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6F9" w:rsidRPr="006616F9" w:rsidP="006616F9" w14:paraId="1C772271" w14:textId="17CD2E72">
      <w:pPr>
        <w:rPr>
          <w:b/>
          <w:bCs/>
        </w:rPr>
      </w:pPr>
      <w:r w:rsidRPr="006616F9">
        <w:rPr>
          <w:b/>
          <w:bCs/>
        </w:rPr>
        <w:tab/>
      </w:r>
    </w:p>
    <w:p w:rsidR="0011074C" w:rsidRPr="0011074C" w:rsidP="00DD6D69" w14:paraId="177A555B" w14:textId="77777777">
      <w:pPr>
        <w:jc w:val="right"/>
        <w:rPr>
          <w:b/>
          <w:bCs/>
        </w:rPr>
      </w:pPr>
      <w:r w:rsidRPr="0011074C">
        <w:rPr>
          <w:b/>
          <w:bCs/>
        </w:rPr>
        <w:t>FCC 230</w:t>
      </w:r>
    </w:p>
    <w:p w:rsidR="0011074C" w:rsidRPr="0011074C" w:rsidP="00DD6D69" w14:paraId="4B294ADE" w14:textId="3BC0855A">
      <w:pPr>
        <w:jc w:val="right"/>
        <w:rPr>
          <w:b/>
          <w:bCs/>
        </w:rPr>
      </w:pPr>
      <w:r w:rsidRPr="0011074C">
        <w:rPr>
          <w:b/>
          <w:bCs/>
        </w:rPr>
        <w:t>SPC-MOD</w:t>
      </w:r>
    </w:p>
    <w:p w:rsidR="0011074C" w:rsidRPr="0011074C" w:rsidP="00DD6D69" w14:paraId="0A29F314" w14:textId="2E9DEDEC">
      <w:pPr>
        <w:jc w:val="right"/>
        <w:rPr>
          <w:b/>
          <w:bCs/>
        </w:rPr>
      </w:pPr>
      <w:r>
        <w:rPr>
          <w:b/>
          <w:bCs/>
        </w:rPr>
        <w:t xml:space="preserve">Not Yet </w:t>
      </w:r>
      <w:r w:rsidRPr="0011074C" w:rsidR="001A15F7">
        <w:rPr>
          <w:b/>
          <w:bCs/>
        </w:rPr>
        <w:t>Approved by OMB</w:t>
      </w:r>
    </w:p>
    <w:p w:rsidR="0011074C" w:rsidP="00DD6D69" w14:paraId="065F043C" w14:textId="77777777">
      <w:pPr>
        <w:jc w:val="right"/>
        <w:rPr>
          <w:b/>
          <w:bCs/>
        </w:rPr>
      </w:pPr>
      <w:r w:rsidRPr="0011074C">
        <w:rPr>
          <w:b/>
          <w:bCs/>
        </w:rPr>
        <w:t>3060-1028</w:t>
      </w:r>
    </w:p>
    <w:p w:rsidR="00AB7E5B" w:rsidRPr="0011074C" w:rsidP="00DD6D69" w14:paraId="64B2146C" w14:textId="31470496">
      <w:pPr>
        <w:jc w:val="right"/>
        <w:rPr>
          <w:b/>
          <w:bCs/>
        </w:rPr>
      </w:pPr>
      <w:r>
        <w:rPr>
          <w:b/>
          <w:bCs/>
        </w:rPr>
        <w:t>May 2025</w:t>
      </w:r>
    </w:p>
    <w:p w:rsidR="0011074C" w:rsidRPr="0011074C" w:rsidP="0011074C" w14:paraId="06322D98" w14:textId="77777777">
      <w:pPr>
        <w:jc w:val="center"/>
        <w:rPr>
          <w:b/>
          <w:bCs/>
        </w:rPr>
      </w:pPr>
    </w:p>
    <w:p w:rsidR="0011074C" w:rsidRPr="0011074C" w:rsidP="0011074C" w14:paraId="4E0BD1BF" w14:textId="77777777">
      <w:pPr>
        <w:jc w:val="center"/>
        <w:rPr>
          <w:b/>
          <w:bCs/>
        </w:rPr>
      </w:pPr>
      <w:r w:rsidRPr="0011074C">
        <w:rPr>
          <w:b/>
          <w:bCs/>
        </w:rPr>
        <w:t>FEDERAL COMMUNICATIONS COMMISSION</w:t>
      </w:r>
    </w:p>
    <w:p w:rsidR="0011074C" w:rsidRPr="0011074C" w:rsidP="0011074C" w14:paraId="367A68B3" w14:textId="77777777">
      <w:pPr>
        <w:jc w:val="center"/>
        <w:rPr>
          <w:b/>
          <w:bCs/>
        </w:rPr>
      </w:pPr>
    </w:p>
    <w:p w:rsidR="0011074C" w:rsidRPr="0011074C" w:rsidP="0011074C" w14:paraId="110F6C7A" w14:textId="10F13F9E">
      <w:pPr>
        <w:jc w:val="center"/>
        <w:rPr>
          <w:b/>
          <w:bCs/>
        </w:rPr>
      </w:pPr>
      <w:r w:rsidRPr="0011074C">
        <w:rPr>
          <w:b/>
          <w:bCs/>
        </w:rPr>
        <w:t>Instructions for</w:t>
      </w:r>
      <w:r>
        <w:rPr>
          <w:b/>
          <w:bCs/>
        </w:rPr>
        <w:t xml:space="preserve"> Filing an</w:t>
      </w:r>
    </w:p>
    <w:p w:rsidR="0011074C" w:rsidRPr="0011074C" w:rsidP="0011074C" w14:paraId="17C148CF" w14:textId="77777777">
      <w:pPr>
        <w:jc w:val="center"/>
        <w:rPr>
          <w:b/>
          <w:bCs/>
        </w:rPr>
      </w:pPr>
      <w:r w:rsidRPr="0011074C">
        <w:rPr>
          <w:b/>
          <w:bCs/>
        </w:rPr>
        <w:t>Application for Modification of International Signaling Point Code</w:t>
      </w:r>
    </w:p>
    <w:p w:rsidR="0011074C" w:rsidRPr="0011074C" w:rsidP="0011074C" w14:paraId="6D12E16C" w14:textId="77777777">
      <w:pPr>
        <w:jc w:val="center"/>
        <w:rPr>
          <w:b/>
          <w:bCs/>
        </w:rPr>
      </w:pPr>
      <w:r w:rsidRPr="0011074C">
        <w:rPr>
          <w:b/>
          <w:bCs/>
        </w:rPr>
        <w:t>Office of International Affairs</w:t>
      </w:r>
    </w:p>
    <w:p w:rsidR="0011074C" w:rsidP="008F7C21" w14:paraId="34C6F8A8" w14:textId="77777777">
      <w:pPr>
        <w:jc w:val="center"/>
        <w:rPr>
          <w:b/>
          <w:bCs/>
        </w:rPr>
      </w:pPr>
    </w:p>
    <w:p w:rsidR="008F7BB3" w:rsidP="008F7C21" w14:paraId="47ACFD9D" w14:textId="7059816C">
      <w:pPr>
        <w:jc w:val="center"/>
        <w:rPr>
          <w:b/>
          <w:bCs/>
        </w:rPr>
      </w:pPr>
      <w:r>
        <w:rPr>
          <w:b/>
          <w:bCs/>
        </w:rPr>
        <w:t>SPC-MOD</w:t>
      </w:r>
    </w:p>
    <w:p w:rsidR="00AA47AB" w:rsidP="00AA47AB" w14:paraId="776FED64" w14:textId="0C069D38">
      <w:pPr>
        <w:rPr>
          <w:b/>
          <w:bCs/>
        </w:rPr>
      </w:pPr>
      <w:r w:rsidRPr="002012A3">
        <w:rPr>
          <w:b/>
          <w:bCs/>
        </w:rPr>
        <w:t>Purpose of Form</w:t>
      </w:r>
    </w:p>
    <w:p w:rsidR="00900AC9" w:rsidP="00AA47AB" w14:paraId="74CA14D4" w14:textId="078DFEA8">
      <w:pPr>
        <w:rPr>
          <w:b/>
          <w:bCs/>
        </w:rPr>
      </w:pPr>
    </w:p>
    <w:p w:rsidR="00B4655F" w:rsidP="00B4655F" w14:paraId="27944D65" w14:textId="63A3CA2F">
      <w:r>
        <w:t>Th</w:t>
      </w:r>
      <w:r w:rsidR="002F1B80">
        <w:t>is form</w:t>
      </w:r>
      <w:r w:rsidRPr="00FD54F5">
        <w:t xml:space="preserve"> is used to </w:t>
      </w:r>
      <w:r>
        <w:t xml:space="preserve">request modification of an existing international signaling point code (ISPC) assignment </w:t>
      </w:r>
      <w:r w:rsidRPr="002012A3">
        <w:t>for Signaling System No. 7 networks</w:t>
      </w:r>
      <w:r>
        <w:t>, under the International Telecommunication Union</w:t>
      </w:r>
      <w:r w:rsidR="00255FB8">
        <w:t>’s</w:t>
      </w:r>
      <w:r>
        <w:t xml:space="preserve"> </w:t>
      </w:r>
      <w:hyperlink r:id="rId8" w:history="1">
        <w:r w:rsidRPr="005F5210">
          <w:rPr>
            <w:rStyle w:val="Hyperlink"/>
          </w:rPr>
          <w:t>ITU-T Recommendation Q.708 (03/99)</w:t>
        </w:r>
      </w:hyperlink>
      <w:r w:rsidRPr="006616F9" w:rsidR="005F5210">
        <w:t>.</w:t>
      </w:r>
      <w:r w:rsidRPr="005476F0">
        <w:t xml:space="preserve"> </w:t>
      </w:r>
      <w:r w:rsidRPr="002012A3">
        <w:t xml:space="preserve"> </w:t>
      </w:r>
      <w:r>
        <w:t xml:space="preserve">Under ITU-T Recommendation Q.708, an ISPC(s) can be assigned to signaling point operators by each Member State’s designated Administrator in accordance with the rules and procedures of the Member State and ITU-T Recommendation Q.708.  </w:t>
      </w:r>
    </w:p>
    <w:p w:rsidR="00B4655F" w:rsidP="00B4655F" w14:paraId="7F69EB90" w14:textId="77777777"/>
    <w:p w:rsidR="00B4655F" w:rsidP="00B4655F" w14:paraId="1D7EE548" w14:textId="7EEFD57E">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modification of an ISPC </w:t>
      </w:r>
      <w:r w:rsidR="00C331FE">
        <w:t>assignment</w:t>
      </w:r>
      <w:r w:rsidR="005F5210">
        <w:t xml:space="preserve"> and will determine whether to grant the application</w:t>
      </w:r>
      <w:r w:rsidRPr="002012A3">
        <w:t xml:space="preserve">.  </w:t>
      </w:r>
    </w:p>
    <w:p w:rsidR="00B4655F" w:rsidRPr="00AA47AB" w:rsidP="00AA47AB" w14:paraId="18E23FBB" w14:textId="77777777">
      <w:pPr>
        <w:rPr>
          <w:b/>
          <w:bCs/>
        </w:rPr>
      </w:pPr>
    </w:p>
    <w:p w:rsidR="00AA47AB" w:rsidP="00AA47AB" w14:paraId="3E15AB93" w14:textId="0EBA5F41">
      <w:pPr>
        <w:rPr>
          <w:b/>
          <w:bCs/>
        </w:rPr>
      </w:pPr>
      <w:r w:rsidRPr="002012A3">
        <w:rPr>
          <w:b/>
          <w:bCs/>
        </w:rPr>
        <w:t>Who Must File This Form and When</w:t>
      </w:r>
    </w:p>
    <w:p w:rsidR="00E264A2" w:rsidP="00AA47AB" w14:paraId="1EE50A6C" w14:textId="77777777">
      <w:pPr>
        <w:rPr>
          <w:b/>
          <w:bCs/>
        </w:rPr>
      </w:pPr>
    </w:p>
    <w:p w:rsidR="005476F0" w:rsidP="005476F0" w14:paraId="13C5FCC6" w14:textId="484453E5">
      <w:r>
        <w:t xml:space="preserve">A signaling point operator </w:t>
      </w:r>
      <w:r w:rsidR="00B4655F">
        <w:t xml:space="preserve">with its own switch that seeks to provide services over the international Signaling System No. 7 network and that has an </w:t>
      </w:r>
      <w:r>
        <w:t xml:space="preserve">existing ISPC assignment must file </w:t>
      </w:r>
      <w:r w:rsidR="005F5210">
        <w:t>this form</w:t>
      </w:r>
      <w:r>
        <w:t xml:space="preserve"> within 30 days of any changes it makes to the information submitted in connection with its original ISPC application.  Such changes include</w:t>
      </w:r>
      <w:r w:rsidR="00901BA8">
        <w:t>, without limitation,</w:t>
      </w:r>
      <w:r>
        <w:t xml:space="preserve"> signaling point operator name change, change in the location where the signaling point is in operation, and change of contact person.  Entit</w:t>
      </w:r>
      <w:r w:rsidR="00255FB8">
        <w:t>ies</w:t>
      </w:r>
      <w:r>
        <w:t xml:space="preserve"> seeking to modify its ISPC assignment must use this form.</w:t>
      </w:r>
    </w:p>
    <w:p w:rsidR="006602ED" w:rsidRPr="002012A3" w:rsidP="002012A3" w14:paraId="349F84F2" w14:textId="62238212">
      <w:pPr>
        <w:pStyle w:val="ListParagraph"/>
      </w:pPr>
    </w:p>
    <w:p w:rsidR="00AA47AB" w:rsidP="00AA47AB" w14:paraId="091408D1" w14:textId="45453D3C">
      <w:pPr>
        <w:rPr>
          <w:b/>
          <w:bCs/>
        </w:rPr>
      </w:pPr>
      <w:r>
        <w:rPr>
          <w:b/>
          <w:bCs/>
        </w:rPr>
        <w:t>Description of Form</w:t>
      </w:r>
    </w:p>
    <w:p w:rsidR="00900AC9" w:rsidP="00AA47AB" w14:paraId="0C4B03F0" w14:textId="77777777">
      <w:pPr>
        <w:rPr>
          <w:b/>
          <w:bCs/>
        </w:rPr>
      </w:pPr>
    </w:p>
    <w:p w:rsidR="00900AC9" w:rsidP="00900AC9" w14:paraId="7A62F132"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34E2B933">
      <w:pPr>
        <w:rPr>
          <w:b/>
          <w:bCs/>
        </w:rPr>
      </w:pPr>
      <w:r w:rsidRPr="002012A3">
        <w:rPr>
          <w:b/>
          <w:bCs/>
        </w:rPr>
        <w:t>Information Current and Complete</w:t>
      </w:r>
    </w:p>
    <w:p w:rsidR="00900AC9" w:rsidP="00AA47AB" w14:paraId="78E7970A" w14:textId="679A5FB4">
      <w:pPr>
        <w:rPr>
          <w:b/>
          <w:bCs/>
        </w:rPr>
      </w:pPr>
    </w:p>
    <w:p w:rsidR="00900AC9" w:rsidP="003E3D2D" w14:paraId="2FEA8EF6" w14:textId="00536537">
      <w:pPr>
        <w:rPr>
          <w:rFonts w:eastAsia="Calibri"/>
          <w:kern w:val="0"/>
        </w:rPr>
      </w:pPr>
      <w:r w:rsidRPr="003E3D2D">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Under </w:t>
      </w:r>
      <w:hyperlink r:id="rId8" w:history="1">
        <w:r w:rsidRPr="007A5E41">
          <w:rPr>
            <w:rStyle w:val="Hyperlink"/>
            <w:rFonts w:eastAsia="Calibri"/>
            <w:kern w:val="0"/>
          </w:rPr>
          <w:t>ITU-T Recommendation Q.708</w:t>
        </w:r>
      </w:hyperlink>
      <w:r>
        <w:rPr>
          <w:rFonts w:eastAsia="Calibri"/>
          <w:kern w:val="0"/>
        </w:rPr>
        <w:t>,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must</w:t>
      </w:r>
      <w:r w:rsidR="001E28BF">
        <w:rPr>
          <w:rFonts w:eastAsia="Calibri"/>
          <w:kern w:val="0"/>
        </w:rPr>
        <w:t xml:space="preserve"> also</w:t>
      </w:r>
      <w:r>
        <w:rPr>
          <w:rFonts w:eastAsia="Calibri"/>
          <w:kern w:val="0"/>
        </w:rPr>
        <w:t xml:space="preserve">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sidR="001E28BF">
        <w:rPr>
          <w:rFonts w:eastAsia="Calibri"/>
          <w:kern w:val="0"/>
        </w:rPr>
        <w:t xml:space="preserve"> after an ISPC is assigned (e.g., a change of the city where the code is implemented)</w:t>
      </w:r>
      <w:r>
        <w:rPr>
          <w:rFonts w:eastAsia="Calibri"/>
          <w:kern w:val="0"/>
        </w:rPr>
        <w:t xml:space="preserve">.  </w:t>
      </w:r>
    </w:p>
    <w:p w:rsidR="00900AC9" w:rsidP="00900AC9" w14:paraId="71A5477C" w14:textId="77777777">
      <w:pPr>
        <w:spacing w:line="259" w:lineRule="auto"/>
        <w:rPr>
          <w:rFonts w:eastAsia="Calibri"/>
          <w:kern w:val="0"/>
        </w:rPr>
      </w:pPr>
    </w:p>
    <w:p w:rsidR="00900AC9" w:rsidRPr="00BF17CB" w:rsidP="00900AC9" w14:paraId="26C3FDA2" w14:textId="4A8FB16F">
      <w:pPr>
        <w:pStyle w:val="ListParagraph"/>
        <w:numPr>
          <w:ilvl w:val="0"/>
          <w:numId w:val="12"/>
        </w:numPr>
      </w:pPr>
      <w:r>
        <w:rPr>
          <w:b/>
          <w:bCs/>
        </w:rPr>
        <w:t xml:space="preserve">ISPC </w:t>
      </w:r>
      <w:r w:rsidRPr="00804883">
        <w:rPr>
          <w:b/>
          <w:bCs/>
        </w:rPr>
        <w:t>Amendment Form</w:t>
      </w:r>
      <w:r>
        <w:t xml:space="preserve">.  </w:t>
      </w:r>
      <w:bookmarkStart w:id="0" w:name="_Hlk36561339"/>
      <w:r>
        <w:t>To amend a submitted application, use</w:t>
      </w:r>
      <w:r w:rsidRPr="00946904">
        <w:t xml:space="preserve"> a separate form, SPC-AMD</w:t>
      </w:r>
      <w:r w:rsidR="00894D96">
        <w:t>.</w:t>
      </w:r>
      <w:bookmarkEnd w:id="0"/>
      <w:r w:rsidRPr="00804883">
        <w:rPr>
          <w:color w:val="FF0000"/>
        </w:rPr>
        <w:t xml:space="preserve"> </w:t>
      </w:r>
    </w:p>
    <w:p w:rsidR="00BF17CB" w:rsidRPr="00946904" w:rsidP="00BF17CB" w14:paraId="34E395C5" w14:textId="77777777">
      <w:pPr>
        <w:pStyle w:val="ListParagraph"/>
      </w:pPr>
    </w:p>
    <w:p w:rsidR="00AA47AB" w:rsidP="00AA47AB" w14:paraId="276DBB35" w14:textId="2D26912F">
      <w:pPr>
        <w:rPr>
          <w:b/>
          <w:bCs/>
        </w:rPr>
      </w:pPr>
      <w:r w:rsidRPr="002012A3">
        <w:rPr>
          <w:b/>
          <w:bCs/>
        </w:rPr>
        <w:t>Applicable Rules and Regulations</w:t>
      </w:r>
    </w:p>
    <w:p w:rsidR="00900AC9" w:rsidP="00AA47AB" w14:paraId="3B9C92F6" w14:textId="77777777">
      <w:pPr>
        <w:rPr>
          <w:b/>
          <w:bCs/>
        </w:rPr>
      </w:pPr>
    </w:p>
    <w:p w:rsidR="00900AC9" w:rsidP="00900AC9" w14:paraId="0F3CABF3"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900AC9" w:rsidP="00900AC9" w14:paraId="259D41DA" w14:textId="77777777"/>
    <w:p w:rsidR="00900AC9" w:rsidRPr="002012A3" w:rsidP="00900AC9" w14:paraId="1CF400FE" w14:textId="028DFA81">
      <w:pPr>
        <w:pStyle w:val="ListParagraph"/>
        <w:numPr>
          <w:ilvl w:val="0"/>
          <w:numId w:val="11"/>
        </w:numPr>
        <w:rPr>
          <w:b/>
          <w:bCs/>
        </w:rPr>
      </w:pPr>
      <w:hyperlink r:id="rId8" w:history="1">
        <w:r w:rsidRPr="003E3D2D">
          <w:t>ITU-T Recommendation Q.708</w:t>
        </w:r>
      </w:hyperlink>
      <w:r>
        <w:t>, SERIES Q: SWITCHING AND SIGNALLING Specifications of Signalling System No. 7 – Message transfer part (MTP), Assignment procedures for international signalling point codes,</w:t>
      </w:r>
      <w:r w:rsidR="00894D96">
        <w:t xml:space="preserve"> </w:t>
      </w:r>
      <w:hyperlink r:id="rId8" w:history="1">
        <w:r w:rsidRPr="008C113A" w:rsidR="00894D96">
          <w:rPr>
            <w:rStyle w:val="Hyperlink"/>
          </w:rPr>
          <w:t>https://www.itu.int/rec/recommendation.asp?lang=en&amp;parent=T-REC-Q.708-199903-I</w:t>
        </w:r>
      </w:hyperlink>
      <w:r w:rsidRPr="002012A3">
        <w:rPr>
          <w:color w:val="FF0000"/>
        </w:rPr>
        <w:t xml:space="preserve">.  </w:t>
      </w:r>
    </w:p>
    <w:p w:rsidR="00900AC9" w:rsidRPr="002012A3" w:rsidP="00900AC9" w14:paraId="57D6DDF9" w14:textId="77777777"/>
    <w:p w:rsidR="00900AC9" w:rsidRPr="002012A3" w:rsidP="00900AC9" w14:paraId="690E8128" w14:textId="1FDBFA3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11074C" w:rsidR="002665F7">
        <w:rPr>
          <w:i/>
          <w:iCs/>
        </w:rPr>
        <w:t>see</w:t>
      </w:r>
      <w:r w:rsidR="002665F7">
        <w:t xml:space="preserve"> </w:t>
      </w:r>
      <w:r>
        <w:t xml:space="preserve">the FCC’s Debt Collection webpage, </w:t>
      </w:r>
    </w:p>
    <w:p w:rsidR="00900AC9" w:rsidP="00900AC9" w14:paraId="6C7DC45B"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6CB44652">
      <w:pPr>
        <w:rPr>
          <w:b/>
          <w:bCs/>
        </w:rPr>
      </w:pPr>
      <w:r w:rsidRPr="00335F32">
        <w:rPr>
          <w:b/>
          <w:bCs/>
        </w:rPr>
        <w:t>Other ISPC Forms</w:t>
      </w:r>
      <w:r>
        <w:rPr>
          <w:b/>
          <w:bCs/>
        </w:rPr>
        <w:t xml:space="preserve"> </w:t>
      </w:r>
    </w:p>
    <w:p w:rsidR="00900AC9" w:rsidP="00335F32" w14:paraId="5AFAB5BE" w14:textId="5F1B20E6">
      <w:pPr>
        <w:rPr>
          <w:b/>
          <w:bCs/>
        </w:rPr>
      </w:pPr>
    </w:p>
    <w:p w:rsidR="00900AC9" w:rsidP="00900AC9" w14:paraId="1FA43E26" w14:textId="25E1A642">
      <w:pPr>
        <w:pStyle w:val="ListParagraph"/>
        <w:numPr>
          <w:ilvl w:val="0"/>
          <w:numId w:val="12"/>
        </w:numPr>
      </w:pPr>
      <w:r>
        <w:rPr>
          <w:b/>
          <w:bCs/>
        </w:rPr>
        <w:t>ISPC New Form</w:t>
      </w:r>
      <w:r>
        <w:t xml:space="preserve">  </w:t>
      </w:r>
    </w:p>
    <w:p w:rsidR="00900AC9" w:rsidRPr="006616F9" w:rsidP="00900AC9" w14:paraId="7AF0FBC3" w14:textId="1BCFE9A0">
      <w:pPr>
        <w:pStyle w:val="ListParagraph"/>
        <w:numPr>
          <w:ilvl w:val="1"/>
          <w:numId w:val="12"/>
        </w:numPr>
      </w:pPr>
      <w:r>
        <w:t xml:space="preserve">This is the application for seeking assignment of a new ISPC. </w:t>
      </w:r>
      <w:r w:rsidRPr="00335F32">
        <w:rPr>
          <w:color w:val="FF0000"/>
        </w:rPr>
        <w:t xml:space="preserve"> </w:t>
      </w:r>
    </w:p>
    <w:p w:rsidR="005476F0" w:rsidP="005476F0" w14:paraId="3F5AF50A" w14:textId="29E34317">
      <w:pPr>
        <w:pStyle w:val="ListParagraph"/>
        <w:numPr>
          <w:ilvl w:val="0"/>
          <w:numId w:val="12"/>
        </w:numPr>
      </w:pPr>
      <w:r>
        <w:rPr>
          <w:b/>
          <w:bCs/>
        </w:rPr>
        <w:t>ISPC</w:t>
      </w:r>
      <w:r w:rsidRPr="00804883">
        <w:rPr>
          <w:b/>
          <w:bCs/>
        </w:rPr>
        <w:t xml:space="preserve"> Amendment Form</w:t>
      </w:r>
      <w:r>
        <w:t xml:space="preserve">  </w:t>
      </w:r>
    </w:p>
    <w:p w:rsidR="005476F0" w:rsidRPr="00BF17CB" w:rsidP="006616F9" w14:paraId="322404BD" w14:textId="1A3EAEE2">
      <w:pPr>
        <w:pStyle w:val="ListParagraph"/>
        <w:numPr>
          <w:ilvl w:val="1"/>
          <w:numId w:val="12"/>
        </w:numPr>
      </w:pPr>
      <w:r>
        <w:t>To amend a submitted application, signaling point operators must use</w:t>
      </w:r>
      <w:r w:rsidRPr="00946904">
        <w:t xml:space="preserve"> a separate form, SPC-AMD</w:t>
      </w:r>
      <w:r w:rsidR="00894D96">
        <w:rPr>
          <w:color w:val="FF0000"/>
        </w:rPr>
        <w:t>.</w:t>
      </w:r>
      <w:r w:rsidRPr="00804883">
        <w:rPr>
          <w:color w:val="FF0000"/>
        </w:rPr>
        <w:t xml:space="preserve"> </w:t>
      </w:r>
    </w:p>
    <w:p w:rsidR="005476F0" w:rsidP="00900AC9" w14:paraId="07C3F763" w14:textId="706FB155">
      <w:pPr>
        <w:pStyle w:val="ListParagraph"/>
        <w:numPr>
          <w:ilvl w:val="0"/>
          <w:numId w:val="12"/>
        </w:numPr>
      </w:pPr>
      <w:r>
        <w:rPr>
          <w:b/>
          <w:bCs/>
        </w:rPr>
        <w:t xml:space="preserve">ISPC </w:t>
      </w:r>
      <w:r w:rsidRPr="002012A3">
        <w:rPr>
          <w:b/>
          <w:bCs/>
        </w:rPr>
        <w:t>Transfer</w:t>
      </w:r>
      <w:r>
        <w:rPr>
          <w:b/>
          <w:bCs/>
        </w:rPr>
        <w:t xml:space="preserve"> Form</w:t>
      </w:r>
      <w:r>
        <w:t xml:space="preserve">  </w:t>
      </w:r>
    </w:p>
    <w:p w:rsidR="00900AC9" w:rsidP="006616F9" w14:paraId="50CDEB3C" w14:textId="31AE5372">
      <w:pPr>
        <w:pStyle w:val="ListParagraph"/>
        <w:numPr>
          <w:ilvl w:val="1"/>
          <w:numId w:val="12"/>
        </w:numPr>
      </w:pPr>
      <w:r>
        <w:t xml:space="preserve">ISPCs are not transferable between signaling point operators.  </w:t>
      </w:r>
    </w:p>
    <w:p w:rsidR="00900AC9" w:rsidRPr="00335F32" w:rsidP="00900AC9" w14:paraId="06C63A50" w14:textId="1ADB2C70">
      <w:pPr>
        <w:pStyle w:val="ListParagraph"/>
        <w:numPr>
          <w:ilvl w:val="1"/>
          <w:numId w:val="12"/>
        </w:numPr>
      </w:pPr>
      <w:r>
        <w:t>In the case of a merger, acquisition, divestiture, or joint venture, signaling point operators must use a SPC-T/C form</w:t>
      </w:r>
      <w:r w:rsidR="00894D96">
        <w:t>.</w:t>
      </w:r>
    </w:p>
    <w:p w:rsidR="00900AC9" w:rsidP="00900AC9" w14:paraId="7DB7B68C" w14:textId="10BCE60E">
      <w:pPr>
        <w:pStyle w:val="ListParagraph"/>
        <w:numPr>
          <w:ilvl w:val="0"/>
          <w:numId w:val="12"/>
        </w:numPr>
      </w:pPr>
      <w:r>
        <w:rPr>
          <w:b/>
          <w:bCs/>
        </w:rPr>
        <w:t>ISPC Waiver Form</w:t>
      </w:r>
      <w:r>
        <w:t xml:space="preserve"> </w:t>
      </w:r>
    </w:p>
    <w:p w:rsidR="00900AC9" w:rsidRPr="00FC54F2" w:rsidP="00900AC9" w14:paraId="0BE30E80" w14:textId="0F2A3047">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894D96">
        <w:t>.</w:t>
      </w:r>
      <w:r w:rsidRPr="00946904">
        <w:rPr>
          <w:color w:val="FF0000"/>
        </w:rPr>
        <w:t xml:space="preserve"> </w:t>
      </w:r>
    </w:p>
    <w:p w:rsidR="00335F32" w:rsidRPr="00335F32" w:rsidP="00335F32" w14:paraId="086FF837" w14:textId="77777777">
      <w:pPr>
        <w:rPr>
          <w:b/>
          <w:bCs/>
        </w:rPr>
      </w:pPr>
    </w:p>
    <w:p w:rsidR="005F0190" w:rsidP="005F0190" w14:paraId="133C8014" w14:textId="56A1A846">
      <w:pPr>
        <w:rPr>
          <w:b/>
          <w:bCs/>
        </w:rPr>
      </w:pPr>
      <w:r w:rsidRPr="00551627">
        <w:rPr>
          <w:b/>
          <w:bCs/>
        </w:rPr>
        <w:t>F</w:t>
      </w:r>
      <w:r>
        <w:rPr>
          <w:b/>
          <w:bCs/>
        </w:rPr>
        <w:t>CC</w:t>
      </w:r>
      <w:r w:rsidRPr="00551627">
        <w:rPr>
          <w:b/>
          <w:bCs/>
        </w:rPr>
        <w:t xml:space="preserve"> Notice Required By The Paperwork Reduction Act</w:t>
      </w:r>
    </w:p>
    <w:p w:rsidR="00900AC9" w:rsidP="005F0190" w14:paraId="12C16E68" w14:textId="77777777">
      <w:pPr>
        <w:rPr>
          <w:b/>
          <w:bCs/>
        </w:rPr>
      </w:pPr>
    </w:p>
    <w:p w:rsidR="00900AC9" w:rsidP="00900AC9" w14:paraId="0D2C739E" w14:textId="43FAA338">
      <w:r>
        <w:t>We have estimated that each response to this collection of information</w:t>
      </w:r>
      <w:r w:rsidR="00D2059A">
        <w:t xml:space="preserve"> (</w:t>
      </w:r>
      <w:r w:rsidRPr="005959A1" w:rsidR="00D2059A">
        <w:rPr>
          <w:rFonts w:cstheme="minorHAnsi"/>
          <w:color w:val="000000" w:themeColor="text1"/>
        </w:rPr>
        <w:t>using in-house staff</w:t>
      </w:r>
      <w:r w:rsidR="00D2059A">
        <w:rPr>
          <w:rFonts w:cstheme="minorHAnsi"/>
          <w:color w:val="000000" w:themeColor="text1"/>
        </w:rPr>
        <w:t>)</w:t>
      </w:r>
      <w:r>
        <w:t xml:space="preserve"> will take </w:t>
      </w:r>
      <w:r w:rsidRPr="006616F9" w:rsidR="004D1446">
        <w:t xml:space="preserve">no more than </w:t>
      </w:r>
      <w:r w:rsidR="00D2059A">
        <w:t>1</w:t>
      </w:r>
      <w:r w:rsidRPr="006616F9" w:rsidR="004D1446">
        <w:t xml:space="preserve"> </w:t>
      </w:r>
      <w:r w:rsidRPr="006616F9">
        <w:t>hour</w:t>
      </w:r>
      <w:r>
        <w:t xml:space="preserve">.  Our estimate includes the time </w:t>
      </w:r>
      <w:r w:rsidR="00D2059A">
        <w:t xml:space="preserve">for </w:t>
      </w:r>
      <w:r w:rsidRPr="005959A1" w:rsidR="00D2059A">
        <w:rPr>
          <w:rFonts w:cstheme="minorHAnsi"/>
          <w:color w:val="000000" w:themeColor="text1"/>
        </w:rPr>
        <w:t>in-house staff</w:t>
      </w:r>
      <w:r w:rsidR="00D2059A">
        <w:t xml:space="preserve">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C54C12" w:rsidR="00255FB8">
          <w:rPr>
            <w:rStyle w:val="Hyperlink"/>
          </w:rPr>
          <w:t>pra@fcc.gov</w:t>
        </w:r>
      </w:hyperlink>
      <w:r w:rsidR="00255FB8">
        <w:t xml:space="preserve"> </w:t>
      </w:r>
      <w:r>
        <w:t>or send them to the Federal Communications Commission, AMDPERM,</w:t>
      </w:r>
    </w:p>
    <w:p w:rsidR="00900AC9" w:rsidP="00900AC9" w14:paraId="7D5C2745" w14:textId="0B7BB4F2">
      <w:r>
        <w:t>Paperwork Reduction Project (3060-</w:t>
      </w:r>
      <w:r w:rsidR="004D1446">
        <w:t>1028</w:t>
      </w:r>
      <w:r>
        <w:t>), Washington, DC 20554.  Please DO NOT SEND COMPLETED APPLICATIONS TO THIS ADDRESS.</w:t>
      </w:r>
    </w:p>
    <w:p w:rsidR="00900AC9" w:rsidP="00900AC9" w14:paraId="535B8F15" w14:textId="77777777"/>
    <w:p w:rsidR="00900AC9" w:rsidRPr="002012A3" w:rsidP="00900AC9" w14:paraId="7A8CECC5" w14:textId="47BDABB8">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255FB8">
        <w:t>1028</w:t>
      </w:r>
      <w:r>
        <w:t xml:space="preserve">.  </w:t>
      </w:r>
      <w:r w:rsidRPr="002012A3">
        <w:t>This notice is required by the Paperwork Reduction Act of 1995, P.L. 104-13, October 1, 1995, 44 U.S.C. Section 3507.</w:t>
      </w:r>
    </w:p>
    <w:p w:rsidR="00900AC9" w:rsidRPr="00551627" w:rsidP="005F0190" w14:paraId="71EC7080"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4408D8F7">
      <w:pPr>
        <w:rPr>
          <w:b/>
          <w:bCs/>
        </w:rPr>
      </w:pPr>
    </w:p>
    <w:p w:rsidR="00894D96" w:rsidP="00AA47AB" w14:paraId="226453B8" w14:textId="1BE35B08">
      <w:pPr>
        <w:rPr>
          <w:b/>
          <w:bCs/>
        </w:rPr>
      </w:pPr>
      <w:bookmarkStart w:id="1" w:name="_Hlk172721922"/>
      <w:r w:rsidRPr="0085373F">
        <w:t xml:space="preserve">For technical assistance with completing the forms, contact the ICFS Helpline at (202) 418-2222 or </w:t>
      </w:r>
      <w:hyperlink r:id="rId12" w:history="1">
        <w:r w:rsidRPr="00C54C12" w:rsidR="00255FB8">
          <w:rPr>
            <w:rStyle w:val="Hyperlink"/>
          </w:rPr>
          <w:t>ICFSINFO@fcc.gov</w:t>
        </w:r>
      </w:hyperlink>
      <w:r w:rsidRPr="0085373F">
        <w:t xml:space="preserve">.  For general questions about the form requirements, contact the Office of International Affairs, Telecommunications and Analysis Division at </w:t>
      </w:r>
      <w:hyperlink r:id="rId13" w:history="1">
        <w:r w:rsidRPr="00C54C12" w:rsidR="00255FB8">
          <w:rPr>
            <w:rStyle w:val="Hyperlink"/>
          </w:rPr>
          <w:t>FCC-OIA-TAD@fcc.gov</w:t>
        </w:r>
      </w:hyperlink>
      <w:r w:rsidR="00255FB8">
        <w:t xml:space="preserve"> </w:t>
      </w:r>
      <w:r w:rsidRPr="0085373F">
        <w:t>or at (202) 418-1480.</w:t>
      </w:r>
      <w:bookmarkEnd w:id="1"/>
    </w:p>
    <w:p w:rsidR="000B295A" w:rsidRPr="002012A3" w:rsidP="009B5957" w14:paraId="0E7489DA" w14:textId="47EA6DFF">
      <w:pPr>
        <w:spacing w:line="259" w:lineRule="auto"/>
        <w:jc w:val="center"/>
        <w:rPr>
          <w:color w:val="FF0000"/>
          <w:highlight w:val="yellow"/>
        </w:rPr>
      </w:pPr>
      <w:r>
        <w:rPr>
          <w:b/>
          <w:bCs/>
        </w:rPr>
        <w:br w:type="page"/>
      </w:r>
      <w:r w:rsidR="002B0584">
        <w:rPr>
          <w:b/>
          <w:bCs/>
        </w:rPr>
        <w:t xml:space="preserve">FILING </w:t>
      </w:r>
      <w:r w:rsidR="005F0190">
        <w:rPr>
          <w:b/>
          <w:bCs/>
        </w:rPr>
        <w:t>I</w:t>
      </w:r>
      <w:r w:rsidRPr="005F0190" w:rsidR="005F0190">
        <w:rPr>
          <w:b/>
          <w:bCs/>
        </w:rPr>
        <w:t xml:space="preserve">NSTRUCTIONS FOR MAIN </w:t>
      </w:r>
      <w:r w:rsidR="00533FDE">
        <w:rPr>
          <w:b/>
          <w:bCs/>
        </w:rPr>
        <w:t>SPC</w:t>
      </w:r>
      <w:r w:rsidR="002B0584">
        <w:rPr>
          <w:b/>
          <w:bCs/>
        </w:rPr>
        <w:t>-</w:t>
      </w:r>
      <w:r w:rsidR="00533FDE">
        <w:rPr>
          <w:b/>
          <w:bCs/>
        </w:rPr>
        <w:t>MOD</w:t>
      </w:r>
      <w:r w:rsidR="002B0584">
        <w:rPr>
          <w:b/>
          <w:bCs/>
        </w:rPr>
        <w:t xml:space="preserve"> </w:t>
      </w:r>
      <w:r w:rsidRPr="005F0190" w:rsidR="005F0190">
        <w:rPr>
          <w:b/>
          <w:bCs/>
        </w:rPr>
        <w:t>FORM</w:t>
      </w:r>
    </w:p>
    <w:p w:rsidR="00946D80" w:rsidRPr="00551627" w:rsidP="00946D80" w14:paraId="1A125B7C" w14:textId="77777777">
      <w:pPr>
        <w:rPr>
          <w:b/>
          <w:bCs/>
        </w:rPr>
      </w:pPr>
    </w:p>
    <w:p w:rsidR="00FE5615" w:rsidP="00FE5615" w14:paraId="070A4050" w14:textId="078ABC36">
      <w:bookmarkStart w:id="2" w:name="_Hlk173089447"/>
      <w:r w:rsidRPr="003E3D2D">
        <w:rPr>
          <w:u w:val="single"/>
        </w:rPr>
        <w:t>Item A.1</w:t>
      </w:r>
      <w:r>
        <w:t>.</w:t>
      </w:r>
      <w:r w:rsidR="00255FB8">
        <w:t xml:space="preserve">  </w:t>
      </w:r>
      <w:r>
        <w:t>T</w:t>
      </w:r>
      <w:r w:rsidRPr="009E4607">
        <w:t xml:space="preserve">he file number for the application that </w:t>
      </w:r>
      <w:r>
        <w:t>is being modified will be pre-populated here, based on the application you selected for modification</w:t>
      </w:r>
      <w:r w:rsidRPr="009E4607">
        <w:t xml:space="preserve">. </w:t>
      </w:r>
    </w:p>
    <w:bookmarkEnd w:id="2"/>
    <w:p w:rsidR="00D6085A" w:rsidP="00FE5615" w14:paraId="4E5EE97C" w14:textId="77777777"/>
    <w:p w:rsidR="00D6085A" w:rsidRPr="009E4607" w:rsidP="00FE5615" w14:paraId="3BB9428D" w14:textId="3B5C81C4">
      <w:r w:rsidRPr="00946E6A">
        <w:rPr>
          <w:u w:val="single"/>
        </w:rPr>
        <w:t>Item A.2.</w:t>
      </w:r>
      <w:r>
        <w:rPr>
          <w:b/>
          <w:bCs/>
        </w:rPr>
        <w:t xml:space="preserve">  </w:t>
      </w:r>
      <w:r>
        <w:t xml:space="preserve">The </w:t>
      </w:r>
      <w:r w:rsidRPr="00946E6A">
        <w:t>Applicant must</w:t>
      </w:r>
      <w:r>
        <w:t xml:space="preserve"> check the box to</w:t>
      </w:r>
      <w:r w:rsidRPr="00946E6A">
        <w:t xml:space="preserve"> </w:t>
      </w:r>
      <w:r>
        <w:t xml:space="preserve">acknowledge that it has </w:t>
      </w:r>
      <w:r w:rsidRPr="00946E6A">
        <w:t>attach</w:t>
      </w:r>
      <w:r w:rsidR="007A4903">
        <w:t>ed</w:t>
      </w:r>
      <w:r w:rsidRPr="00946E6A">
        <w:t xml:space="preserve"> a narrative statement describing the changes to </w:t>
      </w:r>
      <w:r w:rsidR="003E3D2D">
        <w:t>its</w:t>
      </w:r>
      <w:r w:rsidRPr="00946E6A" w:rsidR="003E3D2D">
        <w:t xml:space="preserve"> </w:t>
      </w:r>
      <w:r w:rsidRPr="003E3D2D" w:rsidR="00721D43">
        <w:t>ISPC assignment</w:t>
      </w:r>
      <w:r w:rsidRPr="00946E6A">
        <w:t xml:space="preserve"> being made in this </w:t>
      </w:r>
      <w:r>
        <w:t>modification</w:t>
      </w:r>
      <w:r w:rsidRPr="00946E6A">
        <w:t>.</w:t>
      </w:r>
      <w:r>
        <w:t xml:space="preserve">  </w:t>
      </w:r>
      <w:r w:rsidR="007A4903">
        <w:t>The Applicant will also need to upload an attachment that describes the changes being made to the underlying I</w:t>
      </w:r>
      <w:r w:rsidRPr="003E3D2D" w:rsidR="007A4903">
        <w:t>SPC assignment</w:t>
      </w:r>
      <w:r w:rsidR="007A4903">
        <w:t>.</w:t>
      </w:r>
    </w:p>
    <w:p w:rsidR="00FE5615" w:rsidRPr="004E1EFD" w:rsidP="00FE5615" w14:paraId="2F51FD34" w14:textId="77777777">
      <w:pPr>
        <w:rPr>
          <w:color w:val="FF0000"/>
          <w:highlight w:val="yellow"/>
        </w:rPr>
      </w:pPr>
    </w:p>
    <w:p w:rsidR="00FE5615" w:rsidRPr="009E4607" w:rsidP="00FE5615" w14:paraId="776B79F2" w14:textId="497E9903">
      <w:r w:rsidRPr="00FB2A84">
        <w:rPr>
          <w:b/>
          <w:bCs/>
        </w:rPr>
        <w:t xml:space="preserve">Note: </w:t>
      </w:r>
      <w:r>
        <w:t xml:space="preserve"> </w:t>
      </w:r>
      <w:r w:rsidRPr="009E4607">
        <w:t xml:space="preserve">The current information for </w:t>
      </w:r>
      <w:r>
        <w:t xml:space="preserve">the </w:t>
      </w:r>
      <w:r w:rsidR="00AD3D89">
        <w:t xml:space="preserve">ISPC assignment </w:t>
      </w:r>
      <w:r w:rsidRPr="009E4607">
        <w:t>(the information provided in the original application plus any changes submitted in a</w:t>
      </w:r>
      <w:r w:rsidR="00894D96">
        <w:t>ny</w:t>
      </w:r>
      <w:r w:rsidRPr="009E4607">
        <w:t xml:space="preserve"> prior amendment</w:t>
      </w:r>
      <w:r w:rsidR="00894D96">
        <w:t>(s)</w:t>
      </w:r>
      <w:r w:rsidRPr="009E4607">
        <w:t xml:space="preserve">) should be pre-populated in the form.  </w:t>
      </w:r>
    </w:p>
    <w:p w:rsidR="00FE5615" w:rsidRPr="009E4607" w:rsidP="00FE5615" w14:paraId="713232BF" w14:textId="77777777"/>
    <w:p w:rsidR="00FE5615" w:rsidP="00FE5615" w14:paraId="2DD1B0B7" w14:textId="00709441">
      <w:r>
        <w:t>Certain information will not pre-populate.  The Applicant will need to enter a new “Brief Description of Application.”  For example, “Modification to S</w:t>
      </w:r>
      <w:r w:rsidR="00AD3D89">
        <w:t>PC</w:t>
      </w:r>
      <w:r>
        <w:t>-</w:t>
      </w:r>
      <w:r w:rsidR="00D33AC4">
        <w:t>NEW-</w:t>
      </w:r>
      <w:r>
        <w:t xml:space="preserve">XXXXXXX-XXXXX, to </w:t>
      </w:r>
      <w:r w:rsidR="00AD3D89">
        <w:t xml:space="preserve">change </w:t>
      </w:r>
      <w:r w:rsidR="007E18D4">
        <w:t xml:space="preserve">the </w:t>
      </w:r>
      <w:r w:rsidR="00D34C68">
        <w:t>city where code is implemented</w:t>
      </w:r>
      <w:r>
        <w:t xml:space="preserve">.” </w:t>
      </w:r>
      <w:r w:rsidR="00CA77CF">
        <w:t xml:space="preserve"> </w:t>
      </w:r>
      <w:r w:rsidR="00161351">
        <w:t>A fee is associated with the filing of SPC-MOD application</w:t>
      </w:r>
      <w:r w:rsidR="007E18D4">
        <w:t>s</w:t>
      </w:r>
      <w:r w:rsidR="00161351">
        <w:t xml:space="preserve">, </w:t>
      </w:r>
      <w:r w:rsidR="00255FB8">
        <w:t xml:space="preserve">and thus </w:t>
      </w:r>
      <w:r w:rsidR="00757C65">
        <w:t xml:space="preserve">the Applicant will need to complete Item </w:t>
      </w:r>
      <w:r w:rsidR="00B90FB7">
        <w:t xml:space="preserve">6 (Application Fees).  The fee code for SPC-MOD is </w:t>
      </w:r>
      <w:r w:rsidR="00FE7FA4">
        <w:t xml:space="preserve">DAH.  </w:t>
      </w:r>
      <w:r>
        <w:t xml:space="preserve">The Applicant will need to re-certify the application, and provide the required information for signing the application.  </w:t>
      </w:r>
    </w:p>
    <w:p w:rsidR="00FE5615" w:rsidRPr="009E4607" w:rsidP="00FE5615" w14:paraId="60752289" w14:textId="77777777">
      <w:r w:rsidRPr="009E4607">
        <w:t xml:space="preserve">  </w:t>
      </w:r>
    </w:p>
    <w:p w:rsidR="007A4903" w:rsidP="00FE5615" w14:paraId="01B4037C" w14:textId="77777777">
      <w:r w:rsidRPr="009E4607">
        <w:t xml:space="preserve">The Applicant should change any information that it needs to, and/or upload any new or revised attachments.  </w:t>
      </w:r>
    </w:p>
    <w:p w:rsidR="007A4903" w:rsidP="00FE5615" w14:paraId="1E8B483C" w14:textId="77777777"/>
    <w:p w:rsidR="00FE5615" w:rsidRPr="009E4607" w:rsidP="00FE5615" w14:paraId="08BADB9B" w14:textId="7E47AB80">
      <w:r w:rsidRPr="009E4607">
        <w:t xml:space="preserve">To see the instructions for </w:t>
      </w:r>
      <w:r>
        <w:t>the original license application</w:t>
      </w:r>
      <w:r w:rsidRPr="005C0AC4">
        <w:t>,</w:t>
      </w:r>
      <w:r w:rsidRPr="009E4607">
        <w:t xml:space="preserve"> </w:t>
      </w:r>
      <w:r w:rsidR="00894D96">
        <w:t>navigate to this form</w:t>
      </w:r>
      <w:r w:rsidRPr="009E4607">
        <w:t>:</w:t>
      </w:r>
    </w:p>
    <w:p w:rsidR="00FE5615" w:rsidP="00FE5615" w14:paraId="03878A20" w14:textId="77777777">
      <w:pPr>
        <w:rPr>
          <w:b/>
          <w:bCs/>
          <w:highlight w:val="yellow"/>
        </w:rPr>
      </w:pPr>
    </w:p>
    <w:p w:rsidR="00FE5615" w:rsidRPr="00443033" w:rsidP="00FE5615" w14:paraId="01CAA5AD" w14:textId="146B5AA1">
      <w:pPr>
        <w:pStyle w:val="ListParagraph"/>
        <w:numPr>
          <w:ilvl w:val="0"/>
          <w:numId w:val="14"/>
        </w:numPr>
        <w:spacing w:line="259" w:lineRule="auto"/>
        <w:rPr>
          <w:b/>
        </w:rPr>
      </w:pPr>
      <w:r w:rsidRPr="00443033">
        <w:rPr>
          <w:b/>
        </w:rPr>
        <w:t>S</w:t>
      </w:r>
      <w:r w:rsidR="00D33AC4">
        <w:rPr>
          <w:b/>
        </w:rPr>
        <w:t>PC</w:t>
      </w:r>
      <w:r w:rsidRPr="00443033">
        <w:rPr>
          <w:b/>
        </w:rPr>
        <w:t>-</w:t>
      </w:r>
      <w:r w:rsidR="00D33AC4">
        <w:rPr>
          <w:b/>
        </w:rPr>
        <w:t>NEW</w:t>
      </w:r>
      <w:r w:rsidRPr="00443033">
        <w:rPr>
          <w:b/>
        </w:rPr>
        <w:t xml:space="preserve"> Form.</w:t>
      </w:r>
      <w:r>
        <w:rPr>
          <w:b/>
        </w:rPr>
        <w:t xml:space="preserve">  </w:t>
      </w:r>
    </w:p>
    <w:p w:rsidR="00FD1230" w:rsidRPr="00492C87" w:rsidP="00D9404C" w14:paraId="6931FE09" w14:textId="77777777">
      <w:pPr>
        <w:rPr>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2BA14262">
        <w:pPr>
          <w:pStyle w:val="Footer"/>
          <w:jc w:val="center"/>
          <w:rPr>
            <w:noProof/>
          </w:rPr>
        </w:pPr>
        <w:r w:rsidRPr="0062275B">
          <w:t xml:space="preserve"> </w:t>
        </w:r>
        <w:r>
          <w:rPr>
            <w:noProof/>
          </w:rPr>
          <w:t xml:space="preserve">FCC Form </w:t>
        </w:r>
        <w:r w:rsidR="00894D96">
          <w:rPr>
            <w:noProof/>
          </w:rPr>
          <w:t>230</w:t>
        </w:r>
        <w:r w:rsidR="00DC3CC9">
          <w:rPr>
            <w:noProof/>
          </w:rPr>
          <w:t xml:space="preserve"> SPC-</w:t>
        </w:r>
        <w:r w:rsidR="00765DB7">
          <w:rPr>
            <w:noProof/>
          </w:rPr>
          <w:t>MOD</w:t>
        </w:r>
        <w:r>
          <w:rPr>
            <w:noProof/>
          </w:rPr>
          <w:t xml:space="preserve"> – Main Form Instructions</w:t>
        </w:r>
      </w:p>
      <w:p w:rsidR="0067249D" w:rsidP="0062275B" w14:paraId="22869E66" w14:textId="21B2CBA5">
        <w:pPr>
          <w:pStyle w:val="Footer"/>
          <w:jc w:val="center"/>
        </w:pPr>
        <w:r>
          <w:rPr>
            <w:noProof/>
          </w:rPr>
          <w:t xml:space="preserve">May </w:t>
        </w:r>
        <w:r w:rsidR="001A15F7">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79F4250D">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823006">
    <w:abstractNumId w:val="12"/>
  </w:num>
  <w:num w:numId="2" w16cid:durableId="922951397">
    <w:abstractNumId w:val="5"/>
  </w:num>
  <w:num w:numId="3" w16cid:durableId="987366311">
    <w:abstractNumId w:val="11"/>
  </w:num>
  <w:num w:numId="4" w16cid:durableId="318274146">
    <w:abstractNumId w:val="7"/>
  </w:num>
  <w:num w:numId="5" w16cid:durableId="1278026684">
    <w:abstractNumId w:val="9"/>
  </w:num>
  <w:num w:numId="6" w16cid:durableId="1329744969">
    <w:abstractNumId w:val="6"/>
  </w:num>
  <w:num w:numId="7" w16cid:durableId="1292174801">
    <w:abstractNumId w:val="1"/>
  </w:num>
  <w:num w:numId="8" w16cid:durableId="1336492142">
    <w:abstractNumId w:val="8"/>
  </w:num>
  <w:num w:numId="9" w16cid:durableId="322514541">
    <w:abstractNumId w:val="0"/>
  </w:num>
  <w:num w:numId="10" w16cid:durableId="149639154">
    <w:abstractNumId w:val="2"/>
  </w:num>
  <w:num w:numId="11" w16cid:durableId="174268541">
    <w:abstractNumId w:val="3"/>
  </w:num>
  <w:num w:numId="12" w16cid:durableId="251165931">
    <w:abstractNumId w:val="10"/>
  </w:num>
  <w:num w:numId="13" w16cid:durableId="613950939">
    <w:abstractNumId w:val="13"/>
  </w:num>
  <w:num w:numId="14" w16cid:durableId="112573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542D"/>
    <w:rsid w:val="00013F43"/>
    <w:rsid w:val="0001796B"/>
    <w:rsid w:val="00022476"/>
    <w:rsid w:val="00030FFC"/>
    <w:rsid w:val="00047558"/>
    <w:rsid w:val="00054001"/>
    <w:rsid w:val="00054358"/>
    <w:rsid w:val="00060C31"/>
    <w:rsid w:val="0006115E"/>
    <w:rsid w:val="00070566"/>
    <w:rsid w:val="0007545B"/>
    <w:rsid w:val="0008546C"/>
    <w:rsid w:val="000865CA"/>
    <w:rsid w:val="00090251"/>
    <w:rsid w:val="0009617F"/>
    <w:rsid w:val="000A1086"/>
    <w:rsid w:val="000A1333"/>
    <w:rsid w:val="000A2EDE"/>
    <w:rsid w:val="000A339E"/>
    <w:rsid w:val="000A7A4D"/>
    <w:rsid w:val="000B10C2"/>
    <w:rsid w:val="000B295A"/>
    <w:rsid w:val="000B586D"/>
    <w:rsid w:val="000C469A"/>
    <w:rsid w:val="000C50CB"/>
    <w:rsid w:val="000D498A"/>
    <w:rsid w:val="000D630E"/>
    <w:rsid w:val="000F22B1"/>
    <w:rsid w:val="000F2FEF"/>
    <w:rsid w:val="001053B1"/>
    <w:rsid w:val="00106469"/>
    <w:rsid w:val="001106E9"/>
    <w:rsid w:val="0011074C"/>
    <w:rsid w:val="00120F04"/>
    <w:rsid w:val="00125651"/>
    <w:rsid w:val="001305CE"/>
    <w:rsid w:val="00134785"/>
    <w:rsid w:val="0013692B"/>
    <w:rsid w:val="00142165"/>
    <w:rsid w:val="00145CB1"/>
    <w:rsid w:val="00161351"/>
    <w:rsid w:val="00161662"/>
    <w:rsid w:val="00173DEB"/>
    <w:rsid w:val="00177BA9"/>
    <w:rsid w:val="00186E37"/>
    <w:rsid w:val="00193463"/>
    <w:rsid w:val="00196A3C"/>
    <w:rsid w:val="001A15F7"/>
    <w:rsid w:val="001A1CC8"/>
    <w:rsid w:val="001A47D1"/>
    <w:rsid w:val="001A4EC1"/>
    <w:rsid w:val="001B3F3D"/>
    <w:rsid w:val="001B6FFC"/>
    <w:rsid w:val="001C08C5"/>
    <w:rsid w:val="001C1D72"/>
    <w:rsid w:val="001D040F"/>
    <w:rsid w:val="001E28BF"/>
    <w:rsid w:val="001E29E0"/>
    <w:rsid w:val="001E2B9A"/>
    <w:rsid w:val="001F2BF6"/>
    <w:rsid w:val="001F62E7"/>
    <w:rsid w:val="001F679C"/>
    <w:rsid w:val="001F78F6"/>
    <w:rsid w:val="002012A3"/>
    <w:rsid w:val="00204CCB"/>
    <w:rsid w:val="00207170"/>
    <w:rsid w:val="00214D47"/>
    <w:rsid w:val="00214F4A"/>
    <w:rsid w:val="002163A3"/>
    <w:rsid w:val="002306D0"/>
    <w:rsid w:val="00231C58"/>
    <w:rsid w:val="002321B3"/>
    <w:rsid w:val="0023248D"/>
    <w:rsid w:val="0023349F"/>
    <w:rsid w:val="00242EC2"/>
    <w:rsid w:val="00250330"/>
    <w:rsid w:val="00255FB8"/>
    <w:rsid w:val="00266154"/>
    <w:rsid w:val="002665F7"/>
    <w:rsid w:val="00272CD7"/>
    <w:rsid w:val="0029576D"/>
    <w:rsid w:val="002A74E6"/>
    <w:rsid w:val="002A79D5"/>
    <w:rsid w:val="002B0584"/>
    <w:rsid w:val="002B0C16"/>
    <w:rsid w:val="002B7E11"/>
    <w:rsid w:val="002C5BEB"/>
    <w:rsid w:val="002C7952"/>
    <w:rsid w:val="002D3552"/>
    <w:rsid w:val="002D3AEB"/>
    <w:rsid w:val="002D4009"/>
    <w:rsid w:val="002D64A9"/>
    <w:rsid w:val="002E3387"/>
    <w:rsid w:val="002E3EB8"/>
    <w:rsid w:val="002F101A"/>
    <w:rsid w:val="002F1B80"/>
    <w:rsid w:val="002F2317"/>
    <w:rsid w:val="002F3114"/>
    <w:rsid w:val="00300D5F"/>
    <w:rsid w:val="00302703"/>
    <w:rsid w:val="00316E8E"/>
    <w:rsid w:val="00320F31"/>
    <w:rsid w:val="0032136A"/>
    <w:rsid w:val="00335F32"/>
    <w:rsid w:val="0033642C"/>
    <w:rsid w:val="003433A5"/>
    <w:rsid w:val="00346DB1"/>
    <w:rsid w:val="00350FDC"/>
    <w:rsid w:val="00351087"/>
    <w:rsid w:val="003532D5"/>
    <w:rsid w:val="00353568"/>
    <w:rsid w:val="003613C2"/>
    <w:rsid w:val="00372554"/>
    <w:rsid w:val="00380DD9"/>
    <w:rsid w:val="003924EE"/>
    <w:rsid w:val="00393417"/>
    <w:rsid w:val="003A1002"/>
    <w:rsid w:val="003A61B2"/>
    <w:rsid w:val="003B20EE"/>
    <w:rsid w:val="003B4576"/>
    <w:rsid w:val="003C052F"/>
    <w:rsid w:val="003C2CF8"/>
    <w:rsid w:val="003E1BC6"/>
    <w:rsid w:val="003E3D2D"/>
    <w:rsid w:val="003F47B4"/>
    <w:rsid w:val="003F4C31"/>
    <w:rsid w:val="00400630"/>
    <w:rsid w:val="0040256B"/>
    <w:rsid w:val="0041195D"/>
    <w:rsid w:val="00413D83"/>
    <w:rsid w:val="0043123E"/>
    <w:rsid w:val="00433FDB"/>
    <w:rsid w:val="0043546D"/>
    <w:rsid w:val="00443033"/>
    <w:rsid w:val="00446853"/>
    <w:rsid w:val="00447372"/>
    <w:rsid w:val="004520B2"/>
    <w:rsid w:val="00452441"/>
    <w:rsid w:val="00463B58"/>
    <w:rsid w:val="00465090"/>
    <w:rsid w:val="00465266"/>
    <w:rsid w:val="00472BB7"/>
    <w:rsid w:val="00477186"/>
    <w:rsid w:val="00477B39"/>
    <w:rsid w:val="00480870"/>
    <w:rsid w:val="004830E8"/>
    <w:rsid w:val="00486BFB"/>
    <w:rsid w:val="00490896"/>
    <w:rsid w:val="00492C87"/>
    <w:rsid w:val="004A3E6E"/>
    <w:rsid w:val="004B6F30"/>
    <w:rsid w:val="004C0163"/>
    <w:rsid w:val="004C71F5"/>
    <w:rsid w:val="004D0390"/>
    <w:rsid w:val="004D1446"/>
    <w:rsid w:val="004E0AEF"/>
    <w:rsid w:val="004E1EFD"/>
    <w:rsid w:val="004E3351"/>
    <w:rsid w:val="004E3428"/>
    <w:rsid w:val="005007D1"/>
    <w:rsid w:val="0050390D"/>
    <w:rsid w:val="00505D48"/>
    <w:rsid w:val="005117B3"/>
    <w:rsid w:val="0051261E"/>
    <w:rsid w:val="00523CD0"/>
    <w:rsid w:val="00533880"/>
    <w:rsid w:val="00533FDE"/>
    <w:rsid w:val="00540DB3"/>
    <w:rsid w:val="00543B06"/>
    <w:rsid w:val="00547294"/>
    <w:rsid w:val="005476F0"/>
    <w:rsid w:val="00551627"/>
    <w:rsid w:val="00552A96"/>
    <w:rsid w:val="00552ACF"/>
    <w:rsid w:val="005605A2"/>
    <w:rsid w:val="005611FC"/>
    <w:rsid w:val="0056440F"/>
    <w:rsid w:val="00580FCE"/>
    <w:rsid w:val="005840C2"/>
    <w:rsid w:val="00584B09"/>
    <w:rsid w:val="0059541E"/>
    <w:rsid w:val="005959A1"/>
    <w:rsid w:val="00597F22"/>
    <w:rsid w:val="005A1D3F"/>
    <w:rsid w:val="005B09E1"/>
    <w:rsid w:val="005B54DA"/>
    <w:rsid w:val="005C0AC4"/>
    <w:rsid w:val="005C21F7"/>
    <w:rsid w:val="005C45B9"/>
    <w:rsid w:val="005C6BB8"/>
    <w:rsid w:val="005D025F"/>
    <w:rsid w:val="005F0190"/>
    <w:rsid w:val="005F4568"/>
    <w:rsid w:val="005F5210"/>
    <w:rsid w:val="00607CA0"/>
    <w:rsid w:val="006102D2"/>
    <w:rsid w:val="006170A9"/>
    <w:rsid w:val="0062275B"/>
    <w:rsid w:val="0063245F"/>
    <w:rsid w:val="00636823"/>
    <w:rsid w:val="006509DA"/>
    <w:rsid w:val="00651CCB"/>
    <w:rsid w:val="00653660"/>
    <w:rsid w:val="006602ED"/>
    <w:rsid w:val="006616F9"/>
    <w:rsid w:val="0067249D"/>
    <w:rsid w:val="00675986"/>
    <w:rsid w:val="00677610"/>
    <w:rsid w:val="0067783C"/>
    <w:rsid w:val="00677AF0"/>
    <w:rsid w:val="00682008"/>
    <w:rsid w:val="0068386D"/>
    <w:rsid w:val="00683A47"/>
    <w:rsid w:val="00683D9E"/>
    <w:rsid w:val="00692280"/>
    <w:rsid w:val="006977D2"/>
    <w:rsid w:val="006A50E1"/>
    <w:rsid w:val="006B1F84"/>
    <w:rsid w:val="006B5757"/>
    <w:rsid w:val="006B7AA5"/>
    <w:rsid w:val="006C47A7"/>
    <w:rsid w:val="006C4FF1"/>
    <w:rsid w:val="006C6005"/>
    <w:rsid w:val="006D2ECE"/>
    <w:rsid w:val="006D7F12"/>
    <w:rsid w:val="006E0D5B"/>
    <w:rsid w:val="006F2C4C"/>
    <w:rsid w:val="006F4C1C"/>
    <w:rsid w:val="007009B1"/>
    <w:rsid w:val="00701063"/>
    <w:rsid w:val="00703516"/>
    <w:rsid w:val="00704D41"/>
    <w:rsid w:val="00706CA0"/>
    <w:rsid w:val="00710187"/>
    <w:rsid w:val="007104C1"/>
    <w:rsid w:val="00712D9E"/>
    <w:rsid w:val="00721B44"/>
    <w:rsid w:val="00721D43"/>
    <w:rsid w:val="007414B3"/>
    <w:rsid w:val="00756058"/>
    <w:rsid w:val="00757C65"/>
    <w:rsid w:val="007603F0"/>
    <w:rsid w:val="007610F3"/>
    <w:rsid w:val="00765DB7"/>
    <w:rsid w:val="00767093"/>
    <w:rsid w:val="00771611"/>
    <w:rsid w:val="007761EC"/>
    <w:rsid w:val="00780BF6"/>
    <w:rsid w:val="007811E3"/>
    <w:rsid w:val="00787259"/>
    <w:rsid w:val="007902BB"/>
    <w:rsid w:val="007926AD"/>
    <w:rsid w:val="007A3828"/>
    <w:rsid w:val="007A4903"/>
    <w:rsid w:val="007A5E41"/>
    <w:rsid w:val="007B3355"/>
    <w:rsid w:val="007B40AE"/>
    <w:rsid w:val="007C303A"/>
    <w:rsid w:val="007D17E9"/>
    <w:rsid w:val="007D768B"/>
    <w:rsid w:val="007D7C73"/>
    <w:rsid w:val="007E18D4"/>
    <w:rsid w:val="007E2E8C"/>
    <w:rsid w:val="007E5C68"/>
    <w:rsid w:val="00802055"/>
    <w:rsid w:val="00804883"/>
    <w:rsid w:val="008052B4"/>
    <w:rsid w:val="00812509"/>
    <w:rsid w:val="00814363"/>
    <w:rsid w:val="00816ED5"/>
    <w:rsid w:val="0084257C"/>
    <w:rsid w:val="0085373F"/>
    <w:rsid w:val="0086440A"/>
    <w:rsid w:val="00866C25"/>
    <w:rsid w:val="00873BA2"/>
    <w:rsid w:val="0088689C"/>
    <w:rsid w:val="00887E80"/>
    <w:rsid w:val="00890109"/>
    <w:rsid w:val="00894D96"/>
    <w:rsid w:val="00894DAD"/>
    <w:rsid w:val="00896B3B"/>
    <w:rsid w:val="008A03E8"/>
    <w:rsid w:val="008A1212"/>
    <w:rsid w:val="008A5BB1"/>
    <w:rsid w:val="008B380D"/>
    <w:rsid w:val="008C113A"/>
    <w:rsid w:val="008C3447"/>
    <w:rsid w:val="008D24E0"/>
    <w:rsid w:val="008D4951"/>
    <w:rsid w:val="008D6248"/>
    <w:rsid w:val="008F5F07"/>
    <w:rsid w:val="008F71D5"/>
    <w:rsid w:val="008F7BB3"/>
    <w:rsid w:val="008F7C21"/>
    <w:rsid w:val="00900AC9"/>
    <w:rsid w:val="00901BA8"/>
    <w:rsid w:val="0090274E"/>
    <w:rsid w:val="00902EF1"/>
    <w:rsid w:val="0091457E"/>
    <w:rsid w:val="00924E76"/>
    <w:rsid w:val="00924FF1"/>
    <w:rsid w:val="00931AAE"/>
    <w:rsid w:val="00931C5D"/>
    <w:rsid w:val="0093449C"/>
    <w:rsid w:val="009408E7"/>
    <w:rsid w:val="00946904"/>
    <w:rsid w:val="00946D80"/>
    <w:rsid w:val="00946E6A"/>
    <w:rsid w:val="00954B4A"/>
    <w:rsid w:val="00956E30"/>
    <w:rsid w:val="009600C1"/>
    <w:rsid w:val="00960C28"/>
    <w:rsid w:val="00964D01"/>
    <w:rsid w:val="00971A07"/>
    <w:rsid w:val="009937AC"/>
    <w:rsid w:val="009967E8"/>
    <w:rsid w:val="009A78C8"/>
    <w:rsid w:val="009A7F63"/>
    <w:rsid w:val="009B3200"/>
    <w:rsid w:val="009B45A1"/>
    <w:rsid w:val="009B5957"/>
    <w:rsid w:val="009C15B8"/>
    <w:rsid w:val="009C20C2"/>
    <w:rsid w:val="009D2085"/>
    <w:rsid w:val="009E0FCC"/>
    <w:rsid w:val="009E4607"/>
    <w:rsid w:val="009F4142"/>
    <w:rsid w:val="009F466C"/>
    <w:rsid w:val="009F48AC"/>
    <w:rsid w:val="00A0179B"/>
    <w:rsid w:val="00A04616"/>
    <w:rsid w:val="00A05138"/>
    <w:rsid w:val="00A06E08"/>
    <w:rsid w:val="00A11A34"/>
    <w:rsid w:val="00A15296"/>
    <w:rsid w:val="00A173FC"/>
    <w:rsid w:val="00A17FE8"/>
    <w:rsid w:val="00A265BD"/>
    <w:rsid w:val="00A31FCA"/>
    <w:rsid w:val="00A370E3"/>
    <w:rsid w:val="00A416F3"/>
    <w:rsid w:val="00A43605"/>
    <w:rsid w:val="00A46B45"/>
    <w:rsid w:val="00A46F65"/>
    <w:rsid w:val="00A47232"/>
    <w:rsid w:val="00A54343"/>
    <w:rsid w:val="00A64E90"/>
    <w:rsid w:val="00A735B2"/>
    <w:rsid w:val="00A73E51"/>
    <w:rsid w:val="00A8058B"/>
    <w:rsid w:val="00A845EC"/>
    <w:rsid w:val="00A84D41"/>
    <w:rsid w:val="00A86DEC"/>
    <w:rsid w:val="00A86EE3"/>
    <w:rsid w:val="00AA05B5"/>
    <w:rsid w:val="00AA2BF4"/>
    <w:rsid w:val="00AA47AB"/>
    <w:rsid w:val="00AA6F83"/>
    <w:rsid w:val="00AB7E5B"/>
    <w:rsid w:val="00AC2587"/>
    <w:rsid w:val="00AC2AC1"/>
    <w:rsid w:val="00AD3D89"/>
    <w:rsid w:val="00AE35B7"/>
    <w:rsid w:val="00AE3F7B"/>
    <w:rsid w:val="00AE7091"/>
    <w:rsid w:val="00B02DE7"/>
    <w:rsid w:val="00B156CA"/>
    <w:rsid w:val="00B23309"/>
    <w:rsid w:val="00B279FE"/>
    <w:rsid w:val="00B30794"/>
    <w:rsid w:val="00B371B9"/>
    <w:rsid w:val="00B42884"/>
    <w:rsid w:val="00B42C06"/>
    <w:rsid w:val="00B4440C"/>
    <w:rsid w:val="00B4655F"/>
    <w:rsid w:val="00B53CC1"/>
    <w:rsid w:val="00B53F66"/>
    <w:rsid w:val="00B57D73"/>
    <w:rsid w:val="00B75D74"/>
    <w:rsid w:val="00B7756C"/>
    <w:rsid w:val="00B80125"/>
    <w:rsid w:val="00B8495C"/>
    <w:rsid w:val="00B90FB7"/>
    <w:rsid w:val="00B97F5A"/>
    <w:rsid w:val="00BB0D11"/>
    <w:rsid w:val="00BB3DF0"/>
    <w:rsid w:val="00BC4197"/>
    <w:rsid w:val="00BC6516"/>
    <w:rsid w:val="00BD293D"/>
    <w:rsid w:val="00BD721E"/>
    <w:rsid w:val="00BE0A61"/>
    <w:rsid w:val="00BE54D7"/>
    <w:rsid w:val="00BE5C58"/>
    <w:rsid w:val="00BF17CB"/>
    <w:rsid w:val="00BF186C"/>
    <w:rsid w:val="00BF4200"/>
    <w:rsid w:val="00BF4875"/>
    <w:rsid w:val="00C03051"/>
    <w:rsid w:val="00C215B9"/>
    <w:rsid w:val="00C331FE"/>
    <w:rsid w:val="00C3773F"/>
    <w:rsid w:val="00C54C12"/>
    <w:rsid w:val="00C54F60"/>
    <w:rsid w:val="00C564D8"/>
    <w:rsid w:val="00C600F7"/>
    <w:rsid w:val="00C65123"/>
    <w:rsid w:val="00C74662"/>
    <w:rsid w:val="00C81988"/>
    <w:rsid w:val="00C85A46"/>
    <w:rsid w:val="00C9133E"/>
    <w:rsid w:val="00C9593C"/>
    <w:rsid w:val="00C96FDA"/>
    <w:rsid w:val="00C978A8"/>
    <w:rsid w:val="00CA6336"/>
    <w:rsid w:val="00CA70D6"/>
    <w:rsid w:val="00CA77CF"/>
    <w:rsid w:val="00CB0DA4"/>
    <w:rsid w:val="00CB6B43"/>
    <w:rsid w:val="00CB7711"/>
    <w:rsid w:val="00CD40BD"/>
    <w:rsid w:val="00CE42D2"/>
    <w:rsid w:val="00D0329D"/>
    <w:rsid w:val="00D2059A"/>
    <w:rsid w:val="00D33AC4"/>
    <w:rsid w:val="00D34C68"/>
    <w:rsid w:val="00D3783F"/>
    <w:rsid w:val="00D41E19"/>
    <w:rsid w:val="00D44508"/>
    <w:rsid w:val="00D549DF"/>
    <w:rsid w:val="00D6085A"/>
    <w:rsid w:val="00D66723"/>
    <w:rsid w:val="00D67102"/>
    <w:rsid w:val="00D67309"/>
    <w:rsid w:val="00D7005F"/>
    <w:rsid w:val="00D804C9"/>
    <w:rsid w:val="00D9404C"/>
    <w:rsid w:val="00DA232D"/>
    <w:rsid w:val="00DA6490"/>
    <w:rsid w:val="00DB14D8"/>
    <w:rsid w:val="00DC16B3"/>
    <w:rsid w:val="00DC3CC9"/>
    <w:rsid w:val="00DC7FB8"/>
    <w:rsid w:val="00DD202A"/>
    <w:rsid w:val="00DD5CE7"/>
    <w:rsid w:val="00DD6D69"/>
    <w:rsid w:val="00DD7F24"/>
    <w:rsid w:val="00DE0F1D"/>
    <w:rsid w:val="00DE6BEF"/>
    <w:rsid w:val="00DF77FD"/>
    <w:rsid w:val="00E24A5B"/>
    <w:rsid w:val="00E25299"/>
    <w:rsid w:val="00E264A2"/>
    <w:rsid w:val="00E3429B"/>
    <w:rsid w:val="00E40BB8"/>
    <w:rsid w:val="00E43542"/>
    <w:rsid w:val="00E4364B"/>
    <w:rsid w:val="00E437BE"/>
    <w:rsid w:val="00E508A4"/>
    <w:rsid w:val="00E54C11"/>
    <w:rsid w:val="00E65B7A"/>
    <w:rsid w:val="00E700FC"/>
    <w:rsid w:val="00E70A1D"/>
    <w:rsid w:val="00E7512B"/>
    <w:rsid w:val="00E956CE"/>
    <w:rsid w:val="00EA18A3"/>
    <w:rsid w:val="00EA3226"/>
    <w:rsid w:val="00EA3777"/>
    <w:rsid w:val="00EB4940"/>
    <w:rsid w:val="00EC179C"/>
    <w:rsid w:val="00EC2B89"/>
    <w:rsid w:val="00EC2FDB"/>
    <w:rsid w:val="00EC7BA3"/>
    <w:rsid w:val="00ED40C3"/>
    <w:rsid w:val="00EE7A6A"/>
    <w:rsid w:val="00EF16EC"/>
    <w:rsid w:val="00EF3732"/>
    <w:rsid w:val="00EF43CD"/>
    <w:rsid w:val="00F044E6"/>
    <w:rsid w:val="00F165F4"/>
    <w:rsid w:val="00F23135"/>
    <w:rsid w:val="00F33D78"/>
    <w:rsid w:val="00F35B91"/>
    <w:rsid w:val="00F362D0"/>
    <w:rsid w:val="00F40342"/>
    <w:rsid w:val="00F423E8"/>
    <w:rsid w:val="00F43B1D"/>
    <w:rsid w:val="00F447A3"/>
    <w:rsid w:val="00F4633D"/>
    <w:rsid w:val="00F5157D"/>
    <w:rsid w:val="00F57FE2"/>
    <w:rsid w:val="00F61472"/>
    <w:rsid w:val="00F771BD"/>
    <w:rsid w:val="00F83B7A"/>
    <w:rsid w:val="00F90196"/>
    <w:rsid w:val="00FA0B2A"/>
    <w:rsid w:val="00FA5225"/>
    <w:rsid w:val="00FB2A84"/>
    <w:rsid w:val="00FB699F"/>
    <w:rsid w:val="00FC116C"/>
    <w:rsid w:val="00FC26DF"/>
    <w:rsid w:val="00FC54F2"/>
    <w:rsid w:val="00FC55DE"/>
    <w:rsid w:val="00FC676F"/>
    <w:rsid w:val="00FD1230"/>
    <w:rsid w:val="00FD212B"/>
    <w:rsid w:val="00FD54F5"/>
    <w:rsid w:val="00FE1108"/>
    <w:rsid w:val="00FE2930"/>
    <w:rsid w:val="00FE5615"/>
    <w:rsid w:val="00FE56F3"/>
    <w:rsid w:val="00FE7655"/>
    <w:rsid w:val="00FE7FA4"/>
    <w:rsid w:val="00FF0109"/>
    <w:rsid w:val="00FF1DAE"/>
    <w:rsid w:val="28CD1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AEB"/>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D3AEB"/>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D3AEB"/>
    <w:pPr>
      <w:keepNext/>
      <w:numPr>
        <w:ilvl w:val="1"/>
        <w:numId w:val="4"/>
      </w:numPr>
      <w:spacing w:after="120"/>
      <w:outlineLvl w:val="1"/>
    </w:pPr>
    <w:rPr>
      <w:b/>
    </w:rPr>
  </w:style>
  <w:style w:type="paragraph" w:styleId="Heading3">
    <w:name w:val="heading 3"/>
    <w:basedOn w:val="Normal"/>
    <w:next w:val="ParaNum"/>
    <w:link w:val="Heading3Char"/>
    <w:qFormat/>
    <w:rsid w:val="002D3AEB"/>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D3AEB"/>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D3AEB"/>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D3AEB"/>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D3AEB"/>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D3AEB"/>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D3AEB"/>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D3A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3AEB"/>
  </w:style>
  <w:style w:type="paragraph" w:styleId="Header">
    <w:name w:val="header"/>
    <w:basedOn w:val="Normal"/>
    <w:link w:val="HeaderChar"/>
    <w:autoRedefine/>
    <w:rsid w:val="002D3AEB"/>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D3AEB"/>
    <w:pPr>
      <w:tabs>
        <w:tab w:val="center" w:pos="4320"/>
        <w:tab w:val="right" w:pos="8640"/>
      </w:tabs>
    </w:pPr>
  </w:style>
  <w:style w:type="character" w:customStyle="1" w:styleId="FooterChar">
    <w:name w:val="Footer Char"/>
    <w:link w:val="Footer"/>
    <w:uiPriority w:val="99"/>
    <w:rsid w:val="002D3AEB"/>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D3AEB"/>
    <w:rPr>
      <w:color w:val="0000FF"/>
      <w:u w:val="single"/>
    </w:rPr>
  </w:style>
  <w:style w:type="character" w:styleId="UnresolvedMention">
    <w:name w:val="Unresolved Mention"/>
    <w:uiPriority w:val="99"/>
    <w:semiHidden/>
    <w:unhideWhenUsed/>
    <w:rsid w:val="00F423E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D3AEB"/>
    <w:pPr>
      <w:numPr>
        <w:numId w:val="3"/>
      </w:numPr>
      <w:tabs>
        <w:tab w:val="clear" w:pos="1080"/>
        <w:tab w:val="num" w:pos="1440"/>
      </w:tabs>
      <w:spacing w:after="120"/>
    </w:pPr>
  </w:style>
  <w:style w:type="paragraph" w:styleId="EndnoteText">
    <w:name w:val="endnote text"/>
    <w:basedOn w:val="Normal"/>
    <w:link w:val="EndnoteTextChar"/>
    <w:semiHidden/>
    <w:rsid w:val="002D3AEB"/>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D3AEB"/>
    <w:rPr>
      <w:vertAlign w:val="superscript"/>
    </w:rPr>
  </w:style>
  <w:style w:type="paragraph" w:styleId="FootnoteText">
    <w:name w:val="footnote text"/>
    <w:link w:val="FootnoteTextChar"/>
    <w:rsid w:val="002D3AEB"/>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D3AEB"/>
    <w:rPr>
      <w:rFonts w:ascii="Times New Roman" w:hAnsi="Times New Roman"/>
      <w:dstrike w:val="0"/>
      <w:color w:val="auto"/>
      <w:sz w:val="20"/>
      <w:vertAlign w:val="superscript"/>
    </w:rPr>
  </w:style>
  <w:style w:type="paragraph" w:styleId="TOC1">
    <w:name w:val="toc 1"/>
    <w:basedOn w:val="Normal"/>
    <w:next w:val="Normal"/>
    <w:rsid w:val="002D3AE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D3AEB"/>
    <w:pPr>
      <w:tabs>
        <w:tab w:val="left" w:pos="720"/>
        <w:tab w:val="right" w:leader="dot" w:pos="9360"/>
      </w:tabs>
      <w:suppressAutoHyphens/>
      <w:ind w:left="720" w:right="720" w:hanging="360"/>
    </w:pPr>
    <w:rPr>
      <w:noProof/>
    </w:rPr>
  </w:style>
  <w:style w:type="paragraph" w:styleId="TOC3">
    <w:name w:val="toc 3"/>
    <w:basedOn w:val="Normal"/>
    <w:next w:val="Normal"/>
    <w:semiHidden/>
    <w:rsid w:val="002D3AE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D3AE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D3AE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D3AE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D3AE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D3AE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D3AE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D3AEB"/>
    <w:pPr>
      <w:tabs>
        <w:tab w:val="right" w:pos="9360"/>
      </w:tabs>
      <w:suppressAutoHyphens/>
    </w:pPr>
  </w:style>
  <w:style w:type="character" w:customStyle="1" w:styleId="EquationCaption">
    <w:name w:val="_Equation Caption"/>
    <w:rsid w:val="002D3AEB"/>
  </w:style>
  <w:style w:type="character" w:styleId="PageNumber">
    <w:name w:val="page number"/>
    <w:basedOn w:val="DefaultParagraphFont"/>
    <w:rsid w:val="002D3AEB"/>
  </w:style>
  <w:style w:type="paragraph" w:styleId="BlockText">
    <w:name w:val="Block Text"/>
    <w:basedOn w:val="Normal"/>
    <w:rsid w:val="002D3AEB"/>
    <w:pPr>
      <w:spacing w:after="240"/>
      <w:ind w:left="1440" w:right="1440"/>
    </w:pPr>
  </w:style>
  <w:style w:type="paragraph" w:customStyle="1" w:styleId="Paratitle">
    <w:name w:val="Para title"/>
    <w:basedOn w:val="Normal"/>
    <w:rsid w:val="002D3AEB"/>
    <w:pPr>
      <w:tabs>
        <w:tab w:val="center" w:pos="9270"/>
      </w:tabs>
      <w:spacing w:after="240"/>
    </w:pPr>
    <w:rPr>
      <w:spacing w:val="-2"/>
    </w:rPr>
  </w:style>
  <w:style w:type="paragraph" w:customStyle="1" w:styleId="Bullet">
    <w:name w:val="Bullet"/>
    <w:basedOn w:val="Normal"/>
    <w:rsid w:val="002D3AEB"/>
    <w:pPr>
      <w:tabs>
        <w:tab w:val="left" w:pos="2160"/>
      </w:tabs>
      <w:spacing w:after="220"/>
      <w:ind w:left="2160" w:hanging="720"/>
    </w:pPr>
  </w:style>
  <w:style w:type="paragraph" w:customStyle="1" w:styleId="TableFormat">
    <w:name w:val="TableFormat"/>
    <w:basedOn w:val="Bullet"/>
    <w:rsid w:val="002D3AEB"/>
    <w:pPr>
      <w:tabs>
        <w:tab w:val="clear" w:pos="2160"/>
        <w:tab w:val="left" w:pos="5040"/>
      </w:tabs>
      <w:ind w:left="5040" w:hanging="3600"/>
    </w:pPr>
  </w:style>
  <w:style w:type="paragraph" w:customStyle="1" w:styleId="TOCTitle">
    <w:name w:val="TOC Title"/>
    <w:basedOn w:val="Normal"/>
    <w:rsid w:val="002D3AE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D3AEB"/>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purl.org/dc/terms/"/>
    <ds:schemaRef ds:uri="a3d640ba-1818-40c7-b794-86c082b982bf"/>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4e7fbbf7-83bf-4017-88f1-1977cec0e821"/>
    <ds:schemaRef ds:uri="http://purl.org/dc/dcmitype/"/>
  </ds:schemaRefs>
</ds:datastoreItem>
</file>

<file path=customXml/itemProps2.xml><?xml version="1.0" encoding="utf-8"?>
<ds:datastoreItem xmlns:ds="http://schemas.openxmlformats.org/officeDocument/2006/customXml" ds:itemID="{1B2A93A0-C43A-4BFA-9E80-E11327348C34}">
  <ds:schemaRefs>
    <ds:schemaRef ds:uri="http://schemas.openxmlformats.org/officeDocument/2006/bibliography"/>
  </ds:schemaRefs>
</ds:datastoreItem>
</file>

<file path=customXml/itemProps3.xml><?xml version="1.0" encoding="utf-8"?>
<ds:datastoreItem xmlns:ds="http://schemas.openxmlformats.org/officeDocument/2006/customXml" ds:itemID="{5141943D-2945-4BC4-97F1-6C152B7BE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2025-05-14T15:18:00Z</dcterms:created>
  <dcterms:modified xsi:type="dcterms:W3CDTF">2025-05-14T15:18:00Z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