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1A5C" w:rsidRPr="00000DA1" w:rsidP="008827D9" w14:paraId="23F87BCB" w14:textId="6219833D">
      <w:pPr>
        <w:pStyle w:val="Heading3"/>
        <w:spacing w:before="0"/>
        <w:jc w:val="right"/>
        <w:rPr>
          <w:sz w:val="24"/>
          <w:szCs w:val="24"/>
        </w:rPr>
      </w:pPr>
      <w:r w:rsidRPr="00000DA1">
        <w:rPr>
          <w:sz w:val="24"/>
          <w:szCs w:val="24"/>
        </w:rPr>
        <w:t>OMB Control Number 0970-</w:t>
      </w:r>
      <w:r w:rsidR="00993E38">
        <w:rPr>
          <w:sz w:val="24"/>
          <w:szCs w:val="24"/>
        </w:rPr>
        <w:t>0401</w:t>
      </w:r>
      <w:r w:rsidRPr="00000DA1">
        <w:rPr>
          <w:sz w:val="24"/>
          <w:szCs w:val="24"/>
        </w:rPr>
        <w:t xml:space="preserve"> </w:t>
      </w:r>
    </w:p>
    <w:p w:rsidR="00761A5C" w:rsidRPr="00000DA1" w:rsidP="008827D9" w14:paraId="0EB1D6B1" w14:textId="77777777">
      <w:pPr>
        <w:pStyle w:val="Heading3"/>
        <w:spacing w:before="0"/>
        <w:jc w:val="right"/>
        <w:rPr>
          <w:sz w:val="24"/>
          <w:szCs w:val="24"/>
        </w:rPr>
      </w:pPr>
      <w:r w:rsidRPr="00000DA1">
        <w:rPr>
          <w:sz w:val="24"/>
          <w:szCs w:val="24"/>
        </w:rPr>
        <w:t>Expiration Date: 9/30/2026</w:t>
      </w:r>
    </w:p>
    <w:p w:rsidR="00025773" w:rsidP="00025773" w14:paraId="130175C7" w14:textId="058F2082">
      <w:pPr>
        <w:pStyle w:val="Heading3"/>
      </w:pPr>
      <w:r>
        <w:t>Feedback</w:t>
      </w:r>
      <w:r w:rsidRPr="003B2F93">
        <w:t xml:space="preserve"> </w:t>
      </w:r>
      <w:r w:rsidRPr="003B2F93" w:rsidR="003B2F93">
        <w:t>for National Center on Subsidy Innovation and Accountability Events</w:t>
      </w:r>
      <w:r w:rsidRPr="003B2F93" w:rsidR="003B2F93">
        <w:t xml:space="preserve"> </w:t>
      </w:r>
    </w:p>
    <w:p w:rsidR="00463C29" w:rsidRPr="00463C29" w:rsidP="002C0ECD" w14:paraId="5DCABB7A" w14:textId="375756AB">
      <w:pPr>
        <w:pStyle w:val="Heading2"/>
      </w:pPr>
      <w:r w:rsidRPr="00463C29">
        <w:t xml:space="preserve">Generic </w:t>
      </w:r>
      <w:r w:rsidR="00B656E6">
        <w:t>c</w:t>
      </w:r>
      <w:r w:rsidRPr="00463C29" w:rsidR="00B656E6">
        <w:t>learance</w:t>
      </w:r>
      <w:r w:rsidRPr="00463C29">
        <w:t>: ACF’s fast</w:t>
      </w:r>
      <w:r w:rsidR="00B656E6">
        <w:t xml:space="preserve"> </w:t>
      </w:r>
      <w:r w:rsidRPr="00463C29">
        <w:t xml:space="preserve">track for </w:t>
      </w:r>
      <w:r w:rsidR="00B656E6">
        <w:t>c</w:t>
      </w:r>
      <w:r w:rsidRPr="00463C29" w:rsidR="00B656E6">
        <w:t xml:space="preserve">ustomer </w:t>
      </w:r>
      <w:r w:rsidR="00B656E6">
        <w:t>s</w:t>
      </w:r>
      <w:r w:rsidRPr="00463C29" w:rsidR="00B656E6">
        <w:t xml:space="preserve">ervice </w:t>
      </w:r>
      <w:r w:rsidR="00B656E6">
        <w:t>f</w:t>
      </w:r>
      <w:r w:rsidRPr="00463C29" w:rsidR="00B656E6">
        <w:t>eedback</w:t>
      </w:r>
    </w:p>
    <w:p w:rsidR="00463C29" w:rsidRPr="00463C29" w:rsidP="002C0ECD" w14:paraId="45871A13" w14:textId="2CA4BC28">
      <w:pPr>
        <w:pStyle w:val="Heading3"/>
      </w:pPr>
      <w:r w:rsidRPr="00463C29">
        <w:t xml:space="preserve">Poll or written discussion questions used during meetings (e.g., webinars, peer learning opportunities, on-site visits with more than </w:t>
      </w:r>
      <w:r w:rsidR="00B656E6">
        <w:t>nine</w:t>
      </w:r>
      <w:r w:rsidRPr="00463C29" w:rsidR="00B656E6">
        <w:t xml:space="preserve"> </w:t>
      </w:r>
      <w:r w:rsidRPr="00463C29">
        <w:t>participants)</w:t>
      </w:r>
    </w:p>
    <w:p w:rsidR="00C81700" w:rsidP="00FE3F50" w14:paraId="1327F1D3" w14:textId="51896CFD">
      <w:r>
        <w:t xml:space="preserve">Below are </w:t>
      </w:r>
      <w:r w:rsidR="00CE190D">
        <w:t xml:space="preserve">instrument </w:t>
      </w:r>
      <w:r>
        <w:t xml:space="preserve">examples for each </w:t>
      </w:r>
      <w:r w:rsidR="004A5571">
        <w:t>type of technical assistance</w:t>
      </w:r>
      <w:r w:rsidR="00D972A0">
        <w:t xml:space="preserve">. Specific technical assistance events may use some but not </w:t>
      </w:r>
      <w:r>
        <w:t>all</w:t>
      </w:r>
      <w:r w:rsidR="00D972A0">
        <w:t xml:space="preserve"> the questions in the example as well as pull from other questions in the bank of </w:t>
      </w:r>
      <w:r w:rsidR="001E1623">
        <w:t xml:space="preserve">poll </w:t>
      </w:r>
      <w:r w:rsidR="00D972A0">
        <w:t>questions</w:t>
      </w:r>
      <w:r w:rsidR="001E1623">
        <w:t xml:space="preserve"> submitted for review and approval. </w:t>
      </w:r>
      <w:r>
        <w:t xml:space="preserve">All examples will include an OMB </w:t>
      </w:r>
      <w:r w:rsidR="00FA4685">
        <w:t>control number</w:t>
      </w:r>
      <w:r>
        <w:t xml:space="preserve">, </w:t>
      </w:r>
      <w:r w:rsidR="00FA4685">
        <w:t>expiration date</w:t>
      </w:r>
      <w:r>
        <w:t>, and Paperwork Reduction Act Statement of Burden</w:t>
      </w:r>
      <w:r w:rsidR="001A3FC4">
        <w:t>.</w:t>
      </w:r>
    </w:p>
    <w:p w:rsidR="00050BAA" w:rsidP="00435CEC" w14:paraId="60BA9991" w14:textId="115D1E16">
      <w:pPr>
        <w:pStyle w:val="Heading2-PageBreakBefore"/>
      </w:pPr>
      <w:r>
        <w:t>Instrument Example</w:t>
      </w:r>
      <w:r w:rsidR="0050095A">
        <w:t>s</w:t>
      </w:r>
    </w:p>
    <w:p w:rsidR="00FD6884" w:rsidRPr="004B3715" w:rsidP="00A8456E" w14:paraId="0BD5FE8D" w14:textId="7D371F83">
      <w:pPr>
        <w:pStyle w:val="Heading3"/>
      </w:pPr>
      <w:r w:rsidRPr="004B3715">
        <w:t xml:space="preserve">Universal </w:t>
      </w:r>
      <w:r w:rsidRPr="004B3715" w:rsidR="000E7842">
        <w:t>Technical Assistance Webinar</w:t>
      </w:r>
      <w:r w:rsidRPr="004B3715">
        <w:t>s</w:t>
      </w:r>
      <w:r w:rsidRPr="004B3715" w:rsidR="00420447">
        <w:t xml:space="preserve"> (e.g., Program Integrity Webinar Series)</w:t>
      </w:r>
      <w:r w:rsidR="000600E5">
        <w:t xml:space="preserve"> </w:t>
      </w:r>
    </w:p>
    <w:p w:rsidR="00522320" w:rsidP="00143AC1" w14:paraId="65C7BD48" w14:textId="1328CA3F">
      <w:pPr>
        <w:pStyle w:val="ListBullet"/>
        <w:numPr>
          <w:ilvl w:val="0"/>
          <w:numId w:val="0"/>
        </w:numPr>
        <w:ind w:left="360" w:hanging="360"/>
      </w:pPr>
      <w:r>
        <w:t>Please rate the following statements:</w:t>
      </w:r>
    </w:p>
    <w:p w:rsidR="00143AC1" w:rsidP="00143AC1" w14:paraId="4981FCBD" w14:textId="77777777">
      <w:pPr>
        <w:pStyle w:val="ListBullet"/>
        <w:numPr>
          <w:ilvl w:val="0"/>
          <w:numId w:val="0"/>
        </w:numPr>
        <w:ind w:left="360" w:hanging="360"/>
      </w:pPr>
    </w:p>
    <w:tbl>
      <w:tblPr>
        <w:tblStyle w:val="GridTable4Accent1"/>
        <w:tblW w:w="0" w:type="auto"/>
        <w:tblLook w:val="04A0"/>
      </w:tblPr>
      <w:tblGrid>
        <w:gridCol w:w="4315"/>
        <w:gridCol w:w="1500"/>
        <w:gridCol w:w="1024"/>
        <w:gridCol w:w="768"/>
        <w:gridCol w:w="1743"/>
      </w:tblGrid>
      <w:tr w14:paraId="40C2BE06" w14:textId="77777777" w:rsidTr="00E6199A">
        <w:tblPrEx>
          <w:tblW w:w="0" w:type="auto"/>
          <w:tblLook w:val="04A0"/>
        </w:tblPrEx>
        <w:trPr>
          <w:tblHeader/>
        </w:trPr>
        <w:tc>
          <w:tcPr>
            <w:tcW w:w="0" w:type="auto"/>
          </w:tcPr>
          <w:p w:rsidR="001D32A2" w:rsidP="00E6199A" w14:paraId="3685D01E" w14:textId="77777777">
            <w:pPr>
              <w:pStyle w:val="Tablecolumnorrowheader"/>
            </w:pPr>
          </w:p>
        </w:tc>
        <w:tc>
          <w:tcPr>
            <w:tcW w:w="0" w:type="auto"/>
          </w:tcPr>
          <w:p w:rsidR="001D32A2" w:rsidRPr="00617333" w:rsidP="00E6199A" w14:paraId="468DE24B" w14:textId="61CADB15">
            <w:pPr>
              <w:pStyle w:val="Tablecolumnorrowheader"/>
            </w:pPr>
            <w:r w:rsidRPr="00617333">
              <w:t>Strongly Disagree</w:t>
            </w:r>
          </w:p>
        </w:tc>
        <w:tc>
          <w:tcPr>
            <w:tcW w:w="0" w:type="auto"/>
          </w:tcPr>
          <w:p w:rsidR="001D32A2" w:rsidRPr="00617333" w:rsidP="00E6199A" w14:paraId="4C2F3774" w14:textId="55B55BB8">
            <w:pPr>
              <w:pStyle w:val="Tablecolumnorrowheader"/>
            </w:pPr>
            <w:r w:rsidRPr="00617333">
              <w:t>Disagree</w:t>
            </w:r>
          </w:p>
        </w:tc>
        <w:tc>
          <w:tcPr>
            <w:tcW w:w="0" w:type="auto"/>
          </w:tcPr>
          <w:p w:rsidR="001D32A2" w:rsidRPr="00617333" w:rsidP="00E6199A" w14:paraId="4A6F3FAC" w14:textId="4EFF1056">
            <w:pPr>
              <w:pStyle w:val="Tablecolumnorrowheader"/>
            </w:pPr>
            <w:r w:rsidRPr="00617333">
              <w:t>Agree</w:t>
            </w:r>
          </w:p>
        </w:tc>
        <w:tc>
          <w:tcPr>
            <w:tcW w:w="0" w:type="auto"/>
          </w:tcPr>
          <w:p w:rsidR="001D32A2" w:rsidRPr="00617333" w:rsidP="00E6199A" w14:paraId="28EA7DDB" w14:textId="2BFA5002">
            <w:pPr>
              <w:pStyle w:val="Tablecolumnorrowheader"/>
            </w:pPr>
            <w:r w:rsidRPr="00617333">
              <w:t>Strongly Agree</w:t>
            </w:r>
          </w:p>
        </w:tc>
      </w:tr>
      <w:tr w14:paraId="4AC04D5E" w14:textId="77777777" w:rsidTr="00617333">
        <w:tblPrEx>
          <w:tblW w:w="0" w:type="auto"/>
          <w:tblLook w:val="04A0"/>
        </w:tblPrEx>
        <w:tc>
          <w:tcPr>
            <w:tcW w:w="0" w:type="auto"/>
          </w:tcPr>
          <w:p w:rsidR="001D32A2" w:rsidP="000B0327" w14:paraId="0A00C56C" w14:textId="39A24904">
            <w:pPr>
              <w:pStyle w:val="ListBullet"/>
              <w:numPr>
                <w:ilvl w:val="0"/>
                <w:numId w:val="0"/>
              </w:numPr>
            </w:pPr>
            <w:r>
              <w:t>The content of this session was relevant to my work.</w:t>
            </w:r>
          </w:p>
        </w:tc>
        <w:tc>
          <w:tcPr>
            <w:tcW w:w="0" w:type="auto"/>
          </w:tcPr>
          <w:p w:rsidR="001D32A2" w:rsidP="000B0327" w14:paraId="5AA28086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0" w:type="auto"/>
          </w:tcPr>
          <w:p w:rsidR="001D32A2" w:rsidP="000B0327" w14:paraId="272968AD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76" w:type="dxa"/>
          </w:tcPr>
          <w:p w:rsidR="001D32A2" w:rsidP="000B0327" w14:paraId="7AA18013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43" w:type="dxa"/>
          </w:tcPr>
          <w:p w:rsidR="001D32A2" w:rsidP="000B0327" w14:paraId="20BB40D5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  <w:tr w14:paraId="394116DB" w14:textId="77777777" w:rsidTr="00617333">
        <w:tblPrEx>
          <w:tblW w:w="0" w:type="auto"/>
          <w:tblLook w:val="04A0"/>
        </w:tblPrEx>
        <w:tc>
          <w:tcPr>
            <w:tcW w:w="0" w:type="auto"/>
          </w:tcPr>
          <w:p w:rsidR="00447B05" w:rsidP="000B0327" w14:paraId="32D65F87" w14:textId="2A1AE2B8">
            <w:pPr>
              <w:pStyle w:val="ListBullet"/>
              <w:numPr>
                <w:ilvl w:val="0"/>
                <w:numId w:val="0"/>
              </w:numPr>
            </w:pPr>
            <w:r>
              <w:t>The technical assist</w:t>
            </w:r>
            <w:r w:rsidR="00AB0FB4">
              <w:t>ance provided was useful to my work.</w:t>
            </w:r>
          </w:p>
        </w:tc>
        <w:tc>
          <w:tcPr>
            <w:tcW w:w="0" w:type="auto"/>
          </w:tcPr>
          <w:p w:rsidR="00447B05" w:rsidP="000B0327" w14:paraId="651B81B4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0" w:type="auto"/>
          </w:tcPr>
          <w:p w:rsidR="00447B05" w:rsidP="000B0327" w14:paraId="6B4BB10D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76" w:type="dxa"/>
          </w:tcPr>
          <w:p w:rsidR="00447B05" w:rsidP="000B0327" w14:paraId="51D437AF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43" w:type="dxa"/>
          </w:tcPr>
          <w:p w:rsidR="00447B05" w:rsidP="000B0327" w14:paraId="55690712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  <w:tr w14:paraId="78314BBB" w14:textId="77777777" w:rsidTr="00617333">
        <w:tblPrEx>
          <w:tblW w:w="0" w:type="auto"/>
          <w:tblLook w:val="04A0"/>
        </w:tblPrEx>
        <w:tc>
          <w:tcPr>
            <w:tcW w:w="0" w:type="auto"/>
          </w:tcPr>
          <w:p w:rsidR="00AB0FB4" w:rsidP="000B0327" w14:paraId="48B597F2" w14:textId="30EFE134">
            <w:pPr>
              <w:pStyle w:val="ListBullet"/>
              <w:numPr>
                <w:ilvl w:val="0"/>
                <w:numId w:val="0"/>
              </w:numPr>
            </w:pPr>
            <w:r>
              <w:t>The resources provided during the webinar were useful for my work.</w:t>
            </w:r>
          </w:p>
        </w:tc>
        <w:tc>
          <w:tcPr>
            <w:tcW w:w="0" w:type="auto"/>
          </w:tcPr>
          <w:p w:rsidR="00AB0FB4" w:rsidP="000B0327" w14:paraId="7992EB6A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0" w:type="auto"/>
          </w:tcPr>
          <w:p w:rsidR="00AB0FB4" w:rsidP="000B0327" w14:paraId="145E2CCF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76" w:type="dxa"/>
          </w:tcPr>
          <w:p w:rsidR="00AB0FB4" w:rsidP="000B0327" w14:paraId="7BE9B8DE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43" w:type="dxa"/>
          </w:tcPr>
          <w:p w:rsidR="00AB0FB4" w:rsidP="000B0327" w14:paraId="50661B47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  <w:tr w14:paraId="4817FAA0" w14:textId="77777777" w:rsidTr="00617333">
        <w:tblPrEx>
          <w:tblW w:w="0" w:type="auto"/>
          <w:tblLook w:val="04A0"/>
        </w:tblPrEx>
        <w:tc>
          <w:tcPr>
            <w:tcW w:w="0" w:type="auto"/>
          </w:tcPr>
          <w:p w:rsidR="001D32A2" w:rsidP="000B0327" w14:paraId="4E64F952" w14:textId="19A0FB29">
            <w:pPr>
              <w:pStyle w:val="ListBullet"/>
              <w:numPr>
                <w:ilvl w:val="0"/>
                <w:numId w:val="0"/>
              </w:numPr>
            </w:pPr>
            <w:r>
              <w:t xml:space="preserve">I learned something during this </w:t>
            </w:r>
            <w:r w:rsidR="00A21675">
              <w:t>event</w:t>
            </w:r>
            <w:r>
              <w:t xml:space="preserve"> that I plan to use in my work.</w:t>
            </w:r>
          </w:p>
        </w:tc>
        <w:tc>
          <w:tcPr>
            <w:tcW w:w="0" w:type="auto"/>
          </w:tcPr>
          <w:p w:rsidR="001D32A2" w:rsidP="000B0327" w14:paraId="12BDA764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0" w:type="auto"/>
          </w:tcPr>
          <w:p w:rsidR="001D32A2" w:rsidP="000B0327" w14:paraId="10CB70B0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76" w:type="dxa"/>
          </w:tcPr>
          <w:p w:rsidR="001D32A2" w:rsidP="000B0327" w14:paraId="67AEBCBE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43" w:type="dxa"/>
          </w:tcPr>
          <w:p w:rsidR="001D32A2" w:rsidP="000B0327" w14:paraId="358BB6B1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  <w:tr w14:paraId="612B87A8" w14:textId="77777777" w:rsidTr="00617333">
        <w:tblPrEx>
          <w:tblW w:w="0" w:type="auto"/>
          <w:tblLook w:val="04A0"/>
        </w:tblPrEx>
        <w:tc>
          <w:tcPr>
            <w:tcW w:w="0" w:type="auto"/>
          </w:tcPr>
          <w:p w:rsidR="001D32A2" w:rsidP="000B0327" w14:paraId="5AF69E65" w14:textId="4B1B1273">
            <w:pPr>
              <w:pStyle w:val="ListBullet"/>
              <w:numPr>
                <w:ilvl w:val="0"/>
                <w:numId w:val="0"/>
              </w:numPr>
            </w:pPr>
            <w:r>
              <w:t>I was satisfied with the quality of this session.</w:t>
            </w:r>
          </w:p>
        </w:tc>
        <w:tc>
          <w:tcPr>
            <w:tcW w:w="0" w:type="auto"/>
          </w:tcPr>
          <w:p w:rsidR="001D32A2" w:rsidP="000B0327" w14:paraId="42277377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0" w:type="auto"/>
          </w:tcPr>
          <w:p w:rsidR="001D32A2" w:rsidP="000B0327" w14:paraId="7E856FD9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76" w:type="dxa"/>
          </w:tcPr>
          <w:p w:rsidR="001D32A2" w:rsidP="000B0327" w14:paraId="6020CCF1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43" w:type="dxa"/>
          </w:tcPr>
          <w:p w:rsidR="001D32A2" w:rsidP="000B0327" w14:paraId="65633628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2359CF" w:rsidP="000B0327" w14:paraId="3EF50B63" w14:textId="77777777">
      <w:pPr>
        <w:pStyle w:val="ListBullet"/>
        <w:numPr>
          <w:ilvl w:val="0"/>
          <w:numId w:val="0"/>
        </w:numPr>
        <w:ind w:left="360" w:hanging="360"/>
      </w:pPr>
    </w:p>
    <w:tbl>
      <w:tblPr>
        <w:tblStyle w:val="GridTable4Accent1"/>
        <w:tblW w:w="0" w:type="auto"/>
        <w:tblLook w:val="04A0"/>
      </w:tblPr>
      <w:tblGrid>
        <w:gridCol w:w="4709"/>
        <w:gridCol w:w="1171"/>
        <w:gridCol w:w="975"/>
        <w:gridCol w:w="752"/>
        <w:gridCol w:w="1743"/>
      </w:tblGrid>
      <w:tr w14:paraId="161FA32E" w14:textId="77777777" w:rsidTr="00C44679">
        <w:tblPrEx>
          <w:tblW w:w="0" w:type="auto"/>
          <w:tblLook w:val="04A0"/>
        </w:tblPrEx>
        <w:trPr>
          <w:tblHeader/>
        </w:trPr>
        <w:tc>
          <w:tcPr>
            <w:tcW w:w="0" w:type="auto"/>
          </w:tcPr>
          <w:p w:rsidR="0085322D" w:rsidP="00C44679" w14:paraId="020BC7B2" w14:textId="77777777">
            <w:pPr>
              <w:pStyle w:val="Tablecolumnorrowheader"/>
            </w:pPr>
          </w:p>
        </w:tc>
        <w:tc>
          <w:tcPr>
            <w:tcW w:w="0" w:type="auto"/>
          </w:tcPr>
          <w:p w:rsidR="0085322D" w:rsidRPr="00617333" w:rsidP="00C44679" w14:paraId="18F8999C" w14:textId="197BB70B">
            <w:pPr>
              <w:pStyle w:val="Tablecolumnorrowheader"/>
            </w:pPr>
            <w:r>
              <w:t>Very Unlikely</w:t>
            </w:r>
          </w:p>
        </w:tc>
        <w:tc>
          <w:tcPr>
            <w:tcW w:w="0" w:type="auto"/>
          </w:tcPr>
          <w:p w:rsidR="0085322D" w:rsidRPr="00617333" w:rsidP="00C44679" w14:paraId="1429B404" w14:textId="430ADA4C">
            <w:pPr>
              <w:pStyle w:val="Tablecolumnorrowheader"/>
            </w:pPr>
            <w:r>
              <w:t>Unlikely</w:t>
            </w:r>
          </w:p>
        </w:tc>
        <w:tc>
          <w:tcPr>
            <w:tcW w:w="0" w:type="auto"/>
          </w:tcPr>
          <w:p w:rsidR="0085322D" w:rsidRPr="00617333" w:rsidP="00C44679" w14:paraId="1EEBCCBB" w14:textId="3C7BF41E">
            <w:pPr>
              <w:pStyle w:val="Tablecolumnorrowheader"/>
            </w:pPr>
            <w:r>
              <w:t>Likely</w:t>
            </w:r>
          </w:p>
        </w:tc>
        <w:tc>
          <w:tcPr>
            <w:tcW w:w="0" w:type="auto"/>
          </w:tcPr>
          <w:p w:rsidR="0085322D" w:rsidRPr="00617333" w:rsidP="00C44679" w14:paraId="5719DC27" w14:textId="7A3B2FAD">
            <w:pPr>
              <w:pStyle w:val="Tablecolumnorrowheader"/>
            </w:pPr>
            <w:r>
              <w:t>Very Likely</w:t>
            </w:r>
          </w:p>
        </w:tc>
      </w:tr>
      <w:tr w14:paraId="60ECE119" w14:textId="77777777" w:rsidTr="00631B25">
        <w:tblPrEx>
          <w:tblW w:w="0" w:type="auto"/>
          <w:tblLook w:val="04A0"/>
        </w:tblPrEx>
        <w:tc>
          <w:tcPr>
            <w:tcW w:w="0" w:type="auto"/>
          </w:tcPr>
          <w:p w:rsidR="0085322D" w:rsidP="00C44679" w14:paraId="56C3DB79" w14:textId="277699DE">
            <w:pPr>
              <w:pStyle w:val="ListBullet"/>
              <w:numPr>
                <w:ilvl w:val="0"/>
                <w:numId w:val="0"/>
              </w:numPr>
            </w:pPr>
            <w:r>
              <w:t>What is the likelihood you or your staff would participate in a peer learning opportunity on this topic?</w:t>
            </w:r>
          </w:p>
        </w:tc>
        <w:tc>
          <w:tcPr>
            <w:tcW w:w="0" w:type="auto"/>
          </w:tcPr>
          <w:p w:rsidR="0085322D" w:rsidP="00C44679" w14:paraId="32C7A0E7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0" w:type="auto"/>
          </w:tcPr>
          <w:p w:rsidR="0085322D" w:rsidP="00C44679" w14:paraId="2F747FA2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752" w:type="dxa"/>
          </w:tcPr>
          <w:p w:rsidR="0085322D" w:rsidP="00C44679" w14:paraId="235128CB" w14:textId="7777777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43" w:type="dxa"/>
          </w:tcPr>
          <w:p w:rsidR="0085322D" w:rsidP="00C44679" w14:paraId="7B96BD66" w14:textId="77777777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85322D" w:rsidP="000B0327" w14:paraId="346E2EF2" w14:textId="77777777">
      <w:pPr>
        <w:pStyle w:val="ListBullet"/>
        <w:numPr>
          <w:ilvl w:val="0"/>
          <w:numId w:val="0"/>
        </w:numPr>
        <w:ind w:left="360" w:hanging="360"/>
      </w:pPr>
    </w:p>
    <w:p w:rsidR="00586DE0" w:rsidP="00050BAA" w14:paraId="59F119D8" w14:textId="7A89B56F">
      <w:r>
        <w:t>How did you find out about this event? _____________________________________________________</w:t>
      </w:r>
    </w:p>
    <w:p w:rsidR="00304DDC" w:rsidP="00050BAA" w14:paraId="5C60B66E" w14:textId="64D6EA50">
      <w:r>
        <w:t>What is your preferred way of learning virtually? _____________________________________________</w:t>
      </w:r>
    </w:p>
    <w:p w:rsidR="00332C8A" w:rsidP="00050BAA" w14:paraId="109E45E9" w14:textId="682B194C">
      <w:r>
        <w:t>What is your preferred technical assistance session length?</w:t>
      </w:r>
      <w:r w:rsidR="0060141B">
        <w:t xml:space="preserve"> Less than 60 minutes ___  60 minutes _____  90 minutes ____   More than 90 minutes ____</w:t>
      </w:r>
    </w:p>
    <w:p w:rsidR="0085322D" w:rsidP="00050BAA" w14:paraId="17C7AE20" w14:textId="268B2048">
      <w:r>
        <w:t xml:space="preserve">What is your preferred meeting schedule for ongoing technical assistance? </w:t>
      </w:r>
      <w:r w:rsidR="0060141B">
        <w:t>Every Two Weeks_________ Once Per Month ________   Quarterly________   Other___________</w:t>
      </w:r>
    </w:p>
    <w:p w:rsidR="00EE30A6" w:rsidP="00050BAA" w14:paraId="1B518048" w14:textId="60000768">
      <w:r>
        <w:t>What topics would you like to learn more about in the future</w:t>
      </w:r>
      <w:r w:rsidR="00466109">
        <w:t>? _________________________________________________________________________________</w:t>
      </w:r>
      <w:r w:rsidR="00A8456E">
        <w:t>____</w:t>
      </w:r>
    </w:p>
    <w:p w:rsidR="00D81B6E" w:rsidP="00050BAA" w14:paraId="2B52652C" w14:textId="1DD59EB0">
      <w:r>
        <w:t>Would you be willing to share the work of your Lead Agency related to this technical assistance opportunity?  Yes____   No_____</w:t>
      </w:r>
    </w:p>
    <w:p w:rsidR="00050BAA" w:rsidRPr="00050BAA" w:rsidP="00050BAA" w14:paraId="43FA731E" w14:textId="510E54ED">
      <w:r>
        <w:t xml:space="preserve">What </w:t>
      </w:r>
      <w:r w:rsidR="006F16ED">
        <w:t>type of follow-up support or resource(s) would be most useful to you on the topic</w:t>
      </w:r>
      <w:r>
        <w:t>? __________________________________________________</w:t>
      </w:r>
      <w:r w:rsidR="00A8456E">
        <w:t>___________________________________</w:t>
      </w:r>
    </w:p>
    <w:p w:rsidR="00E244E2" w:rsidRPr="00463C29" w:rsidP="00E244E2" w14:paraId="06DB3352" w14:textId="30235DD5">
      <w:pPr>
        <w:pStyle w:val="ListBullet"/>
        <w:numPr>
          <w:ilvl w:val="0"/>
          <w:numId w:val="0"/>
        </w:numPr>
        <w:spacing w:after="0"/>
      </w:pPr>
      <w:r w:rsidRPr="000F64F9">
        <w:t xml:space="preserve">PAPERWORK REDUCTION ACT OF 1995 (Public Law 104-13) STATEMENT OF PUBLIC BURDEN: </w:t>
      </w:r>
      <w:r>
        <w:t xml:space="preserve">The </w:t>
      </w:r>
      <w:r w:rsidRPr="000F64F9">
        <w:t>purpose of this information collection is to</w:t>
      </w:r>
      <w:r>
        <w:t xml:space="preserve"> </w:t>
      </w:r>
      <w:r w:rsidR="00C77E79">
        <w:t xml:space="preserve">obtain feedback regarding technical assistance </w:t>
      </w:r>
      <w:r w:rsidR="00B71216">
        <w:t>received</w:t>
      </w:r>
      <w:r>
        <w:t>.</w:t>
      </w:r>
      <w:r w:rsidRPr="000F64F9">
        <w:t xml:space="preserve"> Public reporting burden for this collection of information is estimated to average </w:t>
      </w:r>
      <w:r w:rsidR="00406662">
        <w:t>3</w:t>
      </w:r>
      <w:r w:rsidRPr="000F64F9" w:rsidR="00406662">
        <w:t xml:space="preserve"> </w:t>
      </w:r>
      <w:r w:rsidR="004C78F9">
        <w:t>minutes per respondent</w:t>
      </w:r>
      <w:r w:rsidRPr="000F64F9">
        <w:t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B71216">
        <w:t>401</w:t>
      </w:r>
      <w:r w:rsidRPr="000F64F9">
        <w:t xml:space="preserve"> and the expiration date is </w:t>
      </w:r>
      <w:r w:rsidR="002E2BA2">
        <w:t>0</w:t>
      </w:r>
      <w:r w:rsidR="004C78F9">
        <w:t>5/31/2027</w:t>
      </w:r>
      <w:r w:rsidRPr="000F64F9">
        <w:t>. If you have any comments on this collection of information, please contact</w:t>
      </w:r>
      <w:r w:rsidR="002B5F75">
        <w:t xml:space="preserve"> </w:t>
      </w:r>
      <w:r w:rsidRPr="000F64F9">
        <w:t>…</w:t>
      </w:r>
    </w:p>
    <w:p w:rsidR="007B286E" w:rsidRPr="007B286E" w:rsidP="007B286E" w14:paraId="7889DB6F" w14:textId="77777777"/>
    <w:p w:rsidR="00D31909" w:rsidRPr="00A27F7D" w:rsidP="00916B0B" w14:paraId="7FF7CEA6" w14:textId="60A86AA4">
      <w:pPr>
        <w:pStyle w:val="H3-pagebreakbefore"/>
        <w:rPr>
          <w:rStyle w:val="Track-01"/>
        </w:rPr>
      </w:pPr>
      <w:r>
        <w:rPr>
          <w:rStyle w:val="Track-01"/>
        </w:rPr>
        <w:t>N</w:t>
      </w:r>
      <w:r w:rsidRPr="00A27F7D" w:rsidR="00A54195">
        <w:rPr>
          <w:rStyle w:val="Track-01"/>
        </w:rPr>
        <w:t>CSIA</w:t>
      </w:r>
      <w:r w:rsidRPr="00A27F7D" w:rsidR="000E1461">
        <w:rPr>
          <w:rStyle w:val="Track-01"/>
        </w:rPr>
        <w:t>-</w:t>
      </w:r>
      <w:r w:rsidRPr="00A27F7D" w:rsidR="002A0E52">
        <w:rPr>
          <w:rStyle w:val="Track-01"/>
        </w:rPr>
        <w:t xml:space="preserve">led </w:t>
      </w:r>
      <w:r w:rsidRPr="00A27F7D" w:rsidR="00EB6B43">
        <w:rPr>
          <w:rStyle w:val="Track-01"/>
        </w:rPr>
        <w:t>Individualized</w:t>
      </w:r>
      <w:r w:rsidRPr="00A27F7D" w:rsidR="00A17288">
        <w:rPr>
          <w:rStyle w:val="Track-01"/>
        </w:rPr>
        <w:t xml:space="preserve"> Technical Assistance</w:t>
      </w:r>
      <w:r w:rsidRPr="00A27F7D" w:rsidR="00A27F7D">
        <w:rPr>
          <w:rStyle w:val="Track-01"/>
        </w:rPr>
        <w:t xml:space="preserve"> </w:t>
      </w:r>
      <w:r w:rsidRPr="00A27F7D" w:rsidR="00420447">
        <w:rPr>
          <w:rStyle w:val="Track-01"/>
        </w:rPr>
        <w:t xml:space="preserve">(e.g., </w:t>
      </w:r>
      <w:r w:rsidRPr="00A27F7D" w:rsidR="00757FD6">
        <w:rPr>
          <w:rStyle w:val="Track-01"/>
        </w:rPr>
        <w:t>Proc</w:t>
      </w:r>
      <w:r w:rsidRPr="00A27F7D" w:rsidR="00CE190D">
        <w:rPr>
          <w:rStyle w:val="Track-01"/>
        </w:rPr>
        <w:t>ess Mapping</w:t>
      </w:r>
      <w:r w:rsidRPr="00A27F7D" w:rsidR="00420447">
        <w:rPr>
          <w:rStyle w:val="Track-01"/>
        </w:rPr>
        <w:t>)</w:t>
      </w:r>
    </w:p>
    <w:p w:rsidR="007E571E" w:rsidRPr="004B3715" w:rsidP="00B238F3" w14:paraId="58DFD4AD" w14:textId="00C00239">
      <w:pPr>
        <w:rPr>
          <w:rStyle w:val="Strong"/>
        </w:rPr>
      </w:pPr>
      <w:r w:rsidRPr="004B3715">
        <w:rPr>
          <w:rStyle w:val="Strong"/>
        </w:rPr>
        <w:t xml:space="preserve">Poll questions may be used during </w:t>
      </w:r>
      <w:r w:rsidRPr="004B3715" w:rsidR="000A5FBD">
        <w:rPr>
          <w:rStyle w:val="Strong"/>
        </w:rPr>
        <w:t>and</w:t>
      </w:r>
      <w:r w:rsidRPr="004B3715">
        <w:rPr>
          <w:rStyle w:val="Strong"/>
        </w:rPr>
        <w:t xml:space="preserve"> at the conclusion of the on-site visit.</w:t>
      </w:r>
    </w:p>
    <w:p w:rsidR="00D31909" w:rsidRPr="00D31909" w:rsidP="00B238F3" w14:paraId="678E0D63" w14:textId="444652B5">
      <w:r>
        <w:t>Please rate the follow</w:t>
      </w:r>
      <w:r w:rsidRPr="00D31909">
        <w:t>ing statements:</w:t>
      </w:r>
    </w:p>
    <w:tbl>
      <w:tblPr>
        <w:tblStyle w:val="GridTable4Accent1"/>
        <w:tblW w:w="9360" w:type="dxa"/>
        <w:tblLook w:val="04A0"/>
      </w:tblPr>
      <w:tblGrid>
        <w:gridCol w:w="4752"/>
        <w:gridCol w:w="1152"/>
        <w:gridCol w:w="1152"/>
        <w:gridCol w:w="1152"/>
        <w:gridCol w:w="1152"/>
      </w:tblGrid>
      <w:tr w14:paraId="7598862C" w14:textId="77777777" w:rsidTr="00B238F3">
        <w:tblPrEx>
          <w:tblW w:w="9360" w:type="dxa"/>
          <w:tblLook w:val="04A0"/>
        </w:tblPrEx>
        <w:trPr>
          <w:tblHeader/>
        </w:trPr>
        <w:tc>
          <w:tcPr>
            <w:tcW w:w="4752" w:type="dxa"/>
          </w:tcPr>
          <w:p w:rsidR="009E7D78" w:rsidP="00E6199A" w14:paraId="4FA47158" w14:textId="77777777">
            <w:pPr>
              <w:pStyle w:val="Tablecolumnorrowheader"/>
            </w:pPr>
          </w:p>
        </w:tc>
        <w:tc>
          <w:tcPr>
            <w:tcW w:w="1152" w:type="dxa"/>
          </w:tcPr>
          <w:p w:rsidR="009E7D78" w:rsidRPr="00411CE0" w:rsidP="00E6199A" w14:paraId="729D29C3" w14:textId="74FD18B0">
            <w:pPr>
              <w:pStyle w:val="Tablecolumnorrowheader"/>
            </w:pPr>
            <w:r w:rsidRPr="00411CE0">
              <w:t>Strongly Disagree</w:t>
            </w:r>
          </w:p>
        </w:tc>
        <w:tc>
          <w:tcPr>
            <w:tcW w:w="1152" w:type="dxa"/>
          </w:tcPr>
          <w:p w:rsidR="009E7D78" w:rsidRPr="00411CE0" w:rsidP="00E6199A" w14:paraId="12581428" w14:textId="3FFF9D6B">
            <w:pPr>
              <w:pStyle w:val="Tablecolumnorrowheader"/>
            </w:pPr>
            <w:r w:rsidRPr="00411CE0">
              <w:t>Disagree</w:t>
            </w:r>
          </w:p>
        </w:tc>
        <w:tc>
          <w:tcPr>
            <w:tcW w:w="1152" w:type="dxa"/>
          </w:tcPr>
          <w:p w:rsidR="009E7D78" w:rsidRPr="00411CE0" w:rsidP="00E6199A" w14:paraId="5809EED0" w14:textId="09CA345B">
            <w:pPr>
              <w:pStyle w:val="Tablecolumnorrowheader"/>
            </w:pPr>
            <w:r w:rsidRPr="00411CE0">
              <w:t>Agree</w:t>
            </w:r>
          </w:p>
        </w:tc>
        <w:tc>
          <w:tcPr>
            <w:tcW w:w="1152" w:type="dxa"/>
          </w:tcPr>
          <w:p w:rsidR="009E7D78" w:rsidRPr="00411CE0" w:rsidP="00E6199A" w14:paraId="101B88D1" w14:textId="0A2BCCB6">
            <w:pPr>
              <w:pStyle w:val="Tablecolumnorrowheader"/>
            </w:pPr>
            <w:r w:rsidRPr="00411CE0">
              <w:t>Strongly Agree</w:t>
            </w:r>
          </w:p>
        </w:tc>
      </w:tr>
      <w:tr w14:paraId="0832D159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9E7D78" w:rsidRPr="00D31909" w:rsidP="00015AEC" w14:paraId="776030E7" w14:textId="08BCA465">
            <w:r>
              <w:t>The technical assistance provided was useful to my work.</w:t>
            </w:r>
          </w:p>
        </w:tc>
        <w:tc>
          <w:tcPr>
            <w:tcW w:w="1152" w:type="dxa"/>
          </w:tcPr>
          <w:p w:rsidR="009E7D78" w:rsidP="00015AEC" w14:paraId="404115EA" w14:textId="77777777"/>
        </w:tc>
        <w:tc>
          <w:tcPr>
            <w:tcW w:w="1152" w:type="dxa"/>
          </w:tcPr>
          <w:p w:rsidR="009E7D78" w:rsidP="00015AEC" w14:paraId="1BF27F90" w14:textId="77777777"/>
        </w:tc>
        <w:tc>
          <w:tcPr>
            <w:tcW w:w="1152" w:type="dxa"/>
          </w:tcPr>
          <w:p w:rsidR="009E7D78" w:rsidP="00015AEC" w14:paraId="41146AB7" w14:textId="77777777"/>
        </w:tc>
        <w:tc>
          <w:tcPr>
            <w:tcW w:w="1152" w:type="dxa"/>
          </w:tcPr>
          <w:p w:rsidR="009E7D78" w:rsidP="00015AEC" w14:paraId="474EB92F" w14:textId="77777777"/>
        </w:tc>
      </w:tr>
      <w:tr w14:paraId="16233C6D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9E7D78" w:rsidRPr="00D31909" w:rsidP="00015AEC" w14:paraId="2095EC3F" w14:textId="3286DC9D">
            <w:r>
              <w:t xml:space="preserve">The resources provided during this event were useful </w:t>
            </w:r>
            <w:r w:rsidR="002E0E3E">
              <w:t>for my work.</w:t>
            </w:r>
          </w:p>
        </w:tc>
        <w:tc>
          <w:tcPr>
            <w:tcW w:w="1152" w:type="dxa"/>
          </w:tcPr>
          <w:p w:rsidR="009E7D78" w:rsidP="00015AEC" w14:paraId="3294E71B" w14:textId="77777777"/>
        </w:tc>
        <w:tc>
          <w:tcPr>
            <w:tcW w:w="1152" w:type="dxa"/>
          </w:tcPr>
          <w:p w:rsidR="009E7D78" w:rsidP="00015AEC" w14:paraId="1572D5D2" w14:textId="77777777"/>
        </w:tc>
        <w:tc>
          <w:tcPr>
            <w:tcW w:w="1152" w:type="dxa"/>
          </w:tcPr>
          <w:p w:rsidR="009E7D78" w:rsidP="00015AEC" w14:paraId="7181990D" w14:textId="77777777"/>
        </w:tc>
        <w:tc>
          <w:tcPr>
            <w:tcW w:w="1152" w:type="dxa"/>
          </w:tcPr>
          <w:p w:rsidR="009E7D78" w:rsidP="00015AEC" w14:paraId="13D977AB" w14:textId="77777777"/>
        </w:tc>
      </w:tr>
      <w:tr w14:paraId="64AF3408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9E7D78" w:rsidRPr="00D31909" w:rsidP="00015AEC" w14:paraId="60D1E302" w14:textId="12D1DFEA">
            <w:r>
              <w:t>I learned something during this event that I plan to use in my work.</w:t>
            </w:r>
          </w:p>
        </w:tc>
        <w:tc>
          <w:tcPr>
            <w:tcW w:w="1152" w:type="dxa"/>
          </w:tcPr>
          <w:p w:rsidR="009E7D78" w:rsidP="00015AEC" w14:paraId="6EFEB384" w14:textId="77777777"/>
        </w:tc>
        <w:tc>
          <w:tcPr>
            <w:tcW w:w="1152" w:type="dxa"/>
          </w:tcPr>
          <w:p w:rsidR="009E7D78" w:rsidP="00015AEC" w14:paraId="3C39CF75" w14:textId="77777777"/>
        </w:tc>
        <w:tc>
          <w:tcPr>
            <w:tcW w:w="1152" w:type="dxa"/>
          </w:tcPr>
          <w:p w:rsidR="009E7D78" w:rsidP="00015AEC" w14:paraId="10D882C4" w14:textId="77777777"/>
        </w:tc>
        <w:tc>
          <w:tcPr>
            <w:tcW w:w="1152" w:type="dxa"/>
          </w:tcPr>
          <w:p w:rsidR="009E7D78" w:rsidP="00015AEC" w14:paraId="5D1D42B6" w14:textId="77777777"/>
        </w:tc>
      </w:tr>
      <w:tr w14:paraId="75BCDA67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9E7D78" w:rsidRPr="00D31909" w:rsidP="00015AEC" w14:paraId="306C0008" w14:textId="356C0874">
            <w:r w:rsidRPr="00536ADA">
              <w:t>I plan to share the information received during the training with others</w:t>
            </w:r>
            <w:r>
              <w:t>.</w:t>
            </w:r>
          </w:p>
        </w:tc>
        <w:tc>
          <w:tcPr>
            <w:tcW w:w="1152" w:type="dxa"/>
          </w:tcPr>
          <w:p w:rsidR="009E7D78" w:rsidP="00015AEC" w14:paraId="3A4A06AD" w14:textId="77777777"/>
        </w:tc>
        <w:tc>
          <w:tcPr>
            <w:tcW w:w="1152" w:type="dxa"/>
          </w:tcPr>
          <w:p w:rsidR="009E7D78" w:rsidP="00015AEC" w14:paraId="44EEF789" w14:textId="77777777"/>
        </w:tc>
        <w:tc>
          <w:tcPr>
            <w:tcW w:w="1152" w:type="dxa"/>
          </w:tcPr>
          <w:p w:rsidR="009E7D78" w:rsidP="00015AEC" w14:paraId="1E9B10B3" w14:textId="77777777"/>
        </w:tc>
        <w:tc>
          <w:tcPr>
            <w:tcW w:w="1152" w:type="dxa"/>
          </w:tcPr>
          <w:p w:rsidR="009E7D78" w:rsidP="00015AEC" w14:paraId="3DDC52E8" w14:textId="77777777"/>
        </w:tc>
      </w:tr>
      <w:tr w14:paraId="71BB0C50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9E7D78" w:rsidP="00015AEC" w14:paraId="40246C5B" w14:textId="349B9C7C">
            <w:r>
              <w:t>The presenter(s) was effective in engaging participants.</w:t>
            </w:r>
          </w:p>
        </w:tc>
        <w:tc>
          <w:tcPr>
            <w:tcW w:w="1152" w:type="dxa"/>
          </w:tcPr>
          <w:p w:rsidR="009E7D78" w:rsidP="00015AEC" w14:paraId="505DC7CF" w14:textId="77777777"/>
        </w:tc>
        <w:tc>
          <w:tcPr>
            <w:tcW w:w="1152" w:type="dxa"/>
          </w:tcPr>
          <w:p w:rsidR="009E7D78" w:rsidP="00015AEC" w14:paraId="38C7277E" w14:textId="77777777"/>
        </w:tc>
        <w:tc>
          <w:tcPr>
            <w:tcW w:w="1152" w:type="dxa"/>
          </w:tcPr>
          <w:p w:rsidR="009E7D78" w:rsidP="00015AEC" w14:paraId="4B42D7B4" w14:textId="77777777"/>
        </w:tc>
        <w:tc>
          <w:tcPr>
            <w:tcW w:w="1152" w:type="dxa"/>
          </w:tcPr>
          <w:p w:rsidR="009E7D78" w:rsidP="00015AEC" w14:paraId="5E59E071" w14:textId="77777777"/>
        </w:tc>
      </w:tr>
    </w:tbl>
    <w:p w:rsidR="00D31909" w:rsidP="00E209E9" w14:paraId="6913AA62" w14:textId="77777777">
      <w:pPr>
        <w:pStyle w:val="Normal-nospaceafter"/>
      </w:pPr>
    </w:p>
    <w:tbl>
      <w:tblPr>
        <w:tblStyle w:val="GridTable4Accent1"/>
        <w:tblW w:w="9360" w:type="dxa"/>
        <w:tblLayout w:type="fixed"/>
        <w:tblLook w:val="04A0"/>
      </w:tblPr>
      <w:tblGrid>
        <w:gridCol w:w="3600"/>
        <w:gridCol w:w="1152"/>
        <w:gridCol w:w="1152"/>
        <w:gridCol w:w="1152"/>
        <w:gridCol w:w="1152"/>
        <w:gridCol w:w="1152"/>
      </w:tblGrid>
      <w:tr w14:paraId="3EC3C340" w14:textId="1BA826C7" w:rsidTr="00B238F3">
        <w:tblPrEx>
          <w:tblW w:w="9360" w:type="dxa"/>
          <w:tblLayout w:type="fixed"/>
          <w:tblLook w:val="04A0"/>
        </w:tblPrEx>
        <w:tc>
          <w:tcPr>
            <w:tcW w:w="3600" w:type="dxa"/>
          </w:tcPr>
          <w:p w:rsidR="0018776F" w:rsidP="00E6199A" w14:paraId="4942A49F" w14:textId="77777777">
            <w:pPr>
              <w:pStyle w:val="Tablecolumnorrowheader"/>
            </w:pPr>
          </w:p>
        </w:tc>
        <w:tc>
          <w:tcPr>
            <w:tcW w:w="1152" w:type="dxa"/>
          </w:tcPr>
          <w:p w:rsidR="0018776F" w:rsidRPr="00FD40BE" w:rsidP="00E6199A" w14:paraId="1CB23BE9" w14:textId="43AAB4C4">
            <w:pPr>
              <w:pStyle w:val="Tablecolumnorrowheader"/>
            </w:pPr>
            <w:r w:rsidRPr="00FD40BE">
              <w:t xml:space="preserve">Far </w:t>
            </w:r>
            <w:r w:rsidRPr="00FD40BE" w:rsidR="00F663E8">
              <w:t>Too Advanced</w:t>
            </w:r>
          </w:p>
        </w:tc>
        <w:tc>
          <w:tcPr>
            <w:tcW w:w="1152" w:type="dxa"/>
          </w:tcPr>
          <w:p w:rsidR="0018776F" w:rsidRPr="00FD40BE" w:rsidP="00E6199A" w14:paraId="7CB10C71" w14:textId="62A0DC75">
            <w:pPr>
              <w:pStyle w:val="Tablecolumnorrowheader"/>
            </w:pPr>
            <w:r w:rsidRPr="00FD40BE">
              <w:t xml:space="preserve">A </w:t>
            </w:r>
            <w:r w:rsidRPr="00FD40BE" w:rsidR="00F663E8">
              <w:t>Bit Too Advanced</w:t>
            </w:r>
          </w:p>
        </w:tc>
        <w:tc>
          <w:tcPr>
            <w:tcW w:w="1152" w:type="dxa"/>
          </w:tcPr>
          <w:p w:rsidR="0018776F" w:rsidRPr="00FD40BE" w:rsidP="00E6199A" w14:paraId="2F375119" w14:textId="50365563">
            <w:pPr>
              <w:pStyle w:val="Tablecolumnorrowheader"/>
            </w:pPr>
            <w:r w:rsidRPr="00FD40BE">
              <w:t xml:space="preserve">Just </w:t>
            </w:r>
            <w:r w:rsidRPr="00FD40BE" w:rsidR="00F663E8">
              <w:t>Right</w:t>
            </w:r>
          </w:p>
        </w:tc>
        <w:tc>
          <w:tcPr>
            <w:tcW w:w="1152" w:type="dxa"/>
          </w:tcPr>
          <w:p w:rsidR="0018776F" w:rsidRPr="00FD40BE" w:rsidP="00E6199A" w14:paraId="782F0445" w14:textId="3CFEF661">
            <w:pPr>
              <w:pStyle w:val="Tablecolumnorrowheader"/>
            </w:pPr>
            <w:r w:rsidRPr="00FD40BE">
              <w:t xml:space="preserve">A </w:t>
            </w:r>
            <w:r w:rsidRPr="00FD40BE" w:rsidR="00F663E8">
              <w:t>Bit Too Simple</w:t>
            </w:r>
          </w:p>
        </w:tc>
        <w:tc>
          <w:tcPr>
            <w:tcW w:w="1152" w:type="dxa"/>
          </w:tcPr>
          <w:p w:rsidR="0018776F" w:rsidRPr="00FD40BE" w:rsidP="00E6199A" w14:paraId="1CE457BE" w14:textId="2E87ADAE">
            <w:pPr>
              <w:pStyle w:val="Tablecolumnorrowheader"/>
            </w:pPr>
            <w:r w:rsidRPr="00FD40BE">
              <w:t xml:space="preserve">Far </w:t>
            </w:r>
            <w:r w:rsidRPr="00FD40BE" w:rsidR="00F663E8">
              <w:t>Too Simple</w:t>
            </w:r>
          </w:p>
        </w:tc>
      </w:tr>
      <w:tr w14:paraId="0DE5019B" w14:textId="5D78DF72" w:rsidTr="00B238F3">
        <w:tblPrEx>
          <w:tblW w:w="9360" w:type="dxa"/>
          <w:tblLayout w:type="fixed"/>
          <w:tblLook w:val="04A0"/>
        </w:tblPrEx>
        <w:tc>
          <w:tcPr>
            <w:tcW w:w="3600" w:type="dxa"/>
          </w:tcPr>
          <w:p w:rsidR="0018776F" w:rsidP="00015AEC" w14:paraId="77265593" w14:textId="0905AEB2">
            <w:r>
              <w:t>Please let us know whether you found the content presented in this event to be too</w:t>
            </w:r>
            <w:r w:rsidR="004029C6">
              <w:t xml:space="preserve"> simple, too advanced, or just about right.</w:t>
            </w:r>
          </w:p>
        </w:tc>
        <w:tc>
          <w:tcPr>
            <w:tcW w:w="1152" w:type="dxa"/>
          </w:tcPr>
          <w:p w:rsidR="0018776F" w:rsidP="00015AEC" w14:paraId="14ADD4C0" w14:textId="77777777"/>
        </w:tc>
        <w:tc>
          <w:tcPr>
            <w:tcW w:w="1152" w:type="dxa"/>
          </w:tcPr>
          <w:p w:rsidR="0018776F" w:rsidP="00015AEC" w14:paraId="6BC79666" w14:textId="77777777"/>
        </w:tc>
        <w:tc>
          <w:tcPr>
            <w:tcW w:w="1152" w:type="dxa"/>
          </w:tcPr>
          <w:p w:rsidR="0018776F" w:rsidP="00015AEC" w14:paraId="62E1C049" w14:textId="77777777"/>
        </w:tc>
        <w:tc>
          <w:tcPr>
            <w:tcW w:w="1152" w:type="dxa"/>
          </w:tcPr>
          <w:p w:rsidR="0018776F" w:rsidP="00015AEC" w14:paraId="099AACD4" w14:textId="77777777"/>
        </w:tc>
        <w:tc>
          <w:tcPr>
            <w:tcW w:w="1152" w:type="dxa"/>
          </w:tcPr>
          <w:p w:rsidR="0018776F" w:rsidP="00015AEC" w14:paraId="01211327" w14:textId="77777777"/>
        </w:tc>
      </w:tr>
    </w:tbl>
    <w:p w:rsidR="002F7C74" w:rsidP="00E209E9" w14:paraId="75F19DE8" w14:textId="77777777">
      <w:pPr>
        <w:pStyle w:val="Normal-nospaceafter"/>
      </w:pPr>
    </w:p>
    <w:tbl>
      <w:tblPr>
        <w:tblStyle w:val="GridTable4Accent1"/>
        <w:tblpPr w:leftFromText="180" w:rightFromText="180" w:vertAnchor="text" w:horzAnchor="margin" w:tblpY="255"/>
        <w:tblW w:w="9360" w:type="dxa"/>
        <w:tblLook w:val="04A0"/>
      </w:tblPr>
      <w:tblGrid>
        <w:gridCol w:w="4752"/>
        <w:gridCol w:w="1152"/>
        <w:gridCol w:w="1152"/>
        <w:gridCol w:w="1152"/>
        <w:gridCol w:w="1152"/>
      </w:tblGrid>
      <w:tr w14:paraId="5C6030EA" w14:textId="77777777" w:rsidTr="00B238F3">
        <w:tblPrEx>
          <w:tblW w:w="9360" w:type="dxa"/>
          <w:tblLook w:val="04A0"/>
        </w:tblPrEx>
        <w:trPr>
          <w:tblHeader/>
        </w:trPr>
        <w:tc>
          <w:tcPr>
            <w:tcW w:w="4752" w:type="dxa"/>
          </w:tcPr>
          <w:p w:rsidR="00FD40BE" w:rsidP="00E6199A" w14:paraId="15CC6DB2" w14:textId="77777777">
            <w:pPr>
              <w:pStyle w:val="Tablecolumnorrowheader"/>
            </w:pPr>
          </w:p>
        </w:tc>
        <w:tc>
          <w:tcPr>
            <w:tcW w:w="1152" w:type="dxa"/>
          </w:tcPr>
          <w:p w:rsidR="00FD40BE" w:rsidRPr="00FD40BE" w:rsidP="00E6199A" w14:paraId="5E98F46B" w14:textId="77777777">
            <w:pPr>
              <w:pStyle w:val="Tablecolumnorrowheader"/>
            </w:pPr>
            <w:r w:rsidRPr="00FD40BE">
              <w:t>No Increase</w:t>
            </w:r>
          </w:p>
        </w:tc>
        <w:tc>
          <w:tcPr>
            <w:tcW w:w="1152" w:type="dxa"/>
          </w:tcPr>
          <w:p w:rsidR="00FD40BE" w:rsidRPr="00FD40BE" w:rsidP="00E6199A" w14:paraId="2CE593E6" w14:textId="77777777">
            <w:pPr>
              <w:pStyle w:val="Tablecolumnorrowheader"/>
            </w:pPr>
            <w:r w:rsidRPr="00FD40BE">
              <w:t>Small Increase</w:t>
            </w:r>
          </w:p>
        </w:tc>
        <w:tc>
          <w:tcPr>
            <w:tcW w:w="1152" w:type="dxa"/>
          </w:tcPr>
          <w:p w:rsidR="00FD40BE" w:rsidRPr="00FD40BE" w:rsidP="00E6199A" w14:paraId="7E67AF06" w14:textId="77777777">
            <w:pPr>
              <w:pStyle w:val="Tablecolumnorrowheader"/>
            </w:pPr>
            <w:r w:rsidRPr="00FD40BE">
              <w:t>Moderate Increase</w:t>
            </w:r>
          </w:p>
        </w:tc>
        <w:tc>
          <w:tcPr>
            <w:tcW w:w="1152" w:type="dxa"/>
          </w:tcPr>
          <w:p w:rsidR="00FD40BE" w:rsidRPr="00FD40BE" w:rsidP="00E6199A" w14:paraId="6AB27C87" w14:textId="77777777">
            <w:pPr>
              <w:pStyle w:val="Tablecolumnorrowheader"/>
            </w:pPr>
            <w:r w:rsidRPr="00FD40BE">
              <w:t>Large Increase</w:t>
            </w:r>
          </w:p>
        </w:tc>
      </w:tr>
      <w:tr w14:paraId="4E43399D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FD40BE" w:rsidP="00FD40BE" w14:paraId="71417418" w14:textId="77777777">
            <w:r>
              <w:t>How much did the event increase your knowledge of the topic(s) presented?</w:t>
            </w:r>
          </w:p>
        </w:tc>
        <w:tc>
          <w:tcPr>
            <w:tcW w:w="1152" w:type="dxa"/>
          </w:tcPr>
          <w:p w:rsidR="00FD40BE" w:rsidP="00FD40BE" w14:paraId="770FBCEB" w14:textId="77777777"/>
        </w:tc>
        <w:tc>
          <w:tcPr>
            <w:tcW w:w="1152" w:type="dxa"/>
          </w:tcPr>
          <w:p w:rsidR="00FD40BE" w:rsidP="00FD40BE" w14:paraId="31CF7B7B" w14:textId="77777777"/>
        </w:tc>
        <w:tc>
          <w:tcPr>
            <w:tcW w:w="1152" w:type="dxa"/>
          </w:tcPr>
          <w:p w:rsidR="00FD40BE" w:rsidP="00FD40BE" w14:paraId="7FC0FE1D" w14:textId="77777777"/>
        </w:tc>
        <w:tc>
          <w:tcPr>
            <w:tcW w:w="1152" w:type="dxa"/>
          </w:tcPr>
          <w:p w:rsidR="00FD40BE" w:rsidP="00FD40BE" w14:paraId="29E195F9" w14:textId="77777777"/>
        </w:tc>
      </w:tr>
    </w:tbl>
    <w:p w:rsidR="007D6C13" w:rsidP="00A27F7D" w14:paraId="664752C7" w14:textId="77777777">
      <w:pPr>
        <w:pStyle w:val="Normal-nospaceafter"/>
      </w:pPr>
    </w:p>
    <w:p w:rsidR="00D31909" w:rsidP="00D31909" w14:paraId="327C734E" w14:textId="31FA78CF">
      <w:r>
        <w:t>Of the topics addressed in this event, what would you most like to improve or achieve</w:t>
      </w:r>
      <w:r>
        <w:t>? _________________________________________________________________________________</w:t>
      </w:r>
      <w:r w:rsidR="00B238F3">
        <w:t>____</w:t>
      </w:r>
    </w:p>
    <w:p w:rsidR="00CF0DA8" w:rsidP="00D31909" w14:paraId="69BEA1B7" w14:textId="2BF19EAB">
      <w:r>
        <w:t>What</w:t>
      </w:r>
      <w:r w:rsidR="005932EF">
        <w:t xml:space="preserve"> </w:t>
      </w:r>
      <w:r w:rsidR="00D712CE">
        <w:t xml:space="preserve">additional T/TA </w:t>
      </w:r>
      <w:r w:rsidR="000C6E51">
        <w:t>opportunities would help you further improve your policies or practices</w:t>
      </w:r>
      <w:r>
        <w:t>? __________________________________________________</w:t>
      </w:r>
      <w:r w:rsidR="00B238F3">
        <w:t>___________________________________</w:t>
      </w:r>
    </w:p>
    <w:p w:rsidR="00B71216" w:rsidP="00D31909" w14:paraId="32757637" w14:textId="5E6E029E">
      <w:r>
        <w:t>What factors</w:t>
      </w:r>
      <w:r w:rsidR="00586DE0">
        <w:t>, if any, may prevent you from using what you learned?</w:t>
      </w:r>
      <w:r w:rsidR="00D31909">
        <w:t xml:space="preserve"> ____________________________</w:t>
      </w:r>
      <w:r w:rsidR="00B238F3">
        <w:t>_</w:t>
      </w:r>
    </w:p>
    <w:p w:rsidR="00277C9C" w:rsidRPr="00463C29" w:rsidP="00277C9C" w14:paraId="4BC48C96" w14:textId="236F76BB">
      <w:pPr>
        <w:pStyle w:val="ListBullet"/>
        <w:numPr>
          <w:ilvl w:val="0"/>
          <w:numId w:val="0"/>
        </w:numPr>
        <w:spacing w:after="0"/>
      </w:pPr>
      <w:r w:rsidRPr="000F64F9">
        <w:t xml:space="preserve">PAPERWORK REDUCTION ACT OF 1995 (Public Law 104-13) STATEMENT OF PUBLIC BURDEN: </w:t>
      </w:r>
      <w:r>
        <w:t xml:space="preserve">The </w:t>
      </w:r>
      <w:r w:rsidRPr="000F64F9">
        <w:t>purpose of this information collection is to</w:t>
      </w:r>
      <w:r>
        <w:t xml:space="preserve"> obtain feedback regarding technical assistance received.</w:t>
      </w:r>
      <w:r w:rsidRPr="000F64F9">
        <w:t xml:space="preserve"> Public reporting burden for this collection of information is estimated to average </w:t>
      </w:r>
      <w:r w:rsidR="00406662">
        <w:t>3</w:t>
      </w:r>
      <w:r w:rsidRPr="000F64F9" w:rsidR="00406662">
        <w:t xml:space="preserve"> </w:t>
      </w:r>
      <w:r w:rsidR="00406662">
        <w:t>minutes</w:t>
      </w:r>
      <w:r w:rsidRPr="000F64F9">
        <w:t xml:space="preserve"> per grantee,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>
        <w:t>401</w:t>
      </w:r>
      <w:r w:rsidRPr="000F64F9">
        <w:t xml:space="preserve"> and the expiration date is </w:t>
      </w:r>
      <w:r w:rsidR="009C3BEB">
        <w:t>0</w:t>
      </w:r>
      <w:r w:rsidR="00406662">
        <w:t>5</w:t>
      </w:r>
      <w:r w:rsidRPr="000F64F9">
        <w:t>/</w:t>
      </w:r>
      <w:r w:rsidR="00406662">
        <w:t>31</w:t>
      </w:r>
      <w:r w:rsidRPr="000F64F9">
        <w:t>/</w:t>
      </w:r>
      <w:r w:rsidR="00406662">
        <w:t>2027</w:t>
      </w:r>
      <w:r w:rsidRPr="000F64F9">
        <w:t>. If you have any comments on this collection of information, please contact</w:t>
      </w:r>
      <w:r w:rsidR="0085046B">
        <w:t xml:space="preserve"> </w:t>
      </w:r>
      <w:r w:rsidRPr="000F64F9">
        <w:t>…</w:t>
      </w:r>
    </w:p>
    <w:p w:rsidR="00B71216" w:rsidP="00D31909" w14:paraId="70C2EB8C" w14:textId="77777777"/>
    <w:p w:rsidR="00B2461D" w:rsidP="00B238F3" w14:paraId="4F736469" w14:textId="77777777">
      <w:pPr>
        <w:pStyle w:val="Heading3"/>
      </w:pPr>
      <w:r w:rsidRPr="00B2461D">
        <w:t>OMB Control Number 0970-0401</w:t>
      </w:r>
    </w:p>
    <w:p w:rsidR="00C248A7" w:rsidRPr="00050BAA" w:rsidP="00B238F3" w14:paraId="1A2C6370" w14:textId="14D877AA">
      <w:pPr>
        <w:pStyle w:val="Heading3"/>
      </w:pPr>
      <w:r>
        <w:t xml:space="preserve">Targeted </w:t>
      </w:r>
      <w:r w:rsidR="00757FD6">
        <w:t>Technical Assistance</w:t>
      </w:r>
      <w:r>
        <w:t xml:space="preserve"> Opportunities</w:t>
      </w:r>
      <w:r w:rsidR="00AB3663">
        <w:t xml:space="preserve"> (</w:t>
      </w:r>
      <w:r w:rsidR="00420447">
        <w:t xml:space="preserve">e.g., </w:t>
      </w:r>
      <w:r w:rsidRPr="00757FD6" w:rsidR="00757FD6">
        <w:t>Promoting Informed Child Care Choices</w:t>
      </w:r>
      <w:r w:rsidR="00757FD6">
        <w:t xml:space="preserve">, </w:t>
      </w:r>
      <w:r w:rsidR="00AB3663">
        <w:t>Cost</w:t>
      </w:r>
      <w:r w:rsidR="00420447">
        <w:t>-Based Subsidy Payments)</w:t>
      </w:r>
    </w:p>
    <w:p w:rsidR="002808FB" w:rsidRPr="00E209E9" w:rsidP="00E209E9" w14:paraId="2A9165C2" w14:textId="6788F5B0">
      <w:pPr>
        <w:rPr>
          <w:rStyle w:val="Strong"/>
        </w:rPr>
      </w:pPr>
      <w:r w:rsidRPr="00E209E9">
        <w:rPr>
          <w:rStyle w:val="Strong"/>
        </w:rPr>
        <w:t xml:space="preserve">Poll questions may be used </w:t>
      </w:r>
      <w:r w:rsidRPr="00E209E9" w:rsidR="00D4147F">
        <w:rPr>
          <w:rStyle w:val="Strong"/>
        </w:rPr>
        <w:t>before</w:t>
      </w:r>
      <w:r w:rsidRPr="00E209E9" w:rsidR="00BE4480">
        <w:rPr>
          <w:rStyle w:val="Strong"/>
        </w:rPr>
        <w:t xml:space="preserve"> or during</w:t>
      </w:r>
      <w:r w:rsidRPr="00E209E9">
        <w:rPr>
          <w:rStyle w:val="Strong"/>
        </w:rPr>
        <w:t xml:space="preserve"> individual sessions and in conclusion of a </w:t>
      </w:r>
      <w:r w:rsidRPr="00E209E9" w:rsidR="00DA63CC">
        <w:rPr>
          <w:rStyle w:val="Strong"/>
        </w:rPr>
        <w:t xml:space="preserve">project or a </w:t>
      </w:r>
      <w:r w:rsidRPr="00E209E9">
        <w:rPr>
          <w:rStyle w:val="Strong"/>
        </w:rPr>
        <w:t>multiple-part peer learning opportunity.</w:t>
      </w:r>
    </w:p>
    <w:p w:rsidR="00616515" w:rsidRPr="00D31909" w:rsidP="00616515" w14:paraId="5219477B" w14:textId="77777777">
      <w:r>
        <w:t>Please rate the follow</w:t>
      </w:r>
      <w:r w:rsidRPr="00D31909">
        <w:t>ing statements:</w:t>
      </w:r>
    </w:p>
    <w:tbl>
      <w:tblPr>
        <w:tblStyle w:val="GridTable4Accent1"/>
        <w:tblW w:w="9360" w:type="dxa"/>
        <w:tblLook w:val="04A0"/>
      </w:tblPr>
      <w:tblGrid>
        <w:gridCol w:w="4752"/>
        <w:gridCol w:w="1152"/>
        <w:gridCol w:w="1152"/>
        <w:gridCol w:w="1152"/>
        <w:gridCol w:w="1152"/>
      </w:tblGrid>
      <w:tr w14:paraId="3AF9C045" w14:textId="77777777" w:rsidTr="00B238F3">
        <w:tblPrEx>
          <w:tblW w:w="9360" w:type="dxa"/>
          <w:tblLook w:val="04A0"/>
        </w:tblPrEx>
        <w:trPr>
          <w:tblHeader/>
        </w:trPr>
        <w:tc>
          <w:tcPr>
            <w:tcW w:w="4752" w:type="dxa"/>
          </w:tcPr>
          <w:p w:rsidR="008427A5" w:rsidP="00E6199A" w14:paraId="2ED80BBB" w14:textId="77777777">
            <w:pPr>
              <w:pStyle w:val="Tablecolumnorrowheader"/>
            </w:pPr>
          </w:p>
        </w:tc>
        <w:tc>
          <w:tcPr>
            <w:tcW w:w="1152" w:type="dxa"/>
          </w:tcPr>
          <w:p w:rsidR="008427A5" w:rsidRPr="0032632F" w:rsidP="00E6199A" w14:paraId="3146DACD" w14:textId="19CFFA81">
            <w:pPr>
              <w:pStyle w:val="Tablecolumnorrowheader"/>
            </w:pPr>
            <w:r w:rsidRPr="0032632F">
              <w:t>Strongly Disagree</w:t>
            </w:r>
          </w:p>
        </w:tc>
        <w:tc>
          <w:tcPr>
            <w:tcW w:w="1152" w:type="dxa"/>
          </w:tcPr>
          <w:p w:rsidR="008427A5" w:rsidRPr="0032632F" w:rsidP="00E6199A" w14:paraId="0644CA76" w14:textId="00E364CF">
            <w:pPr>
              <w:pStyle w:val="Tablecolumnorrowheader"/>
            </w:pPr>
            <w:r w:rsidRPr="0032632F">
              <w:t>Disagree</w:t>
            </w:r>
          </w:p>
        </w:tc>
        <w:tc>
          <w:tcPr>
            <w:tcW w:w="1152" w:type="dxa"/>
          </w:tcPr>
          <w:p w:rsidR="008427A5" w:rsidRPr="0032632F" w:rsidP="00E6199A" w14:paraId="1817B822" w14:textId="6615F076">
            <w:pPr>
              <w:pStyle w:val="Tablecolumnorrowheader"/>
            </w:pPr>
            <w:r w:rsidRPr="0032632F">
              <w:t>Agree</w:t>
            </w:r>
          </w:p>
        </w:tc>
        <w:tc>
          <w:tcPr>
            <w:tcW w:w="1152" w:type="dxa"/>
          </w:tcPr>
          <w:p w:rsidR="008427A5" w:rsidRPr="0032632F" w:rsidP="00E6199A" w14:paraId="60FFAAB8" w14:textId="691FFC93">
            <w:pPr>
              <w:pStyle w:val="Tablecolumnorrowheader"/>
            </w:pPr>
            <w:r w:rsidRPr="0032632F">
              <w:t>Strongly Agree</w:t>
            </w:r>
          </w:p>
        </w:tc>
      </w:tr>
      <w:tr w14:paraId="5450AEEE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8427A5" w:rsidRPr="00616515" w:rsidP="00616515" w14:paraId="1A51E166" w14:textId="2D89C862">
            <w:r>
              <w:t>The content of the session was relevant to my work.</w:t>
            </w:r>
          </w:p>
        </w:tc>
        <w:tc>
          <w:tcPr>
            <w:tcW w:w="1152" w:type="dxa"/>
          </w:tcPr>
          <w:p w:rsidR="008427A5" w:rsidP="00616515" w14:paraId="5240C0B9" w14:textId="77777777"/>
        </w:tc>
        <w:tc>
          <w:tcPr>
            <w:tcW w:w="1152" w:type="dxa"/>
          </w:tcPr>
          <w:p w:rsidR="008427A5" w:rsidP="00616515" w14:paraId="192E5BAA" w14:textId="77777777"/>
        </w:tc>
        <w:tc>
          <w:tcPr>
            <w:tcW w:w="1152" w:type="dxa"/>
          </w:tcPr>
          <w:p w:rsidR="008427A5" w:rsidP="00616515" w14:paraId="227F5629" w14:textId="77777777"/>
        </w:tc>
        <w:tc>
          <w:tcPr>
            <w:tcW w:w="1152" w:type="dxa"/>
          </w:tcPr>
          <w:p w:rsidR="008427A5" w:rsidP="00616515" w14:paraId="0A192EBA" w14:textId="77777777"/>
        </w:tc>
      </w:tr>
      <w:tr w14:paraId="5E0F4A86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1F4E1A" w:rsidP="00616515" w14:paraId="5A9AF48B" w14:textId="2C7C50E5">
            <w:r>
              <w:t>The technical assistance provided was useful to my work.</w:t>
            </w:r>
          </w:p>
        </w:tc>
        <w:tc>
          <w:tcPr>
            <w:tcW w:w="1152" w:type="dxa"/>
          </w:tcPr>
          <w:p w:rsidR="001F4E1A" w:rsidP="00616515" w14:paraId="05A46525" w14:textId="77777777"/>
        </w:tc>
        <w:tc>
          <w:tcPr>
            <w:tcW w:w="1152" w:type="dxa"/>
          </w:tcPr>
          <w:p w:rsidR="001F4E1A" w:rsidP="00616515" w14:paraId="0EC8FE75" w14:textId="77777777"/>
        </w:tc>
        <w:tc>
          <w:tcPr>
            <w:tcW w:w="1152" w:type="dxa"/>
          </w:tcPr>
          <w:p w:rsidR="001F4E1A" w:rsidP="00616515" w14:paraId="4FD682F4" w14:textId="77777777"/>
        </w:tc>
        <w:tc>
          <w:tcPr>
            <w:tcW w:w="1152" w:type="dxa"/>
          </w:tcPr>
          <w:p w:rsidR="001F4E1A" w:rsidP="00616515" w14:paraId="736AAA2C" w14:textId="77777777"/>
        </w:tc>
      </w:tr>
      <w:tr w14:paraId="254FA979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8427A5" w:rsidRPr="00616515" w:rsidP="00616515" w14:paraId="60A41337" w14:textId="3777087C">
            <w:r>
              <w:t>The resources provided during the session/event were useful for my work.</w:t>
            </w:r>
          </w:p>
        </w:tc>
        <w:tc>
          <w:tcPr>
            <w:tcW w:w="1152" w:type="dxa"/>
          </w:tcPr>
          <w:p w:rsidR="008427A5" w:rsidP="00616515" w14:paraId="11820797" w14:textId="77777777"/>
        </w:tc>
        <w:tc>
          <w:tcPr>
            <w:tcW w:w="1152" w:type="dxa"/>
          </w:tcPr>
          <w:p w:rsidR="008427A5" w:rsidP="00616515" w14:paraId="4469E0D4" w14:textId="77777777"/>
        </w:tc>
        <w:tc>
          <w:tcPr>
            <w:tcW w:w="1152" w:type="dxa"/>
          </w:tcPr>
          <w:p w:rsidR="008427A5" w:rsidP="00616515" w14:paraId="2CE30EF7" w14:textId="77777777"/>
        </w:tc>
        <w:tc>
          <w:tcPr>
            <w:tcW w:w="1152" w:type="dxa"/>
          </w:tcPr>
          <w:p w:rsidR="008427A5" w:rsidP="00616515" w14:paraId="1DC1ED6E" w14:textId="77777777"/>
        </w:tc>
      </w:tr>
      <w:tr w14:paraId="71329930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1F4E1A" w:rsidP="00616515" w14:paraId="27E3048A" w14:textId="4B88A6C1">
            <w:r>
              <w:t>The identified goals and outcomes of the technical assistanc</w:t>
            </w:r>
            <w:r w:rsidR="0058423D">
              <w:t>e were met.</w:t>
            </w:r>
          </w:p>
        </w:tc>
        <w:tc>
          <w:tcPr>
            <w:tcW w:w="1152" w:type="dxa"/>
          </w:tcPr>
          <w:p w:rsidR="001F4E1A" w:rsidP="00616515" w14:paraId="4B31F4B4" w14:textId="77777777"/>
        </w:tc>
        <w:tc>
          <w:tcPr>
            <w:tcW w:w="1152" w:type="dxa"/>
          </w:tcPr>
          <w:p w:rsidR="001F4E1A" w:rsidP="00616515" w14:paraId="56857DAC" w14:textId="77777777"/>
        </w:tc>
        <w:tc>
          <w:tcPr>
            <w:tcW w:w="1152" w:type="dxa"/>
          </w:tcPr>
          <w:p w:rsidR="001F4E1A" w:rsidP="00616515" w14:paraId="5A3318FB" w14:textId="77777777"/>
        </w:tc>
        <w:tc>
          <w:tcPr>
            <w:tcW w:w="1152" w:type="dxa"/>
          </w:tcPr>
          <w:p w:rsidR="001F4E1A" w:rsidP="00616515" w14:paraId="75524BCB" w14:textId="77777777"/>
        </w:tc>
      </w:tr>
      <w:tr w14:paraId="34BA96FA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8427A5" w:rsidRPr="00616515" w:rsidP="00616515" w14:paraId="6207881F" w14:textId="5A494ACD">
            <w:r>
              <w:t xml:space="preserve">The content </w:t>
            </w:r>
            <w:r w:rsidR="00162F2E">
              <w:t>of the presentation was inclusive of diverse cultural experiences and backgrounds.</w:t>
            </w:r>
          </w:p>
        </w:tc>
        <w:tc>
          <w:tcPr>
            <w:tcW w:w="1152" w:type="dxa"/>
          </w:tcPr>
          <w:p w:rsidR="008427A5" w:rsidP="00616515" w14:paraId="55FDF197" w14:textId="77777777"/>
        </w:tc>
        <w:tc>
          <w:tcPr>
            <w:tcW w:w="1152" w:type="dxa"/>
          </w:tcPr>
          <w:p w:rsidR="008427A5" w:rsidP="00616515" w14:paraId="0A2A1004" w14:textId="77777777"/>
        </w:tc>
        <w:tc>
          <w:tcPr>
            <w:tcW w:w="1152" w:type="dxa"/>
          </w:tcPr>
          <w:p w:rsidR="008427A5" w:rsidP="00616515" w14:paraId="0AB51AFC" w14:textId="77777777"/>
        </w:tc>
        <w:tc>
          <w:tcPr>
            <w:tcW w:w="1152" w:type="dxa"/>
          </w:tcPr>
          <w:p w:rsidR="008427A5" w:rsidP="00616515" w14:paraId="60D8EB7E" w14:textId="77777777"/>
        </w:tc>
      </w:tr>
      <w:tr w14:paraId="5F730B1F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8427A5" w:rsidRPr="00616515" w:rsidP="00616515" w14:paraId="753ECF8E" w14:textId="254D8646">
            <w:r>
              <w:t>The presenters were responsive to participants' questions.</w:t>
            </w:r>
          </w:p>
        </w:tc>
        <w:tc>
          <w:tcPr>
            <w:tcW w:w="1152" w:type="dxa"/>
          </w:tcPr>
          <w:p w:rsidR="008427A5" w:rsidP="00616515" w14:paraId="05AD7985" w14:textId="77777777"/>
        </w:tc>
        <w:tc>
          <w:tcPr>
            <w:tcW w:w="1152" w:type="dxa"/>
          </w:tcPr>
          <w:p w:rsidR="008427A5" w:rsidP="00616515" w14:paraId="6B1B8B67" w14:textId="77777777"/>
        </w:tc>
        <w:tc>
          <w:tcPr>
            <w:tcW w:w="1152" w:type="dxa"/>
          </w:tcPr>
          <w:p w:rsidR="008427A5" w:rsidP="00616515" w14:paraId="1ABFCF14" w14:textId="77777777"/>
        </w:tc>
        <w:tc>
          <w:tcPr>
            <w:tcW w:w="1152" w:type="dxa"/>
          </w:tcPr>
          <w:p w:rsidR="008427A5" w:rsidP="00616515" w14:paraId="4B77F207" w14:textId="77777777"/>
        </w:tc>
      </w:tr>
      <w:tr w14:paraId="014D7EB7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0E7202" w:rsidP="00616515" w14:paraId="0F4D8C97" w14:textId="25482B9E">
            <w:r>
              <w:t xml:space="preserve">I was satisfied with the quality of this </w:t>
            </w:r>
            <w:r w:rsidR="007E20A1">
              <w:t>technical assistance.</w:t>
            </w:r>
          </w:p>
        </w:tc>
        <w:tc>
          <w:tcPr>
            <w:tcW w:w="1152" w:type="dxa"/>
          </w:tcPr>
          <w:p w:rsidR="000E7202" w:rsidP="00616515" w14:paraId="2D174636" w14:textId="77777777"/>
        </w:tc>
        <w:tc>
          <w:tcPr>
            <w:tcW w:w="1152" w:type="dxa"/>
          </w:tcPr>
          <w:p w:rsidR="000E7202" w:rsidP="00616515" w14:paraId="70ED58C9" w14:textId="77777777"/>
        </w:tc>
        <w:tc>
          <w:tcPr>
            <w:tcW w:w="1152" w:type="dxa"/>
          </w:tcPr>
          <w:p w:rsidR="000E7202" w:rsidP="00616515" w14:paraId="5C7408AF" w14:textId="77777777"/>
        </w:tc>
        <w:tc>
          <w:tcPr>
            <w:tcW w:w="1152" w:type="dxa"/>
          </w:tcPr>
          <w:p w:rsidR="000E7202" w:rsidP="00616515" w14:paraId="6A7E108A" w14:textId="77777777"/>
        </w:tc>
      </w:tr>
      <w:tr w14:paraId="026196C8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693516" w:rsidP="00616515" w14:paraId="47EA6129" w14:textId="4CA1D80A">
            <w:r>
              <w:t>The presenters were knowledgeable in the content area.</w:t>
            </w:r>
          </w:p>
        </w:tc>
        <w:tc>
          <w:tcPr>
            <w:tcW w:w="1152" w:type="dxa"/>
          </w:tcPr>
          <w:p w:rsidR="00693516" w:rsidP="00616515" w14:paraId="059E3DB0" w14:textId="77777777"/>
        </w:tc>
        <w:tc>
          <w:tcPr>
            <w:tcW w:w="1152" w:type="dxa"/>
          </w:tcPr>
          <w:p w:rsidR="00693516" w:rsidP="00616515" w14:paraId="22B1299C" w14:textId="77777777"/>
        </w:tc>
        <w:tc>
          <w:tcPr>
            <w:tcW w:w="1152" w:type="dxa"/>
          </w:tcPr>
          <w:p w:rsidR="00693516" w:rsidP="00616515" w14:paraId="019600A5" w14:textId="77777777"/>
        </w:tc>
        <w:tc>
          <w:tcPr>
            <w:tcW w:w="1152" w:type="dxa"/>
          </w:tcPr>
          <w:p w:rsidR="00693516" w:rsidP="00616515" w14:paraId="72A36B8B" w14:textId="77777777"/>
        </w:tc>
      </w:tr>
      <w:tr w14:paraId="09BC37B7" w14:textId="77777777" w:rsidTr="00B238F3">
        <w:tblPrEx>
          <w:tblW w:w="9360" w:type="dxa"/>
          <w:tblLook w:val="04A0"/>
        </w:tblPrEx>
        <w:tc>
          <w:tcPr>
            <w:tcW w:w="4752" w:type="dxa"/>
          </w:tcPr>
          <w:p w:rsidR="00E14C4F" w:rsidP="00616515" w14:paraId="081CF5CD" w14:textId="5513212C">
            <w:r>
              <w:t>The presenters were effective in engaging participants.</w:t>
            </w:r>
          </w:p>
        </w:tc>
        <w:tc>
          <w:tcPr>
            <w:tcW w:w="1152" w:type="dxa"/>
          </w:tcPr>
          <w:p w:rsidR="00E14C4F" w:rsidP="00616515" w14:paraId="5A0E763D" w14:textId="77777777"/>
        </w:tc>
        <w:tc>
          <w:tcPr>
            <w:tcW w:w="1152" w:type="dxa"/>
          </w:tcPr>
          <w:p w:rsidR="00E14C4F" w:rsidP="00616515" w14:paraId="77DAE7E9" w14:textId="77777777"/>
        </w:tc>
        <w:tc>
          <w:tcPr>
            <w:tcW w:w="1152" w:type="dxa"/>
          </w:tcPr>
          <w:p w:rsidR="00E14C4F" w:rsidP="00616515" w14:paraId="23FFC91C" w14:textId="77777777"/>
        </w:tc>
        <w:tc>
          <w:tcPr>
            <w:tcW w:w="1152" w:type="dxa"/>
          </w:tcPr>
          <w:p w:rsidR="00E14C4F" w:rsidP="00616515" w14:paraId="26D30D91" w14:textId="77777777"/>
        </w:tc>
      </w:tr>
    </w:tbl>
    <w:p w:rsidR="00C759E4" w:rsidP="00A27F7D" w14:paraId="6E294FDE" w14:textId="77777777">
      <w:pPr>
        <w:pStyle w:val="Normal-nospaceafter"/>
      </w:pPr>
    </w:p>
    <w:tbl>
      <w:tblPr>
        <w:tblStyle w:val="GridTable4Accent1"/>
        <w:tblW w:w="9360" w:type="dxa"/>
        <w:tblLayout w:type="fixed"/>
        <w:tblLook w:val="04A0"/>
      </w:tblPr>
      <w:tblGrid>
        <w:gridCol w:w="3600"/>
        <w:gridCol w:w="1152"/>
        <w:gridCol w:w="1152"/>
        <w:gridCol w:w="1152"/>
        <w:gridCol w:w="1152"/>
        <w:gridCol w:w="1152"/>
      </w:tblGrid>
      <w:tr w14:paraId="5C169C5A" w14:textId="77777777" w:rsidTr="00E209E9">
        <w:tblPrEx>
          <w:tblW w:w="9360" w:type="dxa"/>
          <w:tblLayout w:type="fixed"/>
          <w:tblLook w:val="04A0"/>
        </w:tblPrEx>
        <w:trPr>
          <w:tblHeader/>
        </w:trPr>
        <w:tc>
          <w:tcPr>
            <w:tcW w:w="3600" w:type="dxa"/>
          </w:tcPr>
          <w:p w:rsidR="00C759E4" w:rsidP="00DC2B24" w14:paraId="41E9F65A" w14:textId="77777777">
            <w:pPr>
              <w:pStyle w:val="Tablecolumnorrowheader"/>
            </w:pPr>
          </w:p>
        </w:tc>
        <w:tc>
          <w:tcPr>
            <w:tcW w:w="1152" w:type="dxa"/>
          </w:tcPr>
          <w:p w:rsidR="00C759E4" w:rsidRPr="0032632F" w:rsidP="00DC2B24" w14:paraId="479CBA87" w14:textId="04534166">
            <w:pPr>
              <w:pStyle w:val="Tablecolumnorrowheader"/>
            </w:pPr>
            <w:r w:rsidRPr="0032632F">
              <w:t xml:space="preserve">Far </w:t>
            </w:r>
            <w:r w:rsidRPr="0032632F" w:rsidR="00167A42">
              <w:t>Too Advanced</w:t>
            </w:r>
          </w:p>
        </w:tc>
        <w:tc>
          <w:tcPr>
            <w:tcW w:w="1152" w:type="dxa"/>
          </w:tcPr>
          <w:p w:rsidR="00C759E4" w:rsidRPr="0032632F" w:rsidP="00DC2B24" w14:paraId="62ACB318" w14:textId="2061A383">
            <w:pPr>
              <w:pStyle w:val="Tablecolumnorrowheader"/>
            </w:pPr>
            <w:r w:rsidRPr="0032632F">
              <w:t xml:space="preserve">A </w:t>
            </w:r>
            <w:r w:rsidRPr="0032632F" w:rsidR="00167A42">
              <w:t>Bit Too Advanced</w:t>
            </w:r>
          </w:p>
        </w:tc>
        <w:tc>
          <w:tcPr>
            <w:tcW w:w="1152" w:type="dxa"/>
          </w:tcPr>
          <w:p w:rsidR="00C759E4" w:rsidRPr="0032632F" w:rsidP="00DC2B24" w14:paraId="165F88B2" w14:textId="5CCA89F7">
            <w:pPr>
              <w:pStyle w:val="Tablecolumnorrowheader"/>
            </w:pPr>
            <w:r w:rsidRPr="0032632F">
              <w:t xml:space="preserve">Just </w:t>
            </w:r>
            <w:r w:rsidRPr="0032632F" w:rsidR="00167A42">
              <w:t>Right</w:t>
            </w:r>
          </w:p>
        </w:tc>
        <w:tc>
          <w:tcPr>
            <w:tcW w:w="1152" w:type="dxa"/>
          </w:tcPr>
          <w:p w:rsidR="00C759E4" w:rsidRPr="0032632F" w:rsidP="00DC2B24" w14:paraId="6A0BDA7F" w14:textId="45397A41">
            <w:pPr>
              <w:pStyle w:val="Tablecolumnorrowheader"/>
            </w:pPr>
            <w:r w:rsidRPr="0032632F">
              <w:t xml:space="preserve">A </w:t>
            </w:r>
            <w:r w:rsidRPr="0032632F" w:rsidR="00167A42">
              <w:t>Bit Too Simple</w:t>
            </w:r>
          </w:p>
        </w:tc>
        <w:tc>
          <w:tcPr>
            <w:tcW w:w="1152" w:type="dxa"/>
          </w:tcPr>
          <w:p w:rsidR="00C759E4" w:rsidRPr="0032632F" w:rsidP="00DC2B24" w14:paraId="63CA1F10" w14:textId="1D1AD9C0">
            <w:pPr>
              <w:pStyle w:val="Tablecolumnorrowheader"/>
            </w:pPr>
            <w:r w:rsidRPr="0032632F">
              <w:t xml:space="preserve">Far </w:t>
            </w:r>
            <w:r w:rsidRPr="0032632F" w:rsidR="00167A42">
              <w:t>Too Simple</w:t>
            </w:r>
          </w:p>
        </w:tc>
      </w:tr>
      <w:tr w14:paraId="7E9B1EBA" w14:textId="77777777" w:rsidTr="00E209E9">
        <w:tblPrEx>
          <w:tblW w:w="9360" w:type="dxa"/>
          <w:tblLayout w:type="fixed"/>
          <w:tblLook w:val="04A0"/>
        </w:tblPrEx>
        <w:tc>
          <w:tcPr>
            <w:tcW w:w="3600" w:type="dxa"/>
          </w:tcPr>
          <w:p w:rsidR="00C759E4" w:rsidRPr="00C759E4" w:rsidP="00C759E4" w14:paraId="6A7905FB" w14:textId="77777777">
            <w:r>
              <w:t>Please let us know whether you found the content presented in this event to be too</w:t>
            </w:r>
            <w:r w:rsidRPr="00C759E4">
              <w:t xml:space="preserve"> simple, too advanced, or just about right.</w:t>
            </w:r>
          </w:p>
        </w:tc>
        <w:tc>
          <w:tcPr>
            <w:tcW w:w="1152" w:type="dxa"/>
          </w:tcPr>
          <w:p w:rsidR="00C759E4" w:rsidP="00C759E4" w14:paraId="3FE74D7E" w14:textId="77777777"/>
        </w:tc>
        <w:tc>
          <w:tcPr>
            <w:tcW w:w="1152" w:type="dxa"/>
          </w:tcPr>
          <w:p w:rsidR="00C759E4" w:rsidP="00C759E4" w14:paraId="2794B66A" w14:textId="77777777"/>
        </w:tc>
        <w:tc>
          <w:tcPr>
            <w:tcW w:w="1152" w:type="dxa"/>
          </w:tcPr>
          <w:p w:rsidR="00C759E4" w:rsidP="00C759E4" w14:paraId="0F26B99B" w14:textId="77777777"/>
        </w:tc>
        <w:tc>
          <w:tcPr>
            <w:tcW w:w="1152" w:type="dxa"/>
          </w:tcPr>
          <w:p w:rsidR="00C759E4" w:rsidP="00C759E4" w14:paraId="5BAB3285" w14:textId="77777777"/>
        </w:tc>
        <w:tc>
          <w:tcPr>
            <w:tcW w:w="1152" w:type="dxa"/>
          </w:tcPr>
          <w:p w:rsidR="00C759E4" w:rsidP="00C759E4" w14:paraId="51BDEF88" w14:textId="77777777"/>
        </w:tc>
      </w:tr>
    </w:tbl>
    <w:p w:rsidR="00C759E4" w:rsidP="00A27F7D" w14:paraId="1FF6BC1C" w14:textId="77777777">
      <w:pPr>
        <w:pStyle w:val="Normal-nospaceafter"/>
      </w:pPr>
    </w:p>
    <w:tbl>
      <w:tblPr>
        <w:tblStyle w:val="GridTable4Accent1"/>
        <w:tblW w:w="9360" w:type="dxa"/>
        <w:tblLook w:val="04A0"/>
      </w:tblPr>
      <w:tblGrid>
        <w:gridCol w:w="4032"/>
        <w:gridCol w:w="1296"/>
        <w:gridCol w:w="1296"/>
        <w:gridCol w:w="1296"/>
        <w:gridCol w:w="1440"/>
      </w:tblGrid>
      <w:tr w14:paraId="4D19545C" w14:textId="77777777" w:rsidTr="00E209E9">
        <w:tblPrEx>
          <w:tblW w:w="9360" w:type="dxa"/>
          <w:tblLook w:val="04A0"/>
        </w:tblPrEx>
        <w:trPr>
          <w:tblHeader/>
        </w:trPr>
        <w:tc>
          <w:tcPr>
            <w:tcW w:w="4032" w:type="dxa"/>
          </w:tcPr>
          <w:p w:rsidR="00C759E4" w:rsidRPr="000E7773" w:rsidP="00DC2B24" w14:paraId="579B3F6F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C759E4" w:rsidRPr="000E7773" w:rsidP="00DC2B24" w14:paraId="79DD672D" w14:textId="1648EB57">
            <w:pPr>
              <w:pStyle w:val="Tablecolumnorrowheader"/>
            </w:pPr>
            <w:r w:rsidRPr="000E7773">
              <w:t xml:space="preserve">No </w:t>
            </w:r>
            <w:r w:rsidRPr="000E7773" w:rsidR="0066432F">
              <w:t>Knowledge</w:t>
            </w:r>
          </w:p>
        </w:tc>
        <w:tc>
          <w:tcPr>
            <w:tcW w:w="1296" w:type="dxa"/>
          </w:tcPr>
          <w:p w:rsidR="00C759E4" w:rsidRPr="000E7773" w:rsidP="00DC2B24" w14:paraId="3DCC3218" w14:textId="3A34CC0F">
            <w:pPr>
              <w:pStyle w:val="Tablecolumnorrowheader"/>
            </w:pPr>
            <w:r w:rsidRPr="000E7773">
              <w:t>Minimal Knowledge</w:t>
            </w:r>
          </w:p>
        </w:tc>
        <w:tc>
          <w:tcPr>
            <w:tcW w:w="1296" w:type="dxa"/>
          </w:tcPr>
          <w:p w:rsidR="00C759E4" w:rsidRPr="000E7773" w:rsidP="00DC2B24" w14:paraId="5DAA893A" w14:textId="5E721492">
            <w:pPr>
              <w:pStyle w:val="Tablecolumnorrowheader"/>
            </w:pPr>
            <w:r w:rsidRPr="000E7773">
              <w:t>Moderate Knowledge</w:t>
            </w:r>
          </w:p>
        </w:tc>
        <w:tc>
          <w:tcPr>
            <w:tcW w:w="1440" w:type="dxa"/>
          </w:tcPr>
          <w:p w:rsidR="00C759E4" w:rsidRPr="000E7773" w:rsidP="00DC2B24" w14:paraId="725F4CFC" w14:textId="76A8C11B">
            <w:pPr>
              <w:pStyle w:val="Tablecolumnorrowheader"/>
            </w:pPr>
            <w:r w:rsidRPr="000E7773">
              <w:t>High Level of Knowledge</w:t>
            </w:r>
          </w:p>
        </w:tc>
      </w:tr>
      <w:tr w14:paraId="43ED8D6D" w14:textId="77777777" w:rsidTr="00E209E9">
        <w:tblPrEx>
          <w:tblW w:w="9360" w:type="dxa"/>
          <w:tblLook w:val="04A0"/>
        </w:tblPrEx>
        <w:tc>
          <w:tcPr>
            <w:tcW w:w="4032" w:type="dxa"/>
          </w:tcPr>
          <w:p w:rsidR="00C759E4" w:rsidRPr="00C759E4" w:rsidP="00C759E4" w14:paraId="5FC62E27" w14:textId="04FD58EB">
            <w:r>
              <w:t>BEFORE this technical assistance opportunity,</w:t>
            </w:r>
            <w:r w:rsidR="0066432F">
              <w:t xml:space="preserve"> my knowledge of the content/topics addressed can best be described as</w:t>
            </w:r>
            <w:r w:rsidR="00167A42">
              <w:t xml:space="preserve"> </w:t>
            </w:r>
            <w:r w:rsidR="0066432F">
              <w:t>…</w:t>
            </w:r>
            <w:r>
              <w:t xml:space="preserve"> </w:t>
            </w:r>
          </w:p>
        </w:tc>
        <w:tc>
          <w:tcPr>
            <w:tcW w:w="1296" w:type="dxa"/>
          </w:tcPr>
          <w:p w:rsidR="00C759E4" w:rsidP="00C759E4" w14:paraId="50E57B1D" w14:textId="77777777"/>
        </w:tc>
        <w:tc>
          <w:tcPr>
            <w:tcW w:w="1296" w:type="dxa"/>
          </w:tcPr>
          <w:p w:rsidR="00C759E4" w:rsidP="00C759E4" w14:paraId="0EB0E56C" w14:textId="77777777"/>
        </w:tc>
        <w:tc>
          <w:tcPr>
            <w:tcW w:w="1296" w:type="dxa"/>
          </w:tcPr>
          <w:p w:rsidR="00C759E4" w:rsidP="00C759E4" w14:paraId="335E2A90" w14:textId="77777777"/>
        </w:tc>
        <w:tc>
          <w:tcPr>
            <w:tcW w:w="1440" w:type="dxa"/>
          </w:tcPr>
          <w:p w:rsidR="00C759E4" w:rsidP="00C759E4" w14:paraId="3E93B758" w14:textId="77777777"/>
        </w:tc>
      </w:tr>
      <w:tr w14:paraId="6F059175" w14:textId="77777777" w:rsidTr="00E209E9">
        <w:tblPrEx>
          <w:tblW w:w="9360" w:type="dxa"/>
          <w:tblLook w:val="04A0"/>
        </w:tblPrEx>
        <w:tc>
          <w:tcPr>
            <w:tcW w:w="4032" w:type="dxa"/>
          </w:tcPr>
          <w:p w:rsidR="006A173C" w:rsidP="00C759E4" w14:paraId="169DF89F" w14:textId="16E99C01">
            <w:r>
              <w:t>AFTER this technical assistance oppor</w:t>
            </w:r>
            <w:r w:rsidRPr="006A173C">
              <w:t>tunity, my knowledge of the content/topics addressed can best be described as</w:t>
            </w:r>
            <w:r w:rsidR="00167A42">
              <w:t xml:space="preserve"> </w:t>
            </w:r>
            <w:r w:rsidRPr="006A173C">
              <w:t>…</w:t>
            </w:r>
          </w:p>
        </w:tc>
        <w:tc>
          <w:tcPr>
            <w:tcW w:w="1296" w:type="dxa"/>
          </w:tcPr>
          <w:p w:rsidR="006A173C" w:rsidP="00C759E4" w14:paraId="4557A143" w14:textId="77777777"/>
        </w:tc>
        <w:tc>
          <w:tcPr>
            <w:tcW w:w="1296" w:type="dxa"/>
          </w:tcPr>
          <w:p w:rsidR="006A173C" w:rsidP="00C759E4" w14:paraId="4DD25557" w14:textId="77777777"/>
        </w:tc>
        <w:tc>
          <w:tcPr>
            <w:tcW w:w="1296" w:type="dxa"/>
          </w:tcPr>
          <w:p w:rsidR="006A173C" w:rsidP="00C759E4" w14:paraId="1920C7D2" w14:textId="77777777"/>
        </w:tc>
        <w:tc>
          <w:tcPr>
            <w:tcW w:w="1440" w:type="dxa"/>
          </w:tcPr>
          <w:p w:rsidR="006A173C" w:rsidP="00C759E4" w14:paraId="199E7545" w14:textId="77777777"/>
        </w:tc>
      </w:tr>
    </w:tbl>
    <w:p w:rsidR="00C759E4" w:rsidP="00A27F7D" w14:paraId="2ABEA0BE" w14:textId="77777777">
      <w:pPr>
        <w:pStyle w:val="Normal-nospaceafter"/>
      </w:pPr>
    </w:p>
    <w:tbl>
      <w:tblPr>
        <w:tblStyle w:val="GridTable4Accent1"/>
        <w:tblW w:w="9360" w:type="dxa"/>
        <w:tblLook w:val="04A0"/>
      </w:tblPr>
      <w:tblGrid>
        <w:gridCol w:w="4032"/>
        <w:gridCol w:w="1296"/>
        <w:gridCol w:w="1296"/>
        <w:gridCol w:w="1296"/>
        <w:gridCol w:w="1440"/>
      </w:tblGrid>
      <w:tr w14:paraId="198A2A3B" w14:textId="77777777" w:rsidTr="00C44679">
        <w:tblPrEx>
          <w:tblW w:w="9360" w:type="dxa"/>
          <w:tblLook w:val="04A0"/>
        </w:tblPrEx>
        <w:trPr>
          <w:tblHeader/>
        </w:trPr>
        <w:tc>
          <w:tcPr>
            <w:tcW w:w="4032" w:type="dxa"/>
          </w:tcPr>
          <w:p w:rsidR="00050FE7" w:rsidRPr="000E7773" w:rsidP="00C44679" w14:paraId="2A607F10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050FE7" w:rsidRPr="000E7773" w:rsidP="00C44679" w14:paraId="52F75550" w14:textId="75731402">
            <w:pPr>
              <w:pStyle w:val="Tablecolumnorrowheader"/>
            </w:pPr>
            <w:r w:rsidRPr="000E7773">
              <w:t xml:space="preserve">No </w:t>
            </w:r>
            <w:r>
              <w:t>Comfort</w:t>
            </w:r>
          </w:p>
        </w:tc>
        <w:tc>
          <w:tcPr>
            <w:tcW w:w="1296" w:type="dxa"/>
          </w:tcPr>
          <w:p w:rsidR="00050FE7" w:rsidRPr="000E7773" w:rsidP="00C44679" w14:paraId="7590C95B" w14:textId="25BFB056">
            <w:pPr>
              <w:pStyle w:val="Tablecolumnorrowheader"/>
            </w:pPr>
            <w:r w:rsidRPr="000E7773">
              <w:t xml:space="preserve">Minimal </w:t>
            </w:r>
            <w:r w:rsidR="00445043">
              <w:t>Comfort</w:t>
            </w:r>
          </w:p>
        </w:tc>
        <w:tc>
          <w:tcPr>
            <w:tcW w:w="1296" w:type="dxa"/>
          </w:tcPr>
          <w:p w:rsidR="00050FE7" w:rsidRPr="000E7773" w:rsidP="00C44679" w14:paraId="4E89AC75" w14:textId="1BBA433E">
            <w:pPr>
              <w:pStyle w:val="Tablecolumnorrowheader"/>
            </w:pPr>
            <w:r w:rsidRPr="000E7773">
              <w:t xml:space="preserve">Moderate </w:t>
            </w:r>
            <w:r w:rsidR="00445043">
              <w:t>Comfort</w:t>
            </w:r>
          </w:p>
        </w:tc>
        <w:tc>
          <w:tcPr>
            <w:tcW w:w="1440" w:type="dxa"/>
          </w:tcPr>
          <w:p w:rsidR="00050FE7" w:rsidRPr="000E7773" w:rsidP="00C44679" w14:paraId="12A9DCD9" w14:textId="387E8FA6">
            <w:pPr>
              <w:pStyle w:val="Tablecolumnorrowheader"/>
            </w:pPr>
            <w:r w:rsidRPr="000E7773">
              <w:t xml:space="preserve">High Level of </w:t>
            </w:r>
            <w:r w:rsidR="00445043">
              <w:t>Comfort</w:t>
            </w:r>
          </w:p>
        </w:tc>
      </w:tr>
      <w:tr w14:paraId="3443102A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050FE7" w:rsidRPr="00C759E4" w:rsidP="00C44679" w14:paraId="6482D227" w14:textId="24A2BB0A">
            <w:r>
              <w:t xml:space="preserve">BEFORE this technical assistance opportunity, my </w:t>
            </w:r>
            <w:r w:rsidR="00445043">
              <w:t xml:space="preserve">comfort with implementation efforts </w:t>
            </w:r>
            <w:r w:rsidR="00E84637">
              <w:t>related to (specific</w:t>
            </w:r>
            <w:r>
              <w:t xml:space="preserve"> content/topics addressed</w:t>
            </w:r>
            <w:r w:rsidR="00E84637">
              <w:t>)</w:t>
            </w:r>
            <w:r>
              <w:t xml:space="preserve"> can best be described as … </w:t>
            </w:r>
          </w:p>
        </w:tc>
        <w:tc>
          <w:tcPr>
            <w:tcW w:w="1296" w:type="dxa"/>
          </w:tcPr>
          <w:p w:rsidR="00050FE7" w:rsidP="00C44679" w14:paraId="09C50F44" w14:textId="77777777"/>
        </w:tc>
        <w:tc>
          <w:tcPr>
            <w:tcW w:w="1296" w:type="dxa"/>
          </w:tcPr>
          <w:p w:rsidR="00050FE7" w:rsidP="00C44679" w14:paraId="67E76929" w14:textId="77777777"/>
        </w:tc>
        <w:tc>
          <w:tcPr>
            <w:tcW w:w="1296" w:type="dxa"/>
          </w:tcPr>
          <w:p w:rsidR="00050FE7" w:rsidP="00C44679" w14:paraId="33BA3258" w14:textId="77777777"/>
        </w:tc>
        <w:tc>
          <w:tcPr>
            <w:tcW w:w="1440" w:type="dxa"/>
          </w:tcPr>
          <w:p w:rsidR="00050FE7" w:rsidP="00C44679" w14:paraId="092A3BC1" w14:textId="77777777"/>
        </w:tc>
      </w:tr>
      <w:tr w14:paraId="4360E83C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050FE7" w:rsidP="00C44679" w14:paraId="0BCFE5D1" w14:textId="5578A29C">
            <w:r>
              <w:t>AFTER this technical assistance oppor</w:t>
            </w:r>
            <w:r w:rsidRPr="006A173C">
              <w:t xml:space="preserve">tunity, </w:t>
            </w:r>
            <w:r w:rsidR="00E84637">
              <w:t xml:space="preserve">my comfort with implementation efforts related to (specific content/topics addressed) </w:t>
            </w:r>
            <w:r w:rsidRPr="006A173C">
              <w:t>can best be described as</w:t>
            </w:r>
            <w:r>
              <w:t xml:space="preserve"> </w:t>
            </w:r>
            <w:r w:rsidRPr="006A173C">
              <w:t>…</w:t>
            </w:r>
          </w:p>
        </w:tc>
        <w:tc>
          <w:tcPr>
            <w:tcW w:w="1296" w:type="dxa"/>
          </w:tcPr>
          <w:p w:rsidR="00050FE7" w:rsidP="00C44679" w14:paraId="41B02C23" w14:textId="77777777"/>
        </w:tc>
        <w:tc>
          <w:tcPr>
            <w:tcW w:w="1296" w:type="dxa"/>
          </w:tcPr>
          <w:p w:rsidR="00050FE7" w:rsidP="00C44679" w14:paraId="1E9A10CF" w14:textId="77777777"/>
        </w:tc>
        <w:tc>
          <w:tcPr>
            <w:tcW w:w="1296" w:type="dxa"/>
          </w:tcPr>
          <w:p w:rsidR="00050FE7" w:rsidP="00C44679" w14:paraId="1783A3BA" w14:textId="77777777"/>
        </w:tc>
        <w:tc>
          <w:tcPr>
            <w:tcW w:w="1440" w:type="dxa"/>
          </w:tcPr>
          <w:p w:rsidR="00050FE7" w:rsidP="00C44679" w14:paraId="302CD7D6" w14:textId="77777777"/>
        </w:tc>
      </w:tr>
    </w:tbl>
    <w:p w:rsidR="00050FE7" w:rsidP="00A27F7D" w14:paraId="79BBB692" w14:textId="77777777">
      <w:pPr>
        <w:pStyle w:val="Normal-nospaceafter"/>
      </w:pPr>
    </w:p>
    <w:p w:rsidR="00050FE7" w:rsidP="00A27F7D" w14:paraId="187A6424" w14:textId="77777777">
      <w:pPr>
        <w:pStyle w:val="Normal-nospaceafter"/>
      </w:pPr>
    </w:p>
    <w:tbl>
      <w:tblPr>
        <w:tblStyle w:val="GridTable4Accent1"/>
        <w:tblW w:w="9360" w:type="dxa"/>
        <w:tblLook w:val="04A0"/>
      </w:tblPr>
      <w:tblGrid>
        <w:gridCol w:w="4032"/>
        <w:gridCol w:w="1296"/>
        <w:gridCol w:w="1296"/>
        <w:gridCol w:w="1296"/>
        <w:gridCol w:w="1440"/>
      </w:tblGrid>
      <w:tr w14:paraId="36D89561" w14:textId="77777777" w:rsidTr="00C44679">
        <w:tblPrEx>
          <w:tblW w:w="9360" w:type="dxa"/>
          <w:tblLook w:val="04A0"/>
        </w:tblPrEx>
        <w:trPr>
          <w:tblHeader/>
        </w:trPr>
        <w:tc>
          <w:tcPr>
            <w:tcW w:w="4032" w:type="dxa"/>
          </w:tcPr>
          <w:p w:rsidR="00161377" w:rsidRPr="000E7773" w:rsidP="00C44679" w14:paraId="4BAA156F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161377" w:rsidRPr="000E7773" w:rsidP="00C44679" w14:paraId="57052568" w14:textId="7F3C1E91">
            <w:pPr>
              <w:pStyle w:val="Tablecolumnorrowheader"/>
            </w:pPr>
            <w:r w:rsidRPr="000E7773">
              <w:t xml:space="preserve">No </w:t>
            </w:r>
            <w:r>
              <w:t>Increase</w:t>
            </w:r>
          </w:p>
        </w:tc>
        <w:tc>
          <w:tcPr>
            <w:tcW w:w="1296" w:type="dxa"/>
          </w:tcPr>
          <w:p w:rsidR="00161377" w:rsidRPr="000E7773" w:rsidP="00C44679" w14:paraId="7B78E616" w14:textId="7891022C">
            <w:pPr>
              <w:pStyle w:val="Tablecolumnorrowheader"/>
            </w:pPr>
            <w:r>
              <w:t>Small Increase</w:t>
            </w:r>
          </w:p>
        </w:tc>
        <w:tc>
          <w:tcPr>
            <w:tcW w:w="1296" w:type="dxa"/>
          </w:tcPr>
          <w:p w:rsidR="00161377" w:rsidRPr="000E7773" w:rsidP="00C44679" w14:paraId="681FDBFE" w14:textId="28627E02">
            <w:pPr>
              <w:pStyle w:val="Tablecolumnorrowheader"/>
            </w:pPr>
            <w:r w:rsidRPr="000E7773">
              <w:t xml:space="preserve">Moderate </w:t>
            </w:r>
            <w:r>
              <w:t>Increase</w:t>
            </w:r>
          </w:p>
        </w:tc>
        <w:tc>
          <w:tcPr>
            <w:tcW w:w="1440" w:type="dxa"/>
          </w:tcPr>
          <w:p w:rsidR="00161377" w:rsidRPr="000E7773" w:rsidP="00C44679" w14:paraId="29477ECF" w14:textId="28AD5D39">
            <w:pPr>
              <w:pStyle w:val="Tablecolumnorrowheader"/>
            </w:pPr>
            <w:r>
              <w:t>Large Increase</w:t>
            </w:r>
          </w:p>
        </w:tc>
      </w:tr>
      <w:tr w14:paraId="475A25AF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161377" w:rsidRPr="00C759E4" w:rsidP="00C44679" w14:paraId="2DE77D56" w14:textId="7B15D234">
            <w:r>
              <w:t>How much did the event increase your knowledge of (specific topic p</w:t>
            </w:r>
            <w:r w:rsidR="007802CA">
              <w:t>resented)?</w:t>
            </w:r>
            <w:r>
              <w:t xml:space="preserve"> </w:t>
            </w:r>
          </w:p>
        </w:tc>
        <w:tc>
          <w:tcPr>
            <w:tcW w:w="1296" w:type="dxa"/>
          </w:tcPr>
          <w:p w:rsidR="00161377" w:rsidP="00C44679" w14:paraId="24C01094" w14:textId="77777777"/>
        </w:tc>
        <w:tc>
          <w:tcPr>
            <w:tcW w:w="1296" w:type="dxa"/>
          </w:tcPr>
          <w:p w:rsidR="00161377" w:rsidP="00C44679" w14:paraId="7748CA6A" w14:textId="77777777"/>
        </w:tc>
        <w:tc>
          <w:tcPr>
            <w:tcW w:w="1296" w:type="dxa"/>
          </w:tcPr>
          <w:p w:rsidR="00161377" w:rsidP="00C44679" w14:paraId="3E8A3DBE" w14:textId="77777777"/>
        </w:tc>
        <w:tc>
          <w:tcPr>
            <w:tcW w:w="1440" w:type="dxa"/>
          </w:tcPr>
          <w:p w:rsidR="00161377" w:rsidP="00C44679" w14:paraId="586F77F7" w14:textId="77777777"/>
        </w:tc>
      </w:tr>
      <w:tr w14:paraId="04E8B34C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161377" w:rsidP="00C44679" w14:paraId="68647414" w14:textId="6771E96F">
            <w:r>
              <w:t>How much did the event increase your comfort with communicating about (specific topic presented)?</w:t>
            </w:r>
          </w:p>
        </w:tc>
        <w:tc>
          <w:tcPr>
            <w:tcW w:w="1296" w:type="dxa"/>
          </w:tcPr>
          <w:p w:rsidR="00161377" w:rsidP="00C44679" w14:paraId="70C6045F" w14:textId="77777777"/>
        </w:tc>
        <w:tc>
          <w:tcPr>
            <w:tcW w:w="1296" w:type="dxa"/>
          </w:tcPr>
          <w:p w:rsidR="00161377" w:rsidP="00C44679" w14:paraId="77A299EF" w14:textId="77777777"/>
        </w:tc>
        <w:tc>
          <w:tcPr>
            <w:tcW w:w="1296" w:type="dxa"/>
          </w:tcPr>
          <w:p w:rsidR="00161377" w:rsidP="00C44679" w14:paraId="33F8558B" w14:textId="77777777"/>
        </w:tc>
        <w:tc>
          <w:tcPr>
            <w:tcW w:w="1440" w:type="dxa"/>
          </w:tcPr>
          <w:p w:rsidR="00161377" w:rsidP="00C44679" w14:paraId="58F688BD" w14:textId="77777777"/>
        </w:tc>
      </w:tr>
      <w:tr w14:paraId="76704413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8356FC" w:rsidP="00C44679" w14:paraId="68983E84" w14:textId="5D585F06">
            <w:r>
              <w:t>How much did the technical assistance increase your skill level in planning and implementing related policies and practices?</w:t>
            </w:r>
          </w:p>
        </w:tc>
        <w:tc>
          <w:tcPr>
            <w:tcW w:w="1296" w:type="dxa"/>
          </w:tcPr>
          <w:p w:rsidR="008356FC" w:rsidP="00C44679" w14:paraId="33A330DC" w14:textId="77777777"/>
        </w:tc>
        <w:tc>
          <w:tcPr>
            <w:tcW w:w="1296" w:type="dxa"/>
          </w:tcPr>
          <w:p w:rsidR="008356FC" w:rsidP="00C44679" w14:paraId="169638C6" w14:textId="77777777"/>
        </w:tc>
        <w:tc>
          <w:tcPr>
            <w:tcW w:w="1296" w:type="dxa"/>
          </w:tcPr>
          <w:p w:rsidR="008356FC" w:rsidP="00C44679" w14:paraId="1C0CB709" w14:textId="77777777"/>
        </w:tc>
        <w:tc>
          <w:tcPr>
            <w:tcW w:w="1440" w:type="dxa"/>
          </w:tcPr>
          <w:p w:rsidR="008356FC" w:rsidP="00C44679" w14:paraId="2ED6831A" w14:textId="77777777"/>
        </w:tc>
      </w:tr>
    </w:tbl>
    <w:p w:rsidR="00161377" w:rsidP="00A27F7D" w14:paraId="00655CE9" w14:textId="77777777">
      <w:pPr>
        <w:pStyle w:val="Normal-nospaceafter"/>
      </w:pPr>
    </w:p>
    <w:tbl>
      <w:tblPr>
        <w:tblStyle w:val="GridTable4Accent1"/>
        <w:tblW w:w="9412" w:type="dxa"/>
        <w:tblLayout w:type="fixed"/>
        <w:tblLook w:val="04A0"/>
      </w:tblPr>
      <w:tblGrid>
        <w:gridCol w:w="3600"/>
        <w:gridCol w:w="1440"/>
        <w:gridCol w:w="1440"/>
        <w:gridCol w:w="1492"/>
        <w:gridCol w:w="1440"/>
      </w:tblGrid>
      <w:tr w14:paraId="771C4EB9" w14:textId="77777777" w:rsidTr="00E209E9">
        <w:tblPrEx>
          <w:tblW w:w="9412" w:type="dxa"/>
          <w:tblLayout w:type="fixed"/>
          <w:tblLook w:val="04A0"/>
        </w:tblPrEx>
        <w:trPr>
          <w:tblHeader/>
        </w:trPr>
        <w:tc>
          <w:tcPr>
            <w:tcW w:w="3600" w:type="dxa"/>
          </w:tcPr>
          <w:p w:rsidR="00B62C55" w:rsidRPr="000E7773" w:rsidP="00DC2B24" w14:paraId="52728D4B" w14:textId="77777777">
            <w:pPr>
              <w:pStyle w:val="Tablecolumnorrowheader"/>
            </w:pPr>
          </w:p>
        </w:tc>
        <w:tc>
          <w:tcPr>
            <w:tcW w:w="1440" w:type="dxa"/>
          </w:tcPr>
          <w:p w:rsidR="00B62C55" w:rsidRPr="000E7773" w:rsidP="00DC2B24" w14:paraId="0FA360B9" w14:textId="4667FF39">
            <w:pPr>
              <w:pStyle w:val="Tablecolumnorrowheader"/>
            </w:pPr>
            <w:r w:rsidRPr="000E7773">
              <w:t>Small Group Discussions</w:t>
            </w:r>
          </w:p>
        </w:tc>
        <w:tc>
          <w:tcPr>
            <w:tcW w:w="1440" w:type="dxa"/>
          </w:tcPr>
          <w:p w:rsidR="00B62C55" w:rsidRPr="000E7773" w:rsidP="00DC2B24" w14:paraId="09C250F5" w14:textId="23C24797">
            <w:pPr>
              <w:pStyle w:val="Tablecolumnorrowheader"/>
            </w:pPr>
            <w:r w:rsidRPr="000E7773">
              <w:t>Large Group Discussions</w:t>
            </w:r>
          </w:p>
        </w:tc>
        <w:tc>
          <w:tcPr>
            <w:tcW w:w="1492" w:type="dxa"/>
          </w:tcPr>
          <w:p w:rsidR="00B62C55" w:rsidRPr="000E7773" w:rsidP="00DC2B24" w14:paraId="7EA87FDF" w14:textId="7FDBAA1C">
            <w:pPr>
              <w:pStyle w:val="Tablecolumnorrowheader"/>
            </w:pPr>
            <w:r w:rsidRPr="000E7773">
              <w:t>Presentations</w:t>
            </w:r>
          </w:p>
        </w:tc>
        <w:tc>
          <w:tcPr>
            <w:tcW w:w="1440" w:type="dxa"/>
          </w:tcPr>
          <w:p w:rsidR="00B62C55" w:rsidRPr="000E7773" w:rsidP="00DC2B24" w14:paraId="213E890C" w14:textId="51534755">
            <w:pPr>
              <w:pStyle w:val="Tablecolumnorrowheader"/>
            </w:pPr>
            <w:r w:rsidRPr="000E7773">
              <w:t>Combination of Above</w:t>
            </w:r>
          </w:p>
        </w:tc>
      </w:tr>
      <w:tr w14:paraId="14A66446" w14:textId="77777777" w:rsidTr="00E209E9">
        <w:tblPrEx>
          <w:tblW w:w="9412" w:type="dxa"/>
          <w:tblLayout w:type="fixed"/>
          <w:tblLook w:val="04A0"/>
        </w:tblPrEx>
        <w:tc>
          <w:tcPr>
            <w:tcW w:w="3600" w:type="dxa"/>
          </w:tcPr>
          <w:p w:rsidR="00B62C55" w:rsidP="00616515" w14:paraId="14050659" w14:textId="04B2827C">
            <w:r>
              <w:t>What is your preferred way of learning virtually?</w:t>
            </w:r>
          </w:p>
        </w:tc>
        <w:tc>
          <w:tcPr>
            <w:tcW w:w="1440" w:type="dxa"/>
          </w:tcPr>
          <w:p w:rsidR="00B62C55" w:rsidP="00616515" w14:paraId="1FD1309E" w14:textId="77777777"/>
        </w:tc>
        <w:tc>
          <w:tcPr>
            <w:tcW w:w="1440" w:type="dxa"/>
          </w:tcPr>
          <w:p w:rsidR="00B62C55" w:rsidP="00616515" w14:paraId="3742DE4A" w14:textId="77777777"/>
        </w:tc>
        <w:tc>
          <w:tcPr>
            <w:tcW w:w="1492" w:type="dxa"/>
          </w:tcPr>
          <w:p w:rsidR="00B62C55" w:rsidP="00616515" w14:paraId="1B567BE6" w14:textId="77777777"/>
        </w:tc>
        <w:tc>
          <w:tcPr>
            <w:tcW w:w="1440" w:type="dxa"/>
          </w:tcPr>
          <w:p w:rsidR="00B62C55" w:rsidP="00616515" w14:paraId="5FDBF72D" w14:textId="77777777"/>
        </w:tc>
      </w:tr>
    </w:tbl>
    <w:p w:rsidR="00B62C55" w:rsidP="00A27F7D" w14:paraId="24CE8B1F" w14:textId="77777777">
      <w:pPr>
        <w:pStyle w:val="Normal-nospaceafter"/>
      </w:pPr>
    </w:p>
    <w:tbl>
      <w:tblPr>
        <w:tblStyle w:val="GridTable4Accent1"/>
        <w:tblW w:w="9360" w:type="dxa"/>
        <w:tblLayout w:type="fixed"/>
        <w:tblLook w:val="04A0"/>
      </w:tblPr>
      <w:tblGrid>
        <w:gridCol w:w="4176"/>
        <w:gridCol w:w="1296"/>
        <w:gridCol w:w="1296"/>
        <w:gridCol w:w="1296"/>
        <w:gridCol w:w="1296"/>
      </w:tblGrid>
      <w:tr w14:paraId="7C5B9FB8" w14:textId="77777777" w:rsidTr="00E209E9">
        <w:tblPrEx>
          <w:tblW w:w="9360" w:type="dxa"/>
          <w:tblLayout w:type="fixed"/>
          <w:tblLook w:val="04A0"/>
        </w:tblPrEx>
        <w:trPr>
          <w:tblHeader/>
        </w:trPr>
        <w:tc>
          <w:tcPr>
            <w:tcW w:w="4176" w:type="dxa"/>
          </w:tcPr>
          <w:p w:rsidR="00141EB8" w:rsidRPr="000E7773" w:rsidP="00DC2B24" w14:paraId="35CACB60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141EB8" w:rsidRPr="000E7773" w:rsidP="00DC2B24" w14:paraId="3FE8E5E9" w14:textId="385F6AF6">
            <w:pPr>
              <w:pStyle w:val="Tablecolumnorrowheader"/>
            </w:pPr>
            <w:r w:rsidRPr="000E7773">
              <w:t xml:space="preserve">Less </w:t>
            </w:r>
            <w:r w:rsidRPr="000E7773" w:rsidR="00384387">
              <w:t xml:space="preserve">Than </w:t>
            </w:r>
            <w:r w:rsidRPr="000E7773">
              <w:t xml:space="preserve">60 </w:t>
            </w:r>
            <w:r w:rsidRPr="000E7773" w:rsidR="00384387">
              <w:t>Minutes</w:t>
            </w:r>
          </w:p>
        </w:tc>
        <w:tc>
          <w:tcPr>
            <w:tcW w:w="1296" w:type="dxa"/>
          </w:tcPr>
          <w:p w:rsidR="00141EB8" w:rsidRPr="000E7773" w:rsidP="00DC2B24" w14:paraId="64C8F2C9" w14:textId="3F9737B5">
            <w:pPr>
              <w:pStyle w:val="Tablecolumnorrowheader"/>
            </w:pPr>
            <w:r w:rsidRPr="000E7773">
              <w:t xml:space="preserve">60 </w:t>
            </w:r>
            <w:r w:rsidRPr="000E7773" w:rsidR="00384387">
              <w:t>Minutes</w:t>
            </w:r>
          </w:p>
        </w:tc>
        <w:tc>
          <w:tcPr>
            <w:tcW w:w="1296" w:type="dxa"/>
          </w:tcPr>
          <w:p w:rsidR="00141EB8" w:rsidRPr="000E7773" w:rsidP="00DC2B24" w14:paraId="0C16EC61" w14:textId="2740FA84">
            <w:pPr>
              <w:pStyle w:val="Tablecolumnorrowheader"/>
            </w:pPr>
            <w:r w:rsidRPr="000E7773">
              <w:t xml:space="preserve">90 </w:t>
            </w:r>
            <w:r w:rsidRPr="000E7773" w:rsidR="00384387">
              <w:t>Minutes</w:t>
            </w:r>
          </w:p>
        </w:tc>
        <w:tc>
          <w:tcPr>
            <w:tcW w:w="1296" w:type="dxa"/>
          </w:tcPr>
          <w:p w:rsidR="00141EB8" w:rsidRPr="000E7773" w:rsidP="00DC2B24" w14:paraId="6676F32B" w14:textId="198B7D95">
            <w:pPr>
              <w:pStyle w:val="Tablecolumnorrowheader"/>
            </w:pPr>
            <w:r w:rsidRPr="000E7773">
              <w:t xml:space="preserve">More </w:t>
            </w:r>
            <w:r w:rsidRPr="000E7773" w:rsidR="00384387">
              <w:t xml:space="preserve">Than </w:t>
            </w:r>
            <w:r w:rsidRPr="000E7773">
              <w:t xml:space="preserve">90 </w:t>
            </w:r>
            <w:r w:rsidRPr="000E7773" w:rsidR="00384387">
              <w:t>Minutes</w:t>
            </w:r>
          </w:p>
        </w:tc>
      </w:tr>
      <w:tr w14:paraId="770BE879" w14:textId="77777777" w:rsidTr="00E209E9">
        <w:tblPrEx>
          <w:tblW w:w="9360" w:type="dxa"/>
          <w:tblLayout w:type="fixed"/>
          <w:tblLook w:val="04A0"/>
        </w:tblPrEx>
        <w:tc>
          <w:tcPr>
            <w:tcW w:w="4176" w:type="dxa"/>
          </w:tcPr>
          <w:p w:rsidR="00141EB8" w:rsidP="00616515" w14:paraId="620B53A6" w14:textId="6C3FEB15">
            <w:r>
              <w:t xml:space="preserve">What is your preferred </w:t>
            </w:r>
            <w:r w:rsidR="00587D4F">
              <w:t>technical assistance session length?</w:t>
            </w:r>
          </w:p>
        </w:tc>
        <w:tc>
          <w:tcPr>
            <w:tcW w:w="1296" w:type="dxa"/>
          </w:tcPr>
          <w:p w:rsidR="00141EB8" w:rsidP="00616515" w14:paraId="6794E03E" w14:textId="77777777"/>
        </w:tc>
        <w:tc>
          <w:tcPr>
            <w:tcW w:w="1296" w:type="dxa"/>
          </w:tcPr>
          <w:p w:rsidR="00141EB8" w:rsidP="00616515" w14:paraId="556B9BAA" w14:textId="77777777"/>
        </w:tc>
        <w:tc>
          <w:tcPr>
            <w:tcW w:w="1296" w:type="dxa"/>
          </w:tcPr>
          <w:p w:rsidR="00141EB8" w:rsidP="00616515" w14:paraId="1C3FAD3D" w14:textId="77777777"/>
        </w:tc>
        <w:tc>
          <w:tcPr>
            <w:tcW w:w="1296" w:type="dxa"/>
          </w:tcPr>
          <w:p w:rsidR="00141EB8" w:rsidP="00616515" w14:paraId="51E5C6E4" w14:textId="77777777"/>
        </w:tc>
      </w:tr>
    </w:tbl>
    <w:p w:rsidR="006947DB" w:rsidP="00A27F7D" w14:paraId="1319574D" w14:textId="77777777">
      <w:pPr>
        <w:pStyle w:val="Normal-nospaceafter"/>
      </w:pPr>
    </w:p>
    <w:tbl>
      <w:tblPr>
        <w:tblStyle w:val="GridTable4Accent1"/>
        <w:tblW w:w="9360" w:type="dxa"/>
        <w:tblLayout w:type="fixed"/>
        <w:tblLook w:val="04A0"/>
      </w:tblPr>
      <w:tblGrid>
        <w:gridCol w:w="3744"/>
        <w:gridCol w:w="1296"/>
        <w:gridCol w:w="1296"/>
        <w:gridCol w:w="1296"/>
        <w:gridCol w:w="1728"/>
      </w:tblGrid>
      <w:tr w14:paraId="683120BF" w14:textId="77777777" w:rsidTr="00E209E9">
        <w:tblPrEx>
          <w:tblW w:w="9360" w:type="dxa"/>
          <w:tblLayout w:type="fixed"/>
          <w:tblLook w:val="04A0"/>
        </w:tblPrEx>
        <w:trPr>
          <w:tblHeader/>
        </w:trPr>
        <w:tc>
          <w:tcPr>
            <w:tcW w:w="3744" w:type="dxa"/>
          </w:tcPr>
          <w:p w:rsidR="00587D4F" w:rsidRPr="000E7773" w:rsidP="00DC2B24" w14:paraId="6E57CB30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587D4F" w:rsidRPr="000E7773" w:rsidP="00DC2B24" w14:paraId="391AEAF2" w14:textId="7967B3F1">
            <w:pPr>
              <w:pStyle w:val="Tablecolumnorrowheader"/>
            </w:pPr>
            <w:r w:rsidRPr="000E7773">
              <w:t xml:space="preserve">Every </w:t>
            </w:r>
            <w:r w:rsidRPr="000E7773" w:rsidR="00384387">
              <w:t>Two Weeks</w:t>
            </w:r>
          </w:p>
        </w:tc>
        <w:tc>
          <w:tcPr>
            <w:tcW w:w="1296" w:type="dxa"/>
          </w:tcPr>
          <w:p w:rsidR="00587D4F" w:rsidRPr="000E7773" w:rsidP="00DC2B24" w14:paraId="58B41F27" w14:textId="0DBFAE40">
            <w:pPr>
              <w:pStyle w:val="Tablecolumnorrowheader"/>
            </w:pPr>
            <w:r w:rsidRPr="000E7773">
              <w:t>Once per Month</w:t>
            </w:r>
          </w:p>
        </w:tc>
        <w:tc>
          <w:tcPr>
            <w:tcW w:w="1296" w:type="dxa"/>
          </w:tcPr>
          <w:p w:rsidR="00587D4F" w:rsidRPr="000E7773" w:rsidP="00DC2B24" w14:paraId="111C01D3" w14:textId="57DE989B">
            <w:pPr>
              <w:pStyle w:val="Tablecolumnorrowheader"/>
            </w:pPr>
            <w:r w:rsidRPr="000E7773">
              <w:t>Quarterly</w:t>
            </w:r>
          </w:p>
        </w:tc>
        <w:tc>
          <w:tcPr>
            <w:tcW w:w="1728" w:type="dxa"/>
          </w:tcPr>
          <w:p w:rsidR="00587D4F" w:rsidRPr="000E7773" w:rsidP="00DC2B24" w14:paraId="7A7EA948" w14:textId="6019B10C">
            <w:pPr>
              <w:pStyle w:val="Tablecolumnorrowheader"/>
            </w:pPr>
            <w:r w:rsidRPr="000E7773">
              <w:t>Other (</w:t>
            </w:r>
            <w:r w:rsidRPr="000E7773" w:rsidR="00384387">
              <w:t>Please Provide Detail</w:t>
            </w:r>
            <w:r w:rsidRPr="000E7773">
              <w:t>)</w:t>
            </w:r>
          </w:p>
        </w:tc>
      </w:tr>
      <w:tr w14:paraId="79190A1C" w14:textId="77777777" w:rsidTr="00E209E9">
        <w:tblPrEx>
          <w:tblW w:w="9360" w:type="dxa"/>
          <w:tblLayout w:type="fixed"/>
          <w:tblLook w:val="04A0"/>
        </w:tblPrEx>
        <w:tc>
          <w:tcPr>
            <w:tcW w:w="3744" w:type="dxa"/>
          </w:tcPr>
          <w:p w:rsidR="00587D4F" w:rsidP="00616515" w14:paraId="3FC22750" w14:textId="6D31C9DC">
            <w:r>
              <w:t>What is your preferred meeting schedule for ongoing technical assistance?</w:t>
            </w:r>
          </w:p>
        </w:tc>
        <w:tc>
          <w:tcPr>
            <w:tcW w:w="1296" w:type="dxa"/>
          </w:tcPr>
          <w:p w:rsidR="00587D4F" w:rsidP="00616515" w14:paraId="166AFF6F" w14:textId="77777777"/>
        </w:tc>
        <w:tc>
          <w:tcPr>
            <w:tcW w:w="1296" w:type="dxa"/>
          </w:tcPr>
          <w:p w:rsidR="00587D4F" w:rsidP="00616515" w14:paraId="21D5F0DC" w14:textId="77777777"/>
        </w:tc>
        <w:tc>
          <w:tcPr>
            <w:tcW w:w="1296" w:type="dxa"/>
          </w:tcPr>
          <w:p w:rsidR="00587D4F" w:rsidP="00616515" w14:paraId="2785EFDB" w14:textId="77777777"/>
        </w:tc>
        <w:tc>
          <w:tcPr>
            <w:tcW w:w="1728" w:type="dxa"/>
          </w:tcPr>
          <w:p w:rsidR="00587D4F" w:rsidP="00616515" w14:paraId="584F666B" w14:textId="77777777"/>
        </w:tc>
      </w:tr>
    </w:tbl>
    <w:p w:rsidR="00587D4F" w:rsidP="00A27F7D" w14:paraId="54CA2414" w14:textId="77777777">
      <w:pPr>
        <w:pStyle w:val="Normal-nospaceafter"/>
      </w:pPr>
    </w:p>
    <w:p w:rsidR="00756B5E" w:rsidP="0052378C" w14:paraId="10643059" w14:textId="1A0E58BB">
      <w:pPr>
        <w:pStyle w:val="ListBullet"/>
        <w:numPr>
          <w:ilvl w:val="0"/>
          <w:numId w:val="0"/>
        </w:numPr>
        <w:ind w:left="360" w:hanging="360"/>
      </w:pPr>
      <w:r>
        <w:t>Plea</w:t>
      </w:r>
      <w:r w:rsidR="00173D53">
        <w:t>s</w:t>
      </w:r>
      <w:r>
        <w:t xml:space="preserve">e identify one concept or skill </w:t>
      </w:r>
      <w:r w:rsidR="00173D53">
        <w:t>you learned you will use in your work</w:t>
      </w:r>
      <w:r w:rsidR="00765D86">
        <w:t xml:space="preserve">. </w:t>
      </w:r>
      <w:r w:rsidR="00173D53">
        <w:t>_________________________</w:t>
      </w:r>
    </w:p>
    <w:p w:rsidR="00925271" w:rsidP="00616515" w14:paraId="4EE62A64" w14:textId="77777777">
      <w:r>
        <w:t>What outcome or desired result, if any, was ach</w:t>
      </w:r>
      <w:r>
        <w:t>ieved with the support of this technical assistance? _____________________________________________________________________________________</w:t>
      </w:r>
    </w:p>
    <w:p w:rsidR="00616515" w:rsidP="00616515" w14:paraId="20704955" w14:textId="1239CFD0">
      <w:r>
        <w:t xml:space="preserve">How could this </w:t>
      </w:r>
      <w:r w:rsidR="007C625D">
        <w:t>technical assistance opportunity be more inclusive of or responsive to diverse audiences</w:t>
      </w:r>
      <w:r>
        <w:t>? _________________________________________________________________________________</w:t>
      </w:r>
      <w:r w:rsidR="00E209E9">
        <w:t>____</w:t>
      </w:r>
    </w:p>
    <w:p w:rsidR="00243D1A" w:rsidP="00616515" w14:paraId="489C9A94" w14:textId="538B2B8E">
      <w:r>
        <w:t>_____________________________________________________________________________________</w:t>
      </w:r>
    </w:p>
    <w:p w:rsidR="00243D1A" w:rsidP="00616515" w14:paraId="43E2EA9C" w14:textId="77777777">
      <w:r>
        <w:t xml:space="preserve">What information would help you further improve your </w:t>
      </w:r>
      <w:r w:rsidR="00CC3284">
        <w:t xml:space="preserve">policies or </w:t>
      </w:r>
      <w:r>
        <w:t>practices</w:t>
      </w:r>
      <w:r w:rsidR="00616515">
        <w:t>? __________________________________________________</w:t>
      </w:r>
      <w:r w:rsidR="00E209E9">
        <w:t>___________________________________</w:t>
      </w:r>
    </w:p>
    <w:p w:rsidR="00586DE0" w:rsidP="00616515" w14:paraId="1F828D9C" w14:textId="7247B475">
      <w:r>
        <w:t>_____________________________________________________________________________________</w:t>
      </w:r>
    </w:p>
    <w:p w:rsidR="00050BAA" w:rsidP="00E37378" w14:paraId="15CF75D2" w14:textId="42AE9E6C">
      <w:pPr>
        <w:pBdr>
          <w:bottom w:val="single" w:sz="12" w:space="1" w:color="auto"/>
        </w:pBdr>
      </w:pPr>
      <w:r>
        <w:t>What factors, if any, may prevent you from using what you learned?</w:t>
      </w:r>
      <w:r w:rsidR="00616515">
        <w:t xml:space="preserve"> ____________________________</w:t>
      </w:r>
      <w:r w:rsidR="00E209E9">
        <w:t>_</w:t>
      </w:r>
    </w:p>
    <w:p w:rsidR="00331104" w:rsidP="00E37378" w14:paraId="1F29741A" w14:textId="4A5BFB8C">
      <w:pPr>
        <w:pBdr>
          <w:bottom w:val="single" w:sz="12" w:space="1" w:color="auto"/>
        </w:pBdr>
      </w:pPr>
      <w:r>
        <w:t>How can we improve this technical assistance?</w:t>
      </w:r>
      <w:r w:rsidR="00615A51">
        <w:t xml:space="preserve"> ______________________________________________</w:t>
      </w:r>
    </w:p>
    <w:p w:rsidR="00615A51" w:rsidP="00E37378" w14:paraId="0E8463BB" w14:textId="54D5B7D4">
      <w:pPr>
        <w:pBdr>
          <w:bottom w:val="single" w:sz="12" w:space="1" w:color="auto"/>
        </w:pBdr>
      </w:pPr>
      <w:r>
        <w:t xml:space="preserve">What </w:t>
      </w:r>
      <w:r w:rsidR="00413F81">
        <w:t>type of follow-up support or resource(s) would be most useful to you on (this specific topi</w:t>
      </w:r>
      <w:r w:rsidR="001647BC">
        <w:t>c)? ____________________________________________________________________________________</w:t>
      </w:r>
    </w:p>
    <w:p w:rsidR="00277C9C" w:rsidP="00126431" w14:paraId="225FAADC" w14:textId="5FD51B3A">
      <w:pPr>
        <w:pBdr>
          <w:bottom w:val="single" w:sz="12" w:space="1" w:color="auto"/>
        </w:pBdr>
      </w:pPr>
      <w:r>
        <w:t>Would you be willing to share the work of your Lead Agency related to this technical assistance opportunity?  Yes ______   No ______</w:t>
      </w:r>
    </w:p>
    <w:p w:rsidR="00277C9C" w:rsidRPr="00463C29" w:rsidP="00277C9C" w14:paraId="2E6A50F8" w14:textId="591D5CA2">
      <w:pPr>
        <w:pStyle w:val="ListBullet"/>
        <w:numPr>
          <w:ilvl w:val="0"/>
          <w:numId w:val="0"/>
        </w:numPr>
        <w:spacing w:after="0"/>
      </w:pPr>
      <w:r w:rsidRPr="000F64F9">
        <w:t xml:space="preserve">PAPERWORK REDUCTION ACT OF 1995 (Public Law 104-13) STATEMENT OF PUBLIC BURDEN: </w:t>
      </w:r>
      <w:r>
        <w:t xml:space="preserve">The </w:t>
      </w:r>
      <w:r w:rsidRPr="000F64F9">
        <w:t>purpose of this information collection is to</w:t>
      </w:r>
      <w:r>
        <w:t xml:space="preserve"> obtain feedback regarding technical assistance received.</w:t>
      </w:r>
      <w:r w:rsidRPr="000F64F9">
        <w:t xml:space="preserve"> Public reporting burden for this collection of information is estimated to average </w:t>
      </w:r>
      <w:r w:rsidR="002C02E6">
        <w:t>3 minutes</w:t>
      </w:r>
      <w:r w:rsidRPr="000F64F9">
        <w:t xml:space="preserve"> per grantee,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>
        <w:t>401</w:t>
      </w:r>
      <w:r w:rsidRPr="000F64F9">
        <w:t xml:space="preserve"> and the expiration date is </w:t>
      </w:r>
      <w:r w:rsidR="002C02E6">
        <w:t>05</w:t>
      </w:r>
      <w:r w:rsidRPr="000F64F9">
        <w:t>/</w:t>
      </w:r>
      <w:r w:rsidR="002C02E6">
        <w:t>31</w:t>
      </w:r>
      <w:r w:rsidRPr="000F64F9">
        <w:t>/</w:t>
      </w:r>
      <w:r w:rsidR="002C02E6">
        <w:t>2027</w:t>
      </w:r>
      <w:r w:rsidRPr="000F64F9">
        <w:t>. If you have any comments on this collection of information, please contact</w:t>
      </w:r>
      <w:r w:rsidR="008B50E0">
        <w:t xml:space="preserve"> </w:t>
      </w:r>
      <w:r w:rsidRPr="000F64F9">
        <w:t>…</w:t>
      </w:r>
    </w:p>
    <w:p w:rsidR="00277C9C" w:rsidRPr="00E37378" w:rsidP="00E37378" w14:paraId="49052062" w14:textId="77777777"/>
    <w:p w:rsidR="00E37378" w:rsidP="00A27F7D" w14:paraId="6F8C590B" w14:textId="179A5BFC">
      <w:pPr>
        <w:pStyle w:val="H3-pagebreakbefore"/>
      </w:pPr>
      <w:r w:rsidRPr="00A27F7D">
        <w:t>Intensive Technical Assistance</w:t>
      </w:r>
      <w:r w:rsidRPr="00A27F7D" w:rsidR="00DD66A2">
        <w:t xml:space="preserve"> </w:t>
      </w:r>
      <w:r w:rsidRPr="00A27F7D" w:rsidR="00AB3663">
        <w:t>(ASSIST)</w:t>
      </w:r>
    </w:p>
    <w:p w:rsidR="005E3944" w:rsidP="00E209E9" w14:paraId="46419755" w14:textId="786225CC">
      <w:pPr>
        <w:rPr>
          <w:rStyle w:val="Strong"/>
        </w:rPr>
      </w:pPr>
      <w:r w:rsidRPr="00676D33">
        <w:rPr>
          <w:rStyle w:val="Strong"/>
        </w:rPr>
        <w:t xml:space="preserve">Poll questions may be used </w:t>
      </w:r>
      <w:r w:rsidRPr="00676D33" w:rsidR="00BE4480">
        <w:rPr>
          <w:rStyle w:val="Strong"/>
        </w:rPr>
        <w:t xml:space="preserve">before or </w:t>
      </w:r>
      <w:r w:rsidRPr="00676D33">
        <w:rPr>
          <w:rStyle w:val="Strong"/>
        </w:rPr>
        <w:t xml:space="preserve">during individual intensive technical assistance sessions </w:t>
      </w:r>
      <w:r w:rsidRPr="00676D33">
        <w:rPr>
          <w:rStyle w:val="Strong"/>
        </w:rPr>
        <w:t>and at the conclusion of the intensive technical assistance.</w:t>
      </w:r>
    </w:p>
    <w:p w:rsidR="00080597" w:rsidP="00126431" w14:paraId="2BE873CC" w14:textId="5A9047FC">
      <w:pPr>
        <w:pStyle w:val="Heading3"/>
      </w:pPr>
      <w:r w:rsidRPr="00080597">
        <w:rPr>
          <w:rStyle w:val="Strong"/>
          <w:b/>
          <w:bCs w:val="0"/>
        </w:rPr>
        <w:t xml:space="preserve">OMB Control Number </w:t>
      </w:r>
      <w:r w:rsidRPr="00080597">
        <w:t>0970-0401</w:t>
      </w:r>
    </w:p>
    <w:p w:rsidR="00126431" w:rsidRPr="00126431" w:rsidP="00126431" w14:paraId="18EF8A98" w14:textId="77777777"/>
    <w:p w:rsidR="00DD66A2" w:rsidRPr="00D31909" w:rsidP="00DD66A2" w14:paraId="353ECC03" w14:textId="652146A7">
      <w:r>
        <w:t>Please rate the follow</w:t>
      </w:r>
      <w:r w:rsidRPr="00D31909">
        <w:t>ing statements:</w:t>
      </w:r>
    </w:p>
    <w:tbl>
      <w:tblPr>
        <w:tblStyle w:val="GridTable4Accent1"/>
        <w:tblW w:w="9504" w:type="dxa"/>
        <w:tblLayout w:type="fixed"/>
        <w:tblLook w:val="04A0"/>
      </w:tblPr>
      <w:tblGrid>
        <w:gridCol w:w="4896"/>
        <w:gridCol w:w="1152"/>
        <w:gridCol w:w="1152"/>
        <w:gridCol w:w="1152"/>
        <w:gridCol w:w="1152"/>
      </w:tblGrid>
      <w:tr w14:paraId="5B0E6C95" w14:textId="77777777" w:rsidTr="00E209E9">
        <w:tblPrEx>
          <w:tblW w:w="9504" w:type="dxa"/>
          <w:tblLayout w:type="fixed"/>
          <w:tblLook w:val="04A0"/>
        </w:tblPrEx>
        <w:trPr>
          <w:tblHeader/>
        </w:trPr>
        <w:tc>
          <w:tcPr>
            <w:tcW w:w="4896" w:type="dxa"/>
          </w:tcPr>
          <w:p w:rsidR="00A10BA4" w:rsidRPr="000E7773" w:rsidP="006A12D5" w14:paraId="45256B67" w14:textId="77777777">
            <w:pPr>
              <w:pStyle w:val="Tablecolumnorrowheader"/>
            </w:pPr>
          </w:p>
        </w:tc>
        <w:tc>
          <w:tcPr>
            <w:tcW w:w="1152" w:type="dxa"/>
          </w:tcPr>
          <w:p w:rsidR="00A10BA4" w:rsidRPr="000E7773" w:rsidP="006A12D5" w14:paraId="47961FDD" w14:textId="59AACEF3">
            <w:pPr>
              <w:pStyle w:val="Tablecolumnorrowheader"/>
            </w:pPr>
            <w:r w:rsidRPr="000E7773">
              <w:t>Strongly Disagree</w:t>
            </w:r>
          </w:p>
        </w:tc>
        <w:tc>
          <w:tcPr>
            <w:tcW w:w="1152" w:type="dxa"/>
          </w:tcPr>
          <w:p w:rsidR="00A10BA4" w:rsidRPr="000E7773" w:rsidP="006A12D5" w14:paraId="65514C22" w14:textId="45458849">
            <w:pPr>
              <w:pStyle w:val="Tablecolumnorrowheader"/>
            </w:pPr>
            <w:r w:rsidRPr="000E7773">
              <w:t>Disagree</w:t>
            </w:r>
          </w:p>
        </w:tc>
        <w:tc>
          <w:tcPr>
            <w:tcW w:w="1152" w:type="dxa"/>
          </w:tcPr>
          <w:p w:rsidR="00A10BA4" w:rsidRPr="000E7773" w:rsidP="006A12D5" w14:paraId="7AE28EF0" w14:textId="1A6985E6">
            <w:pPr>
              <w:pStyle w:val="Tablecolumnorrowheader"/>
            </w:pPr>
            <w:r w:rsidRPr="000E7773">
              <w:t>Agree</w:t>
            </w:r>
          </w:p>
        </w:tc>
        <w:tc>
          <w:tcPr>
            <w:tcW w:w="1152" w:type="dxa"/>
          </w:tcPr>
          <w:p w:rsidR="00A10BA4" w:rsidRPr="000E7773" w:rsidP="006A12D5" w14:paraId="60927E2D" w14:textId="3C6A08C3">
            <w:pPr>
              <w:pStyle w:val="Tablecolumnorrowheader"/>
            </w:pPr>
            <w:r w:rsidRPr="000E7773">
              <w:t>Strongly Agree</w:t>
            </w:r>
          </w:p>
        </w:tc>
      </w:tr>
      <w:tr w14:paraId="46176A82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A10BA4" w:rsidRPr="00DD66A2" w:rsidP="00DD66A2" w14:paraId="5368858A" w14:textId="65927E87">
            <w:r>
              <w:t>The content of this session was relevant to my work.</w:t>
            </w:r>
          </w:p>
        </w:tc>
        <w:tc>
          <w:tcPr>
            <w:tcW w:w="1152" w:type="dxa"/>
          </w:tcPr>
          <w:p w:rsidR="00A10BA4" w:rsidP="00DD66A2" w14:paraId="6BD7F12C" w14:textId="77777777"/>
        </w:tc>
        <w:tc>
          <w:tcPr>
            <w:tcW w:w="1152" w:type="dxa"/>
          </w:tcPr>
          <w:p w:rsidR="00A10BA4" w:rsidP="00DD66A2" w14:paraId="564C105B" w14:textId="77777777"/>
        </w:tc>
        <w:tc>
          <w:tcPr>
            <w:tcW w:w="1152" w:type="dxa"/>
          </w:tcPr>
          <w:p w:rsidR="00A10BA4" w:rsidP="00DD66A2" w14:paraId="3F1C5823" w14:textId="77777777"/>
        </w:tc>
        <w:tc>
          <w:tcPr>
            <w:tcW w:w="1152" w:type="dxa"/>
          </w:tcPr>
          <w:p w:rsidR="00A10BA4" w:rsidP="00DD66A2" w14:paraId="3D6E11D4" w14:textId="77777777"/>
        </w:tc>
      </w:tr>
      <w:tr w14:paraId="26E34E18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A10BA4" w:rsidRPr="00DD66A2" w:rsidP="00DD66A2" w14:paraId="0B5DD1D3" w14:textId="22D96CB5">
            <w:r>
              <w:t>The resources provided during this event were useful for my work.</w:t>
            </w:r>
          </w:p>
        </w:tc>
        <w:tc>
          <w:tcPr>
            <w:tcW w:w="1152" w:type="dxa"/>
          </w:tcPr>
          <w:p w:rsidR="00A10BA4" w:rsidP="00DD66A2" w14:paraId="294741E7" w14:textId="77777777"/>
        </w:tc>
        <w:tc>
          <w:tcPr>
            <w:tcW w:w="1152" w:type="dxa"/>
          </w:tcPr>
          <w:p w:rsidR="00A10BA4" w:rsidP="00DD66A2" w14:paraId="2DB801E0" w14:textId="77777777"/>
        </w:tc>
        <w:tc>
          <w:tcPr>
            <w:tcW w:w="1152" w:type="dxa"/>
          </w:tcPr>
          <w:p w:rsidR="00A10BA4" w:rsidP="00DD66A2" w14:paraId="072CC8BE" w14:textId="77777777"/>
        </w:tc>
        <w:tc>
          <w:tcPr>
            <w:tcW w:w="1152" w:type="dxa"/>
          </w:tcPr>
          <w:p w:rsidR="00A10BA4" w:rsidP="00DD66A2" w14:paraId="5C1DD6BF" w14:textId="77777777"/>
        </w:tc>
      </w:tr>
      <w:tr w14:paraId="1FBFCC89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A10BA4" w:rsidRPr="00DD66A2" w:rsidP="00DD66A2" w14:paraId="7937C841" w14:textId="70FD8118">
            <w:r>
              <w:t>I am satisfied with the quality of this event.</w:t>
            </w:r>
          </w:p>
        </w:tc>
        <w:tc>
          <w:tcPr>
            <w:tcW w:w="1152" w:type="dxa"/>
          </w:tcPr>
          <w:p w:rsidR="00A10BA4" w:rsidP="00DD66A2" w14:paraId="6C0A6823" w14:textId="77777777"/>
        </w:tc>
        <w:tc>
          <w:tcPr>
            <w:tcW w:w="1152" w:type="dxa"/>
          </w:tcPr>
          <w:p w:rsidR="00A10BA4" w:rsidP="00DD66A2" w14:paraId="6649F0BD" w14:textId="77777777"/>
        </w:tc>
        <w:tc>
          <w:tcPr>
            <w:tcW w:w="1152" w:type="dxa"/>
          </w:tcPr>
          <w:p w:rsidR="00A10BA4" w:rsidP="00DD66A2" w14:paraId="3DA55D66" w14:textId="77777777"/>
        </w:tc>
        <w:tc>
          <w:tcPr>
            <w:tcW w:w="1152" w:type="dxa"/>
          </w:tcPr>
          <w:p w:rsidR="00A10BA4" w:rsidP="00DD66A2" w14:paraId="0BFCEAA0" w14:textId="77777777"/>
        </w:tc>
      </w:tr>
      <w:tr w14:paraId="36231AFD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8D37A4" w:rsidP="00DD66A2" w14:paraId="14465A50" w14:textId="538D9E83">
            <w:r>
              <w:t>I am satisfied with the timeline of this event.</w:t>
            </w:r>
          </w:p>
        </w:tc>
        <w:tc>
          <w:tcPr>
            <w:tcW w:w="1152" w:type="dxa"/>
          </w:tcPr>
          <w:p w:rsidR="008D37A4" w:rsidP="00DD66A2" w14:paraId="6A0368C1" w14:textId="77777777"/>
        </w:tc>
        <w:tc>
          <w:tcPr>
            <w:tcW w:w="1152" w:type="dxa"/>
          </w:tcPr>
          <w:p w:rsidR="008D37A4" w:rsidP="00DD66A2" w14:paraId="1FD6AF13" w14:textId="77777777"/>
        </w:tc>
        <w:tc>
          <w:tcPr>
            <w:tcW w:w="1152" w:type="dxa"/>
          </w:tcPr>
          <w:p w:rsidR="008D37A4" w:rsidP="00DD66A2" w14:paraId="0A072227" w14:textId="77777777"/>
        </w:tc>
        <w:tc>
          <w:tcPr>
            <w:tcW w:w="1152" w:type="dxa"/>
          </w:tcPr>
          <w:p w:rsidR="008D37A4" w:rsidP="00DD66A2" w14:paraId="4EB5F920" w14:textId="77777777"/>
        </w:tc>
      </w:tr>
      <w:tr w14:paraId="10D9D09B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A10BA4" w:rsidRPr="00DD66A2" w:rsidP="00DD66A2" w14:paraId="1C166BA1" w14:textId="31139F60">
            <w:r>
              <w:t>I would recommend this event to my colleagues.</w:t>
            </w:r>
          </w:p>
        </w:tc>
        <w:tc>
          <w:tcPr>
            <w:tcW w:w="1152" w:type="dxa"/>
          </w:tcPr>
          <w:p w:rsidR="00A10BA4" w:rsidP="00DD66A2" w14:paraId="232BC5E3" w14:textId="77777777"/>
        </w:tc>
        <w:tc>
          <w:tcPr>
            <w:tcW w:w="1152" w:type="dxa"/>
          </w:tcPr>
          <w:p w:rsidR="00A10BA4" w:rsidP="00DD66A2" w14:paraId="61534EBF" w14:textId="77777777"/>
        </w:tc>
        <w:tc>
          <w:tcPr>
            <w:tcW w:w="1152" w:type="dxa"/>
          </w:tcPr>
          <w:p w:rsidR="00A10BA4" w:rsidP="00DD66A2" w14:paraId="5400DD33" w14:textId="77777777"/>
        </w:tc>
        <w:tc>
          <w:tcPr>
            <w:tcW w:w="1152" w:type="dxa"/>
          </w:tcPr>
          <w:p w:rsidR="00A10BA4" w:rsidP="00DD66A2" w14:paraId="4032CD96" w14:textId="77777777"/>
        </w:tc>
      </w:tr>
      <w:tr w14:paraId="0433FDA5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8429C2" w:rsidP="00DD66A2" w14:paraId="7AF5F36C" w14:textId="18FA7E13">
            <w:r>
              <w:t>The presenters were effective in communicating key information.</w:t>
            </w:r>
          </w:p>
        </w:tc>
        <w:tc>
          <w:tcPr>
            <w:tcW w:w="1152" w:type="dxa"/>
          </w:tcPr>
          <w:p w:rsidR="008429C2" w:rsidP="00DD66A2" w14:paraId="48885FF5" w14:textId="77777777"/>
        </w:tc>
        <w:tc>
          <w:tcPr>
            <w:tcW w:w="1152" w:type="dxa"/>
          </w:tcPr>
          <w:p w:rsidR="008429C2" w:rsidP="00DD66A2" w14:paraId="32D61F3C" w14:textId="77777777"/>
        </w:tc>
        <w:tc>
          <w:tcPr>
            <w:tcW w:w="1152" w:type="dxa"/>
          </w:tcPr>
          <w:p w:rsidR="008429C2" w:rsidP="00DD66A2" w14:paraId="5B79037B" w14:textId="77777777"/>
        </w:tc>
        <w:tc>
          <w:tcPr>
            <w:tcW w:w="1152" w:type="dxa"/>
          </w:tcPr>
          <w:p w:rsidR="008429C2" w:rsidP="00DD66A2" w14:paraId="4C8778D9" w14:textId="77777777"/>
        </w:tc>
      </w:tr>
      <w:tr w14:paraId="7B008AB4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112341" w:rsidP="00DD66A2" w14:paraId="3CB1AFC7" w14:textId="58DC46A2">
            <w:r>
              <w:t>T</w:t>
            </w:r>
            <w:r w:rsidR="000E60C2">
              <w:t xml:space="preserve">he identified goals </w:t>
            </w:r>
            <w:r w:rsidR="00CB0E84">
              <w:t>and outcomes of th</w:t>
            </w:r>
            <w:r w:rsidR="00830EF5">
              <w:t xml:space="preserve">is </w:t>
            </w:r>
            <w:r w:rsidR="000B506E">
              <w:t>technical assistance</w:t>
            </w:r>
            <w:r w:rsidR="00830EF5">
              <w:t xml:space="preserve"> were met.</w:t>
            </w:r>
            <w:r w:rsidR="00CB0E84">
              <w:t xml:space="preserve"> </w:t>
            </w:r>
          </w:p>
        </w:tc>
        <w:tc>
          <w:tcPr>
            <w:tcW w:w="1152" w:type="dxa"/>
          </w:tcPr>
          <w:p w:rsidR="00112341" w:rsidP="00DD66A2" w14:paraId="07B12F8D" w14:textId="77777777"/>
        </w:tc>
        <w:tc>
          <w:tcPr>
            <w:tcW w:w="1152" w:type="dxa"/>
          </w:tcPr>
          <w:p w:rsidR="00112341" w:rsidP="00DD66A2" w14:paraId="3379E7ED" w14:textId="77777777"/>
        </w:tc>
        <w:tc>
          <w:tcPr>
            <w:tcW w:w="1152" w:type="dxa"/>
          </w:tcPr>
          <w:p w:rsidR="00112341" w:rsidP="00DD66A2" w14:paraId="66C32F4F" w14:textId="77777777"/>
        </w:tc>
        <w:tc>
          <w:tcPr>
            <w:tcW w:w="1152" w:type="dxa"/>
          </w:tcPr>
          <w:p w:rsidR="00112341" w:rsidP="00DD66A2" w14:paraId="68FADD16" w14:textId="77777777"/>
        </w:tc>
      </w:tr>
      <w:tr w14:paraId="56B80BBF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F94507" w:rsidP="00DD66A2" w14:paraId="0A44E74D" w14:textId="2D02A25E">
            <w:r>
              <w:t>The TA provided increase</w:t>
            </w:r>
            <w:r w:rsidR="00FF56B9">
              <w:t>d</w:t>
            </w:r>
            <w:r>
              <w:t xml:space="preserve"> </w:t>
            </w:r>
            <w:r w:rsidR="00B173EE">
              <w:t xml:space="preserve">our </w:t>
            </w:r>
            <w:r>
              <w:t>agency’s use of audits to identify and address policy and procedural gaps.</w:t>
            </w:r>
          </w:p>
        </w:tc>
        <w:tc>
          <w:tcPr>
            <w:tcW w:w="1152" w:type="dxa"/>
          </w:tcPr>
          <w:p w:rsidR="00F94507" w:rsidP="00DD66A2" w14:paraId="106A2FCB" w14:textId="77777777"/>
        </w:tc>
        <w:tc>
          <w:tcPr>
            <w:tcW w:w="1152" w:type="dxa"/>
          </w:tcPr>
          <w:p w:rsidR="00F94507" w:rsidP="00DD66A2" w14:paraId="54B848C6" w14:textId="77777777"/>
        </w:tc>
        <w:tc>
          <w:tcPr>
            <w:tcW w:w="1152" w:type="dxa"/>
          </w:tcPr>
          <w:p w:rsidR="00F94507" w:rsidP="00DD66A2" w14:paraId="3CCCBF74" w14:textId="77777777"/>
        </w:tc>
        <w:tc>
          <w:tcPr>
            <w:tcW w:w="1152" w:type="dxa"/>
          </w:tcPr>
          <w:p w:rsidR="00F94507" w:rsidP="00DD66A2" w14:paraId="15D991B8" w14:textId="77777777"/>
        </w:tc>
      </w:tr>
      <w:tr w14:paraId="6572F2EE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F94507" w:rsidP="00DD66A2" w14:paraId="1ACF6DD0" w14:textId="3E5C4BD0">
            <w:r>
              <w:t xml:space="preserve">The TA increased our agency’s use of process </w:t>
            </w:r>
            <w:r w:rsidR="001F3962">
              <w:t>mapping</w:t>
            </w:r>
            <w:r>
              <w:t xml:space="preserve"> and/or system analysis to identify and address policy and procedural gaps.</w:t>
            </w:r>
          </w:p>
        </w:tc>
        <w:tc>
          <w:tcPr>
            <w:tcW w:w="1152" w:type="dxa"/>
          </w:tcPr>
          <w:p w:rsidR="00F94507" w:rsidP="00DD66A2" w14:paraId="22B47D6F" w14:textId="77777777"/>
        </w:tc>
        <w:tc>
          <w:tcPr>
            <w:tcW w:w="1152" w:type="dxa"/>
          </w:tcPr>
          <w:p w:rsidR="00F94507" w:rsidP="00DD66A2" w14:paraId="013CDFFF" w14:textId="77777777"/>
        </w:tc>
        <w:tc>
          <w:tcPr>
            <w:tcW w:w="1152" w:type="dxa"/>
          </w:tcPr>
          <w:p w:rsidR="00F94507" w:rsidP="00DD66A2" w14:paraId="1769F6DB" w14:textId="77777777"/>
        </w:tc>
        <w:tc>
          <w:tcPr>
            <w:tcW w:w="1152" w:type="dxa"/>
          </w:tcPr>
          <w:p w:rsidR="00F94507" w:rsidP="00DD66A2" w14:paraId="572FF265" w14:textId="77777777"/>
        </w:tc>
      </w:tr>
      <w:tr w14:paraId="3D3F899B" w14:textId="77777777" w:rsidTr="00E209E9">
        <w:tblPrEx>
          <w:tblW w:w="9504" w:type="dxa"/>
          <w:tblLayout w:type="fixed"/>
          <w:tblLook w:val="04A0"/>
        </w:tblPrEx>
        <w:tc>
          <w:tcPr>
            <w:tcW w:w="4896" w:type="dxa"/>
          </w:tcPr>
          <w:p w:rsidR="00720D40" w:rsidP="00DD66A2" w14:paraId="44EB1155" w14:textId="3E7D5CC8">
            <w:r>
              <w:t xml:space="preserve">The information presented was respectful, nonjudgmental, and supportive of diverse </w:t>
            </w:r>
            <w:r w:rsidR="0066419B">
              <w:t>populations.</w:t>
            </w:r>
          </w:p>
        </w:tc>
        <w:tc>
          <w:tcPr>
            <w:tcW w:w="1152" w:type="dxa"/>
          </w:tcPr>
          <w:p w:rsidR="00720D40" w:rsidP="00DD66A2" w14:paraId="0904C479" w14:textId="77777777"/>
        </w:tc>
        <w:tc>
          <w:tcPr>
            <w:tcW w:w="1152" w:type="dxa"/>
          </w:tcPr>
          <w:p w:rsidR="00720D40" w:rsidP="00DD66A2" w14:paraId="16F1FA3A" w14:textId="77777777"/>
        </w:tc>
        <w:tc>
          <w:tcPr>
            <w:tcW w:w="1152" w:type="dxa"/>
          </w:tcPr>
          <w:p w:rsidR="00720D40" w:rsidP="00DD66A2" w14:paraId="5C19333F" w14:textId="77777777"/>
        </w:tc>
        <w:tc>
          <w:tcPr>
            <w:tcW w:w="1152" w:type="dxa"/>
          </w:tcPr>
          <w:p w:rsidR="00720D40" w:rsidP="00DD66A2" w14:paraId="4DCFF039" w14:textId="77777777"/>
        </w:tc>
      </w:tr>
    </w:tbl>
    <w:p w:rsidR="00CD5CAB" w:rsidP="00A27F7D" w14:paraId="53D0437B" w14:textId="77777777">
      <w:pPr>
        <w:pStyle w:val="Normal-nospaceafter"/>
      </w:pPr>
    </w:p>
    <w:tbl>
      <w:tblPr>
        <w:tblStyle w:val="GridTable4Accent1"/>
        <w:tblW w:w="9496" w:type="dxa"/>
        <w:tblLayout w:type="fixed"/>
        <w:tblLook w:val="04A0"/>
      </w:tblPr>
      <w:tblGrid>
        <w:gridCol w:w="4896"/>
        <w:gridCol w:w="1152"/>
        <w:gridCol w:w="1149"/>
        <w:gridCol w:w="1152"/>
        <w:gridCol w:w="1147"/>
      </w:tblGrid>
      <w:tr w14:paraId="4F302DCC" w14:textId="77777777" w:rsidTr="00E209E9">
        <w:tblPrEx>
          <w:tblW w:w="9496" w:type="dxa"/>
          <w:tblLayout w:type="fixed"/>
          <w:tblLook w:val="04A0"/>
        </w:tblPrEx>
        <w:trPr>
          <w:tblHeader/>
        </w:trPr>
        <w:tc>
          <w:tcPr>
            <w:tcW w:w="4896" w:type="dxa"/>
          </w:tcPr>
          <w:p w:rsidR="00D93CC6" w:rsidRPr="00617F4E" w:rsidP="00DC2B24" w14:paraId="081C13CD" w14:textId="6E45E205">
            <w:pPr>
              <w:pStyle w:val="Tablecolumnorrowheader"/>
            </w:pPr>
          </w:p>
        </w:tc>
        <w:tc>
          <w:tcPr>
            <w:tcW w:w="1152" w:type="dxa"/>
          </w:tcPr>
          <w:p w:rsidR="00D93CC6" w:rsidRPr="00617F4E" w:rsidP="00DC2B24" w14:paraId="3830568C" w14:textId="7DF50198">
            <w:pPr>
              <w:pStyle w:val="Tablecolumnorrowheader"/>
            </w:pPr>
            <w:r w:rsidRPr="00617F4E">
              <w:t>No Increase</w:t>
            </w:r>
          </w:p>
        </w:tc>
        <w:tc>
          <w:tcPr>
            <w:tcW w:w="1149" w:type="dxa"/>
          </w:tcPr>
          <w:p w:rsidR="00D93CC6" w:rsidRPr="00617F4E" w:rsidP="00DC2B24" w14:paraId="3174FFBE" w14:textId="1610F02D">
            <w:pPr>
              <w:pStyle w:val="Tablecolumnorrowheader"/>
            </w:pPr>
            <w:r w:rsidRPr="00617F4E">
              <w:t>Small Increase</w:t>
            </w:r>
          </w:p>
        </w:tc>
        <w:tc>
          <w:tcPr>
            <w:tcW w:w="1152" w:type="dxa"/>
          </w:tcPr>
          <w:p w:rsidR="00D93CC6" w:rsidRPr="00617F4E" w:rsidP="00DC2B24" w14:paraId="7083EF6A" w14:textId="05DE9C65">
            <w:pPr>
              <w:pStyle w:val="Tablecolumnorrowheader"/>
            </w:pPr>
            <w:r w:rsidRPr="00617F4E">
              <w:t>Moderate Increase</w:t>
            </w:r>
          </w:p>
        </w:tc>
        <w:tc>
          <w:tcPr>
            <w:tcW w:w="1147" w:type="dxa"/>
          </w:tcPr>
          <w:p w:rsidR="00D93CC6" w:rsidRPr="00617F4E" w:rsidP="00DC2B24" w14:paraId="1084BC15" w14:textId="705ED88C">
            <w:pPr>
              <w:pStyle w:val="Tablecolumnorrowheader"/>
            </w:pPr>
            <w:r w:rsidRPr="00617F4E">
              <w:t>Large Increase</w:t>
            </w:r>
          </w:p>
        </w:tc>
      </w:tr>
      <w:tr w14:paraId="161AA9CD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D93CC6" w:rsidP="00E37378" w14:paraId="0659BF7C" w14:textId="118D399C">
            <w:r>
              <w:t>How much did the event increase your knowledge of the topic(s) presented?</w:t>
            </w:r>
          </w:p>
        </w:tc>
        <w:tc>
          <w:tcPr>
            <w:tcW w:w="1152" w:type="dxa"/>
          </w:tcPr>
          <w:p w:rsidR="00D93CC6" w:rsidP="00E37378" w14:paraId="3C139964" w14:textId="77777777"/>
        </w:tc>
        <w:tc>
          <w:tcPr>
            <w:tcW w:w="1149" w:type="dxa"/>
          </w:tcPr>
          <w:p w:rsidR="00D93CC6" w:rsidP="00E37378" w14:paraId="56F064A6" w14:textId="77777777"/>
        </w:tc>
        <w:tc>
          <w:tcPr>
            <w:tcW w:w="1152" w:type="dxa"/>
          </w:tcPr>
          <w:p w:rsidR="00D93CC6" w:rsidP="00E37378" w14:paraId="5F520D8B" w14:textId="77777777"/>
        </w:tc>
        <w:tc>
          <w:tcPr>
            <w:tcW w:w="1147" w:type="dxa"/>
          </w:tcPr>
          <w:p w:rsidR="00D93CC6" w:rsidP="00E37378" w14:paraId="69DE7425" w14:textId="77777777"/>
        </w:tc>
      </w:tr>
      <w:tr w14:paraId="19A1ADC9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8B6B5E" w:rsidRPr="00671C50" w:rsidP="00671C50" w14:paraId="1418E1FB" w14:textId="1B5BCEBB">
            <w:r>
              <w:t xml:space="preserve">How much did the technical assistance increase your skill in assessing, planning, and implementing </w:t>
            </w:r>
            <w:r w:rsidR="0036340B">
              <w:t xml:space="preserve">related </w:t>
            </w:r>
            <w:r w:rsidR="00111DE2">
              <w:t>policy and practice changes?</w:t>
            </w:r>
          </w:p>
        </w:tc>
        <w:tc>
          <w:tcPr>
            <w:tcW w:w="1152" w:type="dxa"/>
          </w:tcPr>
          <w:p w:rsidR="00CB1103" w:rsidP="00E37378" w14:paraId="19A20AAA" w14:textId="77777777"/>
        </w:tc>
        <w:tc>
          <w:tcPr>
            <w:tcW w:w="1149" w:type="dxa"/>
          </w:tcPr>
          <w:p w:rsidR="00CB1103" w:rsidP="00E37378" w14:paraId="787FE33C" w14:textId="77777777"/>
        </w:tc>
        <w:tc>
          <w:tcPr>
            <w:tcW w:w="1152" w:type="dxa"/>
          </w:tcPr>
          <w:p w:rsidR="00CB1103" w:rsidP="00E37378" w14:paraId="5D3D7FF0" w14:textId="77777777"/>
        </w:tc>
        <w:tc>
          <w:tcPr>
            <w:tcW w:w="1147" w:type="dxa"/>
          </w:tcPr>
          <w:p w:rsidR="00CB1103" w:rsidP="00E37378" w14:paraId="1B61FFDE" w14:textId="77777777"/>
        </w:tc>
      </w:tr>
      <w:tr w14:paraId="4B20E8A7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3A2BBA" w:rsidP="00671C50" w14:paraId="5E0D93A6" w14:textId="6A426BFB">
            <w:r>
              <w:t>How much did the technical assistance increase your agency’s awareness and use of high-quality training or technical assistance opportunities?</w:t>
            </w:r>
          </w:p>
        </w:tc>
        <w:tc>
          <w:tcPr>
            <w:tcW w:w="1152" w:type="dxa"/>
          </w:tcPr>
          <w:p w:rsidR="003A2BBA" w:rsidP="00E37378" w14:paraId="49E63706" w14:textId="77777777"/>
        </w:tc>
        <w:tc>
          <w:tcPr>
            <w:tcW w:w="1149" w:type="dxa"/>
          </w:tcPr>
          <w:p w:rsidR="003A2BBA" w:rsidP="00E37378" w14:paraId="1FD9B45A" w14:textId="77777777"/>
        </w:tc>
        <w:tc>
          <w:tcPr>
            <w:tcW w:w="1152" w:type="dxa"/>
          </w:tcPr>
          <w:p w:rsidR="003A2BBA" w:rsidP="00E37378" w14:paraId="7DE8ABFF" w14:textId="77777777"/>
        </w:tc>
        <w:tc>
          <w:tcPr>
            <w:tcW w:w="1147" w:type="dxa"/>
          </w:tcPr>
          <w:p w:rsidR="003A2BBA" w:rsidP="00E37378" w14:paraId="621B4487" w14:textId="77777777"/>
        </w:tc>
      </w:tr>
      <w:tr w14:paraId="45AF3089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3A2BBA" w:rsidP="00671C50" w14:paraId="750687CE" w14:textId="1BD18452">
            <w:r>
              <w:t xml:space="preserve">How much did the technical assistance increase your agency’s access to and use of </w:t>
            </w:r>
            <w:r w:rsidR="00AF71C4">
              <w:t>training or technical assistance resources and tools designed to support (specific topic area) staff orientation and ongoing training?</w:t>
            </w:r>
          </w:p>
        </w:tc>
        <w:tc>
          <w:tcPr>
            <w:tcW w:w="1152" w:type="dxa"/>
          </w:tcPr>
          <w:p w:rsidR="003A2BBA" w:rsidP="00E37378" w14:paraId="1694CD58" w14:textId="77777777"/>
        </w:tc>
        <w:tc>
          <w:tcPr>
            <w:tcW w:w="1149" w:type="dxa"/>
          </w:tcPr>
          <w:p w:rsidR="003A2BBA" w:rsidP="00E37378" w14:paraId="659664D6" w14:textId="77777777"/>
        </w:tc>
        <w:tc>
          <w:tcPr>
            <w:tcW w:w="1152" w:type="dxa"/>
          </w:tcPr>
          <w:p w:rsidR="003A2BBA" w:rsidP="00E37378" w14:paraId="55A7449A" w14:textId="77777777"/>
        </w:tc>
        <w:tc>
          <w:tcPr>
            <w:tcW w:w="1147" w:type="dxa"/>
          </w:tcPr>
          <w:p w:rsidR="003A2BBA" w:rsidP="00E37378" w14:paraId="0CFFA024" w14:textId="77777777"/>
        </w:tc>
      </w:tr>
      <w:tr w14:paraId="5FC78908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3A2BBA" w:rsidP="00671C50" w14:paraId="769AFDBB" w14:textId="265A4E43">
            <w:r>
              <w:t>How much did the technical assistance increase your agency’s compliance with CCDF rules and policies?</w:t>
            </w:r>
          </w:p>
        </w:tc>
        <w:tc>
          <w:tcPr>
            <w:tcW w:w="1152" w:type="dxa"/>
          </w:tcPr>
          <w:p w:rsidR="003A2BBA" w:rsidP="00E37378" w14:paraId="3304DECD" w14:textId="77777777"/>
        </w:tc>
        <w:tc>
          <w:tcPr>
            <w:tcW w:w="1149" w:type="dxa"/>
          </w:tcPr>
          <w:p w:rsidR="003A2BBA" w:rsidP="00E37378" w14:paraId="5CE43FA7" w14:textId="77777777"/>
        </w:tc>
        <w:tc>
          <w:tcPr>
            <w:tcW w:w="1152" w:type="dxa"/>
          </w:tcPr>
          <w:p w:rsidR="003A2BBA" w:rsidP="00E37378" w14:paraId="3B6ADA10" w14:textId="77777777"/>
        </w:tc>
        <w:tc>
          <w:tcPr>
            <w:tcW w:w="1147" w:type="dxa"/>
          </w:tcPr>
          <w:p w:rsidR="003A2BBA" w:rsidP="00E37378" w14:paraId="0D3C5CFA" w14:textId="77777777"/>
        </w:tc>
      </w:tr>
      <w:tr w14:paraId="3A58E634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3A2BBA" w:rsidP="00671C50" w14:paraId="3C919A54" w14:textId="63A75662">
            <w:r>
              <w:t>How much did the technical assistance increase your agency’s use of CQI techniques?</w:t>
            </w:r>
          </w:p>
        </w:tc>
        <w:tc>
          <w:tcPr>
            <w:tcW w:w="1152" w:type="dxa"/>
          </w:tcPr>
          <w:p w:rsidR="003A2BBA" w:rsidP="00E37378" w14:paraId="38DA6641" w14:textId="77777777"/>
        </w:tc>
        <w:tc>
          <w:tcPr>
            <w:tcW w:w="1149" w:type="dxa"/>
          </w:tcPr>
          <w:p w:rsidR="003A2BBA" w:rsidP="00E37378" w14:paraId="2D919379" w14:textId="77777777"/>
        </w:tc>
        <w:tc>
          <w:tcPr>
            <w:tcW w:w="1152" w:type="dxa"/>
          </w:tcPr>
          <w:p w:rsidR="003A2BBA" w:rsidP="00E37378" w14:paraId="44D343DA" w14:textId="77777777"/>
        </w:tc>
        <w:tc>
          <w:tcPr>
            <w:tcW w:w="1147" w:type="dxa"/>
          </w:tcPr>
          <w:p w:rsidR="003A2BBA" w:rsidP="00E37378" w14:paraId="77DED331" w14:textId="77777777"/>
        </w:tc>
      </w:tr>
      <w:tr w14:paraId="72045A00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C67EDC" w:rsidP="00671C50" w14:paraId="7EBF9497" w14:textId="496982F5">
            <w:r>
              <w:t>How much did the technical assistance increase integration of your agency technological, policy, and administrative functions</w:t>
            </w:r>
            <w:r w:rsidR="00644654">
              <w:t>?</w:t>
            </w:r>
          </w:p>
        </w:tc>
        <w:tc>
          <w:tcPr>
            <w:tcW w:w="1152" w:type="dxa"/>
          </w:tcPr>
          <w:p w:rsidR="00C67EDC" w:rsidP="00E37378" w14:paraId="16B466DC" w14:textId="77777777"/>
        </w:tc>
        <w:tc>
          <w:tcPr>
            <w:tcW w:w="1149" w:type="dxa"/>
          </w:tcPr>
          <w:p w:rsidR="00C67EDC" w:rsidP="00E37378" w14:paraId="21DABF18" w14:textId="77777777"/>
        </w:tc>
        <w:tc>
          <w:tcPr>
            <w:tcW w:w="1152" w:type="dxa"/>
          </w:tcPr>
          <w:p w:rsidR="00C67EDC" w:rsidP="00E37378" w14:paraId="5FE1C5E5" w14:textId="77777777"/>
        </w:tc>
        <w:tc>
          <w:tcPr>
            <w:tcW w:w="1147" w:type="dxa"/>
          </w:tcPr>
          <w:p w:rsidR="00C67EDC" w:rsidP="00E37378" w14:paraId="7371DBA6" w14:textId="77777777"/>
        </w:tc>
      </w:tr>
      <w:tr w14:paraId="4C35D5BD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E4670E" w:rsidP="00671C50" w14:paraId="38BDB62F" w14:textId="5C0DBBC8">
            <w:r>
              <w:t>How much did the technical assistance increase your Tribal agency’s access to TA support in establishing agreements with states?</w:t>
            </w:r>
          </w:p>
        </w:tc>
        <w:tc>
          <w:tcPr>
            <w:tcW w:w="1152" w:type="dxa"/>
          </w:tcPr>
          <w:p w:rsidR="00E4670E" w:rsidP="00E37378" w14:paraId="610302E9" w14:textId="77777777"/>
        </w:tc>
        <w:tc>
          <w:tcPr>
            <w:tcW w:w="1149" w:type="dxa"/>
          </w:tcPr>
          <w:p w:rsidR="00E4670E" w:rsidP="00E37378" w14:paraId="4B939CAE" w14:textId="77777777"/>
        </w:tc>
        <w:tc>
          <w:tcPr>
            <w:tcW w:w="1152" w:type="dxa"/>
          </w:tcPr>
          <w:p w:rsidR="00E4670E" w:rsidP="00E37378" w14:paraId="78EE9899" w14:textId="77777777"/>
        </w:tc>
        <w:tc>
          <w:tcPr>
            <w:tcW w:w="1147" w:type="dxa"/>
          </w:tcPr>
          <w:p w:rsidR="00E4670E" w:rsidP="00E37378" w14:paraId="74611A2B" w14:textId="77777777"/>
        </w:tc>
      </w:tr>
      <w:tr w14:paraId="1425BB15" w14:textId="77777777" w:rsidTr="00E209E9">
        <w:tblPrEx>
          <w:tblW w:w="9496" w:type="dxa"/>
          <w:tblLayout w:type="fixed"/>
          <w:tblLook w:val="04A0"/>
        </w:tblPrEx>
        <w:tc>
          <w:tcPr>
            <w:tcW w:w="4896" w:type="dxa"/>
          </w:tcPr>
          <w:p w:rsidR="00E4670E" w:rsidP="00671C50" w14:paraId="4BF9DDB8" w14:textId="455994F4">
            <w:r>
              <w:t xml:space="preserve">How much did the technical assistance increase </w:t>
            </w:r>
            <w:r w:rsidR="00157E59">
              <w:t>your agency’s ability to establish and leverage partnerships to improve coordination and collaboration with other agencies?</w:t>
            </w:r>
          </w:p>
        </w:tc>
        <w:tc>
          <w:tcPr>
            <w:tcW w:w="1152" w:type="dxa"/>
          </w:tcPr>
          <w:p w:rsidR="00E4670E" w:rsidP="00E37378" w14:paraId="4BBBBD53" w14:textId="77777777"/>
        </w:tc>
        <w:tc>
          <w:tcPr>
            <w:tcW w:w="1149" w:type="dxa"/>
          </w:tcPr>
          <w:p w:rsidR="00E4670E" w:rsidP="00E37378" w14:paraId="7C5AFF0D" w14:textId="77777777"/>
        </w:tc>
        <w:tc>
          <w:tcPr>
            <w:tcW w:w="1152" w:type="dxa"/>
          </w:tcPr>
          <w:p w:rsidR="00E4670E" w:rsidP="00E37378" w14:paraId="49F79720" w14:textId="77777777"/>
        </w:tc>
        <w:tc>
          <w:tcPr>
            <w:tcW w:w="1147" w:type="dxa"/>
          </w:tcPr>
          <w:p w:rsidR="00E4670E" w:rsidP="00E37378" w14:paraId="3A6D74C7" w14:textId="77777777"/>
        </w:tc>
      </w:tr>
    </w:tbl>
    <w:p w:rsidR="00E37378" w:rsidP="00A27F7D" w14:paraId="311D9CE3" w14:textId="6E45E205">
      <w:pPr>
        <w:pStyle w:val="Normal-nospaceafter"/>
      </w:pPr>
    </w:p>
    <w:tbl>
      <w:tblPr>
        <w:tblStyle w:val="GridTable4Accent1"/>
        <w:tblW w:w="9360" w:type="dxa"/>
        <w:tblLook w:val="04A0"/>
      </w:tblPr>
      <w:tblGrid>
        <w:gridCol w:w="4032"/>
        <w:gridCol w:w="1296"/>
        <w:gridCol w:w="1296"/>
        <w:gridCol w:w="1296"/>
        <w:gridCol w:w="1440"/>
      </w:tblGrid>
      <w:tr w14:paraId="69376872" w14:textId="77777777" w:rsidTr="00C44679">
        <w:tblPrEx>
          <w:tblW w:w="9360" w:type="dxa"/>
          <w:tblLook w:val="04A0"/>
        </w:tblPrEx>
        <w:trPr>
          <w:tblHeader/>
        </w:trPr>
        <w:tc>
          <w:tcPr>
            <w:tcW w:w="4032" w:type="dxa"/>
          </w:tcPr>
          <w:p w:rsidR="00157E59" w:rsidRPr="000E7773" w:rsidP="00C44679" w14:paraId="7483A603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157E59" w:rsidRPr="000E7773" w:rsidP="00C44679" w14:paraId="7984B839" w14:textId="77777777">
            <w:pPr>
              <w:pStyle w:val="Tablecolumnorrowheader"/>
            </w:pPr>
            <w:r w:rsidRPr="000E7773">
              <w:t>No Knowledge</w:t>
            </w:r>
          </w:p>
        </w:tc>
        <w:tc>
          <w:tcPr>
            <w:tcW w:w="1296" w:type="dxa"/>
          </w:tcPr>
          <w:p w:rsidR="00157E59" w:rsidRPr="000E7773" w:rsidP="00C44679" w14:paraId="739C5BB7" w14:textId="77777777">
            <w:pPr>
              <w:pStyle w:val="Tablecolumnorrowheader"/>
            </w:pPr>
            <w:r w:rsidRPr="000E7773">
              <w:t>Minimal Knowledge</w:t>
            </w:r>
          </w:p>
        </w:tc>
        <w:tc>
          <w:tcPr>
            <w:tcW w:w="1296" w:type="dxa"/>
          </w:tcPr>
          <w:p w:rsidR="00157E59" w:rsidRPr="000E7773" w:rsidP="00C44679" w14:paraId="507762CE" w14:textId="77777777">
            <w:pPr>
              <w:pStyle w:val="Tablecolumnorrowheader"/>
            </w:pPr>
            <w:r w:rsidRPr="000E7773">
              <w:t>Moderate Knowledge</w:t>
            </w:r>
          </w:p>
        </w:tc>
        <w:tc>
          <w:tcPr>
            <w:tcW w:w="1440" w:type="dxa"/>
          </w:tcPr>
          <w:p w:rsidR="00157E59" w:rsidRPr="000E7773" w:rsidP="00C44679" w14:paraId="0F166543" w14:textId="77777777">
            <w:pPr>
              <w:pStyle w:val="Tablecolumnorrowheader"/>
            </w:pPr>
            <w:r w:rsidRPr="000E7773">
              <w:t>High Level of Knowledge</w:t>
            </w:r>
          </w:p>
        </w:tc>
      </w:tr>
      <w:tr w14:paraId="3CF7DD9A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157E59" w:rsidRPr="00C759E4" w:rsidP="00C44679" w14:paraId="0DAEC498" w14:textId="77777777">
            <w:r>
              <w:t xml:space="preserve">BEFORE this technical assistance opportunity, my knowledge of the content/topics addressed can best be described as … </w:t>
            </w:r>
          </w:p>
        </w:tc>
        <w:tc>
          <w:tcPr>
            <w:tcW w:w="1296" w:type="dxa"/>
          </w:tcPr>
          <w:p w:rsidR="00157E59" w:rsidP="00C44679" w14:paraId="04B8B345" w14:textId="77777777"/>
        </w:tc>
        <w:tc>
          <w:tcPr>
            <w:tcW w:w="1296" w:type="dxa"/>
          </w:tcPr>
          <w:p w:rsidR="00157E59" w:rsidP="00C44679" w14:paraId="3CC20C73" w14:textId="77777777"/>
        </w:tc>
        <w:tc>
          <w:tcPr>
            <w:tcW w:w="1296" w:type="dxa"/>
          </w:tcPr>
          <w:p w:rsidR="00157E59" w:rsidP="00C44679" w14:paraId="7B645BF5" w14:textId="77777777"/>
        </w:tc>
        <w:tc>
          <w:tcPr>
            <w:tcW w:w="1440" w:type="dxa"/>
          </w:tcPr>
          <w:p w:rsidR="00157E59" w:rsidP="00C44679" w14:paraId="5428D172" w14:textId="77777777"/>
        </w:tc>
      </w:tr>
      <w:tr w14:paraId="6439BD3E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157E59" w:rsidP="00C44679" w14:paraId="0BFD38F6" w14:textId="77777777">
            <w:r>
              <w:t>AFTER this technical assistance oppor</w:t>
            </w:r>
            <w:r w:rsidRPr="006A173C">
              <w:t>tunity, my knowledge of the content/topics addressed can best be described as</w:t>
            </w:r>
            <w:r>
              <w:t xml:space="preserve"> </w:t>
            </w:r>
            <w:r w:rsidRPr="006A173C">
              <w:t>…</w:t>
            </w:r>
          </w:p>
        </w:tc>
        <w:tc>
          <w:tcPr>
            <w:tcW w:w="1296" w:type="dxa"/>
          </w:tcPr>
          <w:p w:rsidR="00157E59" w:rsidP="00C44679" w14:paraId="0C7EEAF2" w14:textId="77777777"/>
        </w:tc>
        <w:tc>
          <w:tcPr>
            <w:tcW w:w="1296" w:type="dxa"/>
          </w:tcPr>
          <w:p w:rsidR="00157E59" w:rsidP="00C44679" w14:paraId="7C07F484" w14:textId="77777777"/>
        </w:tc>
        <w:tc>
          <w:tcPr>
            <w:tcW w:w="1296" w:type="dxa"/>
          </w:tcPr>
          <w:p w:rsidR="00157E59" w:rsidP="00C44679" w14:paraId="583C6B68" w14:textId="77777777"/>
        </w:tc>
        <w:tc>
          <w:tcPr>
            <w:tcW w:w="1440" w:type="dxa"/>
          </w:tcPr>
          <w:p w:rsidR="00157E59" w:rsidP="00C44679" w14:paraId="20F14D93" w14:textId="77777777"/>
        </w:tc>
      </w:tr>
    </w:tbl>
    <w:p w:rsidR="00157E59" w:rsidP="00A27F7D" w14:paraId="5621DF36" w14:textId="77777777">
      <w:pPr>
        <w:pStyle w:val="Normal-nospaceafter"/>
      </w:pPr>
    </w:p>
    <w:tbl>
      <w:tblPr>
        <w:tblStyle w:val="GridTable4Accent1"/>
        <w:tblW w:w="9360" w:type="dxa"/>
        <w:tblLook w:val="04A0"/>
      </w:tblPr>
      <w:tblGrid>
        <w:gridCol w:w="4032"/>
        <w:gridCol w:w="1296"/>
        <w:gridCol w:w="1296"/>
        <w:gridCol w:w="1296"/>
        <w:gridCol w:w="1440"/>
      </w:tblGrid>
      <w:tr w14:paraId="029BFDD5" w14:textId="77777777" w:rsidTr="00C44679">
        <w:tblPrEx>
          <w:tblW w:w="9360" w:type="dxa"/>
          <w:tblLook w:val="04A0"/>
        </w:tblPrEx>
        <w:trPr>
          <w:tblHeader/>
        </w:trPr>
        <w:tc>
          <w:tcPr>
            <w:tcW w:w="4032" w:type="dxa"/>
          </w:tcPr>
          <w:p w:rsidR="00FB0274" w:rsidRPr="000E7773" w:rsidP="00C44679" w14:paraId="76D1CDFC" w14:textId="77777777">
            <w:pPr>
              <w:pStyle w:val="Tablecolumnorrowheader"/>
            </w:pPr>
          </w:p>
        </w:tc>
        <w:tc>
          <w:tcPr>
            <w:tcW w:w="1296" w:type="dxa"/>
          </w:tcPr>
          <w:p w:rsidR="00FB0274" w:rsidRPr="000E7773" w:rsidP="00C44679" w14:paraId="69D829F1" w14:textId="77777777">
            <w:pPr>
              <w:pStyle w:val="Tablecolumnorrowheader"/>
            </w:pPr>
            <w:r w:rsidRPr="000E7773">
              <w:t xml:space="preserve">No </w:t>
            </w:r>
            <w:r>
              <w:t>Comfort</w:t>
            </w:r>
          </w:p>
        </w:tc>
        <w:tc>
          <w:tcPr>
            <w:tcW w:w="1296" w:type="dxa"/>
          </w:tcPr>
          <w:p w:rsidR="00FB0274" w:rsidRPr="000E7773" w:rsidP="00C44679" w14:paraId="24CDE3E2" w14:textId="77777777">
            <w:pPr>
              <w:pStyle w:val="Tablecolumnorrowheader"/>
            </w:pPr>
            <w:r w:rsidRPr="000E7773">
              <w:t xml:space="preserve">Minimal </w:t>
            </w:r>
            <w:r>
              <w:t>Comfort</w:t>
            </w:r>
          </w:p>
        </w:tc>
        <w:tc>
          <w:tcPr>
            <w:tcW w:w="1296" w:type="dxa"/>
          </w:tcPr>
          <w:p w:rsidR="00FB0274" w:rsidRPr="000E7773" w:rsidP="00C44679" w14:paraId="09AC2D12" w14:textId="77777777">
            <w:pPr>
              <w:pStyle w:val="Tablecolumnorrowheader"/>
            </w:pPr>
            <w:r w:rsidRPr="000E7773">
              <w:t xml:space="preserve">Moderate </w:t>
            </w:r>
            <w:r>
              <w:t>Comfort</w:t>
            </w:r>
          </w:p>
        </w:tc>
        <w:tc>
          <w:tcPr>
            <w:tcW w:w="1440" w:type="dxa"/>
          </w:tcPr>
          <w:p w:rsidR="00FB0274" w:rsidRPr="000E7773" w:rsidP="00C44679" w14:paraId="2D49C875" w14:textId="77777777">
            <w:pPr>
              <w:pStyle w:val="Tablecolumnorrowheader"/>
            </w:pPr>
            <w:r w:rsidRPr="000E7773">
              <w:t xml:space="preserve">High Level of </w:t>
            </w:r>
            <w:r>
              <w:t>Comfort</w:t>
            </w:r>
          </w:p>
        </w:tc>
      </w:tr>
      <w:tr w14:paraId="5F2A5F71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FB0274" w:rsidRPr="00C759E4" w:rsidP="00C44679" w14:paraId="3565993D" w14:textId="77777777">
            <w:r>
              <w:t xml:space="preserve">BEFORE this technical assistance opportunity, my comfort with implementation efforts related to (specific content/topics addressed) can best be described as … </w:t>
            </w:r>
          </w:p>
        </w:tc>
        <w:tc>
          <w:tcPr>
            <w:tcW w:w="1296" w:type="dxa"/>
          </w:tcPr>
          <w:p w:rsidR="00FB0274" w:rsidP="00C44679" w14:paraId="15B4903B" w14:textId="77777777"/>
        </w:tc>
        <w:tc>
          <w:tcPr>
            <w:tcW w:w="1296" w:type="dxa"/>
          </w:tcPr>
          <w:p w:rsidR="00FB0274" w:rsidP="00C44679" w14:paraId="4B0DF476" w14:textId="77777777"/>
        </w:tc>
        <w:tc>
          <w:tcPr>
            <w:tcW w:w="1296" w:type="dxa"/>
          </w:tcPr>
          <w:p w:rsidR="00FB0274" w:rsidP="00C44679" w14:paraId="71682237" w14:textId="77777777"/>
        </w:tc>
        <w:tc>
          <w:tcPr>
            <w:tcW w:w="1440" w:type="dxa"/>
          </w:tcPr>
          <w:p w:rsidR="00FB0274" w:rsidP="00C44679" w14:paraId="42F57F88" w14:textId="77777777"/>
        </w:tc>
      </w:tr>
      <w:tr w14:paraId="42DCBF12" w14:textId="77777777" w:rsidTr="00C44679">
        <w:tblPrEx>
          <w:tblW w:w="9360" w:type="dxa"/>
          <w:tblLook w:val="04A0"/>
        </w:tblPrEx>
        <w:tc>
          <w:tcPr>
            <w:tcW w:w="4032" w:type="dxa"/>
          </w:tcPr>
          <w:p w:rsidR="00FB0274" w:rsidP="00C44679" w14:paraId="779C667C" w14:textId="77777777">
            <w:r>
              <w:t>AFTER this technical assistance oppor</w:t>
            </w:r>
            <w:r w:rsidRPr="006A173C">
              <w:t xml:space="preserve">tunity, </w:t>
            </w:r>
            <w:r>
              <w:t xml:space="preserve">my comfort with implementation efforts related to (specific content/topics addressed) </w:t>
            </w:r>
            <w:r w:rsidRPr="006A173C">
              <w:t>can best be described as</w:t>
            </w:r>
            <w:r>
              <w:t xml:space="preserve"> </w:t>
            </w:r>
            <w:r w:rsidRPr="006A173C">
              <w:t>…</w:t>
            </w:r>
          </w:p>
        </w:tc>
        <w:tc>
          <w:tcPr>
            <w:tcW w:w="1296" w:type="dxa"/>
          </w:tcPr>
          <w:p w:rsidR="00FB0274" w:rsidP="00C44679" w14:paraId="4614AD97" w14:textId="77777777"/>
        </w:tc>
        <w:tc>
          <w:tcPr>
            <w:tcW w:w="1296" w:type="dxa"/>
          </w:tcPr>
          <w:p w:rsidR="00FB0274" w:rsidP="00C44679" w14:paraId="22544E27" w14:textId="77777777"/>
        </w:tc>
        <w:tc>
          <w:tcPr>
            <w:tcW w:w="1296" w:type="dxa"/>
          </w:tcPr>
          <w:p w:rsidR="00FB0274" w:rsidP="00C44679" w14:paraId="1746EEE9" w14:textId="77777777"/>
        </w:tc>
        <w:tc>
          <w:tcPr>
            <w:tcW w:w="1440" w:type="dxa"/>
          </w:tcPr>
          <w:p w:rsidR="00FB0274" w:rsidP="00C44679" w14:paraId="174811BA" w14:textId="77777777"/>
        </w:tc>
      </w:tr>
    </w:tbl>
    <w:p w:rsidR="00157E59" w:rsidRPr="00E37378" w:rsidP="00A27F7D" w14:paraId="1189F4DE" w14:textId="77777777">
      <w:pPr>
        <w:pStyle w:val="Normal-nospaceafter"/>
      </w:pPr>
    </w:p>
    <w:p w:rsidR="0088516C" w:rsidP="00E37378" w14:paraId="28D06D5C" w14:textId="7BE2B302">
      <w:r>
        <w:t xml:space="preserve">What aspects of this </w:t>
      </w:r>
      <w:r w:rsidR="004A159E">
        <w:t>technical assistance</w:t>
      </w:r>
      <w:r>
        <w:t xml:space="preserve"> were most useful?</w:t>
      </w:r>
      <w:r w:rsidR="00DB53A8">
        <w:t xml:space="preserve"> __________________________________</w:t>
      </w:r>
      <w:r w:rsidR="00E209E9">
        <w:t>_</w:t>
      </w:r>
      <w:r w:rsidR="00DB53A8">
        <w:t>_</w:t>
      </w:r>
    </w:p>
    <w:p w:rsidR="00243D1A" w:rsidP="00E37378" w14:paraId="25C24C1A" w14:textId="29EE53CB">
      <w:r>
        <w:t>_____________________________________________________________________________________</w:t>
      </w:r>
    </w:p>
    <w:p w:rsidR="0088516C" w:rsidP="00243D1A" w14:paraId="6DEBDC44" w14:textId="711B983D">
      <w:r>
        <w:t xml:space="preserve">What aspects of this </w:t>
      </w:r>
      <w:r w:rsidR="004A159E">
        <w:t>technical assistance were least useful?</w:t>
      </w:r>
      <w:r w:rsidR="00DB53A8">
        <w:t xml:space="preserve"> ____________________________________</w:t>
      </w:r>
    </w:p>
    <w:p w:rsidR="00243D1A" w:rsidP="00243D1A" w14:paraId="3054C120" w14:textId="3E81B7C0">
      <w:r>
        <w:t>_____________________________________________________________________________________</w:t>
      </w:r>
    </w:p>
    <w:p w:rsidR="00CA37E7" w:rsidP="00E37378" w14:paraId="4446CF8A" w14:textId="337F249A">
      <w:r>
        <w:t xml:space="preserve">What outcomes or desired result, if any, have you achieved </w:t>
      </w:r>
      <w:r w:rsidR="008C137A">
        <w:t xml:space="preserve">with the </w:t>
      </w:r>
      <w:r w:rsidR="00D1117C">
        <w:t>support</w:t>
      </w:r>
      <w:r w:rsidR="008C137A">
        <w:t xml:space="preserve"> of this technical assistance</w:t>
      </w:r>
      <w:r w:rsidR="00D1117C">
        <w:t>?  ____________________________________________________________________________________</w:t>
      </w:r>
      <w:r w:rsidR="00E209E9">
        <w:t>_</w:t>
      </w:r>
    </w:p>
    <w:p w:rsidR="00243D1A" w:rsidP="00243D1A" w14:paraId="401C52EB" w14:textId="77777777">
      <w:r>
        <w:t>How can we improve this technical assistance? ____________________________________________________________________________________</w:t>
      </w:r>
      <w:r w:rsidR="00E209E9">
        <w:t>_</w:t>
      </w:r>
    </w:p>
    <w:p w:rsidR="009D19E4" w:rsidP="00243D1A" w14:paraId="3E976D40" w14:textId="734F311E">
      <w:r>
        <w:t>_____________________________________________________________________________________</w:t>
      </w:r>
    </w:p>
    <w:p w:rsidR="00243D1A" w:rsidP="00BE4478" w14:paraId="0CAEE315" w14:textId="766A939D">
      <w:r w:rsidRPr="00ED0123">
        <w:t>What additional T/TA opportunities would help you further improve you</w:t>
      </w:r>
      <w:r w:rsidR="003F245E">
        <w:t xml:space="preserve">r policies or </w:t>
      </w:r>
      <w:r w:rsidRPr="00ED0123">
        <w:t>practices?</w:t>
      </w:r>
      <w:r w:rsidR="003F245E">
        <w:t xml:space="preserve"> ____________________________________________________________________________________</w:t>
      </w:r>
      <w:r w:rsidR="00E209E9">
        <w:t>_</w:t>
      </w:r>
    </w:p>
    <w:p w:rsidR="00277C9C" w:rsidP="00BE4478" w14:paraId="0691504F" w14:textId="77777777"/>
    <w:p w:rsidR="00277C9C" w:rsidRPr="00463C29" w:rsidP="00277C9C" w14:paraId="63CEB29E" w14:textId="74FE7FCB">
      <w:pPr>
        <w:pStyle w:val="ListBullet"/>
        <w:numPr>
          <w:ilvl w:val="0"/>
          <w:numId w:val="0"/>
        </w:numPr>
        <w:spacing w:after="0"/>
      </w:pPr>
      <w:r w:rsidRPr="000F64F9">
        <w:t xml:space="preserve">PAPERWORK REDUCTION ACT OF 1995 (Public Law 104-13) STATEMENT OF PUBLIC BURDEN: </w:t>
      </w:r>
      <w:r>
        <w:t xml:space="preserve">The </w:t>
      </w:r>
      <w:r w:rsidRPr="000F64F9">
        <w:t>purpose of this information collection is to</w:t>
      </w:r>
      <w:r>
        <w:t xml:space="preserve"> obtain feedback regarding technical assistance received.</w:t>
      </w:r>
      <w:r w:rsidRPr="000F64F9">
        <w:t xml:space="preserve"> Public reporting burden for this collection of information is estimated to average </w:t>
      </w:r>
      <w:r w:rsidR="002E2BA2">
        <w:t>3 minute</w:t>
      </w:r>
      <w:r w:rsidRPr="000F64F9">
        <w:t xml:space="preserve">s per grantee,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</w:t>
      </w:r>
      <w:r w:rsidRPr="000F64F9">
        <w:t>number. The OMB # is 0970-0</w:t>
      </w:r>
      <w:r>
        <w:t>401</w:t>
      </w:r>
      <w:r w:rsidRPr="000F64F9">
        <w:t xml:space="preserve"> and the expiration date is </w:t>
      </w:r>
      <w:r w:rsidR="002E2BA2">
        <w:t>05</w:t>
      </w:r>
      <w:r w:rsidRPr="000F64F9">
        <w:t>/</w:t>
      </w:r>
      <w:r w:rsidR="002E2BA2">
        <w:t>31</w:t>
      </w:r>
      <w:r w:rsidRPr="000F64F9">
        <w:t>/</w:t>
      </w:r>
      <w:r w:rsidR="002E2BA2">
        <w:t>2027</w:t>
      </w:r>
      <w:r w:rsidRPr="000F64F9">
        <w:t>. If you have any comments on this collection of information, please contact</w:t>
      </w:r>
      <w:r w:rsidR="00B178DD">
        <w:t xml:space="preserve"> </w:t>
      </w:r>
      <w:r w:rsidRPr="000F64F9">
        <w:t>…</w:t>
      </w:r>
    </w:p>
    <w:p w:rsidR="00BE4478" w:rsidRPr="00E37378" w:rsidP="00BE4478" w14:paraId="3106743F" w14:textId="0FC2A45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5806250</wp:posOffset>
                </wp:positionV>
                <wp:extent cx="7762875" cy="2095500"/>
                <wp:effectExtent l="0" t="0" r="9525" b="0"/>
                <wp:wrapNone/>
                <wp:docPr id="156347469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62875" cy="2095500"/>
                          <a:chOff x="0" y="0"/>
                          <a:chExt cx="7762875" cy="2095500"/>
                        </a:xfrm>
                      </wpg:grpSpPr>
                      <wpg:grpSp>
                        <wpg:cNvPr id="1908937853" name="Group 12"/>
                        <wpg:cNvGrpSpPr/>
                        <wpg:grpSpPr>
                          <a:xfrm>
                            <a:off x="0" y="0"/>
                            <a:ext cx="7762875" cy="2095500"/>
                            <a:chOff x="0" y="0"/>
                            <a:chExt cx="7762875" cy="2095500"/>
                          </a:xfrm>
                        </wpg:grpSpPr>
                        <wps:wsp xmlns:wps="http://schemas.microsoft.com/office/word/2010/wordprocessingShape">
                          <wps:cNvPr id="260417837" name="Rectangle 11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62875" cy="20955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712031481" name="Group 1712031481"/>
                          <wpg:cNvGrpSpPr/>
                          <wpg:grpSpPr>
                            <a:xfrm>
                              <a:off x="552450" y="152400"/>
                              <a:ext cx="6853427" cy="1811209"/>
                              <a:chOff x="579120" y="154325"/>
                              <a:chExt cx="6853427" cy="1811647"/>
                            </a:xfrm>
                          </wpg:grpSpPr>
                          <wps:wsp xmlns:wps="http://schemas.microsoft.com/office/word/2010/wordprocessingShape">
                            <wps:cNvPr id="1774925397" name="Text Box 1774925397"/>
                            <wps:cNvSpPr txBox="1"/>
                            <wps:spPr>
                              <a:xfrm>
                                <a:off x="579120" y="163853"/>
                                <a:ext cx="3019425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4478" w:rsidRPr="00D66413" w:rsidP="00BE4478" w14:textId="77777777">
                                  <w:pPr>
                                    <w:pStyle w:val="NCSIAcontactinfo"/>
                                    <w:rPr>
                                      <w:rStyle w:val="Emphasis"/>
                                    </w:rPr>
                                  </w:pPr>
                                  <w:r w:rsidRPr="00D66413">
                                    <w:rPr>
                                      <w:rStyle w:val="Emphasis"/>
                                    </w:rPr>
                                    <w:t xml:space="preserve">The National Center on Subsidy Innovation and Accountability helps states, territories, and 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>T</w:t>
                                  </w:r>
                                  <w:r w:rsidRPr="00D66413">
                                    <w:rPr>
                                      <w:rStyle w:val="Emphasis"/>
                                    </w:rPr>
                                    <w:t>ribes streamline the delivery of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 xml:space="preserve"> </w:t>
                                  </w:r>
                                  <w:r w:rsidRPr="00D66413">
                                    <w:rPr>
                                      <w:rStyle w:val="Emphasis"/>
                                    </w:rPr>
                                    <w:t>their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 xml:space="preserve"> </w:t>
                                  </w:r>
                                  <w:r w:rsidRPr="00D66413">
                                    <w:rPr>
                                      <w:rStyle w:val="Emphasis"/>
                                    </w:rPr>
                                    <w:t>child care subsidy services and is funded by the Office of Child Care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>,</w:t>
                                  </w:r>
                                  <w:r w:rsidRPr="00C62801">
                                    <w:rPr>
                                      <w:rStyle w:val="Emphasis"/>
                                    </w:rPr>
                                    <w:t xml:space="preserve"> </w:t>
                                  </w:r>
                                  <w:r w:rsidRPr="00D66413">
                                    <w:rPr>
                                      <w:rStyle w:val="Emphasis"/>
                                    </w:rPr>
                                    <w:t>Administration for Children and Families,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 xml:space="preserve"> </w:t>
                                  </w:r>
                                  <w:r w:rsidRPr="00D66413">
                                    <w:rPr>
                                      <w:rStyle w:val="Emphasis"/>
                                    </w:rPr>
                                    <w:t>U.S. Department of Health and Human Services</w:t>
                                  </w:r>
                                  <w:r>
                                    <w:rPr>
                                      <w:rStyle w:val="Emphasi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221734049" name="Text Box 1221734049"/>
                            <wps:cNvSpPr txBox="1"/>
                            <wps:spPr>
                              <a:xfrm>
                                <a:off x="3893819" y="154325"/>
                                <a:ext cx="3538728" cy="439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4478" w:rsidRPr="003F1E09" w:rsidP="00BE4478" w14:textId="77777777">
                                  <w:pPr>
                                    <w:pStyle w:val="NCSIAcontactinf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967D3">
                                    <w:rPr>
                                      <w:rStyle w:val="Strong"/>
                                    </w:rPr>
                                    <w:t>National Center on Subsidy Innovation and Accountability, A Service of the Office of Child Care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pic:pic xmlns:pic="http://schemas.openxmlformats.org/drawingml/2006/picture">
                            <pic:nvPicPr>
                              <pic:cNvPr id="1026300869" name="Picture 1026300869" descr="Logo for the Administration for Children and Families (ACF)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92880" y="1510677"/>
                                <a:ext cx="2939415" cy="4552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 xmlns:wps="http://schemas.microsoft.com/office/word/2010/wordprocessingShape">
                        <wps:cNvPr id="6874855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3340" y="548640"/>
                            <a:ext cx="237744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478" w:rsidP="00BE4478" w14:textId="77777777">
                              <w:pPr>
                                <w:pStyle w:val="NCSIAcontactinfo"/>
                              </w:pPr>
                              <w:r w:rsidRPr="00DB6526">
                                <w:t>12300 Twinbrook Parkway, Ste. 3</w:t>
                              </w:r>
                              <w:r>
                                <w:t>05</w:t>
                              </w:r>
                            </w:p>
                            <w:p w:rsidR="00BE4478" w:rsidP="00BE4478" w14:textId="77777777">
                              <w:pPr>
                                <w:pStyle w:val="NCSIAcontactinfo"/>
                              </w:pPr>
                              <w:r w:rsidRPr="00DB6526">
                                <w:t>Rockville, MD 20852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9927699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785" y="952500"/>
                            <a:ext cx="2377440" cy="43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478" w:rsidP="00BE4478" w14:textId="77777777">
                              <w:pPr>
                                <w:pStyle w:val="NCSIAcontactinfo"/>
                              </w:pPr>
                              <w:r w:rsidRPr="00DB6526">
                                <w:t>Phone: 301.881.2590 x273</w:t>
                              </w:r>
                            </w:p>
                            <w:p w:rsidR="00BE4478" w:rsidRPr="003F1E09" w:rsidP="00BE4478" w14:textId="77777777">
                              <w:pPr>
                                <w:pStyle w:val="NCSIAcontactinfo"/>
                              </w:pPr>
                              <w:r w:rsidRPr="00DB6526">
                                <w:t xml:space="preserve">Email: </w:t>
                              </w:r>
                              <w:hyperlink r:id="rId9" w:history="1">
                                <w:r w:rsidRPr="00394412">
                                  <w:rPr>
                                    <w:rStyle w:val="Hyperlink"/>
                                  </w:rPr>
                                  <w:t>ncsia@wrma.com</w:t>
                                </w:r>
                              </w:hyperlink>
                            </w:p>
                            <w:p w:rsidR="00BE4478" w:rsidP="00BE4478" w14:textId="77777777">
                              <w:pPr>
                                <w:pStyle w:val="NCSIAcontactinf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611.25pt;height:165pt;margin-top:457.2pt;margin-left:0;mso-position-horizontal-relative:page;mso-position-vertical-relative:margin;position:absolute;z-index:251659264" coordsize="77628,20955">
                <v:group id="Group 12" o:spid="_x0000_s1026" style="width:77628;height:20955;position:absolute" coordsize="77628,20955">
                  <v:rect id="Rectangle 11" o:spid="_x0000_s1027" alt="&quot;&quot;" style="width:77628;height:20955;mso-wrap-style:square;position:absolute;visibility:visible;v-text-anchor:middle" fillcolor="#c9dceb" stroked="f" strokeweight="1pt">
                    <v:fill opacity="46003f"/>
                  </v:rect>
                  <v:group id="Group 1712031481" o:spid="_x0000_s1028" style="width:68534;height:18112;left:5524;position:absolute;top:1524" coordorigin="5791,1543" coordsize="68534,18116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74925397" o:spid="_x0000_s1029" type="#_x0000_t202" style="width:30194;height:14002;left:5791;mso-wrap-style:square;position:absolute;top:1638;visibility:visible;v-text-anchor:top" filled="f" stroked="f" strokeweight="0.5pt">
                      <v:textbox>
                        <w:txbxContent>
                          <w:p w:rsidR="00BE4478" w:rsidRPr="00D66413" w:rsidP="00BE4478" w14:paraId="5C8A54D6" w14:textId="77777777">
                            <w:pPr>
                              <w:pStyle w:val="NCSIAcontactinfo"/>
                              <w:rPr>
                                <w:rStyle w:val="Emphasis"/>
                              </w:rPr>
                            </w:pPr>
                            <w:r w:rsidRPr="00D66413">
                              <w:rPr>
                                <w:rStyle w:val="Emphasis"/>
                              </w:rPr>
                              <w:t xml:space="preserve">The National Center on Subsidy Innovation and Accountability helps states, territories, and </w:t>
                            </w:r>
                            <w:r>
                              <w:rPr>
                                <w:rStyle w:val="Emphasis"/>
                              </w:rPr>
                              <w:t>T</w:t>
                            </w:r>
                            <w:r w:rsidRPr="00D66413">
                              <w:rPr>
                                <w:rStyle w:val="Emphasis"/>
                              </w:rPr>
                              <w:t>ribes streamline the delivery of</w:t>
                            </w:r>
                            <w:r>
                              <w:rPr>
                                <w:rStyle w:val="Emphasis"/>
                              </w:rPr>
                              <w:t xml:space="preserve"> </w:t>
                            </w:r>
                            <w:r w:rsidRPr="00D66413">
                              <w:rPr>
                                <w:rStyle w:val="Emphasis"/>
                              </w:rPr>
                              <w:t>their</w:t>
                            </w:r>
                            <w:r>
                              <w:rPr>
                                <w:rStyle w:val="Emphasis"/>
                              </w:rPr>
                              <w:t xml:space="preserve"> </w:t>
                            </w:r>
                            <w:r w:rsidRPr="00D66413">
                              <w:rPr>
                                <w:rStyle w:val="Emphasis"/>
                              </w:rPr>
                              <w:t>child care subsidy services and is funded by the Office of Child Care</w:t>
                            </w:r>
                            <w:r>
                              <w:rPr>
                                <w:rStyle w:val="Emphasis"/>
                              </w:rPr>
                              <w:t>,</w:t>
                            </w:r>
                            <w:r w:rsidRPr="00C62801">
                              <w:rPr>
                                <w:rStyle w:val="Emphasis"/>
                              </w:rPr>
                              <w:t xml:space="preserve"> </w:t>
                            </w:r>
                            <w:r w:rsidRPr="00D66413">
                              <w:rPr>
                                <w:rStyle w:val="Emphasis"/>
                              </w:rPr>
                              <w:t>Administration for Children and Families,</w:t>
                            </w:r>
                            <w:r>
                              <w:rPr>
                                <w:rStyle w:val="Emphasis"/>
                              </w:rPr>
                              <w:t xml:space="preserve"> </w:t>
                            </w:r>
                            <w:r w:rsidRPr="00D66413">
                              <w:rPr>
                                <w:rStyle w:val="Emphasis"/>
                              </w:rPr>
                              <w:t>U.S. Department of Health and Human Services</w:t>
                            </w:r>
                            <w:r>
                              <w:rPr>
                                <w:rStyle w:val="Emphasi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221734049" o:spid="_x0000_s1030" type="#_x0000_t202" style="width:35387;height:4390;left:38938;mso-wrap-style:square;position:absolute;top:1543;visibility:visible;v-text-anchor:top" filled="f" stroked="f" strokeweight="0.5pt">
                      <v:textbox>
                        <w:txbxContent>
                          <w:p w:rsidR="00BE4478" w:rsidRPr="003F1E09" w:rsidP="00BE4478" w14:paraId="41E5799F" w14:textId="77777777">
                            <w:pPr>
                              <w:pStyle w:val="NCSIAcontactinfo"/>
                              <w:rPr>
                                <w:b/>
                                <w:bCs/>
                              </w:rPr>
                            </w:pPr>
                            <w:r w:rsidRPr="006967D3">
                              <w:rPr>
                                <w:rStyle w:val="Strong"/>
                              </w:rPr>
                              <w:t>National Center on Subsidy Innovation and Accountability, A Service of the Office of Child Care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26300869" o:spid="_x0000_s1031" type="#_x0000_t75" alt="Logo for the Administration for Children and Families (ACF)." style="width:29394;height:4553;left:39928;mso-wrap-style:square;position:absolute;top:15106;visibility:visible">
                      <v:imagedata r:id="rId8" o:title="Logo for the Administration for Children and Families (ACF)"/>
                    </v:shape>
                  </v:group>
                </v:group>
                <v:shape id="Text Box 2" o:spid="_x0000_s1032" type="#_x0000_t202" style="width:23774;height:4343;left:38633;mso-wrap-style:square;position:absolute;top:5486;visibility:visible;v-text-anchor:top" filled="f" stroked="f">
                  <v:textbox>
                    <w:txbxContent>
                      <w:p w:rsidR="00BE4478" w:rsidP="00BE4478" w14:paraId="1B77A779" w14:textId="77777777">
                        <w:pPr>
                          <w:pStyle w:val="NCSIAcontactinfo"/>
                        </w:pPr>
                        <w:r w:rsidRPr="00DB6526">
                          <w:t>12300 Twinbrook Parkway, Ste. 3</w:t>
                        </w:r>
                        <w:r>
                          <w:t>05</w:t>
                        </w:r>
                      </w:p>
                      <w:p w:rsidR="00BE4478" w:rsidP="00BE4478" w14:paraId="58609736" w14:textId="77777777">
                        <w:pPr>
                          <w:pStyle w:val="NCSIAcontactinfo"/>
                        </w:pPr>
                        <w:r w:rsidRPr="00DB6526">
                          <w:t>Rockville, MD 20852</w:t>
                        </w:r>
                      </w:p>
                    </w:txbxContent>
                  </v:textbox>
                </v:shape>
                <v:shape id="Text Box 2" o:spid="_x0000_s1033" type="#_x0000_t202" style="width:23775;height:4389;left:38677;mso-wrap-style:square;position:absolute;top:9525;visibility:visible;v-text-anchor:top" filled="f" stroked="f">
                  <v:textbox>
                    <w:txbxContent>
                      <w:p w:rsidR="00BE4478" w:rsidP="00BE4478" w14:paraId="0C95CCAF" w14:textId="77777777">
                        <w:pPr>
                          <w:pStyle w:val="NCSIAcontactinfo"/>
                        </w:pPr>
                        <w:r w:rsidRPr="00DB6526">
                          <w:t>Phone: 301.881.2590 x273</w:t>
                        </w:r>
                      </w:p>
                      <w:p w:rsidR="00BE4478" w:rsidRPr="003F1E09" w:rsidP="00BE4478" w14:paraId="69DA15C9" w14:textId="77777777">
                        <w:pPr>
                          <w:pStyle w:val="NCSIAcontactinfo"/>
                        </w:pPr>
                        <w:r w:rsidRPr="00DB6526">
                          <w:t xml:space="preserve">Email: </w:t>
                        </w:r>
                        <w:hyperlink r:id="rId9" w:history="1">
                          <w:r w:rsidRPr="00394412">
                            <w:rPr>
                              <w:rStyle w:val="Hyperlink"/>
                            </w:rPr>
                            <w:t>ncsia@wrma.com</w:t>
                          </w:r>
                        </w:hyperlink>
                      </w:p>
                      <w:p w:rsidR="00BE4478" w:rsidP="00BE4478" w14:paraId="6E82B368" w14:textId="77777777">
                        <w:pPr>
                          <w:pStyle w:val="NCSIAcontactinfo"/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sectPr w:rsidSect="003917C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0341" w:rsidRPr="003917CF" w:rsidP="003917CF" w14:paraId="63B8F2EB" w14:textId="41E78986">
    <w:pPr>
      <w:pStyle w:val="Footer"/>
    </w:pPr>
    <w:r w:rsidRPr="003917C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5679744</wp:posOffset>
              </wp:positionH>
              <wp:positionV relativeFrom="paragraph">
                <wp:posOffset>9912</wp:posOffset>
              </wp:positionV>
              <wp:extent cx="358140" cy="236220"/>
              <wp:effectExtent l="0" t="0" r="0" b="0"/>
              <wp:wrapNone/>
              <wp:docPr id="7277726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5814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17CF" w:rsidP="003917CF" w14:textId="7777777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EC3A3F">
                            <w:rPr>
                              <w:rStyle w:val="PageNumber"/>
                            </w:rPr>
                            <w:fldChar w:fldCharType="begin"/>
                          </w:r>
                          <w:r w:rsidRPr="00EC3A3F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EC3A3F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EC3A3F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3917CF" w:rsidP="003917C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2" type="#_x0000_t202" style="width:28.2pt;height:18.6pt;margin-top:0.8pt;margin-left:447.2pt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3917CF" w:rsidP="003917CF" w14:paraId="1F382F6F" w14:textId="7777777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EC3A3F">
                      <w:rPr>
                        <w:rStyle w:val="PageNumber"/>
                      </w:rPr>
                      <w:fldChar w:fldCharType="begin"/>
                    </w:r>
                    <w:r w:rsidRPr="00EC3A3F">
                      <w:rPr>
                        <w:rStyle w:val="PageNumber"/>
                      </w:rPr>
                      <w:instrText xml:space="preserve"> PAGE   \* MERGEFORMAT </w:instrText>
                    </w:r>
                    <w:r w:rsidRPr="00EC3A3F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 w:rsidRPr="00EC3A3F">
                      <w:rPr>
                        <w:rStyle w:val="PageNumber"/>
                      </w:rPr>
                      <w:fldChar w:fldCharType="end"/>
                    </w:r>
                  </w:p>
                  <w:p w:rsidR="003917CF" w:rsidP="003917CF" w14:paraId="498066B4" w14:textId="77777777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DATE  \@ "MMMM yyyy"  \* MERGEFORMAT </w:instrText>
    </w:r>
    <w:r>
      <w:fldChar w:fldCharType="separate"/>
    </w:r>
    <w:r w:rsidR="00197236">
      <w:rPr>
        <w:noProof/>
      </w:rPr>
      <w:t>December 2024</w:t>
    </w:r>
    <w:r>
      <w:fldChar w:fldCharType="end"/>
    </w:r>
    <w:r w:rsidRPr="003917CF">
      <w:t xml:space="preserve"> </w:t>
    </w:r>
    <w:r w:rsidRPr="003917C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9152890</wp:posOffset>
              </wp:positionV>
              <wp:extent cx="10677525" cy="45085"/>
              <wp:effectExtent l="0" t="0" r="28575" b="12065"/>
              <wp:wrapNone/>
              <wp:docPr id="3" name="Freeform 1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0677525" cy="45085"/>
                      </a:xfrm>
                      <a:custGeom>
                        <a:avLst/>
                        <a:gdLst>
                          <a:gd name="T0" fmla="*/ 0 w 6679"/>
                          <a:gd name="T1" fmla="+- 0 15840 15125"/>
                          <a:gd name="T2" fmla="*/ 15840 h 715"/>
                          <a:gd name="T3" fmla="*/ 6679 w 6679"/>
                          <a:gd name="T4" fmla="+- 0 15840 15125"/>
                          <a:gd name="T5" fmla="*/ 15840 h 715"/>
                          <a:gd name="T6" fmla="*/ 6679 w 6679"/>
                          <a:gd name="T7" fmla="+- 0 15125 15125"/>
                          <a:gd name="T8" fmla="*/ 15125 h 715"/>
                          <a:gd name="T9" fmla="*/ 0 w 6679"/>
                          <a:gd name="T10" fmla="+- 0 15125 15125"/>
                          <a:gd name="T11" fmla="*/ 15125 h 715"/>
                          <a:gd name="T12" fmla="*/ 0 w 6679"/>
                          <a:gd name="T13" fmla="+- 0 15840 15125"/>
                          <a:gd name="T14" fmla="*/ 15840 h 715"/>
                        </a:gdLst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fill="norm" h="715" w="6679" stroke="1">
                            <a:moveTo>
                              <a:pt x="0" y="715"/>
                            </a:moveTo>
                            <a:lnTo>
                              <a:pt x="6679" y="715"/>
                            </a:lnTo>
                            <a:lnTo>
                              <a:pt x="6679" y="0"/>
                            </a:lnTo>
                            <a:lnTo>
                              <a:pt x="0" y="0"/>
                            </a:lnTo>
                            <a:lnTo>
                              <a:pt x="0" y="715"/>
                            </a:lnTo>
                          </a:path>
                        </a:pathLst>
                      </a:custGeom>
                      <a:solidFill>
                        <a:srgbClr val="264A64"/>
                      </a:solidFill>
                      <a:ln w="0">
                        <a:solidFill>
                          <a:srgbClr val="264A64"/>
                        </a:solidFill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2" o:spid="_x0000_s2053" alt="&quot;&quot;" style="width:840.75pt;height:3.55pt;margin-top:720.7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-251655168" coordsize="6679,715" path="m,715l6679,715l6679,,,,,715e" fillcolor="#264a64" strokecolor="#264a64">
              <v:path arrowok="t" o:connecttype="custom" o:connectlocs="0,998806;10677525,998806;10677525,953721;0,953721;0,998806" o:connectangles="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2BDC" w:rsidRPr="003917CF" w:rsidP="003917CF" w14:paraId="6C478E0D" w14:textId="5404ECC4">
    <w:pPr>
      <w:pStyle w:val="Footer"/>
    </w:pPr>
    <w:r w:rsidRPr="003917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5679744</wp:posOffset>
              </wp:positionH>
              <wp:positionV relativeFrom="paragraph">
                <wp:posOffset>9912</wp:posOffset>
              </wp:positionV>
              <wp:extent cx="358140" cy="236220"/>
              <wp:effectExtent l="0" t="0" r="0" b="0"/>
              <wp:wrapNone/>
              <wp:docPr id="540848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5814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17CF" w:rsidP="003917CF" w14:textId="7777777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EC3A3F">
                            <w:rPr>
                              <w:rStyle w:val="PageNumber"/>
                            </w:rPr>
                            <w:fldChar w:fldCharType="begin"/>
                          </w:r>
                          <w:r w:rsidRPr="00EC3A3F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EC3A3F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EC3A3F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3917CF" w:rsidP="003917C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width:28.2pt;height:18.6pt;margin-top:0.8pt;margin-left:447.2pt;mso-wrap-distance-bottom:0;mso-wrap-distance-left:9pt;mso-wrap-distance-right:9pt;mso-wrap-distance-top:0;mso-wrap-style:square;position:absolute;visibility:visible;v-text-anchor:top;z-index:251663360" filled="f" stroked="f" strokeweight="0.5pt">
              <v:textbox>
                <w:txbxContent>
                  <w:p w:rsidR="003917CF" w:rsidP="003917CF" w14:paraId="4ADCCABB" w14:textId="7777777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EC3A3F">
                      <w:rPr>
                        <w:rStyle w:val="PageNumber"/>
                      </w:rPr>
                      <w:fldChar w:fldCharType="begin"/>
                    </w:r>
                    <w:r w:rsidRPr="00EC3A3F">
                      <w:rPr>
                        <w:rStyle w:val="PageNumber"/>
                      </w:rPr>
                      <w:instrText xml:space="preserve"> PAGE   \* MERGEFORMAT </w:instrText>
                    </w:r>
                    <w:r w:rsidRPr="00EC3A3F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 w:rsidRPr="00EC3A3F">
                      <w:rPr>
                        <w:rStyle w:val="PageNumber"/>
                      </w:rPr>
                      <w:fldChar w:fldCharType="end"/>
                    </w:r>
                  </w:p>
                  <w:p w:rsidR="003917CF" w:rsidP="003917CF" w14:paraId="135A356A" w14:textId="77777777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DATE  \@ "MMMM yyyy"  \* MERGEFORMAT </w:instrText>
    </w:r>
    <w:r>
      <w:fldChar w:fldCharType="separate"/>
    </w:r>
    <w:r w:rsidR="00197236">
      <w:rPr>
        <w:noProof/>
      </w:rPr>
      <w:t>December 2024</w:t>
    </w:r>
    <w:r>
      <w:fldChar w:fldCharType="end"/>
    </w:r>
    <w:r w:rsidRPr="003917CF">
      <w:t xml:space="preserve"> </w:t>
    </w:r>
    <w:r w:rsidRPr="003917CF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9152890</wp:posOffset>
              </wp:positionV>
              <wp:extent cx="10677525" cy="45085"/>
              <wp:effectExtent l="0" t="0" r="28575" b="12065"/>
              <wp:wrapNone/>
              <wp:docPr id="1501139319" name="Freeform 1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0677525" cy="45085"/>
                      </a:xfrm>
                      <a:custGeom>
                        <a:avLst/>
                        <a:gdLst>
                          <a:gd name="T0" fmla="*/ 0 w 6679"/>
                          <a:gd name="T1" fmla="+- 0 15840 15125"/>
                          <a:gd name="T2" fmla="*/ 15840 h 715"/>
                          <a:gd name="T3" fmla="*/ 6679 w 6679"/>
                          <a:gd name="T4" fmla="+- 0 15840 15125"/>
                          <a:gd name="T5" fmla="*/ 15840 h 715"/>
                          <a:gd name="T6" fmla="*/ 6679 w 6679"/>
                          <a:gd name="T7" fmla="+- 0 15125 15125"/>
                          <a:gd name="T8" fmla="*/ 15125 h 715"/>
                          <a:gd name="T9" fmla="*/ 0 w 6679"/>
                          <a:gd name="T10" fmla="+- 0 15125 15125"/>
                          <a:gd name="T11" fmla="*/ 15125 h 715"/>
                          <a:gd name="T12" fmla="*/ 0 w 6679"/>
                          <a:gd name="T13" fmla="+- 0 15840 15125"/>
                          <a:gd name="T14" fmla="*/ 15840 h 715"/>
                        </a:gdLst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fill="norm" h="715" w="6679" stroke="1">
                            <a:moveTo>
                              <a:pt x="0" y="715"/>
                            </a:moveTo>
                            <a:lnTo>
                              <a:pt x="6679" y="715"/>
                            </a:lnTo>
                            <a:lnTo>
                              <a:pt x="6679" y="0"/>
                            </a:lnTo>
                            <a:lnTo>
                              <a:pt x="0" y="0"/>
                            </a:lnTo>
                            <a:lnTo>
                              <a:pt x="0" y="715"/>
                            </a:lnTo>
                          </a:path>
                        </a:pathLst>
                      </a:custGeom>
                      <a:solidFill>
                        <a:srgbClr val="264A64"/>
                      </a:solidFill>
                      <a:ln w="0">
                        <a:solidFill>
                          <a:srgbClr val="264A64"/>
                        </a:solidFill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2" o:spid="_x0000_s2058" alt="&quot;&quot;" style="width:840.75pt;height:3.55pt;margin-top:720.7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-251651072" coordsize="6679,715" path="m,715l6679,715l6679,,,,,715e" fillcolor="#264a64" strokecolor="#264a64">
              <v:path arrowok="t" o:connecttype="custom" o:connectlocs="0,998806;10677525,998806;10677525,953721;0,953721;0,998806" o:connectangles="0,0,0,0,0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2CEE" w:rsidRPr="00A613B3" w:rsidP="00A613B3" w14:paraId="3D6A2ACE" w14:textId="77777777">
    <w:r w:rsidRPr="00A613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-95003</wp:posOffset>
              </wp:positionH>
              <wp:positionV relativeFrom="paragraph">
                <wp:posOffset>-688769</wp:posOffset>
              </wp:positionV>
              <wp:extent cx="3978234" cy="6121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978234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13B3" w:rsidRPr="00B9078B" w:rsidP="00637D06" w14:textId="135811F4">
                          <w:pPr>
                            <w:pStyle w:val="Header"/>
                          </w:pPr>
                          <w:r>
                            <w:t>Generic Data Collection 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49" type="#_x0000_t202" style="width:313.25pt;height:48.2pt;margin-top:-54.25pt;margin-left:-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d="f" strokeweight="0.5pt">
              <v:textbox>
                <w:txbxContent>
                  <w:p w:rsidR="00A613B3" w:rsidRPr="00B9078B" w:rsidP="00637D06" w14:paraId="76DC5ED5" w14:textId="135811F4">
                    <w:pPr>
                      <w:pStyle w:val="Header"/>
                    </w:pPr>
                    <w:r>
                      <w:t>Generic Data Collection Questions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4503761</wp:posOffset>
          </wp:positionH>
          <wp:positionV relativeFrom="paragraph">
            <wp:posOffset>-717366</wp:posOffset>
          </wp:positionV>
          <wp:extent cx="1556499" cy="665686"/>
          <wp:effectExtent l="0" t="0" r="0" b="0"/>
          <wp:wrapNone/>
          <wp:docPr id="1095173473" name="Picture 1" descr="Logo for Office of Child Care, National Center on Subsidy Innovation and Accountabil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173473" name="Picture 1" descr="Logo for Office of Child Care, National Center on Subsidy Innovation and Accountability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46" t="28221" r="40116" b="36619"/>
                  <a:stretch>
                    <a:fillRect/>
                  </a:stretch>
                </pic:blipFill>
                <pic:spPr bwMode="auto">
                  <a:xfrm>
                    <a:off x="0" y="0"/>
                    <a:ext cx="1579158" cy="675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3B3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-27296</wp:posOffset>
              </wp:positionH>
              <wp:positionV relativeFrom="paragraph">
                <wp:posOffset>-914400</wp:posOffset>
              </wp:positionV>
              <wp:extent cx="7877175" cy="960746"/>
              <wp:effectExtent l="0" t="0" r="28575" b="11430"/>
              <wp:wrapNone/>
              <wp:docPr id="6" name="Rectangle 6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77175" cy="960746"/>
                      </a:xfrm>
                      <a:prstGeom prst="rect">
                        <a:avLst/>
                      </a:prstGeom>
                      <a:solidFill>
                        <a:schemeClr val="bg2">
                          <a:alpha val="70000"/>
                        </a:schemeClr>
                      </a:solidFill>
                      <a:ln w="9525">
                        <a:solidFill>
                          <a:srgbClr val="DDDDD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A613B3" w:rsidP="00A613B3" w14:textId="77777777">
                          <w:pPr>
                            <w:ind w:left="72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</w:t>
                          </w:r>
                        </w:p>
                        <w:p w:rsidR="00A613B3" w:rsidRPr="00666EC2" w:rsidP="00A613B3" w14:textId="77777777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</w:t>
                          </w:r>
                        </w:p>
                        <w:p w:rsidR="00A613B3" w:rsidP="00A613B3" w14:textId="7777777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2050" alt="&quot;&quot;" style="width:620.25pt;height:75.65pt;margin-top:-1in;margin-left:-2.1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49024" fillcolor="#c9dceb" strokecolor="#d8d8d8">
              <v:fill opacity="46003f"/>
              <v:textbox>
                <w:txbxContent>
                  <w:p w:rsidR="00A613B3" w:rsidP="00A613B3" w14:paraId="4BB9B330" w14:textId="77777777">
                    <w:pPr>
                      <w:ind w:left="72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</w:t>
                    </w:r>
                  </w:p>
                  <w:p w:rsidR="00A613B3" w:rsidRPr="00666EC2" w:rsidP="00A613B3" w14:paraId="2E1C1E44" w14:textId="77777777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</w:p>
                  <w:p w:rsidR="00A613B3" w:rsidP="00A613B3" w14:paraId="07C1EAC7" w14:textId="77777777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Pr="00A613B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8890</wp:posOffset>
              </wp:positionH>
              <wp:positionV relativeFrom="paragraph">
                <wp:posOffset>44924</wp:posOffset>
              </wp:positionV>
              <wp:extent cx="7772400" cy="0"/>
              <wp:effectExtent l="0" t="19050" r="19050" b="19050"/>
              <wp:wrapNone/>
              <wp:docPr id="65" name="Straight Connector 6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64A6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5" o:spid="_x0000_s2051" alt="&quot;&quot;" style="flip: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65408" from="0.7pt,3.55pt" to="612.7pt,3.55pt" strokecolor="#264a64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2BDC" w:rsidP="00565CE9" w14:paraId="062CF30C" w14:textId="480D3CFD">
    <w:pPr>
      <w:spacing w:line="1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-106680</wp:posOffset>
              </wp:positionH>
              <wp:positionV relativeFrom="paragraph">
                <wp:posOffset>-701040</wp:posOffset>
              </wp:positionV>
              <wp:extent cx="2446020" cy="935355"/>
              <wp:effectExtent l="0" t="0" r="0" b="0"/>
              <wp:wrapThrough wrapText="bothSides">
                <wp:wrapPolygon>
                  <wp:start x="505" y="0"/>
                  <wp:lineTo x="505" y="21116"/>
                  <wp:lineTo x="21028" y="21116"/>
                  <wp:lineTo x="21028" y="0"/>
                  <wp:lineTo x="505" y="0"/>
                </wp:wrapPolygon>
              </wp:wrapThrough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46020" cy="935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5CE9" w:rsidRPr="00E90559" w:rsidP="008D4EB9" w14:textId="5EDEC8B5">
                          <w:pPr>
                            <w:pStyle w:val="FirstpageHeader"/>
                          </w:pPr>
                          <w:r>
                            <w:t>Example Feedback Instruments</w:t>
                          </w:r>
                          <w:r w:rsidR="003B2F93">
                            <w:t xml:space="preserve"> for NCSIA Events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2054" type="#_x0000_t202" style="width:192.6pt;height:73.65pt;margin-top:-55.2pt;margin-left:-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d="f" strokeweight="0.5pt">
              <v:textbox>
                <w:txbxContent>
                  <w:p w:rsidR="00565CE9" w:rsidRPr="00E90559" w:rsidP="008D4EB9" w14:paraId="7B4599E4" w14:textId="5EDEC8B5">
                    <w:pPr>
                      <w:pStyle w:val="FirstpageHeader"/>
                    </w:pPr>
                    <w:r>
                      <w:t>Example Feedback Instruments</w:t>
                    </w:r>
                    <w:r w:rsidR="003B2F93">
                      <w:t xml:space="preserve"> for NCSIA Events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312DD2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3900903</wp:posOffset>
          </wp:positionH>
          <wp:positionV relativeFrom="paragraph">
            <wp:posOffset>-756725</wp:posOffset>
          </wp:positionV>
          <wp:extent cx="2319144" cy="991924"/>
          <wp:effectExtent l="0" t="0" r="0" b="0"/>
          <wp:wrapNone/>
          <wp:docPr id="547401048" name="Picture 1" descr="Logo for Office of Child Care, National Center on Subsidy Innovation and Accountabil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01048" name="Picture 1" descr="Logo for Office of Child Care, National Center on Subsidy Innovation and Accountability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46" t="28221" r="40116" b="36619"/>
                  <a:stretch>
                    <a:fillRect/>
                  </a:stretch>
                </pic:blipFill>
                <pic:spPr bwMode="auto">
                  <a:xfrm>
                    <a:off x="0" y="0"/>
                    <a:ext cx="2331118" cy="99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-19685</wp:posOffset>
              </wp:positionH>
              <wp:positionV relativeFrom="paragraph">
                <wp:posOffset>303691</wp:posOffset>
              </wp:positionV>
              <wp:extent cx="7789814" cy="0"/>
              <wp:effectExtent l="0" t="19050" r="20955" b="19050"/>
              <wp:wrapNone/>
              <wp:docPr id="64" name="Straight Connector 6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8981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64A6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4" o:spid="_x0000_s2055" alt="&quot;&quot;" style="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61312" from="-1.55pt,23.9pt" to="611.8pt,23.9pt" strokecolor="#264a64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-956310</wp:posOffset>
              </wp:positionH>
              <wp:positionV relativeFrom="paragraph">
                <wp:posOffset>-1025525</wp:posOffset>
              </wp:positionV>
              <wp:extent cx="8120380" cy="1316990"/>
              <wp:effectExtent l="0" t="0" r="0" b="0"/>
              <wp:wrapSquare wrapText="bothSides"/>
              <wp:docPr id="5" name="Rectangle 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120380" cy="1316990"/>
                      </a:xfrm>
                      <a:prstGeom prst="rect">
                        <a:avLst/>
                      </a:prstGeom>
                      <a:solidFill>
                        <a:schemeClr val="bg2"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2056" alt="&quot;&quot;" style="width:639.4pt;height:103.7pt;margin-top:-80.75pt;margin-left:-75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c9dceb" stroked="f" strokeweight="0.5pt">
              <v:fill opacity="46003f"/>
              <w10:wrap type="square"/>
            </v:rect>
          </w:pict>
        </mc:Fallback>
      </mc:AlternateContent>
    </w:r>
    <w:r>
      <w:rPr>
        <w14:textOutline w14:w="9525" w14:cap="rnd">
          <w14:solidFill>
            <w14:srgbClr w14:val="264A64"/>
          </w14:solidFill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D"/>
    <w:multiLevelType w:val="singleLevel"/>
    <w:tmpl w:val="72D4897C"/>
    <w:lvl w:ilvl="0">
      <w:start w:val="1"/>
      <w:numFmt w:val="decimal"/>
      <w:pStyle w:val="ListNumber4"/>
      <w:lvlText w:val="%1."/>
      <w:lvlJc w:val="left"/>
      <w:pPr>
        <w:ind w:left="1440" w:hanging="360"/>
      </w:pPr>
      <w:rPr>
        <w:rFonts w:hint="default"/>
        <w:b/>
        <w:i w:val="0"/>
        <w:color w:val="336A90" w:themeColor="accent2"/>
      </w:rPr>
    </w:lvl>
  </w:abstractNum>
  <w:abstractNum w:abstractNumId="1">
    <w:nsid w:val="FFFFFF7E"/>
    <w:multiLevelType w:val="singleLevel"/>
    <w:tmpl w:val="E0A49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6DB2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C13CD522"/>
    <w:lvl w:ilvl="0">
      <w:start w:val="1"/>
      <w:numFmt w:val="bullet"/>
      <w:pStyle w:val="ListBullet5"/>
      <w:lvlText w:val="▪"/>
      <w:lvlJc w:val="left"/>
      <w:pPr>
        <w:ind w:left="1800" w:hanging="360"/>
      </w:pPr>
      <w:rPr>
        <w:rFonts w:ascii="Calibri" w:hAnsi="Calibri" w:hint="default"/>
        <w:b/>
        <w:i w:val="0"/>
        <w:color w:val="264A64" w:themeColor="accent1"/>
        <w:sz w:val="28"/>
      </w:rPr>
    </w:lvl>
  </w:abstractNum>
  <w:abstractNum w:abstractNumId="4">
    <w:nsid w:val="FFFFFF81"/>
    <w:multiLevelType w:val="singleLevel"/>
    <w:tmpl w:val="71C86F06"/>
    <w:lvl w:ilvl="0">
      <w:start w:val="1"/>
      <w:numFmt w:val="bullet"/>
      <w:lvlText w:val="•"/>
      <w:lvlJc w:val="left"/>
      <w:pPr>
        <w:ind w:left="1440" w:hanging="360"/>
      </w:pPr>
      <w:rPr>
        <w:rFonts w:ascii="Arial Bold" w:hAnsi="Arial Bold" w:hint="default"/>
        <w:b/>
        <w:i w:val="0"/>
        <w:color w:val="336A90" w:themeColor="accent2"/>
        <w:position w:val="-2"/>
        <w:sz w:val="24"/>
        <w:szCs w:val="24"/>
      </w:rPr>
    </w:lvl>
  </w:abstractNum>
  <w:abstractNum w:abstractNumId="5">
    <w:nsid w:val="FFFFFF82"/>
    <w:multiLevelType w:val="singleLevel"/>
    <w:tmpl w:val="5BA2E140"/>
    <w:lvl w:ilvl="0">
      <w:start w:val="1"/>
      <w:numFmt w:val="bullet"/>
      <w:pStyle w:val="ListBullet3"/>
      <w:lvlText w:val="▪"/>
      <w:lvlJc w:val="left"/>
      <w:pPr>
        <w:ind w:left="1080" w:hanging="360"/>
      </w:pPr>
      <w:rPr>
        <w:rFonts w:ascii="Calibri" w:hAnsi="Calibri" w:hint="default"/>
        <w:b/>
        <w:i w:val="0"/>
        <w:color w:val="264A64" w:themeColor="accent1"/>
        <w:sz w:val="28"/>
      </w:rPr>
    </w:lvl>
  </w:abstractNum>
  <w:abstractNum w:abstractNumId="6">
    <w:nsid w:val="FFFFFF83"/>
    <w:multiLevelType w:val="singleLevel"/>
    <w:tmpl w:val="CDD26A08"/>
    <w:lvl w:ilvl="0">
      <w:start w:val="1"/>
      <w:numFmt w:val="bullet"/>
      <w:pStyle w:val="ListBullet2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olor w:val="336A90" w:themeColor="accent2"/>
        <w:position w:val="-2"/>
        <w:sz w:val="24"/>
        <w:szCs w:val="24"/>
      </w:rPr>
    </w:lvl>
  </w:abstractNum>
  <w:abstractNum w:abstractNumId="7">
    <w:nsid w:val="FFFFFF88"/>
    <w:multiLevelType w:val="singleLevel"/>
    <w:tmpl w:val="A6664B2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264A64" w:themeColor="text2"/>
      </w:rPr>
    </w:lvl>
  </w:abstractNum>
  <w:abstractNum w:abstractNumId="8">
    <w:nsid w:val="FFFFFF89"/>
    <w:multiLevelType w:val="singleLevel"/>
    <w:tmpl w:val="CF6E4D2C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264A64" w:themeColor="accent1"/>
        <w:sz w:val="28"/>
      </w:rPr>
    </w:lvl>
  </w:abstractNum>
  <w:abstractNum w:abstractNumId="9">
    <w:nsid w:val="01456760"/>
    <w:multiLevelType w:val="hybridMultilevel"/>
    <w:tmpl w:val="3BDAA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B2D09"/>
    <w:multiLevelType w:val="hybridMultilevel"/>
    <w:tmpl w:val="E11A2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A03EF"/>
    <w:multiLevelType w:val="hybridMultilevel"/>
    <w:tmpl w:val="DDA0E294"/>
    <w:lvl w:ilvl="0">
      <w:start w:val="1"/>
      <w:numFmt w:val="bullet"/>
      <w:pStyle w:val="ListBullet4"/>
      <w:lvlText w:val="•"/>
      <w:lvlJc w:val="left"/>
      <w:pPr>
        <w:ind w:left="1800" w:hanging="360"/>
      </w:pPr>
      <w:rPr>
        <w:rFonts w:ascii="Arial Bold" w:hAnsi="Arial Bold" w:hint="default"/>
        <w:b/>
        <w:i w:val="0"/>
        <w:color w:val="336A90" w:themeColor="accent2"/>
        <w:position w:val="-2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181284"/>
    <w:multiLevelType w:val="hybridMultilevel"/>
    <w:tmpl w:val="62909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34F5"/>
    <w:multiLevelType w:val="multilevel"/>
    <w:tmpl w:val="605035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264A6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b/>
        <w:i w:val="0"/>
        <w:color w:val="336A9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b/>
        <w:i w:val="0"/>
        <w:color w:val="264A64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b/>
        <w:i w:val="0"/>
        <w:color w:val="264A64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hint="default"/>
        <w:b/>
        <w:i w:val="0"/>
        <w:color w:val="336A90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hint="default"/>
        <w:b/>
        <w:i w:val="0"/>
        <w:color w:val="264A64" w:themeColor="tex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4">
    <w:nsid w:val="48F066F7"/>
    <w:multiLevelType w:val="hybridMultilevel"/>
    <w:tmpl w:val="C5D63B54"/>
    <w:lvl w:ilvl="0">
      <w:start w:val="1"/>
      <w:numFmt w:val="lowerRoman"/>
      <w:pStyle w:val="ListNumber3"/>
      <w:lvlText w:val="%1."/>
      <w:lvlJc w:val="left"/>
      <w:pPr>
        <w:ind w:left="1440" w:hanging="360"/>
      </w:pPr>
      <w:rPr>
        <w:rFonts w:asciiTheme="minorHAnsi" w:hAnsiTheme="minorHAnsi" w:hint="default"/>
        <w:b/>
        <w:bCs/>
        <w:i w:val="0"/>
        <w:color w:val="264A64" w:themeColor="accent1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7D1CF2"/>
    <w:multiLevelType w:val="multilevel"/>
    <w:tmpl w:val="605035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264A6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b/>
        <w:i w:val="0"/>
        <w:color w:val="336A9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b/>
        <w:i w:val="0"/>
        <w:color w:val="264A64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b/>
        <w:i w:val="0"/>
        <w:color w:val="264A64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hint="default"/>
        <w:b/>
        <w:i w:val="0"/>
        <w:color w:val="336A90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hint="default"/>
        <w:b/>
        <w:i w:val="0"/>
        <w:color w:val="264A64" w:themeColor="tex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6">
    <w:nsid w:val="4D3114F0"/>
    <w:multiLevelType w:val="multilevel"/>
    <w:tmpl w:val="1F905F9A"/>
    <w:styleLink w:val="NCSIAbullets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color w:val="336A90" w:themeColor="accent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b/>
        <w:i w:val="0"/>
        <w:color w:val="264A64" w:themeColor="accent1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color w:val="264A64" w:themeColor="accent1"/>
      </w:rPr>
    </w:lvl>
    <w:lvl w:ilvl="4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b w:val="0"/>
        <w:i w:val="0"/>
        <w:color w:val="336A90" w:themeColor="accent2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Calibri" w:hAnsi="Calibri" w:hint="default"/>
        <w:b/>
        <w:i w:val="0"/>
        <w:color w:val="264A64" w:themeColor="text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b w:val="0"/>
        <w:i w:val="0"/>
        <w:color w:val="264A64" w:themeColor="text2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7">
    <w:nsid w:val="500812E8"/>
    <w:multiLevelType w:val="hybridMultilevel"/>
    <w:tmpl w:val="6DC80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956A9"/>
    <w:multiLevelType w:val="multilevel"/>
    <w:tmpl w:val="FDC8A488"/>
    <w:styleLink w:val="NCSIA-NumberedList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336A90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264A64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 w:hint="default"/>
        <w:b/>
        <w:i w:val="0"/>
        <w:color w:val="336A9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hint="default"/>
        <w:b/>
        <w:i w:val="0"/>
        <w:color w:val="264A64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  <w:b/>
        <w:i w:val="0"/>
        <w:color w:val="336A9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hint="default"/>
        <w:b/>
        <w:i w:val="0"/>
        <w:color w:val="264A64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hint="default"/>
        <w:b/>
        <w:i w:val="0"/>
        <w:color w:val="336A90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hint="default"/>
        <w:b/>
        <w:i w:val="0"/>
        <w:color w:val="264A64" w:themeColor="tex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hint="default"/>
        <w:b/>
        <w:i w:val="0"/>
        <w:color w:val="336A90" w:themeColor="accent2"/>
      </w:rPr>
    </w:lvl>
  </w:abstractNum>
  <w:abstractNum w:abstractNumId="19">
    <w:nsid w:val="5CFB48CB"/>
    <w:multiLevelType w:val="hybridMultilevel"/>
    <w:tmpl w:val="C71C15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A762D"/>
    <w:multiLevelType w:val="multilevel"/>
    <w:tmpl w:val="FDC8A488"/>
    <w:numStyleLink w:val="NCSIA-NumberedList"/>
  </w:abstractNum>
  <w:abstractNum w:abstractNumId="21">
    <w:nsid w:val="609D3F47"/>
    <w:multiLevelType w:val="hybridMultilevel"/>
    <w:tmpl w:val="67DCE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05A09"/>
    <w:multiLevelType w:val="hybridMultilevel"/>
    <w:tmpl w:val="2374A15A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color w:val="336A90" w:themeColor="accent2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5039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36A90" w:themeColor="accent2"/>
      </w:rPr>
    </w:lvl>
  </w:abstractNum>
  <w:abstractNum w:abstractNumId="24">
    <w:nsid w:val="7E9F69CB"/>
    <w:multiLevelType w:val="multilevel"/>
    <w:tmpl w:val="1F905F9A"/>
    <w:numStyleLink w:val="NCSIAbullets"/>
  </w:abstractNum>
  <w:abstractNum w:abstractNumId="25">
    <w:nsid w:val="7F872E35"/>
    <w:multiLevelType w:val="multilevel"/>
    <w:tmpl w:val="FDC8A488"/>
    <w:numStyleLink w:val="NCSIA-NumberedList"/>
  </w:abstractNum>
  <w:num w:numId="1" w16cid:durableId="605650736">
    <w:abstractNumId w:val="8"/>
  </w:num>
  <w:num w:numId="2" w16cid:durableId="1349059076">
    <w:abstractNumId w:val="6"/>
  </w:num>
  <w:num w:numId="3" w16cid:durableId="1053845173">
    <w:abstractNumId w:val="5"/>
  </w:num>
  <w:num w:numId="4" w16cid:durableId="223685991">
    <w:abstractNumId w:val="4"/>
  </w:num>
  <w:num w:numId="5" w16cid:durableId="1677612322">
    <w:abstractNumId w:val="3"/>
  </w:num>
  <w:num w:numId="6" w16cid:durableId="939801143">
    <w:abstractNumId w:val="10"/>
  </w:num>
  <w:num w:numId="7" w16cid:durableId="415175885">
    <w:abstractNumId w:val="13"/>
  </w:num>
  <w:num w:numId="8" w16cid:durableId="1047100891">
    <w:abstractNumId w:val="23"/>
  </w:num>
  <w:num w:numId="9" w16cid:durableId="1747730079">
    <w:abstractNumId w:val="15"/>
  </w:num>
  <w:num w:numId="10" w16cid:durableId="1530148457">
    <w:abstractNumId w:val="16"/>
  </w:num>
  <w:num w:numId="11" w16cid:durableId="2144615746">
    <w:abstractNumId w:val="19"/>
  </w:num>
  <w:num w:numId="12" w16cid:durableId="108354939">
    <w:abstractNumId w:val="17"/>
  </w:num>
  <w:num w:numId="13" w16cid:durableId="2099935461">
    <w:abstractNumId w:val="12"/>
  </w:num>
  <w:num w:numId="14" w16cid:durableId="624889903">
    <w:abstractNumId w:val="9"/>
  </w:num>
  <w:num w:numId="15" w16cid:durableId="942956776">
    <w:abstractNumId w:val="24"/>
  </w:num>
  <w:num w:numId="16" w16cid:durableId="1699699003">
    <w:abstractNumId w:val="25"/>
  </w:num>
  <w:num w:numId="17" w16cid:durableId="1134911530">
    <w:abstractNumId w:val="18"/>
  </w:num>
  <w:num w:numId="18" w16cid:durableId="1865821539">
    <w:abstractNumId w:val="20"/>
  </w:num>
  <w:num w:numId="19" w16cid:durableId="689766433">
    <w:abstractNumId w:val="7"/>
  </w:num>
  <w:num w:numId="20" w16cid:durableId="558442227">
    <w:abstractNumId w:val="7"/>
  </w:num>
  <w:num w:numId="21" w16cid:durableId="1553691640">
    <w:abstractNumId w:val="2"/>
  </w:num>
  <w:num w:numId="22" w16cid:durableId="444468080">
    <w:abstractNumId w:val="1"/>
  </w:num>
  <w:num w:numId="23" w16cid:durableId="1459642163">
    <w:abstractNumId w:val="22"/>
  </w:num>
  <w:num w:numId="24" w16cid:durableId="1310675928">
    <w:abstractNumId w:val="14"/>
  </w:num>
  <w:num w:numId="25" w16cid:durableId="960653317">
    <w:abstractNumId w:val="0"/>
  </w:num>
  <w:num w:numId="26" w16cid:durableId="574555694">
    <w:abstractNumId w:val="11"/>
  </w:num>
  <w:num w:numId="27" w16cid:durableId="1815174947">
    <w:abstractNumId w:val="7"/>
    <w:lvlOverride w:ilvl="0">
      <w:startOverride w:val="1"/>
    </w:lvlOverride>
  </w:num>
  <w:num w:numId="28" w16cid:durableId="13042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alternateStyleNames="0" w:clearFormatting="1" w:customStyles="0" w:directFormattingOnNumbering="1" w:directFormattingOnParagraphs="1" w:directFormattingOnRuns="1" w:directFormattingOnTables="0" w:headingStyles="1" w:latentStyles="0" w:numberingStyles="0" w:stylesInUse="0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44"/>
    <w:rsid w:val="00000DA1"/>
    <w:rsid w:val="000072FC"/>
    <w:rsid w:val="00015AEC"/>
    <w:rsid w:val="0001627C"/>
    <w:rsid w:val="00021E8D"/>
    <w:rsid w:val="000228B8"/>
    <w:rsid w:val="00023E55"/>
    <w:rsid w:val="00024BB0"/>
    <w:rsid w:val="00025773"/>
    <w:rsid w:val="00027038"/>
    <w:rsid w:val="00033F87"/>
    <w:rsid w:val="00045EB5"/>
    <w:rsid w:val="00050ACF"/>
    <w:rsid w:val="00050BAA"/>
    <w:rsid w:val="00050FE7"/>
    <w:rsid w:val="00053838"/>
    <w:rsid w:val="00057F1D"/>
    <w:rsid w:val="000600E5"/>
    <w:rsid w:val="000627C3"/>
    <w:rsid w:val="000643FE"/>
    <w:rsid w:val="000725A4"/>
    <w:rsid w:val="000771BB"/>
    <w:rsid w:val="00080597"/>
    <w:rsid w:val="000855CC"/>
    <w:rsid w:val="00090728"/>
    <w:rsid w:val="00090A71"/>
    <w:rsid w:val="000976D4"/>
    <w:rsid w:val="000A15EE"/>
    <w:rsid w:val="000A5FBD"/>
    <w:rsid w:val="000B0327"/>
    <w:rsid w:val="000B0EB0"/>
    <w:rsid w:val="000B506E"/>
    <w:rsid w:val="000C6E51"/>
    <w:rsid w:val="000D51DD"/>
    <w:rsid w:val="000D73F6"/>
    <w:rsid w:val="000E1461"/>
    <w:rsid w:val="000E60C2"/>
    <w:rsid w:val="000E7202"/>
    <w:rsid w:val="000E7773"/>
    <w:rsid w:val="000E7842"/>
    <w:rsid w:val="000F64F9"/>
    <w:rsid w:val="0010065A"/>
    <w:rsid w:val="00111DE2"/>
    <w:rsid w:val="00112341"/>
    <w:rsid w:val="00116A88"/>
    <w:rsid w:val="00126431"/>
    <w:rsid w:val="001267D7"/>
    <w:rsid w:val="00130385"/>
    <w:rsid w:val="00131114"/>
    <w:rsid w:val="00131775"/>
    <w:rsid w:val="00132F75"/>
    <w:rsid w:val="00137BF2"/>
    <w:rsid w:val="00141CB0"/>
    <w:rsid w:val="00141EB8"/>
    <w:rsid w:val="00143AC1"/>
    <w:rsid w:val="00152B53"/>
    <w:rsid w:val="00153E74"/>
    <w:rsid w:val="00157E59"/>
    <w:rsid w:val="00160BD0"/>
    <w:rsid w:val="00160E56"/>
    <w:rsid w:val="00161377"/>
    <w:rsid w:val="00162F2E"/>
    <w:rsid w:val="001647BC"/>
    <w:rsid w:val="001662F9"/>
    <w:rsid w:val="00166CCF"/>
    <w:rsid w:val="00167A42"/>
    <w:rsid w:val="00173D53"/>
    <w:rsid w:val="00174FC8"/>
    <w:rsid w:val="0018776F"/>
    <w:rsid w:val="00190EA3"/>
    <w:rsid w:val="0019139D"/>
    <w:rsid w:val="001915AE"/>
    <w:rsid w:val="00191EAF"/>
    <w:rsid w:val="00194BAE"/>
    <w:rsid w:val="00196E74"/>
    <w:rsid w:val="00197236"/>
    <w:rsid w:val="001A3FC4"/>
    <w:rsid w:val="001A73BE"/>
    <w:rsid w:val="001B04B3"/>
    <w:rsid w:val="001B05B3"/>
    <w:rsid w:val="001B35A6"/>
    <w:rsid w:val="001B3A24"/>
    <w:rsid w:val="001B4A85"/>
    <w:rsid w:val="001B5982"/>
    <w:rsid w:val="001C0F3A"/>
    <w:rsid w:val="001C1574"/>
    <w:rsid w:val="001C1A75"/>
    <w:rsid w:val="001C3480"/>
    <w:rsid w:val="001C4628"/>
    <w:rsid w:val="001D32A2"/>
    <w:rsid w:val="001D4FFF"/>
    <w:rsid w:val="001D7726"/>
    <w:rsid w:val="001E1623"/>
    <w:rsid w:val="001E3764"/>
    <w:rsid w:val="001E44CF"/>
    <w:rsid w:val="001E4835"/>
    <w:rsid w:val="001F19E6"/>
    <w:rsid w:val="001F3962"/>
    <w:rsid w:val="001F4E1A"/>
    <w:rsid w:val="002047F1"/>
    <w:rsid w:val="0020556A"/>
    <w:rsid w:val="00206490"/>
    <w:rsid w:val="0020771B"/>
    <w:rsid w:val="00211755"/>
    <w:rsid w:val="00225F40"/>
    <w:rsid w:val="00227870"/>
    <w:rsid w:val="00233CBB"/>
    <w:rsid w:val="002359CF"/>
    <w:rsid w:val="00243783"/>
    <w:rsid w:val="00243D1A"/>
    <w:rsid w:val="00261898"/>
    <w:rsid w:val="002664F3"/>
    <w:rsid w:val="00267469"/>
    <w:rsid w:val="00277C9C"/>
    <w:rsid w:val="002808FB"/>
    <w:rsid w:val="002820AE"/>
    <w:rsid w:val="00286FFB"/>
    <w:rsid w:val="00287104"/>
    <w:rsid w:val="002A0330"/>
    <w:rsid w:val="002A0AD9"/>
    <w:rsid w:val="002A0E52"/>
    <w:rsid w:val="002A214B"/>
    <w:rsid w:val="002B303B"/>
    <w:rsid w:val="002B5F75"/>
    <w:rsid w:val="002C02E6"/>
    <w:rsid w:val="002C0ECD"/>
    <w:rsid w:val="002C4237"/>
    <w:rsid w:val="002D1AF6"/>
    <w:rsid w:val="002D2108"/>
    <w:rsid w:val="002D4CA8"/>
    <w:rsid w:val="002E0E3E"/>
    <w:rsid w:val="002E2BA2"/>
    <w:rsid w:val="002E43CD"/>
    <w:rsid w:val="002E49FF"/>
    <w:rsid w:val="002F2E95"/>
    <w:rsid w:val="002F4435"/>
    <w:rsid w:val="002F7C74"/>
    <w:rsid w:val="00304181"/>
    <w:rsid w:val="00304DDC"/>
    <w:rsid w:val="003072F6"/>
    <w:rsid w:val="00310B07"/>
    <w:rsid w:val="003112AC"/>
    <w:rsid w:val="00312DD2"/>
    <w:rsid w:val="00320341"/>
    <w:rsid w:val="0032632F"/>
    <w:rsid w:val="00327988"/>
    <w:rsid w:val="00331104"/>
    <w:rsid w:val="003329FD"/>
    <w:rsid w:val="00332C8A"/>
    <w:rsid w:val="00340665"/>
    <w:rsid w:val="00340937"/>
    <w:rsid w:val="003471E4"/>
    <w:rsid w:val="003522B8"/>
    <w:rsid w:val="00355D17"/>
    <w:rsid w:val="00360B92"/>
    <w:rsid w:val="0036340B"/>
    <w:rsid w:val="003645A5"/>
    <w:rsid w:val="00364971"/>
    <w:rsid w:val="003768D9"/>
    <w:rsid w:val="00376D35"/>
    <w:rsid w:val="00380C7F"/>
    <w:rsid w:val="00381D9D"/>
    <w:rsid w:val="00384387"/>
    <w:rsid w:val="00390BC6"/>
    <w:rsid w:val="003911C0"/>
    <w:rsid w:val="003917CF"/>
    <w:rsid w:val="00394412"/>
    <w:rsid w:val="00395699"/>
    <w:rsid w:val="003A1DBE"/>
    <w:rsid w:val="003A2BBA"/>
    <w:rsid w:val="003A6623"/>
    <w:rsid w:val="003A6863"/>
    <w:rsid w:val="003A69AD"/>
    <w:rsid w:val="003A7D10"/>
    <w:rsid w:val="003B2F93"/>
    <w:rsid w:val="003B62E5"/>
    <w:rsid w:val="003B6947"/>
    <w:rsid w:val="003C151A"/>
    <w:rsid w:val="003C4092"/>
    <w:rsid w:val="003C4725"/>
    <w:rsid w:val="003C4A0D"/>
    <w:rsid w:val="003C5D16"/>
    <w:rsid w:val="003D0A3A"/>
    <w:rsid w:val="003D3C23"/>
    <w:rsid w:val="003D486D"/>
    <w:rsid w:val="003D5C84"/>
    <w:rsid w:val="003E25B9"/>
    <w:rsid w:val="003F0EC5"/>
    <w:rsid w:val="003F1E09"/>
    <w:rsid w:val="003F245E"/>
    <w:rsid w:val="004029C6"/>
    <w:rsid w:val="004051F0"/>
    <w:rsid w:val="00406662"/>
    <w:rsid w:val="004117F3"/>
    <w:rsid w:val="00411CE0"/>
    <w:rsid w:val="00413955"/>
    <w:rsid w:val="00413F81"/>
    <w:rsid w:val="00414EA1"/>
    <w:rsid w:val="00415581"/>
    <w:rsid w:val="00420447"/>
    <w:rsid w:val="0043172D"/>
    <w:rsid w:val="00432AF8"/>
    <w:rsid w:val="0043585C"/>
    <w:rsid w:val="00435CEC"/>
    <w:rsid w:val="00436E32"/>
    <w:rsid w:val="00444F4C"/>
    <w:rsid w:val="00445043"/>
    <w:rsid w:val="00447B05"/>
    <w:rsid w:val="00460567"/>
    <w:rsid w:val="00463C29"/>
    <w:rsid w:val="00464FDF"/>
    <w:rsid w:val="00466109"/>
    <w:rsid w:val="00471DC1"/>
    <w:rsid w:val="00472F0F"/>
    <w:rsid w:val="00473CED"/>
    <w:rsid w:val="004811DE"/>
    <w:rsid w:val="00481C49"/>
    <w:rsid w:val="0048269C"/>
    <w:rsid w:val="00486D41"/>
    <w:rsid w:val="00487EED"/>
    <w:rsid w:val="00493925"/>
    <w:rsid w:val="0049407A"/>
    <w:rsid w:val="004A159E"/>
    <w:rsid w:val="004A34A1"/>
    <w:rsid w:val="004A3E60"/>
    <w:rsid w:val="004A5571"/>
    <w:rsid w:val="004B259E"/>
    <w:rsid w:val="004B3715"/>
    <w:rsid w:val="004B7A3B"/>
    <w:rsid w:val="004C4DDE"/>
    <w:rsid w:val="004C5C77"/>
    <w:rsid w:val="004C5F74"/>
    <w:rsid w:val="004C78F9"/>
    <w:rsid w:val="004F1640"/>
    <w:rsid w:val="004F22DB"/>
    <w:rsid w:val="004F30D9"/>
    <w:rsid w:val="004F4DB6"/>
    <w:rsid w:val="0050095A"/>
    <w:rsid w:val="00503732"/>
    <w:rsid w:val="00512CEE"/>
    <w:rsid w:val="00512D50"/>
    <w:rsid w:val="00521C18"/>
    <w:rsid w:val="00522320"/>
    <w:rsid w:val="0052378C"/>
    <w:rsid w:val="00530CCD"/>
    <w:rsid w:val="00532CE6"/>
    <w:rsid w:val="005356C2"/>
    <w:rsid w:val="00536ADA"/>
    <w:rsid w:val="00540218"/>
    <w:rsid w:val="005420B0"/>
    <w:rsid w:val="00542119"/>
    <w:rsid w:val="00544959"/>
    <w:rsid w:val="005449D0"/>
    <w:rsid w:val="00551F2A"/>
    <w:rsid w:val="00556698"/>
    <w:rsid w:val="00565CE9"/>
    <w:rsid w:val="00566362"/>
    <w:rsid w:val="00570A2B"/>
    <w:rsid w:val="0057167C"/>
    <w:rsid w:val="0058423D"/>
    <w:rsid w:val="00586DE0"/>
    <w:rsid w:val="00587D4F"/>
    <w:rsid w:val="005932EF"/>
    <w:rsid w:val="005952B2"/>
    <w:rsid w:val="005967AE"/>
    <w:rsid w:val="005976CC"/>
    <w:rsid w:val="005A5D1B"/>
    <w:rsid w:val="005A6B7D"/>
    <w:rsid w:val="005B28B3"/>
    <w:rsid w:val="005B3078"/>
    <w:rsid w:val="005B54FF"/>
    <w:rsid w:val="005C3DEE"/>
    <w:rsid w:val="005C778F"/>
    <w:rsid w:val="005D7A22"/>
    <w:rsid w:val="005E2B61"/>
    <w:rsid w:val="005E3944"/>
    <w:rsid w:val="005E6AB6"/>
    <w:rsid w:val="005F2698"/>
    <w:rsid w:val="005F2D4A"/>
    <w:rsid w:val="006008A9"/>
    <w:rsid w:val="0060141B"/>
    <w:rsid w:val="006033E0"/>
    <w:rsid w:val="00611595"/>
    <w:rsid w:val="0061523A"/>
    <w:rsid w:val="00615378"/>
    <w:rsid w:val="00615A51"/>
    <w:rsid w:val="00616515"/>
    <w:rsid w:val="00617333"/>
    <w:rsid w:val="00617455"/>
    <w:rsid w:val="00617F4E"/>
    <w:rsid w:val="00624888"/>
    <w:rsid w:val="00630885"/>
    <w:rsid w:val="00631B25"/>
    <w:rsid w:val="00637D06"/>
    <w:rsid w:val="00641085"/>
    <w:rsid w:val="00644654"/>
    <w:rsid w:val="00645516"/>
    <w:rsid w:val="00650B20"/>
    <w:rsid w:val="00655DF6"/>
    <w:rsid w:val="0065704E"/>
    <w:rsid w:val="00661A28"/>
    <w:rsid w:val="0066419B"/>
    <w:rsid w:val="0066432F"/>
    <w:rsid w:val="00666EC2"/>
    <w:rsid w:val="00671C50"/>
    <w:rsid w:val="0067327B"/>
    <w:rsid w:val="00675D3B"/>
    <w:rsid w:val="00676D33"/>
    <w:rsid w:val="00680186"/>
    <w:rsid w:val="006836E0"/>
    <w:rsid w:val="00685C96"/>
    <w:rsid w:val="00686AB1"/>
    <w:rsid w:val="00693516"/>
    <w:rsid w:val="00693ACB"/>
    <w:rsid w:val="006947DB"/>
    <w:rsid w:val="00695BCF"/>
    <w:rsid w:val="006967D3"/>
    <w:rsid w:val="00696FBC"/>
    <w:rsid w:val="006A0435"/>
    <w:rsid w:val="006A12D5"/>
    <w:rsid w:val="006A173C"/>
    <w:rsid w:val="006C607F"/>
    <w:rsid w:val="006D0D1B"/>
    <w:rsid w:val="006D7CF4"/>
    <w:rsid w:val="006F16ED"/>
    <w:rsid w:val="006F6A3C"/>
    <w:rsid w:val="007136C6"/>
    <w:rsid w:val="00720D40"/>
    <w:rsid w:val="007251F6"/>
    <w:rsid w:val="007268A0"/>
    <w:rsid w:val="00726B38"/>
    <w:rsid w:val="00735719"/>
    <w:rsid w:val="0074178F"/>
    <w:rsid w:val="00742E84"/>
    <w:rsid w:val="00743040"/>
    <w:rsid w:val="007528A5"/>
    <w:rsid w:val="00753010"/>
    <w:rsid w:val="00754B0F"/>
    <w:rsid w:val="00756B5E"/>
    <w:rsid w:val="00757FD6"/>
    <w:rsid w:val="00761A5C"/>
    <w:rsid w:val="00765D86"/>
    <w:rsid w:val="0077329C"/>
    <w:rsid w:val="007802CA"/>
    <w:rsid w:val="00781B6B"/>
    <w:rsid w:val="007854DC"/>
    <w:rsid w:val="007957E8"/>
    <w:rsid w:val="007965F5"/>
    <w:rsid w:val="0079672D"/>
    <w:rsid w:val="007A02D4"/>
    <w:rsid w:val="007A3075"/>
    <w:rsid w:val="007A4911"/>
    <w:rsid w:val="007B2225"/>
    <w:rsid w:val="007B286E"/>
    <w:rsid w:val="007B4040"/>
    <w:rsid w:val="007B73A6"/>
    <w:rsid w:val="007C3557"/>
    <w:rsid w:val="007C625D"/>
    <w:rsid w:val="007C6648"/>
    <w:rsid w:val="007D3B2C"/>
    <w:rsid w:val="007D59A7"/>
    <w:rsid w:val="007D6C13"/>
    <w:rsid w:val="007E0174"/>
    <w:rsid w:val="007E20A1"/>
    <w:rsid w:val="007E571E"/>
    <w:rsid w:val="007F0ADF"/>
    <w:rsid w:val="007F727F"/>
    <w:rsid w:val="00803D6A"/>
    <w:rsid w:val="00806D28"/>
    <w:rsid w:val="008123B6"/>
    <w:rsid w:val="00820CB8"/>
    <w:rsid w:val="00826268"/>
    <w:rsid w:val="00830B1C"/>
    <w:rsid w:val="00830EF5"/>
    <w:rsid w:val="00833C3B"/>
    <w:rsid w:val="008348F1"/>
    <w:rsid w:val="008356FC"/>
    <w:rsid w:val="008410AD"/>
    <w:rsid w:val="008427A5"/>
    <w:rsid w:val="008429C2"/>
    <w:rsid w:val="00844B7E"/>
    <w:rsid w:val="00845E83"/>
    <w:rsid w:val="00847FF9"/>
    <w:rsid w:val="0085046B"/>
    <w:rsid w:val="0085322D"/>
    <w:rsid w:val="00853B08"/>
    <w:rsid w:val="00860CC4"/>
    <w:rsid w:val="008640BA"/>
    <w:rsid w:val="00866204"/>
    <w:rsid w:val="00866F4C"/>
    <w:rsid w:val="00872995"/>
    <w:rsid w:val="00872D72"/>
    <w:rsid w:val="0087611F"/>
    <w:rsid w:val="008827D9"/>
    <w:rsid w:val="0088516C"/>
    <w:rsid w:val="008868D6"/>
    <w:rsid w:val="008A6B03"/>
    <w:rsid w:val="008B1F38"/>
    <w:rsid w:val="008B50E0"/>
    <w:rsid w:val="008B6B5E"/>
    <w:rsid w:val="008C137A"/>
    <w:rsid w:val="008C6602"/>
    <w:rsid w:val="008C6680"/>
    <w:rsid w:val="008D0CEF"/>
    <w:rsid w:val="008D37A4"/>
    <w:rsid w:val="008D4EB9"/>
    <w:rsid w:val="008D550B"/>
    <w:rsid w:val="008E0C65"/>
    <w:rsid w:val="008E199A"/>
    <w:rsid w:val="008E4EFE"/>
    <w:rsid w:val="008E632A"/>
    <w:rsid w:val="008E751A"/>
    <w:rsid w:val="009019F1"/>
    <w:rsid w:val="00907507"/>
    <w:rsid w:val="00916666"/>
    <w:rsid w:val="00916B0B"/>
    <w:rsid w:val="0092033D"/>
    <w:rsid w:val="00922F44"/>
    <w:rsid w:val="009237BA"/>
    <w:rsid w:val="00925271"/>
    <w:rsid w:val="009418F9"/>
    <w:rsid w:val="00943A73"/>
    <w:rsid w:val="00945A4E"/>
    <w:rsid w:val="00952E1F"/>
    <w:rsid w:val="00956806"/>
    <w:rsid w:val="00956E25"/>
    <w:rsid w:val="009604E4"/>
    <w:rsid w:val="0096295E"/>
    <w:rsid w:val="009674D1"/>
    <w:rsid w:val="0097180E"/>
    <w:rsid w:val="00971F45"/>
    <w:rsid w:val="00973E0C"/>
    <w:rsid w:val="009800E0"/>
    <w:rsid w:val="009903D1"/>
    <w:rsid w:val="009907F4"/>
    <w:rsid w:val="00993BBE"/>
    <w:rsid w:val="00993E38"/>
    <w:rsid w:val="00993ECC"/>
    <w:rsid w:val="009A1334"/>
    <w:rsid w:val="009A2FEC"/>
    <w:rsid w:val="009B49D8"/>
    <w:rsid w:val="009C3BEB"/>
    <w:rsid w:val="009C5D00"/>
    <w:rsid w:val="009C5E2E"/>
    <w:rsid w:val="009C6C4A"/>
    <w:rsid w:val="009D0488"/>
    <w:rsid w:val="009D19E4"/>
    <w:rsid w:val="009D204F"/>
    <w:rsid w:val="009E04F1"/>
    <w:rsid w:val="009E3EB0"/>
    <w:rsid w:val="009E4E78"/>
    <w:rsid w:val="009E7D78"/>
    <w:rsid w:val="00A02144"/>
    <w:rsid w:val="00A05AA9"/>
    <w:rsid w:val="00A10BA4"/>
    <w:rsid w:val="00A12560"/>
    <w:rsid w:val="00A15B88"/>
    <w:rsid w:val="00A17288"/>
    <w:rsid w:val="00A21675"/>
    <w:rsid w:val="00A21E09"/>
    <w:rsid w:val="00A279F3"/>
    <w:rsid w:val="00A27F7D"/>
    <w:rsid w:val="00A324A3"/>
    <w:rsid w:val="00A337C6"/>
    <w:rsid w:val="00A414AA"/>
    <w:rsid w:val="00A4612A"/>
    <w:rsid w:val="00A46216"/>
    <w:rsid w:val="00A514BD"/>
    <w:rsid w:val="00A52AB9"/>
    <w:rsid w:val="00A54195"/>
    <w:rsid w:val="00A54504"/>
    <w:rsid w:val="00A60821"/>
    <w:rsid w:val="00A613B3"/>
    <w:rsid w:val="00A64018"/>
    <w:rsid w:val="00A64B78"/>
    <w:rsid w:val="00A65EBB"/>
    <w:rsid w:val="00A67164"/>
    <w:rsid w:val="00A67803"/>
    <w:rsid w:val="00A80E3F"/>
    <w:rsid w:val="00A8456E"/>
    <w:rsid w:val="00A85D03"/>
    <w:rsid w:val="00A92044"/>
    <w:rsid w:val="00A9607B"/>
    <w:rsid w:val="00AA110E"/>
    <w:rsid w:val="00AA2FB8"/>
    <w:rsid w:val="00AA4226"/>
    <w:rsid w:val="00AA50C0"/>
    <w:rsid w:val="00AB0FB4"/>
    <w:rsid w:val="00AB12C1"/>
    <w:rsid w:val="00AB34A9"/>
    <w:rsid w:val="00AB3663"/>
    <w:rsid w:val="00AB47A0"/>
    <w:rsid w:val="00AB4C39"/>
    <w:rsid w:val="00AB55C9"/>
    <w:rsid w:val="00AB5D43"/>
    <w:rsid w:val="00AB7032"/>
    <w:rsid w:val="00AC25C4"/>
    <w:rsid w:val="00AC4450"/>
    <w:rsid w:val="00AC4908"/>
    <w:rsid w:val="00AC7EBC"/>
    <w:rsid w:val="00AD0E4B"/>
    <w:rsid w:val="00AD77CC"/>
    <w:rsid w:val="00AE0537"/>
    <w:rsid w:val="00AE4199"/>
    <w:rsid w:val="00AE54A7"/>
    <w:rsid w:val="00AE58A5"/>
    <w:rsid w:val="00AF71C4"/>
    <w:rsid w:val="00AF78EF"/>
    <w:rsid w:val="00B015BE"/>
    <w:rsid w:val="00B163AD"/>
    <w:rsid w:val="00B173EE"/>
    <w:rsid w:val="00B178DD"/>
    <w:rsid w:val="00B209B6"/>
    <w:rsid w:val="00B22009"/>
    <w:rsid w:val="00B238F3"/>
    <w:rsid w:val="00B2461D"/>
    <w:rsid w:val="00B24FF4"/>
    <w:rsid w:val="00B274C7"/>
    <w:rsid w:val="00B35AD3"/>
    <w:rsid w:val="00B362D0"/>
    <w:rsid w:val="00B42224"/>
    <w:rsid w:val="00B54C58"/>
    <w:rsid w:val="00B62C55"/>
    <w:rsid w:val="00B638CA"/>
    <w:rsid w:val="00B644A9"/>
    <w:rsid w:val="00B64CA2"/>
    <w:rsid w:val="00B65698"/>
    <w:rsid w:val="00B656E6"/>
    <w:rsid w:val="00B71216"/>
    <w:rsid w:val="00B718F2"/>
    <w:rsid w:val="00B71B24"/>
    <w:rsid w:val="00B9078B"/>
    <w:rsid w:val="00BA0E22"/>
    <w:rsid w:val="00BA6AA3"/>
    <w:rsid w:val="00BB22CB"/>
    <w:rsid w:val="00BB3183"/>
    <w:rsid w:val="00BB321F"/>
    <w:rsid w:val="00BB4800"/>
    <w:rsid w:val="00BB73AC"/>
    <w:rsid w:val="00BC1370"/>
    <w:rsid w:val="00BC13FE"/>
    <w:rsid w:val="00BC5812"/>
    <w:rsid w:val="00BD0098"/>
    <w:rsid w:val="00BD2F4B"/>
    <w:rsid w:val="00BD30BA"/>
    <w:rsid w:val="00BD4B24"/>
    <w:rsid w:val="00BD5D0E"/>
    <w:rsid w:val="00BD5DC1"/>
    <w:rsid w:val="00BE026F"/>
    <w:rsid w:val="00BE16E0"/>
    <w:rsid w:val="00BE3C7F"/>
    <w:rsid w:val="00BE4478"/>
    <w:rsid w:val="00BE4480"/>
    <w:rsid w:val="00BF2325"/>
    <w:rsid w:val="00BF3ACE"/>
    <w:rsid w:val="00BF6541"/>
    <w:rsid w:val="00C01EBD"/>
    <w:rsid w:val="00C02940"/>
    <w:rsid w:val="00C034EE"/>
    <w:rsid w:val="00C04B7C"/>
    <w:rsid w:val="00C20715"/>
    <w:rsid w:val="00C248A7"/>
    <w:rsid w:val="00C25128"/>
    <w:rsid w:val="00C272F3"/>
    <w:rsid w:val="00C4134F"/>
    <w:rsid w:val="00C44679"/>
    <w:rsid w:val="00C51E3B"/>
    <w:rsid w:val="00C531A0"/>
    <w:rsid w:val="00C553BB"/>
    <w:rsid w:val="00C571F8"/>
    <w:rsid w:val="00C62380"/>
    <w:rsid w:val="00C62801"/>
    <w:rsid w:val="00C64FCB"/>
    <w:rsid w:val="00C67EDC"/>
    <w:rsid w:val="00C71AF3"/>
    <w:rsid w:val="00C759E4"/>
    <w:rsid w:val="00C76BF6"/>
    <w:rsid w:val="00C77E79"/>
    <w:rsid w:val="00C81700"/>
    <w:rsid w:val="00C817E0"/>
    <w:rsid w:val="00C82B1D"/>
    <w:rsid w:val="00C851BD"/>
    <w:rsid w:val="00C87443"/>
    <w:rsid w:val="00C93B34"/>
    <w:rsid w:val="00C94BD8"/>
    <w:rsid w:val="00C95832"/>
    <w:rsid w:val="00C95ECD"/>
    <w:rsid w:val="00CA2325"/>
    <w:rsid w:val="00CA2B37"/>
    <w:rsid w:val="00CA37E7"/>
    <w:rsid w:val="00CA7FA4"/>
    <w:rsid w:val="00CB0E84"/>
    <w:rsid w:val="00CB1103"/>
    <w:rsid w:val="00CB4C3E"/>
    <w:rsid w:val="00CC3284"/>
    <w:rsid w:val="00CC4D80"/>
    <w:rsid w:val="00CC7441"/>
    <w:rsid w:val="00CC7A3C"/>
    <w:rsid w:val="00CD4E4F"/>
    <w:rsid w:val="00CD5CAB"/>
    <w:rsid w:val="00CD7D99"/>
    <w:rsid w:val="00CE0940"/>
    <w:rsid w:val="00CE190D"/>
    <w:rsid w:val="00CF0DA8"/>
    <w:rsid w:val="00D1117C"/>
    <w:rsid w:val="00D11725"/>
    <w:rsid w:val="00D14C08"/>
    <w:rsid w:val="00D16157"/>
    <w:rsid w:val="00D234D5"/>
    <w:rsid w:val="00D268BE"/>
    <w:rsid w:val="00D30BCD"/>
    <w:rsid w:val="00D31909"/>
    <w:rsid w:val="00D32B62"/>
    <w:rsid w:val="00D4147F"/>
    <w:rsid w:val="00D46B52"/>
    <w:rsid w:val="00D473A9"/>
    <w:rsid w:val="00D509CE"/>
    <w:rsid w:val="00D53CA1"/>
    <w:rsid w:val="00D5773B"/>
    <w:rsid w:val="00D604F0"/>
    <w:rsid w:val="00D623FF"/>
    <w:rsid w:val="00D64BDF"/>
    <w:rsid w:val="00D66413"/>
    <w:rsid w:val="00D7034B"/>
    <w:rsid w:val="00D7080F"/>
    <w:rsid w:val="00D712CE"/>
    <w:rsid w:val="00D727EE"/>
    <w:rsid w:val="00D743CC"/>
    <w:rsid w:val="00D7674C"/>
    <w:rsid w:val="00D81B6E"/>
    <w:rsid w:val="00D81BE4"/>
    <w:rsid w:val="00D84B05"/>
    <w:rsid w:val="00D91E31"/>
    <w:rsid w:val="00D923ED"/>
    <w:rsid w:val="00D93CC6"/>
    <w:rsid w:val="00D972A0"/>
    <w:rsid w:val="00D973A5"/>
    <w:rsid w:val="00DA44D5"/>
    <w:rsid w:val="00DA63CC"/>
    <w:rsid w:val="00DA6AA8"/>
    <w:rsid w:val="00DA78A8"/>
    <w:rsid w:val="00DB2BDC"/>
    <w:rsid w:val="00DB53A8"/>
    <w:rsid w:val="00DB6510"/>
    <w:rsid w:val="00DB6526"/>
    <w:rsid w:val="00DC2B24"/>
    <w:rsid w:val="00DD2A39"/>
    <w:rsid w:val="00DD520A"/>
    <w:rsid w:val="00DD66A2"/>
    <w:rsid w:val="00DF4329"/>
    <w:rsid w:val="00DF6E27"/>
    <w:rsid w:val="00E054D9"/>
    <w:rsid w:val="00E06C21"/>
    <w:rsid w:val="00E14350"/>
    <w:rsid w:val="00E1487C"/>
    <w:rsid w:val="00E14C4F"/>
    <w:rsid w:val="00E166E6"/>
    <w:rsid w:val="00E16A6B"/>
    <w:rsid w:val="00E20015"/>
    <w:rsid w:val="00E209E9"/>
    <w:rsid w:val="00E2191C"/>
    <w:rsid w:val="00E244E2"/>
    <w:rsid w:val="00E27439"/>
    <w:rsid w:val="00E276FF"/>
    <w:rsid w:val="00E327FC"/>
    <w:rsid w:val="00E32ECD"/>
    <w:rsid w:val="00E37378"/>
    <w:rsid w:val="00E443ED"/>
    <w:rsid w:val="00E4670E"/>
    <w:rsid w:val="00E47754"/>
    <w:rsid w:val="00E51563"/>
    <w:rsid w:val="00E522E9"/>
    <w:rsid w:val="00E60DBA"/>
    <w:rsid w:val="00E614F8"/>
    <w:rsid w:val="00E6199A"/>
    <w:rsid w:val="00E724DC"/>
    <w:rsid w:val="00E77984"/>
    <w:rsid w:val="00E82A8C"/>
    <w:rsid w:val="00E83C62"/>
    <w:rsid w:val="00E84637"/>
    <w:rsid w:val="00E8704D"/>
    <w:rsid w:val="00E90559"/>
    <w:rsid w:val="00E958A3"/>
    <w:rsid w:val="00EA1D53"/>
    <w:rsid w:val="00EA4507"/>
    <w:rsid w:val="00EA46A1"/>
    <w:rsid w:val="00EA6B87"/>
    <w:rsid w:val="00EA7AF6"/>
    <w:rsid w:val="00EB217D"/>
    <w:rsid w:val="00EB6B43"/>
    <w:rsid w:val="00EC3A3F"/>
    <w:rsid w:val="00ED0123"/>
    <w:rsid w:val="00ED0CE7"/>
    <w:rsid w:val="00ED3854"/>
    <w:rsid w:val="00EE0F53"/>
    <w:rsid w:val="00EE30A6"/>
    <w:rsid w:val="00EF1D44"/>
    <w:rsid w:val="00EF267C"/>
    <w:rsid w:val="00EF3E23"/>
    <w:rsid w:val="00EF518E"/>
    <w:rsid w:val="00F00CEA"/>
    <w:rsid w:val="00F05B48"/>
    <w:rsid w:val="00F108E8"/>
    <w:rsid w:val="00F10AA8"/>
    <w:rsid w:val="00F11231"/>
    <w:rsid w:val="00F17040"/>
    <w:rsid w:val="00F25F65"/>
    <w:rsid w:val="00F33694"/>
    <w:rsid w:val="00F36661"/>
    <w:rsid w:val="00F40936"/>
    <w:rsid w:val="00F505AA"/>
    <w:rsid w:val="00F52618"/>
    <w:rsid w:val="00F545D4"/>
    <w:rsid w:val="00F57DBB"/>
    <w:rsid w:val="00F61292"/>
    <w:rsid w:val="00F62B8F"/>
    <w:rsid w:val="00F663E8"/>
    <w:rsid w:val="00F66838"/>
    <w:rsid w:val="00F71154"/>
    <w:rsid w:val="00F714E9"/>
    <w:rsid w:val="00F752D0"/>
    <w:rsid w:val="00F80721"/>
    <w:rsid w:val="00F807C9"/>
    <w:rsid w:val="00F94507"/>
    <w:rsid w:val="00F95757"/>
    <w:rsid w:val="00FA2CDF"/>
    <w:rsid w:val="00FA4685"/>
    <w:rsid w:val="00FA63C7"/>
    <w:rsid w:val="00FB0231"/>
    <w:rsid w:val="00FB0274"/>
    <w:rsid w:val="00FB2EF5"/>
    <w:rsid w:val="00FB36D3"/>
    <w:rsid w:val="00FB3BF0"/>
    <w:rsid w:val="00FB4AF8"/>
    <w:rsid w:val="00FB52FE"/>
    <w:rsid w:val="00FB7959"/>
    <w:rsid w:val="00FC5EAD"/>
    <w:rsid w:val="00FD3DD9"/>
    <w:rsid w:val="00FD40BE"/>
    <w:rsid w:val="00FD5A58"/>
    <w:rsid w:val="00FD67D7"/>
    <w:rsid w:val="00FD6884"/>
    <w:rsid w:val="00FE1899"/>
    <w:rsid w:val="00FE3F50"/>
    <w:rsid w:val="00FF1EB0"/>
    <w:rsid w:val="00FF2320"/>
    <w:rsid w:val="00FF56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E321BF"/>
  <w15:chartTrackingRefBased/>
  <w15:docId w15:val="{122ECC5C-E8D4-4232-B0FC-BC3301AE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9E9"/>
    <w:pPr>
      <w:suppressAutoHyphens/>
    </w:pPr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14AA"/>
    <w:pPr>
      <w:keepNext/>
      <w:keepLines/>
      <w:spacing w:before="240" w:after="360"/>
      <w:outlineLvl w:val="0"/>
    </w:pPr>
    <w:rPr>
      <w:rFonts w:ascii="Arial" w:hAnsi="Arial" w:eastAsiaTheme="majorEastAsia" w:cstheme="majorBidi"/>
      <w:b/>
      <w:color w:val="336A90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3917CF"/>
    <w:pPr>
      <w:keepNext/>
      <w:keepLines/>
      <w:spacing w:before="240" w:after="0"/>
      <w:outlineLvl w:val="1"/>
    </w:pPr>
    <w:rPr>
      <w:rFonts w:ascii="Arial" w:hAnsi="Arial" w:eastAsiaTheme="majorEastAsia" w:cstheme="majorBidi"/>
      <w:b/>
      <w:color w:val="264A64" w:themeColor="accen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3"/>
    <w:qFormat/>
    <w:rsid w:val="00A414AA"/>
    <w:pPr>
      <w:keepNext/>
      <w:keepLines/>
      <w:spacing w:before="240" w:after="0"/>
      <w:outlineLvl w:val="2"/>
    </w:pPr>
    <w:rPr>
      <w:rFonts w:ascii="Arial" w:hAnsi="Arial" w:eastAsiaTheme="majorEastAsia" w:cstheme="majorBidi"/>
      <w:b/>
      <w:color w:val="336A90" w:themeColor="accen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4"/>
    <w:qFormat/>
    <w:rsid w:val="000627C3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264A64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5"/>
    <w:qFormat/>
    <w:rsid w:val="00BE026F"/>
    <w:pPr>
      <w:keepNext/>
      <w:keepLines/>
      <w:spacing w:before="80" w:after="40"/>
      <w:outlineLvl w:val="4"/>
    </w:pPr>
    <w:rPr>
      <w:rFonts w:eastAsiaTheme="majorEastAsia" w:cstheme="majorBidi"/>
      <w:b/>
      <w:color w:val="264A6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3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14AA"/>
    <w:rPr>
      <w:rFonts w:ascii="Arial" w:hAnsi="Arial" w:eastAsiaTheme="majorEastAsia" w:cstheme="majorBidi"/>
      <w:b/>
      <w:color w:val="336A90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3917CF"/>
    <w:rPr>
      <w:rFonts w:ascii="Arial" w:hAnsi="Arial" w:eastAsiaTheme="majorEastAsia" w:cstheme="majorBidi"/>
      <w:b/>
      <w:color w:val="264A64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A414AA"/>
    <w:rPr>
      <w:rFonts w:ascii="Arial" w:hAnsi="Arial" w:eastAsiaTheme="majorEastAsia" w:cstheme="majorBidi"/>
      <w:b/>
      <w:color w:val="336A90" w:themeColor="accen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D473A9"/>
    <w:rPr>
      <w:rFonts w:ascii="Calibri" w:hAnsi="Calibri" w:eastAsiaTheme="majorEastAsia" w:cstheme="majorBidi"/>
      <w:b/>
      <w:iCs/>
      <w:color w:val="264A64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5"/>
    <w:rsid w:val="00BE026F"/>
    <w:rPr>
      <w:rFonts w:ascii="Calibri" w:hAnsi="Calibri" w:eastAsiaTheme="majorEastAsia" w:cstheme="majorBidi"/>
      <w:b/>
      <w:color w:val="264A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775"/>
    <w:rPr>
      <w:rFonts w:ascii="Calibri" w:hAnsi="Calibri"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D4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D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D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D473A9"/>
    <w:pPr>
      <w:spacing w:after="120"/>
      <w:ind w:left="720"/>
    </w:pPr>
  </w:style>
  <w:style w:type="character" w:styleId="IntenseEmphasis">
    <w:name w:val="Intense Emphasis"/>
    <w:basedOn w:val="DefaultParagraphFont"/>
    <w:uiPriority w:val="21"/>
    <w:rsid w:val="003D486D"/>
    <w:rPr>
      <w:i/>
      <w:iCs/>
      <w:color w:val="1C374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D486D"/>
    <w:pPr>
      <w:pBdr>
        <w:top w:val="single" w:sz="4" w:space="10" w:color="1C374A" w:themeColor="accent1" w:themeShade="BF"/>
        <w:bottom w:val="single" w:sz="4" w:space="10" w:color="1C374A" w:themeColor="accent1" w:themeShade="BF"/>
      </w:pBdr>
      <w:spacing w:before="360" w:after="360"/>
      <w:ind w:left="864" w:right="864"/>
      <w:jc w:val="center"/>
    </w:pPr>
    <w:rPr>
      <w:i/>
      <w:iCs/>
      <w:color w:val="1C374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6D"/>
    <w:rPr>
      <w:i/>
      <w:iCs/>
      <w:color w:val="1C374A" w:themeColor="accent1" w:themeShade="BF"/>
    </w:rPr>
  </w:style>
  <w:style w:type="character" w:styleId="IntenseReference">
    <w:name w:val="Intense Reference"/>
    <w:basedOn w:val="DefaultParagraphFont"/>
    <w:uiPriority w:val="32"/>
    <w:rsid w:val="003D486D"/>
    <w:rPr>
      <w:b/>
      <w:bCs/>
      <w:smallCaps/>
      <w:color w:val="1C374A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B7959"/>
    <w:rPr>
      <w:b/>
      <w:bCs/>
      <w:color w:val="264A64" w:themeColor="accent1"/>
    </w:rPr>
  </w:style>
  <w:style w:type="table" w:styleId="TableGrid">
    <w:name w:val="Table Grid"/>
    <w:basedOn w:val="TableNormal"/>
    <w:uiPriority w:val="39"/>
    <w:rsid w:val="00E6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6"/>
    <w:rsid w:val="00F95757"/>
    <w:pPr>
      <w:spacing w:after="0"/>
    </w:pPr>
    <w:rPr>
      <w:rFonts w:ascii="Arial" w:hAnsi="Arial"/>
      <w:color w:val="264A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6"/>
    <w:rsid w:val="00F95757"/>
    <w:rPr>
      <w:rFonts w:ascii="Arial" w:hAnsi="Arial"/>
      <w:color w:val="264A64" w:themeColor="accent1"/>
      <w:sz w:val="28"/>
    </w:rPr>
  </w:style>
  <w:style w:type="paragraph" w:styleId="Footer">
    <w:name w:val="footer"/>
    <w:basedOn w:val="Normal"/>
    <w:link w:val="FooterChar"/>
    <w:uiPriority w:val="6"/>
    <w:rsid w:val="00F95757"/>
    <w:pPr>
      <w:tabs>
        <w:tab w:val="center" w:pos="4680"/>
        <w:tab w:val="right" w:pos="9360"/>
      </w:tabs>
      <w:spacing w:after="0"/>
    </w:pPr>
    <w:rPr>
      <w:color w:val="264A64" w:themeColor="text2"/>
    </w:rPr>
  </w:style>
  <w:style w:type="character" w:customStyle="1" w:styleId="FooterChar">
    <w:name w:val="Footer Char"/>
    <w:basedOn w:val="DefaultParagraphFont"/>
    <w:link w:val="Footer"/>
    <w:uiPriority w:val="6"/>
    <w:rsid w:val="00F95757"/>
    <w:rPr>
      <w:rFonts w:ascii="Calibri" w:hAnsi="Calibri"/>
      <w:color w:val="264A64" w:themeColor="text2"/>
    </w:rPr>
  </w:style>
  <w:style w:type="character" w:styleId="PageNumber">
    <w:name w:val="page number"/>
    <w:uiPriority w:val="6"/>
    <w:rsid w:val="00EC3A3F"/>
    <w:rPr>
      <w:b/>
      <w:bCs/>
      <w:color w:val="336A90" w:themeColor="accent2"/>
    </w:rPr>
  </w:style>
  <w:style w:type="paragraph" w:styleId="TOCHeading">
    <w:name w:val="TOC Heading"/>
    <w:basedOn w:val="Heading1"/>
    <w:next w:val="Normal"/>
    <w:uiPriority w:val="39"/>
    <w:unhideWhenUsed/>
    <w:rsid w:val="00023E55"/>
  </w:style>
  <w:style w:type="character" w:styleId="Hyperlink">
    <w:name w:val="Hyperlink"/>
    <w:basedOn w:val="DefaultParagraphFont"/>
    <w:uiPriority w:val="99"/>
    <w:rsid w:val="00637D06"/>
    <w:rPr>
      <w:color w:val="264A64" w:themeColor="accen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D06"/>
    <w:rPr>
      <w:color w:val="336A90" w:themeColor="accent2"/>
      <w:u w:val="single"/>
    </w:rPr>
  </w:style>
  <w:style w:type="paragraph" w:styleId="ListBullet">
    <w:name w:val="List Bullet"/>
    <w:basedOn w:val="Normal"/>
    <w:uiPriority w:val="99"/>
    <w:unhideWhenUsed/>
    <w:qFormat/>
    <w:rsid w:val="004C5C77"/>
    <w:pPr>
      <w:numPr>
        <w:numId w:val="1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qFormat/>
    <w:rsid w:val="00781B6B"/>
    <w:pPr>
      <w:numPr>
        <w:numId w:val="2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781B6B"/>
    <w:pPr>
      <w:numPr>
        <w:numId w:val="3"/>
      </w:numPr>
      <w:spacing w:after="120"/>
      <w:contextualSpacing/>
    </w:pPr>
  </w:style>
  <w:style w:type="paragraph" w:styleId="ListBullet4">
    <w:name w:val="List Bullet 4"/>
    <w:basedOn w:val="ListParagraph"/>
    <w:uiPriority w:val="99"/>
    <w:unhideWhenUsed/>
    <w:rsid w:val="00781B6B"/>
    <w:pPr>
      <w:numPr>
        <w:numId w:val="26"/>
      </w:numPr>
      <w:ind w:left="1440"/>
    </w:pPr>
  </w:style>
  <w:style w:type="paragraph" w:styleId="ListBullet5">
    <w:name w:val="List Bullet 5"/>
    <w:basedOn w:val="Normal"/>
    <w:uiPriority w:val="99"/>
    <w:semiHidden/>
    <w:unhideWhenUsed/>
    <w:rsid w:val="000725A4"/>
    <w:pPr>
      <w:numPr>
        <w:numId w:val="5"/>
      </w:numPr>
      <w:contextualSpacing/>
    </w:pPr>
  </w:style>
  <w:style w:type="numbering" w:customStyle="1" w:styleId="NCSIAbullets">
    <w:name w:val="NCSIA bullets"/>
    <w:uiPriority w:val="99"/>
    <w:rsid w:val="00AC4908"/>
    <w:pPr>
      <w:numPr>
        <w:numId w:val="10"/>
      </w:numPr>
    </w:pPr>
  </w:style>
  <w:style w:type="paragraph" w:customStyle="1" w:styleId="FirstpageHeader">
    <w:name w:val="First page Header"/>
    <w:basedOn w:val="Header"/>
    <w:uiPriority w:val="9"/>
    <w:rsid w:val="008D4EB9"/>
    <w:rPr>
      <w:sz w:val="36"/>
    </w:rPr>
  </w:style>
  <w:style w:type="character" w:styleId="Emphasis">
    <w:name w:val="Emphasis"/>
    <w:basedOn w:val="DefaultParagraphFont"/>
    <w:uiPriority w:val="9"/>
    <w:qFormat/>
    <w:rsid w:val="00A67164"/>
    <w:rPr>
      <w:i/>
      <w:iCs/>
    </w:rPr>
  </w:style>
  <w:style w:type="numbering" w:customStyle="1" w:styleId="NCSIA-NumberedList">
    <w:name w:val="NCSIA - Numbered List"/>
    <w:uiPriority w:val="99"/>
    <w:rsid w:val="000D73F6"/>
    <w:pPr>
      <w:numPr>
        <w:numId w:val="17"/>
      </w:numPr>
    </w:pPr>
  </w:style>
  <w:style w:type="paragraph" w:styleId="BodyText">
    <w:name w:val="Body Text"/>
    <w:basedOn w:val="Normal"/>
    <w:link w:val="BodyTextChar"/>
    <w:rsid w:val="00D473A9"/>
  </w:style>
  <w:style w:type="character" w:customStyle="1" w:styleId="BodyTextChar">
    <w:name w:val="Body Text Char"/>
    <w:basedOn w:val="DefaultParagraphFont"/>
    <w:link w:val="BodyText"/>
    <w:rsid w:val="00D473A9"/>
    <w:rPr>
      <w:rFonts w:ascii="Calibri" w:hAnsi="Calibri"/>
    </w:rPr>
  </w:style>
  <w:style w:type="paragraph" w:styleId="NoSpacing">
    <w:name w:val="No Spacing"/>
    <w:basedOn w:val="Normal"/>
    <w:uiPriority w:val="9"/>
    <w:rsid w:val="0013177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76D4"/>
    <w:rPr>
      <w:color w:val="605E5C"/>
      <w:shd w:val="clear" w:color="auto" w:fill="E1DFDD"/>
    </w:rPr>
  </w:style>
  <w:style w:type="paragraph" w:customStyle="1" w:styleId="NCSIAcontactinfo">
    <w:name w:val="NCSIA contact info"/>
    <w:basedOn w:val="BodyText"/>
    <w:uiPriority w:val="99"/>
    <w:rsid w:val="003F1E09"/>
    <w:pPr>
      <w:spacing w:after="120" w:line="240" w:lineRule="auto"/>
      <w:contextualSpacing/>
    </w:pPr>
    <w:rPr>
      <w:color w:val="264A64" w:themeColor="accent1"/>
    </w:rPr>
  </w:style>
  <w:style w:type="paragraph" w:styleId="NormalIndent">
    <w:name w:val="Normal Indent"/>
    <w:basedOn w:val="Normal"/>
    <w:qFormat/>
    <w:rsid w:val="00DA44D5"/>
    <w:pPr>
      <w:ind w:left="720"/>
    </w:pPr>
  </w:style>
  <w:style w:type="paragraph" w:customStyle="1" w:styleId="TableTitle">
    <w:name w:val="Table Title"/>
    <w:basedOn w:val="Normal"/>
    <w:qFormat/>
    <w:rsid w:val="00DA44D5"/>
    <w:pPr>
      <w:keepNext/>
      <w:spacing w:before="240" w:after="120"/>
    </w:pPr>
    <w:rPr>
      <w:b/>
      <w:color w:val="264A64" w:themeColor="accent1"/>
    </w:rPr>
  </w:style>
  <w:style w:type="paragraph" w:customStyle="1" w:styleId="Tablecolumnorrowheader">
    <w:name w:val="Table column or row header"/>
    <w:basedOn w:val="Normal"/>
    <w:uiPriority w:val="7"/>
    <w:qFormat/>
    <w:rsid w:val="00DF6E27"/>
    <w:pPr>
      <w:autoSpaceDE w:val="0"/>
      <w:autoSpaceDN w:val="0"/>
      <w:adjustRightInd w:val="0"/>
      <w:spacing w:after="0"/>
      <w:textAlignment w:val="center"/>
    </w:pPr>
    <w:rPr>
      <w:rFonts w:eastAsia="Times New Roman" w:cs="Times New Roman"/>
      <w:bCs/>
      <w:color w:val="FFFFFF" w:themeColor="background1"/>
      <w:kern w:val="0"/>
      <w:szCs w:val="20"/>
      <w14:ligatures w14:val="none"/>
    </w:rPr>
  </w:style>
  <w:style w:type="paragraph" w:customStyle="1" w:styleId="Tablebody-leftalign">
    <w:name w:val="Table body - left align"/>
    <w:next w:val="Normal"/>
    <w:uiPriority w:val="7"/>
    <w:qFormat/>
    <w:rsid w:val="00DF6E27"/>
    <w:pPr>
      <w:suppressAutoHyphens/>
    </w:pPr>
    <w:rPr>
      <w:rFonts w:ascii="Calibri" w:eastAsia="Times New Roman" w:hAnsi="Calibri" w:cs="Times New Roman"/>
      <w:bCs/>
      <w:color w:val="000000" w:themeColor="text1"/>
      <w:kern w:val="0"/>
      <w:szCs w:val="20"/>
      <w14:ligatures w14:val="none"/>
    </w:rPr>
  </w:style>
  <w:style w:type="table" w:styleId="GridTable4Accent3">
    <w:name w:val="Grid Table 4 Accent 3"/>
    <w:aliases w:val="NCSIA - Primary table"/>
    <w:basedOn w:val="TableNormal"/>
    <w:uiPriority w:val="49"/>
    <w:rsid w:val="0065704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DEE9F3" w:themeColor="accent3" w:themeTint="99"/>
        <w:left w:val="single" w:sz="4" w:space="0" w:color="DEE9F3" w:themeColor="accent3" w:themeTint="99"/>
        <w:bottom w:val="single" w:sz="4" w:space="0" w:color="DEE9F3" w:themeColor="accent3" w:themeTint="99"/>
        <w:right w:val="single" w:sz="4" w:space="0" w:color="DEE9F3" w:themeColor="accent3" w:themeTint="99"/>
        <w:insideH w:val="single" w:sz="4" w:space="0" w:color="DEE9F3" w:themeColor="accent3" w:themeTint="99"/>
        <w:insideV w:val="single" w:sz="4" w:space="0" w:color="DEE9F3" w:themeColor="accent3" w:themeTint="99"/>
      </w:tblBorders>
      <w:tblCellMar>
        <w:top w:w="43" w:type="dxa"/>
        <w:bottom w:w="43" w:type="dxa"/>
      </w:tblCellMar>
    </w:tblPr>
    <w:tblStylePr w:type="firstRow">
      <w:rPr>
        <w:b/>
        <w:bCs/>
        <w:color w:val="EEEAE5" w:themeColor="accent5"/>
      </w:rPr>
      <w:tblPr/>
      <w:trPr>
        <w:tblHeader/>
      </w:trPr>
      <w:tcPr>
        <w:tcBorders>
          <w:top w:val="single" w:sz="4" w:space="0" w:color="C9DCEB" w:themeColor="accent3"/>
          <w:left w:val="single" w:sz="4" w:space="0" w:color="C9DCEB" w:themeColor="accent3"/>
          <w:bottom w:val="single" w:sz="4" w:space="0" w:color="C9DCEB" w:themeColor="accent3"/>
          <w:right w:val="single" w:sz="4" w:space="0" w:color="C9DCEB" w:themeColor="accent3"/>
          <w:insideH w:val="nil"/>
          <w:insideV w:val="nil"/>
        </w:tcBorders>
        <w:shd w:val="clear" w:color="auto" w:fill="C9DCEB" w:themeFill="accent3"/>
      </w:tcPr>
    </w:tblStylePr>
    <w:tblStylePr w:type="lastRow">
      <w:rPr>
        <w:b/>
        <w:bCs/>
      </w:rPr>
      <w:tblPr/>
      <w:tcPr>
        <w:tcBorders>
          <w:top w:val="double" w:sz="4" w:space="0" w:color="C9DC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</w:style>
  <w:style w:type="table" w:styleId="GridTable4Accent1">
    <w:name w:val="Grid Table 4 Accent 1"/>
    <w:aliases w:val="NCSIA default"/>
    <w:basedOn w:val="TableNormal"/>
    <w:uiPriority w:val="49"/>
    <w:rsid w:val="000E7773"/>
    <w:pPr>
      <w:spacing w:after="0" w:line="240" w:lineRule="auto"/>
    </w:pPr>
    <w:tblPr>
      <w:tblStyleRowBandSize w:val="1"/>
      <w:tblStyleColBandSize w:val="1"/>
      <w:tblBorders>
        <w:top w:val="single" w:sz="4" w:space="0" w:color="5D97C1" w:themeColor="accent1" w:themeTint="99"/>
        <w:left w:val="single" w:sz="4" w:space="0" w:color="5D97C1" w:themeColor="accent1" w:themeTint="99"/>
        <w:bottom w:val="single" w:sz="4" w:space="0" w:color="5D97C1" w:themeColor="accent1" w:themeTint="99"/>
        <w:right w:val="single" w:sz="4" w:space="0" w:color="5D97C1" w:themeColor="accent1" w:themeTint="99"/>
        <w:insideH w:val="single" w:sz="4" w:space="0" w:color="5D97C1" w:themeColor="accent1" w:themeTint="99"/>
        <w:insideV w:val="single" w:sz="4" w:space="0" w:color="5D97C1" w:themeColor="accent1" w:themeTint="99"/>
      </w:tblBorders>
    </w:tblPr>
    <w:tcPr>
      <w:tcMar>
        <w:top w:w="72" w:type="dxa"/>
        <w:left w:w="115" w:type="dxa"/>
        <w:bottom w:w="72" w:type="dxa"/>
        <w:right w:w="115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4A64" w:themeColor="accent1"/>
          <w:left w:val="single" w:sz="4" w:space="0" w:color="264A64" w:themeColor="accent1"/>
          <w:bottom w:val="single" w:sz="4" w:space="0" w:color="264A64" w:themeColor="accent1"/>
          <w:right w:val="single" w:sz="4" w:space="0" w:color="264A64" w:themeColor="accent1"/>
          <w:insideH w:val="nil"/>
          <w:insideV w:val="nil"/>
        </w:tcBorders>
        <w:shd w:val="clear" w:color="auto" w:fill="264A64" w:themeFill="accent1"/>
      </w:tcPr>
    </w:tblStylePr>
    <w:tblStylePr w:type="lastRow">
      <w:rPr>
        <w:b/>
        <w:bCs/>
      </w:rPr>
      <w:tblPr/>
      <w:tcPr>
        <w:tcBorders>
          <w:top w:val="double" w:sz="4" w:space="0" w:color="264A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CEA" w:themeFill="accent1" w:themeFillTint="33"/>
      </w:tcPr>
    </w:tblStylePr>
    <w:tblStylePr w:type="band1Horz">
      <w:tblPr/>
      <w:tcPr>
        <w:shd w:val="clear" w:color="auto" w:fill="C8DCE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7528A5"/>
    <w:pPr>
      <w:spacing w:after="0" w:line="240" w:lineRule="auto"/>
    </w:pPr>
    <w:tblPr>
      <w:tblStyleRowBandSize w:val="1"/>
      <w:tblStyleColBandSize w:val="1"/>
      <w:tblBorders>
        <w:top w:val="single" w:sz="4" w:space="0" w:color="336A90" w:themeColor="accent2"/>
        <w:left w:val="single" w:sz="4" w:space="0" w:color="336A90" w:themeColor="accent2"/>
        <w:bottom w:val="single" w:sz="4" w:space="0" w:color="336A90" w:themeColor="accent2"/>
        <w:right w:val="single" w:sz="4" w:space="0" w:color="336A90" w:themeColor="accent2"/>
        <w:insideH w:val="single" w:sz="4" w:space="0" w:color="336A90" w:themeColor="accent2"/>
        <w:insideV w:val="single" w:sz="4" w:space="0" w:color="336A90" w:themeColor="accent2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rPr>
        <w:cantSplit/>
        <w:tblHeader/>
      </w:trPr>
      <w:tcPr>
        <w:tcBorders>
          <w:top w:val="single" w:sz="4" w:space="0" w:color="264A64" w:themeColor="text2"/>
          <w:left w:val="single" w:sz="4" w:space="0" w:color="264A64" w:themeColor="text2"/>
          <w:bottom w:val="single" w:sz="4" w:space="0" w:color="264A64" w:themeColor="text2"/>
          <w:right w:val="single" w:sz="4" w:space="0" w:color="264A64" w:themeColor="text2"/>
          <w:insideH w:val="single" w:sz="4" w:space="0" w:color="264A64" w:themeColor="text2"/>
          <w:insideV w:val="single" w:sz="4" w:space="0" w:color="264A64" w:themeColor="text2"/>
        </w:tcBorders>
        <w:shd w:val="clear" w:color="auto" w:fill="264A64" w:themeFill="accent1"/>
      </w:tcPr>
    </w:tblStylePr>
    <w:tblStylePr w:type="lastRow">
      <w:rPr>
        <w:b/>
        <w:bCs/>
      </w:rPr>
      <w:tblPr/>
      <w:tcPr>
        <w:tcBorders>
          <w:top w:val="double" w:sz="4" w:space="0" w:color="336A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EE" w:themeFill="accent2" w:themeFillTint="33"/>
      </w:tcPr>
    </w:tblStylePr>
    <w:tblStylePr w:type="band1Horz">
      <w:tblPr/>
      <w:tcPr>
        <w:shd w:val="clear" w:color="auto" w:fill="D0E2EE" w:themeFill="accent2" w:themeFillTint="33"/>
      </w:tcPr>
    </w:tblStylePr>
  </w:style>
  <w:style w:type="paragraph" w:customStyle="1" w:styleId="Tablebody-centered">
    <w:name w:val="Table body - centered"/>
    <w:basedOn w:val="Tablebody-leftalign"/>
    <w:uiPriority w:val="7"/>
    <w:qFormat/>
    <w:rsid w:val="00F95757"/>
    <w:pPr>
      <w:spacing w:after="120"/>
      <w:jc w:val="center"/>
    </w:pPr>
  </w:style>
  <w:style w:type="paragraph" w:customStyle="1" w:styleId="Tablebody-rightalign">
    <w:name w:val="Table body - right align"/>
    <w:basedOn w:val="Tablebody-leftalign"/>
    <w:uiPriority w:val="7"/>
    <w:qFormat/>
    <w:rsid w:val="00DF6E27"/>
    <w:pPr>
      <w:spacing w:after="120"/>
      <w:jc w:val="right"/>
    </w:pPr>
  </w:style>
  <w:style w:type="paragraph" w:customStyle="1" w:styleId="ResourceURL">
    <w:name w:val="Resource URL"/>
    <w:basedOn w:val="ListParagraph"/>
    <w:qFormat/>
    <w:rsid w:val="00DA44D5"/>
    <w:pPr>
      <w:suppressAutoHyphens w:val="0"/>
      <w:ind w:left="360"/>
    </w:pPr>
    <w:rPr>
      <w:color w:val="264A64" w:themeColor="accent1"/>
      <w:u w:val="single"/>
    </w:rPr>
  </w:style>
  <w:style w:type="paragraph" w:styleId="ListNumber">
    <w:name w:val="List Number"/>
    <w:basedOn w:val="Normal"/>
    <w:uiPriority w:val="99"/>
    <w:unhideWhenUsed/>
    <w:qFormat/>
    <w:rsid w:val="004C5C77"/>
    <w:pPr>
      <w:numPr>
        <w:numId w:val="20"/>
      </w:numPr>
      <w:spacing w:after="120"/>
      <w:contextualSpacing/>
    </w:pPr>
  </w:style>
  <w:style w:type="paragraph" w:styleId="ListNumber2">
    <w:name w:val="List Number 2"/>
    <w:basedOn w:val="ListParagraph"/>
    <w:uiPriority w:val="99"/>
    <w:unhideWhenUsed/>
    <w:qFormat/>
    <w:rsid w:val="00243783"/>
    <w:pPr>
      <w:numPr>
        <w:numId w:val="23"/>
      </w:numPr>
    </w:pPr>
  </w:style>
  <w:style w:type="paragraph" w:styleId="ListNumber3">
    <w:name w:val="List Number 3"/>
    <w:basedOn w:val="ListParagraph"/>
    <w:uiPriority w:val="99"/>
    <w:unhideWhenUsed/>
    <w:qFormat/>
    <w:rsid w:val="004C5C77"/>
    <w:pPr>
      <w:numPr>
        <w:numId w:val="24"/>
      </w:numPr>
      <w:ind w:left="1080"/>
    </w:pPr>
  </w:style>
  <w:style w:type="paragraph" w:styleId="ListNumber4">
    <w:name w:val="List Number 4"/>
    <w:basedOn w:val="Normal"/>
    <w:uiPriority w:val="99"/>
    <w:unhideWhenUsed/>
    <w:rsid w:val="00781B6B"/>
    <w:pPr>
      <w:numPr>
        <w:numId w:val="25"/>
      </w:numPr>
      <w:contextualSpacing/>
    </w:pPr>
  </w:style>
  <w:style w:type="paragraph" w:customStyle="1" w:styleId="Heading2-PageBreakBefore">
    <w:name w:val="Heading 2 - Page Break Before"/>
    <w:basedOn w:val="Heading2"/>
    <w:rsid w:val="00EB217D"/>
    <w:pPr>
      <w:pageBreakBefore/>
    </w:pPr>
  </w:style>
  <w:style w:type="paragraph" w:customStyle="1" w:styleId="Heading3-PageBreakBefore">
    <w:name w:val="Heading 3 - Page Break Before"/>
    <w:basedOn w:val="Heading3"/>
    <w:rsid w:val="00A92044"/>
  </w:style>
  <w:style w:type="paragraph" w:customStyle="1" w:styleId="Heading4-PageBreakBefore">
    <w:name w:val="Heading 4 - Page Break Before"/>
    <w:basedOn w:val="Heading4"/>
    <w:rsid w:val="00FD40BE"/>
    <w:pPr>
      <w:pageBreakBefore/>
    </w:pPr>
  </w:style>
  <w:style w:type="paragraph" w:customStyle="1" w:styleId="Heading5-PageBreakBefore">
    <w:name w:val="Heading 5 - Page Break Before"/>
    <w:basedOn w:val="Heading5"/>
    <w:rsid w:val="00A92044"/>
  </w:style>
  <w:style w:type="paragraph" w:customStyle="1" w:styleId="Footer-Bio">
    <w:name w:val="Footer - Bio"/>
    <w:basedOn w:val="Normal"/>
    <w:rsid w:val="007965F5"/>
    <w:pPr>
      <w:widowControl w:val="0"/>
      <w:autoSpaceDE w:val="0"/>
      <w:autoSpaceDN w:val="0"/>
      <w:adjustRightInd w:val="0"/>
      <w:spacing w:after="120" w:line="280" w:lineRule="atLeast"/>
      <w:jc w:val="both"/>
      <w:textAlignment w:val="center"/>
    </w:pPr>
    <w:rPr>
      <w:rFonts w:eastAsiaTheme="minorEastAsia" w:cs="Calibri"/>
      <w:i/>
      <w:iCs/>
      <w:color w:val="264A64" w:themeColor="text2"/>
      <w:kern w:val="0"/>
      <w14:ligatures w14:val="none"/>
    </w:rPr>
  </w:style>
  <w:style w:type="paragraph" w:styleId="Revision">
    <w:name w:val="Revision"/>
    <w:hidden/>
    <w:uiPriority w:val="99"/>
    <w:semiHidden/>
    <w:rsid w:val="00530CCD"/>
    <w:pPr>
      <w:spacing w:after="0" w:line="240" w:lineRule="auto"/>
    </w:pPr>
    <w:rPr>
      <w:rFonts w:ascii="Calibri" w:hAnsi="Calibr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54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504"/>
    <w:rPr>
      <w:rFonts w:ascii="Calibri" w:hAnsi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04"/>
    <w:rPr>
      <w:rFonts w:ascii="Calibri" w:hAnsi="Calibri"/>
      <w:b/>
      <w:bCs/>
      <w:color w:val="000000" w:themeColor="text1"/>
      <w:sz w:val="20"/>
      <w:szCs w:val="20"/>
    </w:rPr>
  </w:style>
  <w:style w:type="paragraph" w:customStyle="1" w:styleId="H3-pagebreakbefore">
    <w:name w:val="H3 - page break before"/>
    <w:basedOn w:val="Heading3"/>
    <w:qFormat/>
    <w:rsid w:val="00E209E9"/>
    <w:pPr>
      <w:pageBreakBefore/>
    </w:pPr>
  </w:style>
  <w:style w:type="paragraph" w:customStyle="1" w:styleId="Normal-nospaceafter">
    <w:name w:val="Normal - no space after"/>
    <w:basedOn w:val="Normal"/>
    <w:qFormat/>
    <w:rsid w:val="00E209E9"/>
    <w:pPr>
      <w:spacing w:after="0"/>
    </w:pPr>
  </w:style>
  <w:style w:type="character" w:customStyle="1" w:styleId="Track-01">
    <w:name w:val="Track -0.1"/>
    <w:basedOn w:val="DefaultParagraphFont"/>
    <w:uiPriority w:val="1"/>
    <w:qFormat/>
    <w:rsid w:val="00A27F7D"/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ncsia@wrma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ghazvini\Downloads\2024%20NCSIA%20Word%20Template.dotx" TargetMode="External" /></Relationships>
</file>

<file path=word/theme/theme1.xml><?xml version="1.0" encoding="utf-8"?>
<a:theme xmlns:a="http://schemas.openxmlformats.org/drawingml/2006/main" name="Office Theme">
  <a:themeElements>
    <a:clrScheme name="NCSIA">
      <a:dk1>
        <a:srgbClr val="000000"/>
      </a:dk1>
      <a:lt1>
        <a:srgbClr val="FFFFFF"/>
      </a:lt1>
      <a:dk2>
        <a:srgbClr val="264A64"/>
      </a:dk2>
      <a:lt2>
        <a:srgbClr val="C9DCEB"/>
      </a:lt2>
      <a:accent1>
        <a:srgbClr val="264A64"/>
      </a:accent1>
      <a:accent2>
        <a:srgbClr val="336A90"/>
      </a:accent2>
      <a:accent3>
        <a:srgbClr val="C9DCEB"/>
      </a:accent3>
      <a:accent4>
        <a:srgbClr val="BFB0A3"/>
      </a:accent4>
      <a:accent5>
        <a:srgbClr val="EEEAE5"/>
      </a:accent5>
      <a:accent6>
        <a:srgbClr val="FFFFFF"/>
      </a:accent6>
      <a:hlink>
        <a:srgbClr val="336A90"/>
      </a:hlink>
      <a:folHlink>
        <a:srgbClr val="264A64"/>
      </a:folHlink>
    </a:clrScheme>
    <a:fontScheme name="TTG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7bd679-2697-4169-9eed-fcf70dd5b0c2" xsi:nil="true"/>
    <lcf76f155ced4ddcb4097134ff3c332f xmlns="d70f9024-9cf0-4922-886c-09143a8549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973539F18474DB28BD28C3781E8DB" ma:contentTypeVersion="15" ma:contentTypeDescription="Create a new document." ma:contentTypeScope="" ma:versionID="276858a76a526fc2946ac6919f1cdc45">
  <xsd:schema xmlns:xsd="http://www.w3.org/2001/XMLSchema" xmlns:xs="http://www.w3.org/2001/XMLSchema" xmlns:p="http://schemas.microsoft.com/office/2006/metadata/properties" xmlns:ns2="d70f9024-9cf0-4922-886c-09143a85493a" xmlns:ns3="6e7bd679-2697-4169-9eed-fcf70dd5b0c2" targetNamespace="http://schemas.microsoft.com/office/2006/metadata/properties" ma:root="true" ma:fieldsID="ce84454a12b41700e7cad779bef1b1ff" ns2:_="" ns3:_="">
    <xsd:import namespace="d70f9024-9cf0-4922-886c-09143a85493a"/>
    <xsd:import namespace="6e7bd679-2697-4169-9eed-fcf70dd5b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9024-9cf0-4922-886c-09143a85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ee618b-2e19-4320-bbd6-29336f3cd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d679-2697-4169-9eed-fcf70dd5b0c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f7caa3-6687-4cad-a1e6-d2c1ac9f6d6b}" ma:internalName="TaxCatchAll" ma:showField="CatchAllData" ma:web="6e7bd679-2697-4169-9eed-fcf70dd5b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94AA1-035B-44CD-819B-641D391254CC}">
  <ds:schemaRefs>
    <ds:schemaRef ds:uri="http://schemas.microsoft.com/office/2006/metadata/properties"/>
    <ds:schemaRef ds:uri="http://schemas.microsoft.com/office/infopath/2007/PartnerControls"/>
    <ds:schemaRef ds:uri="6e7bd679-2697-4169-9eed-fcf70dd5b0c2"/>
    <ds:schemaRef ds:uri="d70f9024-9cf0-4922-886c-09143a85493a"/>
  </ds:schemaRefs>
</ds:datastoreItem>
</file>

<file path=customXml/itemProps2.xml><?xml version="1.0" encoding="utf-8"?>
<ds:datastoreItem xmlns:ds="http://schemas.openxmlformats.org/officeDocument/2006/customXml" ds:itemID="{7FF08696-AB9D-418C-A804-B0F91FC9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9024-9cf0-4922-886c-09143a85493a"/>
    <ds:schemaRef ds:uri="6e7bd679-2697-4169-9eed-fcf70dd5b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FDD19-97E6-4341-9826-B1E4D953C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B09EE-0B63-4928-BAF9-62A546325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NCSIA Word Template</Template>
  <TotalTime>1</TotalTime>
  <Pages>12</Pages>
  <Words>2023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Ghazvini</dc:creator>
  <cp:keywords>NCSIA;</cp:keywords>
  <cp:lastModifiedBy>Ann Renaud</cp:lastModifiedBy>
  <cp:revision>2</cp:revision>
  <dcterms:created xsi:type="dcterms:W3CDTF">2024-12-05T16:47:00Z</dcterms:created>
  <dcterms:modified xsi:type="dcterms:W3CDTF">2024-12-05T16:47:00Z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0x010100C9DC9F684254D44FABA917D170A79AAB</vt:lpwstr>
  </property>
  <property fmtid="{D5CDD505-2E9C-101B-9397-08002B2CF9AE}" pid="3" name="MediaServiceImageTags">
    <vt:lpwstr/>
  </property>
</Properties>
</file>