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02359759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6282E">
        <w:rPr>
          <w:sz w:val="24"/>
          <w:szCs w:val="24"/>
        </w:rPr>
        <w:t>J</w:t>
      </w:r>
      <w:r w:rsidR="007953F3">
        <w:rPr>
          <w:sz w:val="24"/>
          <w:szCs w:val="24"/>
        </w:rPr>
        <w:t xml:space="preserve">uly </w:t>
      </w:r>
      <w:r w:rsidR="00DE67E9">
        <w:rPr>
          <w:sz w:val="24"/>
          <w:szCs w:val="24"/>
        </w:rPr>
        <w:t>2</w:t>
      </w:r>
      <w:r w:rsidR="006E411E">
        <w:rPr>
          <w:sz w:val="24"/>
          <w:szCs w:val="24"/>
        </w:rPr>
        <w:t>1</w:t>
      </w:r>
      <w:r w:rsidR="002045E9">
        <w:rPr>
          <w:sz w:val="24"/>
          <w:szCs w:val="24"/>
        </w:rPr>
        <w:t>, 202</w:t>
      </w:r>
      <w:r w:rsidR="00D62631">
        <w:rPr>
          <w:sz w:val="24"/>
          <w:szCs w:val="24"/>
        </w:rPr>
        <w:t>5</w:t>
      </w:r>
    </w:p>
    <w:p w:rsidR="00DE7D1E" w:rsidRPr="00747901" w:rsidP="00DE7D1E" w14:paraId="3FBAC9F9" w14:textId="77777777">
      <w:pPr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 w:rsidR="001E37DF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47901">
        <w:rPr>
          <w:sz w:val="24"/>
          <w:szCs w:val="24"/>
        </w:rPr>
        <w:t>Susan Minson</w:t>
      </w:r>
    </w:p>
    <w:p w:rsidR="00DE7D1E" w:rsidRPr="00747901" w:rsidP="00DE7D1E" w14:paraId="7BE33463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SBA Desk Officer</w:t>
      </w:r>
    </w:p>
    <w:p w:rsidR="00DE7D1E" w:rsidRPr="00747901" w:rsidP="00DE7D1E" w14:paraId="565DBF7C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Office of Information and Regulatory Affairs (OIRA)</w:t>
      </w:r>
    </w:p>
    <w:p w:rsidR="001E37DF" w:rsidRPr="006663CD" w:rsidP="00DE7D1E" w14:paraId="1F391D39" w14:textId="6587EC42">
      <w:pPr>
        <w:pStyle w:val="BodyText"/>
        <w:spacing w:after="0" w:line="240" w:lineRule="auto"/>
        <w:ind w:left="1440"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  <w:r w:rsidR="002B5551">
        <w:rPr>
          <w:sz w:val="24"/>
          <w:szCs w:val="24"/>
        </w:rPr>
        <w:t xml:space="preserve"> (OMB)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2A63C0C0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106E37">
        <w:rPr>
          <w:sz w:val="24"/>
          <w:szCs w:val="24"/>
        </w:rPr>
        <w:t>From:</w:t>
      </w:r>
      <w:r w:rsidRPr="00106E37" w:rsidR="001144E8">
        <w:rPr>
          <w:sz w:val="24"/>
          <w:szCs w:val="24"/>
        </w:rPr>
        <w:tab/>
      </w:r>
      <w:r w:rsidRPr="00106E37" w:rsidR="001144E8">
        <w:rPr>
          <w:sz w:val="24"/>
          <w:szCs w:val="24"/>
        </w:rPr>
        <w:tab/>
      </w:r>
      <w:r w:rsidRPr="00106E37">
        <w:rPr>
          <w:sz w:val="24"/>
          <w:szCs w:val="24"/>
        </w:rPr>
        <w:tab/>
      </w:r>
      <w:r w:rsidRPr="00106E37" w:rsidR="00106E37">
        <w:rPr>
          <w:sz w:val="24"/>
          <w:szCs w:val="24"/>
        </w:rPr>
        <w:t xml:space="preserve">Kevin Valdes, on behalf of </w:t>
      </w:r>
      <w:r w:rsidR="005A3602">
        <w:rPr>
          <w:sz w:val="24"/>
          <w:szCs w:val="24"/>
        </w:rPr>
        <w:t>Jermaine Perry</w:t>
      </w:r>
    </w:p>
    <w:p w:rsidR="008F7CB5" w:rsidRPr="006663CD" w:rsidP="005F5636" w14:paraId="7AA56E2B" w14:textId="238F82F6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5A3602">
        <w:rPr>
          <w:sz w:val="24"/>
          <w:szCs w:val="24"/>
        </w:rPr>
        <w:t>Surety Guarantees</w:t>
      </w:r>
    </w:p>
    <w:p w:rsidR="001B33C7" w:rsidP="001B33C7" w14:paraId="4317D172" w14:textId="15D1FFB4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5A3602">
        <w:rPr>
          <w:sz w:val="24"/>
          <w:szCs w:val="24"/>
        </w:rPr>
        <w:t>07</w:t>
      </w:r>
    </w:p>
    <w:p w:rsidR="006663CD" w:rsidRPr="006663CD" w:rsidP="001B33C7" w14:paraId="2353A576" w14:textId="5F61ECB2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1E5BFD">
        <w:rPr>
          <w:sz w:val="24"/>
          <w:szCs w:val="24"/>
        </w:rPr>
        <w:t>7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</w:t>
      </w:r>
      <w:r w:rsidR="001E5BFD">
        <w:rPr>
          <w:sz w:val="24"/>
          <w:szCs w:val="24"/>
        </w:rPr>
        <w:t>3</w:t>
      </w:r>
      <w:r w:rsidR="001B33C7">
        <w:rPr>
          <w:sz w:val="24"/>
          <w:szCs w:val="24"/>
        </w:rPr>
        <w:t>/202</w:t>
      </w:r>
      <w:r w:rsidR="001E5BFD">
        <w:rPr>
          <w:sz w:val="24"/>
          <w:szCs w:val="24"/>
        </w:rPr>
        <w:t>4</w:t>
      </w:r>
      <w:r w:rsidR="001B33C7">
        <w:rPr>
          <w:sz w:val="24"/>
          <w:szCs w:val="24"/>
        </w:rPr>
        <w:t xml:space="preserve">; Expiration Date: </w:t>
      </w:r>
      <w:r w:rsidR="00603FC2">
        <w:rPr>
          <w:sz w:val="24"/>
          <w:szCs w:val="24"/>
        </w:rPr>
        <w:t>07/31/2027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6E5FE7E8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 w:rsidR="001E5BFD">
        <w:rPr>
          <w:sz w:val="24"/>
          <w:szCs w:val="24"/>
        </w:rPr>
        <w:t xml:space="preserve">Surety Guarantees </w:t>
      </w:r>
      <w:r>
        <w:rPr>
          <w:sz w:val="24"/>
          <w:szCs w:val="24"/>
        </w:rPr>
        <w:t>(O</w:t>
      </w:r>
      <w:r w:rsidR="001E5BFD">
        <w:rPr>
          <w:sz w:val="24"/>
          <w:szCs w:val="24"/>
        </w:rPr>
        <w:t>SG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</w:t>
      </w:r>
      <w:r w:rsidRPr="00391EE0" w:rsidR="00391EE0">
        <w:rPr>
          <w:sz w:val="24"/>
          <w:szCs w:val="24"/>
        </w:rPr>
        <w:t>an approved information collection</w:t>
      </w:r>
      <w:r w:rsidR="00391E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SBA Form </w:t>
      </w:r>
      <w:r w:rsidR="001E5BFD">
        <w:rPr>
          <w:sz w:val="24"/>
          <w:szCs w:val="24"/>
        </w:rPr>
        <w:t>994</w:t>
      </w:r>
      <w:r w:rsidR="001B33C7">
        <w:rPr>
          <w:sz w:val="24"/>
          <w:szCs w:val="24"/>
        </w:rPr>
        <w:t xml:space="preserve">, </w:t>
      </w:r>
      <w:r w:rsidR="00301AAE">
        <w:rPr>
          <w:sz w:val="24"/>
          <w:szCs w:val="24"/>
        </w:rPr>
        <w:t>Application for Surety Bond Guarantee Assistance</w:t>
      </w:r>
      <w:r w:rsidR="00B70B35">
        <w:rPr>
          <w:sz w:val="24"/>
          <w:szCs w:val="24"/>
        </w:rPr>
        <w:t>.</w:t>
      </w:r>
      <w:r w:rsidRPr="00B70B35" w:rsidR="00B70B35">
        <w:rPr>
          <w:sz w:val="24"/>
          <w:szCs w:val="24"/>
        </w:rPr>
        <w:t xml:space="preserve"> </w:t>
      </w:r>
      <w:r w:rsidR="00967092">
        <w:rPr>
          <w:sz w:val="24"/>
          <w:szCs w:val="24"/>
        </w:rPr>
        <w:t xml:space="preserve">These </w:t>
      </w:r>
      <w:r w:rsidR="00391EE0">
        <w:rPr>
          <w:sz w:val="24"/>
          <w:szCs w:val="24"/>
        </w:rPr>
        <w:t>non</w:t>
      </w:r>
      <w:r w:rsidR="00462761">
        <w:rPr>
          <w:sz w:val="24"/>
          <w:szCs w:val="24"/>
        </w:rPr>
        <w:t xml:space="preserve">-substantive </w:t>
      </w:r>
      <w:r w:rsidR="00967092">
        <w:rPr>
          <w:sz w:val="24"/>
          <w:szCs w:val="24"/>
        </w:rPr>
        <w:t xml:space="preserve">changes </w:t>
      </w:r>
      <w:r w:rsidR="00462761">
        <w:rPr>
          <w:sz w:val="24"/>
          <w:szCs w:val="24"/>
        </w:rPr>
        <w:t>address issues</w:t>
      </w:r>
      <w:r w:rsidR="00967092">
        <w:rPr>
          <w:sz w:val="24"/>
          <w:szCs w:val="24"/>
        </w:rPr>
        <w:t xml:space="preserve"> identified by users</w:t>
      </w:r>
      <w:r w:rsidR="00C623DC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 xml:space="preserve">since the last </w:t>
      </w:r>
      <w:r w:rsidR="006712FB">
        <w:rPr>
          <w:sz w:val="24"/>
          <w:szCs w:val="24"/>
        </w:rPr>
        <w:t>updated</w:t>
      </w:r>
      <w:r w:rsidR="00695B50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version</w:t>
      </w:r>
      <w:r w:rsidR="00F10074">
        <w:rPr>
          <w:sz w:val="24"/>
          <w:szCs w:val="24"/>
        </w:rPr>
        <w:t xml:space="preserve"> (v</w:t>
      </w:r>
      <w:r w:rsidR="00301AAE">
        <w:rPr>
          <w:sz w:val="24"/>
          <w:szCs w:val="24"/>
        </w:rPr>
        <w:t>1</w:t>
      </w:r>
      <w:r w:rsidR="009173E4">
        <w:rPr>
          <w:sz w:val="24"/>
          <w:szCs w:val="24"/>
        </w:rPr>
        <w:t>.0</w:t>
      </w:r>
      <w:r w:rsidR="00F10074">
        <w:rPr>
          <w:sz w:val="24"/>
          <w:szCs w:val="24"/>
        </w:rPr>
        <w:t>)</w:t>
      </w:r>
      <w:r w:rsidR="00F621FE">
        <w:rPr>
          <w:sz w:val="24"/>
          <w:szCs w:val="24"/>
        </w:rPr>
        <w:t xml:space="preserve"> OMB </w:t>
      </w:r>
      <w:r w:rsidR="00F621FE">
        <w:rPr>
          <w:sz w:val="24"/>
          <w:szCs w:val="24"/>
        </w:rPr>
        <w:t>approved</w:t>
      </w:r>
      <w:r w:rsidR="00F621FE">
        <w:rPr>
          <w:sz w:val="24"/>
          <w:szCs w:val="24"/>
        </w:rPr>
        <w:t xml:space="preserve"> on </w:t>
      </w:r>
      <w:r w:rsidR="006712FB">
        <w:rPr>
          <w:sz w:val="24"/>
          <w:szCs w:val="24"/>
        </w:rPr>
        <w:t>July</w:t>
      </w:r>
      <w:r w:rsidR="00C3092B">
        <w:rPr>
          <w:sz w:val="24"/>
          <w:szCs w:val="24"/>
        </w:rPr>
        <w:t xml:space="preserve"> </w:t>
      </w:r>
      <w:r w:rsidR="0011189B">
        <w:rPr>
          <w:sz w:val="24"/>
          <w:szCs w:val="24"/>
        </w:rPr>
        <w:t>23</w:t>
      </w:r>
      <w:r w:rsidR="00C3092B">
        <w:rPr>
          <w:sz w:val="24"/>
          <w:szCs w:val="24"/>
        </w:rPr>
        <w:t>, 202</w:t>
      </w:r>
      <w:r w:rsidR="0011189B">
        <w:rPr>
          <w:sz w:val="24"/>
          <w:szCs w:val="24"/>
        </w:rPr>
        <w:t>4</w:t>
      </w:r>
      <w:r w:rsidR="00C3092B">
        <w:rPr>
          <w:sz w:val="24"/>
          <w:szCs w:val="24"/>
        </w:rPr>
        <w:t>.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C12BD1" w:rsidP="007D0728" w14:paraId="6410F5B8" w14:textId="1D50F553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2742B7">
        <w:rPr>
          <w:sz w:val="24"/>
          <w:szCs w:val="24"/>
        </w:rPr>
        <w:t>improved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version</w:t>
      </w:r>
      <w:r w:rsidR="006F2512">
        <w:rPr>
          <w:sz w:val="24"/>
          <w:szCs w:val="24"/>
        </w:rPr>
        <w:t xml:space="preserve"> (v</w:t>
      </w:r>
      <w:r w:rsidR="00301AAE">
        <w:rPr>
          <w:sz w:val="24"/>
          <w:szCs w:val="24"/>
        </w:rPr>
        <w:t>2</w:t>
      </w:r>
      <w:r w:rsidR="006F2512">
        <w:rPr>
          <w:sz w:val="24"/>
          <w:szCs w:val="24"/>
        </w:rPr>
        <w:t>.0)</w:t>
      </w:r>
      <w:r w:rsidR="006409BA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SBA Form </w:t>
      </w:r>
      <w:r w:rsidR="00301AAE">
        <w:rPr>
          <w:sz w:val="24"/>
          <w:szCs w:val="24"/>
        </w:rPr>
        <w:t>994</w:t>
      </w:r>
      <w:r>
        <w:rPr>
          <w:sz w:val="24"/>
          <w:szCs w:val="24"/>
        </w:rPr>
        <w:t xml:space="preserve"> </w:t>
      </w:r>
      <w:r w:rsidR="007813D0">
        <w:rPr>
          <w:sz w:val="24"/>
          <w:szCs w:val="24"/>
        </w:rPr>
        <w:t xml:space="preserve">and provide </w:t>
      </w:r>
      <w:r w:rsidR="006409BA">
        <w:rPr>
          <w:sz w:val="24"/>
          <w:szCs w:val="24"/>
        </w:rPr>
        <w:t>to</w:t>
      </w:r>
      <w:r w:rsidR="00301AAE">
        <w:rPr>
          <w:sz w:val="24"/>
          <w:szCs w:val="24"/>
        </w:rPr>
        <w:t xml:space="preserve"> small businesses and surety bond companies</w:t>
      </w:r>
      <w:r w:rsidRPr="00C0248A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>for immediate</w:t>
      </w:r>
      <w:r w:rsidRPr="00C0248A">
        <w:rPr>
          <w:sz w:val="24"/>
          <w:szCs w:val="24"/>
        </w:rPr>
        <w:t xml:space="preserve"> use </w:t>
      </w:r>
      <w:r w:rsidR="00CE7F3E">
        <w:rPr>
          <w:sz w:val="24"/>
          <w:szCs w:val="24"/>
        </w:rPr>
        <w:t>in</w:t>
      </w:r>
      <w:r w:rsidRPr="00C0248A">
        <w:rPr>
          <w:sz w:val="24"/>
          <w:szCs w:val="24"/>
        </w:rPr>
        <w:t xml:space="preserve"> </w:t>
      </w:r>
      <w:r w:rsidR="00301AAE">
        <w:rPr>
          <w:sz w:val="24"/>
          <w:szCs w:val="24"/>
        </w:rPr>
        <w:t>applying to SBA’s Surety Bond Guarantee (SBG) program</w:t>
      </w:r>
      <w:r w:rsidR="00DC1F7D">
        <w:rPr>
          <w:sz w:val="24"/>
          <w:szCs w:val="24"/>
        </w:rPr>
        <w:t xml:space="preserve">. </w:t>
      </w:r>
      <w:r w:rsidR="00D92101">
        <w:rPr>
          <w:sz w:val="24"/>
          <w:szCs w:val="24"/>
        </w:rPr>
        <w:t xml:space="preserve">SBA </w:t>
      </w:r>
      <w:r w:rsidR="00B240AE">
        <w:rPr>
          <w:sz w:val="24"/>
          <w:szCs w:val="24"/>
        </w:rPr>
        <w:t>analysts,</w:t>
      </w:r>
      <w:r w:rsidR="001D0D30">
        <w:rPr>
          <w:sz w:val="24"/>
          <w:szCs w:val="24"/>
        </w:rPr>
        <w:t xml:space="preserve"> </w:t>
      </w:r>
      <w:r w:rsidR="00D169C1">
        <w:rPr>
          <w:sz w:val="24"/>
          <w:szCs w:val="24"/>
        </w:rPr>
        <w:t xml:space="preserve">specialists, </w:t>
      </w:r>
      <w:r w:rsidR="001D0D30">
        <w:rPr>
          <w:sz w:val="24"/>
          <w:szCs w:val="24"/>
        </w:rPr>
        <w:t xml:space="preserve">and </w:t>
      </w:r>
      <w:r w:rsidR="008E6893">
        <w:rPr>
          <w:sz w:val="24"/>
          <w:szCs w:val="24"/>
        </w:rPr>
        <w:t>surety bond company</w:t>
      </w:r>
      <w:r w:rsidR="00B240AE">
        <w:rPr>
          <w:sz w:val="24"/>
          <w:szCs w:val="24"/>
        </w:rPr>
        <w:t xml:space="preserve"> </w:t>
      </w:r>
      <w:r w:rsidR="00F23C86">
        <w:rPr>
          <w:sz w:val="24"/>
          <w:szCs w:val="24"/>
        </w:rPr>
        <w:t>users</w:t>
      </w:r>
      <w:r w:rsidRPr="007B1EB2" w:rsidR="007B1EB2">
        <w:rPr>
          <w:sz w:val="24"/>
          <w:szCs w:val="24"/>
        </w:rPr>
        <w:t xml:space="preserve"> </w:t>
      </w:r>
      <w:r w:rsidR="002A5BC1">
        <w:rPr>
          <w:sz w:val="24"/>
          <w:szCs w:val="24"/>
        </w:rPr>
        <w:t>have</w:t>
      </w:r>
      <w:r w:rsidR="00D92101">
        <w:rPr>
          <w:sz w:val="24"/>
          <w:szCs w:val="24"/>
        </w:rPr>
        <w:t xml:space="preserve"> </w:t>
      </w:r>
      <w:r w:rsidR="00E55E56">
        <w:rPr>
          <w:sz w:val="24"/>
          <w:szCs w:val="24"/>
        </w:rPr>
        <w:t>identif</w:t>
      </w:r>
      <w:r w:rsidR="002A5BC1">
        <w:rPr>
          <w:sz w:val="24"/>
          <w:szCs w:val="24"/>
        </w:rPr>
        <w:t>ied several</w:t>
      </w:r>
      <w:r w:rsidR="00E55E56">
        <w:rPr>
          <w:sz w:val="24"/>
          <w:szCs w:val="24"/>
        </w:rPr>
        <w:t xml:space="preserve"> minor revisions </w:t>
      </w:r>
      <w:r w:rsidR="002A5BC1">
        <w:rPr>
          <w:sz w:val="24"/>
          <w:szCs w:val="24"/>
        </w:rPr>
        <w:t xml:space="preserve">needed </w:t>
      </w:r>
      <w:r w:rsidR="00E55E56">
        <w:rPr>
          <w:sz w:val="24"/>
          <w:szCs w:val="24"/>
        </w:rPr>
        <w:t>to</w:t>
      </w:r>
      <w:r w:rsidR="00D92101">
        <w:rPr>
          <w:sz w:val="24"/>
          <w:szCs w:val="24"/>
        </w:rPr>
        <w:t xml:space="preserve"> the SBA Form </w:t>
      </w:r>
      <w:r w:rsidR="008E6893">
        <w:rPr>
          <w:sz w:val="24"/>
          <w:szCs w:val="24"/>
        </w:rPr>
        <w:t>994</w:t>
      </w:r>
      <w:r w:rsidR="00323EEB">
        <w:rPr>
          <w:sz w:val="24"/>
          <w:szCs w:val="24"/>
        </w:rPr>
        <w:t xml:space="preserve">, largely in the areas of </w:t>
      </w:r>
      <w:r w:rsidR="00A86EA8">
        <w:rPr>
          <w:sz w:val="24"/>
          <w:szCs w:val="24"/>
        </w:rPr>
        <w:t>field language</w:t>
      </w:r>
      <w:r w:rsidR="001E1668">
        <w:rPr>
          <w:sz w:val="24"/>
          <w:szCs w:val="24"/>
        </w:rPr>
        <w:t xml:space="preserve">, </w:t>
      </w:r>
      <w:r w:rsidR="00B11501">
        <w:rPr>
          <w:sz w:val="24"/>
          <w:szCs w:val="24"/>
        </w:rPr>
        <w:t>clarifying instructions</w:t>
      </w:r>
      <w:r w:rsidR="001E1668">
        <w:rPr>
          <w:sz w:val="24"/>
          <w:szCs w:val="24"/>
        </w:rPr>
        <w:t xml:space="preserve">, </w:t>
      </w:r>
      <w:r w:rsidR="00323EEB">
        <w:rPr>
          <w:sz w:val="24"/>
          <w:szCs w:val="24"/>
        </w:rPr>
        <w:t xml:space="preserve">and </w:t>
      </w:r>
      <w:r w:rsidR="00A86EA8">
        <w:rPr>
          <w:sz w:val="24"/>
          <w:szCs w:val="24"/>
        </w:rPr>
        <w:t>formatting</w:t>
      </w:r>
      <w:r w:rsidR="00B11501">
        <w:rPr>
          <w:sz w:val="24"/>
          <w:szCs w:val="24"/>
        </w:rPr>
        <w:t xml:space="preserve"> to </w:t>
      </w:r>
      <w:r w:rsidR="009C5B09">
        <w:rPr>
          <w:sz w:val="24"/>
          <w:szCs w:val="24"/>
        </w:rPr>
        <w:t>prevent in</w:t>
      </w:r>
      <w:r w:rsidR="00B11501">
        <w:rPr>
          <w:sz w:val="24"/>
          <w:szCs w:val="24"/>
        </w:rPr>
        <w:t>correct</w:t>
      </w:r>
      <w:r w:rsidR="009C5B09">
        <w:rPr>
          <w:sz w:val="24"/>
          <w:szCs w:val="24"/>
        </w:rPr>
        <w:t xml:space="preserve"> submissions by</w:t>
      </w:r>
      <w:r w:rsidR="00A86EA8">
        <w:rPr>
          <w:sz w:val="24"/>
          <w:szCs w:val="24"/>
        </w:rPr>
        <w:t xml:space="preserve"> surety bond companies and small businesses</w:t>
      </w:r>
      <w:r w:rsidR="003D1BCA">
        <w:rPr>
          <w:sz w:val="24"/>
          <w:szCs w:val="24"/>
        </w:rPr>
        <w:t xml:space="preserve">. </w:t>
      </w:r>
      <w:r w:rsidR="00184573">
        <w:rPr>
          <w:sz w:val="24"/>
          <w:szCs w:val="24"/>
        </w:rPr>
        <w:t>R</w:t>
      </w:r>
      <w:r w:rsidR="00A80D97">
        <w:rPr>
          <w:sz w:val="24"/>
          <w:szCs w:val="24"/>
        </w:rPr>
        <w:t xml:space="preserve">efinement </w:t>
      </w:r>
      <w:r w:rsidR="00AC4507">
        <w:rPr>
          <w:sz w:val="24"/>
          <w:szCs w:val="24"/>
        </w:rPr>
        <w:t>in</w:t>
      </w:r>
      <w:r w:rsidR="00A80D97">
        <w:rPr>
          <w:sz w:val="24"/>
          <w:szCs w:val="24"/>
        </w:rPr>
        <w:t xml:space="preserve"> v</w:t>
      </w:r>
      <w:r w:rsidR="00A86EA8">
        <w:rPr>
          <w:sz w:val="24"/>
          <w:szCs w:val="24"/>
        </w:rPr>
        <w:t>2</w:t>
      </w:r>
      <w:r w:rsidR="00A80D97">
        <w:rPr>
          <w:sz w:val="24"/>
          <w:szCs w:val="24"/>
        </w:rPr>
        <w:t>.0</w:t>
      </w:r>
      <w:r w:rsidR="001416A5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is largely technical</w:t>
      </w:r>
      <w:r w:rsidR="00534547">
        <w:rPr>
          <w:sz w:val="24"/>
          <w:szCs w:val="24"/>
        </w:rPr>
        <w:t xml:space="preserve"> or cosmetic</w:t>
      </w:r>
      <w:r w:rsidR="003F2AB2">
        <w:rPr>
          <w:sz w:val="24"/>
          <w:szCs w:val="24"/>
        </w:rPr>
        <w:t>: F</w:t>
      </w:r>
      <w:r w:rsidR="00F66B6D">
        <w:rPr>
          <w:sz w:val="24"/>
          <w:szCs w:val="24"/>
        </w:rPr>
        <w:t>ield entries</w:t>
      </w:r>
      <w:r w:rsidR="00394183">
        <w:rPr>
          <w:sz w:val="24"/>
          <w:szCs w:val="24"/>
        </w:rPr>
        <w:t xml:space="preserve"> </w:t>
      </w:r>
      <w:r w:rsidR="002C752D">
        <w:rPr>
          <w:sz w:val="24"/>
          <w:szCs w:val="24"/>
        </w:rPr>
        <w:t xml:space="preserve">not clearly visible </w:t>
      </w:r>
      <w:r w:rsidR="00531115">
        <w:rPr>
          <w:sz w:val="24"/>
          <w:szCs w:val="24"/>
        </w:rPr>
        <w:t>when completing the form</w:t>
      </w:r>
      <w:r w:rsidR="00EA1BF4">
        <w:rPr>
          <w:sz w:val="24"/>
          <w:szCs w:val="24"/>
        </w:rPr>
        <w:t>,</w:t>
      </w:r>
      <w:r w:rsidR="00531115">
        <w:rPr>
          <w:sz w:val="24"/>
          <w:szCs w:val="24"/>
        </w:rPr>
        <w:t xml:space="preserve"> and </w:t>
      </w:r>
      <w:r w:rsidR="00321C4D">
        <w:rPr>
          <w:sz w:val="24"/>
          <w:szCs w:val="24"/>
        </w:rPr>
        <w:t xml:space="preserve">instruction and field </w:t>
      </w:r>
      <w:r w:rsidR="00531115">
        <w:rPr>
          <w:sz w:val="24"/>
          <w:szCs w:val="24"/>
        </w:rPr>
        <w:t xml:space="preserve">language </w:t>
      </w:r>
      <w:r w:rsidR="00A833B3">
        <w:rPr>
          <w:sz w:val="24"/>
          <w:szCs w:val="24"/>
        </w:rPr>
        <w:t>lacking clarity when</w:t>
      </w:r>
      <w:r w:rsidR="00531115">
        <w:rPr>
          <w:sz w:val="24"/>
          <w:szCs w:val="24"/>
        </w:rPr>
        <w:t xml:space="preserve"> </w:t>
      </w:r>
      <w:r w:rsidR="00321C4D">
        <w:rPr>
          <w:sz w:val="24"/>
          <w:szCs w:val="24"/>
        </w:rPr>
        <w:t xml:space="preserve">a submitter is identifying the information being requested </w:t>
      </w:r>
      <w:r w:rsidR="009D34C3">
        <w:rPr>
          <w:sz w:val="24"/>
          <w:szCs w:val="24"/>
        </w:rPr>
        <w:t>for the form</w:t>
      </w:r>
      <w:r w:rsidR="00184573">
        <w:rPr>
          <w:sz w:val="24"/>
          <w:szCs w:val="24"/>
        </w:rPr>
        <w:t xml:space="preserve">. </w:t>
      </w:r>
      <w:r w:rsidR="009D34C3">
        <w:rPr>
          <w:sz w:val="24"/>
          <w:szCs w:val="24"/>
        </w:rPr>
        <w:t xml:space="preserve">The </w:t>
      </w:r>
      <w:r w:rsidR="00BB7715">
        <w:rPr>
          <w:sz w:val="24"/>
          <w:szCs w:val="24"/>
        </w:rPr>
        <w:t>field “Project Type” was modified to include “Manufacturing” as a</w:t>
      </w:r>
      <w:r w:rsidR="00274C4E">
        <w:rPr>
          <w:sz w:val="24"/>
          <w:szCs w:val="24"/>
        </w:rPr>
        <w:t xml:space="preserve"> response</w:t>
      </w:r>
      <w:r w:rsidR="00BB7715">
        <w:rPr>
          <w:sz w:val="24"/>
          <w:szCs w:val="24"/>
        </w:rPr>
        <w:t xml:space="preserve"> option</w:t>
      </w:r>
      <w:r w:rsidR="00312593">
        <w:rPr>
          <w:sz w:val="24"/>
          <w:szCs w:val="24"/>
        </w:rPr>
        <w:t xml:space="preserve"> instead of requiring the submitter to </w:t>
      </w:r>
      <w:r w:rsidR="00274C4E">
        <w:rPr>
          <w:sz w:val="24"/>
          <w:szCs w:val="24"/>
        </w:rPr>
        <w:t xml:space="preserve">manually </w:t>
      </w:r>
      <w:r w:rsidR="00312593">
        <w:rPr>
          <w:sz w:val="24"/>
          <w:szCs w:val="24"/>
        </w:rPr>
        <w:t xml:space="preserve">write in this response. </w:t>
      </w:r>
      <w:r w:rsidR="00FE2EB7">
        <w:rPr>
          <w:sz w:val="24"/>
          <w:szCs w:val="24"/>
        </w:rPr>
        <w:t xml:space="preserve">Correcting a section to include </w:t>
      </w:r>
      <w:r w:rsidR="00844E16">
        <w:rPr>
          <w:sz w:val="24"/>
          <w:szCs w:val="24"/>
        </w:rPr>
        <w:t xml:space="preserve">“is not” options for completion of the section. </w:t>
      </w:r>
      <w:r w:rsidR="00A570E2">
        <w:rPr>
          <w:sz w:val="24"/>
          <w:szCs w:val="24"/>
        </w:rPr>
        <w:t>Elaborations of instructions in Part V for clarity</w:t>
      </w:r>
      <w:r w:rsidRPr="00F9033B" w:rsidR="00A570E2">
        <w:rPr>
          <w:sz w:val="24"/>
          <w:szCs w:val="24"/>
        </w:rPr>
        <w:t>.</w:t>
      </w:r>
      <w:r w:rsidR="00A570E2">
        <w:rPr>
          <w:sz w:val="24"/>
          <w:szCs w:val="24"/>
        </w:rPr>
        <w:t xml:space="preserve"> </w:t>
      </w:r>
      <w:r w:rsidR="00844E16">
        <w:rPr>
          <w:sz w:val="24"/>
          <w:szCs w:val="24"/>
        </w:rPr>
        <w:t xml:space="preserve">Several field </w:t>
      </w:r>
      <w:r w:rsidR="00F82684">
        <w:rPr>
          <w:sz w:val="24"/>
          <w:szCs w:val="24"/>
        </w:rPr>
        <w:t xml:space="preserve">formatting and </w:t>
      </w:r>
      <w:r w:rsidR="00844E16">
        <w:rPr>
          <w:sz w:val="24"/>
          <w:szCs w:val="24"/>
        </w:rPr>
        <w:t xml:space="preserve">title corrections for clarity. 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2DC9632E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</w:t>
      </w:r>
      <w:r w:rsidR="00184573">
        <w:rPr>
          <w:sz w:val="24"/>
          <w:szCs w:val="24"/>
        </w:rPr>
        <w:t>substantive</w:t>
      </w:r>
      <w:r w:rsidRPr="006663CD">
        <w:rPr>
          <w:sz w:val="24"/>
          <w:szCs w:val="24"/>
        </w:rPr>
        <w:t xml:space="preserve">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 xml:space="preserve">to the </w:t>
      </w:r>
      <w:r w:rsidR="00752AA0">
        <w:rPr>
          <w:sz w:val="24"/>
          <w:szCs w:val="24"/>
        </w:rPr>
        <w:t>information collection</w:t>
      </w:r>
      <w:r w:rsidRPr="006663CD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as approved by OMB,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184573">
        <w:rPr>
          <w:sz w:val="24"/>
          <w:szCs w:val="24"/>
        </w:rPr>
        <w:t>v</w:t>
      </w:r>
      <w:r w:rsidR="001706D0">
        <w:rPr>
          <w:sz w:val="24"/>
          <w:szCs w:val="24"/>
        </w:rPr>
        <w:t>2</w:t>
      </w:r>
      <w:r w:rsidR="00184573">
        <w:rPr>
          <w:sz w:val="24"/>
          <w:szCs w:val="24"/>
        </w:rPr>
        <w:t xml:space="preserve">.0 of </w:t>
      </w:r>
      <w:r w:rsidR="007D0728">
        <w:rPr>
          <w:sz w:val="24"/>
          <w:szCs w:val="24"/>
        </w:rPr>
        <w:t>SBA Form</w:t>
      </w:r>
      <w:r w:rsidR="001706D0">
        <w:rPr>
          <w:sz w:val="24"/>
          <w:szCs w:val="24"/>
        </w:rPr>
        <w:t xml:space="preserve"> 994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671CAD82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405CF0">
        <w:rPr>
          <w:sz w:val="24"/>
          <w:szCs w:val="24"/>
        </w:rPr>
        <w:t xml:space="preserve"> </w:t>
      </w:r>
      <w:r w:rsidR="00405CF0">
        <w:rPr>
          <w:sz w:val="24"/>
          <w:szCs w:val="24"/>
        </w:rPr>
        <w:t>marked up</w:t>
      </w:r>
      <w:r w:rsidR="00405CF0">
        <w:rPr>
          <w:sz w:val="24"/>
          <w:szCs w:val="24"/>
        </w:rPr>
        <w:t xml:space="preserve"> file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 xml:space="preserve">to the SBA Form </w:t>
      </w:r>
      <w:r w:rsidR="00405CF0">
        <w:rPr>
          <w:sz w:val="24"/>
          <w:szCs w:val="24"/>
        </w:rPr>
        <w:t>994</w:t>
      </w:r>
      <w:r w:rsidR="00CB3AF9">
        <w:rPr>
          <w:sz w:val="24"/>
          <w:szCs w:val="24"/>
        </w:rPr>
        <w:t xml:space="preserve"> </w:t>
      </w:r>
      <w:r w:rsidR="00994981">
        <w:rPr>
          <w:sz w:val="24"/>
          <w:szCs w:val="24"/>
        </w:rPr>
        <w:t>v</w:t>
      </w:r>
      <w:r w:rsidR="00405CF0">
        <w:rPr>
          <w:sz w:val="24"/>
          <w:szCs w:val="24"/>
        </w:rPr>
        <w:t>1</w:t>
      </w:r>
      <w:r w:rsidR="00994981">
        <w:rPr>
          <w:sz w:val="24"/>
          <w:szCs w:val="24"/>
        </w:rPr>
        <w:t xml:space="preserve">.0 to </w:t>
      </w:r>
      <w:r w:rsidR="00CB3AF9">
        <w:rPr>
          <w:sz w:val="24"/>
          <w:szCs w:val="24"/>
        </w:rPr>
        <w:t>v</w:t>
      </w:r>
      <w:r w:rsidR="00405CF0">
        <w:rPr>
          <w:sz w:val="24"/>
          <w:szCs w:val="24"/>
        </w:rPr>
        <w:t>2</w:t>
      </w:r>
      <w:r w:rsidR="00CB3AF9">
        <w:rPr>
          <w:sz w:val="24"/>
          <w:szCs w:val="24"/>
        </w:rPr>
        <w:t>.0</w:t>
      </w:r>
      <w:r w:rsidR="0044720B">
        <w:rPr>
          <w:sz w:val="24"/>
          <w:szCs w:val="24"/>
        </w:rPr>
        <w:t>.</w:t>
      </w:r>
      <w:r w:rsidR="00E26626">
        <w:rPr>
          <w:sz w:val="24"/>
          <w:szCs w:val="24"/>
        </w:rPr>
        <w:t xml:space="preserve">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B07CAC" w:rsidRPr="006663CD" w:rsidP="006325D9" w14:paraId="376F6AB0" w14:textId="7399F09B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352603" w:rsidR="006B000E">
          <w:rPr>
            <w:rStyle w:val="Hyperlink"/>
            <w:sz w:val="24"/>
            <w:szCs w:val="24"/>
          </w:rPr>
          <w:t>Kevin.Valdes@sba.gov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</w:t>
      </w:r>
      <w:r w:rsidR="006B000E">
        <w:rPr>
          <w:sz w:val="24"/>
          <w:szCs w:val="24"/>
        </w:rPr>
        <w:t>816</w:t>
      </w:r>
      <w:r w:rsidR="00E3743E">
        <w:rPr>
          <w:sz w:val="24"/>
          <w:szCs w:val="24"/>
        </w:rPr>
        <w:t>-</w:t>
      </w:r>
      <w:r w:rsidR="006B000E">
        <w:rPr>
          <w:sz w:val="24"/>
          <w:szCs w:val="24"/>
        </w:rPr>
        <w:t>0137</w:t>
      </w:r>
      <w:r w:rsidR="0029411E">
        <w:rPr>
          <w:sz w:val="24"/>
          <w:szCs w:val="24"/>
        </w:rPr>
        <w:t xml:space="preserve">.  </w:t>
      </w:r>
    </w:p>
    <w:sectPr w:rsidSect="00D758AC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158FD"/>
    <w:rsid w:val="0003148D"/>
    <w:rsid w:val="000351DD"/>
    <w:rsid w:val="000607AD"/>
    <w:rsid w:val="00061EFB"/>
    <w:rsid w:val="000B071B"/>
    <w:rsid w:val="000B5DDD"/>
    <w:rsid w:val="000D4905"/>
    <w:rsid w:val="00102288"/>
    <w:rsid w:val="00104CAB"/>
    <w:rsid w:val="0010668A"/>
    <w:rsid w:val="00106E37"/>
    <w:rsid w:val="0011189B"/>
    <w:rsid w:val="001144E8"/>
    <w:rsid w:val="0011454D"/>
    <w:rsid w:val="00120E27"/>
    <w:rsid w:val="001251F1"/>
    <w:rsid w:val="00127FB4"/>
    <w:rsid w:val="001416A5"/>
    <w:rsid w:val="001706D0"/>
    <w:rsid w:val="00184573"/>
    <w:rsid w:val="001B33C7"/>
    <w:rsid w:val="001B68E5"/>
    <w:rsid w:val="001D0D30"/>
    <w:rsid w:val="001E1668"/>
    <w:rsid w:val="001E37DF"/>
    <w:rsid w:val="001E5BFD"/>
    <w:rsid w:val="001F08C7"/>
    <w:rsid w:val="001F6D71"/>
    <w:rsid w:val="002045E9"/>
    <w:rsid w:val="00227EC7"/>
    <w:rsid w:val="0026282E"/>
    <w:rsid w:val="00264E51"/>
    <w:rsid w:val="00271CE6"/>
    <w:rsid w:val="002742B7"/>
    <w:rsid w:val="00274C4E"/>
    <w:rsid w:val="002852A8"/>
    <w:rsid w:val="0029411E"/>
    <w:rsid w:val="002A5BC1"/>
    <w:rsid w:val="002B183F"/>
    <w:rsid w:val="002B18AD"/>
    <w:rsid w:val="002B5551"/>
    <w:rsid w:val="002C08F0"/>
    <w:rsid w:val="002C752D"/>
    <w:rsid w:val="002E1BBA"/>
    <w:rsid w:val="002E3EDA"/>
    <w:rsid w:val="002E7AE6"/>
    <w:rsid w:val="002F3701"/>
    <w:rsid w:val="002F4170"/>
    <w:rsid w:val="00301AAE"/>
    <w:rsid w:val="00302392"/>
    <w:rsid w:val="00312593"/>
    <w:rsid w:val="00321C4D"/>
    <w:rsid w:val="00323EEB"/>
    <w:rsid w:val="00336AEF"/>
    <w:rsid w:val="00352603"/>
    <w:rsid w:val="00355142"/>
    <w:rsid w:val="00360292"/>
    <w:rsid w:val="003739A5"/>
    <w:rsid w:val="00391EE0"/>
    <w:rsid w:val="00394183"/>
    <w:rsid w:val="003B5CE0"/>
    <w:rsid w:val="003C4658"/>
    <w:rsid w:val="003C6613"/>
    <w:rsid w:val="003D1BCA"/>
    <w:rsid w:val="003F2AB2"/>
    <w:rsid w:val="003F4973"/>
    <w:rsid w:val="00405CF0"/>
    <w:rsid w:val="004263A4"/>
    <w:rsid w:val="0044720B"/>
    <w:rsid w:val="00450185"/>
    <w:rsid w:val="0045066F"/>
    <w:rsid w:val="00451070"/>
    <w:rsid w:val="00462761"/>
    <w:rsid w:val="00482576"/>
    <w:rsid w:val="00497F8D"/>
    <w:rsid w:val="004A4586"/>
    <w:rsid w:val="004E5324"/>
    <w:rsid w:val="0050329A"/>
    <w:rsid w:val="00506C1A"/>
    <w:rsid w:val="00531115"/>
    <w:rsid w:val="00534547"/>
    <w:rsid w:val="00534C6D"/>
    <w:rsid w:val="005414FC"/>
    <w:rsid w:val="00541988"/>
    <w:rsid w:val="00570387"/>
    <w:rsid w:val="00585EC9"/>
    <w:rsid w:val="00591AB2"/>
    <w:rsid w:val="005A1D25"/>
    <w:rsid w:val="005A3602"/>
    <w:rsid w:val="005C4382"/>
    <w:rsid w:val="005F1720"/>
    <w:rsid w:val="005F5636"/>
    <w:rsid w:val="00603FC2"/>
    <w:rsid w:val="006260E1"/>
    <w:rsid w:val="00627058"/>
    <w:rsid w:val="006325D9"/>
    <w:rsid w:val="0063667C"/>
    <w:rsid w:val="006370E7"/>
    <w:rsid w:val="006409BA"/>
    <w:rsid w:val="0065149A"/>
    <w:rsid w:val="0066053A"/>
    <w:rsid w:val="00664D91"/>
    <w:rsid w:val="006663CD"/>
    <w:rsid w:val="006712FB"/>
    <w:rsid w:val="0068456E"/>
    <w:rsid w:val="00695B50"/>
    <w:rsid w:val="006A08CE"/>
    <w:rsid w:val="006A42BC"/>
    <w:rsid w:val="006A5664"/>
    <w:rsid w:val="006A5957"/>
    <w:rsid w:val="006B000E"/>
    <w:rsid w:val="006B105D"/>
    <w:rsid w:val="006B45A6"/>
    <w:rsid w:val="006C5DDE"/>
    <w:rsid w:val="006C67FD"/>
    <w:rsid w:val="006D382C"/>
    <w:rsid w:val="006E0048"/>
    <w:rsid w:val="006E0F71"/>
    <w:rsid w:val="006E411E"/>
    <w:rsid w:val="006F0F63"/>
    <w:rsid w:val="006F2512"/>
    <w:rsid w:val="0070070B"/>
    <w:rsid w:val="00715A97"/>
    <w:rsid w:val="0072536E"/>
    <w:rsid w:val="00737469"/>
    <w:rsid w:val="00747901"/>
    <w:rsid w:val="00752AA0"/>
    <w:rsid w:val="00755C13"/>
    <w:rsid w:val="00771942"/>
    <w:rsid w:val="007803F5"/>
    <w:rsid w:val="007813D0"/>
    <w:rsid w:val="0078745B"/>
    <w:rsid w:val="00794AB6"/>
    <w:rsid w:val="0079524A"/>
    <w:rsid w:val="007953F3"/>
    <w:rsid w:val="007B1EB2"/>
    <w:rsid w:val="007D0728"/>
    <w:rsid w:val="007D170B"/>
    <w:rsid w:val="007D4E57"/>
    <w:rsid w:val="007E2534"/>
    <w:rsid w:val="007F2BCC"/>
    <w:rsid w:val="007F7F59"/>
    <w:rsid w:val="00843803"/>
    <w:rsid w:val="00844E16"/>
    <w:rsid w:val="00855903"/>
    <w:rsid w:val="00862E6A"/>
    <w:rsid w:val="0089226E"/>
    <w:rsid w:val="00896B78"/>
    <w:rsid w:val="008A36D6"/>
    <w:rsid w:val="008D2304"/>
    <w:rsid w:val="008E634B"/>
    <w:rsid w:val="008E6893"/>
    <w:rsid w:val="008F0647"/>
    <w:rsid w:val="008F7CB5"/>
    <w:rsid w:val="009128A6"/>
    <w:rsid w:val="009173E4"/>
    <w:rsid w:val="00963660"/>
    <w:rsid w:val="00967092"/>
    <w:rsid w:val="00972881"/>
    <w:rsid w:val="009854A1"/>
    <w:rsid w:val="00994981"/>
    <w:rsid w:val="009A36BF"/>
    <w:rsid w:val="009C5B09"/>
    <w:rsid w:val="009D34C3"/>
    <w:rsid w:val="009E6450"/>
    <w:rsid w:val="009F7413"/>
    <w:rsid w:val="00A02B59"/>
    <w:rsid w:val="00A14FEB"/>
    <w:rsid w:val="00A2425C"/>
    <w:rsid w:val="00A41115"/>
    <w:rsid w:val="00A4262C"/>
    <w:rsid w:val="00A50BA9"/>
    <w:rsid w:val="00A50DB2"/>
    <w:rsid w:val="00A570E2"/>
    <w:rsid w:val="00A5755E"/>
    <w:rsid w:val="00A80D97"/>
    <w:rsid w:val="00A833B3"/>
    <w:rsid w:val="00A86EA8"/>
    <w:rsid w:val="00AA346A"/>
    <w:rsid w:val="00AC4507"/>
    <w:rsid w:val="00AF2329"/>
    <w:rsid w:val="00AF6A06"/>
    <w:rsid w:val="00B042AA"/>
    <w:rsid w:val="00B07CAC"/>
    <w:rsid w:val="00B11501"/>
    <w:rsid w:val="00B240AE"/>
    <w:rsid w:val="00B31953"/>
    <w:rsid w:val="00B43F93"/>
    <w:rsid w:val="00B70566"/>
    <w:rsid w:val="00B70B35"/>
    <w:rsid w:val="00B77363"/>
    <w:rsid w:val="00B83DD2"/>
    <w:rsid w:val="00BB7715"/>
    <w:rsid w:val="00BD30BE"/>
    <w:rsid w:val="00BD5EFF"/>
    <w:rsid w:val="00BE1C6C"/>
    <w:rsid w:val="00BE3B59"/>
    <w:rsid w:val="00C0248A"/>
    <w:rsid w:val="00C12BD1"/>
    <w:rsid w:val="00C21195"/>
    <w:rsid w:val="00C25B22"/>
    <w:rsid w:val="00C277EA"/>
    <w:rsid w:val="00C3092B"/>
    <w:rsid w:val="00C454BE"/>
    <w:rsid w:val="00C623DC"/>
    <w:rsid w:val="00C80B55"/>
    <w:rsid w:val="00C80EAB"/>
    <w:rsid w:val="00C93D26"/>
    <w:rsid w:val="00CA3072"/>
    <w:rsid w:val="00CA35BD"/>
    <w:rsid w:val="00CB3AF9"/>
    <w:rsid w:val="00CB7D2F"/>
    <w:rsid w:val="00CC1DA6"/>
    <w:rsid w:val="00CC3869"/>
    <w:rsid w:val="00CD428C"/>
    <w:rsid w:val="00CD7EC2"/>
    <w:rsid w:val="00CE111C"/>
    <w:rsid w:val="00CE2985"/>
    <w:rsid w:val="00CE7F3E"/>
    <w:rsid w:val="00CF5D47"/>
    <w:rsid w:val="00D169C1"/>
    <w:rsid w:val="00D20DED"/>
    <w:rsid w:val="00D22DE1"/>
    <w:rsid w:val="00D62631"/>
    <w:rsid w:val="00D65AEA"/>
    <w:rsid w:val="00D67AE2"/>
    <w:rsid w:val="00D758AC"/>
    <w:rsid w:val="00D92101"/>
    <w:rsid w:val="00D9457A"/>
    <w:rsid w:val="00DC1434"/>
    <w:rsid w:val="00DC1F7D"/>
    <w:rsid w:val="00DC4479"/>
    <w:rsid w:val="00DE67E9"/>
    <w:rsid w:val="00DE7D1E"/>
    <w:rsid w:val="00DF3B6E"/>
    <w:rsid w:val="00E22768"/>
    <w:rsid w:val="00E26626"/>
    <w:rsid w:val="00E27B88"/>
    <w:rsid w:val="00E304BE"/>
    <w:rsid w:val="00E34E3A"/>
    <w:rsid w:val="00E354EA"/>
    <w:rsid w:val="00E3743E"/>
    <w:rsid w:val="00E4441E"/>
    <w:rsid w:val="00E506C9"/>
    <w:rsid w:val="00E55E56"/>
    <w:rsid w:val="00E627A0"/>
    <w:rsid w:val="00E65B69"/>
    <w:rsid w:val="00E65BD7"/>
    <w:rsid w:val="00E84EE0"/>
    <w:rsid w:val="00E946BA"/>
    <w:rsid w:val="00EA021A"/>
    <w:rsid w:val="00EA1BF4"/>
    <w:rsid w:val="00EB19C5"/>
    <w:rsid w:val="00EB3FC3"/>
    <w:rsid w:val="00EB5E25"/>
    <w:rsid w:val="00EB753C"/>
    <w:rsid w:val="00EF3A63"/>
    <w:rsid w:val="00EF3C7B"/>
    <w:rsid w:val="00EF4FD0"/>
    <w:rsid w:val="00F10074"/>
    <w:rsid w:val="00F22FE4"/>
    <w:rsid w:val="00F23C86"/>
    <w:rsid w:val="00F310DC"/>
    <w:rsid w:val="00F40008"/>
    <w:rsid w:val="00F43EBD"/>
    <w:rsid w:val="00F50447"/>
    <w:rsid w:val="00F621FE"/>
    <w:rsid w:val="00F66B6D"/>
    <w:rsid w:val="00F82684"/>
    <w:rsid w:val="00F9033B"/>
    <w:rsid w:val="00F93DF4"/>
    <w:rsid w:val="00FD0392"/>
    <w:rsid w:val="00FD3A1B"/>
    <w:rsid w:val="00FE2E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Kevin.Valdes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8fdbd-ea5c-4e75-ba07-f4bdf70c7270" xsi:nil="true"/>
    <lcf76f155ced4ddcb4097134ff3c332f xmlns="75cd5387-a217-44df-8647-484563a18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61EA8144E3438215AC8499B5C011" ma:contentTypeVersion="14" ma:contentTypeDescription="Create a new document." ma:contentTypeScope="" ma:versionID="5b151a5ed3b6fdaf11b7d8df758afd96">
  <xsd:schema xmlns:xsd="http://www.w3.org/2001/XMLSchema" xmlns:xs="http://www.w3.org/2001/XMLSchema" xmlns:p="http://schemas.microsoft.com/office/2006/metadata/properties" xmlns:ns2="70d8fdbd-ea5c-4e75-ba07-f4bdf70c7270" xmlns:ns3="75cd5387-a217-44df-8647-484563a187c8" targetNamespace="http://schemas.microsoft.com/office/2006/metadata/properties" ma:root="true" ma:fieldsID="afd5150aba3093a4515dc797ec2a9517" ns2:_="" ns3:_="">
    <xsd:import namespace="70d8fdbd-ea5c-4e75-ba07-f4bdf70c7270"/>
    <xsd:import namespace="75cd5387-a217-44df-8647-484563a1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fdbd-ea5c-4e75-ba07-f4bdf70c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264384-c030-46eb-811b-640d5f8e888d}" ma:internalName="TaxCatchAll" ma:showField="CatchAllData" ma:web="70d8fdbd-ea5c-4e75-ba07-f4bdf70c7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5387-a217-44df-8647-484563a1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  <ds:schemaRef ds:uri="70d8fdbd-ea5c-4e75-ba07-f4bdf70c7270"/>
    <ds:schemaRef ds:uri="75cd5387-a217-44df-8647-484563a187c8"/>
  </ds:schemaRefs>
</ds:datastoreItem>
</file>

<file path=customXml/itemProps3.xml><?xml version="1.0" encoding="utf-8"?>
<ds:datastoreItem xmlns:ds="http://schemas.openxmlformats.org/officeDocument/2006/customXml" ds:itemID="{EAAB6A8A-6379-4F1D-BF7B-F23992D5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fdbd-ea5c-4e75-ba07-f4bdf70c7270"/>
    <ds:schemaRef ds:uri="75cd5387-a217-44df-8647-484563a1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c89fd8a-7f68-4667-aa15-41ebf2208961}" enabled="0" method="" siteId="{3c89fd8a-7f68-4667-aa15-41ebf22089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20DED5E4.dot</Template>
  <TotalTime>136</TotalTime>
  <Pages>1</Pages>
  <Words>372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Valdes, Kevin F.</cp:lastModifiedBy>
  <cp:revision>42</cp:revision>
  <cp:lastPrinted>2012-08-17T13:57:00Z</cp:lastPrinted>
  <dcterms:created xsi:type="dcterms:W3CDTF">2025-07-16T15:31:00Z</dcterms:created>
  <dcterms:modified xsi:type="dcterms:W3CDTF">2025-07-21T15:45:00Z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0x01010073ED61EA8144E3438215AC8499B5C011</vt:lpwstr>
  </property>
  <property fmtid="{D5CDD505-2E9C-101B-9397-08002B2CF9AE}" pid="3" name="MediaServiceImageTags">
    <vt:lpwstr/>
  </property>
</Properties>
</file>