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C16A8" w:rsidRPr="006270C9" w:rsidP="000C16A8" w14:paraId="408F29D0" w14:textId="05A32C03">
      <w:pPr>
        <w:tabs>
          <w:tab w:val="center" w:pos="4680"/>
        </w:tabs>
        <w:suppressAutoHyphens/>
        <w:spacing w:line="480" w:lineRule="auto"/>
        <w:jc w:val="center"/>
        <w:rPr>
          <w:rFonts w:ascii="Times New Roman" w:hAnsi="Times New Roman"/>
          <w:b/>
          <w:sz w:val="24"/>
          <w:szCs w:val="24"/>
        </w:rPr>
      </w:pPr>
      <w:r w:rsidRPr="006270C9">
        <w:rPr>
          <w:rFonts w:ascii="Times New Roman" w:hAnsi="Times New Roman"/>
          <w:b/>
          <w:sz w:val="24"/>
          <w:szCs w:val="24"/>
        </w:rPr>
        <w:t>SUPPORTING STATEMENT - PART A for</w:t>
      </w:r>
    </w:p>
    <w:p w:rsidR="000C16A8" w:rsidRPr="006270C9" w:rsidP="000C16A8" w14:paraId="4F43F112" w14:textId="4CC2B55B">
      <w:pPr>
        <w:tabs>
          <w:tab w:val="right" w:pos="9360"/>
        </w:tabs>
        <w:spacing w:line="480" w:lineRule="auto"/>
        <w:jc w:val="center"/>
        <w:rPr>
          <w:rFonts w:ascii="Times New Roman" w:hAnsi="Times New Roman"/>
          <w:b/>
          <w:sz w:val="24"/>
          <w:szCs w:val="24"/>
          <w:lang w:val=""/>
        </w:rPr>
      </w:pPr>
      <w:r w:rsidRPr="006270C9">
        <w:rPr>
          <w:rFonts w:ascii="Times New Roman" w:hAnsi="Times New Roman"/>
          <w:b/>
          <w:sz w:val="24"/>
          <w:szCs w:val="24"/>
          <w:lang w:val=""/>
        </w:rPr>
        <w:t xml:space="preserve">OMB Control </w:t>
      </w:r>
      <w:r w:rsidRPr="006270C9">
        <w:rPr>
          <w:rFonts w:ascii="Times New Roman" w:hAnsi="Times New Roman"/>
          <w:b/>
          <w:sz w:val="24"/>
          <w:szCs w:val="24"/>
        </w:rPr>
        <w:t>Number</w:t>
      </w:r>
      <w:r w:rsidRPr="006270C9">
        <w:rPr>
          <w:rFonts w:ascii="Times New Roman" w:hAnsi="Times New Roman"/>
          <w:b/>
          <w:sz w:val="24"/>
          <w:szCs w:val="24"/>
          <w:lang w:val=""/>
        </w:rPr>
        <w:t xml:space="preserve"> 0596-0227:  </w:t>
      </w:r>
    </w:p>
    <w:p w:rsidR="000C16A8" w:rsidRPr="006270C9" w:rsidP="000C16A8" w14:paraId="72897303" w14:textId="056053AE">
      <w:pPr>
        <w:tabs>
          <w:tab w:val="right" w:pos="9360"/>
        </w:tabs>
        <w:spacing w:line="480" w:lineRule="auto"/>
        <w:jc w:val="center"/>
        <w:rPr>
          <w:rFonts w:ascii="Times New Roman" w:hAnsi="Times New Roman"/>
          <w:b/>
          <w:sz w:val="24"/>
          <w:szCs w:val="24"/>
        </w:rPr>
      </w:pPr>
      <w:r w:rsidRPr="006270C9">
        <w:rPr>
          <w:rFonts w:ascii="Times New Roman" w:hAnsi="Times New Roman"/>
          <w:b/>
          <w:sz w:val="24"/>
          <w:szCs w:val="24"/>
        </w:rPr>
        <w:t>Community Forest and Open Space Conservation Program</w:t>
      </w:r>
    </w:p>
    <w:p w:rsidR="000002E1" w:rsidRPr="006270C9" w:rsidP="000C16A8" w14:paraId="68EE06CD" w14:textId="77777777">
      <w:pPr>
        <w:tabs>
          <w:tab w:val="right" w:pos="9360"/>
        </w:tabs>
        <w:spacing w:line="480" w:lineRule="auto"/>
        <w:jc w:val="center"/>
        <w:rPr>
          <w:rFonts w:ascii="Times New Roman" w:hAnsi="Times New Roman"/>
          <w:sz w:val="24"/>
          <w:szCs w:val="24"/>
          <w:lang w:val=""/>
        </w:rPr>
      </w:pPr>
    </w:p>
    <w:p w:rsidR="000C16A8" w:rsidRPr="006270C9" w:rsidP="000C16A8" w14:paraId="32817459" w14:textId="5796AC1E">
      <w:pPr>
        <w:spacing w:line="480" w:lineRule="auto"/>
        <w:jc w:val="center"/>
        <w:rPr>
          <w:rFonts w:ascii="Times New Roman" w:hAnsi="Times New Roman"/>
          <w:sz w:val="24"/>
          <w:szCs w:val="24"/>
          <w:lang w:val=""/>
        </w:rPr>
      </w:pPr>
      <w:r w:rsidRPr="006270C9">
        <w:rPr>
          <w:rFonts w:ascii="Times New Roman" w:hAnsi="Times New Roman"/>
          <w:sz w:val="24"/>
          <w:szCs w:val="24"/>
          <w:lang w:val=""/>
        </w:rPr>
        <w:t>Margaret Haines</w:t>
      </w:r>
    </w:p>
    <w:p w:rsidR="000C16A8" w:rsidRPr="006270C9" w:rsidP="000C16A8" w14:paraId="2B594DF4" w14:textId="64653500">
      <w:pPr>
        <w:spacing w:line="480" w:lineRule="auto"/>
        <w:jc w:val="center"/>
        <w:rPr>
          <w:rFonts w:ascii="Times New Roman" w:hAnsi="Times New Roman"/>
          <w:sz w:val="24"/>
          <w:szCs w:val="24"/>
        </w:rPr>
      </w:pPr>
      <w:r w:rsidRPr="006270C9">
        <w:rPr>
          <w:rFonts w:ascii="Times New Roman" w:hAnsi="Times New Roman"/>
          <w:sz w:val="24"/>
          <w:szCs w:val="24"/>
        </w:rPr>
        <w:t>Program Manager</w:t>
      </w:r>
    </w:p>
    <w:p w:rsidR="000C16A8" w:rsidRPr="006270C9" w:rsidP="000C16A8" w14:paraId="1C105865" w14:textId="544E30D7">
      <w:pPr>
        <w:tabs>
          <w:tab w:val="left" w:pos="-720"/>
        </w:tabs>
        <w:suppressAutoHyphens/>
        <w:spacing w:line="480" w:lineRule="auto"/>
        <w:jc w:val="center"/>
        <w:rPr>
          <w:rFonts w:ascii="Times New Roman" w:hAnsi="Times New Roman"/>
          <w:sz w:val="24"/>
          <w:szCs w:val="24"/>
        </w:rPr>
      </w:pPr>
      <w:r w:rsidRPr="006270C9">
        <w:rPr>
          <w:rFonts w:ascii="Times New Roman" w:hAnsi="Times New Roman"/>
          <w:sz w:val="24"/>
          <w:szCs w:val="24"/>
        </w:rPr>
        <w:t>Cooperative Forestry</w:t>
      </w:r>
    </w:p>
    <w:p w:rsidR="000C16A8" w:rsidRPr="006270C9" w:rsidP="000C16A8" w14:paraId="57343FA1" w14:textId="152B68F7">
      <w:pPr>
        <w:spacing w:line="480" w:lineRule="auto"/>
        <w:jc w:val="center"/>
        <w:rPr>
          <w:rFonts w:ascii="Times New Roman" w:hAnsi="Times New Roman"/>
          <w:sz w:val="24"/>
          <w:szCs w:val="24"/>
        </w:rPr>
      </w:pPr>
      <w:r w:rsidRPr="006270C9">
        <w:rPr>
          <w:rFonts w:ascii="Times New Roman" w:hAnsi="Times New Roman"/>
          <w:sz w:val="24"/>
          <w:szCs w:val="24"/>
        </w:rPr>
        <w:t xml:space="preserve">USDA, </w:t>
      </w:r>
      <w:r w:rsidRPr="006270C9" w:rsidR="009D2903">
        <w:rPr>
          <w:rFonts w:ascii="Times New Roman" w:hAnsi="Times New Roman"/>
          <w:sz w:val="24"/>
          <w:szCs w:val="24"/>
        </w:rPr>
        <w:t>Forest Service</w:t>
      </w:r>
    </w:p>
    <w:p w:rsidR="000C16A8" w:rsidRPr="006270C9" w:rsidP="000C16A8" w14:paraId="0A79E6FF" w14:textId="59EED382">
      <w:pPr>
        <w:spacing w:line="480" w:lineRule="auto"/>
        <w:jc w:val="center"/>
        <w:rPr>
          <w:rFonts w:ascii="Times New Roman" w:hAnsi="Times New Roman"/>
          <w:sz w:val="24"/>
          <w:szCs w:val="24"/>
        </w:rPr>
      </w:pPr>
      <w:r w:rsidRPr="006270C9">
        <w:rPr>
          <w:rFonts w:ascii="Times New Roman" w:hAnsi="Times New Roman"/>
          <w:sz w:val="24"/>
          <w:szCs w:val="24"/>
        </w:rPr>
        <w:t>PO Box 96090</w:t>
      </w:r>
    </w:p>
    <w:p w:rsidR="008357E2" w:rsidRPr="006270C9" w:rsidP="000C16A8" w14:paraId="019F8082" w14:textId="13AE606E">
      <w:pPr>
        <w:spacing w:line="480" w:lineRule="auto"/>
        <w:jc w:val="center"/>
        <w:rPr>
          <w:rFonts w:ascii="Times New Roman" w:hAnsi="Times New Roman"/>
          <w:sz w:val="24"/>
          <w:szCs w:val="24"/>
        </w:rPr>
      </w:pPr>
      <w:r w:rsidRPr="006270C9">
        <w:rPr>
          <w:rFonts w:ascii="Times New Roman" w:hAnsi="Times New Roman"/>
          <w:sz w:val="24"/>
          <w:szCs w:val="24"/>
        </w:rPr>
        <w:t>Washington, DC 20090</w:t>
      </w:r>
    </w:p>
    <w:p w:rsidR="008357E2" w14:paraId="23B6259E" w14:textId="77777777">
      <w:pPr>
        <w:rPr>
          <w:rFonts w:ascii="Times New Roman" w:hAnsi="Times New Roman"/>
          <w:szCs w:val="24"/>
        </w:rPr>
      </w:pPr>
      <w:r>
        <w:rPr>
          <w:rFonts w:ascii="Times New Roman" w:hAnsi="Times New Roman"/>
          <w:szCs w:val="24"/>
        </w:rPr>
        <w:br w:type="page"/>
      </w:r>
    </w:p>
    <w:p w:rsidR="00453BDF" w:rsidP="00453BDF" w14:paraId="37793D4D" w14:textId="3A244222">
      <w:pPr>
        <w:pStyle w:val="Heading1"/>
      </w:pPr>
      <w:r>
        <w:t xml:space="preserve">Supporting Statement </w:t>
      </w:r>
      <w:r w:rsidR="00380690">
        <w:t>A</w:t>
      </w:r>
      <w:r>
        <w:t xml:space="preserve"> for OMB 0596-</w:t>
      </w:r>
      <w:r w:rsidR="00896DFD">
        <w:t>0227</w:t>
      </w:r>
    </w:p>
    <w:p w:rsidR="00170212" w:rsidRPr="00984242" w:rsidP="00C175C4" w14:paraId="60002CB0" w14:textId="1A416B08">
      <w:pPr>
        <w:pStyle w:val="Heading2"/>
        <w:spacing w:before="0"/>
      </w:pPr>
      <w:r>
        <w:rPr>
          <w:rStyle w:val="Heading3Char"/>
          <w:b w:val="0"/>
          <w:bCs w:val="0"/>
          <w:sz w:val="28"/>
        </w:rPr>
        <w:t>Community Forest and Open Space Conservation Program</w:t>
      </w:r>
    </w:p>
    <w:p w:rsidR="00E46C94" w:rsidP="00255C28" w14:paraId="37B59F1C" w14:textId="4AB883DB">
      <w:pPr>
        <w:pStyle w:val="Heading3"/>
      </w:pPr>
      <w:r w:rsidRPr="00255C28">
        <w:t>Terms of Clearance (5 CFR 1320)</w:t>
      </w:r>
    </w:p>
    <w:p w:rsidR="008B178A" w:rsidRPr="006E432E" w:rsidP="002C0709" w14:paraId="5B551DA6" w14:textId="77777777">
      <w:pPr>
        <w:pStyle w:val="BodyText"/>
        <w:ind w:left="-360"/>
      </w:pPr>
      <w:r w:rsidRPr="006E432E">
        <w:t>In accordance with 5 CFR 1320, the information collection is approved for three years.</w:t>
      </w:r>
    </w:p>
    <w:p w:rsidR="006230C6" w:rsidP="4A961045" w14:paraId="4E9DAE55" w14:textId="5A824038">
      <w:pPr>
        <w:pStyle w:val="Heading3"/>
      </w:pPr>
      <w:r>
        <w:t>Abstract (5 CFR 1320)</w:t>
      </w:r>
    </w:p>
    <w:p w:rsidR="00416023" w:rsidRPr="00065912" w:rsidP="00416023" w14:paraId="5D0FD5F6" w14:textId="52E077A6">
      <w:pPr>
        <w:pStyle w:val="BodyText3"/>
        <w:ind w:left="-360"/>
        <w:rPr>
          <w:color w:val="auto"/>
        </w:rPr>
      </w:pPr>
      <w:r w:rsidRPr="4A961045">
        <w:rPr>
          <w:color w:val="auto"/>
        </w:rPr>
        <w:t>This information collection renewal is necessary to maintain the</w:t>
      </w:r>
      <w:r w:rsidR="008F6A1E">
        <w:rPr>
          <w:color w:val="auto"/>
        </w:rPr>
        <w:t xml:space="preserve"> U.S. Department of Agriculture (USDA)</w:t>
      </w:r>
      <w:r w:rsidRPr="4A961045">
        <w:rPr>
          <w:color w:val="auto"/>
        </w:rPr>
        <w:t xml:space="preserve"> Forest Service authorization to implement the Community Forest and Open Space Conservation Program (CFP) under Section 8003 of the Food, Conservation, and Energy Act of 2008 (Pub. L. 110-246; 122 Stat. 2043; 7 U.S.C. 8701), which amends the Cooperative Forestry Assistance Act of 1978 (16 U.S.C. 2103d).</w:t>
      </w:r>
    </w:p>
    <w:p w:rsidR="00065912" w:rsidP="1F99C6C4" w14:paraId="799018E1" w14:textId="6D1F15F8">
      <w:pPr>
        <w:pStyle w:val="BodyText3"/>
        <w:ind w:left="-360"/>
        <w:rPr>
          <w:color w:val="auto"/>
        </w:rPr>
      </w:pPr>
      <w:r w:rsidRPr="4A961045">
        <w:rPr>
          <w:color w:val="auto"/>
        </w:rPr>
        <w:t>The information requirements will be used to help the Forest Service in the following areas: (1) To determine that the applicant is eligible to receive funds under the program, (2) to determine if the proposal meets the qualifications in the law and regulations, (3) to evaluate and rank the proposals based on standard, consistent information; and (4) to determine if the projects costs are allowable and sufficient cost share is provided. Local governmental entities, Tribal Governments, and qualified nonprofi</w:t>
      </w:r>
      <w:r w:rsidRPr="4A961045">
        <w:rPr>
          <w:color w:val="auto"/>
        </w:rPr>
        <w:t>t organizations are the only entities eligible for the program and therefore are the only organizations from which information will be collected.</w:t>
      </w:r>
    </w:p>
    <w:p w:rsidR="008A5A15" w:rsidRPr="00170503" w:rsidP="00170503" w14:paraId="63DB63CF" w14:textId="0D6A43C8">
      <w:pPr>
        <w:pStyle w:val="Heading3"/>
      </w:pPr>
      <w:r>
        <w:t xml:space="preserve">A. </w:t>
      </w:r>
      <w:r w:rsidRPr="00170503" w:rsidR="005035FF">
        <w:t>Justification</w:t>
      </w:r>
    </w:p>
    <w:p w:rsidR="0042212C" w:rsidP="00981D2D" w14:paraId="758F79D5" w14:textId="7B7E5BEB">
      <w:pPr>
        <w:pStyle w:val="ListNumber"/>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A49E5" w:rsidRPr="005A49E5" w:rsidP="005A49E5" w14:paraId="73400505" w14:textId="58A9CDF6">
      <w:pPr>
        <w:pStyle w:val="BodyText3"/>
        <w:rPr>
          <w:color w:val="auto"/>
        </w:rPr>
      </w:pPr>
      <w:r w:rsidRPr="4A961045">
        <w:rPr>
          <w:color w:val="auto"/>
        </w:rPr>
        <w:t>The Forest Service is authorized to implement the Community Forest and Open Space Program (CFP) under Section 8003 of the Food, Conservation, and Energy Act of 2008 (Public Law 110-246; 122 Stat. 2043), which amends the Cooperative Forestry Assistance Act of 1978 (16 U.S.C. 2103d).</w:t>
      </w:r>
      <w:r w:rsidR="001E09AE">
        <w:rPr>
          <w:color w:val="auto"/>
        </w:rPr>
        <w:t xml:space="preserve"> </w:t>
      </w:r>
      <w:r w:rsidRPr="4A961045">
        <w:rPr>
          <w:color w:val="auto"/>
        </w:rPr>
        <w:t>On October 20, 2011, the Forest Service issued regulations (36 CFR part 230, subpart A) to govern the rules and procedure for the Community Forest Program. The final rule was revised on April 2, 2021.</w:t>
      </w:r>
    </w:p>
    <w:p w:rsidR="005A49E5" w:rsidRPr="005A49E5" w:rsidP="005A49E5" w14:paraId="7A0D87A6" w14:textId="6A493BC1">
      <w:pPr>
        <w:pStyle w:val="BodyText3"/>
        <w:rPr>
          <w:color w:val="auto"/>
        </w:rPr>
      </w:pPr>
      <w:r w:rsidRPr="005A49E5">
        <w:rPr>
          <w:color w:val="auto"/>
        </w:rPr>
        <w:t xml:space="preserve">The purpose of the CFP is to achieve community benefits through grants to local governments, Indian </w:t>
      </w:r>
      <w:r w:rsidR="00E55DDF">
        <w:rPr>
          <w:color w:val="auto"/>
        </w:rPr>
        <w:t>T</w:t>
      </w:r>
      <w:r w:rsidRPr="005A49E5">
        <w:rPr>
          <w:color w:val="auto"/>
        </w:rPr>
        <w:t>ribes, and nonprofit organizations to establish community forests by acquiring and protecting private forestlands. The authorizing language specifies that the Secretary of Agriculture, acting through the Chief of the Forest Service, may award grants to eligible entities to acquire private forests that provide specified public benefits to communities and are threatened by conversion to non-forest uses.</w:t>
      </w:r>
    </w:p>
    <w:p w:rsidR="005A49E5" w:rsidRPr="005A49E5" w:rsidP="005A49E5" w14:paraId="55288314" w14:textId="3FD1DA4A">
      <w:pPr>
        <w:pStyle w:val="BodyText3"/>
      </w:pPr>
      <w:r w:rsidRPr="1C43118B">
        <w:rPr>
          <w:color w:val="auto"/>
        </w:rPr>
        <w:t xml:space="preserve">The authorizing language defines eligible entities as local governmental entities, Indian tribes, or qualified nonprofit organizations. Local government is defined as any municipal government, county government, or other local government body with jurisdiction over local land use decisions. Indian </w:t>
      </w:r>
      <w:r w:rsidR="002F1705">
        <w:rPr>
          <w:color w:val="auto"/>
        </w:rPr>
        <w:t>T</w:t>
      </w:r>
      <w:r w:rsidRPr="1C43118B">
        <w:rPr>
          <w:color w:val="auto"/>
        </w:rPr>
        <w:t xml:space="preserve">ribe is defined by section 4 of the Indian Self-Determination and Education Assistance Act (25 U.S.C. 450b). Nonprofit organization is an organization that is described in </w:t>
      </w:r>
      <w:r w:rsidRPr="1C43118B">
        <w:rPr>
          <w:color w:val="auto"/>
        </w:rPr>
        <w:t>section 170(h)(3) of the Internal Revenue Code of 1986 (26 USCS § 170(h)(3)) and operates in accordance with one or more of the purposes specified in section 170(h)(4)(A) of that Code (26 USCS § 170(h)(4)(A)).</w:t>
      </w:r>
    </w:p>
    <w:p w:rsidR="005A49E5" w:rsidRPr="005A49E5" w:rsidP="005A49E5" w14:paraId="4DB6A029" w14:textId="76717E56">
      <w:pPr>
        <w:pStyle w:val="BodyText3"/>
        <w:rPr>
          <w:color w:val="auto"/>
        </w:rPr>
      </w:pPr>
      <w:r w:rsidRPr="1C43118B">
        <w:rPr>
          <w:color w:val="auto"/>
        </w:rPr>
        <w:t>The rule states that community benefits under the CFP include, but are not limited to, one or more of the following:</w:t>
      </w:r>
    </w:p>
    <w:p w:rsidR="005A49E5" w:rsidRPr="005A49E5" w:rsidP="005A49E5" w14:paraId="722B1BCF" w14:textId="152E599D">
      <w:pPr>
        <w:pStyle w:val="BodyText3"/>
        <w:numPr>
          <w:ilvl w:val="0"/>
          <w:numId w:val="35"/>
        </w:numPr>
        <w:rPr>
          <w:color w:val="auto"/>
        </w:rPr>
      </w:pPr>
      <w:r w:rsidRPr="005A49E5">
        <w:rPr>
          <w:color w:val="auto"/>
        </w:rPr>
        <w:t>Economic benefits such as timber and non-timber products resulting from sustainable forest management and tourism;</w:t>
      </w:r>
    </w:p>
    <w:p w:rsidR="005A49E5" w:rsidRPr="005A49E5" w:rsidP="005A49E5" w14:paraId="7AD6C902" w14:textId="2E309CB3">
      <w:pPr>
        <w:pStyle w:val="BodyText3"/>
        <w:numPr>
          <w:ilvl w:val="0"/>
          <w:numId w:val="36"/>
        </w:numPr>
        <w:rPr>
          <w:color w:val="auto"/>
        </w:rPr>
      </w:pPr>
      <w:r w:rsidRPr="005A49E5">
        <w:rPr>
          <w:color w:val="auto"/>
        </w:rPr>
        <w:t>Environmental benefits, including clean air and water, storm water management, and wildlife habitat;</w:t>
      </w:r>
    </w:p>
    <w:p w:rsidR="005A49E5" w:rsidRPr="005A49E5" w:rsidP="005A49E5" w14:paraId="1CEA58D3" w14:textId="19F84F81">
      <w:pPr>
        <w:pStyle w:val="BodyText3"/>
        <w:numPr>
          <w:ilvl w:val="0"/>
          <w:numId w:val="37"/>
        </w:numPr>
        <w:rPr>
          <w:color w:val="auto"/>
        </w:rPr>
      </w:pPr>
      <w:r w:rsidRPr="005A49E5">
        <w:rPr>
          <w:color w:val="auto"/>
        </w:rPr>
        <w:t xml:space="preserve">Benefits from forest-based experiential learning, including K-12 conservation education programs; vocational education programs in disciplines such as forestry and environmental biology; and environmental education through individual study or voluntary participation in programs offered by organizations such as 4-H, Boy or Girl Scouts, Master Gardeners, </w:t>
      </w:r>
      <w:r w:rsidRPr="005A49E5" w:rsidR="001562A8">
        <w:rPr>
          <w:color w:val="auto"/>
        </w:rPr>
        <w:t>etc.</w:t>
      </w:r>
    </w:p>
    <w:p w:rsidR="005A49E5" w:rsidRPr="005A49E5" w:rsidP="005A49E5" w14:paraId="655E5D4F" w14:textId="660EBE7C">
      <w:pPr>
        <w:pStyle w:val="BodyText3"/>
        <w:numPr>
          <w:ilvl w:val="0"/>
          <w:numId w:val="38"/>
        </w:numPr>
        <w:rPr>
          <w:color w:val="auto"/>
        </w:rPr>
      </w:pPr>
      <w:r w:rsidRPr="005A49E5">
        <w:rPr>
          <w:color w:val="auto"/>
        </w:rPr>
        <w:t>Benefits from serving as replicable models of effective forest stewardship for private landowners; and</w:t>
      </w:r>
    </w:p>
    <w:p w:rsidR="005A49E5" w:rsidRPr="005A49E5" w:rsidP="005A49E5" w14:paraId="702E848D" w14:textId="777C429D">
      <w:pPr>
        <w:pStyle w:val="BodyText3"/>
        <w:numPr>
          <w:ilvl w:val="0"/>
          <w:numId w:val="39"/>
        </w:numPr>
        <w:rPr>
          <w:color w:val="auto"/>
        </w:rPr>
      </w:pPr>
      <w:r w:rsidRPr="4A961045">
        <w:rPr>
          <w:color w:val="auto"/>
        </w:rPr>
        <w:t>Recreational benefits from public access, such as hiking, hunting, and fishing.</w:t>
      </w:r>
    </w:p>
    <w:p w:rsidR="005A49E5" w:rsidRPr="005A49E5" w:rsidP="005A49E5" w14:paraId="6C71AA3A" w14:textId="3007C364">
      <w:pPr>
        <w:pStyle w:val="BodyText3"/>
        <w:rPr>
          <w:color w:val="auto"/>
        </w:rPr>
      </w:pPr>
      <w:r w:rsidRPr="4A961045">
        <w:rPr>
          <w:color w:val="auto"/>
        </w:rPr>
        <w:t>The Federal contribution to the project cannot be more than 50 percent of the total project cost. Allowable project and cost share costs will include the purchase price, and the following transactional costs associated with the acquisition: appraisals and appraisal reviews, land surveys, legal and closing costs, development of the community forest plan, and title examination. The following principles and procedures will determine allowable costs for grants:</w:t>
      </w:r>
    </w:p>
    <w:p w:rsidR="005A49E5" w:rsidRPr="005A49E5" w:rsidP="005A49E5" w14:paraId="0C0E2380" w14:textId="304DA396">
      <w:pPr>
        <w:pStyle w:val="BodyText3"/>
        <w:numPr>
          <w:ilvl w:val="0"/>
          <w:numId w:val="40"/>
        </w:numPr>
        <w:rPr>
          <w:color w:val="auto"/>
        </w:rPr>
      </w:pPr>
      <w:r w:rsidRPr="005A49E5">
        <w:rPr>
          <w:color w:val="auto"/>
        </w:rPr>
        <w:t xml:space="preserve">Local governments and Indian </w:t>
      </w:r>
      <w:r w:rsidR="002F1705">
        <w:rPr>
          <w:color w:val="auto"/>
        </w:rPr>
        <w:t>T</w:t>
      </w:r>
      <w:r w:rsidRPr="005A49E5">
        <w:rPr>
          <w:color w:val="auto"/>
        </w:rPr>
        <w:t>ribes refer to OMB Circular A–87 (Cost Principles for</w:t>
      </w:r>
      <w:r w:rsidR="00321637">
        <w:rPr>
          <w:color w:val="auto"/>
        </w:rPr>
        <w:t xml:space="preserve"> </w:t>
      </w:r>
      <w:r w:rsidRPr="005A49E5">
        <w:rPr>
          <w:color w:val="auto"/>
        </w:rPr>
        <w:t>State, Local and Indian Tribal Governments); and Nonprofit organizations refer to OMB Circular A–122 (Cost Principles for Nonprofit Organizations).</w:t>
      </w:r>
    </w:p>
    <w:p w:rsidR="005A49E5" w:rsidRPr="005A49E5" w:rsidP="00D0003C" w14:paraId="0BF9E7BD" w14:textId="347E9739">
      <w:pPr>
        <w:pStyle w:val="BodyText3"/>
        <w:rPr>
          <w:color w:val="auto"/>
        </w:rPr>
      </w:pPr>
      <w:r w:rsidRPr="4A961045">
        <w:rPr>
          <w:color w:val="auto"/>
        </w:rPr>
        <w:t>The Agency benefits from the collection by receiving information necessary to fulfill our statutory obligation to ensure that applicants to the CFP are eligible for the program, and that the best CFP projects are selected.</w:t>
      </w:r>
    </w:p>
    <w:p w:rsidR="00063D93" w:rsidRPr="005604B4" w:rsidP="00E76D50" w14:paraId="4CE00D8F" w14:textId="22174B23">
      <w:pPr>
        <w:pStyle w:val="BodyText"/>
        <w:spacing w:after="80"/>
        <w:rPr>
          <w:rFonts w:eastAsia="Times New Roman"/>
          <w:u w:val="single"/>
        </w:rPr>
      </w:pPr>
      <w:r w:rsidRPr="005604B4">
        <w:rPr>
          <w:rFonts w:eastAsia="Times New Roman"/>
          <w:u w:val="single"/>
        </w:rPr>
        <w:t>U.S. Code</w:t>
      </w:r>
    </w:p>
    <w:p w:rsidR="000B121E" w:rsidRPr="00AE0E98" w:rsidP="005604B4" w14:paraId="1B6EE2E5" w14:textId="22EDC1FC">
      <w:pPr>
        <w:pStyle w:val="BodyText"/>
        <w:rPr>
          <w:rStyle w:val="BodyText3Char"/>
          <w:rFonts w:eastAsiaTheme="minorEastAsia"/>
        </w:rPr>
      </w:pPr>
      <w:r w:rsidRPr="00AE0E98">
        <w:rPr>
          <w:rFonts w:eastAsia="Times New Roman"/>
        </w:rPr>
        <w:t xml:space="preserve">Name of </w:t>
      </w:r>
      <w:r w:rsidRPr="00AE0E98" w:rsidR="00655D8C">
        <w:rPr>
          <w:rFonts w:eastAsia="Times New Roman"/>
        </w:rPr>
        <w:t>l</w:t>
      </w:r>
      <w:r w:rsidRPr="00AE0E98">
        <w:rPr>
          <w:rFonts w:eastAsia="Times New Roman"/>
        </w:rPr>
        <w:t>aw:</w:t>
      </w:r>
      <w:r w:rsidRPr="00AE0E98" w:rsidR="00063D93">
        <w:rPr>
          <w:rFonts w:eastAsia="Times New Roman"/>
        </w:rPr>
        <w:t xml:space="preserve"> </w:t>
      </w:r>
      <w:r w:rsidRPr="005A49E5" w:rsidR="00EE1497">
        <w:rPr>
          <w:rFonts w:eastAsia="Times New Roman" w:cs="Times New Roman"/>
          <w:bCs/>
          <w:iCs/>
          <w:color w:val="auto"/>
          <w:szCs w:val="21"/>
        </w:rPr>
        <w:t>16 U.S.C. 2103d</w:t>
      </w:r>
      <w:r w:rsidR="00EE1497">
        <w:rPr>
          <w:rFonts w:eastAsia="Times New Roman" w:cs="Times New Roman"/>
          <w:bCs/>
          <w:iCs/>
          <w:color w:val="auto"/>
          <w:szCs w:val="21"/>
        </w:rPr>
        <w:t xml:space="preserve"> Cooperative Forestry </w:t>
      </w:r>
      <w:r w:rsidR="006E3D24">
        <w:rPr>
          <w:rFonts w:eastAsia="Times New Roman" w:cs="Times New Roman"/>
          <w:bCs/>
          <w:iCs/>
          <w:color w:val="auto"/>
          <w:szCs w:val="21"/>
        </w:rPr>
        <w:t>Assistance Act of 1978</w:t>
      </w:r>
    </w:p>
    <w:p w:rsidR="00063D93" w:rsidRPr="00AE0E98" w:rsidP="00E76D50" w14:paraId="046A258B" w14:textId="7C1FCEB3">
      <w:pPr>
        <w:pStyle w:val="BodyText"/>
        <w:spacing w:after="80"/>
        <w:rPr>
          <w:rFonts w:eastAsia="Times New Roman"/>
          <w:u w:val="single"/>
        </w:rPr>
      </w:pPr>
      <w:r w:rsidRPr="00AE0E98">
        <w:rPr>
          <w:rFonts w:eastAsia="Times New Roman"/>
          <w:u w:val="single"/>
        </w:rPr>
        <w:t>Public Law (P</w:t>
      </w:r>
      <w:r w:rsidRPr="00AE0E98" w:rsidR="006F51FC">
        <w:rPr>
          <w:rFonts w:eastAsia="Times New Roman"/>
          <w:u w:val="single"/>
        </w:rPr>
        <w:t>.</w:t>
      </w:r>
      <w:r w:rsidRPr="00AE0E98">
        <w:rPr>
          <w:rFonts w:eastAsia="Times New Roman"/>
          <w:u w:val="single"/>
        </w:rPr>
        <w:t>L</w:t>
      </w:r>
      <w:r w:rsidRPr="00AE0E98" w:rsidR="006F51FC">
        <w:rPr>
          <w:rFonts w:eastAsia="Times New Roman"/>
          <w:u w:val="single"/>
        </w:rPr>
        <w:t>.</w:t>
      </w:r>
      <w:r w:rsidRPr="00AE0E98">
        <w:rPr>
          <w:rFonts w:eastAsia="Times New Roman"/>
          <w:u w:val="single"/>
        </w:rPr>
        <w:t>)</w:t>
      </w:r>
    </w:p>
    <w:p w:rsidR="000B121E" w:rsidRPr="000B121E" w:rsidP="005604B4" w14:paraId="08033A8B" w14:textId="79F8B525">
      <w:pPr>
        <w:pStyle w:val="BodyText"/>
        <w:rPr>
          <w:rStyle w:val="BodyText3Char"/>
          <w:rFonts w:eastAsiaTheme="minorEastAsia"/>
        </w:rPr>
      </w:pPr>
      <w:r w:rsidRPr="00AE0E98">
        <w:rPr>
          <w:rFonts w:eastAsia="Times New Roman"/>
        </w:rPr>
        <w:t xml:space="preserve">Name of </w:t>
      </w:r>
      <w:r w:rsidRPr="00AE0E98" w:rsidR="00655D8C">
        <w:rPr>
          <w:rFonts w:eastAsia="Times New Roman"/>
        </w:rPr>
        <w:t>l</w:t>
      </w:r>
      <w:r w:rsidRPr="00AE0E98">
        <w:rPr>
          <w:rFonts w:eastAsia="Times New Roman"/>
        </w:rPr>
        <w:t>aw</w:t>
      </w:r>
      <w:r w:rsidR="00797F0A">
        <w:rPr>
          <w:rFonts w:eastAsia="Times New Roman"/>
        </w:rPr>
        <w:t>:</w:t>
      </w:r>
      <w:r w:rsidRPr="00797F0A" w:rsidR="00797F0A">
        <w:rPr>
          <w:rFonts w:eastAsia="Times New Roman" w:cs="Times New Roman"/>
          <w:bCs/>
          <w:iCs/>
          <w:color w:val="auto"/>
          <w:szCs w:val="21"/>
        </w:rPr>
        <w:t xml:space="preserve"> </w:t>
      </w:r>
      <w:r w:rsidRPr="005A49E5" w:rsidR="00797F0A">
        <w:rPr>
          <w:rFonts w:eastAsia="Times New Roman" w:cs="Times New Roman"/>
          <w:bCs/>
          <w:iCs/>
          <w:color w:val="auto"/>
          <w:szCs w:val="21"/>
        </w:rPr>
        <w:t>Public Law 110-2</w:t>
      </w:r>
      <w:r w:rsidR="00797F0A">
        <w:rPr>
          <w:color w:val="auto"/>
        </w:rPr>
        <w:t>46</w:t>
      </w:r>
      <w:r w:rsidRPr="005A49E5" w:rsidR="00797F0A">
        <w:rPr>
          <w:rFonts w:eastAsia="Times New Roman" w:cs="Times New Roman"/>
          <w:bCs/>
          <w:iCs/>
          <w:color w:val="auto"/>
          <w:szCs w:val="21"/>
        </w:rPr>
        <w:t xml:space="preserve">; </w:t>
      </w:r>
      <w:r w:rsidR="00214521">
        <w:rPr>
          <w:rFonts w:eastAsia="Times New Roman" w:cs="Times New Roman"/>
          <w:bCs/>
          <w:iCs/>
          <w:color w:val="auto"/>
          <w:szCs w:val="21"/>
        </w:rPr>
        <w:t xml:space="preserve">Section </w:t>
      </w:r>
      <w:r w:rsidR="00851AF2">
        <w:rPr>
          <w:rFonts w:eastAsia="Times New Roman" w:cs="Times New Roman"/>
          <w:bCs/>
          <w:iCs/>
          <w:color w:val="auto"/>
          <w:szCs w:val="21"/>
        </w:rPr>
        <w:t xml:space="preserve">8003 of the Food, Conservation, and Energy Act of 2008 </w:t>
      </w:r>
    </w:p>
    <w:p w:rsidR="008153EB" w:rsidRPr="006F51FC" w:rsidP="00E76D50" w14:paraId="454103D2" w14:textId="0644F571">
      <w:pPr>
        <w:pStyle w:val="BodyText"/>
        <w:spacing w:after="80"/>
        <w:rPr>
          <w:rFonts w:eastAsia="Times New Roman"/>
          <w:u w:val="single"/>
        </w:rPr>
      </w:pPr>
      <w:r w:rsidRPr="006F51FC">
        <w:rPr>
          <w:rFonts w:eastAsia="Times New Roman"/>
          <w:u w:val="single"/>
        </w:rPr>
        <w:t>Statute at Large</w:t>
      </w:r>
    </w:p>
    <w:p w:rsidR="000B121E" w:rsidRPr="000B121E" w:rsidP="005604B4" w14:paraId="7EE9A7AE" w14:textId="1E92EAE6">
      <w:pPr>
        <w:pStyle w:val="BodyText"/>
        <w:rPr>
          <w:rStyle w:val="BodyText3Char"/>
          <w:rFonts w:eastAsiaTheme="minorEastAsia"/>
        </w:rPr>
      </w:pPr>
      <w:r w:rsidRPr="000B121E">
        <w:rPr>
          <w:rFonts w:eastAsia="Times New Roman"/>
        </w:rPr>
        <w:t xml:space="preserve">Name of </w:t>
      </w:r>
      <w:r w:rsidR="00655D8C">
        <w:rPr>
          <w:rFonts w:eastAsia="Times New Roman"/>
        </w:rPr>
        <w:t>s</w:t>
      </w:r>
      <w:r w:rsidRPr="000B121E">
        <w:rPr>
          <w:rFonts w:eastAsia="Times New Roman"/>
        </w:rPr>
        <w:t>tatute:</w:t>
      </w:r>
      <w:r w:rsidRPr="000B121E">
        <w:rPr>
          <w:rFonts w:eastAsia="Times New Roman"/>
          <w:color w:val="3366FF"/>
        </w:rPr>
        <w:t xml:space="preserve"> </w:t>
      </w:r>
      <w:r w:rsidRPr="005A49E5" w:rsidR="00704574">
        <w:rPr>
          <w:rFonts w:eastAsia="Times New Roman" w:cs="Times New Roman"/>
          <w:bCs/>
          <w:iCs/>
          <w:color w:val="auto"/>
          <w:szCs w:val="21"/>
        </w:rPr>
        <w:t>122 Stat. 2043</w:t>
      </w:r>
    </w:p>
    <w:p w:rsidR="00671653" w:rsidRPr="006F51FC" w:rsidP="00E76D50" w14:paraId="23BF8A77" w14:textId="77777777">
      <w:pPr>
        <w:pStyle w:val="BodyText"/>
        <w:spacing w:after="80"/>
        <w:rPr>
          <w:u w:val="single"/>
        </w:rPr>
      </w:pPr>
      <w:r w:rsidRPr="006F51FC">
        <w:rPr>
          <w:u w:val="single"/>
        </w:rPr>
        <w:t>Associated Rulemaking Information</w:t>
      </w:r>
    </w:p>
    <w:p w:rsidR="00671653" w:rsidP="6F6A7148" w14:paraId="10C66A0E" w14:textId="752FBC6B">
      <w:pPr>
        <w:pStyle w:val="BodyText"/>
        <w:rPr>
          <w:rStyle w:val="BodyText3Char"/>
          <w:rFonts w:eastAsiaTheme="minorEastAsia"/>
        </w:rPr>
      </w:pPr>
      <w:r>
        <w:t xml:space="preserve">RIN: </w:t>
      </w:r>
      <w:r w:rsidRPr="4A961045">
        <w:t>0596-AD23</w:t>
      </w:r>
      <w:r>
        <w:tab/>
        <w:t>Stage of Rulemaking:</w:t>
      </w:r>
      <w:r>
        <w:tab/>
        <w:t>Final Rule</w:t>
      </w:r>
      <w:r>
        <w:tab/>
      </w:r>
      <w:r>
        <w:t>Federal Register Citation and Date: 86 FR 17307 04/02/2021</w:t>
      </w:r>
    </w:p>
    <w:p w:rsidR="00115F0C" w:rsidP="00115F0C" w14:paraId="18DAC700" w14:textId="682252AF">
      <w:pPr>
        <w:pStyle w:val="ListNumber"/>
      </w:pPr>
      <w:r>
        <w:t>Indicate how, by whom, and for what purpose the information is to be used. Except for a new collection, indicate the actual use the agency has made of the information received from the current collection.</w:t>
      </w:r>
    </w:p>
    <w:p w:rsidR="00F07A1E" w:rsidP="00115F0C" w14:paraId="32170DB7" w14:textId="7441607B">
      <w:pPr>
        <w:pStyle w:val="ListNumber2"/>
      </w:pPr>
      <w:r>
        <w:t>What information will be collected</w:t>
      </w:r>
      <w:r w:rsidRPr="00D61159" w:rsidR="00D61159">
        <w:t>—</w:t>
      </w:r>
      <w:r>
        <w:t>reported or recorded? (If there are pieces of information that are especially burdensome in the collection, a specific explanation should be provided.)</w:t>
      </w:r>
    </w:p>
    <w:p w:rsidR="00C0070E" w:rsidP="009C6017" w14:paraId="7299CE9D" w14:textId="6E6E0ED2">
      <w:pPr>
        <w:pStyle w:val="BodyTextIndent"/>
        <w:rPr>
          <w:color w:val="000000" w:themeColor="text1"/>
        </w:rPr>
      </w:pPr>
      <w:r w:rsidRPr="4A961045">
        <w:rPr>
          <w:color w:val="000000" w:themeColor="text1"/>
        </w:rPr>
        <w:t xml:space="preserve">The Forest Service uses the information received in the following ways: </w:t>
      </w:r>
    </w:p>
    <w:p w:rsidR="009C6017" w:rsidRPr="009C6017" w:rsidP="00033E85" w14:paraId="7ED4B6BA" w14:textId="2D898809">
      <w:pPr>
        <w:pStyle w:val="BodyTextIndent"/>
        <w:rPr>
          <w:color w:val="000000" w:themeColor="text1"/>
        </w:rPr>
      </w:pPr>
      <w:r w:rsidRPr="4A961045">
        <w:rPr>
          <w:color w:val="000000" w:themeColor="text1"/>
        </w:rPr>
        <w:t>The Forest Service issues a national Request for Applications (RFA) no more than once annually (depending upon the availability of funds) for grants under the CFP. Applicants representing local governments or non-profits will submit CFP applications to their State Foresters. Indian tribes submit applications directly to the Forest Service. The State Forester or the equivalent Indian tribe official, per section §230.3 of the rule, will forward all applications to the Forest Service, and, as time and resource</w:t>
      </w:r>
      <w:r w:rsidRPr="4A961045">
        <w:rPr>
          <w:color w:val="000000" w:themeColor="text1"/>
        </w:rPr>
        <w:t>s allow:</w:t>
      </w:r>
    </w:p>
    <w:p w:rsidR="009C6017" w:rsidRPr="009C6017" w:rsidP="009C6017" w14:paraId="41730411" w14:textId="772F8A4F">
      <w:pPr>
        <w:pStyle w:val="BodyTextIndent"/>
        <w:rPr>
          <w:color w:val="000000" w:themeColor="text1"/>
        </w:rPr>
      </w:pPr>
      <w:r w:rsidRPr="009C6017">
        <w:rPr>
          <w:color w:val="000000" w:themeColor="text1"/>
        </w:rPr>
        <w:t>1. Provide a review of each application to help the Forest Service determine</w:t>
      </w:r>
    </w:p>
    <w:p w:rsidR="009C6017" w:rsidRPr="009C6017" w:rsidP="4A961045" w14:paraId="746FDBCF" w14:textId="453752C9">
      <w:pPr>
        <w:pStyle w:val="BodyTextIndent"/>
        <w:ind w:left="720"/>
        <w:rPr>
          <w:color w:val="000000" w:themeColor="text1"/>
        </w:rPr>
      </w:pPr>
      <w:r w:rsidRPr="4A961045">
        <w:rPr>
          <w:color w:val="000000" w:themeColor="text1"/>
        </w:rPr>
        <w:t>a. that the applicant is an eligible entity;</w:t>
      </w:r>
    </w:p>
    <w:p w:rsidR="009C6017" w:rsidRPr="009C6017" w:rsidP="4A961045" w14:paraId="02509A06" w14:textId="7821C585">
      <w:pPr>
        <w:pStyle w:val="BodyTextIndent"/>
        <w:ind w:left="720"/>
        <w:rPr>
          <w:color w:val="000000" w:themeColor="text1"/>
        </w:rPr>
      </w:pPr>
      <w:r w:rsidRPr="4A961045">
        <w:rPr>
          <w:color w:val="000000" w:themeColor="text1"/>
        </w:rPr>
        <w:t>b. that the land is eligible, and</w:t>
      </w:r>
    </w:p>
    <w:p w:rsidR="009C6017" w:rsidRPr="009C6017" w:rsidP="4A961045" w14:paraId="69319B8A" w14:textId="29ADFBFB">
      <w:pPr>
        <w:pStyle w:val="BodyTextIndent"/>
        <w:ind w:left="720"/>
        <w:rPr>
          <w:color w:val="000000" w:themeColor="text1"/>
        </w:rPr>
      </w:pPr>
      <w:r w:rsidRPr="4A961045">
        <w:rPr>
          <w:color w:val="000000" w:themeColor="text1"/>
        </w:rPr>
        <w:t>c. whether the project contributes to a landscape conservation initiative.</w:t>
      </w:r>
    </w:p>
    <w:p w:rsidR="009C6017" w:rsidRPr="009C6017" w:rsidP="00321637" w14:paraId="4E7E039A" w14:textId="408A0A34">
      <w:pPr>
        <w:pStyle w:val="ListParagraph"/>
      </w:pPr>
      <w:r w:rsidRPr="4A961045">
        <w:t>2. Describe what technical assistance they may render in support of applications and an</w:t>
      </w:r>
      <w:r w:rsidR="00321637">
        <w:t xml:space="preserve"> </w:t>
      </w:r>
      <w:r w:rsidRPr="4A961045">
        <w:t>estimate of needed financial assistance (§230.10)</w:t>
      </w:r>
    </w:p>
    <w:p w:rsidR="009C6017" w:rsidRPr="009C6017" w:rsidP="00321637" w14:paraId="202D35F4" w14:textId="63285216">
      <w:pPr>
        <w:pStyle w:val="BodyTextIndent"/>
        <w:ind w:left="630"/>
        <w:rPr>
          <w:color w:val="000000" w:themeColor="text1"/>
        </w:rPr>
      </w:pPr>
      <w:r w:rsidRPr="009C6017">
        <w:rPr>
          <w:color w:val="000000" w:themeColor="text1"/>
        </w:rPr>
        <w:t>The applicant</w:t>
      </w:r>
      <w:r w:rsidR="002544FC">
        <w:rPr>
          <w:color w:val="000000" w:themeColor="text1"/>
        </w:rPr>
        <w:t>s</w:t>
      </w:r>
      <w:r w:rsidRPr="009C6017">
        <w:rPr>
          <w:color w:val="000000" w:themeColor="text1"/>
        </w:rPr>
        <w:t xml:space="preserve"> need to provide information as outlined in the rule and the request for proposal. The rule defines the minimum application requirements (§230.4</w:t>
      </w:r>
      <w:r w:rsidRPr="009C6017" w:rsidR="002544FC">
        <w:rPr>
          <w:color w:val="000000" w:themeColor="text1"/>
        </w:rPr>
        <w:t>) but</w:t>
      </w:r>
      <w:r w:rsidRPr="009C6017">
        <w:rPr>
          <w:color w:val="000000" w:themeColor="text1"/>
        </w:rPr>
        <w:t xml:space="preserve"> also states that the RFA may include additional requirements. Requirements outlined in the rule:</w:t>
      </w:r>
    </w:p>
    <w:p w:rsidR="009C6017" w:rsidRPr="009C6017" w:rsidP="00321637" w14:paraId="7CB6EA29" w14:textId="548065AE">
      <w:pPr>
        <w:pStyle w:val="BodyTextIndent"/>
        <w:numPr>
          <w:ilvl w:val="1"/>
          <w:numId w:val="46"/>
        </w:numPr>
        <w:ind w:left="1260"/>
        <w:rPr>
          <w:color w:val="000000" w:themeColor="text1"/>
        </w:rPr>
      </w:pPr>
      <w:r w:rsidRPr="4A961045">
        <w:rPr>
          <w:color w:val="000000" w:themeColor="text1"/>
        </w:rPr>
        <w:t>Documentation verifying that the applicant is an eligible entity and that the proposed</w:t>
      </w:r>
      <w:r w:rsidRPr="009C6017">
        <w:rPr>
          <w:color w:val="000000" w:themeColor="text1"/>
        </w:rPr>
        <w:t xml:space="preserve"> acquisition is of eligible land that contains forest land;</w:t>
      </w:r>
    </w:p>
    <w:p w:rsidR="009C6017" w:rsidRPr="009C6017" w:rsidP="00321637" w14:paraId="104215A5" w14:textId="79E632CD">
      <w:pPr>
        <w:pStyle w:val="BodyTextIndent"/>
        <w:numPr>
          <w:ilvl w:val="1"/>
          <w:numId w:val="46"/>
        </w:numPr>
        <w:ind w:left="1260"/>
        <w:rPr>
          <w:color w:val="000000" w:themeColor="text1"/>
        </w:rPr>
      </w:pPr>
      <w:r w:rsidRPr="4A961045">
        <w:rPr>
          <w:color w:val="000000" w:themeColor="text1"/>
        </w:rPr>
        <w:t>Applications must include the following regarding the property proposed for acquisition:</w:t>
      </w:r>
    </w:p>
    <w:p w:rsidR="009C6017" w:rsidRPr="009C6017" w:rsidP="00321637" w14:paraId="5245056D" w14:textId="754A850D">
      <w:pPr>
        <w:pStyle w:val="BodyTextIndent"/>
        <w:ind w:left="1440"/>
        <w:rPr>
          <w:color w:val="000000" w:themeColor="text1"/>
        </w:rPr>
      </w:pPr>
      <w:r w:rsidRPr="009C6017">
        <w:rPr>
          <w:color w:val="000000" w:themeColor="text1"/>
        </w:rPr>
        <w:t>(1) A description of the property, including acreage and county location;</w:t>
      </w:r>
    </w:p>
    <w:p w:rsidR="009C6017" w:rsidRPr="009C6017" w:rsidP="00321637" w14:paraId="3CEE0010" w14:textId="0CE27C70">
      <w:pPr>
        <w:pStyle w:val="BodyTextIndent"/>
        <w:ind w:left="1440"/>
        <w:rPr>
          <w:color w:val="000000" w:themeColor="text1"/>
        </w:rPr>
      </w:pPr>
      <w:r w:rsidRPr="009C6017">
        <w:rPr>
          <w:color w:val="000000" w:themeColor="text1"/>
        </w:rPr>
        <w:t>(2) A description of current land uses, including improvements;</w:t>
      </w:r>
    </w:p>
    <w:p w:rsidR="009C6017" w:rsidRPr="009C6017" w:rsidP="00321637" w14:paraId="11853B02" w14:textId="16AA847E">
      <w:pPr>
        <w:pStyle w:val="BodyTextIndent"/>
        <w:ind w:left="1440"/>
        <w:rPr>
          <w:color w:val="000000" w:themeColor="text1"/>
        </w:rPr>
      </w:pPr>
      <w:r w:rsidRPr="009C6017">
        <w:rPr>
          <w:color w:val="000000" w:themeColor="text1"/>
        </w:rPr>
        <w:t>(3) A description of forest type and vegetative cover;</w:t>
      </w:r>
    </w:p>
    <w:p w:rsidR="009C6017" w:rsidRPr="009C6017" w:rsidP="00321637" w14:paraId="45AB854A" w14:textId="42EDD30A">
      <w:pPr>
        <w:pStyle w:val="BodyTextIndent"/>
        <w:ind w:left="1440"/>
        <w:rPr>
          <w:color w:val="000000" w:themeColor="text1"/>
        </w:rPr>
      </w:pPr>
      <w:r w:rsidRPr="009C6017">
        <w:rPr>
          <w:color w:val="000000" w:themeColor="text1"/>
        </w:rPr>
        <w:t>(4) A map of sufficient scale to show the location of the property in relation to</w:t>
      </w:r>
      <w:r w:rsidR="00321637">
        <w:rPr>
          <w:color w:val="000000" w:themeColor="text1"/>
        </w:rPr>
        <w:t xml:space="preserve"> </w:t>
      </w:r>
      <w:r w:rsidRPr="009C6017">
        <w:rPr>
          <w:color w:val="000000" w:themeColor="text1"/>
        </w:rPr>
        <w:t>roads and other improvements as well as parks, refuges, or other protected</w:t>
      </w:r>
      <w:r w:rsidR="00321637">
        <w:rPr>
          <w:color w:val="000000" w:themeColor="text1"/>
        </w:rPr>
        <w:t xml:space="preserve"> </w:t>
      </w:r>
      <w:r w:rsidRPr="009C6017">
        <w:rPr>
          <w:color w:val="000000" w:themeColor="text1"/>
        </w:rPr>
        <w:t>lands in the vicinity;</w:t>
      </w:r>
    </w:p>
    <w:p w:rsidR="009C6017" w:rsidRPr="009C6017" w:rsidP="00321637" w14:paraId="1234696B" w14:textId="12B54E0A">
      <w:pPr>
        <w:pStyle w:val="BodyTextIndent"/>
        <w:ind w:left="1440"/>
        <w:rPr>
          <w:color w:val="000000" w:themeColor="text1"/>
        </w:rPr>
      </w:pPr>
      <w:r w:rsidRPr="009C6017">
        <w:rPr>
          <w:color w:val="000000" w:themeColor="text1"/>
        </w:rPr>
        <w:t>(5) A description of applicable zoning and other land use regulations affecting the</w:t>
      </w:r>
      <w:r w:rsidR="001D7D5D">
        <w:rPr>
          <w:color w:val="000000" w:themeColor="text1"/>
        </w:rPr>
        <w:t xml:space="preserve"> </w:t>
      </w:r>
      <w:r w:rsidRPr="009C6017">
        <w:rPr>
          <w:color w:val="000000" w:themeColor="text1"/>
        </w:rPr>
        <w:t>property;</w:t>
      </w:r>
    </w:p>
    <w:p w:rsidR="009C6017" w:rsidRPr="009C6017" w:rsidP="00321637" w14:paraId="0BA80A4F" w14:textId="14EFAC66">
      <w:pPr>
        <w:pStyle w:val="BodyTextIndent"/>
        <w:ind w:left="1440"/>
        <w:rPr>
          <w:color w:val="000000" w:themeColor="text1"/>
        </w:rPr>
      </w:pPr>
      <w:r w:rsidRPr="009C6017">
        <w:rPr>
          <w:color w:val="000000" w:themeColor="text1"/>
        </w:rPr>
        <w:t>(6) Relationship of the property within and its contributions to a landscape conservation initiative; and</w:t>
      </w:r>
    </w:p>
    <w:p w:rsidR="009C6017" w:rsidRPr="009C6017" w:rsidP="00321637" w14:paraId="48A03B4F" w14:textId="36BFAAB2">
      <w:pPr>
        <w:pStyle w:val="BodyTextIndent"/>
        <w:ind w:left="1440"/>
        <w:rPr>
          <w:color w:val="000000" w:themeColor="text1"/>
        </w:rPr>
      </w:pPr>
      <w:r w:rsidRPr="009C6017">
        <w:rPr>
          <w:color w:val="000000" w:themeColor="text1"/>
        </w:rPr>
        <w:t>(7) A description of any threats of conversion to non-forest uses.</w:t>
      </w:r>
    </w:p>
    <w:p w:rsidR="009C6017" w:rsidRPr="009C6017" w:rsidP="00321637" w14:paraId="461031E5" w14:textId="0F6F11B0">
      <w:pPr>
        <w:pStyle w:val="BodyTextIndent"/>
        <w:numPr>
          <w:ilvl w:val="1"/>
          <w:numId w:val="46"/>
        </w:numPr>
        <w:ind w:left="1260"/>
        <w:rPr>
          <w:color w:val="000000" w:themeColor="text1"/>
        </w:rPr>
      </w:pPr>
      <w:r w:rsidRPr="1C43118B">
        <w:rPr>
          <w:color w:val="000000" w:themeColor="text1"/>
        </w:rPr>
        <w:t>Information regarding the proposed establishment of a community forest, including:</w:t>
      </w:r>
    </w:p>
    <w:p w:rsidR="009C6017" w:rsidRPr="009C6017" w:rsidP="00321637" w14:paraId="031F8971" w14:textId="171C44E2">
      <w:pPr>
        <w:pStyle w:val="BodyTextIndent"/>
        <w:ind w:left="1440"/>
        <w:rPr>
          <w:color w:val="000000" w:themeColor="text1"/>
        </w:rPr>
      </w:pPr>
      <w:r w:rsidRPr="009C6017">
        <w:rPr>
          <w:color w:val="000000" w:themeColor="text1"/>
        </w:rPr>
        <w:t>(1) A description of the benefiting community, including demographics, and the associated benefits provided by the proposed land acquisition;</w:t>
      </w:r>
    </w:p>
    <w:p w:rsidR="009C6017" w:rsidRPr="009C6017" w:rsidP="00321637" w14:paraId="4E627182" w14:textId="0483BA8D">
      <w:pPr>
        <w:pStyle w:val="BodyTextIndent"/>
        <w:ind w:left="1440"/>
        <w:rPr>
          <w:color w:val="000000" w:themeColor="text1"/>
        </w:rPr>
      </w:pPr>
      <w:r w:rsidRPr="009C6017">
        <w:rPr>
          <w:color w:val="000000" w:themeColor="text1"/>
        </w:rPr>
        <w:t xml:space="preserve">(2) A description of the community involvement in the planning and </w:t>
      </w:r>
      <w:r w:rsidRPr="009C6017" w:rsidR="00100891">
        <w:rPr>
          <w:color w:val="000000" w:themeColor="text1"/>
        </w:rPr>
        <w:t>long-term</w:t>
      </w:r>
      <w:r w:rsidR="00226B36">
        <w:rPr>
          <w:color w:val="000000" w:themeColor="text1"/>
        </w:rPr>
        <w:t xml:space="preserve"> </w:t>
      </w:r>
      <w:r w:rsidRPr="009C6017">
        <w:rPr>
          <w:color w:val="000000" w:themeColor="text1"/>
        </w:rPr>
        <w:t>management of the community forest;</w:t>
      </w:r>
    </w:p>
    <w:p w:rsidR="009C6017" w:rsidRPr="009C6017" w:rsidP="00321637" w14:paraId="01F7ECF4" w14:textId="0CD8A616">
      <w:pPr>
        <w:pStyle w:val="BodyTextIndent"/>
        <w:ind w:left="1440"/>
        <w:rPr>
          <w:color w:val="000000" w:themeColor="text1"/>
        </w:rPr>
      </w:pPr>
      <w:r w:rsidRPr="009C6017">
        <w:rPr>
          <w:color w:val="000000" w:themeColor="text1"/>
        </w:rPr>
        <w:t>(3) An identification of persons and organizations that support the project and their</w:t>
      </w:r>
      <w:r w:rsidR="00321637">
        <w:rPr>
          <w:color w:val="000000" w:themeColor="text1"/>
        </w:rPr>
        <w:t xml:space="preserve"> </w:t>
      </w:r>
      <w:r w:rsidRPr="009C6017">
        <w:rPr>
          <w:color w:val="000000" w:themeColor="text1"/>
        </w:rPr>
        <w:t>specific role in acquiring the land and establishing and managing the</w:t>
      </w:r>
      <w:r w:rsidR="00010391">
        <w:rPr>
          <w:color w:val="000000" w:themeColor="text1"/>
        </w:rPr>
        <w:t xml:space="preserve"> </w:t>
      </w:r>
      <w:r w:rsidRPr="009C6017">
        <w:rPr>
          <w:color w:val="000000" w:themeColor="text1"/>
        </w:rPr>
        <w:t>community forest; and</w:t>
      </w:r>
    </w:p>
    <w:p w:rsidR="009C6017" w:rsidRPr="009C6017" w:rsidP="00321637" w14:paraId="1F49FAF3" w14:textId="5CA09366">
      <w:pPr>
        <w:pStyle w:val="BodyTextIndent"/>
        <w:numPr>
          <w:ilvl w:val="1"/>
          <w:numId w:val="46"/>
        </w:numPr>
        <w:ind w:left="1260"/>
        <w:rPr>
          <w:color w:val="000000" w:themeColor="text1"/>
        </w:rPr>
      </w:pPr>
      <w:r w:rsidRPr="009C6017">
        <w:rPr>
          <w:color w:val="000000" w:themeColor="text1"/>
        </w:rPr>
        <w:t>Information regarding the proposed land acquisition, including:</w:t>
      </w:r>
    </w:p>
    <w:p w:rsidR="009C6017" w:rsidRPr="009C6017" w:rsidP="00E55DDF" w14:paraId="742CF97E" w14:textId="7408EE27">
      <w:pPr>
        <w:pStyle w:val="BodyTextIndent"/>
        <w:ind w:left="1440"/>
        <w:rPr>
          <w:color w:val="000000" w:themeColor="text1"/>
        </w:rPr>
      </w:pPr>
      <w:r w:rsidRPr="009C6017">
        <w:rPr>
          <w:color w:val="000000" w:themeColor="text1"/>
        </w:rPr>
        <w:t>(1) A proposed project budget (§ 230.6);</w:t>
      </w:r>
    </w:p>
    <w:p w:rsidR="009C6017" w:rsidRPr="009C6017" w:rsidP="00E55DDF" w14:paraId="63518691" w14:textId="61553321">
      <w:pPr>
        <w:pStyle w:val="BodyTextIndent"/>
        <w:ind w:left="1440"/>
        <w:rPr>
          <w:color w:val="000000" w:themeColor="text1"/>
        </w:rPr>
      </w:pPr>
      <w:r w:rsidRPr="009C6017">
        <w:rPr>
          <w:color w:val="000000" w:themeColor="text1"/>
        </w:rPr>
        <w:t>(2) The status of due diligence, including signed option or purchase and sale</w:t>
      </w:r>
      <w:r w:rsidR="00321637">
        <w:rPr>
          <w:color w:val="000000" w:themeColor="text1"/>
        </w:rPr>
        <w:t xml:space="preserve"> </w:t>
      </w:r>
      <w:r w:rsidRPr="009C6017">
        <w:rPr>
          <w:color w:val="000000" w:themeColor="text1"/>
        </w:rPr>
        <w:t>agreement, title search, minerals determination, and appraisal;</w:t>
      </w:r>
    </w:p>
    <w:p w:rsidR="009C6017" w:rsidRPr="009C6017" w:rsidP="00E55DDF" w14:paraId="3E95883F" w14:textId="2FA6A7B9">
      <w:pPr>
        <w:pStyle w:val="BodyTextIndent"/>
        <w:ind w:left="1440"/>
        <w:rPr>
          <w:color w:val="000000" w:themeColor="text1"/>
        </w:rPr>
      </w:pPr>
      <w:r w:rsidRPr="009C6017">
        <w:rPr>
          <w:color w:val="000000" w:themeColor="text1"/>
        </w:rPr>
        <w:t>(3) Description and status of cost share (secure, pending, commitment letter, etc.) (§ 230.6);</w:t>
      </w:r>
    </w:p>
    <w:p w:rsidR="009C6017" w:rsidRPr="009C6017" w:rsidP="00E55DDF" w14:paraId="3F613A06" w14:textId="1C1DD2BA">
      <w:pPr>
        <w:pStyle w:val="BodyTextIndent"/>
        <w:ind w:left="1440"/>
        <w:rPr>
          <w:color w:val="000000" w:themeColor="text1"/>
        </w:rPr>
      </w:pPr>
      <w:r w:rsidRPr="009C6017">
        <w:rPr>
          <w:color w:val="000000" w:themeColor="text1"/>
        </w:rPr>
        <w:t xml:space="preserve">(4) The status of negotiations with participating </w:t>
      </w:r>
      <w:r w:rsidRPr="009C6017" w:rsidR="00100891">
        <w:rPr>
          <w:color w:val="000000" w:themeColor="text1"/>
        </w:rPr>
        <w:t>landowners</w:t>
      </w:r>
      <w:r w:rsidRPr="009C6017">
        <w:rPr>
          <w:color w:val="000000" w:themeColor="text1"/>
        </w:rPr>
        <w:t>(s) including purchase options, contracts, and other terms and conditions of sale;</w:t>
      </w:r>
    </w:p>
    <w:p w:rsidR="009C6017" w:rsidRPr="009C6017" w:rsidP="00E55DDF" w14:paraId="482578F9" w14:textId="2EF141A4">
      <w:pPr>
        <w:pStyle w:val="BodyTextIndent"/>
        <w:ind w:left="1440"/>
        <w:rPr>
          <w:color w:val="000000" w:themeColor="text1"/>
        </w:rPr>
      </w:pPr>
      <w:r w:rsidRPr="009C6017">
        <w:rPr>
          <w:color w:val="000000" w:themeColor="text1"/>
        </w:rPr>
        <w:t>(5) The proposed timeline for completing the acquisition and establishing the</w:t>
      </w:r>
      <w:r w:rsidR="00321637">
        <w:rPr>
          <w:color w:val="000000" w:themeColor="text1"/>
        </w:rPr>
        <w:t xml:space="preserve"> </w:t>
      </w:r>
      <w:r w:rsidRPr="009C6017">
        <w:rPr>
          <w:color w:val="000000" w:themeColor="text1"/>
        </w:rPr>
        <w:t>community forest;</w:t>
      </w:r>
    </w:p>
    <w:p w:rsidR="009C6017" w:rsidRPr="009C6017" w:rsidP="00E55DDF" w14:paraId="609ED4BA" w14:textId="40EED462">
      <w:pPr>
        <w:pStyle w:val="BodyTextIndent"/>
        <w:ind w:left="1440"/>
        <w:rPr>
          <w:color w:val="000000" w:themeColor="text1"/>
        </w:rPr>
      </w:pPr>
      <w:r w:rsidRPr="009C6017">
        <w:rPr>
          <w:color w:val="000000" w:themeColor="text1"/>
        </w:rPr>
        <w:t>(6) Long term management costs and funding source(s).</w:t>
      </w:r>
    </w:p>
    <w:p w:rsidR="009C6017" w:rsidRPr="009C6017" w:rsidP="00E55DDF" w14:paraId="4853CF78" w14:textId="200D8097">
      <w:pPr>
        <w:pStyle w:val="BodyTextIndent"/>
        <w:numPr>
          <w:ilvl w:val="1"/>
          <w:numId w:val="46"/>
        </w:numPr>
        <w:ind w:left="1260"/>
        <w:rPr>
          <w:color w:val="000000" w:themeColor="text1"/>
        </w:rPr>
      </w:pPr>
      <w:r w:rsidRPr="009C6017">
        <w:rPr>
          <w:color w:val="000000" w:themeColor="text1"/>
        </w:rPr>
        <w:t>Applications must comply with the Uniform Federal Assistance Regulations (7 CFR 3015).</w:t>
      </w:r>
    </w:p>
    <w:p w:rsidR="009C6017" w:rsidRPr="009C6017" w:rsidP="00226B36" w14:paraId="210B78F8" w14:textId="61D2E313">
      <w:pPr>
        <w:pStyle w:val="BodyTextIndent"/>
        <w:rPr>
          <w:color w:val="000000" w:themeColor="text1"/>
        </w:rPr>
      </w:pPr>
      <w:r w:rsidRPr="009C6017">
        <w:rPr>
          <w:color w:val="000000" w:themeColor="text1"/>
        </w:rPr>
        <w:t>Additional requirements might be added to the above list in a subsequent RFA when determined to be necessary for improving the evaluation of the applications. Once a RFA is published the Forest Service does not anticipate amending the RFA to add additional information.</w:t>
      </w:r>
    </w:p>
    <w:p w:rsidR="009C6017" w:rsidP="002A020C" w14:paraId="46D94BDF" w14:textId="221AE832">
      <w:pPr>
        <w:pStyle w:val="BodyTextIndent"/>
        <w:rPr>
          <w:color w:val="000000" w:themeColor="text1"/>
        </w:rPr>
      </w:pPr>
      <w:r w:rsidRPr="4A961045">
        <w:rPr>
          <w:color w:val="000000" w:themeColor="text1"/>
        </w:rPr>
        <w:t>Within 120 days of final land acquisition, the grantee must complete the final community forest plan and update the plan periodically, in accordance with the final rule (§230.9(a)). The successful grantees must submit a self-certifying statement electronically, in person, or by mail to the Forest Service every five years to ensure that the land has neither been sold nor converted to non-forest use or a use incompatible with the purposes of the CFP, as required by final rule (§230.9(e)).</w:t>
      </w:r>
    </w:p>
    <w:p w:rsidR="00D43CF1" w:rsidRPr="002A020C" w:rsidP="002A020C" w14:paraId="03A65A25" w14:textId="426FC921">
      <w:pPr>
        <w:pStyle w:val="BodyTextIndent"/>
        <w:rPr>
          <w:color w:val="000000" w:themeColor="text1"/>
        </w:rPr>
      </w:pPr>
      <w:r w:rsidRPr="00D43CF1">
        <w:rPr>
          <w:color w:val="000000" w:themeColor="text1"/>
        </w:rPr>
        <w:t xml:space="preserve">The </w:t>
      </w:r>
      <w:r>
        <w:rPr>
          <w:color w:val="000000" w:themeColor="text1"/>
        </w:rPr>
        <w:t xml:space="preserve">latest </w:t>
      </w:r>
      <w:r w:rsidRPr="00D43CF1">
        <w:rPr>
          <w:color w:val="000000" w:themeColor="text1"/>
        </w:rPr>
        <w:t xml:space="preserve">RFA will go to OMB for approval </w:t>
      </w:r>
      <w:r>
        <w:rPr>
          <w:color w:val="000000" w:themeColor="text1"/>
        </w:rPr>
        <w:t>at a later date</w:t>
      </w:r>
      <w:r w:rsidRPr="00D43CF1">
        <w:rPr>
          <w:color w:val="000000" w:themeColor="text1"/>
        </w:rPr>
        <w:t>.</w:t>
      </w:r>
    </w:p>
    <w:p w:rsidR="00043564" w:rsidP="00E8224F" w14:paraId="3496DF6F" w14:textId="00DC8481">
      <w:pPr>
        <w:pStyle w:val="ListNumber2"/>
      </w:pPr>
      <w:r>
        <w:t xml:space="preserve">From whom will the information be collected? If there are different respondent categories (such as a loan applicant versus a bank versus an appraiser), each should be described along with the type of collection activity that applies. </w:t>
      </w:r>
    </w:p>
    <w:p w:rsidR="00755B5F" w:rsidP="00755B5F" w14:paraId="26F2D5C0" w14:textId="092A72B5">
      <w:pPr>
        <w:pStyle w:val="BodyTextIndent"/>
        <w:spacing w:after="240"/>
        <w:rPr>
          <w:color w:val="000000" w:themeColor="text1"/>
        </w:rPr>
      </w:pPr>
      <w:r w:rsidRPr="4A961045">
        <w:rPr>
          <w:color w:val="000000" w:themeColor="text1"/>
        </w:rPr>
        <w:t xml:space="preserve">Participation in the CFP is voluntary; information will only be collected from grant applicants and State Foresters or the equivalent Indian </w:t>
      </w:r>
      <w:r w:rsidR="00F71748">
        <w:rPr>
          <w:color w:val="000000" w:themeColor="text1"/>
        </w:rPr>
        <w:t>T</w:t>
      </w:r>
      <w:r w:rsidRPr="4A961045">
        <w:rPr>
          <w:color w:val="000000" w:themeColor="text1"/>
        </w:rPr>
        <w:t>ribe officials who chose to participate in the process.</w:t>
      </w:r>
      <w:r w:rsidR="00F71748">
        <w:rPr>
          <w:color w:val="000000" w:themeColor="text1"/>
        </w:rPr>
        <w:t xml:space="preserve"> </w:t>
      </w:r>
      <w:r w:rsidRPr="4A961045">
        <w:rPr>
          <w:color w:val="000000" w:themeColor="text1"/>
        </w:rPr>
        <w:t>Information will be collected from eligible grant applicants.</w:t>
      </w:r>
    </w:p>
    <w:p w:rsidR="00755B5F" w:rsidP="00755B5F" w14:paraId="4E5B84D7" w14:textId="7885104B">
      <w:pPr>
        <w:pStyle w:val="BodyTextIndent"/>
        <w:spacing w:after="240"/>
        <w:rPr>
          <w:color w:val="000000" w:themeColor="text1"/>
        </w:rPr>
      </w:pPr>
      <w:r w:rsidRPr="00755B5F">
        <w:rPr>
          <w:color w:val="000000" w:themeColor="text1"/>
        </w:rPr>
        <w:t xml:space="preserve">The statute establishing the CFP states that only local governments, Indian </w:t>
      </w:r>
      <w:r w:rsidR="00F71748">
        <w:rPr>
          <w:color w:val="000000" w:themeColor="text1"/>
        </w:rPr>
        <w:t>T</w:t>
      </w:r>
      <w:r w:rsidRPr="00755B5F">
        <w:rPr>
          <w:color w:val="000000" w:themeColor="text1"/>
        </w:rPr>
        <w:t>ribes, and qualified nonprofit organizations are eligible to receive a grant through the CFP. The statute also provided definitions for those three eligible organizations.</w:t>
      </w:r>
    </w:p>
    <w:p w:rsidR="00E970E6" w:rsidRPr="00E970E6" w:rsidP="00E970E6" w14:paraId="6B6A3862" w14:textId="07C5F8CF">
      <w:pPr>
        <w:pStyle w:val="BodyTextIndent"/>
        <w:numPr>
          <w:ilvl w:val="0"/>
          <w:numId w:val="42"/>
        </w:numPr>
        <w:spacing w:after="240"/>
        <w:rPr>
          <w:color w:val="000000" w:themeColor="text1"/>
        </w:rPr>
      </w:pPr>
      <w:r>
        <w:rPr>
          <w:color w:val="000000" w:themeColor="text1"/>
        </w:rPr>
        <w:t>L</w:t>
      </w:r>
      <w:r w:rsidRPr="00E970E6">
        <w:rPr>
          <w:color w:val="000000" w:themeColor="text1"/>
        </w:rPr>
        <w:t>ocal governments – are defined as municipal, county, and other local governments with jurisdiction over local land use decisions.</w:t>
      </w:r>
    </w:p>
    <w:p w:rsidR="00E970E6" w:rsidRPr="00E970E6" w:rsidP="00E970E6" w14:paraId="65020375" w14:textId="564CE8AA">
      <w:pPr>
        <w:pStyle w:val="BodyTextIndent"/>
        <w:numPr>
          <w:ilvl w:val="0"/>
          <w:numId w:val="43"/>
        </w:numPr>
        <w:spacing w:after="240"/>
        <w:rPr>
          <w:color w:val="000000" w:themeColor="text1"/>
        </w:rPr>
      </w:pPr>
      <w:r w:rsidRPr="00E970E6">
        <w:rPr>
          <w:color w:val="000000" w:themeColor="text1"/>
        </w:rPr>
        <w:t xml:space="preserve">Indian </w:t>
      </w:r>
      <w:r w:rsidR="00F71748">
        <w:rPr>
          <w:color w:val="000000" w:themeColor="text1"/>
        </w:rPr>
        <w:t>T</w:t>
      </w:r>
      <w:r w:rsidRPr="00E970E6">
        <w:rPr>
          <w:color w:val="000000" w:themeColor="text1"/>
        </w:rPr>
        <w:t>ribes – are defined as those that are federally recognized tribes as prescribed by section 4 of the Indian Self- Determination and Education Assistance Act (U.S.C. 450b).</w:t>
      </w:r>
    </w:p>
    <w:p w:rsidR="00E970E6" w:rsidRPr="00E970E6" w:rsidP="00E970E6" w14:paraId="194B9A04" w14:textId="191A638B">
      <w:pPr>
        <w:pStyle w:val="BodyTextIndent"/>
        <w:numPr>
          <w:ilvl w:val="0"/>
          <w:numId w:val="44"/>
        </w:numPr>
        <w:spacing w:after="240"/>
        <w:rPr>
          <w:color w:val="000000" w:themeColor="text1"/>
        </w:rPr>
      </w:pPr>
      <w:r w:rsidRPr="00E970E6">
        <w:rPr>
          <w:color w:val="000000" w:themeColor="text1"/>
        </w:rPr>
        <w:t xml:space="preserve">Qualified nonprofit organizations – are defined as charities under the Internal Revenue Code (26 U.S.C. 501(c)(3)) and which also have a conservation purpose (26 U.S.C. 170(h)(4)(A)). A conservation purpose is defined as the preservation of land for outdoor recreation or education, protection of natural habitat or ecosystems, preservation of open space, and preservation of historic lands or structures. Consistent with regulations of the Internal Revenue Service (26 CFR 1.170A–14(c)(1)) qualified non-profit </w:t>
      </w:r>
      <w:r w:rsidRPr="00E970E6">
        <w:rPr>
          <w:color w:val="000000" w:themeColor="text1"/>
        </w:rPr>
        <w:t>organizations must also have a commitment to protect in perpetuity, the purposes for which the tract was acquired under the CFP and demonstrate that they have the resources to enforce the protection of the property as a community forest. In general, a land conservancy or land trust is the type of organization that would be considered a qualified nonprofit organization under the authorizing statute of the CFP.</w:t>
      </w:r>
    </w:p>
    <w:p w:rsidR="00E970E6" w:rsidRPr="00E970E6" w:rsidP="00E970E6" w14:paraId="7B41234B" w14:textId="5772FBFF">
      <w:pPr>
        <w:pStyle w:val="BodyTextIndent"/>
        <w:spacing w:after="240"/>
        <w:rPr>
          <w:color w:val="000000" w:themeColor="text1"/>
        </w:rPr>
      </w:pPr>
      <w:r w:rsidRPr="00E970E6">
        <w:rPr>
          <w:color w:val="000000" w:themeColor="text1"/>
        </w:rPr>
        <w:t>The State Forester or the equivalent Indian tribal official, per section §230.3 of the rule, will forward all applications to the Forest Service, and, as time and resources allow:</w:t>
      </w:r>
    </w:p>
    <w:p w:rsidR="00E970E6" w:rsidRPr="00E970E6" w:rsidP="00027E46" w14:paraId="0CF3F2BA" w14:textId="69DA88F5">
      <w:pPr>
        <w:pStyle w:val="BodyTextIndent"/>
        <w:spacing w:after="120"/>
        <w:rPr>
          <w:color w:val="000000" w:themeColor="text1"/>
        </w:rPr>
      </w:pPr>
      <w:r w:rsidRPr="00E970E6">
        <w:rPr>
          <w:color w:val="000000" w:themeColor="text1"/>
        </w:rPr>
        <w:t>1) Provide an assessment of each application to help the Forest Service determine</w:t>
      </w:r>
    </w:p>
    <w:p w:rsidR="00E970E6" w:rsidRPr="00E970E6" w:rsidP="001E09AE" w14:paraId="05B3946D" w14:textId="3E29FAE3">
      <w:pPr>
        <w:pStyle w:val="BodyTextIndent"/>
        <w:numPr>
          <w:ilvl w:val="1"/>
          <w:numId w:val="45"/>
        </w:numPr>
        <w:tabs>
          <w:tab w:val="left" w:pos="810"/>
        </w:tabs>
        <w:spacing w:after="0"/>
        <w:ind w:left="1350"/>
        <w:rPr>
          <w:color w:val="000000" w:themeColor="text1"/>
        </w:rPr>
      </w:pPr>
      <w:r w:rsidRPr="00E970E6">
        <w:rPr>
          <w:color w:val="000000" w:themeColor="text1"/>
        </w:rPr>
        <w:t>that the applicant is an eligible entity;</w:t>
      </w:r>
    </w:p>
    <w:p w:rsidR="00E970E6" w:rsidRPr="00E970E6" w:rsidP="001E09AE" w14:paraId="5551DEAE" w14:textId="6B8ABDB7">
      <w:pPr>
        <w:pStyle w:val="BodyTextIndent"/>
        <w:numPr>
          <w:ilvl w:val="1"/>
          <w:numId w:val="45"/>
        </w:numPr>
        <w:tabs>
          <w:tab w:val="left" w:pos="810"/>
        </w:tabs>
        <w:spacing w:after="0"/>
        <w:ind w:left="1350"/>
        <w:rPr>
          <w:color w:val="000000" w:themeColor="text1"/>
        </w:rPr>
      </w:pPr>
      <w:r w:rsidRPr="00E970E6">
        <w:rPr>
          <w:color w:val="000000" w:themeColor="text1"/>
        </w:rPr>
        <w:t>that the land is eligible; and</w:t>
      </w:r>
    </w:p>
    <w:p w:rsidR="00E970E6" w:rsidP="001E09AE" w14:paraId="40D8A52F" w14:textId="449CFADC">
      <w:pPr>
        <w:pStyle w:val="BodyTextIndent"/>
        <w:numPr>
          <w:ilvl w:val="1"/>
          <w:numId w:val="45"/>
        </w:numPr>
        <w:tabs>
          <w:tab w:val="left" w:pos="810"/>
        </w:tabs>
        <w:spacing w:after="0"/>
        <w:ind w:left="1350"/>
        <w:rPr>
          <w:color w:val="000000" w:themeColor="text1"/>
        </w:rPr>
      </w:pPr>
      <w:r w:rsidRPr="00E970E6">
        <w:rPr>
          <w:color w:val="000000" w:themeColor="text1"/>
        </w:rPr>
        <w:t>whether the project contributes to a landscape conservation initiative.</w:t>
      </w:r>
    </w:p>
    <w:p w:rsidR="00E970E6" w:rsidRPr="00E970E6" w:rsidP="001E09AE" w14:paraId="5245CC19" w14:textId="0D3F9C0A">
      <w:pPr>
        <w:pStyle w:val="BodyTextIndent"/>
        <w:spacing w:before="120" w:after="0"/>
        <w:rPr>
          <w:color w:val="000000" w:themeColor="text1"/>
        </w:rPr>
      </w:pPr>
      <w:r w:rsidRPr="00E970E6">
        <w:rPr>
          <w:color w:val="000000" w:themeColor="text1"/>
        </w:rPr>
        <w:t>2) Describe what technical assistance they may render in support of applications and an</w:t>
      </w:r>
    </w:p>
    <w:p w:rsidR="00755B5F" w:rsidP="00E970E6" w14:paraId="3CB86E59" w14:textId="045922E0">
      <w:pPr>
        <w:pStyle w:val="BodyTextIndent"/>
        <w:spacing w:after="0"/>
        <w:rPr>
          <w:color w:val="000000" w:themeColor="text1"/>
        </w:rPr>
      </w:pPr>
      <w:r w:rsidRPr="00E970E6">
        <w:rPr>
          <w:color w:val="000000" w:themeColor="text1"/>
        </w:rPr>
        <w:t xml:space="preserve"> estimate of needed financial assistance (§230.10).</w:t>
      </w:r>
    </w:p>
    <w:p w:rsidR="000952F6" w:rsidRPr="000952F6" w:rsidP="007C7B3F" w14:paraId="08DBCF62" w14:textId="77777777">
      <w:pPr>
        <w:pStyle w:val="ListNumber2"/>
      </w:pPr>
      <w:r w:rsidRPr="000952F6">
        <w:t>What will this information be used for? Provide ALL uses.</w:t>
      </w:r>
    </w:p>
    <w:p w:rsidR="00C30FE8" w:rsidRPr="00C30FE8" w:rsidP="00C30FE8" w14:paraId="52A92FB6" w14:textId="685C5EFC">
      <w:pPr>
        <w:pStyle w:val="BodyTextIndent"/>
        <w:rPr>
          <w:color w:val="000000" w:themeColor="text1"/>
        </w:rPr>
      </w:pPr>
      <w:r w:rsidRPr="4A961045">
        <w:rPr>
          <w:color w:val="000000" w:themeColor="text1"/>
        </w:rPr>
        <w:t>The Forest Service will use the information in the application:</w:t>
      </w:r>
    </w:p>
    <w:p w:rsidR="00C30FE8" w:rsidRPr="00C30FE8" w:rsidP="00C30FE8" w14:paraId="3F983727" w14:textId="122ED33E">
      <w:pPr>
        <w:pStyle w:val="BodyTextIndent"/>
        <w:rPr>
          <w:color w:val="000000" w:themeColor="text1"/>
        </w:rPr>
      </w:pPr>
      <w:r w:rsidRPr="00C30FE8">
        <w:rPr>
          <w:color w:val="000000" w:themeColor="text1"/>
        </w:rPr>
        <w:t>(1) To determine that the applicant is eligible to receive funds under the program;</w:t>
      </w:r>
    </w:p>
    <w:p w:rsidR="00C30FE8" w:rsidRPr="00C30FE8" w:rsidP="00C30FE8" w14:paraId="4D88AB6F" w14:textId="134E410C">
      <w:pPr>
        <w:pStyle w:val="BodyTextIndent"/>
        <w:rPr>
          <w:color w:val="000000" w:themeColor="text1"/>
        </w:rPr>
      </w:pPr>
      <w:r w:rsidRPr="00C30FE8">
        <w:rPr>
          <w:color w:val="000000" w:themeColor="text1"/>
        </w:rPr>
        <w:t>(2) To determine if the proposal meets the qualifications in the law and regulations;</w:t>
      </w:r>
    </w:p>
    <w:p w:rsidR="00C30FE8" w:rsidRPr="00C30FE8" w:rsidP="00C30FE8" w14:paraId="0F259A1E" w14:textId="0F3105FC">
      <w:pPr>
        <w:pStyle w:val="BodyTextIndent"/>
        <w:rPr>
          <w:color w:val="000000" w:themeColor="text1"/>
        </w:rPr>
      </w:pPr>
      <w:r w:rsidRPr="00C30FE8">
        <w:rPr>
          <w:color w:val="000000" w:themeColor="text1"/>
        </w:rPr>
        <w:t>(3) To evaluate and rank the proposals based on standard, consistent information; and</w:t>
      </w:r>
    </w:p>
    <w:p w:rsidR="00C30FE8" w:rsidRPr="00C30FE8" w:rsidP="00C30FE8" w14:paraId="30962DBE" w14:textId="03C27F5B">
      <w:pPr>
        <w:pStyle w:val="BodyTextIndent"/>
        <w:rPr>
          <w:color w:val="000000" w:themeColor="text1"/>
        </w:rPr>
      </w:pPr>
      <w:r w:rsidRPr="00C30FE8">
        <w:rPr>
          <w:color w:val="000000" w:themeColor="text1"/>
        </w:rPr>
        <w:t>(4) To determine if the projects costs are allowable and sufficient cost share is provided.</w:t>
      </w:r>
    </w:p>
    <w:p w:rsidR="00C30FE8" w:rsidRPr="00C30FE8" w:rsidP="00C30FE8" w14:paraId="2CEA1AD3" w14:textId="1DFCC9A8">
      <w:pPr>
        <w:pStyle w:val="BodyTextIndent"/>
        <w:rPr>
          <w:color w:val="000000" w:themeColor="text1"/>
        </w:rPr>
      </w:pPr>
      <w:r w:rsidRPr="00C30FE8">
        <w:rPr>
          <w:color w:val="000000" w:themeColor="text1"/>
        </w:rPr>
        <w:t xml:space="preserve">The State Forester or the equivalent Indian </w:t>
      </w:r>
      <w:r w:rsidR="00027E46">
        <w:rPr>
          <w:color w:val="000000" w:themeColor="text1"/>
        </w:rPr>
        <w:t>T</w:t>
      </w:r>
      <w:r w:rsidRPr="00C30FE8">
        <w:rPr>
          <w:color w:val="000000" w:themeColor="text1"/>
        </w:rPr>
        <w:t>ribal official, per section §230.3 of the rule, will forward all applications to the Forest Service, and, as time and resources allow:</w:t>
      </w:r>
    </w:p>
    <w:p w:rsidR="00C30FE8" w:rsidRPr="00C30FE8" w:rsidP="00C30FE8" w14:paraId="2C13CA33" w14:textId="6ED61381">
      <w:pPr>
        <w:pStyle w:val="BodyTextIndent"/>
        <w:rPr>
          <w:color w:val="000000" w:themeColor="text1"/>
        </w:rPr>
      </w:pPr>
      <w:r w:rsidRPr="00C30FE8">
        <w:rPr>
          <w:color w:val="000000" w:themeColor="text1"/>
        </w:rPr>
        <w:t>(1) Provide an assessment of each application to help the Forest Service determine:</w:t>
      </w:r>
    </w:p>
    <w:p w:rsidR="00C30FE8" w:rsidRPr="00C30FE8" w:rsidP="00027E46" w14:paraId="0E40CD30" w14:textId="0AECC7D5">
      <w:pPr>
        <w:pStyle w:val="BodyTextIndent"/>
        <w:ind w:left="900"/>
        <w:rPr>
          <w:color w:val="000000" w:themeColor="text1"/>
        </w:rPr>
      </w:pPr>
      <w:r w:rsidRPr="00C30FE8">
        <w:rPr>
          <w:color w:val="000000" w:themeColor="text1"/>
        </w:rPr>
        <w:t>a. that the applicant is an eligible entity;</w:t>
      </w:r>
    </w:p>
    <w:p w:rsidR="00C30FE8" w:rsidRPr="00C30FE8" w:rsidP="00027E46" w14:paraId="670C68ED" w14:textId="3F761DF8">
      <w:pPr>
        <w:pStyle w:val="BodyTextIndent"/>
        <w:ind w:left="900"/>
        <w:rPr>
          <w:color w:val="000000" w:themeColor="text1"/>
        </w:rPr>
      </w:pPr>
      <w:r w:rsidRPr="00C30FE8">
        <w:rPr>
          <w:color w:val="000000" w:themeColor="text1"/>
        </w:rPr>
        <w:t>b. that the land is eligible; and</w:t>
      </w:r>
    </w:p>
    <w:p w:rsidR="00C30FE8" w:rsidRPr="00C30FE8" w:rsidP="00027E46" w14:paraId="622238AB" w14:textId="72F6162F">
      <w:pPr>
        <w:pStyle w:val="BodyTextIndent"/>
        <w:ind w:left="900"/>
        <w:rPr>
          <w:color w:val="000000" w:themeColor="text1"/>
        </w:rPr>
      </w:pPr>
      <w:r w:rsidRPr="00C30FE8">
        <w:rPr>
          <w:color w:val="000000" w:themeColor="text1"/>
        </w:rPr>
        <w:t>c. whether the project contributes to a landscape conservation initiative.</w:t>
      </w:r>
    </w:p>
    <w:p w:rsidR="00C30FE8" w:rsidRPr="00C30FE8" w:rsidP="00C30FE8" w14:paraId="4779EEFA" w14:textId="4F72C78E">
      <w:pPr>
        <w:pStyle w:val="BodyTextIndent"/>
        <w:rPr>
          <w:color w:val="000000" w:themeColor="text1"/>
        </w:rPr>
      </w:pPr>
      <w:r w:rsidRPr="00C30FE8">
        <w:rPr>
          <w:color w:val="000000" w:themeColor="text1"/>
        </w:rPr>
        <w:t>(2) Describe what technical assistance they may render in support of applications and an</w:t>
      </w:r>
      <w:r w:rsidR="00E55DDF">
        <w:rPr>
          <w:color w:val="000000" w:themeColor="text1"/>
        </w:rPr>
        <w:t xml:space="preserve"> </w:t>
      </w:r>
      <w:r w:rsidRPr="00C30FE8">
        <w:rPr>
          <w:color w:val="000000" w:themeColor="text1"/>
        </w:rPr>
        <w:t>estimate of needed financial assistance (§230.10).</w:t>
      </w:r>
    </w:p>
    <w:p w:rsidR="00C30FE8" w:rsidRPr="006615C8" w:rsidP="006615C8" w14:paraId="0A725FC2" w14:textId="74EC1321">
      <w:pPr>
        <w:pStyle w:val="BodyTextIndent"/>
        <w:rPr>
          <w:color w:val="000000" w:themeColor="text1"/>
        </w:rPr>
      </w:pPr>
      <w:r w:rsidRPr="4A961045">
        <w:rPr>
          <w:color w:val="000000" w:themeColor="text1"/>
        </w:rPr>
        <w:t>The Forest Service will use the community forest plans and self-certifying statements to ensure that the CFP purposes are secured in Community Forest funded projects in perpetuity.</w:t>
      </w:r>
      <w:r w:rsidR="00E55DDF">
        <w:rPr>
          <w:color w:val="000000" w:themeColor="text1"/>
        </w:rPr>
        <w:t xml:space="preserve"> </w:t>
      </w:r>
      <w:r w:rsidRPr="4A961045">
        <w:rPr>
          <w:color w:val="000000" w:themeColor="text1"/>
        </w:rPr>
        <w:t>The updated plans will be used in periodic spot checks by Forest Service personnel to verify that the uses listed are in practice and are compatible with the purposes of the CFP.</w:t>
      </w:r>
    </w:p>
    <w:p w:rsidR="000952F6" w:rsidRPr="000952F6" w:rsidP="007C7B3F" w14:paraId="2FF287E6" w14:textId="7BA7635D">
      <w:pPr>
        <w:pStyle w:val="ListNumber2"/>
      </w:pPr>
      <w:r w:rsidRPr="000952F6">
        <w:t>How will the information be collected (for example forms, non-forms, electronically, face-to-face, over the phone, over the internet)?</w:t>
      </w:r>
      <w:r w:rsidR="00C431CD">
        <w:t xml:space="preserve"> </w:t>
      </w:r>
      <w:r w:rsidRPr="000952F6">
        <w:t>Does the respondent have multiple options for providing the information? If so, what are they?</w:t>
      </w:r>
    </w:p>
    <w:p w:rsidR="00BB5A72" w:rsidRPr="00BB5A72" w:rsidP="4A961045" w14:paraId="575B3102" w14:textId="7B70ED37">
      <w:pPr>
        <w:pStyle w:val="BodyText"/>
        <w:spacing w:after="60"/>
        <w:ind w:left="360"/>
      </w:pPr>
      <w:r>
        <w:t>The information will be collected via written submissions, generally via electronic means (text documents using word processing software or shapefiles using geographic information system (GIS) mapping software), to meet program requirements defined in sections § 230.3 Application process, § 230.4 Application requirements, and § 230.7 Grant requirements.</w:t>
      </w:r>
    </w:p>
    <w:p w:rsidR="00023313" w:rsidRPr="0038337A" w:rsidP="00E55DDF" w14:paraId="71C09F24" w14:textId="60741090">
      <w:pPr>
        <w:pStyle w:val="BodyText"/>
        <w:spacing w:before="120" w:after="60"/>
        <w:ind w:left="360"/>
        <w:rPr>
          <w:u w:val="single"/>
        </w:rPr>
      </w:pPr>
      <w:r w:rsidRPr="0038337A">
        <w:rPr>
          <w:u w:val="single"/>
        </w:rPr>
        <w:t>Electronic Capability</w:t>
      </w:r>
      <w:r w:rsidR="006F19A3">
        <w:rPr>
          <w:u w:val="single"/>
        </w:rPr>
        <w:t>:</w:t>
      </w:r>
    </w:p>
    <w:p w:rsidR="004B2848" w:rsidRPr="00023313" w:rsidP="004E763E" w14:paraId="431B670D" w14:textId="4D46E18F">
      <w:pPr>
        <w:pStyle w:val="BodyText"/>
        <w:spacing w:after="60"/>
        <w:ind w:left="360"/>
      </w:pPr>
      <w:r w:rsidRPr="00023313">
        <w:t xml:space="preserve">Is this collection available electronically?  Yes </w:t>
      </w:r>
      <w:sdt>
        <w:sdtPr>
          <w:rPr>
            <w:sz w:val="24"/>
            <w:szCs w:val="24"/>
          </w:rPr>
          <w:id w:val="216481748"/>
          <w14:checkbox>
            <w14:checked w14:val="1"/>
            <w14:checkedState w14:val="2612" w14:font="MS Gothic"/>
            <w14:uncheckedState w14:val="2610" w14:font="MS Gothic"/>
          </w14:checkbox>
        </w:sdtPr>
        <w:sdtContent>
          <w:r w:rsidR="0027626A">
            <w:rPr>
              <w:rFonts w:ascii="MS Gothic" w:eastAsia="MS Gothic" w:hAnsi="MS Gothic" w:cs="MS Gothic" w:hint="eastAsia"/>
              <w:sz w:val="24"/>
              <w:szCs w:val="24"/>
            </w:rPr>
            <w:t>☒</w:t>
          </w:r>
        </w:sdtContent>
      </w:sdt>
      <w:r w:rsidRPr="00023313">
        <w:t xml:space="preserve">  No</w:t>
      </w:r>
      <w:r w:rsidRPr="00023313" w:rsidR="00844F77">
        <w:t xml:space="preserve"> </w:t>
      </w:r>
      <w:sdt>
        <w:sdtPr>
          <w:rPr>
            <w:sz w:val="24"/>
            <w:szCs w:val="24"/>
          </w:rPr>
          <w:id w:val="-799224642"/>
          <w14:checkbox>
            <w14:checked w14:val="0"/>
            <w14:checkedState w14:val="2612" w14:font="MS Gothic"/>
            <w14:uncheckedState w14:val="2610" w14:font="MS Gothic"/>
          </w14:checkbox>
        </w:sdtPr>
        <w:sdtContent>
          <w:r w:rsidRPr="00363EE6" w:rsidR="00844F77">
            <w:rPr>
              <w:rFonts w:ascii="MS Gothic" w:eastAsia="MS Gothic" w:hAnsi="MS Gothic" w:cs="MS Gothic" w:hint="eastAsia"/>
              <w:sz w:val="24"/>
              <w:szCs w:val="24"/>
            </w:rPr>
            <w:t>☐</w:t>
          </w:r>
        </w:sdtContent>
      </w:sdt>
    </w:p>
    <w:p w:rsidR="004B2848" w:rsidRPr="00023313" w:rsidP="004E763E" w14:paraId="0D4D27E8" w14:textId="6E56BAC2">
      <w:pPr>
        <w:pStyle w:val="BodyText"/>
        <w:spacing w:after="60"/>
        <w:ind w:left="360"/>
      </w:pPr>
      <w:r w:rsidRPr="00023313">
        <w:t xml:space="preserve">If yes, can this collection be submitted electronically?  Yes </w:t>
      </w:r>
      <w:sdt>
        <w:sdtPr>
          <w:rPr>
            <w:sz w:val="24"/>
            <w:szCs w:val="24"/>
          </w:rPr>
          <w:id w:val="1773971386"/>
          <w14:checkbox>
            <w14:checked w14:val="1"/>
            <w14:checkedState w14:val="2612" w14:font="MS Gothic"/>
            <w14:uncheckedState w14:val="2610" w14:font="MS Gothic"/>
          </w14:checkbox>
        </w:sdtPr>
        <w:sdtContent>
          <w:r w:rsidR="0027626A">
            <w:rPr>
              <w:rFonts w:ascii="MS Gothic" w:eastAsia="MS Gothic" w:hAnsi="MS Gothic" w:cs="MS Gothic" w:hint="eastAsia"/>
              <w:sz w:val="24"/>
              <w:szCs w:val="24"/>
            </w:rPr>
            <w:t>☒</w:t>
          </w:r>
        </w:sdtContent>
      </w:sdt>
      <w:r w:rsidRPr="00023313">
        <w:t xml:space="preserve">  No</w:t>
      </w:r>
      <w:r w:rsidRPr="00023313" w:rsidR="00844F77">
        <w:t xml:space="preserve"> </w:t>
      </w:r>
      <w:sdt>
        <w:sdtPr>
          <w:rPr>
            <w:sz w:val="24"/>
            <w:szCs w:val="24"/>
          </w:rPr>
          <w:id w:val="1447428802"/>
          <w14:checkbox>
            <w14:checked w14:val="0"/>
            <w14:checkedState w14:val="2612" w14:font="MS Gothic"/>
            <w14:uncheckedState w14:val="2610" w14:font="MS Gothic"/>
          </w14:checkbox>
        </w:sdtPr>
        <w:sdtContent>
          <w:r w:rsidR="009D34B6">
            <w:rPr>
              <w:rFonts w:ascii="MS Gothic" w:eastAsia="MS Gothic" w:hAnsi="MS Gothic" w:cs="MS Gothic" w:hint="eastAsia"/>
              <w:sz w:val="24"/>
              <w:szCs w:val="24"/>
            </w:rPr>
            <w:t>☐</w:t>
          </w:r>
        </w:sdtContent>
      </w:sdt>
    </w:p>
    <w:p w:rsidR="004B2848" w:rsidRPr="0038337A" w:rsidP="004E763E" w14:paraId="066E09CB" w14:textId="77777777">
      <w:pPr>
        <w:pStyle w:val="BodyText"/>
        <w:spacing w:after="60"/>
        <w:ind w:left="360"/>
      </w:pPr>
      <w:r w:rsidRPr="0038337A">
        <w:t>Each avenue of information collected will need to choose one of the descriptions below:</w:t>
      </w:r>
    </w:p>
    <w:p w:rsidR="004B2848" w:rsidRPr="0038337A" w:rsidP="004E763E" w14:paraId="467A5709" w14:textId="24609D2C">
      <w:pPr>
        <w:pStyle w:val="BodyText"/>
        <w:spacing w:after="60"/>
        <w:ind w:left="720"/>
      </w:pPr>
      <w:sdt>
        <w:sdtPr>
          <w:rPr>
            <w:sz w:val="24"/>
            <w:szCs w:val="24"/>
          </w:rPr>
          <w:id w:val="-363588701"/>
          <w14:checkbox>
            <w14:checked w14:val="1"/>
            <w14:checkedState w14:val="2612" w14:font="MS Gothic"/>
            <w14:uncheckedState w14:val="2610" w14:font="MS Gothic"/>
          </w14:checkbox>
        </w:sdtPr>
        <w:sdtContent>
          <w:r w:rsidR="0027626A">
            <w:rPr>
              <w:rFonts w:ascii="MS Gothic" w:eastAsia="MS Gothic" w:hAnsi="MS Gothic" w:cs="MS Gothic" w:hint="eastAsia"/>
              <w:sz w:val="24"/>
              <w:szCs w:val="24"/>
            </w:rPr>
            <w:t>☒</w:t>
          </w:r>
        </w:sdtContent>
      </w:sdt>
      <w:r w:rsidR="009D34B6">
        <w:rPr>
          <w:sz w:val="24"/>
          <w:szCs w:val="24"/>
        </w:rPr>
        <w:t xml:space="preserve"> </w:t>
      </w:r>
      <w:r w:rsidRPr="0038337A">
        <w:t>Fillable, Fileable</w:t>
      </w:r>
    </w:p>
    <w:p w:rsidR="004B2848" w:rsidRPr="0038337A" w:rsidP="004E763E" w14:paraId="5E69C724" w14:textId="0F715B6F">
      <w:pPr>
        <w:pStyle w:val="BodyText"/>
        <w:spacing w:after="60"/>
        <w:ind w:left="720"/>
      </w:pPr>
      <w:sdt>
        <w:sdtPr>
          <w:rPr>
            <w:sz w:val="24"/>
            <w:szCs w:val="24"/>
          </w:rPr>
          <w:id w:val="1052884981"/>
          <w14:checkbox>
            <w14:checked w14:val="1"/>
            <w14:checkedState w14:val="2612" w14:font="MS Gothic"/>
            <w14:uncheckedState w14:val="2610" w14:font="MS Gothic"/>
          </w14:checkbox>
        </w:sdtPr>
        <w:sdtContent>
          <w:r w:rsidR="006B5082">
            <w:rPr>
              <w:rFonts w:ascii="MS Gothic" w:eastAsia="MS Gothic" w:hAnsi="MS Gothic" w:cs="MS Gothic" w:hint="eastAsia"/>
              <w:sz w:val="24"/>
              <w:szCs w:val="24"/>
            </w:rPr>
            <w:t>☒</w:t>
          </w:r>
        </w:sdtContent>
      </w:sdt>
      <w:r w:rsidR="009D34B6">
        <w:rPr>
          <w:sz w:val="24"/>
          <w:szCs w:val="24"/>
        </w:rPr>
        <w:t xml:space="preserve"> </w:t>
      </w:r>
      <w:r w:rsidRPr="0038337A">
        <w:t>Fillable, Printable</w:t>
      </w:r>
    </w:p>
    <w:p w:rsidR="004B2848" w:rsidRPr="0038337A" w:rsidP="004E763E" w14:paraId="1B0985E0" w14:textId="63558D64">
      <w:pPr>
        <w:pStyle w:val="BodyText"/>
        <w:spacing w:after="60"/>
        <w:ind w:left="720"/>
      </w:pPr>
      <w:sdt>
        <w:sdtPr>
          <w:rPr>
            <w:sz w:val="24"/>
            <w:szCs w:val="24"/>
          </w:rPr>
          <w:id w:val="-1481387204"/>
          <w14:checkbox>
            <w14:checked w14:val="0"/>
            <w14:checkedState w14:val="2612" w14:font="MS Gothic"/>
            <w14:uncheckedState w14:val="2610" w14:font="MS Gothic"/>
          </w14:checkbox>
        </w:sdtPr>
        <w:sdtContent>
          <w:r w:rsidRPr="1F99C6C4" w:rsidR="1F99C6C4">
            <w:rPr>
              <w:rFonts w:ascii="MS Gothic" w:eastAsia="MS Gothic" w:hAnsi="MS Gothic" w:cs="MS Gothic"/>
              <w:sz w:val="24"/>
              <w:szCs w:val="24"/>
            </w:rPr>
            <w:t>☐</w:t>
          </w:r>
        </w:sdtContent>
      </w:sdt>
      <w:r w:rsidRPr="1F99C6C4" w:rsidR="1F99C6C4">
        <w:rPr>
          <w:sz w:val="24"/>
          <w:szCs w:val="24"/>
        </w:rPr>
        <w:t xml:space="preserve"> </w:t>
      </w:r>
      <w:r w:rsidR="1F99C6C4">
        <w:t>Fillable, Fileable, Signable</w:t>
      </w:r>
    </w:p>
    <w:p w:rsidR="004B2848" w:rsidRPr="0038337A" w:rsidP="004E763E" w14:paraId="57619507" w14:textId="1E9E4775">
      <w:pPr>
        <w:pStyle w:val="BodyText"/>
        <w:spacing w:after="60"/>
        <w:ind w:left="720"/>
      </w:pPr>
      <w:sdt>
        <w:sdtPr>
          <w:rPr>
            <w:sz w:val="24"/>
            <w:szCs w:val="24"/>
          </w:rPr>
          <w:id w:val="358320611"/>
          <w14:checkbox>
            <w14:checked w14:val="0"/>
            <w14:checkedState w14:val="2612" w14:font="MS Gothic"/>
            <w14:uncheckedState w14:val="2610" w14:font="MS Gothic"/>
          </w14:checkbox>
        </w:sdtPr>
        <w:sdtContent>
          <w:r w:rsidRPr="00363EE6" w:rsidR="00844F77">
            <w:rPr>
              <w:rFonts w:ascii="MS Gothic" w:eastAsia="MS Gothic" w:hAnsi="MS Gothic" w:cs="MS Gothic" w:hint="eastAsia"/>
              <w:sz w:val="24"/>
              <w:szCs w:val="24"/>
            </w:rPr>
            <w:t>☐</w:t>
          </w:r>
        </w:sdtContent>
      </w:sdt>
      <w:r w:rsidR="0027229D">
        <w:rPr>
          <w:sz w:val="24"/>
          <w:szCs w:val="24"/>
        </w:rPr>
        <w:t xml:space="preserve"> </w:t>
      </w:r>
      <w:r w:rsidRPr="0038337A">
        <w:t>Paper only</w:t>
      </w:r>
    </w:p>
    <w:p w:rsidR="004B2848" w:rsidRPr="0038337A" w:rsidP="004E763E" w14:paraId="559EFF4A" w14:textId="39281524">
      <w:pPr>
        <w:pStyle w:val="BodyText"/>
        <w:spacing w:after="60"/>
        <w:ind w:left="720"/>
      </w:pPr>
      <w:sdt>
        <w:sdtPr>
          <w:rPr>
            <w:sz w:val="24"/>
            <w:szCs w:val="24"/>
          </w:rPr>
          <w:id w:val="-1275317905"/>
          <w14:checkbox>
            <w14:checked w14:val="0"/>
            <w14:checkedState w14:val="2612" w14:font="MS Gothic"/>
            <w14:uncheckedState w14:val="2610" w14:font="MS Gothic"/>
          </w14:checkbox>
        </w:sdtPr>
        <w:sdtContent>
          <w:r w:rsidRPr="00363EE6" w:rsidR="00844F77">
            <w:rPr>
              <w:rFonts w:ascii="MS Gothic" w:eastAsia="MS Gothic" w:hAnsi="MS Gothic" w:cs="MS Gothic" w:hint="eastAsia"/>
              <w:sz w:val="24"/>
              <w:szCs w:val="24"/>
            </w:rPr>
            <w:t>☐</w:t>
          </w:r>
        </w:sdtContent>
      </w:sdt>
      <w:r w:rsidR="0027229D">
        <w:rPr>
          <w:sz w:val="24"/>
          <w:szCs w:val="24"/>
        </w:rPr>
        <w:t xml:space="preserve"> </w:t>
      </w:r>
      <w:r w:rsidRPr="0038337A">
        <w:t>Printable only</w:t>
      </w:r>
    </w:p>
    <w:p w:rsidR="004B2848" w:rsidRPr="004B2848" w:rsidP="4A961045" w14:paraId="4FB49A3D" w14:textId="0CD69BAD">
      <w:pPr>
        <w:pStyle w:val="BodyText"/>
        <w:ind w:left="360"/>
      </w:pPr>
      <w:r>
        <w:t>Include the Uniform Resource Locator (URL): https://www.fs.usda.gov/managing-land/private-land/community-forest/program</w:t>
      </w:r>
    </w:p>
    <w:p w:rsidR="00C0791B" w:rsidRPr="00C0791B" w:rsidP="006D4140" w14:paraId="5D79CAB2" w14:textId="77777777">
      <w:pPr>
        <w:pStyle w:val="ListNumber2"/>
      </w:pPr>
      <w:r w:rsidRPr="00C0791B">
        <w:t>How frequently will the information be collected?</w:t>
      </w:r>
    </w:p>
    <w:p w:rsidR="00A42A86" w:rsidRPr="007418C3" w:rsidP="002D6026" w14:paraId="7A77D27F" w14:textId="145561B3">
      <w:pPr>
        <w:pStyle w:val="BodyTextIndent"/>
        <w:rPr>
          <w:color w:val="000000" w:themeColor="text1"/>
        </w:rPr>
      </w:pPr>
      <w:r w:rsidRPr="4A961045">
        <w:rPr>
          <w:color w:val="000000" w:themeColor="text1"/>
        </w:rPr>
        <w:t xml:space="preserve">The Forest Service issues a request for applications annually pending adequate funding. The final rule discusses the application process in 230.3 and 230.4. The Forest Service plans to </w:t>
      </w:r>
      <w:r w:rsidRPr="4A961045">
        <w:rPr>
          <w:color w:val="000000" w:themeColor="text1"/>
        </w:rPr>
        <w:t>issue the request for applications at the same time each year</w:t>
      </w:r>
      <w:r w:rsidR="00F974E4">
        <w:rPr>
          <w:color w:val="000000" w:themeColor="text1"/>
        </w:rPr>
        <w:t>,</w:t>
      </w:r>
      <w:r w:rsidRPr="4A961045">
        <w:rPr>
          <w:color w:val="000000" w:themeColor="text1"/>
        </w:rPr>
        <w:t xml:space="preserve"> but this is subject to the timing of the appropriations process.</w:t>
      </w:r>
    </w:p>
    <w:p w:rsidR="00C0791B" w:rsidRPr="00C0791B" w:rsidP="006D4140" w14:paraId="5DB3B0EB" w14:textId="77777777">
      <w:pPr>
        <w:pStyle w:val="ListNumber2"/>
      </w:pPr>
      <w:r w:rsidRPr="00C0791B">
        <w:t>Will the information be shared with any other organizations inside or outside USDA or the government?</w:t>
      </w:r>
    </w:p>
    <w:p w:rsidR="00583AD5" w:rsidRPr="00583AD5" w:rsidP="00583AD5" w14:paraId="622D372D" w14:textId="36EF8F9E">
      <w:pPr>
        <w:pStyle w:val="BodyTextIndent"/>
        <w:rPr>
          <w:color w:val="000000" w:themeColor="text1"/>
        </w:rPr>
      </w:pPr>
      <w:r w:rsidRPr="4A961045">
        <w:rPr>
          <w:color w:val="000000" w:themeColor="text1"/>
        </w:rPr>
        <w:t xml:space="preserve">The authorizing statute requires applicants to submit their applications to their State Forester or equivalent Indian </w:t>
      </w:r>
      <w:r w:rsidR="00027E46">
        <w:rPr>
          <w:color w:val="000000" w:themeColor="text1"/>
        </w:rPr>
        <w:t>T</w:t>
      </w:r>
      <w:r w:rsidRPr="4A961045">
        <w:rPr>
          <w:color w:val="000000" w:themeColor="text1"/>
        </w:rPr>
        <w:t>ribal official who, as time and resources allow, may review the proposals as outlined in §230.3, and will forward all applications to the Forest Service.</w:t>
      </w:r>
    </w:p>
    <w:p w:rsidR="00583AD5" w:rsidRPr="00583AD5" w:rsidP="00583AD5" w14:paraId="45B5FFEC" w14:textId="4EA58D94">
      <w:pPr>
        <w:pStyle w:val="BodyTextIndent"/>
        <w:rPr>
          <w:color w:val="000000" w:themeColor="text1"/>
        </w:rPr>
      </w:pPr>
      <w:r w:rsidRPr="1C43118B">
        <w:rPr>
          <w:color w:val="000000" w:themeColor="text1"/>
        </w:rPr>
        <w:t xml:space="preserve">Once the Forest Service has received the applications from the State Foresters or equivalent Indian </w:t>
      </w:r>
      <w:r w:rsidR="00027E46">
        <w:rPr>
          <w:color w:val="000000" w:themeColor="text1"/>
        </w:rPr>
        <w:t>T</w:t>
      </w:r>
      <w:r w:rsidRPr="1C43118B">
        <w:rPr>
          <w:color w:val="000000" w:themeColor="text1"/>
        </w:rPr>
        <w:t>ribal official, the Forest Service will share limited collected information with other entities inside or outside the Government. The Forest Service will summarize information collected, such as number of proposals submitted, total number of acres to be acquired, total funding requested by all applicants, and summary of project benefits, and will share it with the Department of Agriculture, the Administration, Congress, and the public. This information will be compiled and posted to the CFP website followi</w:t>
      </w:r>
      <w:r w:rsidRPr="1C43118B">
        <w:rPr>
          <w:color w:val="000000" w:themeColor="text1"/>
        </w:rPr>
        <w:t xml:space="preserve">ng each grant award occurrence. The appropriate Congressional delegations will be </w:t>
      </w:r>
      <w:r w:rsidRPr="1C43118B" w:rsidR="00100891">
        <w:rPr>
          <w:color w:val="000000" w:themeColor="text1"/>
        </w:rPr>
        <w:t>provided with</w:t>
      </w:r>
      <w:r w:rsidRPr="1C43118B">
        <w:rPr>
          <w:color w:val="000000" w:themeColor="text1"/>
        </w:rPr>
        <w:t xml:space="preserve"> summarized project briefing sheets prepared by the Forest Service. Following grant awards, State Foresters or Indian </w:t>
      </w:r>
      <w:r w:rsidR="00027E46">
        <w:rPr>
          <w:color w:val="000000" w:themeColor="text1"/>
        </w:rPr>
        <w:t>T</w:t>
      </w:r>
      <w:r w:rsidRPr="1C43118B">
        <w:rPr>
          <w:color w:val="000000" w:themeColor="text1"/>
        </w:rPr>
        <w:t xml:space="preserve">ribes may provide technical assistance for the acquisition or for the development of the community forest plan. The Forest Service will collect community forest plans for the project files and </w:t>
      </w:r>
      <w:r w:rsidRPr="1C43118B" w:rsidR="00100891">
        <w:rPr>
          <w:color w:val="000000" w:themeColor="text1"/>
        </w:rPr>
        <w:t>anticipate</w:t>
      </w:r>
      <w:r w:rsidRPr="1C43118B">
        <w:rPr>
          <w:color w:val="000000" w:themeColor="text1"/>
        </w:rPr>
        <w:t xml:space="preserve"> sharing only compiled information gathered from community forest plans.</w:t>
      </w:r>
    </w:p>
    <w:p w:rsidR="00C0791B" w:rsidRPr="00C0791B" w:rsidP="006D4140" w14:paraId="2B524C8E" w14:textId="77777777">
      <w:pPr>
        <w:pStyle w:val="ListNumber2"/>
      </w:pPr>
      <w:r w:rsidRPr="00C0791B">
        <w:t>If this is an ongoing collection, how have the collection requirements changed over time?</w:t>
      </w:r>
    </w:p>
    <w:p w:rsidR="00225DAB" w:rsidRPr="00225DAB" w:rsidP="002D6026" w14:paraId="6D53D97E" w14:textId="021808D2">
      <w:pPr>
        <w:pStyle w:val="BodyTextIndent"/>
        <w:rPr>
          <w:color w:val="000000" w:themeColor="text1"/>
        </w:rPr>
      </w:pPr>
      <w:r w:rsidRPr="4A961045">
        <w:rPr>
          <w:color w:val="000000" w:themeColor="text1"/>
        </w:rPr>
        <w:t xml:space="preserve">The Agency revised the final rule on April 2, 2021. The rule reduced the burden of paperwork and information collection on applicants. Effective May 3, 2021, applicants are no longer required to submit standard grant forms (SF 424, SF 424c, SF 424d and SF425) or a draft Community Forest Plan at the time of application. </w:t>
      </w:r>
    </w:p>
    <w:p w:rsidR="009B16C5" w:rsidRPr="009B16C5" w:rsidP="009B16C5" w14:paraId="3B080E4C" w14:textId="77777777">
      <w:pPr>
        <w:pStyle w:val="ListNumber"/>
      </w:pPr>
      <w:r w:rsidRPr="009B16C5">
        <w:t>Describe whether, and to what extent, the collection of information involves the use of automated, electronic, mechanical, or other technological collection techniques or other forms of information technology, such as permitting electronic submission of responses, and the basis for the decision for adopting this means of collection. Also describe any consideration of using information technology to reduce burden.</w:t>
      </w:r>
    </w:p>
    <w:p w:rsidR="007B25CA" w:rsidRPr="00E71E4A" w:rsidP="4A961045" w14:paraId="186FE87F" w14:textId="630C20A1">
      <w:pPr>
        <w:pStyle w:val="BodyText3"/>
        <w:spacing w:after="120"/>
        <w:rPr>
          <w:color w:val="000000" w:themeColor="text1"/>
        </w:rPr>
      </w:pPr>
      <w:r w:rsidRPr="4A961045">
        <w:rPr>
          <w:color w:val="000000" w:themeColor="text1"/>
        </w:rPr>
        <w:t xml:space="preserve">In an effort to increase efficiency, convenience for the respondents, and to reduce burden, Forest Service allows applicants to submit the requested information by the means of their choice including electronically, hard copy, or postal delivery. </w:t>
      </w:r>
    </w:p>
    <w:p w:rsidR="00A23B00" w:rsidRPr="00A23B00" w:rsidP="00A23B00" w14:paraId="5779B602" w14:textId="64EA4D62">
      <w:pPr>
        <w:pStyle w:val="ListNumber"/>
      </w:pPr>
      <w:r w:rsidRPr="00A23B00">
        <w:t xml:space="preserve">Describe efforts to identify duplication. Show specifically why any similar information already available cannot be used or modified for use for the purposes described in </w:t>
      </w:r>
      <w:r w:rsidR="00D71BA8">
        <w:t>item</w:t>
      </w:r>
      <w:r w:rsidRPr="00A23B00">
        <w:t xml:space="preserve"> 2 above.</w:t>
      </w:r>
    </w:p>
    <w:p w:rsidR="00BC3FB8" w:rsidRPr="00BC3FB8" w:rsidP="00A23B00" w14:paraId="5367668E" w14:textId="1F61491C">
      <w:pPr>
        <w:pStyle w:val="BodyText3"/>
        <w:rPr>
          <w:color w:val="000000" w:themeColor="text1"/>
        </w:rPr>
      </w:pPr>
      <w:r w:rsidRPr="4A961045">
        <w:rPr>
          <w:color w:val="000000" w:themeColor="text1"/>
        </w:rPr>
        <w:t xml:space="preserve">The CFP is a grant program, and applicants will be developing grant proposals for new projects. The Forest Service is the only agency charged with administering this program and issuing </w:t>
      </w:r>
      <w:r w:rsidRPr="4A961045">
        <w:rPr>
          <w:color w:val="000000" w:themeColor="text1"/>
        </w:rPr>
        <w:t xml:space="preserve">these funds. </w:t>
      </w:r>
      <w:r w:rsidR="008F6A1E">
        <w:rPr>
          <w:color w:val="000000" w:themeColor="text1"/>
        </w:rPr>
        <w:t>Because</w:t>
      </w:r>
      <w:r w:rsidRPr="4A961045" w:rsidR="008F6A1E">
        <w:rPr>
          <w:color w:val="000000" w:themeColor="text1"/>
        </w:rPr>
        <w:t xml:space="preserve"> </w:t>
      </w:r>
      <w:r w:rsidRPr="4A961045">
        <w:rPr>
          <w:color w:val="000000" w:themeColor="text1"/>
        </w:rPr>
        <w:t>all projects will be new, information about them will not be available from existing sources.</w:t>
      </w:r>
    </w:p>
    <w:p w:rsidR="00A23B00" w:rsidRPr="00E55DDF" w:rsidP="4A961045" w14:paraId="1994D641" w14:textId="35F561EE">
      <w:pPr>
        <w:pStyle w:val="ListNumber"/>
        <w:rPr>
          <w:rStyle w:val="BodyText3Char"/>
          <w:rFonts w:eastAsiaTheme="minorEastAsia" w:cstheme="minorBidi"/>
          <w:bCs/>
          <w:iCs w:val="0"/>
          <w:color w:val="auto"/>
        </w:rPr>
      </w:pPr>
      <w:r w:rsidRPr="00A23B00">
        <w:t>If the collection of information impacts small businesses or other small entities, Describe any methods used to minimize burden.</w:t>
      </w:r>
    </w:p>
    <w:p w:rsidR="00226217" w:rsidRPr="00226217" w:rsidP="00A23B00" w14:paraId="66375187" w14:textId="0D96F862">
      <w:pPr>
        <w:pStyle w:val="BodyText"/>
        <w:rPr>
          <w:rStyle w:val="BodyText3Char"/>
          <w:rFonts w:eastAsiaTheme="minorEastAsia"/>
          <w:color w:val="000000" w:themeColor="text1"/>
        </w:rPr>
      </w:pPr>
      <w:r w:rsidRPr="00226217">
        <w:rPr>
          <w:rFonts w:cs="Times New Roman"/>
          <w:bCs/>
          <w:iCs/>
          <w:color w:val="000000" w:themeColor="text1"/>
          <w:szCs w:val="21"/>
        </w:rPr>
        <w:t xml:space="preserve">The information requirements for all entities are necessary to protect the public interest, are not administratively burdensome or costly to meet, and are within the capabilities of all entities to perform. The use of State Foresters or Indian </w:t>
      </w:r>
      <w:r w:rsidR="00027E46">
        <w:rPr>
          <w:rFonts w:cs="Times New Roman"/>
          <w:bCs/>
          <w:iCs/>
          <w:color w:val="000000" w:themeColor="text1"/>
          <w:szCs w:val="21"/>
        </w:rPr>
        <w:t>T</w:t>
      </w:r>
      <w:r w:rsidRPr="00226217">
        <w:rPr>
          <w:rFonts w:cs="Times New Roman"/>
          <w:bCs/>
          <w:iCs/>
          <w:color w:val="000000" w:themeColor="text1"/>
          <w:szCs w:val="21"/>
        </w:rPr>
        <w:t>ribal official equivalents is intended to provide a means of minimizing the technical burden of preparing a community forest plan.</w:t>
      </w:r>
      <w:r w:rsidR="00F2438C">
        <w:rPr>
          <w:rFonts w:cs="Times New Roman"/>
          <w:bCs/>
          <w:iCs/>
          <w:color w:val="000000" w:themeColor="text1"/>
          <w:szCs w:val="21"/>
        </w:rPr>
        <w:t xml:space="preserve"> </w:t>
      </w:r>
      <w:r w:rsidRPr="00226217">
        <w:rPr>
          <w:rFonts w:cs="Times New Roman"/>
          <w:bCs/>
          <w:iCs/>
          <w:color w:val="000000" w:themeColor="text1"/>
          <w:szCs w:val="21"/>
        </w:rPr>
        <w:t xml:space="preserve">Technical assistance funds may be made available to State Foresters or Indian </w:t>
      </w:r>
      <w:r w:rsidR="00027E46">
        <w:rPr>
          <w:rFonts w:cs="Times New Roman"/>
          <w:bCs/>
          <w:iCs/>
          <w:color w:val="000000" w:themeColor="text1"/>
          <w:szCs w:val="21"/>
        </w:rPr>
        <w:t>T</w:t>
      </w:r>
      <w:r w:rsidRPr="00226217">
        <w:rPr>
          <w:rFonts w:cs="Times New Roman"/>
          <w:bCs/>
          <w:iCs/>
          <w:color w:val="000000" w:themeColor="text1"/>
          <w:szCs w:val="21"/>
        </w:rPr>
        <w:t>ribes in accordance with the enacting legislation (16 USC 2103d) and Section 230.1 of the final rule.</w:t>
      </w:r>
    </w:p>
    <w:p w:rsidR="0087495A" w:rsidP="007224F7" w14:paraId="6A72083F" w14:textId="32D70331">
      <w:pPr>
        <w:pStyle w:val="ListNumber"/>
      </w:pPr>
      <w:r>
        <w:t>Describe the consequence to Federal program or policy activities if the collection is not conducted or is conducted less frequently, as well as any technical or legal obstacles to reducing burden.</w:t>
      </w:r>
    </w:p>
    <w:p w:rsidR="00C472FA" w:rsidRPr="00C472FA" w:rsidP="00D763BB" w14:paraId="14D0F00A" w14:textId="56635601">
      <w:pPr>
        <w:pStyle w:val="BodyText3"/>
        <w:rPr>
          <w:color w:val="000000" w:themeColor="text1"/>
        </w:rPr>
      </w:pPr>
      <w:r w:rsidRPr="4A961045">
        <w:rPr>
          <w:color w:val="000000" w:themeColor="text1"/>
        </w:rPr>
        <w:t>The Forest Service would not be able to implement the program effectively or at all if the collection was conducted less frequently or not at all, respectively. The information collection would correspond with Congressional or other requirements for issuance of financial grant awards (anticipated once for each appropriations cycle).</w:t>
      </w:r>
    </w:p>
    <w:p w:rsidR="00A23B00" w:rsidP="0087495A" w14:paraId="0044F7A1" w14:textId="77421F41">
      <w:pPr>
        <w:pStyle w:val="ListNumber"/>
      </w:pPr>
      <w:r>
        <w:t>Explain any special circumstances that would cause an information collection to be conducted in a manner:</w:t>
      </w:r>
    </w:p>
    <w:p w:rsidR="00943797" w:rsidP="00943797" w14:paraId="0D2E653A" w14:textId="5220ABC2">
      <w:pPr>
        <w:pStyle w:val="ListNumber2"/>
        <w:numPr>
          <w:ilvl w:val="0"/>
          <w:numId w:val="29"/>
        </w:numPr>
        <w:ind w:left="360"/>
      </w:pPr>
      <w:r>
        <w:t>Requiring respondents to report information to the agency more often than quarterly.</w:t>
      </w:r>
    </w:p>
    <w:p w:rsidR="000C6DB7" w:rsidRPr="000C6DB7" w:rsidP="00E77216" w14:paraId="712AA452" w14:textId="582867BE">
      <w:pPr>
        <w:pStyle w:val="BodyTextIndent"/>
        <w:rPr>
          <w:color w:val="000000" w:themeColor="text1"/>
        </w:rPr>
      </w:pPr>
      <w:r w:rsidRPr="4A961045">
        <w:rPr>
          <w:color w:val="000000" w:themeColor="text1"/>
        </w:rPr>
        <w:t>This collection of information does not have a requirement for the information to be collected quarterly or more.</w:t>
      </w:r>
    </w:p>
    <w:p w:rsidR="00943797" w:rsidP="00B26C78" w14:paraId="16865B1E" w14:textId="321D900F">
      <w:pPr>
        <w:pStyle w:val="ListNumber2"/>
      </w:pPr>
      <w:r>
        <w:t>Requiring respondents to prepare a written response to a collection of information in fewer than 30 days after receipt.</w:t>
      </w:r>
    </w:p>
    <w:p w:rsidR="00D216CF" w:rsidRPr="00D216CF" w:rsidP="00E77216" w14:paraId="4A299FFB" w14:textId="4AD620A4">
      <w:pPr>
        <w:pStyle w:val="BodyTextIndent"/>
        <w:rPr>
          <w:color w:val="000000" w:themeColor="text1"/>
        </w:rPr>
      </w:pPr>
      <w:r w:rsidRPr="4A961045">
        <w:rPr>
          <w:color w:val="000000" w:themeColor="text1"/>
        </w:rPr>
        <w:t>This collection of information does not have a requirement for the information to prepare a written response to the collection of information in fewer than 30 days after receipt.</w:t>
      </w:r>
    </w:p>
    <w:p w:rsidR="00943797" w:rsidP="00B26C78" w14:paraId="449AE43A" w14:textId="09186574">
      <w:pPr>
        <w:pStyle w:val="ListNumber2"/>
      </w:pPr>
      <w:r>
        <w:t>Requiring respondents to submit more than an original and two copies of any document.</w:t>
      </w:r>
    </w:p>
    <w:p w:rsidR="003E5D5D" w:rsidRPr="003E5D5D" w:rsidP="00E77216" w14:paraId="3D07301D" w14:textId="1BDFBF9A">
      <w:pPr>
        <w:pStyle w:val="BodyTextIndent"/>
        <w:rPr>
          <w:color w:val="000000" w:themeColor="text1"/>
        </w:rPr>
      </w:pPr>
      <w:r w:rsidRPr="4A961045">
        <w:rPr>
          <w:color w:val="000000" w:themeColor="text1"/>
        </w:rPr>
        <w:t>This collection of information does not have a requirement for the respondents to submit more than an original document.</w:t>
      </w:r>
    </w:p>
    <w:p w:rsidR="00943797" w:rsidP="00B26C78" w14:paraId="77FFC75B" w14:textId="511E6487">
      <w:pPr>
        <w:pStyle w:val="ListNumber2"/>
      </w:pPr>
      <w:r>
        <w:t>Requiring respondents to retain records, other than health, medical, government contract, grant-in-aid, or tax records for more than three years.</w:t>
      </w:r>
    </w:p>
    <w:p w:rsidR="009623DF" w:rsidP="00E77216" w14:paraId="2320D1BC" w14:textId="177525E6">
      <w:pPr>
        <w:pStyle w:val="BodyTextIndent"/>
        <w:rPr>
          <w:color w:val="000000" w:themeColor="text1"/>
        </w:rPr>
      </w:pPr>
      <w:r w:rsidRPr="4A961045">
        <w:rPr>
          <w:color w:val="000000" w:themeColor="text1"/>
        </w:rPr>
        <w:t xml:space="preserve">Required records are those normally maintained for landholding, the community forest plan, and the self-certifying statement (collected every 5 years) that the use and ownership has not changed in a manner which would contradict the CFP purposes. These records would be maintained for the duration of the ownership of the land by both the grantee and the Forest </w:t>
      </w:r>
      <w:r w:rsidRPr="4A961045">
        <w:rPr>
          <w:color w:val="000000" w:themeColor="text1"/>
        </w:rPr>
        <w:t>Service. The land acquired in the CFP must be managed in accordance with the CFP purposes in perpetuity.</w:t>
      </w:r>
    </w:p>
    <w:p w:rsidR="00500807" w:rsidRPr="00500807" w:rsidP="00E77216" w14:paraId="24FA2298" w14:textId="344BC18F">
      <w:pPr>
        <w:pStyle w:val="BodyTextIndent"/>
        <w:rPr>
          <w:color w:val="000000" w:themeColor="text1"/>
        </w:rPr>
      </w:pPr>
      <w:r w:rsidRPr="50BF1085">
        <w:rPr>
          <w:color w:val="000000" w:themeColor="text1"/>
        </w:rPr>
        <w:t>The final rule also requires occasional spot checks by Forest Service personnel, which may require grantees to provide the current version of their community forest plan to verify that the ownership is unchanged and that the use and management of the property is consistent with the plan and the purposes of the CFP. Over the next five years, the Forest Service anticipates conducting spot checks at least once every five years.</w:t>
      </w:r>
    </w:p>
    <w:p w:rsidR="00943797" w:rsidP="00B26C78" w14:paraId="6FB9E664" w14:textId="7BFB3562">
      <w:pPr>
        <w:pStyle w:val="ListNumber2"/>
      </w:pPr>
      <w:r>
        <w:t>In connection with a statistical survey, that is not designed to produce valid and reliable results that can be generalized to the universe of study.</w:t>
      </w:r>
    </w:p>
    <w:p w:rsidR="004E3CB0" w:rsidRPr="004E3CB0" w:rsidP="4A961045" w14:paraId="31CE6249" w14:textId="30C61F01">
      <w:pPr>
        <w:pStyle w:val="BodyTextIndent"/>
        <w:rPr>
          <w:color w:val="000000" w:themeColor="text1"/>
        </w:rPr>
      </w:pPr>
      <w:r w:rsidRPr="4A961045">
        <w:rPr>
          <w:color w:val="000000" w:themeColor="text1"/>
        </w:rPr>
        <w:t>This collection of information does not have a connection with a statistical survey.</w:t>
      </w:r>
    </w:p>
    <w:p w:rsidR="00943797" w:rsidP="00B26C78" w14:paraId="2B07914B" w14:textId="59B9813C">
      <w:pPr>
        <w:pStyle w:val="ListNumber2"/>
      </w:pPr>
      <w:r>
        <w:t>Requiring the use of a statistical data classification that has not been reviewed and approved by OMB.</w:t>
      </w:r>
    </w:p>
    <w:p w:rsidR="004E3CB0" w:rsidRPr="004E3CB0" w:rsidP="00E77216" w14:paraId="0E82EE2E" w14:textId="262F0CEC">
      <w:pPr>
        <w:pStyle w:val="BodyTextIndent"/>
        <w:rPr>
          <w:color w:val="000000" w:themeColor="text1"/>
        </w:rPr>
      </w:pPr>
      <w:r w:rsidRPr="4A961045">
        <w:rPr>
          <w:color w:val="000000" w:themeColor="text1"/>
        </w:rPr>
        <w:t>This collection of information does not have a requirement of the use of statistical data classification.</w:t>
      </w:r>
    </w:p>
    <w:p w:rsidR="00943797" w:rsidP="00B26C78" w14:paraId="1247080A" w14:textId="5A7BB6C5">
      <w:pPr>
        <w:pStyle w:val="ListNumber2"/>
      </w:pPr>
      <w: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4E3CB0" w:rsidRPr="004E3CB0" w:rsidP="00E77216" w14:paraId="5C9B9AD4" w14:textId="1C16EB06">
      <w:pPr>
        <w:pStyle w:val="BodyTextIndent"/>
        <w:rPr>
          <w:color w:val="000000" w:themeColor="text1"/>
        </w:rPr>
      </w:pPr>
      <w:r w:rsidRPr="4A961045">
        <w:rPr>
          <w:color w:val="000000" w:themeColor="text1"/>
        </w:rPr>
        <w:t>This collection of information does not have a pledge of confidentiality.</w:t>
      </w:r>
    </w:p>
    <w:p w:rsidR="00943797" w:rsidP="00B26C78" w14:paraId="50C30CF3" w14:textId="3F78B726">
      <w:pPr>
        <w:pStyle w:val="ListNumber2"/>
      </w:pPr>
      <w:r>
        <w:t>Requiring respondents to submit proprietary trade secret, or other confidential information unless the agency can demonstrate that it has instituted procedures to protect the information's confidentiality to the extent permitted by law.</w:t>
      </w:r>
    </w:p>
    <w:p w:rsidR="00B318F5" w:rsidRPr="00B318F5" w:rsidP="00B318F5" w14:paraId="6E72BC67" w14:textId="62864CDD">
      <w:pPr>
        <w:pStyle w:val="BodyText2"/>
      </w:pPr>
      <w:r>
        <w:t xml:space="preserve">There are no special circumstances. </w:t>
      </w:r>
    </w:p>
    <w:p w:rsidR="000C3E7B" w:rsidP="003A4730" w14:paraId="09FE34B8" w14:textId="2F6E0DD3">
      <w:pPr>
        <w:pStyle w:val="ListNumber"/>
      </w:pPr>
      <w:r>
        <w:t xml:space="preserve">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B36551" w:rsidP="1C43118B" w14:paraId="69CCAD12" w14:textId="0A71CF16">
      <w:pPr>
        <w:pStyle w:val="BodyText"/>
        <w:rPr>
          <w:color w:val="auto"/>
        </w:rPr>
      </w:pPr>
      <w:r w:rsidRPr="1C43118B">
        <w:rPr>
          <w:color w:val="auto"/>
        </w:rPr>
        <w:t>On Ju</w:t>
      </w:r>
      <w:r w:rsidRPr="1C43118B">
        <w:rPr>
          <w:rStyle w:val="BodyText3Char"/>
          <w:rFonts w:eastAsiaTheme="minorEastAsia"/>
          <w:color w:val="auto"/>
        </w:rPr>
        <w:t xml:space="preserve">ne 26, </w:t>
      </w:r>
      <w:r w:rsidRPr="1C43118B">
        <w:rPr>
          <w:color w:val="auto"/>
        </w:rPr>
        <w:t xml:space="preserve">2025, a 60-Day Federal Register notice was published at </w:t>
      </w:r>
      <w:r w:rsidRPr="1C43118B">
        <w:rPr>
          <w:rStyle w:val="BodyText3Char"/>
          <w:rFonts w:eastAsiaTheme="minorEastAsia"/>
          <w:color w:val="auto"/>
        </w:rPr>
        <w:t>90 FR 2</w:t>
      </w:r>
      <w:r w:rsidR="00F974E4">
        <w:rPr>
          <w:rStyle w:val="BodyText3Char"/>
          <w:rFonts w:eastAsiaTheme="minorEastAsia"/>
          <w:color w:val="auto"/>
        </w:rPr>
        <w:t>7277</w:t>
      </w:r>
      <w:r w:rsidRPr="1C43118B">
        <w:rPr>
          <w:color w:val="auto"/>
        </w:rPr>
        <w:t xml:space="preserve">. A copy of this Federal Register notice is included in this package. One comment was received which was not germane to the information collection and the Agency has not provided a response. </w:t>
      </w:r>
    </w:p>
    <w:p w:rsidR="00CE3C24" w:rsidP="2AB11DED" w14:paraId="5CC0242D" w14:textId="5D9CC6D4">
      <w:pPr>
        <w:spacing w:before="360"/>
      </w:pPr>
    </w:p>
    <w:p w:rsidR="00F974E4" w:rsidP="00827CBB" w14:paraId="7C557BF9" w14:textId="77777777">
      <w:pPr>
        <w:pStyle w:val="BodyTextBold"/>
        <w:spacing w:before="360"/>
      </w:pPr>
    </w:p>
    <w:p w:rsidR="00CE3C24" w:rsidP="00827CBB" w14:paraId="25B0FE6E" w14:textId="4B224247">
      <w:pPr>
        <w:pStyle w:val="BodyTextBold"/>
        <w:spacing w:before="360"/>
      </w:pPr>
      <w: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0C3891" w:rsidP="002F2C2C" w14:paraId="06DF78BF" w14:textId="121D9270">
      <w:pPr>
        <w:pStyle w:val="BodyTextBold"/>
        <w:spacing w:before="120" w:after="120"/>
      </w:pPr>
      <w: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1DC53797" w:rsidP="2AB11DED" w14:paraId="1ABD7B64" w14:textId="6E53C56D">
      <w:pPr>
        <w:spacing w:after="120" w:line="276" w:lineRule="auto"/>
        <w:rPr>
          <w:rFonts w:eastAsia="Tahoma" w:cs="Tahoma"/>
          <w:szCs w:val="22"/>
        </w:rPr>
      </w:pPr>
      <w:r w:rsidRPr="2AB11DED">
        <w:rPr>
          <w:rFonts w:eastAsia="Tahoma" w:cs="Tahoma"/>
          <w:szCs w:val="22"/>
        </w:rPr>
        <w:t xml:space="preserve">In FY 2025, we interviewed three individuals who are familiar with the Community Forest Program to obtain their views on the program’s information collection. Two individuals are employed by nonprofit organizations that have previously applied to the program and currently manage community forests. One individual is employed by a national nonprofit organization that works closely with small entities including local, </w:t>
      </w:r>
      <w:r w:rsidR="00027E46">
        <w:rPr>
          <w:rFonts w:eastAsia="Tahoma" w:cs="Tahoma"/>
          <w:szCs w:val="22"/>
        </w:rPr>
        <w:t>S</w:t>
      </w:r>
      <w:r w:rsidRPr="2AB11DED">
        <w:rPr>
          <w:rFonts w:eastAsia="Tahoma" w:cs="Tahoma"/>
          <w:szCs w:val="22"/>
        </w:rPr>
        <w:t xml:space="preserve">tate, and Tribal authorities, to provide assistance in applying for programs similar to and including the Community Forest Program.  Their feedback is presented as representative of the experience we would expect nonprofits, and local governments or Indian </w:t>
      </w:r>
      <w:r w:rsidR="00027E46">
        <w:rPr>
          <w:rFonts w:eastAsia="Tahoma" w:cs="Tahoma"/>
          <w:szCs w:val="22"/>
        </w:rPr>
        <w:t>T</w:t>
      </w:r>
      <w:r w:rsidRPr="2AB11DED">
        <w:rPr>
          <w:rFonts w:eastAsia="Tahoma" w:cs="Tahoma"/>
          <w:szCs w:val="22"/>
        </w:rPr>
        <w:t>ribal governments to have when applying for this program. After discussing the information collection requirements, the organizations agreed that the data are not available elsewhere and would need to be collected uniquely for each land acquisition proj</w:t>
      </w:r>
      <w:r w:rsidRPr="2AB11DED">
        <w:rPr>
          <w:rFonts w:eastAsia="Tahoma" w:cs="Tahoma"/>
          <w:szCs w:val="22"/>
        </w:rPr>
        <w:t xml:space="preserve">ect.  The questions we asked were: </w:t>
      </w:r>
    </w:p>
    <w:p w:rsidR="1DC53797" w:rsidP="2AB11DED" w14:paraId="44FAA12D" w14:textId="3631DB8D">
      <w:pPr>
        <w:pStyle w:val="ListParagraph"/>
        <w:numPr>
          <w:ilvl w:val="0"/>
          <w:numId w:val="4"/>
        </w:numPr>
        <w:spacing w:after="0" w:line="276" w:lineRule="auto"/>
        <w:rPr>
          <w:rFonts w:eastAsia="Tahoma" w:cs="Tahoma"/>
          <w:szCs w:val="22"/>
        </w:rPr>
      </w:pPr>
      <w:r w:rsidRPr="2AB11DED">
        <w:rPr>
          <w:rFonts w:eastAsia="Tahoma" w:cs="Tahoma"/>
          <w:szCs w:val="22"/>
        </w:rPr>
        <w:t xml:space="preserve">Are the data we collect available from other sources (i.e. is this collection redundant)? </w:t>
      </w:r>
    </w:p>
    <w:p w:rsidR="1DC53797" w:rsidP="2AB11DED" w14:paraId="06B4B58B" w14:textId="377A6135">
      <w:pPr>
        <w:pStyle w:val="ListParagraph"/>
        <w:numPr>
          <w:ilvl w:val="0"/>
          <w:numId w:val="3"/>
        </w:numPr>
        <w:spacing w:after="0" w:line="276" w:lineRule="auto"/>
        <w:rPr>
          <w:rFonts w:eastAsia="Tahoma" w:cs="Tahoma"/>
          <w:szCs w:val="22"/>
        </w:rPr>
      </w:pPr>
      <w:r w:rsidRPr="2AB11DED">
        <w:rPr>
          <w:rFonts w:eastAsia="Tahoma" w:cs="Tahoma"/>
          <w:szCs w:val="22"/>
        </w:rPr>
        <w:t xml:space="preserve">Is the frequency of data collection (once per fiscal year, appropriation dependent) burdensome or unnecessary? </w:t>
      </w:r>
    </w:p>
    <w:p w:rsidR="1DC53797" w:rsidP="2AB11DED" w14:paraId="6388A506" w14:textId="1ED27A0E">
      <w:pPr>
        <w:pStyle w:val="ListParagraph"/>
        <w:numPr>
          <w:ilvl w:val="0"/>
          <w:numId w:val="2"/>
        </w:numPr>
        <w:spacing w:after="0" w:line="276" w:lineRule="auto"/>
        <w:rPr>
          <w:rFonts w:eastAsia="Tahoma" w:cs="Tahoma"/>
          <w:szCs w:val="22"/>
        </w:rPr>
      </w:pPr>
      <w:r w:rsidRPr="2AB11DED">
        <w:rPr>
          <w:rFonts w:eastAsia="Tahoma" w:cs="Tahoma"/>
          <w:szCs w:val="22"/>
        </w:rPr>
        <w:t xml:space="preserve">Are the rules, recordkeeping requirements (CF Plan, Self-Cert statement), disclosure, and/or reporting format (application and certification) burdensome, unclear, and/or unnecessary? </w:t>
      </w:r>
    </w:p>
    <w:p w:rsidR="1DC53797" w:rsidP="2AB11DED" w14:paraId="38067911" w14:textId="03FBF15D">
      <w:pPr>
        <w:pStyle w:val="ListParagraph"/>
        <w:numPr>
          <w:ilvl w:val="0"/>
          <w:numId w:val="1"/>
        </w:numPr>
        <w:spacing w:after="0" w:line="276" w:lineRule="auto"/>
        <w:rPr>
          <w:rFonts w:eastAsia="Tahoma" w:cs="Tahoma"/>
          <w:szCs w:val="22"/>
        </w:rPr>
      </w:pPr>
      <w:r w:rsidRPr="2AB11DED">
        <w:rPr>
          <w:rFonts w:eastAsia="Tahoma" w:cs="Tahoma"/>
          <w:szCs w:val="22"/>
        </w:rPr>
        <w:t xml:space="preserve">Are the data elements to be recorded, disclosed, or reported reasonable and clearly stated? </w:t>
      </w:r>
    </w:p>
    <w:p w:rsidR="1DC53797" w:rsidP="2AB11DED" w14:paraId="03B3A42E" w14:textId="191EC12C">
      <w:pPr>
        <w:spacing w:line="276" w:lineRule="auto"/>
        <w:rPr>
          <w:rFonts w:eastAsia="Tahoma" w:cs="Tahoma"/>
          <w:szCs w:val="22"/>
        </w:rPr>
      </w:pPr>
      <w:r w:rsidRPr="2AB11DED">
        <w:rPr>
          <w:rFonts w:eastAsia="Tahoma" w:cs="Tahoma"/>
          <w:szCs w:val="22"/>
        </w:rPr>
        <w:t xml:space="preserve">Summaries of the conversations are included below. </w:t>
      </w:r>
    </w:p>
    <w:p w:rsidR="1DC53797" w:rsidP="2AB11DED" w14:paraId="4293E5ED" w14:textId="7556FA7F">
      <w:pPr>
        <w:spacing w:line="276" w:lineRule="auto"/>
        <w:rPr>
          <w:rFonts w:eastAsia="Tahoma" w:cs="Tahoma"/>
          <w:szCs w:val="22"/>
        </w:rPr>
      </w:pPr>
      <w:r w:rsidRPr="2AB11DED">
        <w:rPr>
          <w:rFonts w:eastAsia="Tahoma" w:cs="Tahoma"/>
          <w:szCs w:val="22"/>
        </w:rPr>
        <w:t xml:space="preserve">A State Director with a national nonprofit focused on land conservation stated that the only potentially redundant information may be GIS shapefiles that are publicly available from some nonprofits and local governments, but that this information is likely not consistently available within the required timeframe. They felt that the frequency of data collection was appropriate and that performance reporting has not been burdensome. The data elements are generally clear but that it’s helpful to reiterate the </w:t>
      </w:r>
      <w:r w:rsidRPr="2AB11DED">
        <w:rPr>
          <w:rFonts w:eastAsia="Tahoma" w:cs="Tahoma"/>
          <w:szCs w:val="22"/>
        </w:rPr>
        <w:t xml:space="preserve">grant obligations and post-closing requirements. </w:t>
      </w:r>
    </w:p>
    <w:p w:rsidR="1DC53797" w:rsidP="2AB11DED" w14:paraId="3EFE4AF6" w14:textId="13F70C56">
      <w:pPr>
        <w:spacing w:line="276" w:lineRule="auto"/>
        <w:rPr>
          <w:rFonts w:eastAsia="Tahoma" w:cs="Tahoma"/>
          <w:szCs w:val="22"/>
        </w:rPr>
      </w:pPr>
      <w:r w:rsidRPr="2AB11DED">
        <w:rPr>
          <w:rFonts w:eastAsia="Tahoma" w:cs="Tahoma"/>
          <w:szCs w:val="22"/>
        </w:rPr>
        <w:t xml:space="preserve">An Advancement Director with a local land trust stated that the type of data collected and frequency is not burdensome, and that the information is not redundant because it varies in availability from state to state. They stated that the recordkeeping and reporting requirements were clear and that agency staff are very available to assist and clarify as needed. They recommended that the program continues to use plain language and reduce jargon wherever </w:t>
      </w:r>
      <w:r w:rsidRPr="2AB11DED">
        <w:rPr>
          <w:rFonts w:eastAsia="Tahoma" w:cs="Tahoma"/>
          <w:szCs w:val="22"/>
        </w:rPr>
        <w:t xml:space="preserve">possible. They stated that the Request for Application is easy to understand and has become more user friendly in recent years. </w:t>
      </w:r>
    </w:p>
    <w:p w:rsidR="2AB11DED" w:rsidRPr="00E55DDF" w:rsidP="00E55DDF" w14:paraId="7EEC4CD0" w14:textId="48C5BAAF">
      <w:pPr>
        <w:spacing w:line="276" w:lineRule="auto"/>
        <w:rPr>
          <w:rFonts w:eastAsia="Tahoma" w:cs="Tahoma"/>
          <w:szCs w:val="22"/>
        </w:rPr>
      </w:pPr>
      <w:r w:rsidRPr="2AB11DED">
        <w:rPr>
          <w:rFonts w:eastAsia="Tahoma" w:cs="Tahoma"/>
          <w:szCs w:val="22"/>
        </w:rPr>
        <w:t>An Executive Director from a land trust stated that the type of data collected and frequency was not redundant or burdensome. They noted that several of the standard forms required for executing the grant award had sections that could be tricky to decipher, particularly around budget, but that Forest Service support staff were responsive and helpful in clarifying any questions about these forms. They indicated that the paperwork required through the program was relatively easy to administer and manageable.</w:t>
      </w:r>
    </w:p>
    <w:p w:rsidR="00F06289" w:rsidP="00F06289" w14:paraId="17A8B7A2" w14:textId="6B3197ED">
      <w:pPr>
        <w:pStyle w:val="ListNumber"/>
      </w:pPr>
      <w:r>
        <w:t>Explain any decision to provide any payment or gift to respondents, other than re-enumeration of contractors or grantees.</w:t>
      </w:r>
    </w:p>
    <w:p w:rsidR="00E2414C" w:rsidRPr="00E2414C" w:rsidP="00E565F3" w14:paraId="7D106739" w14:textId="368E208D">
      <w:pPr>
        <w:pStyle w:val="BodyText3"/>
        <w:rPr>
          <w:color w:val="000000" w:themeColor="text1"/>
        </w:rPr>
      </w:pPr>
      <w:r w:rsidRPr="4A961045">
        <w:rPr>
          <w:color w:val="000000" w:themeColor="text1"/>
        </w:rPr>
        <w:t>This collection of information does not provide any payment or gift to respondents.</w:t>
      </w:r>
    </w:p>
    <w:p w:rsidR="00F06289" w:rsidP="00F06289" w14:paraId="20D50214" w14:textId="766F8D75">
      <w:pPr>
        <w:pStyle w:val="ListNumber"/>
      </w:pPr>
      <w:r>
        <w:t>Describe any assurance of confidentiality provided to respondents and the basis for the assurance in statute, regulation, or agency policy.</w:t>
      </w:r>
    </w:p>
    <w:p w:rsidR="00A90D29" w:rsidRPr="00A90D29" w:rsidP="00BE1731" w14:paraId="13056E84" w14:textId="2ADA21EE">
      <w:pPr>
        <w:pStyle w:val="BodyText3"/>
        <w:rPr>
          <w:color w:val="000000" w:themeColor="text1"/>
        </w:rPr>
      </w:pPr>
      <w:r w:rsidRPr="4A961045">
        <w:rPr>
          <w:color w:val="000000" w:themeColor="text1"/>
        </w:rPr>
        <w:t xml:space="preserve">Names, job title, and organizational affiliation of the official signing the grant application and required forms are the personally identifiable information </w:t>
      </w:r>
      <w:r w:rsidRPr="4A961045" w:rsidR="00C83127">
        <w:rPr>
          <w:color w:val="000000" w:themeColor="text1"/>
        </w:rPr>
        <w:t>collected</w:t>
      </w:r>
      <w:r w:rsidRPr="4A961045">
        <w:rPr>
          <w:color w:val="000000" w:themeColor="text1"/>
        </w:rPr>
        <w:t xml:space="preserve"> in the Community Forest Program. This information will only be used internally for grant management purposes. None of the information compiled and shared publicly will include Personally Identifiable Information (PII). Applications from Indian </w:t>
      </w:r>
      <w:r w:rsidR="008F6A1E">
        <w:rPr>
          <w:color w:val="000000" w:themeColor="text1"/>
        </w:rPr>
        <w:t>T</w:t>
      </w:r>
      <w:r w:rsidRPr="4A961045">
        <w:rPr>
          <w:color w:val="000000" w:themeColor="text1"/>
        </w:rPr>
        <w:t xml:space="preserve">ribes may also indicate Indian </w:t>
      </w:r>
      <w:r w:rsidR="008F6A1E">
        <w:rPr>
          <w:color w:val="000000" w:themeColor="text1"/>
        </w:rPr>
        <w:t>T</w:t>
      </w:r>
      <w:r w:rsidRPr="4A961045">
        <w:rPr>
          <w:color w:val="000000" w:themeColor="text1"/>
        </w:rPr>
        <w:t>ribal affiliation and Tribal government role if forms are signed by an elected Indian Tribal government official. Information collected containing PII will be managed in accordance with Forest Service policy (FSM 6682.9).</w:t>
      </w:r>
    </w:p>
    <w:p w:rsidR="00F06289" w:rsidP="00F06289" w14:paraId="4C776164" w14:textId="23C400A4">
      <w:pPr>
        <w:pStyle w:val="ListNumber"/>
      </w:pPr>
      <w: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F4B11" w:rsidRPr="00AF4B11" w:rsidP="00EB4F48" w14:paraId="5C40B2A3" w14:textId="16306E71">
      <w:pPr>
        <w:pStyle w:val="BodyText3"/>
        <w:rPr>
          <w:color w:val="000000" w:themeColor="text1"/>
        </w:rPr>
      </w:pPr>
      <w:r w:rsidRPr="4A961045">
        <w:rPr>
          <w:color w:val="000000" w:themeColor="text1"/>
        </w:rPr>
        <w:t>No information of a sensitive nature is included with this information collection.</w:t>
      </w:r>
    </w:p>
    <w:p w:rsidR="009F5E0B" w:rsidP="00756A74" w14:paraId="5ADFE706" w14:textId="48A22E11">
      <w:pPr>
        <w:pStyle w:val="ListNumber"/>
      </w:pPr>
      <w:r>
        <w:t xml:space="preserve">Provide estimates of the hour burden of the collection of information. Indicate the number of respondents, frequency of response, annual hour burden, and an explanation of how the burden was estimated. If this request for approval covers more than one form, provide separate hour burden estimates for each form. </w:t>
      </w:r>
    </w:p>
    <w:p w:rsidR="008766CD" w:rsidP="000F6C97" w14:paraId="66B61752" w14:textId="49D1EA90">
      <w:pPr>
        <w:pStyle w:val="BodyText3"/>
        <w:rPr>
          <w:color w:val="000000" w:themeColor="text1"/>
        </w:rPr>
      </w:pPr>
      <w:r w:rsidRPr="4A961045">
        <w:rPr>
          <w:b/>
          <w:color w:val="000000" w:themeColor="text1"/>
        </w:rPr>
        <w:t>Application form:</w:t>
      </w:r>
      <w:r w:rsidRPr="4A961045">
        <w:rPr>
          <w:color w:val="000000" w:themeColor="text1"/>
        </w:rPr>
        <w:t xml:space="preserve"> </w:t>
      </w:r>
    </w:p>
    <w:p w:rsidR="0077508F" w:rsidRPr="000F6C97" w:rsidP="1F99C6C4" w14:paraId="0CC5B2E1" w14:textId="41EB2B46">
      <w:pPr>
        <w:pStyle w:val="BodyText3"/>
        <w:rPr>
          <w:color w:val="000000" w:themeColor="text1"/>
          <w:highlight w:val="yellow"/>
        </w:rPr>
      </w:pPr>
      <w:r w:rsidRPr="1F99C6C4">
        <w:rPr>
          <w:i/>
          <w:color w:val="000000" w:themeColor="text1"/>
        </w:rPr>
        <w:t>Frequency of response:</w:t>
      </w:r>
      <w:r w:rsidRPr="1F99C6C4">
        <w:rPr>
          <w:color w:val="000000" w:themeColor="text1"/>
        </w:rPr>
        <w:t xml:space="preserve"> The Request for Applications is issued annually (given adequate funding). The initial Request for Applications limits the information collected to an 8-page narrative with 2 maps. </w:t>
      </w:r>
    </w:p>
    <w:p w:rsidR="00B73C30" w:rsidP="00B73C30" w14:paraId="44A49B75" w14:textId="3CD9B003">
      <w:pPr>
        <w:pStyle w:val="BodyText3"/>
        <w:rPr>
          <w:color w:val="000000" w:themeColor="text1"/>
        </w:rPr>
      </w:pPr>
      <w:r w:rsidRPr="5B9CE513">
        <w:rPr>
          <w:i/>
          <w:color w:val="000000" w:themeColor="text1"/>
        </w:rPr>
        <w:t>Estimated Number of Respondents:</w:t>
      </w:r>
      <w:r w:rsidR="008F6A1E">
        <w:rPr>
          <w:color w:val="000000" w:themeColor="text1"/>
        </w:rPr>
        <w:t xml:space="preserve"> </w:t>
      </w:r>
      <w:r w:rsidRPr="5B9CE513">
        <w:rPr>
          <w:color w:val="000000" w:themeColor="text1"/>
        </w:rPr>
        <w:t>50; the number was derived from an average of applications submitted for funding considerations since the program’s initial request for applications was issued in 2012.</w:t>
      </w:r>
    </w:p>
    <w:p w:rsidR="0089443D" w:rsidRPr="0089443D" w:rsidP="00B73C30" w14:paraId="1F1632E5" w14:textId="771CADCA">
      <w:pPr>
        <w:pStyle w:val="BodyText3"/>
        <w:rPr>
          <w:i/>
          <w:iCs w:val="0"/>
          <w:color w:val="000000" w:themeColor="text1"/>
        </w:rPr>
      </w:pPr>
      <w:r w:rsidRPr="0089443D">
        <w:rPr>
          <w:i/>
          <w:iCs w:val="0"/>
          <w:color w:val="000000" w:themeColor="text1"/>
        </w:rPr>
        <w:t xml:space="preserve">Annual Hour burden/burden estimate: </w:t>
      </w:r>
    </w:p>
    <w:p w:rsidR="00910BD6" w:rsidRPr="000F6C97" w:rsidP="00B73C30" w14:paraId="56E44D2E" w14:textId="7306AA9E">
      <w:pPr>
        <w:pStyle w:val="BodyText3"/>
        <w:rPr>
          <w:color w:val="000000" w:themeColor="text1"/>
        </w:rPr>
      </w:pPr>
      <w:r w:rsidRPr="000F6C97">
        <w:rPr>
          <w:color w:val="000000" w:themeColor="text1"/>
        </w:rPr>
        <w:t xml:space="preserve">In order to access funds through the CFP an eligible entity must submit an application. Projects </w:t>
      </w:r>
      <w:r>
        <w:rPr>
          <w:color w:val="000000" w:themeColor="text1"/>
        </w:rPr>
        <w:t>are</w:t>
      </w:r>
      <w:r w:rsidRPr="000F6C97">
        <w:rPr>
          <w:color w:val="000000" w:themeColor="text1"/>
        </w:rPr>
        <w:t xml:space="preserve"> selected on a competitive basis. The enacting legislation requires applications to be submitted to the State Forester or equivalent Indian tribal official.  The State Forester or equivalent Indian tribal official submits those applications to the Forest Service.  On strictly a voluntary basis the officials may provide a review of the applications to help the Forest Service determine eligibility of the entity and the land, determine if the project has also been submitted as a Forest Legacy proposal, and </w:t>
      </w:r>
      <w:r w:rsidRPr="000F6C97">
        <w:rPr>
          <w:color w:val="000000" w:themeColor="text1"/>
        </w:rPr>
        <w:t>determine if the project contributes to a landscape conservation initiative. Applicants can request these officials to provide technical assistance through the use of technical assistance grants.</w:t>
      </w:r>
    </w:p>
    <w:p w:rsidR="00B73C30" w:rsidRPr="000F6C97" w:rsidP="000F6C97" w14:paraId="1019B0E9" w14:textId="785895EB">
      <w:pPr>
        <w:pStyle w:val="BodyText3"/>
        <w:rPr>
          <w:color w:val="000000" w:themeColor="text1"/>
        </w:rPr>
      </w:pPr>
      <w:r w:rsidRPr="4A961045">
        <w:rPr>
          <w:color w:val="000000" w:themeColor="text1"/>
        </w:rPr>
        <w:t>The CFP has a large number of eligible entities that could submit applications (see table below). Equally important in determining an estimate was the considerable number of inquiries received by Community Forest Program Managers around the country since the first year of funding. It is estimated that the application submissions will likely remain the same in 2025 or increase slightly and will continue to increase if the program continues to grow. To ensure that the burden is not underestimated, calculation</w:t>
      </w:r>
      <w:r w:rsidRPr="4A961045">
        <w:rPr>
          <w:color w:val="000000" w:themeColor="text1"/>
        </w:rPr>
        <w:t>s in the table of burden show the expected burden of 50 applications.</w:t>
      </w:r>
    </w:p>
    <w:p w:rsidR="4A961045" w:rsidP="4A961045" w14:paraId="34E37B0C" w14:textId="697BBC80">
      <w:pPr>
        <w:pStyle w:val="CaptionTable"/>
        <w:rPr>
          <w:color w:val="3366FF"/>
        </w:rPr>
      </w:pPr>
      <w:r>
        <w:t>Table 1: Estimated Hour Burdens to Applicants</w:t>
      </w:r>
    </w:p>
    <w:tbl>
      <w:tblPr>
        <w:tblStyle w:val="TableStyleTEAMS"/>
        <w:tblW w:w="0" w:type="auto"/>
        <w:tblLook w:val="04E0"/>
      </w:tblPr>
      <w:tblGrid>
        <w:gridCol w:w="2340"/>
        <w:gridCol w:w="2340"/>
        <w:gridCol w:w="2340"/>
        <w:gridCol w:w="2340"/>
      </w:tblGrid>
      <w:tr w14:paraId="34FF6FFD" w14:textId="77777777" w:rsidTr="00914485">
        <w:tblPrEx>
          <w:tblW w:w="0" w:type="auto"/>
          <w:tblLook w:val="04E0"/>
        </w:tblPrEx>
        <w:trPr>
          <w:trHeight w:val="300"/>
        </w:trPr>
        <w:tc>
          <w:tcPr>
            <w:tcW w:w="2340" w:type="dxa"/>
          </w:tcPr>
          <w:p w:rsidR="4A961045" w:rsidP="4A961045" w14:paraId="04C09F10" w14:textId="77777777">
            <w:pPr>
              <w:pStyle w:val="TableHeading"/>
              <w:jc w:val="center"/>
            </w:pPr>
            <w:r>
              <w:t>(a)</w:t>
            </w:r>
          </w:p>
          <w:p w:rsidR="4A961045" w:rsidP="4A961045" w14:paraId="0D5AB206" w14:textId="09B41B72">
            <w:pPr>
              <w:pStyle w:val="TableHeading"/>
              <w:jc w:val="center"/>
            </w:pPr>
            <w:r>
              <w:t>Description of Record Keeping Activity</w:t>
            </w:r>
          </w:p>
        </w:tc>
        <w:tc>
          <w:tcPr>
            <w:tcW w:w="2340" w:type="dxa"/>
          </w:tcPr>
          <w:p w:rsidR="4A961045" w:rsidP="4A961045" w14:paraId="10A81B01" w14:textId="77777777">
            <w:pPr>
              <w:pStyle w:val="TableHeading"/>
              <w:jc w:val="center"/>
            </w:pPr>
            <w:r>
              <w:t>(b)</w:t>
            </w:r>
          </w:p>
          <w:p w:rsidR="4A961045" w:rsidP="4A961045" w14:paraId="46862444" w14:textId="1F41D263">
            <w:pPr>
              <w:pStyle w:val="TableHeading"/>
              <w:jc w:val="center"/>
            </w:pPr>
            <w:r>
              <w:t>Number of Record Keepers</w:t>
            </w:r>
          </w:p>
        </w:tc>
        <w:tc>
          <w:tcPr>
            <w:tcW w:w="2340" w:type="dxa"/>
          </w:tcPr>
          <w:p w:rsidR="4A961045" w:rsidP="4A961045" w14:paraId="6A73A5C6" w14:textId="77777777">
            <w:pPr>
              <w:pStyle w:val="TableHeading"/>
              <w:jc w:val="center"/>
            </w:pPr>
            <w:r>
              <w:t>(c)</w:t>
            </w:r>
          </w:p>
          <w:p w:rsidR="4A961045" w:rsidP="4A961045" w14:paraId="2CFD56B8" w14:textId="54FFDC0A">
            <w:pPr>
              <w:pStyle w:val="TableHeading"/>
              <w:jc w:val="center"/>
            </w:pPr>
            <w:r>
              <w:t>Annual Hours per Record Keeper</w:t>
            </w:r>
          </w:p>
        </w:tc>
        <w:tc>
          <w:tcPr>
            <w:tcW w:w="2340" w:type="dxa"/>
          </w:tcPr>
          <w:p w:rsidR="4A961045" w:rsidP="4A961045" w14:paraId="7AE924CA" w14:textId="77777777">
            <w:pPr>
              <w:pStyle w:val="TableHeading"/>
              <w:jc w:val="center"/>
            </w:pPr>
            <w:r>
              <w:t>(d)</w:t>
            </w:r>
          </w:p>
          <w:p w:rsidR="4A961045" w:rsidP="4A961045" w14:paraId="5F78D005" w14:textId="1CF85F9C">
            <w:pPr>
              <w:pStyle w:val="TableHeading"/>
              <w:jc w:val="center"/>
            </w:pPr>
            <w:r>
              <w:t>Total Annual Record Keeping Hours</w:t>
            </w:r>
          </w:p>
          <w:p w:rsidR="4A961045" w:rsidP="4A961045" w14:paraId="3DF3F8D2" w14:textId="5D8CD48C">
            <w:pPr>
              <w:pStyle w:val="TableHeading"/>
              <w:jc w:val="center"/>
            </w:pPr>
            <w:r>
              <w:t>(b x c)</w:t>
            </w:r>
          </w:p>
        </w:tc>
      </w:tr>
      <w:tr w14:paraId="7979A7DA" w14:textId="77777777" w:rsidTr="00914485">
        <w:tblPrEx>
          <w:tblW w:w="0" w:type="auto"/>
          <w:tblLook w:val="04E0"/>
        </w:tblPrEx>
        <w:trPr>
          <w:trHeight w:val="300"/>
        </w:trPr>
        <w:tc>
          <w:tcPr>
            <w:tcW w:w="2340" w:type="dxa"/>
          </w:tcPr>
          <w:p w:rsidR="4A961045" w:rsidP="4A961045" w14:paraId="759DDD6B" w14:textId="3639EF56">
            <w:pPr>
              <w:pStyle w:val="TableCellLeft"/>
            </w:pPr>
            <w:r>
              <w:t>Submission of Application</w:t>
            </w:r>
          </w:p>
        </w:tc>
        <w:tc>
          <w:tcPr>
            <w:tcW w:w="2340" w:type="dxa"/>
          </w:tcPr>
          <w:p w:rsidR="4A961045" w:rsidP="00E55DDF" w14:paraId="4BF8167A" w14:textId="3DDD0857">
            <w:pPr>
              <w:pStyle w:val="TableCellLeft"/>
              <w:jc w:val="center"/>
            </w:pPr>
            <w:r>
              <w:t>50</w:t>
            </w:r>
          </w:p>
        </w:tc>
        <w:tc>
          <w:tcPr>
            <w:tcW w:w="2340" w:type="dxa"/>
          </w:tcPr>
          <w:p w:rsidR="4A961045" w:rsidP="00E55DDF" w14:paraId="31D3BC79" w14:textId="61166E36">
            <w:pPr>
              <w:pStyle w:val="TableCellLeft"/>
              <w:jc w:val="center"/>
            </w:pPr>
            <w:r>
              <w:t>40</w:t>
            </w:r>
          </w:p>
        </w:tc>
        <w:tc>
          <w:tcPr>
            <w:tcW w:w="2340" w:type="dxa"/>
          </w:tcPr>
          <w:p w:rsidR="4A961045" w:rsidP="00E55DDF" w14:paraId="19E37861" w14:textId="09AB2701">
            <w:pPr>
              <w:pStyle w:val="TableCellLeft"/>
              <w:jc w:val="center"/>
            </w:pPr>
            <w:r>
              <w:t>2,000</w:t>
            </w:r>
          </w:p>
        </w:tc>
      </w:tr>
      <w:tr w14:paraId="52DDFD94" w14:textId="77777777" w:rsidTr="00914485">
        <w:tblPrEx>
          <w:tblW w:w="0" w:type="auto"/>
          <w:tblLook w:val="04E0"/>
        </w:tblPrEx>
        <w:trPr>
          <w:trHeight w:val="300"/>
        </w:trPr>
        <w:tc>
          <w:tcPr>
            <w:tcW w:w="2340" w:type="dxa"/>
          </w:tcPr>
          <w:p w:rsidR="4A961045" w:rsidP="4A961045" w14:paraId="5CDADE4B" w14:textId="60C76887">
            <w:pPr>
              <w:pStyle w:val="TableCellLeft"/>
            </w:pPr>
            <w:r>
              <w:t>Totals</w:t>
            </w:r>
          </w:p>
        </w:tc>
        <w:tc>
          <w:tcPr>
            <w:tcW w:w="2340" w:type="dxa"/>
          </w:tcPr>
          <w:p w:rsidR="4A961045" w:rsidP="4A961045" w14:paraId="40F41900" w14:textId="046C977C">
            <w:pPr>
              <w:pStyle w:val="TableCellLeft"/>
              <w:jc w:val="center"/>
            </w:pPr>
            <w:r>
              <w:t>50</w:t>
            </w:r>
          </w:p>
        </w:tc>
        <w:tc>
          <w:tcPr>
            <w:tcW w:w="2340" w:type="dxa"/>
          </w:tcPr>
          <w:p w:rsidR="4A961045" w:rsidP="4A961045" w14:paraId="313A462A" w14:textId="43CC9762">
            <w:pPr>
              <w:pStyle w:val="TableCellLeft"/>
              <w:jc w:val="center"/>
            </w:pPr>
            <w:r>
              <w:t>40</w:t>
            </w:r>
          </w:p>
        </w:tc>
        <w:tc>
          <w:tcPr>
            <w:tcW w:w="2340" w:type="dxa"/>
          </w:tcPr>
          <w:p w:rsidR="4A961045" w:rsidP="4A961045" w14:paraId="3EC21092" w14:textId="2AD1FCB5">
            <w:pPr>
              <w:pStyle w:val="TableCellLeft"/>
              <w:jc w:val="center"/>
            </w:pPr>
            <w:r>
              <w:t>2,000</w:t>
            </w:r>
          </w:p>
        </w:tc>
      </w:tr>
    </w:tbl>
    <w:p w:rsidR="4A961045" w:rsidP="4A961045" w14:paraId="43B0D9E6" w14:textId="25A8B305">
      <w:pPr>
        <w:pStyle w:val="BodyText3"/>
        <w:rPr>
          <w:color w:val="000000" w:themeColor="text1"/>
        </w:rPr>
      </w:pPr>
    </w:p>
    <w:p w:rsidR="009138FA" w:rsidP="009138FA" w14:paraId="1AA70E82" w14:textId="2F3155AD">
      <w:pPr>
        <w:pStyle w:val="BodyText3"/>
        <w:rPr>
          <w:color w:val="000000" w:themeColor="text1"/>
        </w:rPr>
      </w:pPr>
      <w:r w:rsidRPr="4A961045">
        <w:rPr>
          <w:b/>
          <w:color w:val="000000" w:themeColor="text1"/>
        </w:rPr>
        <w:t>Post grant award:</w:t>
      </w:r>
      <w:r w:rsidRPr="4A961045">
        <w:rPr>
          <w:color w:val="000000" w:themeColor="text1"/>
        </w:rPr>
        <w:t xml:space="preserve"> Successful applicants that receive grants are responsible for grant reporting, developing a community forest plan, record keeping, completing and submitting self-certification statements. They may also assist with spot checks.</w:t>
      </w:r>
    </w:p>
    <w:p w:rsidR="000F6C97" w:rsidRPr="000F6C97" w:rsidP="000F6C97" w14:paraId="4BB2500A" w14:textId="2B4F611B">
      <w:pPr>
        <w:pStyle w:val="BodyText3"/>
        <w:rPr>
          <w:color w:val="000000" w:themeColor="text1"/>
        </w:rPr>
      </w:pPr>
      <w:r w:rsidRPr="1F99C6C4">
        <w:rPr>
          <w:color w:val="000000" w:themeColor="text1"/>
        </w:rPr>
        <w:t xml:space="preserve">Entities that are awarded CFP grants are responsible </w:t>
      </w:r>
      <w:r w:rsidRPr="1F99C6C4" w:rsidR="00C83127">
        <w:rPr>
          <w:color w:val="000000" w:themeColor="text1"/>
        </w:rPr>
        <w:t>for providing</w:t>
      </w:r>
      <w:r w:rsidRPr="1F99C6C4">
        <w:rPr>
          <w:color w:val="000000" w:themeColor="text1"/>
        </w:rPr>
        <w:t xml:space="preserve"> financial and performance reports while the grant is open. Following the purchase of the CFP tract the grantees have 120 days to complete the community forest plan. A project file is to be maintained by the grantee which includes pertinent landowner records and the community forest plan.</w:t>
      </w:r>
    </w:p>
    <w:p w:rsidR="000F6C97" w:rsidRPr="000F6C97" w:rsidP="000F6C97" w14:paraId="56C6DFAB" w14:textId="064243FA">
      <w:pPr>
        <w:pStyle w:val="BodyText3"/>
        <w:rPr>
          <w:color w:val="000000" w:themeColor="text1"/>
        </w:rPr>
      </w:pPr>
      <w:r w:rsidRPr="4A961045">
        <w:rPr>
          <w:color w:val="000000" w:themeColor="text1"/>
        </w:rPr>
        <w:t>Approximately 5 years after the purchase of the property the grantee will be required to submit a self-certifying statement that the CFP tract is still in their ownership and is being managed according to the community forest plan and the purposes of the CFP. During a 5-year period the grantee will be subject to at least one spot check of the CFP tract which would normally include a review of the current community forest plan and site visit.</w:t>
      </w:r>
    </w:p>
    <w:p w:rsidR="000F6C97" w:rsidP="002752D0" w14:paraId="6043CB55" w14:textId="77777777">
      <w:pPr>
        <w:pStyle w:val="BodyText3"/>
      </w:pPr>
    </w:p>
    <w:p w:rsidR="00756A74" w:rsidP="00574C0B" w14:paraId="18D4FAE5" w14:textId="7441097B">
      <w:pPr>
        <w:pStyle w:val="BodyTextBold"/>
        <w:keepNext/>
        <w:spacing w:before="120"/>
      </w:pPr>
      <w:r>
        <w:t>Record keeping burden should be addressed separately and should include columns for:</w:t>
      </w:r>
    </w:p>
    <w:p w:rsidR="002C5E35" w:rsidP="4A961045" w14:paraId="07F3D022" w14:textId="2D3F123D">
      <w:pPr>
        <w:pStyle w:val="CaptionTable"/>
        <w:spacing w:before="120"/>
      </w:pPr>
      <w:r>
        <w:t>Table 2</w:t>
      </w:r>
      <w:r w:rsidR="00C83127">
        <w:t>: Estimated</w:t>
      </w:r>
      <w:r>
        <w:t xml:space="preserve"> Hour Burden to Recipients</w:t>
      </w:r>
    </w:p>
    <w:tbl>
      <w:tblPr>
        <w:tblStyle w:val="TableStyleTEAMS"/>
        <w:tblW w:w="0" w:type="auto"/>
        <w:tblLook w:val="04E0"/>
      </w:tblPr>
      <w:tblGrid>
        <w:gridCol w:w="2340"/>
        <w:gridCol w:w="2340"/>
        <w:gridCol w:w="2340"/>
        <w:gridCol w:w="2340"/>
      </w:tblGrid>
      <w:tr w14:paraId="6C2A3EF3" w14:textId="77777777" w:rsidTr="00914485">
        <w:tblPrEx>
          <w:tblW w:w="0" w:type="auto"/>
          <w:tblLook w:val="04E0"/>
        </w:tblPrEx>
        <w:trPr>
          <w:tblHeader/>
        </w:trPr>
        <w:tc>
          <w:tcPr>
            <w:tcW w:w="2340" w:type="dxa"/>
          </w:tcPr>
          <w:p w:rsidR="008F608A" w:rsidP="00BD25FE" w14:paraId="766F7EEC" w14:textId="77777777">
            <w:pPr>
              <w:pStyle w:val="TableHeading"/>
              <w:jc w:val="center"/>
            </w:pPr>
            <w:r>
              <w:t>(a)</w:t>
            </w:r>
          </w:p>
          <w:p w:rsidR="008F608A" w:rsidP="00BD25FE" w14:paraId="0FDEE13E" w14:textId="09B41B72">
            <w:pPr>
              <w:pStyle w:val="TableHeading"/>
              <w:jc w:val="center"/>
            </w:pPr>
            <w:r>
              <w:t xml:space="preserve">Description of </w:t>
            </w:r>
            <w:r w:rsidR="00DD4246">
              <w:t>R</w:t>
            </w:r>
            <w:r>
              <w:t xml:space="preserve">ecord </w:t>
            </w:r>
            <w:r w:rsidR="00DD4246">
              <w:t>K</w:t>
            </w:r>
            <w:r>
              <w:t xml:space="preserve">eeping </w:t>
            </w:r>
            <w:r w:rsidR="00DD4246">
              <w:t>A</w:t>
            </w:r>
            <w:r>
              <w:t>ctivity</w:t>
            </w:r>
          </w:p>
        </w:tc>
        <w:tc>
          <w:tcPr>
            <w:tcW w:w="2340" w:type="dxa"/>
          </w:tcPr>
          <w:p w:rsidR="008F608A" w:rsidP="00BD25FE" w14:paraId="782C2B00" w14:textId="77777777">
            <w:pPr>
              <w:pStyle w:val="TableHeading"/>
              <w:jc w:val="center"/>
            </w:pPr>
            <w:r>
              <w:t>(b)</w:t>
            </w:r>
          </w:p>
          <w:p w:rsidR="008F608A" w:rsidP="00BD25FE" w14:paraId="7473B9A6" w14:textId="1F41D263">
            <w:pPr>
              <w:pStyle w:val="TableHeading"/>
              <w:jc w:val="center"/>
            </w:pPr>
            <w:r>
              <w:t xml:space="preserve">Number of Record </w:t>
            </w:r>
            <w:r w:rsidR="00DD4246">
              <w:t>K</w:t>
            </w:r>
            <w:r>
              <w:t>eepers</w:t>
            </w:r>
          </w:p>
        </w:tc>
        <w:tc>
          <w:tcPr>
            <w:tcW w:w="2340" w:type="dxa"/>
          </w:tcPr>
          <w:p w:rsidR="008F608A" w:rsidP="00BD25FE" w14:paraId="6540A1FB" w14:textId="77777777">
            <w:pPr>
              <w:pStyle w:val="TableHeading"/>
              <w:jc w:val="center"/>
            </w:pPr>
            <w:r>
              <w:t>(c)</w:t>
            </w:r>
          </w:p>
          <w:p w:rsidR="008F608A" w:rsidP="00BD25FE" w14:paraId="16A60301" w14:textId="54FFDC0A">
            <w:pPr>
              <w:pStyle w:val="TableHeading"/>
              <w:jc w:val="center"/>
            </w:pPr>
            <w:r>
              <w:t xml:space="preserve">Annual </w:t>
            </w:r>
            <w:r w:rsidR="00DD4246">
              <w:t>H</w:t>
            </w:r>
            <w:r>
              <w:t xml:space="preserve">ours per </w:t>
            </w:r>
            <w:r w:rsidR="00DD4246">
              <w:t>R</w:t>
            </w:r>
            <w:r>
              <w:t xml:space="preserve">ecord </w:t>
            </w:r>
            <w:r w:rsidR="00DD4246">
              <w:t>K</w:t>
            </w:r>
            <w:r>
              <w:t>eeper</w:t>
            </w:r>
          </w:p>
        </w:tc>
        <w:tc>
          <w:tcPr>
            <w:tcW w:w="2340" w:type="dxa"/>
          </w:tcPr>
          <w:p w:rsidR="008F608A" w:rsidP="00BD25FE" w14:paraId="545CC5AA" w14:textId="77777777">
            <w:pPr>
              <w:pStyle w:val="TableHeading"/>
              <w:jc w:val="center"/>
            </w:pPr>
            <w:r>
              <w:t>(d)</w:t>
            </w:r>
          </w:p>
          <w:p w:rsidR="008F608A" w:rsidP="00BD25FE" w14:paraId="0617E3DA" w14:textId="1CF85F9C">
            <w:pPr>
              <w:pStyle w:val="TableHeading"/>
              <w:jc w:val="center"/>
            </w:pPr>
            <w:r>
              <w:t xml:space="preserve">Total </w:t>
            </w:r>
            <w:r w:rsidR="00DD4246">
              <w:t>A</w:t>
            </w:r>
            <w:r>
              <w:t xml:space="preserve">nnual </w:t>
            </w:r>
            <w:r w:rsidR="00DD4246">
              <w:t>R</w:t>
            </w:r>
            <w:r>
              <w:t xml:space="preserve">ecord </w:t>
            </w:r>
            <w:r w:rsidR="00DD4246">
              <w:t>K</w:t>
            </w:r>
            <w:r>
              <w:t xml:space="preserve">eeping </w:t>
            </w:r>
            <w:r w:rsidR="00DD4246">
              <w:t>H</w:t>
            </w:r>
            <w:r>
              <w:t>ours</w:t>
            </w:r>
          </w:p>
          <w:p w:rsidR="008F608A" w:rsidP="00BD25FE" w14:paraId="79CDEDD7" w14:textId="5D8CD48C">
            <w:pPr>
              <w:pStyle w:val="TableHeading"/>
              <w:jc w:val="center"/>
            </w:pPr>
            <w:r>
              <w:t>(b x c)</w:t>
            </w:r>
          </w:p>
        </w:tc>
      </w:tr>
      <w:tr w14:paraId="4970F421" w14:textId="77777777" w:rsidTr="00914485">
        <w:tblPrEx>
          <w:tblW w:w="0" w:type="auto"/>
          <w:tblLook w:val="04E0"/>
        </w:tblPrEx>
        <w:tc>
          <w:tcPr>
            <w:tcW w:w="2340" w:type="dxa"/>
          </w:tcPr>
          <w:p w:rsidR="008F608A" w:rsidP="00C564C6" w14:paraId="1CA4802C" w14:textId="01ADFABF">
            <w:pPr>
              <w:pStyle w:val="TableCellLeft"/>
            </w:pPr>
            <w:r>
              <w:t>Developing Community Forest Plan</w:t>
            </w:r>
          </w:p>
        </w:tc>
        <w:tc>
          <w:tcPr>
            <w:tcW w:w="2340" w:type="dxa"/>
          </w:tcPr>
          <w:p w:rsidR="008F608A" w:rsidP="00C564C6" w14:paraId="6DD5E8D4" w14:textId="76E22B3E">
            <w:pPr>
              <w:pStyle w:val="TableCellLeft"/>
            </w:pPr>
            <w:r>
              <w:t>10</w:t>
            </w:r>
          </w:p>
        </w:tc>
        <w:tc>
          <w:tcPr>
            <w:tcW w:w="2340" w:type="dxa"/>
          </w:tcPr>
          <w:p w:rsidR="008F608A" w:rsidP="00C564C6" w14:paraId="42520CD8" w14:textId="09785C07">
            <w:pPr>
              <w:pStyle w:val="TableCellLeft"/>
            </w:pPr>
            <w:r>
              <w:t>160</w:t>
            </w:r>
          </w:p>
        </w:tc>
        <w:tc>
          <w:tcPr>
            <w:tcW w:w="2340" w:type="dxa"/>
          </w:tcPr>
          <w:p w:rsidR="008F608A" w:rsidP="00C564C6" w14:paraId="60C38FCF" w14:textId="51EA454B">
            <w:pPr>
              <w:pStyle w:val="TableCellLeft"/>
            </w:pPr>
            <w:r>
              <w:t>1,600</w:t>
            </w:r>
          </w:p>
        </w:tc>
      </w:tr>
      <w:tr w14:paraId="37CA79E3" w14:textId="77777777" w:rsidTr="00914485">
        <w:tblPrEx>
          <w:tblW w:w="0" w:type="auto"/>
          <w:tblLook w:val="04E0"/>
        </w:tblPrEx>
        <w:trPr>
          <w:trHeight w:val="300"/>
        </w:trPr>
        <w:tc>
          <w:tcPr>
            <w:tcW w:w="2340" w:type="dxa"/>
          </w:tcPr>
          <w:p w:rsidR="1F99C6C4" w:rsidP="4A961045" w14:paraId="05076264" w14:textId="50681E00">
            <w:pPr>
              <w:pStyle w:val="TableCellLeft"/>
            </w:pPr>
            <w:r>
              <w:t>Grant reporting</w:t>
            </w:r>
          </w:p>
        </w:tc>
        <w:tc>
          <w:tcPr>
            <w:tcW w:w="2340" w:type="dxa"/>
          </w:tcPr>
          <w:p w:rsidR="1F99C6C4" w:rsidP="4A961045" w14:paraId="024103D4" w14:textId="33E6F99B">
            <w:pPr>
              <w:pStyle w:val="TableCellLeft"/>
            </w:pPr>
            <w:r>
              <w:t>10</w:t>
            </w:r>
          </w:p>
        </w:tc>
        <w:tc>
          <w:tcPr>
            <w:tcW w:w="2340" w:type="dxa"/>
          </w:tcPr>
          <w:p w:rsidR="1F99C6C4" w:rsidP="4A961045" w14:paraId="5BF7655E" w14:textId="43254DB9">
            <w:pPr>
              <w:pStyle w:val="TableCellLeft"/>
            </w:pPr>
            <w:r>
              <w:t>10</w:t>
            </w:r>
          </w:p>
        </w:tc>
        <w:tc>
          <w:tcPr>
            <w:tcW w:w="2340" w:type="dxa"/>
          </w:tcPr>
          <w:p w:rsidR="1F99C6C4" w:rsidP="4A961045" w14:paraId="3858BBF6" w14:textId="0CACD74D">
            <w:pPr>
              <w:pStyle w:val="TableCellLeft"/>
            </w:pPr>
            <w:r>
              <w:t>100</w:t>
            </w:r>
          </w:p>
        </w:tc>
      </w:tr>
      <w:tr w14:paraId="508EE0C5" w14:textId="77777777" w:rsidTr="00914485">
        <w:tblPrEx>
          <w:tblW w:w="0" w:type="auto"/>
          <w:tblLook w:val="04E0"/>
        </w:tblPrEx>
        <w:trPr>
          <w:trHeight w:val="300"/>
        </w:trPr>
        <w:tc>
          <w:tcPr>
            <w:tcW w:w="2340" w:type="dxa"/>
          </w:tcPr>
          <w:p w:rsidR="1F99C6C4" w:rsidP="4A961045" w14:paraId="01C140C9" w14:textId="596B225C">
            <w:pPr>
              <w:pStyle w:val="TableCellLeft"/>
            </w:pPr>
            <w:r>
              <w:t>Record Keeping</w:t>
            </w:r>
          </w:p>
        </w:tc>
        <w:tc>
          <w:tcPr>
            <w:tcW w:w="2340" w:type="dxa"/>
          </w:tcPr>
          <w:p w:rsidR="1F99C6C4" w:rsidP="4A961045" w14:paraId="62881046" w14:textId="62164175">
            <w:pPr>
              <w:pStyle w:val="TableCellLeft"/>
            </w:pPr>
            <w:r>
              <w:t>10</w:t>
            </w:r>
          </w:p>
        </w:tc>
        <w:tc>
          <w:tcPr>
            <w:tcW w:w="2340" w:type="dxa"/>
          </w:tcPr>
          <w:p w:rsidR="1F99C6C4" w:rsidP="4A961045" w14:paraId="45FB1BC5" w14:textId="793D8A33">
            <w:pPr>
              <w:pStyle w:val="TableCellLeft"/>
            </w:pPr>
            <w:r>
              <w:t>8</w:t>
            </w:r>
          </w:p>
        </w:tc>
        <w:tc>
          <w:tcPr>
            <w:tcW w:w="2340" w:type="dxa"/>
          </w:tcPr>
          <w:p w:rsidR="1F99C6C4" w:rsidP="4A961045" w14:paraId="25C11994" w14:textId="3190DA78">
            <w:pPr>
              <w:pStyle w:val="TableCellLeft"/>
            </w:pPr>
            <w:r>
              <w:t>80</w:t>
            </w:r>
          </w:p>
        </w:tc>
      </w:tr>
      <w:tr w14:paraId="6658F8EF" w14:textId="77777777" w:rsidTr="00914485">
        <w:tblPrEx>
          <w:tblW w:w="0" w:type="auto"/>
          <w:tblLook w:val="04E0"/>
        </w:tblPrEx>
        <w:trPr>
          <w:trHeight w:val="300"/>
        </w:trPr>
        <w:tc>
          <w:tcPr>
            <w:tcW w:w="2340" w:type="dxa"/>
          </w:tcPr>
          <w:p w:rsidR="4A961045" w:rsidP="4A961045" w14:paraId="4BC819DD" w14:textId="390C15CE">
            <w:pPr>
              <w:pStyle w:val="TableCellLeft"/>
            </w:pPr>
            <w:r>
              <w:t>Spot Checks</w:t>
            </w:r>
          </w:p>
        </w:tc>
        <w:tc>
          <w:tcPr>
            <w:tcW w:w="2340" w:type="dxa"/>
          </w:tcPr>
          <w:p w:rsidR="4A961045" w:rsidP="4A961045" w14:paraId="16F4D254" w14:textId="7DA285DF">
            <w:pPr>
              <w:pStyle w:val="TableCellLeft"/>
            </w:pPr>
            <w:r>
              <w:t>10</w:t>
            </w:r>
          </w:p>
        </w:tc>
        <w:tc>
          <w:tcPr>
            <w:tcW w:w="2340" w:type="dxa"/>
          </w:tcPr>
          <w:p w:rsidR="4A961045" w:rsidP="4A961045" w14:paraId="0499707F" w14:textId="0BD88351">
            <w:pPr>
              <w:pStyle w:val="TableCellLeft"/>
            </w:pPr>
            <w:r>
              <w:t>1</w:t>
            </w:r>
          </w:p>
        </w:tc>
        <w:tc>
          <w:tcPr>
            <w:tcW w:w="2340" w:type="dxa"/>
          </w:tcPr>
          <w:p w:rsidR="4A961045" w:rsidP="4A961045" w14:paraId="6B3BBA5E" w14:textId="21C32ABC">
            <w:pPr>
              <w:pStyle w:val="TableCellLeft"/>
            </w:pPr>
            <w:r>
              <w:t>10</w:t>
            </w:r>
          </w:p>
        </w:tc>
      </w:tr>
      <w:tr w14:paraId="03DA6C9F" w14:textId="77777777" w:rsidTr="00914485">
        <w:tblPrEx>
          <w:tblW w:w="0" w:type="auto"/>
          <w:tblLook w:val="04E0"/>
        </w:tblPrEx>
        <w:trPr>
          <w:trHeight w:val="300"/>
        </w:trPr>
        <w:tc>
          <w:tcPr>
            <w:tcW w:w="2340" w:type="dxa"/>
          </w:tcPr>
          <w:p w:rsidR="4A961045" w:rsidP="4A961045" w14:paraId="1564F3DB" w14:textId="26FF7B4C">
            <w:pPr>
              <w:pStyle w:val="TableCellLeft"/>
            </w:pPr>
            <w:r>
              <w:t>Self Certifying Statement</w:t>
            </w:r>
          </w:p>
        </w:tc>
        <w:tc>
          <w:tcPr>
            <w:tcW w:w="2340" w:type="dxa"/>
          </w:tcPr>
          <w:p w:rsidR="4A961045" w:rsidP="4A961045" w14:paraId="640A6258" w14:textId="5E2FFB82">
            <w:pPr>
              <w:pStyle w:val="TableCellLeft"/>
            </w:pPr>
            <w:r>
              <w:t>10</w:t>
            </w:r>
          </w:p>
        </w:tc>
        <w:tc>
          <w:tcPr>
            <w:tcW w:w="2340" w:type="dxa"/>
          </w:tcPr>
          <w:p w:rsidR="4A961045" w:rsidP="4A961045" w14:paraId="25383715" w14:textId="03C1E06E">
            <w:pPr>
              <w:pStyle w:val="TableCellLeft"/>
            </w:pPr>
            <w:r>
              <w:t>2</w:t>
            </w:r>
          </w:p>
        </w:tc>
        <w:tc>
          <w:tcPr>
            <w:tcW w:w="2340" w:type="dxa"/>
          </w:tcPr>
          <w:p w:rsidR="4A961045" w:rsidP="4A961045" w14:paraId="3371222F" w14:textId="1D56FAA7">
            <w:pPr>
              <w:pStyle w:val="TableCellLeft"/>
            </w:pPr>
            <w:r>
              <w:t>20</w:t>
            </w:r>
          </w:p>
        </w:tc>
      </w:tr>
      <w:tr w14:paraId="2F9AAAB2" w14:textId="77777777" w:rsidTr="00914485">
        <w:tblPrEx>
          <w:tblW w:w="0" w:type="auto"/>
          <w:tblLook w:val="04E0"/>
        </w:tblPrEx>
        <w:tc>
          <w:tcPr>
            <w:tcW w:w="2340" w:type="dxa"/>
          </w:tcPr>
          <w:p w:rsidR="00C564C6" w:rsidP="00C564C6" w14:paraId="0D528077" w14:textId="60C76887">
            <w:pPr>
              <w:pStyle w:val="TableCellLeft"/>
            </w:pPr>
            <w:r>
              <w:t>Totals</w:t>
            </w:r>
          </w:p>
        </w:tc>
        <w:tc>
          <w:tcPr>
            <w:tcW w:w="2340" w:type="dxa"/>
          </w:tcPr>
          <w:p w:rsidR="00C564C6" w:rsidP="004F46D3" w14:paraId="31170CFA" w14:textId="20D5C957">
            <w:pPr>
              <w:pStyle w:val="TableCellLeft"/>
              <w:jc w:val="center"/>
            </w:pPr>
          </w:p>
        </w:tc>
        <w:tc>
          <w:tcPr>
            <w:tcW w:w="2340" w:type="dxa"/>
          </w:tcPr>
          <w:p w:rsidR="00C564C6" w:rsidP="4A961045" w14:paraId="5C59B20E" w14:textId="011BD5C6">
            <w:pPr>
              <w:pStyle w:val="TableCellLeft"/>
              <w:jc w:val="center"/>
            </w:pPr>
            <w:r>
              <w:t>181</w:t>
            </w:r>
          </w:p>
        </w:tc>
        <w:tc>
          <w:tcPr>
            <w:tcW w:w="2340" w:type="dxa"/>
          </w:tcPr>
          <w:p w:rsidR="00C564C6" w:rsidP="4A961045" w14:paraId="781097C0" w14:textId="28CB6572">
            <w:pPr>
              <w:pStyle w:val="TableCellLeft"/>
              <w:jc w:val="center"/>
            </w:pPr>
            <w:r>
              <w:t>1,810</w:t>
            </w:r>
          </w:p>
        </w:tc>
      </w:tr>
    </w:tbl>
    <w:p w:rsidR="00725436" w:rsidP="4A961045" w14:paraId="6861443C" w14:textId="518194E2">
      <w:pPr>
        <w:pStyle w:val="CaptionTable"/>
        <w:spacing w:before="120"/>
      </w:pPr>
      <w:r>
        <w:t>Table 3:  Estimated Hour Burden to State Foresters and Indian Tribal Officials</w:t>
      </w:r>
    </w:p>
    <w:tbl>
      <w:tblPr>
        <w:tblStyle w:val="TableStyleTEAMS"/>
        <w:tblW w:w="0" w:type="auto"/>
        <w:tblLook w:val="04E0"/>
      </w:tblPr>
      <w:tblGrid>
        <w:gridCol w:w="2340"/>
        <w:gridCol w:w="2340"/>
        <w:gridCol w:w="2340"/>
        <w:gridCol w:w="2340"/>
      </w:tblGrid>
      <w:tr w14:paraId="2B36A71D" w14:textId="77777777" w:rsidTr="00914485">
        <w:tblPrEx>
          <w:tblW w:w="0" w:type="auto"/>
          <w:tblLook w:val="04E0"/>
        </w:tblPrEx>
        <w:trPr>
          <w:trHeight w:val="300"/>
          <w:tblHeader/>
        </w:trPr>
        <w:tc>
          <w:tcPr>
            <w:tcW w:w="2340" w:type="dxa"/>
          </w:tcPr>
          <w:p w:rsidR="4A961045" w:rsidP="4A961045" w14:paraId="06B3C043" w14:textId="77777777">
            <w:pPr>
              <w:pStyle w:val="TableHeading"/>
              <w:jc w:val="center"/>
            </w:pPr>
            <w:r>
              <w:t>(a)</w:t>
            </w:r>
          </w:p>
          <w:p w:rsidR="4A961045" w:rsidP="4A961045" w14:paraId="5623CE43" w14:textId="09B41B72">
            <w:pPr>
              <w:pStyle w:val="TableHeading"/>
              <w:jc w:val="center"/>
            </w:pPr>
            <w:r>
              <w:t>Description of Record Keeping Activity</w:t>
            </w:r>
          </w:p>
        </w:tc>
        <w:tc>
          <w:tcPr>
            <w:tcW w:w="2340" w:type="dxa"/>
          </w:tcPr>
          <w:p w:rsidR="4A961045" w:rsidP="4A961045" w14:paraId="7B33DF97" w14:textId="77777777">
            <w:pPr>
              <w:pStyle w:val="TableHeading"/>
              <w:jc w:val="center"/>
            </w:pPr>
            <w:r>
              <w:t>(b)</w:t>
            </w:r>
          </w:p>
          <w:p w:rsidR="4A961045" w:rsidP="4A961045" w14:paraId="14EB17C8" w14:textId="1F41D263">
            <w:pPr>
              <w:pStyle w:val="TableHeading"/>
              <w:jc w:val="center"/>
            </w:pPr>
            <w:r>
              <w:t>Number of Record Keepers</w:t>
            </w:r>
          </w:p>
        </w:tc>
        <w:tc>
          <w:tcPr>
            <w:tcW w:w="2340" w:type="dxa"/>
          </w:tcPr>
          <w:p w:rsidR="4A961045" w:rsidP="4A961045" w14:paraId="46A6A7E2" w14:textId="77777777">
            <w:pPr>
              <w:pStyle w:val="TableHeading"/>
              <w:jc w:val="center"/>
            </w:pPr>
            <w:r>
              <w:t>(c)</w:t>
            </w:r>
          </w:p>
          <w:p w:rsidR="4A961045" w:rsidP="4A961045" w14:paraId="074DBC9C" w14:textId="54FFDC0A">
            <w:pPr>
              <w:pStyle w:val="TableHeading"/>
              <w:jc w:val="center"/>
            </w:pPr>
            <w:r>
              <w:t>Annual Hours per Record Keeper</w:t>
            </w:r>
          </w:p>
        </w:tc>
        <w:tc>
          <w:tcPr>
            <w:tcW w:w="2340" w:type="dxa"/>
          </w:tcPr>
          <w:p w:rsidR="4A961045" w:rsidP="4A961045" w14:paraId="7EEDA9EC" w14:textId="77777777">
            <w:pPr>
              <w:pStyle w:val="TableHeading"/>
              <w:jc w:val="center"/>
            </w:pPr>
            <w:r>
              <w:t>(d)</w:t>
            </w:r>
          </w:p>
          <w:p w:rsidR="4A961045" w:rsidP="4A961045" w14:paraId="4E766074" w14:textId="1CF85F9C">
            <w:pPr>
              <w:pStyle w:val="TableHeading"/>
              <w:jc w:val="center"/>
            </w:pPr>
            <w:r>
              <w:t>Total Annual Record Keeping Hours</w:t>
            </w:r>
          </w:p>
          <w:p w:rsidR="4A961045" w:rsidP="4A961045" w14:paraId="7835811A" w14:textId="5D8CD48C">
            <w:pPr>
              <w:pStyle w:val="TableHeading"/>
              <w:jc w:val="center"/>
            </w:pPr>
            <w:r>
              <w:t>(b x c)</w:t>
            </w:r>
          </w:p>
        </w:tc>
      </w:tr>
      <w:tr w14:paraId="77ACD0B2" w14:textId="77777777" w:rsidTr="00914485">
        <w:tblPrEx>
          <w:tblW w:w="0" w:type="auto"/>
          <w:tblLook w:val="04E0"/>
        </w:tblPrEx>
        <w:trPr>
          <w:trHeight w:val="300"/>
        </w:trPr>
        <w:tc>
          <w:tcPr>
            <w:tcW w:w="2340" w:type="dxa"/>
          </w:tcPr>
          <w:p w:rsidR="4A961045" w:rsidP="4A961045" w14:paraId="1ED77600" w14:textId="037D6C4F">
            <w:pPr>
              <w:pStyle w:val="TableCellLeft"/>
            </w:pPr>
            <w:r>
              <w:t>Technical Assistance</w:t>
            </w:r>
          </w:p>
        </w:tc>
        <w:tc>
          <w:tcPr>
            <w:tcW w:w="2340" w:type="dxa"/>
          </w:tcPr>
          <w:p w:rsidR="4A961045" w:rsidP="4A961045" w14:paraId="16B182AD" w14:textId="1D9B1096">
            <w:pPr>
              <w:pStyle w:val="TableCellLeft"/>
            </w:pPr>
            <w:r>
              <w:t>20</w:t>
            </w:r>
          </w:p>
        </w:tc>
        <w:tc>
          <w:tcPr>
            <w:tcW w:w="2340" w:type="dxa"/>
          </w:tcPr>
          <w:p w:rsidR="4A961045" w:rsidP="4A961045" w14:paraId="3EE8B1E8" w14:textId="16158851">
            <w:pPr>
              <w:pStyle w:val="TableCellLeft"/>
            </w:pPr>
            <w:r>
              <w:t>.5</w:t>
            </w:r>
          </w:p>
        </w:tc>
        <w:tc>
          <w:tcPr>
            <w:tcW w:w="2340" w:type="dxa"/>
          </w:tcPr>
          <w:p w:rsidR="4A961045" w:rsidP="4A961045" w14:paraId="7A6F1CC7" w14:textId="148740D7">
            <w:pPr>
              <w:pStyle w:val="TableCellLeft"/>
            </w:pPr>
            <w:r>
              <w:t>10</w:t>
            </w:r>
          </w:p>
        </w:tc>
      </w:tr>
      <w:tr w14:paraId="148A5E02" w14:textId="77777777" w:rsidTr="00914485">
        <w:tblPrEx>
          <w:tblW w:w="0" w:type="auto"/>
          <w:tblLook w:val="04E0"/>
        </w:tblPrEx>
        <w:trPr>
          <w:trHeight w:val="300"/>
        </w:trPr>
        <w:tc>
          <w:tcPr>
            <w:tcW w:w="2340" w:type="dxa"/>
          </w:tcPr>
          <w:p w:rsidR="4A961045" w:rsidP="4A961045" w14:paraId="238CB8D6" w14:textId="6ED64F51">
            <w:pPr>
              <w:pStyle w:val="TableCellLeft"/>
            </w:pPr>
            <w:r>
              <w:t>Application Collection</w:t>
            </w:r>
          </w:p>
        </w:tc>
        <w:tc>
          <w:tcPr>
            <w:tcW w:w="2340" w:type="dxa"/>
          </w:tcPr>
          <w:p w:rsidR="4A961045" w:rsidP="4A961045" w14:paraId="27CB1785" w14:textId="34449809">
            <w:pPr>
              <w:pStyle w:val="TableCellLeft"/>
            </w:pPr>
            <w:r>
              <w:t>20</w:t>
            </w:r>
          </w:p>
        </w:tc>
        <w:tc>
          <w:tcPr>
            <w:tcW w:w="2340" w:type="dxa"/>
          </w:tcPr>
          <w:p w:rsidR="4A961045" w:rsidP="4A961045" w14:paraId="34DE3161" w14:textId="4BD59CFE">
            <w:pPr>
              <w:pStyle w:val="TableCellLeft"/>
            </w:pPr>
            <w:r>
              <w:t>2</w:t>
            </w:r>
          </w:p>
        </w:tc>
        <w:tc>
          <w:tcPr>
            <w:tcW w:w="2340" w:type="dxa"/>
          </w:tcPr>
          <w:p w:rsidR="4A961045" w:rsidP="4A961045" w14:paraId="458D377A" w14:textId="4B3C5929">
            <w:pPr>
              <w:pStyle w:val="TableCellLeft"/>
            </w:pPr>
            <w:r>
              <w:t>40</w:t>
            </w:r>
          </w:p>
        </w:tc>
      </w:tr>
      <w:tr w14:paraId="7BF27058" w14:textId="77777777" w:rsidTr="00914485">
        <w:tblPrEx>
          <w:tblW w:w="0" w:type="auto"/>
          <w:tblLook w:val="04E0"/>
        </w:tblPrEx>
        <w:trPr>
          <w:trHeight w:val="300"/>
        </w:trPr>
        <w:tc>
          <w:tcPr>
            <w:tcW w:w="2340" w:type="dxa"/>
          </w:tcPr>
          <w:p w:rsidR="4A961045" w:rsidP="4A961045" w14:paraId="730880F6" w14:textId="0BDA90B8">
            <w:pPr>
              <w:pStyle w:val="TableCellLeft"/>
            </w:pPr>
            <w:r>
              <w:t>Other Application Tasks</w:t>
            </w:r>
          </w:p>
        </w:tc>
        <w:tc>
          <w:tcPr>
            <w:tcW w:w="2340" w:type="dxa"/>
          </w:tcPr>
          <w:p w:rsidR="4A961045" w:rsidP="4A961045" w14:paraId="242493A8" w14:textId="125E75E1">
            <w:pPr>
              <w:pStyle w:val="TableCellLeft"/>
            </w:pPr>
            <w:r>
              <w:t>20</w:t>
            </w:r>
          </w:p>
        </w:tc>
        <w:tc>
          <w:tcPr>
            <w:tcW w:w="2340" w:type="dxa"/>
          </w:tcPr>
          <w:p w:rsidR="4A961045" w:rsidP="4A961045" w14:paraId="64BDC3B8" w14:textId="0B4C0D96">
            <w:pPr>
              <w:pStyle w:val="TableCellLeft"/>
            </w:pPr>
            <w:r>
              <w:t>10</w:t>
            </w:r>
          </w:p>
        </w:tc>
        <w:tc>
          <w:tcPr>
            <w:tcW w:w="2340" w:type="dxa"/>
          </w:tcPr>
          <w:p w:rsidR="4A961045" w:rsidP="4A961045" w14:paraId="0AE6370E" w14:textId="75966CD9">
            <w:pPr>
              <w:pStyle w:val="TableCellLeft"/>
            </w:pPr>
            <w:r>
              <w:t>200</w:t>
            </w:r>
          </w:p>
        </w:tc>
      </w:tr>
      <w:tr w14:paraId="313BD121" w14:textId="77777777" w:rsidTr="00914485">
        <w:tblPrEx>
          <w:tblW w:w="0" w:type="auto"/>
          <w:tblLook w:val="04E0"/>
        </w:tblPrEx>
        <w:trPr>
          <w:trHeight w:val="300"/>
        </w:trPr>
        <w:tc>
          <w:tcPr>
            <w:tcW w:w="2340" w:type="dxa"/>
          </w:tcPr>
          <w:p w:rsidR="4A961045" w:rsidP="4A961045" w14:paraId="01A97485" w14:textId="60C76887">
            <w:pPr>
              <w:pStyle w:val="TableCellLeft"/>
            </w:pPr>
            <w:r>
              <w:t>Totals</w:t>
            </w:r>
          </w:p>
        </w:tc>
        <w:tc>
          <w:tcPr>
            <w:tcW w:w="2340" w:type="dxa"/>
          </w:tcPr>
          <w:p w:rsidR="4A961045" w:rsidP="4A961045" w14:paraId="5E9E3DF5" w14:textId="20D5C957">
            <w:pPr>
              <w:pStyle w:val="TableCellLeft"/>
              <w:jc w:val="center"/>
            </w:pPr>
          </w:p>
        </w:tc>
        <w:tc>
          <w:tcPr>
            <w:tcW w:w="2340" w:type="dxa"/>
          </w:tcPr>
          <w:p w:rsidR="4A961045" w:rsidP="4A961045" w14:paraId="14BC919A" w14:textId="1A4CE790">
            <w:pPr>
              <w:pStyle w:val="TableCellLeft"/>
              <w:jc w:val="center"/>
            </w:pPr>
            <w:r>
              <w:t>12.5</w:t>
            </w:r>
          </w:p>
        </w:tc>
        <w:tc>
          <w:tcPr>
            <w:tcW w:w="2340" w:type="dxa"/>
          </w:tcPr>
          <w:p w:rsidR="4A961045" w:rsidP="4A961045" w14:paraId="3EA6EC2D" w14:textId="7F7A5F4A">
            <w:pPr>
              <w:pStyle w:val="TableCellLeft"/>
              <w:jc w:val="center"/>
            </w:pPr>
            <w:r>
              <w:t>250</w:t>
            </w:r>
          </w:p>
        </w:tc>
      </w:tr>
    </w:tbl>
    <w:p w:rsidR="00725436" w:rsidP="00725436" w14:paraId="049F4FC8" w14:textId="05A6B94A">
      <w:pPr>
        <w:pStyle w:val="BodyTextBold"/>
        <w:spacing w:before="360"/>
      </w:pPr>
      <w:r w:rsidRPr="4A961045">
        <w:rPr>
          <w:rFonts w:eastAsia="Times New Roman"/>
        </w:rPr>
        <w:t>Provide estimates of annualized cost to respondents for the hour burdens for collections of information, identifying and using appropriate wage rate categories.</w:t>
      </w:r>
    </w:p>
    <w:p w:rsidR="008565E4" w:rsidP="4A961045" w14:paraId="2B25BC1A" w14:textId="485CFE91">
      <w:pPr>
        <w:pStyle w:val="CaptionTable"/>
      </w:pPr>
      <w:r w:rsidRPr="4A961045">
        <w:t xml:space="preserve">Table 4: Estimate Cost Burdens. </w:t>
      </w:r>
    </w:p>
    <w:tbl>
      <w:tblPr>
        <w:tblStyle w:val="TableStyleTEAMS"/>
        <w:tblW w:w="0" w:type="auto"/>
        <w:tblLook w:val="04E0"/>
      </w:tblPr>
      <w:tblGrid>
        <w:gridCol w:w="2340"/>
        <w:gridCol w:w="2340"/>
        <w:gridCol w:w="2340"/>
        <w:gridCol w:w="2340"/>
      </w:tblGrid>
      <w:tr w14:paraId="6E2A8B3F" w14:textId="77777777" w:rsidTr="00914485">
        <w:tblPrEx>
          <w:tblW w:w="0" w:type="auto"/>
          <w:tblLook w:val="04E0"/>
        </w:tblPrEx>
        <w:trPr>
          <w:tblHeader/>
        </w:trPr>
        <w:tc>
          <w:tcPr>
            <w:tcW w:w="2340" w:type="dxa"/>
          </w:tcPr>
          <w:p w:rsidR="00BD25FE" w:rsidP="4A961045" w14:paraId="61140303" w14:textId="77777777">
            <w:pPr>
              <w:pStyle w:val="TableHeading"/>
              <w:jc w:val="center"/>
              <w:rPr>
                <w:color w:val="auto"/>
              </w:rPr>
            </w:pPr>
            <w:r w:rsidRPr="4A961045">
              <w:rPr>
                <w:color w:val="auto"/>
              </w:rPr>
              <w:t>(a)</w:t>
            </w:r>
          </w:p>
          <w:p w:rsidR="00BD25FE" w:rsidP="4A961045" w14:paraId="6F098A51" w14:textId="57C478AF">
            <w:pPr>
              <w:pStyle w:val="TableHeading"/>
              <w:jc w:val="center"/>
              <w:rPr>
                <w:color w:val="auto"/>
              </w:rPr>
            </w:pPr>
            <w:r w:rsidRPr="4A961045">
              <w:rPr>
                <w:color w:val="auto"/>
              </w:rPr>
              <w:t>Description of the Collection Activity</w:t>
            </w:r>
          </w:p>
        </w:tc>
        <w:tc>
          <w:tcPr>
            <w:tcW w:w="2340" w:type="dxa"/>
          </w:tcPr>
          <w:p w:rsidR="00BD25FE" w:rsidP="4A961045" w14:paraId="43904C74" w14:textId="77777777">
            <w:pPr>
              <w:pStyle w:val="TableHeading"/>
              <w:jc w:val="center"/>
              <w:rPr>
                <w:color w:val="auto"/>
              </w:rPr>
            </w:pPr>
            <w:r w:rsidRPr="4A961045">
              <w:rPr>
                <w:color w:val="auto"/>
              </w:rPr>
              <w:t>(b)</w:t>
            </w:r>
          </w:p>
          <w:p w:rsidR="00BD25FE" w:rsidP="4A961045" w14:paraId="5C9611B8" w14:textId="11D1E76B">
            <w:pPr>
              <w:pStyle w:val="TableHeading"/>
              <w:jc w:val="center"/>
              <w:rPr>
                <w:color w:val="auto"/>
              </w:rPr>
            </w:pPr>
            <w:r w:rsidRPr="4A961045">
              <w:rPr>
                <w:color w:val="auto"/>
              </w:rPr>
              <w:t>Estimated Total Annual Burden on Respondents (Hours)</w:t>
            </w:r>
          </w:p>
        </w:tc>
        <w:tc>
          <w:tcPr>
            <w:tcW w:w="2340" w:type="dxa"/>
          </w:tcPr>
          <w:p w:rsidR="00BD25FE" w:rsidP="4A961045" w14:paraId="07F9A56E" w14:textId="78FE4CBF">
            <w:pPr>
              <w:pStyle w:val="TableHeading"/>
              <w:jc w:val="center"/>
              <w:rPr>
                <w:color w:val="auto"/>
                <w:sz w:val="20"/>
              </w:rPr>
            </w:pPr>
            <w:r w:rsidRPr="4A961045">
              <w:rPr>
                <w:color w:val="auto"/>
              </w:rPr>
              <w:t>(c)</w:t>
            </w:r>
            <w:r w:rsidRPr="4A961045">
              <w:rPr>
                <w:color w:val="auto"/>
                <w:sz w:val="20"/>
              </w:rPr>
              <w:t>*</w:t>
            </w:r>
          </w:p>
          <w:p w:rsidR="00BD25FE" w:rsidP="4A961045" w14:paraId="2566B2ED" w14:textId="0F4C1547">
            <w:pPr>
              <w:pStyle w:val="TableHeading"/>
              <w:jc w:val="center"/>
              <w:rPr>
                <w:color w:val="auto"/>
              </w:rPr>
            </w:pPr>
            <w:r w:rsidRPr="4A961045">
              <w:rPr>
                <w:color w:val="auto"/>
              </w:rPr>
              <w:t>Estimated Average Income per Hour</w:t>
            </w:r>
          </w:p>
        </w:tc>
        <w:tc>
          <w:tcPr>
            <w:tcW w:w="2340" w:type="dxa"/>
          </w:tcPr>
          <w:p w:rsidR="00BD25FE" w:rsidP="4A961045" w14:paraId="4121131A" w14:textId="77777777">
            <w:pPr>
              <w:pStyle w:val="TableHeading"/>
              <w:jc w:val="center"/>
              <w:rPr>
                <w:color w:val="auto"/>
              </w:rPr>
            </w:pPr>
            <w:r w:rsidRPr="4A961045">
              <w:rPr>
                <w:color w:val="auto"/>
              </w:rPr>
              <w:t>(d)</w:t>
            </w:r>
          </w:p>
          <w:p w:rsidR="00BD25FE" w:rsidP="4A961045" w14:paraId="098FD6A7" w14:textId="2CE6AF94">
            <w:pPr>
              <w:pStyle w:val="TableHeading"/>
              <w:jc w:val="center"/>
              <w:rPr>
                <w:color w:val="auto"/>
              </w:rPr>
            </w:pPr>
            <w:r w:rsidRPr="4A961045">
              <w:rPr>
                <w:color w:val="auto"/>
              </w:rPr>
              <w:t>Estimated Cost to Respondents</w:t>
            </w:r>
          </w:p>
        </w:tc>
      </w:tr>
      <w:tr w14:paraId="287DBA7F" w14:textId="77777777" w:rsidTr="00914485">
        <w:tblPrEx>
          <w:tblW w:w="0" w:type="auto"/>
          <w:tblLook w:val="04E0"/>
        </w:tblPrEx>
        <w:trPr>
          <w:trHeight w:val="300"/>
        </w:trPr>
        <w:tc>
          <w:tcPr>
            <w:tcW w:w="2340" w:type="dxa"/>
          </w:tcPr>
          <w:p w:rsidR="00BD25FE" w:rsidP="00BD25FE" w14:paraId="712CF422" w14:textId="59B75FDE">
            <w:pPr>
              <w:pStyle w:val="TableCellLeft"/>
            </w:pPr>
            <w:r>
              <w:t>Applicants</w:t>
            </w:r>
          </w:p>
        </w:tc>
        <w:tc>
          <w:tcPr>
            <w:tcW w:w="2340" w:type="dxa"/>
          </w:tcPr>
          <w:p w:rsidR="00BD25FE" w:rsidP="00BD25FE" w14:paraId="649EAD1E" w14:textId="0A7A32CF">
            <w:pPr>
              <w:pStyle w:val="TableCellLeft"/>
            </w:pPr>
            <w:r>
              <w:t>2,000</w:t>
            </w:r>
          </w:p>
        </w:tc>
        <w:tc>
          <w:tcPr>
            <w:tcW w:w="2340" w:type="dxa"/>
          </w:tcPr>
          <w:p w:rsidR="00BD25FE" w:rsidP="00BD25FE" w14:paraId="36643FFA" w14:textId="1CC42821">
            <w:pPr>
              <w:pStyle w:val="TableCellLeft"/>
            </w:pPr>
            <w:r>
              <w:t>$36.24</w:t>
            </w:r>
          </w:p>
        </w:tc>
        <w:tc>
          <w:tcPr>
            <w:tcW w:w="2340" w:type="dxa"/>
          </w:tcPr>
          <w:p w:rsidR="00BD25FE" w:rsidP="00BD25FE" w14:paraId="3EF718C3" w14:textId="114CBC27">
            <w:pPr>
              <w:pStyle w:val="TableCellLeft"/>
            </w:pPr>
            <w:r>
              <w:t>$72,480</w:t>
            </w:r>
          </w:p>
        </w:tc>
      </w:tr>
      <w:tr w14:paraId="02EA5632" w14:textId="77777777" w:rsidTr="00914485">
        <w:tblPrEx>
          <w:tblW w:w="0" w:type="auto"/>
          <w:tblLook w:val="04E0"/>
        </w:tblPrEx>
        <w:tc>
          <w:tcPr>
            <w:tcW w:w="2340" w:type="dxa"/>
          </w:tcPr>
          <w:p w:rsidR="00BD25FE" w:rsidP="00BD25FE" w14:paraId="7A6862D0" w14:textId="07F84057">
            <w:pPr>
              <w:pStyle w:val="TableCellLeft"/>
            </w:pPr>
            <w:r>
              <w:t>Recipients</w:t>
            </w:r>
          </w:p>
        </w:tc>
        <w:tc>
          <w:tcPr>
            <w:tcW w:w="2340" w:type="dxa"/>
          </w:tcPr>
          <w:p w:rsidR="00BD25FE" w:rsidP="00BD25FE" w14:paraId="11A3CD1C" w14:textId="2A0264C6">
            <w:pPr>
              <w:pStyle w:val="TableCellLeft"/>
            </w:pPr>
            <w:r>
              <w:t>1,810</w:t>
            </w:r>
          </w:p>
        </w:tc>
        <w:tc>
          <w:tcPr>
            <w:tcW w:w="2340" w:type="dxa"/>
          </w:tcPr>
          <w:p w:rsidR="00BD25FE" w:rsidP="00BD25FE" w14:paraId="54007546" w14:textId="4B812E1C">
            <w:pPr>
              <w:pStyle w:val="TableCellLeft"/>
            </w:pPr>
            <w:r>
              <w:t>$36.24</w:t>
            </w:r>
          </w:p>
        </w:tc>
        <w:tc>
          <w:tcPr>
            <w:tcW w:w="2340" w:type="dxa"/>
          </w:tcPr>
          <w:p w:rsidR="00BD25FE" w:rsidP="4A961045" w14:paraId="309FF0EC" w14:textId="6543CD7C">
            <w:pPr>
              <w:pStyle w:val="TableCellLeft"/>
            </w:pPr>
            <w:r>
              <w:t>$65,594</w:t>
            </w:r>
          </w:p>
        </w:tc>
      </w:tr>
      <w:tr w14:paraId="0F1C263D" w14:textId="77777777" w:rsidTr="00914485">
        <w:tblPrEx>
          <w:tblW w:w="0" w:type="auto"/>
          <w:tblLook w:val="04E0"/>
        </w:tblPrEx>
        <w:tc>
          <w:tcPr>
            <w:tcW w:w="2340" w:type="dxa"/>
          </w:tcPr>
          <w:p w:rsidR="00BD25FE" w:rsidP="00BD25FE" w14:paraId="72F96213" w14:textId="77777777">
            <w:pPr>
              <w:pStyle w:val="TableCellLeft"/>
            </w:pPr>
            <w:r>
              <w:t>Totals</w:t>
            </w:r>
          </w:p>
        </w:tc>
        <w:tc>
          <w:tcPr>
            <w:tcW w:w="2340" w:type="dxa"/>
          </w:tcPr>
          <w:p w:rsidR="00BD25FE" w:rsidP="4A961045" w14:paraId="64346FA9" w14:textId="3764CDCC">
            <w:pPr>
              <w:pStyle w:val="TableCellLeft"/>
              <w:jc w:val="center"/>
            </w:pPr>
            <w:r>
              <w:t>3,810</w:t>
            </w:r>
          </w:p>
        </w:tc>
        <w:tc>
          <w:tcPr>
            <w:tcW w:w="2340" w:type="dxa"/>
          </w:tcPr>
          <w:p w:rsidR="00BD25FE" w:rsidP="00BD25FE" w14:paraId="4AAC816F" w14:textId="77777777">
            <w:pPr>
              <w:pStyle w:val="TableCellLeft"/>
              <w:jc w:val="center"/>
            </w:pPr>
            <w:r>
              <w:t>---</w:t>
            </w:r>
          </w:p>
        </w:tc>
        <w:tc>
          <w:tcPr>
            <w:tcW w:w="2340" w:type="dxa"/>
          </w:tcPr>
          <w:p w:rsidR="00BD25FE" w:rsidP="4A961045" w14:paraId="56EE4D66" w14:textId="2BFF1FB7">
            <w:pPr>
              <w:pStyle w:val="TableCellLeft"/>
              <w:jc w:val="center"/>
            </w:pPr>
            <w:r>
              <w:t>$138,074</w:t>
            </w:r>
          </w:p>
        </w:tc>
      </w:tr>
    </w:tbl>
    <w:p w:rsidR="00FC1587" w:rsidRPr="00FC1587" w:rsidP="4A961045" w14:paraId="18789D30" w14:textId="4DE24716">
      <w:pPr>
        <w:pStyle w:val="BodyText3"/>
        <w:spacing w:before="120"/>
        <w:rPr>
          <w:color w:val="auto"/>
          <w:sz w:val="20"/>
          <w:szCs w:val="20"/>
        </w:rPr>
      </w:pPr>
      <w:r w:rsidRPr="2AB11DED">
        <w:rPr>
          <w:color w:val="auto"/>
          <w:sz w:val="20"/>
          <w:szCs w:val="20"/>
        </w:rPr>
        <w:t xml:space="preserve">*Average hourly income from Bureau of Labor News Release, were used to identify the national average income per hour. This program is national is scope with multiple types of applicants, so a national average is most applicable: </w:t>
      </w:r>
      <w:hyperlink r:id="rId10">
        <w:r w:rsidRPr="2AB11DED">
          <w:rPr>
            <w:rStyle w:val="Hyperlink"/>
            <w:sz w:val="20"/>
            <w:szCs w:val="20"/>
          </w:rPr>
          <w:t>https://www.bls.gov/news.release/archives/realer_02122025.htmhttps://www.bls.gov/news.release/archives/realer_02122025.htm</w:t>
        </w:r>
      </w:hyperlink>
    </w:p>
    <w:p w:rsidR="4A961045" w:rsidP="4A961045" w14:paraId="09753A1F" w14:textId="6F326557">
      <w:pPr>
        <w:pStyle w:val="BodyTextIndent"/>
        <w:spacing w:before="120"/>
        <w:ind w:left="0"/>
        <w:rPr>
          <w:rFonts w:eastAsia="Tahoma" w:cs="Tahoma"/>
          <w:bCs w:val="0"/>
          <w:iCs w:val="0"/>
          <w:color w:val="000000" w:themeColor="text1"/>
          <w:szCs w:val="22"/>
        </w:rPr>
      </w:pPr>
      <w:r w:rsidRPr="4A961045">
        <w:rPr>
          <w:rFonts w:eastAsia="Tahoma" w:cs="Tahoma"/>
          <w:bCs w:val="0"/>
          <w:iCs w:val="0"/>
          <w:color w:val="000000" w:themeColor="text1"/>
          <w:szCs w:val="22"/>
        </w:rPr>
        <w:t xml:space="preserve">In conclusion, the burden for this collection can be divided into 3 categories of affected publics. Over the next 3 years the average annual burden for applicants (50) is approximately 2,000 hours at a cost of $72,480. Those applicants that receive grants (10 recipients) will have an </w:t>
      </w:r>
      <w:r w:rsidRPr="4A961045">
        <w:rPr>
          <w:rFonts w:eastAsia="Tahoma" w:cs="Tahoma"/>
          <w:bCs w:val="0"/>
          <w:iCs w:val="0"/>
          <w:color w:val="000000" w:themeColor="text1"/>
          <w:szCs w:val="22"/>
        </w:rPr>
        <w:t>additional annual burden of approximately 1,810 hours at a cost of $65,594 (per year each year, excluding application cost).</w:t>
      </w:r>
    </w:p>
    <w:p w:rsidR="00424DB8" w:rsidP="00B15C6B" w14:paraId="12C08918" w14:textId="25A08000">
      <w:pPr>
        <w:pStyle w:val="ListNumber"/>
        <w:spacing w:before="360"/>
      </w:pPr>
      <w:r>
        <w:t>Provide estimates of the total annual cost burden to respondents or record keepers resulting from the collection of information (do not include the cost of any hour burden shown in items 12 and 14).</w:t>
      </w:r>
      <w:r w:rsidR="001A2276">
        <w:t xml:space="preserve"> </w:t>
      </w:r>
      <w:r>
        <w:t>The cost estimates should be split into two components: (a) a total capital and start-up cost component annualized over its expected useful life; and (b) a total operation and maintenance and purchase of services component.</w:t>
      </w:r>
    </w:p>
    <w:p w:rsidR="00F974E4" w:rsidP="4A961045" w14:paraId="7F581CE1" w14:textId="37B395F3">
      <w:pPr>
        <w:pStyle w:val="BodyText3"/>
        <w:rPr>
          <w:color w:val="auto"/>
        </w:rPr>
      </w:pPr>
      <w:r w:rsidRPr="4A961045">
        <w:rPr>
          <w:color w:val="auto"/>
        </w:rPr>
        <w:t xml:space="preserve">This collection does not have capital operation and maintenance costs. </w:t>
      </w:r>
    </w:p>
    <w:p w:rsidR="00F974E4" w14:paraId="7F8C6CFB" w14:textId="77777777">
      <w:pPr>
        <w:rPr>
          <w:rFonts w:eastAsia="Times New Roman" w:cs="Times New Roman"/>
          <w:bCs/>
          <w:iCs/>
          <w:szCs w:val="21"/>
        </w:rPr>
      </w:pPr>
      <w:r>
        <w:br w:type="page"/>
      </w:r>
    </w:p>
    <w:p w:rsidR="00424DB8" w:rsidP="00C92B78" w14:paraId="7258E8A9" w14:textId="794DD996">
      <w:pPr>
        <w:pStyle w:val="ListNumber"/>
      </w:pPr>
      <w:r>
        <w:t>Provide estimates of annualized cost to the Federal government.</w:t>
      </w:r>
    </w:p>
    <w:p w:rsidR="00A8581E" w:rsidP="00427BA7" w14:paraId="414E7CF4" w14:textId="55A56851">
      <w:pPr>
        <w:pStyle w:val="CaptionTable"/>
      </w:pPr>
      <w:r>
        <w:t>Table 5. Estimates of annualized cost to the Federal government</w:t>
      </w:r>
    </w:p>
    <w:tbl>
      <w:tblPr>
        <w:tblStyle w:val="TableStyleTEAMS"/>
        <w:tblW w:w="9075" w:type="dxa"/>
        <w:tblLook w:val="01E0"/>
      </w:tblPr>
      <w:tblGrid>
        <w:gridCol w:w="3429"/>
        <w:gridCol w:w="1125"/>
        <w:gridCol w:w="1707"/>
        <w:gridCol w:w="828"/>
        <w:gridCol w:w="1019"/>
        <w:gridCol w:w="967"/>
      </w:tblGrid>
      <w:tr w14:paraId="1CDE932B" w14:textId="77777777" w:rsidTr="00914485">
        <w:tblPrEx>
          <w:tblW w:w="9075" w:type="dxa"/>
          <w:tblLook w:val="01E0"/>
        </w:tblPrEx>
        <w:trPr>
          <w:trHeight w:val="300"/>
          <w:tblHeader/>
        </w:trPr>
        <w:tc>
          <w:tcPr>
            <w:tcW w:w="3435" w:type="dxa"/>
          </w:tcPr>
          <w:p w:rsidR="007A0A73" w:rsidRPr="007A0A73" w:rsidP="007A48EF" w14:paraId="2A14F1A4" w14:textId="4B79C054">
            <w:pPr>
              <w:pStyle w:val="TableHeading"/>
              <w:rPr>
                <w:color w:val="0D0D0D" w:themeColor="text1" w:themeTint="F2"/>
                <w:szCs w:val="22"/>
              </w:rPr>
            </w:pPr>
            <w:r w:rsidRPr="007A0A73">
              <w:rPr>
                <w:color w:val="0D0D0D" w:themeColor="text1" w:themeTint="F2"/>
                <w:szCs w:val="22"/>
              </w:rPr>
              <w:t>A</w:t>
            </w:r>
            <w:r w:rsidR="001740C5">
              <w:t>ction</w:t>
            </w:r>
            <w:r w:rsidRPr="007A0A73">
              <w:rPr>
                <w:color w:val="0D0D0D" w:themeColor="text1" w:themeTint="F2"/>
                <w:szCs w:val="22"/>
              </w:rPr>
              <w:t xml:space="preserve"> I</w:t>
            </w:r>
            <w:r w:rsidR="001740C5">
              <w:t>tem</w:t>
            </w:r>
          </w:p>
        </w:tc>
        <w:tc>
          <w:tcPr>
            <w:tcW w:w="1125" w:type="dxa"/>
          </w:tcPr>
          <w:p w:rsidR="007A0A73" w:rsidRPr="007A0A73" w:rsidP="007A48EF" w14:paraId="0086F4F4" w14:textId="2BECDECC">
            <w:pPr>
              <w:pStyle w:val="TableHeading"/>
              <w:rPr>
                <w:color w:val="0D0D0D" w:themeColor="text1" w:themeTint="F2"/>
                <w:szCs w:val="22"/>
              </w:rPr>
            </w:pPr>
            <w:r w:rsidRPr="007A0A73">
              <w:rPr>
                <w:color w:val="0D0D0D" w:themeColor="text1" w:themeTint="F2"/>
                <w:szCs w:val="22"/>
              </w:rPr>
              <w:t>P</w:t>
            </w:r>
            <w:r w:rsidR="007A48EF">
              <w:t>ersonnel</w:t>
            </w:r>
          </w:p>
        </w:tc>
        <w:tc>
          <w:tcPr>
            <w:tcW w:w="1710" w:type="dxa"/>
          </w:tcPr>
          <w:p w:rsidR="007A0A73" w:rsidRPr="007A0A73" w:rsidP="007A48EF" w14:paraId="546FD5FC" w14:textId="62DFEFA2">
            <w:pPr>
              <w:pStyle w:val="TableHeading"/>
              <w:rPr>
                <w:color w:val="0D0D0D" w:themeColor="text1" w:themeTint="F2"/>
                <w:szCs w:val="22"/>
              </w:rPr>
            </w:pPr>
            <w:r w:rsidRPr="007A0A73">
              <w:rPr>
                <w:color w:val="0D0D0D" w:themeColor="text1" w:themeTint="F2"/>
                <w:szCs w:val="22"/>
              </w:rPr>
              <w:t>GS L</w:t>
            </w:r>
            <w:r w:rsidR="007A48EF">
              <w:t>evel</w:t>
            </w:r>
          </w:p>
        </w:tc>
        <w:tc>
          <w:tcPr>
            <w:tcW w:w="828" w:type="dxa"/>
          </w:tcPr>
          <w:p w:rsidR="007A0A73" w:rsidRPr="007A0A73" w:rsidP="007A48EF" w14:paraId="6170F7DE" w14:textId="1149A2A3">
            <w:pPr>
              <w:pStyle w:val="TableHeading"/>
              <w:rPr>
                <w:color w:val="0D0D0D" w:themeColor="text1" w:themeTint="F2"/>
                <w:szCs w:val="22"/>
              </w:rPr>
            </w:pPr>
            <w:r w:rsidRPr="007A0A73">
              <w:rPr>
                <w:color w:val="0D0D0D" w:themeColor="text1" w:themeTint="F2"/>
                <w:szCs w:val="22"/>
              </w:rPr>
              <w:t>H</w:t>
            </w:r>
            <w:r w:rsidR="007A48EF">
              <w:t>ourly</w:t>
            </w:r>
            <w:r w:rsidRPr="007A0A73">
              <w:rPr>
                <w:color w:val="0D0D0D" w:themeColor="text1" w:themeTint="F2"/>
                <w:szCs w:val="22"/>
              </w:rPr>
              <w:t xml:space="preserve"> R</w:t>
            </w:r>
            <w:r w:rsidR="007A48EF">
              <w:t>ate</w:t>
            </w:r>
            <w:r w:rsidRPr="00BE04E9">
              <w:rPr>
                <w:i/>
                <w:color w:val="0D0D0D" w:themeColor="text1" w:themeTint="F2"/>
                <w:sz w:val="20"/>
              </w:rPr>
              <w:t>*</w:t>
            </w:r>
          </w:p>
        </w:tc>
        <w:tc>
          <w:tcPr>
            <w:tcW w:w="1020" w:type="dxa"/>
          </w:tcPr>
          <w:p w:rsidR="007A0A73" w:rsidRPr="007A0A73" w:rsidP="007A48EF" w14:paraId="45E1E45A" w14:textId="62BB0000">
            <w:pPr>
              <w:pStyle w:val="TableHeading"/>
              <w:rPr>
                <w:color w:val="0D0D0D" w:themeColor="text1" w:themeTint="F2"/>
                <w:szCs w:val="22"/>
              </w:rPr>
            </w:pPr>
            <w:r w:rsidRPr="007A0A73">
              <w:rPr>
                <w:color w:val="0D0D0D" w:themeColor="text1" w:themeTint="F2"/>
                <w:szCs w:val="22"/>
              </w:rPr>
              <w:t>H</w:t>
            </w:r>
            <w:r w:rsidR="007A48EF">
              <w:t>ours</w:t>
            </w:r>
          </w:p>
        </w:tc>
        <w:tc>
          <w:tcPr>
            <w:tcW w:w="957" w:type="dxa"/>
          </w:tcPr>
          <w:p w:rsidR="007A0A73" w:rsidRPr="007A0A73" w:rsidP="007A48EF" w14:paraId="06022F55" w14:textId="1AFF4B26">
            <w:pPr>
              <w:pStyle w:val="TableHeading"/>
              <w:rPr>
                <w:color w:val="0D0D0D" w:themeColor="text1" w:themeTint="F2"/>
                <w:szCs w:val="22"/>
              </w:rPr>
            </w:pPr>
            <w:r w:rsidRPr="007A0A73">
              <w:rPr>
                <w:color w:val="0D0D0D" w:themeColor="text1" w:themeTint="F2"/>
                <w:szCs w:val="22"/>
              </w:rPr>
              <w:t>S</w:t>
            </w:r>
            <w:r w:rsidR="007A48EF">
              <w:t>alary</w:t>
            </w:r>
          </w:p>
        </w:tc>
      </w:tr>
      <w:tr w14:paraId="72B849BC" w14:textId="77777777" w:rsidTr="00914485">
        <w:tblPrEx>
          <w:tblW w:w="9075" w:type="dxa"/>
          <w:tblLook w:val="01E0"/>
        </w:tblPrEx>
        <w:trPr>
          <w:trHeight w:val="300"/>
        </w:trPr>
        <w:tc>
          <w:tcPr>
            <w:tcW w:w="3435" w:type="dxa"/>
          </w:tcPr>
          <w:p w:rsidR="007A0A73" w:rsidRPr="007A0A73" w:rsidP="0027494B" w14:paraId="21C09072" w14:textId="76942C87">
            <w:pPr>
              <w:pStyle w:val="TableCellLeft"/>
            </w:pPr>
            <w:r>
              <w:t>Request for proposal preparation</w:t>
            </w:r>
          </w:p>
        </w:tc>
        <w:tc>
          <w:tcPr>
            <w:tcW w:w="1125" w:type="dxa"/>
          </w:tcPr>
          <w:p w:rsidR="007A0A73" w:rsidRPr="007A0A73" w:rsidP="0027494B" w14:paraId="73722540" w14:textId="14F320A1">
            <w:pPr>
              <w:pStyle w:val="TableCellLeft"/>
            </w:pPr>
            <w:r>
              <w:t>1</w:t>
            </w:r>
          </w:p>
        </w:tc>
        <w:tc>
          <w:tcPr>
            <w:tcW w:w="1710" w:type="dxa"/>
          </w:tcPr>
          <w:p w:rsidR="007A0A73" w:rsidRPr="007A0A73" w:rsidP="0027494B" w14:paraId="7D0BFF28" w14:textId="5A9170D4">
            <w:pPr>
              <w:pStyle w:val="TableCellLeft"/>
            </w:pPr>
            <w:r>
              <w:t>13 (Step 4)</w:t>
            </w:r>
          </w:p>
        </w:tc>
        <w:tc>
          <w:tcPr>
            <w:tcW w:w="828" w:type="dxa"/>
          </w:tcPr>
          <w:p w:rsidR="007A0A73" w:rsidRPr="007A0A73" w:rsidP="0027494B" w14:paraId="5048ABEC" w14:textId="649E877E">
            <w:pPr>
              <w:pStyle w:val="TableCellLeft"/>
            </w:pPr>
            <w:r>
              <w:t>72.20</w:t>
            </w:r>
          </w:p>
        </w:tc>
        <w:tc>
          <w:tcPr>
            <w:tcW w:w="1020" w:type="dxa"/>
          </w:tcPr>
          <w:p w:rsidR="007A0A73" w:rsidRPr="007A0A73" w:rsidP="0027494B" w14:paraId="0EF86975" w14:textId="0360C0F3">
            <w:pPr>
              <w:pStyle w:val="TableCellLeft"/>
            </w:pPr>
            <w:r>
              <w:t>20</w:t>
            </w:r>
          </w:p>
        </w:tc>
        <w:tc>
          <w:tcPr>
            <w:tcW w:w="957" w:type="dxa"/>
          </w:tcPr>
          <w:p w:rsidR="007A0A73" w:rsidRPr="007A0A73" w:rsidP="0027494B" w14:paraId="6AF2767B" w14:textId="30C0DCA5">
            <w:pPr>
              <w:pStyle w:val="TableCellLeft"/>
            </w:pPr>
            <w:r>
              <w:t>1,444</w:t>
            </w:r>
          </w:p>
        </w:tc>
      </w:tr>
      <w:tr w14:paraId="29017E23" w14:textId="77777777" w:rsidTr="00914485">
        <w:tblPrEx>
          <w:tblW w:w="9075" w:type="dxa"/>
          <w:tblLook w:val="01E0"/>
        </w:tblPrEx>
        <w:trPr>
          <w:trHeight w:val="300"/>
        </w:trPr>
        <w:tc>
          <w:tcPr>
            <w:tcW w:w="3435" w:type="dxa"/>
          </w:tcPr>
          <w:p w:rsidR="0027494B" w:rsidRPr="007A0A73" w:rsidP="0027494B" w14:paraId="6B520E64" w14:textId="240016AC">
            <w:pPr>
              <w:pStyle w:val="TableCellLeft"/>
            </w:pPr>
            <w:r>
              <w:t>Review applications and manage project selection process</w:t>
            </w:r>
          </w:p>
        </w:tc>
        <w:tc>
          <w:tcPr>
            <w:tcW w:w="1125" w:type="dxa"/>
          </w:tcPr>
          <w:p w:rsidR="0027494B" w:rsidRPr="007A0A73" w:rsidP="4A961045" w14:paraId="45FEF29C" w14:textId="5307442F">
            <w:pPr>
              <w:pStyle w:val="TableCellLeft"/>
            </w:pPr>
            <w:r>
              <w:t>1</w:t>
            </w:r>
          </w:p>
        </w:tc>
        <w:tc>
          <w:tcPr>
            <w:tcW w:w="1710" w:type="dxa"/>
          </w:tcPr>
          <w:p w:rsidR="0027494B" w:rsidRPr="007A0A73" w:rsidP="0027494B" w14:paraId="55894404" w14:textId="7DEA32DF">
            <w:pPr>
              <w:pStyle w:val="TableCellLeft"/>
            </w:pPr>
            <w:r>
              <w:t>13 (Step 4)</w:t>
            </w:r>
          </w:p>
          <w:p w:rsidR="0027494B" w:rsidRPr="007A0A73" w:rsidP="0027494B" w14:paraId="60AE343F" w14:textId="263B570C">
            <w:pPr>
              <w:pStyle w:val="TableCellLeft"/>
            </w:pPr>
          </w:p>
        </w:tc>
        <w:tc>
          <w:tcPr>
            <w:tcW w:w="828" w:type="dxa"/>
          </w:tcPr>
          <w:p w:rsidR="0027494B" w:rsidRPr="007A0A73" w:rsidP="0027494B" w14:paraId="16172C1B" w14:textId="71DD60AF">
            <w:pPr>
              <w:pStyle w:val="TableCellLeft"/>
            </w:pPr>
            <w:r>
              <w:t>72.20</w:t>
            </w:r>
          </w:p>
        </w:tc>
        <w:tc>
          <w:tcPr>
            <w:tcW w:w="1020" w:type="dxa"/>
          </w:tcPr>
          <w:p w:rsidR="0027494B" w:rsidRPr="007A0A73" w:rsidP="0027494B" w14:paraId="1203CBC6" w14:textId="24537978">
            <w:pPr>
              <w:pStyle w:val="TableCellLeft"/>
            </w:pPr>
            <w:r>
              <w:t>100</w:t>
            </w:r>
          </w:p>
        </w:tc>
        <w:tc>
          <w:tcPr>
            <w:tcW w:w="957" w:type="dxa"/>
          </w:tcPr>
          <w:p w:rsidR="0027494B" w:rsidRPr="007A0A73" w:rsidP="0027494B" w14:paraId="36AD14BE" w14:textId="54D302FF">
            <w:pPr>
              <w:pStyle w:val="TableCellLeft"/>
            </w:pPr>
            <w:r>
              <w:t>7,2</w:t>
            </w:r>
            <w:r w:rsidR="007D383B">
              <w:t>20</w:t>
            </w:r>
          </w:p>
        </w:tc>
      </w:tr>
      <w:tr w14:paraId="4B42B7F4" w14:textId="77777777" w:rsidTr="00914485">
        <w:tblPrEx>
          <w:tblW w:w="9075" w:type="dxa"/>
          <w:tblLook w:val="01E0"/>
        </w:tblPrEx>
        <w:trPr>
          <w:trHeight w:val="300"/>
        </w:trPr>
        <w:tc>
          <w:tcPr>
            <w:tcW w:w="3435" w:type="dxa"/>
          </w:tcPr>
          <w:p w:rsidR="0027494B" w:rsidRPr="007A0A73" w:rsidP="0027494B" w14:paraId="4C837851" w14:textId="1EC049FD">
            <w:pPr>
              <w:pStyle w:val="TableCellLeft"/>
            </w:pPr>
            <w:r>
              <w:t>Review reports and track accomplishments and status of projects</w:t>
            </w:r>
          </w:p>
        </w:tc>
        <w:tc>
          <w:tcPr>
            <w:tcW w:w="1125" w:type="dxa"/>
          </w:tcPr>
          <w:p w:rsidR="0027494B" w:rsidRPr="007A0A73" w:rsidP="0027494B" w14:paraId="6AAB92DD" w14:textId="70946F4A">
            <w:pPr>
              <w:pStyle w:val="TableCellLeft"/>
            </w:pPr>
            <w:r>
              <w:t>1</w:t>
            </w:r>
          </w:p>
        </w:tc>
        <w:tc>
          <w:tcPr>
            <w:tcW w:w="1710" w:type="dxa"/>
          </w:tcPr>
          <w:p w:rsidR="0027494B" w:rsidRPr="007A0A73" w:rsidP="4A961045" w14:paraId="532E2783" w14:textId="1497600F">
            <w:pPr>
              <w:pStyle w:val="TableCellLeft"/>
            </w:pPr>
            <w:r>
              <w:t>14 (Step 5)</w:t>
            </w:r>
          </w:p>
        </w:tc>
        <w:tc>
          <w:tcPr>
            <w:tcW w:w="828" w:type="dxa"/>
          </w:tcPr>
          <w:p w:rsidR="0027494B" w:rsidRPr="007A0A73" w:rsidP="0027494B" w14:paraId="2CAEB6C4" w14:textId="3E26E05B">
            <w:pPr>
              <w:pStyle w:val="TableCellLeft"/>
            </w:pPr>
            <w:r>
              <w:t>87.92</w:t>
            </w:r>
          </w:p>
        </w:tc>
        <w:tc>
          <w:tcPr>
            <w:tcW w:w="1020" w:type="dxa"/>
          </w:tcPr>
          <w:p w:rsidR="0027494B" w:rsidRPr="007A0A73" w:rsidP="0027494B" w14:paraId="45A63F71" w14:textId="4B921FB1">
            <w:pPr>
              <w:pStyle w:val="TableCellLeft"/>
            </w:pPr>
            <w:r>
              <w:t>240</w:t>
            </w:r>
          </w:p>
        </w:tc>
        <w:tc>
          <w:tcPr>
            <w:tcW w:w="957" w:type="dxa"/>
          </w:tcPr>
          <w:p w:rsidR="0027494B" w:rsidRPr="007A0A73" w:rsidP="0027494B" w14:paraId="15DC9B69" w14:textId="51C96348">
            <w:pPr>
              <w:pStyle w:val="TableCellLeft"/>
            </w:pPr>
            <w:r>
              <w:t>21,10</w:t>
            </w:r>
            <w:r w:rsidR="00570B42">
              <w:t>1</w:t>
            </w:r>
          </w:p>
        </w:tc>
      </w:tr>
      <w:tr w14:paraId="7E4BCA20" w14:textId="77777777" w:rsidTr="00914485">
        <w:tblPrEx>
          <w:tblW w:w="9075" w:type="dxa"/>
          <w:tblLook w:val="01E0"/>
        </w:tblPrEx>
        <w:trPr>
          <w:trHeight w:val="300"/>
        </w:trPr>
        <w:tc>
          <w:tcPr>
            <w:tcW w:w="3435" w:type="dxa"/>
          </w:tcPr>
          <w:p w:rsidR="4A961045" w:rsidP="4A961045" w14:paraId="01FC18DD" w14:textId="02C9B3A4">
            <w:pPr>
              <w:pStyle w:val="TableCellLeft"/>
            </w:pPr>
            <w:r>
              <w:t>Regional review to evaluate completeness of application and determine eligibility</w:t>
            </w:r>
          </w:p>
        </w:tc>
        <w:tc>
          <w:tcPr>
            <w:tcW w:w="1125" w:type="dxa"/>
          </w:tcPr>
          <w:p w:rsidR="4A961045" w:rsidP="4A961045" w14:paraId="6AA2B3E3" w14:textId="3002E840">
            <w:pPr>
              <w:pStyle w:val="TableCellLeft"/>
            </w:pPr>
            <w:r>
              <w:t>5</w:t>
            </w:r>
          </w:p>
        </w:tc>
        <w:tc>
          <w:tcPr>
            <w:tcW w:w="1710" w:type="dxa"/>
          </w:tcPr>
          <w:p w:rsidR="006B0BE2" w:rsidP="4A961045" w14:paraId="7249AB31" w14:textId="77777777">
            <w:pPr>
              <w:widowControl w:val="0"/>
              <w:tabs>
                <w:tab w:val="center" w:pos="4320"/>
                <w:tab w:val="right" w:pos="8640"/>
              </w:tabs>
              <w:spacing w:before="40" w:after="40"/>
              <w:jc w:val="center"/>
              <w:rPr>
                <w:rFonts w:eastAsia="Tahoma" w:cs="Tahoma"/>
                <w:color w:val="000000" w:themeColor="text1"/>
                <w:szCs w:val="18"/>
              </w:rPr>
            </w:pPr>
          </w:p>
          <w:p w:rsidR="4A961045" w:rsidP="4A961045" w14:paraId="6E83927A" w14:textId="04D81FD4">
            <w:pPr>
              <w:widowControl w:val="0"/>
              <w:tabs>
                <w:tab w:val="center" w:pos="4320"/>
                <w:tab w:val="right" w:pos="8640"/>
              </w:tabs>
              <w:spacing w:before="40" w:after="40"/>
              <w:jc w:val="center"/>
              <w:rPr>
                <w:rFonts w:eastAsia="Tahoma" w:cs="Tahoma"/>
                <w:color w:val="000000" w:themeColor="text1"/>
                <w:szCs w:val="18"/>
              </w:rPr>
            </w:pPr>
            <w:r w:rsidRPr="4A961045">
              <w:rPr>
                <w:rFonts w:eastAsia="Tahoma" w:cs="Tahoma"/>
                <w:color w:val="000000" w:themeColor="text1"/>
                <w:szCs w:val="18"/>
              </w:rPr>
              <w:t>13 (Step 6)</w:t>
            </w:r>
          </w:p>
          <w:p w:rsidR="4A961045" w:rsidP="4A961045" w14:paraId="0AA0AC03" w14:textId="1372D5A4">
            <w:pPr>
              <w:widowControl w:val="0"/>
              <w:tabs>
                <w:tab w:val="center" w:pos="4320"/>
                <w:tab w:val="right" w:pos="8640"/>
              </w:tabs>
              <w:spacing w:before="40" w:after="40"/>
              <w:jc w:val="center"/>
              <w:rPr>
                <w:rFonts w:eastAsia="Tahoma" w:cs="Tahoma"/>
                <w:color w:val="000000" w:themeColor="text1"/>
                <w:szCs w:val="18"/>
              </w:rPr>
            </w:pPr>
            <w:r w:rsidRPr="4A961045">
              <w:rPr>
                <w:rFonts w:eastAsia="Tahoma" w:cs="Tahoma"/>
                <w:color w:val="000000" w:themeColor="text1"/>
                <w:szCs w:val="18"/>
              </w:rPr>
              <w:t>13 (Step 6)</w:t>
            </w:r>
          </w:p>
          <w:p w:rsidR="4A961045" w:rsidP="4A961045" w14:paraId="4F2AB9B4" w14:textId="01709317">
            <w:pPr>
              <w:widowControl w:val="0"/>
              <w:tabs>
                <w:tab w:val="center" w:pos="4320"/>
                <w:tab w:val="right" w:pos="8640"/>
              </w:tabs>
              <w:spacing w:before="40" w:after="40"/>
              <w:jc w:val="center"/>
              <w:rPr>
                <w:rFonts w:eastAsia="Tahoma" w:cs="Tahoma"/>
                <w:color w:val="000000" w:themeColor="text1"/>
                <w:szCs w:val="18"/>
              </w:rPr>
            </w:pPr>
            <w:r w:rsidRPr="4A961045">
              <w:rPr>
                <w:rFonts w:eastAsia="Tahoma" w:cs="Tahoma"/>
                <w:color w:val="000000" w:themeColor="text1"/>
                <w:szCs w:val="18"/>
              </w:rPr>
              <w:t>13 (Step 4)</w:t>
            </w:r>
          </w:p>
          <w:p w:rsidR="4A961045" w:rsidP="4A961045" w14:paraId="4BBB623A" w14:textId="2E4CFE16">
            <w:pPr>
              <w:widowControl w:val="0"/>
              <w:tabs>
                <w:tab w:val="center" w:pos="4320"/>
                <w:tab w:val="right" w:pos="8640"/>
              </w:tabs>
              <w:spacing w:before="40" w:after="40"/>
              <w:jc w:val="center"/>
              <w:rPr>
                <w:rFonts w:eastAsia="Tahoma" w:cs="Tahoma"/>
                <w:color w:val="000000" w:themeColor="text1"/>
                <w:szCs w:val="18"/>
              </w:rPr>
            </w:pPr>
            <w:r w:rsidRPr="4A961045">
              <w:rPr>
                <w:rFonts w:eastAsia="Tahoma" w:cs="Tahoma"/>
                <w:color w:val="000000" w:themeColor="text1"/>
                <w:szCs w:val="18"/>
              </w:rPr>
              <w:t>13 (Step 6)</w:t>
            </w:r>
          </w:p>
          <w:p w:rsidR="4A961045" w:rsidP="4A961045" w14:paraId="209B0EB6" w14:textId="7CCCA694">
            <w:pPr>
              <w:widowControl w:val="0"/>
              <w:tabs>
                <w:tab w:val="center" w:pos="4320"/>
                <w:tab w:val="right" w:pos="8640"/>
              </w:tabs>
              <w:spacing w:before="40" w:after="40"/>
              <w:jc w:val="center"/>
              <w:rPr>
                <w:rFonts w:eastAsia="Tahoma" w:cs="Tahoma"/>
                <w:color w:val="000000" w:themeColor="text1"/>
                <w:szCs w:val="18"/>
              </w:rPr>
            </w:pPr>
            <w:r w:rsidRPr="4A961045">
              <w:rPr>
                <w:rFonts w:eastAsia="Tahoma" w:cs="Tahoma"/>
                <w:color w:val="000000" w:themeColor="text1"/>
                <w:szCs w:val="18"/>
              </w:rPr>
              <w:t>13 (Step 9)</w:t>
            </w:r>
          </w:p>
          <w:p w:rsidR="4A961045" w:rsidP="4A961045" w14:paraId="16EC8414" w14:textId="3F8E55AC">
            <w:pPr>
              <w:rPr>
                <w:rFonts w:eastAsia="Tahoma" w:cs="Tahoma"/>
                <w:color w:val="000000" w:themeColor="text1"/>
                <w:szCs w:val="18"/>
              </w:rPr>
            </w:pPr>
          </w:p>
        </w:tc>
        <w:tc>
          <w:tcPr>
            <w:tcW w:w="828" w:type="dxa"/>
          </w:tcPr>
          <w:p w:rsidR="00F974E4" w:rsidP="4A961045" w14:paraId="03E72065" w14:textId="77777777">
            <w:pPr>
              <w:pStyle w:val="TableCellLeft"/>
            </w:pPr>
          </w:p>
          <w:p w:rsidR="4A961045" w:rsidP="4A961045" w14:paraId="750514D5" w14:textId="011C60BE">
            <w:pPr>
              <w:pStyle w:val="TableCellLeft"/>
            </w:pPr>
            <w:r>
              <w:t>76.58</w:t>
            </w:r>
          </w:p>
          <w:p w:rsidR="4A961045" w:rsidP="4A961045" w14:paraId="6EB59CF8" w14:textId="38B7FB44">
            <w:pPr>
              <w:pStyle w:val="TableCellLeft"/>
            </w:pPr>
            <w:r>
              <w:t>76.58</w:t>
            </w:r>
          </w:p>
          <w:p w:rsidR="4A961045" w:rsidP="4A961045" w14:paraId="10646B94" w14:textId="052F39EC">
            <w:pPr>
              <w:pStyle w:val="TableCellLeft"/>
            </w:pPr>
            <w:r>
              <w:t>72.20</w:t>
            </w:r>
          </w:p>
          <w:p w:rsidR="4A961045" w:rsidP="4A961045" w14:paraId="60917465" w14:textId="7FCDC5FB">
            <w:pPr>
              <w:pStyle w:val="TableCellLeft"/>
            </w:pPr>
            <w:r>
              <w:t>76.58</w:t>
            </w:r>
          </w:p>
          <w:p w:rsidR="4A961045" w:rsidP="4A961045" w14:paraId="4564E6BF" w14:textId="143137AE">
            <w:pPr>
              <w:pStyle w:val="TableCellLeft"/>
            </w:pPr>
            <w:r>
              <w:t>83.15</w:t>
            </w:r>
          </w:p>
          <w:p w:rsidR="4A961045" w:rsidP="4A961045" w14:paraId="5F23FBBE" w14:textId="47F190E0">
            <w:pPr>
              <w:pStyle w:val="TableCellLeft"/>
            </w:pPr>
          </w:p>
        </w:tc>
        <w:tc>
          <w:tcPr>
            <w:tcW w:w="1020" w:type="dxa"/>
          </w:tcPr>
          <w:p w:rsidR="4A961045" w:rsidP="4A961045" w14:paraId="1F3B5363" w14:textId="1289AB93">
            <w:pPr>
              <w:pStyle w:val="TableCellLeft"/>
            </w:pPr>
            <w:r>
              <w:t>40</w:t>
            </w:r>
          </w:p>
          <w:p w:rsidR="4A961045" w:rsidP="4A961045" w14:paraId="34C5D6F5" w14:textId="2AECA5D0">
            <w:pPr>
              <w:pStyle w:val="TableCellLeft"/>
            </w:pPr>
            <w:r>
              <w:t>20</w:t>
            </w:r>
          </w:p>
          <w:p w:rsidR="4A961045" w:rsidP="4A961045" w14:paraId="0F236113" w14:textId="76B81415">
            <w:pPr>
              <w:pStyle w:val="TableCellLeft"/>
            </w:pPr>
            <w:r>
              <w:t>40</w:t>
            </w:r>
          </w:p>
          <w:p w:rsidR="4A961045" w:rsidP="4A961045" w14:paraId="18F03D45" w14:textId="01E14FE3">
            <w:pPr>
              <w:pStyle w:val="TableCellLeft"/>
            </w:pPr>
            <w:r>
              <w:t>40</w:t>
            </w:r>
          </w:p>
          <w:p w:rsidR="4A961045" w:rsidP="4A961045" w14:paraId="6024B148" w14:textId="08C7617F">
            <w:pPr>
              <w:pStyle w:val="TableCellLeft"/>
            </w:pPr>
            <w:r>
              <w:t>20</w:t>
            </w:r>
          </w:p>
        </w:tc>
        <w:tc>
          <w:tcPr>
            <w:tcW w:w="957" w:type="dxa"/>
          </w:tcPr>
          <w:p w:rsidR="4A961045" w:rsidP="4A961045" w14:paraId="3D1A8D35" w14:textId="3AAC1238">
            <w:pPr>
              <w:pStyle w:val="TableCellLeft"/>
            </w:pPr>
            <w:r>
              <w:t>12,20</w:t>
            </w:r>
            <w:r w:rsidR="00570B42">
              <w:t>9</w:t>
            </w:r>
          </w:p>
        </w:tc>
      </w:tr>
      <w:tr w14:paraId="118EDBD1" w14:textId="77777777" w:rsidTr="00914485">
        <w:tblPrEx>
          <w:tblW w:w="9075" w:type="dxa"/>
          <w:tblLook w:val="01E0"/>
        </w:tblPrEx>
        <w:trPr>
          <w:trHeight w:val="300"/>
        </w:trPr>
        <w:tc>
          <w:tcPr>
            <w:tcW w:w="3435" w:type="dxa"/>
          </w:tcPr>
          <w:p w:rsidR="4A961045" w:rsidP="4A961045" w14:paraId="68C83FC4" w14:textId="79184DC9">
            <w:pPr>
              <w:pStyle w:val="TableCellLeft"/>
            </w:pPr>
            <w:r>
              <w:t>Evaluations of applications to determine projects to fund</w:t>
            </w:r>
          </w:p>
        </w:tc>
        <w:tc>
          <w:tcPr>
            <w:tcW w:w="1125" w:type="dxa"/>
          </w:tcPr>
          <w:p w:rsidR="4A961045" w:rsidP="4A961045" w14:paraId="58CFAEFB" w14:textId="5B6498C9">
            <w:pPr>
              <w:pStyle w:val="TableCellLeft"/>
            </w:pPr>
            <w:r>
              <w:t>6</w:t>
            </w:r>
          </w:p>
        </w:tc>
        <w:tc>
          <w:tcPr>
            <w:tcW w:w="1710" w:type="dxa"/>
          </w:tcPr>
          <w:p w:rsidR="006B0BE2" w:rsidP="4A961045" w14:paraId="2953D1B3" w14:textId="77777777">
            <w:pPr>
              <w:widowControl w:val="0"/>
              <w:tabs>
                <w:tab w:val="center" w:pos="4320"/>
                <w:tab w:val="right" w:pos="8640"/>
              </w:tabs>
              <w:spacing w:before="40" w:after="40"/>
              <w:jc w:val="center"/>
              <w:rPr>
                <w:rFonts w:eastAsia="Tahoma" w:cs="Tahoma"/>
                <w:color w:val="000000" w:themeColor="text1"/>
                <w:szCs w:val="18"/>
              </w:rPr>
            </w:pPr>
          </w:p>
          <w:p w:rsidR="4A961045" w:rsidP="4A961045" w14:paraId="0C19C0CE" w14:textId="0F396E94">
            <w:pPr>
              <w:widowControl w:val="0"/>
              <w:tabs>
                <w:tab w:val="center" w:pos="4320"/>
                <w:tab w:val="right" w:pos="8640"/>
              </w:tabs>
              <w:spacing w:before="40" w:after="40"/>
              <w:jc w:val="center"/>
              <w:rPr>
                <w:rFonts w:eastAsia="Tahoma" w:cs="Tahoma"/>
                <w:color w:val="000000" w:themeColor="text1"/>
                <w:szCs w:val="18"/>
              </w:rPr>
            </w:pPr>
            <w:r w:rsidRPr="4A961045">
              <w:rPr>
                <w:rFonts w:eastAsia="Tahoma" w:cs="Tahoma"/>
                <w:color w:val="000000" w:themeColor="text1"/>
                <w:szCs w:val="18"/>
              </w:rPr>
              <w:t>13 (Step 9)</w:t>
            </w:r>
          </w:p>
          <w:p w:rsidR="4A961045" w:rsidP="4A961045" w14:paraId="4E34BB80" w14:textId="38650EE3">
            <w:pPr>
              <w:widowControl w:val="0"/>
              <w:tabs>
                <w:tab w:val="center" w:pos="4320"/>
                <w:tab w:val="right" w:pos="8640"/>
              </w:tabs>
              <w:spacing w:before="40" w:after="40"/>
              <w:jc w:val="center"/>
              <w:rPr>
                <w:rFonts w:eastAsia="Tahoma" w:cs="Tahoma"/>
                <w:color w:val="000000" w:themeColor="text1"/>
                <w:szCs w:val="18"/>
              </w:rPr>
            </w:pPr>
            <w:r w:rsidRPr="4A961045">
              <w:rPr>
                <w:rFonts w:eastAsia="Tahoma" w:cs="Tahoma"/>
                <w:color w:val="000000" w:themeColor="text1"/>
                <w:szCs w:val="18"/>
              </w:rPr>
              <w:t>13 (Step 1)</w:t>
            </w:r>
          </w:p>
          <w:p w:rsidR="4A961045" w:rsidP="4A961045" w14:paraId="649C7AAD" w14:textId="58AE6053">
            <w:pPr>
              <w:widowControl w:val="0"/>
              <w:tabs>
                <w:tab w:val="center" w:pos="4320"/>
                <w:tab w:val="right" w:pos="8640"/>
              </w:tabs>
              <w:spacing w:before="40" w:after="40"/>
              <w:jc w:val="center"/>
              <w:rPr>
                <w:rFonts w:eastAsia="Tahoma" w:cs="Tahoma"/>
                <w:color w:val="000000" w:themeColor="text1"/>
                <w:szCs w:val="18"/>
              </w:rPr>
            </w:pPr>
            <w:r w:rsidRPr="4A961045">
              <w:rPr>
                <w:rFonts w:eastAsia="Tahoma" w:cs="Tahoma"/>
                <w:color w:val="000000" w:themeColor="text1"/>
                <w:szCs w:val="18"/>
              </w:rPr>
              <w:t>12 (Step 4)</w:t>
            </w:r>
          </w:p>
          <w:p w:rsidR="4A961045" w:rsidP="4A961045" w14:paraId="470172CB" w14:textId="6402F284">
            <w:pPr>
              <w:widowControl w:val="0"/>
              <w:tabs>
                <w:tab w:val="center" w:pos="4320"/>
                <w:tab w:val="right" w:pos="8640"/>
              </w:tabs>
              <w:spacing w:before="40" w:after="40"/>
              <w:jc w:val="center"/>
              <w:rPr>
                <w:rFonts w:eastAsia="Tahoma" w:cs="Tahoma"/>
                <w:color w:val="000000" w:themeColor="text1"/>
                <w:szCs w:val="18"/>
              </w:rPr>
            </w:pPr>
            <w:r w:rsidRPr="4A961045">
              <w:rPr>
                <w:rFonts w:eastAsia="Tahoma" w:cs="Tahoma"/>
                <w:color w:val="000000" w:themeColor="text1"/>
                <w:szCs w:val="18"/>
              </w:rPr>
              <w:t>11 (Step 1)</w:t>
            </w:r>
          </w:p>
          <w:p w:rsidR="4A961045" w:rsidP="4A961045" w14:paraId="3A1A6E7F" w14:textId="736CC5FD">
            <w:pPr>
              <w:widowControl w:val="0"/>
              <w:tabs>
                <w:tab w:val="center" w:pos="4320"/>
                <w:tab w:val="right" w:pos="8640"/>
              </w:tabs>
              <w:spacing w:before="40" w:after="40"/>
              <w:jc w:val="center"/>
              <w:rPr>
                <w:rFonts w:eastAsia="Tahoma" w:cs="Tahoma"/>
                <w:color w:val="000000" w:themeColor="text1"/>
                <w:szCs w:val="18"/>
              </w:rPr>
            </w:pPr>
            <w:r w:rsidRPr="4A961045">
              <w:rPr>
                <w:rFonts w:eastAsia="Tahoma" w:cs="Tahoma"/>
                <w:color w:val="000000" w:themeColor="text1"/>
                <w:szCs w:val="18"/>
              </w:rPr>
              <w:t>14 (Step 6)</w:t>
            </w:r>
          </w:p>
          <w:p w:rsidR="4A961045" w:rsidP="4A961045" w14:paraId="0DA8D95A" w14:textId="419BC203">
            <w:pPr>
              <w:widowControl w:val="0"/>
              <w:tabs>
                <w:tab w:val="center" w:pos="4320"/>
                <w:tab w:val="right" w:pos="8640"/>
              </w:tabs>
              <w:spacing w:before="40" w:after="40"/>
              <w:jc w:val="center"/>
              <w:rPr>
                <w:rFonts w:eastAsia="Tahoma" w:cs="Tahoma"/>
                <w:color w:val="000000" w:themeColor="text1"/>
                <w:szCs w:val="18"/>
              </w:rPr>
            </w:pPr>
            <w:r w:rsidRPr="4A961045">
              <w:rPr>
                <w:rFonts w:eastAsia="Tahoma" w:cs="Tahoma"/>
                <w:color w:val="000000" w:themeColor="text1"/>
                <w:szCs w:val="18"/>
              </w:rPr>
              <w:t>14 (Step 5)</w:t>
            </w:r>
          </w:p>
          <w:p w:rsidR="4A961045" w:rsidP="4A961045" w14:paraId="19233188" w14:textId="456D137F">
            <w:pPr>
              <w:pStyle w:val="TableCellLeft"/>
            </w:pPr>
          </w:p>
        </w:tc>
        <w:tc>
          <w:tcPr>
            <w:tcW w:w="828" w:type="dxa"/>
          </w:tcPr>
          <w:p w:rsidR="4A961045" w:rsidP="4A961045" w14:paraId="6F9D3B41" w14:textId="74AC39EA">
            <w:pPr>
              <w:pStyle w:val="TableCellLeft"/>
            </w:pPr>
            <w:r>
              <w:t>83.15</w:t>
            </w:r>
          </w:p>
          <w:p w:rsidR="4A961045" w:rsidP="4A961045" w14:paraId="74A59169" w14:textId="0E36BE92">
            <w:pPr>
              <w:pStyle w:val="TableCellLeft"/>
            </w:pPr>
            <w:r>
              <w:t>65.63</w:t>
            </w:r>
          </w:p>
          <w:p w:rsidR="4A961045" w:rsidP="4A961045" w14:paraId="6B3C4B06" w14:textId="6539A48E">
            <w:pPr>
              <w:pStyle w:val="TableCellLeft"/>
            </w:pPr>
            <w:r>
              <w:t>60.72</w:t>
            </w:r>
          </w:p>
          <w:p w:rsidR="4A961045" w:rsidP="4A961045" w14:paraId="38BC0116" w14:textId="6F6ABA4B">
            <w:pPr>
              <w:pStyle w:val="TableCellLeft"/>
            </w:pPr>
            <w:r>
              <w:t>46.06</w:t>
            </w:r>
          </w:p>
          <w:p w:rsidR="4A961045" w:rsidP="4A961045" w14:paraId="4EFC5A50" w14:textId="6C79BFDC">
            <w:pPr>
              <w:pStyle w:val="TableCellLeft"/>
            </w:pPr>
            <w:r>
              <w:t>90.40</w:t>
            </w:r>
          </w:p>
          <w:p w:rsidR="4A961045" w:rsidP="4A961045" w14:paraId="6B052EC6" w14:textId="15C25B6D">
            <w:pPr>
              <w:pStyle w:val="TableCellLeft"/>
            </w:pPr>
            <w:r>
              <w:t>87.92</w:t>
            </w:r>
          </w:p>
        </w:tc>
        <w:tc>
          <w:tcPr>
            <w:tcW w:w="1020" w:type="dxa"/>
          </w:tcPr>
          <w:p w:rsidR="4A961045" w:rsidP="4A961045" w14:paraId="7DDBF18A" w14:textId="685CDD39">
            <w:pPr>
              <w:pStyle w:val="TableCellLeft"/>
            </w:pPr>
            <w:r>
              <w:t>40</w:t>
            </w:r>
          </w:p>
          <w:p w:rsidR="4A961045" w:rsidP="4A961045" w14:paraId="71083CF5" w14:textId="6E3AE741">
            <w:pPr>
              <w:pStyle w:val="TableCellLeft"/>
            </w:pPr>
            <w:r>
              <w:t>40</w:t>
            </w:r>
          </w:p>
          <w:p w:rsidR="4A961045" w:rsidP="4A961045" w14:paraId="2886C589" w14:textId="25C58012">
            <w:pPr>
              <w:pStyle w:val="TableCellLeft"/>
            </w:pPr>
            <w:r>
              <w:t>40</w:t>
            </w:r>
          </w:p>
          <w:p w:rsidR="4A961045" w:rsidP="4A961045" w14:paraId="18E8DE52" w14:textId="4757221F">
            <w:pPr>
              <w:pStyle w:val="TableCellLeft"/>
            </w:pPr>
            <w:r>
              <w:t>40</w:t>
            </w:r>
          </w:p>
          <w:p w:rsidR="4A961045" w:rsidP="4A961045" w14:paraId="3EC3D660" w14:textId="6C82A480">
            <w:pPr>
              <w:pStyle w:val="TableCellLeft"/>
            </w:pPr>
            <w:r>
              <w:t>40</w:t>
            </w:r>
          </w:p>
          <w:p w:rsidR="4A961045" w:rsidP="4A961045" w14:paraId="3740F5A8" w14:textId="5C8FC52B">
            <w:pPr>
              <w:pStyle w:val="TableCellLeft"/>
            </w:pPr>
            <w:r>
              <w:t>40</w:t>
            </w:r>
          </w:p>
        </w:tc>
        <w:tc>
          <w:tcPr>
            <w:tcW w:w="957" w:type="dxa"/>
          </w:tcPr>
          <w:p w:rsidR="4A961045" w:rsidP="4A961045" w14:paraId="5AE9C34F" w14:textId="1F979971">
            <w:pPr>
              <w:pStyle w:val="TableCellLeft"/>
            </w:pPr>
            <w:r>
              <w:t>17,35</w:t>
            </w:r>
            <w:r w:rsidR="00570B42">
              <w:t>5</w:t>
            </w:r>
          </w:p>
        </w:tc>
      </w:tr>
      <w:tr w14:paraId="13CF4EBA" w14:textId="77777777" w:rsidTr="00914485">
        <w:tblPrEx>
          <w:tblW w:w="9075" w:type="dxa"/>
          <w:tblLook w:val="01E0"/>
        </w:tblPrEx>
        <w:trPr>
          <w:trHeight w:val="1320"/>
        </w:trPr>
        <w:tc>
          <w:tcPr>
            <w:tcW w:w="3435" w:type="dxa"/>
          </w:tcPr>
          <w:p w:rsidR="4A961045" w:rsidP="4A961045" w14:paraId="3FEA8F01" w14:textId="0DFFEACD">
            <w:pPr>
              <w:pStyle w:val="TableCellLeft"/>
            </w:pPr>
            <w:r>
              <w:t>Manage grants</w:t>
            </w:r>
          </w:p>
        </w:tc>
        <w:tc>
          <w:tcPr>
            <w:tcW w:w="1125" w:type="dxa"/>
          </w:tcPr>
          <w:p w:rsidR="4A961045" w:rsidP="4A961045" w14:paraId="368F7772" w14:textId="12A0DC88">
            <w:pPr>
              <w:pStyle w:val="TableCellLeft"/>
            </w:pPr>
            <w:r>
              <w:t>6</w:t>
            </w:r>
          </w:p>
        </w:tc>
        <w:tc>
          <w:tcPr>
            <w:tcW w:w="1710" w:type="dxa"/>
          </w:tcPr>
          <w:p w:rsidR="006B0BE2" w:rsidP="4A961045" w14:paraId="1B78B6A6" w14:textId="77777777">
            <w:pPr>
              <w:widowControl w:val="0"/>
              <w:tabs>
                <w:tab w:val="center" w:pos="4320"/>
                <w:tab w:val="right" w:pos="8640"/>
              </w:tabs>
              <w:spacing w:before="40" w:after="40"/>
              <w:jc w:val="center"/>
              <w:rPr>
                <w:rFonts w:eastAsia="Tahoma" w:cs="Tahoma"/>
                <w:color w:val="000000" w:themeColor="text1"/>
                <w:szCs w:val="18"/>
              </w:rPr>
            </w:pPr>
          </w:p>
          <w:p w:rsidR="4A961045" w:rsidP="4A961045" w14:paraId="3B61D00D" w14:textId="0FA080C5">
            <w:pPr>
              <w:widowControl w:val="0"/>
              <w:tabs>
                <w:tab w:val="center" w:pos="4320"/>
                <w:tab w:val="right" w:pos="8640"/>
              </w:tabs>
              <w:spacing w:before="40" w:after="40"/>
              <w:jc w:val="center"/>
              <w:rPr>
                <w:rFonts w:eastAsia="Tahoma" w:cs="Tahoma"/>
                <w:color w:val="000000" w:themeColor="text1"/>
                <w:szCs w:val="18"/>
              </w:rPr>
            </w:pPr>
            <w:r w:rsidRPr="4A961045">
              <w:rPr>
                <w:rFonts w:eastAsia="Tahoma" w:cs="Tahoma"/>
                <w:color w:val="000000" w:themeColor="text1"/>
                <w:szCs w:val="18"/>
              </w:rPr>
              <w:t>13 (Step 4)</w:t>
            </w:r>
          </w:p>
          <w:p w:rsidR="4A961045" w:rsidP="4A961045" w14:paraId="38FD7233" w14:textId="725E006D">
            <w:pPr>
              <w:widowControl w:val="0"/>
              <w:tabs>
                <w:tab w:val="center" w:pos="4320"/>
                <w:tab w:val="right" w:pos="8640"/>
              </w:tabs>
              <w:spacing w:before="40" w:after="40"/>
              <w:jc w:val="center"/>
              <w:rPr>
                <w:rFonts w:eastAsia="Tahoma" w:cs="Tahoma"/>
                <w:color w:val="000000" w:themeColor="text1"/>
                <w:szCs w:val="18"/>
              </w:rPr>
            </w:pPr>
            <w:r w:rsidRPr="4A961045">
              <w:rPr>
                <w:rFonts w:eastAsia="Tahoma" w:cs="Tahoma"/>
                <w:color w:val="000000" w:themeColor="text1"/>
                <w:szCs w:val="18"/>
              </w:rPr>
              <w:t>13 (Step 6)</w:t>
            </w:r>
          </w:p>
          <w:p w:rsidR="4A961045" w:rsidP="4A961045" w14:paraId="46294939" w14:textId="72761E07">
            <w:pPr>
              <w:widowControl w:val="0"/>
              <w:tabs>
                <w:tab w:val="center" w:pos="4320"/>
                <w:tab w:val="right" w:pos="8640"/>
              </w:tabs>
              <w:spacing w:before="40" w:after="40"/>
              <w:jc w:val="center"/>
              <w:rPr>
                <w:rFonts w:eastAsia="Tahoma" w:cs="Tahoma"/>
                <w:color w:val="000000" w:themeColor="text1"/>
                <w:szCs w:val="18"/>
              </w:rPr>
            </w:pPr>
            <w:r w:rsidRPr="4A961045">
              <w:rPr>
                <w:rFonts w:eastAsia="Tahoma" w:cs="Tahoma"/>
                <w:color w:val="000000" w:themeColor="text1"/>
                <w:szCs w:val="18"/>
              </w:rPr>
              <w:t>13 (Step 9)</w:t>
            </w:r>
          </w:p>
          <w:p w:rsidR="4A961045" w:rsidP="4A961045" w14:paraId="217F4204" w14:textId="276A075F">
            <w:pPr>
              <w:widowControl w:val="0"/>
              <w:tabs>
                <w:tab w:val="center" w:pos="4320"/>
                <w:tab w:val="right" w:pos="8640"/>
              </w:tabs>
              <w:spacing w:before="40" w:after="40"/>
              <w:jc w:val="center"/>
              <w:rPr>
                <w:rFonts w:eastAsia="Tahoma" w:cs="Tahoma"/>
                <w:color w:val="000000" w:themeColor="text1"/>
                <w:szCs w:val="18"/>
              </w:rPr>
            </w:pPr>
            <w:r w:rsidRPr="4A961045">
              <w:rPr>
                <w:rFonts w:eastAsia="Tahoma" w:cs="Tahoma"/>
                <w:color w:val="000000" w:themeColor="text1"/>
                <w:szCs w:val="18"/>
              </w:rPr>
              <w:t>13 (Step 2)</w:t>
            </w:r>
          </w:p>
          <w:p w:rsidR="4A961045" w:rsidP="4A961045" w14:paraId="07D7D7C2" w14:textId="068C09E9">
            <w:pPr>
              <w:widowControl w:val="0"/>
              <w:tabs>
                <w:tab w:val="center" w:pos="4320"/>
                <w:tab w:val="right" w:pos="8640"/>
              </w:tabs>
              <w:spacing w:before="40" w:after="40"/>
              <w:jc w:val="center"/>
              <w:rPr>
                <w:rFonts w:eastAsia="Tahoma" w:cs="Tahoma"/>
                <w:color w:val="000000" w:themeColor="text1"/>
                <w:szCs w:val="18"/>
              </w:rPr>
            </w:pPr>
            <w:r w:rsidRPr="4A961045">
              <w:rPr>
                <w:rFonts w:eastAsia="Tahoma" w:cs="Tahoma"/>
                <w:color w:val="000000" w:themeColor="text1"/>
                <w:szCs w:val="18"/>
              </w:rPr>
              <w:t>13 (Step 2)</w:t>
            </w:r>
          </w:p>
          <w:p w:rsidR="4A961045" w:rsidP="4A961045" w14:paraId="225CBE38" w14:textId="19E879DB">
            <w:pPr>
              <w:widowControl w:val="0"/>
              <w:tabs>
                <w:tab w:val="center" w:pos="4320"/>
                <w:tab w:val="right" w:pos="8640"/>
              </w:tabs>
              <w:spacing w:before="40" w:after="40"/>
              <w:jc w:val="center"/>
              <w:rPr>
                <w:rFonts w:eastAsia="Tahoma" w:cs="Tahoma"/>
                <w:color w:val="000000" w:themeColor="text1"/>
                <w:szCs w:val="18"/>
              </w:rPr>
            </w:pPr>
            <w:r w:rsidRPr="4A961045">
              <w:rPr>
                <w:rFonts w:eastAsia="Tahoma" w:cs="Tahoma"/>
                <w:color w:val="000000" w:themeColor="text1"/>
                <w:szCs w:val="18"/>
              </w:rPr>
              <w:t>12 (Step 4)</w:t>
            </w:r>
          </w:p>
          <w:p w:rsidR="4A961045" w:rsidP="4A961045" w14:paraId="3B6A1947" w14:textId="18668909">
            <w:pPr>
              <w:pStyle w:val="TableCellLeft"/>
            </w:pPr>
          </w:p>
        </w:tc>
        <w:tc>
          <w:tcPr>
            <w:tcW w:w="828" w:type="dxa"/>
          </w:tcPr>
          <w:p w:rsidR="4A961045" w:rsidP="4A961045" w14:paraId="66CD5C9B" w14:textId="3EB1406F">
            <w:pPr>
              <w:pStyle w:val="TableCellLeft"/>
            </w:pPr>
            <w:r>
              <w:t>72.20</w:t>
            </w:r>
          </w:p>
          <w:p w:rsidR="4A961045" w:rsidP="4A961045" w14:paraId="014FC365" w14:textId="3101ADEE">
            <w:pPr>
              <w:pStyle w:val="TableCellLeft"/>
            </w:pPr>
            <w:r>
              <w:t>76.58</w:t>
            </w:r>
          </w:p>
          <w:p w:rsidR="4A961045" w:rsidP="4A961045" w14:paraId="591C0A92" w14:textId="287A4181">
            <w:pPr>
              <w:pStyle w:val="TableCellLeft"/>
            </w:pPr>
            <w:r>
              <w:t>83.15</w:t>
            </w:r>
          </w:p>
          <w:p w:rsidR="4A961045" w:rsidP="4A961045" w14:paraId="7C96A6B3" w14:textId="752FB49F">
            <w:pPr>
              <w:pStyle w:val="TableCellLeft"/>
            </w:pPr>
            <w:r>
              <w:t>67.83</w:t>
            </w:r>
          </w:p>
          <w:p w:rsidR="4A961045" w:rsidP="4A961045" w14:paraId="5CBA43FA" w14:textId="423131E5">
            <w:pPr>
              <w:pStyle w:val="TableCellLeft"/>
            </w:pPr>
            <w:r>
              <w:t>67.83</w:t>
            </w:r>
          </w:p>
          <w:p w:rsidR="4A961045" w:rsidP="4A961045" w14:paraId="0FF67103" w14:textId="7453FB06">
            <w:pPr>
              <w:pStyle w:val="TableCellLeft"/>
            </w:pPr>
            <w:r>
              <w:t>60.72</w:t>
            </w:r>
          </w:p>
        </w:tc>
        <w:tc>
          <w:tcPr>
            <w:tcW w:w="1020" w:type="dxa"/>
          </w:tcPr>
          <w:p w:rsidR="4A961045" w:rsidP="4A961045" w14:paraId="76146045" w14:textId="1D0B91CB">
            <w:pPr>
              <w:pStyle w:val="TableCellLeft"/>
            </w:pPr>
            <w:r>
              <w:t xml:space="preserve">240 </w:t>
            </w:r>
          </w:p>
          <w:p w:rsidR="4A961045" w:rsidP="4A961045" w14:paraId="0D058D3B" w14:textId="0E899D4F">
            <w:pPr>
              <w:pStyle w:val="TableCellLeft"/>
            </w:pPr>
            <w:r>
              <w:t>80</w:t>
            </w:r>
          </w:p>
          <w:p w:rsidR="4A961045" w:rsidP="4A961045" w14:paraId="3F7B4626" w14:textId="4E596AA5">
            <w:pPr>
              <w:pStyle w:val="TableCellLeft"/>
            </w:pPr>
            <w:r>
              <w:t>80</w:t>
            </w:r>
          </w:p>
          <w:p w:rsidR="4A961045" w:rsidP="4A961045" w14:paraId="0A92BC99" w14:textId="651B4E0D">
            <w:pPr>
              <w:pStyle w:val="TableCellLeft"/>
            </w:pPr>
            <w:r>
              <w:t>80</w:t>
            </w:r>
          </w:p>
          <w:p w:rsidR="4A961045" w:rsidP="4A961045" w14:paraId="5F0A48C1" w14:textId="06E38DF3">
            <w:pPr>
              <w:pStyle w:val="TableCellLeft"/>
            </w:pPr>
            <w:r>
              <w:t>80</w:t>
            </w:r>
          </w:p>
          <w:p w:rsidR="4A961045" w:rsidP="4A961045" w14:paraId="03573EA2" w14:textId="78A9463F">
            <w:pPr>
              <w:pStyle w:val="TableCellLeft"/>
            </w:pPr>
            <w:r>
              <w:t>40</w:t>
            </w:r>
          </w:p>
        </w:tc>
        <w:tc>
          <w:tcPr>
            <w:tcW w:w="957" w:type="dxa"/>
          </w:tcPr>
          <w:p w:rsidR="4A961045" w:rsidP="4A961045" w14:paraId="43DD19D8" w14:textId="3CF57BD1">
            <w:pPr>
              <w:pStyle w:val="TableCellLeft"/>
            </w:pPr>
            <w:r>
              <w:t>43,38</w:t>
            </w:r>
            <w:r w:rsidR="00570B42">
              <w:t>8</w:t>
            </w:r>
          </w:p>
        </w:tc>
      </w:tr>
      <w:tr w14:paraId="2C6F517B" w14:textId="77777777" w:rsidTr="00914485">
        <w:tblPrEx>
          <w:tblW w:w="9075" w:type="dxa"/>
          <w:tblLook w:val="01E0"/>
        </w:tblPrEx>
        <w:trPr>
          <w:trHeight w:val="300"/>
        </w:trPr>
        <w:tc>
          <w:tcPr>
            <w:tcW w:w="3435" w:type="dxa"/>
          </w:tcPr>
          <w:p w:rsidR="4A961045" w:rsidP="4A961045" w14:paraId="5B8C2091" w14:textId="57B754D3">
            <w:pPr>
              <w:pStyle w:val="TableCellLeft"/>
            </w:pPr>
            <w:r>
              <w:t>Annual accomplishment reporting</w:t>
            </w:r>
          </w:p>
        </w:tc>
        <w:tc>
          <w:tcPr>
            <w:tcW w:w="1125" w:type="dxa"/>
          </w:tcPr>
          <w:p w:rsidR="4A961045" w:rsidP="4A961045" w14:paraId="31A44FCB" w14:textId="766F75B7">
            <w:pPr>
              <w:pStyle w:val="TableCellLeft"/>
            </w:pPr>
            <w:r>
              <w:t>1</w:t>
            </w:r>
          </w:p>
        </w:tc>
        <w:tc>
          <w:tcPr>
            <w:tcW w:w="1710" w:type="dxa"/>
          </w:tcPr>
          <w:p w:rsidR="006B0BE2" w:rsidP="4A961045" w14:paraId="12028B73" w14:textId="77777777">
            <w:pPr>
              <w:widowControl w:val="0"/>
              <w:tabs>
                <w:tab w:val="center" w:pos="4320"/>
                <w:tab w:val="right" w:pos="8640"/>
              </w:tabs>
              <w:spacing w:before="40" w:after="40"/>
              <w:jc w:val="center"/>
              <w:rPr>
                <w:rFonts w:eastAsia="Tahoma" w:cs="Tahoma"/>
                <w:color w:val="000000" w:themeColor="text1"/>
                <w:szCs w:val="18"/>
              </w:rPr>
            </w:pPr>
          </w:p>
          <w:p w:rsidR="4A961045" w:rsidP="4A961045" w14:paraId="7D89ADA9" w14:textId="15023D9E">
            <w:pPr>
              <w:widowControl w:val="0"/>
              <w:tabs>
                <w:tab w:val="center" w:pos="4320"/>
                <w:tab w:val="right" w:pos="8640"/>
              </w:tabs>
              <w:spacing w:before="40" w:after="40"/>
              <w:jc w:val="center"/>
            </w:pPr>
            <w:r w:rsidRPr="4A961045">
              <w:rPr>
                <w:rFonts w:eastAsia="Tahoma" w:cs="Tahoma"/>
                <w:color w:val="000000" w:themeColor="text1"/>
                <w:szCs w:val="18"/>
              </w:rPr>
              <w:t>14 (Step 6)</w:t>
            </w:r>
          </w:p>
          <w:p w:rsidR="4A961045" w:rsidP="4A961045" w14:paraId="3860A709" w14:textId="570F3E8C">
            <w:pPr>
              <w:pStyle w:val="TableCellLeft"/>
            </w:pPr>
          </w:p>
        </w:tc>
        <w:tc>
          <w:tcPr>
            <w:tcW w:w="828" w:type="dxa"/>
          </w:tcPr>
          <w:p w:rsidR="4A961045" w:rsidP="4A961045" w14:paraId="6096DA23" w14:textId="1AD8BEEF">
            <w:pPr>
              <w:pStyle w:val="TableCellLeft"/>
            </w:pPr>
            <w:r>
              <w:t>90.40</w:t>
            </w:r>
          </w:p>
        </w:tc>
        <w:tc>
          <w:tcPr>
            <w:tcW w:w="1020" w:type="dxa"/>
          </w:tcPr>
          <w:p w:rsidR="4A961045" w:rsidP="4A961045" w14:paraId="51FA2BDC" w14:textId="5100E498">
            <w:pPr>
              <w:pStyle w:val="TableCellLeft"/>
            </w:pPr>
            <w:r>
              <w:t>20</w:t>
            </w:r>
          </w:p>
        </w:tc>
        <w:tc>
          <w:tcPr>
            <w:tcW w:w="957" w:type="dxa"/>
          </w:tcPr>
          <w:p w:rsidR="4A961045" w:rsidP="4A961045" w14:paraId="5D9B34CD" w14:textId="08219B9D">
            <w:pPr>
              <w:pStyle w:val="TableCellLeft"/>
            </w:pPr>
            <w:r>
              <w:t>1,808</w:t>
            </w:r>
          </w:p>
        </w:tc>
      </w:tr>
      <w:tr w14:paraId="0D3A4A9A" w14:textId="77777777" w:rsidTr="00914485">
        <w:tblPrEx>
          <w:tblW w:w="9075" w:type="dxa"/>
          <w:tblLook w:val="01E0"/>
        </w:tblPrEx>
        <w:trPr>
          <w:trHeight w:val="300"/>
        </w:trPr>
        <w:tc>
          <w:tcPr>
            <w:tcW w:w="3435" w:type="dxa"/>
          </w:tcPr>
          <w:p w:rsidR="4A961045" w:rsidP="4A961045" w14:paraId="58B48B4D" w14:textId="15797434">
            <w:pPr>
              <w:pStyle w:val="TableCellLeft"/>
            </w:pPr>
          </w:p>
        </w:tc>
        <w:tc>
          <w:tcPr>
            <w:tcW w:w="1125" w:type="dxa"/>
          </w:tcPr>
          <w:p w:rsidR="4A961045" w:rsidP="4A961045" w14:paraId="57042A69" w14:textId="22387F06">
            <w:pPr>
              <w:pStyle w:val="TableCellLeft"/>
            </w:pPr>
          </w:p>
        </w:tc>
        <w:tc>
          <w:tcPr>
            <w:tcW w:w="1710" w:type="dxa"/>
          </w:tcPr>
          <w:p w:rsidR="4A961045" w:rsidP="4A961045" w14:paraId="22D5ABFE" w14:textId="60010D7A">
            <w:pPr>
              <w:pStyle w:val="TableCellLeft"/>
            </w:pPr>
          </w:p>
        </w:tc>
        <w:tc>
          <w:tcPr>
            <w:tcW w:w="828" w:type="dxa"/>
          </w:tcPr>
          <w:p w:rsidR="4A961045" w:rsidP="4A961045" w14:paraId="5879533D" w14:textId="1E2A37C2">
            <w:pPr>
              <w:pStyle w:val="TableCellLeft"/>
            </w:pPr>
          </w:p>
        </w:tc>
        <w:tc>
          <w:tcPr>
            <w:tcW w:w="1020" w:type="dxa"/>
          </w:tcPr>
          <w:p w:rsidR="4A961045" w:rsidP="4A961045" w14:paraId="0235B49A" w14:textId="0FFE60BB">
            <w:pPr>
              <w:pStyle w:val="TableCellLeft"/>
            </w:pPr>
          </w:p>
        </w:tc>
        <w:tc>
          <w:tcPr>
            <w:tcW w:w="957" w:type="dxa"/>
          </w:tcPr>
          <w:p w:rsidR="4A961045" w:rsidP="4A961045" w14:paraId="66B29A14" w14:textId="44946F83">
            <w:pPr>
              <w:pStyle w:val="TableCellLeft"/>
            </w:pPr>
          </w:p>
        </w:tc>
      </w:tr>
      <w:tr w14:paraId="3C33FAF5" w14:textId="77777777" w:rsidTr="00914485">
        <w:tblPrEx>
          <w:tblW w:w="9075" w:type="dxa"/>
          <w:tblLook w:val="01E0"/>
        </w:tblPrEx>
        <w:trPr>
          <w:trHeight w:val="300"/>
        </w:trPr>
        <w:tc>
          <w:tcPr>
            <w:tcW w:w="3435" w:type="dxa"/>
          </w:tcPr>
          <w:p w:rsidR="4A961045" w:rsidP="4A961045" w14:paraId="16E6EA3C" w14:textId="3CD1FACB">
            <w:pPr>
              <w:pStyle w:val="TableCellLeft"/>
            </w:pPr>
          </w:p>
        </w:tc>
        <w:tc>
          <w:tcPr>
            <w:tcW w:w="1125" w:type="dxa"/>
          </w:tcPr>
          <w:p w:rsidR="4A961045" w:rsidP="4A961045" w14:paraId="46E92774" w14:textId="79E567FE">
            <w:pPr>
              <w:pStyle w:val="TableCellLeft"/>
            </w:pPr>
          </w:p>
        </w:tc>
        <w:tc>
          <w:tcPr>
            <w:tcW w:w="1710" w:type="dxa"/>
          </w:tcPr>
          <w:p w:rsidR="4A961045" w:rsidP="4A961045" w14:paraId="403B0048" w14:textId="3501F0DE">
            <w:pPr>
              <w:pStyle w:val="TableCellLeft"/>
            </w:pPr>
          </w:p>
        </w:tc>
        <w:tc>
          <w:tcPr>
            <w:tcW w:w="828" w:type="dxa"/>
          </w:tcPr>
          <w:p w:rsidR="4A961045" w:rsidP="4A961045" w14:paraId="7D4F13CA" w14:textId="0BA074B8">
            <w:pPr>
              <w:pStyle w:val="TableCellLeft"/>
            </w:pPr>
          </w:p>
        </w:tc>
        <w:tc>
          <w:tcPr>
            <w:tcW w:w="1020" w:type="dxa"/>
          </w:tcPr>
          <w:p w:rsidR="4A961045" w:rsidP="4A961045" w14:paraId="1BBCD609" w14:textId="5BC0E3A8">
            <w:pPr>
              <w:pStyle w:val="TableCellLeft"/>
            </w:pPr>
          </w:p>
        </w:tc>
        <w:tc>
          <w:tcPr>
            <w:tcW w:w="957" w:type="dxa"/>
          </w:tcPr>
          <w:p w:rsidR="4A961045" w:rsidP="4A961045" w14:paraId="397460A4" w14:textId="5DDF51A8">
            <w:pPr>
              <w:pStyle w:val="TableCellLeft"/>
            </w:pPr>
          </w:p>
        </w:tc>
      </w:tr>
      <w:tr w14:paraId="5077975B" w14:textId="77777777" w:rsidTr="00914485">
        <w:tblPrEx>
          <w:tblW w:w="9075" w:type="dxa"/>
          <w:tblLook w:val="01E0"/>
        </w:tblPrEx>
        <w:trPr>
          <w:trHeight w:val="300"/>
        </w:trPr>
        <w:tc>
          <w:tcPr>
            <w:tcW w:w="3435" w:type="dxa"/>
          </w:tcPr>
          <w:p w:rsidR="007A0A73" w:rsidRPr="007A0A73" w:rsidP="0027494B" w14:paraId="22F1B7A5" w14:textId="77777777">
            <w:pPr>
              <w:pStyle w:val="TableCellLeft"/>
            </w:pPr>
            <w:r w:rsidRPr="007A0A73">
              <w:t>Total Annual Cost to Federal Government</w:t>
            </w:r>
          </w:p>
        </w:tc>
        <w:tc>
          <w:tcPr>
            <w:tcW w:w="1125" w:type="dxa"/>
          </w:tcPr>
          <w:p w:rsidR="007A0A73" w:rsidRPr="007A0A73" w:rsidP="4A961045" w14:paraId="2E1F02A5" w14:textId="25A6B3F6">
            <w:pPr>
              <w:pStyle w:val="TableCellLeft"/>
            </w:pPr>
          </w:p>
        </w:tc>
        <w:tc>
          <w:tcPr>
            <w:tcW w:w="1710" w:type="dxa"/>
          </w:tcPr>
          <w:p w:rsidR="007A0A73" w:rsidRPr="007A0A73" w:rsidP="0027494B" w14:paraId="76B53547" w14:textId="4D73CF6A">
            <w:pPr>
              <w:pStyle w:val="TableCellLeft"/>
            </w:pPr>
          </w:p>
        </w:tc>
        <w:tc>
          <w:tcPr>
            <w:tcW w:w="828" w:type="dxa"/>
          </w:tcPr>
          <w:p w:rsidR="007A0A73" w:rsidRPr="007A0A73" w:rsidP="0027494B" w14:paraId="20C9CD9F" w14:textId="03D8154C">
            <w:pPr>
              <w:pStyle w:val="TableCellLeft"/>
            </w:pPr>
          </w:p>
        </w:tc>
        <w:tc>
          <w:tcPr>
            <w:tcW w:w="1020" w:type="dxa"/>
          </w:tcPr>
          <w:p w:rsidR="007A0A73" w:rsidRPr="007A0A73" w:rsidP="0027494B" w14:paraId="78E204BB" w14:textId="48582D22">
            <w:pPr>
              <w:pStyle w:val="TableCellLeft"/>
            </w:pPr>
          </w:p>
        </w:tc>
        <w:tc>
          <w:tcPr>
            <w:tcW w:w="957" w:type="dxa"/>
          </w:tcPr>
          <w:p w:rsidR="007A0A73" w:rsidRPr="007A0A73" w:rsidP="0027494B" w14:paraId="11DC6E13" w14:textId="3DC68C61">
            <w:pPr>
              <w:pStyle w:val="TableCellLeft"/>
            </w:pPr>
            <w:r>
              <w:t>$</w:t>
            </w:r>
            <w:r w:rsidR="007D383B">
              <w:t>104,5</w:t>
            </w:r>
            <w:r w:rsidR="00570B42">
              <w:t>25</w:t>
            </w:r>
          </w:p>
        </w:tc>
      </w:tr>
    </w:tbl>
    <w:p w:rsidR="4A961045" w:rsidRPr="00E55DDF" w:rsidP="00E55DDF" w14:paraId="4EBFFB15" w14:textId="425AE953">
      <w:pPr>
        <w:pStyle w:val="tablenote"/>
        <w:ind w:left="144" w:hanging="144"/>
      </w:pPr>
      <w:r>
        <w:t xml:space="preserve">*Taken from: </w:t>
      </w:r>
      <w:hyperlink r:id="rId11">
        <w:r w:rsidR="00157979">
          <w:rPr>
            <w:rStyle w:val="Hyperlink"/>
            <w:i/>
            <w:iCs/>
          </w:rPr>
          <w:t>https://www.opm.gov/policy-data-oversight/pay-leave/salaries-wages/salary-tables/pdf/2025/RUS.pdf</w:t>
        </w:r>
      </w:hyperlink>
      <w:r>
        <w:t>, Cost to Government calculated at hourly wage multiplied by 1.3.</w:t>
      </w:r>
    </w:p>
    <w:p w:rsidR="00963089" w:rsidP="003E53A8" w14:paraId="7A452486" w14:textId="76820C05">
      <w:pPr>
        <w:pStyle w:val="ListNumber"/>
      </w:pPr>
      <w:r>
        <w:t>Explain the reasons for any program changes or adjustments reported on the burden worksheet</w:t>
      </w:r>
      <w:r w:rsidR="003549B6">
        <w:t>.</w:t>
      </w:r>
    </w:p>
    <w:p w:rsidR="0043383E" w:rsidP="4A961045" w14:paraId="7C258530" w14:textId="1CB4B370">
      <w:pPr>
        <w:pStyle w:val="BodyText3"/>
        <w:rPr>
          <w:color w:val="auto"/>
        </w:rPr>
      </w:pPr>
      <w:r w:rsidRPr="4A961045">
        <w:rPr>
          <w:color w:val="auto"/>
        </w:rPr>
        <w:t xml:space="preserve">This collection of information </w:t>
      </w:r>
      <w:r w:rsidRPr="4A961045" w:rsidR="00C83127">
        <w:rPr>
          <w:color w:val="auto"/>
        </w:rPr>
        <w:t>has</w:t>
      </w:r>
      <w:r w:rsidRPr="4A961045">
        <w:rPr>
          <w:color w:val="auto"/>
        </w:rPr>
        <w:t xml:space="preserve"> not had any changes that </w:t>
      </w:r>
      <w:r w:rsidRPr="4A961045" w:rsidR="008F6A1E">
        <w:rPr>
          <w:color w:val="auto"/>
        </w:rPr>
        <w:t>affect</w:t>
      </w:r>
      <w:r w:rsidRPr="4A961045">
        <w:rPr>
          <w:color w:val="auto"/>
        </w:rPr>
        <w:t xml:space="preserve"> the burden to the public.</w:t>
      </w:r>
    </w:p>
    <w:p w:rsidR="0043383E" w:rsidP="0043383E" w14:paraId="46737C45" w14:textId="335B87EC">
      <w:pPr>
        <w:pStyle w:val="ListNumber"/>
      </w:pPr>
      <w: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4A961045" w:rsidP="4A961045" w14:paraId="040CB6D7" w14:textId="53E2768D">
      <w:pPr>
        <w:pStyle w:val="BodyText3"/>
        <w:rPr>
          <w:rFonts w:eastAsia="Tahoma" w:cs="Tahoma"/>
          <w:bCs w:val="0"/>
          <w:iCs w:val="0"/>
          <w:color w:val="000000" w:themeColor="text1"/>
          <w:szCs w:val="22"/>
        </w:rPr>
      </w:pPr>
      <w:r w:rsidRPr="4A961045">
        <w:rPr>
          <w:rFonts w:eastAsia="Tahoma" w:cs="Tahoma"/>
          <w:bCs w:val="0"/>
          <w:iCs w:val="0"/>
          <w:color w:val="000000" w:themeColor="text1"/>
          <w:szCs w:val="22"/>
        </w:rPr>
        <w:t>The CFP summary and accomplishment information will be published on the Forest Service website and in administrative documents to highlight program accomplishments. Additional program information will be made available to the United States Department of Agriculture, the Administration, and members of Congress. The information planned to be published includes acres acquired, acquisition costs, cost share dollars, community benefits provided by projects as defined in the rule Section 230.2, contributions of p</w:t>
      </w:r>
      <w:r w:rsidRPr="4A961045">
        <w:rPr>
          <w:rFonts w:eastAsia="Tahoma" w:cs="Tahoma"/>
          <w:bCs w:val="0"/>
          <w:iCs w:val="0"/>
          <w:color w:val="000000" w:themeColor="text1"/>
          <w:szCs w:val="22"/>
        </w:rPr>
        <w:t xml:space="preserve">rojects to landscape scale initiatives, </w:t>
      </w:r>
      <w:r w:rsidRPr="4A961045" w:rsidR="00C83127">
        <w:rPr>
          <w:rFonts w:eastAsia="Tahoma" w:cs="Tahoma"/>
          <w:bCs w:val="0"/>
          <w:iCs w:val="0"/>
          <w:color w:val="000000" w:themeColor="text1"/>
          <w:szCs w:val="22"/>
        </w:rPr>
        <w:t>relationships</w:t>
      </w:r>
      <w:r w:rsidRPr="4A961045">
        <w:rPr>
          <w:rFonts w:eastAsia="Tahoma" w:cs="Tahoma"/>
          <w:bCs w:val="0"/>
          <w:iCs w:val="0"/>
          <w:color w:val="000000" w:themeColor="text1"/>
          <w:szCs w:val="22"/>
        </w:rPr>
        <w:t xml:space="preserve"> to Administration initiatives, names of entities that received grants, maps, and project names. Each year, after grants have been issued project information will be posted to the website. Accomplishment information on the website will be updated upon completion (acquisition) of each project. We also intend to include cumulative program accomplishment information on the program website</w:t>
      </w:r>
      <w:r w:rsidR="00E55DDF">
        <w:rPr>
          <w:rFonts w:eastAsia="Tahoma" w:cs="Tahoma"/>
          <w:bCs w:val="0"/>
          <w:iCs w:val="0"/>
          <w:color w:val="000000" w:themeColor="text1"/>
          <w:szCs w:val="22"/>
        </w:rPr>
        <w:t>.</w:t>
      </w:r>
    </w:p>
    <w:p w:rsidR="0043383E" w:rsidP="0043383E" w14:paraId="15E11B5A" w14:textId="4C824009">
      <w:pPr>
        <w:pStyle w:val="ListNumber"/>
      </w:pPr>
      <w:r>
        <w:t>If seeking approval to not display the expiration date for OMB approval of the information collection, explain the reasons that display would be inappropriate.</w:t>
      </w:r>
    </w:p>
    <w:p w:rsidR="0043383E" w:rsidP="4A961045" w14:paraId="5D04AE64" w14:textId="66E92D13">
      <w:pPr>
        <w:pStyle w:val="BodyText3"/>
        <w:rPr>
          <w:color w:val="auto"/>
        </w:rPr>
      </w:pPr>
      <w:r w:rsidRPr="4A961045">
        <w:rPr>
          <w:color w:val="auto"/>
        </w:rPr>
        <w:t xml:space="preserve">This collection of information </w:t>
      </w:r>
      <w:r w:rsidRPr="4A961045" w:rsidR="00C83127">
        <w:rPr>
          <w:color w:val="auto"/>
        </w:rPr>
        <w:t>does not seek</w:t>
      </w:r>
      <w:r w:rsidRPr="4A961045">
        <w:rPr>
          <w:color w:val="auto"/>
        </w:rPr>
        <w:t xml:space="preserve"> approval to not display the expiration date.</w:t>
      </w:r>
    </w:p>
    <w:p w:rsidR="00302B46" w:rsidP="00302B46" w14:paraId="3963F337" w14:textId="500BAC8E">
      <w:pPr>
        <w:pStyle w:val="ListNumber"/>
      </w:pPr>
      <w:r>
        <w:t>Explain each exception to the certification statement, "Certification Requirement for Paperwork</w:t>
      </w:r>
      <w:r w:rsidRPr="00302B46">
        <w:t xml:space="preserve"> </w:t>
      </w:r>
      <w:r>
        <w:t>Reduction Act."</w:t>
      </w:r>
    </w:p>
    <w:p w:rsidR="00302B46" w:rsidRPr="00800202" w:rsidP="4A961045" w14:paraId="59FF345C" w14:textId="55740B41">
      <w:pPr>
        <w:pStyle w:val="BodyText"/>
        <w:rPr>
          <w:color w:val="auto"/>
        </w:rPr>
      </w:pPr>
      <w:r w:rsidRPr="4A961045">
        <w:rPr>
          <w:color w:val="auto"/>
        </w:rPr>
        <w:t>There are no exceptions.</w:t>
      </w:r>
    </w:p>
    <w:p w:rsidR="0043383E" w:rsidRPr="00F72CC1" w:rsidP="00E55DDF" w14:paraId="656FAF4C" w14:textId="561A970D">
      <w:pPr>
        <w:pStyle w:val="BodyText"/>
        <w:spacing w:before="360"/>
        <w:ind w:left="360" w:hanging="360"/>
      </w:pPr>
      <w:sdt>
        <w:sdtPr>
          <w:rPr>
            <w:sz w:val="28"/>
            <w:szCs w:val="28"/>
          </w:rPr>
          <w:id w:val="-1808471415"/>
          <w14:checkbox>
            <w14:checked w14:val="1"/>
            <w14:checkedState w14:val="2612" w14:font="MS Gothic"/>
            <w14:uncheckedState w14:val="2610" w14:font="MS Gothic"/>
          </w14:checkbox>
        </w:sdtPr>
        <w:sdtContent>
          <w:r w:rsidRPr="2AB11DED" w:rsidR="2AB11DED">
            <w:rPr>
              <w:rFonts w:ascii="MS Gothic" w:eastAsia="MS Gothic" w:hAnsi="MS Gothic" w:cs="MS Gothic"/>
              <w:sz w:val="28"/>
              <w:szCs w:val="28"/>
            </w:rPr>
            <w:t>☒</w:t>
          </w:r>
        </w:sdtContent>
      </w:sdt>
      <w:r w:rsidR="2AB11DED">
        <w:t xml:space="preserve"> On behalf of this USDA Forest Service, I certify that the collection of information encompassed by this request complies with 5 CFR 1320.9 and the related provisions of 5</w:t>
      </w:r>
      <w:r w:rsidR="00E55DDF">
        <w:t xml:space="preserve"> </w:t>
      </w:r>
      <w:r w:rsidR="2AB11DED">
        <w:t>CFR 1320.8(b)(3).</w:t>
      </w:r>
    </w:p>
    <w:sectPr w:rsidSect="00DB1426">
      <w:headerReference w:type="default" r:id="rId12"/>
      <w:footerReference w:type="default" r:id="rId13"/>
      <w:pgSz w:w="12240" w:h="15840"/>
      <w:pgMar w:top="1440" w:right="1440" w:bottom="1152"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97B82" w:rsidP="005B22EB" w14:paraId="439210FD" w14:textId="77777777">
      <w:pPr>
        <w:spacing w:after="0" w:line="240" w:lineRule="auto"/>
      </w:pPr>
      <w:r>
        <w:separator/>
      </w:r>
    </w:p>
  </w:endnote>
  <w:endnote w:type="continuationSeparator" w:id="1">
    <w:p w:rsidR="00A97B82" w:rsidP="005B22EB" w14:paraId="568FBB0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17952291"/>
      <w:docPartObj>
        <w:docPartGallery w:val="Page Numbers (Bottom of Page)"/>
        <w:docPartUnique/>
      </w:docPartObj>
    </w:sdtPr>
    <w:sdtEndPr>
      <w:rPr>
        <w:noProof/>
      </w:rPr>
    </w:sdtEndPr>
    <w:sdtContent>
      <w:p w:rsidR="00D35D73" w14:paraId="00C14AA2" w14:textId="4134CAB6">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97B82" w:rsidP="00675512" w14:paraId="74ED6D85" w14:textId="77777777">
      <w:pPr>
        <w:spacing w:after="80" w:line="240" w:lineRule="auto"/>
      </w:pPr>
      <w:r>
        <w:separator/>
      </w:r>
    </w:p>
  </w:footnote>
  <w:footnote w:type="continuationSeparator" w:id="1">
    <w:p w:rsidR="00A97B82" w:rsidP="005B22EB" w14:paraId="40A5B53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4482" w:rsidRPr="00E64482" w:rsidP="00E64482" w14:paraId="563D0662" w14:textId="36AD2215">
    <w:pPr>
      <w:pBdr>
        <w:bottom w:val="single" w:sz="4" w:space="3" w:color="auto"/>
      </w:pBdr>
      <w:tabs>
        <w:tab w:val="center" w:pos="4680"/>
        <w:tab w:val="right" w:pos="9360"/>
      </w:tabs>
      <w:spacing w:after="0" w:line="240" w:lineRule="auto"/>
      <w:jc w:val="center"/>
      <w:rPr>
        <w:rFonts w:ascii="Arial" w:eastAsia="Times New Roman" w:hAnsi="Arial" w:cs="Times New Roman"/>
        <w:iCs/>
        <w:sz w:val="18"/>
      </w:rPr>
    </w:pPr>
    <w:r w:rsidRPr="00E64482">
      <w:rPr>
        <w:rFonts w:ascii="Arial" w:eastAsia="Times New Roman" w:hAnsi="Arial" w:cs="Times New Roman"/>
        <w:iCs/>
        <w:sz w:val="18"/>
      </w:rPr>
      <w:t>USDA Forest Service</w:t>
    </w:r>
    <w:r w:rsidRPr="00E64482">
      <w:rPr>
        <w:rFonts w:ascii="Arial" w:eastAsia="Times New Roman" w:hAnsi="Arial" w:cs="Times New Roman"/>
        <w:iCs/>
        <w:sz w:val="18"/>
      </w:rPr>
      <w:tab/>
    </w:r>
    <w:r w:rsidRPr="00E64482">
      <w:rPr>
        <w:rFonts w:ascii="Arial" w:eastAsia="Times New Roman" w:hAnsi="Arial" w:cs="Times New Roman"/>
        <w:iCs/>
        <w:sz w:val="18"/>
      </w:rPr>
      <w:tab/>
    </w:r>
    <w:r w:rsidRPr="00E64482">
      <w:rPr>
        <w:rFonts w:ascii="Arial" w:eastAsia="Times New Roman" w:hAnsi="Arial" w:cs="Times New Roman"/>
        <w:iCs/>
        <w:sz w:val="18"/>
        <w:highlight w:val="yellow"/>
      </w:rPr>
      <w:t>FS-1300-26 (02/2008)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58C05AA"/>
    <w:lvl w:ilvl="0">
      <w:start w:val="1"/>
      <w:numFmt w:val="decimal"/>
      <w:pStyle w:val="ListNumber5"/>
      <w:lvlText w:val="%1."/>
      <w:lvlJc w:val="left"/>
      <w:pPr>
        <w:tabs>
          <w:tab w:val="num" w:pos="1800"/>
        </w:tabs>
        <w:ind w:left="1800" w:hanging="360"/>
      </w:pPr>
    </w:lvl>
  </w:abstractNum>
  <w:abstractNum w:abstractNumId="1">
    <w:nsid w:val="FFFFFF7D"/>
    <w:multiLevelType w:val="hybridMultilevel"/>
    <w:tmpl w:val="D0447C50"/>
    <w:lvl w:ilvl="0">
      <w:start w:val="1"/>
      <w:numFmt w:val="decimal"/>
      <w:pStyle w:val="ListNumber4"/>
      <w:lvlText w:val="%1."/>
      <w:lvlJc w:val="left"/>
      <w:pPr>
        <w:tabs>
          <w:tab w:val="num" w:pos="1440"/>
        </w:tabs>
        <w:ind w:left="144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80"/>
    <w:multiLevelType w:val="singleLevel"/>
    <w:tmpl w:val="3FCCE110"/>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FFFFFF81"/>
    <w:multiLevelType w:val="singleLevel"/>
    <w:tmpl w:val="9788E064"/>
    <w:lvl w:ilvl="0">
      <w:start w:val="1"/>
      <w:numFmt w:val="bullet"/>
      <w:pStyle w:val="ListBullet4"/>
      <w:lvlText w:val=""/>
      <w:lvlJc w:val="left"/>
      <w:pPr>
        <w:tabs>
          <w:tab w:val="num" w:pos="1440"/>
        </w:tabs>
        <w:ind w:left="1440" w:hanging="360"/>
      </w:pPr>
      <w:rPr>
        <w:rFonts w:ascii="Symbol" w:hAnsi="Symbol" w:hint="default"/>
      </w:rPr>
    </w:lvl>
  </w:abstractNum>
  <w:abstractNum w:abstractNumId="4">
    <w:nsid w:val="FFFFFFFE"/>
    <w:multiLevelType w:val="singleLevel"/>
    <w:tmpl w:val="3C7E3050"/>
    <w:lvl w:ilvl="0">
      <w:start w:val="0"/>
      <w:numFmt w:val="decimal"/>
      <w:lvlText w:val="*"/>
      <w:lvlJc w:val="left"/>
    </w:lvl>
  </w:abstractNum>
  <w:abstractNum w:abstractNumId="5">
    <w:nsid w:val="00C94FAB"/>
    <w:multiLevelType w:val="hybridMultilevel"/>
    <w:tmpl w:val="AD423EAA"/>
    <w:lvl w:ilvl="0">
      <w:start w:val="1"/>
      <w:numFmt w:val="decimal"/>
      <w:pStyle w:val="ListNumb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D1D3D55"/>
    <w:multiLevelType w:val="hybridMultilevel"/>
    <w:tmpl w:val="27F66DC8"/>
    <w:lvl w:ilvl="0">
      <w:start w:val="1"/>
      <w:numFmt w:val="upperLetter"/>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7">
    <w:nsid w:val="10122E19"/>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3705F38"/>
    <w:multiLevelType w:val="multilevel"/>
    <w:tmpl w:val="897AB5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9826E6"/>
    <w:multiLevelType w:val="hybridMultilevel"/>
    <w:tmpl w:val="557A7C6A"/>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6D2C622"/>
    <w:multiLevelType w:val="hybridMultilevel"/>
    <w:tmpl w:val="1880436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9546FC8"/>
    <w:multiLevelType w:val="hybridMultilevel"/>
    <w:tmpl w:val="1F404D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A0275D5"/>
    <w:multiLevelType w:val="hybridMultilevel"/>
    <w:tmpl w:val="847608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59050BD"/>
    <w:multiLevelType w:val="multilevel"/>
    <w:tmpl w:val="59268B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7867852"/>
    <w:multiLevelType w:val="hybridMultilevel"/>
    <w:tmpl w:val="62640D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EAB30A9"/>
    <w:multiLevelType w:val="hybridMultilevel"/>
    <w:tmpl w:val="5486EFF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EB46D2B"/>
    <w:multiLevelType w:val="hybridMultilevel"/>
    <w:tmpl w:val="3878A0D4"/>
    <w:lvl w:ilvl="0">
      <w:start w:val="1"/>
      <w:numFmt w:val="lowerLetter"/>
      <w:pStyle w:val="ListNumber2"/>
      <w:lvlText w:val="%1."/>
      <w:lvlJc w:val="left"/>
      <w:pPr>
        <w:tabs>
          <w:tab w:val="num" w:pos="360"/>
        </w:tabs>
        <w:ind w:left="108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2F157307"/>
    <w:multiLevelType w:val="multilevel"/>
    <w:tmpl w:val="87D439E6"/>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30B257A2"/>
    <w:multiLevelType w:val="multilevel"/>
    <w:tmpl w:val="5C4C5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082913"/>
    <w:multiLevelType w:val="hybridMultilevel"/>
    <w:tmpl w:val="EBF01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A6F76E6"/>
    <w:multiLevelType w:val="hybridMultilevel"/>
    <w:tmpl w:val="5D4465A0"/>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21">
    <w:nsid w:val="401073F0"/>
    <w:multiLevelType w:val="hybridMultilevel"/>
    <w:tmpl w:val="17380E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226771F"/>
    <w:multiLevelType w:val="hybridMultilevel"/>
    <w:tmpl w:val="69F441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51C73E7"/>
    <w:multiLevelType w:val="hybridMultilevel"/>
    <w:tmpl w:val="58ECCC0C"/>
    <w:styleLink w:val="1ai1"/>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4">
    <w:nsid w:val="472A5CFD"/>
    <w:multiLevelType w:val="multilevel"/>
    <w:tmpl w:val="3168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C40691B"/>
    <w:multiLevelType w:val="hybridMultilevel"/>
    <w:tmpl w:val="575A9600"/>
    <w:lvl w:ilvl="0">
      <w:start w:val="1"/>
      <w:numFmt w:val="bullet"/>
      <w:pStyle w:val="ListBullet2"/>
      <w:lvlText w:val=""/>
      <w:lvlJc w:val="left"/>
      <w:pPr>
        <w:ind w:left="1080" w:hanging="360"/>
      </w:pPr>
      <w:rPr>
        <w:rFonts w:ascii="Symbol" w:hAnsi="Symbol" w:hint="default"/>
        <w:sz w:val="22"/>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C661D32"/>
    <w:multiLevelType w:val="multilevel"/>
    <w:tmpl w:val="7310AB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EA72CFB"/>
    <w:multiLevelType w:val="hybridMultilevel"/>
    <w:tmpl w:val="C35C5C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0767FEE"/>
    <w:multiLevelType w:val="hybridMultilevel"/>
    <w:tmpl w:val="4B1600E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09A5A59"/>
    <w:multiLevelType w:val="hybridMultilevel"/>
    <w:tmpl w:val="29424126"/>
    <w:styleLink w:val="1111111"/>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30">
    <w:nsid w:val="53005B6F"/>
    <w:multiLevelType w:val="hybridMultilevel"/>
    <w:tmpl w:val="EE3AAD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35523C9"/>
    <w:multiLevelType w:val="multilevel"/>
    <w:tmpl w:val="385C6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600C19E"/>
    <w:multiLevelType w:val="hybridMultilevel"/>
    <w:tmpl w:val="C8F4EEF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9B81FCC"/>
    <w:multiLevelType w:val="multilevel"/>
    <w:tmpl w:val="35BCD7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BE657E3"/>
    <w:multiLevelType w:val="multilevel"/>
    <w:tmpl w:val="AE742DD6"/>
    <w:lvl w:ilvl="0">
      <w:start w:val="5"/>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C155D4D"/>
    <w:multiLevelType w:val="hybrid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4C05D4B"/>
    <w:multiLevelType w:val="hybridMultilevel"/>
    <w:tmpl w:val="97B2FABE"/>
    <w:lvl w:ilvl="0">
      <w:start w:val="1"/>
      <w:numFmt w:val="bullet"/>
      <w:pStyle w:val="ListBullet3"/>
      <w:lvlText w:val="o"/>
      <w:lvlJc w:val="left"/>
      <w:pPr>
        <w:ind w:left="1440" w:hanging="360"/>
      </w:pPr>
      <w:rPr>
        <w:rFonts w:ascii="Courier New" w:hAnsi="Courier New" w:cs="Courier New"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73C8227B"/>
    <w:multiLevelType w:val="multilevel"/>
    <w:tmpl w:val="893E9040"/>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5F96E33"/>
    <w:multiLevelType w:val="hybridMultilevel"/>
    <w:tmpl w:val="1D6C3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7097500"/>
    <w:multiLevelType w:val="multilevel"/>
    <w:tmpl w:val="C62C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CD42F58"/>
    <w:multiLevelType w:val="hybridMultilevel"/>
    <w:tmpl w:val="496E5E62"/>
    <w:lvl w:ilvl="0">
      <w:start w:val="1"/>
      <w:numFmt w:val="bullet"/>
      <w:pStyle w:val="List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41">
    <w:nsid w:val="7DA15F63"/>
    <w:multiLevelType w:val="hybridMultilevel"/>
    <w:tmpl w:val="F1DC09C6"/>
    <w:lvl w:ilvl="0">
      <w:start w:val="1"/>
      <w:numFmt w:val="decimal"/>
      <w:pStyle w:val="ListNumber3"/>
      <w:lvlText w:val="%1)"/>
      <w:lvlJc w:val="left"/>
      <w:pPr>
        <w:ind w:left="72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7DAB671C"/>
    <w:multiLevelType w:val="multilevel"/>
    <w:tmpl w:val="EA5C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E1A0036"/>
    <w:multiLevelType w:val="hybridMultilevel"/>
    <w:tmpl w:val="CF9AE136"/>
    <w:styleLink w:val="ArticleSection1"/>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44">
    <w:nsid w:val="7E321D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39889988">
    <w:abstractNumId w:val="10"/>
  </w:num>
  <w:num w:numId="2" w16cid:durableId="501966448">
    <w:abstractNumId w:val="15"/>
  </w:num>
  <w:num w:numId="3" w16cid:durableId="721252890">
    <w:abstractNumId w:val="32"/>
  </w:num>
  <w:num w:numId="4" w16cid:durableId="1728265471">
    <w:abstractNumId w:val="38"/>
  </w:num>
  <w:num w:numId="5" w16cid:durableId="1911308124">
    <w:abstractNumId w:val="4"/>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6" w16cid:durableId="2114930376">
    <w:abstractNumId w:val="5"/>
  </w:num>
  <w:num w:numId="7" w16cid:durableId="237832389">
    <w:abstractNumId w:val="40"/>
  </w:num>
  <w:num w:numId="8" w16cid:durableId="1027293285">
    <w:abstractNumId w:val="25"/>
  </w:num>
  <w:num w:numId="9" w16cid:durableId="1423914163">
    <w:abstractNumId w:val="36"/>
  </w:num>
  <w:num w:numId="10" w16cid:durableId="1961182357">
    <w:abstractNumId w:val="16"/>
  </w:num>
  <w:num w:numId="11" w16cid:durableId="1323123688">
    <w:abstractNumId w:val="37"/>
  </w:num>
  <w:num w:numId="12" w16cid:durableId="964850981">
    <w:abstractNumId w:val="29"/>
  </w:num>
  <w:num w:numId="13" w16cid:durableId="246379943">
    <w:abstractNumId w:val="43"/>
  </w:num>
  <w:num w:numId="14" w16cid:durableId="148910166">
    <w:abstractNumId w:val="1"/>
  </w:num>
  <w:num w:numId="15" w16cid:durableId="1841774858">
    <w:abstractNumId w:val="0"/>
  </w:num>
  <w:num w:numId="16" w16cid:durableId="482165416">
    <w:abstractNumId w:val="35"/>
  </w:num>
  <w:num w:numId="17" w16cid:durableId="1130591982">
    <w:abstractNumId w:val="41"/>
    <w:lvlOverride w:ilvl="0">
      <w:startOverride w:val="1"/>
    </w:lvlOverride>
  </w:num>
  <w:num w:numId="18" w16cid:durableId="1318074223">
    <w:abstractNumId w:val="3"/>
  </w:num>
  <w:num w:numId="19" w16cid:durableId="2078433213">
    <w:abstractNumId w:val="2"/>
  </w:num>
  <w:num w:numId="20" w16cid:durableId="1278753932">
    <w:abstractNumId w:val="17"/>
  </w:num>
  <w:num w:numId="21" w16cid:durableId="488402574">
    <w:abstractNumId w:val="23"/>
  </w:num>
  <w:num w:numId="22" w16cid:durableId="748650249">
    <w:abstractNumId w:val="5"/>
    <w:lvlOverride w:ilvl="0">
      <w:startOverride w:val="1"/>
    </w:lvlOverride>
  </w:num>
  <w:num w:numId="23" w16cid:durableId="1382830459">
    <w:abstractNumId w:val="22"/>
  </w:num>
  <w:num w:numId="24" w16cid:durableId="565071397">
    <w:abstractNumId w:val="19"/>
  </w:num>
  <w:num w:numId="25" w16cid:durableId="136805634">
    <w:abstractNumId w:val="6"/>
  </w:num>
  <w:num w:numId="26" w16cid:durableId="1279484090">
    <w:abstractNumId w:val="7"/>
  </w:num>
  <w:num w:numId="27" w16cid:durableId="1446003064">
    <w:abstractNumId w:val="27"/>
  </w:num>
  <w:num w:numId="28" w16cid:durableId="1712614174">
    <w:abstractNumId w:val="14"/>
  </w:num>
  <w:num w:numId="29" w16cid:durableId="224679988">
    <w:abstractNumId w:val="16"/>
    <w:lvlOverride w:ilvl="0">
      <w:startOverride w:val="1"/>
    </w:lvlOverride>
  </w:num>
  <w:num w:numId="30" w16cid:durableId="383018646">
    <w:abstractNumId w:val="20"/>
  </w:num>
  <w:num w:numId="31" w16cid:durableId="681206857">
    <w:abstractNumId w:val="11"/>
  </w:num>
  <w:num w:numId="32" w16cid:durableId="668093488">
    <w:abstractNumId w:val="12"/>
  </w:num>
  <w:num w:numId="33" w16cid:durableId="118426259">
    <w:abstractNumId w:val="30"/>
  </w:num>
  <w:num w:numId="34" w16cid:durableId="1855993203">
    <w:abstractNumId w:val="21"/>
  </w:num>
  <w:num w:numId="35" w16cid:durableId="1106844744">
    <w:abstractNumId w:val="18"/>
  </w:num>
  <w:num w:numId="36" w16cid:durableId="1824807514">
    <w:abstractNumId w:val="26"/>
  </w:num>
  <w:num w:numId="37" w16cid:durableId="1010332480">
    <w:abstractNumId w:val="33"/>
  </w:num>
  <w:num w:numId="38" w16cid:durableId="1804469018">
    <w:abstractNumId w:val="8"/>
  </w:num>
  <w:num w:numId="39" w16cid:durableId="1988240303">
    <w:abstractNumId w:val="34"/>
  </w:num>
  <w:num w:numId="40" w16cid:durableId="996301802">
    <w:abstractNumId w:val="31"/>
  </w:num>
  <w:num w:numId="41" w16cid:durableId="1206986049">
    <w:abstractNumId w:val="13"/>
  </w:num>
  <w:num w:numId="42" w16cid:durableId="61566030">
    <w:abstractNumId w:val="39"/>
  </w:num>
  <w:num w:numId="43" w16cid:durableId="1631545686">
    <w:abstractNumId w:val="24"/>
  </w:num>
  <w:num w:numId="44" w16cid:durableId="965426180">
    <w:abstractNumId w:val="42"/>
  </w:num>
  <w:num w:numId="45" w16cid:durableId="2132279919">
    <w:abstractNumId w:val="44"/>
  </w:num>
  <w:num w:numId="46" w16cid:durableId="964848577">
    <w:abstractNumId w:val="9"/>
  </w:num>
  <w:num w:numId="47" w16cid:durableId="212318127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defaultTableStyle w:val="TableStyleTEAMS"/>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E5"/>
    <w:rsid w:val="000002E1"/>
    <w:rsid w:val="0000372B"/>
    <w:rsid w:val="0000390E"/>
    <w:rsid w:val="00010391"/>
    <w:rsid w:val="00012D34"/>
    <w:rsid w:val="000141BA"/>
    <w:rsid w:val="00014289"/>
    <w:rsid w:val="00022D21"/>
    <w:rsid w:val="00023313"/>
    <w:rsid w:val="00027E46"/>
    <w:rsid w:val="00030674"/>
    <w:rsid w:val="000313C5"/>
    <w:rsid w:val="000338C4"/>
    <w:rsid w:val="00033E85"/>
    <w:rsid w:val="00043564"/>
    <w:rsid w:val="00051E79"/>
    <w:rsid w:val="0005794F"/>
    <w:rsid w:val="00062303"/>
    <w:rsid w:val="00063D93"/>
    <w:rsid w:val="00065912"/>
    <w:rsid w:val="0006773A"/>
    <w:rsid w:val="00070923"/>
    <w:rsid w:val="00070B96"/>
    <w:rsid w:val="000718B5"/>
    <w:rsid w:val="00072FAA"/>
    <w:rsid w:val="000905F4"/>
    <w:rsid w:val="000952F6"/>
    <w:rsid w:val="000A15F8"/>
    <w:rsid w:val="000A3250"/>
    <w:rsid w:val="000A3F3B"/>
    <w:rsid w:val="000A60DF"/>
    <w:rsid w:val="000A7518"/>
    <w:rsid w:val="000B121E"/>
    <w:rsid w:val="000B5DCA"/>
    <w:rsid w:val="000C16A8"/>
    <w:rsid w:val="000C3891"/>
    <w:rsid w:val="000C3D28"/>
    <w:rsid w:val="000C3E7B"/>
    <w:rsid w:val="000C47DA"/>
    <w:rsid w:val="000C6DB7"/>
    <w:rsid w:val="000D10BF"/>
    <w:rsid w:val="000D1D9A"/>
    <w:rsid w:val="000D7C6E"/>
    <w:rsid w:val="000F0F3D"/>
    <w:rsid w:val="000F6C97"/>
    <w:rsid w:val="000F6F45"/>
    <w:rsid w:val="000F71BD"/>
    <w:rsid w:val="00100891"/>
    <w:rsid w:val="001107D1"/>
    <w:rsid w:val="00114532"/>
    <w:rsid w:val="001153A0"/>
    <w:rsid w:val="00115F0C"/>
    <w:rsid w:val="0012011F"/>
    <w:rsid w:val="00141E46"/>
    <w:rsid w:val="00142963"/>
    <w:rsid w:val="00152AB7"/>
    <w:rsid w:val="00154C7F"/>
    <w:rsid w:val="001562A8"/>
    <w:rsid w:val="001571FA"/>
    <w:rsid w:val="001573F2"/>
    <w:rsid w:val="00157979"/>
    <w:rsid w:val="0016039F"/>
    <w:rsid w:val="0016628A"/>
    <w:rsid w:val="00167637"/>
    <w:rsid w:val="00170212"/>
    <w:rsid w:val="00170503"/>
    <w:rsid w:val="00171F5C"/>
    <w:rsid w:val="001740C5"/>
    <w:rsid w:val="001833B9"/>
    <w:rsid w:val="00186AF1"/>
    <w:rsid w:val="001939A9"/>
    <w:rsid w:val="00193CB9"/>
    <w:rsid w:val="001A2276"/>
    <w:rsid w:val="001A35D9"/>
    <w:rsid w:val="001A4BB4"/>
    <w:rsid w:val="001B278D"/>
    <w:rsid w:val="001B318B"/>
    <w:rsid w:val="001B31AB"/>
    <w:rsid w:val="001C504C"/>
    <w:rsid w:val="001C51E0"/>
    <w:rsid w:val="001C5A18"/>
    <w:rsid w:val="001D75F6"/>
    <w:rsid w:val="001D7D5D"/>
    <w:rsid w:val="001E09AE"/>
    <w:rsid w:val="001E53CE"/>
    <w:rsid w:val="001F12FB"/>
    <w:rsid w:val="00207117"/>
    <w:rsid w:val="00214521"/>
    <w:rsid w:val="002162AD"/>
    <w:rsid w:val="0021695A"/>
    <w:rsid w:val="00222B1B"/>
    <w:rsid w:val="00225DAB"/>
    <w:rsid w:val="00226217"/>
    <w:rsid w:val="00226B36"/>
    <w:rsid w:val="00232B1F"/>
    <w:rsid w:val="00232D08"/>
    <w:rsid w:val="002336A1"/>
    <w:rsid w:val="002372C9"/>
    <w:rsid w:val="002437EA"/>
    <w:rsid w:val="00244844"/>
    <w:rsid w:val="00245D26"/>
    <w:rsid w:val="00247678"/>
    <w:rsid w:val="002544FC"/>
    <w:rsid w:val="00255C28"/>
    <w:rsid w:val="00260851"/>
    <w:rsid w:val="00261DBC"/>
    <w:rsid w:val="0027229D"/>
    <w:rsid w:val="0027494B"/>
    <w:rsid w:val="002752D0"/>
    <w:rsid w:val="0027626A"/>
    <w:rsid w:val="00277360"/>
    <w:rsid w:val="00280C76"/>
    <w:rsid w:val="0028147E"/>
    <w:rsid w:val="00293C33"/>
    <w:rsid w:val="00295155"/>
    <w:rsid w:val="002A020C"/>
    <w:rsid w:val="002A0A3B"/>
    <w:rsid w:val="002A7F3A"/>
    <w:rsid w:val="002C0709"/>
    <w:rsid w:val="002C2D7B"/>
    <w:rsid w:val="002C5D6B"/>
    <w:rsid w:val="002C5E35"/>
    <w:rsid w:val="002D10AC"/>
    <w:rsid w:val="002D6026"/>
    <w:rsid w:val="002D712F"/>
    <w:rsid w:val="002E201E"/>
    <w:rsid w:val="002E2C33"/>
    <w:rsid w:val="002F1671"/>
    <w:rsid w:val="002F1705"/>
    <w:rsid w:val="002F2C2C"/>
    <w:rsid w:val="00302B46"/>
    <w:rsid w:val="00303137"/>
    <w:rsid w:val="00305964"/>
    <w:rsid w:val="00305FB0"/>
    <w:rsid w:val="003064E2"/>
    <w:rsid w:val="003102B6"/>
    <w:rsid w:val="00315D28"/>
    <w:rsid w:val="00316A6F"/>
    <w:rsid w:val="00321637"/>
    <w:rsid w:val="00327896"/>
    <w:rsid w:val="003520D1"/>
    <w:rsid w:val="003549B6"/>
    <w:rsid w:val="00360074"/>
    <w:rsid w:val="00363EE6"/>
    <w:rsid w:val="00380690"/>
    <w:rsid w:val="0038337A"/>
    <w:rsid w:val="0038739D"/>
    <w:rsid w:val="00390EE7"/>
    <w:rsid w:val="003A4730"/>
    <w:rsid w:val="003B2B6E"/>
    <w:rsid w:val="003B37E2"/>
    <w:rsid w:val="003C158F"/>
    <w:rsid w:val="003E0F2C"/>
    <w:rsid w:val="003E230B"/>
    <w:rsid w:val="003E28AE"/>
    <w:rsid w:val="003E53A8"/>
    <w:rsid w:val="003E5D5D"/>
    <w:rsid w:val="003E6BCE"/>
    <w:rsid w:val="003F742C"/>
    <w:rsid w:val="00405ED7"/>
    <w:rsid w:val="0041088C"/>
    <w:rsid w:val="00416023"/>
    <w:rsid w:val="004161C0"/>
    <w:rsid w:val="00420010"/>
    <w:rsid w:val="0042212C"/>
    <w:rsid w:val="00423639"/>
    <w:rsid w:val="00424DB8"/>
    <w:rsid w:val="00427BA7"/>
    <w:rsid w:val="00432318"/>
    <w:rsid w:val="0043383E"/>
    <w:rsid w:val="0044250B"/>
    <w:rsid w:val="00446261"/>
    <w:rsid w:val="00453BDF"/>
    <w:rsid w:val="004548CA"/>
    <w:rsid w:val="00462B25"/>
    <w:rsid w:val="00471C0A"/>
    <w:rsid w:val="00480004"/>
    <w:rsid w:val="004804C5"/>
    <w:rsid w:val="004812D3"/>
    <w:rsid w:val="004A21FD"/>
    <w:rsid w:val="004A29D1"/>
    <w:rsid w:val="004A5007"/>
    <w:rsid w:val="004A5B52"/>
    <w:rsid w:val="004A5CEE"/>
    <w:rsid w:val="004A62ED"/>
    <w:rsid w:val="004B2848"/>
    <w:rsid w:val="004B4D84"/>
    <w:rsid w:val="004B73A0"/>
    <w:rsid w:val="004C1963"/>
    <w:rsid w:val="004D0E92"/>
    <w:rsid w:val="004E3CB0"/>
    <w:rsid w:val="004E763E"/>
    <w:rsid w:val="004F46D3"/>
    <w:rsid w:val="0050063B"/>
    <w:rsid w:val="00500807"/>
    <w:rsid w:val="00501BFC"/>
    <w:rsid w:val="005035FF"/>
    <w:rsid w:val="00503881"/>
    <w:rsid w:val="0051468E"/>
    <w:rsid w:val="00523032"/>
    <w:rsid w:val="005247C0"/>
    <w:rsid w:val="00524B5C"/>
    <w:rsid w:val="00525CC7"/>
    <w:rsid w:val="00527B11"/>
    <w:rsid w:val="0053102F"/>
    <w:rsid w:val="00551FFD"/>
    <w:rsid w:val="005524E5"/>
    <w:rsid w:val="00554F90"/>
    <w:rsid w:val="005604B4"/>
    <w:rsid w:val="005605B9"/>
    <w:rsid w:val="00564934"/>
    <w:rsid w:val="00565CED"/>
    <w:rsid w:val="00570B42"/>
    <w:rsid w:val="0057115E"/>
    <w:rsid w:val="00574C0B"/>
    <w:rsid w:val="00580E88"/>
    <w:rsid w:val="00583AD5"/>
    <w:rsid w:val="00583D99"/>
    <w:rsid w:val="00583F18"/>
    <w:rsid w:val="0058466F"/>
    <w:rsid w:val="0058718F"/>
    <w:rsid w:val="0059166C"/>
    <w:rsid w:val="00596EA2"/>
    <w:rsid w:val="005A3C34"/>
    <w:rsid w:val="005A49E5"/>
    <w:rsid w:val="005A4E4A"/>
    <w:rsid w:val="005B22EB"/>
    <w:rsid w:val="005C1827"/>
    <w:rsid w:val="005D38D9"/>
    <w:rsid w:val="005E020C"/>
    <w:rsid w:val="005E0C3A"/>
    <w:rsid w:val="005E5338"/>
    <w:rsid w:val="005F1788"/>
    <w:rsid w:val="005F1E08"/>
    <w:rsid w:val="005F343C"/>
    <w:rsid w:val="00604A70"/>
    <w:rsid w:val="00604AD2"/>
    <w:rsid w:val="00607FED"/>
    <w:rsid w:val="00615BCD"/>
    <w:rsid w:val="006230C6"/>
    <w:rsid w:val="00626CDC"/>
    <w:rsid w:val="006270C9"/>
    <w:rsid w:val="0063029E"/>
    <w:rsid w:val="00630E33"/>
    <w:rsid w:val="006311FF"/>
    <w:rsid w:val="006318C8"/>
    <w:rsid w:val="00631A79"/>
    <w:rsid w:val="006357D3"/>
    <w:rsid w:val="006371BC"/>
    <w:rsid w:val="0064137B"/>
    <w:rsid w:val="006466E9"/>
    <w:rsid w:val="00650F2D"/>
    <w:rsid w:val="00650FCD"/>
    <w:rsid w:val="00655D8C"/>
    <w:rsid w:val="006608D0"/>
    <w:rsid w:val="006615C8"/>
    <w:rsid w:val="0066279B"/>
    <w:rsid w:val="00664F17"/>
    <w:rsid w:val="00671653"/>
    <w:rsid w:val="00675380"/>
    <w:rsid w:val="00675512"/>
    <w:rsid w:val="006817FC"/>
    <w:rsid w:val="00683B4A"/>
    <w:rsid w:val="0068549E"/>
    <w:rsid w:val="00696D76"/>
    <w:rsid w:val="006A641C"/>
    <w:rsid w:val="006A6CFF"/>
    <w:rsid w:val="006B0B43"/>
    <w:rsid w:val="006B0BE2"/>
    <w:rsid w:val="006B5082"/>
    <w:rsid w:val="006C2B2A"/>
    <w:rsid w:val="006D4140"/>
    <w:rsid w:val="006D50A7"/>
    <w:rsid w:val="006D79FF"/>
    <w:rsid w:val="006E3D24"/>
    <w:rsid w:val="006E432E"/>
    <w:rsid w:val="006E4701"/>
    <w:rsid w:val="006E611E"/>
    <w:rsid w:val="006E648A"/>
    <w:rsid w:val="006F0A5B"/>
    <w:rsid w:val="006F19A3"/>
    <w:rsid w:val="006F3EE7"/>
    <w:rsid w:val="006F51FC"/>
    <w:rsid w:val="00704574"/>
    <w:rsid w:val="00706D95"/>
    <w:rsid w:val="007072DF"/>
    <w:rsid w:val="007224F7"/>
    <w:rsid w:val="00725436"/>
    <w:rsid w:val="00735500"/>
    <w:rsid w:val="00736FFD"/>
    <w:rsid w:val="007418C3"/>
    <w:rsid w:val="007446CE"/>
    <w:rsid w:val="0075039A"/>
    <w:rsid w:val="007510A3"/>
    <w:rsid w:val="00755B5F"/>
    <w:rsid w:val="00756025"/>
    <w:rsid w:val="00756A74"/>
    <w:rsid w:val="00771D4E"/>
    <w:rsid w:val="00771E4E"/>
    <w:rsid w:val="0077508F"/>
    <w:rsid w:val="00784E6D"/>
    <w:rsid w:val="00790AE3"/>
    <w:rsid w:val="007918EC"/>
    <w:rsid w:val="00796147"/>
    <w:rsid w:val="00797F0A"/>
    <w:rsid w:val="007A0A73"/>
    <w:rsid w:val="007A48EF"/>
    <w:rsid w:val="007A533D"/>
    <w:rsid w:val="007A76C5"/>
    <w:rsid w:val="007A7A70"/>
    <w:rsid w:val="007B1A84"/>
    <w:rsid w:val="007B25CA"/>
    <w:rsid w:val="007B3EA5"/>
    <w:rsid w:val="007C0949"/>
    <w:rsid w:val="007C7A57"/>
    <w:rsid w:val="007C7B3F"/>
    <w:rsid w:val="007D30A6"/>
    <w:rsid w:val="007D383B"/>
    <w:rsid w:val="00800202"/>
    <w:rsid w:val="0081045E"/>
    <w:rsid w:val="008104C4"/>
    <w:rsid w:val="008153EB"/>
    <w:rsid w:val="00817801"/>
    <w:rsid w:val="00817D5F"/>
    <w:rsid w:val="00820749"/>
    <w:rsid w:val="008262AF"/>
    <w:rsid w:val="00827CBB"/>
    <w:rsid w:val="008337AD"/>
    <w:rsid w:val="0083405A"/>
    <w:rsid w:val="008357E2"/>
    <w:rsid w:val="00844F77"/>
    <w:rsid w:val="008472D9"/>
    <w:rsid w:val="008510F3"/>
    <w:rsid w:val="00851AF2"/>
    <w:rsid w:val="00854CAF"/>
    <w:rsid w:val="00855315"/>
    <w:rsid w:val="008565E4"/>
    <w:rsid w:val="0085774A"/>
    <w:rsid w:val="008677C3"/>
    <w:rsid w:val="0087495A"/>
    <w:rsid w:val="008759E5"/>
    <w:rsid w:val="008766CD"/>
    <w:rsid w:val="0088321A"/>
    <w:rsid w:val="00893EB8"/>
    <w:rsid w:val="0089443D"/>
    <w:rsid w:val="00896DFD"/>
    <w:rsid w:val="008A1B44"/>
    <w:rsid w:val="008A304E"/>
    <w:rsid w:val="008A5A15"/>
    <w:rsid w:val="008B178A"/>
    <w:rsid w:val="008C0E60"/>
    <w:rsid w:val="008C25AE"/>
    <w:rsid w:val="008C395B"/>
    <w:rsid w:val="008E0653"/>
    <w:rsid w:val="008E2E9B"/>
    <w:rsid w:val="008E4987"/>
    <w:rsid w:val="008E5F3A"/>
    <w:rsid w:val="008E73B6"/>
    <w:rsid w:val="008F3405"/>
    <w:rsid w:val="008F608A"/>
    <w:rsid w:val="008F665E"/>
    <w:rsid w:val="008F6A1E"/>
    <w:rsid w:val="008F6AE9"/>
    <w:rsid w:val="008F7777"/>
    <w:rsid w:val="009045A6"/>
    <w:rsid w:val="0090492C"/>
    <w:rsid w:val="00905933"/>
    <w:rsid w:val="00910BD6"/>
    <w:rsid w:val="009138FA"/>
    <w:rsid w:val="00914485"/>
    <w:rsid w:val="009148F1"/>
    <w:rsid w:val="00914923"/>
    <w:rsid w:val="00921052"/>
    <w:rsid w:val="0092791A"/>
    <w:rsid w:val="00932208"/>
    <w:rsid w:val="009379FA"/>
    <w:rsid w:val="00941194"/>
    <w:rsid w:val="00941273"/>
    <w:rsid w:val="00943797"/>
    <w:rsid w:val="009623DF"/>
    <w:rsid w:val="00963089"/>
    <w:rsid w:val="00973082"/>
    <w:rsid w:val="00981D2D"/>
    <w:rsid w:val="00983F16"/>
    <w:rsid w:val="00984242"/>
    <w:rsid w:val="00986DA9"/>
    <w:rsid w:val="00991A4E"/>
    <w:rsid w:val="009A42FF"/>
    <w:rsid w:val="009B07AA"/>
    <w:rsid w:val="009B16C5"/>
    <w:rsid w:val="009B1CDC"/>
    <w:rsid w:val="009B26C6"/>
    <w:rsid w:val="009B35C7"/>
    <w:rsid w:val="009C6017"/>
    <w:rsid w:val="009D0D50"/>
    <w:rsid w:val="009D2903"/>
    <w:rsid w:val="009D34B6"/>
    <w:rsid w:val="009D37F5"/>
    <w:rsid w:val="009E3315"/>
    <w:rsid w:val="009F0965"/>
    <w:rsid w:val="009F45E1"/>
    <w:rsid w:val="009F5E0B"/>
    <w:rsid w:val="00A12FDA"/>
    <w:rsid w:val="00A17A72"/>
    <w:rsid w:val="00A22FCB"/>
    <w:rsid w:val="00A23B00"/>
    <w:rsid w:val="00A379B5"/>
    <w:rsid w:val="00A42A86"/>
    <w:rsid w:val="00A56996"/>
    <w:rsid w:val="00A62921"/>
    <w:rsid w:val="00A705C9"/>
    <w:rsid w:val="00A76E1E"/>
    <w:rsid w:val="00A77093"/>
    <w:rsid w:val="00A8275C"/>
    <w:rsid w:val="00A8581E"/>
    <w:rsid w:val="00A90D29"/>
    <w:rsid w:val="00A91210"/>
    <w:rsid w:val="00A977C5"/>
    <w:rsid w:val="00A97B82"/>
    <w:rsid w:val="00AB5668"/>
    <w:rsid w:val="00AC0D28"/>
    <w:rsid w:val="00AC6017"/>
    <w:rsid w:val="00AD1301"/>
    <w:rsid w:val="00AD31D4"/>
    <w:rsid w:val="00AE0E98"/>
    <w:rsid w:val="00AF0315"/>
    <w:rsid w:val="00AF1493"/>
    <w:rsid w:val="00AF4B11"/>
    <w:rsid w:val="00B04FF8"/>
    <w:rsid w:val="00B05358"/>
    <w:rsid w:val="00B05F41"/>
    <w:rsid w:val="00B077F9"/>
    <w:rsid w:val="00B15C6B"/>
    <w:rsid w:val="00B26C78"/>
    <w:rsid w:val="00B318F5"/>
    <w:rsid w:val="00B32128"/>
    <w:rsid w:val="00B36551"/>
    <w:rsid w:val="00B5315B"/>
    <w:rsid w:val="00B55DCB"/>
    <w:rsid w:val="00B60BC3"/>
    <w:rsid w:val="00B6672E"/>
    <w:rsid w:val="00B71A4A"/>
    <w:rsid w:val="00B71B18"/>
    <w:rsid w:val="00B73C30"/>
    <w:rsid w:val="00B76AE6"/>
    <w:rsid w:val="00B867EA"/>
    <w:rsid w:val="00BA6B01"/>
    <w:rsid w:val="00BB2B1E"/>
    <w:rsid w:val="00BB5A72"/>
    <w:rsid w:val="00BB5AE1"/>
    <w:rsid w:val="00BC3FB8"/>
    <w:rsid w:val="00BC5827"/>
    <w:rsid w:val="00BC6B7B"/>
    <w:rsid w:val="00BD25FE"/>
    <w:rsid w:val="00BE0274"/>
    <w:rsid w:val="00BE04E9"/>
    <w:rsid w:val="00BE1731"/>
    <w:rsid w:val="00BE27B0"/>
    <w:rsid w:val="00BE7F70"/>
    <w:rsid w:val="00BF1627"/>
    <w:rsid w:val="00C003D9"/>
    <w:rsid w:val="00C0070E"/>
    <w:rsid w:val="00C0376C"/>
    <w:rsid w:val="00C04C2A"/>
    <w:rsid w:val="00C0791B"/>
    <w:rsid w:val="00C07FBE"/>
    <w:rsid w:val="00C13A20"/>
    <w:rsid w:val="00C14529"/>
    <w:rsid w:val="00C16980"/>
    <w:rsid w:val="00C175C4"/>
    <w:rsid w:val="00C219F5"/>
    <w:rsid w:val="00C24ECE"/>
    <w:rsid w:val="00C261E7"/>
    <w:rsid w:val="00C300EA"/>
    <w:rsid w:val="00C30FE8"/>
    <w:rsid w:val="00C418C9"/>
    <w:rsid w:val="00C4314B"/>
    <w:rsid w:val="00C431CD"/>
    <w:rsid w:val="00C472FA"/>
    <w:rsid w:val="00C53784"/>
    <w:rsid w:val="00C56240"/>
    <w:rsid w:val="00C564C6"/>
    <w:rsid w:val="00C56E6F"/>
    <w:rsid w:val="00C70965"/>
    <w:rsid w:val="00C71949"/>
    <w:rsid w:val="00C76148"/>
    <w:rsid w:val="00C83127"/>
    <w:rsid w:val="00C87030"/>
    <w:rsid w:val="00C90724"/>
    <w:rsid w:val="00C92B78"/>
    <w:rsid w:val="00C947DA"/>
    <w:rsid w:val="00C9745A"/>
    <w:rsid w:val="00C97D8C"/>
    <w:rsid w:val="00CA0417"/>
    <w:rsid w:val="00CA128D"/>
    <w:rsid w:val="00CA5E73"/>
    <w:rsid w:val="00CB76CF"/>
    <w:rsid w:val="00CC014C"/>
    <w:rsid w:val="00CC139A"/>
    <w:rsid w:val="00CC3BEA"/>
    <w:rsid w:val="00CC47F7"/>
    <w:rsid w:val="00CC5767"/>
    <w:rsid w:val="00CC5E57"/>
    <w:rsid w:val="00CC66D1"/>
    <w:rsid w:val="00CD4FDF"/>
    <w:rsid w:val="00CE39F3"/>
    <w:rsid w:val="00CE3C24"/>
    <w:rsid w:val="00CE6589"/>
    <w:rsid w:val="00CF5051"/>
    <w:rsid w:val="00D0003C"/>
    <w:rsid w:val="00D0112C"/>
    <w:rsid w:val="00D06920"/>
    <w:rsid w:val="00D1397A"/>
    <w:rsid w:val="00D139CE"/>
    <w:rsid w:val="00D207D4"/>
    <w:rsid w:val="00D216CF"/>
    <w:rsid w:val="00D22482"/>
    <w:rsid w:val="00D24FD1"/>
    <w:rsid w:val="00D2549C"/>
    <w:rsid w:val="00D27B4D"/>
    <w:rsid w:val="00D32C07"/>
    <w:rsid w:val="00D35D73"/>
    <w:rsid w:val="00D36E49"/>
    <w:rsid w:val="00D43CF1"/>
    <w:rsid w:val="00D440D2"/>
    <w:rsid w:val="00D47859"/>
    <w:rsid w:val="00D47D11"/>
    <w:rsid w:val="00D53A09"/>
    <w:rsid w:val="00D55FA0"/>
    <w:rsid w:val="00D61159"/>
    <w:rsid w:val="00D64679"/>
    <w:rsid w:val="00D649FC"/>
    <w:rsid w:val="00D71B78"/>
    <w:rsid w:val="00D71BA8"/>
    <w:rsid w:val="00D763BB"/>
    <w:rsid w:val="00D80F4A"/>
    <w:rsid w:val="00D92645"/>
    <w:rsid w:val="00D951B5"/>
    <w:rsid w:val="00DB0A89"/>
    <w:rsid w:val="00DB1426"/>
    <w:rsid w:val="00DB7014"/>
    <w:rsid w:val="00DD3C33"/>
    <w:rsid w:val="00DD4246"/>
    <w:rsid w:val="00DF31C9"/>
    <w:rsid w:val="00E01786"/>
    <w:rsid w:val="00E23B98"/>
    <w:rsid w:val="00E2414C"/>
    <w:rsid w:val="00E24446"/>
    <w:rsid w:val="00E26AC9"/>
    <w:rsid w:val="00E34677"/>
    <w:rsid w:val="00E42CD7"/>
    <w:rsid w:val="00E46C94"/>
    <w:rsid w:val="00E53F6C"/>
    <w:rsid w:val="00E55DDF"/>
    <w:rsid w:val="00E565F3"/>
    <w:rsid w:val="00E64482"/>
    <w:rsid w:val="00E65702"/>
    <w:rsid w:val="00E71E4A"/>
    <w:rsid w:val="00E75348"/>
    <w:rsid w:val="00E76D50"/>
    <w:rsid w:val="00E77216"/>
    <w:rsid w:val="00E8224F"/>
    <w:rsid w:val="00E836F3"/>
    <w:rsid w:val="00E87E23"/>
    <w:rsid w:val="00E87F98"/>
    <w:rsid w:val="00E905AD"/>
    <w:rsid w:val="00E91FEE"/>
    <w:rsid w:val="00E92842"/>
    <w:rsid w:val="00E94236"/>
    <w:rsid w:val="00E970E6"/>
    <w:rsid w:val="00EA0D32"/>
    <w:rsid w:val="00EA3BA5"/>
    <w:rsid w:val="00EB2C0A"/>
    <w:rsid w:val="00EB4F48"/>
    <w:rsid w:val="00EE0D50"/>
    <w:rsid w:val="00EE1497"/>
    <w:rsid w:val="00EE304E"/>
    <w:rsid w:val="00EE4103"/>
    <w:rsid w:val="00EE4235"/>
    <w:rsid w:val="00EE6428"/>
    <w:rsid w:val="00EF3168"/>
    <w:rsid w:val="00EF5F47"/>
    <w:rsid w:val="00EF6F22"/>
    <w:rsid w:val="00EF7271"/>
    <w:rsid w:val="00F06289"/>
    <w:rsid w:val="00F07A1E"/>
    <w:rsid w:val="00F10A4E"/>
    <w:rsid w:val="00F11328"/>
    <w:rsid w:val="00F13705"/>
    <w:rsid w:val="00F16FB4"/>
    <w:rsid w:val="00F2438C"/>
    <w:rsid w:val="00F252D7"/>
    <w:rsid w:val="00F32429"/>
    <w:rsid w:val="00F33021"/>
    <w:rsid w:val="00F34630"/>
    <w:rsid w:val="00F467AB"/>
    <w:rsid w:val="00F475F4"/>
    <w:rsid w:val="00F51C7C"/>
    <w:rsid w:val="00F545C9"/>
    <w:rsid w:val="00F700D5"/>
    <w:rsid w:val="00F71748"/>
    <w:rsid w:val="00F72114"/>
    <w:rsid w:val="00F72CC1"/>
    <w:rsid w:val="00F737E8"/>
    <w:rsid w:val="00F746BB"/>
    <w:rsid w:val="00F84120"/>
    <w:rsid w:val="00F854E0"/>
    <w:rsid w:val="00F92088"/>
    <w:rsid w:val="00F95BFF"/>
    <w:rsid w:val="00F97352"/>
    <w:rsid w:val="00F974E4"/>
    <w:rsid w:val="00FA21AA"/>
    <w:rsid w:val="00FB0679"/>
    <w:rsid w:val="00FB2885"/>
    <w:rsid w:val="00FB3CFF"/>
    <w:rsid w:val="00FB3DAD"/>
    <w:rsid w:val="00FB5ACB"/>
    <w:rsid w:val="00FC1587"/>
    <w:rsid w:val="00FD2BEF"/>
    <w:rsid w:val="00FF0505"/>
    <w:rsid w:val="00FF4944"/>
    <w:rsid w:val="01677ADD"/>
    <w:rsid w:val="0979D768"/>
    <w:rsid w:val="1C43118B"/>
    <w:rsid w:val="1DC53797"/>
    <w:rsid w:val="1F99C6C4"/>
    <w:rsid w:val="2AB11DED"/>
    <w:rsid w:val="4A961045"/>
    <w:rsid w:val="50BF1085"/>
    <w:rsid w:val="5B9CE513"/>
    <w:rsid w:val="6F6A7148"/>
    <w:rsid w:val="798419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41336F"/>
  <w15:chartTrackingRefBased/>
  <w15:docId w15:val="{3002E1DD-4044-4528-8B2F-A383A3E5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D10AC"/>
    <w:rPr>
      <w:rFonts w:ascii="Tahoma" w:hAnsi="Tahoma" w:eastAsiaTheme="minorEastAsia"/>
      <w:kern w:val="0"/>
      <w:szCs w:val="20"/>
      <w14:ligatures w14:val="none"/>
    </w:rPr>
  </w:style>
  <w:style w:type="paragraph" w:styleId="Heading1">
    <w:name w:val="heading 1"/>
    <w:basedOn w:val="Normal"/>
    <w:next w:val="Normal"/>
    <w:link w:val="Heading1Char"/>
    <w:uiPriority w:val="9"/>
    <w:rsid w:val="00C175C4"/>
    <w:pPr>
      <w:spacing w:after="120" w:line="240" w:lineRule="auto"/>
      <w:jc w:val="center"/>
      <w:outlineLvl w:val="0"/>
    </w:pPr>
    <w:rPr>
      <w:rFonts w:cs="Tahoma"/>
      <w:b/>
      <w:bCs/>
      <w:sz w:val="28"/>
      <w:szCs w:val="28"/>
      <w:u w:val="single"/>
    </w:rPr>
  </w:style>
  <w:style w:type="paragraph" w:styleId="Heading2">
    <w:name w:val="heading 2"/>
    <w:basedOn w:val="Normal"/>
    <w:next w:val="BodyText"/>
    <w:link w:val="Heading2Char"/>
    <w:uiPriority w:val="9"/>
    <w:unhideWhenUsed/>
    <w:rsid w:val="00984242"/>
    <w:pPr>
      <w:spacing w:before="120" w:after="240" w:line="240" w:lineRule="auto"/>
      <w:jc w:val="center"/>
      <w:outlineLvl w:val="1"/>
    </w:pPr>
    <w:rPr>
      <w:rFonts w:cs="Tahoma"/>
      <w:sz w:val="28"/>
      <w:szCs w:val="28"/>
    </w:rPr>
  </w:style>
  <w:style w:type="paragraph" w:styleId="Heading3">
    <w:name w:val="heading 3"/>
    <w:basedOn w:val="Normal"/>
    <w:next w:val="BodyText"/>
    <w:link w:val="Heading3Char"/>
    <w:uiPriority w:val="9"/>
    <w:unhideWhenUsed/>
    <w:rsid w:val="00193CB9"/>
    <w:pPr>
      <w:keepNext/>
      <w:spacing w:before="240" w:after="120" w:line="240" w:lineRule="auto"/>
      <w:ind w:left="-360"/>
      <w:outlineLvl w:val="2"/>
    </w:pPr>
    <w:rPr>
      <w:rFonts w:cs="Tahoma"/>
      <w:b/>
      <w:bCs/>
      <w:sz w:val="24"/>
      <w:szCs w:val="28"/>
    </w:rPr>
  </w:style>
  <w:style w:type="paragraph" w:styleId="Heading4">
    <w:name w:val="heading 4"/>
    <w:basedOn w:val="Heading3"/>
    <w:next w:val="BodyText"/>
    <w:link w:val="Heading4Char"/>
    <w:uiPriority w:val="9"/>
    <w:unhideWhenUsed/>
    <w:rsid w:val="00CC5E57"/>
    <w:pPr>
      <w:outlineLvl w:val="3"/>
    </w:pPr>
    <w:rPr>
      <w:b w:val="0"/>
      <w:spacing w:val="10"/>
    </w:rPr>
  </w:style>
  <w:style w:type="paragraph" w:styleId="Heading5">
    <w:name w:val="heading 5"/>
    <w:basedOn w:val="Heading4"/>
    <w:next w:val="BodyText"/>
    <w:link w:val="Heading5Char"/>
    <w:uiPriority w:val="9"/>
    <w:unhideWhenUsed/>
    <w:rsid w:val="00CC5E57"/>
    <w:pPr>
      <w:spacing w:before="200"/>
      <w:outlineLvl w:val="4"/>
    </w:pPr>
    <w:rPr>
      <w:i/>
    </w:rPr>
  </w:style>
  <w:style w:type="paragraph" w:styleId="Heading6">
    <w:name w:val="heading 6"/>
    <w:basedOn w:val="Normal"/>
    <w:next w:val="Normal"/>
    <w:link w:val="Heading6Char"/>
    <w:uiPriority w:val="9"/>
    <w:unhideWhenUsed/>
    <w:rsid w:val="00CC5E57"/>
    <w:pPr>
      <w:keepNext/>
      <w:spacing w:before="200" w:after="120" w:line="240" w:lineRule="auto"/>
      <w:outlineLvl w:val="5"/>
    </w:pPr>
    <w:rPr>
      <w:rFonts w:ascii="Times New Roman" w:hAnsi="Times New Roman" w:cs="Arial"/>
      <w:b/>
      <w:spacing w:val="10"/>
    </w:rPr>
  </w:style>
  <w:style w:type="paragraph" w:styleId="Heading7">
    <w:name w:val="heading 7"/>
    <w:next w:val="Normal"/>
    <w:link w:val="Heading7Char"/>
    <w:uiPriority w:val="9"/>
    <w:unhideWhenUsed/>
    <w:rsid w:val="00CC5E57"/>
    <w:pPr>
      <w:keepNext/>
      <w:spacing w:before="200" w:after="60" w:line="240" w:lineRule="auto"/>
      <w:ind w:left="360"/>
      <w:outlineLvl w:val="6"/>
    </w:pPr>
    <w:rPr>
      <w:rFonts w:ascii="Arial" w:hAnsi="Arial" w:eastAsiaTheme="minorEastAsia"/>
      <w:b/>
      <w:spacing w:val="10"/>
      <w:kern w:val="0"/>
      <w:sz w:val="20"/>
      <w:szCs w:val="20"/>
      <w14:ligatures w14:val="none"/>
    </w:rPr>
  </w:style>
  <w:style w:type="paragraph" w:styleId="Heading8">
    <w:name w:val="heading 8"/>
    <w:next w:val="Normal"/>
    <w:link w:val="Heading8Char"/>
    <w:uiPriority w:val="9"/>
    <w:unhideWhenUsed/>
    <w:rsid w:val="00CC5E57"/>
    <w:pPr>
      <w:keepNext/>
      <w:spacing w:before="200" w:after="60" w:line="240" w:lineRule="auto"/>
      <w:ind w:left="360"/>
      <w:outlineLvl w:val="7"/>
    </w:pPr>
    <w:rPr>
      <w:rFonts w:ascii="Arial" w:hAnsi="Arial" w:eastAsiaTheme="minorEastAsia"/>
      <w:b/>
      <w:i/>
      <w:spacing w:val="10"/>
      <w:kern w:val="0"/>
      <w:sz w:val="18"/>
      <w:szCs w:val="18"/>
      <w14:ligatures w14:val="none"/>
    </w:rPr>
  </w:style>
  <w:style w:type="paragraph" w:styleId="Heading9">
    <w:name w:val="heading 9"/>
    <w:next w:val="Normal"/>
    <w:link w:val="Heading9Char"/>
    <w:uiPriority w:val="9"/>
    <w:unhideWhenUsed/>
    <w:rsid w:val="00CC5E57"/>
    <w:pPr>
      <w:keepNext/>
      <w:spacing w:before="160" w:after="60" w:line="240" w:lineRule="auto"/>
      <w:outlineLvl w:val="8"/>
      <w15:collapsed/>
    </w:pPr>
    <w:rPr>
      <w:rFonts w:ascii="Arial" w:hAnsi="Arial" w:eastAsiaTheme="minorEastAsia"/>
      <w:iCs/>
      <w:spacing w:val="10"/>
      <w:kern w:val="0"/>
      <w:sz w:val="18"/>
      <w:szCs w:val="18"/>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5C4"/>
    <w:rPr>
      <w:rFonts w:ascii="Tahoma" w:hAnsi="Tahoma" w:eastAsiaTheme="minorEastAsia" w:cs="Tahoma"/>
      <w:b/>
      <w:bCs/>
      <w:kern w:val="0"/>
      <w:sz w:val="28"/>
      <w:szCs w:val="28"/>
      <w:u w:val="single"/>
      <w14:ligatures w14:val="none"/>
    </w:rPr>
  </w:style>
  <w:style w:type="character" w:customStyle="1" w:styleId="Heading2Char">
    <w:name w:val="Heading 2 Char"/>
    <w:basedOn w:val="DefaultParagraphFont"/>
    <w:link w:val="Heading2"/>
    <w:uiPriority w:val="9"/>
    <w:rsid w:val="00984242"/>
    <w:rPr>
      <w:rFonts w:ascii="Tahoma" w:hAnsi="Tahoma" w:eastAsiaTheme="minorEastAsia" w:cs="Tahoma"/>
      <w:kern w:val="0"/>
      <w:sz w:val="28"/>
      <w:szCs w:val="28"/>
      <w14:ligatures w14:val="none"/>
    </w:rPr>
  </w:style>
  <w:style w:type="character" w:customStyle="1" w:styleId="Heading3Char">
    <w:name w:val="Heading 3 Char"/>
    <w:basedOn w:val="DefaultParagraphFont"/>
    <w:link w:val="Heading3"/>
    <w:uiPriority w:val="9"/>
    <w:rsid w:val="00193CB9"/>
    <w:rPr>
      <w:rFonts w:ascii="Tahoma" w:hAnsi="Tahoma" w:eastAsiaTheme="minorEastAsia" w:cs="Tahoma"/>
      <w:b/>
      <w:bCs/>
      <w:kern w:val="0"/>
      <w:sz w:val="24"/>
      <w:szCs w:val="28"/>
      <w14:ligatures w14:val="none"/>
    </w:rPr>
  </w:style>
  <w:style w:type="character" w:customStyle="1" w:styleId="Heading4Char">
    <w:name w:val="Heading 4 Char"/>
    <w:basedOn w:val="DefaultParagraphFont"/>
    <w:link w:val="Heading4"/>
    <w:uiPriority w:val="9"/>
    <w:rsid w:val="00CC5E57"/>
    <w:rPr>
      <w:rFonts w:ascii="Tahoma" w:hAnsi="Tahoma" w:eastAsiaTheme="minorEastAsia" w:cs="Tahoma"/>
      <w:bCs/>
      <w:spacing w:val="10"/>
      <w:kern w:val="0"/>
      <w:sz w:val="24"/>
      <w:szCs w:val="28"/>
      <w14:ligatures w14:val="none"/>
    </w:rPr>
  </w:style>
  <w:style w:type="character" w:customStyle="1" w:styleId="Heading5Char">
    <w:name w:val="Heading 5 Char"/>
    <w:basedOn w:val="DefaultParagraphFont"/>
    <w:link w:val="Heading5"/>
    <w:uiPriority w:val="9"/>
    <w:rsid w:val="00CC5E57"/>
    <w:rPr>
      <w:rFonts w:ascii="Tahoma" w:hAnsi="Tahoma" w:eastAsiaTheme="minorEastAsia" w:cs="Tahoma"/>
      <w:bCs/>
      <w:i/>
      <w:spacing w:val="10"/>
      <w:kern w:val="0"/>
      <w:sz w:val="24"/>
      <w:szCs w:val="28"/>
      <w14:ligatures w14:val="none"/>
    </w:rPr>
  </w:style>
  <w:style w:type="character" w:customStyle="1" w:styleId="Heading6Char">
    <w:name w:val="Heading 6 Char"/>
    <w:basedOn w:val="DefaultParagraphFont"/>
    <w:link w:val="Heading6"/>
    <w:uiPriority w:val="9"/>
    <w:rsid w:val="00CC5E57"/>
    <w:rPr>
      <w:rFonts w:ascii="Times New Roman" w:hAnsi="Times New Roman" w:eastAsiaTheme="minorEastAsia" w:cs="Arial"/>
      <w:b/>
      <w:spacing w:val="10"/>
      <w:kern w:val="0"/>
      <w:szCs w:val="20"/>
      <w14:ligatures w14:val="none"/>
    </w:rPr>
  </w:style>
  <w:style w:type="character" w:customStyle="1" w:styleId="Heading7Char">
    <w:name w:val="Heading 7 Char"/>
    <w:basedOn w:val="DefaultParagraphFont"/>
    <w:link w:val="Heading7"/>
    <w:uiPriority w:val="9"/>
    <w:rsid w:val="00CC5E57"/>
    <w:rPr>
      <w:rFonts w:ascii="Arial" w:hAnsi="Arial" w:eastAsiaTheme="minorEastAsia"/>
      <w:b/>
      <w:spacing w:val="10"/>
      <w:kern w:val="0"/>
      <w:sz w:val="20"/>
      <w:szCs w:val="20"/>
      <w14:ligatures w14:val="none"/>
    </w:rPr>
  </w:style>
  <w:style w:type="character" w:customStyle="1" w:styleId="Heading8Char">
    <w:name w:val="Heading 8 Char"/>
    <w:basedOn w:val="DefaultParagraphFont"/>
    <w:link w:val="Heading8"/>
    <w:uiPriority w:val="9"/>
    <w:rsid w:val="00CC5E57"/>
    <w:rPr>
      <w:rFonts w:ascii="Arial" w:hAnsi="Arial" w:eastAsiaTheme="minorEastAsia"/>
      <w:b/>
      <w:i/>
      <w:spacing w:val="10"/>
      <w:kern w:val="0"/>
      <w:sz w:val="18"/>
      <w:szCs w:val="18"/>
      <w14:ligatures w14:val="none"/>
    </w:rPr>
  </w:style>
  <w:style w:type="character" w:customStyle="1" w:styleId="Heading9Char">
    <w:name w:val="Heading 9 Char"/>
    <w:basedOn w:val="DefaultParagraphFont"/>
    <w:link w:val="Heading9"/>
    <w:uiPriority w:val="9"/>
    <w:rsid w:val="00CC5E57"/>
    <w:rPr>
      <w:rFonts w:ascii="Arial" w:hAnsi="Arial" w:eastAsiaTheme="minorEastAsia"/>
      <w:iCs/>
      <w:spacing w:val="10"/>
      <w:kern w:val="0"/>
      <w:sz w:val="18"/>
      <w:szCs w:val="18"/>
      <w14:ligatures w14:val="none"/>
    </w:rPr>
  </w:style>
  <w:style w:type="paragraph" w:styleId="Title">
    <w:name w:val="Title"/>
    <w:basedOn w:val="Normal"/>
    <w:next w:val="Normal"/>
    <w:link w:val="TitleChar"/>
    <w:uiPriority w:val="10"/>
    <w:rsid w:val="00CC5E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E5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rsid w:val="00CC5E57"/>
    <w:pPr>
      <w:spacing w:after="500"/>
    </w:pPr>
    <w:rPr>
      <w:spacing w:val="10"/>
      <w:szCs w:val="21"/>
    </w:rPr>
  </w:style>
  <w:style w:type="character" w:customStyle="1" w:styleId="SubtitleChar">
    <w:name w:val="Subtitle Char"/>
    <w:basedOn w:val="DefaultParagraphFont"/>
    <w:link w:val="Subtitle"/>
    <w:uiPriority w:val="11"/>
    <w:rsid w:val="00CC5E57"/>
    <w:rPr>
      <w:rFonts w:ascii="Tahoma" w:hAnsi="Tahoma" w:eastAsiaTheme="minorEastAsia"/>
      <w:spacing w:val="10"/>
      <w:kern w:val="0"/>
      <w:szCs w:val="21"/>
      <w14:ligatures w14:val="none"/>
    </w:rPr>
  </w:style>
  <w:style w:type="paragraph" w:styleId="Quote">
    <w:name w:val="Quote"/>
    <w:basedOn w:val="Normal"/>
    <w:next w:val="Normal"/>
    <w:link w:val="QuoteChar"/>
    <w:uiPriority w:val="29"/>
    <w:rsid w:val="00CC5E57"/>
    <w:rPr>
      <w:i/>
      <w:iCs/>
      <w:szCs w:val="24"/>
    </w:rPr>
  </w:style>
  <w:style w:type="character" w:customStyle="1" w:styleId="QuoteChar">
    <w:name w:val="Quote Char"/>
    <w:basedOn w:val="DefaultParagraphFont"/>
    <w:link w:val="Quote"/>
    <w:uiPriority w:val="29"/>
    <w:rsid w:val="00CC5E57"/>
    <w:rPr>
      <w:rFonts w:ascii="Tahoma" w:hAnsi="Tahoma" w:eastAsiaTheme="minorEastAsia"/>
      <w:i/>
      <w:iCs/>
      <w:kern w:val="0"/>
      <w:szCs w:val="24"/>
      <w14:ligatures w14:val="none"/>
    </w:rPr>
  </w:style>
  <w:style w:type="paragraph" w:styleId="ListParagraph">
    <w:name w:val="List Paragraph"/>
    <w:basedOn w:val="Normal"/>
    <w:uiPriority w:val="34"/>
    <w:rsid w:val="00321637"/>
    <w:pPr>
      <w:ind w:left="648" w:hanging="288"/>
    </w:pPr>
  </w:style>
  <w:style w:type="character" w:styleId="IntenseEmphasis">
    <w:name w:val="Intense Emphasis"/>
    <w:basedOn w:val="DefaultParagraphFont"/>
    <w:uiPriority w:val="21"/>
    <w:rsid w:val="008759E5"/>
    <w:rPr>
      <w:i/>
      <w:iCs/>
      <w:color w:val="0F4761" w:themeColor="accent1" w:themeShade="BF"/>
    </w:rPr>
  </w:style>
  <w:style w:type="paragraph" w:styleId="IntenseQuote">
    <w:name w:val="Intense Quote"/>
    <w:basedOn w:val="Normal"/>
    <w:next w:val="Normal"/>
    <w:link w:val="IntenseQuoteChar"/>
    <w:uiPriority w:val="30"/>
    <w:rsid w:val="00CC5E57"/>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CC5E57"/>
    <w:rPr>
      <w:rFonts w:ascii="Tahoma" w:hAnsi="Tahoma" w:eastAsiaTheme="minorEastAsia"/>
      <w:i/>
      <w:iCs/>
      <w:color w:val="156082" w:themeColor="accent1"/>
      <w:kern w:val="0"/>
      <w:szCs w:val="20"/>
      <w14:ligatures w14:val="none"/>
    </w:rPr>
  </w:style>
  <w:style w:type="character" w:styleId="IntenseReference">
    <w:name w:val="Intense Reference"/>
    <w:basedOn w:val="DefaultParagraphFont"/>
    <w:uiPriority w:val="32"/>
    <w:rsid w:val="008759E5"/>
    <w:rPr>
      <w:b/>
      <w:bCs/>
      <w:smallCaps/>
      <w:color w:val="0F4761" w:themeColor="accent1" w:themeShade="BF"/>
      <w:spacing w:val="5"/>
    </w:rPr>
  </w:style>
  <w:style w:type="paragraph" w:styleId="CommentText">
    <w:name w:val="annotation text"/>
    <w:basedOn w:val="Normal"/>
    <w:link w:val="CommentTextChar"/>
    <w:uiPriority w:val="99"/>
    <w:unhideWhenUsed/>
    <w:rsid w:val="00CC5E57"/>
    <w:rPr>
      <w:color w:val="612A8A"/>
    </w:rPr>
  </w:style>
  <w:style w:type="character" w:customStyle="1" w:styleId="CommentTextChar">
    <w:name w:val="Comment Text Char"/>
    <w:basedOn w:val="DefaultParagraphFont"/>
    <w:link w:val="CommentText"/>
    <w:uiPriority w:val="99"/>
    <w:rsid w:val="00CC5E57"/>
    <w:rPr>
      <w:rFonts w:ascii="Tahoma" w:hAnsi="Tahoma" w:eastAsiaTheme="minorEastAsia"/>
      <w:color w:val="612A8A"/>
      <w:kern w:val="0"/>
      <w:szCs w:val="20"/>
      <w14:ligatures w14:val="none"/>
    </w:rPr>
  </w:style>
  <w:style w:type="paragraph" w:styleId="BalloonText">
    <w:name w:val="Balloon Text"/>
    <w:basedOn w:val="Normal"/>
    <w:link w:val="BalloonTextChar"/>
    <w:uiPriority w:val="99"/>
    <w:semiHidden/>
    <w:unhideWhenUsed/>
    <w:rsid w:val="00CC5E5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E57"/>
    <w:rPr>
      <w:rFonts w:ascii="Segoe UI" w:hAnsi="Segoe UI" w:eastAsiaTheme="minorEastAsia" w:cs="Segoe UI"/>
      <w:kern w:val="0"/>
      <w:sz w:val="18"/>
      <w:szCs w:val="18"/>
      <w14:ligatures w14:val="none"/>
    </w:rPr>
  </w:style>
  <w:style w:type="paragraph" w:styleId="BodyText">
    <w:name w:val="Body Text"/>
    <w:basedOn w:val="Normal"/>
    <w:link w:val="BodyTextChar"/>
    <w:uiPriority w:val="99"/>
    <w:unhideWhenUsed/>
    <w:qFormat/>
    <w:rsid w:val="00CC5E57"/>
    <w:rPr>
      <w:color w:val="0D0D0D" w:themeColor="text1" w:themeTint="F2"/>
      <w:szCs w:val="22"/>
    </w:rPr>
  </w:style>
  <w:style w:type="character" w:customStyle="1" w:styleId="BodyTextChar">
    <w:name w:val="Body Text Char"/>
    <w:basedOn w:val="DefaultParagraphFont"/>
    <w:link w:val="BodyText"/>
    <w:uiPriority w:val="99"/>
    <w:rsid w:val="00CC5E57"/>
    <w:rPr>
      <w:rFonts w:ascii="Tahoma" w:hAnsi="Tahoma" w:eastAsiaTheme="minorEastAsia"/>
      <w:color w:val="0D0D0D" w:themeColor="text1" w:themeTint="F2"/>
      <w:kern w:val="0"/>
      <w14:ligatures w14:val="none"/>
    </w:rPr>
  </w:style>
  <w:style w:type="paragraph" w:customStyle="1" w:styleId="TableCell">
    <w:name w:val="Table Cell"/>
    <w:basedOn w:val="BodyText"/>
    <w:link w:val="TableCellChar"/>
    <w:rsid w:val="008C25AE"/>
    <w:pPr>
      <w:spacing w:before="40" w:after="40"/>
      <w:jc w:val="center"/>
    </w:pPr>
    <w:rPr>
      <w:rFonts w:ascii="Arial" w:hAnsi="Arial"/>
      <w:sz w:val="18"/>
    </w:rPr>
  </w:style>
  <w:style w:type="paragraph" w:customStyle="1" w:styleId="TableHeading">
    <w:name w:val="Table Heading"/>
    <w:link w:val="TableHeadingChar"/>
    <w:rsid w:val="008C25AE"/>
    <w:pPr>
      <w:keepNext/>
      <w:spacing w:before="40" w:after="40" w:line="240" w:lineRule="auto"/>
    </w:pPr>
    <w:rPr>
      <w:rFonts w:ascii="Arial" w:eastAsia="Times New Roman" w:hAnsi="Arial" w:cs="Times New Roman"/>
      <w:b/>
      <w:color w:val="000000"/>
      <w:kern w:val="24"/>
      <w:sz w:val="18"/>
      <w:szCs w:val="20"/>
      <w14:ligatures w14:val="none"/>
    </w:rPr>
  </w:style>
  <w:style w:type="paragraph" w:customStyle="1" w:styleId="CaptionTable">
    <w:name w:val="Caption Table"/>
    <w:basedOn w:val="Caption"/>
    <w:next w:val="BodyText"/>
    <w:link w:val="CaptionTableChar"/>
    <w:rsid w:val="004A5B52"/>
    <w:pPr>
      <w:keepNext/>
      <w:spacing w:before="360" w:after="60" w:line="240" w:lineRule="auto"/>
    </w:pPr>
    <w:rPr>
      <w:kern w:val="22"/>
      <w:szCs w:val="24"/>
    </w:rPr>
  </w:style>
  <w:style w:type="paragraph" w:styleId="Caption">
    <w:name w:val="caption"/>
    <w:next w:val="Normal"/>
    <w:uiPriority w:val="35"/>
    <w:rsid w:val="00CC5E57"/>
    <w:pPr>
      <w:spacing w:after="0" w:line="260" w:lineRule="atLeast"/>
    </w:pPr>
    <w:rPr>
      <w:rFonts w:ascii="Arial" w:hAnsi="Arial" w:eastAsiaTheme="minorEastAsia"/>
      <w:b/>
      <w:bCs/>
      <w:kern w:val="0"/>
      <w:sz w:val="20"/>
      <w:szCs w:val="16"/>
      <w14:ligatures w14:val="none"/>
    </w:rPr>
  </w:style>
  <w:style w:type="paragraph" w:styleId="ListBullet2">
    <w:name w:val="List Bullet 2"/>
    <w:basedOn w:val="ListBullet"/>
    <w:rsid w:val="00CC5E57"/>
    <w:pPr>
      <w:numPr>
        <w:numId w:val="8"/>
      </w:numPr>
    </w:pPr>
  </w:style>
  <w:style w:type="paragraph" w:customStyle="1" w:styleId="BodyTextAfterTable">
    <w:name w:val="Body Text After Table"/>
    <w:basedOn w:val="BodyText"/>
    <w:next w:val="BodyText"/>
    <w:rsid w:val="00CC5E57"/>
    <w:pPr>
      <w:spacing w:before="360"/>
    </w:pPr>
  </w:style>
  <w:style w:type="paragraph" w:styleId="ListBullet">
    <w:name w:val="List Bullet"/>
    <w:basedOn w:val="Normal"/>
    <w:rsid w:val="00CC5E57"/>
    <w:pPr>
      <w:numPr>
        <w:numId w:val="7"/>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pPr>
    <w:rPr>
      <w:rFonts w:cs="Tahoma"/>
      <w:b/>
      <w:bCs/>
      <w:szCs w:val="22"/>
    </w:rPr>
  </w:style>
  <w:style w:type="paragraph" w:customStyle="1" w:styleId="reference">
    <w:name w:val="reference"/>
    <w:basedOn w:val="BodyText"/>
    <w:link w:val="referenceChar"/>
    <w:rsid w:val="00CC5E57"/>
    <w:pPr>
      <w:keepLines/>
      <w:spacing w:line="252" w:lineRule="auto"/>
      <w:ind w:left="720" w:hanging="720"/>
    </w:pPr>
  </w:style>
  <w:style w:type="paragraph" w:styleId="Header">
    <w:name w:val="header"/>
    <w:link w:val="HeaderChar"/>
    <w:unhideWhenUsed/>
    <w:rsid w:val="00CC5E57"/>
    <w:pPr>
      <w:pBdr>
        <w:bottom w:val="single" w:sz="4" w:space="3" w:color="auto"/>
      </w:pBdr>
      <w:tabs>
        <w:tab w:val="center" w:pos="4680"/>
        <w:tab w:val="right" w:pos="9360"/>
      </w:tabs>
      <w:spacing w:after="0" w:line="240" w:lineRule="auto"/>
      <w:jc w:val="center"/>
    </w:pPr>
    <w:rPr>
      <w:rFonts w:ascii="Arial" w:hAnsi="Arial" w:eastAsiaTheme="minorEastAsia"/>
      <w:i/>
      <w:iCs/>
      <w:kern w:val="0"/>
      <w:sz w:val="18"/>
      <w:szCs w:val="20"/>
      <w14:ligatures w14:val="none"/>
    </w:rPr>
  </w:style>
  <w:style w:type="character" w:customStyle="1" w:styleId="HeaderChar">
    <w:name w:val="Header Char"/>
    <w:basedOn w:val="DefaultParagraphFont"/>
    <w:link w:val="Header"/>
    <w:rsid w:val="00CC5E57"/>
    <w:rPr>
      <w:rFonts w:ascii="Arial" w:hAnsi="Arial" w:eastAsiaTheme="minorEastAsia"/>
      <w:i/>
      <w:iCs/>
      <w:kern w:val="0"/>
      <w:sz w:val="18"/>
      <w:szCs w:val="20"/>
      <w14:ligatures w14:val="none"/>
    </w:rPr>
  </w:style>
  <w:style w:type="paragraph" w:styleId="Footer">
    <w:name w:val="footer"/>
    <w:link w:val="FooterChar"/>
    <w:uiPriority w:val="99"/>
    <w:unhideWhenUsed/>
    <w:rsid w:val="00CC5E57"/>
    <w:pPr>
      <w:tabs>
        <w:tab w:val="center" w:pos="4680"/>
        <w:tab w:val="right" w:pos="9360"/>
      </w:tabs>
      <w:spacing w:after="40" w:line="240" w:lineRule="auto"/>
      <w:jc w:val="center"/>
    </w:pPr>
    <w:rPr>
      <w:rFonts w:ascii="Arial" w:hAnsi="Arial" w:eastAsiaTheme="minorEastAsia"/>
      <w:kern w:val="0"/>
      <w:sz w:val="20"/>
      <w:szCs w:val="20"/>
      <w14:ligatures w14:val="none"/>
    </w:rPr>
  </w:style>
  <w:style w:type="character" w:customStyle="1" w:styleId="FooterChar">
    <w:name w:val="Footer Char"/>
    <w:basedOn w:val="DefaultParagraphFont"/>
    <w:link w:val="Footer"/>
    <w:uiPriority w:val="99"/>
    <w:rsid w:val="00CC5E57"/>
    <w:rPr>
      <w:rFonts w:ascii="Arial" w:hAnsi="Arial" w:eastAsiaTheme="minorEastAsia"/>
      <w:kern w:val="0"/>
      <w:sz w:val="20"/>
      <w:szCs w:val="20"/>
      <w14:ligatures w14:val="none"/>
    </w:rPr>
  </w:style>
  <w:style w:type="character" w:styleId="Hyperlink">
    <w:name w:val="Hyperlink"/>
    <w:basedOn w:val="DefaultParagraphFont"/>
    <w:uiPriority w:val="99"/>
    <w:unhideWhenUsed/>
    <w:rsid w:val="00551FFD"/>
    <w:rPr>
      <w:color w:val="002060"/>
      <w:u w:val="single"/>
    </w:rPr>
  </w:style>
  <w:style w:type="paragraph" w:customStyle="1" w:styleId="CaptionFigure">
    <w:name w:val="Caption Figure"/>
    <w:basedOn w:val="Caption"/>
    <w:next w:val="BodyText"/>
    <w:link w:val="CaptionFigureChar"/>
    <w:rsid w:val="00CC5E57"/>
    <w:pPr>
      <w:spacing w:before="60" w:after="360" w:line="240" w:lineRule="auto"/>
    </w:pPr>
    <w:rPr>
      <w:rFonts w:eastAsiaTheme="minorHAnsi"/>
      <w:szCs w:val="22"/>
    </w:rPr>
  </w:style>
  <w:style w:type="paragraph" w:styleId="ListBullet3">
    <w:name w:val="List Bullet 3"/>
    <w:basedOn w:val="BodyText"/>
    <w:rsid w:val="00CC5E57"/>
    <w:pPr>
      <w:numPr>
        <w:numId w:val="9"/>
      </w:numPr>
      <w:spacing w:after="120"/>
    </w:pPr>
  </w:style>
  <w:style w:type="paragraph" w:styleId="Revision">
    <w:name w:val="Revision"/>
    <w:hidden/>
    <w:uiPriority w:val="99"/>
    <w:semiHidden/>
    <w:rsid w:val="00CC5E57"/>
    <w:pPr>
      <w:spacing w:after="0" w:line="240" w:lineRule="auto"/>
    </w:pPr>
    <w:rPr>
      <w:rFonts w:eastAsiaTheme="minorEastAsia"/>
      <w:kern w:val="0"/>
      <w:sz w:val="20"/>
      <w:szCs w:val="20"/>
      <w14:ligatures w14:val="none"/>
    </w:rPr>
  </w:style>
  <w:style w:type="paragraph" w:styleId="ListNumber">
    <w:name w:val="List Number"/>
    <w:basedOn w:val="Normal"/>
    <w:uiPriority w:val="99"/>
    <w:qFormat/>
    <w:rsid w:val="003E53A8"/>
    <w:pPr>
      <w:keepNext/>
      <w:keepLines/>
      <w:numPr>
        <w:numId w:val="22"/>
      </w:numPr>
      <w:tabs>
        <w:tab w:val="left" w:pos="360"/>
      </w:tabs>
      <w:spacing w:before="240" w:after="120"/>
      <w:ind w:left="43" w:hanging="403"/>
      <w:outlineLvl w:val="3"/>
    </w:pPr>
    <w:rPr>
      <w:b/>
      <w:bCs/>
      <w:szCs w:val="21"/>
    </w:rPr>
  </w:style>
  <w:style w:type="character" w:styleId="FollowedHyperlink">
    <w:name w:val="FollowedHyperlink"/>
    <w:basedOn w:val="DefaultParagraphFont"/>
    <w:uiPriority w:val="99"/>
    <w:unhideWhenUsed/>
    <w:rsid w:val="00CC5E57"/>
    <w:rPr>
      <w:color w:val="96607D" w:themeColor="followedHyperlink"/>
      <w:u w:val="single"/>
    </w:rPr>
  </w:style>
  <w:style w:type="paragraph" w:styleId="ListNumber3">
    <w:name w:val="List Number 3"/>
    <w:basedOn w:val="BodyText"/>
    <w:qFormat/>
    <w:rsid w:val="00CC5E57"/>
    <w:pPr>
      <w:keepNext/>
      <w:numPr>
        <w:numId w:val="17"/>
      </w:numPr>
      <w:spacing w:before="160" w:after="120"/>
      <w:ind w:left="475" w:hanging="187"/>
    </w:pPr>
    <w:rPr>
      <w:b/>
    </w:rPr>
  </w:style>
  <w:style w:type="paragraph" w:styleId="ListNumber2">
    <w:name w:val="List Number 2"/>
    <w:basedOn w:val="ListNumber"/>
    <w:qFormat/>
    <w:rsid w:val="00CC5E57"/>
    <w:pPr>
      <w:numPr>
        <w:numId w:val="10"/>
      </w:numPr>
      <w:tabs>
        <w:tab w:val="left" w:pos="450"/>
      </w:tabs>
      <w:ind w:left="360"/>
      <w:outlineLvl w:val="9"/>
    </w:pPr>
    <w:rPr>
      <w:szCs w:val="20"/>
    </w:rPr>
  </w:style>
  <w:style w:type="paragraph" w:customStyle="1" w:styleId="TableCellLeft">
    <w:name w:val="Table Cell Left"/>
    <w:basedOn w:val="Normal"/>
    <w:rsid w:val="008C25AE"/>
    <w:pPr>
      <w:spacing w:before="40" w:after="40"/>
    </w:pPr>
    <w:rPr>
      <w:rFonts w:ascii="Arial" w:eastAsia="Times New Roman" w:hAnsi="Arial" w:cs="Times New Roman"/>
      <w:color w:val="000000"/>
      <w:kern w:val="22"/>
      <w:sz w:val="18"/>
      <w:szCs w:val="16"/>
    </w:rPr>
  </w:style>
  <w:style w:type="table" w:styleId="TableGrid">
    <w:name w:val="Table Grid"/>
    <w:aliases w:val="TableEnterprise"/>
    <w:basedOn w:val="TableNormal"/>
    <w:uiPriority w:val="39"/>
    <w:rsid w:val="00CC5E57"/>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 note"/>
    <w:link w:val="tablenoteChar"/>
    <w:rsid w:val="00BE04E9"/>
    <w:pPr>
      <w:spacing w:before="120" w:after="0"/>
    </w:pPr>
    <w:rPr>
      <w:rFonts w:ascii="Arial" w:eastAsia="Times New Roman" w:hAnsi="Arial" w:cs="Times New Roman"/>
      <w:color w:val="000000"/>
      <w:kern w:val="22"/>
      <w:sz w:val="19"/>
      <w:szCs w:val="18"/>
      <w14:ligatures w14:val="none"/>
    </w:rPr>
  </w:style>
  <w:style w:type="character" w:styleId="CommentReference">
    <w:name w:val="annotation reference"/>
    <w:basedOn w:val="DefaultParagraphFont"/>
    <w:semiHidden/>
    <w:unhideWhenUsed/>
    <w:rsid w:val="00CC5E57"/>
    <w:rPr>
      <w:sz w:val="16"/>
      <w:szCs w:val="16"/>
    </w:rPr>
  </w:style>
  <w:style w:type="table" w:customStyle="1" w:styleId="EnterpriseTableStyle1">
    <w:name w:val="Enterprise Table Style1"/>
    <w:basedOn w:val="TableNormal"/>
    <w:uiPriority w:val="99"/>
    <w:rsid w:val="00CC5E57"/>
    <w:pPr>
      <w:spacing w:after="0" w:line="240" w:lineRule="auto"/>
    </w:pPr>
    <w:rPr>
      <w:rFonts w:ascii="Times" w:eastAsia="Times New Roman" w:hAnsi="Times" w:cs="Times New Roman"/>
      <w:kern w:val="0"/>
      <w:sz w:val="20"/>
      <w:szCs w:val="20"/>
      <w14:ligatures w14:val="none"/>
    </w:rPr>
    <w:tblPr>
      <w:tbl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rPr>
        <w:tblHeader/>
      </w:trPr>
      <w:tcPr>
        <w:tcBorders>
          <w:top w:val="single" w:sz="8" w:space="0" w:color="auto"/>
          <w:bottom w:val="single" w:sz="8" w:space="0" w:color="auto"/>
        </w:tcBorders>
      </w:tcPr>
    </w:tblStylePr>
    <w:tblStylePr w:type="lastRow">
      <w:tblPr/>
      <w:tcPr>
        <w:tcBorders>
          <w:bottom w:val="single" w:sz="4" w:space="0" w:color="auto"/>
        </w:tcBorders>
        <w:shd w:val="clear" w:color="auto" w:fill="auto"/>
      </w:tcPr>
    </w:tblStylePr>
  </w:style>
  <w:style w:type="character" w:styleId="UnresolvedMention">
    <w:name w:val="Unresolved Mention"/>
    <w:basedOn w:val="DefaultParagraphFont"/>
    <w:uiPriority w:val="99"/>
    <w:semiHidden/>
    <w:unhideWhenUsed/>
    <w:rsid w:val="00CC5E57"/>
    <w:rPr>
      <w:color w:val="605E5C"/>
      <w:shd w:val="clear" w:color="auto" w:fill="E1DFDD"/>
    </w:rPr>
  </w:style>
  <w:style w:type="character" w:styleId="PlaceholderText">
    <w:name w:val="Placeholder Text"/>
    <w:basedOn w:val="DefaultParagraphFont"/>
    <w:uiPriority w:val="99"/>
    <w:semiHidden/>
    <w:rsid w:val="00CC5E57"/>
    <w:rPr>
      <w:color w:val="808080"/>
    </w:rPr>
  </w:style>
  <w:style w:type="table" w:styleId="GridTable4">
    <w:name w:val="Grid Table 4"/>
    <w:basedOn w:val="TableNormal"/>
    <w:uiPriority w:val="49"/>
    <w:rsid w:val="00CC5E57"/>
    <w:pPr>
      <w:spacing w:after="0" w:line="240" w:lineRule="auto"/>
    </w:pPr>
    <w:rPr>
      <w:rFonts w:eastAsiaTheme="minorEastAsia"/>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unhideWhenUsed/>
    <w:rsid w:val="00CC5E57"/>
    <w:pPr>
      <w:spacing w:after="0"/>
    </w:pPr>
    <w:rPr>
      <w:sz w:val="18"/>
    </w:rPr>
  </w:style>
  <w:style w:type="character" w:customStyle="1" w:styleId="FootnoteTextChar">
    <w:name w:val="Footnote Text Char"/>
    <w:basedOn w:val="DefaultParagraphFont"/>
    <w:link w:val="FootnoteText"/>
    <w:uiPriority w:val="99"/>
    <w:rsid w:val="00CC5E57"/>
    <w:rPr>
      <w:rFonts w:ascii="Tahoma" w:hAnsi="Tahoma" w:eastAsiaTheme="minorEastAsia"/>
      <w:kern w:val="0"/>
      <w:sz w:val="18"/>
      <w:szCs w:val="20"/>
      <w14:ligatures w14:val="none"/>
    </w:rPr>
  </w:style>
  <w:style w:type="character" w:styleId="FootnoteReference">
    <w:name w:val="footnote reference"/>
    <w:basedOn w:val="DefaultParagraphFont"/>
    <w:uiPriority w:val="99"/>
    <w:unhideWhenUsed/>
    <w:rsid w:val="00CC5E57"/>
    <w:rPr>
      <w:i/>
      <w:vertAlign w:val="superscript"/>
    </w:rPr>
  </w:style>
  <w:style w:type="paragraph" w:styleId="NormalWeb">
    <w:name w:val="Normal (Web)"/>
    <w:basedOn w:val="Normal"/>
    <w:uiPriority w:val="99"/>
    <w:unhideWhenUsed/>
    <w:rsid w:val="00CC5E57"/>
    <w:pPr>
      <w:spacing w:beforeAutospacing="1" w:after="100" w:afterAutospacing="1"/>
    </w:pPr>
    <w:rPr>
      <w:rFonts w:eastAsia="Times New Roman" w:cs="Times New Roman"/>
      <w:szCs w:val="24"/>
    </w:rPr>
  </w:style>
  <w:style w:type="character" w:styleId="Strong">
    <w:name w:val="Strong"/>
    <w:uiPriority w:val="22"/>
    <w:rsid w:val="00CC5E57"/>
    <w:rPr>
      <w:rFonts w:ascii="Arial" w:hAnsi="Arial"/>
      <w:b/>
      <w:bCs/>
    </w:rPr>
  </w:style>
  <w:style w:type="paragraph" w:styleId="NoSpacing">
    <w:name w:val="No Spacing"/>
    <w:uiPriority w:val="1"/>
    <w:rsid w:val="00CC5E57"/>
    <w:pPr>
      <w:spacing w:before="100" w:after="0" w:line="240" w:lineRule="auto"/>
    </w:pPr>
    <w:rPr>
      <w:rFonts w:eastAsiaTheme="minorEastAsia"/>
      <w:kern w:val="0"/>
      <w:sz w:val="20"/>
      <w:szCs w:val="20"/>
      <w14:ligatures w14:val="none"/>
    </w:rPr>
  </w:style>
  <w:style w:type="character" w:styleId="SubtleEmphasis">
    <w:name w:val="Subtle Emphasis"/>
    <w:uiPriority w:val="19"/>
    <w:rsid w:val="00CC5E57"/>
    <w:rPr>
      <w:i/>
      <w:iCs/>
      <w:color w:val="0A2F40" w:themeColor="accent1" w:themeShade="7F"/>
    </w:rPr>
  </w:style>
  <w:style w:type="paragraph" w:styleId="TOCHeading">
    <w:name w:val="TOC Heading"/>
    <w:basedOn w:val="Heading1"/>
    <w:next w:val="Normal"/>
    <w:uiPriority w:val="39"/>
    <w:semiHidden/>
    <w:unhideWhenUsed/>
    <w:qFormat/>
    <w:rsid w:val="00CC5E57"/>
    <w:pPr>
      <w:outlineLvl w:val="9"/>
    </w:pPr>
  </w:style>
  <w:style w:type="table" w:styleId="ListTable4">
    <w:name w:val="List Table 4"/>
    <w:basedOn w:val="TableNormal"/>
    <w:uiPriority w:val="49"/>
    <w:rsid w:val="00CC5E57"/>
    <w:pPr>
      <w:spacing w:after="0" w:line="240" w:lineRule="auto"/>
    </w:pPr>
    <w:rPr>
      <w:rFonts w:eastAsiaTheme="minorEastAsia"/>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iscriminationstatement">
    <w:name w:val="discrimination statement"/>
    <w:basedOn w:val="Normal"/>
    <w:rsid w:val="00CC5E57"/>
    <w:pPr>
      <w:ind w:right="720"/>
    </w:pPr>
    <w:rPr>
      <w:rFonts w:ascii="Source Sans Pro" w:hAnsi="Source Sans Pro"/>
      <w:color w:val="000000"/>
      <w:sz w:val="20"/>
    </w:rPr>
  </w:style>
  <w:style w:type="character" w:customStyle="1" w:styleId="CaptionTableChar">
    <w:name w:val="Caption Table Char"/>
    <w:basedOn w:val="DefaultParagraphFont"/>
    <w:link w:val="CaptionTable"/>
    <w:rsid w:val="004A5B52"/>
    <w:rPr>
      <w:rFonts w:ascii="Arial" w:hAnsi="Arial" w:eastAsiaTheme="minorEastAsia"/>
      <w:b/>
      <w:bCs/>
      <w:kern w:val="22"/>
      <w:sz w:val="20"/>
      <w:szCs w:val="24"/>
      <w14:ligatures w14:val="none"/>
    </w:rPr>
  </w:style>
  <w:style w:type="paragraph" w:customStyle="1" w:styleId="BlockQuote">
    <w:name w:val="Block Quote"/>
    <w:basedOn w:val="BodyText"/>
    <w:next w:val="BodyText"/>
    <w:rsid w:val="00CC5E57"/>
    <w:pPr>
      <w:spacing w:before="120"/>
      <w:ind w:left="720" w:right="720"/>
    </w:pPr>
  </w:style>
  <w:style w:type="table" w:customStyle="1" w:styleId="EnterpriseTableStyle">
    <w:name w:val="Enterprise Table Style"/>
    <w:basedOn w:val="TableNormal"/>
    <w:uiPriority w:val="99"/>
    <w:rsid w:val="00CC5E57"/>
    <w:pPr>
      <w:spacing w:after="0" w:line="240" w:lineRule="auto"/>
    </w:pPr>
    <w:rPr>
      <w:rFonts w:ascii="Times" w:eastAsia="Times New Roman" w:hAnsi="Times" w:cs="Times New Roman"/>
      <w:sz w:val="20"/>
      <w:szCs w:val="20"/>
    </w:rPr>
    <w:tblPr>
      <w:tbl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4" w:space="0" w:color="auto"/>
        </w:tcBorders>
        <w:shd w:val="clear" w:color="auto" w:fill="auto"/>
      </w:tcPr>
    </w:tblStylePr>
  </w:style>
  <w:style w:type="table" w:customStyle="1" w:styleId="TableEnterprise0">
    <w:name w:val="Table Enterprise"/>
    <w:basedOn w:val="TableNormal"/>
    <w:uiPriority w:val="99"/>
    <w:rsid w:val="00CC5E57"/>
    <w:pPr>
      <w:spacing w:after="0" w:line="240" w:lineRule="auto"/>
    </w:pPr>
    <w:rPr>
      <w:rFonts w:ascii="Times" w:eastAsia="Times New Roman" w:hAnsi="Times" w:cs="Times New Roman"/>
      <w:kern w:val="0"/>
      <w:sz w:val="20"/>
      <w:szCs w:val="20"/>
      <w14:ligatures w14:val="none"/>
    </w:rPr>
    <w:tblPr>
      <w:tblBorders>
        <w:top w:val="single" w:sz="4" w:space="0" w:color="A6A6A6" w:themeColor="background1" w:themeShade="A6"/>
        <w:bottom w:val="single" w:sz="4" w:space="0" w:color="auto"/>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rPr>
        <w:tblHeader/>
      </w:trPr>
      <w:tcPr>
        <w:tcBorders>
          <w:top w:val="single" w:sz="8" w:space="0" w:color="auto"/>
          <w:bottom w:val="single" w:sz="8" w:space="0" w:color="auto"/>
        </w:tcBorders>
      </w:tcPr>
    </w:tblStylePr>
    <w:tblStylePr w:type="lastRow">
      <w:tblPr/>
      <w:tcPr>
        <w:tcBorders>
          <w:bottom w:val="single" w:sz="4" w:space="0" w:color="auto"/>
        </w:tcBorders>
        <w:shd w:val="clear" w:color="auto" w:fill="auto"/>
      </w:tcPr>
    </w:tblStylePr>
  </w:style>
  <w:style w:type="table" w:customStyle="1" w:styleId="TableStyleTEAMS">
    <w:name w:val="Table Style TEAMS"/>
    <w:basedOn w:val="TableGrid"/>
    <w:rsid w:val="00CC5E57"/>
    <w:rPr>
      <w:rFonts w:ascii="Arial" w:hAnsi="Arial"/>
      <w:sz w:val="18"/>
    </w:rPr>
    <w:tblPr>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Pr>
    <w:trPr>
      <w:cantSplit/>
    </w:trPr>
    <w:tcPr>
      <w:vAlign w:val="center"/>
    </w:tcPr>
    <w:tblStylePr w:type="firstRow">
      <w:pPr>
        <w:jc w:val="left"/>
      </w:pPr>
      <w:rPr>
        <w:rFonts w:ascii="Arial" w:hAnsi="Arial"/>
        <w:b w:val="0"/>
        <w:sz w:val="18"/>
      </w:rPr>
      <w:tblPr/>
      <w:tcPr>
        <w:tcBorders>
          <w:top w:val="single" w:sz="12" w:space="0" w:color="000000"/>
          <w:bottom w:val="single" w:sz="12" w:space="0" w:color="auto"/>
        </w:tcBorders>
      </w:tcPr>
    </w:tblStylePr>
    <w:tblStylePr w:type="lastRow">
      <w:rPr>
        <w:color w:val="auto"/>
      </w:rPr>
      <w:tblPr/>
      <w:tcPr>
        <w:tcBorders>
          <w:top w:val="nil"/>
          <w:left w:val="nil"/>
          <w:bottom w:val="single" w:sz="12" w:space="0" w:color="auto"/>
          <w:right w:val="nil"/>
          <w:insideH w:val="nil"/>
          <w:insideV w:val="single" w:sz="8" w:space="0" w:color="A6A6A6" w:themeColor="background1" w:themeShade="A6"/>
          <w:tl2br w:val="nil"/>
          <w:tr2bl w:val="nil"/>
        </w:tcBorders>
      </w:tcPr>
    </w:tblStylePr>
  </w:style>
  <w:style w:type="table" w:customStyle="1" w:styleId="Enterprise">
    <w:name w:val="Enterprise"/>
    <w:basedOn w:val="TableNormal"/>
    <w:uiPriority w:val="99"/>
    <w:rsid w:val="00CC5E57"/>
    <w:pPr>
      <w:spacing w:after="0" w:line="240" w:lineRule="auto"/>
    </w:pPr>
    <w:rPr>
      <w:kern w:val="0"/>
      <w14:ligatures w14:val="none"/>
    </w:rPr>
    <w:tblPr>
      <w:tblBorders>
        <w:insideH w:val="single" w:sz="4" w:space="0" w:color="A6A6A6" w:themeColor="background1" w:themeShade="A6"/>
        <w:insideV w:val="single" w:sz="4" w:space="0" w:color="A6A6A6" w:themeColor="background1" w:themeShade="A6"/>
      </w:tblBorders>
    </w:tblPr>
    <w:tblStylePr w:type="firstRow">
      <w:tblPr/>
      <w:tcPr>
        <w:tcBorders>
          <w:top w:val="single" w:sz="4" w:space="0" w:color="auto"/>
          <w:bottom w:val="single" w:sz="4" w:space="0" w:color="auto"/>
        </w:tcBorders>
      </w:tcPr>
    </w:tblStylePr>
    <w:tblStylePr w:type="lastRow">
      <w:tblPr/>
      <w:tcPr>
        <w:tcBorders>
          <w:bottom w:val="nil"/>
        </w:tcBorders>
      </w:tcPr>
    </w:tblStylePr>
  </w:style>
  <w:style w:type="paragraph" w:customStyle="1" w:styleId="TOCTitle">
    <w:name w:val="TOC Title"/>
    <w:basedOn w:val="TOC1"/>
    <w:next w:val="BodyText"/>
    <w:rsid w:val="00CC5E57"/>
    <w:pPr>
      <w:spacing w:before="120" w:after="240"/>
      <w:jc w:val="center"/>
    </w:pPr>
    <w:rPr>
      <w:rFonts w:ascii="Helvetica" w:hAnsi="Helvetica" w:cstheme="minorHAnsi"/>
      <w:sz w:val="32"/>
      <w:szCs w:val="32"/>
    </w:rPr>
  </w:style>
  <w:style w:type="paragraph" w:styleId="TOC1">
    <w:name w:val="toc 1"/>
    <w:basedOn w:val="Normal"/>
    <w:next w:val="Normal"/>
    <w:autoRedefine/>
    <w:uiPriority w:val="39"/>
    <w:unhideWhenUsed/>
    <w:rsid w:val="00CC5E57"/>
    <w:pPr>
      <w:spacing w:after="100"/>
    </w:pPr>
  </w:style>
  <w:style w:type="table" w:customStyle="1" w:styleId="tablestandard">
    <w:name w:val="table standard"/>
    <w:basedOn w:val="TableGrid"/>
    <w:semiHidden/>
    <w:rsid w:val="00CC5E57"/>
    <w:tblPr>
      <w:jc w:val="center"/>
      <w:tblBorders>
        <w:top w:val="none" w:sz="0" w:space="0" w:color="auto"/>
        <w:left w:val="single" w:sz="12" w:space="0" w:color="auto"/>
        <w:bottom w:val="none" w:sz="0" w:space="0" w:color="auto"/>
        <w:right w:val="single" w:sz="12" w:space="0" w:color="auto"/>
        <w:insideH w:val="none" w:sz="0" w:space="0" w:color="auto"/>
        <w:insideV w:val="none" w:sz="0" w:space="0" w:color="auto"/>
      </w:tblBorders>
      <w:tblCellMar>
        <w:left w:w="29" w:type="dxa"/>
        <w:right w:w="29" w:type="dxa"/>
      </w:tblCellMar>
    </w:tblPr>
    <w:trPr>
      <w:cantSplit/>
      <w:jc w:val="center"/>
    </w:trPr>
    <w:tblStylePr w:type="firstRow">
      <w:rPr>
        <w:rFonts w:ascii="Arial" w:hAnsi="Arial"/>
        <w:color w:val="003300"/>
        <w:sz w:val="18"/>
      </w:rPr>
      <w:tblPr/>
      <w:trPr>
        <w:tblHeader/>
      </w:trPr>
      <w:tcPr>
        <w:tcBorders>
          <w:top w:val="single" w:sz="12" w:space="0" w:color="auto"/>
          <w:left w:val="single" w:sz="12" w:space="0" w:color="auto"/>
          <w:bottom w:val="single" w:sz="12" w:space="0" w:color="auto"/>
          <w:right w:val="single" w:sz="12" w:space="0" w:color="auto"/>
        </w:tcBorders>
        <w:shd w:val="clear" w:color="auto" w:fill="CCCCCC"/>
      </w:tcPr>
    </w:tblStylePr>
    <w:tblStylePr w:type="lastRow">
      <w:rPr>
        <w:color w:val="auto"/>
      </w:rPr>
      <w:tblPr/>
      <w:tcPr>
        <w:tcBorders>
          <w:bottom w:val="single" w:sz="12" w:space="0" w:color="auto"/>
        </w:tcBorders>
      </w:tcPr>
    </w:tblStylePr>
  </w:style>
  <w:style w:type="paragraph" w:customStyle="1" w:styleId="htmlhyperlinktext">
    <w:name w:val="html_hyperlink_text"/>
    <w:basedOn w:val="Normal"/>
    <w:semiHidden/>
    <w:rsid w:val="00CC5E57"/>
    <w:pPr>
      <w:widowControl w:val="0"/>
      <w:autoSpaceDE w:val="0"/>
      <w:autoSpaceDN w:val="0"/>
      <w:adjustRightInd w:val="0"/>
    </w:pPr>
    <w:rPr>
      <w:noProof/>
      <w:color w:val="0000FF"/>
      <w:u w:val="single"/>
    </w:rPr>
  </w:style>
  <w:style w:type="paragraph" w:customStyle="1" w:styleId="Normal1">
    <w:name w:val="Normal+1"/>
    <w:basedOn w:val="Normal"/>
    <w:next w:val="Normal"/>
    <w:semiHidden/>
    <w:rsid w:val="00CC5E57"/>
    <w:pPr>
      <w:autoSpaceDE w:val="0"/>
      <w:autoSpaceDN w:val="0"/>
      <w:adjustRightInd w:val="0"/>
      <w:spacing w:after="120"/>
    </w:pPr>
    <w:rPr>
      <w:rFonts w:ascii="Arial Narrow" w:hAnsi="Arial Narrow"/>
    </w:rPr>
  </w:style>
  <w:style w:type="table" w:customStyle="1" w:styleId="TEAMSTableStyle">
    <w:name w:val="TEAMS Table Style"/>
    <w:basedOn w:val="TableNormal"/>
    <w:uiPriority w:val="99"/>
    <w:rsid w:val="00CC5E57"/>
    <w:pPr>
      <w:spacing w:after="0" w:line="240" w:lineRule="auto"/>
    </w:pPr>
    <w:rPr>
      <w:rFonts w:ascii="Times New Roman" w:eastAsia="Times New Roman" w:hAnsi="Times New Roman" w:cs="Times New Roman"/>
      <w:kern w:val="22"/>
      <w:sz w:val="24"/>
      <w:szCs w:val="24"/>
      <w14:ligatures w14:val="none"/>
    </w:rPr>
    <w:tblPr>
      <w:tblInd w:w="14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8" w:space="0" w:color="auto"/>
        </w:tcBorders>
        <w:shd w:val="clear" w:color="auto" w:fill="auto"/>
      </w:tcPr>
    </w:tblStylePr>
  </w:style>
  <w:style w:type="table" w:customStyle="1" w:styleId="LightShading1">
    <w:name w:val="Light Shading1"/>
    <w:basedOn w:val="TableNormal"/>
    <w:next w:val="LightShading"/>
    <w:uiPriority w:val="60"/>
    <w:rsid w:val="00CC5E57"/>
    <w:pPr>
      <w:widowControl w:val="0"/>
      <w:spacing w:after="80" w:line="240" w:lineRule="auto"/>
    </w:pPr>
    <w:rPr>
      <w:rFonts w:ascii="Times New Roman" w:eastAsia="Calibri"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CC5E57"/>
    <w:pPr>
      <w:spacing w:after="0" w:line="240" w:lineRule="auto"/>
    </w:pPr>
    <w:rPr>
      <w:rFonts w:ascii="Times" w:eastAsia="Times New Roman" w:hAnsi="Times" w:cs="Times New Roman"/>
      <w:color w:val="000000" w:themeColor="text1" w:themeShade="BF"/>
      <w:kern w:val="0"/>
      <w:sz w:val="20"/>
      <w:szCs w:val="2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semiHidden/>
    <w:unhideWhenUsed/>
    <w:rsid w:val="00CC5E57"/>
    <w:pPr>
      <w:spacing w:after="0" w:line="240" w:lineRule="auto"/>
    </w:pPr>
    <w:rPr>
      <w:rFonts w:ascii="Calibri" w:eastAsia="Times New Roman"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
    <w:name w:val="No List1"/>
    <w:next w:val="NoList"/>
    <w:uiPriority w:val="99"/>
    <w:semiHidden/>
    <w:unhideWhenUsed/>
    <w:rsid w:val="00CC5E57"/>
  </w:style>
  <w:style w:type="numbering" w:customStyle="1" w:styleId="NoList11">
    <w:name w:val="No List11"/>
    <w:next w:val="NoList"/>
    <w:uiPriority w:val="99"/>
    <w:semiHidden/>
    <w:unhideWhenUsed/>
    <w:rsid w:val="00CC5E57"/>
  </w:style>
  <w:style w:type="table" w:customStyle="1" w:styleId="TableGrid1">
    <w:name w:val="Table Grid1"/>
    <w:basedOn w:val="TableNormal"/>
    <w:next w:val="TableGrid"/>
    <w:uiPriority w:val="59"/>
    <w:rsid w:val="00CC5E57"/>
    <w:pPr>
      <w:spacing w:after="0" w:line="240" w:lineRule="auto"/>
    </w:pPr>
    <w:rPr>
      <w:rFonts w:ascii="Times" w:eastAsia="Times New Roman" w:hAnsi="Time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semiHidden/>
    <w:rsid w:val="00CC5E57"/>
    <w:pPr>
      <w:numPr>
        <w:numId w:val="12"/>
      </w:numPr>
    </w:pPr>
  </w:style>
  <w:style w:type="numbering" w:styleId="111111">
    <w:name w:val="Outline List 2"/>
    <w:basedOn w:val="NoList"/>
    <w:semiHidden/>
    <w:rsid w:val="00CC5E57"/>
    <w:pPr>
      <w:numPr>
        <w:numId w:val="11"/>
      </w:numPr>
    </w:pPr>
  </w:style>
  <w:style w:type="numbering" w:customStyle="1" w:styleId="1ai1">
    <w:name w:val="1 / a / i1"/>
    <w:basedOn w:val="NoList"/>
    <w:next w:val="1ai"/>
    <w:semiHidden/>
    <w:rsid w:val="00CC5E57"/>
    <w:pPr>
      <w:numPr>
        <w:numId w:val="21"/>
      </w:numPr>
    </w:pPr>
  </w:style>
  <w:style w:type="numbering" w:styleId="1ai">
    <w:name w:val="Outline List 1"/>
    <w:basedOn w:val="NoList"/>
    <w:semiHidden/>
    <w:rsid w:val="00CC5E57"/>
    <w:pPr>
      <w:numPr>
        <w:numId w:val="16"/>
      </w:numPr>
    </w:pPr>
  </w:style>
  <w:style w:type="numbering" w:customStyle="1" w:styleId="ArticleSection1">
    <w:name w:val="Article / Section1"/>
    <w:basedOn w:val="NoList"/>
    <w:next w:val="ArticleSection"/>
    <w:semiHidden/>
    <w:rsid w:val="00CC5E57"/>
    <w:pPr>
      <w:numPr>
        <w:numId w:val="13"/>
      </w:numPr>
    </w:pPr>
  </w:style>
  <w:style w:type="numbering" w:styleId="ArticleSection">
    <w:name w:val="Outline List 3"/>
    <w:basedOn w:val="NoList"/>
    <w:semiHidden/>
    <w:rsid w:val="00CC5E57"/>
    <w:pPr>
      <w:numPr>
        <w:numId w:val="20"/>
      </w:numPr>
    </w:pPr>
  </w:style>
  <w:style w:type="table" w:customStyle="1" w:styleId="ReportTable">
    <w:name w:val="ReportTable"/>
    <w:basedOn w:val="TableNormal"/>
    <w:uiPriority w:val="99"/>
    <w:qFormat/>
    <w:rsid w:val="00CC5E57"/>
    <w:pPr>
      <w:spacing w:after="0" w:line="276" w:lineRule="auto"/>
      <w:jc w:val="center"/>
    </w:pPr>
    <w:rPr>
      <w:rFonts w:ascii="Calibri" w:eastAsia="Times New Roman" w:hAnsi="Calibri" w:cs="Times New Roman"/>
      <w:kern w:val="0"/>
      <w14:ligatures w14:val="none"/>
    </w:rPr>
    <w:tblPr>
      <w:tblBorders>
        <w:left w:val="single" w:sz="4" w:space="0" w:color="auto"/>
        <w:bottom w:val="single" w:sz="4" w:space="0" w:color="auto"/>
        <w:right w:val="single" w:sz="4" w:space="0" w:color="auto"/>
        <w:insideH w:val="single" w:sz="2" w:space="0" w:color="auto"/>
        <w:insideV w:val="single" w:sz="2" w:space="0" w:color="auto"/>
      </w:tblBorders>
    </w:tblPr>
    <w:trPr>
      <w:cantSplit/>
    </w:trPr>
    <w:tcPr>
      <w:vAlign w:val="center"/>
    </w:tcPr>
    <w:tblStylePr w:type="firstRow">
      <w:pPr>
        <w:jc w:val="center"/>
      </w:pPr>
      <w:rPr>
        <w:b/>
      </w:rPr>
      <w:tblPr/>
      <w:trPr>
        <w:cantSplit/>
        <w:tblHeader/>
      </w:trPr>
      <w:tcPr>
        <w:tcBorders>
          <w:top w:val="single" w:sz="4" w:space="0" w:color="auto"/>
          <w:left w:val="single" w:sz="4" w:space="0" w:color="auto"/>
          <w:bottom w:val="single" w:sz="8" w:space="0" w:color="auto"/>
          <w:right w:val="single" w:sz="4" w:space="0" w:color="auto"/>
          <w:insideH w:val="single" w:sz="8" w:space="0" w:color="auto"/>
          <w:insideV w:val="single" w:sz="2" w:space="0" w:color="auto"/>
          <w:tl2br w:val="nil"/>
          <w:tr2bl w:val="nil"/>
        </w:tcBorders>
        <w:shd w:val="clear" w:color="auto" w:fill="DBE5F1"/>
      </w:tcPr>
    </w:tblStylePr>
    <w:tblStylePr w:type="firstCol">
      <w:pPr>
        <w:jc w:val="right"/>
      </w:pPr>
      <w:tblPr>
        <w:jc w:val="center"/>
      </w:tblPr>
      <w:trPr>
        <w:cantSplit/>
        <w:jc w:val="center"/>
      </w:trPr>
    </w:tblStylePr>
  </w:style>
  <w:style w:type="table" w:customStyle="1" w:styleId="TableGrid11">
    <w:name w:val="Table Grid11"/>
    <w:basedOn w:val="TableNormal"/>
    <w:next w:val="TableGrid"/>
    <w:uiPriority w:val="59"/>
    <w:rsid w:val="00CC5E57"/>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CC5E57"/>
  </w:style>
  <w:style w:type="table" w:customStyle="1" w:styleId="TableGrid2">
    <w:name w:val="Table Grid2"/>
    <w:basedOn w:val="TableNormal"/>
    <w:next w:val="TableGrid"/>
    <w:uiPriority w:val="59"/>
    <w:rsid w:val="00CC5E5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CC5E57"/>
  </w:style>
  <w:style w:type="numbering" w:customStyle="1" w:styleId="NoList2">
    <w:name w:val="No List2"/>
    <w:next w:val="NoList"/>
    <w:uiPriority w:val="99"/>
    <w:semiHidden/>
    <w:unhideWhenUsed/>
    <w:rsid w:val="00CC5E57"/>
  </w:style>
  <w:style w:type="table" w:customStyle="1" w:styleId="TableGrid3">
    <w:name w:val="Table Grid3"/>
    <w:basedOn w:val="TableNormal"/>
    <w:next w:val="TableGrid"/>
    <w:uiPriority w:val="59"/>
    <w:rsid w:val="00CC5E57"/>
    <w:pPr>
      <w:spacing w:after="0" w:line="240" w:lineRule="auto"/>
    </w:pPr>
    <w:rPr>
      <w:rFonts w:ascii="Times" w:eastAsia="Times New Roman" w:hAnsi="Time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andard1">
    <w:name w:val="table standard1"/>
    <w:basedOn w:val="TableGrid"/>
    <w:semiHidden/>
    <w:rsid w:val="00CC5E57"/>
    <w:rPr>
      <w:rFonts w:ascii="Times" w:eastAsia="Times New Roman" w:hAnsi="Times" w:cs="Times New Roman"/>
    </w:rPr>
    <w:tblPr>
      <w:jc w:val="center"/>
      <w:tblBorders>
        <w:top w:val="none" w:sz="0" w:space="0" w:color="auto"/>
        <w:left w:val="single" w:sz="12" w:space="0" w:color="auto"/>
        <w:bottom w:val="none" w:sz="0" w:space="0" w:color="auto"/>
        <w:right w:val="single" w:sz="12" w:space="0" w:color="auto"/>
        <w:insideH w:val="none" w:sz="0" w:space="0" w:color="auto"/>
        <w:insideV w:val="none" w:sz="0" w:space="0" w:color="auto"/>
      </w:tblBorders>
      <w:tblCellMar>
        <w:left w:w="29" w:type="dxa"/>
        <w:right w:w="29" w:type="dxa"/>
      </w:tblCellMar>
    </w:tblPr>
    <w:trPr>
      <w:cantSplit/>
      <w:jc w:val="center"/>
    </w:trPr>
    <w:tblStylePr w:type="firstRow">
      <w:tblPr/>
      <w:trPr>
        <w:tblHeader/>
      </w:trPr>
      <w:tcPr>
        <w:tcBorders>
          <w:top w:val="single" w:sz="12" w:space="0" w:color="auto"/>
          <w:left w:val="single" w:sz="12" w:space="0" w:color="auto"/>
          <w:bottom w:val="single" w:sz="12" w:space="0" w:color="auto"/>
          <w:right w:val="single" w:sz="12" w:space="0" w:color="auto"/>
        </w:tcBorders>
        <w:shd w:val="clear" w:color="auto" w:fill="CCCCCC"/>
      </w:tcPr>
    </w:tblStylePr>
    <w:tblStylePr w:type="lastRow">
      <w:rPr>
        <w:color w:val="auto"/>
      </w:rPr>
      <w:tblPr/>
      <w:tcPr>
        <w:tcBorders>
          <w:bottom w:val="single" w:sz="12" w:space="0" w:color="auto"/>
        </w:tcBorders>
      </w:tcPr>
    </w:tblStylePr>
  </w:style>
  <w:style w:type="table" w:customStyle="1" w:styleId="TableElegant1">
    <w:name w:val="Table Elegant1"/>
    <w:basedOn w:val="TableNormal"/>
    <w:next w:val="TableElegant"/>
    <w:semiHidden/>
    <w:rsid w:val="00CC5E57"/>
    <w:pPr>
      <w:spacing w:after="0" w:line="240" w:lineRule="auto"/>
    </w:pPr>
    <w:rPr>
      <w:rFonts w:ascii="Times" w:eastAsia="Times New Roman" w:hAnsi="Times"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CC5E57"/>
    <w:pPr>
      <w:spacing w:after="0" w:line="240" w:lineRule="auto"/>
    </w:pPr>
    <w:rPr>
      <w:rFonts w:ascii="Times" w:eastAsia="Times New Roman" w:hAnsi="Times"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CC5E57"/>
    <w:pPr>
      <w:spacing w:after="0" w:line="240" w:lineRule="auto"/>
    </w:pPr>
    <w:rPr>
      <w:rFonts w:ascii="Times" w:eastAsia="Times New Roman" w:hAnsi="Times"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2">
    <w:name w:val="Table Classic 2"/>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CC5E57"/>
    <w:pPr>
      <w:spacing w:after="0" w:line="240" w:lineRule="auto"/>
    </w:pPr>
    <w:rPr>
      <w:rFonts w:ascii="Times" w:eastAsia="Times New Roman" w:hAnsi="Times"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1">
    <w:name w:val="1 / 1.1 / 1.1.111"/>
    <w:basedOn w:val="NoList"/>
    <w:next w:val="111111"/>
    <w:semiHidden/>
    <w:rsid w:val="00CC5E57"/>
  </w:style>
  <w:style w:type="numbering" w:customStyle="1" w:styleId="1ai11">
    <w:name w:val="1 / a / i11"/>
    <w:basedOn w:val="NoList"/>
    <w:next w:val="1ai"/>
    <w:semiHidden/>
    <w:rsid w:val="00CC5E57"/>
  </w:style>
  <w:style w:type="numbering" w:customStyle="1" w:styleId="ArticleSection11">
    <w:name w:val="Article / Section11"/>
    <w:basedOn w:val="NoList"/>
    <w:next w:val="ArticleSection"/>
    <w:semiHidden/>
    <w:rsid w:val="00CC5E57"/>
  </w:style>
  <w:style w:type="table" w:customStyle="1" w:styleId="TEAMSTableStyle1">
    <w:name w:val="TEAMS Table Style1"/>
    <w:basedOn w:val="TableNormal"/>
    <w:uiPriority w:val="99"/>
    <w:rsid w:val="00CC5E57"/>
    <w:pPr>
      <w:spacing w:after="0" w:line="240" w:lineRule="auto"/>
    </w:pPr>
    <w:rPr>
      <w:rFonts w:ascii="Times" w:eastAsia="Times New Roman" w:hAnsi="Times" w:cs="Times New Roman"/>
      <w:kern w:val="0"/>
      <w:sz w:val="20"/>
      <w:szCs w:val="20"/>
      <w14:ligatures w14:val="none"/>
    </w:rPr>
    <w:tblPr>
      <w:tblInd w:w="14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8" w:space="0" w:color="auto"/>
        </w:tcBorders>
        <w:shd w:val="clear" w:color="auto" w:fill="auto"/>
      </w:tcPr>
    </w:tblStylePr>
  </w:style>
  <w:style w:type="table" w:customStyle="1" w:styleId="ReportTable1">
    <w:name w:val="ReportTable1"/>
    <w:basedOn w:val="TableNormal"/>
    <w:uiPriority w:val="99"/>
    <w:qFormat/>
    <w:rsid w:val="00CC5E57"/>
    <w:pPr>
      <w:spacing w:after="0" w:line="276" w:lineRule="auto"/>
      <w:jc w:val="center"/>
    </w:pPr>
    <w:rPr>
      <w:rFonts w:ascii="Calibri" w:eastAsia="Times New Roman" w:hAnsi="Calibri" w:cs="Times New Roman"/>
      <w:kern w:val="0"/>
      <w14:ligatures w14:val="none"/>
    </w:rPr>
    <w:tblPr>
      <w:tblBorders>
        <w:left w:val="single" w:sz="4" w:space="0" w:color="auto"/>
        <w:bottom w:val="single" w:sz="4" w:space="0" w:color="auto"/>
        <w:right w:val="single" w:sz="4" w:space="0" w:color="auto"/>
        <w:insideH w:val="single" w:sz="2" w:space="0" w:color="auto"/>
        <w:insideV w:val="single" w:sz="2" w:space="0" w:color="auto"/>
      </w:tblBorders>
    </w:tblPr>
    <w:trPr>
      <w:cantSplit/>
    </w:trPr>
    <w:tcPr>
      <w:vAlign w:val="center"/>
    </w:tcPr>
    <w:tblStylePr w:type="firstRow">
      <w:pPr>
        <w:jc w:val="center"/>
      </w:pPr>
      <w:rPr>
        <w:b/>
      </w:rPr>
      <w:tblPr/>
      <w:trPr>
        <w:cantSplit/>
        <w:tblHeader/>
      </w:trPr>
      <w:tcPr>
        <w:tcBorders>
          <w:top w:val="single" w:sz="4" w:space="0" w:color="auto"/>
          <w:left w:val="single" w:sz="4" w:space="0" w:color="auto"/>
          <w:bottom w:val="single" w:sz="8" w:space="0" w:color="auto"/>
          <w:right w:val="single" w:sz="4" w:space="0" w:color="auto"/>
          <w:insideH w:val="single" w:sz="8" w:space="0" w:color="auto"/>
          <w:insideV w:val="single" w:sz="2" w:space="0" w:color="auto"/>
          <w:tl2br w:val="nil"/>
          <w:tr2bl w:val="nil"/>
        </w:tcBorders>
        <w:shd w:val="clear" w:color="auto" w:fill="DBE5F1"/>
      </w:tcPr>
    </w:tblStylePr>
    <w:tblStylePr w:type="firstCol">
      <w:pPr>
        <w:jc w:val="right"/>
      </w:pPr>
      <w:tblPr>
        <w:jc w:val="center"/>
      </w:tblPr>
      <w:trPr>
        <w:cantSplit/>
        <w:jc w:val="center"/>
      </w:trPr>
    </w:tblStylePr>
  </w:style>
  <w:style w:type="table" w:customStyle="1" w:styleId="TableGrid12">
    <w:name w:val="Table Grid12"/>
    <w:basedOn w:val="TableNormal"/>
    <w:next w:val="TableGrid"/>
    <w:uiPriority w:val="59"/>
    <w:rsid w:val="00CC5E57"/>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CC5E57"/>
  </w:style>
  <w:style w:type="table" w:customStyle="1" w:styleId="TableGrid21">
    <w:name w:val="Table Grid21"/>
    <w:basedOn w:val="TableNormal"/>
    <w:next w:val="TableGrid"/>
    <w:uiPriority w:val="59"/>
    <w:rsid w:val="00CC5E5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CC5E57"/>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NoList"/>
    <w:uiPriority w:val="99"/>
    <w:semiHidden/>
    <w:unhideWhenUsed/>
    <w:rsid w:val="00CC5E57"/>
  </w:style>
  <w:style w:type="table" w:customStyle="1" w:styleId="TEAMSTableStyle2">
    <w:name w:val="TEAMS Table Style2"/>
    <w:basedOn w:val="TableNormal"/>
    <w:uiPriority w:val="99"/>
    <w:rsid w:val="00CC5E57"/>
    <w:pPr>
      <w:spacing w:after="0" w:line="240" w:lineRule="auto"/>
    </w:pPr>
    <w:rPr>
      <w:rFonts w:ascii="Times" w:eastAsia="Times New Roman" w:hAnsi="Times" w:cs="Times New Roman"/>
      <w:kern w:val="0"/>
      <w:sz w:val="20"/>
      <w:szCs w:val="20"/>
      <w14:ligatures w14:val="none"/>
    </w:rPr>
    <w:tblPr>
      <w:tblBorders>
        <w:top w:val="single" w:sz="4" w:space="0" w:color="A6A6A6"/>
        <w:left w:val="single" w:sz="4" w:space="0" w:color="A6A6A6"/>
        <w:bottom w:val="single" w:sz="4" w:space="0" w:color="auto"/>
        <w:right w:val="single" w:sz="4" w:space="0" w:color="A6A6A6"/>
        <w:insideH w:val="single" w:sz="4" w:space="0" w:color="A6A6A6"/>
        <w:insideV w:val="single" w:sz="4" w:space="0" w:color="A6A6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4" w:space="0" w:color="auto"/>
        </w:tcBorders>
        <w:shd w:val="clear" w:color="auto" w:fill="auto"/>
      </w:tcPr>
    </w:tblStylePr>
  </w:style>
  <w:style w:type="character" w:customStyle="1" w:styleId="IntenseQuoteChar3">
    <w:name w:val="Intense Quote Char3"/>
    <w:basedOn w:val="DefaultParagraphFont"/>
    <w:uiPriority w:val="30"/>
    <w:semiHidden/>
    <w:rsid w:val="00CC5E57"/>
    <w:rPr>
      <w:rFonts w:ascii="Times New Roman" w:hAnsi="Times New Roman"/>
      <w:i/>
      <w:iCs/>
      <w:color w:val="156082" w:themeColor="accent1"/>
      <w:kern w:val="24"/>
      <w:sz w:val="22"/>
      <w:szCs w:val="24"/>
    </w:rPr>
  </w:style>
  <w:style w:type="paragraph" w:styleId="TOC2">
    <w:name w:val="toc 2"/>
    <w:basedOn w:val="Normal"/>
    <w:next w:val="Normal"/>
    <w:uiPriority w:val="39"/>
    <w:rsid w:val="00CC5E57"/>
    <w:pPr>
      <w:ind w:left="240"/>
    </w:pPr>
  </w:style>
  <w:style w:type="paragraph" w:styleId="TOC3">
    <w:name w:val="toc 3"/>
    <w:basedOn w:val="Normal"/>
    <w:next w:val="Normal"/>
    <w:autoRedefine/>
    <w:uiPriority w:val="39"/>
    <w:rsid w:val="00CC5E57"/>
    <w:pPr>
      <w:ind w:left="440"/>
    </w:pPr>
  </w:style>
  <w:style w:type="paragraph" w:styleId="TOC4">
    <w:name w:val="toc 4"/>
    <w:basedOn w:val="Normal"/>
    <w:next w:val="Normal"/>
    <w:autoRedefine/>
    <w:uiPriority w:val="39"/>
    <w:rsid w:val="00CC5E57"/>
    <w:pPr>
      <w:ind w:left="720"/>
    </w:pPr>
    <w:rPr>
      <w:szCs w:val="21"/>
    </w:rPr>
  </w:style>
  <w:style w:type="paragraph" w:styleId="TOC5">
    <w:name w:val="toc 5"/>
    <w:basedOn w:val="Normal"/>
    <w:next w:val="Normal"/>
    <w:autoRedefine/>
    <w:uiPriority w:val="39"/>
    <w:rsid w:val="00CC5E57"/>
    <w:pPr>
      <w:ind w:left="880"/>
    </w:pPr>
  </w:style>
  <w:style w:type="paragraph" w:styleId="TOC6">
    <w:name w:val="toc 6"/>
    <w:basedOn w:val="Normal"/>
    <w:next w:val="Normal"/>
    <w:autoRedefine/>
    <w:uiPriority w:val="39"/>
    <w:unhideWhenUsed/>
    <w:rsid w:val="00CC5E57"/>
    <w:pPr>
      <w:spacing w:after="100"/>
      <w:ind w:left="1100"/>
    </w:pPr>
    <w:rPr>
      <w:rFonts w:asciiTheme="minorHAnsi" w:hAnsiTheme="minorHAnsi"/>
      <w:szCs w:val="22"/>
    </w:rPr>
  </w:style>
  <w:style w:type="paragraph" w:styleId="TOC7">
    <w:name w:val="toc 7"/>
    <w:basedOn w:val="Normal"/>
    <w:next w:val="Normal"/>
    <w:autoRedefine/>
    <w:uiPriority w:val="39"/>
    <w:rsid w:val="00CC5E57"/>
    <w:pPr>
      <w:ind w:left="1440"/>
    </w:pPr>
    <w:rPr>
      <w:szCs w:val="21"/>
    </w:rPr>
  </w:style>
  <w:style w:type="paragraph" w:styleId="TOC8">
    <w:name w:val="toc 8"/>
    <w:basedOn w:val="Normal"/>
    <w:next w:val="Normal"/>
    <w:autoRedefine/>
    <w:uiPriority w:val="39"/>
    <w:rsid w:val="00CC5E57"/>
    <w:pPr>
      <w:ind w:left="1680"/>
    </w:pPr>
    <w:rPr>
      <w:szCs w:val="21"/>
    </w:rPr>
  </w:style>
  <w:style w:type="paragraph" w:styleId="TOC9">
    <w:name w:val="toc 9"/>
    <w:basedOn w:val="Normal"/>
    <w:next w:val="Normal"/>
    <w:autoRedefine/>
    <w:uiPriority w:val="39"/>
    <w:unhideWhenUsed/>
    <w:rsid w:val="00CC5E57"/>
    <w:pPr>
      <w:spacing w:after="100"/>
      <w:ind w:left="1760"/>
    </w:pPr>
    <w:rPr>
      <w:rFonts w:asciiTheme="minorHAnsi" w:hAnsiTheme="minorHAnsi"/>
      <w:szCs w:val="22"/>
    </w:rPr>
  </w:style>
  <w:style w:type="paragraph" w:styleId="NormalIndent">
    <w:name w:val="Normal Indent"/>
    <w:basedOn w:val="Normal"/>
    <w:semiHidden/>
    <w:rsid w:val="00CC5E57"/>
    <w:pPr>
      <w:ind w:left="720"/>
    </w:pPr>
  </w:style>
  <w:style w:type="character" w:styleId="LineNumber">
    <w:name w:val="line number"/>
    <w:basedOn w:val="DefaultParagraphFont"/>
    <w:uiPriority w:val="99"/>
    <w:semiHidden/>
    <w:unhideWhenUsed/>
    <w:rsid w:val="00CC5E57"/>
  </w:style>
  <w:style w:type="character" w:styleId="PageNumber">
    <w:name w:val="page number"/>
    <w:basedOn w:val="DefaultParagraphFont"/>
    <w:rsid w:val="00CC5E57"/>
    <w:rPr>
      <w:rFonts w:ascii="Arial" w:hAnsi="Arial"/>
      <w:sz w:val="20"/>
    </w:rPr>
  </w:style>
  <w:style w:type="paragraph" w:styleId="List">
    <w:name w:val="List"/>
    <w:basedOn w:val="Normal"/>
    <w:semiHidden/>
    <w:unhideWhenUsed/>
    <w:rsid w:val="00CC5E57"/>
    <w:pPr>
      <w:ind w:left="360" w:hanging="360"/>
      <w:contextualSpacing/>
    </w:pPr>
  </w:style>
  <w:style w:type="paragraph" w:styleId="ListNumber4">
    <w:name w:val="List Number 4"/>
    <w:basedOn w:val="Normal"/>
    <w:semiHidden/>
    <w:rsid w:val="00CC5E57"/>
    <w:pPr>
      <w:numPr>
        <w:numId w:val="14"/>
      </w:numPr>
    </w:pPr>
  </w:style>
  <w:style w:type="paragraph" w:styleId="ListNumber5">
    <w:name w:val="List Number 5"/>
    <w:basedOn w:val="Normal"/>
    <w:semiHidden/>
    <w:rsid w:val="00CC5E57"/>
    <w:pPr>
      <w:numPr>
        <w:numId w:val="15"/>
      </w:numPr>
    </w:pPr>
  </w:style>
  <w:style w:type="paragraph" w:styleId="Closing">
    <w:name w:val="Closing"/>
    <w:basedOn w:val="Normal"/>
    <w:link w:val="ClosingChar"/>
    <w:semiHidden/>
    <w:rsid w:val="00CC5E57"/>
    <w:pPr>
      <w:ind w:left="4320"/>
    </w:pPr>
  </w:style>
  <w:style w:type="character" w:customStyle="1" w:styleId="ClosingChar">
    <w:name w:val="Closing Char"/>
    <w:basedOn w:val="DefaultParagraphFont"/>
    <w:link w:val="Closing"/>
    <w:semiHidden/>
    <w:rsid w:val="00CC5E57"/>
    <w:rPr>
      <w:rFonts w:ascii="Tahoma" w:hAnsi="Tahoma" w:eastAsiaTheme="minorEastAsia"/>
      <w:kern w:val="0"/>
      <w:szCs w:val="20"/>
      <w14:ligatures w14:val="none"/>
    </w:rPr>
  </w:style>
  <w:style w:type="paragraph" w:styleId="BlockText">
    <w:name w:val="Block Text"/>
    <w:basedOn w:val="Normal"/>
    <w:uiPriority w:val="99"/>
    <w:semiHidden/>
    <w:unhideWhenUsed/>
    <w:rsid w:val="00CC5E5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hAnsiTheme="minorHAnsi"/>
      <w:i/>
      <w:iCs/>
      <w:color w:val="156082" w:themeColor="accent1"/>
    </w:rPr>
  </w:style>
  <w:style w:type="paragraph" w:styleId="ListContinue3">
    <w:name w:val="List Continue 3"/>
    <w:basedOn w:val="Normal"/>
    <w:semiHidden/>
    <w:rsid w:val="00CC5E57"/>
    <w:pPr>
      <w:spacing w:after="120"/>
      <w:ind w:left="1080"/>
    </w:pPr>
  </w:style>
  <w:style w:type="paragraph" w:styleId="ListContinue4">
    <w:name w:val="List Continue 4"/>
    <w:basedOn w:val="Normal"/>
    <w:semiHidden/>
    <w:rsid w:val="00CC5E57"/>
    <w:pPr>
      <w:spacing w:after="120"/>
      <w:ind w:left="1440"/>
    </w:pPr>
  </w:style>
  <w:style w:type="paragraph" w:styleId="ListContinue5">
    <w:name w:val="List Continue 5"/>
    <w:basedOn w:val="Normal"/>
    <w:semiHidden/>
    <w:rsid w:val="00CC5E57"/>
    <w:pPr>
      <w:spacing w:after="120"/>
      <w:ind w:left="1800"/>
    </w:pPr>
  </w:style>
  <w:style w:type="paragraph" w:styleId="MessageHeader">
    <w:name w:val="Message Header"/>
    <w:basedOn w:val="Normal"/>
    <w:link w:val="MessageHeaderChar"/>
    <w:semiHidden/>
    <w:rsid w:val="00CC5E57"/>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character" w:customStyle="1" w:styleId="MessageHeaderChar">
    <w:name w:val="Message Header Char"/>
    <w:basedOn w:val="DefaultParagraphFont"/>
    <w:link w:val="MessageHeader"/>
    <w:semiHidden/>
    <w:rsid w:val="00CC5E57"/>
    <w:rPr>
      <w:rFonts w:ascii="Tahoma" w:hAnsi="Tahoma" w:eastAsiaTheme="minorEastAsia" w:cs="Arial"/>
      <w:kern w:val="0"/>
      <w:szCs w:val="20"/>
      <w:shd w:val="pct20" w:color="auto" w:fill="auto"/>
      <w14:ligatures w14:val="none"/>
    </w:rPr>
  </w:style>
  <w:style w:type="paragraph" w:styleId="NoteHeading">
    <w:name w:val="Note Heading"/>
    <w:basedOn w:val="Normal"/>
    <w:next w:val="Normal"/>
    <w:link w:val="NoteHeadingChar"/>
    <w:semiHidden/>
    <w:rsid w:val="00CC5E57"/>
  </w:style>
  <w:style w:type="character" w:customStyle="1" w:styleId="NoteHeadingChar">
    <w:name w:val="Note Heading Char"/>
    <w:basedOn w:val="DefaultParagraphFont"/>
    <w:link w:val="NoteHeading"/>
    <w:semiHidden/>
    <w:rsid w:val="00CC5E57"/>
    <w:rPr>
      <w:rFonts w:ascii="Tahoma" w:hAnsi="Tahoma" w:eastAsiaTheme="minorEastAsia"/>
      <w:kern w:val="0"/>
      <w:szCs w:val="20"/>
      <w14:ligatures w14:val="none"/>
    </w:rPr>
  </w:style>
  <w:style w:type="paragraph" w:styleId="BodyText2">
    <w:name w:val="Body Text 2"/>
    <w:basedOn w:val="BodyTextIndent"/>
    <w:link w:val="BodyText2Char"/>
    <w:uiPriority w:val="99"/>
    <w:unhideWhenUsed/>
    <w:rsid w:val="002D6026"/>
    <w:rPr>
      <w:color w:val="auto"/>
    </w:rPr>
  </w:style>
  <w:style w:type="character" w:customStyle="1" w:styleId="BodyText2Char">
    <w:name w:val="Body Text 2 Char"/>
    <w:basedOn w:val="DefaultParagraphFont"/>
    <w:link w:val="BodyText2"/>
    <w:uiPriority w:val="99"/>
    <w:rsid w:val="002D6026"/>
    <w:rPr>
      <w:rFonts w:ascii="Tahoma" w:eastAsia="Times New Roman" w:hAnsi="Tahoma" w:cs="Times New Roman"/>
      <w:bCs/>
      <w:iCs/>
      <w:kern w:val="0"/>
      <w:szCs w:val="21"/>
      <w14:ligatures w14:val="none"/>
    </w:rPr>
  </w:style>
  <w:style w:type="paragraph" w:styleId="BodyText3">
    <w:name w:val="Body Text 3"/>
    <w:basedOn w:val="Normal"/>
    <w:link w:val="BodyText3Char"/>
    <w:uiPriority w:val="99"/>
    <w:unhideWhenUsed/>
    <w:qFormat/>
    <w:rsid w:val="00501BFC"/>
    <w:rPr>
      <w:rFonts w:eastAsia="Times New Roman" w:cs="Times New Roman"/>
      <w:bCs/>
      <w:iCs/>
      <w:color w:val="3366FF"/>
      <w:szCs w:val="21"/>
    </w:rPr>
  </w:style>
  <w:style w:type="character" w:customStyle="1" w:styleId="BodyText3Char">
    <w:name w:val="Body Text 3 Char"/>
    <w:basedOn w:val="DefaultParagraphFont"/>
    <w:link w:val="BodyText3"/>
    <w:uiPriority w:val="99"/>
    <w:rsid w:val="00501BFC"/>
    <w:rPr>
      <w:rFonts w:ascii="Tahoma" w:eastAsia="Times New Roman" w:hAnsi="Tahoma" w:cs="Times New Roman"/>
      <w:bCs/>
      <w:iCs/>
      <w:color w:val="3366FF"/>
      <w:kern w:val="0"/>
      <w:szCs w:val="21"/>
      <w14:ligatures w14:val="none"/>
    </w:rPr>
  </w:style>
  <w:style w:type="paragraph" w:styleId="BodyTextIndent2">
    <w:name w:val="Body Text Indent 2"/>
    <w:basedOn w:val="Normal"/>
    <w:link w:val="BodyTextIndent2Char"/>
    <w:semiHidden/>
    <w:rsid w:val="00CC5E57"/>
    <w:pPr>
      <w:spacing w:after="120" w:line="480" w:lineRule="auto"/>
      <w:ind w:left="360"/>
    </w:pPr>
  </w:style>
  <w:style w:type="character" w:customStyle="1" w:styleId="BodyTextIndent2Char">
    <w:name w:val="Body Text Indent 2 Char"/>
    <w:basedOn w:val="DefaultParagraphFont"/>
    <w:link w:val="BodyTextIndent2"/>
    <w:semiHidden/>
    <w:rsid w:val="00CC5E57"/>
    <w:rPr>
      <w:rFonts w:ascii="Tahoma" w:hAnsi="Tahoma" w:eastAsiaTheme="minorEastAsia"/>
      <w:kern w:val="0"/>
      <w:szCs w:val="20"/>
      <w14:ligatures w14:val="none"/>
    </w:rPr>
  </w:style>
  <w:style w:type="paragraph" w:styleId="DocumentMap">
    <w:name w:val="Document Map"/>
    <w:basedOn w:val="Normal"/>
    <w:link w:val="DocumentMapChar"/>
    <w:semiHidden/>
    <w:rsid w:val="00CC5E57"/>
    <w:pPr>
      <w:shd w:val="clear" w:color="auto" w:fill="000080"/>
    </w:pPr>
    <w:rPr>
      <w:rFonts w:cs="Tahoma"/>
    </w:rPr>
  </w:style>
  <w:style w:type="character" w:customStyle="1" w:styleId="DocumentMapChar">
    <w:name w:val="Document Map Char"/>
    <w:basedOn w:val="DefaultParagraphFont"/>
    <w:link w:val="DocumentMap"/>
    <w:semiHidden/>
    <w:rsid w:val="00CC5E57"/>
    <w:rPr>
      <w:rFonts w:ascii="Tahoma" w:hAnsi="Tahoma" w:eastAsiaTheme="minorEastAsia" w:cs="Tahoma"/>
      <w:kern w:val="0"/>
      <w:szCs w:val="20"/>
      <w:shd w:val="clear" w:color="auto" w:fill="000080"/>
      <w14:ligatures w14:val="none"/>
    </w:rPr>
  </w:style>
  <w:style w:type="paragraph" w:styleId="PlainText">
    <w:name w:val="Plain Text"/>
    <w:basedOn w:val="Normal"/>
    <w:link w:val="PlainTextChar"/>
    <w:semiHidden/>
    <w:rsid w:val="00CC5E57"/>
    <w:rPr>
      <w:rFonts w:ascii="Courier New" w:hAnsi="Courier New" w:cs="Courier New"/>
    </w:rPr>
  </w:style>
  <w:style w:type="character" w:customStyle="1" w:styleId="PlainTextChar">
    <w:name w:val="Plain Text Char"/>
    <w:basedOn w:val="DefaultParagraphFont"/>
    <w:link w:val="PlainText"/>
    <w:semiHidden/>
    <w:rsid w:val="00CC5E57"/>
    <w:rPr>
      <w:rFonts w:ascii="Courier New" w:hAnsi="Courier New" w:eastAsiaTheme="minorEastAsia" w:cs="Courier New"/>
      <w:kern w:val="0"/>
      <w:szCs w:val="20"/>
      <w14:ligatures w14:val="none"/>
    </w:rPr>
  </w:style>
  <w:style w:type="character" w:styleId="HTMLCite">
    <w:name w:val="HTML Cite"/>
    <w:basedOn w:val="DefaultParagraphFont"/>
    <w:semiHidden/>
    <w:rsid w:val="00CC5E57"/>
    <w:rPr>
      <w:i/>
      <w:iCs/>
    </w:rPr>
  </w:style>
  <w:style w:type="character" w:styleId="HTMLCode">
    <w:name w:val="HTML Code"/>
    <w:basedOn w:val="DefaultParagraphFont"/>
    <w:semiHidden/>
    <w:rsid w:val="00CC5E57"/>
    <w:rPr>
      <w:rFonts w:ascii="Courier New" w:hAnsi="Courier New" w:cs="Courier New"/>
      <w:sz w:val="20"/>
      <w:szCs w:val="20"/>
    </w:rPr>
  </w:style>
  <w:style w:type="character" w:styleId="HTMLDefinition">
    <w:name w:val="HTML Definition"/>
    <w:basedOn w:val="DefaultParagraphFont"/>
    <w:semiHidden/>
    <w:rsid w:val="00CC5E57"/>
    <w:rPr>
      <w:i/>
      <w:iCs/>
    </w:rPr>
  </w:style>
  <w:style w:type="character" w:styleId="HTMLKeyboard">
    <w:name w:val="HTML Keyboard"/>
    <w:basedOn w:val="DefaultParagraphFont"/>
    <w:semiHidden/>
    <w:rsid w:val="00CC5E57"/>
    <w:rPr>
      <w:rFonts w:ascii="Courier New" w:hAnsi="Courier New" w:cs="Courier New"/>
      <w:sz w:val="20"/>
      <w:szCs w:val="20"/>
    </w:rPr>
  </w:style>
  <w:style w:type="character" w:styleId="HTMLSample">
    <w:name w:val="HTML Sample"/>
    <w:basedOn w:val="DefaultParagraphFont"/>
    <w:semiHidden/>
    <w:rsid w:val="00CC5E57"/>
    <w:rPr>
      <w:rFonts w:ascii="Courier New" w:hAnsi="Courier New" w:cs="Courier New"/>
    </w:rPr>
  </w:style>
  <w:style w:type="character" w:styleId="HTMLTypewriter">
    <w:name w:val="HTML Typewriter"/>
    <w:basedOn w:val="DefaultParagraphFont"/>
    <w:semiHidden/>
    <w:rsid w:val="00CC5E57"/>
    <w:rPr>
      <w:rFonts w:ascii="Courier New" w:hAnsi="Courier New" w:cs="Courier New"/>
      <w:sz w:val="20"/>
      <w:szCs w:val="20"/>
    </w:rPr>
  </w:style>
  <w:style w:type="character" w:styleId="HTMLVariable">
    <w:name w:val="HTML Variable"/>
    <w:basedOn w:val="DefaultParagraphFont"/>
    <w:semiHidden/>
    <w:rsid w:val="00CC5E57"/>
    <w:rPr>
      <w:i/>
      <w:iCs/>
    </w:rPr>
  </w:style>
  <w:style w:type="character" w:customStyle="1" w:styleId="TableCellChar">
    <w:name w:val="Table Cell Char"/>
    <w:basedOn w:val="DefaultParagraphFont"/>
    <w:link w:val="TableCell"/>
    <w:rsid w:val="008C25AE"/>
    <w:rPr>
      <w:rFonts w:ascii="Arial" w:hAnsi="Arial" w:eastAsiaTheme="minorEastAsia"/>
      <w:color w:val="0D0D0D" w:themeColor="text1" w:themeTint="F2"/>
      <w:kern w:val="0"/>
      <w:sz w:val="18"/>
      <w14:ligatures w14:val="none"/>
    </w:rPr>
  </w:style>
  <w:style w:type="character" w:customStyle="1" w:styleId="TableHeadingChar">
    <w:name w:val="Table Heading Char"/>
    <w:basedOn w:val="DefaultParagraphFont"/>
    <w:link w:val="TableHeading"/>
    <w:rsid w:val="008C25AE"/>
    <w:rPr>
      <w:rFonts w:ascii="Arial" w:eastAsia="Times New Roman" w:hAnsi="Arial" w:cs="Times New Roman"/>
      <w:b/>
      <w:color w:val="000000"/>
      <w:kern w:val="24"/>
      <w:sz w:val="18"/>
      <w:szCs w:val="20"/>
      <w14:ligatures w14:val="none"/>
    </w:rPr>
  </w:style>
  <w:style w:type="character" w:customStyle="1" w:styleId="tablenoteChar">
    <w:name w:val="table note Char"/>
    <w:link w:val="tablenote"/>
    <w:rsid w:val="00BE04E9"/>
    <w:rPr>
      <w:rFonts w:ascii="Arial" w:eastAsia="Times New Roman" w:hAnsi="Arial" w:cs="Times New Roman"/>
      <w:color w:val="000000"/>
      <w:kern w:val="22"/>
      <w:sz w:val="19"/>
      <w:szCs w:val="18"/>
      <w14:ligatures w14:val="none"/>
    </w:rPr>
  </w:style>
  <w:style w:type="table" w:customStyle="1" w:styleId="TEAMSTableStyle12">
    <w:name w:val="TEAMS Table Style12"/>
    <w:basedOn w:val="TableGrid"/>
    <w:rsid w:val="00CC5E57"/>
    <w:pPr>
      <w:jc w:val="center"/>
    </w:pPr>
    <w:rPr>
      <w:rFonts w:ascii="Arial" w:hAnsi="Arial"/>
      <w:sz w:val="18"/>
    </w:rPr>
    <w:tblPr>
      <w:tblInd w:w="144" w:type="dxa"/>
      <w:tblBorders>
        <w:top w:val="none" w:sz="0" w:space="0" w:color="auto"/>
        <w:left w:val="none" w:sz="0" w:space="0" w:color="auto"/>
        <w:bottom w:val="none" w:sz="0" w:space="0" w:color="auto"/>
        <w:right w:val="none" w:sz="0" w:space="0" w:color="auto"/>
        <w:insideH w:val="single" w:sz="4" w:space="0" w:color="A6A6A6"/>
        <w:insideV w:val="single" w:sz="4" w:space="0" w:color="A6A6A6"/>
      </w:tblBorders>
    </w:tblPr>
    <w:tcPr>
      <w:vAlign w:val="center"/>
    </w:tcPr>
    <w:tblStylePr w:type="firstRow">
      <w:pPr>
        <w:jc w:val="center"/>
      </w:pPr>
      <w:rPr>
        <w:rFonts w:ascii="Arial" w:hAnsi="Arial"/>
        <w:b w:val="0"/>
        <w:sz w:val="18"/>
      </w:rPr>
      <w:tblPr/>
      <w:tcPr>
        <w:tcBorders>
          <w:top w:val="single" w:sz="12" w:space="0" w:color="auto"/>
          <w:bottom w:val="single" w:sz="12" w:space="0" w:color="auto"/>
        </w:tcBorders>
      </w:tcPr>
    </w:tblStylePr>
    <w:tblStylePr w:type="lastRow">
      <w:rPr>
        <w:color w:val="auto"/>
      </w:rPr>
      <w:tblPr/>
      <w:tcPr>
        <w:tcBorders>
          <w:bottom w:val="single" w:sz="12" w:space="0" w:color="auto"/>
        </w:tcBorders>
      </w:tcPr>
    </w:tblStylePr>
    <w:tblStylePr w:type="firstCol">
      <w:pPr>
        <w:jc w:val="left"/>
      </w:pPr>
    </w:tblStylePr>
  </w:style>
  <w:style w:type="character" w:customStyle="1" w:styleId="CaptionFigureChar">
    <w:name w:val="Caption Figure Char"/>
    <w:basedOn w:val="DefaultParagraphFont"/>
    <w:link w:val="CaptionFigure"/>
    <w:rsid w:val="00CC5E57"/>
    <w:rPr>
      <w:rFonts w:ascii="Arial" w:hAnsi="Arial"/>
      <w:b/>
      <w:bCs/>
      <w:kern w:val="0"/>
      <w:sz w:val="20"/>
      <w14:ligatures w14:val="none"/>
    </w:rPr>
  </w:style>
  <w:style w:type="paragraph" w:customStyle="1" w:styleId="BodyTextBold">
    <w:name w:val="Body Text Bold"/>
    <w:basedOn w:val="BodyText"/>
    <w:link w:val="BodyTextBoldChar"/>
    <w:rsid w:val="00CC5E57"/>
    <w:pPr>
      <w:spacing w:before="200" w:after="60"/>
    </w:pPr>
    <w:rPr>
      <w:b/>
      <w:bCs/>
    </w:rPr>
  </w:style>
  <w:style w:type="character" w:customStyle="1" w:styleId="BodyTextBoldChar">
    <w:name w:val="Body Text Bold Char"/>
    <w:basedOn w:val="BodyTextChar"/>
    <w:link w:val="BodyTextBold"/>
    <w:rsid w:val="00CC5E57"/>
    <w:rPr>
      <w:rFonts w:ascii="Tahoma" w:hAnsi="Tahoma" w:eastAsiaTheme="minorEastAsia"/>
      <w:b/>
      <w:bCs/>
      <w:color w:val="0D0D0D" w:themeColor="text1" w:themeTint="F2"/>
      <w:kern w:val="0"/>
      <w14:ligatures w14:val="none"/>
    </w:rPr>
  </w:style>
  <w:style w:type="character" w:customStyle="1" w:styleId="referenceChar">
    <w:name w:val="reference Char"/>
    <w:basedOn w:val="BodyTextChar"/>
    <w:link w:val="reference"/>
    <w:rsid w:val="00CC5E57"/>
    <w:rPr>
      <w:rFonts w:ascii="Tahoma" w:hAnsi="Tahoma" w:eastAsiaTheme="minorEastAsia"/>
      <w:color w:val="0D0D0D" w:themeColor="text1" w:themeTint="F2"/>
      <w:kern w:val="0"/>
      <w14:ligatures w14:val="none"/>
    </w:rPr>
  </w:style>
  <w:style w:type="character" w:customStyle="1" w:styleId="Style2">
    <w:name w:val="Style2"/>
    <w:basedOn w:val="DefaultParagraphFont"/>
    <w:uiPriority w:val="1"/>
    <w:rsid w:val="00CC5E57"/>
  </w:style>
  <w:style w:type="paragraph" w:customStyle="1" w:styleId="Bodystyle-questions">
    <w:name w:val="Body style - questions"/>
    <w:basedOn w:val="Normal"/>
    <w:next w:val="BodyText"/>
    <w:rsid w:val="00CC5E57"/>
    <w:pPr>
      <w:spacing w:before="200" w:after="60"/>
    </w:pPr>
    <w:rPr>
      <w:b/>
    </w:rPr>
  </w:style>
  <w:style w:type="paragraph" w:styleId="Bibliography">
    <w:name w:val="Bibliography"/>
    <w:basedOn w:val="Normal"/>
    <w:next w:val="Normal"/>
    <w:uiPriority w:val="37"/>
    <w:semiHidden/>
    <w:unhideWhenUsed/>
    <w:rsid w:val="00CC5E57"/>
  </w:style>
  <w:style w:type="paragraph" w:styleId="BodyTextFirstIndent">
    <w:name w:val="Body Text First Indent"/>
    <w:basedOn w:val="BodyText"/>
    <w:link w:val="BodyTextFirstIndentChar"/>
    <w:uiPriority w:val="99"/>
    <w:semiHidden/>
    <w:unhideWhenUsed/>
    <w:rsid w:val="00CC5E57"/>
    <w:pPr>
      <w:ind w:firstLine="360"/>
    </w:pPr>
  </w:style>
  <w:style w:type="character" w:customStyle="1" w:styleId="BodyTextFirstIndentChar">
    <w:name w:val="Body Text First Indent Char"/>
    <w:basedOn w:val="BodyTextChar"/>
    <w:link w:val="BodyTextFirstIndent"/>
    <w:uiPriority w:val="99"/>
    <w:semiHidden/>
    <w:rsid w:val="00CC5E57"/>
    <w:rPr>
      <w:rFonts w:ascii="Tahoma" w:hAnsi="Tahoma" w:eastAsiaTheme="minorEastAsia"/>
      <w:color w:val="0D0D0D" w:themeColor="text1" w:themeTint="F2"/>
      <w:kern w:val="0"/>
      <w14:ligatures w14:val="none"/>
    </w:rPr>
  </w:style>
  <w:style w:type="paragraph" w:styleId="BodyTextIndent">
    <w:name w:val="Body Text Indent"/>
    <w:basedOn w:val="BodyText3"/>
    <w:link w:val="BodyTextIndentChar"/>
    <w:unhideWhenUsed/>
    <w:rsid w:val="003B2B6E"/>
    <w:pPr>
      <w:ind w:left="360"/>
    </w:pPr>
  </w:style>
  <w:style w:type="character" w:customStyle="1" w:styleId="BodyTextIndentChar">
    <w:name w:val="Body Text Indent Char"/>
    <w:basedOn w:val="DefaultParagraphFont"/>
    <w:link w:val="BodyTextIndent"/>
    <w:rsid w:val="003B2B6E"/>
    <w:rPr>
      <w:rFonts w:ascii="Tahoma" w:eastAsia="Times New Roman" w:hAnsi="Tahoma" w:cs="Times New Roman"/>
      <w:bCs/>
      <w:iCs/>
      <w:color w:val="3366FF"/>
      <w:kern w:val="0"/>
      <w:szCs w:val="21"/>
      <w14:ligatures w14:val="none"/>
    </w:rPr>
  </w:style>
  <w:style w:type="paragraph" w:styleId="BodyTextFirstIndent2">
    <w:name w:val="Body Text First Indent 2"/>
    <w:basedOn w:val="BodyTextIndent"/>
    <w:link w:val="BodyTextFirstIndent2Char"/>
    <w:uiPriority w:val="99"/>
    <w:semiHidden/>
    <w:unhideWhenUsed/>
    <w:rsid w:val="00CC5E57"/>
    <w:pPr>
      <w:ind w:firstLine="360"/>
    </w:pPr>
  </w:style>
  <w:style w:type="character" w:customStyle="1" w:styleId="BodyTextFirstIndent2Char">
    <w:name w:val="Body Text First Indent 2 Char"/>
    <w:basedOn w:val="BodyTextIndentChar"/>
    <w:link w:val="BodyTextFirstIndent2"/>
    <w:uiPriority w:val="99"/>
    <w:semiHidden/>
    <w:rsid w:val="00CC5E57"/>
    <w:rPr>
      <w:rFonts w:ascii="Tahoma" w:hAnsi="Tahoma" w:eastAsiaTheme="minorEastAsia" w:cs="Times New Roman"/>
      <w:bCs/>
      <w:iCs/>
      <w:color w:val="3366FF"/>
      <w:kern w:val="0"/>
      <w:szCs w:val="20"/>
      <w14:ligatures w14:val="none"/>
    </w:rPr>
  </w:style>
  <w:style w:type="paragraph" w:styleId="BodyTextIndent3">
    <w:name w:val="Body Text Indent 3"/>
    <w:basedOn w:val="Normal"/>
    <w:link w:val="BodyTextIndent3Char"/>
    <w:uiPriority w:val="99"/>
    <w:semiHidden/>
    <w:unhideWhenUsed/>
    <w:rsid w:val="00CC5E5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C5E57"/>
    <w:rPr>
      <w:rFonts w:ascii="Tahoma" w:hAnsi="Tahoma" w:eastAsiaTheme="minorEastAsia"/>
      <w:kern w:val="0"/>
      <w:sz w:val="16"/>
      <w:szCs w:val="16"/>
      <w14:ligatures w14:val="none"/>
    </w:rPr>
  </w:style>
  <w:style w:type="paragraph" w:styleId="Date">
    <w:name w:val="Date"/>
    <w:basedOn w:val="Normal"/>
    <w:next w:val="Normal"/>
    <w:link w:val="DateChar"/>
    <w:uiPriority w:val="99"/>
    <w:semiHidden/>
    <w:unhideWhenUsed/>
    <w:rsid w:val="00CC5E57"/>
  </w:style>
  <w:style w:type="character" w:customStyle="1" w:styleId="DateChar">
    <w:name w:val="Date Char"/>
    <w:basedOn w:val="DefaultParagraphFont"/>
    <w:link w:val="Date"/>
    <w:uiPriority w:val="99"/>
    <w:semiHidden/>
    <w:rsid w:val="00CC5E57"/>
    <w:rPr>
      <w:rFonts w:ascii="Tahoma" w:hAnsi="Tahoma" w:eastAsiaTheme="minorEastAsia"/>
      <w:kern w:val="0"/>
      <w:szCs w:val="20"/>
      <w14:ligatures w14:val="none"/>
    </w:rPr>
  </w:style>
  <w:style w:type="paragraph" w:styleId="Index1">
    <w:name w:val="index 1"/>
    <w:basedOn w:val="Normal"/>
    <w:next w:val="Normal"/>
    <w:autoRedefine/>
    <w:uiPriority w:val="99"/>
    <w:semiHidden/>
    <w:unhideWhenUsed/>
    <w:rsid w:val="00CC5E57"/>
    <w:pPr>
      <w:spacing w:after="0" w:line="240" w:lineRule="auto"/>
      <w:ind w:left="220" w:hanging="220"/>
    </w:pPr>
  </w:style>
  <w:style w:type="paragraph" w:styleId="Index2">
    <w:name w:val="index 2"/>
    <w:basedOn w:val="Normal"/>
    <w:next w:val="Normal"/>
    <w:autoRedefine/>
    <w:uiPriority w:val="99"/>
    <w:semiHidden/>
    <w:unhideWhenUsed/>
    <w:rsid w:val="00CC5E57"/>
    <w:pPr>
      <w:spacing w:after="0" w:line="240" w:lineRule="auto"/>
      <w:ind w:left="440" w:hanging="220"/>
    </w:pPr>
  </w:style>
  <w:style w:type="paragraph" w:styleId="Index3">
    <w:name w:val="index 3"/>
    <w:basedOn w:val="Normal"/>
    <w:next w:val="Normal"/>
    <w:autoRedefine/>
    <w:uiPriority w:val="99"/>
    <w:semiHidden/>
    <w:unhideWhenUsed/>
    <w:rsid w:val="00CC5E57"/>
    <w:pPr>
      <w:spacing w:after="0" w:line="240" w:lineRule="auto"/>
      <w:ind w:left="660" w:hanging="220"/>
    </w:pPr>
  </w:style>
  <w:style w:type="paragraph" w:styleId="Index4">
    <w:name w:val="index 4"/>
    <w:basedOn w:val="Normal"/>
    <w:next w:val="Normal"/>
    <w:autoRedefine/>
    <w:uiPriority w:val="99"/>
    <w:semiHidden/>
    <w:unhideWhenUsed/>
    <w:rsid w:val="00CC5E57"/>
    <w:pPr>
      <w:spacing w:after="0" w:line="240" w:lineRule="auto"/>
      <w:ind w:left="880" w:hanging="220"/>
    </w:pPr>
  </w:style>
  <w:style w:type="paragraph" w:styleId="Index5">
    <w:name w:val="index 5"/>
    <w:basedOn w:val="Normal"/>
    <w:next w:val="Normal"/>
    <w:autoRedefine/>
    <w:uiPriority w:val="99"/>
    <w:semiHidden/>
    <w:unhideWhenUsed/>
    <w:rsid w:val="00CC5E57"/>
    <w:pPr>
      <w:spacing w:after="0" w:line="240" w:lineRule="auto"/>
      <w:ind w:left="1100" w:hanging="220"/>
    </w:pPr>
  </w:style>
  <w:style w:type="paragraph" w:styleId="Index6">
    <w:name w:val="index 6"/>
    <w:basedOn w:val="Normal"/>
    <w:next w:val="Normal"/>
    <w:autoRedefine/>
    <w:uiPriority w:val="99"/>
    <w:semiHidden/>
    <w:unhideWhenUsed/>
    <w:rsid w:val="00CC5E57"/>
    <w:pPr>
      <w:spacing w:after="0" w:line="240" w:lineRule="auto"/>
      <w:ind w:left="1320" w:hanging="220"/>
    </w:pPr>
  </w:style>
  <w:style w:type="paragraph" w:styleId="Index7">
    <w:name w:val="index 7"/>
    <w:basedOn w:val="Normal"/>
    <w:next w:val="Normal"/>
    <w:autoRedefine/>
    <w:uiPriority w:val="99"/>
    <w:semiHidden/>
    <w:unhideWhenUsed/>
    <w:rsid w:val="00CC5E57"/>
    <w:pPr>
      <w:spacing w:after="0" w:line="240" w:lineRule="auto"/>
      <w:ind w:left="1540" w:hanging="220"/>
    </w:pPr>
  </w:style>
  <w:style w:type="paragraph" w:styleId="Index8">
    <w:name w:val="index 8"/>
    <w:basedOn w:val="Normal"/>
    <w:next w:val="Normal"/>
    <w:autoRedefine/>
    <w:uiPriority w:val="99"/>
    <w:semiHidden/>
    <w:unhideWhenUsed/>
    <w:rsid w:val="00CC5E57"/>
    <w:pPr>
      <w:spacing w:after="0" w:line="240" w:lineRule="auto"/>
      <w:ind w:left="1760" w:hanging="220"/>
    </w:pPr>
  </w:style>
  <w:style w:type="paragraph" w:styleId="Index9">
    <w:name w:val="index 9"/>
    <w:basedOn w:val="Normal"/>
    <w:next w:val="Normal"/>
    <w:autoRedefine/>
    <w:uiPriority w:val="99"/>
    <w:semiHidden/>
    <w:unhideWhenUsed/>
    <w:rsid w:val="00CC5E57"/>
    <w:pPr>
      <w:spacing w:after="0" w:line="240" w:lineRule="auto"/>
      <w:ind w:left="1980" w:hanging="220"/>
    </w:pPr>
  </w:style>
  <w:style w:type="paragraph" w:styleId="List2">
    <w:name w:val="List 2"/>
    <w:basedOn w:val="Normal"/>
    <w:uiPriority w:val="99"/>
    <w:semiHidden/>
    <w:unhideWhenUsed/>
    <w:rsid w:val="00CC5E57"/>
    <w:pPr>
      <w:ind w:left="720" w:hanging="360"/>
      <w:contextualSpacing/>
    </w:pPr>
  </w:style>
  <w:style w:type="paragraph" w:styleId="List3">
    <w:name w:val="List 3"/>
    <w:basedOn w:val="Normal"/>
    <w:uiPriority w:val="99"/>
    <w:semiHidden/>
    <w:unhideWhenUsed/>
    <w:rsid w:val="00CC5E57"/>
    <w:pPr>
      <w:ind w:left="1080" w:hanging="360"/>
      <w:contextualSpacing/>
    </w:pPr>
  </w:style>
  <w:style w:type="paragraph" w:styleId="List4">
    <w:name w:val="List 4"/>
    <w:basedOn w:val="Normal"/>
    <w:uiPriority w:val="99"/>
    <w:semiHidden/>
    <w:unhideWhenUsed/>
    <w:rsid w:val="00CC5E57"/>
    <w:pPr>
      <w:ind w:left="1440" w:hanging="360"/>
      <w:contextualSpacing/>
    </w:pPr>
  </w:style>
  <w:style w:type="paragraph" w:styleId="List5">
    <w:name w:val="List 5"/>
    <w:basedOn w:val="Normal"/>
    <w:uiPriority w:val="99"/>
    <w:semiHidden/>
    <w:unhideWhenUsed/>
    <w:rsid w:val="00CC5E57"/>
    <w:pPr>
      <w:ind w:left="1800" w:hanging="360"/>
      <w:contextualSpacing/>
    </w:pPr>
  </w:style>
  <w:style w:type="paragraph" w:styleId="ListBullet4">
    <w:name w:val="List Bullet 4"/>
    <w:basedOn w:val="Normal"/>
    <w:uiPriority w:val="99"/>
    <w:semiHidden/>
    <w:unhideWhenUsed/>
    <w:rsid w:val="00CC5E57"/>
    <w:pPr>
      <w:numPr>
        <w:numId w:val="18"/>
      </w:numPr>
      <w:contextualSpacing/>
    </w:pPr>
  </w:style>
  <w:style w:type="paragraph" w:styleId="ListBullet5">
    <w:name w:val="List Bullet 5"/>
    <w:basedOn w:val="Normal"/>
    <w:uiPriority w:val="99"/>
    <w:semiHidden/>
    <w:unhideWhenUsed/>
    <w:rsid w:val="00CC5E57"/>
    <w:pPr>
      <w:numPr>
        <w:numId w:val="19"/>
      </w:numPr>
      <w:contextualSpacing/>
    </w:pPr>
  </w:style>
  <w:style w:type="paragraph" w:styleId="ListContinue">
    <w:name w:val="List Continue"/>
    <w:basedOn w:val="Normal"/>
    <w:uiPriority w:val="99"/>
    <w:semiHidden/>
    <w:unhideWhenUsed/>
    <w:rsid w:val="00CC5E57"/>
    <w:pPr>
      <w:spacing w:after="120"/>
      <w:ind w:left="360"/>
      <w:contextualSpacing/>
    </w:pPr>
  </w:style>
  <w:style w:type="paragraph" w:styleId="ListContinue2">
    <w:name w:val="List Continue 2"/>
    <w:basedOn w:val="Normal"/>
    <w:uiPriority w:val="99"/>
    <w:semiHidden/>
    <w:unhideWhenUsed/>
    <w:rsid w:val="00CC5E57"/>
    <w:pPr>
      <w:spacing w:after="120"/>
      <w:ind w:left="720"/>
      <w:contextualSpacing/>
    </w:pPr>
  </w:style>
  <w:style w:type="paragraph" w:styleId="Macro">
    <w:name w:val="macro"/>
    <w:link w:val="MacroTextChar"/>
    <w:uiPriority w:val="99"/>
    <w:semiHidden/>
    <w:unhideWhenUsed/>
    <w:rsid w:val="00CC5E5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eastAsiaTheme="minorEastAsia"/>
      <w:kern w:val="0"/>
      <w:sz w:val="20"/>
      <w:szCs w:val="20"/>
      <w14:ligatures w14:val="none"/>
    </w:rPr>
  </w:style>
  <w:style w:type="character" w:customStyle="1" w:styleId="MacroTextChar">
    <w:name w:val="Macro Text Char"/>
    <w:basedOn w:val="DefaultParagraphFont"/>
    <w:link w:val="Macro"/>
    <w:uiPriority w:val="99"/>
    <w:semiHidden/>
    <w:rsid w:val="00CC5E57"/>
    <w:rPr>
      <w:rFonts w:ascii="Consolas" w:hAnsi="Consolas" w:eastAsiaTheme="minorEastAsia"/>
      <w:kern w:val="0"/>
      <w:sz w:val="20"/>
      <w:szCs w:val="20"/>
      <w14:ligatures w14:val="none"/>
    </w:rPr>
  </w:style>
  <w:style w:type="paragraph" w:styleId="TableofAuthorities">
    <w:name w:val="table of authorities"/>
    <w:basedOn w:val="Normal"/>
    <w:next w:val="Normal"/>
    <w:uiPriority w:val="99"/>
    <w:semiHidden/>
    <w:unhideWhenUsed/>
    <w:rsid w:val="00CC5E57"/>
    <w:pPr>
      <w:spacing w:after="0"/>
      <w:ind w:left="220" w:hanging="220"/>
    </w:pPr>
  </w:style>
  <w:style w:type="paragraph" w:styleId="TableofFigures">
    <w:name w:val="table of figures"/>
    <w:basedOn w:val="Normal"/>
    <w:next w:val="Normal"/>
    <w:uiPriority w:val="99"/>
    <w:semiHidden/>
    <w:unhideWhenUsed/>
    <w:rsid w:val="00CC5E57"/>
    <w:pPr>
      <w:spacing w:after="0"/>
    </w:pPr>
  </w:style>
  <w:style w:type="paragraph" w:styleId="TOAHeading">
    <w:name w:val="toa heading"/>
    <w:basedOn w:val="Normal"/>
    <w:next w:val="Normal"/>
    <w:uiPriority w:val="99"/>
    <w:semiHidden/>
    <w:unhideWhenUsed/>
    <w:rsid w:val="00CC5E57"/>
    <w:pPr>
      <w:spacing w:before="120"/>
    </w:pPr>
    <w:rPr>
      <w:rFonts w:asciiTheme="majorHAnsi" w:eastAsiaTheme="majorEastAsia" w:hAnsiTheme="majorHAnsi" w:cstheme="majorBidi"/>
      <w:b/>
      <w:bCs/>
      <w:sz w:val="24"/>
      <w:szCs w:val="24"/>
    </w:rPr>
  </w:style>
  <w:style w:type="character" w:styleId="SmartLink">
    <w:name w:val="Smart Link"/>
    <w:basedOn w:val="DefaultParagraphFont"/>
    <w:uiPriority w:val="99"/>
    <w:unhideWhenUsed/>
    <w:rsid w:val="00CC5E57"/>
    <w:rPr>
      <w:color w:val="0000FF"/>
      <w:u w:val="single"/>
      <w:shd w:val="clear" w:color="auto" w:fill="F3F2F1"/>
    </w:rPr>
  </w:style>
  <w:style w:type="paragraph" w:styleId="CommentSubject">
    <w:name w:val="annotation subject"/>
    <w:basedOn w:val="CommentText"/>
    <w:next w:val="CommentText"/>
    <w:link w:val="CommentSubjectChar"/>
    <w:uiPriority w:val="99"/>
    <w:semiHidden/>
    <w:unhideWhenUsed/>
    <w:rsid w:val="00855315"/>
    <w:pPr>
      <w:spacing w:line="240" w:lineRule="auto"/>
    </w:pPr>
    <w:rPr>
      <w:b/>
      <w:bCs/>
      <w:color w:val="auto"/>
      <w:sz w:val="20"/>
    </w:rPr>
  </w:style>
  <w:style w:type="character" w:customStyle="1" w:styleId="CommentSubjectChar">
    <w:name w:val="Comment Subject Char"/>
    <w:basedOn w:val="CommentTextChar"/>
    <w:link w:val="CommentSubject"/>
    <w:uiPriority w:val="99"/>
    <w:semiHidden/>
    <w:rsid w:val="00855315"/>
    <w:rPr>
      <w:rFonts w:ascii="Tahoma" w:hAnsi="Tahoma" w:eastAsiaTheme="minorEastAsia"/>
      <w:b/>
      <w:bCs/>
      <w:color w:val="612A8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archives/realer_02122025.htm" TargetMode="External" /><Relationship Id="rId11" Type="http://schemas.openxmlformats.org/officeDocument/2006/relationships/hyperlink" Target="https://www.opm.gov/policy-data-oversight/pay-leave/salaries-wages/salary-tables/pdf/2025/RUS.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kschnider\OneDrive%20-%20USDA\Documents\Custom%20Office%20Templates\Supporting%20Statement%20A%20template-November2024.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EBA69C46C6F4D4EAC2FD955BD25D0EC" ma:contentTypeVersion="16" ma:contentTypeDescription="Create a new document." ma:contentTypeScope="" ma:versionID="0b70d76eb58bbd783514f48d4011028d">
  <xsd:schema xmlns:xsd="http://www.w3.org/2001/XMLSchema" xmlns:xs="http://www.w3.org/2001/XMLSchema" xmlns:p="http://schemas.microsoft.com/office/2006/metadata/properties" xmlns:ns1="http://schemas.microsoft.com/sharepoint/v3" xmlns:ns2="7e25f8c5-80a9-4574-a617-5c233853156a" xmlns:ns3="ca3979a3-3465-418c-982b-0defcebcf79e" targetNamespace="http://schemas.microsoft.com/office/2006/metadata/properties" ma:root="true" ma:fieldsID="cce0b4a63eff0eb410844183ebf887ba" ns1:_="" ns2:_="" ns3:_="">
    <xsd:import namespace="http://schemas.microsoft.com/sharepoint/v3"/>
    <xsd:import namespace="7e25f8c5-80a9-4574-a617-5c233853156a"/>
    <xsd:import namespace="ca3979a3-3465-418c-982b-0defcebcf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25f8c5-80a9-4574-a617-5c2338531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3979a3-3465-418c-982b-0defcebcf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60f34c-83ee-4f12-91ab-cc730a0fb52f}" ma:internalName="TaxCatchAll" ma:showField="CatchAllData" ma:web="ca3979a3-3465-418c-982b-0defcebcf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25f8c5-80a9-4574-a617-5c233853156a">
      <Terms xmlns="http://schemas.microsoft.com/office/infopath/2007/PartnerControls"/>
    </lcf76f155ced4ddcb4097134ff3c332f>
    <TaxCatchAll xmlns="ca3979a3-3465-418c-982b-0defcebcf79e"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8F93B9F-4E8E-43B3-9BD2-3C3DE20E1536}">
  <ds:schemaRefs>
    <ds:schemaRef ds:uri="http://schemas.microsoft.com/sharepoint/v3/contenttype/forms"/>
  </ds:schemaRefs>
</ds:datastoreItem>
</file>

<file path=customXml/itemProps2.xml><?xml version="1.0" encoding="utf-8"?>
<ds:datastoreItem xmlns:ds="http://schemas.openxmlformats.org/officeDocument/2006/customXml" ds:itemID="{1F427124-FDEA-469B-9505-075E26F58928}">
  <ds:schemaRefs>
    <ds:schemaRef ds:uri="http://schemas.openxmlformats.org/officeDocument/2006/bibliography"/>
  </ds:schemaRefs>
</ds:datastoreItem>
</file>

<file path=customXml/itemProps3.xml><?xml version="1.0" encoding="utf-8"?>
<ds:datastoreItem xmlns:ds="http://schemas.openxmlformats.org/officeDocument/2006/customXml" ds:itemID="{9F5BE455-F663-4421-B31A-3B223F694718}">
  <ds:schemaRefs/>
</ds:datastoreItem>
</file>

<file path=customXml/itemProps4.xml><?xml version="1.0" encoding="utf-8"?>
<ds:datastoreItem xmlns:ds="http://schemas.openxmlformats.org/officeDocument/2006/customXml" ds:itemID="{30B9D659-78FB-43ED-A2AB-FADCB97E6ABD}">
  <ds:schemaRefs>
    <ds:schemaRef ds:uri="http://schemas.microsoft.com/office/2006/metadata/properties"/>
    <ds:schemaRef ds:uri="http://schemas.microsoft.com/office/infopath/2007/PartnerControls"/>
    <ds:schemaRef ds:uri="7e25f8c5-80a9-4574-a617-5c233853156a"/>
    <ds:schemaRef ds:uri="ca3979a3-3465-418c-982b-0defcebcf79e"/>
  </ds:schemaRefs>
</ds:datastoreItem>
</file>

<file path=docProps/app.xml><?xml version="1.0" encoding="utf-8"?>
<Properties xmlns="http://schemas.openxmlformats.org/officeDocument/2006/extended-properties" xmlns:vt="http://schemas.openxmlformats.org/officeDocument/2006/docPropsVTypes">
  <Template>Supporting Statement A template-November2024</Template>
  <TotalTime>3</TotalTime>
  <Pages>17</Pages>
  <Words>5834</Words>
  <Characters>32614</Characters>
  <Application>Microsoft Office Word</Application>
  <DocSecurity>0</DocSecurity>
  <Lines>758</Lines>
  <Paragraphs>447</Paragraphs>
  <ScaleCrop>false</ScaleCrop>
  <HeadingPairs>
    <vt:vector size="2" baseType="variant">
      <vt:variant>
        <vt:lpstr>Title</vt:lpstr>
      </vt:variant>
      <vt:variant>
        <vt:i4>1</vt:i4>
      </vt:variant>
    </vt:vector>
  </HeadingPairs>
  <TitlesOfParts>
    <vt:vector size="1" baseType="lpstr">
      <vt:lpstr>Supporting Statement A for Information Collection Request OMB 0596-0227</vt:lpstr>
    </vt:vector>
  </TitlesOfParts>
  <Company/>
  <LinksUpToDate>false</LinksUpToDate>
  <CharactersWithSpaces>38001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for Information Collection Request OMB 0596-0227</dc:title>
  <dc:creator>USDA Forest Service</dc:creator>
  <cp:keywords>Information collection request, supporting statement A</cp:keywords>
  <cp:lastModifiedBy>Info Collections Specialist</cp:lastModifiedBy>
  <cp:revision>2</cp:revision>
  <dcterms:created xsi:type="dcterms:W3CDTF">2026-04-10T13:11:00Z</dcterms:created>
  <dcterms:modified xsi:type="dcterms:W3CDTF">2026-04-10T13:11:00Z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0x010100AEBA69C46C6F4D4EAC2FD955BD25D0EC</vt:lpwstr>
  </property>
  <property fmtid="{D5CDD505-2E9C-101B-9397-08002B2CF9AE}" pid="3" name="MediaServiceImageTags">
    <vt:lpwstr/>
  </property>
</Properties>
</file>