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w:themeColor="background1" filled="t"/>
  </w:background>
  <w:body>
    <w:p w:rsidR="00793450" w:rsidP="00726198" w14:paraId="61AE01C5" w14:textId="1AC4B19E">
      <w:pPr>
        <w:pStyle w:val="Introduction"/>
        <w:spacing w:before="0" w:after="0" w:line="288" w:lineRule="auto"/>
        <w:contextualSpacing/>
        <w:jc w:val="center"/>
        <w:rPr>
          <w:rStyle w:val="IntroductionChar"/>
          <w:b/>
          <w:bCs/>
        </w:rPr>
      </w:pPr>
      <w:r>
        <w:rPr>
          <w:rStyle w:val="IntroductionChar"/>
          <w:b/>
          <w:bCs/>
        </w:rPr>
        <w:t>Instructions</w:t>
      </w:r>
    </w:p>
    <w:p w:rsidR="005F7B87" w:rsidP="00726198" w14:paraId="6AC66BED" w14:textId="77777777">
      <w:pPr>
        <w:pStyle w:val="Body"/>
        <w:spacing w:after="0" w:line="288" w:lineRule="auto"/>
        <w:contextualSpacing/>
        <w:rPr>
          <w:rFonts w:asciiTheme="minorHAnsi" w:hAnsiTheme="minorHAnsi"/>
          <w:b/>
          <w:bCs/>
          <w:u w:val="single"/>
        </w:rPr>
      </w:pPr>
    </w:p>
    <w:p w:rsidR="00534E3A" w:rsidRPr="00027145" w:rsidP="00726198" w14:paraId="3420CFD0" w14:textId="3241EFA8">
      <w:pPr>
        <w:pStyle w:val="Body"/>
        <w:spacing w:after="0" w:line="288" w:lineRule="auto"/>
        <w:contextualSpacing/>
        <w:rPr>
          <w:rFonts w:asciiTheme="minorHAnsi" w:hAnsiTheme="minorHAnsi"/>
          <w:color w:val="4C4C4E" w:themeColor="text1"/>
        </w:rPr>
      </w:pPr>
      <w:r w:rsidRPr="00027145">
        <w:rPr>
          <w:rFonts w:asciiTheme="minorHAnsi" w:hAnsiTheme="minorHAnsi"/>
          <w:color w:val="4C4C4E" w:themeColor="text1"/>
        </w:rPr>
        <w:t xml:space="preserve">Please read the separate </w:t>
      </w:r>
      <w:hyperlink r:id="rId9" w:history="1">
        <w:r w:rsidRPr="00027145">
          <w:rPr>
            <w:rStyle w:val="Hyperlink"/>
            <w:rFonts w:asciiTheme="minorHAnsi" w:hAnsiTheme="minorHAnsi"/>
          </w:rPr>
          <w:t>General Instructions</w:t>
        </w:r>
      </w:hyperlink>
      <w:r w:rsidRPr="00027145">
        <w:rPr>
          <w:rFonts w:asciiTheme="minorHAnsi" w:hAnsiTheme="minorHAnsi"/>
          <w:color w:val="4C4C4E" w:themeColor="text1"/>
        </w:rPr>
        <w:t xml:space="preserve"> for all applicants before beginning this application.</w:t>
      </w:r>
    </w:p>
    <w:p w:rsidR="00B17342" w:rsidRPr="00473CF9" w:rsidP="00726198" w14:paraId="20A33B84" w14:textId="77777777">
      <w:pPr>
        <w:pStyle w:val="Body"/>
        <w:spacing w:after="0" w:line="288" w:lineRule="auto"/>
        <w:contextualSpacing/>
        <w:rPr>
          <w:rFonts w:asciiTheme="minorHAnsi" w:hAnsiTheme="minorHAnsi"/>
          <w:b/>
          <w:bCs/>
          <w:color w:val="auto"/>
          <w:u w:val="single"/>
        </w:rPr>
      </w:pPr>
    </w:p>
    <w:p w:rsidR="008C1920" w:rsidRPr="00B10B0D" w:rsidP="00726198" w14:paraId="27BEC839" w14:textId="1F18120C">
      <w:pPr>
        <w:pStyle w:val="Heading1"/>
        <w:spacing w:before="0" w:after="0" w:line="288" w:lineRule="auto"/>
        <w:contextualSpacing/>
      </w:pPr>
      <w:r w:rsidRPr="00B10B0D">
        <w:t>E</w:t>
      </w:r>
      <w:r w:rsidRPr="00B10B0D" w:rsidR="00F326B3">
        <w:t>ligibility</w:t>
      </w:r>
    </w:p>
    <w:p w:rsidR="008C1920" w:rsidRPr="00473CF9" w:rsidP="00726198" w14:paraId="70A3DFC7" w14:textId="30609BD0">
      <w:pPr>
        <w:pStyle w:val="Body"/>
        <w:spacing w:after="0" w:line="288" w:lineRule="auto"/>
        <w:contextualSpacing/>
        <w:rPr>
          <w:rFonts w:asciiTheme="minorHAnsi" w:hAnsiTheme="minorHAnsi"/>
          <w:color w:val="auto"/>
        </w:rPr>
      </w:pPr>
      <w:r w:rsidRPr="00B10B0D">
        <w:rPr>
          <w:rFonts w:asciiTheme="minorHAnsi" w:hAnsiTheme="minorHAnsi"/>
          <w:color w:val="4C4C4E" w:themeColor="text1"/>
        </w:rPr>
        <w:t xml:space="preserve">To be considered for this award, the product brand owner applicant must be a current brand owner partner in compliance with the requirements outlined in the applicable ENERGY STAR Partner Commitments, Product Specification(s), and </w:t>
      </w:r>
      <w:hyperlink r:id="rId10" w:history="1">
        <w:r w:rsidRPr="00902189">
          <w:rPr>
            <w:rStyle w:val="Hyperlink"/>
            <w:rFonts w:asciiTheme="minorHAnsi" w:hAnsiTheme="minorHAnsi"/>
          </w:rPr>
          <w:t>ENERGY STAR Brand Book</w:t>
        </w:r>
      </w:hyperlink>
      <w:r w:rsidRPr="00B10B0D">
        <w:rPr>
          <w:rFonts w:asciiTheme="minorHAnsi" w:hAnsiTheme="minorHAnsi"/>
          <w:color w:val="4C4C4E" w:themeColor="text1"/>
        </w:rPr>
        <w:t xml:space="preserve">. </w:t>
      </w:r>
      <w:r w:rsidRPr="00B10B0D">
        <w:rPr>
          <w:rFonts w:asciiTheme="minorHAnsi" w:hAnsiTheme="minorHAnsi"/>
          <w:b/>
          <w:bCs/>
          <w:color w:val="4C4C4E" w:themeColor="text1"/>
        </w:rPr>
        <w:t>Applications will be screened for compliance.</w:t>
      </w:r>
    </w:p>
    <w:p w:rsidR="00793450" w:rsidRPr="00793450" w:rsidP="00726198" w14:paraId="7EC1D2E1" w14:textId="77777777">
      <w:pPr>
        <w:spacing w:after="0" w:line="288" w:lineRule="auto"/>
        <w:contextualSpacing/>
      </w:pPr>
    </w:p>
    <w:p w:rsidR="008C1920" w:rsidRPr="00B10B0D" w:rsidP="00726198" w14:paraId="5ADDFB02" w14:textId="12506511">
      <w:pPr>
        <w:pStyle w:val="Heading1"/>
        <w:spacing w:before="0" w:after="0" w:line="288" w:lineRule="auto"/>
        <w:contextualSpacing/>
      </w:pPr>
      <w:r w:rsidRPr="00B10B0D">
        <w:t xml:space="preserve">Description </w:t>
      </w:r>
    </w:p>
    <w:p w:rsidR="008C7293" w:rsidRPr="00B10B0D" w:rsidP="00726198" w14:paraId="02228AB6" w14:textId="77777777">
      <w:pPr>
        <w:pStyle w:val="Body"/>
        <w:spacing w:after="0" w:line="288" w:lineRule="auto"/>
        <w:contextualSpacing/>
        <w:rPr>
          <w:rFonts w:asciiTheme="minorHAnsi" w:hAnsiTheme="minorHAnsi"/>
          <w:color w:val="4C4C4E" w:themeColor="text1"/>
        </w:rPr>
      </w:pPr>
      <w:r w:rsidRPr="00B10B0D">
        <w:rPr>
          <w:rFonts w:asciiTheme="minorHAnsi" w:hAnsiTheme="minorHAnsi"/>
          <w:color w:val="4C4C4E" w:themeColor="text1"/>
        </w:rPr>
        <w:t xml:space="preserve">The Partner of the Year Award for Product Brand Owners recognizes organizations that demonstrate leadership in energy efficiency of products, and strongly amplify ENERGY STAR messaging and objectives. Award recipients in this category are recognized due to their innovation in designing and promoting products with superior energy efficiency, training employees, and educating consumers about the benefits of energy efficiency using the ENERGY STAR brand. </w:t>
      </w:r>
    </w:p>
    <w:p w:rsidR="008C7293" w:rsidRPr="00B10B0D" w:rsidP="00726198" w14:paraId="07E20774" w14:textId="77777777">
      <w:pPr>
        <w:pStyle w:val="Body"/>
        <w:spacing w:after="0" w:line="288" w:lineRule="auto"/>
        <w:contextualSpacing/>
        <w:rPr>
          <w:rFonts w:asciiTheme="minorHAnsi" w:hAnsiTheme="minorHAnsi"/>
          <w:color w:val="4C4C4E" w:themeColor="text1"/>
        </w:rPr>
      </w:pPr>
    </w:p>
    <w:p w:rsidR="008C1920" w:rsidRPr="00B10B0D" w:rsidP="00726198" w14:paraId="3FCB6809" w14:textId="1DF4B444">
      <w:pPr>
        <w:pStyle w:val="Body"/>
        <w:spacing w:after="0" w:line="288" w:lineRule="auto"/>
        <w:contextualSpacing/>
        <w:rPr>
          <w:rFonts w:asciiTheme="minorHAnsi" w:hAnsiTheme="minorHAnsi"/>
          <w:color w:val="4C4C4E" w:themeColor="text1"/>
        </w:rPr>
      </w:pPr>
      <w:r w:rsidRPr="00B10B0D">
        <w:rPr>
          <w:rFonts w:asciiTheme="minorHAnsi" w:hAnsiTheme="minorHAnsi"/>
          <w:color w:val="4C4C4E" w:themeColor="text1"/>
        </w:rPr>
        <w:t>Applicants may describe activities related to ENERGY STAR beyond the scope of the criteria listed below if they wish EPA to consider the information for award purposes. The award evaluation committee will prioritize new achievements in 202</w:t>
      </w:r>
      <w:r w:rsidRPr="00B10B0D" w:rsidR="005F7B87">
        <w:rPr>
          <w:rFonts w:asciiTheme="minorHAnsi" w:hAnsiTheme="minorHAnsi"/>
          <w:color w:val="4C4C4E" w:themeColor="text1"/>
        </w:rPr>
        <w:t>4</w:t>
      </w:r>
      <w:r w:rsidRPr="00B10B0D">
        <w:rPr>
          <w:rFonts w:asciiTheme="minorHAnsi" w:hAnsiTheme="minorHAnsi"/>
          <w:color w:val="4C4C4E" w:themeColor="text1"/>
        </w:rPr>
        <w:t xml:space="preserve"> while also assessing return applicants on sustained successful performance.</w:t>
      </w:r>
    </w:p>
    <w:p w:rsidR="00793450" w:rsidRPr="00473CF9" w:rsidP="00726198" w14:paraId="3551FA78" w14:textId="77777777">
      <w:pPr>
        <w:pStyle w:val="Body"/>
        <w:spacing w:after="0" w:line="288" w:lineRule="auto"/>
        <w:contextualSpacing/>
        <w:rPr>
          <w:rFonts w:asciiTheme="minorHAnsi" w:hAnsiTheme="minorHAnsi"/>
          <w:color w:val="auto"/>
        </w:rPr>
      </w:pPr>
    </w:p>
    <w:p w:rsidR="00D22AB3" w:rsidRPr="00B10B0D" w:rsidP="00726198" w14:paraId="664C2ED6" w14:textId="1EF414FD">
      <w:pPr>
        <w:pStyle w:val="Heading1"/>
        <w:spacing w:before="0" w:after="0" w:line="288" w:lineRule="auto"/>
        <w:contextualSpacing/>
      </w:pPr>
      <w:bookmarkStart w:id="0" w:name="_Criteria"/>
      <w:bookmarkEnd w:id="0"/>
      <w:r w:rsidRPr="00B10B0D">
        <w:t xml:space="preserve">Criteria </w:t>
      </w:r>
    </w:p>
    <w:p w:rsidR="000B1748" w:rsidRPr="00B10B0D" w:rsidP="00726198" w14:paraId="3CAD61D6" w14:textId="1AA8C4CF">
      <w:pPr>
        <w:pStyle w:val="Body"/>
        <w:spacing w:after="0" w:line="288" w:lineRule="auto"/>
        <w:contextualSpacing/>
        <w:rPr>
          <w:rFonts w:asciiTheme="minorHAnsi" w:hAnsiTheme="minorHAnsi"/>
          <w:color w:val="4C4C4E" w:themeColor="text1"/>
        </w:rPr>
      </w:pPr>
      <w:r w:rsidRPr="00B10B0D">
        <w:rPr>
          <w:rFonts w:asciiTheme="minorHAnsi" w:hAnsiTheme="minorHAnsi"/>
          <w:color w:val="4C4C4E" w:themeColor="text1"/>
        </w:rPr>
        <w:t>Criteria for evaluating applications are listed in this section. Accomplishments should focus on 202</w:t>
      </w:r>
      <w:r w:rsidRPr="00B10B0D" w:rsidR="005F7B87">
        <w:rPr>
          <w:rFonts w:asciiTheme="minorHAnsi" w:hAnsiTheme="minorHAnsi"/>
          <w:color w:val="4C4C4E" w:themeColor="text1"/>
        </w:rPr>
        <w:t>4</w:t>
      </w:r>
      <w:r w:rsidRPr="00B10B0D">
        <w:rPr>
          <w:rFonts w:asciiTheme="minorHAnsi" w:hAnsiTheme="minorHAnsi"/>
          <w:color w:val="4C4C4E" w:themeColor="text1"/>
        </w:rPr>
        <w:t xml:space="preserve"> </w:t>
      </w:r>
      <w:r w:rsidRPr="00B10B0D" w:rsidR="00AE3A38">
        <w:rPr>
          <w:rFonts w:asciiTheme="minorHAnsi" w:hAnsiTheme="minorHAnsi"/>
          <w:color w:val="4C4C4E" w:themeColor="text1"/>
        </w:rPr>
        <w:t>activities,</w:t>
      </w:r>
      <w:r w:rsidRPr="00B10B0D">
        <w:rPr>
          <w:rFonts w:asciiTheme="minorHAnsi" w:hAnsiTheme="minorHAnsi"/>
          <w:color w:val="4C4C4E" w:themeColor="text1"/>
        </w:rPr>
        <w:t xml:space="preserve"> but cumulative activities may also be described. When highlighting cumulative accomplishments, please ensure you include a timeframe (e.g., saved $300,000 in electricity costs in 202</w:t>
      </w:r>
      <w:r w:rsidRPr="00B10B0D" w:rsidR="005F7B87">
        <w:rPr>
          <w:rFonts w:asciiTheme="minorHAnsi" w:hAnsiTheme="minorHAnsi"/>
          <w:color w:val="4C4C4E" w:themeColor="text1"/>
        </w:rPr>
        <w:t>4</w:t>
      </w:r>
      <w:r w:rsidRPr="00B10B0D">
        <w:rPr>
          <w:rFonts w:asciiTheme="minorHAnsi" w:hAnsiTheme="minorHAnsi"/>
          <w:color w:val="4C4C4E" w:themeColor="text1"/>
        </w:rPr>
        <w:t xml:space="preserve"> and more than $3 million since 2001).</w:t>
      </w:r>
    </w:p>
    <w:p w:rsidR="000B1748" w:rsidP="00726198" w14:paraId="7F173915" w14:textId="77777777">
      <w:pPr>
        <w:pStyle w:val="Body"/>
        <w:spacing w:after="0" w:line="288" w:lineRule="auto"/>
        <w:contextualSpacing/>
        <w:rPr>
          <w:rFonts w:asciiTheme="minorHAnsi" w:hAnsiTheme="minorHAnsi"/>
          <w:color w:val="auto"/>
        </w:rPr>
      </w:pPr>
    </w:p>
    <w:p w:rsidR="000B1748" w:rsidRPr="00B10B0D" w:rsidP="00726198" w14:paraId="1FD8EFEA" w14:textId="7A275281">
      <w:pPr>
        <w:pStyle w:val="Heading1"/>
        <w:spacing w:before="0" w:after="0" w:line="288" w:lineRule="auto"/>
        <w:contextualSpacing/>
        <w:rPr>
          <w:sz w:val="24"/>
          <w:szCs w:val="24"/>
        </w:rPr>
      </w:pPr>
      <w:r w:rsidRPr="00B10B0D">
        <w:t xml:space="preserve">Logo: Organization’s </w:t>
      </w:r>
      <w:r w:rsidRPr="00B10B0D" w:rsidR="00726198">
        <w:t>High-Resolution</w:t>
      </w:r>
      <w:r w:rsidRPr="00B10B0D">
        <w:t xml:space="preserve"> Logo </w:t>
      </w:r>
      <w:r w:rsidRPr="00B10B0D">
        <w:rPr>
          <w:sz w:val="24"/>
          <w:szCs w:val="24"/>
        </w:rPr>
        <w:t>(required)</w:t>
      </w:r>
    </w:p>
    <w:p w:rsidR="000B1748" w:rsidRPr="00B10B0D" w:rsidP="00726198" w14:paraId="6078B681" w14:textId="705198F5">
      <w:pPr>
        <w:spacing w:after="0" w:line="288" w:lineRule="auto"/>
        <w:contextualSpacing/>
        <w:rPr>
          <w:rFonts w:asciiTheme="majorHAnsi" w:hAnsiTheme="majorHAnsi"/>
          <w:color w:val="4C4C4E" w:themeColor="text1"/>
        </w:rPr>
      </w:pPr>
      <w:r w:rsidRPr="00B10B0D">
        <w:rPr>
          <w:rFonts w:asciiTheme="majorHAnsi" w:hAnsiTheme="majorHAnsi"/>
          <w:color w:val="4C4C4E" w:themeColor="text1"/>
        </w:rPr>
        <w:t>Please upload your organization’s logo into MESA</w:t>
      </w:r>
      <w:r w:rsidRPr="00B10B0D" w:rsidR="00E5154F">
        <w:rPr>
          <w:rFonts w:asciiTheme="majorHAnsi" w:hAnsiTheme="majorHAnsi"/>
          <w:color w:val="4C4C4E" w:themeColor="text1"/>
        </w:rPr>
        <w:t xml:space="preserve"> when you apply</w:t>
      </w:r>
      <w:r w:rsidRPr="00B10B0D">
        <w:rPr>
          <w:rFonts w:asciiTheme="majorHAnsi" w:hAnsiTheme="majorHAnsi"/>
          <w:color w:val="4C4C4E" w:themeColor="text1"/>
        </w:rPr>
        <w:t xml:space="preserve">. </w:t>
      </w:r>
    </w:p>
    <w:p w:rsidR="000B1748" w:rsidRPr="00473CF9" w:rsidP="00726198" w14:paraId="5F507853" w14:textId="77777777">
      <w:pPr>
        <w:pStyle w:val="Body"/>
        <w:spacing w:after="0" w:line="288" w:lineRule="auto"/>
        <w:contextualSpacing/>
        <w:rPr>
          <w:rFonts w:asciiTheme="minorHAnsi" w:hAnsiTheme="minorHAnsi"/>
          <w:color w:val="auto"/>
        </w:rPr>
      </w:pPr>
    </w:p>
    <w:p w:rsidR="005F7B87" w:rsidRPr="00473CF9" w:rsidP="00726198" w14:paraId="3E00A7B1" w14:textId="43903983">
      <w:pPr>
        <w:pStyle w:val="Body"/>
        <w:spacing w:after="0" w:line="288" w:lineRule="auto"/>
        <w:contextualSpacing/>
        <w:rPr>
          <w:rStyle w:val="normaltextrun"/>
          <w:rFonts w:ascii="Univers Condensed" w:hAnsi="Univers Condensed"/>
          <w:b/>
          <w:bCs/>
          <w:sz w:val="26"/>
          <w:szCs w:val="26"/>
          <w:shd w:val="clear" w:color="auto" w:fill="FFFFFF"/>
        </w:rPr>
      </w:pPr>
      <w:r w:rsidRPr="00473CF9">
        <w:rPr>
          <w:rStyle w:val="normaltextrun"/>
          <w:rFonts w:ascii="Univers Condensed" w:hAnsi="Univers Condensed"/>
          <w:b/>
          <w:szCs w:val="26"/>
          <w:shd w:val="clear" w:color="auto" w:fill="FFFFFF"/>
        </w:rPr>
        <w:br w:type="page"/>
      </w:r>
    </w:p>
    <w:p w:rsidR="00793450" w:rsidRPr="00027145" w:rsidP="00726198" w14:paraId="40103F55" w14:textId="5792FF68">
      <w:pPr>
        <w:pStyle w:val="Introduction"/>
        <w:spacing w:before="0" w:after="0" w:line="288" w:lineRule="auto"/>
        <w:contextualSpacing/>
        <w:jc w:val="center"/>
        <w:rPr>
          <w:b/>
          <w:bCs w:val="0"/>
        </w:rPr>
      </w:pPr>
      <w:r w:rsidRPr="00027145">
        <w:rPr>
          <w:rStyle w:val="normaltextrun"/>
          <w:b/>
          <w:bCs w:val="0"/>
        </w:rPr>
        <w:t>Part 1:</w:t>
      </w:r>
      <w:r w:rsidRPr="00027145" w:rsidR="00570A85">
        <w:rPr>
          <w:rStyle w:val="normaltextrun"/>
          <w:b/>
          <w:bCs w:val="0"/>
        </w:rPr>
        <w:t xml:space="preserve"> </w:t>
      </w:r>
      <w:r w:rsidRPr="00027145">
        <w:rPr>
          <w:rStyle w:val="normaltextrun"/>
          <w:b/>
          <w:bCs w:val="0"/>
        </w:rPr>
        <w:t>Accomplishments</w:t>
      </w:r>
      <w:r w:rsidRPr="00BE0DA1" w:rsidR="00BE0DA1">
        <w:rPr>
          <w:rStyle w:val="normaltextrun"/>
          <w:b/>
          <w:bCs w:val="0"/>
        </w:rPr>
        <w:t xml:space="preserve"> (Required)</w:t>
      </w:r>
    </w:p>
    <w:p w:rsidR="00D35503" w:rsidRPr="00B10B0D" w:rsidP="00726198" w14:paraId="45B33517" w14:textId="03552F32">
      <w:pPr>
        <w:pStyle w:val="NormalWeb"/>
        <w:spacing w:before="0" w:beforeAutospacing="0" w:after="0" w:afterAutospacing="0" w:line="288" w:lineRule="auto"/>
        <w:contextualSpacing/>
        <w:rPr>
          <w:rFonts w:asciiTheme="minorHAnsi" w:hAnsiTheme="minorHAnsi"/>
          <w:color w:val="4C4C4E" w:themeColor="text1"/>
          <w:sz w:val="22"/>
          <w:szCs w:val="22"/>
        </w:rPr>
      </w:pPr>
      <w:r w:rsidRPr="00B10B0D">
        <w:rPr>
          <w:rFonts w:asciiTheme="minorHAnsi" w:hAnsiTheme="minorHAnsi"/>
          <w:color w:val="4C4C4E" w:themeColor="text1"/>
          <w:sz w:val="22"/>
          <w:szCs w:val="22"/>
        </w:rPr>
        <w:t>Applicants filling out the PART 1: Accomplishments section should:</w:t>
      </w:r>
    </w:p>
    <w:p w:rsidR="00BE3B4B" w:rsidRPr="00BE0DA1" w:rsidP="00726198" w14:paraId="35506C06" w14:textId="214299EA">
      <w:pPr>
        <w:pStyle w:val="NormalWeb"/>
        <w:numPr>
          <w:ilvl w:val="0"/>
          <w:numId w:val="12"/>
        </w:numPr>
        <w:spacing w:before="0" w:beforeAutospacing="0" w:after="0" w:afterAutospacing="0" w:line="288" w:lineRule="auto"/>
        <w:contextualSpacing/>
        <w:rPr>
          <w:rFonts w:asciiTheme="minorHAnsi" w:hAnsiTheme="minorHAnsi"/>
          <w:color w:val="4C4C4E" w:themeColor="text1"/>
          <w:sz w:val="22"/>
          <w:szCs w:val="22"/>
        </w:rPr>
      </w:pPr>
      <w:r w:rsidRPr="00BE0DA1">
        <w:rPr>
          <w:rFonts w:asciiTheme="minorHAnsi" w:hAnsiTheme="minorHAnsi"/>
          <w:color w:val="4C4C4E" w:themeColor="text1"/>
          <w:sz w:val="22"/>
          <w:szCs w:val="22"/>
        </w:rPr>
        <w:t xml:space="preserve">Provide descriptions of </w:t>
      </w:r>
      <w:r w:rsidRPr="00BE0DA1">
        <w:rPr>
          <w:rFonts w:asciiTheme="minorHAnsi" w:hAnsiTheme="minorHAnsi"/>
          <w:b/>
          <w:bCs/>
          <w:color w:val="4C4C4E" w:themeColor="text1"/>
          <w:sz w:val="22"/>
          <w:szCs w:val="22"/>
        </w:rPr>
        <w:t>202</w:t>
      </w:r>
      <w:r w:rsidRPr="00BE0DA1">
        <w:rPr>
          <w:rFonts w:asciiTheme="minorHAnsi" w:hAnsiTheme="minorHAnsi"/>
          <w:b/>
          <w:bCs/>
          <w:color w:val="4C4C4E" w:themeColor="text1"/>
          <w:sz w:val="22"/>
          <w:szCs w:val="22"/>
        </w:rPr>
        <w:t xml:space="preserve">4 </w:t>
      </w:r>
      <w:r w:rsidRPr="00BE0DA1">
        <w:rPr>
          <w:rFonts w:asciiTheme="minorHAnsi" w:hAnsiTheme="minorHAnsi"/>
          <w:b/>
          <w:bCs/>
          <w:color w:val="4C4C4E" w:themeColor="text1"/>
          <w:sz w:val="22"/>
          <w:szCs w:val="22"/>
        </w:rPr>
        <w:t>activities and accomplishments</w:t>
      </w:r>
      <w:r w:rsidRPr="00BE0DA1">
        <w:rPr>
          <w:rFonts w:asciiTheme="minorHAnsi" w:hAnsiTheme="minorHAnsi"/>
          <w:color w:val="4C4C4E" w:themeColor="text1"/>
          <w:sz w:val="22"/>
          <w:szCs w:val="22"/>
        </w:rPr>
        <w:t xml:space="preserve"> that demonstrate how you meet the required criteria, to the extent they are relevant to your organization</w:t>
      </w:r>
      <w:r w:rsidRPr="00BE0DA1">
        <w:rPr>
          <w:rFonts w:asciiTheme="minorHAnsi" w:hAnsiTheme="minorHAnsi"/>
          <w:color w:val="4C4C4E" w:themeColor="text1"/>
          <w:sz w:val="22"/>
          <w:szCs w:val="22"/>
        </w:rPr>
        <w:t>.</w:t>
      </w:r>
    </w:p>
    <w:p w:rsidR="00012F03" w:rsidRPr="00BE0DA1" w:rsidP="00726198" w14:paraId="4FC55BB0" w14:textId="387B9E12">
      <w:pPr>
        <w:pStyle w:val="NormalWeb"/>
        <w:numPr>
          <w:ilvl w:val="0"/>
          <w:numId w:val="12"/>
        </w:numPr>
        <w:spacing w:before="0" w:beforeAutospacing="0" w:after="0" w:afterAutospacing="0" w:line="288" w:lineRule="auto"/>
        <w:contextualSpacing/>
        <w:rPr>
          <w:rFonts w:asciiTheme="minorHAnsi" w:hAnsiTheme="minorHAnsi"/>
          <w:color w:val="4C4C4E" w:themeColor="text1"/>
          <w:sz w:val="22"/>
          <w:szCs w:val="22"/>
        </w:rPr>
      </w:pPr>
      <w:r w:rsidRPr="00BE0DA1">
        <w:rPr>
          <w:rFonts w:asciiTheme="minorHAnsi" w:hAnsiTheme="minorHAnsi"/>
          <w:color w:val="4C4C4E" w:themeColor="text1"/>
          <w:sz w:val="22"/>
          <w:szCs w:val="22"/>
        </w:rPr>
        <w:t>Use at least size 11 font</w:t>
      </w:r>
      <w:r w:rsidR="00E81EB7">
        <w:rPr>
          <w:rFonts w:asciiTheme="minorHAnsi" w:hAnsiTheme="minorHAnsi"/>
          <w:color w:val="4C4C4E" w:themeColor="text1"/>
          <w:sz w:val="22"/>
          <w:szCs w:val="22"/>
        </w:rPr>
        <w:t xml:space="preserve"> (default setting is 11pt in text form).</w:t>
      </w:r>
    </w:p>
    <w:p w:rsidR="00012F03" w:rsidRPr="00BE0DA1" w:rsidP="00726198" w14:paraId="615B4B79" w14:textId="77777777">
      <w:pPr>
        <w:pStyle w:val="NormalWeb"/>
        <w:numPr>
          <w:ilvl w:val="0"/>
          <w:numId w:val="12"/>
        </w:numPr>
        <w:spacing w:before="0" w:beforeAutospacing="0" w:after="0" w:afterAutospacing="0" w:line="288" w:lineRule="auto"/>
        <w:contextualSpacing/>
        <w:rPr>
          <w:rFonts w:asciiTheme="minorHAnsi" w:hAnsiTheme="minorHAnsi"/>
          <w:color w:val="4C4C4E" w:themeColor="text1"/>
          <w:sz w:val="22"/>
          <w:szCs w:val="22"/>
        </w:rPr>
      </w:pPr>
      <w:r w:rsidRPr="00BE0DA1">
        <w:rPr>
          <w:rFonts w:asciiTheme="minorHAnsi" w:hAnsiTheme="minorHAnsi"/>
          <w:color w:val="4C4C4E" w:themeColor="text1"/>
          <w:sz w:val="22"/>
          <w:szCs w:val="22"/>
        </w:rPr>
        <w:t>Include all data requested.</w:t>
      </w:r>
    </w:p>
    <w:p w:rsidR="00012F03" w:rsidRPr="00BE0DA1" w:rsidP="00726198" w14:paraId="48090EE0" w14:textId="409515E8">
      <w:pPr>
        <w:pStyle w:val="NormalWeb"/>
        <w:numPr>
          <w:ilvl w:val="0"/>
          <w:numId w:val="12"/>
        </w:numPr>
        <w:spacing w:before="0" w:beforeAutospacing="0" w:after="0" w:afterAutospacing="0" w:line="288" w:lineRule="auto"/>
        <w:contextualSpacing/>
        <w:rPr>
          <w:rFonts w:asciiTheme="minorHAnsi" w:hAnsiTheme="minorHAnsi"/>
          <w:sz w:val="22"/>
          <w:szCs w:val="22"/>
        </w:rPr>
      </w:pPr>
      <w:r w:rsidRPr="00BE0DA1">
        <w:rPr>
          <w:rFonts w:asciiTheme="minorHAnsi" w:hAnsiTheme="minorHAnsi"/>
          <w:color w:val="4C4C4E" w:themeColor="text1"/>
          <w:sz w:val="22"/>
          <w:szCs w:val="22"/>
        </w:rPr>
        <w:t>Provide examples through links and images within this document in the space provided after each question. This may include specific examples of promotions, advertisements, or other activities led by your organization in 2024.</w:t>
      </w:r>
      <w:r w:rsidRPr="00027145">
        <w:rPr>
          <w:rFonts w:asciiTheme="minorHAnsi" w:hAnsiTheme="minorHAnsi"/>
          <w:color w:val="4C4C4E" w:themeColor="text1"/>
        </w:rPr>
        <w:t xml:space="preserve"> </w:t>
      </w:r>
      <w:r w:rsidRPr="00BE0DA1">
        <w:rPr>
          <w:rFonts w:asciiTheme="minorHAnsi" w:hAnsiTheme="minorHAnsi"/>
          <w:color w:val="4C4C4E" w:themeColor="text1"/>
          <w:sz w:val="22"/>
          <w:szCs w:val="22"/>
        </w:rPr>
        <w:t xml:space="preserve">Any additional materials should be added in the </w:t>
      </w:r>
      <w:hyperlink w:anchor="_Part_2:_Supporting" w:history="1">
        <w:r w:rsidRPr="00BE0DA1">
          <w:rPr>
            <w:rStyle w:val="Hyperlink"/>
            <w:rFonts w:asciiTheme="minorHAnsi" w:hAnsiTheme="minorHAnsi"/>
            <w:b/>
            <w:bCs/>
            <w:sz w:val="22"/>
            <w:szCs w:val="22"/>
          </w:rPr>
          <w:t>Part 2: Additional Supporting Materials</w:t>
        </w:r>
      </w:hyperlink>
      <w:r w:rsidRPr="00BE0DA1">
        <w:rPr>
          <w:rFonts w:asciiTheme="minorHAnsi" w:hAnsiTheme="minorHAnsi"/>
          <w:sz w:val="22"/>
          <w:szCs w:val="22"/>
        </w:rPr>
        <w:t xml:space="preserve"> </w:t>
      </w:r>
      <w:r w:rsidRPr="00BE0DA1">
        <w:rPr>
          <w:rFonts w:asciiTheme="minorHAnsi" w:hAnsiTheme="minorHAnsi"/>
          <w:color w:val="4C4C4E" w:themeColor="text1"/>
          <w:sz w:val="22"/>
          <w:szCs w:val="22"/>
        </w:rPr>
        <w:t>section.</w:t>
      </w:r>
    </w:p>
    <w:p w:rsidR="00012F03" w:rsidRPr="00BE0DA1" w:rsidP="00726198" w14:paraId="0421298E" w14:textId="3CF9A71F">
      <w:pPr>
        <w:pStyle w:val="NormalWeb"/>
        <w:spacing w:before="0" w:beforeAutospacing="0" w:after="0" w:afterAutospacing="0" w:line="288" w:lineRule="auto"/>
        <w:ind w:left="720"/>
        <w:contextualSpacing/>
        <w:rPr>
          <w:rFonts w:asciiTheme="minorHAnsi" w:hAnsiTheme="minorHAnsi"/>
          <w:color w:val="A23C2E"/>
          <w:sz w:val="22"/>
          <w:szCs w:val="22"/>
        </w:rPr>
      </w:pPr>
      <w:r w:rsidRPr="00027145">
        <w:rPr>
          <w:rFonts w:asciiTheme="minorHAnsi" w:hAnsiTheme="minorHAnsi"/>
          <w:b/>
          <w:bCs/>
          <w:color w:val="A23C2E"/>
          <w:sz w:val="22"/>
          <w:szCs w:val="22"/>
        </w:rPr>
        <w:t xml:space="preserve">We will no longer accept additional attachments. </w:t>
      </w:r>
    </w:p>
    <w:p w:rsidR="00012F03" w:rsidRPr="00027145" w:rsidP="00726198" w14:paraId="362E59FB" w14:textId="59B3752F">
      <w:pPr>
        <w:pStyle w:val="NormalWeb"/>
        <w:numPr>
          <w:ilvl w:val="0"/>
          <w:numId w:val="12"/>
        </w:numPr>
        <w:spacing w:before="0" w:beforeAutospacing="0" w:after="0" w:afterAutospacing="0" w:line="288" w:lineRule="auto"/>
        <w:contextualSpacing/>
        <w:rPr>
          <w:rFonts w:asciiTheme="minorHAnsi" w:hAnsiTheme="minorHAnsi"/>
          <w:color w:val="4C4C4E" w:themeColor="text1"/>
          <w:sz w:val="22"/>
          <w:szCs w:val="22"/>
        </w:rPr>
      </w:pPr>
      <w:r w:rsidRPr="00027145">
        <w:rPr>
          <w:rFonts w:asciiTheme="minorHAnsi" w:hAnsiTheme="minorHAnsi"/>
          <w:b/>
          <w:bCs/>
          <w:color w:val="4C4C4E" w:themeColor="text1"/>
          <w:sz w:val="22"/>
          <w:szCs w:val="22"/>
        </w:rPr>
        <w:t>Please title your single application document as follows “Company name_2024_ES_Brand Owner_Application”. It should not exceed 50 pages. We will only review this document. No other uploaded documents will be considered for the award.</w:t>
      </w:r>
    </w:p>
    <w:p w:rsidR="005F7B87" w:rsidRPr="00473CF9" w:rsidP="00726198" w14:paraId="1288571A" w14:textId="77777777">
      <w:pPr>
        <w:pStyle w:val="NormalWeb"/>
        <w:spacing w:before="0" w:beforeAutospacing="0" w:after="0" w:afterAutospacing="0" w:line="288" w:lineRule="auto"/>
        <w:contextualSpacing/>
        <w:rPr>
          <w:rFonts w:asciiTheme="minorHAnsi" w:hAnsiTheme="minorHAnsi"/>
          <w:sz w:val="22"/>
          <w:szCs w:val="22"/>
        </w:rPr>
      </w:pPr>
    </w:p>
    <w:p w:rsidR="005D1BB2" w:rsidRPr="00B10B0D" w:rsidP="00726198" w14:paraId="1E19680A" w14:textId="6E8DD3D1">
      <w:pPr>
        <w:pStyle w:val="Heading1"/>
        <w:spacing w:before="0" w:after="0" w:line="288" w:lineRule="auto"/>
        <w:contextualSpacing/>
      </w:pPr>
      <w:r w:rsidRPr="00B10B0D">
        <w:t xml:space="preserve">Award Evaluation Criteria: </w:t>
      </w:r>
    </w:p>
    <w:p w:rsidR="00027B42" w:rsidRPr="00B10B0D" w:rsidP="00726198" w14:paraId="7A6E14E2" w14:textId="1FB2407A">
      <w:pPr>
        <w:spacing w:after="0" w:line="288" w:lineRule="auto"/>
        <w:contextualSpacing/>
        <w:rPr>
          <w:color w:val="4C4C4E" w:themeColor="text1"/>
        </w:rPr>
      </w:pPr>
      <w:r w:rsidRPr="00B10B0D">
        <w:rPr>
          <w:color w:val="4C4C4E" w:themeColor="text1"/>
        </w:rPr>
        <w:t xml:space="preserve">Please address the following prompts as relevant to your organization. The prompts will cover: 1) Improving Energy Efficiency in Products, 2) Marketing and Communications, 3) Training Efforts, and 4) Additional Considerations </w:t>
      </w:r>
      <w:r w:rsidRPr="00027145">
        <w:rPr>
          <w:i/>
          <w:iCs/>
          <w:color w:val="4C4C4E" w:themeColor="text1"/>
        </w:rPr>
        <w:t>(optional)</w:t>
      </w:r>
      <w:r w:rsidRPr="00B10B0D">
        <w:rPr>
          <w:color w:val="4C4C4E" w:themeColor="text1"/>
        </w:rPr>
        <w:t xml:space="preserve">. </w:t>
      </w:r>
    </w:p>
    <w:p w:rsidR="00316DA6" w:rsidRPr="00473CF9" w:rsidP="00726198" w14:paraId="4AE5B2A7" w14:textId="77777777">
      <w:pPr>
        <w:spacing w:after="0" w:line="288" w:lineRule="auto"/>
        <w:contextualSpacing/>
      </w:pPr>
    </w:p>
    <w:p w:rsidR="00DE6C20" w:rsidRPr="00B10B0D" w:rsidP="00726198" w14:paraId="08E8C34D" w14:textId="77777777">
      <w:pPr>
        <w:spacing w:after="0" w:line="288" w:lineRule="auto"/>
        <w:contextualSpacing/>
        <w:rPr>
          <w:rStyle w:val="Heading2Char"/>
        </w:rPr>
      </w:pPr>
      <w:r w:rsidRPr="00B10B0D">
        <w:rPr>
          <w:rStyle w:val="Heading2Char"/>
        </w:rPr>
        <w:t xml:space="preserve">1. </w:t>
      </w:r>
      <w:r w:rsidRPr="00B10B0D" w:rsidR="00027B42">
        <w:rPr>
          <w:rStyle w:val="Heading2Char"/>
        </w:rPr>
        <w:t>Improving Energy Efficiency in Products</w:t>
      </w:r>
    </w:p>
    <w:p w:rsidR="00316DA6" w:rsidRPr="00B10B0D" w:rsidP="00726198" w14:paraId="473616CA" w14:textId="4ECF7C84">
      <w:pPr>
        <w:spacing w:after="0" w:line="288" w:lineRule="auto"/>
        <w:contextualSpacing/>
        <w:rPr>
          <w:color w:val="4C4C4E" w:themeColor="text1"/>
        </w:rPr>
      </w:pPr>
      <w:r w:rsidRPr="00B10B0D">
        <w:rPr>
          <w:color w:val="4C4C4E" w:themeColor="text1"/>
        </w:rPr>
        <w:t xml:space="preserve">Describe your efforts and accomplishments related to improving energy efficiency in your products in 2024. </w:t>
      </w:r>
    </w:p>
    <w:p w:rsidR="009D6B11" w:rsidRPr="00B10B0D" w:rsidP="00726198" w14:paraId="233F5F64" w14:textId="77777777">
      <w:pPr>
        <w:pStyle w:val="ListParagraph"/>
        <w:spacing w:after="0" w:line="288" w:lineRule="auto"/>
        <w:rPr>
          <w:color w:val="4C4C4E" w:themeColor="text1"/>
        </w:rPr>
      </w:pPr>
    </w:p>
    <w:p w:rsidR="009F67FC" w:rsidP="00726198" w14:paraId="7AA1762D" w14:textId="62993A8B">
      <w:pPr>
        <w:spacing w:after="0" w:line="288" w:lineRule="auto"/>
        <w:contextualSpacing/>
        <w:rPr>
          <w:color w:val="4C4C4E" w:themeColor="text1"/>
        </w:rPr>
      </w:pPr>
      <w:r w:rsidRPr="00B10B0D">
        <w:rPr>
          <w:color w:val="4C4C4E" w:themeColor="text1"/>
        </w:rPr>
        <w:t xml:space="preserve">1a) Please describe </w:t>
      </w:r>
      <w:r w:rsidRPr="00B10B0D" w:rsidR="00BE0DA1">
        <w:rPr>
          <w:i/>
          <w:iCs/>
          <w:color w:val="4C4C4E" w:themeColor="text1"/>
        </w:rPr>
        <w:t>new</w:t>
      </w:r>
      <w:r w:rsidRPr="00B10B0D" w:rsidR="00BE0DA1">
        <w:rPr>
          <w:color w:val="4C4C4E" w:themeColor="text1"/>
        </w:rPr>
        <w:t xml:space="preserve"> </w:t>
      </w:r>
      <w:r w:rsidR="00BE0DA1">
        <w:rPr>
          <w:color w:val="4C4C4E" w:themeColor="text1"/>
        </w:rPr>
        <w:t xml:space="preserve"> </w:t>
      </w:r>
      <w:r w:rsidRPr="00B10B0D" w:rsidR="00BE0DA1">
        <w:rPr>
          <w:color w:val="4C4C4E" w:themeColor="text1"/>
        </w:rPr>
        <w:t>ENERGY</w:t>
      </w:r>
      <w:r w:rsidRPr="00B10B0D">
        <w:rPr>
          <w:color w:val="4C4C4E" w:themeColor="text1"/>
        </w:rPr>
        <w:t xml:space="preserve"> STAR models/option packages developed or certified in 202</w:t>
      </w:r>
      <w:r w:rsidRPr="00B10B0D" w:rsidR="00316DA6">
        <w:rPr>
          <w:color w:val="4C4C4E" w:themeColor="text1"/>
        </w:rPr>
        <w:t>4</w:t>
      </w:r>
      <w:r w:rsidRPr="00B10B0D">
        <w:rPr>
          <w:color w:val="4C4C4E" w:themeColor="text1"/>
        </w:rPr>
        <w:t xml:space="preserve">, and/or innovations in product design for energy efficiency. Provide </w:t>
      </w:r>
      <w:r w:rsidRPr="00B10B0D" w:rsidR="00632F9A">
        <w:rPr>
          <w:color w:val="4C4C4E" w:themeColor="text1"/>
        </w:rPr>
        <w:t xml:space="preserve">descriptions of the new product or design improvement, potential benefits, and potential </w:t>
      </w:r>
      <w:r w:rsidRPr="00B10B0D">
        <w:rPr>
          <w:color w:val="4C4C4E" w:themeColor="text1"/>
        </w:rPr>
        <w:t>savings delivered</w:t>
      </w:r>
      <w:r w:rsidR="00AA0EA8">
        <w:rPr>
          <w:color w:val="4C4C4E" w:themeColor="text1"/>
        </w:rPr>
        <w:t xml:space="preserve"> in text box below</w:t>
      </w:r>
      <w:r w:rsidRPr="00B10B0D" w:rsidR="00632F9A">
        <w:rPr>
          <w:color w:val="4C4C4E" w:themeColor="text1"/>
        </w:rPr>
        <w:t xml:space="preserve">. </w:t>
      </w:r>
    </w:p>
    <w:p w:rsidR="00AA0EA8" w:rsidP="00726198" w14:paraId="211248E1" w14:textId="77777777">
      <w:pPr>
        <w:spacing w:after="0" w:line="288" w:lineRule="auto"/>
        <w:contextualSpacing/>
        <w:rPr>
          <w:color w:val="4C4C4E" w:themeColor="text1"/>
        </w:rPr>
      </w:pPr>
    </w:p>
    <w:sdt>
      <w:sdtPr>
        <w:rPr>
          <w:bCs/>
          <w:color w:val="4C4C4E"/>
        </w:rPr>
        <w:id w:val="1050653231"/>
        <w:placeholder>
          <w:docPart w:val="DefaultPlaceholder_-1854013440"/>
        </w:placeholder>
        <w:showingPlcHdr/>
        <w:richText/>
      </w:sdtPr>
      <w:sdtContent>
        <w:p w:rsidR="00AA0EA8" w:rsidP="00AA0EA8" w14:paraId="159EF3C0" w14:textId="112E12F9">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r w:rsidRPr="008900BB">
            <w:rPr>
              <w:rStyle w:val="PlaceholderText"/>
              <w:color w:val="4C4C4E" w:themeColor="text1"/>
            </w:rPr>
            <w:t>Click or tap here to enter text.</w:t>
          </w:r>
        </w:p>
      </w:sdtContent>
    </w:sdt>
    <w:p w:rsidR="00AA0EA8" w:rsidP="00AA0EA8" w14:paraId="3491428B" w14:textId="77777777">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p>
    <w:p w:rsidR="009F67FC" w:rsidP="00726198" w14:paraId="2A2BABA0" w14:textId="77777777">
      <w:pPr>
        <w:spacing w:after="0" w:line="288" w:lineRule="auto"/>
        <w:contextualSpacing/>
        <w:rPr>
          <w:color w:val="4C4C4E" w:themeColor="text1"/>
        </w:rPr>
      </w:pPr>
    </w:p>
    <w:p w:rsidR="00BE0DA1" w:rsidRPr="00AA0EA8" w:rsidP="00AA0EA8" w14:paraId="23557E75" w14:textId="125D4E18">
      <w:pPr>
        <w:spacing w:after="0" w:line="288" w:lineRule="auto"/>
        <w:contextualSpacing/>
        <w:rPr>
          <w:color w:val="4C4C4E" w:themeColor="text1"/>
        </w:rPr>
      </w:pPr>
      <w:r w:rsidRPr="009F67FC">
        <w:rPr>
          <w:color w:val="4C4C4E" w:themeColor="text1"/>
        </w:rPr>
        <w:t xml:space="preserve">Provide </w:t>
      </w:r>
      <w:r w:rsidRPr="00027145">
        <w:rPr>
          <w:color w:val="4C4C4E" w:themeColor="text1"/>
        </w:rPr>
        <w:t>pictures, diagrams, or data related to new innovations or designs</w:t>
      </w:r>
      <w:r w:rsidRPr="009F67FC">
        <w:rPr>
          <w:color w:val="4C4C4E" w:themeColor="text1"/>
        </w:rPr>
        <w:t xml:space="preserve"> in t</w:t>
      </w:r>
      <w:r w:rsidRPr="003F2917">
        <w:rPr>
          <w:color w:val="4C4C4E" w:themeColor="text1"/>
        </w:rPr>
        <w:t xml:space="preserve">he </w:t>
      </w:r>
      <w:r w:rsidR="00AA0EA8">
        <w:rPr>
          <w:color w:val="4C4C4E" w:themeColor="text1"/>
        </w:rPr>
        <w:t xml:space="preserve">allocated </w:t>
      </w:r>
      <w:r w:rsidRPr="003F2917">
        <w:rPr>
          <w:color w:val="4C4C4E" w:themeColor="text1"/>
        </w:rPr>
        <w:t>space</w:t>
      </w:r>
      <w:r w:rsidR="00AA0EA8">
        <w:rPr>
          <w:color w:val="4C4C4E" w:themeColor="text1"/>
        </w:rPr>
        <w:t>s</w:t>
      </w:r>
      <w:r w:rsidRPr="003F2917">
        <w:rPr>
          <w:color w:val="4C4C4E" w:themeColor="text1"/>
        </w:rPr>
        <w:t xml:space="preserve"> below. </w:t>
      </w:r>
      <w:r w:rsidRPr="00AA0EA8" w:rsidR="00AA0EA8">
        <w:rPr>
          <w:color w:val="4C4C4E" w:themeColor="text1"/>
        </w:rPr>
        <w:t>Insert your best examples below. To add pictures, click the image icon and insert image from file. Do not copy/paste image or drag-and-drop.</w:t>
      </w:r>
      <w:r w:rsidR="00AA0EA8">
        <w:rPr>
          <w:color w:val="4C4C4E" w:themeColor="text1"/>
        </w:rPr>
        <w:t xml:space="preserve"> </w:t>
      </w:r>
    </w:p>
    <w:p w:rsidR="00AA0EA8" w:rsidP="00726198" w14:paraId="0BDBC3E8" w14:textId="77777777">
      <w:pPr>
        <w:spacing w:after="0" w:line="288" w:lineRule="auto"/>
        <w:contextualSpacing/>
        <w:rPr>
          <w:color w:val="4C4C4E" w:themeColor="text1"/>
        </w:rPr>
      </w:pPr>
    </w:p>
    <w:p w:rsidR="00E81EB7" w:rsidP="00726198" w14:paraId="3BB2A925" w14:textId="109815A8">
      <w:pPr>
        <w:spacing w:after="0" w:line="288" w:lineRule="auto"/>
        <w:contextualSpacing/>
        <w:rPr>
          <w:color w:val="4C4C4E"/>
        </w:rPr>
      </w:pPr>
      <w:sdt>
        <w:sdtPr>
          <w:rPr>
            <w:color w:val="4C4C4E"/>
          </w:rPr>
          <w:id w:val="-982839305"/>
          <w:showingPlcHdr/>
          <w:picture/>
        </w:sdtPr>
        <w:sdtContent>
          <w:r w:rsidR="00460A5C">
            <w:rPr>
              <w:noProof/>
              <w:color w:val="4C4C4E"/>
            </w:rPr>
            <w:drawing>
              <wp:inline distT="0" distB="0" distL="0" distR="0">
                <wp:extent cx="1268095" cy="1268095"/>
                <wp:effectExtent l="0" t="0" r="8255" b="8255"/>
                <wp:docPr id="12" name="Picture 1" descr="1a image upload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1a image upload for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8095" cy="1268095"/>
                        </a:xfrm>
                        <a:prstGeom prst="rect">
                          <a:avLst/>
                        </a:prstGeom>
                        <a:noFill/>
                        <a:ln>
                          <a:noFill/>
                        </a:ln>
                      </pic:spPr>
                    </pic:pic>
                  </a:graphicData>
                </a:graphic>
              </wp:inline>
            </w:drawing>
          </w:r>
        </w:sdtContent>
      </w:sdt>
      <w:r w:rsidR="008474A7">
        <w:rPr>
          <w:color w:val="4C4C4E"/>
        </w:rPr>
        <w:t xml:space="preserve"> </w:t>
      </w:r>
      <w:sdt>
        <w:sdtPr>
          <w:rPr>
            <w:color w:val="4C4C4E"/>
          </w:rPr>
          <w:id w:val="-877473183"/>
          <w:placeholder>
            <w:docPart w:val="DefaultPlaceholder_-1854013440"/>
          </w:placeholder>
          <w:showingPlcHdr/>
          <w:richText/>
        </w:sdtPr>
        <w:sdtContent>
          <w:r w:rsidRPr="008900BB">
            <w:rPr>
              <w:rStyle w:val="PlaceholderText"/>
              <w:color w:val="4C4C4E" w:themeColor="text1"/>
            </w:rPr>
            <w:t>Click or tap here to enter text.</w:t>
          </w:r>
        </w:sdtContent>
      </w:sdt>
    </w:p>
    <w:p w:rsidR="005F7B87" w:rsidP="00726198" w14:paraId="5E7A2C01" w14:textId="325561DC">
      <w:pPr>
        <w:spacing w:after="0" w:line="288" w:lineRule="auto"/>
        <w:contextualSpacing/>
        <w:rPr>
          <w:color w:val="4C4C4E"/>
        </w:rPr>
      </w:pPr>
      <w:sdt>
        <w:sdtPr>
          <w:rPr>
            <w:color w:val="4C4C4E"/>
          </w:rPr>
          <w:id w:val="-1631931189"/>
          <w:showingPlcHdr/>
          <w:picture/>
        </w:sdtPr>
        <w:sdtContent>
          <w:r w:rsidR="00460A5C">
            <w:rPr>
              <w:noProof/>
              <w:color w:val="4C4C4E"/>
            </w:rPr>
            <w:drawing>
              <wp:inline distT="0" distB="0" distL="0" distR="0">
                <wp:extent cx="1268095" cy="1268095"/>
                <wp:effectExtent l="0" t="0" r="8255" b="8255"/>
                <wp:docPr id="13" name="Picture 2" descr="1a image upload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1a image upload for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8095" cy="1268095"/>
                        </a:xfrm>
                        <a:prstGeom prst="rect">
                          <a:avLst/>
                        </a:prstGeom>
                        <a:noFill/>
                        <a:ln>
                          <a:noFill/>
                        </a:ln>
                      </pic:spPr>
                    </pic:pic>
                  </a:graphicData>
                </a:graphic>
              </wp:inline>
            </w:drawing>
          </w:r>
        </w:sdtContent>
      </w:sdt>
      <w:r w:rsidR="008474A7">
        <w:rPr>
          <w:color w:val="4C4C4E"/>
        </w:rPr>
        <w:t xml:space="preserve"> </w:t>
      </w:r>
      <w:sdt>
        <w:sdtPr>
          <w:rPr>
            <w:color w:val="4C4C4E"/>
          </w:rPr>
          <w:id w:val="983039116"/>
          <w:placeholder>
            <w:docPart w:val="DefaultPlaceholder_-1854013440"/>
          </w:placeholder>
          <w:showingPlcHdr/>
          <w:richText/>
        </w:sdtPr>
        <w:sdtContent>
          <w:r w:rsidRPr="008900BB" w:rsidR="00E81EB7">
            <w:rPr>
              <w:rStyle w:val="PlaceholderText"/>
              <w:color w:val="4C4C4E" w:themeColor="text1"/>
            </w:rPr>
            <w:t>Click or tap here to enter text.</w:t>
          </w:r>
        </w:sdtContent>
      </w:sdt>
    </w:p>
    <w:p w:rsidR="00E33C3C" w:rsidP="00726198" w14:paraId="0B22E43B" w14:textId="77777777">
      <w:pPr>
        <w:spacing w:after="0" w:line="288" w:lineRule="auto"/>
        <w:contextualSpacing/>
        <w:rPr>
          <w:color w:val="4C4C4E" w:themeColor="text1"/>
        </w:rPr>
      </w:pPr>
    </w:p>
    <w:p w:rsidR="00460A5C" w:rsidP="00726198" w14:paraId="67CD2171" w14:textId="24E9C169">
      <w:pPr>
        <w:spacing w:after="0" w:line="288" w:lineRule="auto"/>
        <w:contextualSpacing/>
      </w:pPr>
      <w:r w:rsidRPr="00B10B0D">
        <w:rPr>
          <w:color w:val="4C4C4E" w:themeColor="text1"/>
        </w:rPr>
        <w:t xml:space="preserve">Any additional materials should be added in the </w:t>
      </w:r>
      <w:hyperlink w:anchor="_Part_2:_Supporting" w:history="1">
        <w:r w:rsidRPr="00012F03">
          <w:rPr>
            <w:rStyle w:val="Hyperlink"/>
            <w:b/>
            <w:bCs/>
          </w:rPr>
          <w:t>Part 2: Additional Supporting Materials</w:t>
        </w:r>
      </w:hyperlink>
      <w:r w:rsidRPr="00473CF9">
        <w:t xml:space="preserve"> </w:t>
      </w:r>
      <w:r w:rsidRPr="00B10B0D">
        <w:rPr>
          <w:color w:val="4C4C4E" w:themeColor="text1"/>
        </w:rPr>
        <w:t>section.</w:t>
      </w:r>
    </w:p>
    <w:p w:rsidR="00E33C3C" w:rsidP="00726198" w14:paraId="584069B3" w14:textId="77777777">
      <w:pPr>
        <w:spacing w:after="0" w:line="288" w:lineRule="auto"/>
        <w:contextualSpacing/>
        <w:rPr>
          <w:color w:val="4C4C4E" w:themeColor="text1"/>
        </w:rPr>
      </w:pPr>
    </w:p>
    <w:p w:rsidR="00EA1731" w:rsidRPr="00B10B0D" w:rsidP="00726198" w14:paraId="2E839804" w14:textId="596CA72A">
      <w:pPr>
        <w:spacing w:after="0" w:line="288" w:lineRule="auto"/>
        <w:contextualSpacing/>
        <w:rPr>
          <w:color w:val="4C4C4E" w:themeColor="text1"/>
        </w:rPr>
      </w:pPr>
      <w:r w:rsidRPr="00B10B0D">
        <w:rPr>
          <w:color w:val="4C4C4E" w:themeColor="text1"/>
        </w:rPr>
        <w:t>1b) Please populate information in the appropriate table below. Table 1.2 should only be completed by partners with certified Windows,</w:t>
      </w:r>
      <w:r w:rsidRPr="00B10B0D" w:rsidR="00632F9A">
        <w:rPr>
          <w:color w:val="4C4C4E" w:themeColor="text1"/>
        </w:rPr>
        <w:t xml:space="preserve"> </w:t>
      </w:r>
      <w:r w:rsidRPr="00B10B0D">
        <w:rPr>
          <w:color w:val="4C4C4E" w:themeColor="text1"/>
        </w:rPr>
        <w:t>Doors</w:t>
      </w:r>
      <w:r w:rsidRPr="00B10B0D" w:rsidR="00632F9A">
        <w:rPr>
          <w:color w:val="4C4C4E" w:themeColor="text1"/>
        </w:rPr>
        <w:t>,</w:t>
      </w:r>
      <w:r w:rsidRPr="00B10B0D">
        <w:rPr>
          <w:color w:val="4C4C4E" w:themeColor="text1"/>
        </w:rPr>
        <w:t xml:space="preserve"> or Skylights products. </w:t>
      </w:r>
      <w:r w:rsidR="00DA06DA">
        <w:rPr>
          <w:color w:val="4C4C4E" w:themeColor="text1"/>
        </w:rPr>
        <w:t xml:space="preserve">(Note: </w:t>
      </w:r>
      <w:r w:rsidRPr="00B10B0D">
        <w:rPr>
          <w:color w:val="4C4C4E" w:themeColor="text1"/>
        </w:rPr>
        <w:t xml:space="preserve">The information </w:t>
      </w:r>
      <w:r w:rsidR="00DA06DA">
        <w:rPr>
          <w:color w:val="4C4C4E" w:themeColor="text1"/>
        </w:rPr>
        <w:t xml:space="preserve">in these tables will </w:t>
      </w:r>
      <w:r w:rsidRPr="00B10B0D">
        <w:rPr>
          <w:color w:val="4C4C4E" w:themeColor="text1"/>
        </w:rPr>
        <w:t xml:space="preserve">be used </w:t>
      </w:r>
      <w:r w:rsidR="00DA06DA">
        <w:rPr>
          <w:color w:val="4C4C4E" w:themeColor="text1"/>
        </w:rPr>
        <w:t>for evaluation purposes and in promotional materials. If you have concerns about this, please let us know.)</w:t>
      </w:r>
    </w:p>
    <w:p w:rsidR="005F7B87" w:rsidRPr="00473CF9" w:rsidP="00726198" w14:paraId="0AB4FFEE" w14:textId="77777777">
      <w:pPr>
        <w:spacing w:after="0" w:line="288" w:lineRule="auto"/>
        <w:contextualSpacing/>
      </w:pPr>
    </w:p>
    <w:p w:rsidR="005F7B87" w:rsidRPr="00B10B0D" w:rsidP="00726198" w14:paraId="69B3C2D9" w14:textId="0E327E47">
      <w:pPr>
        <w:pStyle w:val="Heading3"/>
        <w:spacing w:before="0" w:line="288" w:lineRule="auto"/>
        <w:contextualSpacing/>
      </w:pPr>
      <w:bookmarkStart w:id="1" w:name="_Hlk171359147"/>
      <w:r w:rsidRPr="00B10B0D">
        <w:t>Table 1.1: ENERGY STAR product offerings (for all categories except Windows, Doors</w:t>
      </w:r>
      <w:r w:rsidRPr="00B10B0D" w:rsidR="00632F9A">
        <w:t>,</w:t>
      </w:r>
      <w:r w:rsidRPr="00B10B0D">
        <w:t xml:space="preserve"> and Skylights):</w:t>
      </w:r>
    </w:p>
    <w:tbl>
      <w:tblPr>
        <w:tblStyle w:val="GridTable4Accent1"/>
        <w:tblW w:w="10368" w:type="dxa"/>
        <w:tblInd w:w="-113" w:type="dxa"/>
        <w:tblLook w:val="04A0"/>
      </w:tblPr>
      <w:tblGrid>
        <w:gridCol w:w="6048"/>
        <w:gridCol w:w="4320"/>
      </w:tblGrid>
      <w:tr w14:paraId="5FC07327" w14:textId="77777777" w:rsidTr="00362EC4">
        <w:tblPrEx>
          <w:tblW w:w="10368" w:type="dxa"/>
          <w:tblInd w:w="-113" w:type="dxa"/>
          <w:tblLook w:val="04A0"/>
        </w:tblPrEx>
        <w:trPr>
          <w:trHeight w:val="432"/>
        </w:trPr>
        <w:tc>
          <w:tcPr>
            <w:tcW w:w="6048" w:type="dxa"/>
            <w:vAlign w:val="center"/>
          </w:tcPr>
          <w:p w:rsidR="00714A27" w:rsidRPr="00027145" w:rsidP="00726198" w14:paraId="77D46444" w14:textId="4C78585A">
            <w:pPr>
              <w:spacing w:line="288" w:lineRule="auto"/>
              <w:contextualSpacing/>
            </w:pPr>
            <w:r w:rsidRPr="00027145">
              <w:t>ENERGY STAR Product Offerings</w:t>
            </w:r>
          </w:p>
        </w:tc>
        <w:tc>
          <w:tcPr>
            <w:tcW w:w="4320" w:type="dxa"/>
            <w:vAlign w:val="center"/>
          </w:tcPr>
          <w:p w:rsidR="00714A27" w:rsidRPr="00027145" w:rsidP="00726198" w14:paraId="2A176D14" w14:textId="29126531">
            <w:pPr>
              <w:spacing w:line="288" w:lineRule="auto"/>
              <w:contextualSpacing/>
            </w:pPr>
            <w:r w:rsidRPr="00027145">
              <w:t>2023/2024</w:t>
            </w:r>
            <w:r w:rsidR="00E051CC">
              <w:t xml:space="preserve"> Products</w:t>
            </w:r>
          </w:p>
        </w:tc>
      </w:tr>
      <w:tr w14:paraId="68B76FA9" w14:textId="77777777" w:rsidTr="00362EC4">
        <w:tblPrEx>
          <w:tblW w:w="10368" w:type="dxa"/>
          <w:tblInd w:w="-113" w:type="dxa"/>
          <w:tblLook w:val="04A0"/>
        </w:tblPrEx>
        <w:trPr>
          <w:trHeight w:val="432"/>
        </w:trPr>
        <w:tc>
          <w:tcPr>
            <w:tcW w:w="6048" w:type="dxa"/>
            <w:vAlign w:val="center"/>
          </w:tcPr>
          <w:p w:rsidR="009059E8" w:rsidRPr="00B10B0D" w:rsidP="00726198" w14:paraId="6236CDE0" w14:textId="78611EA4">
            <w:pPr>
              <w:spacing w:line="288" w:lineRule="auto"/>
              <w:contextualSpacing/>
              <w:rPr>
                <w:color w:val="4C4C4E" w:themeColor="text1"/>
              </w:rPr>
            </w:pPr>
            <w:r w:rsidRPr="00B10B0D">
              <w:rPr>
                <w:color w:val="4C4C4E" w:themeColor="text1"/>
              </w:rPr>
              <w:t>Number of ENERGY STAR certified models available in 2024</w:t>
            </w:r>
          </w:p>
        </w:tc>
        <w:tc>
          <w:tcPr>
            <w:tcW w:w="4320" w:type="dxa"/>
            <w:vAlign w:val="center"/>
          </w:tcPr>
          <w:sdt>
            <w:sdtPr>
              <w:rPr>
                <w:color w:val="4C4C4E" w:themeColor="text1"/>
              </w:rPr>
              <w:id w:val="-1151973460"/>
              <w:placeholder>
                <w:docPart w:val="8C7EFA6C84034144B820F477F8E75EAF"/>
              </w:placeholder>
              <w:showingPlcHdr/>
              <w:text/>
            </w:sdtPr>
            <w:sdtContent>
              <w:p w:rsidR="009059E8" w:rsidRPr="00B10B0D" w:rsidP="00726198" w14:paraId="6B850255" w14:textId="77777777">
                <w:pPr>
                  <w:spacing w:line="288" w:lineRule="auto"/>
                  <w:contextualSpacing/>
                  <w:rPr>
                    <w:color w:val="4C4C4E" w:themeColor="text1"/>
                  </w:rPr>
                </w:pPr>
                <w:r w:rsidRPr="00B10B0D">
                  <w:rPr>
                    <w:rStyle w:val="PlaceholderText"/>
                    <w:color w:val="4C4C4E" w:themeColor="text1"/>
                  </w:rPr>
                  <w:t>Click or tap here to enter text.</w:t>
                </w:r>
              </w:p>
            </w:sdtContent>
          </w:sdt>
        </w:tc>
      </w:tr>
      <w:tr w14:paraId="1296F2F1" w14:textId="77777777" w:rsidTr="00362EC4">
        <w:tblPrEx>
          <w:tblW w:w="10368" w:type="dxa"/>
          <w:tblInd w:w="-113" w:type="dxa"/>
          <w:tblLook w:val="04A0"/>
        </w:tblPrEx>
        <w:trPr>
          <w:trHeight w:val="432"/>
        </w:trPr>
        <w:tc>
          <w:tcPr>
            <w:tcW w:w="6048" w:type="dxa"/>
            <w:vAlign w:val="center"/>
          </w:tcPr>
          <w:p w:rsidR="009059E8" w:rsidRPr="00B10B0D" w:rsidP="00726198" w14:paraId="60439F1A" w14:textId="3CFCE914">
            <w:pPr>
              <w:spacing w:line="288" w:lineRule="auto"/>
              <w:contextualSpacing/>
              <w:rPr>
                <w:color w:val="4C4C4E" w:themeColor="text1"/>
              </w:rPr>
            </w:pPr>
            <w:r w:rsidRPr="00B10B0D">
              <w:rPr>
                <w:color w:val="4C4C4E" w:themeColor="text1"/>
              </w:rPr>
              <w:t>Number of ENERGY STAR certified models available in 2023</w:t>
            </w:r>
          </w:p>
        </w:tc>
        <w:tc>
          <w:tcPr>
            <w:tcW w:w="4320" w:type="dxa"/>
            <w:vAlign w:val="center"/>
          </w:tcPr>
          <w:sdt>
            <w:sdtPr>
              <w:rPr>
                <w:color w:val="4C4C4E" w:themeColor="text1"/>
              </w:rPr>
              <w:id w:val="-237717595"/>
              <w:placeholder>
                <w:docPart w:val="8C7EFA6C84034144B820F477F8E75EAF"/>
              </w:placeholder>
              <w:showingPlcHdr/>
              <w:text/>
            </w:sdtPr>
            <w:sdtContent>
              <w:p w:rsidR="009059E8" w:rsidRPr="00B10B0D" w:rsidP="00726198" w14:paraId="1D3B9A30" w14:textId="77777777">
                <w:pPr>
                  <w:spacing w:line="288" w:lineRule="auto"/>
                  <w:contextualSpacing/>
                  <w:rPr>
                    <w:color w:val="4C4C4E" w:themeColor="text1"/>
                  </w:rPr>
                </w:pPr>
                <w:r w:rsidRPr="00B10B0D">
                  <w:rPr>
                    <w:rStyle w:val="PlaceholderText"/>
                    <w:color w:val="4C4C4E" w:themeColor="text1"/>
                  </w:rPr>
                  <w:t>Click or tap here to enter text.</w:t>
                </w:r>
              </w:p>
            </w:sdtContent>
          </w:sdt>
        </w:tc>
      </w:tr>
      <w:tr w14:paraId="77616A01" w14:textId="77777777" w:rsidTr="00362EC4">
        <w:tblPrEx>
          <w:tblW w:w="10368" w:type="dxa"/>
          <w:tblInd w:w="-113" w:type="dxa"/>
          <w:tblLook w:val="04A0"/>
        </w:tblPrEx>
        <w:trPr>
          <w:trHeight w:val="432"/>
        </w:trPr>
        <w:tc>
          <w:tcPr>
            <w:tcW w:w="6048" w:type="dxa"/>
            <w:vAlign w:val="center"/>
          </w:tcPr>
          <w:p w:rsidR="009059E8" w:rsidRPr="00B10B0D" w:rsidP="00726198" w14:paraId="43F2B050" w14:textId="56114979">
            <w:pPr>
              <w:spacing w:line="288" w:lineRule="auto"/>
              <w:contextualSpacing/>
              <w:rPr>
                <w:color w:val="4C4C4E" w:themeColor="text1"/>
              </w:rPr>
            </w:pPr>
            <w:r w:rsidRPr="00B10B0D">
              <w:rPr>
                <w:color w:val="4C4C4E" w:themeColor="text1"/>
              </w:rPr>
              <w:t>Total sales (dollars) from ENERGY STAR certified models in 2024*</w:t>
            </w:r>
          </w:p>
        </w:tc>
        <w:sdt>
          <w:sdtPr>
            <w:rPr>
              <w:color w:val="4C4C4E" w:themeColor="text1"/>
            </w:rPr>
            <w:id w:val="-1743554673"/>
            <w:placeholder>
              <w:docPart w:val="8C7EFA6C84034144B820F477F8E75EAF"/>
            </w:placeholder>
            <w:showingPlcHdr/>
            <w:text/>
          </w:sdtPr>
          <w:sdtContent>
            <w:tc>
              <w:tcPr>
                <w:tcW w:w="4320" w:type="dxa"/>
                <w:vAlign w:val="center"/>
              </w:tcPr>
              <w:p w:rsidR="009059E8" w:rsidRPr="00B10B0D" w:rsidP="00726198" w14:paraId="5062BFB5" w14:textId="77777777">
                <w:pPr>
                  <w:spacing w:line="288" w:lineRule="auto"/>
                  <w:contextualSpacing/>
                  <w:rPr>
                    <w:color w:val="4C4C4E" w:themeColor="text1"/>
                  </w:rPr>
                </w:pPr>
                <w:r w:rsidRPr="00B10B0D">
                  <w:rPr>
                    <w:rStyle w:val="PlaceholderText"/>
                    <w:color w:val="4C4C4E" w:themeColor="text1"/>
                  </w:rPr>
                  <w:t>Click or tap here to enter text.</w:t>
                </w:r>
              </w:p>
            </w:tc>
          </w:sdtContent>
        </w:sdt>
      </w:tr>
      <w:tr w14:paraId="07D95C4B" w14:textId="77777777" w:rsidTr="00362EC4">
        <w:tblPrEx>
          <w:tblW w:w="10368" w:type="dxa"/>
          <w:tblInd w:w="-113" w:type="dxa"/>
          <w:tblLook w:val="04A0"/>
        </w:tblPrEx>
        <w:trPr>
          <w:trHeight w:val="432"/>
        </w:trPr>
        <w:tc>
          <w:tcPr>
            <w:tcW w:w="6048" w:type="dxa"/>
            <w:vAlign w:val="center"/>
          </w:tcPr>
          <w:p w:rsidR="00FE2C07" w:rsidRPr="00B10B0D" w:rsidP="00726198" w14:paraId="67BEFAA5" w14:textId="350432D0">
            <w:pPr>
              <w:spacing w:line="288" w:lineRule="auto"/>
              <w:contextualSpacing/>
              <w:rPr>
                <w:color w:val="4C4C4E" w:themeColor="text1"/>
              </w:rPr>
            </w:pPr>
            <w:r w:rsidRPr="00B10B0D">
              <w:rPr>
                <w:color w:val="4C4C4E" w:themeColor="text1"/>
              </w:rPr>
              <w:t>Total sales (dollars) from ENERGY STAR certified models in 2023*</w:t>
            </w:r>
          </w:p>
        </w:tc>
        <w:tc>
          <w:tcPr>
            <w:tcW w:w="4320" w:type="dxa"/>
            <w:vAlign w:val="center"/>
          </w:tcPr>
          <w:sdt>
            <w:sdtPr>
              <w:rPr>
                <w:color w:val="4C4C4E" w:themeColor="text1"/>
              </w:rPr>
              <w:id w:val="342286544"/>
              <w:placeholder>
                <w:docPart w:val="7913720B829D4C3AB6C3B77A35F31A84"/>
              </w:placeholder>
              <w:showingPlcHdr/>
              <w:text/>
            </w:sdtPr>
            <w:sdtContent>
              <w:p w:rsidR="00FE2C07" w:rsidRPr="00B10B0D" w:rsidP="00726198" w14:paraId="24A277C4" w14:textId="03FF8897">
                <w:pPr>
                  <w:spacing w:line="288" w:lineRule="auto"/>
                  <w:contextualSpacing/>
                  <w:rPr>
                    <w:color w:val="4C4C4E" w:themeColor="text1"/>
                  </w:rPr>
                </w:pPr>
                <w:r w:rsidRPr="00B10B0D">
                  <w:rPr>
                    <w:rStyle w:val="PlaceholderText"/>
                    <w:color w:val="4C4C4E" w:themeColor="text1"/>
                  </w:rPr>
                  <w:t>Click or tap here to enter text.</w:t>
                </w:r>
              </w:p>
            </w:sdtContent>
          </w:sdt>
        </w:tc>
      </w:tr>
      <w:tr w14:paraId="73A6C789" w14:textId="77777777" w:rsidTr="00362EC4">
        <w:tblPrEx>
          <w:tblW w:w="10368" w:type="dxa"/>
          <w:tblInd w:w="-113" w:type="dxa"/>
          <w:tblLook w:val="04A0"/>
        </w:tblPrEx>
        <w:trPr>
          <w:trHeight w:val="432"/>
        </w:trPr>
        <w:tc>
          <w:tcPr>
            <w:tcW w:w="6048" w:type="dxa"/>
            <w:vAlign w:val="center"/>
          </w:tcPr>
          <w:p w:rsidR="00FE2C07" w:rsidRPr="00B10B0D" w:rsidP="00726198" w14:paraId="38B664AA" w14:textId="4ABEF60F">
            <w:pPr>
              <w:spacing w:line="288" w:lineRule="auto"/>
              <w:contextualSpacing/>
              <w:rPr>
                <w:color w:val="4C4C4E" w:themeColor="text1"/>
              </w:rPr>
            </w:pPr>
            <w:r w:rsidRPr="00B10B0D">
              <w:rPr>
                <w:color w:val="4C4C4E" w:themeColor="text1"/>
              </w:rPr>
              <w:t>Percentage change over previous year*</w:t>
            </w:r>
          </w:p>
        </w:tc>
        <w:tc>
          <w:tcPr>
            <w:tcW w:w="4320" w:type="dxa"/>
            <w:vAlign w:val="center"/>
          </w:tcPr>
          <w:sdt>
            <w:sdtPr>
              <w:rPr>
                <w:color w:val="4C4C4E" w:themeColor="text1"/>
              </w:rPr>
              <w:id w:val="-642889777"/>
              <w:placeholder>
                <w:docPart w:val="B44EC4D39B564496B65A96BEF9783E50"/>
              </w:placeholder>
              <w:showingPlcHdr/>
              <w:text/>
            </w:sdtPr>
            <w:sdtContent>
              <w:p w:rsidR="00FE2C07" w:rsidRPr="00B10B0D" w:rsidP="00726198" w14:paraId="4840A92C" w14:textId="7D27ABC5">
                <w:pPr>
                  <w:spacing w:line="288" w:lineRule="auto"/>
                  <w:contextualSpacing/>
                  <w:rPr>
                    <w:color w:val="4C4C4E" w:themeColor="text1"/>
                  </w:rPr>
                </w:pPr>
                <w:r w:rsidRPr="00B10B0D">
                  <w:rPr>
                    <w:rStyle w:val="PlaceholderText"/>
                    <w:color w:val="4C4C4E" w:themeColor="text1"/>
                  </w:rPr>
                  <w:t>Click or tap here to enter text.</w:t>
                </w:r>
              </w:p>
            </w:sdtContent>
          </w:sdt>
        </w:tc>
      </w:tr>
    </w:tbl>
    <w:p w:rsidR="00C15713" w:rsidRPr="00B10B0D" w:rsidP="00726198" w14:paraId="38CE817F" w14:textId="2A55B099">
      <w:pPr>
        <w:spacing w:after="0" w:line="288" w:lineRule="auto"/>
        <w:contextualSpacing/>
        <w:rPr>
          <w:color w:val="4C4C4E" w:themeColor="text1"/>
          <w:sz w:val="18"/>
          <w:szCs w:val="18"/>
        </w:rPr>
      </w:pPr>
      <w:r w:rsidRPr="00B10B0D">
        <w:rPr>
          <w:color w:val="4C4C4E" w:themeColor="text1"/>
          <w:sz w:val="18"/>
          <w:szCs w:val="18"/>
        </w:rPr>
        <w:t>*If you are unable to provide specific sales information, please indicate general year-over-year improvements, if applicable</w:t>
      </w:r>
    </w:p>
    <w:p w:rsidR="005F7B87" w:rsidRPr="00473CF9" w:rsidP="00726198" w14:paraId="732142A4" w14:textId="77777777">
      <w:pPr>
        <w:spacing w:after="0" w:line="288" w:lineRule="auto"/>
        <w:contextualSpacing/>
        <w:rPr>
          <w:sz w:val="18"/>
          <w:szCs w:val="18"/>
        </w:rPr>
      </w:pPr>
    </w:p>
    <w:bookmarkEnd w:id="1"/>
    <w:p w:rsidR="008C67AD" w:rsidP="00726198" w14:paraId="4D412FD8" w14:textId="77777777">
      <w:pPr>
        <w:pStyle w:val="Heading3"/>
        <w:spacing w:before="0" w:line="288" w:lineRule="auto"/>
        <w:contextualSpacing/>
        <w:sectPr w:rsidSect="008C67A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710" w:right="720" w:bottom="1440" w:left="720" w:header="360" w:footer="720" w:gutter="0"/>
          <w:cols w:space="720"/>
          <w:titlePg/>
          <w:docGrid w:linePitch="360"/>
        </w:sectPr>
      </w:pPr>
    </w:p>
    <w:p w:rsidR="00726198" w:rsidP="00726198" w14:paraId="6B056FE2" w14:textId="0D230C07">
      <w:pPr>
        <w:pStyle w:val="Body"/>
        <w:spacing w:after="0" w:line="288" w:lineRule="auto"/>
        <w:contextualSpacing/>
        <w:rPr>
          <w:rFonts w:asciiTheme="minorHAnsi" w:hAnsiTheme="minorHAnsi"/>
        </w:rPr>
      </w:pPr>
      <w:r w:rsidRPr="00726198">
        <w:rPr>
          <w:rFonts w:asciiTheme="minorHAnsi" w:hAnsiTheme="minorHAnsi"/>
        </w:rPr>
        <w:t xml:space="preserve">WDS applicants should include examples of ENERGY STAR and NFRC labeling on products and use of spine labels for retail in </w:t>
      </w:r>
      <w:hyperlink w:anchor="_Part_2:_Supporting" w:history="1">
        <w:r w:rsidRPr="00726198">
          <w:rPr>
            <w:rStyle w:val="Hyperlink"/>
            <w:rFonts w:asciiTheme="minorHAnsi" w:hAnsiTheme="minorHAnsi"/>
          </w:rPr>
          <w:t>Part 2: Additional Supporting Materials</w:t>
        </w:r>
      </w:hyperlink>
      <w:r w:rsidRPr="00726198">
        <w:rPr>
          <w:rFonts w:asciiTheme="minorHAnsi" w:hAnsiTheme="minorHAnsi"/>
        </w:rPr>
        <w:t>. Applicants may add door</w:t>
      </w:r>
      <w:r w:rsidR="00AA0EA8">
        <w:rPr>
          <w:rFonts w:asciiTheme="minorHAnsi" w:hAnsiTheme="minorHAnsi"/>
        </w:rPr>
        <w:t xml:space="preserve"> or skylight</w:t>
      </w:r>
      <w:r w:rsidRPr="00726198">
        <w:rPr>
          <w:rFonts w:asciiTheme="minorHAnsi" w:hAnsiTheme="minorHAnsi"/>
        </w:rPr>
        <w:t xml:space="preserve"> ENERGY STAR offerings in the same column with a note</w:t>
      </w:r>
      <w:r w:rsidR="00AA0EA8">
        <w:rPr>
          <w:rFonts w:asciiTheme="minorHAnsi" w:hAnsiTheme="minorHAnsi"/>
        </w:rPr>
        <w:t xml:space="preserve"> (e.g., </w:t>
      </w:r>
      <w:r w:rsidR="00AA0EA8">
        <w:rPr>
          <w:rFonts w:eastAsia="Times New Roman"/>
        </w:rPr>
        <w:t>“XX windows / YY doors / ZZ skylights”)</w:t>
      </w:r>
      <w:r w:rsidRPr="00726198">
        <w:rPr>
          <w:rFonts w:asciiTheme="minorHAnsi" w:hAnsiTheme="minorHAnsi"/>
        </w:rPr>
        <w:t>.</w:t>
      </w:r>
    </w:p>
    <w:p w:rsidR="008474A7" w:rsidRPr="00726198" w:rsidP="00726198" w14:paraId="6CA61411" w14:textId="77777777">
      <w:pPr>
        <w:pStyle w:val="Body"/>
        <w:spacing w:after="0" w:line="288" w:lineRule="auto"/>
        <w:contextualSpacing/>
        <w:rPr>
          <w:rFonts w:asciiTheme="minorHAnsi" w:hAnsiTheme="minorHAnsi"/>
        </w:rPr>
      </w:pPr>
    </w:p>
    <w:p w:rsidR="005F7B87" w:rsidRPr="00B10B0D" w:rsidP="00726198" w14:paraId="51CF9E66" w14:textId="48291488">
      <w:pPr>
        <w:pStyle w:val="Heading3"/>
        <w:spacing w:before="0" w:line="288" w:lineRule="auto"/>
        <w:contextualSpacing/>
      </w:pPr>
      <w:r w:rsidRPr="00B10B0D">
        <w:t xml:space="preserve">Table 1.2: ENERGY STAR </w:t>
      </w:r>
      <w:r w:rsidRPr="00027145" w:rsidR="00B47F42">
        <w:t>window</w:t>
      </w:r>
      <w:r w:rsidR="00B47F42">
        <w:t xml:space="preserve"> </w:t>
      </w:r>
      <w:r w:rsidRPr="00B10B0D">
        <w:t>product offerings (for Windows, Doors</w:t>
      </w:r>
      <w:r w:rsidRPr="00B10B0D" w:rsidR="00632F9A">
        <w:t>,</w:t>
      </w:r>
      <w:r w:rsidRPr="00B10B0D">
        <w:t xml:space="preserve"> and Skylights only): </w:t>
      </w:r>
    </w:p>
    <w:tbl>
      <w:tblPr>
        <w:tblStyle w:val="GridTable4Accent1"/>
        <w:tblW w:w="10368" w:type="dxa"/>
        <w:tblInd w:w="-113" w:type="dxa"/>
        <w:tblLook w:val="04A0"/>
      </w:tblPr>
      <w:tblGrid>
        <w:gridCol w:w="6048"/>
        <w:gridCol w:w="4320"/>
      </w:tblGrid>
      <w:tr w14:paraId="460FE3EC" w14:textId="77777777" w:rsidTr="00C73A5E">
        <w:tblPrEx>
          <w:tblW w:w="10368" w:type="dxa"/>
          <w:tblInd w:w="-113" w:type="dxa"/>
          <w:tblLook w:val="04A0"/>
        </w:tblPrEx>
        <w:trPr>
          <w:trHeight w:val="432"/>
        </w:trPr>
        <w:tc>
          <w:tcPr>
            <w:tcW w:w="6048" w:type="dxa"/>
            <w:vAlign w:val="center"/>
          </w:tcPr>
          <w:p w:rsidR="002B22BA" w:rsidRPr="00B10B0D" w:rsidP="00726198" w14:paraId="6D591AAD" w14:textId="1C8143B1">
            <w:pPr>
              <w:spacing w:line="288" w:lineRule="auto"/>
              <w:contextualSpacing/>
              <w:rPr>
                <w:color w:val="4C4C4E" w:themeColor="text1"/>
              </w:rPr>
            </w:pPr>
            <w:r w:rsidRPr="00027145">
              <w:t>ENERGY STAR Window Product Offerings</w:t>
            </w:r>
          </w:p>
        </w:tc>
        <w:tc>
          <w:tcPr>
            <w:tcW w:w="4320" w:type="dxa"/>
            <w:vAlign w:val="center"/>
          </w:tcPr>
          <w:p w:rsidR="002B22BA" w:rsidRPr="00B10B0D" w:rsidP="00726198" w14:paraId="0E614E92" w14:textId="5872732D">
            <w:pPr>
              <w:spacing w:line="288" w:lineRule="auto"/>
              <w:contextualSpacing/>
              <w:rPr>
                <w:color w:val="4C4C4E" w:themeColor="text1"/>
              </w:rPr>
            </w:pPr>
            <w:r>
              <w:t>2024 Windows</w:t>
            </w:r>
            <w:r w:rsidR="00AA0EA8">
              <w:t xml:space="preserve"> / Doors / Skylights</w:t>
            </w:r>
          </w:p>
        </w:tc>
      </w:tr>
      <w:tr w14:paraId="167B151E" w14:textId="77777777" w:rsidTr="00C73A5E">
        <w:tblPrEx>
          <w:tblW w:w="10368" w:type="dxa"/>
          <w:tblInd w:w="-113" w:type="dxa"/>
          <w:tblLook w:val="04A0"/>
        </w:tblPrEx>
        <w:trPr>
          <w:trHeight w:val="432"/>
        </w:trPr>
        <w:tc>
          <w:tcPr>
            <w:tcW w:w="6048" w:type="dxa"/>
            <w:vAlign w:val="center"/>
          </w:tcPr>
          <w:p w:rsidR="005F7B87" w:rsidRPr="00B10B0D" w:rsidP="00726198" w14:paraId="443F9D72" w14:textId="06D20FA1">
            <w:pPr>
              <w:spacing w:line="288" w:lineRule="auto"/>
              <w:contextualSpacing/>
              <w:rPr>
                <w:color w:val="4C4C4E" w:themeColor="text1"/>
              </w:rPr>
            </w:pPr>
            <w:r w:rsidRPr="00B10B0D">
              <w:rPr>
                <w:color w:val="4C4C4E" w:themeColor="text1"/>
              </w:rPr>
              <w:t>Total number of residential window product lines (not options) manufactured in 2024 (ENERGY STAR and non-ENERGY STAR)</w:t>
            </w:r>
          </w:p>
        </w:tc>
        <w:tc>
          <w:tcPr>
            <w:tcW w:w="4320" w:type="dxa"/>
            <w:vAlign w:val="center"/>
          </w:tcPr>
          <w:sdt>
            <w:sdtPr>
              <w:rPr>
                <w:color w:val="4C4C4E" w:themeColor="text1"/>
              </w:rPr>
              <w:id w:val="-1477138167"/>
              <w:placeholder>
                <w:docPart w:val="16F0E7FCDFBC47C28B5018A68C445D5B"/>
              </w:placeholder>
              <w:showingPlcHdr/>
              <w:text/>
            </w:sdtPr>
            <w:sdtContent>
              <w:p w:rsidR="005F7B87" w:rsidRPr="00B10B0D" w:rsidP="00726198" w14:paraId="5787F97D" w14:textId="77777777">
                <w:pPr>
                  <w:spacing w:line="288" w:lineRule="auto"/>
                  <w:contextualSpacing/>
                  <w:rPr>
                    <w:color w:val="4C4C4E" w:themeColor="text1"/>
                  </w:rPr>
                </w:pPr>
                <w:r w:rsidRPr="00B10B0D">
                  <w:rPr>
                    <w:rStyle w:val="PlaceholderText"/>
                    <w:color w:val="4C4C4E" w:themeColor="text1"/>
                  </w:rPr>
                  <w:t>Click or tap here to enter text.</w:t>
                </w:r>
              </w:p>
            </w:sdtContent>
          </w:sdt>
        </w:tc>
      </w:tr>
      <w:tr w14:paraId="378FDC41" w14:textId="77777777" w:rsidTr="00C73A5E">
        <w:tblPrEx>
          <w:tblW w:w="10368" w:type="dxa"/>
          <w:tblInd w:w="-113" w:type="dxa"/>
          <w:tblLook w:val="04A0"/>
        </w:tblPrEx>
        <w:trPr>
          <w:trHeight w:val="432"/>
        </w:trPr>
        <w:tc>
          <w:tcPr>
            <w:tcW w:w="6048" w:type="dxa"/>
            <w:vAlign w:val="center"/>
          </w:tcPr>
          <w:p w:rsidR="005F7B87" w:rsidRPr="00B10B0D" w:rsidP="00726198" w14:paraId="0AE5D82C" w14:textId="645DFEEE">
            <w:pPr>
              <w:spacing w:line="288" w:lineRule="auto"/>
              <w:contextualSpacing/>
              <w:rPr>
                <w:color w:val="4C4C4E" w:themeColor="text1"/>
              </w:rPr>
            </w:pPr>
            <w:r w:rsidRPr="00B10B0D">
              <w:rPr>
                <w:color w:val="4C4C4E" w:themeColor="text1"/>
              </w:rPr>
              <w:t>Percent of residential window product lines in 2024 that have at least one option that is ENERGY STAR certified</w:t>
            </w:r>
          </w:p>
        </w:tc>
        <w:tc>
          <w:tcPr>
            <w:tcW w:w="4320" w:type="dxa"/>
            <w:vAlign w:val="center"/>
          </w:tcPr>
          <w:sdt>
            <w:sdtPr>
              <w:rPr>
                <w:color w:val="4C4C4E" w:themeColor="text1"/>
              </w:rPr>
              <w:id w:val="646862192"/>
              <w:placeholder>
                <w:docPart w:val="16F0E7FCDFBC47C28B5018A68C445D5B"/>
              </w:placeholder>
              <w:showingPlcHdr/>
              <w:text/>
            </w:sdtPr>
            <w:sdtContent>
              <w:p w:rsidR="005F7B87" w:rsidRPr="00B10B0D" w:rsidP="00726198" w14:paraId="2EA2D345" w14:textId="77777777">
                <w:pPr>
                  <w:spacing w:line="288" w:lineRule="auto"/>
                  <w:contextualSpacing/>
                  <w:rPr>
                    <w:color w:val="4C4C4E" w:themeColor="text1"/>
                  </w:rPr>
                </w:pPr>
                <w:r w:rsidRPr="00B10B0D">
                  <w:rPr>
                    <w:rStyle w:val="PlaceholderText"/>
                    <w:color w:val="4C4C4E" w:themeColor="text1"/>
                  </w:rPr>
                  <w:t>Click or tap here to enter text.</w:t>
                </w:r>
              </w:p>
            </w:sdtContent>
          </w:sdt>
        </w:tc>
      </w:tr>
      <w:tr w14:paraId="602BDEE4" w14:textId="77777777" w:rsidTr="00C73A5E">
        <w:tblPrEx>
          <w:tblW w:w="10368" w:type="dxa"/>
          <w:tblInd w:w="-113" w:type="dxa"/>
          <w:tblLook w:val="04A0"/>
        </w:tblPrEx>
        <w:trPr>
          <w:trHeight w:val="432"/>
        </w:trPr>
        <w:tc>
          <w:tcPr>
            <w:tcW w:w="6048" w:type="dxa"/>
            <w:vAlign w:val="center"/>
          </w:tcPr>
          <w:p w:rsidR="005F7B87" w:rsidRPr="00B10B0D" w:rsidP="00726198" w14:paraId="25016974" w14:textId="271416C2">
            <w:pPr>
              <w:spacing w:line="288" w:lineRule="auto"/>
              <w:contextualSpacing/>
              <w:rPr>
                <w:color w:val="4C4C4E" w:themeColor="text1"/>
              </w:rPr>
            </w:pPr>
            <w:r w:rsidRPr="00B10B0D">
              <w:rPr>
                <w:color w:val="4C4C4E" w:themeColor="text1"/>
              </w:rPr>
              <w:t>Percent of residential window product lines in 2024 that have at least one option that is ENERGY STAR certified in the Northern Zone</w:t>
            </w:r>
          </w:p>
        </w:tc>
        <w:sdt>
          <w:sdtPr>
            <w:rPr>
              <w:color w:val="4C4C4E" w:themeColor="text1"/>
            </w:rPr>
            <w:id w:val="54988641"/>
            <w:placeholder>
              <w:docPart w:val="16F0E7FCDFBC47C28B5018A68C445D5B"/>
            </w:placeholder>
            <w:showingPlcHdr/>
            <w:text/>
          </w:sdtPr>
          <w:sdtContent>
            <w:tc>
              <w:tcPr>
                <w:tcW w:w="4320" w:type="dxa"/>
                <w:vAlign w:val="center"/>
              </w:tcPr>
              <w:p w:rsidR="005F7B87" w:rsidRPr="00B10B0D" w:rsidP="00726198" w14:paraId="423757B0" w14:textId="77777777">
                <w:pPr>
                  <w:spacing w:line="288" w:lineRule="auto"/>
                  <w:contextualSpacing/>
                  <w:rPr>
                    <w:color w:val="4C4C4E" w:themeColor="text1"/>
                  </w:rPr>
                </w:pPr>
                <w:r w:rsidRPr="00B10B0D">
                  <w:rPr>
                    <w:rStyle w:val="PlaceholderText"/>
                    <w:color w:val="4C4C4E" w:themeColor="text1"/>
                  </w:rPr>
                  <w:t>Click or tap here to enter text.</w:t>
                </w:r>
              </w:p>
            </w:tc>
          </w:sdtContent>
        </w:sdt>
      </w:tr>
      <w:tr w14:paraId="668726DC" w14:textId="77777777" w:rsidTr="00C73A5E">
        <w:tblPrEx>
          <w:tblW w:w="10368" w:type="dxa"/>
          <w:tblInd w:w="-113" w:type="dxa"/>
          <w:tblLook w:val="04A0"/>
        </w:tblPrEx>
        <w:trPr>
          <w:trHeight w:val="432"/>
        </w:trPr>
        <w:tc>
          <w:tcPr>
            <w:tcW w:w="6048" w:type="dxa"/>
            <w:vAlign w:val="center"/>
          </w:tcPr>
          <w:p w:rsidR="005F7B87" w:rsidRPr="00B10B0D" w:rsidP="00726198" w14:paraId="0E12B682" w14:textId="0A12D130">
            <w:pPr>
              <w:spacing w:line="288" w:lineRule="auto"/>
              <w:contextualSpacing/>
              <w:rPr>
                <w:color w:val="4C4C4E" w:themeColor="text1"/>
              </w:rPr>
            </w:pPr>
            <w:r w:rsidRPr="00B10B0D">
              <w:rPr>
                <w:color w:val="4C4C4E" w:themeColor="text1"/>
              </w:rPr>
              <w:t>Percent of residential window product lines in 2024 that have at least one option that is ENERGY STAR certified in the Southern Zone</w:t>
            </w:r>
          </w:p>
        </w:tc>
        <w:tc>
          <w:tcPr>
            <w:tcW w:w="4320" w:type="dxa"/>
            <w:vAlign w:val="center"/>
          </w:tcPr>
          <w:sdt>
            <w:sdtPr>
              <w:rPr>
                <w:color w:val="4C4C4E" w:themeColor="text1"/>
              </w:rPr>
              <w:id w:val="1286475877"/>
              <w:placeholder>
                <w:docPart w:val="C5F4CBB539D54FC2AB020B795DE29D3E"/>
              </w:placeholder>
              <w:showingPlcHdr/>
              <w:text/>
            </w:sdtPr>
            <w:sdtContent>
              <w:p w:rsidR="005F7B87" w:rsidRPr="00B10B0D" w:rsidP="00726198" w14:paraId="7EF05F5B" w14:textId="77777777">
                <w:pPr>
                  <w:spacing w:line="288" w:lineRule="auto"/>
                  <w:contextualSpacing/>
                  <w:rPr>
                    <w:color w:val="4C4C4E" w:themeColor="text1"/>
                  </w:rPr>
                </w:pPr>
                <w:r w:rsidRPr="00B10B0D">
                  <w:rPr>
                    <w:rStyle w:val="PlaceholderText"/>
                    <w:color w:val="4C4C4E" w:themeColor="text1"/>
                  </w:rPr>
                  <w:t>Click or tap here to enter text.</w:t>
                </w:r>
              </w:p>
            </w:sdtContent>
          </w:sdt>
        </w:tc>
      </w:tr>
    </w:tbl>
    <w:p w:rsidR="00C15713" w:rsidRPr="00B10B0D" w:rsidP="00726198" w14:paraId="7267EDE4" w14:textId="6A5F6DD2">
      <w:pPr>
        <w:spacing w:after="0" w:line="288" w:lineRule="auto"/>
        <w:contextualSpacing/>
        <w:rPr>
          <w:color w:val="4C4C4E" w:themeColor="text1"/>
        </w:rPr>
      </w:pPr>
    </w:p>
    <w:p w:rsidR="00C15713" w:rsidP="00726198" w14:paraId="58E03E36" w14:textId="48A271F1">
      <w:pPr>
        <w:spacing w:after="0" w:line="288" w:lineRule="auto"/>
        <w:contextualSpacing/>
        <w:rPr>
          <w:color w:val="4C4C4E" w:themeColor="text1"/>
        </w:rPr>
      </w:pPr>
      <w:r w:rsidRPr="00B10B0D">
        <w:rPr>
          <w:color w:val="4C4C4E" w:themeColor="text1"/>
        </w:rPr>
        <w:t xml:space="preserve">1c) </w:t>
      </w:r>
      <w:r w:rsidRPr="00B10B0D" w:rsidR="00BB576F">
        <w:rPr>
          <w:color w:val="4C4C4E" w:themeColor="text1"/>
        </w:rPr>
        <w:t>Provide any examples of technical engagement and leadership within the ENERGY STAR program, including participation in ENERGY STAR product specification development, test method development, tool development, or other sharing/collaboration involving technical data that supported ENERGY STAR. Please also describe any examples of leadership in protecting the integrity of the ENERGY STAR brand through continuous improvement, enhanced quality assurance, reporting logo violations, or other practices.</w:t>
      </w:r>
    </w:p>
    <w:p w:rsidR="00FC1F86" w:rsidRPr="00B10B0D" w:rsidP="00726198" w14:paraId="0E9BECAF" w14:textId="77777777">
      <w:pPr>
        <w:spacing w:after="0" w:line="288" w:lineRule="auto"/>
        <w:contextualSpacing/>
        <w:rPr>
          <w:color w:val="4C4C4E" w:themeColor="text1"/>
        </w:rPr>
      </w:pPr>
    </w:p>
    <w:sdt>
      <w:sdtPr>
        <w:rPr>
          <w:bCs/>
          <w:color w:val="4C4C4E"/>
        </w:rPr>
        <w:id w:val="1791543297"/>
        <w:placeholder>
          <w:docPart w:val="DefaultPlaceholder_-1854013440"/>
        </w:placeholder>
        <w:showingPlcHdr/>
        <w:richText/>
      </w:sdtPr>
      <w:sdtContent>
        <w:p w:rsidR="00460A5C" w:rsidP="00726198" w14:paraId="45A0743F" w14:textId="1EA202D7">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r w:rsidRPr="008900BB">
            <w:rPr>
              <w:rStyle w:val="PlaceholderText"/>
              <w:color w:val="4C4C4E" w:themeColor="text1"/>
            </w:rPr>
            <w:t>Click or tap here to enter text.</w:t>
          </w:r>
        </w:p>
      </w:sdtContent>
    </w:sdt>
    <w:p w:rsidR="00726198" w:rsidP="00726198" w14:paraId="30DFE0B0" w14:textId="77777777">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p>
    <w:p w:rsidR="00460A5C" w:rsidRPr="00473CF9" w:rsidP="00726198" w14:paraId="0FFE731F" w14:textId="77777777">
      <w:pPr>
        <w:spacing w:after="0" w:line="288" w:lineRule="auto"/>
        <w:contextualSpacing/>
      </w:pPr>
    </w:p>
    <w:p w:rsidR="00DE6C20" w:rsidRPr="00B10B0D" w:rsidP="00726198" w14:paraId="4F0A6543" w14:textId="77777777">
      <w:pPr>
        <w:pStyle w:val="Heading2"/>
        <w:spacing w:before="0" w:after="0" w:line="288" w:lineRule="auto"/>
        <w:contextualSpacing/>
      </w:pPr>
      <w:r w:rsidRPr="00B10B0D">
        <w:t xml:space="preserve">2. </w:t>
      </w:r>
      <w:r w:rsidRPr="00B10B0D" w:rsidR="00BB576F">
        <w:t>Marketing and Communication Efforts</w:t>
      </w:r>
    </w:p>
    <w:p w:rsidR="00BB576F" w:rsidRPr="00B10B0D" w:rsidP="00726198" w14:paraId="6573109E" w14:textId="5CDB9EC5">
      <w:pPr>
        <w:spacing w:after="0" w:line="288" w:lineRule="auto"/>
        <w:contextualSpacing/>
        <w:rPr>
          <w:color w:val="4C4C4E" w:themeColor="text1"/>
        </w:rPr>
      </w:pPr>
      <w:r w:rsidRPr="00B10B0D">
        <w:rPr>
          <w:color w:val="4C4C4E" w:themeColor="text1"/>
        </w:rPr>
        <w:t xml:space="preserve">Describe your efforts and accomplishments related to improving energy efficiency in your products in 2024. </w:t>
      </w:r>
    </w:p>
    <w:p w:rsidR="00E33C3C" w:rsidP="00726198" w14:paraId="501208C1" w14:textId="77777777">
      <w:pPr>
        <w:spacing w:after="0" w:line="288" w:lineRule="auto"/>
        <w:contextualSpacing/>
        <w:rPr>
          <w:color w:val="4C4C4E" w:themeColor="text1"/>
        </w:rPr>
      </w:pPr>
      <w:bookmarkStart w:id="2" w:name="_Hlk171374373"/>
    </w:p>
    <w:p w:rsidR="00A64E8E" w:rsidP="00726198" w14:paraId="5886E2FE" w14:textId="35EB7334">
      <w:pPr>
        <w:spacing w:after="0" w:line="288" w:lineRule="auto"/>
        <w:contextualSpacing/>
        <w:rPr>
          <w:color w:val="4C4C4E" w:themeColor="text1"/>
        </w:rPr>
      </w:pPr>
      <w:r w:rsidRPr="00B10B0D">
        <w:rPr>
          <w:color w:val="4C4C4E" w:themeColor="text1"/>
        </w:rPr>
        <w:t>2</w:t>
      </w:r>
      <w:r w:rsidR="00DA06DA">
        <w:rPr>
          <w:color w:val="4C4C4E" w:themeColor="text1"/>
        </w:rPr>
        <w:t>a</w:t>
      </w:r>
      <w:r w:rsidRPr="00B10B0D">
        <w:rPr>
          <w:color w:val="4C4C4E" w:themeColor="text1"/>
        </w:rPr>
        <w:t>)</w:t>
      </w:r>
      <w:r w:rsidRPr="00B10B0D" w:rsidR="000B7051">
        <w:rPr>
          <w:color w:val="4C4C4E" w:themeColor="text1"/>
        </w:rPr>
        <w:t xml:space="preserve"> Please describe your efforts and key achievements in marketing and communications of ENERGY STAR certified products </w:t>
      </w:r>
      <w:r w:rsidRPr="00B10B0D">
        <w:rPr>
          <w:color w:val="4C4C4E" w:themeColor="text1"/>
        </w:rPr>
        <w:t xml:space="preserve">and program messaging </w:t>
      </w:r>
      <w:r w:rsidRPr="00B10B0D" w:rsidR="000B7051">
        <w:rPr>
          <w:color w:val="4C4C4E" w:themeColor="text1"/>
        </w:rPr>
        <w:t>in 202</w:t>
      </w:r>
      <w:r w:rsidRPr="00B10B0D" w:rsidR="005F7B87">
        <w:rPr>
          <w:color w:val="4C4C4E" w:themeColor="text1"/>
        </w:rPr>
        <w:t>4</w:t>
      </w:r>
      <w:r w:rsidRPr="00B10B0D" w:rsidR="00CB7573">
        <w:rPr>
          <w:color w:val="4C4C4E" w:themeColor="text1"/>
        </w:rPr>
        <w:t xml:space="preserve"> (not including any references ENERGY STAR Awards)</w:t>
      </w:r>
      <w:r w:rsidRPr="00B10B0D" w:rsidR="000B7051">
        <w:rPr>
          <w:color w:val="4C4C4E" w:themeColor="text1"/>
        </w:rPr>
        <w:t>, including details about</w:t>
      </w:r>
      <w:r w:rsidRPr="00B10B0D">
        <w:rPr>
          <w:color w:val="4C4C4E" w:themeColor="text1"/>
        </w:rPr>
        <w:t>:</w:t>
      </w:r>
    </w:p>
    <w:p w:rsidR="003E1C1E" w:rsidRPr="00B10B0D" w:rsidP="00726198" w14:paraId="3189D18E" w14:textId="77777777">
      <w:pPr>
        <w:spacing w:after="0" w:line="288" w:lineRule="auto"/>
        <w:contextualSpacing/>
        <w:rPr>
          <w:color w:val="4C4C4E" w:themeColor="text1"/>
        </w:rPr>
      </w:pPr>
    </w:p>
    <w:p w:rsidR="00A64E8E" w:rsidRPr="00B10B0D" w:rsidP="00DA06DA" w14:paraId="26830EC6" w14:textId="77777777">
      <w:pPr>
        <w:pStyle w:val="ListParagraph"/>
        <w:numPr>
          <w:ilvl w:val="0"/>
          <w:numId w:val="17"/>
        </w:numPr>
        <w:spacing w:after="0" w:line="288" w:lineRule="auto"/>
        <w:ind w:left="990"/>
        <w:rPr>
          <w:color w:val="4C4C4E" w:themeColor="text1"/>
        </w:rPr>
      </w:pPr>
      <w:r w:rsidRPr="00B10B0D">
        <w:rPr>
          <w:color w:val="4C4C4E" w:themeColor="text1"/>
        </w:rPr>
        <w:t>Description of each effort such as promotions, sales efforts, media outreach, web efforts, events, etc…</w:t>
      </w:r>
    </w:p>
    <w:p w:rsidR="00A254B6" w:rsidP="00A254B6" w14:paraId="36E4A42D" w14:textId="77777777">
      <w:pPr>
        <w:spacing w:after="0" w:line="288" w:lineRule="auto"/>
        <w:ind w:left="360" w:firstLine="720"/>
        <w:rPr>
          <w:color w:val="4C4C4E" w:themeColor="text1"/>
        </w:rPr>
      </w:pPr>
    </w:p>
    <w:p w:rsidR="00A254B6" w:rsidRPr="00A254B6" w:rsidP="00A254B6" w14:paraId="64FFF855" w14:textId="5669E0DF">
      <w:pPr>
        <w:spacing w:after="0" w:line="288" w:lineRule="auto"/>
        <w:ind w:left="360" w:firstLine="720"/>
        <w:rPr>
          <w:color w:val="4C4C4E" w:themeColor="text1"/>
        </w:rPr>
      </w:pPr>
      <w:r w:rsidRPr="00A254B6">
        <w:rPr>
          <w:color w:val="4C4C4E" w:themeColor="text1"/>
        </w:rPr>
        <w:t>Which of the following ENERGY STAR campaigns did your organization participate in during 2024?</w:t>
      </w:r>
    </w:p>
    <w:p w:rsidR="00A254B6" w:rsidRPr="00B10B0D" w:rsidP="00A254B6" w14:paraId="4AE6B11E" w14:textId="77777777">
      <w:pPr>
        <w:pStyle w:val="ListParagraph"/>
        <w:spacing w:after="0" w:line="288" w:lineRule="auto"/>
        <w:ind w:left="1440"/>
        <w:rPr>
          <w:color w:val="4C4C4E" w:themeColor="text1"/>
        </w:rPr>
      </w:pPr>
      <w:sdt>
        <w:sdtPr>
          <w:rPr>
            <w:bCs/>
            <w:color w:val="4C4C4E" w:themeColor="text1"/>
          </w:rPr>
          <w:id w:val="-1457318171"/>
          <w14:checkbox>
            <w14:checked w14:val="0"/>
            <w14:checkedState w14:val="2612" w14:font="MS Gothic"/>
            <w14:uncheckedState w14:val="2610" w14:font="MS Gothic"/>
          </w14:checkbox>
        </w:sdtPr>
        <w:sdtContent>
          <w:r w:rsidRPr="00B10B0D">
            <w:rPr>
              <w:rFonts w:ascii="MS Gothic" w:eastAsia="MS Gothic" w:hAnsi="MS Gothic" w:cs="MS Gothic" w:hint="eastAsia"/>
              <w:bCs/>
              <w:color w:val="4C4C4E" w:themeColor="text1"/>
            </w:rPr>
            <w:t>☐</w:t>
          </w:r>
        </w:sdtContent>
      </w:sdt>
      <w:r w:rsidRPr="00B10B0D">
        <w:rPr>
          <w:bCs/>
          <w:color w:val="4C4C4E" w:themeColor="text1"/>
        </w:rPr>
        <w:t xml:space="preserve"> Earth Day</w:t>
      </w:r>
    </w:p>
    <w:p w:rsidR="00A254B6" w:rsidRPr="00B10B0D" w:rsidP="00A254B6" w14:paraId="0F259661" w14:textId="77777777">
      <w:pPr>
        <w:pStyle w:val="ListParagraph"/>
        <w:spacing w:after="0" w:line="288" w:lineRule="auto"/>
        <w:ind w:left="1440"/>
        <w:rPr>
          <w:bCs/>
          <w:color w:val="4C4C4E" w:themeColor="text1"/>
        </w:rPr>
      </w:pPr>
      <w:sdt>
        <w:sdtPr>
          <w:rPr>
            <w:bCs/>
            <w:color w:val="4C4C4E" w:themeColor="text1"/>
          </w:rPr>
          <w:id w:val="-533117635"/>
          <w14:checkbox>
            <w14:checked w14:val="0"/>
            <w14:checkedState w14:val="2612" w14:font="MS Gothic"/>
            <w14:uncheckedState w14:val="2610" w14:font="MS Gothic"/>
          </w14:checkbox>
        </w:sdtPr>
        <w:sdtContent>
          <w:r w:rsidRPr="00B10B0D">
            <w:rPr>
              <w:rFonts w:ascii="MS Gothic" w:eastAsia="MS Gothic" w:hAnsi="MS Gothic" w:cs="MS Gothic" w:hint="eastAsia"/>
              <w:bCs/>
              <w:color w:val="4C4C4E" w:themeColor="text1"/>
            </w:rPr>
            <w:t>☐</w:t>
          </w:r>
        </w:sdtContent>
      </w:sdt>
      <w:r w:rsidRPr="00B10B0D">
        <w:rPr>
          <w:bCs/>
          <w:color w:val="4C4C4E" w:themeColor="text1"/>
        </w:rPr>
        <w:t xml:space="preserve"> ENERGY STAR Day </w:t>
      </w:r>
    </w:p>
    <w:p w:rsidR="00A254B6" w:rsidRPr="00B10B0D" w:rsidP="00A254B6" w14:paraId="3006CFD8" w14:textId="77777777">
      <w:pPr>
        <w:pStyle w:val="ListParagraph"/>
        <w:spacing w:after="0" w:line="288" w:lineRule="auto"/>
        <w:ind w:left="1440"/>
        <w:rPr>
          <w:color w:val="4C4C4E" w:themeColor="text1"/>
        </w:rPr>
      </w:pPr>
      <w:sdt>
        <w:sdtPr>
          <w:rPr>
            <w:bCs/>
            <w:color w:val="4C4C4E" w:themeColor="text1"/>
          </w:rPr>
          <w:id w:val="-680506713"/>
          <w14:checkbox>
            <w14:checked w14:val="0"/>
            <w14:checkedState w14:val="2612" w14:font="MS Gothic"/>
            <w14:uncheckedState w14:val="2610" w14:font="MS Gothic"/>
          </w14:checkbox>
        </w:sdtPr>
        <w:sdtContent>
          <w:r>
            <w:rPr>
              <w:rFonts w:ascii="MS Gothic" w:eastAsia="MS Gothic" w:hAnsi="MS Gothic" w:cs="MS Gothic" w:hint="eastAsia"/>
              <w:bCs/>
              <w:color w:val="4C4C4E" w:themeColor="text1"/>
            </w:rPr>
            <w:t>☐</w:t>
          </w:r>
        </w:sdtContent>
      </w:sdt>
      <w:r w:rsidRPr="00B10B0D">
        <w:rPr>
          <w:bCs/>
          <w:color w:val="4C4C4E" w:themeColor="text1"/>
        </w:rPr>
        <w:t xml:space="preserve"> Holiday campaign</w:t>
      </w:r>
    </w:p>
    <w:p w:rsidR="00A254B6" w:rsidRPr="00B10B0D" w:rsidP="00A254B6" w14:paraId="10606BB0" w14:textId="77777777">
      <w:pPr>
        <w:pStyle w:val="ListParagraph"/>
        <w:spacing w:after="0" w:line="288" w:lineRule="auto"/>
        <w:ind w:left="1440"/>
        <w:rPr>
          <w:color w:val="4C4C4E" w:themeColor="text1"/>
        </w:rPr>
      </w:pPr>
      <w:sdt>
        <w:sdtPr>
          <w:rPr>
            <w:bCs/>
            <w:color w:val="4C4C4E" w:themeColor="text1"/>
          </w:rPr>
          <w:id w:val="828798656"/>
          <w14:checkbox>
            <w14:checked w14:val="0"/>
            <w14:checkedState w14:val="2612" w14:font="MS Gothic"/>
            <w14:uncheckedState w14:val="2610" w14:font="MS Gothic"/>
          </w14:checkbox>
        </w:sdtPr>
        <w:sdtContent>
          <w:r w:rsidRPr="00B10B0D">
            <w:rPr>
              <w:rFonts w:ascii="MS Gothic" w:eastAsia="MS Gothic" w:hAnsi="MS Gothic" w:cs="MS Gothic" w:hint="eastAsia"/>
              <w:bCs/>
              <w:color w:val="4C4C4E" w:themeColor="text1"/>
            </w:rPr>
            <w:t>☐</w:t>
          </w:r>
        </w:sdtContent>
      </w:sdt>
      <w:r w:rsidRPr="00B10B0D">
        <w:rPr>
          <w:bCs/>
          <w:color w:val="4C4C4E" w:themeColor="text1"/>
        </w:rPr>
        <w:t xml:space="preserve"> Product-specific promotion </w:t>
      </w:r>
    </w:p>
    <w:p w:rsidR="00A254B6" w:rsidP="00A254B6" w14:paraId="1D3B3506" w14:textId="77777777">
      <w:pPr>
        <w:pStyle w:val="ListParagraph"/>
        <w:spacing w:after="0" w:line="288" w:lineRule="auto"/>
        <w:ind w:left="1080"/>
        <w:rPr>
          <w:color w:val="4C4C4E" w:themeColor="text1"/>
        </w:rPr>
      </w:pPr>
    </w:p>
    <w:p w:rsidR="00622814" w:rsidRPr="00B10B0D" w:rsidP="00726198" w14:paraId="383D5BDB" w14:textId="7C7B3207">
      <w:pPr>
        <w:pStyle w:val="ListParagraph"/>
        <w:numPr>
          <w:ilvl w:val="0"/>
          <w:numId w:val="17"/>
        </w:numPr>
        <w:spacing w:after="0" w:line="288" w:lineRule="auto"/>
        <w:rPr>
          <w:color w:val="4C4C4E" w:themeColor="text1"/>
        </w:rPr>
      </w:pPr>
      <w:r w:rsidRPr="00B10B0D">
        <w:rPr>
          <w:color w:val="4C4C4E" w:themeColor="text1"/>
        </w:rPr>
        <w:t>Specific tactics used for each effort, such as: on-line/digital media, in-store activities (signage/events), advertising, public relations</w:t>
      </w:r>
      <w:r w:rsidRPr="00B10B0D">
        <w:rPr>
          <w:color w:val="4C4C4E" w:themeColor="text1"/>
        </w:rPr>
        <w:t>, social medial, direct mails, etc….</w:t>
      </w:r>
    </w:p>
    <w:p w:rsidR="00622814" w:rsidRPr="00B10B0D" w:rsidP="00726198" w14:paraId="578767AB" w14:textId="77777777">
      <w:pPr>
        <w:pStyle w:val="ListParagraph"/>
        <w:numPr>
          <w:ilvl w:val="0"/>
          <w:numId w:val="17"/>
        </w:numPr>
        <w:spacing w:after="0" w:line="288" w:lineRule="auto"/>
        <w:rPr>
          <w:color w:val="4C4C4E" w:themeColor="text1"/>
        </w:rPr>
      </w:pPr>
      <w:r w:rsidRPr="00B10B0D">
        <w:rPr>
          <w:color w:val="4C4C4E" w:themeColor="text1"/>
        </w:rPr>
        <w:t xml:space="preserve">Intended audience for each marketing/communications effort (such as internal/external demographics) </w:t>
      </w:r>
    </w:p>
    <w:p w:rsidR="00622814" w:rsidRPr="00B10B0D" w:rsidP="00726198" w14:paraId="5B120FCE" w14:textId="7C77AE18">
      <w:pPr>
        <w:pStyle w:val="ListParagraph"/>
        <w:numPr>
          <w:ilvl w:val="0"/>
          <w:numId w:val="17"/>
        </w:numPr>
        <w:spacing w:after="0" w:line="288" w:lineRule="auto"/>
        <w:rPr>
          <w:color w:val="4C4C4E" w:themeColor="text1"/>
        </w:rPr>
      </w:pPr>
      <w:r w:rsidRPr="00B10B0D">
        <w:rPr>
          <w:color w:val="4C4C4E" w:themeColor="text1"/>
        </w:rPr>
        <w:t>Dates and locations of activities and/or frequency of efforts</w:t>
      </w:r>
    </w:p>
    <w:p w:rsidR="00622814" w:rsidRPr="00B10B0D" w:rsidP="00726198" w14:paraId="7C493D03" w14:textId="58484EEC">
      <w:pPr>
        <w:pStyle w:val="ListParagraph"/>
        <w:numPr>
          <w:ilvl w:val="0"/>
          <w:numId w:val="17"/>
        </w:numPr>
        <w:spacing w:after="0" w:line="288" w:lineRule="auto"/>
        <w:rPr>
          <w:color w:val="4C4C4E" w:themeColor="text1"/>
        </w:rPr>
      </w:pPr>
      <w:r w:rsidRPr="00B10B0D">
        <w:rPr>
          <w:color w:val="4C4C4E" w:themeColor="text1"/>
        </w:rPr>
        <w:t>Examples of materials/efforts, reach (impression, click-thru-rates, video views, or other web data)</w:t>
      </w:r>
    </w:p>
    <w:p w:rsidR="00622814" w:rsidRPr="00B10B0D" w:rsidP="00726198" w14:paraId="25F85699" w14:textId="7BD857BF">
      <w:pPr>
        <w:pStyle w:val="ListParagraph"/>
        <w:numPr>
          <w:ilvl w:val="0"/>
          <w:numId w:val="17"/>
        </w:numPr>
        <w:spacing w:after="0" w:line="288" w:lineRule="auto"/>
        <w:rPr>
          <w:color w:val="4C4C4E" w:themeColor="text1"/>
        </w:rPr>
      </w:pPr>
      <w:r w:rsidRPr="00B10B0D">
        <w:rPr>
          <w:color w:val="4C4C4E" w:themeColor="text1"/>
        </w:rPr>
        <w:t>Descriptions of any co-ma</w:t>
      </w:r>
      <w:r w:rsidRPr="00B10B0D" w:rsidR="000B7051">
        <w:rPr>
          <w:color w:val="4C4C4E" w:themeColor="text1"/>
        </w:rPr>
        <w:t>rketing efforts with states, utilities</w:t>
      </w:r>
      <w:r w:rsidRPr="00B10B0D" w:rsidR="00CB7573">
        <w:rPr>
          <w:color w:val="4C4C4E" w:themeColor="text1"/>
        </w:rPr>
        <w:t>,</w:t>
      </w:r>
      <w:r w:rsidRPr="00B10B0D" w:rsidR="000B7051">
        <w:rPr>
          <w:color w:val="4C4C4E" w:themeColor="text1"/>
        </w:rPr>
        <w:t xml:space="preserve"> or the distribution channel. </w:t>
      </w:r>
      <w:bookmarkEnd w:id="2"/>
    </w:p>
    <w:p w:rsidR="00A254B6" w:rsidP="00A254B6" w14:paraId="57BA77C0" w14:textId="77777777">
      <w:pPr>
        <w:pStyle w:val="ListParagraph"/>
        <w:spacing w:after="0" w:line="288" w:lineRule="auto"/>
        <w:ind w:left="1080"/>
        <w:rPr>
          <w:bCs/>
          <w:color w:val="4C4C4E" w:themeColor="text1"/>
        </w:rPr>
      </w:pPr>
    </w:p>
    <w:p w:rsidR="00A254B6" w:rsidRPr="00A254B6" w:rsidP="00A254B6" w14:paraId="51BC95C5" w14:textId="59425DD9">
      <w:pPr>
        <w:pStyle w:val="ListParagraph"/>
        <w:spacing w:after="0" w:line="288" w:lineRule="auto"/>
        <w:ind w:left="1080"/>
        <w:rPr>
          <w:bCs/>
          <w:color w:val="4C4C4E" w:themeColor="text1"/>
        </w:rPr>
      </w:pPr>
      <w:r w:rsidRPr="00A254B6">
        <w:rPr>
          <w:bCs/>
          <w:color w:val="4C4C4E" w:themeColor="text1"/>
        </w:rPr>
        <w:t>Which of the following special activities did your organization participate in during 2024?</w:t>
      </w:r>
    </w:p>
    <w:p w:rsidR="00A254B6" w:rsidP="00A254B6" w14:paraId="21D8CC39" w14:textId="77777777">
      <w:pPr>
        <w:spacing w:after="0" w:line="288" w:lineRule="auto"/>
        <w:ind w:left="720" w:firstLine="720"/>
        <w:rPr>
          <w:bCs/>
          <w:color w:val="4C4C4E" w:themeColor="text1"/>
        </w:rPr>
      </w:pPr>
      <w:sdt>
        <w:sdtPr>
          <w:rPr>
            <w:rFonts w:ascii="MS Gothic" w:eastAsia="MS Gothic" w:hAnsi="MS Gothic"/>
            <w:bCs/>
            <w:color w:val="4C4C4E" w:themeColor="text1"/>
          </w:rPr>
          <w:id w:val="25845562"/>
          <w14:checkbox>
            <w14:checked w14:val="0"/>
            <w14:checkedState w14:val="2612" w14:font="MS Gothic"/>
            <w14:uncheckedState w14:val="2610" w14:font="MS Gothic"/>
          </w14:checkbox>
        </w:sdtPr>
        <w:sdtContent>
          <w:r w:rsidRPr="00A254B6">
            <w:rPr>
              <w:rFonts w:ascii="MS Gothic" w:eastAsia="MS Gothic" w:hAnsi="MS Gothic" w:cs="MS Gothic" w:hint="eastAsia"/>
              <w:bCs/>
              <w:color w:val="4C4C4E" w:themeColor="text1"/>
            </w:rPr>
            <w:t>☐</w:t>
          </w:r>
        </w:sdtContent>
      </w:sdt>
      <w:r w:rsidRPr="00A254B6">
        <w:rPr>
          <w:bCs/>
          <w:color w:val="4C4C4E" w:themeColor="text1"/>
        </w:rPr>
        <w:t xml:space="preserve"> Consumer education on ways to save energy with ENERGY STAR features</w:t>
      </w:r>
    </w:p>
    <w:p w:rsidR="00A254B6" w:rsidP="00A254B6" w14:paraId="58C008C8" w14:textId="77777777">
      <w:pPr>
        <w:spacing w:after="0" w:line="288" w:lineRule="auto"/>
        <w:ind w:left="720" w:firstLine="720"/>
        <w:rPr>
          <w:bCs/>
          <w:color w:val="4C4C4E" w:themeColor="text1"/>
        </w:rPr>
      </w:pPr>
      <w:sdt>
        <w:sdtPr>
          <w:rPr>
            <w:rFonts w:ascii="MS Gothic" w:eastAsia="MS Gothic" w:hAnsi="MS Gothic"/>
            <w:bCs/>
            <w:color w:val="4C4C4E" w:themeColor="text1"/>
          </w:rPr>
          <w:id w:val="325482068"/>
          <w14:checkbox>
            <w14:checked w14:val="0"/>
            <w14:checkedState w14:val="2612" w14:font="MS Gothic"/>
            <w14:uncheckedState w14:val="2610" w14:font="MS Gothic"/>
          </w14:checkbox>
        </w:sdtPr>
        <w:sdtContent>
          <w:r>
            <w:rPr>
              <w:rFonts w:ascii="MS Gothic" w:eastAsia="MS Gothic" w:hAnsi="MS Gothic" w:cs="MS Gothic" w:hint="eastAsia"/>
              <w:bCs/>
              <w:color w:val="4C4C4E" w:themeColor="text1"/>
            </w:rPr>
            <w:t>☐</w:t>
          </w:r>
        </w:sdtContent>
      </w:sdt>
      <w:r w:rsidRPr="00A254B6">
        <w:rPr>
          <w:bCs/>
          <w:color w:val="4C4C4E" w:themeColor="text1"/>
        </w:rPr>
        <w:t xml:space="preserve"> Organization-led sales promotion for discounted/rebated/tax credited ENERGY STAR products</w:t>
      </w:r>
    </w:p>
    <w:p w:rsidR="00A254B6" w:rsidP="00A254B6" w14:paraId="34D29037" w14:textId="77777777">
      <w:pPr>
        <w:spacing w:after="0" w:line="288" w:lineRule="auto"/>
        <w:ind w:left="720" w:firstLine="720"/>
        <w:rPr>
          <w:bCs/>
          <w:color w:val="4C4C4E" w:themeColor="text1"/>
        </w:rPr>
      </w:pPr>
      <w:sdt>
        <w:sdtPr>
          <w:rPr>
            <w:rFonts w:ascii="MS Gothic" w:eastAsia="MS Gothic" w:hAnsi="MS Gothic"/>
            <w:bCs/>
            <w:color w:val="4C4C4E" w:themeColor="text1"/>
          </w:rPr>
          <w:id w:val="-792208774"/>
          <w14:checkbox>
            <w14:checked w14:val="0"/>
            <w14:checkedState w14:val="2612" w14:font="MS Gothic"/>
            <w14:uncheckedState w14:val="2610" w14:font="MS Gothic"/>
          </w14:checkbox>
        </w:sdtPr>
        <w:sdtContent>
          <w:r>
            <w:rPr>
              <w:rFonts w:ascii="MS Gothic" w:eastAsia="MS Gothic" w:hAnsi="MS Gothic" w:cs="MS Gothic" w:hint="eastAsia"/>
              <w:bCs/>
              <w:color w:val="4C4C4E" w:themeColor="text1"/>
            </w:rPr>
            <w:t>☐</w:t>
          </w:r>
        </w:sdtContent>
      </w:sdt>
      <w:r w:rsidRPr="00A254B6">
        <w:rPr>
          <w:bCs/>
          <w:color w:val="4C4C4E" w:themeColor="text1"/>
        </w:rPr>
        <w:t xml:space="preserve"> Collaboration with retailer(s) for an ENERGY STAR advertising/promotional campaign</w:t>
      </w:r>
    </w:p>
    <w:p w:rsidR="00A254B6" w:rsidP="00A254B6" w14:paraId="5EB1F989" w14:textId="77777777">
      <w:pPr>
        <w:spacing w:after="0" w:line="288" w:lineRule="auto"/>
        <w:ind w:left="720" w:firstLine="720"/>
        <w:rPr>
          <w:bCs/>
          <w:color w:val="4C4C4E" w:themeColor="text1"/>
        </w:rPr>
      </w:pPr>
      <w:sdt>
        <w:sdtPr>
          <w:rPr>
            <w:rFonts w:ascii="MS Gothic" w:eastAsia="MS Gothic" w:hAnsi="MS Gothic"/>
            <w:bCs/>
            <w:color w:val="4C4C4E" w:themeColor="text1"/>
          </w:rPr>
          <w:id w:val="-1920395599"/>
          <w14:checkbox>
            <w14:checked w14:val="0"/>
            <w14:checkedState w14:val="2612" w14:font="MS Gothic"/>
            <w14:uncheckedState w14:val="2610" w14:font="MS Gothic"/>
          </w14:checkbox>
        </w:sdtPr>
        <w:sdtContent>
          <w:r>
            <w:rPr>
              <w:rFonts w:ascii="MS Gothic" w:eastAsia="MS Gothic" w:hAnsi="MS Gothic" w:cs="MS Gothic" w:hint="eastAsia"/>
              <w:bCs/>
              <w:color w:val="4C4C4E" w:themeColor="text1"/>
            </w:rPr>
            <w:t>☐</w:t>
          </w:r>
        </w:sdtContent>
      </w:sdt>
      <w:r w:rsidRPr="00A254B6">
        <w:rPr>
          <w:bCs/>
          <w:color w:val="4C4C4E" w:themeColor="text1"/>
        </w:rPr>
        <w:t xml:space="preserve"> Special outreach/promotions/donations or other work focused on energy equity</w:t>
      </w:r>
    </w:p>
    <w:p w:rsidR="00A254B6" w:rsidP="00A254B6" w14:paraId="09DC4AFA" w14:textId="77777777">
      <w:pPr>
        <w:spacing w:after="0" w:line="288" w:lineRule="auto"/>
        <w:ind w:left="720" w:firstLine="720"/>
        <w:rPr>
          <w:bCs/>
          <w:color w:val="4C4C4E" w:themeColor="text1"/>
        </w:rPr>
      </w:pPr>
      <w:sdt>
        <w:sdtPr>
          <w:rPr>
            <w:rFonts w:ascii="MS Gothic" w:eastAsia="MS Gothic" w:hAnsi="MS Gothic"/>
            <w:bCs/>
            <w:color w:val="4C4C4E" w:themeColor="text1"/>
          </w:rPr>
          <w:id w:val="-1390490525"/>
          <w14:checkbox>
            <w14:checked w14:val="0"/>
            <w14:checkedState w14:val="2612" w14:font="MS Gothic"/>
            <w14:uncheckedState w14:val="2610" w14:font="MS Gothic"/>
          </w14:checkbox>
        </w:sdtPr>
        <w:sdtContent>
          <w:r>
            <w:rPr>
              <w:rFonts w:ascii="MS Gothic" w:eastAsia="MS Gothic" w:hAnsi="MS Gothic" w:cs="MS Gothic" w:hint="eastAsia"/>
              <w:bCs/>
              <w:color w:val="4C4C4E" w:themeColor="text1"/>
            </w:rPr>
            <w:t>☐</w:t>
          </w:r>
        </w:sdtContent>
      </w:sdt>
      <w:r w:rsidRPr="00A254B6">
        <w:rPr>
          <w:bCs/>
          <w:color w:val="4C4C4E" w:themeColor="text1"/>
        </w:rPr>
        <w:t xml:space="preserve"> Special outreach/promotions/donations or other work with community-based organizations</w:t>
      </w:r>
    </w:p>
    <w:p w:rsidR="00A254B6" w:rsidP="00A254B6" w14:paraId="0DACA7FA" w14:textId="77777777">
      <w:pPr>
        <w:spacing w:after="0" w:line="288" w:lineRule="auto"/>
        <w:ind w:left="720" w:firstLine="720"/>
        <w:rPr>
          <w:bCs/>
          <w:color w:val="4C4C4E" w:themeColor="text1"/>
        </w:rPr>
      </w:pPr>
      <w:sdt>
        <w:sdtPr>
          <w:rPr>
            <w:rFonts w:ascii="MS Gothic" w:eastAsia="MS Gothic" w:hAnsi="MS Gothic"/>
            <w:bCs/>
            <w:color w:val="4C4C4E" w:themeColor="text1"/>
          </w:rPr>
          <w:id w:val="-1381705671"/>
          <w14:checkbox>
            <w14:checked w14:val="0"/>
            <w14:checkedState w14:val="2612" w14:font="MS Gothic"/>
            <w14:uncheckedState w14:val="2610" w14:font="MS Gothic"/>
          </w14:checkbox>
        </w:sdtPr>
        <w:sdtContent>
          <w:r w:rsidRPr="00A254B6">
            <w:rPr>
              <w:rFonts w:ascii="MS Gothic" w:eastAsia="MS Gothic" w:hAnsi="MS Gothic" w:cs="MS Gothic" w:hint="eastAsia"/>
              <w:bCs/>
              <w:color w:val="4C4C4E" w:themeColor="text1"/>
            </w:rPr>
            <w:t>☐</w:t>
          </w:r>
        </w:sdtContent>
      </w:sdt>
      <w:r w:rsidRPr="00A254B6">
        <w:rPr>
          <w:bCs/>
          <w:color w:val="4C4C4E" w:themeColor="text1"/>
        </w:rPr>
        <w:t xml:space="preserve"> Disaster recovery efforts/donations that involve improving energy savings/efficiency/resilience</w:t>
      </w:r>
    </w:p>
    <w:p w:rsidR="00A254B6" w:rsidP="00A254B6" w14:paraId="34721BF3" w14:textId="77777777">
      <w:pPr>
        <w:spacing w:after="0" w:line="288" w:lineRule="auto"/>
        <w:ind w:left="720" w:firstLine="720"/>
        <w:rPr>
          <w:bCs/>
          <w:color w:val="4C4C4E" w:themeColor="text1"/>
        </w:rPr>
      </w:pPr>
      <w:sdt>
        <w:sdtPr>
          <w:rPr>
            <w:rFonts w:ascii="MS Gothic" w:eastAsia="MS Gothic" w:hAnsi="MS Gothic"/>
            <w:bCs/>
            <w:color w:val="4C4C4E" w:themeColor="text1"/>
          </w:rPr>
          <w:id w:val="-1301994304"/>
          <w14:checkbox>
            <w14:checked w14:val="0"/>
            <w14:checkedState w14:val="2612" w14:font="MS Gothic"/>
            <w14:uncheckedState w14:val="2610" w14:font="MS Gothic"/>
          </w14:checkbox>
        </w:sdtPr>
        <w:sdtContent>
          <w:r>
            <w:rPr>
              <w:rFonts w:ascii="MS Gothic" w:eastAsia="MS Gothic" w:hAnsi="MS Gothic" w:cs="MS Gothic" w:hint="eastAsia"/>
              <w:bCs/>
              <w:color w:val="4C4C4E" w:themeColor="text1"/>
            </w:rPr>
            <w:t>☐</w:t>
          </w:r>
        </w:sdtContent>
      </w:sdt>
      <w:r w:rsidRPr="00A254B6">
        <w:rPr>
          <w:bCs/>
          <w:color w:val="4C4C4E" w:themeColor="text1"/>
        </w:rPr>
        <w:t xml:space="preserve"> Use of ENERGY STAR to meet net zero 2050 goals or annual corporate GHG inventory disclosures</w:t>
      </w:r>
    </w:p>
    <w:p w:rsidR="00A254B6" w:rsidRPr="00A254B6" w:rsidP="00A254B6" w14:paraId="5932968F" w14:textId="709F905C">
      <w:pPr>
        <w:spacing w:after="0" w:line="288" w:lineRule="auto"/>
        <w:ind w:left="720" w:firstLine="720"/>
        <w:rPr>
          <w:bCs/>
          <w:color w:val="4C4C4E" w:themeColor="text1"/>
        </w:rPr>
      </w:pPr>
      <w:sdt>
        <w:sdtPr>
          <w:rPr>
            <w:rFonts w:ascii="MS Gothic" w:eastAsia="MS Gothic" w:hAnsi="MS Gothic"/>
            <w:bCs/>
            <w:color w:val="4C4C4E" w:themeColor="text1"/>
          </w:rPr>
          <w:id w:val="1970090405"/>
          <w14:checkbox>
            <w14:checked w14:val="0"/>
            <w14:checkedState w14:val="2612" w14:font="MS Gothic"/>
            <w14:uncheckedState w14:val="2610" w14:font="MS Gothic"/>
          </w14:checkbox>
        </w:sdtPr>
        <w:sdtContent>
          <w:r w:rsidRPr="00A254B6">
            <w:rPr>
              <w:rFonts w:ascii="MS Gothic" w:eastAsia="MS Gothic" w:hAnsi="MS Gothic" w:cs="MS Gothic" w:hint="eastAsia"/>
              <w:bCs/>
              <w:color w:val="4C4C4E" w:themeColor="text1"/>
            </w:rPr>
            <w:t>☐</w:t>
          </w:r>
        </w:sdtContent>
      </w:sdt>
      <w:r w:rsidRPr="00A254B6">
        <w:rPr>
          <w:bCs/>
          <w:color w:val="4C4C4E" w:themeColor="text1"/>
        </w:rPr>
        <w:t xml:space="preserve"> Other</w:t>
      </w:r>
    </w:p>
    <w:p w:rsidR="003E1C1E" w:rsidP="00726198" w14:paraId="3F125A62" w14:textId="77777777">
      <w:pPr>
        <w:spacing w:after="0" w:line="288" w:lineRule="auto"/>
        <w:contextualSpacing/>
        <w:rPr>
          <w:color w:val="4C4C4E" w:themeColor="text1"/>
        </w:rPr>
      </w:pPr>
    </w:p>
    <w:p w:rsidR="00460A5C" w:rsidP="00726198" w14:paraId="53B348FA" w14:textId="6635F55A">
      <w:pPr>
        <w:spacing w:after="0" w:line="288" w:lineRule="auto"/>
        <w:contextualSpacing/>
        <w:rPr>
          <w:color w:val="4C4C4E" w:themeColor="text1"/>
        </w:rPr>
      </w:pPr>
      <w:r w:rsidRPr="00027145">
        <w:rPr>
          <w:color w:val="4C4C4E" w:themeColor="text1"/>
        </w:rPr>
        <w:t>Supplement this information with links to examples and materials that demonstrate the integration of ENERGY STAR branding and messaging into your marketing and communications efforts using the space below.</w:t>
      </w:r>
    </w:p>
    <w:p w:rsidR="003E1C1E" w:rsidP="00726198" w14:paraId="434FC499" w14:textId="77777777">
      <w:pPr>
        <w:spacing w:after="0" w:line="288" w:lineRule="auto"/>
        <w:contextualSpacing/>
      </w:pPr>
    </w:p>
    <w:sdt>
      <w:sdtPr>
        <w:rPr>
          <w:bCs/>
          <w:color w:val="4C4C4E"/>
        </w:rPr>
        <w:id w:val="1473636033"/>
        <w:placeholder>
          <w:docPart w:val="DefaultPlaceholder_-1854013440"/>
        </w:placeholder>
        <w:showingPlcHdr/>
        <w:richText/>
      </w:sdtPr>
      <w:sdtContent>
        <w:p w:rsidR="00460A5C" w:rsidP="00726198" w14:paraId="7E87F39B" w14:textId="6D774A93">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r w:rsidRPr="008900BB">
            <w:rPr>
              <w:rStyle w:val="PlaceholderText"/>
              <w:color w:val="4C4C4E" w:themeColor="text1"/>
            </w:rPr>
            <w:t>Click or tap here to enter text.</w:t>
          </w:r>
        </w:p>
      </w:sdtContent>
    </w:sdt>
    <w:p w:rsidR="00460A5C" w:rsidP="00726198" w14:paraId="6A9BB204" w14:textId="77777777">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p>
    <w:p w:rsidR="003E1C1E" w:rsidP="003E1C1E" w14:paraId="7ABA8642" w14:textId="77777777">
      <w:pPr>
        <w:spacing w:after="0" w:line="288" w:lineRule="auto"/>
        <w:contextualSpacing/>
        <w:rPr>
          <w:color w:val="4C4C4E" w:themeColor="text1"/>
        </w:rPr>
      </w:pPr>
    </w:p>
    <w:p w:rsidR="00E33C3C" w:rsidP="00E33C3C" w14:paraId="220A41B6" w14:textId="1941A808">
      <w:pPr>
        <w:spacing w:after="0" w:line="288" w:lineRule="auto"/>
        <w:contextualSpacing/>
        <w:rPr>
          <w:color w:val="4C4C4E" w:themeColor="text1"/>
        </w:rPr>
      </w:pPr>
      <w:r>
        <w:rPr>
          <w:color w:val="4C4C4E" w:themeColor="text1"/>
        </w:rPr>
        <w:t>Provide images or pictures</w:t>
      </w:r>
      <w:r w:rsidRPr="003F2917">
        <w:rPr>
          <w:color w:val="4C4C4E" w:themeColor="text1"/>
        </w:rPr>
        <w:t xml:space="preserve"> </w:t>
      </w:r>
      <w:r>
        <w:rPr>
          <w:color w:val="4C4C4E" w:themeColor="text1"/>
        </w:rPr>
        <w:t xml:space="preserve">of </w:t>
      </w:r>
      <w:r w:rsidRPr="003F2917">
        <w:rPr>
          <w:color w:val="4C4C4E" w:themeColor="text1"/>
        </w:rPr>
        <w:t xml:space="preserve">using the space below. </w:t>
      </w:r>
      <w:r w:rsidRPr="00AA0EA8">
        <w:rPr>
          <w:color w:val="4C4C4E" w:themeColor="text1"/>
        </w:rPr>
        <w:t>Insert your best examples below. To add pictures, click the image icon and insert image from file. Do not copy/paste image or drag-and-drop.</w:t>
      </w:r>
    </w:p>
    <w:p w:rsidR="00A41FD0" w:rsidP="00726198" w14:paraId="7FDB251A" w14:textId="77777777">
      <w:pPr>
        <w:spacing w:after="0" w:line="288" w:lineRule="auto"/>
        <w:contextualSpacing/>
        <w:rPr>
          <w:color w:val="4C4C4E"/>
        </w:rPr>
      </w:pPr>
    </w:p>
    <w:p w:rsidR="00E81EB7" w:rsidP="00726198" w14:paraId="6D9F462D" w14:textId="72D3B00F">
      <w:pPr>
        <w:spacing w:after="0" w:line="288" w:lineRule="auto"/>
        <w:contextualSpacing/>
        <w:rPr>
          <w:color w:val="4C4C4E"/>
        </w:rPr>
      </w:pPr>
      <w:sdt>
        <w:sdtPr>
          <w:rPr>
            <w:color w:val="4C4C4E"/>
          </w:rPr>
          <w:id w:val="1187635742"/>
          <w:showingPlcHdr/>
          <w:picture/>
        </w:sdtPr>
        <w:sdtContent>
          <w:r w:rsidR="00460A5C">
            <w:rPr>
              <w:noProof/>
              <w:color w:val="4C4C4E"/>
            </w:rPr>
            <w:drawing>
              <wp:inline distT="0" distB="0" distL="0" distR="0">
                <wp:extent cx="1268095" cy="1268095"/>
                <wp:effectExtent l="0" t="0" r="8255" b="8255"/>
                <wp:docPr id="23" name="Picture 11" descr="2b imag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1" descr="2b image for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8095" cy="1268095"/>
                        </a:xfrm>
                        <a:prstGeom prst="rect">
                          <a:avLst/>
                        </a:prstGeom>
                        <a:noFill/>
                        <a:ln>
                          <a:noFill/>
                        </a:ln>
                      </pic:spPr>
                    </pic:pic>
                  </a:graphicData>
                </a:graphic>
              </wp:inline>
            </w:drawing>
          </w:r>
        </w:sdtContent>
      </w:sdt>
      <w:r w:rsidR="008474A7">
        <w:rPr>
          <w:color w:val="4C4C4E"/>
        </w:rPr>
        <w:t xml:space="preserve"> </w:t>
      </w:r>
      <w:sdt>
        <w:sdtPr>
          <w:rPr>
            <w:color w:val="4C4C4E"/>
          </w:rPr>
          <w:id w:val="-1951387781"/>
          <w:placeholder>
            <w:docPart w:val="DefaultPlaceholder_-1854013440"/>
          </w:placeholder>
          <w:showingPlcHdr/>
          <w:richText/>
        </w:sdtPr>
        <w:sdtContent>
          <w:r w:rsidRPr="008900BB">
            <w:rPr>
              <w:rStyle w:val="PlaceholderText"/>
              <w:color w:val="4C4C4E" w:themeColor="text1"/>
            </w:rPr>
            <w:t>Click or tap here to enter text.</w:t>
          </w:r>
        </w:sdtContent>
      </w:sdt>
    </w:p>
    <w:p w:rsidR="00E81EB7" w:rsidP="00726198" w14:paraId="62878D64" w14:textId="3E1636D8">
      <w:pPr>
        <w:spacing w:after="0" w:line="288" w:lineRule="auto"/>
        <w:contextualSpacing/>
        <w:rPr>
          <w:color w:val="4C4C4E"/>
        </w:rPr>
      </w:pPr>
      <w:sdt>
        <w:sdtPr>
          <w:rPr>
            <w:color w:val="4C4C4E"/>
          </w:rPr>
          <w:id w:val="865252591"/>
          <w:showingPlcHdr/>
          <w:picture/>
        </w:sdtPr>
        <w:sdtContent>
          <w:r w:rsidR="00460A5C">
            <w:rPr>
              <w:noProof/>
              <w:color w:val="4C4C4E"/>
            </w:rPr>
            <w:drawing>
              <wp:inline distT="0" distB="0" distL="0" distR="0">
                <wp:extent cx="1268095" cy="1268095"/>
                <wp:effectExtent l="0" t="0" r="8255" b="8255"/>
                <wp:docPr id="24" name="Picture 12" descr="2b imag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2" descr="2b image for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8095" cy="1268095"/>
                        </a:xfrm>
                        <a:prstGeom prst="rect">
                          <a:avLst/>
                        </a:prstGeom>
                        <a:noFill/>
                        <a:ln>
                          <a:noFill/>
                        </a:ln>
                      </pic:spPr>
                    </pic:pic>
                  </a:graphicData>
                </a:graphic>
              </wp:inline>
            </w:drawing>
          </w:r>
        </w:sdtContent>
      </w:sdt>
      <w:r w:rsidR="008474A7">
        <w:rPr>
          <w:color w:val="4C4C4E"/>
        </w:rPr>
        <w:t xml:space="preserve"> </w:t>
      </w:r>
      <w:sdt>
        <w:sdtPr>
          <w:rPr>
            <w:color w:val="4C4C4E"/>
          </w:rPr>
          <w:id w:val="-1671641187"/>
          <w:placeholder>
            <w:docPart w:val="DefaultPlaceholder_-1854013440"/>
          </w:placeholder>
          <w:showingPlcHdr/>
          <w:richText/>
        </w:sdtPr>
        <w:sdtContent>
          <w:r w:rsidRPr="008900BB">
            <w:rPr>
              <w:rStyle w:val="PlaceholderText"/>
              <w:color w:val="4C4C4E" w:themeColor="text1"/>
            </w:rPr>
            <w:t>Click or tap here to enter text.</w:t>
          </w:r>
        </w:sdtContent>
      </w:sdt>
    </w:p>
    <w:p w:rsidR="00E81EB7" w:rsidP="00726198" w14:paraId="3BBC50CA" w14:textId="7542DEFF">
      <w:pPr>
        <w:spacing w:after="0" w:line="288" w:lineRule="auto"/>
        <w:contextualSpacing/>
        <w:rPr>
          <w:color w:val="4C4C4E"/>
        </w:rPr>
      </w:pPr>
      <w:sdt>
        <w:sdtPr>
          <w:rPr>
            <w:color w:val="4C4C4E"/>
          </w:rPr>
          <w:id w:val="-738943003"/>
          <w:showingPlcHdr/>
          <w:picture/>
        </w:sdtPr>
        <w:sdtContent>
          <w:r w:rsidR="00460A5C">
            <w:rPr>
              <w:noProof/>
              <w:color w:val="4C4C4E"/>
            </w:rPr>
            <w:drawing>
              <wp:inline distT="0" distB="0" distL="0" distR="0">
                <wp:extent cx="1268095" cy="1268095"/>
                <wp:effectExtent l="0" t="0" r="8255" b="8255"/>
                <wp:docPr id="25" name="Picture 13" descr="2b imag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3" descr="2b image for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8095" cy="1268095"/>
                        </a:xfrm>
                        <a:prstGeom prst="rect">
                          <a:avLst/>
                        </a:prstGeom>
                        <a:noFill/>
                        <a:ln>
                          <a:noFill/>
                        </a:ln>
                      </pic:spPr>
                    </pic:pic>
                  </a:graphicData>
                </a:graphic>
              </wp:inline>
            </w:drawing>
          </w:r>
        </w:sdtContent>
      </w:sdt>
      <w:r w:rsidR="008474A7">
        <w:rPr>
          <w:color w:val="4C4C4E"/>
        </w:rPr>
        <w:t xml:space="preserve"> </w:t>
      </w:r>
      <w:sdt>
        <w:sdtPr>
          <w:rPr>
            <w:color w:val="4C4C4E"/>
          </w:rPr>
          <w:id w:val="-424815475"/>
          <w:placeholder>
            <w:docPart w:val="DefaultPlaceholder_-1854013440"/>
          </w:placeholder>
          <w:showingPlcHdr/>
          <w:richText/>
        </w:sdtPr>
        <w:sdtContent>
          <w:r w:rsidRPr="008900BB">
            <w:rPr>
              <w:rStyle w:val="PlaceholderText"/>
              <w:color w:val="4C4C4E" w:themeColor="text1"/>
            </w:rPr>
            <w:t>Click or tap here to enter text.</w:t>
          </w:r>
        </w:sdtContent>
      </w:sdt>
    </w:p>
    <w:p w:rsidR="00460A5C" w:rsidP="00726198" w14:paraId="441B3BEC" w14:textId="2171D75F">
      <w:pPr>
        <w:spacing w:after="0" w:line="288" w:lineRule="auto"/>
        <w:contextualSpacing/>
        <w:rPr>
          <w:color w:val="4C4C4E"/>
        </w:rPr>
      </w:pPr>
      <w:sdt>
        <w:sdtPr>
          <w:rPr>
            <w:color w:val="4C4C4E"/>
          </w:rPr>
          <w:id w:val="-1678190302"/>
          <w:showingPlcHdr/>
          <w:picture/>
        </w:sdtPr>
        <w:sdtContent>
          <w:r>
            <w:rPr>
              <w:noProof/>
              <w:color w:val="4C4C4E"/>
            </w:rPr>
            <w:drawing>
              <wp:inline distT="0" distB="0" distL="0" distR="0">
                <wp:extent cx="1268095" cy="1268095"/>
                <wp:effectExtent l="0" t="0" r="8255" b="8255"/>
                <wp:docPr id="26" name="Picture 14" descr="2b imag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4" descr="2b image for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8095" cy="1268095"/>
                        </a:xfrm>
                        <a:prstGeom prst="rect">
                          <a:avLst/>
                        </a:prstGeom>
                        <a:noFill/>
                        <a:ln>
                          <a:noFill/>
                        </a:ln>
                      </pic:spPr>
                    </pic:pic>
                  </a:graphicData>
                </a:graphic>
              </wp:inline>
            </w:drawing>
          </w:r>
        </w:sdtContent>
      </w:sdt>
      <w:r w:rsidR="008474A7">
        <w:rPr>
          <w:color w:val="4C4C4E"/>
        </w:rPr>
        <w:t xml:space="preserve"> </w:t>
      </w:r>
      <w:sdt>
        <w:sdtPr>
          <w:rPr>
            <w:color w:val="4C4C4E"/>
          </w:rPr>
          <w:id w:val="1428615366"/>
          <w:placeholder>
            <w:docPart w:val="DefaultPlaceholder_-1854013440"/>
          </w:placeholder>
          <w:showingPlcHdr/>
          <w:richText/>
        </w:sdtPr>
        <w:sdtContent>
          <w:r w:rsidRPr="008900BB" w:rsidR="00E81EB7">
            <w:rPr>
              <w:rStyle w:val="PlaceholderText"/>
              <w:color w:val="4C4C4E" w:themeColor="text1"/>
            </w:rPr>
            <w:t>Click or tap here to enter text.</w:t>
          </w:r>
        </w:sdtContent>
      </w:sdt>
    </w:p>
    <w:p w:rsidR="00BB576F" w:rsidP="00726198" w14:paraId="5109A279" w14:textId="4ACD979C">
      <w:pPr>
        <w:spacing w:after="0" w:line="288" w:lineRule="auto"/>
        <w:contextualSpacing/>
        <w:rPr>
          <w:color w:val="4C4C4E"/>
        </w:rPr>
      </w:pPr>
      <w:sdt>
        <w:sdtPr>
          <w:rPr>
            <w:color w:val="4C4C4E"/>
          </w:rPr>
          <w:id w:val="457382617"/>
          <w:showingPlcHdr/>
          <w:picture/>
        </w:sdtPr>
        <w:sdtContent>
          <w:r w:rsidR="008900BB">
            <w:rPr>
              <w:noProof/>
              <w:color w:val="4C4C4E"/>
            </w:rPr>
            <w:drawing>
              <wp:inline distT="0" distB="0" distL="0" distR="0">
                <wp:extent cx="1265555" cy="1265555"/>
                <wp:effectExtent l="0" t="0" r="0" b="0"/>
                <wp:docPr id="8"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5555" cy="1265555"/>
                        </a:xfrm>
                        <a:prstGeom prst="rect">
                          <a:avLst/>
                        </a:prstGeom>
                        <a:noFill/>
                        <a:ln>
                          <a:noFill/>
                        </a:ln>
                      </pic:spPr>
                    </pic:pic>
                  </a:graphicData>
                </a:graphic>
              </wp:inline>
            </w:drawing>
          </w:r>
        </w:sdtContent>
      </w:sdt>
      <w:r w:rsidR="008474A7">
        <w:rPr>
          <w:color w:val="4C4C4E"/>
        </w:rPr>
        <w:t xml:space="preserve"> </w:t>
      </w:r>
      <w:sdt>
        <w:sdtPr>
          <w:rPr>
            <w:color w:val="4C4C4E"/>
          </w:rPr>
          <w:id w:val="-1132394491"/>
          <w:placeholder>
            <w:docPart w:val="DefaultPlaceholder_-1854013440"/>
          </w:placeholder>
          <w:showingPlcHdr/>
          <w:richText/>
        </w:sdtPr>
        <w:sdtContent>
          <w:r w:rsidRPr="008900BB" w:rsidR="00A254B6">
            <w:rPr>
              <w:rStyle w:val="PlaceholderText"/>
              <w:color w:val="4C4C4E" w:themeColor="text1"/>
            </w:rPr>
            <w:t>Click or tap here to enter text.</w:t>
          </w:r>
        </w:sdtContent>
      </w:sdt>
    </w:p>
    <w:p w:rsidR="008474A7" w:rsidP="00726198" w14:paraId="76ED78C7" w14:textId="77777777">
      <w:pPr>
        <w:spacing w:after="0" w:line="288" w:lineRule="auto"/>
        <w:contextualSpacing/>
        <w:rPr>
          <w:color w:val="4C4C4E" w:themeColor="text1"/>
        </w:rPr>
      </w:pPr>
    </w:p>
    <w:p w:rsidR="00A254B6" w:rsidP="00726198" w14:paraId="47450901" w14:textId="2EADB6FE">
      <w:pPr>
        <w:spacing w:after="0" w:line="288" w:lineRule="auto"/>
        <w:contextualSpacing/>
        <w:rPr>
          <w:color w:val="4C4C4E" w:themeColor="text1"/>
        </w:rPr>
      </w:pPr>
      <w:r>
        <w:rPr>
          <w:color w:val="4C4C4E" w:themeColor="text1"/>
        </w:rPr>
        <w:t>Any a</w:t>
      </w:r>
      <w:r w:rsidRPr="00B10B0D">
        <w:rPr>
          <w:color w:val="4C4C4E" w:themeColor="text1"/>
        </w:rPr>
        <w:t xml:space="preserve">dditional materials should be added in the </w:t>
      </w:r>
      <w:hyperlink w:anchor="_Part_2:_Supporting" w:history="1">
        <w:r w:rsidRPr="00012F03">
          <w:rPr>
            <w:rStyle w:val="Hyperlink"/>
            <w:b/>
            <w:bCs/>
          </w:rPr>
          <w:t>Part 2: Additional Supporting Materials</w:t>
        </w:r>
      </w:hyperlink>
      <w:r w:rsidRPr="00473CF9">
        <w:t xml:space="preserve"> </w:t>
      </w:r>
      <w:r w:rsidRPr="00B10B0D">
        <w:rPr>
          <w:color w:val="4C4C4E" w:themeColor="text1"/>
        </w:rPr>
        <w:t>section.</w:t>
      </w:r>
    </w:p>
    <w:p w:rsidR="00A254B6" w:rsidP="00726198" w14:paraId="3B727A18" w14:textId="77777777">
      <w:pPr>
        <w:spacing w:after="0" w:line="288" w:lineRule="auto"/>
        <w:contextualSpacing/>
        <w:rPr>
          <w:color w:val="4C4C4E"/>
        </w:rPr>
      </w:pPr>
    </w:p>
    <w:p w:rsidR="00DA06DA" w:rsidP="00DA06DA" w14:paraId="221222B1" w14:textId="4ADAA3F8">
      <w:pPr>
        <w:spacing w:after="0" w:line="288" w:lineRule="auto"/>
        <w:contextualSpacing/>
        <w:rPr>
          <w:color w:val="4C4C4E" w:themeColor="text1"/>
        </w:rPr>
      </w:pPr>
      <w:r w:rsidRPr="00B10B0D">
        <w:rPr>
          <w:color w:val="4C4C4E" w:themeColor="text1"/>
        </w:rPr>
        <w:t>2</w:t>
      </w:r>
      <w:r>
        <w:rPr>
          <w:color w:val="4C4C4E" w:themeColor="text1"/>
        </w:rPr>
        <w:t>b</w:t>
      </w:r>
      <w:r w:rsidRPr="00B10B0D">
        <w:rPr>
          <w:color w:val="4C4C4E" w:themeColor="text1"/>
        </w:rPr>
        <w:t>) Please describe your efforts to promote your company’s ENERGY STAR Partner of the Year or Sustained Excellence recognition over the past year. Detail promotional efforts, use of graphics, advertising, detail on impressions and impact, press releases, and events in 2024</w:t>
      </w:r>
      <w:r>
        <w:rPr>
          <w:color w:val="4C4C4E" w:themeColor="text1"/>
        </w:rPr>
        <w:t xml:space="preserve"> in text box below</w:t>
      </w:r>
      <w:r w:rsidRPr="00B10B0D">
        <w:rPr>
          <w:color w:val="4C4C4E" w:themeColor="text1"/>
        </w:rPr>
        <w:t>.</w:t>
      </w:r>
    </w:p>
    <w:p w:rsidR="00DA06DA" w:rsidP="00DA06DA" w14:paraId="2CC9AE3A" w14:textId="77777777">
      <w:pPr>
        <w:spacing w:after="0" w:line="288" w:lineRule="auto"/>
        <w:contextualSpacing/>
        <w:rPr>
          <w:color w:val="4C4C4E" w:themeColor="text1"/>
        </w:rPr>
      </w:pPr>
    </w:p>
    <w:sdt>
      <w:sdtPr>
        <w:rPr>
          <w:bCs/>
          <w:color w:val="4C4C4E"/>
        </w:rPr>
        <w:id w:val="-707873694"/>
        <w:placeholder>
          <w:docPart w:val="57EAAA2B78494FE39F27E459FB95610F"/>
        </w:placeholder>
        <w:showingPlcHdr/>
        <w:richText/>
      </w:sdtPr>
      <w:sdtContent>
        <w:p w:rsidR="00DA06DA" w:rsidP="00DA06DA" w14:paraId="502DBD50" w14:textId="77777777">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r w:rsidRPr="008900BB">
            <w:rPr>
              <w:rStyle w:val="PlaceholderText"/>
              <w:color w:val="4C4C4E" w:themeColor="text1"/>
            </w:rPr>
            <w:t>Click or tap here to enter text.</w:t>
          </w:r>
        </w:p>
      </w:sdtContent>
    </w:sdt>
    <w:p w:rsidR="00DA06DA" w:rsidP="00DA06DA" w14:paraId="05C48287" w14:textId="77777777">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p>
    <w:p w:rsidR="00DA06DA" w:rsidP="00DA06DA" w14:paraId="5ED02E10" w14:textId="77777777">
      <w:pPr>
        <w:spacing w:after="0" w:line="288" w:lineRule="auto"/>
        <w:contextualSpacing/>
        <w:rPr>
          <w:color w:val="4C4C4E" w:themeColor="text1"/>
        </w:rPr>
      </w:pPr>
    </w:p>
    <w:p w:rsidR="00DA06DA" w:rsidP="00DA06DA" w14:paraId="7383FE6A" w14:textId="77777777">
      <w:pPr>
        <w:spacing w:after="0" w:line="288" w:lineRule="auto"/>
        <w:contextualSpacing/>
        <w:rPr>
          <w:color w:val="4C4C4E" w:themeColor="text1"/>
        </w:rPr>
      </w:pPr>
      <w:r>
        <w:rPr>
          <w:color w:val="4C4C4E" w:themeColor="text1"/>
        </w:rPr>
        <w:t>Provide images or pictures</w:t>
      </w:r>
      <w:r w:rsidRPr="003F2917">
        <w:rPr>
          <w:color w:val="4C4C4E" w:themeColor="text1"/>
        </w:rPr>
        <w:t xml:space="preserve"> </w:t>
      </w:r>
      <w:r>
        <w:rPr>
          <w:color w:val="4C4C4E" w:themeColor="text1"/>
        </w:rPr>
        <w:t xml:space="preserve">of </w:t>
      </w:r>
      <w:r w:rsidRPr="003F2917">
        <w:rPr>
          <w:color w:val="4C4C4E" w:themeColor="text1"/>
        </w:rPr>
        <w:t xml:space="preserve">using the space below. </w:t>
      </w:r>
      <w:r w:rsidRPr="00AA0EA8">
        <w:rPr>
          <w:color w:val="4C4C4E" w:themeColor="text1"/>
        </w:rPr>
        <w:t>Insert your best examples below. To add pictures, click the image icon and insert image from file. Do not copy/paste image or drag-and-drop.</w:t>
      </w:r>
    </w:p>
    <w:p w:rsidR="00DA06DA" w:rsidP="00DA06DA" w14:paraId="29C42A36" w14:textId="77777777">
      <w:pPr>
        <w:spacing w:after="0" w:line="288" w:lineRule="auto"/>
        <w:contextualSpacing/>
      </w:pPr>
    </w:p>
    <w:p w:rsidR="00DA06DA" w:rsidP="00DA06DA" w14:paraId="65941D47" w14:textId="77777777">
      <w:pPr>
        <w:spacing w:after="0" w:line="288" w:lineRule="auto"/>
        <w:contextualSpacing/>
      </w:pPr>
      <w:sdt>
        <w:sdtPr>
          <w:id w:val="-2068643972"/>
          <w:showingPlcHdr/>
          <w:picture/>
        </w:sdtPr>
        <w:sdtContent>
          <w:r>
            <w:rPr>
              <w:noProof/>
            </w:rPr>
            <w:drawing>
              <wp:inline distT="0" distB="0" distL="0" distR="0">
                <wp:extent cx="1268095" cy="1268095"/>
                <wp:effectExtent l="0" t="0" r="8255" b="8255"/>
                <wp:docPr id="6" name="Picture 6" descr="2a image upload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2a image upload for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8095" cy="1268095"/>
                        </a:xfrm>
                        <a:prstGeom prst="rect">
                          <a:avLst/>
                        </a:prstGeom>
                        <a:noFill/>
                        <a:ln>
                          <a:noFill/>
                        </a:ln>
                      </pic:spPr>
                    </pic:pic>
                  </a:graphicData>
                </a:graphic>
              </wp:inline>
            </w:drawing>
          </w:r>
        </w:sdtContent>
      </w:sdt>
      <w:r>
        <w:t xml:space="preserve"> </w:t>
      </w:r>
      <w:sdt>
        <w:sdtPr>
          <w:id w:val="-1538037068"/>
          <w:placeholder>
            <w:docPart w:val="57EAAA2B78494FE39F27E459FB95610F"/>
          </w:placeholder>
          <w:showingPlcHdr/>
          <w:richText/>
        </w:sdtPr>
        <w:sdtContent>
          <w:r w:rsidRPr="008900BB">
            <w:rPr>
              <w:rStyle w:val="PlaceholderText"/>
              <w:color w:val="4C4C4E" w:themeColor="text1"/>
            </w:rPr>
            <w:t>Click or tap here to enter text.</w:t>
          </w:r>
        </w:sdtContent>
      </w:sdt>
    </w:p>
    <w:p w:rsidR="00DA06DA" w:rsidRPr="00473CF9" w:rsidP="00DA06DA" w14:paraId="7E340774" w14:textId="77777777">
      <w:pPr>
        <w:spacing w:after="0" w:line="288" w:lineRule="auto"/>
        <w:contextualSpacing/>
      </w:pPr>
      <w:sdt>
        <w:sdtPr>
          <w:id w:val="-855423153"/>
          <w:showingPlcHdr/>
          <w:picture/>
        </w:sdtPr>
        <w:sdtContent>
          <w:r>
            <w:rPr>
              <w:noProof/>
            </w:rPr>
            <w:drawing>
              <wp:inline distT="0" distB="0" distL="0" distR="0">
                <wp:extent cx="1268095" cy="1268095"/>
                <wp:effectExtent l="0" t="0" r="8255" b="8255"/>
                <wp:docPr id="7" name="Picture 7" descr="2a image upload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2a image upload for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8095" cy="1268095"/>
                        </a:xfrm>
                        <a:prstGeom prst="rect">
                          <a:avLst/>
                        </a:prstGeom>
                        <a:noFill/>
                        <a:ln>
                          <a:noFill/>
                        </a:ln>
                      </pic:spPr>
                    </pic:pic>
                  </a:graphicData>
                </a:graphic>
              </wp:inline>
            </w:drawing>
          </w:r>
        </w:sdtContent>
      </w:sdt>
      <w:r>
        <w:t xml:space="preserve"> </w:t>
      </w:r>
      <w:sdt>
        <w:sdtPr>
          <w:id w:val="-244105545"/>
          <w:placeholder>
            <w:docPart w:val="57EAAA2B78494FE39F27E459FB95610F"/>
          </w:placeholder>
          <w:showingPlcHdr/>
          <w:richText/>
        </w:sdtPr>
        <w:sdtContent>
          <w:r w:rsidRPr="008900BB">
            <w:rPr>
              <w:rStyle w:val="PlaceholderText"/>
              <w:color w:val="4C4C4E" w:themeColor="text1"/>
            </w:rPr>
            <w:t>Click or tap here to enter text.</w:t>
          </w:r>
        </w:sdtContent>
      </w:sdt>
    </w:p>
    <w:p w:rsidR="00DA06DA" w:rsidP="00DA06DA" w14:paraId="2D0EE51A" w14:textId="77777777">
      <w:pPr>
        <w:spacing w:after="0" w:line="288" w:lineRule="auto"/>
        <w:contextualSpacing/>
        <w:rPr>
          <w:color w:val="4C4C4E" w:themeColor="text1"/>
        </w:rPr>
      </w:pPr>
    </w:p>
    <w:p w:rsidR="00DA06DA" w:rsidP="00DA06DA" w14:paraId="2F77E8F1" w14:textId="77777777">
      <w:pPr>
        <w:spacing w:after="0" w:line="288" w:lineRule="auto"/>
        <w:contextualSpacing/>
      </w:pPr>
      <w:r w:rsidRPr="00B10B0D">
        <w:rPr>
          <w:color w:val="4C4C4E" w:themeColor="text1"/>
        </w:rPr>
        <w:t xml:space="preserve">Any additional materials should be added in the </w:t>
      </w:r>
      <w:hyperlink w:anchor="_Part_2:_Supporting" w:history="1">
        <w:r w:rsidRPr="00012F03">
          <w:rPr>
            <w:rStyle w:val="Hyperlink"/>
            <w:b/>
            <w:bCs/>
          </w:rPr>
          <w:t>Part 2: Additional Supporting Materials</w:t>
        </w:r>
      </w:hyperlink>
      <w:r w:rsidRPr="00473CF9">
        <w:t xml:space="preserve"> </w:t>
      </w:r>
      <w:r w:rsidRPr="00B10B0D">
        <w:rPr>
          <w:color w:val="4C4C4E" w:themeColor="text1"/>
        </w:rPr>
        <w:t>section.</w:t>
      </w:r>
    </w:p>
    <w:p w:rsidR="00DA06DA" w:rsidP="00726198" w14:paraId="0D61AA17" w14:textId="77777777">
      <w:pPr>
        <w:spacing w:after="0" w:line="288" w:lineRule="auto"/>
        <w:contextualSpacing/>
        <w:rPr>
          <w:color w:val="4C4C4E" w:themeColor="text1"/>
        </w:rPr>
      </w:pPr>
    </w:p>
    <w:p w:rsidR="00D76797" w:rsidP="00726198" w14:paraId="64C1F056" w14:textId="62E1D97E">
      <w:pPr>
        <w:spacing w:after="0" w:line="288" w:lineRule="auto"/>
        <w:contextualSpacing/>
        <w:rPr>
          <w:color w:val="4C4C4E" w:themeColor="text1"/>
        </w:rPr>
      </w:pPr>
      <w:r w:rsidRPr="00B10B0D">
        <w:rPr>
          <w:color w:val="4C4C4E" w:themeColor="text1"/>
        </w:rPr>
        <w:t>2</w:t>
      </w:r>
      <w:r w:rsidRPr="00B10B0D" w:rsidR="00632F9A">
        <w:rPr>
          <w:color w:val="4C4C4E" w:themeColor="text1"/>
        </w:rPr>
        <w:t>c</w:t>
      </w:r>
      <w:r w:rsidRPr="00B10B0D">
        <w:rPr>
          <w:color w:val="4C4C4E" w:themeColor="text1"/>
        </w:rPr>
        <w:t>)</w:t>
      </w:r>
      <w:r w:rsidRPr="00B10B0D" w:rsidR="004F1A01">
        <w:rPr>
          <w:color w:val="4C4C4E" w:themeColor="text1"/>
        </w:rPr>
        <w:t xml:space="preserve"> How did your organization promote ENERGY STAR products on your website?</w:t>
      </w:r>
      <w:r w:rsidRPr="00B10B0D" w:rsidR="00CB7573">
        <w:rPr>
          <w:color w:val="4C4C4E" w:themeColor="text1"/>
        </w:rPr>
        <w:t xml:space="preserve"> Please detail the ENERGY STAR strategy for your website which may include</w:t>
      </w:r>
      <w:r>
        <w:rPr>
          <w:color w:val="4C4C4E" w:themeColor="text1"/>
        </w:rPr>
        <w:t>:</w:t>
      </w:r>
    </w:p>
    <w:p w:rsidR="00D76797" w:rsidP="00D76797" w14:paraId="08D7CEDD" w14:textId="584EE507">
      <w:pPr>
        <w:spacing w:after="0" w:line="288" w:lineRule="auto"/>
        <w:ind w:left="720"/>
        <w:contextualSpacing/>
        <w:rPr>
          <w:color w:val="4C4C4E" w:themeColor="text1"/>
        </w:rPr>
      </w:pPr>
      <w:sdt>
        <w:sdtPr>
          <w:rPr>
            <w:color w:val="4C4C4E" w:themeColor="text1"/>
          </w:rPr>
          <w:id w:val="183099715"/>
          <w14:checkbox>
            <w14:checked w14:val="0"/>
            <w14:checkedState w14:val="2612" w14:font="MS Gothic"/>
            <w14:uncheckedState w14:val="2610" w14:font="MS Gothic"/>
          </w14:checkbox>
        </w:sdtPr>
        <w:sdtContent>
          <w:r>
            <w:rPr>
              <w:rFonts w:ascii="MS Gothic" w:eastAsia="MS Gothic" w:hAnsi="MS Gothic" w:cs="MS Gothic" w:hint="eastAsia"/>
              <w:color w:val="4C4C4E" w:themeColor="text1"/>
            </w:rPr>
            <w:t>☐</w:t>
          </w:r>
        </w:sdtContent>
      </w:sdt>
      <w:r>
        <w:rPr>
          <w:color w:val="4C4C4E" w:themeColor="text1"/>
        </w:rPr>
        <w:t xml:space="preserve"> L</w:t>
      </w:r>
      <w:r w:rsidRPr="00B10B0D" w:rsidR="00CB7573">
        <w:rPr>
          <w:color w:val="4C4C4E" w:themeColor="text1"/>
        </w:rPr>
        <w:t>anding page use</w:t>
      </w:r>
    </w:p>
    <w:p w:rsidR="00D76797" w:rsidP="00D76797" w14:paraId="11FBBADF" w14:textId="54706C48">
      <w:pPr>
        <w:spacing w:after="0" w:line="288" w:lineRule="auto"/>
        <w:ind w:left="720"/>
        <w:contextualSpacing/>
        <w:rPr>
          <w:color w:val="4C4C4E" w:themeColor="text1"/>
        </w:rPr>
      </w:pPr>
      <w:sdt>
        <w:sdtPr>
          <w:rPr>
            <w:color w:val="4C4C4E" w:themeColor="text1"/>
          </w:rPr>
          <w:id w:val="-1211724230"/>
          <w14:checkbox>
            <w14:checked w14:val="0"/>
            <w14:checkedState w14:val="2612" w14:font="MS Gothic"/>
            <w14:uncheckedState w14:val="2610" w14:font="MS Gothic"/>
          </w14:checkbox>
        </w:sdtPr>
        <w:sdtContent>
          <w:r>
            <w:rPr>
              <w:rFonts w:ascii="MS Gothic" w:eastAsia="MS Gothic" w:hAnsi="MS Gothic" w:cs="MS Gothic" w:hint="eastAsia"/>
              <w:color w:val="4C4C4E" w:themeColor="text1"/>
            </w:rPr>
            <w:t>☐</w:t>
          </w:r>
        </w:sdtContent>
      </w:sdt>
      <w:r>
        <w:rPr>
          <w:color w:val="4C4C4E" w:themeColor="text1"/>
        </w:rPr>
        <w:t xml:space="preserve"> P</w:t>
      </w:r>
      <w:r w:rsidRPr="00B10B0D" w:rsidR="00CB7573">
        <w:rPr>
          <w:color w:val="4C4C4E" w:themeColor="text1"/>
        </w:rPr>
        <w:t>ages explaining the program</w:t>
      </w:r>
    </w:p>
    <w:p w:rsidR="00D76797" w:rsidP="00D76797" w14:paraId="2C189987" w14:textId="0992AF75">
      <w:pPr>
        <w:spacing w:after="0" w:line="288" w:lineRule="auto"/>
        <w:ind w:left="720"/>
        <w:contextualSpacing/>
        <w:rPr>
          <w:color w:val="4C4C4E" w:themeColor="text1"/>
        </w:rPr>
      </w:pPr>
      <w:sdt>
        <w:sdtPr>
          <w:rPr>
            <w:color w:val="4C4C4E" w:themeColor="text1"/>
          </w:rPr>
          <w:id w:val="649642123"/>
          <w14:checkbox>
            <w14:checked w14:val="0"/>
            <w14:checkedState w14:val="2612" w14:font="MS Gothic"/>
            <w14:uncheckedState w14:val="2610" w14:font="MS Gothic"/>
          </w14:checkbox>
        </w:sdtPr>
        <w:sdtContent>
          <w:r>
            <w:rPr>
              <w:rFonts w:ascii="MS Gothic" w:eastAsia="MS Gothic" w:hAnsi="MS Gothic" w:cs="MS Gothic" w:hint="eastAsia"/>
              <w:color w:val="4C4C4E" w:themeColor="text1"/>
            </w:rPr>
            <w:t>☐</w:t>
          </w:r>
        </w:sdtContent>
      </w:sdt>
      <w:r>
        <w:rPr>
          <w:color w:val="4C4C4E" w:themeColor="text1"/>
        </w:rPr>
        <w:t xml:space="preserve"> I</w:t>
      </w:r>
      <w:r w:rsidRPr="00B10B0D" w:rsidR="00CB7573">
        <w:rPr>
          <w:color w:val="4C4C4E" w:themeColor="text1"/>
        </w:rPr>
        <w:t xml:space="preserve">nformation on </w:t>
      </w:r>
      <w:r>
        <w:rPr>
          <w:color w:val="4C4C4E" w:themeColor="text1"/>
        </w:rPr>
        <w:t xml:space="preserve">ENERGY STAR </w:t>
      </w:r>
      <w:r w:rsidRPr="00B10B0D" w:rsidR="00CB7573">
        <w:rPr>
          <w:color w:val="4C4C4E" w:themeColor="text1"/>
        </w:rPr>
        <w:t>certified products</w:t>
      </w:r>
    </w:p>
    <w:p w:rsidR="00BE0DA1" w:rsidP="00D76797" w14:paraId="4D44CDAD" w14:textId="4D18A734">
      <w:pPr>
        <w:spacing w:after="0" w:line="288" w:lineRule="auto"/>
        <w:ind w:left="720"/>
        <w:contextualSpacing/>
        <w:rPr>
          <w:color w:val="4C4C4E" w:themeColor="text1"/>
        </w:rPr>
      </w:pPr>
      <w:sdt>
        <w:sdtPr>
          <w:rPr>
            <w:color w:val="4C4C4E" w:themeColor="text1"/>
          </w:rPr>
          <w:id w:val="-637110534"/>
          <w14:checkbox>
            <w14:checked w14:val="0"/>
            <w14:checkedState w14:val="2612" w14:font="MS Gothic"/>
            <w14:uncheckedState w14:val="2610" w14:font="MS Gothic"/>
          </w14:checkbox>
        </w:sdtPr>
        <w:sdtContent>
          <w:r w:rsidR="00D76797">
            <w:rPr>
              <w:rFonts w:ascii="MS Gothic" w:eastAsia="MS Gothic" w:hAnsi="MS Gothic" w:cs="MS Gothic" w:hint="eastAsia"/>
              <w:color w:val="4C4C4E" w:themeColor="text1"/>
            </w:rPr>
            <w:t>☐</w:t>
          </w:r>
        </w:sdtContent>
      </w:sdt>
      <w:r w:rsidR="00D76797">
        <w:rPr>
          <w:color w:val="4C4C4E" w:themeColor="text1"/>
        </w:rPr>
        <w:t xml:space="preserve"> ENERGY STAR </w:t>
      </w:r>
      <w:r w:rsidRPr="00B10B0D" w:rsidR="00CB7573">
        <w:rPr>
          <w:color w:val="4C4C4E" w:themeColor="text1"/>
        </w:rPr>
        <w:t>filters to help consumers find products</w:t>
      </w:r>
    </w:p>
    <w:p w:rsidR="00D76797" w:rsidP="00D76797" w14:paraId="51DB385A" w14:textId="1777941C">
      <w:pPr>
        <w:spacing w:after="0" w:line="288" w:lineRule="auto"/>
        <w:ind w:left="720"/>
        <w:contextualSpacing/>
        <w:rPr>
          <w:color w:val="4C4C4E" w:themeColor="text1"/>
        </w:rPr>
      </w:pPr>
      <w:sdt>
        <w:sdtPr>
          <w:rPr>
            <w:color w:val="4C4C4E" w:themeColor="text1"/>
          </w:rPr>
          <w:id w:val="474571473"/>
          <w14:checkbox>
            <w14:checked w14:val="0"/>
            <w14:checkedState w14:val="2612" w14:font="MS Gothic"/>
            <w14:uncheckedState w14:val="2610" w14:font="MS Gothic"/>
          </w14:checkbox>
        </w:sdtPr>
        <w:sdtContent>
          <w:r>
            <w:rPr>
              <w:rFonts w:ascii="MS Gothic" w:eastAsia="MS Gothic" w:hAnsi="MS Gothic" w:cs="MS Gothic" w:hint="eastAsia"/>
              <w:color w:val="4C4C4E" w:themeColor="text1"/>
            </w:rPr>
            <w:t>☐</w:t>
          </w:r>
        </w:sdtContent>
      </w:sdt>
      <w:r>
        <w:rPr>
          <w:color w:val="4C4C4E" w:themeColor="text1"/>
        </w:rPr>
        <w:t xml:space="preserve"> ENERGY STAR </w:t>
      </w:r>
      <w:r w:rsidRPr="00B10B0D">
        <w:rPr>
          <w:color w:val="4C4C4E" w:themeColor="text1"/>
        </w:rPr>
        <w:t>tools to help consumers find products</w:t>
      </w:r>
    </w:p>
    <w:p w:rsidR="00D76797" w:rsidP="00D76797" w14:paraId="061C6D3C" w14:textId="29F06C4C">
      <w:pPr>
        <w:spacing w:after="0" w:line="288" w:lineRule="auto"/>
        <w:ind w:left="720"/>
        <w:contextualSpacing/>
        <w:rPr>
          <w:color w:val="4C4C4E" w:themeColor="text1"/>
        </w:rPr>
      </w:pPr>
      <w:sdt>
        <w:sdtPr>
          <w:rPr>
            <w:color w:val="4C4C4E" w:themeColor="text1"/>
          </w:rPr>
          <w:id w:val="1239902748"/>
          <w14:checkbox>
            <w14:checked w14:val="0"/>
            <w14:checkedState w14:val="2612" w14:font="MS Gothic"/>
            <w14:uncheckedState w14:val="2610" w14:font="MS Gothic"/>
          </w14:checkbox>
        </w:sdtPr>
        <w:sdtContent>
          <w:r>
            <w:rPr>
              <w:rFonts w:ascii="MS Gothic" w:eastAsia="MS Gothic" w:hAnsi="MS Gothic" w:cs="MS Gothic" w:hint="eastAsia"/>
              <w:color w:val="4C4C4E" w:themeColor="text1"/>
            </w:rPr>
            <w:t>☐</w:t>
          </w:r>
        </w:sdtContent>
      </w:sdt>
      <w:r>
        <w:rPr>
          <w:color w:val="4C4C4E" w:themeColor="text1"/>
        </w:rPr>
        <w:t xml:space="preserve"> Other</w:t>
      </w:r>
    </w:p>
    <w:p w:rsidR="009F67FC" w:rsidP="00726198" w14:paraId="1E17CC56" w14:textId="02CA1454">
      <w:pPr>
        <w:spacing w:after="0" w:line="288" w:lineRule="auto"/>
        <w:contextualSpacing/>
        <w:rPr>
          <w:color w:val="4C4C4E" w:themeColor="text1"/>
        </w:rPr>
      </w:pPr>
      <w:r w:rsidRPr="00B10B0D">
        <w:rPr>
          <w:color w:val="4C4C4E" w:themeColor="text1"/>
        </w:rPr>
        <w:t xml:space="preserve"> </w:t>
      </w:r>
    </w:p>
    <w:p w:rsidR="00FC1F86" w:rsidRPr="00B10B0D" w:rsidP="00726198" w14:paraId="3EB1C399" w14:textId="62E98D85">
      <w:pPr>
        <w:spacing w:after="0" w:line="288" w:lineRule="auto"/>
        <w:contextualSpacing/>
        <w:rPr>
          <w:color w:val="4C4C4E" w:themeColor="text1"/>
        </w:rPr>
      </w:pPr>
      <w:r>
        <w:rPr>
          <w:color w:val="4C4C4E" w:themeColor="text1"/>
        </w:rPr>
        <w:t>Provide details below with link(s) or descriptions as applicable.</w:t>
      </w:r>
    </w:p>
    <w:p w:rsidR="00460A5C" w:rsidRPr="00B10B0D" w:rsidP="00726198" w14:paraId="78FCB420" w14:textId="77777777">
      <w:pPr>
        <w:spacing w:after="0" w:line="288" w:lineRule="auto"/>
        <w:contextualSpacing/>
        <w:rPr>
          <w:color w:val="4C4C4E" w:themeColor="text1"/>
        </w:rPr>
      </w:pPr>
    </w:p>
    <w:sdt>
      <w:sdtPr>
        <w:rPr>
          <w:bCs/>
          <w:color w:val="4C4C4E"/>
        </w:rPr>
        <w:id w:val="-1213033516"/>
        <w:placeholder>
          <w:docPart w:val="DefaultPlaceholder_-1854013440"/>
        </w:placeholder>
        <w:showingPlcHdr/>
        <w:richText/>
      </w:sdtPr>
      <w:sdtContent>
        <w:p w:rsidR="00460A5C" w:rsidP="00726198" w14:paraId="4A49A71A" w14:textId="45992D1D">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r w:rsidRPr="008900BB">
            <w:rPr>
              <w:rStyle w:val="PlaceholderText"/>
              <w:color w:val="4C4C4E" w:themeColor="text1"/>
            </w:rPr>
            <w:t>Click or tap here to enter text.</w:t>
          </w:r>
        </w:p>
      </w:sdtContent>
    </w:sdt>
    <w:p w:rsidR="00460A5C" w:rsidP="00726198" w14:paraId="4305CB59" w14:textId="77777777">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p>
    <w:p w:rsidR="00046201" w:rsidP="00726198" w14:paraId="3C50FE78" w14:textId="77777777">
      <w:pPr>
        <w:spacing w:after="0" w:line="288" w:lineRule="auto"/>
        <w:contextualSpacing/>
        <w:rPr>
          <w:color w:val="4C4C4E" w:themeColor="text1"/>
        </w:rPr>
      </w:pPr>
    </w:p>
    <w:p w:rsidR="00460A5C" w:rsidP="00726198" w14:paraId="7519FE14" w14:textId="189D824A">
      <w:pPr>
        <w:spacing w:after="0" w:line="288" w:lineRule="auto"/>
        <w:contextualSpacing/>
        <w:rPr>
          <w:color w:val="4C4C4E" w:themeColor="text1"/>
        </w:rPr>
      </w:pPr>
      <w:r>
        <w:rPr>
          <w:color w:val="4C4C4E" w:themeColor="text1"/>
        </w:rPr>
        <w:t>Provide images or pictures</w:t>
      </w:r>
      <w:r w:rsidRPr="003F2917">
        <w:rPr>
          <w:color w:val="4C4C4E" w:themeColor="text1"/>
        </w:rPr>
        <w:t xml:space="preserve"> using the space below. </w:t>
      </w:r>
      <w:r w:rsidRPr="00AA0EA8" w:rsidR="00046201">
        <w:rPr>
          <w:color w:val="4C4C4E" w:themeColor="text1"/>
        </w:rPr>
        <w:t>Insert your best examples below. To add pictures, click the image icon and insert image from file. Do not copy/paste image or drag-and-drop.</w:t>
      </w:r>
    </w:p>
    <w:p w:rsidR="00046201" w:rsidRPr="00473CF9" w:rsidP="00726198" w14:paraId="25FD2670" w14:textId="77777777">
      <w:pPr>
        <w:spacing w:after="0" w:line="288" w:lineRule="auto"/>
        <w:contextualSpacing/>
      </w:pPr>
    </w:p>
    <w:p w:rsidR="00A254B6" w:rsidP="00726198" w14:paraId="1232F6F8" w14:textId="0F3F51B3">
      <w:pPr>
        <w:spacing w:after="0" w:line="288" w:lineRule="auto"/>
        <w:contextualSpacing/>
        <w:rPr>
          <w:color w:val="4C4C4E"/>
        </w:rPr>
      </w:pPr>
      <w:sdt>
        <w:sdtPr>
          <w:rPr>
            <w:color w:val="4C4C4E"/>
          </w:rPr>
          <w:id w:val="-526173802"/>
          <w:showingPlcHdr/>
          <w:picture/>
        </w:sdtPr>
        <w:sdtContent>
          <w:r w:rsidR="00460A5C">
            <w:rPr>
              <w:noProof/>
              <w:color w:val="4C4C4E"/>
            </w:rPr>
            <w:drawing>
              <wp:inline distT="0" distB="0" distL="0" distR="0">
                <wp:extent cx="1268095" cy="1268095"/>
                <wp:effectExtent l="0" t="0" r="8255" b="8255"/>
                <wp:docPr id="28" name="Picture 16" descr="2c imag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6" descr="2c image for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8095" cy="1268095"/>
                        </a:xfrm>
                        <a:prstGeom prst="rect">
                          <a:avLst/>
                        </a:prstGeom>
                        <a:noFill/>
                        <a:ln>
                          <a:noFill/>
                        </a:ln>
                      </pic:spPr>
                    </pic:pic>
                  </a:graphicData>
                </a:graphic>
              </wp:inline>
            </w:drawing>
          </w:r>
        </w:sdtContent>
      </w:sdt>
      <w:r w:rsidR="008474A7">
        <w:rPr>
          <w:color w:val="4C4C4E"/>
        </w:rPr>
        <w:t xml:space="preserve"> </w:t>
      </w:r>
      <w:sdt>
        <w:sdtPr>
          <w:rPr>
            <w:color w:val="4C4C4E"/>
          </w:rPr>
          <w:id w:val="47580806"/>
          <w:placeholder>
            <w:docPart w:val="DefaultPlaceholder_-1854013440"/>
          </w:placeholder>
          <w:showingPlcHdr/>
          <w:richText/>
        </w:sdtPr>
        <w:sdtContent>
          <w:r w:rsidRPr="008900BB">
            <w:rPr>
              <w:rStyle w:val="PlaceholderText"/>
              <w:color w:val="4C4C4E" w:themeColor="text1"/>
            </w:rPr>
            <w:t>Click or tap here to enter text.</w:t>
          </w:r>
        </w:sdtContent>
      </w:sdt>
    </w:p>
    <w:p w:rsidR="00A254B6" w:rsidP="00726198" w14:paraId="6C2CF3FA" w14:textId="0B2DE69E">
      <w:pPr>
        <w:spacing w:after="0" w:line="288" w:lineRule="auto"/>
        <w:contextualSpacing/>
        <w:rPr>
          <w:color w:val="4C4C4E"/>
        </w:rPr>
      </w:pPr>
      <w:sdt>
        <w:sdtPr>
          <w:rPr>
            <w:color w:val="4C4C4E"/>
          </w:rPr>
          <w:id w:val="1635292226"/>
          <w:showingPlcHdr/>
          <w:picture/>
        </w:sdtPr>
        <w:sdtContent>
          <w:r w:rsidR="00460A5C">
            <w:rPr>
              <w:noProof/>
              <w:color w:val="4C4C4E"/>
            </w:rPr>
            <w:drawing>
              <wp:inline distT="0" distB="0" distL="0" distR="0">
                <wp:extent cx="1268095" cy="1268095"/>
                <wp:effectExtent l="0" t="0" r="8255" b="8255"/>
                <wp:docPr id="29" name="Picture 17" descr="2c imag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7" descr="2c image for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8095" cy="1268095"/>
                        </a:xfrm>
                        <a:prstGeom prst="rect">
                          <a:avLst/>
                        </a:prstGeom>
                        <a:noFill/>
                        <a:ln>
                          <a:noFill/>
                        </a:ln>
                      </pic:spPr>
                    </pic:pic>
                  </a:graphicData>
                </a:graphic>
              </wp:inline>
            </w:drawing>
          </w:r>
        </w:sdtContent>
      </w:sdt>
      <w:r w:rsidR="008474A7">
        <w:rPr>
          <w:color w:val="4C4C4E"/>
        </w:rPr>
        <w:t xml:space="preserve"> </w:t>
      </w:r>
      <w:sdt>
        <w:sdtPr>
          <w:rPr>
            <w:color w:val="4C4C4E"/>
          </w:rPr>
          <w:id w:val="383218265"/>
          <w:placeholder>
            <w:docPart w:val="DefaultPlaceholder_-1854013440"/>
          </w:placeholder>
          <w:showingPlcHdr/>
          <w:richText/>
        </w:sdtPr>
        <w:sdtContent>
          <w:r w:rsidRPr="008900BB">
            <w:rPr>
              <w:rStyle w:val="PlaceholderText"/>
              <w:color w:val="4C4C4E" w:themeColor="text1"/>
            </w:rPr>
            <w:t>Click or tap here to enter text.</w:t>
          </w:r>
        </w:sdtContent>
      </w:sdt>
    </w:p>
    <w:p w:rsidR="009059E8" w:rsidRPr="00DE6C20" w:rsidP="00726198" w14:paraId="12A4F731" w14:textId="7AF503C7">
      <w:pPr>
        <w:spacing w:after="0" w:line="288" w:lineRule="auto"/>
        <w:contextualSpacing/>
        <w:rPr>
          <w:color w:val="4C4C4E"/>
        </w:rPr>
      </w:pPr>
      <w:sdt>
        <w:sdtPr>
          <w:rPr>
            <w:color w:val="4C4C4E"/>
          </w:rPr>
          <w:id w:val="135234271"/>
          <w:showingPlcHdr/>
          <w:picture/>
        </w:sdtPr>
        <w:sdtContent>
          <w:r w:rsidR="00460A5C">
            <w:rPr>
              <w:noProof/>
              <w:color w:val="4C4C4E"/>
            </w:rPr>
            <w:drawing>
              <wp:inline distT="0" distB="0" distL="0" distR="0">
                <wp:extent cx="1268095" cy="1268095"/>
                <wp:effectExtent l="0" t="0" r="8255" b="8255"/>
                <wp:docPr id="30" name="Picture 18" descr="2c imag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8" descr="2c image for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8095" cy="1268095"/>
                        </a:xfrm>
                        <a:prstGeom prst="rect">
                          <a:avLst/>
                        </a:prstGeom>
                        <a:noFill/>
                        <a:ln>
                          <a:noFill/>
                        </a:ln>
                      </pic:spPr>
                    </pic:pic>
                  </a:graphicData>
                </a:graphic>
              </wp:inline>
            </w:drawing>
          </w:r>
        </w:sdtContent>
      </w:sdt>
      <w:r w:rsidR="008474A7">
        <w:rPr>
          <w:color w:val="4C4C4E"/>
        </w:rPr>
        <w:t xml:space="preserve"> </w:t>
      </w:r>
      <w:sdt>
        <w:sdtPr>
          <w:rPr>
            <w:color w:val="4C4C4E"/>
          </w:rPr>
          <w:id w:val="1701045516"/>
          <w:placeholder>
            <w:docPart w:val="DefaultPlaceholder_-1854013440"/>
          </w:placeholder>
          <w:showingPlcHdr/>
          <w:richText/>
        </w:sdtPr>
        <w:sdtContent>
          <w:r w:rsidRPr="008900BB" w:rsidR="00A254B6">
            <w:rPr>
              <w:rStyle w:val="PlaceholderText"/>
              <w:color w:val="4C4C4E" w:themeColor="text1"/>
            </w:rPr>
            <w:t>Click or tap here to enter text.</w:t>
          </w:r>
        </w:sdtContent>
      </w:sdt>
    </w:p>
    <w:p w:rsidR="00E33C3C" w:rsidP="00726198" w14:paraId="18B2E8D1" w14:textId="77777777">
      <w:pPr>
        <w:spacing w:after="0" w:line="288" w:lineRule="auto"/>
        <w:contextualSpacing/>
        <w:rPr>
          <w:color w:val="4C4C4E" w:themeColor="text1"/>
        </w:rPr>
      </w:pPr>
    </w:p>
    <w:p w:rsidR="00460A5C" w:rsidP="00726198" w14:paraId="26144380" w14:textId="72D5392D">
      <w:pPr>
        <w:spacing w:after="0" w:line="288" w:lineRule="auto"/>
        <w:contextualSpacing/>
        <w:rPr>
          <w:color w:val="4C4C4E" w:themeColor="text1"/>
        </w:rPr>
      </w:pPr>
      <w:r>
        <w:rPr>
          <w:color w:val="4C4C4E" w:themeColor="text1"/>
        </w:rPr>
        <w:t>Any a</w:t>
      </w:r>
      <w:r w:rsidRPr="00B10B0D">
        <w:rPr>
          <w:color w:val="4C4C4E" w:themeColor="text1"/>
        </w:rPr>
        <w:t xml:space="preserve">dditional materials should be added in the </w:t>
      </w:r>
      <w:hyperlink w:anchor="_Part_2:_Supporting" w:history="1">
        <w:r w:rsidRPr="00012F03">
          <w:rPr>
            <w:rStyle w:val="Hyperlink"/>
            <w:b/>
            <w:bCs/>
          </w:rPr>
          <w:t>Part 2: Additional Supporting Materials</w:t>
        </w:r>
      </w:hyperlink>
      <w:r w:rsidRPr="00473CF9">
        <w:t xml:space="preserve"> </w:t>
      </w:r>
      <w:r w:rsidRPr="00B10B0D">
        <w:rPr>
          <w:color w:val="4C4C4E" w:themeColor="text1"/>
        </w:rPr>
        <w:t>section.</w:t>
      </w:r>
    </w:p>
    <w:p w:rsidR="00E33C3C" w:rsidP="00726198" w14:paraId="0424E652" w14:textId="77777777">
      <w:pPr>
        <w:spacing w:after="0" w:line="288" w:lineRule="auto"/>
        <w:contextualSpacing/>
        <w:rPr>
          <w:color w:val="4C4C4E"/>
        </w:rPr>
      </w:pPr>
    </w:p>
    <w:p w:rsidR="00DE6C20" w:rsidRPr="00B10B0D" w:rsidP="00726198" w14:paraId="2A39E4F0" w14:textId="57AC0CDE">
      <w:pPr>
        <w:pStyle w:val="Heading2"/>
        <w:spacing w:before="0" w:after="0" w:line="288" w:lineRule="auto"/>
        <w:contextualSpacing/>
      </w:pPr>
      <w:r w:rsidRPr="00B10B0D">
        <w:t xml:space="preserve">3. </w:t>
      </w:r>
      <w:r w:rsidRPr="00B10B0D" w:rsidR="00F84EBE">
        <w:t>Training Efforts</w:t>
      </w:r>
    </w:p>
    <w:p w:rsidR="00F84EBE" w:rsidRPr="00B10B0D" w:rsidP="00726198" w14:paraId="19A0729A" w14:textId="1BFBE982">
      <w:pPr>
        <w:spacing w:after="0" w:line="288" w:lineRule="auto"/>
        <w:contextualSpacing/>
        <w:rPr>
          <w:color w:val="4C4C4E" w:themeColor="text1"/>
        </w:rPr>
      </w:pPr>
      <w:r w:rsidRPr="00B10B0D">
        <w:rPr>
          <w:color w:val="4C4C4E" w:themeColor="text1"/>
        </w:rPr>
        <w:t>How is training about ENERGY STAR products provided in your organization and how does it support a culture focused on energy efficiency?</w:t>
      </w:r>
    </w:p>
    <w:p w:rsidR="00F84EBE" w:rsidRPr="00B10B0D" w:rsidP="00726198" w14:paraId="377151CF" w14:textId="77777777">
      <w:pPr>
        <w:spacing w:after="0" w:line="288" w:lineRule="auto"/>
        <w:ind w:left="720"/>
        <w:contextualSpacing/>
        <w:rPr>
          <w:color w:val="4C4C4E" w:themeColor="text1"/>
        </w:rPr>
      </w:pPr>
    </w:p>
    <w:p w:rsidR="0025287D" w:rsidP="00726198" w14:paraId="0FA31593" w14:textId="1BCC929B">
      <w:pPr>
        <w:spacing w:after="0" w:line="288" w:lineRule="auto"/>
        <w:contextualSpacing/>
        <w:rPr>
          <w:color w:val="4C4C4E" w:themeColor="text1"/>
        </w:rPr>
      </w:pPr>
      <w:r w:rsidRPr="00B10B0D">
        <w:rPr>
          <w:color w:val="4C4C4E" w:themeColor="text1"/>
        </w:rPr>
        <w:t>3a)</w:t>
      </w:r>
      <w:r w:rsidRPr="00B10B0D" w:rsidR="00A54075">
        <w:rPr>
          <w:color w:val="4C4C4E" w:themeColor="text1"/>
        </w:rPr>
        <w:t xml:space="preserve"> </w:t>
      </w:r>
      <w:r w:rsidRPr="00B10B0D" w:rsidR="0076145E">
        <w:rPr>
          <w:color w:val="4C4C4E" w:themeColor="text1"/>
        </w:rPr>
        <w:t>P</w:t>
      </w:r>
      <w:r w:rsidR="0076145E">
        <w:rPr>
          <w:color w:val="4C4C4E" w:themeColor="text1"/>
        </w:rPr>
        <w:t>rovide</w:t>
      </w:r>
      <w:r w:rsidRPr="00B10B0D" w:rsidR="0076145E">
        <w:rPr>
          <w:color w:val="4C4C4E" w:themeColor="text1"/>
        </w:rPr>
        <w:t xml:space="preserve"> </w:t>
      </w:r>
      <w:r w:rsidRPr="00B10B0D" w:rsidR="00D40B3D">
        <w:rPr>
          <w:color w:val="4C4C4E" w:themeColor="text1"/>
        </w:rPr>
        <w:t xml:space="preserve">information on the impact (numbers, percentages) of your training about the use and benefits of your ENERGY STAR products, or training on ENERGY STAR programs, tools and strategies provided by </w:t>
      </w:r>
      <w:r w:rsidRPr="00B10B0D" w:rsidR="009C53EC">
        <w:rPr>
          <w:color w:val="4C4C4E" w:themeColor="text1"/>
        </w:rPr>
        <w:t>your organization</w:t>
      </w:r>
      <w:r w:rsidRPr="00B10B0D" w:rsidR="00D40B3D">
        <w:rPr>
          <w:color w:val="4C4C4E" w:themeColor="text1"/>
        </w:rPr>
        <w:t xml:space="preserve"> in 2024:</w:t>
      </w:r>
    </w:p>
    <w:p w:rsidR="0076145E" w:rsidRPr="00B10B0D" w:rsidP="00726198" w14:paraId="424A402D" w14:textId="77777777">
      <w:pPr>
        <w:spacing w:after="0" w:line="288" w:lineRule="auto"/>
        <w:contextualSpacing/>
        <w:rPr>
          <w:color w:val="4C4C4E" w:themeColor="text1"/>
        </w:rPr>
      </w:pPr>
    </w:p>
    <w:p w:rsidR="0025287D" w:rsidRPr="00B10B0D" w:rsidP="00726198" w14:paraId="7289FC1A" w14:textId="0F2B1258">
      <w:pPr>
        <w:pStyle w:val="Heading3"/>
        <w:spacing w:before="0" w:line="288" w:lineRule="auto"/>
        <w:contextualSpacing/>
      </w:pPr>
      <w:r w:rsidRPr="00B10B0D">
        <w:t xml:space="preserve">Table 2.1: Training </w:t>
      </w:r>
      <w:r w:rsidRPr="00B10B0D" w:rsidR="00D40B3D">
        <w:t xml:space="preserve">Impact </w:t>
      </w:r>
      <w:r w:rsidRPr="00B10B0D">
        <w:t>of E</w:t>
      </w:r>
      <w:r w:rsidRPr="00B10B0D" w:rsidR="00D40B3D">
        <w:t>m</w:t>
      </w:r>
      <w:r w:rsidRPr="00B10B0D">
        <w:t>ployees a</w:t>
      </w:r>
      <w:r w:rsidRPr="00B10B0D" w:rsidR="00D40B3D">
        <w:t>nd Dealers/Distributors/Retailers</w:t>
      </w:r>
      <w:r w:rsidRPr="00B10B0D" w:rsidR="009C53EC">
        <w:t>*</w:t>
      </w:r>
    </w:p>
    <w:tbl>
      <w:tblPr>
        <w:tblStyle w:val="GridTable4Accent1"/>
        <w:tblW w:w="10368" w:type="dxa"/>
        <w:tblInd w:w="-113" w:type="dxa"/>
        <w:tblLook w:val="04A0"/>
      </w:tblPr>
      <w:tblGrid>
        <w:gridCol w:w="6048"/>
        <w:gridCol w:w="4320"/>
      </w:tblGrid>
      <w:tr w14:paraId="1A0CDB95" w14:textId="77777777" w:rsidTr="00C73A5E">
        <w:tblPrEx>
          <w:tblW w:w="10368" w:type="dxa"/>
          <w:tblInd w:w="-113" w:type="dxa"/>
          <w:tblLook w:val="04A0"/>
        </w:tblPrEx>
        <w:trPr>
          <w:trHeight w:val="432"/>
        </w:trPr>
        <w:tc>
          <w:tcPr>
            <w:tcW w:w="6048" w:type="dxa"/>
            <w:vAlign w:val="center"/>
          </w:tcPr>
          <w:p w:rsidR="00AD4303" w:rsidRPr="00027145" w:rsidP="00726198" w14:paraId="0C8F2149" w14:textId="7C824A17">
            <w:pPr>
              <w:spacing w:line="288" w:lineRule="auto"/>
              <w:contextualSpacing/>
            </w:pPr>
            <w:r w:rsidRPr="00027145">
              <w:t>ENERGY STAR Trainings</w:t>
            </w:r>
          </w:p>
        </w:tc>
        <w:tc>
          <w:tcPr>
            <w:tcW w:w="4320" w:type="dxa"/>
            <w:vAlign w:val="center"/>
          </w:tcPr>
          <w:p w:rsidR="00AD4303" w:rsidRPr="00027145" w:rsidP="00726198" w14:paraId="69FC95D4" w14:textId="0598EA11">
            <w:pPr>
              <w:spacing w:line="288" w:lineRule="auto"/>
              <w:contextualSpacing/>
            </w:pPr>
            <w:r w:rsidRPr="00027145">
              <w:t>2024 Trainings</w:t>
            </w:r>
          </w:p>
        </w:tc>
      </w:tr>
      <w:tr w14:paraId="01B89A2D" w14:textId="77777777" w:rsidTr="00C73A5E">
        <w:tblPrEx>
          <w:tblW w:w="10368" w:type="dxa"/>
          <w:tblInd w:w="-113" w:type="dxa"/>
          <w:tblLook w:val="04A0"/>
        </w:tblPrEx>
        <w:trPr>
          <w:trHeight w:val="432"/>
        </w:trPr>
        <w:tc>
          <w:tcPr>
            <w:tcW w:w="6048" w:type="dxa"/>
            <w:vAlign w:val="center"/>
          </w:tcPr>
          <w:p w:rsidR="0025287D" w:rsidRPr="00B10B0D" w:rsidP="00726198" w14:paraId="32996C1B" w14:textId="7D0E303C">
            <w:pPr>
              <w:spacing w:line="288" w:lineRule="auto"/>
              <w:contextualSpacing/>
              <w:rPr>
                <w:color w:val="4C4C4E" w:themeColor="text1"/>
              </w:rPr>
            </w:pPr>
            <w:r w:rsidRPr="00B10B0D">
              <w:rPr>
                <w:color w:val="4C4C4E" w:themeColor="text1"/>
              </w:rPr>
              <w:t>Number of existing employees reached through internal training</w:t>
            </w:r>
          </w:p>
        </w:tc>
        <w:tc>
          <w:tcPr>
            <w:tcW w:w="4320" w:type="dxa"/>
            <w:vAlign w:val="center"/>
          </w:tcPr>
          <w:sdt>
            <w:sdtPr>
              <w:rPr>
                <w:color w:val="4C4C4E" w:themeColor="text1"/>
              </w:rPr>
              <w:id w:val="531074911"/>
              <w:placeholder>
                <w:docPart w:val="26D955385413437787050513BB2F6265"/>
              </w:placeholder>
              <w:showingPlcHdr/>
              <w:text/>
            </w:sdtPr>
            <w:sdtContent>
              <w:p w:rsidR="0025287D" w:rsidRPr="00B10B0D" w:rsidP="00726198" w14:paraId="42D5089F" w14:textId="77777777">
                <w:pPr>
                  <w:spacing w:line="288" w:lineRule="auto"/>
                  <w:contextualSpacing/>
                  <w:rPr>
                    <w:color w:val="4C4C4E" w:themeColor="text1"/>
                  </w:rPr>
                </w:pPr>
                <w:r w:rsidRPr="00B10B0D">
                  <w:rPr>
                    <w:rStyle w:val="PlaceholderText"/>
                    <w:color w:val="4C4C4E" w:themeColor="text1"/>
                  </w:rPr>
                  <w:t>Click or tap here to enter text.</w:t>
                </w:r>
              </w:p>
            </w:sdtContent>
          </w:sdt>
        </w:tc>
      </w:tr>
      <w:tr w14:paraId="62C5AAFA" w14:textId="77777777" w:rsidTr="00C73A5E">
        <w:tblPrEx>
          <w:tblW w:w="10368" w:type="dxa"/>
          <w:tblInd w:w="-113" w:type="dxa"/>
          <w:tblLook w:val="04A0"/>
        </w:tblPrEx>
        <w:trPr>
          <w:trHeight w:val="432"/>
        </w:trPr>
        <w:tc>
          <w:tcPr>
            <w:tcW w:w="6048" w:type="dxa"/>
            <w:vAlign w:val="center"/>
          </w:tcPr>
          <w:p w:rsidR="0025287D" w:rsidRPr="00B10B0D" w:rsidP="00726198" w14:paraId="21FF5EBB" w14:textId="2A7BFC05">
            <w:pPr>
              <w:spacing w:line="288" w:lineRule="auto"/>
              <w:contextualSpacing/>
              <w:rPr>
                <w:color w:val="4C4C4E" w:themeColor="text1"/>
              </w:rPr>
            </w:pPr>
            <w:r w:rsidRPr="00B10B0D">
              <w:rPr>
                <w:color w:val="4C4C4E" w:themeColor="text1"/>
              </w:rPr>
              <w:t>Percentage (%) of existing employees reached</w:t>
            </w:r>
          </w:p>
        </w:tc>
        <w:tc>
          <w:tcPr>
            <w:tcW w:w="4320" w:type="dxa"/>
            <w:vAlign w:val="center"/>
          </w:tcPr>
          <w:sdt>
            <w:sdtPr>
              <w:rPr>
                <w:color w:val="4C4C4E" w:themeColor="text1"/>
              </w:rPr>
              <w:id w:val="-1872916517"/>
              <w:placeholder>
                <w:docPart w:val="26D955385413437787050513BB2F6265"/>
              </w:placeholder>
              <w:showingPlcHdr/>
              <w:text/>
            </w:sdtPr>
            <w:sdtContent>
              <w:p w:rsidR="0025287D" w:rsidRPr="00B10B0D" w:rsidP="00726198" w14:paraId="5CE1F01F" w14:textId="77777777">
                <w:pPr>
                  <w:spacing w:line="288" w:lineRule="auto"/>
                  <w:contextualSpacing/>
                  <w:rPr>
                    <w:color w:val="4C4C4E" w:themeColor="text1"/>
                  </w:rPr>
                </w:pPr>
                <w:r w:rsidRPr="00B10B0D">
                  <w:rPr>
                    <w:rStyle w:val="PlaceholderText"/>
                    <w:color w:val="4C4C4E" w:themeColor="text1"/>
                  </w:rPr>
                  <w:t>Click or tap here to enter text.</w:t>
                </w:r>
              </w:p>
            </w:sdtContent>
          </w:sdt>
        </w:tc>
      </w:tr>
      <w:tr w14:paraId="09DEBBF6" w14:textId="77777777" w:rsidTr="00C73A5E">
        <w:tblPrEx>
          <w:tblW w:w="10368" w:type="dxa"/>
          <w:tblInd w:w="-113" w:type="dxa"/>
          <w:tblLook w:val="04A0"/>
        </w:tblPrEx>
        <w:trPr>
          <w:trHeight w:val="432"/>
        </w:trPr>
        <w:tc>
          <w:tcPr>
            <w:tcW w:w="6048" w:type="dxa"/>
            <w:vAlign w:val="center"/>
          </w:tcPr>
          <w:p w:rsidR="0025287D" w:rsidRPr="00B10B0D" w:rsidP="00726198" w14:paraId="543D313B" w14:textId="29FD8D39">
            <w:pPr>
              <w:spacing w:line="288" w:lineRule="auto"/>
              <w:contextualSpacing/>
              <w:rPr>
                <w:color w:val="4C4C4E" w:themeColor="text1"/>
              </w:rPr>
            </w:pPr>
            <w:r w:rsidRPr="00B10B0D">
              <w:rPr>
                <w:color w:val="4C4C4E" w:themeColor="text1"/>
              </w:rPr>
              <w:t>Number of new employees reached through internal training</w:t>
            </w:r>
          </w:p>
        </w:tc>
        <w:sdt>
          <w:sdtPr>
            <w:rPr>
              <w:color w:val="4C4C4E" w:themeColor="text1"/>
            </w:rPr>
            <w:id w:val="563377732"/>
            <w:placeholder>
              <w:docPart w:val="B3802D9A25D04ECD8002814DFE56E3D8"/>
            </w:placeholder>
            <w:showingPlcHdr/>
            <w:text/>
          </w:sdtPr>
          <w:sdtContent>
            <w:tc>
              <w:tcPr>
                <w:tcW w:w="4320" w:type="dxa"/>
                <w:vAlign w:val="center"/>
              </w:tcPr>
              <w:p w:rsidR="0025287D" w:rsidRPr="00B10B0D" w:rsidP="00726198" w14:paraId="4A967A4D" w14:textId="77777777">
                <w:pPr>
                  <w:spacing w:line="288" w:lineRule="auto"/>
                  <w:contextualSpacing/>
                  <w:rPr>
                    <w:color w:val="4C4C4E" w:themeColor="text1"/>
                  </w:rPr>
                </w:pPr>
                <w:r w:rsidRPr="00B10B0D">
                  <w:rPr>
                    <w:rStyle w:val="PlaceholderText"/>
                    <w:color w:val="4C4C4E" w:themeColor="text1"/>
                  </w:rPr>
                  <w:t>Click or tap here to enter text.</w:t>
                </w:r>
              </w:p>
            </w:tc>
          </w:sdtContent>
        </w:sdt>
      </w:tr>
      <w:tr w14:paraId="2E72F94A" w14:textId="77777777" w:rsidTr="00C73A5E">
        <w:tblPrEx>
          <w:tblW w:w="10368" w:type="dxa"/>
          <w:tblInd w:w="-113" w:type="dxa"/>
          <w:tblLook w:val="04A0"/>
        </w:tblPrEx>
        <w:trPr>
          <w:trHeight w:val="432"/>
        </w:trPr>
        <w:tc>
          <w:tcPr>
            <w:tcW w:w="6048" w:type="dxa"/>
            <w:vAlign w:val="center"/>
          </w:tcPr>
          <w:p w:rsidR="0025287D" w:rsidRPr="00B10B0D" w:rsidP="00726198" w14:paraId="40DD73A1" w14:textId="0C1ACFA0">
            <w:pPr>
              <w:spacing w:line="288" w:lineRule="auto"/>
              <w:contextualSpacing/>
              <w:rPr>
                <w:color w:val="4C4C4E" w:themeColor="text1"/>
              </w:rPr>
            </w:pPr>
            <w:r w:rsidRPr="00B10B0D">
              <w:rPr>
                <w:color w:val="4C4C4E" w:themeColor="text1"/>
              </w:rPr>
              <w:t>Percentage (%) of new employees reached</w:t>
            </w:r>
          </w:p>
        </w:tc>
        <w:tc>
          <w:tcPr>
            <w:tcW w:w="4320" w:type="dxa"/>
            <w:vAlign w:val="center"/>
          </w:tcPr>
          <w:sdt>
            <w:sdtPr>
              <w:rPr>
                <w:color w:val="4C4C4E" w:themeColor="text1"/>
              </w:rPr>
              <w:id w:val="1747457257"/>
              <w:placeholder>
                <w:docPart w:val="482F60822B9249D09614CD9CF54D34D5"/>
              </w:placeholder>
              <w:showingPlcHdr/>
              <w:text/>
            </w:sdtPr>
            <w:sdtContent>
              <w:p w:rsidR="0025287D" w:rsidRPr="00B10B0D" w:rsidP="00726198" w14:paraId="0AA9C839" w14:textId="77777777">
                <w:pPr>
                  <w:spacing w:line="288" w:lineRule="auto"/>
                  <w:contextualSpacing/>
                  <w:rPr>
                    <w:color w:val="4C4C4E" w:themeColor="text1"/>
                  </w:rPr>
                </w:pPr>
                <w:r w:rsidRPr="00B10B0D">
                  <w:rPr>
                    <w:rStyle w:val="PlaceholderText"/>
                    <w:color w:val="4C4C4E" w:themeColor="text1"/>
                  </w:rPr>
                  <w:t>Click or tap here to enter text.</w:t>
                </w:r>
              </w:p>
            </w:sdtContent>
          </w:sdt>
        </w:tc>
      </w:tr>
      <w:tr w14:paraId="38015639" w14:textId="77777777" w:rsidTr="00C73A5E">
        <w:tblPrEx>
          <w:tblW w:w="10368" w:type="dxa"/>
          <w:tblInd w:w="-113" w:type="dxa"/>
          <w:tblLook w:val="04A0"/>
        </w:tblPrEx>
        <w:trPr>
          <w:trHeight w:val="432"/>
        </w:trPr>
        <w:tc>
          <w:tcPr>
            <w:tcW w:w="6048" w:type="dxa"/>
            <w:vAlign w:val="center"/>
          </w:tcPr>
          <w:p w:rsidR="0025287D" w:rsidRPr="00B10B0D" w:rsidP="00726198" w14:paraId="0BD269C5" w14:textId="673C4ABA">
            <w:pPr>
              <w:spacing w:line="288" w:lineRule="auto"/>
              <w:contextualSpacing/>
              <w:rPr>
                <w:color w:val="4C4C4E" w:themeColor="text1"/>
              </w:rPr>
            </w:pPr>
            <w:r w:rsidRPr="00B10B0D">
              <w:rPr>
                <w:color w:val="4C4C4E" w:themeColor="text1"/>
              </w:rPr>
              <w:t>Number of dealer/distributor/retailer locations trained</w:t>
            </w:r>
          </w:p>
        </w:tc>
        <w:tc>
          <w:tcPr>
            <w:tcW w:w="4320" w:type="dxa"/>
            <w:vAlign w:val="center"/>
          </w:tcPr>
          <w:sdt>
            <w:sdtPr>
              <w:rPr>
                <w:color w:val="4C4C4E" w:themeColor="text1"/>
              </w:rPr>
              <w:id w:val="1771271084"/>
              <w:placeholder>
                <w:docPart w:val="C5C85D31DBA54521B4B6F713EBBA28D2"/>
              </w:placeholder>
              <w:showingPlcHdr/>
              <w:text/>
            </w:sdtPr>
            <w:sdtContent>
              <w:p w:rsidR="0025287D" w:rsidRPr="00B10B0D" w:rsidP="00726198" w14:paraId="223074E6" w14:textId="77777777">
                <w:pPr>
                  <w:spacing w:line="288" w:lineRule="auto"/>
                  <w:contextualSpacing/>
                  <w:rPr>
                    <w:color w:val="4C4C4E" w:themeColor="text1"/>
                  </w:rPr>
                </w:pPr>
                <w:r w:rsidRPr="00B10B0D">
                  <w:rPr>
                    <w:rStyle w:val="PlaceholderText"/>
                    <w:color w:val="4C4C4E" w:themeColor="text1"/>
                  </w:rPr>
                  <w:t>Click or tap here to enter text.</w:t>
                </w:r>
              </w:p>
            </w:sdtContent>
          </w:sdt>
        </w:tc>
      </w:tr>
      <w:tr w14:paraId="4ECFDF30" w14:textId="77777777" w:rsidTr="00C73A5E">
        <w:tblPrEx>
          <w:tblW w:w="10368" w:type="dxa"/>
          <w:tblInd w:w="-113" w:type="dxa"/>
          <w:tblLook w:val="04A0"/>
        </w:tblPrEx>
        <w:trPr>
          <w:trHeight w:val="432"/>
        </w:trPr>
        <w:tc>
          <w:tcPr>
            <w:tcW w:w="6048" w:type="dxa"/>
            <w:vAlign w:val="center"/>
          </w:tcPr>
          <w:p w:rsidR="0025287D" w:rsidRPr="00B10B0D" w:rsidP="00726198" w14:paraId="765A5634" w14:textId="552EFD3E">
            <w:pPr>
              <w:spacing w:line="288" w:lineRule="auto"/>
              <w:contextualSpacing/>
              <w:rPr>
                <w:color w:val="4C4C4E" w:themeColor="text1"/>
              </w:rPr>
            </w:pPr>
            <w:r w:rsidRPr="00B10B0D">
              <w:rPr>
                <w:color w:val="4C4C4E" w:themeColor="text1"/>
              </w:rPr>
              <w:t>Percentage (%) of dealer/distributor/retailer locations trained</w:t>
            </w:r>
          </w:p>
        </w:tc>
        <w:tc>
          <w:tcPr>
            <w:tcW w:w="4320" w:type="dxa"/>
            <w:vAlign w:val="center"/>
          </w:tcPr>
          <w:sdt>
            <w:sdtPr>
              <w:rPr>
                <w:color w:val="4C4C4E" w:themeColor="text1"/>
              </w:rPr>
              <w:id w:val="-1382937015"/>
              <w:placeholder>
                <w:docPart w:val="5E780395953E4B789EB0609E7767E949"/>
              </w:placeholder>
              <w:showingPlcHdr/>
              <w:text/>
            </w:sdtPr>
            <w:sdtContent>
              <w:p w:rsidR="0025287D" w:rsidRPr="00B10B0D" w:rsidP="00726198" w14:paraId="02AA0008" w14:textId="539A358E">
                <w:pPr>
                  <w:spacing w:line="288" w:lineRule="auto"/>
                  <w:contextualSpacing/>
                  <w:rPr>
                    <w:color w:val="4C4C4E" w:themeColor="text1"/>
                  </w:rPr>
                </w:pPr>
                <w:r w:rsidRPr="00B10B0D">
                  <w:rPr>
                    <w:rStyle w:val="PlaceholderText"/>
                    <w:color w:val="4C4C4E" w:themeColor="text1"/>
                  </w:rPr>
                  <w:t>Click or tap here to enter text.</w:t>
                </w:r>
              </w:p>
            </w:sdtContent>
          </w:sdt>
        </w:tc>
      </w:tr>
      <w:tr w14:paraId="47CB4CF6" w14:textId="77777777" w:rsidTr="00D76797">
        <w:tblPrEx>
          <w:tblW w:w="10368" w:type="dxa"/>
          <w:tblInd w:w="-113" w:type="dxa"/>
          <w:tblLook w:val="04A0"/>
        </w:tblPrEx>
        <w:trPr>
          <w:trHeight w:val="432"/>
        </w:trPr>
        <w:tc>
          <w:tcPr>
            <w:tcW w:w="6048" w:type="dxa"/>
            <w:vAlign w:val="center"/>
          </w:tcPr>
          <w:p w:rsidR="0025287D" w:rsidRPr="00B10B0D" w:rsidP="00726198" w14:paraId="0DD3B059" w14:textId="5F0FB775">
            <w:pPr>
              <w:spacing w:line="288" w:lineRule="auto"/>
              <w:contextualSpacing/>
              <w:rPr>
                <w:color w:val="4C4C4E" w:themeColor="text1"/>
              </w:rPr>
            </w:pPr>
            <w:r w:rsidRPr="00B10B0D">
              <w:rPr>
                <w:color w:val="4C4C4E" w:themeColor="text1"/>
              </w:rPr>
              <w:t>Number of dealer/distributor/retailer employees trained</w:t>
            </w:r>
          </w:p>
        </w:tc>
        <w:tc>
          <w:tcPr>
            <w:tcW w:w="4320" w:type="dxa"/>
            <w:vAlign w:val="center"/>
          </w:tcPr>
          <w:sdt>
            <w:sdtPr>
              <w:rPr>
                <w:color w:val="4C4C4E" w:themeColor="text1"/>
              </w:rPr>
              <w:id w:val="-1140186890"/>
              <w:placeholder>
                <w:docPart w:val="0D61ACC136BB4F8E97654D2685F4B612"/>
              </w:placeholder>
              <w:showingPlcHdr/>
              <w:text/>
            </w:sdtPr>
            <w:sdtContent>
              <w:p w:rsidR="0025287D" w:rsidRPr="00B10B0D" w:rsidP="00726198" w14:paraId="0D210BB8" w14:textId="594FC168">
                <w:pPr>
                  <w:spacing w:line="288" w:lineRule="auto"/>
                  <w:contextualSpacing/>
                  <w:rPr>
                    <w:color w:val="4C4C4E" w:themeColor="text1"/>
                  </w:rPr>
                </w:pPr>
                <w:r w:rsidRPr="00B10B0D">
                  <w:rPr>
                    <w:rStyle w:val="PlaceholderText"/>
                    <w:color w:val="4C4C4E" w:themeColor="text1"/>
                  </w:rPr>
                  <w:t>Click or tap here to enter text.</w:t>
                </w:r>
              </w:p>
            </w:sdtContent>
          </w:sdt>
        </w:tc>
      </w:tr>
      <w:tr w14:paraId="63EE0260" w14:textId="77777777" w:rsidTr="00D76797">
        <w:tblPrEx>
          <w:tblW w:w="10368" w:type="dxa"/>
          <w:tblInd w:w="-113" w:type="dxa"/>
          <w:tblLook w:val="04A0"/>
        </w:tblPrEx>
        <w:trPr>
          <w:trHeight w:val="432"/>
        </w:trPr>
        <w:tc>
          <w:tcPr>
            <w:tcW w:w="6048" w:type="dxa"/>
            <w:vAlign w:val="center"/>
          </w:tcPr>
          <w:p w:rsidR="0025287D" w:rsidRPr="00B10B0D" w:rsidP="00726198" w14:paraId="564B9AE2" w14:textId="7F1E7C59">
            <w:pPr>
              <w:spacing w:line="288" w:lineRule="auto"/>
              <w:contextualSpacing/>
              <w:rPr>
                <w:color w:val="4C4C4E" w:themeColor="text1"/>
              </w:rPr>
            </w:pPr>
            <w:r w:rsidRPr="00B10B0D">
              <w:rPr>
                <w:color w:val="4C4C4E" w:themeColor="text1"/>
              </w:rPr>
              <w:t>Percentage (%) of dealer/distributor/retailer employees trained</w:t>
            </w:r>
          </w:p>
        </w:tc>
        <w:tc>
          <w:tcPr>
            <w:tcW w:w="4320" w:type="dxa"/>
            <w:vAlign w:val="center"/>
          </w:tcPr>
          <w:sdt>
            <w:sdtPr>
              <w:rPr>
                <w:color w:val="4C4C4E" w:themeColor="text1"/>
              </w:rPr>
              <w:id w:val="-948543777"/>
              <w:placeholder>
                <w:docPart w:val="4E41586E46634D1C8A0C836D76411A81"/>
              </w:placeholder>
              <w:showingPlcHdr/>
              <w:text/>
            </w:sdtPr>
            <w:sdtContent>
              <w:p w:rsidR="0025287D" w:rsidRPr="00B10B0D" w:rsidP="00726198" w14:paraId="2D81B448" w14:textId="36D9A990">
                <w:pPr>
                  <w:spacing w:line="288" w:lineRule="auto"/>
                  <w:contextualSpacing/>
                  <w:rPr>
                    <w:color w:val="4C4C4E" w:themeColor="text1"/>
                  </w:rPr>
                </w:pPr>
                <w:r w:rsidRPr="00B10B0D">
                  <w:rPr>
                    <w:rStyle w:val="PlaceholderText"/>
                    <w:color w:val="4C4C4E" w:themeColor="text1"/>
                  </w:rPr>
                  <w:t>Click or tap here to enter text.</w:t>
                </w:r>
              </w:p>
            </w:sdtContent>
          </w:sdt>
        </w:tc>
      </w:tr>
    </w:tbl>
    <w:p w:rsidR="0025287D" w:rsidRPr="00B10B0D" w:rsidP="00726198" w14:paraId="2655AB2A" w14:textId="7FD95932">
      <w:pPr>
        <w:spacing w:after="0" w:line="288" w:lineRule="auto"/>
        <w:contextualSpacing/>
        <w:rPr>
          <w:color w:val="4C4C4E" w:themeColor="text1"/>
          <w:sz w:val="18"/>
          <w:szCs w:val="18"/>
        </w:rPr>
      </w:pPr>
      <w:r w:rsidRPr="00B10B0D">
        <w:rPr>
          <w:color w:val="4C4C4E" w:themeColor="text1"/>
          <w:sz w:val="18"/>
          <w:szCs w:val="18"/>
        </w:rPr>
        <w:t>*If you are unable to provide specific training numbers or percentages, please use your best estimates but identify them as such.</w:t>
      </w:r>
    </w:p>
    <w:p w:rsidR="001647D8" w:rsidRPr="00473CF9" w:rsidP="00726198" w14:paraId="64BD9152" w14:textId="40D4CAA2">
      <w:pPr>
        <w:spacing w:after="0" w:line="288" w:lineRule="auto"/>
        <w:contextualSpacing/>
      </w:pPr>
    </w:p>
    <w:p w:rsidR="009F67FC" w:rsidP="00726198" w14:paraId="28AC2F65" w14:textId="77777777">
      <w:pPr>
        <w:spacing w:after="0" w:line="288" w:lineRule="auto"/>
        <w:contextualSpacing/>
        <w:rPr>
          <w:color w:val="4C4C4E" w:themeColor="text1"/>
        </w:rPr>
      </w:pPr>
      <w:r w:rsidRPr="00B10B0D">
        <w:rPr>
          <w:color w:val="4C4C4E" w:themeColor="text1"/>
        </w:rPr>
        <w:t>3b)</w:t>
      </w:r>
      <w:r w:rsidRPr="00B10B0D" w:rsidR="00B0202B">
        <w:rPr>
          <w:color w:val="4C4C4E" w:themeColor="text1"/>
        </w:rPr>
        <w:t xml:space="preserve"> Please describe key accomplishments in training about the use and benefits of your ENERGY STAR products in 2024. For each training </w:t>
      </w:r>
      <w:r w:rsidRPr="00B10B0D" w:rsidR="009C53EC">
        <w:rPr>
          <w:color w:val="4C4C4E" w:themeColor="text1"/>
        </w:rPr>
        <w:t>accomplishment</w:t>
      </w:r>
      <w:r w:rsidRPr="00B10B0D" w:rsidR="00B0202B">
        <w:rPr>
          <w:color w:val="4C4C4E" w:themeColor="text1"/>
        </w:rPr>
        <w:t xml:space="preserve">, please include information about the content and impact of the training e.g., </w:t>
      </w:r>
      <w:r w:rsidRPr="00B10B0D" w:rsidR="009C53EC">
        <w:rPr>
          <w:color w:val="4C4C4E" w:themeColor="text1"/>
        </w:rPr>
        <w:t xml:space="preserve">topics, </w:t>
      </w:r>
      <w:r w:rsidRPr="00B10B0D" w:rsidR="00B0202B">
        <w:rPr>
          <w:color w:val="4C4C4E" w:themeColor="text1"/>
        </w:rPr>
        <w:t>locations etc. Note any cooperation</w:t>
      </w:r>
      <w:r w:rsidRPr="00B10B0D" w:rsidR="009C53EC">
        <w:rPr>
          <w:color w:val="4C4C4E" w:themeColor="text1"/>
        </w:rPr>
        <w:t>/collaboration</w:t>
      </w:r>
      <w:r w:rsidRPr="00B10B0D" w:rsidR="00B0202B">
        <w:rPr>
          <w:color w:val="4C4C4E" w:themeColor="text1"/>
        </w:rPr>
        <w:t xml:space="preserve"> in training with distributors, contractors/installers, retailers, or utility/state/regional partners to increase ENERGY STAR information in retail/distributor product knowledge training.</w:t>
      </w:r>
    </w:p>
    <w:p w:rsidR="009F67FC" w:rsidP="00726198" w14:paraId="13A2B7AA" w14:textId="77777777">
      <w:pPr>
        <w:spacing w:after="0" w:line="288" w:lineRule="auto"/>
        <w:contextualSpacing/>
        <w:rPr>
          <w:color w:val="4C4C4E" w:themeColor="text1"/>
        </w:rPr>
      </w:pPr>
    </w:p>
    <w:p w:rsidR="00FC1F86" w:rsidRPr="00027145" w:rsidP="00726198" w14:paraId="627AEB52" w14:textId="0FB54316">
      <w:pPr>
        <w:spacing w:after="0" w:line="288" w:lineRule="auto"/>
        <w:contextualSpacing/>
        <w:rPr>
          <w:color w:val="4C4C4E" w:themeColor="text1"/>
        </w:rPr>
      </w:pPr>
      <w:r>
        <w:rPr>
          <w:color w:val="4C4C4E" w:themeColor="text1"/>
        </w:rPr>
        <w:t>Provide example training materials used by your organization via hyperlinks in</w:t>
      </w:r>
      <w:r w:rsidRPr="003F2917">
        <w:rPr>
          <w:color w:val="4C4C4E" w:themeColor="text1"/>
        </w:rPr>
        <w:t xml:space="preserve"> the space below. </w:t>
      </w:r>
    </w:p>
    <w:p w:rsidR="00460A5C" w:rsidRPr="00473CF9" w:rsidP="00726198" w14:paraId="49524A7A" w14:textId="77777777">
      <w:pPr>
        <w:spacing w:after="0" w:line="288" w:lineRule="auto"/>
        <w:contextualSpacing/>
      </w:pPr>
    </w:p>
    <w:sdt>
      <w:sdtPr>
        <w:rPr>
          <w:bCs/>
          <w:color w:val="4C4C4E"/>
        </w:rPr>
        <w:id w:val="-254202324"/>
        <w:placeholder>
          <w:docPart w:val="DefaultPlaceholder_-1854013440"/>
        </w:placeholder>
        <w:showingPlcHdr/>
        <w:richText/>
      </w:sdtPr>
      <w:sdtContent>
        <w:p w:rsidR="00460A5C" w:rsidP="00726198" w14:paraId="7CC07F0A" w14:textId="51BCE0DE">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r w:rsidRPr="008900BB">
            <w:rPr>
              <w:rStyle w:val="PlaceholderText"/>
              <w:color w:val="4C4C4E" w:themeColor="text1"/>
            </w:rPr>
            <w:t>Click or tap here to enter text.</w:t>
          </w:r>
        </w:p>
      </w:sdtContent>
    </w:sdt>
    <w:p w:rsidR="00460A5C" w:rsidP="00726198" w14:paraId="45B63F4A" w14:textId="77777777">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p>
    <w:p w:rsidR="00A41FD0" w:rsidP="00726198" w14:paraId="3CC60F3A" w14:textId="77777777">
      <w:pPr>
        <w:spacing w:after="0" w:line="288" w:lineRule="auto"/>
        <w:contextualSpacing/>
        <w:rPr>
          <w:color w:val="4C4C4E"/>
        </w:rPr>
      </w:pPr>
    </w:p>
    <w:p w:rsidR="00E33C3C" w:rsidP="00E33C3C" w14:paraId="5FD76D64" w14:textId="630CF141">
      <w:pPr>
        <w:spacing w:after="0" w:line="288" w:lineRule="auto"/>
        <w:contextualSpacing/>
        <w:rPr>
          <w:color w:val="4C4C4E" w:themeColor="text1"/>
        </w:rPr>
      </w:pPr>
      <w:r>
        <w:rPr>
          <w:color w:val="4C4C4E" w:themeColor="text1"/>
        </w:rPr>
        <w:t>Provide images or pictures</w:t>
      </w:r>
      <w:r w:rsidRPr="003F2917">
        <w:rPr>
          <w:color w:val="4C4C4E" w:themeColor="text1"/>
        </w:rPr>
        <w:t xml:space="preserve"> using the space below. </w:t>
      </w:r>
      <w:r w:rsidRPr="00AA0EA8">
        <w:rPr>
          <w:color w:val="4C4C4E" w:themeColor="text1"/>
        </w:rPr>
        <w:t>Insert your best examples below. To add pictures, click the image icon and insert image from file. Do not copy/paste image or drag-and-drop.</w:t>
      </w:r>
    </w:p>
    <w:p w:rsidR="003E1C1E" w:rsidP="00726198" w14:paraId="778EB79C" w14:textId="77777777">
      <w:pPr>
        <w:spacing w:after="0" w:line="288" w:lineRule="auto"/>
        <w:contextualSpacing/>
        <w:rPr>
          <w:color w:val="4C4C4E"/>
        </w:rPr>
      </w:pPr>
    </w:p>
    <w:p w:rsidR="00D76797" w:rsidP="00726198" w14:paraId="6927C232" w14:textId="249ED4F8">
      <w:pPr>
        <w:spacing w:after="0" w:line="288" w:lineRule="auto"/>
        <w:contextualSpacing/>
        <w:rPr>
          <w:color w:val="4C4C4E"/>
        </w:rPr>
      </w:pPr>
      <w:sdt>
        <w:sdtPr>
          <w:rPr>
            <w:color w:val="4C4C4E"/>
          </w:rPr>
          <w:id w:val="-457023536"/>
          <w:showingPlcHdr/>
          <w:picture/>
        </w:sdtPr>
        <w:sdtContent>
          <w:r w:rsidR="00460A5C">
            <w:rPr>
              <w:noProof/>
              <w:color w:val="4C4C4E"/>
            </w:rPr>
            <w:drawing>
              <wp:inline distT="0" distB="0" distL="0" distR="0">
                <wp:extent cx="1268095" cy="1268095"/>
                <wp:effectExtent l="0" t="0" r="8255" b="8255"/>
                <wp:docPr id="38" name="Picture 26" descr="3b imag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6" descr="3b image for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8095" cy="1268095"/>
                        </a:xfrm>
                        <a:prstGeom prst="rect">
                          <a:avLst/>
                        </a:prstGeom>
                        <a:noFill/>
                        <a:ln>
                          <a:noFill/>
                        </a:ln>
                      </pic:spPr>
                    </pic:pic>
                  </a:graphicData>
                </a:graphic>
              </wp:inline>
            </w:drawing>
          </w:r>
        </w:sdtContent>
      </w:sdt>
      <w:r w:rsidR="008474A7">
        <w:rPr>
          <w:color w:val="4C4C4E"/>
        </w:rPr>
        <w:t xml:space="preserve"> </w:t>
      </w:r>
      <w:sdt>
        <w:sdtPr>
          <w:rPr>
            <w:color w:val="4C4C4E"/>
          </w:rPr>
          <w:id w:val="-1022777587"/>
          <w:placeholder>
            <w:docPart w:val="DefaultPlaceholder_-1854013440"/>
          </w:placeholder>
          <w:showingPlcHdr/>
          <w:richText/>
        </w:sdtPr>
        <w:sdtContent>
          <w:r w:rsidRPr="008900BB">
            <w:rPr>
              <w:rStyle w:val="PlaceholderText"/>
              <w:color w:val="4C4C4E" w:themeColor="text1"/>
            </w:rPr>
            <w:t>Click or tap here to enter text.</w:t>
          </w:r>
        </w:sdtContent>
      </w:sdt>
    </w:p>
    <w:p w:rsidR="00D76797" w:rsidP="00726198" w14:paraId="08B51C28" w14:textId="7C5CE251">
      <w:pPr>
        <w:spacing w:after="0" w:line="288" w:lineRule="auto"/>
        <w:contextualSpacing/>
        <w:rPr>
          <w:color w:val="4C4C4E"/>
        </w:rPr>
      </w:pPr>
      <w:sdt>
        <w:sdtPr>
          <w:rPr>
            <w:color w:val="4C4C4E"/>
          </w:rPr>
          <w:id w:val="-412465427"/>
          <w:showingPlcHdr/>
          <w:picture/>
        </w:sdtPr>
        <w:sdtContent>
          <w:r w:rsidR="00460A5C">
            <w:rPr>
              <w:noProof/>
              <w:color w:val="4C4C4E"/>
            </w:rPr>
            <w:drawing>
              <wp:inline distT="0" distB="0" distL="0" distR="0">
                <wp:extent cx="1268095" cy="1268095"/>
                <wp:effectExtent l="0" t="0" r="8255" b="8255"/>
                <wp:docPr id="39" name="Picture 27" descr="3b imag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7" descr="3b image for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8095" cy="1268095"/>
                        </a:xfrm>
                        <a:prstGeom prst="rect">
                          <a:avLst/>
                        </a:prstGeom>
                        <a:noFill/>
                        <a:ln>
                          <a:noFill/>
                        </a:ln>
                      </pic:spPr>
                    </pic:pic>
                  </a:graphicData>
                </a:graphic>
              </wp:inline>
            </w:drawing>
          </w:r>
        </w:sdtContent>
      </w:sdt>
      <w:r w:rsidR="008474A7">
        <w:rPr>
          <w:color w:val="4C4C4E"/>
        </w:rPr>
        <w:t xml:space="preserve"> </w:t>
      </w:r>
      <w:sdt>
        <w:sdtPr>
          <w:rPr>
            <w:color w:val="4C4C4E"/>
          </w:rPr>
          <w:id w:val="59368533"/>
          <w:placeholder>
            <w:docPart w:val="DefaultPlaceholder_-1854013440"/>
          </w:placeholder>
          <w:showingPlcHdr/>
          <w:richText/>
        </w:sdtPr>
        <w:sdtContent>
          <w:r w:rsidRPr="008900BB">
            <w:rPr>
              <w:rStyle w:val="PlaceholderText"/>
              <w:color w:val="4C4C4E" w:themeColor="text1"/>
            </w:rPr>
            <w:t>Click or tap here to enter text.</w:t>
          </w:r>
        </w:sdtContent>
      </w:sdt>
    </w:p>
    <w:p w:rsidR="00B0202B" w:rsidP="00726198" w14:paraId="11ABB561" w14:textId="12632E6C">
      <w:pPr>
        <w:spacing w:after="0" w:line="288" w:lineRule="auto"/>
        <w:contextualSpacing/>
        <w:rPr>
          <w:color w:val="4C4C4E"/>
        </w:rPr>
      </w:pPr>
      <w:sdt>
        <w:sdtPr>
          <w:rPr>
            <w:color w:val="4C4C4E"/>
          </w:rPr>
          <w:id w:val="-1351255216"/>
          <w:showingPlcHdr/>
          <w:picture/>
        </w:sdtPr>
        <w:sdtContent>
          <w:r w:rsidR="00460A5C">
            <w:rPr>
              <w:noProof/>
              <w:color w:val="4C4C4E"/>
            </w:rPr>
            <w:drawing>
              <wp:inline distT="0" distB="0" distL="0" distR="0">
                <wp:extent cx="1268095" cy="1268095"/>
                <wp:effectExtent l="0" t="0" r="8255" b="8255"/>
                <wp:docPr id="40" name="Picture 28" descr="3b imag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8" descr="3b image for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8095" cy="1268095"/>
                        </a:xfrm>
                        <a:prstGeom prst="rect">
                          <a:avLst/>
                        </a:prstGeom>
                        <a:noFill/>
                        <a:ln>
                          <a:noFill/>
                        </a:ln>
                      </pic:spPr>
                    </pic:pic>
                  </a:graphicData>
                </a:graphic>
              </wp:inline>
            </w:drawing>
          </w:r>
        </w:sdtContent>
      </w:sdt>
      <w:r w:rsidR="008474A7">
        <w:rPr>
          <w:color w:val="4C4C4E"/>
        </w:rPr>
        <w:t xml:space="preserve"> </w:t>
      </w:r>
      <w:sdt>
        <w:sdtPr>
          <w:rPr>
            <w:color w:val="4C4C4E"/>
          </w:rPr>
          <w:id w:val="-1185367586"/>
          <w:placeholder>
            <w:docPart w:val="DefaultPlaceholder_-1854013440"/>
          </w:placeholder>
          <w:showingPlcHdr/>
          <w:richText/>
        </w:sdtPr>
        <w:sdtContent>
          <w:r w:rsidRPr="008900BB" w:rsidR="00D76797">
            <w:rPr>
              <w:rStyle w:val="PlaceholderText"/>
              <w:color w:val="4C4C4E" w:themeColor="text1"/>
            </w:rPr>
            <w:t>Click or tap here to enter text.</w:t>
          </w:r>
        </w:sdtContent>
      </w:sdt>
    </w:p>
    <w:p w:rsidR="00E33C3C" w:rsidP="00726198" w14:paraId="465ED875" w14:textId="77777777">
      <w:pPr>
        <w:spacing w:after="0" w:line="288" w:lineRule="auto"/>
        <w:contextualSpacing/>
        <w:rPr>
          <w:color w:val="4C4C4E" w:themeColor="text1"/>
        </w:rPr>
      </w:pPr>
    </w:p>
    <w:p w:rsidR="00DE6C20" w:rsidP="00726198" w14:paraId="10FA6F92" w14:textId="56B22980">
      <w:pPr>
        <w:spacing w:after="0" w:line="288" w:lineRule="auto"/>
        <w:contextualSpacing/>
        <w:rPr>
          <w:color w:val="4C4C4E" w:themeColor="text1"/>
        </w:rPr>
      </w:pPr>
      <w:r>
        <w:rPr>
          <w:color w:val="4C4C4E" w:themeColor="text1"/>
        </w:rPr>
        <w:t>Any a</w:t>
      </w:r>
      <w:r w:rsidRPr="00B10B0D">
        <w:rPr>
          <w:color w:val="4C4C4E" w:themeColor="text1"/>
        </w:rPr>
        <w:t xml:space="preserve">dditional materials should be added in the </w:t>
      </w:r>
      <w:hyperlink w:anchor="_Part_2:_Supporting" w:history="1">
        <w:r w:rsidRPr="00012F03">
          <w:rPr>
            <w:rStyle w:val="Hyperlink"/>
            <w:b/>
            <w:bCs/>
          </w:rPr>
          <w:t>Part 2: Additional Supporting Materials</w:t>
        </w:r>
      </w:hyperlink>
      <w:r w:rsidRPr="00473CF9">
        <w:t xml:space="preserve"> </w:t>
      </w:r>
      <w:r w:rsidRPr="00B10B0D">
        <w:rPr>
          <w:color w:val="4C4C4E" w:themeColor="text1"/>
        </w:rPr>
        <w:t>section.</w:t>
      </w:r>
    </w:p>
    <w:p w:rsidR="00E33C3C" w:rsidP="00726198" w14:paraId="22663140" w14:textId="77777777">
      <w:pPr>
        <w:spacing w:after="0" w:line="288" w:lineRule="auto"/>
        <w:contextualSpacing/>
        <w:rPr>
          <w:rFonts w:asciiTheme="majorHAnsi" w:eastAsiaTheme="majorEastAsia" w:hAnsiTheme="majorHAnsi" w:cstheme="majorBidi"/>
          <w:b/>
          <w:color w:val="4C4C4E" w:themeColor="text1"/>
          <w:sz w:val="26"/>
          <w:szCs w:val="26"/>
        </w:rPr>
      </w:pPr>
    </w:p>
    <w:p w:rsidR="00B0202B" w:rsidP="00726198" w14:paraId="2FF6B52D" w14:textId="6197DC81">
      <w:pPr>
        <w:pStyle w:val="Heading2"/>
        <w:spacing w:before="0" w:after="0" w:line="288" w:lineRule="auto"/>
        <w:contextualSpacing/>
        <w:rPr>
          <w:b w:val="0"/>
          <w:bCs/>
          <w:i/>
          <w:iCs/>
        </w:rPr>
      </w:pPr>
      <w:bookmarkStart w:id="3" w:name="_4._Additional_Climate"/>
      <w:bookmarkEnd w:id="3"/>
      <w:r w:rsidRPr="00B10B0D">
        <w:t xml:space="preserve">4. </w:t>
      </w:r>
      <w:r w:rsidRPr="00B10B0D">
        <w:t xml:space="preserve">Additional Climate Activities </w:t>
      </w:r>
      <w:r w:rsidRPr="00B10B0D">
        <w:rPr>
          <w:b w:val="0"/>
          <w:bCs/>
          <w:i/>
          <w:iCs/>
        </w:rPr>
        <w:t>(optional)</w:t>
      </w:r>
    </w:p>
    <w:p w:rsidR="00046201" w:rsidRPr="00046201" w:rsidP="00046201" w14:paraId="17CA4895" w14:textId="59BF16D0">
      <w:pPr>
        <w:rPr>
          <w:color w:val="4C4C4E" w:themeColor="text1"/>
        </w:rPr>
      </w:pPr>
      <w:r w:rsidRPr="00046201">
        <w:rPr>
          <w:color w:val="4C4C4E" w:themeColor="text1"/>
        </w:rPr>
        <w:t xml:space="preserve">These are not </w:t>
      </w:r>
      <w:r>
        <w:rPr>
          <w:color w:val="4C4C4E" w:themeColor="text1"/>
        </w:rPr>
        <w:t xml:space="preserve">primary application criteria. Brand owners may complete the section below for potential consideration. </w:t>
      </w:r>
    </w:p>
    <w:p w:rsidR="00D76797" w:rsidP="00726198" w14:paraId="0A57EFD1" w14:textId="0BBD4AA0">
      <w:pPr>
        <w:spacing w:after="0" w:line="288" w:lineRule="auto"/>
        <w:contextualSpacing/>
        <w:rPr>
          <w:color w:val="4C4C4E" w:themeColor="text1"/>
        </w:rPr>
      </w:pPr>
      <w:r w:rsidRPr="00B10B0D">
        <w:rPr>
          <w:color w:val="4C4C4E" w:themeColor="text1"/>
        </w:rPr>
        <w:t>4a)</w:t>
      </w:r>
      <w:r w:rsidRPr="00B10B0D" w:rsidR="005B49E0">
        <w:rPr>
          <w:color w:val="4C4C4E" w:themeColor="text1"/>
        </w:rPr>
        <w:t xml:space="preserve"> </w:t>
      </w:r>
      <w:r w:rsidR="00046201">
        <w:rPr>
          <w:color w:val="4C4C4E" w:themeColor="text1"/>
        </w:rPr>
        <w:t>Indicate your compan</w:t>
      </w:r>
      <w:r w:rsidRPr="00B10B0D" w:rsidR="00867653">
        <w:rPr>
          <w:color w:val="4C4C4E" w:themeColor="text1"/>
        </w:rPr>
        <w:t xml:space="preserve">y’s participation in other EPA or ENERGY STAR </w:t>
      </w:r>
      <w:r w:rsidRPr="00B10B0D" w:rsidR="005B49E0">
        <w:rPr>
          <w:color w:val="4C4C4E" w:themeColor="text1"/>
        </w:rPr>
        <w:t>effo</w:t>
      </w:r>
      <w:r w:rsidRPr="00B10B0D" w:rsidR="00867653">
        <w:rPr>
          <w:color w:val="4C4C4E" w:themeColor="text1"/>
        </w:rPr>
        <w:t>rt</w:t>
      </w:r>
      <w:r w:rsidR="00046201">
        <w:rPr>
          <w:color w:val="4C4C4E" w:themeColor="text1"/>
        </w:rPr>
        <w:t>s</w:t>
      </w:r>
      <w:r w:rsidRPr="00B10B0D" w:rsidR="005B49E0">
        <w:rPr>
          <w:color w:val="4C4C4E" w:themeColor="text1"/>
        </w:rPr>
        <w:t>:</w:t>
      </w:r>
      <w:r w:rsidRPr="00B10B0D" w:rsidR="00867653">
        <w:rPr>
          <w:color w:val="4C4C4E" w:themeColor="text1"/>
        </w:rPr>
        <w:t xml:space="preserve"> </w:t>
      </w:r>
    </w:p>
    <w:p w:rsidR="00D76797" w:rsidP="00D76797" w14:paraId="2ABA0404" w14:textId="235E5C59">
      <w:pPr>
        <w:spacing w:after="0" w:line="288" w:lineRule="auto"/>
        <w:ind w:left="720"/>
        <w:contextualSpacing/>
        <w:rPr>
          <w:color w:val="4C4C4E" w:themeColor="text1"/>
        </w:rPr>
      </w:pPr>
      <w:sdt>
        <w:sdtPr>
          <w:rPr>
            <w:color w:val="4C4C4E" w:themeColor="text1"/>
          </w:rPr>
          <w:id w:val="401031570"/>
          <w14:checkbox>
            <w14:checked w14:val="0"/>
            <w14:checkedState w14:val="2612" w14:font="MS Gothic"/>
            <w14:uncheckedState w14:val="2610" w14:font="MS Gothic"/>
          </w14:checkbox>
        </w:sdtPr>
        <w:sdtContent>
          <w:r>
            <w:rPr>
              <w:rFonts w:ascii="MS Gothic" w:eastAsia="MS Gothic" w:hAnsi="MS Gothic" w:cs="MS Gothic" w:hint="eastAsia"/>
              <w:color w:val="4C4C4E" w:themeColor="text1"/>
            </w:rPr>
            <w:t>☐</w:t>
          </w:r>
        </w:sdtContent>
      </w:sdt>
      <w:r>
        <w:rPr>
          <w:color w:val="4C4C4E" w:themeColor="text1"/>
        </w:rPr>
        <w:t xml:space="preserve"> </w:t>
      </w:r>
      <w:r w:rsidRPr="00B10B0D" w:rsidR="00867653">
        <w:rPr>
          <w:color w:val="4C4C4E" w:themeColor="text1"/>
        </w:rPr>
        <w:t>ENERGY STAR Buildings programs</w:t>
      </w:r>
    </w:p>
    <w:p w:rsidR="00D76797" w:rsidP="00D76797" w14:paraId="21844B37" w14:textId="0DD79AE8">
      <w:pPr>
        <w:spacing w:after="0" w:line="288" w:lineRule="auto"/>
        <w:ind w:left="720"/>
        <w:contextualSpacing/>
        <w:rPr>
          <w:color w:val="4C4C4E" w:themeColor="text1"/>
        </w:rPr>
      </w:pPr>
      <w:sdt>
        <w:sdtPr>
          <w:rPr>
            <w:color w:val="4C4C4E" w:themeColor="text1"/>
          </w:rPr>
          <w:id w:val="1166125901"/>
          <w14:checkbox>
            <w14:checked w14:val="0"/>
            <w14:checkedState w14:val="2612" w14:font="MS Gothic"/>
            <w14:uncheckedState w14:val="2610" w14:font="MS Gothic"/>
          </w14:checkbox>
        </w:sdtPr>
        <w:sdtContent>
          <w:r>
            <w:rPr>
              <w:rFonts w:ascii="MS Gothic" w:eastAsia="MS Gothic" w:hAnsi="MS Gothic" w:cs="MS Gothic" w:hint="eastAsia"/>
              <w:color w:val="4C4C4E" w:themeColor="text1"/>
            </w:rPr>
            <w:t>☐</w:t>
          </w:r>
        </w:sdtContent>
      </w:sdt>
      <w:r>
        <w:rPr>
          <w:color w:val="4C4C4E" w:themeColor="text1"/>
        </w:rPr>
        <w:t xml:space="preserve"> </w:t>
      </w:r>
      <w:r w:rsidRPr="00B10B0D">
        <w:rPr>
          <w:color w:val="4C4C4E" w:themeColor="text1"/>
        </w:rPr>
        <w:t xml:space="preserve">ENERGY STAR Industrial </w:t>
      </w:r>
      <w:r>
        <w:rPr>
          <w:color w:val="4C4C4E" w:themeColor="text1"/>
        </w:rPr>
        <w:t>program</w:t>
      </w:r>
    </w:p>
    <w:p w:rsidR="00D76797" w:rsidP="00D76797" w14:paraId="60130043" w14:textId="264DB2F8">
      <w:pPr>
        <w:spacing w:after="0" w:line="288" w:lineRule="auto"/>
        <w:ind w:left="720"/>
        <w:contextualSpacing/>
        <w:rPr>
          <w:color w:val="4C4C4E" w:themeColor="text1"/>
        </w:rPr>
      </w:pPr>
      <w:sdt>
        <w:sdtPr>
          <w:rPr>
            <w:color w:val="4C4C4E" w:themeColor="text1"/>
          </w:rPr>
          <w:id w:val="-568350232"/>
          <w14:checkbox>
            <w14:checked w14:val="0"/>
            <w14:checkedState w14:val="2612" w14:font="MS Gothic"/>
            <w14:uncheckedState w14:val="2610" w14:font="MS Gothic"/>
          </w14:checkbox>
        </w:sdtPr>
        <w:sdtContent>
          <w:r>
            <w:rPr>
              <w:rFonts w:ascii="MS Gothic" w:eastAsia="MS Gothic" w:hAnsi="MS Gothic" w:cs="MS Gothic" w:hint="eastAsia"/>
              <w:color w:val="4C4C4E" w:themeColor="text1"/>
            </w:rPr>
            <w:t>☐</w:t>
          </w:r>
        </w:sdtContent>
      </w:sdt>
      <w:r>
        <w:rPr>
          <w:color w:val="4C4C4E" w:themeColor="text1"/>
        </w:rPr>
        <w:t xml:space="preserve"> </w:t>
      </w:r>
      <w:r w:rsidRPr="00B10B0D" w:rsidR="00867653">
        <w:rPr>
          <w:color w:val="4C4C4E" w:themeColor="text1"/>
        </w:rPr>
        <w:t>EPA’s SmartWay</w:t>
      </w:r>
    </w:p>
    <w:p w:rsidR="00D76797" w:rsidP="00D76797" w14:paraId="74631E1E" w14:textId="5EC0D239">
      <w:pPr>
        <w:spacing w:after="0" w:line="288" w:lineRule="auto"/>
        <w:ind w:left="720"/>
        <w:contextualSpacing/>
        <w:rPr>
          <w:color w:val="4C4C4E" w:themeColor="text1"/>
        </w:rPr>
      </w:pPr>
      <w:sdt>
        <w:sdtPr>
          <w:rPr>
            <w:color w:val="4C4C4E" w:themeColor="text1"/>
          </w:rPr>
          <w:id w:val="-676961692"/>
          <w14:checkbox>
            <w14:checked w14:val="0"/>
            <w14:checkedState w14:val="2612" w14:font="MS Gothic"/>
            <w14:uncheckedState w14:val="2610" w14:font="MS Gothic"/>
          </w14:checkbox>
        </w:sdtPr>
        <w:sdtContent>
          <w:r>
            <w:rPr>
              <w:rFonts w:ascii="MS Gothic" w:eastAsia="MS Gothic" w:hAnsi="MS Gothic" w:cs="MS Gothic" w:hint="eastAsia"/>
              <w:color w:val="4C4C4E" w:themeColor="text1"/>
            </w:rPr>
            <w:t>☐</w:t>
          </w:r>
        </w:sdtContent>
      </w:sdt>
      <w:r>
        <w:rPr>
          <w:color w:val="4C4C4E" w:themeColor="text1"/>
        </w:rPr>
        <w:t xml:space="preserve"> </w:t>
      </w:r>
      <w:r w:rsidRPr="00B10B0D" w:rsidR="00867653">
        <w:rPr>
          <w:color w:val="4C4C4E" w:themeColor="text1"/>
        </w:rPr>
        <w:t>WaterSense</w:t>
      </w:r>
    </w:p>
    <w:p w:rsidR="00D76797" w:rsidP="00D76797" w14:paraId="04F51308" w14:textId="50516C9E">
      <w:pPr>
        <w:spacing w:after="0" w:line="288" w:lineRule="auto"/>
        <w:ind w:left="720"/>
        <w:contextualSpacing/>
        <w:rPr>
          <w:color w:val="4C4C4E" w:themeColor="text1"/>
        </w:rPr>
      </w:pPr>
      <w:sdt>
        <w:sdtPr>
          <w:rPr>
            <w:color w:val="4C4C4E" w:themeColor="text1"/>
          </w:rPr>
          <w:id w:val="-564718486"/>
          <w14:checkbox>
            <w14:checked w14:val="0"/>
            <w14:checkedState w14:val="2612" w14:font="MS Gothic"/>
            <w14:uncheckedState w14:val="2610" w14:font="MS Gothic"/>
          </w14:checkbox>
        </w:sdtPr>
        <w:sdtContent>
          <w:r>
            <w:rPr>
              <w:rFonts w:ascii="MS Gothic" w:eastAsia="MS Gothic" w:hAnsi="MS Gothic" w:cs="MS Gothic" w:hint="eastAsia"/>
              <w:color w:val="4C4C4E" w:themeColor="text1"/>
            </w:rPr>
            <w:t>☐</w:t>
          </w:r>
        </w:sdtContent>
      </w:sdt>
      <w:r>
        <w:rPr>
          <w:color w:val="4C4C4E" w:themeColor="text1"/>
        </w:rPr>
        <w:t xml:space="preserve"> </w:t>
      </w:r>
      <w:r w:rsidRPr="00B10B0D" w:rsidR="00867653">
        <w:rPr>
          <w:color w:val="4C4C4E" w:themeColor="text1"/>
        </w:rPr>
        <w:t>Green Power Partnership</w:t>
      </w:r>
    </w:p>
    <w:p w:rsidR="00B0202B" w:rsidP="00D76797" w14:paraId="46E68F6B" w14:textId="24DD13E8">
      <w:pPr>
        <w:spacing w:after="0" w:line="288" w:lineRule="auto"/>
        <w:ind w:left="720"/>
        <w:contextualSpacing/>
        <w:rPr>
          <w:bCs/>
          <w:color w:val="4C4C4E" w:themeColor="text1"/>
        </w:rPr>
      </w:pPr>
      <w:sdt>
        <w:sdtPr>
          <w:rPr>
            <w:bCs/>
            <w:color w:val="4C4C4E" w:themeColor="text1"/>
          </w:rPr>
          <w:id w:val="1876657887"/>
          <w14:checkbox>
            <w14:checked w14:val="0"/>
            <w14:checkedState w14:val="2612" w14:font="MS Gothic"/>
            <w14:uncheckedState w14:val="2610" w14:font="MS Gothic"/>
          </w14:checkbox>
        </w:sdtPr>
        <w:sdtContent>
          <w:r w:rsidR="00D76797">
            <w:rPr>
              <w:rFonts w:ascii="MS Gothic" w:eastAsia="MS Gothic" w:hAnsi="MS Gothic" w:cs="MS Gothic" w:hint="eastAsia"/>
              <w:bCs/>
              <w:color w:val="4C4C4E" w:themeColor="text1"/>
            </w:rPr>
            <w:t>☐</w:t>
          </w:r>
        </w:sdtContent>
      </w:sdt>
      <w:r w:rsidR="00D76797">
        <w:rPr>
          <w:bCs/>
          <w:color w:val="4C4C4E" w:themeColor="text1"/>
        </w:rPr>
        <w:t xml:space="preserve"> </w:t>
      </w:r>
      <w:r w:rsidRPr="00B10B0D" w:rsidR="00867653">
        <w:rPr>
          <w:bCs/>
          <w:color w:val="4C4C4E" w:themeColor="text1"/>
        </w:rPr>
        <w:t>Responsible Appliance Disposal (RAD) Programs</w:t>
      </w:r>
    </w:p>
    <w:p w:rsidR="005B49E0" w:rsidRPr="00473CF9" w:rsidP="00726198" w14:paraId="668E039A" w14:textId="77777777">
      <w:pPr>
        <w:spacing w:after="0" w:line="288" w:lineRule="auto"/>
        <w:contextualSpacing/>
      </w:pPr>
    </w:p>
    <w:p w:rsidR="00DE6C20" w:rsidP="008474A7" w14:paraId="772C5CDB" w14:textId="4DB8C33A">
      <w:pPr>
        <w:spacing w:after="0" w:line="288" w:lineRule="auto"/>
        <w:contextualSpacing/>
        <w:rPr>
          <w:color w:val="4C4C4E" w:themeColor="text1"/>
        </w:rPr>
      </w:pPr>
      <w:r w:rsidRPr="00B10B0D">
        <w:rPr>
          <w:color w:val="4C4C4E" w:themeColor="text1"/>
        </w:rPr>
        <w:t xml:space="preserve">4b) </w:t>
      </w:r>
      <w:r w:rsidRPr="008474A7" w:rsidR="00473CF9">
        <w:rPr>
          <w:color w:val="4C4C4E" w:themeColor="text1"/>
        </w:rPr>
        <w:t>Provide how many megatons of CO</w:t>
      </w:r>
      <w:r w:rsidRPr="008474A7" w:rsidR="00473CF9">
        <w:rPr>
          <w:color w:val="4C4C4E" w:themeColor="text1"/>
          <w:vertAlign w:val="subscript"/>
        </w:rPr>
        <w:t>2</w:t>
      </w:r>
      <w:r w:rsidRPr="008474A7" w:rsidR="00473CF9">
        <w:rPr>
          <w:color w:val="4C4C4E" w:themeColor="text1"/>
        </w:rPr>
        <w:t xml:space="preserve"> your company avoided t</w:t>
      </w:r>
      <w:r w:rsidRPr="008474A7" w:rsidR="009C53EC">
        <w:rPr>
          <w:color w:val="4C4C4E" w:themeColor="text1"/>
        </w:rPr>
        <w:t>hrough the production of exclusively ENERGY STAR products in the last calendar year</w:t>
      </w:r>
      <w:r w:rsidRPr="008474A7" w:rsidR="00473CF9">
        <w:rPr>
          <w:color w:val="4C4C4E" w:themeColor="text1"/>
        </w:rPr>
        <w:t>.</w:t>
      </w:r>
      <w:r w:rsidRPr="008474A7" w:rsidR="009C53EC">
        <w:rPr>
          <w:color w:val="4C4C4E" w:themeColor="text1"/>
        </w:rPr>
        <w:t xml:space="preserve"> </w:t>
      </w:r>
      <w:r w:rsidRPr="008474A7" w:rsidR="00473CF9">
        <w:rPr>
          <w:color w:val="4C4C4E" w:themeColor="text1"/>
        </w:rPr>
        <w:t>You may u</w:t>
      </w:r>
      <w:r w:rsidRPr="008474A7" w:rsidR="009C53EC">
        <w:rPr>
          <w:color w:val="4C4C4E" w:themeColor="text1"/>
        </w:rPr>
        <w:t>se the EPA GHG Calculator:</w:t>
      </w:r>
      <w:r w:rsidRPr="00473CF9" w:rsidR="009C53EC">
        <w:t xml:space="preserve"> </w:t>
      </w:r>
      <w:hyperlink r:id="rId18" w:history="1">
        <w:r w:rsidRPr="00BE0868" w:rsidR="009C53EC">
          <w:rPr>
            <w:rStyle w:val="Hyperlink"/>
          </w:rPr>
          <w:t>https://www.epa.gov/energy/greenhouse-gas-equivalencies-calculator</w:t>
        </w:r>
      </w:hyperlink>
      <w:r w:rsidRPr="008474A7" w:rsidR="009C53EC">
        <w:rPr>
          <w:color w:val="4C4C4E"/>
        </w:rPr>
        <w:t xml:space="preserve"> </w:t>
      </w:r>
      <w:r w:rsidRPr="008474A7" w:rsidR="009C53EC">
        <w:rPr>
          <w:color w:val="4C4C4E" w:themeColor="text1"/>
        </w:rPr>
        <w:t xml:space="preserve">or explain which tool your company uses. </w:t>
      </w:r>
      <w:r w:rsidRPr="008474A7" w:rsidR="00473CF9">
        <w:rPr>
          <w:color w:val="4C4C4E" w:themeColor="text1"/>
        </w:rPr>
        <w:t>(</w:t>
      </w:r>
      <w:r w:rsidRPr="008474A7" w:rsidR="009C53EC">
        <w:rPr>
          <w:color w:val="4C4C4E" w:themeColor="text1"/>
        </w:rPr>
        <w:t>Multiply the volume of ES sales by the energy saved per product, expressed in KWH avoided</w:t>
      </w:r>
      <w:r w:rsidRPr="008474A7" w:rsidR="00473CF9">
        <w:rPr>
          <w:color w:val="4C4C4E" w:themeColor="text1"/>
        </w:rPr>
        <w:t xml:space="preserve"> to get megatons of CO</w:t>
      </w:r>
      <w:r w:rsidRPr="008474A7" w:rsidR="00473CF9">
        <w:rPr>
          <w:color w:val="4C4C4E" w:themeColor="text1"/>
          <w:vertAlign w:val="subscript"/>
        </w:rPr>
        <w:t>2</w:t>
      </w:r>
      <w:r w:rsidRPr="008474A7" w:rsidR="00473CF9">
        <w:rPr>
          <w:color w:val="4C4C4E" w:themeColor="text1"/>
        </w:rPr>
        <w:t xml:space="preserve"> avoided.)</w:t>
      </w:r>
    </w:p>
    <w:p w:rsidR="008474A7" w:rsidRPr="008474A7" w:rsidP="008474A7" w14:paraId="0FB21761" w14:textId="77777777">
      <w:pPr>
        <w:spacing w:after="0" w:line="288" w:lineRule="auto"/>
        <w:contextualSpacing/>
        <w:rPr>
          <w:color w:val="4C4C4E" w:themeColor="text1"/>
        </w:rPr>
      </w:pPr>
    </w:p>
    <w:sdt>
      <w:sdtPr>
        <w:rPr>
          <w:bCs/>
          <w:color w:val="4C4C4E"/>
        </w:rPr>
        <w:id w:val="1890908586"/>
        <w:placeholder>
          <w:docPart w:val="DefaultPlaceholder_-1854013440"/>
        </w:placeholder>
        <w:showingPlcHdr/>
        <w:richText/>
      </w:sdtPr>
      <w:sdtContent>
        <w:p w:rsidR="00460A5C" w:rsidP="00726198" w14:paraId="6CCB1C6B" w14:textId="34B17CB0">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r w:rsidRPr="008900BB">
            <w:rPr>
              <w:rStyle w:val="PlaceholderText"/>
              <w:color w:val="4C4C4E" w:themeColor="text1"/>
            </w:rPr>
            <w:t>Click or tap here to enter text.</w:t>
          </w:r>
        </w:p>
      </w:sdtContent>
    </w:sdt>
    <w:p w:rsidR="00BE0DA1" w:rsidP="00726198" w14:paraId="52069CB9" w14:textId="77777777">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p>
    <w:p w:rsidR="003E72C7" w:rsidP="00726198" w14:paraId="1019C344" w14:textId="77777777">
      <w:pPr>
        <w:spacing w:after="0" w:line="288" w:lineRule="auto"/>
        <w:contextualSpacing/>
        <w:rPr>
          <w:color w:val="4C4C4E"/>
        </w:rPr>
      </w:pPr>
      <w:r>
        <w:rPr>
          <w:color w:val="4C4C4E"/>
        </w:rPr>
        <w:t xml:space="preserve"> </w:t>
      </w:r>
      <w:bookmarkStart w:id="4" w:name="_Supporting_Materials"/>
      <w:bookmarkEnd w:id="4"/>
    </w:p>
    <w:p w:rsidR="008474A7" w:rsidRPr="008474A7" w:rsidP="008474A7" w14:paraId="403FCA1C" w14:textId="2BE8A2B9">
      <w:pPr>
        <w:spacing w:after="0" w:line="288" w:lineRule="auto"/>
        <w:rPr>
          <w:rFonts w:eastAsia="Times New Roman"/>
        </w:rPr>
      </w:pPr>
      <w:r w:rsidRPr="008474A7">
        <w:rPr>
          <w:color w:val="4C4C4E" w:themeColor="text1"/>
        </w:rPr>
        <w:t xml:space="preserve">4c) </w:t>
      </w:r>
      <w:r w:rsidRPr="008474A7">
        <w:rPr>
          <w:rFonts w:eastAsia="Times New Roman"/>
          <w:color w:val="4C4C4E" w:themeColor="text1"/>
        </w:rPr>
        <w:t>Provide details on how ENERGY STAR products factor into your company’s scope 1 or scope 3 NetZero 2050 greenhouse gas reduction goal.</w:t>
      </w:r>
      <w:r w:rsidRPr="008474A7">
        <w:rPr>
          <w:rFonts w:eastAsia="Times New Roman"/>
        </w:rPr>
        <w:t xml:space="preserve"> </w:t>
      </w:r>
      <w:hyperlink r:id="rId19" w:history="1">
        <w:r w:rsidRPr="008474A7">
          <w:rPr>
            <w:rStyle w:val="Hyperlink"/>
            <w:rFonts w:eastAsia="Times New Roman"/>
          </w:rPr>
          <w:t>https://www.epa.gov/climateleadership/scopes-1-2-and-3-emissions-inventorying-and-guidance</w:t>
        </w:r>
      </w:hyperlink>
      <w:r w:rsidRPr="008474A7">
        <w:rPr>
          <w:rFonts w:eastAsia="Times New Roman"/>
        </w:rPr>
        <w:t>.</w:t>
      </w:r>
    </w:p>
    <w:p w:rsidR="008474A7" w:rsidP="00726198" w14:paraId="18277844" w14:textId="77777777">
      <w:pPr>
        <w:spacing w:after="0" w:line="288" w:lineRule="auto"/>
        <w:contextualSpacing/>
        <w:rPr>
          <w:color w:val="4C4C4E"/>
        </w:rPr>
      </w:pPr>
    </w:p>
    <w:sdt>
      <w:sdtPr>
        <w:rPr>
          <w:bCs/>
          <w:color w:val="4C4C4E"/>
        </w:rPr>
        <w:id w:val="2034461557"/>
        <w:placeholder>
          <w:docPart w:val="DefaultPlaceholder_-1854013440"/>
        </w:placeholder>
        <w:showingPlcHdr/>
        <w:richText/>
      </w:sdtPr>
      <w:sdtContent>
        <w:p w:rsidR="008474A7" w:rsidP="008474A7" w14:paraId="57C5BC42" w14:textId="5B85E24D">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r w:rsidRPr="008900BB">
            <w:rPr>
              <w:rStyle w:val="PlaceholderText"/>
              <w:color w:val="4C4C4E" w:themeColor="text1"/>
            </w:rPr>
            <w:t>Click or tap here to enter text.</w:t>
          </w:r>
        </w:p>
      </w:sdtContent>
    </w:sdt>
    <w:p w:rsidR="00D67BB7" w:rsidP="008474A7" w14:paraId="02150534" w14:textId="77777777">
      <w:pPr>
        <w:pBdr>
          <w:top w:val="single" w:sz="4" w:space="1" w:color="auto"/>
          <w:left w:val="single" w:sz="4" w:space="4" w:color="auto"/>
          <w:bottom w:val="single" w:sz="4" w:space="1" w:color="auto"/>
          <w:right w:val="single" w:sz="4" w:space="4" w:color="auto"/>
        </w:pBdr>
        <w:spacing w:after="0" w:line="288" w:lineRule="auto"/>
        <w:contextualSpacing/>
        <w:rPr>
          <w:bCs/>
          <w:color w:val="4C4C4E"/>
        </w:rPr>
      </w:pPr>
    </w:p>
    <w:p w:rsidR="008474A7" w:rsidP="008474A7" w14:paraId="6FB54903" w14:textId="77777777">
      <w:pPr>
        <w:spacing w:after="0" w:line="288" w:lineRule="auto"/>
        <w:contextualSpacing/>
        <w:rPr>
          <w:color w:val="4C4C4E"/>
        </w:rPr>
      </w:pPr>
      <w:r>
        <w:rPr>
          <w:color w:val="4C4C4E"/>
        </w:rPr>
        <w:t xml:space="preserve"> </w:t>
      </w:r>
    </w:p>
    <w:p w:rsidR="008474A7" w:rsidRPr="00237595" w:rsidP="00726198" w14:paraId="5F6024A1" w14:textId="6A396A7D">
      <w:pPr>
        <w:spacing w:after="0" w:line="288" w:lineRule="auto"/>
        <w:contextualSpacing/>
        <w:rPr>
          <w:color w:val="4C4C4E"/>
        </w:rPr>
        <w:sectPr w:rsidSect="008C67AD">
          <w:type w:val="continuous"/>
          <w:pgSz w:w="12240" w:h="15840"/>
          <w:pgMar w:top="1710" w:right="720" w:bottom="1440" w:left="720" w:header="360" w:footer="720" w:gutter="0"/>
          <w:cols w:space="720"/>
          <w:titlePg/>
          <w:docGrid w:linePitch="360"/>
        </w:sectPr>
      </w:pPr>
    </w:p>
    <w:p w:rsidR="004F411E" w:rsidRPr="00B42450" w:rsidP="00726198" w14:paraId="08AFD21C" w14:textId="7E8A8DC4">
      <w:pPr>
        <w:pStyle w:val="Heading2"/>
        <w:spacing w:before="0" w:after="0" w:line="288" w:lineRule="auto"/>
        <w:contextualSpacing/>
        <w:jc w:val="center"/>
        <w:rPr>
          <w:rFonts w:eastAsiaTheme="minorHAnsi"/>
          <w:bCs/>
          <w:color w:val="0E4D82" w:themeColor="text2"/>
        </w:rPr>
      </w:pPr>
      <w:bookmarkStart w:id="5" w:name="_Part_2:_Supporting"/>
      <w:bookmarkStart w:id="6" w:name="_Part_2:_Supporting_1"/>
      <w:bookmarkStart w:id="7" w:name="_Part_2:_Additional"/>
      <w:bookmarkStart w:id="8" w:name="Pt2_Bookmark"/>
      <w:bookmarkEnd w:id="5"/>
      <w:bookmarkEnd w:id="6"/>
      <w:bookmarkEnd w:id="7"/>
      <w:r w:rsidRPr="00B42450">
        <w:rPr>
          <w:rFonts w:eastAsiaTheme="minorHAnsi"/>
          <w:color w:val="0E4D82" w:themeColor="text2"/>
        </w:rPr>
        <w:t xml:space="preserve">Part 2: </w:t>
      </w:r>
      <w:r w:rsidRPr="00B42450" w:rsidR="00012F03">
        <w:rPr>
          <w:rFonts w:eastAsiaTheme="minorHAnsi"/>
          <w:color w:val="0E4D82" w:themeColor="text2"/>
        </w:rPr>
        <w:t xml:space="preserve">Additional </w:t>
      </w:r>
      <w:r w:rsidRPr="00B42450">
        <w:rPr>
          <w:rFonts w:eastAsiaTheme="minorHAnsi"/>
          <w:color w:val="0E4D82" w:themeColor="text2"/>
        </w:rPr>
        <w:t>Supporting Materials</w:t>
      </w:r>
    </w:p>
    <w:p w:rsidR="00B10B0D" w:rsidP="00726198" w14:paraId="3B79F06E" w14:textId="1B76DFCA">
      <w:pPr>
        <w:pStyle w:val="Body"/>
        <w:spacing w:after="0" w:line="288" w:lineRule="auto"/>
        <w:contextualSpacing/>
        <w:rPr>
          <w:rFonts w:asciiTheme="majorHAnsi" w:hAnsiTheme="majorHAnsi"/>
          <w:color w:val="4C4C4E" w:themeColor="text1"/>
        </w:rPr>
      </w:pPr>
      <w:bookmarkStart w:id="9" w:name="_Hlk169250381"/>
      <w:bookmarkEnd w:id="8"/>
      <w:r>
        <w:rPr>
          <w:rFonts w:asciiTheme="majorHAnsi" w:hAnsiTheme="majorHAnsi"/>
          <w:color w:val="4C4C4E" w:themeColor="text1"/>
        </w:rPr>
        <w:t>I</w:t>
      </w:r>
      <w:r w:rsidRPr="00B10B0D" w:rsidR="0079107E">
        <w:rPr>
          <w:rFonts w:asciiTheme="majorHAnsi" w:hAnsiTheme="majorHAnsi"/>
          <w:color w:val="4C4C4E" w:themeColor="text1"/>
        </w:rPr>
        <w:t>nclude supporting images and links after your responses</w:t>
      </w:r>
      <w:r w:rsidRPr="00B10B0D" w:rsidR="00BF4E3B">
        <w:rPr>
          <w:rFonts w:asciiTheme="majorHAnsi" w:hAnsiTheme="majorHAnsi"/>
          <w:color w:val="4C4C4E" w:themeColor="text1"/>
        </w:rPr>
        <w:t xml:space="preserve"> as applicable</w:t>
      </w:r>
      <w:r w:rsidRPr="00B10B0D" w:rsidR="0079107E">
        <w:rPr>
          <w:rFonts w:asciiTheme="majorHAnsi" w:hAnsiTheme="majorHAnsi"/>
          <w:color w:val="4C4C4E" w:themeColor="text1"/>
        </w:rPr>
        <w:t xml:space="preserve"> above or add them at the end</w:t>
      </w:r>
      <w:r w:rsidRPr="00B10B0D" w:rsidR="00BF4E3B">
        <w:rPr>
          <w:rFonts w:asciiTheme="majorHAnsi" w:hAnsiTheme="majorHAnsi"/>
          <w:color w:val="4C4C4E" w:themeColor="text1"/>
        </w:rPr>
        <w:t xml:space="preserve"> of this document</w:t>
      </w:r>
      <w:r w:rsidRPr="00B10B0D" w:rsidR="0079107E">
        <w:rPr>
          <w:rFonts w:asciiTheme="majorHAnsi" w:hAnsiTheme="majorHAnsi"/>
          <w:color w:val="4C4C4E" w:themeColor="text1"/>
        </w:rPr>
        <w:t>. All supporting documentation must be included in th</w:t>
      </w:r>
      <w:r w:rsidRPr="00B10B0D" w:rsidR="00BF4E3B">
        <w:rPr>
          <w:rFonts w:asciiTheme="majorHAnsi" w:hAnsiTheme="majorHAnsi"/>
          <w:color w:val="4C4C4E" w:themeColor="text1"/>
        </w:rPr>
        <w:t>e</w:t>
      </w:r>
      <w:r w:rsidRPr="00B10B0D" w:rsidR="0079107E">
        <w:rPr>
          <w:rFonts w:asciiTheme="majorHAnsi" w:hAnsiTheme="majorHAnsi"/>
          <w:color w:val="4C4C4E" w:themeColor="text1"/>
        </w:rPr>
        <w:t xml:space="preserve"> same document</w:t>
      </w:r>
      <w:r w:rsidRPr="00B10B0D" w:rsidR="00BF4E3B">
        <w:rPr>
          <w:rFonts w:asciiTheme="majorHAnsi" w:hAnsiTheme="majorHAnsi"/>
          <w:color w:val="4C4C4E" w:themeColor="text1"/>
        </w:rPr>
        <w:t xml:space="preserve"> as your Part 1 Accomplishments</w:t>
      </w:r>
      <w:r w:rsidRPr="00B10B0D" w:rsidR="0079107E">
        <w:rPr>
          <w:rFonts w:asciiTheme="majorHAnsi" w:hAnsiTheme="majorHAnsi"/>
          <w:color w:val="4C4C4E" w:themeColor="text1"/>
        </w:rPr>
        <w:t>.</w:t>
      </w:r>
    </w:p>
    <w:p w:rsidR="0079107E" w:rsidP="00726198" w14:paraId="604496AE" w14:textId="69EE0C1D">
      <w:pPr>
        <w:pStyle w:val="Body"/>
        <w:spacing w:after="0" w:line="288" w:lineRule="auto"/>
        <w:contextualSpacing/>
        <w:rPr>
          <w:rFonts w:asciiTheme="majorHAnsi" w:hAnsiTheme="majorHAnsi"/>
          <w:color w:val="auto"/>
        </w:rPr>
      </w:pPr>
      <w:r w:rsidRPr="00B10B0D">
        <w:rPr>
          <w:rFonts w:asciiTheme="majorHAnsi" w:hAnsiTheme="majorHAnsi"/>
          <w:b/>
          <w:bCs/>
          <w:color w:val="A23C2E"/>
        </w:rPr>
        <w:t>We will no longer accept additional attachments.</w:t>
      </w:r>
    </w:p>
    <w:bookmarkEnd w:id="9"/>
    <w:p w:rsidR="00DE6C20" w:rsidRPr="00473CF9" w:rsidP="00726198" w14:paraId="1D9263E4" w14:textId="77777777">
      <w:pPr>
        <w:pStyle w:val="Body"/>
        <w:spacing w:after="0" w:line="288" w:lineRule="auto"/>
        <w:contextualSpacing/>
        <w:rPr>
          <w:rFonts w:asciiTheme="majorHAnsi" w:hAnsiTheme="majorHAnsi"/>
          <w:color w:val="auto"/>
        </w:rPr>
      </w:pPr>
    </w:p>
    <w:p w:rsidR="00D530D5" w:rsidP="00726198" w14:paraId="59C2D7DB" w14:textId="13345063">
      <w:pPr>
        <w:pStyle w:val="Body"/>
        <w:spacing w:after="0" w:line="288" w:lineRule="auto"/>
        <w:contextualSpacing/>
        <w:rPr>
          <w:rFonts w:asciiTheme="majorHAnsi" w:hAnsiTheme="majorHAnsi"/>
          <w:color w:val="auto"/>
        </w:rPr>
      </w:pPr>
      <w:r w:rsidRPr="00B10B0D">
        <w:rPr>
          <w:rFonts w:asciiTheme="majorHAnsi" w:hAnsiTheme="majorHAnsi"/>
          <w:color w:val="4C4C4E" w:themeColor="text1"/>
        </w:rPr>
        <w:t xml:space="preserve">This may include marketing, </w:t>
      </w:r>
      <w:r w:rsidRPr="00B10B0D" w:rsidR="00473CF9">
        <w:rPr>
          <w:rFonts w:asciiTheme="majorHAnsi" w:hAnsiTheme="majorHAnsi"/>
          <w:color w:val="4C4C4E" w:themeColor="text1"/>
        </w:rPr>
        <w:t>communications,</w:t>
      </w:r>
      <w:r w:rsidRPr="00B10B0D">
        <w:rPr>
          <w:rFonts w:asciiTheme="majorHAnsi" w:hAnsiTheme="majorHAnsi"/>
          <w:color w:val="4C4C4E" w:themeColor="text1"/>
        </w:rPr>
        <w:t xml:space="preserve"> or training materials. Note that at least one supporting example is required, </w:t>
      </w:r>
      <w:hyperlink w:anchor="_Criteria" w:history="1">
        <w:r w:rsidRPr="00596D7D">
          <w:rPr>
            <w:rStyle w:val="Hyperlink"/>
            <w:rFonts w:asciiTheme="majorHAnsi" w:hAnsiTheme="majorHAnsi"/>
          </w:rPr>
          <w:t>as described</w:t>
        </w:r>
      </w:hyperlink>
      <w:r w:rsidRPr="00596D7D">
        <w:rPr>
          <w:rFonts w:asciiTheme="majorHAnsi" w:hAnsiTheme="majorHAnsi"/>
          <w:color w:val="4C4C4E"/>
        </w:rPr>
        <w:t xml:space="preserve"> </w:t>
      </w:r>
      <w:r w:rsidRPr="00B10B0D">
        <w:rPr>
          <w:rFonts w:asciiTheme="majorHAnsi" w:hAnsiTheme="majorHAnsi"/>
          <w:color w:val="4C4C4E" w:themeColor="text1"/>
        </w:rPr>
        <w:t>in the Application Instructions above.</w:t>
      </w:r>
    </w:p>
    <w:p w:rsidR="00012F03" w:rsidRPr="00473CF9" w:rsidP="00726198" w14:paraId="747C5CF0" w14:textId="77777777">
      <w:pPr>
        <w:pStyle w:val="Body"/>
        <w:spacing w:after="0" w:line="288" w:lineRule="auto"/>
        <w:contextualSpacing/>
        <w:rPr>
          <w:rFonts w:asciiTheme="majorHAnsi" w:hAnsiTheme="majorHAnsi"/>
          <w:color w:val="auto"/>
        </w:rPr>
      </w:pPr>
    </w:p>
    <w:p w:rsidR="00247B82" w:rsidRPr="00473CF9" w:rsidP="00726198" w14:paraId="6AA22F0F" w14:textId="49720AA7">
      <w:pPr>
        <w:spacing w:after="0" w:line="288" w:lineRule="auto"/>
        <w:contextualSpacing/>
      </w:pPr>
      <w:r>
        <w:pict>
          <v:rect id="_x0000_i1026" style="width:0;height:1.5pt" o:hralign="center" o:hrstd="t" o:hr="t" fillcolor="#a0a0a0" stroked="f"/>
        </w:pict>
      </w:r>
    </w:p>
    <w:p w:rsidR="00BF4E3B" w:rsidP="00726198" w14:paraId="082BF8D4" w14:textId="77777777">
      <w:pPr>
        <w:spacing w:after="0" w:line="288" w:lineRule="auto"/>
        <w:contextualSpacing/>
      </w:pPr>
    </w:p>
    <w:p w:rsidR="00914157" w:rsidP="00726198" w14:paraId="239E4125" w14:textId="77777777">
      <w:pPr>
        <w:spacing w:after="0" w:line="288" w:lineRule="auto"/>
        <w:contextualSpacing/>
        <w:sectPr w:rsidSect="003E72C7">
          <w:footerReference w:type="default" r:id="rId20"/>
          <w:pgSz w:w="12240" w:h="15840"/>
          <w:pgMar w:top="1710" w:right="720" w:bottom="1440" w:left="720" w:header="360" w:footer="720" w:gutter="0"/>
          <w:cols w:space="720"/>
          <w:docGrid w:linePitch="360"/>
        </w:sectPr>
      </w:pPr>
    </w:p>
    <w:p w:rsidR="00914157" w:rsidP="00726198" w14:paraId="25CDB7D4" w14:textId="05715F24">
      <w:pPr>
        <w:pStyle w:val="Introduction"/>
        <w:spacing w:before="0" w:after="0" w:line="288" w:lineRule="auto"/>
        <w:contextualSpacing/>
        <w:jc w:val="center"/>
      </w:pPr>
      <w:r>
        <w:t>Additional Supporting Materials Added by Applicant</w:t>
      </w:r>
    </w:p>
    <w:p w:rsidR="00914157" w:rsidRPr="00B10B0D" w:rsidP="00726198" w14:paraId="7FF97679" w14:textId="1607B8C7">
      <w:pPr>
        <w:spacing w:after="0" w:line="288" w:lineRule="auto"/>
        <w:contextualSpacing/>
        <w:rPr>
          <w:color w:val="4C4C4E" w:themeColor="text1"/>
        </w:rPr>
      </w:pPr>
      <w:r w:rsidRPr="00B10B0D">
        <w:rPr>
          <w:color w:val="4C4C4E" w:themeColor="text1"/>
        </w:rPr>
        <w:t>Section unlocked to allow applicants to drop in additional information (e.g., images, links, text, etc.)</w:t>
      </w:r>
      <w:r w:rsidR="006B7453">
        <w:rPr>
          <w:color w:val="4C4C4E" w:themeColor="text1"/>
        </w:rPr>
        <w:t xml:space="preserve">. Please be sure to identify and briefly describe each </w:t>
      </w:r>
      <w:r w:rsidR="00B42450">
        <w:rPr>
          <w:color w:val="4C4C4E" w:themeColor="text1"/>
        </w:rPr>
        <w:t>item included in this section.</w:t>
      </w:r>
    </w:p>
    <w:p w:rsidR="00914157" w:rsidRPr="00B10B0D" w:rsidP="00726198" w14:paraId="03BBD334" w14:textId="77777777">
      <w:pPr>
        <w:spacing w:after="0" w:line="288" w:lineRule="auto"/>
        <w:contextualSpacing/>
        <w:rPr>
          <w:color w:val="4C4C4E" w:themeColor="text1"/>
        </w:rPr>
      </w:pPr>
    </w:p>
    <w:p w:rsidR="0079107E" w:rsidRPr="00EA3F63" w:rsidP="00726198" w14:paraId="396F94DB" w14:textId="62BFBD43">
      <w:pPr>
        <w:spacing w:after="0" w:line="288" w:lineRule="auto"/>
        <w:contextualSpacing/>
        <w:rPr>
          <w:color w:val="4C4C4E" w:themeColor="text1"/>
        </w:rPr>
      </w:pPr>
      <w:r>
        <w:rPr>
          <w:color w:val="4C4C4E" w:themeColor="text1"/>
        </w:rPr>
        <w:br w:type="page"/>
      </w:r>
    </w:p>
    <w:sectPr w:rsidSect="00914157">
      <w:footerReference w:type="default" r:id="rId21"/>
      <w:type w:val="continuous"/>
      <w:pgSz w:w="12240" w:h="15840"/>
      <w:pgMar w:top="1710" w:right="720" w:bottom="1440" w:left="720" w:header="36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Condensed">
    <w:altName w:val="Cambria"/>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LTUnivers 420 CondRegular">
    <w:altName w:val="Calibri"/>
    <w:charset w:val="00"/>
    <w:family w:val="auto"/>
    <w:pitch w:val="variable"/>
    <w:sig w:usb0="A00000AF" w:usb1="5000204A" w:usb2="00000000" w:usb3="00000000" w:csb0="00000119" w:csb1="00000000"/>
  </w:font>
  <w:font w:name="MinionPro-Regular">
    <w:altName w:val="Calibri"/>
    <w:panose1 w:val="00000000000000000000"/>
    <w:charset w:val="00"/>
    <w:family w:val="auto"/>
    <w:notTrueType/>
    <w:pitch w:val="default"/>
    <w:sig w:usb0="00000003" w:usb1="00000000" w:usb2="00000000" w:usb3="00000000" w:csb0="00000001" w:csb1="00000000"/>
  </w:font>
  <w:font w:name="LTUnivers 320 CondLight">
    <w:altName w:val="Calibri"/>
    <w:charset w:val="00"/>
    <w:family w:val="auto"/>
    <w:pitch w:val="variable"/>
    <w:sig w:usb0="A00000AF" w:usb1="1000204A" w:usb2="00000000" w:usb3="00000000" w:csb0="00000119"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94D" w14:paraId="09DD60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B1A" w:rsidP="00811DB6" w14:paraId="47CFA1BC" w14:textId="3FCC375B">
    <w:pPr>
      <w:pStyle w:val="Footer"/>
      <w:tabs>
        <w:tab w:val="clear" w:pos="4680"/>
        <w:tab w:val="left" w:pos="6405"/>
        <w:tab w:val="clear" w:pos="9360"/>
      </w:tabs>
    </w:pPr>
    <w:r>
      <w:rPr>
        <w:noProof/>
      </w:rPr>
      <mc:AlternateContent>
        <mc:Choice Requires="wps">
          <w:drawing>
            <wp:anchor distT="45720" distB="45720" distL="114300" distR="114300" simplePos="0" relativeHeight="251666432" behindDoc="0" locked="0" layoutInCell="1" allowOverlap="1">
              <wp:simplePos x="0" y="0"/>
              <wp:positionH relativeFrom="column">
                <wp:posOffset>3867150</wp:posOffset>
              </wp:positionH>
              <wp:positionV relativeFrom="margin">
                <wp:posOffset>8225790</wp:posOffset>
              </wp:positionV>
              <wp:extent cx="2743200" cy="640080"/>
              <wp:effectExtent l="0" t="0" r="0" b="0"/>
              <wp:wrapSquare wrapText="bothSides"/>
              <wp:docPr id="273" name="Text Box 2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640080"/>
                      </a:xfrm>
                      <a:prstGeom prst="rect">
                        <a:avLst/>
                      </a:prstGeom>
                      <a:noFill/>
                      <a:ln w="9525">
                        <a:noFill/>
                        <a:miter lim="800000"/>
                        <a:headEnd/>
                        <a:tailEnd/>
                      </a:ln>
                    </wps:spPr>
                    <wps:txbx>
                      <w:txbxContent>
                        <w:p w:rsidR="00811DB6" w:rsidRPr="00811DB6" w:rsidP="00811DB6" w14:textId="446CB17D">
                          <w:pPr>
                            <w:spacing w:after="0" w:line="312" w:lineRule="auto"/>
                            <w:jc w:val="right"/>
                            <w:rPr>
                              <w:color w:val="4C4C4E" w:themeColor="text1"/>
                              <w:sz w:val="18"/>
                              <w:szCs w:val="18"/>
                            </w:rPr>
                          </w:pPr>
                          <w:r w:rsidRPr="00811DB6">
                            <w:rPr>
                              <w:color w:val="4C4C4E" w:themeColor="text1"/>
                              <w:sz w:val="18"/>
                              <w:szCs w:val="18"/>
                            </w:rPr>
                            <w:t>OMB Control Number: 2060-0</w:t>
                          </w:r>
                          <w:r w:rsidR="00681A1C">
                            <w:rPr>
                              <w:color w:val="4C4C4E" w:themeColor="text1"/>
                              <w:sz w:val="18"/>
                              <w:szCs w:val="18"/>
                            </w:rPr>
                            <w:t>528</w:t>
                          </w:r>
                        </w:p>
                        <w:p w:rsidR="00811DB6" w:rsidRPr="00D63E64" w:rsidP="00811DB6" w14:textId="40BB5628">
                          <w:pPr>
                            <w:spacing w:after="0" w:line="312" w:lineRule="auto"/>
                            <w:jc w:val="right"/>
                            <w:rPr>
                              <w:color w:val="4C4C4E" w:themeColor="text1"/>
                              <w:sz w:val="18"/>
                              <w:szCs w:val="18"/>
                            </w:rPr>
                          </w:pPr>
                          <w:r w:rsidRPr="00811DB6">
                            <w:rPr>
                              <w:color w:val="4C4C4E" w:themeColor="text1"/>
                              <w:sz w:val="18"/>
                              <w:szCs w:val="18"/>
                            </w:rPr>
                            <w:t>OMB Control Expiration Dat</w:t>
                          </w:r>
                          <w:r w:rsidRPr="00D63E64">
                            <w:rPr>
                              <w:color w:val="4C4C4E" w:themeColor="text1"/>
                              <w:sz w:val="18"/>
                              <w:szCs w:val="18"/>
                            </w:rPr>
                            <w:t xml:space="preserve">e: </w:t>
                          </w:r>
                          <w:r w:rsidR="00D1094D">
                            <w:rPr>
                              <w:color w:val="4C4C4E" w:themeColor="text1"/>
                              <w:sz w:val="18"/>
                              <w:szCs w:val="18"/>
                            </w:rPr>
                            <w:t>Pending Approval</w:t>
                          </w:r>
                        </w:p>
                        <w:p w:rsidR="00811DB6" w:rsidRPr="00811DB6" w:rsidP="00811DB6" w14:textId="34E28F5D">
                          <w:pPr>
                            <w:spacing w:after="0" w:line="312" w:lineRule="auto"/>
                            <w:jc w:val="right"/>
                            <w:rPr>
                              <w:sz w:val="18"/>
                              <w:szCs w:val="18"/>
                            </w:rPr>
                          </w:pPr>
                          <w:r w:rsidRPr="00811DB6">
                            <w:rPr>
                              <w:color w:val="4C4C4E" w:themeColor="text1"/>
                              <w:sz w:val="18"/>
                              <w:szCs w:val="18"/>
                            </w:rPr>
                            <w:t>EPA Form Number: 5900-</w:t>
                          </w:r>
                          <w:r w:rsidR="00681A1C">
                            <w:rPr>
                              <w:color w:val="4C4C4E" w:themeColor="text1"/>
                              <w:sz w:val="18"/>
                              <w:szCs w:val="18"/>
                            </w:rPr>
                            <w:t>34</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3" o:spid="_x0000_s2051" type="#_x0000_t202" style="width:185.9pt;height:50.4pt;margin-top:647.7pt;margin-left:304.5pt;mso-height-percent:0;mso-height-relative:margin;mso-position-vertical-relative:margin;mso-width-percent:400;mso-width-relative:margin;mso-wrap-distance-bottom:3.6pt;mso-wrap-distance-left:9pt;mso-wrap-distance-right:9pt;mso-wrap-distance-top:3.6pt;mso-wrap-style:square;position:absolute;visibility:visible;v-text-anchor:top;z-index:251667456" filled="f" stroked="f">
              <v:textbox>
                <w:txbxContent>
                  <w:p w:rsidR="00811DB6" w:rsidRPr="00811DB6" w:rsidP="00811DB6" w14:paraId="1E199475" w14:textId="446CB17D">
                    <w:pPr>
                      <w:spacing w:after="0" w:line="312" w:lineRule="auto"/>
                      <w:jc w:val="right"/>
                      <w:rPr>
                        <w:color w:val="4C4C4E" w:themeColor="text1"/>
                        <w:sz w:val="18"/>
                        <w:szCs w:val="18"/>
                      </w:rPr>
                    </w:pPr>
                    <w:r w:rsidRPr="00811DB6">
                      <w:rPr>
                        <w:color w:val="4C4C4E" w:themeColor="text1"/>
                        <w:sz w:val="18"/>
                        <w:szCs w:val="18"/>
                      </w:rPr>
                      <w:t>OMB Control Number: 2060-0</w:t>
                    </w:r>
                    <w:r w:rsidR="00681A1C">
                      <w:rPr>
                        <w:color w:val="4C4C4E" w:themeColor="text1"/>
                        <w:sz w:val="18"/>
                        <w:szCs w:val="18"/>
                      </w:rPr>
                      <w:t>528</w:t>
                    </w:r>
                  </w:p>
                  <w:p w:rsidR="00811DB6" w:rsidRPr="00D63E64" w:rsidP="00811DB6" w14:paraId="56610320" w14:textId="40BB5628">
                    <w:pPr>
                      <w:spacing w:after="0" w:line="312" w:lineRule="auto"/>
                      <w:jc w:val="right"/>
                      <w:rPr>
                        <w:color w:val="4C4C4E" w:themeColor="text1"/>
                        <w:sz w:val="18"/>
                        <w:szCs w:val="18"/>
                      </w:rPr>
                    </w:pPr>
                    <w:r w:rsidRPr="00811DB6">
                      <w:rPr>
                        <w:color w:val="4C4C4E" w:themeColor="text1"/>
                        <w:sz w:val="18"/>
                        <w:szCs w:val="18"/>
                      </w:rPr>
                      <w:t>OMB Control Expiration Dat</w:t>
                    </w:r>
                    <w:r w:rsidRPr="00D63E64">
                      <w:rPr>
                        <w:color w:val="4C4C4E" w:themeColor="text1"/>
                        <w:sz w:val="18"/>
                        <w:szCs w:val="18"/>
                      </w:rPr>
                      <w:t xml:space="preserve">e: </w:t>
                    </w:r>
                    <w:r w:rsidR="00D1094D">
                      <w:rPr>
                        <w:color w:val="4C4C4E" w:themeColor="text1"/>
                        <w:sz w:val="18"/>
                        <w:szCs w:val="18"/>
                      </w:rPr>
                      <w:t>Pending Approval</w:t>
                    </w:r>
                  </w:p>
                  <w:p w:rsidR="00811DB6" w:rsidRPr="00811DB6" w:rsidP="00811DB6" w14:paraId="62C1CC6C" w14:textId="34E28F5D">
                    <w:pPr>
                      <w:spacing w:after="0" w:line="312" w:lineRule="auto"/>
                      <w:jc w:val="right"/>
                      <w:rPr>
                        <w:sz w:val="18"/>
                        <w:szCs w:val="18"/>
                      </w:rPr>
                    </w:pPr>
                    <w:r w:rsidRPr="00811DB6">
                      <w:rPr>
                        <w:color w:val="4C4C4E" w:themeColor="text1"/>
                        <w:sz w:val="18"/>
                        <w:szCs w:val="18"/>
                      </w:rPr>
                      <w:t>EPA Form Number: 5900-</w:t>
                    </w:r>
                    <w:r w:rsidR="00681A1C">
                      <w:rPr>
                        <w:color w:val="4C4C4E" w:themeColor="text1"/>
                        <w:sz w:val="18"/>
                        <w:szCs w:val="18"/>
                      </w:rPr>
                      <w:t>34</w:t>
                    </w:r>
                  </w:p>
                </w:txbxContent>
              </v:textbox>
              <w10:wrap type="square"/>
            </v:shape>
          </w:pict>
        </mc:Fallback>
      </mc:AlternateContent>
    </w:r>
    <w:r w:rsidR="00FE69BA">
      <w:rPr>
        <w:noProof/>
      </w:rPr>
      <w:drawing>
        <wp:anchor distT="0" distB="0" distL="114300" distR="114300" simplePos="0" relativeHeight="251658240" behindDoc="1" locked="0" layoutInCell="1" allowOverlap="1">
          <wp:simplePos x="0" y="0"/>
          <wp:positionH relativeFrom="margin">
            <wp:posOffset>6350</wp:posOffset>
          </wp:positionH>
          <wp:positionV relativeFrom="paragraph">
            <wp:posOffset>83820</wp:posOffset>
          </wp:positionV>
          <wp:extent cx="1815465" cy="259080"/>
          <wp:effectExtent l="0" t="0" r="0" b="7620"/>
          <wp:wrapNone/>
          <wp:docPr id="5" name="Picture 5"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69"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r w:rsidR="00FE69BA">
      <w:rPr>
        <w:noProof/>
      </w:rPr>
      <mc:AlternateContent>
        <mc:Choice Requires="wps">
          <w:drawing>
            <wp:anchor distT="45720" distB="45720" distL="114300" distR="114300" simplePos="0" relativeHeight="251659264" behindDoc="0" locked="0" layoutInCell="1" allowOverlap="1">
              <wp:simplePos x="0" y="0"/>
              <wp:positionH relativeFrom="column">
                <wp:posOffset>6429375</wp:posOffset>
              </wp:positionH>
              <wp:positionV relativeFrom="paragraph">
                <wp:posOffset>45720</wp:posOffset>
              </wp:positionV>
              <wp:extent cx="421640" cy="308610"/>
              <wp:effectExtent l="0" t="0" r="0" b="0"/>
              <wp:wrapSquare wrapText="bothSides"/>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D10B1A" w:rsidRPr="002B6E84" w:rsidP="00D10B1A"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 o:spid="_x0000_s2052" type="#_x0000_t202" style="width:33.2pt;height:24.3pt;margin-top:3.6pt;margin-left:506.25pt;mso-height-percent:0;mso-height-relative:margin;mso-width-percent:0;mso-width-relative:margin;mso-wrap-distance-bottom:3.6pt;mso-wrap-distance-left:9pt;mso-wrap-distance-right:9pt;mso-wrap-distance-top:3.6pt;mso-wrap-style:square;position:absolute;visibility:visible;v-text-anchor:top;z-index:251660288" filled="f" stroked="f">
              <v:textbox>
                <w:txbxContent>
                  <w:p w:rsidR="00D10B1A" w:rsidRPr="002B6E84" w:rsidP="00D10B1A" w14:paraId="366562E5"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96B" w14:paraId="3B2768ED" w14:textId="1B16A080">
    <w:pPr>
      <w:pStyle w:val="Footer"/>
    </w:pPr>
    <w:r>
      <w:rPr>
        <w:noProof/>
      </w:rPr>
      <mc:AlternateContent>
        <mc:Choice Requires="wps">
          <w:drawing>
            <wp:anchor distT="45720" distB="45720" distL="114300" distR="114300" simplePos="0" relativeHeight="251664384" behindDoc="0" locked="0" layoutInCell="1" allowOverlap="1">
              <wp:simplePos x="0" y="0"/>
              <wp:positionH relativeFrom="column">
                <wp:posOffset>3857625</wp:posOffset>
              </wp:positionH>
              <wp:positionV relativeFrom="margin">
                <wp:posOffset>7513320</wp:posOffset>
              </wp:positionV>
              <wp:extent cx="2743200" cy="64008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640080"/>
                      </a:xfrm>
                      <a:prstGeom prst="rect">
                        <a:avLst/>
                      </a:prstGeom>
                      <a:noFill/>
                      <a:ln w="9525">
                        <a:noFill/>
                        <a:miter lim="800000"/>
                        <a:headEnd/>
                        <a:tailEnd/>
                      </a:ln>
                    </wps:spPr>
                    <wps:txbx>
                      <w:txbxContent>
                        <w:p w:rsidR="00811DB6" w:rsidRPr="00811DB6" w:rsidP="00811DB6" w14:textId="05C35FF5">
                          <w:pPr>
                            <w:spacing w:after="0" w:line="312" w:lineRule="auto"/>
                            <w:jc w:val="right"/>
                            <w:rPr>
                              <w:color w:val="4C4C4E" w:themeColor="text1"/>
                              <w:sz w:val="18"/>
                              <w:szCs w:val="18"/>
                            </w:rPr>
                          </w:pPr>
                          <w:r w:rsidRPr="00811DB6">
                            <w:rPr>
                              <w:color w:val="4C4C4E" w:themeColor="text1"/>
                              <w:sz w:val="18"/>
                              <w:szCs w:val="18"/>
                            </w:rPr>
                            <w:t>OMB Control Number: 2060-0</w:t>
                          </w:r>
                          <w:r w:rsidR="00DE6C20">
                            <w:rPr>
                              <w:color w:val="4C4C4E" w:themeColor="text1"/>
                              <w:sz w:val="18"/>
                              <w:szCs w:val="18"/>
                            </w:rPr>
                            <w:t>528</w:t>
                          </w:r>
                        </w:p>
                        <w:p w:rsidR="00811DB6" w:rsidRPr="00D63E64" w:rsidP="00811DB6" w14:textId="7F6019D0">
                          <w:pPr>
                            <w:spacing w:after="0" w:line="312" w:lineRule="auto"/>
                            <w:jc w:val="right"/>
                            <w:rPr>
                              <w:color w:val="4C4C4E" w:themeColor="text1"/>
                              <w:sz w:val="18"/>
                              <w:szCs w:val="18"/>
                            </w:rPr>
                          </w:pPr>
                          <w:r w:rsidRPr="00811DB6">
                            <w:rPr>
                              <w:color w:val="4C4C4E" w:themeColor="text1"/>
                              <w:sz w:val="18"/>
                              <w:szCs w:val="18"/>
                            </w:rPr>
                            <w:t xml:space="preserve">OMB Control Expiration Date: </w:t>
                          </w:r>
                          <w:r w:rsidR="00D1094D">
                            <w:rPr>
                              <w:color w:val="4C4C4E" w:themeColor="text1"/>
                              <w:sz w:val="18"/>
                              <w:szCs w:val="18"/>
                            </w:rPr>
                            <w:t>Pending Approval</w:t>
                          </w:r>
                        </w:p>
                        <w:p w:rsidR="00811DB6" w:rsidRPr="00811DB6" w:rsidP="00811DB6" w14:textId="36DFE84F">
                          <w:pPr>
                            <w:spacing w:after="0" w:line="312" w:lineRule="auto"/>
                            <w:jc w:val="right"/>
                            <w:rPr>
                              <w:sz w:val="18"/>
                              <w:szCs w:val="18"/>
                            </w:rPr>
                          </w:pPr>
                          <w:r w:rsidRPr="00811DB6">
                            <w:rPr>
                              <w:color w:val="4C4C4E" w:themeColor="text1"/>
                              <w:sz w:val="18"/>
                              <w:szCs w:val="18"/>
                            </w:rPr>
                            <w:t>EPA Form Number: 5900-</w:t>
                          </w:r>
                          <w:r w:rsidR="00DE6C20">
                            <w:rPr>
                              <w:color w:val="4C4C4E" w:themeColor="text1"/>
                              <w:sz w:val="18"/>
                              <w:szCs w:val="18"/>
                            </w:rPr>
                            <w:t>34</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60" type="#_x0000_t202" style="width:185.9pt;height:50.4pt;margin-top:591.6pt;margin-left:303.75pt;mso-height-percent:0;mso-height-relative:margin;mso-position-vertical-relative:margin;mso-width-percent:400;mso-width-relative:margin;mso-wrap-distance-bottom:3.6pt;mso-wrap-distance-left:9pt;mso-wrap-distance-right:9pt;mso-wrap-distance-top:3.6pt;mso-wrap-style:square;position:absolute;visibility:visible;v-text-anchor:top;z-index:251665408" filled="f" stroked="f">
              <v:textbox>
                <w:txbxContent>
                  <w:p w:rsidR="00811DB6" w:rsidRPr="00811DB6" w:rsidP="00811DB6" w14:paraId="6C6934AC" w14:textId="05C35FF5">
                    <w:pPr>
                      <w:spacing w:after="0" w:line="312" w:lineRule="auto"/>
                      <w:jc w:val="right"/>
                      <w:rPr>
                        <w:color w:val="4C4C4E" w:themeColor="text1"/>
                        <w:sz w:val="18"/>
                        <w:szCs w:val="18"/>
                      </w:rPr>
                    </w:pPr>
                    <w:r w:rsidRPr="00811DB6">
                      <w:rPr>
                        <w:color w:val="4C4C4E" w:themeColor="text1"/>
                        <w:sz w:val="18"/>
                        <w:szCs w:val="18"/>
                      </w:rPr>
                      <w:t>OMB Control Number: 2060-0</w:t>
                    </w:r>
                    <w:r w:rsidR="00DE6C20">
                      <w:rPr>
                        <w:color w:val="4C4C4E" w:themeColor="text1"/>
                        <w:sz w:val="18"/>
                        <w:szCs w:val="18"/>
                      </w:rPr>
                      <w:t>528</w:t>
                    </w:r>
                  </w:p>
                  <w:p w:rsidR="00811DB6" w:rsidRPr="00D63E64" w:rsidP="00811DB6" w14:paraId="7C86EA60" w14:textId="7F6019D0">
                    <w:pPr>
                      <w:spacing w:after="0" w:line="312" w:lineRule="auto"/>
                      <w:jc w:val="right"/>
                      <w:rPr>
                        <w:color w:val="4C4C4E" w:themeColor="text1"/>
                        <w:sz w:val="18"/>
                        <w:szCs w:val="18"/>
                      </w:rPr>
                    </w:pPr>
                    <w:r w:rsidRPr="00811DB6">
                      <w:rPr>
                        <w:color w:val="4C4C4E" w:themeColor="text1"/>
                        <w:sz w:val="18"/>
                        <w:szCs w:val="18"/>
                      </w:rPr>
                      <w:t xml:space="preserve">OMB Control Expiration Date: </w:t>
                    </w:r>
                    <w:r w:rsidR="00D1094D">
                      <w:rPr>
                        <w:color w:val="4C4C4E" w:themeColor="text1"/>
                        <w:sz w:val="18"/>
                        <w:szCs w:val="18"/>
                      </w:rPr>
                      <w:t>Pending Approval</w:t>
                    </w:r>
                  </w:p>
                  <w:p w:rsidR="00811DB6" w:rsidRPr="00811DB6" w:rsidP="00811DB6" w14:paraId="47B82470" w14:textId="36DFE84F">
                    <w:pPr>
                      <w:spacing w:after="0" w:line="312" w:lineRule="auto"/>
                      <w:jc w:val="right"/>
                      <w:rPr>
                        <w:sz w:val="18"/>
                        <w:szCs w:val="18"/>
                      </w:rPr>
                    </w:pPr>
                    <w:r w:rsidRPr="00811DB6">
                      <w:rPr>
                        <w:color w:val="4C4C4E" w:themeColor="text1"/>
                        <w:sz w:val="18"/>
                        <w:szCs w:val="18"/>
                      </w:rPr>
                      <w:t>EPA Form Number: 5900-</w:t>
                    </w:r>
                    <w:r w:rsidR="00DE6C20">
                      <w:rPr>
                        <w:color w:val="4C4C4E" w:themeColor="text1"/>
                        <w:sz w:val="18"/>
                        <w:szCs w:val="18"/>
                      </w:rPr>
                      <w:t>34</w:t>
                    </w:r>
                  </w:p>
                </w:txbxContent>
              </v:textbox>
              <w10:wrap type="square"/>
            </v:shape>
          </w:pict>
        </mc:Fallback>
      </mc:AlternateContent>
    </w:r>
    <w:r w:rsidR="00A7296B">
      <w:rPr>
        <w:noProof/>
      </w:rPr>
      <mc:AlternateContent>
        <mc:Choice Requires="wps">
          <w:drawing>
            <wp:anchor distT="45720" distB="45720" distL="114300" distR="114300" simplePos="0" relativeHeight="251662336" behindDoc="0" locked="0" layoutInCell="1" allowOverlap="1">
              <wp:simplePos x="0" y="0"/>
              <wp:positionH relativeFrom="column">
                <wp:posOffset>6423025</wp:posOffset>
              </wp:positionH>
              <wp:positionV relativeFrom="paragraph">
                <wp:posOffset>64135</wp:posOffset>
              </wp:positionV>
              <wp:extent cx="421640" cy="308610"/>
              <wp:effectExtent l="0" t="0" r="0" b="0"/>
              <wp:wrapSquare wrapText="bothSides"/>
              <wp:docPr id="243" name="Text Box 2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A7296B" w:rsidRPr="002B6E84" w:rsidP="00A7296B"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3" o:spid="_x0000_s2061" type="#_x0000_t202" style="width:33.2pt;height:24.3pt;margin-top:5.05pt;margin-left:505.75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A7296B" w:rsidRPr="002B6E84" w:rsidP="00A7296B" w14:paraId="4D9D86CB"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rPr>
        <w:noProof/>
      </w:rPr>
      <w:drawing>
        <wp:anchor distT="0" distB="0" distL="114300" distR="114300" simplePos="0" relativeHeight="251661312" behindDoc="1" locked="0" layoutInCell="1" allowOverlap="1">
          <wp:simplePos x="0" y="0"/>
          <wp:positionH relativeFrom="margin">
            <wp:posOffset>0</wp:posOffset>
          </wp:positionH>
          <wp:positionV relativeFrom="paragraph">
            <wp:posOffset>37465</wp:posOffset>
          </wp:positionV>
          <wp:extent cx="1815465" cy="259080"/>
          <wp:effectExtent l="0" t="0" r="0" b="7620"/>
          <wp:wrapNone/>
          <wp:docPr id="47" name="Picture 47"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1"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72C7" w:rsidRPr="00811DB6" w:rsidP="003E72C7" w14:paraId="3AB8FC57" w14:textId="14E8950C">
    <w:pPr>
      <w:rPr>
        <w:rFonts w:asciiTheme="majorHAnsi" w:hAnsiTheme="majorHAnsi"/>
        <w:i/>
        <w:iCs/>
        <w:color w:val="4C4C4E" w:themeColor="text1"/>
        <w:sz w:val="28"/>
        <w:szCs w:val="28"/>
      </w:rPr>
    </w:pPr>
    <w:r>
      <w:rPr>
        <w:noProof/>
      </w:rPr>
      <mc:AlternateContent>
        <mc:Choice Requires="wps">
          <w:drawing>
            <wp:anchor distT="45720" distB="45720" distL="114300" distR="114300" simplePos="0" relativeHeight="251671552" behindDoc="0" locked="0" layoutInCell="1" allowOverlap="1">
              <wp:simplePos x="0" y="0"/>
              <wp:positionH relativeFrom="column">
                <wp:posOffset>4200525</wp:posOffset>
              </wp:positionH>
              <wp:positionV relativeFrom="margin">
                <wp:posOffset>8229600</wp:posOffset>
              </wp:positionV>
              <wp:extent cx="2409825" cy="640080"/>
              <wp:effectExtent l="0" t="0" r="0" b="0"/>
              <wp:wrapSquare wrapText="bothSides"/>
              <wp:docPr id="278" name="Text Box 2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9825" cy="640080"/>
                      </a:xfrm>
                      <a:prstGeom prst="rect">
                        <a:avLst/>
                      </a:prstGeom>
                      <a:noFill/>
                      <a:ln w="9525">
                        <a:noFill/>
                        <a:miter lim="800000"/>
                        <a:headEnd/>
                        <a:tailEnd/>
                      </a:ln>
                    </wps:spPr>
                    <wps:txbx>
                      <w:txbxContent>
                        <w:p w:rsidR="003E72C7" w:rsidRPr="00811DB6" w:rsidP="00811DB6" w14:textId="66B761DF">
                          <w:pPr>
                            <w:spacing w:after="0" w:line="312" w:lineRule="auto"/>
                            <w:jc w:val="right"/>
                            <w:rPr>
                              <w:color w:val="4C4C4E" w:themeColor="text1"/>
                              <w:sz w:val="18"/>
                              <w:szCs w:val="18"/>
                            </w:rPr>
                          </w:pPr>
                          <w:r w:rsidRPr="00811DB6">
                            <w:rPr>
                              <w:color w:val="4C4C4E" w:themeColor="text1"/>
                              <w:sz w:val="18"/>
                              <w:szCs w:val="18"/>
                            </w:rPr>
                            <w:t>OMB Control Number: 2060-0</w:t>
                          </w:r>
                          <w:r w:rsidR="00DE6C20">
                            <w:rPr>
                              <w:color w:val="4C4C4E" w:themeColor="text1"/>
                              <w:sz w:val="18"/>
                              <w:szCs w:val="18"/>
                            </w:rPr>
                            <w:t>528</w:t>
                          </w:r>
                        </w:p>
                        <w:p w:rsidR="003E72C7" w:rsidRPr="00D63E64" w:rsidP="00811DB6" w14:textId="064932AA">
                          <w:pPr>
                            <w:spacing w:after="0" w:line="312" w:lineRule="auto"/>
                            <w:jc w:val="right"/>
                            <w:rPr>
                              <w:color w:val="4C4C4E" w:themeColor="text1"/>
                              <w:sz w:val="18"/>
                              <w:szCs w:val="18"/>
                            </w:rPr>
                          </w:pPr>
                          <w:r w:rsidRPr="00811DB6">
                            <w:rPr>
                              <w:color w:val="4C4C4E" w:themeColor="text1"/>
                              <w:sz w:val="18"/>
                              <w:szCs w:val="18"/>
                            </w:rPr>
                            <w:t xml:space="preserve">OMB </w:t>
                          </w:r>
                          <w:r w:rsidRPr="00D63E64">
                            <w:rPr>
                              <w:color w:val="4C4C4E" w:themeColor="text1"/>
                              <w:sz w:val="18"/>
                              <w:szCs w:val="18"/>
                            </w:rPr>
                            <w:t xml:space="preserve">Control Expiration Date: </w:t>
                          </w:r>
                          <w:r w:rsidR="00D1094D">
                            <w:rPr>
                              <w:color w:val="4C4C4E" w:themeColor="text1"/>
                              <w:sz w:val="18"/>
                              <w:szCs w:val="18"/>
                            </w:rPr>
                            <w:t>Pending Approval</w:t>
                          </w:r>
                        </w:p>
                        <w:p w:rsidR="003E72C7" w:rsidRPr="00811DB6" w:rsidP="00811DB6" w14:textId="296F0FDA">
                          <w:pPr>
                            <w:spacing w:after="0" w:line="312" w:lineRule="auto"/>
                            <w:jc w:val="right"/>
                            <w:rPr>
                              <w:sz w:val="18"/>
                              <w:szCs w:val="18"/>
                            </w:rPr>
                          </w:pPr>
                          <w:r w:rsidRPr="00811DB6">
                            <w:rPr>
                              <w:color w:val="4C4C4E" w:themeColor="text1"/>
                              <w:sz w:val="18"/>
                              <w:szCs w:val="18"/>
                            </w:rPr>
                            <w:t>EPA Form Number: 5900-</w:t>
                          </w:r>
                          <w:r w:rsidR="00DE6C20">
                            <w:rPr>
                              <w:color w:val="4C4C4E" w:themeColor="text1"/>
                              <w:sz w:val="18"/>
                              <w:szCs w:val="18"/>
                            </w:rPr>
                            <w:t>34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8" o:spid="_x0000_s2062" type="#_x0000_t202" style="width:189.75pt;height:50.4pt;margin-top:9in;margin-left:330.75pt;mso-height-percent:0;mso-height-relative:margin;mso-position-vertical-relative:margin;mso-width-percent:0;mso-width-relative:margin;mso-wrap-distance-bottom:3.6pt;mso-wrap-distance-left:9pt;mso-wrap-distance-right:9pt;mso-wrap-distance-top:3.6pt;mso-wrap-style:square;position:absolute;visibility:visible;v-text-anchor:top;z-index:251672576" filled="f" stroked="f">
              <v:textbox>
                <w:txbxContent>
                  <w:p w:rsidR="003E72C7" w:rsidRPr="00811DB6" w:rsidP="00811DB6" w14:paraId="789E094C" w14:textId="66B761DF">
                    <w:pPr>
                      <w:spacing w:after="0" w:line="312" w:lineRule="auto"/>
                      <w:jc w:val="right"/>
                      <w:rPr>
                        <w:color w:val="4C4C4E" w:themeColor="text1"/>
                        <w:sz w:val="18"/>
                        <w:szCs w:val="18"/>
                      </w:rPr>
                    </w:pPr>
                    <w:r w:rsidRPr="00811DB6">
                      <w:rPr>
                        <w:color w:val="4C4C4E" w:themeColor="text1"/>
                        <w:sz w:val="18"/>
                        <w:szCs w:val="18"/>
                      </w:rPr>
                      <w:t>OMB Control Number: 2060-0</w:t>
                    </w:r>
                    <w:r w:rsidR="00DE6C20">
                      <w:rPr>
                        <w:color w:val="4C4C4E" w:themeColor="text1"/>
                        <w:sz w:val="18"/>
                        <w:szCs w:val="18"/>
                      </w:rPr>
                      <w:t>528</w:t>
                    </w:r>
                  </w:p>
                  <w:p w:rsidR="003E72C7" w:rsidRPr="00D63E64" w:rsidP="00811DB6" w14:paraId="61D79448" w14:textId="064932AA">
                    <w:pPr>
                      <w:spacing w:after="0" w:line="312" w:lineRule="auto"/>
                      <w:jc w:val="right"/>
                      <w:rPr>
                        <w:color w:val="4C4C4E" w:themeColor="text1"/>
                        <w:sz w:val="18"/>
                        <w:szCs w:val="18"/>
                      </w:rPr>
                    </w:pPr>
                    <w:r w:rsidRPr="00811DB6">
                      <w:rPr>
                        <w:color w:val="4C4C4E" w:themeColor="text1"/>
                        <w:sz w:val="18"/>
                        <w:szCs w:val="18"/>
                      </w:rPr>
                      <w:t xml:space="preserve">OMB </w:t>
                    </w:r>
                    <w:r w:rsidRPr="00D63E64">
                      <w:rPr>
                        <w:color w:val="4C4C4E" w:themeColor="text1"/>
                        <w:sz w:val="18"/>
                        <w:szCs w:val="18"/>
                      </w:rPr>
                      <w:t xml:space="preserve">Control Expiration Date: </w:t>
                    </w:r>
                    <w:r w:rsidR="00D1094D">
                      <w:rPr>
                        <w:color w:val="4C4C4E" w:themeColor="text1"/>
                        <w:sz w:val="18"/>
                        <w:szCs w:val="18"/>
                      </w:rPr>
                      <w:t>Pending Approval</w:t>
                    </w:r>
                  </w:p>
                  <w:p w:rsidR="003E72C7" w:rsidRPr="00811DB6" w:rsidP="00811DB6" w14:paraId="266068BF" w14:textId="296F0FDA">
                    <w:pPr>
                      <w:spacing w:after="0" w:line="312" w:lineRule="auto"/>
                      <w:jc w:val="right"/>
                      <w:rPr>
                        <w:sz w:val="18"/>
                        <w:szCs w:val="18"/>
                      </w:rPr>
                    </w:pPr>
                    <w:r w:rsidRPr="00811DB6">
                      <w:rPr>
                        <w:color w:val="4C4C4E" w:themeColor="text1"/>
                        <w:sz w:val="18"/>
                        <w:szCs w:val="18"/>
                      </w:rPr>
                      <w:t>EPA Form Number: 5900-</w:t>
                    </w:r>
                    <w:r w:rsidR="00DE6C20">
                      <w:rPr>
                        <w:color w:val="4C4C4E" w:themeColor="text1"/>
                        <w:sz w:val="18"/>
                        <w:szCs w:val="18"/>
                      </w:rPr>
                      <w:t>34</w:t>
                    </w:r>
                  </w:p>
                </w:txbxContent>
              </v:textbox>
              <w10:wrap type="square"/>
            </v:shape>
          </w:pict>
        </mc:Fallback>
      </mc:AlternateContent>
    </w:r>
    <w:r w:rsidRPr="00811DB6">
      <w:rPr>
        <w:rFonts w:asciiTheme="majorHAnsi" w:hAnsiTheme="majorHAnsi" w:cs="Arial"/>
        <w:i/>
        <w:iCs/>
        <w:color w:val="4C4C4E" w:themeColor="text1"/>
        <w:sz w:val="18"/>
        <w:szCs w:val="20"/>
      </w:rPr>
      <w:t xml:space="preserve">The public reporting and recordkeeping burden for this collection of information is estimated to average </w:t>
    </w:r>
    <w:r w:rsidR="00DE6C20">
      <w:rPr>
        <w:rFonts w:asciiTheme="majorHAnsi" w:hAnsiTheme="majorHAnsi" w:cs="Arial"/>
        <w:i/>
        <w:iCs/>
        <w:color w:val="4C4C4E" w:themeColor="text1"/>
        <w:sz w:val="18"/>
        <w:szCs w:val="20"/>
      </w:rPr>
      <w:t>73</w:t>
    </w:r>
    <w:r w:rsidRPr="00811DB6">
      <w:rPr>
        <w:rFonts w:asciiTheme="majorHAnsi" w:hAnsiTheme="majorHAnsi" w:cs="Arial"/>
        <w:i/>
        <w:iCs/>
        <w:color w:val="4C4C4E" w:themeColor="text1"/>
        <w:sz w:val="18"/>
        <w:szCs w:val="20"/>
      </w:rPr>
      <w:t xml:space="preserve">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3E72C7" w:rsidP="00811DB6" w14:paraId="054E9A00" w14:textId="5CA99D4E">
    <w:pPr>
      <w:pStyle w:val="Footer"/>
      <w:tabs>
        <w:tab w:val="clear" w:pos="4680"/>
        <w:tab w:val="left" w:pos="6405"/>
        <w:tab w:val="clear" w:pos="9360"/>
      </w:tabs>
    </w:pPr>
    <w:r>
      <w:rPr>
        <w:noProof/>
      </w:rPr>
      <w:drawing>
        <wp:anchor distT="0" distB="0" distL="114300" distR="114300" simplePos="0" relativeHeight="251668480" behindDoc="1" locked="0" layoutInCell="1" allowOverlap="1">
          <wp:simplePos x="0" y="0"/>
          <wp:positionH relativeFrom="margin">
            <wp:posOffset>6350</wp:posOffset>
          </wp:positionH>
          <wp:positionV relativeFrom="paragraph">
            <wp:posOffset>83820</wp:posOffset>
          </wp:positionV>
          <wp:extent cx="1815465" cy="259080"/>
          <wp:effectExtent l="0" t="0" r="0" b="7620"/>
          <wp:wrapNone/>
          <wp:docPr id="11" name="Picture 11"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69"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r>
      <w:rPr>
        <w:noProof/>
      </w:rPr>
      <mc:AlternateContent>
        <mc:Choice Requires="wps">
          <w:drawing>
            <wp:anchor distT="45720" distB="45720" distL="114300" distR="114300" simplePos="0" relativeHeight="251669504" behindDoc="0" locked="0" layoutInCell="1" allowOverlap="1">
              <wp:simplePos x="0" y="0"/>
              <wp:positionH relativeFrom="column">
                <wp:posOffset>6429375</wp:posOffset>
              </wp:positionH>
              <wp:positionV relativeFrom="paragraph">
                <wp:posOffset>45720</wp:posOffset>
              </wp:positionV>
              <wp:extent cx="421640" cy="308610"/>
              <wp:effectExtent l="0" t="0" r="0" b="0"/>
              <wp:wrapSquare wrapText="bothSides"/>
              <wp:docPr id="279" name="Text Box 2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3E72C7" w:rsidRPr="002B6E84" w:rsidP="00D10B1A"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9" o:spid="_x0000_s2063" type="#_x0000_t202" style="width:33.2pt;height:24.3pt;margin-top:3.6pt;margin-left:506.25pt;mso-height-percent:0;mso-height-relative:margin;mso-width-percent:0;mso-width-relative:margin;mso-wrap-distance-bottom:3.6pt;mso-wrap-distance-left:9pt;mso-wrap-distance-right:9pt;mso-wrap-distance-top:3.6pt;mso-wrap-style:square;position:absolute;visibility:visible;v-text-anchor:top;z-index:251670528" filled="f" stroked="f">
              <v:textbox>
                <w:txbxContent>
                  <w:p w:rsidR="003E72C7" w:rsidRPr="002B6E84" w:rsidP="00D10B1A" w14:paraId="5B9F3204"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4157" w:rsidP="00914157" w14:paraId="6661B5A9" w14:textId="776590B8">
    <w:r>
      <w:rPr>
        <w:noProof/>
      </w:rPr>
      <mc:AlternateContent>
        <mc:Choice Requires="wps">
          <w:drawing>
            <wp:anchor distT="45720" distB="45720" distL="114300" distR="114300" simplePos="0" relativeHeight="251676672" behindDoc="0" locked="0" layoutInCell="1" allowOverlap="1">
              <wp:simplePos x="0" y="0"/>
              <wp:positionH relativeFrom="column">
                <wp:posOffset>4200525</wp:posOffset>
              </wp:positionH>
              <wp:positionV relativeFrom="margin">
                <wp:posOffset>8229600</wp:posOffset>
              </wp:positionV>
              <wp:extent cx="2409825" cy="640080"/>
              <wp:effectExtent l="0" t="0" r="0" b="0"/>
              <wp:wrapSquare wrapText="bothSides"/>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9825" cy="640080"/>
                      </a:xfrm>
                      <a:prstGeom prst="rect">
                        <a:avLst/>
                      </a:prstGeom>
                      <a:noFill/>
                      <a:ln w="9525">
                        <a:noFill/>
                        <a:miter lim="800000"/>
                        <a:headEnd/>
                        <a:tailEnd/>
                      </a:ln>
                    </wps:spPr>
                    <wps:txbx>
                      <w:txbxContent>
                        <w:p w:rsidR="00914157" w:rsidRPr="00811DB6" w:rsidP="00811DB6" w14:textId="77777777">
                          <w:pPr>
                            <w:spacing w:after="0" w:line="312" w:lineRule="auto"/>
                            <w:jc w:val="right"/>
                            <w:rPr>
                              <w:color w:val="4C4C4E" w:themeColor="text1"/>
                              <w:sz w:val="18"/>
                              <w:szCs w:val="18"/>
                            </w:rPr>
                          </w:pPr>
                          <w:r w:rsidRPr="00811DB6">
                            <w:rPr>
                              <w:color w:val="4C4C4E" w:themeColor="text1"/>
                              <w:sz w:val="18"/>
                              <w:szCs w:val="18"/>
                            </w:rPr>
                            <w:t>OMB Control Number: 2060-0</w:t>
                          </w:r>
                          <w:r>
                            <w:rPr>
                              <w:color w:val="4C4C4E" w:themeColor="text1"/>
                              <w:sz w:val="18"/>
                              <w:szCs w:val="18"/>
                            </w:rPr>
                            <w:t>528</w:t>
                          </w:r>
                        </w:p>
                        <w:p w:rsidR="00914157" w:rsidRPr="00D63E64" w:rsidP="00811DB6" w14:textId="01DB8E4B">
                          <w:pPr>
                            <w:spacing w:after="0" w:line="312" w:lineRule="auto"/>
                            <w:jc w:val="right"/>
                            <w:rPr>
                              <w:color w:val="4C4C4E" w:themeColor="text1"/>
                              <w:sz w:val="18"/>
                              <w:szCs w:val="18"/>
                            </w:rPr>
                          </w:pPr>
                          <w:r w:rsidRPr="00811DB6">
                            <w:rPr>
                              <w:color w:val="4C4C4E" w:themeColor="text1"/>
                              <w:sz w:val="18"/>
                              <w:szCs w:val="18"/>
                            </w:rPr>
                            <w:t xml:space="preserve">OMB </w:t>
                          </w:r>
                          <w:r w:rsidRPr="00D63E64">
                            <w:rPr>
                              <w:color w:val="4C4C4E" w:themeColor="text1"/>
                              <w:sz w:val="18"/>
                              <w:szCs w:val="18"/>
                            </w:rPr>
                            <w:t xml:space="preserve">Control Expiration Date: </w:t>
                          </w:r>
                          <w:r w:rsidR="00D1094D">
                            <w:rPr>
                              <w:color w:val="4C4C4E" w:themeColor="text1"/>
                              <w:sz w:val="18"/>
                              <w:szCs w:val="18"/>
                            </w:rPr>
                            <w:t>Pending Approval</w:t>
                          </w:r>
                        </w:p>
                        <w:p w:rsidR="00914157" w:rsidRPr="00811DB6" w:rsidP="00811DB6" w14:textId="77777777">
                          <w:pPr>
                            <w:spacing w:after="0" w:line="312" w:lineRule="auto"/>
                            <w:jc w:val="right"/>
                            <w:rPr>
                              <w:sz w:val="18"/>
                              <w:szCs w:val="18"/>
                            </w:rPr>
                          </w:pPr>
                          <w:r w:rsidRPr="00811DB6">
                            <w:rPr>
                              <w:color w:val="4C4C4E" w:themeColor="text1"/>
                              <w:sz w:val="18"/>
                              <w:szCs w:val="18"/>
                            </w:rPr>
                            <w:t>EPA Form Number: 5900-</w:t>
                          </w:r>
                          <w:r>
                            <w:rPr>
                              <w:color w:val="4C4C4E" w:themeColor="text1"/>
                              <w:sz w:val="18"/>
                              <w:szCs w:val="18"/>
                            </w:rPr>
                            <w:t>34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2064" type="#_x0000_t202" style="width:189.75pt;height:50.4pt;margin-top:9in;margin-left:330.75pt;mso-height-percent:0;mso-height-relative:margin;mso-position-vertical-relative:margin;mso-width-percent:0;mso-width-relative:margin;mso-wrap-distance-bottom:3.6pt;mso-wrap-distance-left:9pt;mso-wrap-distance-right:9pt;mso-wrap-distance-top:3.6pt;mso-wrap-style:square;position:absolute;visibility:visible;v-text-anchor:top;z-index:251677696" filled="f" stroked="f">
              <v:textbox>
                <w:txbxContent>
                  <w:p w:rsidR="00914157" w:rsidRPr="00811DB6" w:rsidP="00811DB6" w14:paraId="34652E3B" w14:textId="77777777">
                    <w:pPr>
                      <w:spacing w:after="0" w:line="312" w:lineRule="auto"/>
                      <w:jc w:val="right"/>
                      <w:rPr>
                        <w:color w:val="4C4C4E" w:themeColor="text1"/>
                        <w:sz w:val="18"/>
                        <w:szCs w:val="18"/>
                      </w:rPr>
                    </w:pPr>
                    <w:r w:rsidRPr="00811DB6">
                      <w:rPr>
                        <w:color w:val="4C4C4E" w:themeColor="text1"/>
                        <w:sz w:val="18"/>
                        <w:szCs w:val="18"/>
                      </w:rPr>
                      <w:t>OMB Control Number: 2060-0</w:t>
                    </w:r>
                    <w:r>
                      <w:rPr>
                        <w:color w:val="4C4C4E" w:themeColor="text1"/>
                        <w:sz w:val="18"/>
                        <w:szCs w:val="18"/>
                      </w:rPr>
                      <w:t>528</w:t>
                    </w:r>
                  </w:p>
                  <w:p w:rsidR="00914157" w:rsidRPr="00D63E64" w:rsidP="00811DB6" w14:paraId="28AB6327" w14:textId="01DB8E4B">
                    <w:pPr>
                      <w:spacing w:after="0" w:line="312" w:lineRule="auto"/>
                      <w:jc w:val="right"/>
                      <w:rPr>
                        <w:color w:val="4C4C4E" w:themeColor="text1"/>
                        <w:sz w:val="18"/>
                        <w:szCs w:val="18"/>
                      </w:rPr>
                    </w:pPr>
                    <w:r w:rsidRPr="00811DB6">
                      <w:rPr>
                        <w:color w:val="4C4C4E" w:themeColor="text1"/>
                        <w:sz w:val="18"/>
                        <w:szCs w:val="18"/>
                      </w:rPr>
                      <w:t xml:space="preserve">OMB </w:t>
                    </w:r>
                    <w:r w:rsidRPr="00D63E64">
                      <w:rPr>
                        <w:color w:val="4C4C4E" w:themeColor="text1"/>
                        <w:sz w:val="18"/>
                        <w:szCs w:val="18"/>
                      </w:rPr>
                      <w:t xml:space="preserve">Control Expiration Date: </w:t>
                    </w:r>
                    <w:r w:rsidR="00D1094D">
                      <w:rPr>
                        <w:color w:val="4C4C4E" w:themeColor="text1"/>
                        <w:sz w:val="18"/>
                        <w:szCs w:val="18"/>
                      </w:rPr>
                      <w:t>Pending Approval</w:t>
                    </w:r>
                  </w:p>
                  <w:p w:rsidR="00914157" w:rsidRPr="00811DB6" w:rsidP="00811DB6" w14:paraId="5207A137" w14:textId="77777777">
                    <w:pPr>
                      <w:spacing w:after="0" w:line="312" w:lineRule="auto"/>
                      <w:jc w:val="right"/>
                      <w:rPr>
                        <w:sz w:val="18"/>
                        <w:szCs w:val="18"/>
                      </w:rPr>
                    </w:pPr>
                    <w:r w:rsidRPr="00811DB6">
                      <w:rPr>
                        <w:color w:val="4C4C4E" w:themeColor="text1"/>
                        <w:sz w:val="18"/>
                        <w:szCs w:val="18"/>
                      </w:rPr>
                      <w:t>EPA Form Number: 5900-</w:t>
                    </w:r>
                    <w:r>
                      <w:rPr>
                        <w:color w:val="4C4C4E" w:themeColor="text1"/>
                        <w:sz w:val="18"/>
                        <w:szCs w:val="18"/>
                      </w:rPr>
                      <w:t>34</w:t>
                    </w:r>
                  </w:p>
                </w:txbxContent>
              </v:textbox>
              <w10:wrap type="square"/>
            </v:shape>
          </w:pict>
        </mc:Fallback>
      </mc:AlternateContent>
    </w:r>
    <w:r>
      <w:rPr>
        <w:noProof/>
      </w:rPr>
      <w:drawing>
        <wp:anchor distT="0" distB="0" distL="114300" distR="114300" simplePos="0" relativeHeight="251673600" behindDoc="1" locked="0" layoutInCell="1" allowOverlap="1">
          <wp:simplePos x="0" y="0"/>
          <wp:positionH relativeFrom="margin">
            <wp:posOffset>6350</wp:posOffset>
          </wp:positionH>
          <wp:positionV relativeFrom="paragraph">
            <wp:posOffset>83820</wp:posOffset>
          </wp:positionV>
          <wp:extent cx="1815465" cy="259080"/>
          <wp:effectExtent l="0" t="0" r="0" b="7620"/>
          <wp:wrapNone/>
          <wp:docPr id="46" name="Picture 46"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9"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r>
      <w:rPr>
        <w:noProof/>
      </w:rPr>
      <mc:AlternateContent>
        <mc:Choice Requires="wps">
          <w:drawing>
            <wp:anchor distT="45720" distB="45720" distL="114300" distR="114300" simplePos="0" relativeHeight="251674624" behindDoc="0" locked="0" layoutInCell="1" allowOverlap="1">
              <wp:simplePos x="0" y="0"/>
              <wp:positionH relativeFrom="column">
                <wp:posOffset>6429375</wp:posOffset>
              </wp:positionH>
              <wp:positionV relativeFrom="paragraph">
                <wp:posOffset>45720</wp:posOffset>
              </wp:positionV>
              <wp:extent cx="421640" cy="308610"/>
              <wp:effectExtent l="0" t="0" r="0" b="0"/>
              <wp:wrapSquare wrapText="bothSides"/>
              <wp:docPr id="45"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914157" w:rsidRPr="002B6E84" w:rsidP="00D10B1A"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5" o:spid="_x0000_s2065" type="#_x0000_t202" style="width:33.2pt;height:24.3pt;margin-top:3.6pt;margin-left:506.25pt;mso-height-percent:0;mso-height-relative:margin;mso-width-percent:0;mso-width-relative:margin;mso-wrap-distance-bottom:3.6pt;mso-wrap-distance-left:9pt;mso-wrap-distance-right:9pt;mso-wrap-distance-top:3.6pt;mso-wrap-style:square;position:absolute;visibility:visible;v-text-anchor:top;z-index:251675648" filled="f" stroked="f">
              <v:textbox>
                <w:txbxContent>
                  <w:p w:rsidR="00914157" w:rsidRPr="002B6E84" w:rsidP="00D10B1A" w14:paraId="3B81B4D1"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94D" w14:paraId="70EDAB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116B" w:rsidRPr="00A7296B" w:rsidP="00A7296B" w14:paraId="5AF87C87" w14:textId="77777777">
    <w:pPr>
      <w:spacing w:after="0" w:line="240" w:lineRule="auto"/>
      <w:rPr>
        <w:color w:val="218742" w:themeColor="accent3"/>
      </w:rPr>
    </w:pPr>
    <w:r>
      <w:rPr>
        <w:noProof/>
      </w:rPr>
      <w:drawing>
        <wp:anchor distT="0" distB="0" distL="114300" distR="114300" simplePos="0" relativeHeight="251673600" behindDoc="1" locked="0" layoutInCell="1" allowOverlap="1">
          <wp:simplePos x="0" y="0"/>
          <wp:positionH relativeFrom="column">
            <wp:posOffset>6428105</wp:posOffset>
          </wp:positionH>
          <wp:positionV relativeFrom="paragraph">
            <wp:posOffset>-95250</wp:posOffset>
          </wp:positionV>
          <wp:extent cx="418553" cy="428625"/>
          <wp:effectExtent l="0" t="0" r="635" b="0"/>
          <wp:wrapNone/>
          <wp:docPr id="2" name="Picture 2" descr="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68" descr="ENERGY STAR logo"/>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8553" cy="428625"/>
                  </a:xfrm>
                  <a:prstGeom prst="rect">
                    <a:avLst/>
                  </a:prstGeom>
                </pic:spPr>
              </pic:pic>
            </a:graphicData>
          </a:graphic>
          <wp14:sizeRelH relativeFrom="margin">
            <wp14:pctWidth>0</wp14:pctWidth>
          </wp14:sizeRelH>
          <wp14:sizeRelV relativeFrom="margin">
            <wp14:pctHeight>0</wp14:pctHeight>
          </wp14:sizeRelV>
        </wp:anchor>
      </w:drawing>
    </w:r>
    <w:r w:rsidR="00A7296B">
      <w:rPr>
        <w:rFonts w:ascii="Arial Narrow" w:hAnsi="Arial Narrow" w:cs="LTUnivers 420 CondRegular"/>
        <w:noProof/>
        <w:color w:val="0E4D82"/>
        <w:sz w:val="40"/>
        <w:szCs w:val="40"/>
      </w:rPr>
      <mc:AlternateContent>
        <mc:Choice Requires="wps">
          <w:drawing>
            <wp:anchor distT="0" distB="0" distL="114300" distR="114300" simplePos="0" relativeHeight="251660288" behindDoc="1" locked="0" layoutInCell="1" allowOverlap="1">
              <wp:simplePos x="0" y="0"/>
              <wp:positionH relativeFrom="page">
                <wp:posOffset>9525</wp:posOffset>
              </wp:positionH>
              <wp:positionV relativeFrom="paragraph">
                <wp:posOffset>-238126</wp:posOffset>
              </wp:positionV>
              <wp:extent cx="7781925" cy="676275"/>
              <wp:effectExtent l="0" t="0" r="9525" b="9525"/>
              <wp:wrapNone/>
              <wp:docPr id="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6762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27FC" w:rsidP="008B27F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alt="&quot;&quot;" style="width:612.75pt;height:53.25pt;margin-top:-18.75pt;margin-left:0.75pt;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fillcolor="#0e4d82" stroked="f" strokeweight="1pt">
              <v:textbox>
                <w:txbxContent>
                  <w:p w:rsidR="008B27FC" w:rsidP="008B27FC" w14:paraId="09154B31" w14:textId="77777777">
                    <w:pPr>
                      <w:jc w:val="center"/>
                    </w:pPr>
                  </w:p>
                </w:txbxContent>
              </v:textbox>
            </v:rect>
          </w:pict>
        </mc:Fallback>
      </mc:AlternateContent>
    </w:r>
    <w:r w:rsidR="00A7296B">
      <w:rPr>
        <w:rFonts w:cs="LTUnivers 420 CondRegular"/>
        <w:noProof/>
        <w:color w:val="0E4D82"/>
        <w:sz w:val="40"/>
        <w:szCs w:val="40"/>
      </w:rPr>
      <mc:AlternateContent>
        <mc:Choice Requires="wps">
          <w:drawing>
            <wp:anchor distT="0" distB="0" distL="114300" distR="114300" simplePos="0" relativeHeight="251662336" behindDoc="1" locked="0" layoutInCell="1" allowOverlap="1">
              <wp:simplePos x="0" y="0"/>
              <wp:positionH relativeFrom="page">
                <wp:posOffset>9525</wp:posOffset>
              </wp:positionH>
              <wp:positionV relativeFrom="paragraph">
                <wp:posOffset>434340</wp:posOffset>
              </wp:positionV>
              <wp:extent cx="7781925" cy="95250"/>
              <wp:effectExtent l="0" t="0" r="9525" b="0"/>
              <wp:wrapNone/>
              <wp:docPr id="50" name="Rectangle 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52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0B1A" w:rsidP="00D10B1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0" o:spid="_x0000_s2050" alt="&quot;&quot;" style="width:612.75pt;height:7.5pt;margin-top:34.2pt;margin-left:0.75pt;mso-height-percent:0;mso-height-relative:margin;mso-position-horizontal-relative:page;mso-width-percent:0;mso-width-relative:margin;mso-wrap-distance-bottom:0;mso-wrap-distance-left:9pt;mso-wrap-distance-right:9pt;mso-wrap-distance-top:0;mso-wrap-style:square;position:absolute;visibility:visible;v-text-anchor:middle;z-index:-251653120" fillcolor="#007abf" stroked="f" strokeweight="1pt">
              <v:textbox>
                <w:txbxContent>
                  <w:p w:rsidR="00D10B1A" w:rsidP="00D10B1A" w14:paraId="3818AE7C" w14:textId="77777777">
                    <w:pPr>
                      <w:jc w:val="center"/>
                    </w:pPr>
                  </w:p>
                </w:txbxContent>
              </v:textbox>
            </v:rect>
          </w:pict>
        </mc:Fallback>
      </mc:AlternateContent>
    </w:r>
    <w:r w:rsidRPr="008B27FC" w:rsidR="008B27FC">
      <w:rPr>
        <w:color w:val="218742" w:themeColor="accent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C35" w:rsidP="00C24AA1" w14:paraId="5949F833" w14:textId="1D0BC7DA">
    <w:pPr>
      <w:spacing w:after="0" w:line="240" w:lineRule="auto"/>
    </w:pPr>
    <w:r w:rsidRPr="001E564B">
      <w:rPr>
        <w:noProof/>
        <w:color w:val="FFFFFF" w:themeColor="background1"/>
        <w:sz w:val="72"/>
        <w:szCs w:val="72"/>
      </w:rPr>
      <mc:AlternateContent>
        <mc:Choice Requires="wps">
          <w:drawing>
            <wp:anchor distT="45720" distB="45720" distL="114300" distR="114300" simplePos="0" relativeHeight="251676672" behindDoc="1" locked="0" layoutInCell="1" allowOverlap="1">
              <wp:simplePos x="0" y="0"/>
              <wp:positionH relativeFrom="column">
                <wp:posOffset>1038225</wp:posOffset>
              </wp:positionH>
              <wp:positionV relativeFrom="page">
                <wp:posOffset>676275</wp:posOffset>
              </wp:positionV>
              <wp:extent cx="5963920" cy="695325"/>
              <wp:effectExtent l="0" t="0" r="0" b="0"/>
              <wp:wrapTight wrapText="bothSides">
                <wp:wrapPolygon>
                  <wp:start x="207" y="0"/>
                  <wp:lineTo x="207" y="20712"/>
                  <wp:lineTo x="21388" y="20712"/>
                  <wp:lineTo x="21388" y="0"/>
                  <wp:lineTo x="207" y="0"/>
                </wp:wrapPolygon>
              </wp:wrapTight>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3920" cy="695325"/>
                      </a:xfrm>
                      <a:prstGeom prst="rect">
                        <a:avLst/>
                      </a:prstGeom>
                      <a:noFill/>
                      <a:ln w="9525">
                        <a:noFill/>
                        <a:miter lim="800000"/>
                        <a:headEnd/>
                        <a:tailEnd/>
                      </a:ln>
                    </wps:spPr>
                    <wps:txbx>
                      <w:txbxContent>
                        <w:p w:rsidR="00C24AA1" w:rsidRPr="001E564B" w:rsidP="00721381" w14:textId="6DC6BC4E">
                          <w:pPr>
                            <w:spacing w:after="0" w:line="240" w:lineRule="auto"/>
                            <w:rPr>
                              <w:color w:val="FFFFFF" w:themeColor="background1"/>
                              <w:sz w:val="36"/>
                              <w:szCs w:val="36"/>
                            </w:rPr>
                          </w:pPr>
                          <w:r>
                            <w:rPr>
                              <w:color w:val="FFFFFF" w:themeColor="background1"/>
                              <w:sz w:val="36"/>
                              <w:szCs w:val="36"/>
                            </w:rPr>
                            <w:t xml:space="preserve">Partner of the Year </w:t>
                          </w:r>
                          <w:r w:rsidR="00FA5819">
                            <w:rPr>
                              <w:color w:val="FFFFFF" w:themeColor="background1"/>
                              <w:sz w:val="36"/>
                              <w:szCs w:val="36"/>
                            </w:rPr>
                            <w:t xml:space="preserve">Award Application – </w:t>
                          </w:r>
                          <w:r w:rsidR="00D47285">
                            <w:rPr>
                              <w:color w:val="FFFFFF" w:themeColor="background1"/>
                              <w:sz w:val="36"/>
                              <w:szCs w:val="36"/>
                            </w:rPr>
                            <w:t>Product Brand Owner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53" type="#_x0000_t202" style="width:469.6pt;height:54.75pt;margin-top:53.25pt;margin-left:81.75pt;mso-height-percent:0;mso-height-relative:margin;mso-position-vertical-relative:page;mso-width-percent:0;mso-width-relative:margin;mso-wrap-distance-bottom:3.6pt;mso-wrap-distance-left:9pt;mso-wrap-distance-right:9pt;mso-wrap-distance-top:3.6pt;mso-wrap-style:square;position:absolute;visibility:visible;v-text-anchor:top;z-index:-251638784" filled="f" stroked="f">
              <v:textbox>
                <w:txbxContent>
                  <w:p w:rsidR="00C24AA1" w:rsidRPr="001E564B" w:rsidP="00721381" w14:paraId="16FF94B9" w14:textId="6DC6BC4E">
                    <w:pPr>
                      <w:spacing w:after="0" w:line="240" w:lineRule="auto"/>
                      <w:rPr>
                        <w:color w:val="FFFFFF" w:themeColor="background1"/>
                        <w:sz w:val="36"/>
                        <w:szCs w:val="36"/>
                      </w:rPr>
                    </w:pPr>
                    <w:r>
                      <w:rPr>
                        <w:color w:val="FFFFFF" w:themeColor="background1"/>
                        <w:sz w:val="36"/>
                        <w:szCs w:val="36"/>
                      </w:rPr>
                      <w:t xml:space="preserve">Partner of the Year </w:t>
                    </w:r>
                    <w:r w:rsidR="00FA5819">
                      <w:rPr>
                        <w:color w:val="FFFFFF" w:themeColor="background1"/>
                        <w:sz w:val="36"/>
                        <w:szCs w:val="36"/>
                      </w:rPr>
                      <w:t xml:space="preserve">Award Application – </w:t>
                    </w:r>
                    <w:r w:rsidR="00D47285">
                      <w:rPr>
                        <w:color w:val="FFFFFF" w:themeColor="background1"/>
                        <w:sz w:val="36"/>
                        <w:szCs w:val="36"/>
                      </w:rPr>
                      <w:t>Product Brand Owner</w:t>
                    </w:r>
                  </w:p>
                </w:txbxContent>
              </v:textbox>
              <w10:wrap type="tight"/>
            </v:shape>
          </w:pict>
        </mc:Fallback>
      </mc:AlternateContent>
    </w:r>
    <w:r w:rsidRPr="008C4141" w:rsidR="00BA70BB">
      <w:rPr>
        <w:noProof/>
        <w:color w:val="FFFFFF" w:themeColor="background1"/>
        <w:sz w:val="36"/>
        <w:szCs w:val="36"/>
      </w:rPr>
      <mc:AlternateContent>
        <mc:Choice Requires="wps">
          <w:drawing>
            <wp:anchor distT="0" distB="0" distL="114300" distR="114300" simplePos="0" relativeHeight="251667456" behindDoc="0" locked="0" layoutInCell="1" allowOverlap="1">
              <wp:simplePos x="0" y="0"/>
              <wp:positionH relativeFrom="column">
                <wp:posOffset>3714750</wp:posOffset>
              </wp:positionH>
              <wp:positionV relativeFrom="page">
                <wp:posOffset>1362075</wp:posOffset>
              </wp:positionV>
              <wp:extent cx="3286125" cy="266700"/>
              <wp:effectExtent l="0" t="0" r="0" b="0"/>
              <wp:wrapNone/>
              <wp:docPr id="213" name="Text Box 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86125" cy="266700"/>
                      </a:xfrm>
                      <a:prstGeom prst="rect">
                        <a:avLst/>
                      </a:prstGeom>
                      <a:noFill/>
                      <a:ln w="6350">
                        <a:noFill/>
                      </a:ln>
                    </wps:spPr>
                    <wps:txbx>
                      <w:txbxContent>
                        <w:p w:rsidR="00070C35" w:rsidRPr="00D10B1A" w:rsidP="00070C35" w14:textId="52B5F302">
                          <w:pPr>
                            <w:jc w:val="right"/>
                            <w:rPr>
                              <w:b/>
                              <w:bCs/>
                              <w:color w:val="FFFFFF" w:themeColor="background1"/>
                              <w:sz w:val="20"/>
                              <w:szCs w:val="20"/>
                            </w:rPr>
                          </w:pPr>
                          <w:r>
                            <w:rPr>
                              <w:b/>
                              <w:bCs/>
                              <w:color w:val="FFFFFF" w:themeColor="background1"/>
                              <w:sz w:val="20"/>
                              <w:szCs w:val="20"/>
                            </w:rPr>
                            <w:t xml:space="preserve">ENERGY STAR </w:t>
                          </w:r>
                          <w:r w:rsidR="00FA5819">
                            <w:rPr>
                              <w:b/>
                              <w:bCs/>
                              <w:color w:val="FFFFFF" w:themeColor="background1"/>
                              <w:sz w:val="20"/>
                              <w:szCs w:val="20"/>
                            </w:rPr>
                            <w:t>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13" o:spid="_x0000_s2054" type="#_x0000_t202" style="width:258.75pt;height:21pt;margin-top:107.25pt;margin-left:292.5pt;mso-position-vertical-relative:page;mso-width-percent:0;mso-width-relative:margin;mso-wrap-distance-bottom:0;mso-wrap-distance-left:9pt;mso-wrap-distance-right:9pt;mso-wrap-distance-top:0;mso-wrap-style:square;position:absolute;visibility:visible;v-text-anchor:top;z-index:251668480" filled="f" stroked="f" strokeweight="0.5pt">
              <v:textbox>
                <w:txbxContent>
                  <w:p w:rsidR="00070C35" w:rsidRPr="00D10B1A" w:rsidP="00070C35" w14:paraId="5455F1EB" w14:textId="52B5F302">
                    <w:pPr>
                      <w:jc w:val="right"/>
                      <w:rPr>
                        <w:b/>
                        <w:bCs/>
                        <w:color w:val="FFFFFF" w:themeColor="background1"/>
                        <w:sz w:val="20"/>
                        <w:szCs w:val="20"/>
                      </w:rPr>
                    </w:pPr>
                    <w:r>
                      <w:rPr>
                        <w:b/>
                        <w:bCs/>
                        <w:color w:val="FFFFFF" w:themeColor="background1"/>
                        <w:sz w:val="20"/>
                        <w:szCs w:val="20"/>
                      </w:rPr>
                      <w:t xml:space="preserve">ENERGY STAR </w:t>
                    </w:r>
                    <w:r w:rsidR="00FA5819">
                      <w:rPr>
                        <w:b/>
                        <w:bCs/>
                        <w:color w:val="FFFFFF" w:themeColor="background1"/>
                        <w:sz w:val="20"/>
                        <w:szCs w:val="20"/>
                      </w:rPr>
                      <w:t>Awards</w:t>
                    </w:r>
                  </w:p>
                </w:txbxContent>
              </v:textbox>
            </v:shape>
          </w:pict>
        </mc:Fallback>
      </mc:AlternateContent>
    </w:r>
    <w:r w:rsidRPr="001E564B" w:rsidR="007038E1">
      <w:rPr>
        <w:noProof/>
        <w:color w:val="FFFFFF" w:themeColor="background1"/>
        <w:sz w:val="72"/>
        <w:szCs w:val="72"/>
      </w:rPr>
      <mc:AlternateContent>
        <mc:Choice Requires="wps">
          <w:drawing>
            <wp:anchor distT="45720" distB="45720" distL="114300" distR="114300" simplePos="0" relativeHeight="251674624" behindDoc="0" locked="0" layoutInCell="1" allowOverlap="1">
              <wp:simplePos x="0" y="0"/>
              <wp:positionH relativeFrom="column">
                <wp:posOffset>1012825</wp:posOffset>
              </wp:positionH>
              <wp:positionV relativeFrom="page">
                <wp:posOffset>229235</wp:posOffset>
              </wp:positionV>
              <wp:extent cx="5985510" cy="1062990"/>
              <wp:effectExtent l="0" t="0" r="0" b="381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5510" cy="1062990"/>
                      </a:xfrm>
                      <a:prstGeom prst="rect">
                        <a:avLst/>
                      </a:prstGeom>
                      <a:noFill/>
                      <a:ln w="9525">
                        <a:noFill/>
                        <a:miter lim="800000"/>
                        <a:headEnd/>
                        <a:tailEnd/>
                      </a:ln>
                    </wps:spPr>
                    <wps:txbx>
                      <w:txbxContent>
                        <w:p w:rsidR="00C24AA1" w:rsidRPr="001E564B" w:rsidP="00721381" w14:textId="7D667A48">
                          <w:pPr>
                            <w:spacing w:after="0" w:line="192" w:lineRule="auto"/>
                            <w:rPr>
                              <w:color w:val="FFFFFF" w:themeColor="background1"/>
                              <w:sz w:val="72"/>
                              <w:szCs w:val="72"/>
                            </w:rPr>
                          </w:pPr>
                          <w:r>
                            <w:rPr>
                              <w:color w:val="FFFFFF" w:themeColor="background1"/>
                              <w:sz w:val="72"/>
                              <w:szCs w:val="72"/>
                            </w:rPr>
                            <w:t>2025 ENERGY STAR® Awards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2055" type="#_x0000_t202" style="width:471.3pt;height:83.7pt;margin-top:18.05pt;margin-left:79.75pt;mso-height-percent:0;mso-height-relative:margin;mso-position-vertical-relative:page;mso-width-percent:0;mso-width-relative:margin;mso-wrap-distance-bottom:3.6pt;mso-wrap-distance-left:9pt;mso-wrap-distance-right:9pt;mso-wrap-distance-top:3.6pt;mso-wrap-style:square;position:absolute;visibility:visible;v-text-anchor:top;z-index:251675648" filled="f" stroked="f">
              <v:textbox>
                <w:txbxContent>
                  <w:p w:rsidR="00C24AA1" w:rsidRPr="001E564B" w:rsidP="00721381" w14:paraId="26AD6882" w14:textId="7D667A48">
                    <w:pPr>
                      <w:spacing w:after="0" w:line="192" w:lineRule="auto"/>
                      <w:rPr>
                        <w:color w:val="FFFFFF" w:themeColor="background1"/>
                        <w:sz w:val="72"/>
                        <w:szCs w:val="72"/>
                      </w:rPr>
                    </w:pPr>
                    <w:r>
                      <w:rPr>
                        <w:color w:val="FFFFFF" w:themeColor="background1"/>
                        <w:sz w:val="72"/>
                        <w:szCs w:val="72"/>
                      </w:rPr>
                      <w:t>2025 ENERGY STAR® Awards</w:t>
                    </w:r>
                  </w:p>
                </w:txbxContent>
              </v:textbox>
              <w10:wrap type="square"/>
            </v:shape>
          </w:pict>
        </mc:Fallback>
      </mc:AlternateContent>
    </w:r>
    <w:r w:rsidR="007038E1">
      <w:rPr>
        <w:rFonts w:ascii="Arial Narrow" w:hAnsi="Arial Narrow" w:cs="LTUnivers 420 CondRegular"/>
        <w:noProof/>
        <w:color w:val="0E4D82"/>
        <w:sz w:val="80"/>
        <w:szCs w:val="80"/>
      </w:rPr>
      <w:drawing>
        <wp:anchor distT="0" distB="0" distL="114300" distR="114300" simplePos="0" relativeHeight="251666432" behindDoc="0" locked="0" layoutInCell="1" allowOverlap="1">
          <wp:simplePos x="0" y="0"/>
          <wp:positionH relativeFrom="margin">
            <wp:posOffset>-458</wp:posOffset>
          </wp:positionH>
          <wp:positionV relativeFrom="page">
            <wp:posOffset>223195</wp:posOffset>
          </wp:positionV>
          <wp:extent cx="920750" cy="942975"/>
          <wp:effectExtent l="0" t="0" r="0" b="9525"/>
          <wp:wrapSquare wrapText="bothSides"/>
          <wp:docPr id="43" name="Picture 43" descr="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70" descr="ENERGY STAR logo"/>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920750" cy="942975"/>
                  </a:xfrm>
                  <a:prstGeom prst="rect">
                    <a:avLst/>
                  </a:prstGeom>
                </pic:spPr>
              </pic:pic>
            </a:graphicData>
          </a:graphic>
          <wp14:sizeRelH relativeFrom="margin">
            <wp14:pctWidth>0</wp14:pctWidth>
          </wp14:sizeRelH>
          <wp14:sizeRelV relativeFrom="margin">
            <wp14:pctHeight>0</wp14:pctHeight>
          </wp14:sizeRelV>
        </wp:anchor>
      </w:drawing>
    </w:r>
    <w:r w:rsidR="00070C35">
      <w:rPr>
        <w:rFonts w:ascii="Arial Narrow" w:hAnsi="Arial Narrow" w:cs="LTUnivers 420 CondRegular"/>
        <w:noProof/>
        <w:color w:val="0E4D82"/>
        <w:sz w:val="40"/>
        <w:szCs w:val="40"/>
      </w:rPr>
      <mc:AlternateContent>
        <mc:Choice Requires="wps">
          <w:drawing>
            <wp:anchor distT="0" distB="0" distL="114300" distR="114300" simplePos="0" relativeHeight="251664384" behindDoc="1" locked="0" layoutInCell="1" allowOverlap="1">
              <wp:simplePos x="0" y="0"/>
              <wp:positionH relativeFrom="page">
                <wp:posOffset>9525</wp:posOffset>
              </wp:positionH>
              <wp:positionV relativeFrom="page">
                <wp:posOffset>-9525</wp:posOffset>
              </wp:positionV>
              <wp:extent cx="7781925" cy="1380490"/>
              <wp:effectExtent l="0" t="0" r="9525" b="0"/>
              <wp:wrapNone/>
              <wp:docPr id="211" name="Rectangle 2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13804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0C35" w:rsidP="00070C3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1" o:spid="_x0000_s2056" alt="&quot;&quot;" style="width:612.75pt;height:108.7pt;margin-top:-0.75pt;margin-left:0.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1072" fillcolor="#0e4d82" stroked="f" strokeweight="1pt">
              <v:textbox>
                <w:txbxContent>
                  <w:p w:rsidR="00070C35" w:rsidP="00070C35" w14:paraId="3BDFA36E" w14:textId="77777777">
                    <w:pPr>
                      <w:jc w:val="center"/>
                    </w:pPr>
                  </w:p>
                </w:txbxContent>
              </v:textbox>
            </v:rect>
          </w:pict>
        </mc:Fallback>
      </mc:AlternateContent>
    </w:r>
    <w:r w:rsidR="00CF7422">
      <w:rPr>
        <w:noProof/>
      </w:rPr>
      <mc:AlternateContent>
        <mc:Choice Requires="wps">
          <w:drawing>
            <wp:anchor distT="0" distB="0" distL="114300" distR="114300" simplePos="0" relativeHeight="251658240" behindDoc="0" locked="0" layoutInCell="1" allowOverlap="1">
              <wp:simplePos x="0" y="0"/>
              <wp:positionH relativeFrom="column">
                <wp:posOffset>-552450</wp:posOffset>
              </wp:positionH>
              <wp:positionV relativeFrom="page">
                <wp:posOffset>1238250</wp:posOffset>
              </wp:positionV>
              <wp:extent cx="8134350" cy="400050"/>
              <wp:effectExtent l="0" t="0" r="0" b="0"/>
              <wp:wrapTopAndBottom/>
              <wp:docPr id="270" name="Rectangle 27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81343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270" o:spid="_x0000_s2057" alt="&quot;&quot;" style="width:640.5pt;height:31.5pt;margin-top:97.5pt;margin-left:-43.5pt;mso-height-percent:0;mso-height-relative:page;mso-position-vertical-relative:page;mso-width-percent:0;mso-width-relative:page;mso-wrap-distance-bottom:0;mso-wrap-distance-left:9pt;mso-wrap-distance-right:9pt;mso-wrap-distance-top:0;mso-wrap-style:square;position:absolute;visibility:visible;v-text-anchor:middle;z-index:251659264" filled="f" stroked="f" strokeweight="1pt">
              <w10:wrap type="topAndBottom"/>
            </v:rect>
          </w:pict>
        </mc:Fallback>
      </mc:AlternateContent>
    </w:r>
    <w:r w:rsidRPr="008C4141" w:rsidR="00C24AA1">
      <w:rPr>
        <w:rFonts w:cs="LTUnivers 420 CondRegular"/>
        <w:noProof/>
        <w:color w:val="0E4D82"/>
        <w:sz w:val="40"/>
        <w:szCs w:val="40"/>
      </w:rPr>
      <mc:AlternateContent>
        <mc:Choice Requires="wps">
          <w:drawing>
            <wp:anchor distT="0" distB="0" distL="114300" distR="114300" simplePos="0" relativeHeight="251669504" behindDoc="1" locked="0" layoutInCell="1" allowOverlap="1">
              <wp:simplePos x="0" y="0"/>
              <wp:positionH relativeFrom="page">
                <wp:posOffset>9525</wp:posOffset>
              </wp:positionH>
              <wp:positionV relativeFrom="page">
                <wp:posOffset>1373505</wp:posOffset>
              </wp:positionV>
              <wp:extent cx="7781925" cy="257175"/>
              <wp:effectExtent l="0" t="0" r="9525" b="9525"/>
              <wp:wrapNone/>
              <wp:docPr id="214" name="Rectangle 2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2571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0C35" w:rsidP="00070C3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4" o:spid="_x0000_s2058" alt="&quot;&quot;" style="width:612.75pt;height:20.25pt;margin-top:108.15pt;margin-left:0.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45952" fillcolor="#007abf" stroked="f" strokeweight="1pt">
              <v:textbox>
                <w:txbxContent>
                  <w:p w:rsidR="00070C35" w:rsidP="00070C35" w14:paraId="08CFD820" w14:textId="77777777">
                    <w:pPr>
                      <w:jc w:val="center"/>
                    </w:pPr>
                  </w:p>
                </w:txbxContent>
              </v:textbox>
            </v:rect>
          </w:pict>
        </mc:Fallback>
      </mc:AlternateContent>
    </w:r>
    <w:r w:rsidRPr="008C4141" w:rsidR="00C24AA1">
      <w:rPr>
        <w:noProof/>
        <w:color w:val="FFFFFF" w:themeColor="background1"/>
        <w:sz w:val="36"/>
        <w:szCs w:val="36"/>
      </w:rPr>
      <mc:AlternateContent>
        <mc:Choice Requires="wps">
          <w:drawing>
            <wp:anchor distT="0" distB="0" distL="114300" distR="114300" simplePos="0" relativeHeight="251671552" behindDoc="0" locked="0" layoutInCell="1" allowOverlap="1">
              <wp:simplePos x="0" y="0"/>
              <wp:positionH relativeFrom="column">
                <wp:posOffset>-84455</wp:posOffset>
              </wp:positionH>
              <wp:positionV relativeFrom="page">
                <wp:posOffset>1369709</wp:posOffset>
              </wp:positionV>
              <wp:extent cx="2352675" cy="257175"/>
              <wp:effectExtent l="0" t="0" r="0" b="0"/>
              <wp:wrapNone/>
              <wp:docPr id="212" name="Text Box 2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2675" cy="257175"/>
                      </a:xfrm>
                      <a:prstGeom prst="rect">
                        <a:avLst/>
                      </a:prstGeom>
                      <a:noFill/>
                      <a:ln w="6350">
                        <a:noFill/>
                      </a:ln>
                    </wps:spPr>
                    <wps:txbx>
                      <w:txbxContent>
                        <w:p w:rsidR="00070C35" w:rsidRPr="005D2A8A" w:rsidP="00070C35" w14:textId="3AF82383">
                          <w:pPr>
                            <w:rPr>
                              <w:color w:val="FFFFFF" w:themeColor="background1"/>
                              <w:sz w:val="20"/>
                              <w:szCs w:val="20"/>
                            </w:rPr>
                          </w:pPr>
                          <w:r>
                            <w:rPr>
                              <w:color w:val="FFFFFF" w:themeColor="background1"/>
                              <w:sz w:val="20"/>
                              <w:szCs w:val="20"/>
                            </w:rPr>
                            <w:t xml:space="preserve">Applications due: November </w:t>
                          </w:r>
                          <w:r w:rsidR="00880760">
                            <w:rPr>
                              <w:color w:val="FFFFFF" w:themeColor="background1"/>
                              <w:sz w:val="20"/>
                              <w:szCs w:val="20"/>
                            </w:rPr>
                            <w:t>14</w:t>
                          </w:r>
                          <w:r>
                            <w:rPr>
                              <w:color w:val="FFFFFF" w:themeColor="background1"/>
                              <w:sz w:val="20"/>
                              <w:szCs w:val="20"/>
                            </w:rPr>
                            <w: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2" o:spid="_x0000_s2059" type="#_x0000_t202" style="width:185.25pt;height:20.25pt;margin-top:107.85pt;margin-left:-6.65pt;mso-height-percent:0;mso-height-relative:margin;mso-position-vertical-relative:page;mso-width-percent:0;mso-width-relative:margin;mso-wrap-distance-bottom:0;mso-wrap-distance-left:9pt;mso-wrap-distance-right:9pt;mso-wrap-distance-top:0;mso-wrap-style:square;position:absolute;visibility:visible;v-text-anchor:top;z-index:251672576" filled="f" stroked="f" strokeweight="0.5pt">
              <v:textbox>
                <w:txbxContent>
                  <w:p w:rsidR="00070C35" w:rsidRPr="005D2A8A" w:rsidP="00070C35" w14:paraId="0E78976C" w14:textId="3AF82383">
                    <w:pPr>
                      <w:rPr>
                        <w:color w:val="FFFFFF" w:themeColor="background1"/>
                        <w:sz w:val="20"/>
                        <w:szCs w:val="20"/>
                      </w:rPr>
                    </w:pPr>
                    <w:r>
                      <w:rPr>
                        <w:color w:val="FFFFFF" w:themeColor="background1"/>
                        <w:sz w:val="20"/>
                        <w:szCs w:val="20"/>
                      </w:rPr>
                      <w:t xml:space="preserve">Applications due: November </w:t>
                    </w:r>
                    <w:r w:rsidR="00880760">
                      <w:rPr>
                        <w:color w:val="FFFFFF" w:themeColor="background1"/>
                        <w:sz w:val="20"/>
                        <w:szCs w:val="20"/>
                      </w:rPr>
                      <w:t>14</w:t>
                    </w:r>
                    <w:r>
                      <w:rPr>
                        <w:color w:val="FFFFFF" w:themeColor="background1"/>
                        <w:sz w:val="20"/>
                        <w:szCs w:val="20"/>
                      </w:rPr>
                      <w:t>,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135D8"/>
    <w:multiLevelType w:val="hybridMultilevel"/>
    <w:tmpl w:val="A0C63B62"/>
    <w:lvl w:ilvl="0">
      <w:start w:val="1"/>
      <w:numFmt w:val="bullet"/>
      <w:lvlText w:val=""/>
      <w:lvlJc w:val="left"/>
      <w:pPr>
        <w:ind w:left="360" w:hanging="360"/>
      </w:pPr>
      <w:rPr>
        <w:rFonts w:ascii="Symbol" w:hAnsi="Symbol" w:hint="default"/>
        <w:color w:val="4C4C4E" w:themeColor="tex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35252C4"/>
    <w:multiLevelType w:val="hybridMultilevel"/>
    <w:tmpl w:val="4558B1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6B2D21"/>
    <w:multiLevelType w:val="hybridMultilevel"/>
    <w:tmpl w:val="FFFA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8E5FD7"/>
    <w:multiLevelType w:val="hybridMultilevel"/>
    <w:tmpl w:val="43A6B3A0"/>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EB40CAA"/>
    <w:multiLevelType w:val="hybridMultilevel"/>
    <w:tmpl w:val="34C6E0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6EE43C8"/>
    <w:multiLevelType w:val="hybridMultilevel"/>
    <w:tmpl w:val="4A9EE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FE4041B"/>
    <w:multiLevelType w:val="hybridMultilevel"/>
    <w:tmpl w:val="F7C87F2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E429AB"/>
    <w:multiLevelType w:val="hybridMultilevel"/>
    <w:tmpl w:val="A4340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5506C5"/>
    <w:multiLevelType w:val="hybridMultilevel"/>
    <w:tmpl w:val="A09031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F4212C"/>
    <w:multiLevelType w:val="hybridMultilevel"/>
    <w:tmpl w:val="DBD8AB7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1B022E"/>
    <w:multiLevelType w:val="hybridMultilevel"/>
    <w:tmpl w:val="76B0D7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D124D6A"/>
    <w:multiLevelType w:val="hybridMultilevel"/>
    <w:tmpl w:val="5ECE9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0D40C6"/>
    <w:multiLevelType w:val="hybridMultilevel"/>
    <w:tmpl w:val="A09031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5C67190"/>
    <w:multiLevelType w:val="hybridMultilevel"/>
    <w:tmpl w:val="D33E8BC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E9D3111"/>
    <w:multiLevelType w:val="hybridMultilevel"/>
    <w:tmpl w:val="4CAE2F2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7FBF217D"/>
    <w:multiLevelType w:val="hybridMultilevel"/>
    <w:tmpl w:val="EA08C508"/>
    <w:lvl w:ilvl="0">
      <w:start w:val="1"/>
      <w:numFmt w:val="bullet"/>
      <w:lvlText w:val=""/>
      <w:lvlJc w:val="left"/>
      <w:pPr>
        <w:ind w:left="720" w:hanging="360"/>
      </w:pPr>
      <w:rPr>
        <w:rFonts w:ascii="Symbol" w:hAnsi="Symbol" w:hint="default"/>
        <w:color w:val="4C4C4E"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FC73DDB"/>
    <w:multiLevelType w:val="hybridMultilevel"/>
    <w:tmpl w:val="5ECE9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1512245">
    <w:abstractNumId w:val="4"/>
  </w:num>
  <w:num w:numId="2" w16cid:durableId="285622435">
    <w:abstractNumId w:val="14"/>
  </w:num>
  <w:num w:numId="3" w16cid:durableId="57290898">
    <w:abstractNumId w:val="3"/>
  </w:num>
  <w:num w:numId="4" w16cid:durableId="1535193889">
    <w:abstractNumId w:val="5"/>
  </w:num>
  <w:num w:numId="5" w16cid:durableId="214582581">
    <w:abstractNumId w:val="10"/>
  </w:num>
  <w:num w:numId="6" w16cid:durableId="1861817185">
    <w:abstractNumId w:val="7"/>
  </w:num>
  <w:num w:numId="7" w16cid:durableId="1922446450">
    <w:abstractNumId w:val="0"/>
  </w:num>
  <w:num w:numId="8" w16cid:durableId="698968908">
    <w:abstractNumId w:val="2"/>
  </w:num>
  <w:num w:numId="9" w16cid:durableId="818808620">
    <w:abstractNumId w:val="1"/>
  </w:num>
  <w:num w:numId="10" w16cid:durableId="941718754">
    <w:abstractNumId w:val="11"/>
  </w:num>
  <w:num w:numId="11" w16cid:durableId="1008673217">
    <w:abstractNumId w:val="16"/>
  </w:num>
  <w:num w:numId="12" w16cid:durableId="1197348881">
    <w:abstractNumId w:val="15"/>
  </w:num>
  <w:num w:numId="13" w16cid:durableId="362482940">
    <w:abstractNumId w:val="8"/>
  </w:num>
  <w:num w:numId="14" w16cid:durableId="496919386">
    <w:abstractNumId w:val="12"/>
  </w:num>
  <w:num w:numId="15" w16cid:durableId="288123450">
    <w:abstractNumId w:val="13"/>
  </w:num>
  <w:num w:numId="16" w16cid:durableId="145049344">
    <w:abstractNumId w:val="9"/>
  </w:num>
  <w:num w:numId="17" w16cid:durableId="1265653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25"/>
    <w:rsid w:val="00004EE3"/>
    <w:rsid w:val="00012F03"/>
    <w:rsid w:val="00025F46"/>
    <w:rsid w:val="00027145"/>
    <w:rsid w:val="00027B42"/>
    <w:rsid w:val="00046201"/>
    <w:rsid w:val="00070C35"/>
    <w:rsid w:val="0008218F"/>
    <w:rsid w:val="000A6368"/>
    <w:rsid w:val="000B1748"/>
    <w:rsid w:val="000B46AB"/>
    <w:rsid w:val="000B7051"/>
    <w:rsid w:val="000C4986"/>
    <w:rsid w:val="000C6925"/>
    <w:rsid w:val="000E1F0C"/>
    <w:rsid w:val="000E5B56"/>
    <w:rsid w:val="000E7BFC"/>
    <w:rsid w:val="000F15C2"/>
    <w:rsid w:val="001111C9"/>
    <w:rsid w:val="0013412D"/>
    <w:rsid w:val="001479D0"/>
    <w:rsid w:val="00153CB5"/>
    <w:rsid w:val="0016095C"/>
    <w:rsid w:val="001647D8"/>
    <w:rsid w:val="00164D7A"/>
    <w:rsid w:val="001715C4"/>
    <w:rsid w:val="001D0002"/>
    <w:rsid w:val="001D46EB"/>
    <w:rsid w:val="001D628C"/>
    <w:rsid w:val="001E0C58"/>
    <w:rsid w:val="001E564B"/>
    <w:rsid w:val="001E6B92"/>
    <w:rsid w:val="00232414"/>
    <w:rsid w:val="00232CCC"/>
    <w:rsid w:val="00236989"/>
    <w:rsid w:val="00237595"/>
    <w:rsid w:val="00247B82"/>
    <w:rsid w:val="0025287D"/>
    <w:rsid w:val="00257035"/>
    <w:rsid w:val="00265AB9"/>
    <w:rsid w:val="002964D3"/>
    <w:rsid w:val="002B22BA"/>
    <w:rsid w:val="002B6E84"/>
    <w:rsid w:val="002C253C"/>
    <w:rsid w:val="002E28DC"/>
    <w:rsid w:val="002E6EB8"/>
    <w:rsid w:val="00310B2E"/>
    <w:rsid w:val="00311198"/>
    <w:rsid w:val="00316DA6"/>
    <w:rsid w:val="00317D8C"/>
    <w:rsid w:val="00325CA4"/>
    <w:rsid w:val="00330A51"/>
    <w:rsid w:val="00334E00"/>
    <w:rsid w:val="00355067"/>
    <w:rsid w:val="00362EC4"/>
    <w:rsid w:val="003B2E8A"/>
    <w:rsid w:val="003D5705"/>
    <w:rsid w:val="003E1C1E"/>
    <w:rsid w:val="003E72C7"/>
    <w:rsid w:val="003F2917"/>
    <w:rsid w:val="00400841"/>
    <w:rsid w:val="0041087B"/>
    <w:rsid w:val="00423209"/>
    <w:rsid w:val="00460A5C"/>
    <w:rsid w:val="004628EA"/>
    <w:rsid w:val="00473CF9"/>
    <w:rsid w:val="00497010"/>
    <w:rsid w:val="004A7D4F"/>
    <w:rsid w:val="004D3849"/>
    <w:rsid w:val="004D5EC8"/>
    <w:rsid w:val="004D7942"/>
    <w:rsid w:val="004E1B5F"/>
    <w:rsid w:val="004F1A01"/>
    <w:rsid w:val="004F411E"/>
    <w:rsid w:val="004F54DF"/>
    <w:rsid w:val="004F6589"/>
    <w:rsid w:val="00511216"/>
    <w:rsid w:val="00534E3A"/>
    <w:rsid w:val="00543827"/>
    <w:rsid w:val="00554359"/>
    <w:rsid w:val="00570A85"/>
    <w:rsid w:val="00577166"/>
    <w:rsid w:val="00596D7D"/>
    <w:rsid w:val="005A01C1"/>
    <w:rsid w:val="005A64E6"/>
    <w:rsid w:val="005B49E0"/>
    <w:rsid w:val="005C71DA"/>
    <w:rsid w:val="005D1BB2"/>
    <w:rsid w:val="005D2A8A"/>
    <w:rsid w:val="005D5C2C"/>
    <w:rsid w:val="005D68DB"/>
    <w:rsid w:val="005E1EB5"/>
    <w:rsid w:val="005F7B87"/>
    <w:rsid w:val="006047B7"/>
    <w:rsid w:val="00620480"/>
    <w:rsid w:val="00622814"/>
    <w:rsid w:val="00630E26"/>
    <w:rsid w:val="00632F9A"/>
    <w:rsid w:val="006403E5"/>
    <w:rsid w:val="00672CEB"/>
    <w:rsid w:val="00681A1C"/>
    <w:rsid w:val="00691903"/>
    <w:rsid w:val="00691990"/>
    <w:rsid w:val="006B00BE"/>
    <w:rsid w:val="006B7453"/>
    <w:rsid w:val="006C7D6A"/>
    <w:rsid w:val="006D6560"/>
    <w:rsid w:val="007038E1"/>
    <w:rsid w:val="0071344B"/>
    <w:rsid w:val="00714A27"/>
    <w:rsid w:val="00721381"/>
    <w:rsid w:val="00726198"/>
    <w:rsid w:val="00731D37"/>
    <w:rsid w:val="00741F2E"/>
    <w:rsid w:val="0076145E"/>
    <w:rsid w:val="00777B85"/>
    <w:rsid w:val="0079107E"/>
    <w:rsid w:val="00793450"/>
    <w:rsid w:val="007A57EA"/>
    <w:rsid w:val="007B0164"/>
    <w:rsid w:val="007B4419"/>
    <w:rsid w:val="007C0099"/>
    <w:rsid w:val="007C5925"/>
    <w:rsid w:val="007D22BA"/>
    <w:rsid w:val="007D3AA9"/>
    <w:rsid w:val="007F3E70"/>
    <w:rsid w:val="00803CCF"/>
    <w:rsid w:val="00811DB6"/>
    <w:rsid w:val="008163A6"/>
    <w:rsid w:val="008171EF"/>
    <w:rsid w:val="008474A7"/>
    <w:rsid w:val="00856153"/>
    <w:rsid w:val="0086707E"/>
    <w:rsid w:val="00867653"/>
    <w:rsid w:val="008735BD"/>
    <w:rsid w:val="00880760"/>
    <w:rsid w:val="008900BB"/>
    <w:rsid w:val="00894717"/>
    <w:rsid w:val="008961A9"/>
    <w:rsid w:val="00897DE1"/>
    <w:rsid w:val="008A4EE6"/>
    <w:rsid w:val="008B27FC"/>
    <w:rsid w:val="008B3C33"/>
    <w:rsid w:val="008C1920"/>
    <w:rsid w:val="008C4141"/>
    <w:rsid w:val="008C67AD"/>
    <w:rsid w:val="008C7293"/>
    <w:rsid w:val="008D3760"/>
    <w:rsid w:val="008E590F"/>
    <w:rsid w:val="008F1C5E"/>
    <w:rsid w:val="008F263B"/>
    <w:rsid w:val="008F6666"/>
    <w:rsid w:val="00902189"/>
    <w:rsid w:val="009059E8"/>
    <w:rsid w:val="00907001"/>
    <w:rsid w:val="00914157"/>
    <w:rsid w:val="00932A7E"/>
    <w:rsid w:val="009A5F91"/>
    <w:rsid w:val="009C53EC"/>
    <w:rsid w:val="009D3E2C"/>
    <w:rsid w:val="009D6B11"/>
    <w:rsid w:val="009D6BD8"/>
    <w:rsid w:val="009E47DF"/>
    <w:rsid w:val="009F0A2E"/>
    <w:rsid w:val="009F67FC"/>
    <w:rsid w:val="00A254B6"/>
    <w:rsid w:val="00A27482"/>
    <w:rsid w:val="00A30445"/>
    <w:rsid w:val="00A40BFB"/>
    <w:rsid w:val="00A41FD0"/>
    <w:rsid w:val="00A50D47"/>
    <w:rsid w:val="00A54075"/>
    <w:rsid w:val="00A64E8E"/>
    <w:rsid w:val="00A7296B"/>
    <w:rsid w:val="00A927EB"/>
    <w:rsid w:val="00AA0EA8"/>
    <w:rsid w:val="00AD4303"/>
    <w:rsid w:val="00AE3A38"/>
    <w:rsid w:val="00B0202B"/>
    <w:rsid w:val="00B10B0D"/>
    <w:rsid w:val="00B17342"/>
    <w:rsid w:val="00B30101"/>
    <w:rsid w:val="00B42450"/>
    <w:rsid w:val="00B47F42"/>
    <w:rsid w:val="00B5678F"/>
    <w:rsid w:val="00B66F21"/>
    <w:rsid w:val="00B802E1"/>
    <w:rsid w:val="00B96AA0"/>
    <w:rsid w:val="00BA70BB"/>
    <w:rsid w:val="00BB576F"/>
    <w:rsid w:val="00BD3F63"/>
    <w:rsid w:val="00BE0868"/>
    <w:rsid w:val="00BE0DA1"/>
    <w:rsid w:val="00BE3B4B"/>
    <w:rsid w:val="00BF4E3B"/>
    <w:rsid w:val="00C15713"/>
    <w:rsid w:val="00C24AA1"/>
    <w:rsid w:val="00C617A6"/>
    <w:rsid w:val="00C73A5E"/>
    <w:rsid w:val="00C9116B"/>
    <w:rsid w:val="00C936F7"/>
    <w:rsid w:val="00CB7573"/>
    <w:rsid w:val="00CC114A"/>
    <w:rsid w:val="00CD44C5"/>
    <w:rsid w:val="00CE5810"/>
    <w:rsid w:val="00CF7422"/>
    <w:rsid w:val="00D1094D"/>
    <w:rsid w:val="00D10B1A"/>
    <w:rsid w:val="00D22AB3"/>
    <w:rsid w:val="00D35503"/>
    <w:rsid w:val="00D406C2"/>
    <w:rsid w:val="00D40B3D"/>
    <w:rsid w:val="00D47285"/>
    <w:rsid w:val="00D530D5"/>
    <w:rsid w:val="00D63E64"/>
    <w:rsid w:val="00D67BB7"/>
    <w:rsid w:val="00D76797"/>
    <w:rsid w:val="00DA06DA"/>
    <w:rsid w:val="00DB3C57"/>
    <w:rsid w:val="00DE6C20"/>
    <w:rsid w:val="00E01A2D"/>
    <w:rsid w:val="00E051CC"/>
    <w:rsid w:val="00E252A9"/>
    <w:rsid w:val="00E31846"/>
    <w:rsid w:val="00E33C3C"/>
    <w:rsid w:val="00E44DB7"/>
    <w:rsid w:val="00E5154F"/>
    <w:rsid w:val="00E763F2"/>
    <w:rsid w:val="00E81EB7"/>
    <w:rsid w:val="00E92F46"/>
    <w:rsid w:val="00E944D5"/>
    <w:rsid w:val="00EA1731"/>
    <w:rsid w:val="00EA3379"/>
    <w:rsid w:val="00EA3F63"/>
    <w:rsid w:val="00EB1CB9"/>
    <w:rsid w:val="00EB606C"/>
    <w:rsid w:val="00ED2F74"/>
    <w:rsid w:val="00F141E8"/>
    <w:rsid w:val="00F21C3C"/>
    <w:rsid w:val="00F326B3"/>
    <w:rsid w:val="00F34749"/>
    <w:rsid w:val="00F400DB"/>
    <w:rsid w:val="00F63005"/>
    <w:rsid w:val="00F83EBB"/>
    <w:rsid w:val="00F84EBE"/>
    <w:rsid w:val="00FA5819"/>
    <w:rsid w:val="00FA7F33"/>
    <w:rsid w:val="00FB41CE"/>
    <w:rsid w:val="00FC1F86"/>
    <w:rsid w:val="00FC3FAF"/>
    <w:rsid w:val="00FD6CCF"/>
    <w:rsid w:val="00FE21F4"/>
    <w:rsid w:val="00FE2C07"/>
    <w:rsid w:val="00FE69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D58CC0"/>
  <w15:chartTrackingRefBased/>
  <w15:docId w15:val="{BCB4E67A-9FF3-41F9-AB35-98896B5C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A06DA"/>
  </w:style>
  <w:style w:type="paragraph" w:styleId="Heading1">
    <w:name w:val="heading 1"/>
    <w:basedOn w:val="Normal"/>
    <w:next w:val="Normal"/>
    <w:link w:val="Heading1Char"/>
    <w:uiPriority w:val="9"/>
    <w:qFormat/>
    <w:rsid w:val="00E44DB7"/>
    <w:pPr>
      <w:keepNext/>
      <w:keepLines/>
      <w:spacing w:before="240" w:after="120" w:line="240" w:lineRule="auto"/>
      <w:outlineLvl w:val="0"/>
    </w:pPr>
    <w:rPr>
      <w:rFonts w:asciiTheme="majorHAnsi" w:eastAsiaTheme="majorEastAsia" w:hAnsiTheme="majorHAnsi" w:cstheme="majorBidi"/>
      <w:b/>
      <w:color w:val="4C4C4E" w:themeColor="text1"/>
      <w:sz w:val="32"/>
      <w:szCs w:val="32"/>
    </w:rPr>
  </w:style>
  <w:style w:type="paragraph" w:styleId="Heading2">
    <w:name w:val="heading 2"/>
    <w:basedOn w:val="Normal"/>
    <w:next w:val="Normal"/>
    <w:link w:val="Heading2Char"/>
    <w:uiPriority w:val="9"/>
    <w:qFormat/>
    <w:rsid w:val="00E44DB7"/>
    <w:pPr>
      <w:keepNext/>
      <w:keepLines/>
      <w:spacing w:before="40" w:after="120" w:line="240" w:lineRule="auto"/>
      <w:outlineLvl w:val="1"/>
    </w:pPr>
    <w:rPr>
      <w:rFonts w:asciiTheme="majorHAnsi" w:eastAsiaTheme="majorEastAsia" w:hAnsiTheme="majorHAnsi" w:cstheme="majorBidi"/>
      <w:b/>
      <w:color w:val="4C4C4E" w:themeColor="text1"/>
      <w:sz w:val="26"/>
      <w:szCs w:val="26"/>
    </w:rPr>
  </w:style>
  <w:style w:type="paragraph" w:styleId="Heading3">
    <w:name w:val="heading 3"/>
    <w:basedOn w:val="Normal"/>
    <w:next w:val="Normal"/>
    <w:link w:val="Heading3Char"/>
    <w:uiPriority w:val="9"/>
    <w:qFormat/>
    <w:rsid w:val="00E44DB7"/>
    <w:pPr>
      <w:keepNext/>
      <w:keepLines/>
      <w:spacing w:before="40" w:after="0"/>
      <w:outlineLvl w:val="2"/>
    </w:pPr>
    <w:rPr>
      <w:rFonts w:asciiTheme="majorHAnsi" w:eastAsiaTheme="majorEastAsia" w:hAnsiTheme="majorHAnsi" w:cstheme="majorBidi"/>
      <w:b/>
      <w:color w:val="4C4C4E" w:themeColor="text1"/>
      <w:sz w:val="24"/>
      <w:szCs w:val="24"/>
    </w:rPr>
  </w:style>
  <w:style w:type="paragraph" w:styleId="Heading4">
    <w:name w:val="heading 4"/>
    <w:basedOn w:val="Normal"/>
    <w:next w:val="Normal"/>
    <w:link w:val="Heading4Char"/>
    <w:uiPriority w:val="9"/>
    <w:qFormat/>
    <w:rsid w:val="00E44DB7"/>
    <w:pPr>
      <w:keepNext/>
      <w:keepLines/>
      <w:spacing w:before="40" w:after="0"/>
      <w:outlineLvl w:val="3"/>
    </w:pPr>
    <w:rPr>
      <w:rFonts w:asciiTheme="majorHAnsi" w:eastAsiaTheme="majorEastAsia" w:hAnsiTheme="majorHAnsi" w:cstheme="majorBidi"/>
      <w:b/>
      <w:i/>
      <w:iCs/>
      <w:color w:val="4C4C4E" w:themeColor="text1"/>
    </w:rPr>
  </w:style>
  <w:style w:type="paragraph" w:styleId="Heading5">
    <w:name w:val="heading 5"/>
    <w:basedOn w:val="Normal"/>
    <w:next w:val="Normal"/>
    <w:link w:val="Heading5Char"/>
    <w:uiPriority w:val="9"/>
    <w:unhideWhenUsed/>
    <w:qFormat/>
    <w:rsid w:val="00B42450"/>
    <w:pPr>
      <w:keepNext/>
      <w:keepLines/>
      <w:spacing w:before="40" w:after="0"/>
      <w:outlineLvl w:val="4"/>
    </w:pPr>
    <w:rPr>
      <w:rFonts w:asciiTheme="majorHAnsi" w:eastAsiaTheme="majorEastAsia" w:hAnsiTheme="majorHAnsi" w:cstheme="majorBidi"/>
      <w:color w:val="0A39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text">
    <w:name w:val="Title text"/>
    <w:basedOn w:val="Normal"/>
    <w:link w:val="TitletextChar"/>
    <w:qFormat/>
    <w:rsid w:val="005C71DA"/>
    <w:pPr>
      <w:autoSpaceDE w:val="0"/>
      <w:autoSpaceDN w:val="0"/>
      <w:adjustRightInd w:val="0"/>
      <w:spacing w:after="0" w:line="240" w:lineRule="auto"/>
      <w:textAlignment w:val="center"/>
    </w:pPr>
    <w:rPr>
      <w:rFonts w:ascii="Arial Narrow" w:hAnsi="Arial Narrow" w:cs="LTUnivers 420 CondRegular"/>
      <w:color w:val="0E4D82"/>
      <w:sz w:val="80"/>
      <w:szCs w:val="80"/>
    </w:rPr>
  </w:style>
  <w:style w:type="character" w:customStyle="1" w:styleId="TitletextChar">
    <w:name w:val="Title text Char"/>
    <w:basedOn w:val="DefaultParagraphFont"/>
    <w:link w:val="Titletext"/>
    <w:rsid w:val="005C71DA"/>
    <w:rPr>
      <w:rFonts w:ascii="Arial Narrow" w:hAnsi="Arial Narrow" w:cs="LTUnivers 420 CondRegular"/>
      <w:color w:val="0E4D82"/>
      <w:sz w:val="80"/>
      <w:szCs w:val="80"/>
    </w:rPr>
  </w:style>
  <w:style w:type="paragraph" w:styleId="Header">
    <w:name w:val="header"/>
    <w:basedOn w:val="Normal"/>
    <w:link w:val="HeaderChar"/>
    <w:uiPriority w:val="99"/>
    <w:unhideWhenUsed/>
    <w:rsid w:val="00554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359"/>
  </w:style>
  <w:style w:type="paragraph" w:styleId="Footer">
    <w:name w:val="footer"/>
    <w:basedOn w:val="Normal"/>
    <w:link w:val="FooterChar"/>
    <w:uiPriority w:val="99"/>
    <w:unhideWhenUsed/>
    <w:rsid w:val="00554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359"/>
  </w:style>
  <w:style w:type="character" w:styleId="PlaceholderText">
    <w:name w:val="Placeholder Text"/>
    <w:basedOn w:val="DefaultParagraphFont"/>
    <w:uiPriority w:val="99"/>
    <w:semiHidden/>
    <w:rsid w:val="00C9116B"/>
    <w:rPr>
      <w:color w:val="808080"/>
    </w:rPr>
  </w:style>
  <w:style w:type="paragraph" w:styleId="ListParagraph">
    <w:name w:val="List Paragraph"/>
    <w:basedOn w:val="Normal"/>
    <w:uiPriority w:val="34"/>
    <w:qFormat/>
    <w:rsid w:val="00F83EBB"/>
    <w:pPr>
      <w:ind w:left="720"/>
      <w:contextualSpacing/>
    </w:pPr>
  </w:style>
  <w:style w:type="paragraph" w:customStyle="1" w:styleId="NoParagraphStyle">
    <w:name w:val="[No Paragraph Style]"/>
    <w:link w:val="NoParagraphStyleChar"/>
    <w:rsid w:val="00D10B1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NoParagraphStyleChar">
    <w:name w:val="[No Paragraph Style] Char"/>
    <w:basedOn w:val="DefaultParagraphFont"/>
    <w:link w:val="NoParagraphStyle"/>
    <w:rsid w:val="00D10B1A"/>
    <w:rPr>
      <w:rFonts w:ascii="MinionPro-Regular" w:hAnsi="MinionPro-Regular" w:cs="MinionPro-Regular"/>
      <w:color w:val="000000"/>
      <w:sz w:val="24"/>
      <w:szCs w:val="24"/>
    </w:rPr>
  </w:style>
  <w:style w:type="character" w:styleId="Hyperlink">
    <w:name w:val="Hyperlink"/>
    <w:basedOn w:val="DefaultParagraphFont"/>
    <w:uiPriority w:val="99"/>
    <w:unhideWhenUsed/>
    <w:rsid w:val="00A40BFB"/>
    <w:rPr>
      <w:color w:val="007ABF" w:themeColor="hyperlink"/>
      <w:u w:val="single"/>
    </w:rPr>
  </w:style>
  <w:style w:type="character" w:styleId="UnresolvedMention">
    <w:name w:val="Unresolved Mention"/>
    <w:basedOn w:val="DefaultParagraphFont"/>
    <w:uiPriority w:val="99"/>
    <w:semiHidden/>
    <w:unhideWhenUsed/>
    <w:rsid w:val="003D5705"/>
    <w:rPr>
      <w:color w:val="605E5C"/>
      <w:shd w:val="clear" w:color="auto" w:fill="E1DFDD"/>
    </w:rPr>
  </w:style>
  <w:style w:type="paragraph" w:customStyle="1" w:styleId="Introduction">
    <w:name w:val="Introduction"/>
    <w:basedOn w:val="Normal"/>
    <w:next w:val="Normal"/>
    <w:link w:val="IntroductionChar"/>
    <w:qFormat/>
    <w:rsid w:val="00265AB9"/>
    <w:pPr>
      <w:spacing w:before="120" w:after="120" w:line="240" w:lineRule="auto"/>
    </w:pPr>
    <w:rPr>
      <w:bCs/>
      <w:color w:val="0E4D82" w:themeColor="text2"/>
      <w:sz w:val="26"/>
    </w:rPr>
  </w:style>
  <w:style w:type="paragraph" w:customStyle="1" w:styleId="Body">
    <w:name w:val="Body"/>
    <w:link w:val="BodyChar"/>
    <w:qFormat/>
    <w:rsid w:val="00265AB9"/>
    <w:pPr>
      <w:spacing w:line="312" w:lineRule="auto"/>
    </w:pPr>
    <w:rPr>
      <w:rFonts w:ascii="Arial Narrow" w:hAnsi="Arial Narrow" w:cs="LTUnivers 320 CondLight"/>
      <w:color w:val="4D4D4F"/>
    </w:rPr>
  </w:style>
  <w:style w:type="character" w:customStyle="1" w:styleId="IntroductionChar">
    <w:name w:val="Introduction Char"/>
    <w:basedOn w:val="DefaultParagraphFont"/>
    <w:link w:val="Introduction"/>
    <w:rsid w:val="00265AB9"/>
    <w:rPr>
      <w:bCs/>
      <w:color w:val="0E4D82" w:themeColor="text2"/>
      <w:sz w:val="26"/>
    </w:rPr>
  </w:style>
  <w:style w:type="paragraph" w:customStyle="1" w:styleId="Captiontext">
    <w:name w:val="Caption text"/>
    <w:basedOn w:val="Body"/>
    <w:link w:val="CaptiontextChar"/>
    <w:qFormat/>
    <w:rsid w:val="00265AB9"/>
    <w:pPr>
      <w:spacing w:after="90"/>
    </w:pPr>
    <w:rPr>
      <w:sz w:val="20"/>
      <w:szCs w:val="20"/>
    </w:rPr>
  </w:style>
  <w:style w:type="character" w:customStyle="1" w:styleId="BodyChar">
    <w:name w:val="Body Char"/>
    <w:basedOn w:val="DefaultParagraphFont"/>
    <w:link w:val="Body"/>
    <w:rsid w:val="00265AB9"/>
    <w:rPr>
      <w:rFonts w:ascii="Arial Narrow" w:hAnsi="Arial Narrow" w:cs="LTUnivers 320 CondLight"/>
      <w:color w:val="4D4D4F"/>
    </w:rPr>
  </w:style>
  <w:style w:type="character" w:customStyle="1" w:styleId="CaptiontextChar">
    <w:name w:val="Caption text Char"/>
    <w:basedOn w:val="BodyChar"/>
    <w:link w:val="Captiontext"/>
    <w:rsid w:val="00265AB9"/>
    <w:rPr>
      <w:rFonts w:ascii="Arial Narrow" w:hAnsi="Arial Narrow" w:cs="LTUnivers 320 CondLight"/>
      <w:color w:val="4D4D4F"/>
      <w:sz w:val="20"/>
      <w:szCs w:val="20"/>
    </w:rPr>
  </w:style>
  <w:style w:type="table" w:styleId="GridTable4Accent1">
    <w:name w:val="Grid Table 4 Accent 1"/>
    <w:basedOn w:val="TableNormal"/>
    <w:uiPriority w:val="49"/>
    <w:rsid w:val="00C24AA1"/>
    <w:pPr>
      <w:spacing w:after="0" w:line="240" w:lineRule="auto"/>
    </w:pPr>
    <w:tblPr>
      <w:tblStyleRowBandSize w:val="1"/>
      <w:tblStyleColBandSize w:val="1"/>
      <w:tblBorders>
        <w:top w:val="single" w:sz="4" w:space="0" w:color="929295" w:themeColor="text1" w:themeTint="99"/>
        <w:left w:val="single" w:sz="4" w:space="0" w:color="929295" w:themeColor="text1" w:themeTint="99"/>
        <w:bottom w:val="single" w:sz="4" w:space="0" w:color="929295" w:themeColor="text1" w:themeTint="99"/>
        <w:right w:val="single" w:sz="4" w:space="0" w:color="929295" w:themeColor="text1" w:themeTint="99"/>
        <w:insideH w:val="single" w:sz="4" w:space="0" w:color="929295" w:themeColor="text1" w:themeTint="99"/>
        <w:insideV w:val="single" w:sz="4" w:space="0" w:color="929295" w:themeColor="text1" w:themeTint="99"/>
      </w:tblBorders>
    </w:tblPr>
    <w:tblStylePr w:type="firstRow">
      <w:rPr>
        <w:b/>
        <w:bCs/>
        <w:color w:val="FFFFFF" w:themeColor="background1"/>
      </w:rPr>
      <w:tblPr/>
      <w:tcPr>
        <w:tcBorders>
          <w:top w:val="single" w:sz="4" w:space="0" w:color="0E4D82" w:themeColor="accent1"/>
          <w:left w:val="single" w:sz="4" w:space="0" w:color="0E4D82" w:themeColor="accent1"/>
          <w:bottom w:val="single" w:sz="4" w:space="0" w:color="0E4D82" w:themeColor="accent1"/>
          <w:right w:val="single" w:sz="4" w:space="0" w:color="0E4D82" w:themeColor="accent1"/>
          <w:insideH w:val="nil"/>
          <w:insideV w:val="nil"/>
        </w:tcBorders>
        <w:shd w:val="clear" w:color="auto" w:fill="0E4D82" w:themeFill="accent1"/>
      </w:tcPr>
    </w:tblStylePr>
    <w:tblStylePr w:type="lastRow">
      <w:rPr>
        <w:b/>
        <w:bCs/>
      </w:rPr>
      <w:tblPr/>
      <w:tcPr>
        <w:tcBorders>
          <w:top w:val="double" w:sz="4" w:space="0" w:color="0E4D82" w:themeColor="accent1"/>
        </w:tcBorders>
      </w:tcPr>
    </w:tblStylePr>
    <w:tblStylePr w:type="firstCol">
      <w:rPr>
        <w:b/>
        <w:bCs/>
      </w:rPr>
    </w:tblStylePr>
    <w:tblStylePr w:type="lastCol">
      <w:rPr>
        <w:b/>
        <w:bCs/>
      </w:rPr>
    </w:tblStylePr>
    <w:tblStylePr w:type="band1Vert">
      <w:tblPr/>
      <w:tcPr>
        <w:shd w:val="clear" w:color="auto" w:fill="BCDCF8" w:themeFill="accent1" w:themeFillTint="33"/>
      </w:tcPr>
    </w:tblStylePr>
    <w:tblStylePr w:type="band1Horz">
      <w:tblPr/>
      <w:tcPr>
        <w:shd w:val="clear" w:color="auto" w:fill="EBEEF1"/>
      </w:tcPr>
    </w:tblStylePr>
  </w:style>
  <w:style w:type="character" w:customStyle="1" w:styleId="Heading1Char">
    <w:name w:val="Heading 1 Char"/>
    <w:basedOn w:val="DefaultParagraphFont"/>
    <w:link w:val="Heading1"/>
    <w:uiPriority w:val="9"/>
    <w:rsid w:val="00E44DB7"/>
    <w:rPr>
      <w:rFonts w:asciiTheme="majorHAnsi" w:eastAsiaTheme="majorEastAsia" w:hAnsiTheme="majorHAnsi" w:cstheme="majorBidi"/>
      <w:b/>
      <w:color w:val="4C4C4E" w:themeColor="text1"/>
      <w:sz w:val="32"/>
      <w:szCs w:val="32"/>
    </w:rPr>
  </w:style>
  <w:style w:type="character" w:customStyle="1" w:styleId="Heading2Char">
    <w:name w:val="Heading 2 Char"/>
    <w:basedOn w:val="DefaultParagraphFont"/>
    <w:link w:val="Heading2"/>
    <w:uiPriority w:val="9"/>
    <w:rsid w:val="00E44DB7"/>
    <w:rPr>
      <w:rFonts w:asciiTheme="majorHAnsi" w:eastAsiaTheme="majorEastAsia" w:hAnsiTheme="majorHAnsi" w:cstheme="majorBidi"/>
      <w:b/>
      <w:color w:val="4C4C4E" w:themeColor="text1"/>
      <w:sz w:val="26"/>
      <w:szCs w:val="26"/>
    </w:rPr>
  </w:style>
  <w:style w:type="character" w:customStyle="1" w:styleId="Heading3Char">
    <w:name w:val="Heading 3 Char"/>
    <w:basedOn w:val="DefaultParagraphFont"/>
    <w:link w:val="Heading3"/>
    <w:uiPriority w:val="9"/>
    <w:rsid w:val="00E44DB7"/>
    <w:rPr>
      <w:rFonts w:asciiTheme="majorHAnsi" w:eastAsiaTheme="majorEastAsia" w:hAnsiTheme="majorHAnsi" w:cstheme="majorBidi"/>
      <w:b/>
      <w:color w:val="4C4C4E" w:themeColor="text1"/>
      <w:sz w:val="24"/>
      <w:szCs w:val="24"/>
    </w:rPr>
  </w:style>
  <w:style w:type="character" w:customStyle="1" w:styleId="Heading4Char">
    <w:name w:val="Heading 4 Char"/>
    <w:basedOn w:val="DefaultParagraphFont"/>
    <w:link w:val="Heading4"/>
    <w:uiPriority w:val="9"/>
    <w:rsid w:val="00E44DB7"/>
    <w:rPr>
      <w:rFonts w:asciiTheme="majorHAnsi" w:eastAsiaTheme="majorEastAsia" w:hAnsiTheme="majorHAnsi" w:cstheme="majorBidi"/>
      <w:b/>
      <w:i/>
      <w:iCs/>
      <w:color w:val="4C4C4E" w:themeColor="text1"/>
    </w:rPr>
  </w:style>
  <w:style w:type="paragraph" w:styleId="FootnoteText">
    <w:name w:val="footnote text"/>
    <w:basedOn w:val="Normal"/>
    <w:link w:val="FootnoteTextChar"/>
    <w:uiPriority w:val="99"/>
    <w:semiHidden/>
    <w:unhideWhenUsed/>
    <w:rsid w:val="00FA58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819"/>
    <w:rPr>
      <w:sz w:val="20"/>
      <w:szCs w:val="20"/>
    </w:rPr>
  </w:style>
  <w:style w:type="character" w:styleId="FootnoteReference">
    <w:name w:val="footnote reference"/>
    <w:basedOn w:val="DefaultParagraphFont"/>
    <w:uiPriority w:val="99"/>
    <w:semiHidden/>
    <w:unhideWhenUsed/>
    <w:rsid w:val="00FA5819"/>
    <w:rPr>
      <w:vertAlign w:val="superscript"/>
    </w:rPr>
  </w:style>
  <w:style w:type="character" w:styleId="CommentReference">
    <w:name w:val="annotation reference"/>
    <w:basedOn w:val="DefaultParagraphFont"/>
    <w:uiPriority w:val="99"/>
    <w:semiHidden/>
    <w:unhideWhenUsed/>
    <w:rsid w:val="00D63E64"/>
    <w:rPr>
      <w:sz w:val="16"/>
      <w:szCs w:val="16"/>
    </w:rPr>
  </w:style>
  <w:style w:type="paragraph" w:styleId="CommentText">
    <w:name w:val="annotation text"/>
    <w:basedOn w:val="Normal"/>
    <w:link w:val="CommentTextChar"/>
    <w:uiPriority w:val="99"/>
    <w:unhideWhenUsed/>
    <w:rsid w:val="00D63E64"/>
    <w:pPr>
      <w:spacing w:line="240" w:lineRule="auto"/>
    </w:pPr>
    <w:rPr>
      <w:sz w:val="20"/>
      <w:szCs w:val="20"/>
    </w:rPr>
  </w:style>
  <w:style w:type="character" w:customStyle="1" w:styleId="CommentTextChar">
    <w:name w:val="Comment Text Char"/>
    <w:basedOn w:val="DefaultParagraphFont"/>
    <w:link w:val="CommentText"/>
    <w:uiPriority w:val="99"/>
    <w:rsid w:val="00D63E64"/>
    <w:rPr>
      <w:sz w:val="20"/>
      <w:szCs w:val="20"/>
    </w:rPr>
  </w:style>
  <w:style w:type="paragraph" w:styleId="CommentSubject">
    <w:name w:val="annotation subject"/>
    <w:basedOn w:val="CommentText"/>
    <w:next w:val="CommentText"/>
    <w:link w:val="CommentSubjectChar"/>
    <w:uiPriority w:val="99"/>
    <w:semiHidden/>
    <w:unhideWhenUsed/>
    <w:rsid w:val="00D63E64"/>
    <w:rPr>
      <w:b/>
      <w:bCs/>
    </w:rPr>
  </w:style>
  <w:style w:type="character" w:customStyle="1" w:styleId="CommentSubjectChar">
    <w:name w:val="Comment Subject Char"/>
    <w:basedOn w:val="CommentTextChar"/>
    <w:link w:val="CommentSubject"/>
    <w:uiPriority w:val="99"/>
    <w:semiHidden/>
    <w:rsid w:val="00D63E64"/>
    <w:rPr>
      <w:b/>
      <w:bCs/>
      <w:sz w:val="20"/>
      <w:szCs w:val="20"/>
    </w:rPr>
  </w:style>
  <w:style w:type="character" w:customStyle="1" w:styleId="normaltextrun">
    <w:name w:val="normaltextrun"/>
    <w:basedOn w:val="DefaultParagraphFont"/>
    <w:rsid w:val="00E31846"/>
  </w:style>
  <w:style w:type="character" w:customStyle="1" w:styleId="eop">
    <w:name w:val="eop"/>
    <w:basedOn w:val="DefaultParagraphFont"/>
    <w:rsid w:val="00E31846"/>
  </w:style>
  <w:style w:type="paragraph" w:styleId="NormalWeb">
    <w:name w:val="Normal (Web)"/>
    <w:basedOn w:val="Normal"/>
    <w:uiPriority w:val="99"/>
    <w:unhideWhenUsed/>
    <w:rsid w:val="00D3550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E6C20"/>
    <w:rPr>
      <w:color w:val="954F72" w:themeColor="followedHyperlink"/>
      <w:u w:val="single"/>
    </w:rPr>
  </w:style>
  <w:style w:type="paragraph" w:styleId="Revision">
    <w:name w:val="Revision"/>
    <w:hidden/>
    <w:uiPriority w:val="99"/>
    <w:semiHidden/>
    <w:rsid w:val="00236989"/>
    <w:pPr>
      <w:spacing w:after="0" w:line="240" w:lineRule="auto"/>
    </w:pPr>
  </w:style>
  <w:style w:type="character" w:customStyle="1" w:styleId="Heading5Char">
    <w:name w:val="Heading 5 Char"/>
    <w:basedOn w:val="DefaultParagraphFont"/>
    <w:link w:val="Heading5"/>
    <w:uiPriority w:val="9"/>
    <w:rsid w:val="00B42450"/>
    <w:rPr>
      <w:rFonts w:asciiTheme="majorHAnsi" w:eastAsiaTheme="majorEastAsia" w:hAnsiTheme="majorHAnsi" w:cstheme="majorBidi"/>
      <w:color w:val="0A39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nergystar.gov/partner-resources/brand-guidelines"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https://www.epa.gov/energy/greenhouse-gas-equivalencies-calculator" TargetMode="External" /><Relationship Id="rId19" Type="http://schemas.openxmlformats.org/officeDocument/2006/relationships/hyperlink" Target="https://www.epa.gov/climateleadership/scopes-1-2-and-3-emissions-inventorying-and-guidance" TargetMode="Externa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nergystar.gov/sites/default/files/2024-07/2025ESAwards_General%20Instructions.docx"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s>
</file>

<file path=word/_rels/footer4.xml.rels><?xml version="1.0" encoding="utf-8" standalone="yes"?><Relationships xmlns="http://schemas.openxmlformats.org/package/2006/relationships"><Relationship Id="rId1" Type="http://schemas.openxmlformats.org/officeDocument/2006/relationships/image" Target="media/image3.png" /></Relationships>
</file>

<file path=word/_rels/footer5.xml.rels><?xml version="1.0" encoding="utf-8" standalone="yes"?><Relationships xmlns="http://schemas.openxmlformats.org/package/2006/relationships"><Relationship Id="rId1"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siebers\Environmental%20Protection%20Agency%20(EPA)\Climate%20Protection%20Partnerships%20Division%20(CPPD)%20-%20Documents\ENERGY_STAR_Comms\2.Templates_and_Style_Guide\2.Templates\Fact_sheet.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C7EFA6C84034144B820F477F8E75EAF"/>
        <w:category>
          <w:name w:val="General"/>
          <w:gallery w:val="placeholder"/>
        </w:category>
        <w:types>
          <w:type w:val="bbPlcHdr"/>
        </w:types>
        <w:behaviors>
          <w:behavior w:val="content"/>
        </w:behaviors>
        <w:guid w:val="{FAB1060B-5471-443D-8725-0162C4AB791C}"/>
      </w:docPartPr>
      <w:docPartBody>
        <w:p w:rsidR="00D406C2" w:rsidP="000E1F0C">
          <w:pPr>
            <w:pStyle w:val="8C7EFA6C84034144B820F477F8E75EAF"/>
          </w:pPr>
          <w:r w:rsidRPr="00F34749">
            <w:rPr>
              <w:rStyle w:val="PlaceholderText"/>
            </w:rPr>
            <w:t>Click or tap here to enter text.</w:t>
          </w:r>
        </w:p>
      </w:docPartBody>
    </w:docPart>
    <w:docPart>
      <w:docPartPr>
        <w:name w:val="7913720B829D4C3AB6C3B77A35F31A84"/>
        <w:category>
          <w:name w:val="General"/>
          <w:gallery w:val="placeholder"/>
        </w:category>
        <w:types>
          <w:type w:val="bbPlcHdr"/>
        </w:types>
        <w:behaviors>
          <w:behavior w:val="content"/>
        </w:behaviors>
        <w:guid w:val="{EFA09BA4-855B-49D1-915E-8EDBB08A60C5}"/>
      </w:docPartPr>
      <w:docPartBody>
        <w:p w:rsidR="000C6925" w:rsidP="00D406C2">
          <w:pPr>
            <w:pStyle w:val="7913720B829D4C3AB6C3B77A35F31A84"/>
          </w:pPr>
          <w:r w:rsidRPr="00F34749">
            <w:rPr>
              <w:rStyle w:val="PlaceholderText"/>
            </w:rPr>
            <w:t>Click or tap here to enter text.</w:t>
          </w:r>
        </w:p>
      </w:docPartBody>
    </w:docPart>
    <w:docPart>
      <w:docPartPr>
        <w:name w:val="B44EC4D39B564496B65A96BEF9783E50"/>
        <w:category>
          <w:name w:val="General"/>
          <w:gallery w:val="placeholder"/>
        </w:category>
        <w:types>
          <w:type w:val="bbPlcHdr"/>
        </w:types>
        <w:behaviors>
          <w:behavior w:val="content"/>
        </w:behaviors>
        <w:guid w:val="{B32195A5-5BAD-4EE6-AE0F-F05D3941EF1A}"/>
      </w:docPartPr>
      <w:docPartBody>
        <w:p w:rsidR="000C6925" w:rsidP="00D406C2">
          <w:pPr>
            <w:pStyle w:val="B44EC4D39B564496B65A96BEF9783E50"/>
          </w:pPr>
          <w:r w:rsidRPr="00F34749">
            <w:rPr>
              <w:rStyle w:val="PlaceholderText"/>
            </w:rPr>
            <w:t>Click or tap here to enter text.</w:t>
          </w:r>
        </w:p>
      </w:docPartBody>
    </w:docPart>
    <w:docPart>
      <w:docPartPr>
        <w:name w:val="16F0E7FCDFBC47C28B5018A68C445D5B"/>
        <w:category>
          <w:name w:val="General"/>
          <w:gallery w:val="placeholder"/>
        </w:category>
        <w:types>
          <w:type w:val="bbPlcHdr"/>
        </w:types>
        <w:behaviors>
          <w:behavior w:val="content"/>
        </w:behaviors>
        <w:guid w:val="{ACE1D598-3F9D-431B-B60E-9AAC05C9CEBC}"/>
      </w:docPartPr>
      <w:docPartBody>
        <w:p w:rsidR="000C6925" w:rsidP="000C6925">
          <w:pPr>
            <w:pStyle w:val="16F0E7FCDFBC47C28B5018A68C445D5B"/>
          </w:pPr>
          <w:r w:rsidRPr="00F34749">
            <w:rPr>
              <w:rStyle w:val="PlaceholderText"/>
            </w:rPr>
            <w:t>Click or tap here to enter text.</w:t>
          </w:r>
        </w:p>
      </w:docPartBody>
    </w:docPart>
    <w:docPart>
      <w:docPartPr>
        <w:name w:val="C5F4CBB539D54FC2AB020B795DE29D3E"/>
        <w:category>
          <w:name w:val="General"/>
          <w:gallery w:val="placeholder"/>
        </w:category>
        <w:types>
          <w:type w:val="bbPlcHdr"/>
        </w:types>
        <w:behaviors>
          <w:behavior w:val="content"/>
        </w:behaviors>
        <w:guid w:val="{0E83641C-376F-48AB-88CF-3E134FD9DE38}"/>
      </w:docPartPr>
      <w:docPartBody>
        <w:p w:rsidR="000C6925" w:rsidP="000C6925">
          <w:pPr>
            <w:pStyle w:val="C5F4CBB539D54FC2AB020B795DE29D3E"/>
          </w:pPr>
          <w:r w:rsidRPr="00F34749">
            <w:rPr>
              <w:rStyle w:val="PlaceholderText"/>
            </w:rPr>
            <w:t>Click or tap here to enter text.</w:t>
          </w:r>
        </w:p>
      </w:docPartBody>
    </w:docPart>
    <w:docPart>
      <w:docPartPr>
        <w:name w:val="26D955385413437787050513BB2F6265"/>
        <w:category>
          <w:name w:val="General"/>
          <w:gallery w:val="placeholder"/>
        </w:category>
        <w:types>
          <w:type w:val="bbPlcHdr"/>
        </w:types>
        <w:behaviors>
          <w:behavior w:val="content"/>
        </w:behaviors>
        <w:guid w:val="{2A3AD71F-394F-4547-B69A-92D739503A4E}"/>
      </w:docPartPr>
      <w:docPartBody>
        <w:p w:rsidR="00E252A9" w:rsidP="00E252A9">
          <w:pPr>
            <w:pStyle w:val="26D955385413437787050513BB2F6265"/>
          </w:pPr>
          <w:r w:rsidRPr="00F34749">
            <w:rPr>
              <w:rStyle w:val="PlaceholderText"/>
            </w:rPr>
            <w:t>Click or tap here to enter text.</w:t>
          </w:r>
        </w:p>
      </w:docPartBody>
    </w:docPart>
    <w:docPart>
      <w:docPartPr>
        <w:name w:val="B3802D9A25D04ECD8002814DFE56E3D8"/>
        <w:category>
          <w:name w:val="General"/>
          <w:gallery w:val="placeholder"/>
        </w:category>
        <w:types>
          <w:type w:val="bbPlcHdr"/>
        </w:types>
        <w:behaviors>
          <w:behavior w:val="content"/>
        </w:behaviors>
        <w:guid w:val="{163B03D6-EF83-4B05-9072-F2CE6D5FD614}"/>
      </w:docPartPr>
      <w:docPartBody>
        <w:p w:rsidR="00E252A9" w:rsidP="00E252A9">
          <w:pPr>
            <w:pStyle w:val="B3802D9A25D04ECD8002814DFE56E3D8"/>
          </w:pPr>
          <w:r w:rsidRPr="00F34749">
            <w:rPr>
              <w:rStyle w:val="PlaceholderText"/>
            </w:rPr>
            <w:t>Click or tap here to enter text.</w:t>
          </w:r>
        </w:p>
      </w:docPartBody>
    </w:docPart>
    <w:docPart>
      <w:docPartPr>
        <w:name w:val="482F60822B9249D09614CD9CF54D34D5"/>
        <w:category>
          <w:name w:val="General"/>
          <w:gallery w:val="placeholder"/>
        </w:category>
        <w:types>
          <w:type w:val="bbPlcHdr"/>
        </w:types>
        <w:behaviors>
          <w:behavior w:val="content"/>
        </w:behaviors>
        <w:guid w:val="{CE625001-28C3-45CC-942C-4223D94A78C9}"/>
      </w:docPartPr>
      <w:docPartBody>
        <w:p w:rsidR="00E252A9" w:rsidP="00E252A9">
          <w:pPr>
            <w:pStyle w:val="482F60822B9249D09614CD9CF54D34D5"/>
          </w:pPr>
          <w:r w:rsidRPr="00F34749">
            <w:rPr>
              <w:rStyle w:val="PlaceholderText"/>
            </w:rPr>
            <w:t>Click or tap here to enter text.</w:t>
          </w:r>
        </w:p>
      </w:docPartBody>
    </w:docPart>
    <w:docPart>
      <w:docPartPr>
        <w:name w:val="C5C85D31DBA54521B4B6F713EBBA28D2"/>
        <w:category>
          <w:name w:val="General"/>
          <w:gallery w:val="placeholder"/>
        </w:category>
        <w:types>
          <w:type w:val="bbPlcHdr"/>
        </w:types>
        <w:behaviors>
          <w:behavior w:val="content"/>
        </w:behaviors>
        <w:guid w:val="{2A52A811-0CB8-45AE-96CD-04D37176AA02}"/>
      </w:docPartPr>
      <w:docPartBody>
        <w:p w:rsidR="00E252A9" w:rsidP="00E252A9">
          <w:pPr>
            <w:pStyle w:val="C5C85D31DBA54521B4B6F713EBBA28D2"/>
          </w:pPr>
          <w:r w:rsidRPr="00F34749">
            <w:rPr>
              <w:rStyle w:val="PlaceholderText"/>
            </w:rPr>
            <w:t>Click or tap here to enter text.</w:t>
          </w:r>
        </w:p>
      </w:docPartBody>
    </w:docPart>
    <w:docPart>
      <w:docPartPr>
        <w:name w:val="5E780395953E4B789EB0609E7767E949"/>
        <w:category>
          <w:name w:val="General"/>
          <w:gallery w:val="placeholder"/>
        </w:category>
        <w:types>
          <w:type w:val="bbPlcHdr"/>
        </w:types>
        <w:behaviors>
          <w:behavior w:val="content"/>
        </w:behaviors>
        <w:guid w:val="{0FDDD3B8-4E4E-4541-A023-C44E40107B38}"/>
      </w:docPartPr>
      <w:docPartBody>
        <w:p w:rsidR="00E252A9" w:rsidP="00E252A9">
          <w:pPr>
            <w:pStyle w:val="5E780395953E4B789EB0609E7767E949"/>
          </w:pPr>
          <w:r w:rsidRPr="00F34749">
            <w:rPr>
              <w:rStyle w:val="PlaceholderText"/>
            </w:rPr>
            <w:t>Click or tap here to enter text.</w:t>
          </w:r>
        </w:p>
      </w:docPartBody>
    </w:docPart>
    <w:docPart>
      <w:docPartPr>
        <w:name w:val="0D61ACC136BB4F8E97654D2685F4B612"/>
        <w:category>
          <w:name w:val="General"/>
          <w:gallery w:val="placeholder"/>
        </w:category>
        <w:types>
          <w:type w:val="bbPlcHdr"/>
        </w:types>
        <w:behaviors>
          <w:behavior w:val="content"/>
        </w:behaviors>
        <w:guid w:val="{D914B34B-E02E-4C7C-B70A-D2614685F960}"/>
      </w:docPartPr>
      <w:docPartBody>
        <w:p w:rsidR="00E252A9" w:rsidP="00E252A9">
          <w:pPr>
            <w:pStyle w:val="0D61ACC136BB4F8E97654D2685F4B612"/>
          </w:pPr>
          <w:r w:rsidRPr="00F34749">
            <w:rPr>
              <w:rStyle w:val="PlaceholderText"/>
            </w:rPr>
            <w:t>Click or tap here to enter text.</w:t>
          </w:r>
        </w:p>
      </w:docPartBody>
    </w:docPart>
    <w:docPart>
      <w:docPartPr>
        <w:name w:val="4E41586E46634D1C8A0C836D76411A81"/>
        <w:category>
          <w:name w:val="General"/>
          <w:gallery w:val="placeholder"/>
        </w:category>
        <w:types>
          <w:type w:val="bbPlcHdr"/>
        </w:types>
        <w:behaviors>
          <w:behavior w:val="content"/>
        </w:behaviors>
        <w:guid w:val="{18471608-E333-402C-8976-3E03ED7FF99B}"/>
      </w:docPartPr>
      <w:docPartBody>
        <w:p w:rsidR="00E252A9" w:rsidP="00E252A9">
          <w:pPr>
            <w:pStyle w:val="4E41586E46634D1C8A0C836D76411A81"/>
          </w:pPr>
          <w:r w:rsidRPr="00F3474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266999E-0D0E-40F3-BBE0-F93C61FE2069}"/>
      </w:docPartPr>
      <w:docPartBody>
        <w:p w:rsidR="00B5678F">
          <w:r w:rsidRPr="00803CCF">
            <w:rPr>
              <w:rStyle w:val="PlaceholderText"/>
            </w:rPr>
            <w:t>Click or tap here to enter text.</w:t>
          </w:r>
        </w:p>
      </w:docPartBody>
    </w:docPart>
    <w:docPart>
      <w:docPartPr>
        <w:name w:val="57EAAA2B78494FE39F27E459FB95610F"/>
        <w:category>
          <w:name w:val="General"/>
          <w:gallery w:val="placeholder"/>
        </w:category>
        <w:types>
          <w:type w:val="bbPlcHdr"/>
        </w:types>
        <w:behaviors>
          <w:behavior w:val="content"/>
        </w:behaviors>
        <w:guid w:val="{0DE814FB-F0F5-4983-A299-5E1FC3F8EA7C}"/>
      </w:docPartPr>
      <w:docPartBody>
        <w:p w:rsidR="009A5F91" w:rsidP="009A5F91">
          <w:pPr>
            <w:pStyle w:val="57EAAA2B78494FE39F27E459FB95610F"/>
          </w:pPr>
          <w:r w:rsidRPr="00803C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Condensed">
    <w:altName w:val="Cambria"/>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LTUnivers 420 CondRegular">
    <w:altName w:val="Calibri"/>
    <w:charset w:val="00"/>
    <w:family w:val="auto"/>
    <w:pitch w:val="variable"/>
    <w:sig w:usb0="A00000AF" w:usb1="5000204A" w:usb2="00000000" w:usb3="00000000" w:csb0="00000119" w:csb1="00000000"/>
  </w:font>
  <w:font w:name="MinionPro-Regular">
    <w:altName w:val="Calibri"/>
    <w:panose1 w:val="00000000000000000000"/>
    <w:charset w:val="00"/>
    <w:family w:val="auto"/>
    <w:notTrueType/>
    <w:pitch w:val="default"/>
    <w:sig w:usb0="00000003" w:usb1="00000000" w:usb2="00000000" w:usb3="00000000" w:csb0="00000001" w:csb1="00000000"/>
  </w:font>
  <w:font w:name="LTUnivers 320 CondLight">
    <w:altName w:val="Calibri"/>
    <w:charset w:val="00"/>
    <w:family w:val="auto"/>
    <w:pitch w:val="variable"/>
    <w:sig w:usb0="A00000AF" w:usb1="1000204A" w:usb2="00000000" w:usb3="00000000" w:csb0="00000119"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C7"/>
    <w:rsid w:val="00057DB8"/>
    <w:rsid w:val="000C6925"/>
    <w:rsid w:val="000E1F0C"/>
    <w:rsid w:val="00117CAA"/>
    <w:rsid w:val="00153CB5"/>
    <w:rsid w:val="001D46EB"/>
    <w:rsid w:val="00400841"/>
    <w:rsid w:val="005F50AD"/>
    <w:rsid w:val="00637D74"/>
    <w:rsid w:val="006403E5"/>
    <w:rsid w:val="00733AA3"/>
    <w:rsid w:val="00872AE6"/>
    <w:rsid w:val="009A5F91"/>
    <w:rsid w:val="00AB5E05"/>
    <w:rsid w:val="00B5678F"/>
    <w:rsid w:val="00D406C2"/>
    <w:rsid w:val="00E252A9"/>
    <w:rsid w:val="00EE3A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F91"/>
    <w:rPr>
      <w:color w:val="808080"/>
    </w:rPr>
  </w:style>
  <w:style w:type="paragraph" w:customStyle="1" w:styleId="7913720B829D4C3AB6C3B77A35F31A84">
    <w:name w:val="7913720B829D4C3AB6C3B77A35F31A84"/>
    <w:rsid w:val="00D406C2"/>
    <w:pPr>
      <w:spacing w:line="278" w:lineRule="auto"/>
    </w:pPr>
    <w:rPr>
      <w:sz w:val="24"/>
      <w:szCs w:val="24"/>
    </w:rPr>
  </w:style>
  <w:style w:type="paragraph" w:customStyle="1" w:styleId="8C7EFA6C84034144B820F477F8E75EAF">
    <w:name w:val="8C7EFA6C84034144B820F477F8E75EAF"/>
    <w:rsid w:val="000E1F0C"/>
    <w:pPr>
      <w:spacing w:line="278" w:lineRule="auto"/>
    </w:pPr>
    <w:rPr>
      <w:sz w:val="24"/>
      <w:szCs w:val="24"/>
    </w:rPr>
  </w:style>
  <w:style w:type="paragraph" w:customStyle="1" w:styleId="B44EC4D39B564496B65A96BEF9783E50">
    <w:name w:val="B44EC4D39B564496B65A96BEF9783E50"/>
    <w:rsid w:val="00D406C2"/>
    <w:pPr>
      <w:spacing w:line="278" w:lineRule="auto"/>
    </w:pPr>
    <w:rPr>
      <w:sz w:val="24"/>
      <w:szCs w:val="24"/>
    </w:rPr>
  </w:style>
  <w:style w:type="paragraph" w:customStyle="1" w:styleId="26D955385413437787050513BB2F6265">
    <w:name w:val="26D955385413437787050513BB2F6265"/>
    <w:rsid w:val="00E252A9"/>
  </w:style>
  <w:style w:type="paragraph" w:customStyle="1" w:styleId="B3802D9A25D04ECD8002814DFE56E3D8">
    <w:name w:val="B3802D9A25D04ECD8002814DFE56E3D8"/>
    <w:rsid w:val="00E252A9"/>
  </w:style>
  <w:style w:type="paragraph" w:customStyle="1" w:styleId="16F0E7FCDFBC47C28B5018A68C445D5B">
    <w:name w:val="16F0E7FCDFBC47C28B5018A68C445D5B"/>
    <w:rsid w:val="000C6925"/>
  </w:style>
  <w:style w:type="paragraph" w:customStyle="1" w:styleId="482F60822B9249D09614CD9CF54D34D5">
    <w:name w:val="482F60822B9249D09614CD9CF54D34D5"/>
    <w:rsid w:val="00E252A9"/>
  </w:style>
  <w:style w:type="paragraph" w:customStyle="1" w:styleId="C5C85D31DBA54521B4B6F713EBBA28D2">
    <w:name w:val="C5C85D31DBA54521B4B6F713EBBA28D2"/>
    <w:rsid w:val="00E252A9"/>
  </w:style>
  <w:style w:type="paragraph" w:customStyle="1" w:styleId="C5F4CBB539D54FC2AB020B795DE29D3E">
    <w:name w:val="C5F4CBB539D54FC2AB020B795DE29D3E"/>
    <w:rsid w:val="000C6925"/>
  </w:style>
  <w:style w:type="paragraph" w:customStyle="1" w:styleId="5E780395953E4B789EB0609E7767E949">
    <w:name w:val="5E780395953E4B789EB0609E7767E949"/>
    <w:rsid w:val="00E252A9"/>
  </w:style>
  <w:style w:type="paragraph" w:customStyle="1" w:styleId="0D61ACC136BB4F8E97654D2685F4B612">
    <w:name w:val="0D61ACC136BB4F8E97654D2685F4B612"/>
    <w:rsid w:val="00E252A9"/>
  </w:style>
  <w:style w:type="paragraph" w:customStyle="1" w:styleId="4E41586E46634D1C8A0C836D76411A81">
    <w:name w:val="4E41586E46634D1C8A0C836D76411A81"/>
    <w:rsid w:val="00E252A9"/>
  </w:style>
  <w:style w:type="paragraph" w:customStyle="1" w:styleId="57EAAA2B78494FE39F27E459FB95610F">
    <w:name w:val="57EAAA2B78494FE39F27E459FB95610F"/>
    <w:rsid w:val="009A5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NERGY_STAR_Theme">
  <a:themeElements>
    <a:clrScheme name="ENERGY STAR Color Palette">
      <a:dk1>
        <a:srgbClr val="4C4C4E"/>
      </a:dk1>
      <a:lt1>
        <a:sysClr val="window" lastClr="FFFFFF"/>
      </a:lt1>
      <a:dk2>
        <a:srgbClr val="0E4D82"/>
      </a:dk2>
      <a:lt2>
        <a:srgbClr val="F5F5F5"/>
      </a:lt2>
      <a:accent1>
        <a:srgbClr val="0E4D82"/>
      </a:accent1>
      <a:accent2>
        <a:srgbClr val="007ABF"/>
      </a:accent2>
      <a:accent3>
        <a:srgbClr val="218742"/>
      </a:accent3>
      <a:accent4>
        <a:srgbClr val="FCC34E"/>
      </a:accent4>
      <a:accent5>
        <a:srgbClr val="3D4144"/>
      </a:accent5>
      <a:accent6>
        <a:srgbClr val="FFFFFF"/>
      </a:accent6>
      <a:hlink>
        <a:srgbClr val="007ABF"/>
      </a:hlink>
      <a:folHlink>
        <a:srgbClr val="954F72"/>
      </a:folHlink>
    </a:clrScheme>
    <a:fontScheme name="Univers Condensed">
      <a:majorFont>
        <a:latin typeface="Univers Condensed"/>
        <a:ea typeface=""/>
        <a:cs typeface=""/>
      </a:majorFont>
      <a:minorFont>
        <a:latin typeface="Univers Condens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NERGY_STAR_Theme" id="{68A74E51-676A-4226-95F3-3D2DCCFE5147}" vid="{CAE1DCFA-83CD-41BB-992C-D8F0BF7543E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b36c3ed8-4dfe-4fb2-995b-57c1f54e458f">
      <Terms xmlns="http://schemas.microsoft.com/office/infopath/2007/PartnerControls"/>
    </lcf76f155ced4ddcb4097134ff3c332f>
    <SharedWithUsers xmlns="121c124d-3406-40ac-8a7f-f88f6384dc21">
      <UserInfo>
        <DisplayName>Anderson, Doug</DisplayName>
        <AccountId>49</AccountId>
        <AccountType/>
      </UserInfo>
      <UserInfo>
        <DisplayName>Siebers, Molly (she/her/hers)</DisplayName>
        <AccountId>154</AccountId>
        <AccountType/>
      </UserInfo>
      <UserInfo>
        <DisplayName>Krausz, Brian</DisplayName>
        <AccountId>14</AccountId>
        <AccountType/>
      </UserInfo>
      <UserInfo>
        <DisplayName>Rathjen, Kielan</DisplayName>
        <AccountId>150</AccountId>
        <AccountType/>
      </UserInfo>
      <UserInfo>
        <DisplayName>Jantz-Sell, Taylor (she/her/hers)</DisplayName>
        <AccountId>7</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2025-02-19T00:02:17+00:00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Notes xmlns="b36c3ed8-4dfe-4fb2-995b-57c1f54e458f" xsi:nil="true"/>
    <EPA_x0020_Contributor xmlns="4ffa91fb-a0ff-4ac5-b2db-65c790d184a4">
      <UserInfo>
        <DisplayName/>
        <AccountId xsi:nil="true"/>
        <AccountType/>
      </UserInfo>
    </EPA_x0020_Contributo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7F18F0CE27664581538E3377A91642" ma:contentTypeVersion="20" ma:contentTypeDescription="Create a new document." ma:contentTypeScope="" ma:versionID="51c822a6104df408d4f1e4677c94eb9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36c3ed8-4dfe-4fb2-995b-57c1f54e458f" xmlns:ns6="121c124d-3406-40ac-8a7f-f88f6384dc21" targetNamespace="http://schemas.microsoft.com/office/2006/metadata/properties" ma:root="true" ma:fieldsID="89369b86d61451d5adec5f653539120d" ns1:_="" ns2:_="" ns3:_="" ns4:_="" ns5:_="" ns6:_="">
    <xsd:import namespace="http://schemas.microsoft.com/sharepoint/v3"/>
    <xsd:import namespace="4ffa91fb-a0ff-4ac5-b2db-65c790d184a4"/>
    <xsd:import namespace="http://schemas.microsoft.com/sharepoint.v3"/>
    <xsd:import namespace="http://schemas.microsoft.com/sharepoint/v3/fields"/>
    <xsd:import namespace="b36c3ed8-4dfe-4fb2-995b-57c1f54e458f"/>
    <xsd:import namespace="121c124d-3406-40ac-8a7f-f88f6384dc2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element ref="ns5:MediaLengthInSeconds" minOccurs="0"/>
                <xsd:element ref="ns5: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235cceb-2973-4058-9f82-cfcad2ed482c}" ma:internalName="TaxCatchAllLabel" ma:readOnly="true" ma:showField="CatchAllDataLabel" ma:web="121c124d-3406-40ac-8a7f-f88f6384dc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235cceb-2973-4058-9f82-cfcad2ed482c}" ma:internalName="TaxCatchAll" ma:showField="CatchAllData" ma:web="121c124d-3406-40ac-8a7f-f88f6384dc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c3ed8-4dfe-4fb2-995b-57c1f54e458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LengthInSeconds" ma:index="44" nillable="true" ma:displayName="MediaLengthInSeconds" ma:hidden="true" ma:internalName="MediaLengthInSeconds" ma:readOnly="true">
      <xsd:simpleType>
        <xsd:restriction base="dms:Unknown"/>
      </xsd:simpleType>
    </xsd:element>
    <xsd:element name="Notes" ma:index="4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c124d-3406-40ac-8a7f-f88f6384dc2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F0609-731A-4B6B-9390-CF37A0654226}">
  <ds:schemaRefs>
    <ds:schemaRef ds:uri="http://schemas.microsoft.com/sharepoint/v3"/>
    <ds:schemaRef ds:uri="http://purl.org/dc/dcmitype/"/>
    <ds:schemaRef ds:uri="4ffa91fb-a0ff-4ac5-b2db-65c790d184a4"/>
    <ds:schemaRef ds:uri="http://www.w3.org/XML/1998/namespace"/>
    <ds:schemaRef ds:uri="121c124d-3406-40ac-8a7f-f88f6384dc2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b36c3ed8-4dfe-4fb2-995b-57c1f54e458f"/>
    <ds:schemaRef ds:uri="http://schemas.microsoft.com/sharepoint/v3/fields"/>
    <ds:schemaRef ds:uri="http://schemas.microsoft.com/sharepoint.v3"/>
    <ds:schemaRef ds:uri="http://purl.org/dc/elements/1.1/"/>
  </ds:schemaRefs>
</ds:datastoreItem>
</file>

<file path=customXml/itemProps2.xml><?xml version="1.0" encoding="utf-8"?>
<ds:datastoreItem xmlns:ds="http://schemas.openxmlformats.org/officeDocument/2006/customXml" ds:itemID="{5DDBFC85-21B1-4807-AC4F-214FF75E01A4}">
  <ds:schemaRefs>
    <ds:schemaRef ds:uri="http://schemas.openxmlformats.org/officeDocument/2006/bibliography"/>
  </ds:schemaRefs>
</ds:datastoreItem>
</file>

<file path=customXml/itemProps3.xml><?xml version="1.0" encoding="utf-8"?>
<ds:datastoreItem xmlns:ds="http://schemas.openxmlformats.org/officeDocument/2006/customXml" ds:itemID="{9F4361D4-5CC2-492A-8E9F-8E4D5B5BE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36c3ed8-4dfe-4fb2-995b-57c1f54e458f"/>
    <ds:schemaRef ds:uri="121c124d-3406-40ac-8a7f-f88f6384d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A2090-AED1-4E3D-8A29-05EC14C53CFA}">
  <ds:schemaRefs>
    <ds:schemaRef ds:uri="Microsoft.SharePoint.Taxonomy.ContentTypeSync"/>
  </ds:schemaRefs>
</ds:datastoreItem>
</file>

<file path=customXml/itemProps5.xml><?xml version="1.0" encoding="utf-8"?>
<ds:datastoreItem xmlns:ds="http://schemas.openxmlformats.org/officeDocument/2006/customXml" ds:itemID="{C3A30708-BDF9-4E12-82C8-2AF98944F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Fact_sheet.dotx</Template>
  <TotalTime>3</TotalTime>
  <Pages>12</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2025 ENERGY STAR Awards Application: Product Brand Owner</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ENERGY STAR Awards Application: Product Brand Owner</dc:title>
  <dc:creator>Siebers, Molly (she/her/hers)</dc:creator>
  <cp:lastModifiedBy>Kwon, James</cp:lastModifiedBy>
  <cp:revision>3</cp:revision>
  <dcterms:created xsi:type="dcterms:W3CDTF">2024-07-26T18:53:00Z</dcterms:created>
  <dcterms:modified xsi:type="dcterms:W3CDTF">2025-09-10T15:29:00Z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0x010100147F18F0CE27664581538E3377A91642</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