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38586F56">
      <w:pPr>
        <w:pStyle w:val="DocumentType"/>
      </w:pPr>
      <w:bookmarkStart w:id="11" w:name="OLE_LINK2"/>
      <w:r>
        <w:t xml:space="preserve">Head Start to </w:t>
      </w:r>
      <w:r>
        <w:t>Kindergarten</w:t>
      </w:r>
      <w:r>
        <w:t xml:space="preserve"> (HS2K)</w:t>
      </w:r>
      <w:r>
        <w:t xml:space="preserve"> Transitions </w:t>
      </w:r>
      <w:r w:rsidR="6B851552">
        <w:t xml:space="preserve">Study </w:t>
      </w:r>
      <w:r w:rsidR="000B75DD">
        <w:t>Recruitment Materials</w:t>
      </w:r>
    </w:p>
    <w:p w:rsidR="001140C0" w:rsidP="001140C0" w14:paraId="2B869861" w14:textId="0F4A209D">
      <w:pPr>
        <w:pStyle w:val="Heading1"/>
      </w:pPr>
      <w:bookmarkStart w:id="12" w:name="_Toc211249113"/>
      <w:r>
        <w:t xml:space="preserve">Kindergarten </w:t>
      </w:r>
      <w:r w:rsidR="00A72B4B">
        <w:t xml:space="preserve">Lead </w:t>
      </w:r>
      <w:r w:rsidR="002158DF">
        <w:t>Teacher Recruitment Materials</w:t>
      </w:r>
      <w:bookmarkEnd w:id="12"/>
    </w:p>
    <w:p w:rsidR="001140C0" w:rsidP="001140C0" w14:paraId="659081C0" w14:textId="0A9B4F70">
      <w:pPr>
        <w:pStyle w:val="Date"/>
        <w:tabs>
          <w:tab w:val="left" w:pos="2970"/>
        </w:tabs>
      </w:pPr>
      <w:r>
        <w:rPr>
          <w:b/>
          <w:bCs/>
        </w:rPr>
        <w:t>January 2026</w:t>
      </w:r>
    </w:p>
    <w:bookmarkEnd w:id="10"/>
    <w:bookmarkEnd w:id="11"/>
    <w:p w:rsidR="004B00F5" w:rsidP="001140C0" w14:paraId="2E1B6CEE" w14:textId="77777777">
      <w:pPr>
        <w:rPr>
          <w:sz w:val="36"/>
          <w:szCs w:val="36"/>
        </w:rPr>
      </w:pPr>
    </w:p>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20C76A4B">
        <w:rPr>
          <w:sz w:val="36"/>
          <w:szCs w:val="36"/>
        </w:rPr>
        <w:br w:type="page"/>
      </w:r>
    </w:p>
    <w:sdt>
      <w:sdtPr>
        <w:rPr>
          <w:rFonts w:ascii="Arial" w:hAnsi="Arial" w:eastAsiaTheme="minorEastAsia" w:cstheme="minorBidi"/>
          <w:noProof/>
          <w:color w:val="auto"/>
          <w:sz w:val="24"/>
          <w:szCs w:val="24"/>
        </w:rPr>
        <w:id w:val="1919498835"/>
        <w:docPartObj>
          <w:docPartGallery w:val="Table of Contents"/>
          <w:docPartUnique/>
        </w:docPartObj>
      </w:sdtPr>
      <w:sdtContent>
        <w:p w:rsidR="004C25C3" w14:paraId="6DBD74BF" w14:textId="38D161C9">
          <w:pPr>
            <w:pStyle w:val="TOCHeading"/>
          </w:pPr>
          <w:r>
            <w:t>Table of Contents</w:t>
          </w:r>
        </w:p>
        <w:p w:rsidR="008A48C8" w14:paraId="1B9213FE" w14:textId="048825C9">
          <w:pPr>
            <w:pStyle w:val="TOC1"/>
            <w:rPr>
              <w:rFonts w:asciiTheme="minorHAnsi" w:eastAsiaTheme="minorEastAsia" w:hAnsiTheme="minorHAnsi"/>
              <w:kern w:val="2"/>
              <w:szCs w:val="24"/>
              <w14:ligatures w14:val="standardContextual"/>
            </w:rPr>
          </w:pPr>
          <w:r>
            <w:fldChar w:fldCharType="begin"/>
          </w:r>
          <w:r w:rsidR="004C25C3">
            <w:instrText>TOC \o "1-3" \z \u \h</w:instrText>
          </w:r>
          <w:r>
            <w:fldChar w:fldCharType="separate"/>
          </w:r>
          <w:hyperlink w:anchor="_Toc211249113" w:history="1">
            <w:r w:rsidRPr="00090401">
              <w:rPr>
                <w:rStyle w:val="Hyperlink"/>
              </w:rPr>
              <w:t>Kindergarten Teacher Recruitment Materials</w:t>
            </w:r>
            <w:r>
              <w:rPr>
                <w:webHidden/>
              </w:rPr>
              <w:tab/>
            </w:r>
            <w:r>
              <w:rPr>
                <w:webHidden/>
              </w:rPr>
              <w:fldChar w:fldCharType="begin"/>
            </w:r>
            <w:r>
              <w:rPr>
                <w:webHidden/>
              </w:rPr>
              <w:instrText xml:space="preserve"> PAGEREF _Toc211249113 \h </w:instrText>
            </w:r>
            <w:r>
              <w:rPr>
                <w:webHidden/>
              </w:rPr>
              <w:fldChar w:fldCharType="separate"/>
            </w:r>
            <w:r>
              <w:rPr>
                <w:webHidden/>
              </w:rPr>
              <w:t>1</w:t>
            </w:r>
            <w:r>
              <w:rPr>
                <w:webHidden/>
              </w:rPr>
              <w:fldChar w:fldCharType="end"/>
            </w:r>
          </w:hyperlink>
        </w:p>
        <w:p w:rsidR="008A48C8" w14:paraId="4E15C8A5" w14:textId="00DF7E85">
          <w:pPr>
            <w:pStyle w:val="TOC2"/>
            <w:rPr>
              <w:rFonts w:asciiTheme="minorHAnsi" w:eastAsiaTheme="minorEastAsia" w:hAnsiTheme="minorHAnsi"/>
              <w:kern w:val="2"/>
              <w:szCs w:val="24"/>
              <w14:ligatures w14:val="standardContextual"/>
            </w:rPr>
          </w:pPr>
          <w:hyperlink w:anchor="_Toc211249114" w:history="1">
            <w:r w:rsidRPr="00090401">
              <w:rPr>
                <w:rStyle w:val="Hyperlink"/>
                <w:rFonts w:ascii="Aptos Display" w:eastAsia="MS Gothic" w:hAnsi="Aptos Display" w:cs="Times New Roman"/>
                <w:lang w:eastAsia="ja-JP"/>
              </w:rPr>
              <w:t>1. Initial Survey Recruitment Email – Kindergarten Teacher</w:t>
            </w:r>
            <w:r>
              <w:rPr>
                <w:webHidden/>
              </w:rPr>
              <w:tab/>
            </w:r>
            <w:r>
              <w:rPr>
                <w:webHidden/>
              </w:rPr>
              <w:fldChar w:fldCharType="begin"/>
            </w:r>
            <w:r>
              <w:rPr>
                <w:webHidden/>
              </w:rPr>
              <w:instrText xml:space="preserve"> PAGEREF _Toc211249114 \h </w:instrText>
            </w:r>
            <w:r>
              <w:rPr>
                <w:webHidden/>
              </w:rPr>
              <w:fldChar w:fldCharType="separate"/>
            </w:r>
            <w:r>
              <w:rPr>
                <w:webHidden/>
              </w:rPr>
              <w:t>3</w:t>
            </w:r>
            <w:r>
              <w:rPr>
                <w:webHidden/>
              </w:rPr>
              <w:fldChar w:fldCharType="end"/>
            </w:r>
          </w:hyperlink>
        </w:p>
        <w:p w:rsidR="008A48C8" w14:paraId="34BF45D2" w14:textId="01938F98">
          <w:pPr>
            <w:pStyle w:val="TOC2"/>
            <w:rPr>
              <w:rFonts w:asciiTheme="minorHAnsi" w:eastAsiaTheme="minorEastAsia" w:hAnsiTheme="minorHAnsi"/>
              <w:kern w:val="2"/>
              <w:szCs w:val="24"/>
              <w14:ligatures w14:val="standardContextual"/>
            </w:rPr>
          </w:pPr>
          <w:hyperlink w:anchor="_Toc211249115" w:history="1">
            <w:r w:rsidRPr="00090401">
              <w:rPr>
                <w:rStyle w:val="Hyperlink"/>
                <w:rFonts w:ascii="Aptos Display" w:eastAsia="MS Gothic" w:hAnsi="Aptos Display" w:cs="Times New Roman"/>
                <w:lang w:eastAsia="ja-JP"/>
              </w:rPr>
              <w:t>1. Initial Letter – Kindergarten Teacher</w:t>
            </w:r>
            <w:r>
              <w:rPr>
                <w:webHidden/>
              </w:rPr>
              <w:tab/>
            </w:r>
            <w:r>
              <w:rPr>
                <w:webHidden/>
              </w:rPr>
              <w:fldChar w:fldCharType="begin"/>
            </w:r>
            <w:r>
              <w:rPr>
                <w:webHidden/>
              </w:rPr>
              <w:instrText xml:space="preserve"> PAGEREF _Toc211249115 \h </w:instrText>
            </w:r>
            <w:r>
              <w:rPr>
                <w:webHidden/>
              </w:rPr>
              <w:fldChar w:fldCharType="separate"/>
            </w:r>
            <w:r>
              <w:rPr>
                <w:webHidden/>
              </w:rPr>
              <w:t>5</w:t>
            </w:r>
            <w:r>
              <w:rPr>
                <w:webHidden/>
              </w:rPr>
              <w:fldChar w:fldCharType="end"/>
            </w:r>
          </w:hyperlink>
        </w:p>
        <w:p w:rsidR="008A48C8" w14:paraId="28E66800" w14:textId="17A53DA6">
          <w:pPr>
            <w:pStyle w:val="TOC2"/>
            <w:rPr>
              <w:rFonts w:asciiTheme="minorHAnsi" w:eastAsiaTheme="minorEastAsia" w:hAnsiTheme="minorHAnsi"/>
              <w:kern w:val="2"/>
              <w:szCs w:val="24"/>
              <w14:ligatures w14:val="standardContextual"/>
            </w:rPr>
          </w:pPr>
          <w:hyperlink w:anchor="_Toc211249116" w:history="1">
            <w:r w:rsidRPr="00090401">
              <w:rPr>
                <w:rStyle w:val="Hyperlink"/>
                <w:rFonts w:ascii="Aptos Display" w:eastAsia="MS Gothic" w:hAnsi="Aptos Display" w:cs="Times New Roman"/>
                <w:lang w:eastAsia="ja-JP"/>
              </w:rPr>
              <w:t>1. Frequently Asked Questions</w:t>
            </w:r>
            <w:r>
              <w:rPr>
                <w:webHidden/>
              </w:rPr>
              <w:tab/>
            </w:r>
            <w:r>
              <w:rPr>
                <w:webHidden/>
              </w:rPr>
              <w:fldChar w:fldCharType="begin"/>
            </w:r>
            <w:r>
              <w:rPr>
                <w:webHidden/>
              </w:rPr>
              <w:instrText xml:space="preserve"> PAGEREF _Toc211249116 \h </w:instrText>
            </w:r>
            <w:r>
              <w:rPr>
                <w:webHidden/>
              </w:rPr>
              <w:fldChar w:fldCharType="separate"/>
            </w:r>
            <w:r>
              <w:rPr>
                <w:webHidden/>
              </w:rPr>
              <w:t>7</w:t>
            </w:r>
            <w:r>
              <w:rPr>
                <w:webHidden/>
              </w:rPr>
              <w:fldChar w:fldCharType="end"/>
            </w:r>
          </w:hyperlink>
        </w:p>
        <w:p w:rsidR="008A48C8" w14:paraId="2A309241" w14:textId="1F3DA140">
          <w:pPr>
            <w:pStyle w:val="TOC2"/>
            <w:rPr>
              <w:rFonts w:asciiTheme="minorHAnsi" w:eastAsiaTheme="minorEastAsia" w:hAnsiTheme="minorHAnsi"/>
              <w:kern w:val="2"/>
              <w:szCs w:val="24"/>
              <w14:ligatures w14:val="standardContextual"/>
            </w:rPr>
          </w:pPr>
          <w:hyperlink w:anchor="_Toc211249117" w:history="1">
            <w:r w:rsidRPr="00090401">
              <w:rPr>
                <w:rStyle w:val="Hyperlink"/>
                <w:rFonts w:ascii="Aptos Display" w:eastAsia="MS Gothic" w:hAnsi="Aptos Display" w:cs="Times New Roman"/>
                <w:lang w:eastAsia="ja-JP"/>
              </w:rPr>
              <w:t>2. Follow-Up Email(s) – Kindergarten Teacher</w:t>
            </w:r>
            <w:r>
              <w:rPr>
                <w:webHidden/>
              </w:rPr>
              <w:tab/>
            </w:r>
            <w:r>
              <w:rPr>
                <w:webHidden/>
              </w:rPr>
              <w:fldChar w:fldCharType="begin"/>
            </w:r>
            <w:r>
              <w:rPr>
                <w:webHidden/>
              </w:rPr>
              <w:instrText xml:space="preserve"> PAGEREF _Toc211249117 \h </w:instrText>
            </w:r>
            <w:r>
              <w:rPr>
                <w:webHidden/>
              </w:rPr>
              <w:fldChar w:fldCharType="separate"/>
            </w:r>
            <w:r>
              <w:rPr>
                <w:webHidden/>
              </w:rPr>
              <w:t>9</w:t>
            </w:r>
            <w:r>
              <w:rPr>
                <w:webHidden/>
              </w:rPr>
              <w:fldChar w:fldCharType="end"/>
            </w:r>
          </w:hyperlink>
        </w:p>
        <w:p w:rsidR="008A48C8" w14:paraId="2467A1AE" w14:textId="6A3E3C8E">
          <w:pPr>
            <w:pStyle w:val="TOC2"/>
            <w:rPr>
              <w:rFonts w:asciiTheme="minorHAnsi" w:eastAsiaTheme="minorEastAsia" w:hAnsiTheme="minorHAnsi"/>
              <w:kern w:val="2"/>
              <w:szCs w:val="24"/>
              <w14:ligatures w14:val="standardContextual"/>
            </w:rPr>
          </w:pPr>
          <w:hyperlink w:anchor="_Toc211249118" w:history="1">
            <w:r w:rsidRPr="00090401">
              <w:rPr>
                <w:rStyle w:val="Hyperlink"/>
                <w:rFonts w:ascii="Aptos Display" w:eastAsia="MS Gothic" w:hAnsi="Aptos Display" w:cs="Times New Roman"/>
                <w:lang w:eastAsia="ja-JP"/>
              </w:rPr>
              <w:t>2. Follow-up Letter – Kindergarten Teacher</w:t>
            </w:r>
            <w:r>
              <w:rPr>
                <w:webHidden/>
              </w:rPr>
              <w:tab/>
            </w:r>
            <w:r>
              <w:rPr>
                <w:webHidden/>
              </w:rPr>
              <w:fldChar w:fldCharType="begin"/>
            </w:r>
            <w:r>
              <w:rPr>
                <w:webHidden/>
              </w:rPr>
              <w:instrText xml:space="preserve"> PAGEREF _Toc211249118 \h </w:instrText>
            </w:r>
            <w:r>
              <w:rPr>
                <w:webHidden/>
              </w:rPr>
              <w:fldChar w:fldCharType="separate"/>
            </w:r>
            <w:r>
              <w:rPr>
                <w:webHidden/>
              </w:rPr>
              <w:t>11</w:t>
            </w:r>
            <w:r>
              <w:rPr>
                <w:webHidden/>
              </w:rPr>
              <w:fldChar w:fldCharType="end"/>
            </w:r>
          </w:hyperlink>
        </w:p>
        <w:p w:rsidR="008A48C8" w14:paraId="36B2506D" w14:textId="2C6C33EA">
          <w:pPr>
            <w:pStyle w:val="TOC2"/>
            <w:rPr>
              <w:rFonts w:asciiTheme="minorHAnsi" w:eastAsiaTheme="minorEastAsia" w:hAnsiTheme="minorHAnsi"/>
              <w:kern w:val="2"/>
              <w:szCs w:val="24"/>
              <w14:ligatures w14:val="standardContextual"/>
            </w:rPr>
          </w:pPr>
          <w:hyperlink w:anchor="_Toc211249119" w:history="1">
            <w:r w:rsidRPr="00090401">
              <w:rPr>
                <w:rStyle w:val="Hyperlink"/>
                <w:rFonts w:ascii="Aptos Display" w:eastAsia="MS Gothic" w:hAnsi="Aptos Display" w:cs="Times New Roman"/>
                <w:lang w:eastAsia="ja-JP"/>
              </w:rPr>
              <w:t>3. Postcard Reminder – Kindergarten Teacher</w:t>
            </w:r>
            <w:r>
              <w:rPr>
                <w:webHidden/>
              </w:rPr>
              <w:tab/>
            </w:r>
            <w:r>
              <w:rPr>
                <w:webHidden/>
              </w:rPr>
              <w:fldChar w:fldCharType="begin"/>
            </w:r>
            <w:r>
              <w:rPr>
                <w:webHidden/>
              </w:rPr>
              <w:instrText xml:space="preserve"> PAGEREF _Toc211249119 \h </w:instrText>
            </w:r>
            <w:r>
              <w:rPr>
                <w:webHidden/>
              </w:rPr>
              <w:fldChar w:fldCharType="separate"/>
            </w:r>
            <w:r>
              <w:rPr>
                <w:webHidden/>
              </w:rPr>
              <w:t>13</w:t>
            </w:r>
            <w:r>
              <w:rPr>
                <w:webHidden/>
              </w:rPr>
              <w:fldChar w:fldCharType="end"/>
            </w:r>
          </w:hyperlink>
        </w:p>
        <w:p w:rsidR="008A48C8" w14:paraId="71C4329F" w14:textId="63015C26">
          <w:pPr>
            <w:pStyle w:val="TOC2"/>
            <w:rPr>
              <w:rFonts w:asciiTheme="minorHAnsi" w:eastAsiaTheme="minorEastAsia" w:hAnsiTheme="minorHAnsi"/>
              <w:kern w:val="2"/>
              <w:szCs w:val="24"/>
              <w14:ligatures w14:val="standardContextual"/>
            </w:rPr>
          </w:pPr>
          <w:hyperlink w:anchor="_Toc211249120" w:history="1">
            <w:r w:rsidRPr="00090401">
              <w:rPr>
                <w:rStyle w:val="Hyperlink"/>
                <w:rFonts w:ascii="Aptos Display" w:eastAsia="MS Gothic" w:hAnsi="Aptos Display" w:cs="Times New Roman"/>
                <w:lang w:eastAsia="ja-JP"/>
              </w:rPr>
              <w:t>4. Phone Script – Kindergarten Teacher</w:t>
            </w:r>
            <w:r>
              <w:rPr>
                <w:webHidden/>
              </w:rPr>
              <w:tab/>
            </w:r>
            <w:r>
              <w:rPr>
                <w:webHidden/>
              </w:rPr>
              <w:fldChar w:fldCharType="begin"/>
            </w:r>
            <w:r>
              <w:rPr>
                <w:webHidden/>
              </w:rPr>
              <w:instrText xml:space="preserve"> PAGEREF _Toc211249120 \h </w:instrText>
            </w:r>
            <w:r>
              <w:rPr>
                <w:webHidden/>
              </w:rPr>
              <w:fldChar w:fldCharType="separate"/>
            </w:r>
            <w:r>
              <w:rPr>
                <w:webHidden/>
              </w:rPr>
              <w:t>14</w:t>
            </w:r>
            <w:r>
              <w:rPr>
                <w:webHidden/>
              </w:rPr>
              <w:fldChar w:fldCharType="end"/>
            </w:r>
          </w:hyperlink>
        </w:p>
        <w:p w:rsidR="008A48C8" w14:paraId="0ED6F37A" w14:textId="12BAC408">
          <w:pPr>
            <w:pStyle w:val="TOC2"/>
            <w:rPr>
              <w:rFonts w:asciiTheme="minorHAnsi" w:eastAsiaTheme="minorEastAsia" w:hAnsiTheme="minorHAnsi"/>
              <w:kern w:val="2"/>
              <w:szCs w:val="24"/>
              <w14:ligatures w14:val="standardContextual"/>
            </w:rPr>
          </w:pPr>
          <w:hyperlink w:anchor="_Toc211249121" w:history="1">
            <w:r w:rsidRPr="00090401">
              <w:rPr>
                <w:rStyle w:val="Hyperlink"/>
                <w:rFonts w:ascii="Aptos Display" w:eastAsia="MS Gothic" w:hAnsi="Aptos Display" w:cs="Times New Roman"/>
                <w:lang w:eastAsia="ja-JP"/>
              </w:rPr>
              <w:t>5. Final Email – Kindergarten Teacher</w:t>
            </w:r>
            <w:r>
              <w:rPr>
                <w:webHidden/>
              </w:rPr>
              <w:tab/>
            </w:r>
            <w:r>
              <w:rPr>
                <w:webHidden/>
              </w:rPr>
              <w:fldChar w:fldCharType="begin"/>
            </w:r>
            <w:r>
              <w:rPr>
                <w:webHidden/>
              </w:rPr>
              <w:instrText xml:space="preserve"> PAGEREF _Toc211249121 \h </w:instrText>
            </w:r>
            <w:r>
              <w:rPr>
                <w:webHidden/>
              </w:rPr>
              <w:fldChar w:fldCharType="separate"/>
            </w:r>
            <w:r>
              <w:rPr>
                <w:webHidden/>
              </w:rPr>
              <w:t>16</w:t>
            </w:r>
            <w:r>
              <w:rPr>
                <w:webHidden/>
              </w:rPr>
              <w:fldChar w:fldCharType="end"/>
            </w:r>
          </w:hyperlink>
        </w:p>
        <w:p w:rsidR="008A48C8" w14:paraId="67475095" w14:textId="51B83DE1">
          <w:pPr>
            <w:pStyle w:val="TOC2"/>
            <w:rPr>
              <w:rFonts w:asciiTheme="minorHAnsi" w:eastAsiaTheme="minorEastAsia" w:hAnsiTheme="minorHAnsi"/>
              <w:kern w:val="2"/>
              <w:szCs w:val="24"/>
              <w14:ligatures w14:val="standardContextual"/>
            </w:rPr>
          </w:pPr>
          <w:hyperlink w:anchor="_Toc211249122" w:history="1">
            <w:r w:rsidRPr="00090401">
              <w:rPr>
                <w:rStyle w:val="Hyperlink"/>
                <w:rFonts w:ascii="Aptos Display" w:eastAsia="MS Gothic" w:hAnsi="Aptos Display" w:cs="Times New Roman"/>
                <w:lang w:eastAsia="ja-JP"/>
              </w:rPr>
              <w:t>5. Final Letter – Kindergarten Teacher</w:t>
            </w:r>
            <w:r>
              <w:rPr>
                <w:webHidden/>
              </w:rPr>
              <w:tab/>
            </w:r>
            <w:r>
              <w:rPr>
                <w:webHidden/>
              </w:rPr>
              <w:fldChar w:fldCharType="begin"/>
            </w:r>
            <w:r>
              <w:rPr>
                <w:webHidden/>
              </w:rPr>
              <w:instrText xml:space="preserve"> PAGEREF _Toc211249122 \h </w:instrText>
            </w:r>
            <w:r>
              <w:rPr>
                <w:webHidden/>
              </w:rPr>
              <w:fldChar w:fldCharType="separate"/>
            </w:r>
            <w:r>
              <w:rPr>
                <w:webHidden/>
              </w:rPr>
              <w:t>18</w:t>
            </w:r>
            <w:r>
              <w:rPr>
                <w:webHidden/>
              </w:rPr>
              <w:fldChar w:fldCharType="end"/>
            </w:r>
          </w:hyperlink>
        </w:p>
        <w:p w:rsidR="008A48C8" w14:paraId="35EB45FC" w14:textId="15199EE4">
          <w:pPr>
            <w:pStyle w:val="TOC2"/>
            <w:rPr>
              <w:rFonts w:asciiTheme="minorHAnsi" w:eastAsiaTheme="minorEastAsia" w:hAnsiTheme="minorHAnsi"/>
              <w:kern w:val="2"/>
              <w:szCs w:val="24"/>
              <w14:ligatures w14:val="standardContextual"/>
            </w:rPr>
          </w:pPr>
          <w:hyperlink w:anchor="_Toc211249123" w:history="1">
            <w:r w:rsidRPr="00090401">
              <w:rPr>
                <w:rStyle w:val="Hyperlink"/>
                <w:rFonts w:ascii="Aptos Display" w:eastAsia="Aptos" w:hAnsi="Aptos Display" w:cs="Times New Roman"/>
                <w:lang w:eastAsia="ja-JP"/>
              </w:rPr>
              <w:t>6. Thank You Email – Kindergarten Teacher</w:t>
            </w:r>
            <w:r>
              <w:rPr>
                <w:webHidden/>
              </w:rPr>
              <w:tab/>
            </w:r>
            <w:r>
              <w:rPr>
                <w:webHidden/>
              </w:rPr>
              <w:fldChar w:fldCharType="begin"/>
            </w:r>
            <w:r>
              <w:rPr>
                <w:webHidden/>
              </w:rPr>
              <w:instrText xml:space="preserve"> PAGEREF _Toc211249123 \h </w:instrText>
            </w:r>
            <w:r>
              <w:rPr>
                <w:webHidden/>
              </w:rPr>
              <w:fldChar w:fldCharType="separate"/>
            </w:r>
            <w:r>
              <w:rPr>
                <w:webHidden/>
              </w:rPr>
              <w:t>20</w:t>
            </w:r>
            <w:r>
              <w:rPr>
                <w:webHidden/>
              </w:rPr>
              <w:fldChar w:fldCharType="end"/>
            </w:r>
          </w:hyperlink>
        </w:p>
        <w:p w:rsidR="00516315" w:rsidP="36C66F7E" w14:paraId="3FF96058" w14:textId="1DE8B6EE">
          <w:pPr>
            <w:pStyle w:val="TOC2"/>
            <w:tabs>
              <w:tab w:val="right" w:leader="dot" w:pos="10785"/>
              <w:tab w:val="clear" w:pos="10790"/>
            </w:tabs>
            <w:rPr>
              <w:rStyle w:val="Hyperlink"/>
              <w:kern w:val="2"/>
              <w14:ligatures w14:val="standardContextual"/>
            </w:rPr>
          </w:pPr>
          <w:r>
            <w:fldChar w:fldCharType="end"/>
          </w:r>
        </w:p>
      </w:sdtContent>
    </w:sdt>
    <w:p w:rsidR="000B75DD" w:rsidP="38D6DAA7" w14:paraId="520549F7" w14:textId="74484939">
      <w:pPr>
        <w:rPr>
          <w:rFonts w:eastAsiaTheme="minorEastAsia"/>
          <w:b/>
        </w:rPr>
      </w:pPr>
    </w:p>
    <w:p w:rsidR="584D4DEA" w:rsidP="38D6DAA7" w14:paraId="14EB0206" w14:textId="71EEA1D7">
      <w:pPr>
        <w:rPr>
          <w:rFonts w:eastAsia="Arial" w:cs="Arial"/>
          <w:color w:val="000000" w:themeColor="text1"/>
        </w:rPr>
      </w:pPr>
    </w:p>
    <w:p w:rsidR="584D4DEA" w:rsidP="20C76A4B" w14:paraId="5409F949" w14:textId="55BCBCCC">
      <w:pPr>
        <w:rPr>
          <w:rFonts w:eastAsia="Arial" w:cs="Arial"/>
          <w:color w:val="000000" w:themeColor="text1"/>
          <w:szCs w:val="24"/>
        </w:rPr>
      </w:pPr>
    </w:p>
    <w:p w:rsidR="584D4DEA" w:rsidP="20C76A4B" w14:paraId="04A7FBD2" w14:textId="5F79F7D9"/>
    <w:p w:rsidR="004921D1" w:rsidRPr="004921D1" w:rsidP="004921D1" w14:paraId="38CCA8D8" w14:textId="77777777">
      <w:pPr>
        <w:keepNext/>
        <w:keepLines/>
        <w:spacing w:before="40" w:after="0"/>
        <w:outlineLvl w:val="1"/>
        <w:rPr>
          <w:rFonts w:ascii="Aptos Display" w:eastAsia="MS Gothic" w:hAnsi="Aptos Display" w:cs="Times New Roman"/>
          <w:color w:val="0F4761"/>
          <w:sz w:val="26"/>
          <w:szCs w:val="26"/>
          <w:lang w:eastAsia="ja-JP"/>
        </w:rPr>
      </w:pPr>
      <w:r>
        <w:br w:type="page"/>
      </w:r>
      <w:bookmarkStart w:id="13" w:name="_Toc208411257"/>
      <w:bookmarkStart w:id="14" w:name="_Toc211249114"/>
      <w:r w:rsidRPr="004921D1">
        <w:rPr>
          <w:rFonts w:ascii="Aptos Display" w:eastAsia="MS Gothic" w:hAnsi="Aptos Display" w:cs="Times New Roman"/>
          <w:color w:val="0F4761"/>
          <w:sz w:val="26"/>
          <w:szCs w:val="26"/>
          <w:lang w:eastAsia="ja-JP"/>
        </w:rPr>
        <w:t>1. Initial Survey Recruitment Email – Kindergarten Teacher</w:t>
      </w:r>
      <w:bookmarkEnd w:id="13"/>
      <w:bookmarkEnd w:id="14"/>
    </w:p>
    <w:p w:rsidR="004921D1" w:rsidRPr="004921D1" w:rsidP="004921D1" w14:paraId="1E76263C" w14:textId="1353A8CE">
      <w:pPr>
        <w:spacing w:after="160"/>
        <w:rPr>
          <w:rFonts w:ascii="Aptos" w:eastAsia="MS Mincho" w:hAnsi="Aptos" w:cs="Arial"/>
          <w:szCs w:val="24"/>
          <w:lang w:eastAsia="ja-JP"/>
        </w:rPr>
      </w:pPr>
      <w:r w:rsidRPr="004921D1">
        <w:rPr>
          <w:rFonts w:ascii="Aptos" w:eastAsia="MS Mincho" w:hAnsi="Aptos" w:cs="Arial"/>
          <w:b/>
          <w:bCs/>
          <w:szCs w:val="24"/>
          <w:lang w:eastAsia="ja-JP"/>
        </w:rPr>
        <w:t>Subject</w:t>
      </w:r>
      <w:r w:rsidRPr="004921D1">
        <w:rPr>
          <w:rFonts w:ascii="Aptos" w:eastAsia="MS Mincho" w:hAnsi="Aptos" w:cs="Arial"/>
          <w:szCs w:val="24"/>
          <w:lang w:eastAsia="ja-JP"/>
        </w:rPr>
        <w:t xml:space="preserve">: You </w:t>
      </w:r>
      <w:r w:rsidR="00D2757F">
        <w:rPr>
          <w:rFonts w:ascii="Aptos" w:eastAsia="MS Mincho" w:hAnsi="Aptos" w:cs="Arial"/>
          <w:szCs w:val="24"/>
          <w:lang w:eastAsia="ja-JP"/>
        </w:rPr>
        <w:t>Have Been Selected</w:t>
      </w:r>
      <w:r w:rsidRPr="004921D1">
        <w:rPr>
          <w:rFonts w:ascii="Aptos" w:eastAsia="MS Mincho" w:hAnsi="Aptos" w:cs="Arial"/>
          <w:szCs w:val="24"/>
          <w:lang w:eastAsia="ja-JP"/>
        </w:rPr>
        <w:t xml:space="preserve"> to Complete a Survey about Head Start to Kindergarten Transitions</w:t>
      </w:r>
    </w:p>
    <w:p w:rsidR="004921D1" w:rsidRPr="004921D1" w:rsidP="004921D1" w14:paraId="35A59561"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2C606BF4" w14:textId="77777777">
      <w:pPr>
        <w:spacing w:after="0" w:line="240" w:lineRule="auto"/>
        <w:rPr>
          <w:rFonts w:ascii="Aptos" w:eastAsia="MS Mincho" w:hAnsi="Aptos" w:cs="Arial"/>
          <w:szCs w:val="24"/>
          <w:lang w:eastAsia="ja-JP"/>
        </w:rPr>
      </w:pPr>
    </w:p>
    <w:p w:rsidR="004921D1" w:rsidRPr="004921D1" w:rsidP="004921D1" w14:paraId="0A1A2E96" w14:textId="21DBBC16">
      <w:pPr>
        <w:spacing w:after="0" w:line="240" w:lineRule="auto"/>
        <w:rPr>
          <w:rFonts w:ascii="Aptos" w:eastAsia="MS Mincho" w:hAnsi="Aptos" w:cs="Arial"/>
          <w:lang w:eastAsia="ja-JP"/>
        </w:rPr>
      </w:pPr>
      <w:r w:rsidRPr="4F7BCC17">
        <w:rPr>
          <w:rFonts w:ascii="Aptos" w:eastAsia="MS Mincho" w:hAnsi="Aptos" w:cs="Arial"/>
          <w:lang w:eastAsia="ja-JP"/>
        </w:rPr>
        <w:t xml:space="preserve">You </w:t>
      </w:r>
      <w:r w:rsidRPr="4F7BCC17" w:rsidR="00595AC1">
        <w:rPr>
          <w:rFonts w:ascii="Aptos" w:eastAsia="MS Mincho" w:hAnsi="Aptos" w:cs="Arial"/>
          <w:lang w:eastAsia="ja-JP"/>
        </w:rPr>
        <w:t xml:space="preserve">have </w:t>
      </w:r>
      <w:r w:rsidRPr="4F7BCC17">
        <w:rPr>
          <w:rFonts w:ascii="Aptos" w:eastAsia="MS Mincho" w:hAnsi="Aptos" w:cs="Arial"/>
          <w:lang w:eastAsia="ja-JP"/>
        </w:rPr>
        <w:t xml:space="preserve">been </w:t>
      </w:r>
      <w:r w:rsidRPr="4F7BCC17" w:rsidR="00595AC1">
        <w:rPr>
          <w:rFonts w:ascii="Aptos" w:eastAsia="MS Mincho" w:hAnsi="Aptos" w:cs="Arial"/>
          <w:lang w:eastAsia="ja-JP"/>
        </w:rPr>
        <w:t xml:space="preserve">selected </w:t>
      </w:r>
      <w:r w:rsidRPr="4F7BCC17">
        <w:rPr>
          <w:rFonts w:ascii="Aptos" w:eastAsia="MS Mincho" w:hAnsi="Aptos" w:cs="Arial"/>
          <w:lang w:eastAsia="ja-JP"/>
        </w:rPr>
        <w:t xml:space="preserve">to participate in an important nationwide study about Head Start (HS) to kindergarten transitions. </w:t>
      </w:r>
      <w:r w:rsidRPr="4F7BCC17">
        <w:rPr>
          <w:rFonts w:ascii="Aptos" w:eastAsia="MS Mincho" w:hAnsi="Aptos" w:cs="Arial"/>
          <w:i/>
          <w:lang w:eastAsia="ja-JP"/>
        </w:rPr>
        <w:t>The</w:t>
      </w:r>
      <w:r w:rsidR="004165A0">
        <w:rPr>
          <w:rFonts w:ascii="Aptos" w:eastAsia="MS Mincho" w:hAnsi="Aptos" w:cs="Arial"/>
          <w:i/>
          <w:lang w:eastAsia="ja-JP"/>
        </w:rPr>
        <w:t xml:space="preserve"> Head</w:t>
      </w:r>
      <w:r w:rsidRPr="4F7BCC17">
        <w:rPr>
          <w:rFonts w:ascii="Aptos" w:eastAsia="MS Mincho" w:hAnsi="Aptos" w:cs="Arial"/>
          <w:i/>
          <w:lang w:eastAsia="ja-JP"/>
        </w:rPr>
        <w:t xml:space="preserve"> Start to Kindergarten</w:t>
      </w:r>
      <w:r w:rsidRPr="4F7BCC17" w:rsidR="007148E7">
        <w:rPr>
          <w:rFonts w:ascii="Aptos" w:eastAsia="MS Mincho" w:hAnsi="Aptos" w:cs="Arial"/>
          <w:i/>
          <w:lang w:eastAsia="ja-JP"/>
        </w:rPr>
        <w:t xml:space="preserve"> Transitions</w:t>
      </w:r>
      <w:r w:rsidRPr="4F7BCC17">
        <w:rPr>
          <w:rFonts w:ascii="Aptos" w:eastAsia="MS Mincho" w:hAnsi="Aptos" w:cs="Arial"/>
          <w:i/>
          <w:lang w:eastAsia="ja-JP"/>
        </w:rPr>
        <w:t xml:space="preserve"> (HS2K)</w:t>
      </w:r>
      <w:r w:rsidRPr="4F7BCC17" w:rsidR="007148E7">
        <w:rPr>
          <w:rFonts w:ascii="Aptos" w:eastAsia="MS Mincho" w:hAnsi="Aptos" w:cs="Arial"/>
          <w:i/>
          <w:lang w:eastAsia="ja-JP"/>
        </w:rPr>
        <w:t xml:space="preserve"> </w:t>
      </w:r>
      <w:r w:rsidRPr="4F7BCC17" w:rsidR="6E0A9E1D">
        <w:rPr>
          <w:rFonts w:ascii="Aptos" w:eastAsia="MS Mincho" w:hAnsi="Aptos" w:cs="Arial"/>
          <w:i/>
          <w:iCs/>
          <w:lang w:eastAsia="ja-JP"/>
        </w:rPr>
        <w:t>s</w:t>
      </w:r>
      <w:r w:rsidRPr="4F7BCC17" w:rsidR="007148E7">
        <w:rPr>
          <w:rFonts w:ascii="Aptos" w:eastAsia="MS Mincho" w:hAnsi="Aptos" w:cs="Arial"/>
          <w:lang w:eastAsia="ja-JP"/>
        </w:rPr>
        <w:t>tudy</w:t>
      </w:r>
      <w:r w:rsidRPr="4F7BCC17">
        <w:rPr>
          <w:rFonts w:ascii="Aptos" w:eastAsia="MS Mincho" w:hAnsi="Aptos" w:cs="Arial"/>
          <w:i/>
          <w:lang w:eastAsia="ja-JP"/>
        </w:rPr>
        <w:t xml:space="preserve"> </w:t>
      </w:r>
      <w:r w:rsidRPr="4F7BCC17">
        <w:rPr>
          <w:rFonts w:ascii="Aptos" w:eastAsia="MS Mincho" w:hAnsi="Aptos" w:cs="Arial"/>
          <w:lang w:eastAsia="ja-JP"/>
        </w:rPr>
        <w:t xml:space="preserve">aims to identify and describe strategies that may contribute to smoother transitions from Head Start to kindergarten and improved outcomes for children, families, and teachers.  </w:t>
      </w:r>
    </w:p>
    <w:p w:rsidR="004921D1" w:rsidRPr="004921D1" w:rsidP="004921D1" w14:paraId="2979D3C9" w14:textId="77777777">
      <w:pPr>
        <w:spacing w:after="0" w:line="240" w:lineRule="auto"/>
        <w:rPr>
          <w:rFonts w:ascii="Aptos" w:eastAsia="MS Mincho" w:hAnsi="Aptos" w:cs="Arial"/>
          <w:szCs w:val="24"/>
          <w:lang w:eastAsia="ja-JP"/>
        </w:rPr>
      </w:pPr>
    </w:p>
    <w:p w:rsidR="004921D1" w:rsidRPr="004921D1" w:rsidP="004921D1" w14:paraId="41BE8EB3" w14:textId="77777777">
      <w:pPr>
        <w:spacing w:after="0" w:line="240" w:lineRule="auto"/>
        <w:rPr>
          <w:rFonts w:ascii="Aptos" w:eastAsia="MS Mincho" w:hAnsi="Aptos" w:cs="Arial"/>
          <w:b/>
          <w:bCs/>
          <w:szCs w:val="24"/>
          <w:lang w:eastAsia="ja-JP"/>
        </w:rPr>
      </w:pPr>
      <w:r w:rsidRPr="004921D1">
        <w:rPr>
          <w:rFonts w:ascii="Aptos" w:eastAsia="MS Mincho" w:hAnsi="Aptos" w:cs="Arial"/>
          <w:b/>
          <w:bCs/>
          <w:szCs w:val="24"/>
          <w:lang w:eastAsia="ja-JP"/>
        </w:rPr>
        <w:t>Our Ask:</w:t>
      </w:r>
    </w:p>
    <w:p w:rsidR="004921D1" w:rsidRPr="004921D1" w:rsidP="004921D1" w14:paraId="46754A36"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4921D1" w:rsidRPr="004921D1" w:rsidP="004921D1" w14:paraId="1CACC3A6" w14:textId="77777777">
      <w:pPr>
        <w:spacing w:after="0" w:line="240" w:lineRule="auto"/>
        <w:rPr>
          <w:rFonts w:ascii="Aptos" w:eastAsia="MS Mincho" w:hAnsi="Aptos" w:cs="Arial"/>
          <w:szCs w:val="24"/>
          <w:lang w:eastAsia="ja-JP"/>
        </w:rPr>
      </w:pPr>
    </w:p>
    <w:p w:rsidR="004921D1" w:rsidRPr="004921D1" w:rsidP="004921D1" w14:paraId="2ADA7C77"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URL:</w:t>
      </w:r>
    </w:p>
    <w:p w:rsidR="004921D1" w:rsidRPr="004921D1" w:rsidP="004921D1" w14:paraId="1AE5ADCF"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PIN:</w:t>
      </w:r>
    </w:p>
    <w:p w:rsidR="004921D1" w:rsidRPr="004921D1" w:rsidP="004921D1" w14:paraId="7849AA19"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w:t>
      </w:r>
      <w:r w:rsidRPr="004921D1">
        <w:rPr>
          <w:rFonts w:ascii="Aptos" w:eastAsia="MS Mincho" w:hAnsi="Aptos" w:cs="Arial"/>
          <w:color w:val="4EA72E"/>
          <w:szCs w:val="24"/>
          <w:lang w:eastAsia="ja-JP"/>
        </w:rPr>
        <w:t>INSERT QR CODE</w:t>
      </w:r>
      <w:r w:rsidRPr="004921D1">
        <w:rPr>
          <w:rFonts w:ascii="Aptos" w:eastAsia="MS Mincho" w:hAnsi="Aptos" w:cs="Arial"/>
          <w:szCs w:val="24"/>
          <w:lang w:eastAsia="ja-JP"/>
        </w:rPr>
        <w:t>]</w:t>
      </w:r>
    </w:p>
    <w:p w:rsidR="004921D1" w:rsidRPr="004921D1" w:rsidP="004921D1" w14:paraId="3D0F815C" w14:textId="77777777">
      <w:pPr>
        <w:spacing w:after="0" w:line="240" w:lineRule="auto"/>
        <w:rPr>
          <w:rFonts w:ascii="Aptos" w:eastAsia="MS Mincho" w:hAnsi="Aptos" w:cs="Arial"/>
          <w:szCs w:val="24"/>
          <w:lang w:eastAsia="ja-JP"/>
        </w:rPr>
      </w:pPr>
    </w:p>
    <w:p w:rsidR="004921D1" w:rsidRPr="004921D1" w:rsidP="30F6DFA3" w14:paraId="16E27F11" w14:textId="53E80CB3">
      <w:pPr>
        <w:spacing w:after="0" w:line="240"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 xml:space="preserve">50 </w:t>
      </w:r>
      <w:r w:rsidRPr="5AEBE135">
        <w:rPr>
          <w:rFonts w:ascii="Aptos" w:eastAsia="MS Mincho" w:hAnsi="Aptos" w:cs="Arial"/>
          <w:lang w:eastAsia="ja-JP"/>
        </w:rPr>
        <w:t xml:space="preserve">electronic token of appreciation of your choice for completing the questionnaire. </w:t>
      </w:r>
      <w:r w:rsidRPr="5AEBE135" w:rsidR="001E6BD8">
        <w:rPr>
          <w:rFonts w:ascii="Aptos" w:eastAsia="MS Mincho" w:hAnsi="Aptos" w:cs="Arial"/>
          <w:lang w:eastAsia="ja-JP"/>
        </w:rPr>
        <w:t xml:space="preserve">It is important for us to hear from every selected person to get a complete picture of the strategies and supports for children’s and families’ transitions from Head Start to kindergarten. You represent many educators working with children and families across the nation. </w:t>
      </w:r>
    </w:p>
    <w:p w:rsidR="004921D1" w:rsidRPr="004921D1" w:rsidP="004921D1" w14:paraId="0A315E16" w14:textId="77777777">
      <w:pPr>
        <w:spacing w:after="0" w:line="240" w:lineRule="auto"/>
        <w:rPr>
          <w:rFonts w:ascii="Aptos" w:eastAsia="MS Mincho" w:hAnsi="Aptos" w:cs="Arial"/>
          <w:szCs w:val="24"/>
          <w:lang w:eastAsia="ja-JP"/>
        </w:rPr>
      </w:pPr>
    </w:p>
    <w:p w:rsidR="004921D1" w:rsidRPr="004921D1" w:rsidP="004921D1" w14:paraId="22F31A3B" w14:textId="77777777">
      <w:pPr>
        <w:spacing w:after="0" w:line="240" w:lineRule="auto"/>
        <w:rPr>
          <w:rFonts w:ascii="Aptos" w:eastAsia="MS Mincho" w:hAnsi="Aptos" w:cs="Arial"/>
          <w:b/>
          <w:bCs/>
          <w:color w:val="000000"/>
          <w:szCs w:val="24"/>
          <w:lang w:eastAsia="ja-JP"/>
        </w:rPr>
      </w:pPr>
      <w:r w:rsidRPr="004921D1">
        <w:rPr>
          <w:rFonts w:ascii="Aptos" w:eastAsia="MS Mincho" w:hAnsi="Aptos" w:cs="Arial"/>
          <w:b/>
          <w:bCs/>
          <w:color w:val="000000"/>
          <w:szCs w:val="24"/>
          <w:lang w:eastAsia="ja-JP"/>
        </w:rPr>
        <w:t>About the Study:</w:t>
      </w:r>
    </w:p>
    <w:p w:rsidR="004921D1" w:rsidRPr="004921D1" w:rsidP="5AEBE135" w14:paraId="634211AA" w14:textId="15A28EA4">
      <w:pPr>
        <w:spacing w:after="0" w:line="240" w:lineRule="auto"/>
        <w:rPr>
          <w:rFonts w:ascii="Aptos" w:eastAsia="MS Mincho" w:hAnsi="Aptos" w:cs="Arial"/>
          <w:lang w:eastAsia="ja-JP"/>
        </w:rPr>
      </w:pPr>
      <w:r w:rsidRPr="5AEBE135">
        <w:rPr>
          <w:rFonts w:ascii="Aptos" w:eastAsia="MS Mincho" w:hAnsi="Aptos" w:cs="Arial"/>
          <w:color w:val="000000" w:themeColor="text1"/>
          <w:lang w:eastAsia="ja-JP"/>
        </w:rPr>
        <w:t xml:space="preserve">HS2K, led by NORC at the University of Chicago, is funded by the Administration for Children and Families’ Office of Planning, Research, and Evaluation in collaboration with the Office of Head Start. </w:t>
      </w:r>
      <w:r w:rsidRPr="5AEBE135">
        <w:rPr>
          <w:rFonts w:ascii="Aptos" w:eastAsia="MS Mincho" w:hAnsi="Aptos" w:cs="Arial"/>
          <w:lang w:eastAsia="ja-JP"/>
        </w:rPr>
        <w:t xml:space="preserve">Your responses to the survey, along with responses from other </w:t>
      </w:r>
      <w:r w:rsidRPr="5AEBE135" w:rsidR="00347A5A">
        <w:rPr>
          <w:rFonts w:ascii="Aptos" w:eastAsia="MS Mincho" w:hAnsi="Aptos" w:cs="Arial"/>
          <w:lang w:eastAsia="ja-JP"/>
        </w:rPr>
        <w:t xml:space="preserve">kindergarten teachers, </w:t>
      </w:r>
      <w:r w:rsidRPr="5AEBE135">
        <w:rPr>
          <w:rFonts w:ascii="Aptos" w:eastAsia="MS Mincho" w:hAnsi="Aptos" w:cs="Arial"/>
          <w:lang w:eastAsia="ja-JP"/>
        </w:rPr>
        <w:t xml:space="preserve">HS program directors, school district administrators, HS center directors, elementary school principals, and HS teachers, will provide valuable information on how to improve children's transitions from Head Start programs to elementary schools. </w:t>
      </w:r>
    </w:p>
    <w:p w:rsidR="004921D1" w:rsidRPr="004921D1" w:rsidP="004921D1" w14:paraId="78AC847D" w14:textId="77777777">
      <w:pPr>
        <w:spacing w:after="0" w:line="240" w:lineRule="auto"/>
        <w:rPr>
          <w:rFonts w:ascii="Aptos" w:eastAsia="MS Mincho" w:hAnsi="Aptos" w:cs="Arial"/>
          <w:color w:val="000000"/>
          <w:szCs w:val="24"/>
          <w:lang w:eastAsia="ja-JP"/>
        </w:rPr>
      </w:pPr>
    </w:p>
    <w:p w:rsidR="004921D1" w:rsidRPr="004921D1" w:rsidP="004921D1" w14:paraId="0D63B888" w14:textId="77777777">
      <w:pPr>
        <w:spacing w:after="0" w:line="240" w:lineRule="auto"/>
        <w:rPr>
          <w:rFonts w:ascii="Aptos" w:eastAsia="MS Mincho" w:hAnsi="Aptos" w:cs="Arial"/>
          <w:b/>
          <w:bCs/>
          <w:szCs w:val="24"/>
          <w:lang w:eastAsia="ja-JP"/>
        </w:rPr>
      </w:pPr>
      <w:r w:rsidRPr="004921D1">
        <w:rPr>
          <w:rFonts w:ascii="Aptos" w:eastAsia="MS Mincho" w:hAnsi="Aptos" w:cs="Arial"/>
          <w:b/>
          <w:bCs/>
          <w:szCs w:val="24"/>
          <w:lang w:eastAsia="ja-JP"/>
        </w:rPr>
        <w:t>Next Steps:</w:t>
      </w:r>
    </w:p>
    <w:p w:rsidR="004921D1" w:rsidRPr="004921D1" w:rsidP="5AEBE135" w14:paraId="45AAFC78" w14:textId="29DE3101">
      <w:pPr>
        <w:spacing w:after="0" w:line="240" w:lineRule="auto"/>
        <w:rPr>
          <w:rFonts w:ascii="Aptos" w:eastAsia="MS Mincho" w:hAnsi="Aptos" w:cs="Arial"/>
          <w:color w:val="4EA72E"/>
          <w:lang w:eastAsia="ja-JP"/>
        </w:rPr>
      </w:pPr>
      <w:r w:rsidRPr="5AEBE135">
        <w:rPr>
          <w:rFonts w:ascii="Aptos" w:eastAsia="MS Mincho" w:hAnsi="Aptos" w:cs="Arial"/>
          <w:lang w:eastAsia="ja-JP"/>
        </w:rPr>
        <w:t xml:space="preserve">Participation is voluntary. The questionnaire will take about </w:t>
      </w:r>
      <w:r w:rsidRPr="5AEBE135" w:rsidR="004178C8">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467886"/>
            <w:u w:val="single"/>
            <w:lang w:eastAsia="ja-JP"/>
          </w:rPr>
          <w:t>HS2Kproject@norc.org</w:t>
        </w:r>
      </w:hyperlink>
      <w:r w:rsidRPr="5AEBE135">
        <w:rPr>
          <w:rFonts w:ascii="Aptos" w:eastAsia="MS Mincho" w:hAnsi="Aptos" w:cs="Arial"/>
          <w:lang w:eastAsia="ja-JP"/>
        </w:rPr>
        <w:t>.</w:t>
      </w:r>
    </w:p>
    <w:p w:rsidR="004921D1" w:rsidRPr="004921D1" w:rsidP="004921D1" w14:paraId="4BA450E0"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br/>
        <w:t>Thank you,</w:t>
      </w:r>
    </w:p>
    <w:p w:rsidR="004921D1" w:rsidRPr="004921D1" w:rsidP="004921D1" w14:paraId="79BF6D93" w14:textId="77777777">
      <w:pPr>
        <w:spacing w:after="0" w:line="240" w:lineRule="auto"/>
        <w:rPr>
          <w:rFonts w:ascii="Aptos" w:eastAsia="MS Mincho" w:hAnsi="Aptos" w:cs="Arial"/>
          <w:szCs w:val="24"/>
          <w:lang w:eastAsia="ja-JP"/>
        </w:rPr>
      </w:pPr>
    </w:p>
    <w:p w:rsidR="004A6632" w:rsidRPr="004921D1" w:rsidP="5AEBE135" w14:paraId="5987CE1F" w14:textId="14C13EEC">
      <w:pPr>
        <w:spacing w:after="0" w:line="240" w:lineRule="auto"/>
        <w:rPr>
          <w:rFonts w:ascii="Aptos" w:eastAsia="MS Mincho" w:hAnsi="Aptos" w:cs="Arial"/>
          <w:lang w:eastAsia="ja-JP"/>
        </w:rPr>
      </w:pPr>
      <w:r>
        <w:rPr>
          <w:noProof/>
        </w:rPr>
        <w:drawing>
          <wp:inline distT="0" distB="0" distL="0" distR="0">
            <wp:extent cx="1672862" cy="591078"/>
            <wp:effectExtent l="0" t="0" r="3810" b="0"/>
            <wp:docPr id="1000194210"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4210"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661D9DF4" w14:textId="77777777">
      <w:pPr>
        <w:spacing w:after="0" w:line="240" w:lineRule="auto"/>
        <w:rPr>
          <w:rFonts w:ascii="Aptos" w:eastAsia="MS Mincho" w:hAnsi="Aptos" w:cs="Arial"/>
          <w:color w:val="000000"/>
          <w:szCs w:val="24"/>
          <w:lang w:eastAsia="ja-JP"/>
        </w:rPr>
      </w:pPr>
      <w:r w:rsidRPr="004921D1">
        <w:rPr>
          <w:rFonts w:ascii="Aptos" w:eastAsia="MS Mincho" w:hAnsi="Aptos" w:cs="Arial"/>
          <w:color w:val="000000"/>
          <w:szCs w:val="24"/>
          <w:lang w:eastAsia="ja-JP"/>
        </w:rPr>
        <w:t>Marc Hernandez, Ph.D.</w:t>
      </w:r>
    </w:p>
    <w:p w:rsidR="004921D1" w:rsidRPr="004921D1" w:rsidP="004921D1" w14:paraId="194196C6" w14:textId="393A9CEF">
      <w:pPr>
        <w:spacing w:after="0" w:line="240" w:lineRule="auto"/>
        <w:rPr>
          <w:rFonts w:ascii="Aptos" w:eastAsia="MS Mincho" w:hAnsi="Aptos" w:cs="Arial"/>
          <w:color w:val="000000"/>
          <w:szCs w:val="24"/>
          <w:lang w:eastAsia="ja-JP"/>
        </w:rPr>
      </w:pPr>
      <w:r w:rsidRPr="004921D1">
        <w:rPr>
          <w:rFonts w:ascii="Aptos" w:eastAsia="MS Mincho" w:hAnsi="Aptos" w:cs="Arial"/>
          <w:color w:val="000000"/>
          <w:szCs w:val="24"/>
          <w:lang w:eastAsia="ja-JP"/>
        </w:rPr>
        <w:t>HS2K Study Project Director</w:t>
      </w:r>
    </w:p>
    <w:p w:rsidR="004921D1" w:rsidRPr="004921D1" w:rsidP="004921D1" w14:paraId="6FCBD9F3" w14:textId="62ECB152">
      <w:pPr>
        <w:spacing w:after="160"/>
        <w:rPr>
          <w:rFonts w:ascii="Aptos" w:eastAsia="MS Mincho" w:hAnsi="Aptos" w:cs="Arial"/>
          <w:color w:val="000000"/>
          <w:szCs w:val="24"/>
          <w:lang w:eastAsia="ja-JP"/>
        </w:rPr>
      </w:pPr>
      <w:r w:rsidRPr="004921D1">
        <w:rPr>
          <w:rFonts w:ascii="Aptos" w:eastAsia="MS Mincho" w:hAnsi="Aptos" w:cs="Arial"/>
          <w:color w:val="000000"/>
          <w:szCs w:val="24"/>
          <w:lang w:eastAsia="ja-JP"/>
        </w:rPr>
        <w:t>NORC at the University of Chicago</w:t>
      </w:r>
      <w:r w:rsidRPr="004921D1">
        <w:rPr>
          <w:rFonts w:ascii="Aptos" w:eastAsia="MS Mincho" w:hAnsi="Aptos" w:cs="Arial"/>
          <w:noProof/>
          <w:szCs w:val="24"/>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353695</wp:posOffset>
                </wp:positionV>
                <wp:extent cx="6198235" cy="1828800"/>
                <wp:effectExtent l="0" t="0" r="12065" b="19050"/>
                <wp:wrapSquare wrapText="bothSides"/>
                <wp:docPr id="202377171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6D825A3F">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width:488.05pt;height:2in;margin-top:27.8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921D1" w:rsidP="004921D1" w14:paraId="6BC8D9F7" w14:textId="6D825A3F">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135EC5E7" w14:textId="77777777"/>
                  </w:txbxContent>
                </v:textbox>
                <w10:wrap type="square"/>
              </v:shape>
            </w:pict>
          </mc:Fallback>
        </mc:AlternateContent>
      </w:r>
    </w:p>
    <w:p w:rsidR="004921D1" w:rsidRPr="004921D1" w:rsidP="004921D1" w14:paraId="7A752481"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br w:type="page"/>
      </w:r>
    </w:p>
    <w:p w:rsidR="004921D1" w:rsidRPr="004921D1" w:rsidP="004921D1" w14:paraId="7B0651FC" w14:textId="77777777">
      <w:pPr>
        <w:keepNext/>
        <w:keepLines/>
        <w:spacing w:before="40" w:after="0"/>
        <w:outlineLvl w:val="1"/>
        <w:rPr>
          <w:rFonts w:ascii="Aptos Display" w:eastAsia="MS Gothic" w:hAnsi="Aptos Display" w:cs="Times New Roman"/>
          <w:color w:val="0F4761"/>
          <w:sz w:val="26"/>
          <w:szCs w:val="26"/>
          <w:lang w:eastAsia="ja-JP"/>
        </w:rPr>
      </w:pPr>
      <w:bookmarkStart w:id="15" w:name="_Toc208411258"/>
      <w:bookmarkStart w:id="16" w:name="_Toc211249115"/>
      <w:r w:rsidRPr="004921D1">
        <w:rPr>
          <w:rFonts w:ascii="Aptos Display" w:eastAsia="MS Gothic" w:hAnsi="Aptos Display" w:cs="Times New Roman"/>
          <w:color w:val="0F4761"/>
          <w:sz w:val="26"/>
          <w:szCs w:val="26"/>
          <w:lang w:eastAsia="ja-JP"/>
        </w:rPr>
        <w:t>1. Initial Letter – Kindergarten Teacher</w:t>
      </w:r>
      <w:bookmarkEnd w:id="15"/>
      <w:bookmarkEnd w:id="16"/>
    </w:p>
    <w:p w:rsidR="004921D1" w:rsidRPr="004921D1" w:rsidP="004921D1" w14:paraId="3C842AC1"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356911D8" w14:textId="77777777">
      <w:pPr>
        <w:spacing w:after="0" w:line="240" w:lineRule="auto"/>
        <w:rPr>
          <w:rFonts w:ascii="Aptos" w:eastAsia="MS Mincho" w:hAnsi="Aptos" w:cs="Arial"/>
          <w:szCs w:val="24"/>
          <w:lang w:eastAsia="ja-JP"/>
        </w:rPr>
      </w:pPr>
    </w:p>
    <w:p w:rsidR="004921D1" w:rsidRPr="004921D1" w:rsidP="004921D1" w14:paraId="1ADE5C3E" w14:textId="0429FF57">
      <w:pPr>
        <w:spacing w:after="0" w:line="240" w:lineRule="auto"/>
        <w:rPr>
          <w:rFonts w:ascii="Aptos" w:eastAsia="MS Mincho" w:hAnsi="Aptos" w:cs="Arial"/>
          <w:lang w:eastAsia="ja-JP"/>
        </w:rPr>
      </w:pPr>
      <w:r w:rsidRPr="4F7BCC17">
        <w:rPr>
          <w:rFonts w:ascii="Aptos" w:eastAsia="MS Mincho" w:hAnsi="Aptos" w:cs="Arial"/>
          <w:lang w:eastAsia="ja-JP"/>
        </w:rPr>
        <w:t xml:space="preserve">You </w:t>
      </w:r>
      <w:r w:rsidRPr="4F7BCC17" w:rsidR="00D2757F">
        <w:rPr>
          <w:rFonts w:ascii="Aptos" w:eastAsia="MS Mincho" w:hAnsi="Aptos" w:cs="Arial"/>
          <w:lang w:eastAsia="ja-JP"/>
        </w:rPr>
        <w:t xml:space="preserve">have </w:t>
      </w:r>
      <w:r w:rsidRPr="4F7BCC17">
        <w:rPr>
          <w:rFonts w:ascii="Aptos" w:eastAsia="MS Mincho" w:hAnsi="Aptos" w:cs="Arial"/>
          <w:lang w:eastAsia="ja-JP"/>
        </w:rPr>
        <w:t xml:space="preserve">been </w:t>
      </w:r>
      <w:r w:rsidRPr="4F7BCC17" w:rsidR="00D2757F">
        <w:rPr>
          <w:rFonts w:ascii="Aptos" w:eastAsia="MS Mincho" w:hAnsi="Aptos" w:cs="Arial"/>
          <w:lang w:eastAsia="ja-JP"/>
        </w:rPr>
        <w:t xml:space="preserve">selected </w:t>
      </w:r>
      <w:r w:rsidRPr="4F7BCC17">
        <w:rPr>
          <w:rFonts w:ascii="Aptos" w:eastAsia="MS Mincho" w:hAnsi="Aptos" w:cs="Arial"/>
          <w:lang w:eastAsia="ja-JP"/>
        </w:rPr>
        <w:t xml:space="preserve">to participate in an important nationwide study about Head Start (HS) to kindergarten transitions. </w:t>
      </w:r>
      <w:r w:rsidRPr="4F7BCC17">
        <w:rPr>
          <w:rFonts w:ascii="Aptos" w:eastAsia="MS Mincho" w:hAnsi="Aptos" w:cs="Arial"/>
          <w:i/>
          <w:lang w:eastAsia="ja-JP"/>
        </w:rPr>
        <w:t>The Head Start to Kindergarten</w:t>
      </w:r>
      <w:r w:rsidRPr="4F7BCC17" w:rsidR="007148E7">
        <w:rPr>
          <w:rFonts w:ascii="Aptos" w:eastAsia="MS Mincho" w:hAnsi="Aptos" w:cs="Arial"/>
          <w:i/>
          <w:lang w:eastAsia="ja-JP"/>
        </w:rPr>
        <w:t xml:space="preserve"> Transitions</w:t>
      </w:r>
      <w:r w:rsidRPr="4F7BCC17">
        <w:rPr>
          <w:rFonts w:ascii="Aptos" w:eastAsia="MS Mincho" w:hAnsi="Aptos" w:cs="Arial"/>
          <w:i/>
          <w:lang w:eastAsia="ja-JP"/>
        </w:rPr>
        <w:t xml:space="preserve"> (HS2K)</w:t>
      </w:r>
      <w:r w:rsidRPr="4F7BCC17" w:rsidR="007148E7">
        <w:rPr>
          <w:rFonts w:ascii="Aptos" w:eastAsia="MS Mincho" w:hAnsi="Aptos" w:cs="Arial"/>
          <w:lang w:eastAsia="ja-JP"/>
        </w:rPr>
        <w:t xml:space="preserve"> </w:t>
      </w:r>
      <w:r w:rsidRPr="4F7BCC17" w:rsidR="3EC3A0FE">
        <w:rPr>
          <w:rFonts w:ascii="Aptos" w:eastAsia="MS Mincho" w:hAnsi="Aptos" w:cs="Arial"/>
          <w:lang w:eastAsia="ja-JP"/>
        </w:rPr>
        <w:t>s</w:t>
      </w:r>
      <w:r w:rsidRPr="4F7BCC17" w:rsidR="007148E7">
        <w:rPr>
          <w:rFonts w:ascii="Aptos" w:eastAsia="MS Mincho" w:hAnsi="Aptos" w:cs="Arial"/>
          <w:lang w:eastAsia="ja-JP"/>
        </w:rPr>
        <w:t>tudy</w:t>
      </w:r>
      <w:r w:rsidRPr="4F7BCC17">
        <w:rPr>
          <w:rFonts w:ascii="Aptos" w:eastAsia="MS Mincho" w:hAnsi="Aptos" w:cs="Arial"/>
          <w:i/>
          <w:lang w:eastAsia="ja-JP"/>
        </w:rPr>
        <w:t xml:space="preserve"> </w:t>
      </w:r>
      <w:r w:rsidRPr="4F7BCC17">
        <w:rPr>
          <w:rFonts w:ascii="Aptos" w:eastAsia="MS Mincho" w:hAnsi="Aptos" w:cs="Arial"/>
          <w:lang w:eastAsia="ja-JP"/>
        </w:rPr>
        <w:t xml:space="preserve">aims to identify and describe strategies that may contribute to smoother transitions from Head Start to kindergarten and improved outcomes for children, families, and teachers.  </w:t>
      </w:r>
    </w:p>
    <w:p w:rsidR="004921D1" w:rsidRPr="004921D1" w:rsidP="004921D1" w14:paraId="5F858905" w14:textId="77777777">
      <w:pPr>
        <w:spacing w:after="0" w:line="240" w:lineRule="auto"/>
        <w:rPr>
          <w:rFonts w:ascii="Aptos" w:eastAsia="MS Mincho" w:hAnsi="Aptos" w:cs="Arial"/>
          <w:szCs w:val="24"/>
          <w:lang w:eastAsia="ja-JP"/>
        </w:rPr>
      </w:pPr>
    </w:p>
    <w:p w:rsidR="004921D1" w:rsidRPr="004921D1" w:rsidP="004921D1" w14:paraId="20E65E22" w14:textId="77777777">
      <w:pPr>
        <w:spacing w:after="0" w:line="240" w:lineRule="auto"/>
        <w:rPr>
          <w:rFonts w:ascii="Aptos" w:eastAsia="MS Mincho" w:hAnsi="Aptos" w:cs="Arial"/>
          <w:b/>
          <w:bCs/>
          <w:szCs w:val="24"/>
          <w:lang w:eastAsia="ja-JP"/>
        </w:rPr>
      </w:pPr>
      <w:r w:rsidRPr="004921D1">
        <w:rPr>
          <w:rFonts w:ascii="Aptos" w:eastAsia="MS Mincho" w:hAnsi="Aptos" w:cs="Arial"/>
          <w:b/>
          <w:bCs/>
          <w:szCs w:val="24"/>
          <w:lang w:eastAsia="ja-JP"/>
        </w:rPr>
        <w:t>Our Ask:</w:t>
      </w:r>
    </w:p>
    <w:p w:rsidR="004921D1" w:rsidRPr="004921D1" w:rsidP="004921D1" w14:paraId="40B6059C"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4921D1" w:rsidRPr="004921D1" w:rsidP="004921D1" w14:paraId="2202018C" w14:textId="77777777">
      <w:pPr>
        <w:spacing w:after="0" w:line="240" w:lineRule="auto"/>
        <w:rPr>
          <w:rFonts w:ascii="Aptos" w:eastAsia="MS Mincho" w:hAnsi="Aptos" w:cs="Arial"/>
          <w:szCs w:val="24"/>
          <w:lang w:eastAsia="ja-JP"/>
        </w:rPr>
      </w:pPr>
    </w:p>
    <w:p w:rsidR="004921D1" w:rsidRPr="004921D1" w:rsidP="004921D1" w14:paraId="42022376"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URL:</w:t>
      </w:r>
    </w:p>
    <w:p w:rsidR="004921D1" w:rsidRPr="004921D1" w:rsidP="004921D1" w14:paraId="67174A45"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PIN:</w:t>
      </w:r>
    </w:p>
    <w:p w:rsidR="004921D1" w:rsidRPr="004921D1" w:rsidP="004921D1" w14:paraId="03892232" w14:textId="77777777">
      <w:pPr>
        <w:spacing w:after="0" w:line="240" w:lineRule="auto"/>
        <w:jc w:val="center"/>
        <w:rPr>
          <w:rFonts w:ascii="Aptos" w:eastAsia="MS Mincho" w:hAnsi="Aptos" w:cs="Arial"/>
          <w:szCs w:val="24"/>
          <w:lang w:eastAsia="ja-JP"/>
        </w:rPr>
      </w:pPr>
      <w:r w:rsidRPr="004921D1">
        <w:rPr>
          <w:rFonts w:ascii="Aptos" w:eastAsia="MS Mincho" w:hAnsi="Aptos" w:cs="Arial"/>
          <w:szCs w:val="24"/>
          <w:lang w:eastAsia="ja-JP"/>
        </w:rPr>
        <w:t>[</w:t>
      </w:r>
      <w:r w:rsidRPr="004921D1">
        <w:rPr>
          <w:rFonts w:ascii="Aptos" w:eastAsia="MS Mincho" w:hAnsi="Aptos" w:cs="Arial"/>
          <w:color w:val="4EA72E"/>
          <w:szCs w:val="24"/>
          <w:lang w:eastAsia="ja-JP"/>
        </w:rPr>
        <w:t>INSERT QR CODE</w:t>
      </w:r>
      <w:r w:rsidRPr="004921D1">
        <w:rPr>
          <w:rFonts w:ascii="Aptos" w:eastAsia="MS Mincho" w:hAnsi="Aptos" w:cs="Arial"/>
          <w:szCs w:val="24"/>
          <w:lang w:eastAsia="ja-JP"/>
        </w:rPr>
        <w:t>]</w:t>
      </w:r>
    </w:p>
    <w:p w:rsidR="004921D1" w:rsidRPr="004921D1" w:rsidP="004921D1" w14:paraId="3EF18592" w14:textId="77777777">
      <w:pPr>
        <w:spacing w:after="0" w:line="240" w:lineRule="auto"/>
        <w:rPr>
          <w:rFonts w:ascii="Aptos" w:eastAsia="MS Mincho" w:hAnsi="Aptos" w:cs="Arial"/>
          <w:szCs w:val="24"/>
          <w:lang w:eastAsia="ja-JP"/>
        </w:rPr>
      </w:pPr>
    </w:p>
    <w:p w:rsidR="004921D1" w:rsidRPr="004921D1" w:rsidP="30F6DFA3" w14:paraId="529E0EB9" w14:textId="0B756A02">
      <w:pPr>
        <w:spacing w:after="0" w:line="240"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r w:rsidRPr="5AEBE135" w:rsidR="0039513B">
        <w:rPr>
          <w:rFonts w:ascii="Aptos" w:eastAsia="MS Mincho" w:hAnsi="Aptos" w:cs="Arial"/>
          <w:lang w:eastAsia="ja-JP"/>
        </w:rPr>
        <w:t>It is important for us to hear from every selected person to get a complete picture of the strategies and supports for children’s and families’ transitions from Head Start to kindergarten. You represent many educators working with children and families across the nation.</w:t>
      </w:r>
    </w:p>
    <w:p w:rsidR="004921D1" w:rsidRPr="004921D1" w:rsidP="004921D1" w14:paraId="14A7C380" w14:textId="77777777">
      <w:pPr>
        <w:spacing w:after="0" w:line="240" w:lineRule="auto"/>
        <w:rPr>
          <w:rFonts w:ascii="Aptos" w:eastAsia="MS Mincho" w:hAnsi="Aptos" w:cs="Arial"/>
          <w:szCs w:val="24"/>
          <w:lang w:eastAsia="ja-JP"/>
        </w:rPr>
      </w:pPr>
    </w:p>
    <w:p w:rsidR="004921D1" w:rsidRPr="004921D1" w:rsidP="004921D1" w14:paraId="0303B562" w14:textId="77777777">
      <w:pPr>
        <w:spacing w:after="0" w:line="240" w:lineRule="auto"/>
        <w:rPr>
          <w:rFonts w:ascii="Aptos" w:eastAsia="MS Mincho" w:hAnsi="Aptos" w:cs="Arial"/>
          <w:b/>
          <w:bCs/>
          <w:color w:val="000000"/>
          <w:szCs w:val="24"/>
          <w:lang w:eastAsia="ja-JP"/>
        </w:rPr>
      </w:pPr>
      <w:r w:rsidRPr="004921D1">
        <w:rPr>
          <w:rFonts w:ascii="Aptos" w:eastAsia="MS Mincho" w:hAnsi="Aptos" w:cs="Arial"/>
          <w:b/>
          <w:bCs/>
          <w:color w:val="000000"/>
          <w:szCs w:val="24"/>
          <w:lang w:eastAsia="ja-JP"/>
        </w:rPr>
        <w:t>About the Study:</w:t>
      </w:r>
    </w:p>
    <w:p w:rsidR="004921D1" w:rsidRPr="004921D1" w:rsidP="004921D1" w14:paraId="405226B3" w14:textId="7052CB4F">
      <w:pPr>
        <w:spacing w:after="0" w:line="240" w:lineRule="auto"/>
        <w:rPr>
          <w:rFonts w:ascii="Aptos" w:eastAsia="MS Mincho" w:hAnsi="Aptos" w:cs="Arial"/>
          <w:color w:val="000000"/>
          <w:szCs w:val="24"/>
          <w:lang w:eastAsia="ja-JP"/>
        </w:rPr>
      </w:pPr>
      <w:r w:rsidRPr="004921D1">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4921D1">
        <w:rPr>
          <w:rFonts w:ascii="Aptos" w:eastAsia="MS Mincho" w:hAnsi="Aptos" w:cs="Arial"/>
          <w:szCs w:val="24"/>
          <w:lang w:eastAsia="ja-JP"/>
        </w:rPr>
        <w:t>Your responses to the survey, along with responses from other</w:t>
      </w:r>
      <w:r w:rsidR="00347A5A">
        <w:rPr>
          <w:rFonts w:ascii="Aptos" w:eastAsia="MS Mincho" w:hAnsi="Aptos" w:cs="Arial"/>
          <w:szCs w:val="24"/>
          <w:lang w:eastAsia="ja-JP"/>
        </w:rPr>
        <w:t xml:space="preserve"> kindergarten teachers,</w:t>
      </w:r>
      <w:r w:rsidRPr="004921D1">
        <w:rPr>
          <w:rFonts w:ascii="Aptos" w:eastAsia="MS Mincho" w:hAnsi="Aptos" w:cs="Arial"/>
          <w:szCs w:val="24"/>
          <w:lang w:eastAsia="ja-JP"/>
        </w:rPr>
        <w:t xml:space="preserve"> HS program directors, school district administrators, HS center directors, elementary school principals, and HS teachers, will provide valuable information on how to improve children's transitions from Head Start programs to elementary schools. </w:t>
      </w:r>
    </w:p>
    <w:p w:rsidR="004921D1" w:rsidRPr="004921D1" w:rsidP="004921D1" w14:paraId="2AA3806A" w14:textId="77777777">
      <w:pPr>
        <w:spacing w:after="0" w:line="240" w:lineRule="auto"/>
        <w:rPr>
          <w:rFonts w:ascii="Aptos" w:eastAsia="MS Mincho" w:hAnsi="Aptos" w:cs="Arial"/>
          <w:color w:val="000000"/>
          <w:szCs w:val="24"/>
          <w:lang w:eastAsia="ja-JP"/>
        </w:rPr>
      </w:pPr>
    </w:p>
    <w:p w:rsidR="004921D1" w:rsidRPr="004921D1" w:rsidP="004921D1" w14:paraId="5D8235C0" w14:textId="77777777">
      <w:pPr>
        <w:spacing w:after="0" w:line="240" w:lineRule="auto"/>
        <w:rPr>
          <w:rFonts w:ascii="Aptos" w:eastAsia="MS Mincho" w:hAnsi="Aptos" w:cs="Arial"/>
          <w:b/>
          <w:bCs/>
          <w:szCs w:val="24"/>
          <w:lang w:eastAsia="ja-JP"/>
        </w:rPr>
      </w:pPr>
      <w:r w:rsidRPr="004921D1">
        <w:rPr>
          <w:rFonts w:ascii="Aptos" w:eastAsia="MS Mincho" w:hAnsi="Aptos" w:cs="Arial"/>
          <w:b/>
          <w:bCs/>
          <w:szCs w:val="24"/>
          <w:lang w:eastAsia="ja-JP"/>
        </w:rPr>
        <w:t>Next Steps:</w:t>
      </w:r>
    </w:p>
    <w:p w:rsidR="004921D1" w:rsidRPr="004921D1" w:rsidP="5AEBE135" w14:paraId="6754FF62" w14:textId="4182270F">
      <w:pPr>
        <w:spacing w:after="0" w:line="240" w:lineRule="auto"/>
        <w:rPr>
          <w:rFonts w:ascii="Aptos" w:eastAsia="MS Mincho" w:hAnsi="Aptos" w:cs="Arial"/>
          <w:color w:val="4EA72E"/>
          <w:lang w:eastAsia="ja-JP"/>
        </w:rPr>
      </w:pPr>
      <w:r w:rsidRPr="5AEBE135">
        <w:rPr>
          <w:rFonts w:ascii="Aptos" w:eastAsia="MS Mincho" w:hAnsi="Aptos" w:cs="Arial"/>
          <w:lang w:eastAsia="ja-JP"/>
        </w:rPr>
        <w:t xml:space="preserve">Participation is voluntary. The questionnaire will take about </w:t>
      </w:r>
      <w:r w:rsidRPr="5AEBE135" w:rsidR="004178C8">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0000FF"/>
            <w:u w:val="single"/>
            <w:lang w:eastAsia="ja-JP"/>
          </w:rPr>
          <w:t>HS2Kproject@norc.org</w:t>
        </w:r>
      </w:hyperlink>
      <w:r w:rsidRPr="5AEBE135">
        <w:rPr>
          <w:rFonts w:ascii="Aptos" w:eastAsia="MS Mincho" w:hAnsi="Aptos" w:cs="Arial"/>
          <w:lang w:eastAsia="ja-JP"/>
        </w:rPr>
        <w:t>.</w:t>
      </w:r>
    </w:p>
    <w:p w:rsidR="004921D1" w:rsidRPr="004921D1" w:rsidP="004921D1" w14:paraId="42D63D60"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br/>
        <w:t>Thank you,</w:t>
      </w:r>
    </w:p>
    <w:p w:rsidR="004921D1" w:rsidRPr="004921D1" w:rsidP="004921D1" w14:paraId="2FFD5F7F" w14:textId="77777777">
      <w:pPr>
        <w:spacing w:after="0" w:line="240" w:lineRule="auto"/>
        <w:rPr>
          <w:rFonts w:ascii="Aptos" w:eastAsia="MS Mincho" w:hAnsi="Aptos" w:cs="Arial"/>
          <w:szCs w:val="24"/>
          <w:lang w:eastAsia="ja-JP"/>
        </w:rPr>
      </w:pPr>
    </w:p>
    <w:p w:rsidR="004A6632" w:rsidRPr="004921D1" w:rsidP="5AEBE135" w14:paraId="53AE7D60" w14:textId="09491388">
      <w:pPr>
        <w:spacing w:after="0" w:line="240" w:lineRule="auto"/>
        <w:rPr>
          <w:rFonts w:ascii="Aptos" w:eastAsia="MS Mincho" w:hAnsi="Aptos" w:cs="Arial"/>
          <w:lang w:eastAsia="ja-JP"/>
        </w:rPr>
      </w:pPr>
      <w:r>
        <w:rPr>
          <w:noProof/>
        </w:rPr>
        <w:drawing>
          <wp:inline distT="0" distB="0" distL="0" distR="0">
            <wp:extent cx="1672862" cy="591078"/>
            <wp:effectExtent l="0" t="0" r="3810" b="0"/>
            <wp:docPr id="450641603"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41603"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4D962FA2" w14:textId="77777777">
      <w:pPr>
        <w:spacing w:after="0" w:line="240" w:lineRule="auto"/>
        <w:rPr>
          <w:rFonts w:ascii="Aptos" w:eastAsia="MS Mincho" w:hAnsi="Aptos" w:cs="Arial"/>
          <w:color w:val="000000"/>
          <w:szCs w:val="24"/>
          <w:lang w:eastAsia="ja-JP"/>
        </w:rPr>
      </w:pPr>
      <w:r w:rsidRPr="004921D1">
        <w:rPr>
          <w:rFonts w:ascii="Aptos" w:eastAsia="MS Mincho" w:hAnsi="Aptos" w:cs="Arial"/>
          <w:color w:val="000000"/>
          <w:szCs w:val="24"/>
          <w:lang w:eastAsia="ja-JP"/>
        </w:rPr>
        <w:t>Marc Hernandez, Ph.D.</w:t>
      </w:r>
    </w:p>
    <w:p w:rsidR="004921D1" w:rsidRPr="004921D1" w:rsidP="004921D1" w14:paraId="15AE2F59" w14:textId="334E7C21">
      <w:pPr>
        <w:spacing w:after="0" w:line="240" w:lineRule="auto"/>
        <w:rPr>
          <w:rFonts w:ascii="Aptos" w:eastAsia="MS Mincho" w:hAnsi="Aptos" w:cs="Arial"/>
          <w:color w:val="000000"/>
          <w:szCs w:val="24"/>
          <w:lang w:eastAsia="ja-JP"/>
        </w:rPr>
      </w:pPr>
      <w:r w:rsidRPr="004921D1">
        <w:rPr>
          <w:rFonts w:ascii="Aptos" w:eastAsia="MS Mincho" w:hAnsi="Aptos" w:cs="Arial"/>
          <w:color w:val="000000"/>
          <w:szCs w:val="24"/>
          <w:lang w:eastAsia="ja-JP"/>
        </w:rPr>
        <w:t>HS2K Study Project Director</w:t>
      </w:r>
    </w:p>
    <w:p w:rsidR="004921D1" w:rsidRPr="004921D1" w:rsidP="68A5F170" w14:paraId="565B2679" w14:textId="3ACED0C9">
      <w:pPr>
        <w:spacing w:after="160"/>
        <w:rPr>
          <w:rFonts w:ascii="Aptos" w:eastAsia="MS Mincho" w:hAnsi="Aptos" w:cs="Arial"/>
          <w:lang w:eastAsia="ja-JP"/>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382173</wp:posOffset>
                </wp:positionV>
                <wp:extent cx="5943600" cy="1753235"/>
                <wp:effectExtent l="0" t="0" r="19050" b="18415"/>
                <wp:wrapThrough wrapText="bothSides">
                  <wp:wrapPolygon>
                    <wp:start x="0" y="0"/>
                    <wp:lineTo x="0" y="21592"/>
                    <wp:lineTo x="21600" y="21592"/>
                    <wp:lineTo x="21600" y="0"/>
                    <wp:lineTo x="0" y="0"/>
                  </wp:wrapPolygon>
                </wp:wrapThrough>
                <wp:docPr id="907372576"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53235"/>
                        </a:xfrm>
                        <a:prstGeom prst="rect">
                          <a:avLst/>
                        </a:prstGeom>
                        <a:solidFill>
                          <a:srgbClr val="FFFFFF"/>
                        </a:solidFill>
                        <a:ln w="9525">
                          <a:solidFill>
                            <a:srgbClr val="000000"/>
                          </a:solidFill>
                          <a:miter lim="800000"/>
                          <a:headEnd/>
                          <a:tailEnd/>
                        </a:ln>
                      </wps:spPr>
                      <wps:txbx>
                        <w:txbxContent>
                          <w:p w:rsidR="00B87336" w:rsidP="00B87336" w14:textId="463EF62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4178C8">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B87336" w:rsidP="00B87336" w14:textId="77777777"/>
                        </w:txbxContent>
                      </wps:txbx>
                      <wps:bodyPr rot="0" vertOverflow="clip" horzOverflow="clip" vert="horz" wrap="square" lIns="91440" tIns="45720" rIns="91440" bIns="45720" anchor="t" anchorCtr="0"/>
                    </wps:wsp>
                  </a:graphicData>
                </a:graphic>
              </wp:anchor>
            </w:drawing>
          </mc:Choice>
          <mc:Fallback>
            <w:pict>
              <v:shape id="Text Box 8" o:spid="_x0000_s1030" type="#_x0000_t202" style="width:468pt;height:138.05pt;margin-top:30.1pt;margin-left:0;mso-wrap-distance-bottom:0;mso-wrap-distance-left:9pt;mso-wrap-distance-right:9pt;mso-wrap-distance-top:0;mso-wrap-style:square;position:absolute;visibility:visible;v-text-anchor:top;z-index:251677696">
                <v:textbox>
                  <w:txbxContent>
                    <w:p w:rsidR="00B87336" w:rsidP="00B87336" w14:paraId="59D07BB9" w14:textId="463EF62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4178C8">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B87336" w:rsidP="00B87336" w14:paraId="2E274B0A" w14:textId="77777777"/>
                  </w:txbxContent>
                </v:textbox>
                <w10:wrap type="through"/>
              </v:shape>
            </w:pict>
          </mc:Fallback>
        </mc:AlternateContent>
      </w:r>
      <w:r w:rsidRPr="68A5F170" w:rsidR="004921D1">
        <w:rPr>
          <w:rFonts w:ascii="Aptos" w:eastAsia="MS Mincho" w:hAnsi="Aptos" w:cs="Arial"/>
          <w:color w:val="000000"/>
          <w:lang w:eastAsia="ja-JP"/>
        </w:rPr>
        <w:t xml:space="preserve">NORC at the University of Chicago  </w:t>
      </w:r>
      <w:r w:rsidRPr="68A5F170" w:rsidR="004921D1">
        <w:rPr>
          <w:rFonts w:ascii="Aptos" w:eastAsia="MS Mincho" w:hAnsi="Aptos" w:cs="Arial"/>
          <w:lang w:eastAsia="ja-JP"/>
        </w:rPr>
        <w:br w:type="page"/>
      </w:r>
    </w:p>
    <w:p w:rsidR="004F59C9" w:rsidRPr="004F59C9" w:rsidP="00CE6BDB" w14:paraId="22D65BEC" w14:textId="0600324E">
      <w:pPr>
        <w:keepNext/>
        <w:keepLines/>
        <w:spacing w:before="40" w:after="0"/>
        <w:outlineLvl w:val="1"/>
        <w:rPr>
          <w:rFonts w:ascii="Aptos Display" w:eastAsia="MS Gothic" w:hAnsi="Aptos Display" w:cs="Times New Roman"/>
          <w:color w:val="0F4761"/>
          <w:sz w:val="26"/>
          <w:szCs w:val="26"/>
          <w:lang w:eastAsia="ja-JP"/>
        </w:rPr>
      </w:pPr>
      <w:bookmarkStart w:id="17" w:name="_Toc208411266"/>
      <w:bookmarkStart w:id="18" w:name="_Toc211249116"/>
      <w:bookmarkStart w:id="19" w:name="_Toc208411259"/>
      <w:r w:rsidRPr="004F59C9">
        <w:rPr>
          <w:rFonts w:ascii="Aptos Display" w:eastAsia="MS Gothic" w:hAnsi="Aptos Display" w:cs="Times New Roman"/>
          <w:color w:val="0F4761"/>
          <w:sz w:val="26"/>
          <w:szCs w:val="26"/>
          <w:lang w:eastAsia="ja-JP"/>
        </w:rPr>
        <w:t>1. Frequently Asked Questions</w:t>
      </w:r>
      <w:bookmarkEnd w:id="17"/>
      <w:bookmarkEnd w:id="18"/>
    </w:p>
    <w:p w:rsidR="004F59C9" w:rsidRPr="004F59C9" w:rsidP="004F59C9" w14:paraId="14913F02"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What is NORC at the University of Chicago?</w:t>
      </w:r>
    </w:p>
    <w:p w:rsidR="004F59C9" w:rsidRPr="004F59C9" w:rsidP="004F59C9" w14:paraId="232AF423" w14:textId="77777777">
      <w:pPr>
        <w:spacing w:after="0" w:line="240" w:lineRule="auto"/>
        <w:rPr>
          <w:rFonts w:ascii="Aptos" w:eastAsia="Aptos" w:hAnsi="Aptos" w:cs="Aptos"/>
          <w:bCs/>
          <w:color w:val="000000"/>
          <w:szCs w:val="24"/>
          <w:lang w:eastAsia="ja-JP"/>
        </w:rPr>
      </w:pPr>
      <w:r w:rsidRPr="004F59C9">
        <w:rPr>
          <w:rFonts w:ascii="Aptos" w:eastAsia="Aptos" w:hAnsi="Aptos" w:cs="Aptos"/>
          <w:color w:val="000000"/>
          <w:szCs w:val="24"/>
          <w:lang w:eastAsia="ja-JP"/>
        </w:rPr>
        <w:t xml:space="preserve">NORC at the University of Chicago (NORC) is conducting this study. NORC is an objective, nonpartisan research institution that helps federal agencies, decision-makers, and nonprofits make better decisions through data and analysis. </w:t>
      </w:r>
      <w:r w:rsidRPr="004F59C9">
        <w:rPr>
          <w:rFonts w:ascii="Aptos" w:eastAsia="Aptos" w:hAnsi="Aptos" w:cs="Aptos"/>
          <w:bCs/>
          <w:color w:val="000000"/>
          <w:szCs w:val="24"/>
          <w:lang w:eastAsia="ja-JP"/>
        </w:rPr>
        <w:t xml:space="preserve">For more information about us, please visit </w:t>
      </w:r>
      <w:hyperlink r:id="rId11" w:history="1">
        <w:r w:rsidRPr="004F59C9">
          <w:rPr>
            <w:rFonts w:ascii="Aptos" w:eastAsia="Aptos" w:hAnsi="Aptos" w:cs="Aptos"/>
            <w:bCs/>
            <w:color w:val="467886"/>
            <w:szCs w:val="24"/>
            <w:u w:val="single"/>
            <w:lang w:eastAsia="ja-JP"/>
          </w:rPr>
          <w:t>www.norc.org</w:t>
        </w:r>
      </w:hyperlink>
      <w:r w:rsidRPr="004F59C9">
        <w:rPr>
          <w:rFonts w:ascii="Aptos" w:eastAsia="Aptos" w:hAnsi="Aptos" w:cs="Aptos"/>
          <w:bCs/>
          <w:color w:val="000000"/>
          <w:szCs w:val="24"/>
          <w:lang w:eastAsia="ja-JP"/>
        </w:rPr>
        <w:t>.</w:t>
      </w:r>
    </w:p>
    <w:p w:rsidR="004F59C9" w:rsidRPr="004F59C9" w:rsidP="004F59C9" w14:paraId="41E4B656" w14:textId="77777777">
      <w:pPr>
        <w:spacing w:after="0" w:line="240" w:lineRule="auto"/>
        <w:rPr>
          <w:rFonts w:ascii="Aptos" w:eastAsia="Aptos" w:hAnsi="Aptos" w:cs="Aptos"/>
          <w:color w:val="000000"/>
          <w:szCs w:val="24"/>
          <w:lang w:eastAsia="ja-JP"/>
        </w:rPr>
      </w:pPr>
    </w:p>
    <w:p w:rsidR="004F59C9" w:rsidRPr="004F59C9" w:rsidP="004F59C9" w14:paraId="7E33CFFD"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What does HS2K stand for?</w:t>
      </w:r>
    </w:p>
    <w:p w:rsidR="004F59C9" w:rsidRPr="004F59C9" w:rsidP="004F59C9" w14:paraId="24BF1971" w14:textId="4622FAB9">
      <w:pPr>
        <w:spacing w:after="0" w:line="240" w:lineRule="auto"/>
        <w:rPr>
          <w:rFonts w:ascii="Aptos" w:eastAsia="Aptos" w:hAnsi="Aptos" w:cs="Aptos"/>
          <w:color w:val="000000"/>
          <w:lang w:eastAsia="ja-JP"/>
        </w:rPr>
      </w:pPr>
      <w:r w:rsidRPr="4F7BCC17">
        <w:rPr>
          <w:rFonts w:ascii="Aptos" w:eastAsia="Aptos" w:hAnsi="Aptos" w:cs="Aptos"/>
          <w:color w:val="000000" w:themeColor="text1"/>
          <w:lang w:eastAsia="ja-JP"/>
        </w:rPr>
        <w:t>“HS2K” stands for Head Start to Kindergarten, which we use to refer to the</w:t>
      </w:r>
      <w:r w:rsidRPr="5AEBE135">
        <w:rPr>
          <w:rFonts w:ascii="Aptos" w:eastAsia="Aptos" w:hAnsi="Aptos" w:cs="Aptos"/>
          <w:i/>
          <w:iCs/>
          <w:color w:val="000000" w:themeColor="text1"/>
          <w:lang w:eastAsia="ja-JP"/>
        </w:rPr>
        <w:t xml:space="preserve"> Head Start to Kindergarten</w:t>
      </w:r>
      <w:r w:rsidRPr="5AEBE135" w:rsidR="007148E7">
        <w:rPr>
          <w:rFonts w:ascii="Aptos" w:eastAsia="Aptos" w:hAnsi="Aptos" w:cs="Aptos"/>
          <w:i/>
          <w:iCs/>
          <w:color w:val="000000" w:themeColor="text1"/>
          <w:lang w:eastAsia="ja-JP"/>
        </w:rPr>
        <w:t xml:space="preserve"> Transitions</w:t>
      </w:r>
      <w:r w:rsidRPr="5AEBE135">
        <w:rPr>
          <w:rFonts w:ascii="Aptos" w:eastAsia="Aptos" w:hAnsi="Aptos" w:cs="Aptos"/>
          <w:i/>
          <w:iCs/>
          <w:color w:val="000000" w:themeColor="text1"/>
          <w:lang w:eastAsia="ja-JP"/>
        </w:rPr>
        <w:t xml:space="preserve"> (HS2K)</w:t>
      </w:r>
      <w:r w:rsidRPr="5AEBE135" w:rsidR="007148E7">
        <w:rPr>
          <w:rFonts w:ascii="Aptos" w:eastAsia="Aptos" w:hAnsi="Aptos" w:cs="Aptos"/>
          <w:i/>
          <w:iCs/>
          <w:color w:val="000000" w:themeColor="text1"/>
          <w:lang w:eastAsia="ja-JP"/>
        </w:rPr>
        <w:t xml:space="preserve"> </w:t>
      </w:r>
      <w:r w:rsidRPr="5AEBE135" w:rsidR="06309929">
        <w:rPr>
          <w:rFonts w:ascii="Aptos" w:eastAsia="Aptos" w:hAnsi="Aptos" w:cs="Aptos"/>
          <w:i/>
          <w:iCs/>
          <w:color w:val="000000" w:themeColor="text1"/>
          <w:lang w:eastAsia="ja-JP"/>
        </w:rPr>
        <w:t>s</w:t>
      </w:r>
      <w:r w:rsidRPr="4F7BCC17" w:rsidR="007148E7">
        <w:rPr>
          <w:rFonts w:ascii="Aptos" w:eastAsia="Aptos" w:hAnsi="Aptos" w:cs="Aptos"/>
          <w:color w:val="000000" w:themeColor="text1"/>
          <w:lang w:eastAsia="ja-JP"/>
        </w:rPr>
        <w:t>tudy</w:t>
      </w:r>
      <w:r w:rsidRPr="4F7BCC17">
        <w:rPr>
          <w:rFonts w:ascii="Aptos" w:eastAsia="Aptos" w:hAnsi="Aptos" w:cs="Aptos"/>
          <w:color w:val="000000" w:themeColor="text1"/>
          <w:lang w:eastAsia="ja-JP"/>
        </w:rPr>
        <w:t xml:space="preserve">. If you would like to learn more about the project, please visit: </w:t>
      </w:r>
      <w:hyperlink r:id="rId12" w:history="1">
        <w:r w:rsidRPr="008A01EC" w:rsidR="008A01EC">
          <w:rPr>
            <w:rStyle w:val="Hyperlink"/>
            <w:rFonts w:ascii="Aptos" w:eastAsia="Aptos" w:hAnsi="Aptos" w:cs="Aptos"/>
            <w:lang w:eastAsia="ja-JP"/>
          </w:rPr>
          <w:t>https://acf.gov/opre/project/national-descriptive-study-transitions-head-start-kindergarten-hs2k</w:t>
        </w:r>
      </w:hyperlink>
      <w:r w:rsidRPr="008A01EC" w:rsidR="008A01EC">
        <w:rPr>
          <w:rFonts w:ascii="Aptos" w:eastAsia="Aptos" w:hAnsi="Aptos" w:cs="Aptos"/>
          <w:color w:val="000000" w:themeColor="text1"/>
          <w:lang w:eastAsia="ja-JP"/>
        </w:rPr>
        <w:t xml:space="preserve">   </w:t>
      </w:r>
    </w:p>
    <w:p w:rsidR="004F59C9" w:rsidRPr="004F59C9" w:rsidP="004F59C9" w14:paraId="523FD9B1" w14:textId="77777777">
      <w:pPr>
        <w:spacing w:after="0" w:line="240" w:lineRule="auto"/>
        <w:rPr>
          <w:rFonts w:ascii="Aptos" w:eastAsia="Aptos" w:hAnsi="Aptos" w:cs="Aptos"/>
          <w:color w:val="000000"/>
          <w:szCs w:val="24"/>
          <w:lang w:eastAsia="ja-JP"/>
        </w:rPr>
      </w:pPr>
    </w:p>
    <w:p w:rsidR="004F59C9" w:rsidRPr="004F59C9" w:rsidP="004F59C9" w14:paraId="768F4CBD"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Who is funding this study?</w:t>
      </w:r>
    </w:p>
    <w:p w:rsidR="004F59C9" w:rsidRPr="004F59C9" w:rsidP="004F59C9" w14:paraId="727FEF02" w14:textId="77777777">
      <w:pPr>
        <w:spacing w:after="0" w:line="240" w:lineRule="auto"/>
        <w:rPr>
          <w:rFonts w:ascii="Aptos" w:eastAsia="Aptos" w:hAnsi="Aptos" w:cs="Aptos"/>
          <w:color w:val="000000"/>
          <w:szCs w:val="24"/>
          <w:lang w:eastAsia="ja-JP"/>
        </w:rPr>
      </w:pPr>
      <w:r w:rsidRPr="004F59C9">
        <w:rPr>
          <w:rFonts w:ascii="Aptos" w:eastAsia="Aptos" w:hAnsi="Aptos" w:cs="Aptos"/>
          <w:color w:val="000000"/>
          <w:szCs w:val="24"/>
          <w:lang w:eastAsia="ja-JP"/>
        </w:rPr>
        <w:t xml:space="preserve">The Office of Planning, Research, and Evaluation (OPRE) in the Administration for Children and Families (ACF) within the US Department of Health and Human Services (HHS). </w:t>
      </w:r>
    </w:p>
    <w:p w:rsidR="004F59C9" w:rsidRPr="004F59C9" w:rsidP="004F59C9" w14:paraId="310125C6" w14:textId="77777777">
      <w:pPr>
        <w:spacing w:after="0" w:line="240" w:lineRule="auto"/>
        <w:rPr>
          <w:rFonts w:ascii="Aptos" w:eastAsia="Aptos" w:hAnsi="Aptos" w:cs="Aptos"/>
          <w:color w:val="000000"/>
          <w:szCs w:val="24"/>
          <w:lang w:eastAsia="ja-JP"/>
        </w:rPr>
      </w:pPr>
    </w:p>
    <w:p w:rsidR="004F59C9" w:rsidRPr="004F59C9" w:rsidP="004F59C9" w14:paraId="1412F520"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What is this study about?</w:t>
      </w:r>
    </w:p>
    <w:p w:rsidR="004F59C9" w:rsidRPr="004F59C9" w:rsidP="004F59C9" w14:paraId="36527816" w14:textId="77777777">
      <w:pPr>
        <w:spacing w:after="0" w:line="240" w:lineRule="auto"/>
        <w:rPr>
          <w:rFonts w:ascii="Aptos" w:eastAsia="Aptos" w:hAnsi="Aptos" w:cs="Aptos"/>
          <w:color w:val="000000"/>
          <w:szCs w:val="24"/>
          <w:lang w:eastAsia="ja-JP"/>
        </w:rPr>
      </w:pPr>
      <w:r w:rsidRPr="004F59C9">
        <w:rPr>
          <w:rFonts w:ascii="Aptos" w:eastAsia="Aptos" w:hAnsi="Aptos" w:cs="Aptos"/>
          <w:color w:val="000000"/>
          <w:szCs w:val="24"/>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4F59C9" w:rsidRPr="004F59C9" w:rsidP="004F59C9" w14:paraId="14D5A4F5" w14:textId="77777777">
      <w:pPr>
        <w:spacing w:after="0" w:line="240" w:lineRule="auto"/>
        <w:rPr>
          <w:rFonts w:ascii="Aptos" w:eastAsia="Aptos" w:hAnsi="Aptos" w:cs="Aptos"/>
          <w:color w:val="000000"/>
          <w:szCs w:val="24"/>
          <w:lang w:eastAsia="ja-JP"/>
        </w:rPr>
      </w:pPr>
    </w:p>
    <w:p w:rsidR="004F59C9" w:rsidRPr="004F59C9" w:rsidP="004F59C9" w14:paraId="632610FC"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Why was I (my program/school district/center/school) selected for this study?</w:t>
      </w:r>
    </w:p>
    <w:p w:rsidR="004F59C9" w:rsidRPr="004F59C9" w:rsidP="004F59C9" w14:paraId="46668669" w14:textId="6E597A14">
      <w:pPr>
        <w:spacing w:after="0" w:line="240" w:lineRule="auto"/>
        <w:rPr>
          <w:rFonts w:ascii="Aptos" w:eastAsia="Aptos" w:hAnsi="Aptos" w:cs="Aptos"/>
          <w:color w:val="000000"/>
          <w:lang w:eastAsia="ja-JP"/>
        </w:rPr>
      </w:pPr>
      <w:r w:rsidRPr="5AEBE135">
        <w:rPr>
          <w:rFonts w:ascii="Aptos" w:eastAsia="Aptos" w:hAnsi="Aptos" w:cs="Aptos"/>
          <w:color w:val="000000" w:themeColor="text1"/>
          <w:lang w:eastAsia="ja-JP"/>
        </w:rPr>
        <w:t xml:space="preserve">You, your Head Start program, school district, </w:t>
      </w:r>
      <w:r w:rsidRPr="5AEBE135" w:rsidR="00F744B9">
        <w:rPr>
          <w:rFonts w:ascii="Aptos" w:eastAsia="Aptos" w:hAnsi="Aptos" w:cs="Aptos"/>
          <w:color w:val="000000" w:themeColor="text1"/>
          <w:lang w:eastAsia="ja-JP"/>
        </w:rPr>
        <w:t>e</w:t>
      </w:r>
      <w:r w:rsidRPr="5AEBE135">
        <w:rPr>
          <w:rFonts w:ascii="Aptos" w:eastAsia="Aptos" w:hAnsi="Aptos" w:cs="Aptos"/>
          <w:color w:val="000000" w:themeColor="text1"/>
          <w:lang w:eastAsia="ja-JP"/>
        </w:rPr>
        <w:t xml:space="preserve">lementary school, or Head Start Center were selected to participate in this study. It is important for us to hear from every selected person to get a complete picture of the strategies and supports for children’s and families’ transitions from Head Start to kindergarten. You represent many educators working with children and families across the nation. Your participation will contribute to federal </w:t>
      </w:r>
      <w:r w:rsidRPr="5AEBE135" w:rsidR="009221C7">
        <w:rPr>
          <w:rFonts w:ascii="Aptos" w:eastAsia="Aptos" w:hAnsi="Aptos" w:cs="Aptos"/>
          <w:color w:val="000000" w:themeColor="text1"/>
          <w:lang w:eastAsia="ja-JP"/>
        </w:rPr>
        <w:t xml:space="preserve">and local </w:t>
      </w:r>
      <w:r w:rsidRPr="5AEBE135">
        <w:rPr>
          <w:rFonts w:ascii="Aptos" w:eastAsia="Aptos" w:hAnsi="Aptos" w:cs="Aptos"/>
          <w:color w:val="000000" w:themeColor="text1"/>
          <w:lang w:eastAsia="ja-JP"/>
        </w:rPr>
        <w:t>Head Start program and local school district staff</w:t>
      </w:r>
      <w:r w:rsidRPr="5AEBE135" w:rsidR="006F2C8E">
        <w:rPr>
          <w:rFonts w:ascii="Aptos" w:eastAsia="Aptos" w:hAnsi="Aptos" w:cs="Aptos"/>
          <w:color w:val="000000" w:themeColor="text1"/>
          <w:lang w:eastAsia="ja-JP"/>
        </w:rPr>
        <w:t>’</w:t>
      </w:r>
      <w:r w:rsidRPr="5AEBE135">
        <w:rPr>
          <w:rFonts w:ascii="Aptos" w:eastAsia="Aptos" w:hAnsi="Aptos" w:cs="Aptos"/>
          <w:color w:val="000000" w:themeColor="text1"/>
          <w:lang w:eastAsia="ja-JP"/>
        </w:rPr>
        <w:t xml:space="preserve">s understanding of kindergarten transitions, and </w:t>
      </w:r>
      <w:r w:rsidRPr="5AEBE135" w:rsidR="005A51EF">
        <w:rPr>
          <w:rFonts w:ascii="Aptos" w:eastAsia="Aptos" w:hAnsi="Aptos" w:cs="Aptos"/>
          <w:color w:val="000000" w:themeColor="text1"/>
          <w:lang w:eastAsia="ja-JP"/>
        </w:rPr>
        <w:t xml:space="preserve">improved </w:t>
      </w:r>
      <w:r w:rsidRPr="5AEBE135">
        <w:rPr>
          <w:rFonts w:ascii="Aptos" w:eastAsia="Aptos" w:hAnsi="Aptos" w:cs="Aptos"/>
          <w:color w:val="000000" w:themeColor="text1"/>
          <w:lang w:eastAsia="ja-JP"/>
        </w:rPr>
        <w:t>support</w:t>
      </w:r>
      <w:r w:rsidRPr="5AEBE135" w:rsidR="005A51EF">
        <w:rPr>
          <w:rFonts w:ascii="Aptos" w:eastAsia="Aptos" w:hAnsi="Aptos" w:cs="Aptos"/>
          <w:color w:val="000000" w:themeColor="text1"/>
          <w:lang w:eastAsia="ja-JP"/>
        </w:rPr>
        <w:t>s for</w:t>
      </w:r>
      <w:r w:rsidRPr="5AEBE135">
        <w:rPr>
          <w:rFonts w:ascii="Aptos" w:eastAsia="Aptos" w:hAnsi="Aptos" w:cs="Aptos"/>
          <w:color w:val="000000" w:themeColor="text1"/>
          <w:lang w:eastAsia="ja-JP"/>
        </w:rPr>
        <w:t xml:space="preserve"> kindergarten transition outcomes for children, families, and teachers. </w:t>
      </w:r>
    </w:p>
    <w:p w:rsidR="004F59C9" w:rsidRPr="004F59C9" w:rsidP="004F59C9" w14:paraId="663F5571" w14:textId="77777777">
      <w:pPr>
        <w:spacing w:after="0" w:line="240" w:lineRule="auto"/>
        <w:rPr>
          <w:rFonts w:ascii="Aptos" w:eastAsia="Aptos" w:hAnsi="Aptos" w:cs="Aptos"/>
          <w:color w:val="000000"/>
          <w:szCs w:val="24"/>
          <w:lang w:eastAsia="ja-JP"/>
        </w:rPr>
      </w:pPr>
    </w:p>
    <w:p w:rsidR="004F59C9" w:rsidRPr="004F59C9" w:rsidP="004F59C9" w14:paraId="26BDAE16"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How long will the survey take?</w:t>
      </w:r>
    </w:p>
    <w:p w:rsidR="004F59C9" w:rsidRPr="004F59C9" w:rsidP="5AEBE135" w14:paraId="55CC5A42" w14:textId="07452BDE">
      <w:pPr>
        <w:spacing w:after="0" w:line="240" w:lineRule="auto"/>
        <w:rPr>
          <w:rFonts w:ascii="Aptos" w:eastAsia="Aptos" w:hAnsi="Aptos" w:cs="Aptos"/>
          <w:color w:val="000000"/>
          <w:lang w:eastAsia="ja-JP"/>
        </w:rPr>
      </w:pPr>
      <w:r w:rsidRPr="5AEBE135">
        <w:rPr>
          <w:rFonts w:ascii="Aptos" w:eastAsia="Aptos" w:hAnsi="Aptos" w:cs="Aptos"/>
          <w:color w:val="000000" w:themeColor="text1"/>
          <w:lang w:eastAsia="ja-JP"/>
        </w:rPr>
        <w:t xml:space="preserve">The survey will take about </w:t>
      </w:r>
      <w:r w:rsidRPr="5AEBE135" w:rsidR="004178C8">
        <w:rPr>
          <w:rFonts w:ascii="Aptos" w:eastAsia="Aptos" w:hAnsi="Aptos" w:cs="Aptos"/>
          <w:color w:val="000000" w:themeColor="text1"/>
          <w:lang w:eastAsia="ja-JP"/>
        </w:rPr>
        <w:t>50</w:t>
      </w:r>
      <w:r w:rsidRPr="5AEBE135">
        <w:rPr>
          <w:rFonts w:ascii="Aptos" w:eastAsia="Aptos" w:hAnsi="Aptos" w:cs="Aptos"/>
          <w:color w:val="000000" w:themeColor="text1"/>
          <w:lang w:eastAsia="ja-JP"/>
        </w:rPr>
        <w:t xml:space="preserve"> minutes to complete.</w:t>
      </w:r>
    </w:p>
    <w:p w:rsidR="004F59C9" w:rsidRPr="004F59C9" w:rsidP="004F59C9" w14:paraId="1BAF6EC5" w14:textId="77777777">
      <w:pPr>
        <w:spacing w:after="0" w:line="240" w:lineRule="auto"/>
        <w:rPr>
          <w:rFonts w:ascii="Aptos" w:eastAsia="Aptos" w:hAnsi="Aptos" w:cs="Aptos"/>
          <w:color w:val="000000"/>
          <w:szCs w:val="24"/>
          <w:lang w:eastAsia="ja-JP"/>
        </w:rPr>
      </w:pPr>
    </w:p>
    <w:p w:rsidR="004F59C9" w:rsidRPr="004F59C9" w:rsidP="004F59C9" w14:paraId="34393869"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Will I receive anything for completing the survey?</w:t>
      </w:r>
    </w:p>
    <w:p w:rsidR="004F59C9" w:rsidRPr="004F59C9" w:rsidP="004F59C9" w14:paraId="1235DA81" w14:textId="77777777">
      <w:pPr>
        <w:spacing w:after="0" w:line="240" w:lineRule="auto"/>
        <w:rPr>
          <w:rFonts w:ascii="Aptos" w:eastAsia="Aptos" w:hAnsi="Aptos" w:cs="Aptos"/>
          <w:color w:val="000000"/>
          <w:szCs w:val="24"/>
          <w:lang w:eastAsia="ja-JP"/>
        </w:rPr>
      </w:pPr>
      <w:r w:rsidRPr="004F59C9">
        <w:rPr>
          <w:rFonts w:ascii="Aptos" w:eastAsia="Aptos" w:hAnsi="Aptos" w:cs="Aptos"/>
          <w:color w:val="000000"/>
          <w:szCs w:val="24"/>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you so choose. </w:t>
      </w:r>
    </w:p>
    <w:p w:rsidR="004F59C9" w:rsidRPr="004F59C9" w:rsidP="004F59C9" w14:paraId="370C4FD8" w14:textId="77777777">
      <w:pPr>
        <w:spacing w:after="0" w:line="240" w:lineRule="auto"/>
        <w:rPr>
          <w:rFonts w:ascii="Aptos" w:eastAsia="Aptos" w:hAnsi="Aptos" w:cs="Aptos"/>
          <w:color w:val="000000"/>
          <w:szCs w:val="24"/>
          <w:lang w:eastAsia="ja-JP"/>
        </w:rPr>
      </w:pPr>
    </w:p>
    <w:p w:rsidR="004F59C9" w:rsidRPr="004F59C9" w:rsidP="004F59C9" w14:paraId="6E5FE829" w14:textId="77777777">
      <w:pPr>
        <w:spacing w:after="0" w:line="240" w:lineRule="auto"/>
        <w:rPr>
          <w:rFonts w:ascii="Aptos" w:eastAsia="Aptos" w:hAnsi="Aptos" w:cs="Aptos"/>
          <w:b/>
          <w:bCs/>
          <w:color w:val="000000"/>
          <w:szCs w:val="24"/>
          <w:lang w:eastAsia="ja-JP"/>
        </w:rPr>
      </w:pPr>
      <w:r w:rsidRPr="004F59C9">
        <w:rPr>
          <w:rFonts w:ascii="Aptos" w:eastAsia="Aptos" w:hAnsi="Aptos" w:cs="Aptos"/>
          <w:b/>
          <w:bCs/>
          <w:color w:val="000000"/>
          <w:szCs w:val="24"/>
          <w:lang w:eastAsia="ja-JP"/>
        </w:rPr>
        <w:t>How will you protect my privacy?</w:t>
      </w:r>
    </w:p>
    <w:p w:rsidR="004F59C9" w:rsidRPr="004F59C9" w:rsidP="004F59C9" w14:paraId="705A4CCD" w14:textId="3B5D54AF">
      <w:pPr>
        <w:spacing w:after="0" w:line="240" w:lineRule="auto"/>
        <w:rPr>
          <w:rFonts w:ascii="Aptos" w:eastAsia="Aptos" w:hAnsi="Aptos" w:cs="Aptos"/>
          <w:color w:val="000000"/>
          <w:szCs w:val="24"/>
          <w:lang w:eastAsia="ja-JP"/>
        </w:rPr>
      </w:pPr>
      <w:r>
        <w:rPr>
          <w:rFonts w:ascii="Aptos" w:eastAsia="Aptos" w:hAnsi="Aptos" w:cs="Aptos"/>
          <w:color w:val="000000"/>
          <w:szCs w:val="24"/>
          <w:lang w:eastAsia="ja-JP"/>
        </w:rPr>
        <w:t xml:space="preserve">Your </w:t>
      </w:r>
      <w:r w:rsidRPr="004F59C9">
        <w:rPr>
          <w:rFonts w:ascii="Aptos" w:eastAsia="Aptos" w:hAnsi="Aptos" w:cs="Aptos"/>
          <w:color w:val="000000"/>
          <w:szCs w:val="24"/>
          <w:lang w:eastAsia="ja-JP"/>
        </w:rPr>
        <w:t>name or any identifying information will never be released to the public. Nobody at your program or district will see your responses to the survey and your responses will be kept private.</w:t>
      </w:r>
    </w:p>
    <w:p w:rsidR="004F59C9" w:rsidRPr="004F59C9" w:rsidP="004F59C9" w14:paraId="5341417E" w14:textId="77777777">
      <w:pPr>
        <w:spacing w:after="0" w:line="240" w:lineRule="auto"/>
        <w:rPr>
          <w:rFonts w:ascii="Aptos" w:eastAsia="Aptos" w:hAnsi="Aptos" w:cs="Aptos"/>
          <w:color w:val="000000"/>
          <w:szCs w:val="24"/>
          <w:lang w:eastAsia="ja-JP"/>
        </w:rPr>
      </w:pPr>
      <w:r w:rsidRPr="004F59C9">
        <w:rPr>
          <w:rFonts w:eastAsia="Calibri" w:cs="Arial"/>
          <w:noProof/>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F59C9" w:rsidP="004F59C9" w14:textId="6108053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F59C9" w:rsidP="004F59C9"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4F59C9" w:rsidP="004F59C9" w14:paraId="6DC7D2AD" w14:textId="61080533">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F59C9" w:rsidP="004F59C9" w14:paraId="25EA2691" w14:textId="77777777"/>
                  </w:txbxContent>
                </v:textbox>
                <w10:wrap type="square"/>
              </v:shape>
            </w:pict>
          </mc:Fallback>
        </mc:AlternateContent>
      </w:r>
    </w:p>
    <w:p w:rsidR="004F59C9" w14:paraId="5EBB5333" w14:textId="77777777">
      <w:pPr>
        <w:spacing w:after="160" w:line="259" w:lineRule="auto"/>
        <w:rPr>
          <w:rFonts w:ascii="Aptos Display" w:eastAsia="MS Gothic" w:hAnsi="Aptos Display" w:cs="Times New Roman"/>
          <w:color w:val="0F4761"/>
          <w:sz w:val="26"/>
          <w:szCs w:val="26"/>
          <w:lang w:eastAsia="ja-JP"/>
        </w:rPr>
      </w:pPr>
      <w:r>
        <w:rPr>
          <w:rFonts w:ascii="Aptos Display" w:eastAsia="MS Gothic" w:hAnsi="Aptos Display" w:cs="Times New Roman"/>
          <w:color w:val="0F4761"/>
          <w:sz w:val="26"/>
          <w:szCs w:val="26"/>
          <w:lang w:eastAsia="ja-JP"/>
        </w:rPr>
        <w:br w:type="page"/>
      </w:r>
    </w:p>
    <w:p w:rsidR="004921D1" w:rsidRPr="004921D1" w:rsidP="004921D1" w14:paraId="01DFD231" w14:textId="6521DA29">
      <w:pPr>
        <w:keepNext/>
        <w:keepLines/>
        <w:spacing w:before="40" w:after="0" w:line="278" w:lineRule="auto"/>
        <w:outlineLvl w:val="1"/>
        <w:rPr>
          <w:rFonts w:ascii="Aptos Display" w:eastAsia="MS Gothic" w:hAnsi="Aptos Display" w:cs="Times New Roman"/>
          <w:color w:val="0F4761"/>
          <w:sz w:val="26"/>
          <w:szCs w:val="26"/>
          <w:lang w:eastAsia="ja-JP"/>
        </w:rPr>
      </w:pPr>
      <w:bookmarkStart w:id="20" w:name="_Toc211249117"/>
      <w:r w:rsidRPr="004921D1">
        <w:rPr>
          <w:rFonts w:ascii="Aptos Display" w:eastAsia="MS Gothic" w:hAnsi="Aptos Display" w:cs="Times New Roman"/>
          <w:color w:val="0F4761"/>
          <w:sz w:val="26"/>
          <w:szCs w:val="26"/>
          <w:lang w:eastAsia="ja-JP"/>
        </w:rPr>
        <w:t>2. Follow-Up Email(s) – Kindergarten Teacher</w:t>
      </w:r>
      <w:bookmarkEnd w:id="19"/>
      <w:bookmarkEnd w:id="20"/>
    </w:p>
    <w:p w:rsidR="004921D1" w:rsidRPr="004921D1" w:rsidP="004921D1" w14:paraId="028F5A4D"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Subject: Reminder: Please Complete Your Head Start to Kindergarten Transitions Survey</w:t>
      </w:r>
    </w:p>
    <w:p w:rsidR="004921D1" w:rsidRPr="004921D1" w:rsidP="004921D1" w14:paraId="5087EDCD"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09BABA4C" w14:textId="04092D5D">
      <w:pPr>
        <w:spacing w:after="160" w:line="278" w:lineRule="auto"/>
        <w:rPr>
          <w:rFonts w:ascii="Aptos" w:eastAsia="Aptos" w:hAnsi="Aptos" w:cs="Aptos"/>
          <w:lang w:eastAsia="ja-JP"/>
        </w:rPr>
      </w:pPr>
      <w:r w:rsidRPr="4F7BCC17">
        <w:rPr>
          <w:rFonts w:ascii="Aptos" w:eastAsia="MS Mincho" w:hAnsi="Aptos" w:cs="Arial"/>
          <w:lang w:eastAsia="ja-JP"/>
        </w:rPr>
        <w:t xml:space="preserve">I am following up on our previous email to invite you to complete a survey about Head Start (HS) to kindergarten transitions. </w:t>
      </w:r>
      <w:r w:rsidRPr="4F7BCC17">
        <w:rPr>
          <w:rFonts w:ascii="Aptos" w:eastAsia="MS Mincho" w:hAnsi="Aptos" w:cs="Arial"/>
          <w:i/>
          <w:lang w:eastAsia="ja-JP"/>
        </w:rPr>
        <w:t xml:space="preserve">The Head Start to Kindergarten </w:t>
      </w:r>
      <w:r w:rsidRPr="4F7BCC17" w:rsidR="003C4C3D">
        <w:rPr>
          <w:rFonts w:ascii="Aptos" w:eastAsia="MS Mincho" w:hAnsi="Aptos" w:cs="Arial"/>
          <w:i/>
          <w:lang w:eastAsia="ja-JP"/>
        </w:rPr>
        <w:t xml:space="preserve">Transitions </w:t>
      </w:r>
      <w:r w:rsidRPr="4F7BCC17">
        <w:rPr>
          <w:rFonts w:ascii="Aptos" w:eastAsia="MS Mincho" w:hAnsi="Aptos" w:cs="Arial"/>
          <w:i/>
          <w:lang w:eastAsia="ja-JP"/>
        </w:rPr>
        <w:t>(HS2K)</w:t>
      </w:r>
      <w:r w:rsidRPr="4F7BCC17" w:rsidR="003C4C3D">
        <w:rPr>
          <w:rFonts w:ascii="Aptos" w:eastAsia="MS Mincho" w:hAnsi="Aptos" w:cs="Arial"/>
          <w:i/>
          <w:lang w:eastAsia="ja-JP"/>
        </w:rPr>
        <w:t xml:space="preserve"> </w:t>
      </w:r>
      <w:r w:rsidRPr="4F7BCC17" w:rsidR="78A60A9C">
        <w:rPr>
          <w:rFonts w:ascii="Aptos" w:eastAsia="MS Mincho" w:hAnsi="Aptos" w:cs="Arial"/>
          <w:i/>
          <w:iCs/>
          <w:lang w:eastAsia="ja-JP"/>
        </w:rPr>
        <w:t>s</w:t>
      </w:r>
      <w:r w:rsidRPr="4F7BCC17" w:rsidR="003C4C3D">
        <w:rPr>
          <w:rFonts w:ascii="Aptos" w:eastAsia="MS Mincho" w:hAnsi="Aptos" w:cs="Arial"/>
          <w:lang w:eastAsia="ja-JP"/>
        </w:rPr>
        <w:t>tudy</w:t>
      </w:r>
      <w:r w:rsidRPr="4F7BCC17">
        <w:rPr>
          <w:rFonts w:ascii="Aptos" w:eastAsia="MS Mincho" w:hAnsi="Aptos" w:cs="Arial"/>
          <w:lang w:eastAsia="ja-JP"/>
        </w:rPr>
        <w:t>, aims to identify and describe strategies that may contribute to smoother transitions from Head Start to kindergarten and improved outcomes for children, families, and teachers.</w:t>
      </w:r>
      <w:r w:rsidRPr="4F7BCC17">
        <w:rPr>
          <w:rFonts w:ascii="Aptos" w:eastAsia="Aptos" w:hAnsi="Aptos" w:cs="Aptos"/>
          <w:color w:val="D13438"/>
          <w:u w:val="single"/>
          <w:lang w:eastAsia="ja-JP"/>
        </w:rPr>
        <w:t> </w:t>
      </w:r>
    </w:p>
    <w:p w:rsidR="004921D1" w:rsidRPr="004921D1" w:rsidP="004921D1" w14:paraId="5B89A5DD" w14:textId="77777777">
      <w:pPr>
        <w:spacing w:after="160" w:line="278" w:lineRule="auto"/>
        <w:rPr>
          <w:rFonts w:ascii="Aptos" w:eastAsia="MS Mincho" w:hAnsi="Aptos" w:cs="Arial"/>
          <w:i/>
          <w:iCs/>
          <w:szCs w:val="24"/>
          <w:lang w:eastAsia="ja-JP"/>
        </w:rPr>
      </w:pPr>
      <w:r w:rsidRPr="004921D1">
        <w:rPr>
          <w:rFonts w:ascii="Aptos" w:eastAsia="MS Mincho" w:hAnsi="Aptos" w:cs="Arial"/>
          <w:i/>
          <w:iCs/>
          <w:szCs w:val="24"/>
          <w:lang w:eastAsia="ja-JP"/>
        </w:rPr>
        <w:t>[Example, optional additions to the opening statement based on non-response and timing:</w:t>
      </w:r>
    </w:p>
    <w:p w:rsidR="004921D1" w:rsidRPr="004921D1" w:rsidP="004921D1" w14:paraId="4AACE83A" w14:textId="6F1E039A">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 xml:space="preserve">Your input can help </w:t>
      </w:r>
      <w:r w:rsidR="007B22FE">
        <w:rPr>
          <w:rFonts w:ascii="Aptos" w:eastAsia="MS Mincho" w:hAnsi="Aptos" w:cs="Arial"/>
          <w:i/>
          <w:iCs/>
          <w:szCs w:val="24"/>
          <w:lang w:eastAsia="ja-JP"/>
        </w:rPr>
        <w:t xml:space="preserve">inform </w:t>
      </w:r>
      <w:r w:rsidRPr="004921D1">
        <w:rPr>
          <w:rFonts w:ascii="Aptos" w:eastAsia="MS Mincho" w:hAnsi="Aptos" w:cs="Arial"/>
          <w:i/>
          <w:iCs/>
          <w:szCs w:val="24"/>
          <w:lang w:eastAsia="ja-JP"/>
        </w:rPr>
        <w:t>decisions that support Head Start to kindergarten transitions.</w:t>
      </w:r>
    </w:p>
    <w:p w:rsidR="004921D1" w:rsidRPr="004921D1" w:rsidP="004921D1" w14:paraId="6655C3D9"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4921D1" w:rsidRPr="004921D1" w:rsidP="004921D1" w14:paraId="03474051"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Your experiences are very important to helping us understand kindergarten transition practices and support structures across the country.</w:t>
      </w:r>
    </w:p>
    <w:p w:rsidR="004921D1" w:rsidRPr="004921D1" w:rsidP="004921D1" w14:paraId="5F7B06CA"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We are especially interested in responses from [</w:t>
      </w:r>
      <w:r w:rsidRPr="004921D1">
        <w:rPr>
          <w:rFonts w:ascii="Aptos" w:eastAsia="MS Mincho" w:hAnsi="Aptos" w:cs="Arial"/>
          <w:i/>
          <w:iCs/>
          <w:color w:val="4EA72E"/>
          <w:szCs w:val="24"/>
          <w:lang w:eastAsia="ja-JP"/>
        </w:rPr>
        <w:t>kindergarten teachers in</w:t>
      </w:r>
      <w:r w:rsidRPr="004921D1">
        <w:rPr>
          <w:rFonts w:ascii="Aptos" w:eastAsia="MS Mincho" w:hAnsi="Aptos" w:cs="Arial"/>
          <w:i/>
          <w:iCs/>
          <w:szCs w:val="24"/>
          <w:lang w:eastAsia="ja-JP"/>
        </w:rPr>
        <w:t>] [</w:t>
      </w:r>
      <w:r w:rsidRPr="004921D1">
        <w:rPr>
          <w:rFonts w:ascii="Aptos" w:eastAsia="MS Mincho" w:hAnsi="Aptos" w:cs="Arial"/>
          <w:i/>
          <w:iCs/>
          <w:color w:val="4EA72E"/>
          <w:szCs w:val="24"/>
          <w:lang w:eastAsia="ja-JP"/>
        </w:rPr>
        <w:t>STATE</w:t>
      </w:r>
      <w:r w:rsidRPr="004921D1">
        <w:rPr>
          <w:rFonts w:ascii="Aptos" w:eastAsia="MS Mincho" w:hAnsi="Aptos" w:cs="Arial"/>
          <w:i/>
          <w:iCs/>
          <w:szCs w:val="24"/>
          <w:lang w:eastAsia="ja-JP"/>
        </w:rPr>
        <w:t>].</w:t>
      </w:r>
    </w:p>
    <w:p w:rsidR="004921D1" w:rsidRPr="004921D1" w:rsidP="004921D1" w14:paraId="0DC06967"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We know you are very busy, and we appreciate your time.</w:t>
      </w:r>
    </w:p>
    <w:p w:rsidR="004921D1" w:rsidRPr="004921D1" w:rsidP="004921D1" w14:paraId="29983BC2"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We want to hear your perspective about your experiences with kindergarten transitions.</w:t>
      </w:r>
    </w:p>
    <w:p w:rsidR="004921D1" w:rsidRPr="004921D1" w:rsidP="004921D1" w14:paraId="503942D0"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 xml:space="preserve">Sharing your experiences can help to inform kindergarten transition efforts that support staff, families, and children. </w:t>
      </w:r>
    </w:p>
    <w:p w:rsidR="004921D1" w:rsidRPr="004921D1" w:rsidP="004921D1" w14:paraId="3FC50E63" w14:textId="6D7D1B56">
      <w:pPr>
        <w:numPr>
          <w:ilvl w:val="0"/>
          <w:numId w:val="71"/>
        </w:numPr>
        <w:spacing w:after="160" w:line="278" w:lineRule="auto"/>
        <w:contextualSpacing/>
        <w:rPr>
          <w:rFonts w:ascii="Aptos" w:eastAsia="MS Mincho" w:hAnsi="Aptos" w:cs="Arial"/>
          <w:i/>
          <w:lang w:eastAsia="ja-JP"/>
        </w:rPr>
      </w:pPr>
      <w:r w:rsidRPr="4F7BCC17">
        <w:rPr>
          <w:rFonts w:ascii="Aptos" w:eastAsia="MS Mincho" w:hAnsi="Aptos" w:cs="Arial"/>
          <w:i/>
          <w:lang w:eastAsia="ja-JP"/>
        </w:rPr>
        <w:t xml:space="preserve">Your input can help </w:t>
      </w:r>
      <w:r w:rsidRPr="4F7BCC17" w:rsidR="1764AF74">
        <w:rPr>
          <w:rFonts w:ascii="Aptos" w:eastAsia="MS Mincho" w:hAnsi="Aptos" w:cs="Arial"/>
          <w:i/>
          <w:iCs/>
          <w:lang w:eastAsia="ja-JP"/>
        </w:rPr>
        <w:t xml:space="preserve">inform </w:t>
      </w:r>
      <w:r w:rsidRPr="4F7BCC17">
        <w:rPr>
          <w:rFonts w:ascii="Aptos" w:eastAsia="MS Mincho" w:hAnsi="Aptos" w:cs="Arial"/>
          <w:i/>
          <w:lang w:eastAsia="ja-JP"/>
        </w:rPr>
        <w:t xml:space="preserve">supports for kindergarten transitions that promote sustained learning and development. </w:t>
      </w:r>
    </w:p>
    <w:p w:rsidR="004921D1" w:rsidRPr="004921D1" w:rsidP="004921D1" w14:paraId="05C5CA3A"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 xml:space="preserve">We have heard from </w:t>
      </w:r>
      <w:r w:rsidRPr="004921D1">
        <w:rPr>
          <w:rFonts w:ascii="Aptos" w:eastAsia="MS Mincho" w:hAnsi="Aptos" w:cs="Arial"/>
          <w:i/>
          <w:iCs/>
          <w:color w:val="4EA72E"/>
          <w:szCs w:val="24"/>
          <w:lang w:eastAsia="ja-JP"/>
        </w:rPr>
        <w:t>XX</w:t>
      </w:r>
      <w:r w:rsidRPr="004921D1">
        <w:rPr>
          <w:rFonts w:ascii="Aptos" w:eastAsia="MS Mincho" w:hAnsi="Aptos" w:cs="Arial"/>
          <w:i/>
          <w:iCs/>
          <w:szCs w:val="24"/>
          <w:lang w:eastAsia="ja-JP"/>
        </w:rPr>
        <w:t>% of your colleagues: we’d love to hear from you too!</w:t>
      </w:r>
    </w:p>
    <w:p w:rsidR="004921D1" w:rsidRPr="004921D1" w:rsidP="004921D1" w14:paraId="0FEBD9E1"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Your unique perspective as a [</w:t>
      </w:r>
      <w:r w:rsidRPr="004921D1">
        <w:rPr>
          <w:rFonts w:ascii="Aptos" w:eastAsia="MS Mincho" w:hAnsi="Aptos" w:cs="Arial"/>
          <w:i/>
          <w:iCs/>
          <w:color w:val="4EA72E"/>
          <w:szCs w:val="24"/>
          <w:lang w:eastAsia="ja-JP"/>
        </w:rPr>
        <w:t>ROLE</w:t>
      </w:r>
      <w:r w:rsidRPr="004921D1">
        <w:rPr>
          <w:rFonts w:ascii="Aptos" w:eastAsia="MS Mincho" w:hAnsi="Aptos" w:cs="Arial"/>
          <w:i/>
          <w:iCs/>
          <w:szCs w:val="24"/>
          <w:lang w:eastAsia="ja-JP"/>
        </w:rPr>
        <w:t>] is important to get a full picture of the kindergarten transition process.</w:t>
      </w:r>
    </w:p>
    <w:p w:rsidR="004921D1" w:rsidP="004921D1" w14:paraId="6612592A" w14:textId="77777777">
      <w:pPr>
        <w:numPr>
          <w:ilvl w:val="0"/>
          <w:numId w:val="71"/>
        </w:numPr>
        <w:spacing w:after="160" w:line="278" w:lineRule="auto"/>
        <w:contextualSpacing/>
        <w:rPr>
          <w:rFonts w:ascii="Aptos" w:eastAsia="MS Mincho" w:hAnsi="Aptos" w:cs="Arial"/>
          <w:i/>
          <w:iCs/>
          <w:szCs w:val="24"/>
          <w:lang w:eastAsia="ja-JP"/>
        </w:rPr>
      </w:pPr>
      <w:r w:rsidRPr="004921D1">
        <w:rPr>
          <w:rFonts w:ascii="Aptos" w:eastAsia="MS Mincho" w:hAnsi="Aptos" w:cs="Arial"/>
          <w:i/>
          <w:iCs/>
          <w:szCs w:val="24"/>
          <w:lang w:eastAsia="ja-JP"/>
        </w:rPr>
        <w:t>Your perspective is crucial to our understanding of the policies, perspectives, professional supports, and practices involved in the kindergarten transition process.]</w:t>
      </w:r>
    </w:p>
    <w:p w:rsidR="00721CD9" w:rsidRPr="004921D1" w:rsidP="00721CD9" w14:paraId="7744F51D" w14:textId="77777777">
      <w:pPr>
        <w:spacing w:after="160" w:line="278" w:lineRule="auto"/>
        <w:ind w:left="720"/>
        <w:contextualSpacing/>
        <w:rPr>
          <w:rFonts w:ascii="Aptos" w:eastAsia="MS Mincho" w:hAnsi="Aptos" w:cs="Arial"/>
          <w:i/>
          <w:iCs/>
          <w:szCs w:val="24"/>
          <w:lang w:eastAsia="ja-JP"/>
        </w:rPr>
      </w:pPr>
    </w:p>
    <w:p w:rsidR="004921D1" w:rsidRPr="004921D1" w:rsidP="004921D1" w14:paraId="68F38496" w14:textId="77777777">
      <w:pPr>
        <w:spacing w:after="160" w:line="278" w:lineRule="auto"/>
        <w:rPr>
          <w:rFonts w:ascii="Aptos" w:eastAsia="MS Mincho" w:hAnsi="Aptos" w:cs="Arial"/>
          <w:szCs w:val="24"/>
          <w:lang w:eastAsia="ja-JP"/>
        </w:rPr>
      </w:pPr>
      <w:r w:rsidRPr="004921D1">
        <w:rPr>
          <w:rFonts w:ascii="Aptos" w:eastAsia="MS Mincho" w:hAnsi="Aptos" w:cs="Arial"/>
          <w:b/>
          <w:bCs/>
          <w:szCs w:val="24"/>
          <w:lang w:eastAsia="ja-JP"/>
        </w:rPr>
        <w:t>Our Ask:</w:t>
      </w:r>
      <w:r w:rsidRPr="004921D1">
        <w:rPr>
          <w:rFonts w:ascii="Aptos" w:eastAsia="MS Mincho" w:hAnsi="Aptos" w:cs="Arial"/>
          <w:b/>
          <w:bCs/>
          <w:szCs w:val="24"/>
          <w:lang w:eastAsia="ja-JP"/>
        </w:rPr>
        <w:br/>
      </w:r>
      <w:r w:rsidRPr="004921D1">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4921D1" w:rsidRPr="004921D1" w:rsidP="004921D1" w14:paraId="613250A6" w14:textId="77777777">
      <w:pPr>
        <w:spacing w:after="160" w:line="278" w:lineRule="auto"/>
        <w:jc w:val="center"/>
        <w:rPr>
          <w:rFonts w:ascii="Aptos" w:eastAsia="MS Mincho" w:hAnsi="Aptos" w:cs="Arial"/>
          <w:szCs w:val="24"/>
          <w:lang w:eastAsia="ja-JP"/>
        </w:rPr>
      </w:pPr>
      <w:r w:rsidRPr="004921D1">
        <w:rPr>
          <w:rFonts w:ascii="Aptos" w:eastAsia="MS Mincho" w:hAnsi="Aptos" w:cs="Arial"/>
          <w:szCs w:val="24"/>
          <w:lang w:eastAsia="ja-JP"/>
        </w:rPr>
        <w:t>URL:</w:t>
      </w:r>
    </w:p>
    <w:p w:rsidR="004921D1" w:rsidRPr="004921D1" w:rsidP="004921D1" w14:paraId="624CC832" w14:textId="77777777">
      <w:pPr>
        <w:spacing w:after="160" w:line="278" w:lineRule="auto"/>
        <w:jc w:val="center"/>
        <w:rPr>
          <w:rFonts w:ascii="Aptos" w:eastAsia="MS Mincho" w:hAnsi="Aptos" w:cs="Arial"/>
          <w:szCs w:val="24"/>
          <w:lang w:eastAsia="ja-JP"/>
        </w:rPr>
      </w:pPr>
      <w:r w:rsidRPr="004921D1">
        <w:rPr>
          <w:rFonts w:ascii="Aptos" w:eastAsia="MS Mincho" w:hAnsi="Aptos" w:cs="Arial"/>
          <w:szCs w:val="24"/>
          <w:lang w:eastAsia="ja-JP"/>
        </w:rPr>
        <w:t>PIN:</w:t>
      </w:r>
    </w:p>
    <w:p w:rsidR="004921D1" w:rsidRPr="004921D1" w:rsidP="004921D1" w14:paraId="36A9027A" w14:textId="77777777">
      <w:pPr>
        <w:spacing w:after="160" w:line="278" w:lineRule="auto"/>
        <w:jc w:val="center"/>
        <w:rPr>
          <w:rFonts w:ascii="Aptos" w:eastAsia="MS Mincho" w:hAnsi="Aptos" w:cs="Arial"/>
          <w:szCs w:val="24"/>
          <w:lang w:eastAsia="ja-JP"/>
        </w:rPr>
      </w:pPr>
    </w:p>
    <w:p w:rsidR="004921D1" w:rsidRPr="004921D1" w:rsidP="004921D1" w14:paraId="0CD0D3C5" w14:textId="77777777">
      <w:pPr>
        <w:spacing w:after="160" w:line="278" w:lineRule="auto"/>
        <w:jc w:val="center"/>
        <w:rPr>
          <w:rFonts w:ascii="Aptos" w:eastAsia="MS Mincho" w:hAnsi="Aptos" w:cs="Arial"/>
          <w:szCs w:val="24"/>
          <w:lang w:eastAsia="ja-JP"/>
        </w:rPr>
      </w:pPr>
      <w:r w:rsidRPr="004921D1">
        <w:rPr>
          <w:rFonts w:ascii="Aptos" w:eastAsia="MS Mincho" w:hAnsi="Aptos" w:cs="Arial"/>
          <w:szCs w:val="24"/>
          <w:lang w:eastAsia="ja-JP"/>
        </w:rPr>
        <w:t>[</w:t>
      </w:r>
      <w:r w:rsidRPr="004921D1">
        <w:rPr>
          <w:rFonts w:ascii="Aptos" w:eastAsia="MS Mincho" w:hAnsi="Aptos" w:cs="Arial"/>
          <w:color w:val="4EA72E"/>
          <w:szCs w:val="24"/>
          <w:lang w:eastAsia="ja-JP"/>
        </w:rPr>
        <w:t>INSERT QR CODE</w:t>
      </w:r>
      <w:r w:rsidRPr="004921D1">
        <w:rPr>
          <w:rFonts w:ascii="Aptos" w:eastAsia="MS Mincho" w:hAnsi="Aptos" w:cs="Arial"/>
          <w:szCs w:val="24"/>
          <w:lang w:eastAsia="ja-JP"/>
        </w:rPr>
        <w:t>]</w:t>
      </w:r>
    </w:p>
    <w:p w:rsidR="004921D1" w:rsidRPr="004921D1" w:rsidP="5AEBE135" w14:paraId="4258F10D" w14:textId="1699755E">
      <w:pPr>
        <w:spacing w:after="160" w:line="278"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p>
    <w:p w:rsidR="004921D1" w:rsidRPr="004921D1" w:rsidP="004921D1" w14:paraId="69245A4F" w14:textId="5F58999F">
      <w:pPr>
        <w:spacing w:after="160" w:line="278" w:lineRule="auto"/>
        <w:rPr>
          <w:rFonts w:ascii="Aptos" w:eastAsia="MS Mincho" w:hAnsi="Aptos" w:cs="Arial"/>
          <w:szCs w:val="24"/>
          <w:lang w:eastAsia="ja-JP"/>
        </w:rPr>
      </w:pPr>
      <w:r w:rsidRPr="004921D1">
        <w:rPr>
          <w:rFonts w:ascii="Aptos" w:eastAsia="MS Mincho" w:hAnsi="Aptos" w:cs="Arial"/>
          <w:b/>
          <w:bCs/>
          <w:szCs w:val="24"/>
          <w:lang w:eastAsia="ja-JP"/>
        </w:rPr>
        <w:t>About the Study:</w:t>
      </w:r>
      <w:r w:rsidRPr="004921D1">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Given your role and expertise, we hope that you can participate. Your responses to the survey, along with responses from other </w:t>
      </w:r>
      <w:r w:rsidR="00347A5A">
        <w:rPr>
          <w:rFonts w:ascii="Aptos" w:eastAsia="MS Mincho" w:hAnsi="Aptos" w:cs="Arial"/>
          <w:szCs w:val="24"/>
          <w:lang w:eastAsia="ja-JP"/>
        </w:rPr>
        <w:t xml:space="preserve">kindergarten teachers, </w:t>
      </w:r>
      <w:r w:rsidRPr="004921D1">
        <w:rPr>
          <w:rFonts w:ascii="Aptos" w:eastAsia="MS Mincho" w:hAnsi="Aptos" w:cs="Arial"/>
          <w:szCs w:val="24"/>
          <w:lang w:eastAsia="ja-JP"/>
        </w:rPr>
        <w:t xml:space="preserve">HS program directors, school district administrators, HS center directors, elementary school principals, and HS teachers, will provide valuable information on how to improve children’s transitions from Head Start programs to elementary schools. </w:t>
      </w:r>
    </w:p>
    <w:p w:rsidR="004921D1" w:rsidRPr="004921D1" w:rsidP="5AEBE135" w14:paraId="32A979B1" w14:textId="11BE8F94">
      <w:pPr>
        <w:spacing w:after="160" w:line="278" w:lineRule="auto"/>
        <w:rPr>
          <w:rFonts w:ascii="Aptos" w:eastAsia="MS Mincho" w:hAnsi="Aptos" w:cs="Arial"/>
          <w:lang w:eastAsia="ja-JP"/>
        </w:rPr>
      </w:pPr>
      <w:r w:rsidRPr="5AEBE135">
        <w:rPr>
          <w:rFonts w:ascii="Aptos" w:eastAsia="MS Mincho" w:hAnsi="Aptos" w:cs="Arial"/>
          <w:b/>
          <w:bCs/>
          <w:lang w:eastAsia="ja-JP"/>
        </w:rPr>
        <w:t>Next Steps:</w:t>
      </w:r>
      <w:r>
        <w:br/>
      </w:r>
      <w:r w:rsidRPr="5AEBE135">
        <w:rPr>
          <w:rFonts w:ascii="Aptos" w:eastAsia="MS Mincho" w:hAnsi="Aptos" w:cs="Arial"/>
          <w:lang w:eastAsia="ja-JP"/>
        </w:rPr>
        <w:t xml:space="preserve">Participation is voluntary. The questionnaire will take about </w:t>
      </w:r>
      <w:r w:rsidRPr="5AEBE135" w:rsidR="004178C8">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467886"/>
            <w:u w:val="single"/>
            <w:lang w:eastAsia="ja-JP"/>
          </w:rPr>
          <w:t>HS2Kproject@norc.org</w:t>
        </w:r>
      </w:hyperlink>
      <w:r w:rsidRPr="5AEBE135">
        <w:rPr>
          <w:rFonts w:ascii="Aptos" w:eastAsia="MS Mincho" w:hAnsi="Aptos" w:cs="Arial"/>
          <w:lang w:eastAsia="ja-JP"/>
        </w:rPr>
        <w:t>.</w:t>
      </w:r>
    </w:p>
    <w:p w:rsidR="004921D1" w:rsidRPr="004921D1" w:rsidP="004921D1" w14:paraId="2AAE51D8"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Thank you,</w:t>
      </w:r>
    </w:p>
    <w:p w:rsidR="004A6632" w:rsidRPr="004921D1" w:rsidP="5AEBE135" w14:paraId="778BD335" w14:textId="566617B0">
      <w:pPr>
        <w:spacing w:after="0" w:line="240" w:lineRule="auto"/>
        <w:rPr>
          <w:rFonts w:ascii="Aptos" w:eastAsia="MS Mincho" w:hAnsi="Aptos" w:cs="Arial"/>
          <w:lang w:eastAsia="ja-JP"/>
        </w:rPr>
      </w:pPr>
      <w:r>
        <w:rPr>
          <w:noProof/>
        </w:rPr>
        <w:drawing>
          <wp:inline distT="0" distB="0" distL="0" distR="0">
            <wp:extent cx="1672862" cy="591078"/>
            <wp:effectExtent l="0" t="0" r="3810" b="0"/>
            <wp:docPr id="130081282"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282"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5352C6F3"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Marc Hernandez, Ph.D.</w:t>
      </w:r>
    </w:p>
    <w:p w:rsidR="004921D1" w:rsidRPr="004921D1" w:rsidP="004921D1" w14:paraId="29A73C75" w14:textId="650A6404">
      <w:pPr>
        <w:spacing w:after="0" w:line="240" w:lineRule="auto"/>
        <w:rPr>
          <w:rFonts w:ascii="Aptos" w:eastAsia="MS Mincho" w:hAnsi="Aptos" w:cs="Arial"/>
          <w:szCs w:val="24"/>
          <w:lang w:eastAsia="ja-JP"/>
        </w:rPr>
      </w:pPr>
      <w:r w:rsidRPr="004921D1">
        <w:rPr>
          <w:rFonts w:ascii="Aptos" w:eastAsia="MS Mincho" w:hAnsi="Aptos" w:cs="Arial"/>
          <w:szCs w:val="24"/>
          <w:lang w:eastAsia="ja-JP"/>
        </w:rPr>
        <w:t>HS2K Study Project Director</w:t>
      </w:r>
    </w:p>
    <w:p w:rsidR="004921D1" w:rsidRPr="004921D1" w:rsidP="004921D1" w14:paraId="0FC728BA" w14:textId="77777777">
      <w:pPr>
        <w:spacing w:after="0" w:line="240" w:lineRule="auto"/>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360680</wp:posOffset>
                </wp:positionV>
                <wp:extent cx="6198235" cy="1828800"/>
                <wp:effectExtent l="0" t="0" r="12065" b="19050"/>
                <wp:wrapSquare wrapText="bothSides"/>
                <wp:docPr id="87614581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77C66790">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488.05pt;height:2in;margin-top:28.4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4921D1" w:rsidP="004921D1" w14:paraId="4616C38D" w14:textId="77C66790">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7258C300" w14:textId="77777777"/>
                  </w:txbxContent>
                </v:textbox>
                <w10:wrap type="square"/>
              </v:shape>
            </w:pict>
          </mc:Fallback>
        </mc:AlternateContent>
      </w:r>
      <w:r w:rsidRPr="004921D1">
        <w:rPr>
          <w:rFonts w:ascii="Aptos" w:eastAsia="MS Mincho" w:hAnsi="Aptos" w:cs="Arial"/>
          <w:szCs w:val="24"/>
          <w:lang w:eastAsia="ja-JP"/>
        </w:rPr>
        <w:t>NORC at the University of Chicago</w:t>
      </w:r>
    </w:p>
    <w:p w:rsidR="004921D1" w:rsidRPr="004921D1" w:rsidP="004921D1" w14:paraId="66722157" w14:textId="77777777">
      <w:pPr>
        <w:spacing w:after="0" w:line="240" w:lineRule="auto"/>
        <w:rPr>
          <w:rFonts w:ascii="Aptos" w:eastAsia="MS Mincho" w:hAnsi="Aptos" w:cs="Arial"/>
          <w:szCs w:val="24"/>
          <w:lang w:eastAsia="ja-JP"/>
        </w:rPr>
      </w:pPr>
    </w:p>
    <w:p w:rsidR="004921D1" w:rsidP="004921D1" w14:paraId="4375E22B" w14:textId="77777777">
      <w:pPr>
        <w:spacing w:after="0" w:line="240" w:lineRule="auto"/>
        <w:rPr>
          <w:rFonts w:ascii="Aptos" w:eastAsia="MS Mincho" w:hAnsi="Aptos" w:cs="Arial"/>
          <w:szCs w:val="24"/>
          <w:lang w:eastAsia="ja-JP"/>
        </w:rPr>
      </w:pPr>
    </w:p>
    <w:p w:rsidR="00721CD9" w:rsidRPr="004921D1" w:rsidP="004921D1" w14:paraId="5C88999C" w14:textId="77777777">
      <w:pPr>
        <w:spacing w:after="0" w:line="240" w:lineRule="auto"/>
        <w:rPr>
          <w:rFonts w:ascii="Aptos" w:eastAsia="MS Mincho" w:hAnsi="Aptos" w:cs="Arial"/>
          <w:szCs w:val="24"/>
          <w:lang w:eastAsia="ja-JP"/>
        </w:rPr>
      </w:pPr>
    </w:p>
    <w:p w:rsidR="003C4C3D" w14:paraId="6EB8B8CE" w14:textId="77777777">
      <w:pPr>
        <w:spacing w:after="160" w:line="259" w:lineRule="auto"/>
        <w:rPr>
          <w:rFonts w:ascii="Aptos Display" w:eastAsia="MS Gothic" w:hAnsi="Aptos Display" w:cs="Times New Roman"/>
          <w:color w:val="0F4761"/>
          <w:sz w:val="26"/>
          <w:szCs w:val="26"/>
          <w:lang w:eastAsia="ja-JP"/>
        </w:rPr>
      </w:pPr>
      <w:bookmarkStart w:id="21" w:name="_Toc208411260"/>
      <w:r>
        <w:rPr>
          <w:rFonts w:ascii="Aptos Display" w:eastAsia="MS Gothic" w:hAnsi="Aptos Display" w:cs="Times New Roman"/>
          <w:color w:val="0F4761"/>
          <w:sz w:val="26"/>
          <w:szCs w:val="26"/>
          <w:lang w:eastAsia="ja-JP"/>
        </w:rPr>
        <w:br w:type="page"/>
      </w:r>
    </w:p>
    <w:p w:rsidR="004921D1" w:rsidRPr="004921D1" w:rsidP="004921D1" w14:paraId="1C72641D" w14:textId="6561A9B7">
      <w:pPr>
        <w:keepNext/>
        <w:keepLines/>
        <w:spacing w:before="40" w:after="0" w:line="278" w:lineRule="auto"/>
        <w:outlineLvl w:val="1"/>
        <w:rPr>
          <w:rFonts w:ascii="Aptos Display" w:eastAsia="MS Gothic" w:hAnsi="Aptos Display" w:cs="Times New Roman"/>
          <w:color w:val="0F4761"/>
          <w:sz w:val="26"/>
          <w:szCs w:val="26"/>
          <w:lang w:eastAsia="ja-JP"/>
        </w:rPr>
      </w:pPr>
      <w:bookmarkStart w:id="22" w:name="_Toc211249118"/>
      <w:r w:rsidRPr="004921D1">
        <w:rPr>
          <w:rFonts w:ascii="Aptos Display" w:eastAsia="MS Gothic" w:hAnsi="Aptos Display" w:cs="Times New Roman"/>
          <w:color w:val="0F4761"/>
          <w:sz w:val="26"/>
          <w:szCs w:val="26"/>
          <w:lang w:eastAsia="ja-JP"/>
        </w:rPr>
        <w:t>2. Follow-up Letter – Kindergarten Teacher</w:t>
      </w:r>
      <w:bookmarkEnd w:id="21"/>
      <w:bookmarkEnd w:id="22"/>
    </w:p>
    <w:p w:rsidR="004921D1" w:rsidRPr="004921D1" w:rsidP="004921D1" w14:paraId="6B7773DD" w14:textId="77777777">
      <w:pPr>
        <w:spacing w:after="160"/>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60A4E27D" w14:textId="341139CA">
      <w:pPr>
        <w:spacing w:after="160"/>
        <w:rPr>
          <w:rFonts w:ascii="Aptos" w:eastAsia="MS Mincho" w:hAnsi="Aptos" w:cs="Arial"/>
          <w:lang w:eastAsia="ja-JP"/>
        </w:rPr>
      </w:pPr>
      <w:r w:rsidRPr="4F7BCC17">
        <w:rPr>
          <w:rFonts w:ascii="Aptos" w:eastAsia="MS Mincho" w:hAnsi="Aptos" w:cs="Arial"/>
          <w:lang w:eastAsia="ja-JP"/>
        </w:rPr>
        <w:t xml:space="preserve">This is a friendly reminder to complete a survey about Head Start to </w:t>
      </w:r>
      <w:r w:rsidRPr="4F7BCC17" w:rsidR="00B87336">
        <w:rPr>
          <w:rFonts w:ascii="Aptos" w:eastAsia="MS Mincho" w:hAnsi="Aptos" w:cs="Arial"/>
          <w:lang w:eastAsia="ja-JP"/>
        </w:rPr>
        <w:t>K</w:t>
      </w:r>
      <w:r w:rsidRPr="4F7BCC17">
        <w:rPr>
          <w:rFonts w:ascii="Aptos" w:eastAsia="MS Mincho" w:hAnsi="Aptos" w:cs="Arial"/>
          <w:lang w:eastAsia="ja-JP"/>
        </w:rPr>
        <w:t xml:space="preserve">indergarten </w:t>
      </w:r>
      <w:r w:rsidRPr="4F7BCC17" w:rsidR="00B87336">
        <w:rPr>
          <w:rFonts w:ascii="Aptos" w:eastAsia="MS Mincho" w:hAnsi="Aptos" w:cs="Arial"/>
          <w:lang w:eastAsia="ja-JP"/>
        </w:rPr>
        <w:t>T</w:t>
      </w:r>
      <w:r w:rsidRPr="4F7BCC17">
        <w:rPr>
          <w:rFonts w:ascii="Aptos" w:eastAsia="MS Mincho" w:hAnsi="Aptos" w:cs="Arial"/>
          <w:lang w:eastAsia="ja-JP"/>
        </w:rPr>
        <w:t>ransitions</w:t>
      </w:r>
      <w:r w:rsidRPr="4F7BCC17" w:rsidR="00ED2823">
        <w:rPr>
          <w:rFonts w:ascii="Aptos" w:eastAsia="MS Mincho" w:hAnsi="Aptos" w:cs="Arial"/>
          <w:lang w:eastAsia="ja-JP"/>
        </w:rPr>
        <w:t xml:space="preserve"> (HS2K)</w:t>
      </w:r>
      <w:r w:rsidRPr="4F7BCC17">
        <w:rPr>
          <w:rFonts w:ascii="Aptos" w:eastAsia="MS Mincho" w:hAnsi="Aptos" w:cs="Arial"/>
          <w:lang w:eastAsia="ja-JP"/>
        </w:rPr>
        <w:t xml:space="preserve">. HS2K, led by NORC at the University of Chicago, is funded by the Administration for Children and Families’ Office of Planning, Research, and Evaluation in collaboration with the Office of Head Start. Your input can help </w:t>
      </w:r>
      <w:r w:rsidRPr="4F7BCC17" w:rsidR="0A22DC71">
        <w:rPr>
          <w:rFonts w:ascii="Aptos" w:eastAsia="MS Mincho" w:hAnsi="Aptos" w:cs="Arial"/>
          <w:lang w:eastAsia="ja-JP"/>
        </w:rPr>
        <w:t xml:space="preserve">inform </w:t>
      </w:r>
      <w:r w:rsidRPr="4F7BCC17" w:rsidR="22E9A22C">
        <w:rPr>
          <w:rFonts w:ascii="Aptos" w:eastAsia="MS Mincho" w:hAnsi="Aptos" w:cs="Arial"/>
          <w:lang w:eastAsia="ja-JP"/>
        </w:rPr>
        <w:t xml:space="preserve">how Head Start supports </w:t>
      </w:r>
      <w:r w:rsidRPr="4F7BCC17">
        <w:rPr>
          <w:rFonts w:ascii="Aptos" w:eastAsia="MS Mincho" w:hAnsi="Aptos" w:cs="Arial"/>
          <w:lang w:eastAsia="ja-JP"/>
        </w:rPr>
        <w:t>kindergarten transition</w:t>
      </w:r>
      <w:r w:rsidRPr="4F7BCC17" w:rsidR="780AEAFA">
        <w:rPr>
          <w:rFonts w:ascii="Aptos" w:eastAsia="MS Mincho" w:hAnsi="Aptos" w:cs="Arial"/>
          <w:lang w:eastAsia="ja-JP"/>
        </w:rPr>
        <w:t>s.</w:t>
      </w:r>
    </w:p>
    <w:p w:rsidR="004921D1" w:rsidRPr="004921D1" w:rsidP="004921D1" w14:paraId="3091C355" w14:textId="77777777">
      <w:pPr>
        <w:spacing w:after="160"/>
        <w:rPr>
          <w:rFonts w:ascii="Aptos" w:eastAsia="MS Mincho" w:hAnsi="Aptos" w:cs="Arial"/>
          <w:szCs w:val="24"/>
          <w:lang w:eastAsia="ja-JP"/>
        </w:rPr>
      </w:pPr>
      <w:r w:rsidRPr="004921D1">
        <w:rPr>
          <w:rFonts w:ascii="Aptos" w:eastAsia="MS Mincho" w:hAnsi="Aptos" w:cs="Arial"/>
          <w:szCs w:val="24"/>
          <w:lang w:eastAsia="ja-JP"/>
        </w:rPr>
        <w:t xml:space="preserve">Given your role and expertise, we hope that you can participate in the study. We know you are likely very busy, and we appreciate your time. </w:t>
      </w:r>
    </w:p>
    <w:p w:rsidR="004921D1" w:rsidRPr="004921D1" w:rsidP="004921D1" w14:paraId="62FF5943" w14:textId="77777777">
      <w:pPr>
        <w:spacing w:after="160"/>
        <w:rPr>
          <w:rFonts w:ascii="Aptos" w:eastAsia="MS Mincho" w:hAnsi="Aptos" w:cs="Arial"/>
          <w:szCs w:val="24"/>
          <w:lang w:eastAsia="ja-JP"/>
        </w:rPr>
      </w:pPr>
      <w:r w:rsidRPr="004921D1">
        <w:rPr>
          <w:rFonts w:ascii="Aptos" w:eastAsia="MS Mincho" w:hAnsi="Aptos" w:cs="Arial"/>
          <w:b/>
          <w:bCs/>
          <w:szCs w:val="24"/>
          <w:lang w:eastAsia="ja-JP"/>
        </w:rPr>
        <w:t>Our Ask:</w:t>
      </w:r>
      <w:r w:rsidRPr="004921D1">
        <w:rPr>
          <w:rFonts w:ascii="Aptos" w:eastAsia="MS Mincho" w:hAnsi="Aptos" w:cs="Arial"/>
          <w:szCs w:val="24"/>
          <w:lang w:eastAsia="ja-JP"/>
        </w:rPr>
        <w:br/>
        <w:t xml:space="preserve">Please complete the online questionnaire by opening your camera app and scanning the QR code below or by navigating directly to the survey and entering your unique PIN: </w:t>
      </w:r>
    </w:p>
    <w:p w:rsidR="004921D1" w:rsidRPr="004921D1" w:rsidP="004921D1" w14:paraId="791040D2" w14:textId="77777777">
      <w:pPr>
        <w:spacing w:after="160" w:line="252" w:lineRule="auto"/>
        <w:jc w:val="center"/>
        <w:rPr>
          <w:rFonts w:ascii="Aptos" w:eastAsia="MS Mincho" w:hAnsi="Aptos" w:cs="Arial"/>
          <w:color w:val="000000"/>
          <w:sz w:val="36"/>
          <w:szCs w:val="36"/>
          <w:lang w:eastAsia="ja-JP"/>
        </w:rPr>
      </w:pPr>
      <w:r w:rsidRPr="004921D1">
        <w:rPr>
          <w:rFonts w:ascii="Aptos" w:eastAsia="MS Mincho" w:hAnsi="Aptos" w:cs="Arial"/>
          <w:color w:val="000000"/>
          <w:sz w:val="36"/>
          <w:szCs w:val="36"/>
          <w:lang w:eastAsia="ja-JP"/>
        </w:rPr>
        <w:t>[</w:t>
      </w:r>
      <w:r w:rsidRPr="004921D1">
        <w:rPr>
          <w:rFonts w:ascii="Aptos" w:eastAsia="MS Mincho" w:hAnsi="Aptos" w:cs="Arial"/>
          <w:b/>
          <w:bCs/>
          <w:color w:val="4EA72E"/>
          <w:sz w:val="36"/>
          <w:szCs w:val="36"/>
          <w:lang w:eastAsia="ja-JP"/>
        </w:rPr>
        <w:t>SURVEY URL</w:t>
      </w:r>
      <w:r w:rsidRPr="004921D1">
        <w:rPr>
          <w:rFonts w:ascii="Aptos" w:eastAsia="MS Mincho" w:hAnsi="Aptos" w:cs="Arial"/>
          <w:color w:val="000000"/>
          <w:sz w:val="36"/>
          <w:szCs w:val="36"/>
          <w:lang w:eastAsia="ja-JP"/>
        </w:rPr>
        <w:t>]</w:t>
      </w:r>
    </w:p>
    <w:p w:rsidR="004921D1" w:rsidRPr="004921D1" w:rsidP="004921D1" w14:paraId="7F939E30" w14:textId="77777777">
      <w:pPr>
        <w:spacing w:after="160" w:line="252" w:lineRule="auto"/>
        <w:jc w:val="center"/>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inline distT="0" distB="0" distL="0" distR="0">
                <wp:extent cx="1638300" cy="1633855"/>
                <wp:effectExtent l="9525" t="9525" r="9525" b="13970"/>
                <wp:docPr id="1287595260"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3" o:spid="_x0000_i1033"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4921D1" w:rsidRPr="004921D1" w:rsidP="004921D1" w14:paraId="5D2898D6" w14:textId="77777777">
      <w:pPr>
        <w:spacing w:after="160" w:line="252" w:lineRule="auto"/>
        <w:jc w:val="center"/>
        <w:rPr>
          <w:rFonts w:ascii="Aptos" w:eastAsia="MS Mincho" w:hAnsi="Aptos" w:cs="Arial"/>
          <w:color w:val="000000"/>
          <w:sz w:val="36"/>
          <w:szCs w:val="36"/>
          <w:lang w:eastAsia="ja-JP"/>
        </w:rPr>
      </w:pPr>
      <w:r w:rsidRPr="004921D1">
        <w:rPr>
          <w:rFonts w:ascii="Aptos" w:eastAsia="MS Mincho" w:hAnsi="Aptos" w:cs="Arial"/>
          <w:b/>
          <w:bCs/>
          <w:color w:val="000000"/>
          <w:sz w:val="36"/>
          <w:szCs w:val="36"/>
          <w:lang w:eastAsia="ja-JP"/>
        </w:rPr>
        <w:t>Your PIN</w:t>
      </w:r>
      <w:r w:rsidRPr="004921D1">
        <w:rPr>
          <w:rFonts w:ascii="Aptos" w:eastAsia="MS Mincho" w:hAnsi="Aptos" w:cs="Arial"/>
          <w:color w:val="000000"/>
          <w:sz w:val="36"/>
          <w:szCs w:val="36"/>
          <w:lang w:eastAsia="ja-JP"/>
        </w:rPr>
        <w:t>: [</w:t>
      </w:r>
      <w:r w:rsidRPr="004921D1">
        <w:rPr>
          <w:rFonts w:ascii="Aptos" w:eastAsia="MS Mincho" w:hAnsi="Aptos" w:cs="Arial"/>
          <w:b/>
          <w:bCs/>
          <w:color w:val="4EA72E"/>
          <w:sz w:val="36"/>
          <w:szCs w:val="36"/>
          <w:lang w:eastAsia="ja-JP"/>
        </w:rPr>
        <w:t>PIN</w:t>
      </w:r>
      <w:r w:rsidRPr="004921D1">
        <w:rPr>
          <w:rFonts w:ascii="Aptos" w:eastAsia="MS Mincho" w:hAnsi="Aptos" w:cs="Arial"/>
          <w:color w:val="000000"/>
          <w:sz w:val="36"/>
          <w:szCs w:val="36"/>
          <w:lang w:eastAsia="ja-JP"/>
        </w:rPr>
        <w:t>]</w:t>
      </w:r>
    </w:p>
    <w:p w:rsidR="004921D1" w:rsidRPr="004921D1" w:rsidP="5AEBE135" w14:paraId="797C3E41" w14:textId="2A008644">
      <w:pPr>
        <w:spacing w:after="160" w:line="252"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p>
    <w:p w:rsidR="004921D1" w:rsidRPr="004921D1" w:rsidP="004921D1" w14:paraId="2DA7BF17" w14:textId="77777777">
      <w:pPr>
        <w:spacing w:after="160"/>
        <w:rPr>
          <w:rFonts w:ascii="Aptos" w:eastAsia="MS Mincho" w:hAnsi="Aptos" w:cs="Arial"/>
          <w:szCs w:val="24"/>
          <w:lang w:eastAsia="ja-JP"/>
        </w:rPr>
      </w:pPr>
      <w:r w:rsidRPr="004921D1">
        <w:rPr>
          <w:rFonts w:ascii="Aptos" w:eastAsia="MS Mincho" w:hAnsi="Aptos" w:cs="Arial"/>
          <w:b/>
          <w:bCs/>
          <w:szCs w:val="24"/>
          <w:lang w:eastAsia="ja-JP"/>
        </w:rPr>
        <w:t>About the Study:</w:t>
      </w:r>
      <w:r w:rsidRPr="004921D1">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w:t>
      </w:r>
    </w:p>
    <w:p w:rsidR="004921D1" w:rsidRPr="004921D1" w:rsidP="5AEBE135" w14:paraId="175A9D70" w14:textId="45FA7071">
      <w:pPr>
        <w:spacing w:after="160"/>
        <w:rPr>
          <w:rFonts w:ascii="Aptos" w:eastAsia="MS Mincho" w:hAnsi="Aptos" w:cs="Arial"/>
          <w:lang w:eastAsia="ja-JP"/>
        </w:rPr>
      </w:pPr>
      <w:r w:rsidRPr="5AEBE135">
        <w:rPr>
          <w:rFonts w:ascii="Aptos" w:eastAsia="MS Mincho" w:hAnsi="Aptos" w:cs="Arial"/>
          <w:b/>
          <w:bCs/>
          <w:lang w:eastAsia="ja-JP"/>
        </w:rPr>
        <w:t>Next Steps:</w:t>
      </w:r>
      <w:r>
        <w:br/>
      </w:r>
      <w:r w:rsidRPr="5AEBE135">
        <w:rPr>
          <w:rFonts w:ascii="Aptos" w:eastAsia="MS Mincho" w:hAnsi="Aptos" w:cs="Arial"/>
          <w:lang w:eastAsia="ja-JP"/>
        </w:rPr>
        <w:t xml:space="preserve">Participation is voluntary. The questionnaire will take about </w:t>
      </w:r>
      <w:r w:rsidRPr="5AEBE135" w:rsidR="00875056">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w:t>
      </w:r>
    </w:p>
    <w:p w:rsidR="004921D1" w:rsidRPr="004921D1" w:rsidP="5AEBE135" w14:paraId="0A56A17D" w14:textId="18A83B67">
      <w:pPr>
        <w:spacing w:after="160"/>
        <w:rPr>
          <w:rFonts w:ascii="Aptos" w:eastAsia="MS Mincho" w:hAnsi="Aptos" w:cs="Arial"/>
          <w:lang w:eastAsia="ja-JP"/>
        </w:rPr>
      </w:pPr>
      <w:r w:rsidRPr="5AEBE135">
        <w:rPr>
          <w:rFonts w:ascii="Aptos" w:eastAsia="MS Mincho" w:hAnsi="Aptos" w:cs="Arial"/>
          <w:lang w:eastAsia="ja-JP"/>
        </w:rPr>
        <w:t xml:space="preserve">If you have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0000FF"/>
            <w:u w:val="single"/>
            <w:lang w:eastAsia="ja-JP"/>
          </w:rPr>
          <w:t>HS2Kproject@norc.org</w:t>
        </w:r>
      </w:hyperlink>
      <w:r w:rsidRPr="5AEBE135">
        <w:rPr>
          <w:rFonts w:ascii="Aptos" w:eastAsia="MS Mincho" w:hAnsi="Aptos" w:cs="Arial"/>
          <w:lang w:eastAsia="ja-JP"/>
        </w:rPr>
        <w:t>.</w:t>
      </w:r>
    </w:p>
    <w:p w:rsidR="004921D1" w:rsidRPr="004921D1" w:rsidP="004921D1" w14:paraId="5448ED77" w14:textId="77777777">
      <w:pPr>
        <w:spacing w:after="160"/>
        <w:rPr>
          <w:rFonts w:ascii="Aptos" w:eastAsia="MS Mincho" w:hAnsi="Aptos" w:cs="Arial"/>
          <w:szCs w:val="24"/>
          <w:lang w:eastAsia="ja-JP"/>
        </w:rPr>
      </w:pPr>
      <w:r w:rsidRPr="004921D1">
        <w:rPr>
          <w:rFonts w:ascii="Aptos" w:eastAsia="MS Mincho" w:hAnsi="Aptos" w:cs="Arial"/>
          <w:szCs w:val="24"/>
          <w:lang w:eastAsia="ja-JP"/>
        </w:rPr>
        <w:t>Thank you,</w:t>
      </w:r>
    </w:p>
    <w:p w:rsidR="004A6632" w:rsidRPr="004921D1" w:rsidP="5AEBE135" w14:paraId="4F31A83B" w14:textId="4C38B0B6">
      <w:pPr>
        <w:spacing w:after="0" w:line="240" w:lineRule="auto"/>
        <w:rPr>
          <w:rFonts w:ascii="Aptos" w:eastAsia="MS Mincho" w:hAnsi="Aptos" w:cs="Arial"/>
          <w:lang w:eastAsia="ja-JP"/>
        </w:rPr>
      </w:pPr>
      <w:r>
        <w:rPr>
          <w:noProof/>
        </w:rPr>
        <w:drawing>
          <wp:inline distT="0" distB="0" distL="0" distR="0">
            <wp:extent cx="1672862" cy="591078"/>
            <wp:effectExtent l="0" t="0" r="3810" b="0"/>
            <wp:docPr id="1034226278"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26278"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5DEDE3BB"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Marc Hernandez, Ph.D.</w:t>
      </w:r>
    </w:p>
    <w:p w:rsidR="004921D1" w:rsidRPr="004921D1" w:rsidP="004921D1" w14:paraId="0A4664CA" w14:textId="6AD82939">
      <w:pPr>
        <w:spacing w:after="0" w:line="240" w:lineRule="auto"/>
        <w:rPr>
          <w:rFonts w:ascii="Aptos" w:eastAsia="MS Mincho" w:hAnsi="Aptos" w:cs="Arial"/>
          <w:szCs w:val="24"/>
          <w:lang w:eastAsia="ja-JP"/>
        </w:rPr>
      </w:pPr>
      <w:r w:rsidRPr="004921D1">
        <w:rPr>
          <w:rFonts w:ascii="Aptos" w:eastAsia="MS Mincho" w:hAnsi="Aptos" w:cs="Arial"/>
          <w:szCs w:val="24"/>
          <w:lang w:eastAsia="ja-JP"/>
        </w:rPr>
        <w:t>HS2K Study Project Director</w:t>
      </w:r>
    </w:p>
    <w:p w:rsidR="004921D1" w:rsidRPr="004921D1" w:rsidP="004921D1" w14:paraId="4995436B" w14:textId="77777777">
      <w:pPr>
        <w:spacing w:after="160" w:line="278" w:lineRule="auto"/>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354330</wp:posOffset>
                </wp:positionV>
                <wp:extent cx="6198235" cy="1828800"/>
                <wp:effectExtent l="0" t="0" r="12065" b="19050"/>
                <wp:wrapSquare wrapText="bothSides"/>
                <wp:docPr id="87769719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503A7A0C">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4" type="#_x0000_t202" style="width:488.05pt;height:2in;margin-top:27.9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921D1" w:rsidP="004921D1" w14:paraId="254E277D" w14:textId="503A7A0C">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424DBD07" w14:textId="77777777"/>
                  </w:txbxContent>
                </v:textbox>
                <w10:wrap type="square"/>
              </v:shape>
            </w:pict>
          </mc:Fallback>
        </mc:AlternateContent>
      </w:r>
      <w:r w:rsidRPr="004921D1">
        <w:rPr>
          <w:rFonts w:ascii="Aptos" w:eastAsia="MS Mincho" w:hAnsi="Aptos" w:cs="Arial"/>
          <w:szCs w:val="24"/>
          <w:lang w:eastAsia="ja-JP"/>
        </w:rPr>
        <w:t xml:space="preserve">NORC at the University of Chicago  </w:t>
      </w:r>
    </w:p>
    <w:p w:rsidR="004921D1" w:rsidRPr="004921D1" w:rsidP="004921D1" w14:paraId="7E4835E3"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br w:type="page"/>
      </w:r>
    </w:p>
    <w:p w:rsidR="004921D1" w:rsidRPr="004921D1" w:rsidP="004921D1" w14:paraId="33483363" w14:textId="77777777">
      <w:pPr>
        <w:keepNext/>
        <w:keepLines/>
        <w:spacing w:before="40" w:after="0"/>
        <w:outlineLvl w:val="1"/>
        <w:rPr>
          <w:rFonts w:ascii="Aptos Display" w:eastAsia="MS Gothic" w:hAnsi="Aptos Display" w:cs="Times New Roman"/>
          <w:color w:val="0F4761"/>
          <w:sz w:val="26"/>
          <w:szCs w:val="26"/>
          <w:lang w:eastAsia="ja-JP"/>
        </w:rPr>
      </w:pPr>
      <w:bookmarkStart w:id="23" w:name="_Toc208411261"/>
      <w:bookmarkStart w:id="24" w:name="_Toc211249119"/>
      <w:r w:rsidRPr="004921D1">
        <w:rPr>
          <w:rFonts w:ascii="Aptos Display" w:eastAsia="MS Gothic" w:hAnsi="Aptos Display" w:cs="Times New Roman"/>
          <w:color w:val="0F4761"/>
          <w:sz w:val="26"/>
          <w:szCs w:val="26"/>
          <w:lang w:eastAsia="ja-JP"/>
        </w:rPr>
        <w:t>3. Postcard Reminder – Kindergarten Teacher</w:t>
      </w:r>
      <w:bookmarkEnd w:id="23"/>
      <w:bookmarkEnd w:id="24"/>
    </w:p>
    <w:p w:rsidR="004921D1" w:rsidRPr="004921D1" w:rsidP="004921D1" w14:paraId="73E8226C" w14:textId="01B26F2A">
      <w:pPr>
        <w:spacing w:after="160"/>
        <w:rPr>
          <w:rFonts w:ascii="Aptos" w:eastAsia="MS Mincho" w:hAnsi="Aptos" w:cs="Arial"/>
          <w:szCs w:val="24"/>
          <w:lang w:eastAsia="ja-JP"/>
        </w:rPr>
      </w:pPr>
      <w:r w:rsidRPr="004921D1">
        <w:rPr>
          <w:rFonts w:ascii="Aptos" w:eastAsia="MS Mincho" w:hAnsi="Aptos" w:cs="Arial"/>
          <w:szCs w:val="24"/>
          <w:lang w:eastAsia="ja-JP"/>
        </w:rPr>
        <w:t xml:space="preserve">We </w:t>
      </w:r>
      <w:r w:rsidR="00CF1558">
        <w:rPr>
          <w:rFonts w:ascii="Aptos" w:eastAsia="MS Mincho" w:hAnsi="Aptos" w:cs="Arial"/>
          <w:szCs w:val="24"/>
          <w:lang w:eastAsia="ja-JP"/>
        </w:rPr>
        <w:t xml:space="preserve">recently sent you a letter asking you to complete a national survey </w:t>
      </w:r>
      <w:r w:rsidRPr="004921D1">
        <w:rPr>
          <w:rFonts w:ascii="Aptos" w:eastAsia="MS Mincho" w:hAnsi="Aptos" w:cs="Arial"/>
          <w:szCs w:val="24"/>
          <w:lang w:eastAsia="ja-JP"/>
        </w:rPr>
        <w:t xml:space="preserve">about how Head Start programs and K-12 systems work to support kindergarten transitions. </w:t>
      </w:r>
    </w:p>
    <w:p w:rsidR="004921D1" w:rsidRPr="004921D1" w:rsidP="004921D1" w14:paraId="2B7D71B0" w14:textId="77777777">
      <w:pPr>
        <w:spacing w:after="160"/>
        <w:rPr>
          <w:rFonts w:ascii="Aptos" w:eastAsia="MS Mincho" w:hAnsi="Aptos" w:cs="Arial"/>
          <w:szCs w:val="24"/>
          <w:lang w:eastAsia="ja-JP"/>
        </w:rPr>
      </w:pPr>
      <w:r w:rsidRPr="004921D1">
        <w:rPr>
          <w:rFonts w:ascii="Aptos" w:eastAsia="MS Mincho" w:hAnsi="Aptos" w:cs="Arial"/>
          <w:szCs w:val="24"/>
          <w:lang w:eastAsia="ja-JP"/>
        </w:rPr>
        <w:t>Goals:</w:t>
      </w:r>
    </w:p>
    <w:p w:rsidR="004921D1" w:rsidRPr="004921D1" w:rsidP="004921D1" w14:paraId="067F2882" w14:textId="77777777">
      <w:pPr>
        <w:numPr>
          <w:ilvl w:val="0"/>
          <w:numId w:val="72"/>
        </w:numPr>
        <w:spacing w:after="0" w:line="240" w:lineRule="auto"/>
        <w:rPr>
          <w:rFonts w:ascii="Aptos" w:eastAsia="MS Mincho" w:hAnsi="Aptos" w:cs="Arial"/>
          <w:szCs w:val="24"/>
          <w:lang w:eastAsia="ja-JP"/>
        </w:rPr>
      </w:pPr>
      <w:r w:rsidRPr="004921D1">
        <w:rPr>
          <w:rFonts w:ascii="Aptos" w:eastAsia="MS Mincho" w:hAnsi="Aptos" w:cs="Arial"/>
          <w:szCs w:val="24"/>
          <w:lang w:eastAsia="ja-JP"/>
        </w:rPr>
        <w:t>Learn how you support kindergarten transitions.</w:t>
      </w:r>
    </w:p>
    <w:p w:rsidR="004921D1" w:rsidRPr="004921D1" w:rsidP="004921D1" w14:paraId="5741C636" w14:textId="77777777">
      <w:pPr>
        <w:numPr>
          <w:ilvl w:val="0"/>
          <w:numId w:val="72"/>
        </w:numPr>
        <w:spacing w:after="160" w:line="240" w:lineRule="auto"/>
        <w:contextualSpacing/>
        <w:rPr>
          <w:rFonts w:ascii="Aptos" w:eastAsia="MS Mincho" w:hAnsi="Aptos" w:cs="Arial"/>
          <w:szCs w:val="24"/>
          <w:lang w:eastAsia="ja-JP"/>
        </w:rPr>
      </w:pPr>
      <w:r w:rsidRPr="004921D1">
        <w:rPr>
          <w:rFonts w:ascii="Aptos" w:eastAsia="MS Mincho" w:hAnsi="Aptos" w:cs="Arial"/>
          <w:szCs w:val="24"/>
          <w:lang w:eastAsia="ja-JP"/>
        </w:rPr>
        <w:t xml:space="preserve">Hear from you about challenges and opportunities for Head Start and K-12 school districts to collaborate on kindergarten transitions.  </w:t>
      </w:r>
    </w:p>
    <w:p w:rsidR="004921D1" w:rsidRPr="004921D1" w:rsidP="004921D1" w14:paraId="115DEE4C" w14:textId="77777777">
      <w:pPr>
        <w:spacing w:after="0"/>
        <w:ind w:left="720"/>
        <w:contextualSpacing/>
        <w:rPr>
          <w:rFonts w:ascii="Aptos" w:eastAsia="MS Mincho" w:hAnsi="Aptos" w:cs="Arial"/>
          <w:szCs w:val="24"/>
          <w:lang w:eastAsia="ja-JP"/>
        </w:rPr>
      </w:pPr>
    </w:p>
    <w:p w:rsidR="004921D1" w:rsidRPr="004921D1" w:rsidP="004921D1" w14:paraId="5B8B8391" w14:textId="77777777">
      <w:pPr>
        <w:spacing w:after="160"/>
        <w:rPr>
          <w:rFonts w:ascii="Aptos" w:eastAsia="MS Mincho" w:hAnsi="Aptos" w:cs="Arial"/>
          <w:szCs w:val="24"/>
          <w:lang w:eastAsia="ja-JP"/>
        </w:rPr>
      </w:pPr>
      <w:r w:rsidRPr="004921D1">
        <w:rPr>
          <w:rFonts w:ascii="Aptos" w:eastAsia="MS Mincho" w:hAnsi="Aptos" w:cs="Arial"/>
          <w:szCs w:val="24"/>
          <w:lang w:eastAsia="ja-JP"/>
        </w:rPr>
        <w:t xml:space="preserve">Findings from this research can offer valuable insights to help understand kindergarten transitions. </w:t>
      </w:r>
    </w:p>
    <w:p w:rsidR="004921D1" w:rsidRPr="004921D1" w:rsidP="004921D1" w14:paraId="12434717" w14:textId="77777777">
      <w:pPr>
        <w:spacing w:after="160" w:line="252" w:lineRule="auto"/>
        <w:jc w:val="center"/>
        <w:rPr>
          <w:rFonts w:ascii="Aptos" w:eastAsia="Aptos" w:hAnsi="Aptos" w:cs="Aptos"/>
          <w:color w:val="000000"/>
          <w:sz w:val="36"/>
          <w:szCs w:val="36"/>
          <w:lang w:eastAsia="ja-JP"/>
        </w:rPr>
      </w:pPr>
      <w:r w:rsidRPr="004921D1">
        <w:rPr>
          <w:rFonts w:ascii="Aptos" w:eastAsia="Aptos" w:hAnsi="Aptos" w:cs="Aptos"/>
          <w:color w:val="000000"/>
          <w:sz w:val="36"/>
          <w:szCs w:val="36"/>
          <w:lang w:eastAsia="ja-JP"/>
        </w:rPr>
        <w:t>[</w:t>
      </w:r>
      <w:r w:rsidRPr="004921D1">
        <w:rPr>
          <w:rFonts w:ascii="Aptos" w:eastAsia="Aptos" w:hAnsi="Aptos" w:cs="Aptos"/>
          <w:b/>
          <w:bCs/>
          <w:color w:val="4EA72E"/>
          <w:sz w:val="36"/>
          <w:szCs w:val="36"/>
          <w:lang w:eastAsia="ja-JP"/>
        </w:rPr>
        <w:t>SURVEY URL</w:t>
      </w:r>
      <w:r w:rsidRPr="004921D1">
        <w:rPr>
          <w:rFonts w:ascii="Aptos" w:eastAsia="Aptos" w:hAnsi="Aptos" w:cs="Aptos"/>
          <w:color w:val="000000"/>
          <w:sz w:val="36"/>
          <w:szCs w:val="36"/>
          <w:lang w:eastAsia="ja-JP"/>
        </w:rPr>
        <w:t>]</w:t>
      </w:r>
    </w:p>
    <w:p w:rsidR="004921D1" w:rsidRPr="004921D1" w:rsidP="004921D1" w14:paraId="3A0B0909" w14:textId="77777777">
      <w:pPr>
        <w:spacing w:after="160" w:line="252" w:lineRule="auto"/>
        <w:jc w:val="center"/>
        <w:rPr>
          <w:rFonts w:ascii="Aptos" w:eastAsia="Aptos" w:hAnsi="Aptos" w:cs="Aptos"/>
          <w:color w:val="000000"/>
          <w:szCs w:val="24"/>
          <w:lang w:eastAsia="ja-JP"/>
        </w:rPr>
      </w:pPr>
      <w:r w:rsidRPr="004921D1">
        <w:rPr>
          <w:rFonts w:ascii="Aptos" w:eastAsia="MS Mincho" w:hAnsi="Aptos" w:cs="Arial"/>
          <w:noProof/>
          <w:szCs w:val="24"/>
          <w:lang w:eastAsia="ja-JP"/>
        </w:rPr>
        <w:drawing>
          <wp:inline distT="0" distB="0" distL="0" distR="0">
            <wp:extent cx="1111694" cy="1105231"/>
            <wp:effectExtent l="0" t="0" r="0" b="0"/>
            <wp:docPr id="682137464"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37464"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7013" cy="1110519"/>
                    </a:xfrm>
                    <a:prstGeom prst="rect">
                      <a:avLst/>
                    </a:prstGeom>
                    <a:noFill/>
                    <a:ln>
                      <a:noFill/>
                    </a:ln>
                  </pic:spPr>
                </pic:pic>
              </a:graphicData>
            </a:graphic>
          </wp:inline>
        </w:drawing>
      </w:r>
    </w:p>
    <w:p w:rsidR="004921D1" w:rsidRPr="004921D1" w:rsidP="004921D1" w14:paraId="54666347" w14:textId="77777777">
      <w:pPr>
        <w:spacing w:after="160" w:line="252" w:lineRule="auto"/>
        <w:jc w:val="center"/>
        <w:rPr>
          <w:rFonts w:ascii="Aptos" w:eastAsia="Aptos" w:hAnsi="Aptos" w:cs="Aptos"/>
          <w:color w:val="000000"/>
          <w:sz w:val="36"/>
          <w:szCs w:val="36"/>
          <w:lang w:eastAsia="ja-JP"/>
        </w:rPr>
      </w:pPr>
      <w:r w:rsidRPr="004921D1">
        <w:rPr>
          <w:rFonts w:ascii="Aptos" w:eastAsia="Aptos" w:hAnsi="Aptos" w:cs="Aptos"/>
          <w:b/>
          <w:bCs/>
          <w:color w:val="000000"/>
          <w:sz w:val="36"/>
          <w:szCs w:val="36"/>
          <w:lang w:eastAsia="ja-JP"/>
        </w:rPr>
        <w:t>Your Unique Pin</w:t>
      </w:r>
      <w:r w:rsidRPr="004921D1">
        <w:rPr>
          <w:rFonts w:ascii="Aptos" w:eastAsia="Aptos" w:hAnsi="Aptos" w:cs="Aptos"/>
          <w:color w:val="000000"/>
          <w:sz w:val="36"/>
          <w:szCs w:val="36"/>
          <w:lang w:eastAsia="ja-JP"/>
        </w:rPr>
        <w:t>: [</w:t>
      </w:r>
      <w:r w:rsidRPr="004921D1">
        <w:rPr>
          <w:rFonts w:ascii="Aptos" w:eastAsia="Aptos" w:hAnsi="Aptos" w:cs="Aptos"/>
          <w:b/>
          <w:bCs/>
          <w:color w:val="4EA72E"/>
          <w:sz w:val="36"/>
          <w:szCs w:val="36"/>
          <w:lang w:eastAsia="ja-JP"/>
        </w:rPr>
        <w:t>PIN</w:t>
      </w:r>
      <w:r w:rsidRPr="004921D1">
        <w:rPr>
          <w:rFonts w:ascii="Aptos" w:eastAsia="Aptos" w:hAnsi="Aptos" w:cs="Aptos"/>
          <w:color w:val="000000"/>
          <w:sz w:val="36"/>
          <w:szCs w:val="36"/>
          <w:lang w:eastAsia="ja-JP"/>
        </w:rPr>
        <w:t>]</w:t>
      </w:r>
    </w:p>
    <w:p w:rsidR="004921D1" w:rsidRPr="004921D1" w:rsidP="751BBB90" w14:paraId="76FB7FCB" w14:textId="0C8C543C">
      <w:pPr>
        <w:spacing w:after="160" w:line="252" w:lineRule="auto"/>
        <w:rPr>
          <w:rFonts w:ascii="Aptos" w:eastAsia="MS Mincho" w:hAnsi="Aptos" w:cs="Arial"/>
          <w:lang w:eastAsia="ja-JP"/>
        </w:rPr>
      </w:pPr>
      <w:r w:rsidRPr="5AEBE135">
        <w:rPr>
          <w:rFonts w:ascii="Aptos" w:eastAsia="MS Mincho" w:hAnsi="Aptos" w:cs="Arial"/>
          <w:lang w:eastAsia="ja-JP"/>
        </w:rPr>
        <w:t xml:space="preserve">The survey will take approximately </w:t>
      </w:r>
      <w:r w:rsidRPr="5AEBE135" w:rsidR="00875056">
        <w:rPr>
          <w:rFonts w:ascii="Aptos" w:eastAsia="MS Mincho" w:hAnsi="Aptos" w:cs="Arial"/>
          <w:lang w:eastAsia="ja-JP"/>
        </w:rPr>
        <w:t>50</w:t>
      </w:r>
      <w:r w:rsidRPr="5AEBE135">
        <w:rPr>
          <w:rFonts w:ascii="Aptos" w:eastAsia="MS Mincho" w:hAnsi="Aptos" w:cs="Arial"/>
          <w:lang w:eastAsia="ja-JP"/>
        </w:rPr>
        <w:t xml:space="preserve"> minutes. </w:t>
      </w: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w:t>
      </w:r>
    </w:p>
    <w:p w:rsidR="004921D1" w:rsidRPr="004921D1" w:rsidP="5AEBE135" w14:paraId="29628941" w14:textId="667F01D8">
      <w:pPr>
        <w:spacing w:after="160"/>
        <w:rPr>
          <w:rFonts w:ascii="Aptos" w:eastAsia="MS Mincho" w:hAnsi="Aptos" w:cs="Arial"/>
          <w:lang w:eastAsia="ja-JP"/>
        </w:rPr>
      </w:pPr>
      <w:r w:rsidRPr="5AEBE135">
        <w:rPr>
          <w:rFonts w:ascii="Aptos" w:eastAsia="MS Mincho" w:hAnsi="Aptos" w:cs="Arial"/>
          <w:b/>
          <w:bCs/>
          <w:lang w:eastAsia="ja-JP"/>
        </w:rPr>
        <w:t>Questions/Concerns</w:t>
      </w:r>
      <w:r w:rsidRPr="5AEBE135">
        <w:rPr>
          <w:rFonts w:ascii="Aptos" w:eastAsia="MS Mincho" w:hAnsi="Aptos" w:cs="Arial"/>
          <w:lang w:eastAsia="ja-JP"/>
        </w:rPr>
        <w:t xml:space="preserve">: </w:t>
      </w:r>
      <w:hyperlink r:id="rId9">
        <w:r w:rsidRPr="5AEBE135">
          <w:rPr>
            <w:rFonts w:ascii="Aptos" w:eastAsia="MS Mincho" w:hAnsi="Aptos" w:cs="Arial"/>
            <w:color w:val="0000FF"/>
            <w:u w:val="single"/>
            <w:lang w:eastAsia="ja-JP"/>
          </w:rPr>
          <w:t>HS2Kproject@norc.org</w:t>
        </w:r>
      </w:hyperlink>
      <w:r w:rsidRPr="5AEBE135">
        <w:rPr>
          <w:rFonts w:ascii="Aptos" w:eastAsia="MS Mincho" w:hAnsi="Aptos" w:cs="Arial"/>
          <w:lang w:eastAsia="ja-JP"/>
        </w:rPr>
        <w:t xml:space="preserve"> or </w:t>
      </w:r>
      <w:r w:rsidRPr="5AEBE135" w:rsidR="004A6632">
        <w:rPr>
          <w:rFonts w:ascii="Aptos" w:eastAsia="MS Mincho" w:hAnsi="Aptos" w:cs="Arial"/>
          <w:lang w:eastAsia="ja-JP"/>
        </w:rPr>
        <w:t>888-216-1220.</w:t>
      </w:r>
    </w:p>
    <w:p w:rsidR="004921D1" w:rsidRPr="004921D1" w:rsidP="004921D1" w14:paraId="44385BDA" w14:textId="77777777">
      <w:pPr>
        <w:spacing w:after="160"/>
        <w:rPr>
          <w:rFonts w:ascii="Aptos" w:eastAsia="MS Mincho" w:hAnsi="Aptos" w:cs="Arial"/>
          <w:szCs w:val="24"/>
          <w:lang w:eastAsia="ja-JP"/>
        </w:rPr>
      </w:pPr>
      <w:r w:rsidRPr="004921D1">
        <w:rPr>
          <w:rFonts w:ascii="Aptos" w:eastAsia="MS Mincho" w:hAnsi="Aptos" w:cs="Arial"/>
          <w:szCs w:val="24"/>
          <w:lang w:eastAsia="ja-JP"/>
        </w:rPr>
        <w:t>Thank you!</w:t>
      </w:r>
    </w:p>
    <w:p w:rsidR="004921D1" w:rsidRPr="005C0574" w:rsidP="005C0574" w14:paraId="3CBB283F" w14:textId="4353B806">
      <w:pPr>
        <w:spacing w:after="160"/>
        <w:jc w:val="center"/>
        <w:rPr>
          <w:rFonts w:ascii="Aptos" w:eastAsia="Aptos" w:hAnsi="Aptos" w:cs="Aptos"/>
          <w:color w:val="000000"/>
          <w:szCs w:val="24"/>
          <w:lang w:eastAsia="ja-JP"/>
        </w:rPr>
      </w:pPr>
      <w:r w:rsidRPr="004921D1">
        <w:rPr>
          <w:rFonts w:ascii="Aptos" w:eastAsia="MS Mincho" w:hAnsi="Aptos" w:cs="Arial"/>
          <w:noProof/>
          <w:szCs w:val="24"/>
          <w:lang w:eastAsia="ja-JP"/>
        </w:rPr>
        <mc:AlternateContent>
          <mc:Choice Requires="wps">
            <w:drawing>
              <wp:anchor distT="45720" distB="45720" distL="114300" distR="114300" simplePos="0" relativeHeight="251666432" behindDoc="0" locked="0" layoutInCell="1" allowOverlap="1">
                <wp:simplePos x="0" y="0"/>
                <wp:positionH relativeFrom="column">
                  <wp:posOffset>55245</wp:posOffset>
                </wp:positionH>
                <wp:positionV relativeFrom="paragraph">
                  <wp:posOffset>632460</wp:posOffset>
                </wp:positionV>
                <wp:extent cx="6198235" cy="1717040"/>
                <wp:effectExtent l="0" t="0" r="12065" b="16510"/>
                <wp:wrapSquare wrapText="bothSides"/>
                <wp:docPr id="123247955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717040"/>
                        </a:xfrm>
                        <a:prstGeom prst="rect">
                          <a:avLst/>
                        </a:prstGeom>
                        <a:solidFill>
                          <a:srgbClr val="FFFFFF"/>
                        </a:solidFill>
                        <a:ln w="9525">
                          <a:solidFill>
                            <a:srgbClr val="000000"/>
                          </a:solidFill>
                          <a:miter lim="800000"/>
                          <a:headEnd/>
                          <a:tailEnd/>
                        </a:ln>
                      </wps:spPr>
                      <wps:txbx>
                        <w:txbxContent>
                          <w:p w:rsidR="004921D1" w:rsidP="004921D1" w14:textId="398186C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488.05pt;height:135.2pt;margin-top:49.8pt;margin-left:4.3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4921D1" w:rsidP="004921D1" w14:paraId="75BBF5D3" w14:textId="398186C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46D28422" w14:textId="77777777"/>
                  </w:txbxContent>
                </v:textbox>
                <w10:wrap type="square"/>
              </v:shape>
            </w:pict>
          </mc:Fallback>
        </mc:AlternateContent>
      </w:r>
      <w:r w:rsidRPr="004921D1">
        <w:rPr>
          <w:rFonts w:ascii="Aptos" w:eastAsia="Times New Roman" w:hAnsi="Aptos" w:cs="Times New Roman"/>
          <w:noProof/>
          <w:szCs w:val="24"/>
          <w:lang w:eastAsia="ja-JP"/>
        </w:rPr>
        <w:drawing>
          <wp:inline distT="0" distB="0" distL="0" distR="0">
            <wp:extent cx="1289927" cy="540688"/>
            <wp:effectExtent l="0" t="0" r="5715" b="0"/>
            <wp:docPr id="1466514663"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14663" name="Picture 4" descr="A picture containing text, sign&#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0428" cy="545089"/>
                    </a:xfrm>
                    <a:prstGeom prst="rect">
                      <a:avLst/>
                    </a:prstGeom>
                    <a:noFill/>
                    <a:ln>
                      <a:noFill/>
                    </a:ln>
                  </pic:spPr>
                </pic:pic>
              </a:graphicData>
            </a:graphic>
          </wp:inline>
        </w:drawing>
      </w:r>
    </w:p>
    <w:p w:rsidR="004921D1" w:rsidRPr="004921D1" w:rsidP="004921D1" w14:paraId="7303BA72"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5" w:name="_Toc208411262"/>
      <w:bookmarkStart w:id="26" w:name="_Toc211249120"/>
      <w:r w:rsidRPr="004921D1">
        <w:rPr>
          <w:rFonts w:ascii="Aptos Display" w:eastAsia="MS Gothic" w:hAnsi="Aptos Display" w:cs="Times New Roman"/>
          <w:color w:val="0F4761"/>
          <w:sz w:val="26"/>
          <w:szCs w:val="26"/>
          <w:lang w:eastAsia="ja-JP"/>
        </w:rPr>
        <w:t>4. Phone Script – Kindergarten Teacher</w:t>
      </w:r>
      <w:bookmarkEnd w:id="25"/>
      <w:bookmarkEnd w:id="26"/>
    </w:p>
    <w:p w:rsidR="004921D1" w:rsidRPr="004921D1" w:rsidP="004921D1" w14:paraId="7114A524" w14:textId="77777777">
      <w:pPr>
        <w:spacing w:after="160"/>
        <w:rPr>
          <w:rFonts w:ascii="Aptos" w:eastAsia="MS Mincho" w:hAnsi="Aptos" w:cs="Arial"/>
          <w:szCs w:val="24"/>
          <w:lang w:eastAsia="ja-JP"/>
        </w:rPr>
      </w:pPr>
      <w:r w:rsidRPr="004921D1">
        <w:rPr>
          <w:rFonts w:ascii="Aptos" w:eastAsia="MS Mincho" w:hAnsi="Aptos" w:cs="Arial"/>
          <w:szCs w:val="24"/>
          <w:lang w:eastAsia="ja-JP"/>
        </w:rPr>
        <w:t>Hello. My name is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 with NORC at the University of Chicago.</w:t>
      </w:r>
    </w:p>
    <w:p w:rsidR="004921D1" w:rsidRPr="004921D1" w:rsidP="004921D1" w14:paraId="40104E7D" w14:textId="77777777">
      <w:pPr>
        <w:spacing w:after="160"/>
        <w:rPr>
          <w:rFonts w:ascii="Aptos" w:eastAsia="MS Mincho" w:hAnsi="Aptos" w:cs="Arial"/>
          <w:szCs w:val="24"/>
          <w:lang w:eastAsia="ja-JP"/>
        </w:rPr>
      </w:pPr>
      <w:r w:rsidRPr="004921D1">
        <w:rPr>
          <w:rFonts w:ascii="Aptos" w:eastAsia="MS Mincho" w:hAnsi="Aptos" w:cs="Arial"/>
          <w:szCs w:val="24"/>
          <w:lang w:eastAsia="ja-JP"/>
        </w:rPr>
        <w:t>Am I speaking with [</w:t>
      </w:r>
      <w:r w:rsidRPr="004921D1">
        <w:rPr>
          <w:rFonts w:ascii="Aptos" w:eastAsia="MS Mincho" w:hAnsi="Aptos" w:cs="Arial"/>
          <w:color w:val="4EA72E"/>
          <w:szCs w:val="24"/>
          <w:lang w:eastAsia="ja-JP"/>
        </w:rPr>
        <w:t>RESPONDENT NAME</w:t>
      </w:r>
      <w:r w:rsidRPr="004921D1">
        <w:rPr>
          <w:rFonts w:ascii="Aptos" w:eastAsia="MS Mincho" w:hAnsi="Aptos" w:cs="Arial"/>
          <w:szCs w:val="24"/>
          <w:lang w:eastAsia="ja-JP"/>
        </w:rPr>
        <w:t>]?</w:t>
      </w:r>
    </w:p>
    <w:p w:rsidR="004921D1" w:rsidRPr="004921D1" w:rsidP="004921D1" w14:paraId="4C9FE75A" w14:textId="77777777">
      <w:pPr>
        <w:numPr>
          <w:ilvl w:val="0"/>
          <w:numId w:val="73"/>
        </w:numPr>
        <w:spacing w:after="0" w:line="278" w:lineRule="auto"/>
        <w:contextualSpacing/>
        <w:rPr>
          <w:rFonts w:ascii="Aptos" w:eastAsia="MS Mincho" w:hAnsi="Aptos" w:cs="Arial"/>
          <w:szCs w:val="24"/>
          <w:lang w:eastAsia="ja-JP"/>
        </w:rPr>
      </w:pPr>
      <w:r w:rsidRPr="004921D1">
        <w:rPr>
          <w:rFonts w:ascii="Aptos" w:eastAsia="MS Mincho" w:hAnsi="Aptos" w:cs="Arial"/>
          <w:szCs w:val="24"/>
          <w:lang w:eastAsia="ja-JP"/>
        </w:rPr>
        <w:t>IF YES, CONTINUE.</w:t>
      </w:r>
    </w:p>
    <w:p w:rsidR="004921D1" w:rsidRPr="004921D1" w:rsidP="004921D1" w14:paraId="2D7B4EA6" w14:textId="77777777">
      <w:pPr>
        <w:numPr>
          <w:ilvl w:val="0"/>
          <w:numId w:val="73"/>
        </w:numPr>
        <w:spacing w:after="0" w:line="278" w:lineRule="auto"/>
        <w:contextualSpacing/>
        <w:rPr>
          <w:rFonts w:ascii="Aptos" w:eastAsia="MS Mincho" w:hAnsi="Aptos" w:cs="Arial"/>
          <w:szCs w:val="24"/>
          <w:lang w:eastAsia="ja-JP"/>
        </w:rPr>
      </w:pPr>
      <w:r w:rsidRPr="004921D1">
        <w:rPr>
          <w:rFonts w:ascii="Aptos" w:eastAsia="MS Mincho" w:hAnsi="Aptos" w:cs="Arial"/>
          <w:szCs w:val="24"/>
          <w:lang w:eastAsia="ja-JP"/>
        </w:rPr>
        <w:t>IF NO, ASK IF THE RESPONDENT IS AVAILABLE TO SPEAK.</w:t>
      </w:r>
    </w:p>
    <w:p w:rsidR="004921D1" w:rsidRPr="004921D1" w:rsidP="004921D1" w14:paraId="6E84FFCF" w14:textId="77777777">
      <w:pPr>
        <w:numPr>
          <w:ilvl w:val="0"/>
          <w:numId w:val="73"/>
        </w:numPr>
        <w:spacing w:after="0" w:line="278" w:lineRule="auto"/>
        <w:contextualSpacing/>
        <w:rPr>
          <w:rFonts w:ascii="Aptos" w:eastAsia="MS Mincho" w:hAnsi="Aptos" w:cs="Arial"/>
          <w:szCs w:val="24"/>
          <w:lang w:eastAsia="ja-JP"/>
        </w:rPr>
      </w:pPr>
      <w:r w:rsidRPr="004921D1">
        <w:rPr>
          <w:rFonts w:ascii="Aptos" w:eastAsia="MS Mincho" w:hAnsi="Aptos" w:cs="Arial"/>
          <w:szCs w:val="24"/>
          <w:lang w:eastAsia="ja-JP"/>
        </w:rPr>
        <w:t>IF NO, ASK THE PERSON ON THE LINE FOR A GOOD TIME TO CALL BACK.</w:t>
      </w:r>
    </w:p>
    <w:p w:rsidR="004921D1" w:rsidRPr="004921D1" w:rsidP="004921D1" w14:paraId="7F56894E" w14:textId="77777777">
      <w:pPr>
        <w:numPr>
          <w:ilvl w:val="0"/>
          <w:numId w:val="73"/>
        </w:numPr>
        <w:spacing w:after="0" w:line="278" w:lineRule="auto"/>
        <w:contextualSpacing/>
        <w:rPr>
          <w:rFonts w:ascii="Aptos" w:eastAsia="MS Mincho" w:hAnsi="Aptos" w:cs="Arial"/>
          <w:szCs w:val="24"/>
          <w:lang w:eastAsia="ja-JP"/>
        </w:rPr>
      </w:pPr>
      <w:r w:rsidRPr="004921D1">
        <w:rPr>
          <w:rFonts w:ascii="Aptos" w:eastAsia="MS Mincho" w:hAnsi="Aptos" w:cs="Arial"/>
          <w:szCs w:val="24"/>
          <w:lang w:eastAsia="ja-JP"/>
        </w:rPr>
        <w:t>IF KINDERGARTEN TEACHER RESPONDENT NO LONGER WORKS HERE, THANK THE PERSON YOU ARE SPEAKING WITH FOR THEIR TIME. NOTE IN CALL NOTE THAT THE TEACHER WE ARE TRYING TO REACH NO LONGER WORKS AT THAT HS CENTER OR ELEMENTARY SCHOOL.</w:t>
      </w:r>
    </w:p>
    <w:p w:rsidR="004921D1" w:rsidRPr="004921D1" w:rsidP="004921D1" w14:paraId="35DE5EC3" w14:textId="77777777">
      <w:pPr>
        <w:spacing w:after="160"/>
        <w:contextualSpacing/>
        <w:rPr>
          <w:rFonts w:ascii="Aptos" w:eastAsia="MS Mincho" w:hAnsi="Aptos" w:cs="Arial"/>
          <w:szCs w:val="24"/>
          <w:lang w:eastAsia="ja-JP"/>
        </w:rPr>
      </w:pPr>
    </w:p>
    <w:p w:rsidR="004921D1" w:rsidRPr="004921D1" w:rsidP="004921D1" w14:paraId="2EE62832" w14:textId="77777777">
      <w:pPr>
        <w:spacing w:after="160"/>
        <w:rPr>
          <w:rFonts w:ascii="Aptos" w:eastAsia="MS Mincho" w:hAnsi="Aptos" w:cs="Arial"/>
          <w:szCs w:val="24"/>
          <w:lang w:eastAsia="ja-JP"/>
        </w:rPr>
      </w:pPr>
      <w:r w:rsidRPr="004921D1">
        <w:rPr>
          <w:rFonts w:ascii="Aptos" w:eastAsia="MS Mincho" w:hAnsi="Aptos" w:cs="Arial"/>
          <w:szCs w:val="24"/>
          <w:lang w:eastAsia="ja-JP"/>
        </w:rPr>
        <w:t xml:space="preserve">Thank you so much for taking the time to talk with us today. </w:t>
      </w:r>
    </w:p>
    <w:p w:rsidR="004921D1" w:rsidRPr="004921D1" w:rsidP="004921D1" w14:paraId="4EA0D955" w14:textId="242DE274">
      <w:pPr>
        <w:spacing w:after="160"/>
        <w:rPr>
          <w:rFonts w:ascii="Aptos" w:eastAsia="MS Mincho" w:hAnsi="Aptos" w:cs="Arial"/>
          <w:lang w:eastAsia="ja-JP"/>
        </w:rPr>
      </w:pPr>
      <w:r w:rsidRPr="4F7BCC17">
        <w:rPr>
          <w:rFonts w:ascii="Aptos" w:eastAsia="MS Mincho" w:hAnsi="Aptos" w:cs="Arial"/>
          <w:lang w:eastAsia="ja-JP"/>
        </w:rPr>
        <w:t xml:space="preserve">We are conducting the Head Start to Kindergarten Transitions (HS2K) </w:t>
      </w:r>
      <w:r w:rsidRPr="4F7BCC17" w:rsidR="79B1DE0F">
        <w:rPr>
          <w:rFonts w:ascii="Aptos" w:eastAsia="MS Mincho" w:hAnsi="Aptos" w:cs="Arial"/>
          <w:lang w:eastAsia="ja-JP"/>
        </w:rPr>
        <w:t>s</w:t>
      </w:r>
      <w:r w:rsidRPr="4F7BCC17">
        <w:rPr>
          <w:rFonts w:ascii="Aptos" w:eastAsia="MS Mincho" w:hAnsi="Aptos" w:cs="Arial"/>
          <w:lang w:eastAsia="ja-JP"/>
        </w:rPr>
        <w:t>tudy, funded by the Office of Planning, Research, and Evaluation (OPRE) within the Administration for Children and Families (ACF) in the U.S. Department of Health and Human Services.</w:t>
      </w:r>
    </w:p>
    <w:p w:rsidR="004921D1" w:rsidRPr="004921D1" w:rsidP="004921D1" w14:paraId="0BBE838C" w14:textId="77777777">
      <w:pPr>
        <w:spacing w:after="160"/>
        <w:rPr>
          <w:rFonts w:ascii="Aptos" w:eastAsia="MS Mincho" w:hAnsi="Aptos" w:cs="Arial"/>
          <w:szCs w:val="24"/>
          <w:lang w:eastAsia="ja-JP"/>
        </w:rPr>
      </w:pPr>
      <w:r w:rsidRPr="004921D1">
        <w:rPr>
          <w:rFonts w:ascii="Aptos" w:eastAsia="MS Mincho" w:hAnsi="Aptos" w:cs="Arial"/>
          <w:szCs w:val="24"/>
          <w:lang w:eastAsia="ja-JP"/>
        </w:rPr>
        <w:t xml:space="preserve">We are following up on an email we sent earlier inviting you to participate in a survey about Head Start to kindergarten transitions. </w:t>
      </w:r>
    </w:p>
    <w:p w:rsidR="004921D1" w:rsidRPr="004921D1" w:rsidP="004921D1" w14:paraId="26C95A64" w14:textId="77777777">
      <w:pPr>
        <w:spacing w:after="160"/>
        <w:contextualSpacing/>
        <w:rPr>
          <w:rFonts w:ascii="Aptos" w:eastAsia="MS Mincho" w:hAnsi="Aptos" w:cs="Arial"/>
          <w:color w:val="4EA72E"/>
          <w:szCs w:val="24"/>
          <w:lang w:eastAsia="ja-JP"/>
        </w:rPr>
      </w:pPr>
      <w:r w:rsidRPr="004921D1">
        <w:rPr>
          <w:rFonts w:ascii="Aptos" w:eastAsia="MS Mincho" w:hAnsi="Aptos" w:cs="Arial"/>
          <w:szCs w:val="24"/>
          <w:lang w:eastAsia="ja-JP"/>
        </w:rPr>
        <w:t xml:space="preserve">We are specifically interested in learning more about </w:t>
      </w:r>
      <w:r w:rsidRPr="004921D1">
        <w:rPr>
          <w:rFonts w:ascii="Aptos" w:eastAsia="MS Mincho" w:hAnsi="Aptos" w:cs="Arial"/>
          <w:color w:val="4EA72E"/>
          <w:szCs w:val="24"/>
          <w:lang w:eastAsia="ja-JP"/>
        </w:rPr>
        <w:t>kindergarten teachers’ experiences with implementing kindergarten transition activities.</w:t>
      </w:r>
    </w:p>
    <w:p w:rsidR="004921D1" w:rsidRPr="004921D1" w:rsidP="004921D1" w14:paraId="159D8194" w14:textId="77777777">
      <w:pPr>
        <w:spacing w:after="160"/>
        <w:contextualSpacing/>
        <w:rPr>
          <w:rFonts w:ascii="Aptos" w:eastAsia="MS Mincho" w:hAnsi="Aptos" w:cs="Arial"/>
          <w:szCs w:val="24"/>
          <w:lang w:eastAsia="ja-JP"/>
        </w:rPr>
      </w:pPr>
    </w:p>
    <w:p w:rsidR="004921D1" w:rsidRPr="004921D1" w:rsidP="5AEBE135" w14:paraId="5680B6AC" w14:textId="6C5ECC67">
      <w:pPr>
        <w:spacing w:after="0" w:line="240" w:lineRule="auto"/>
        <w:rPr>
          <w:rFonts w:ascii="Aptos" w:eastAsia="MS Mincho" w:hAnsi="Aptos" w:cs="Arial"/>
          <w:lang w:eastAsia="ja-JP"/>
        </w:rPr>
      </w:pPr>
      <w:r w:rsidRPr="5AEBE135">
        <w:rPr>
          <w:rFonts w:ascii="Aptos" w:eastAsia="MS Mincho" w:hAnsi="Aptos" w:cs="Arial"/>
          <w:lang w:eastAsia="ja-JP"/>
        </w:rPr>
        <w:t>We know you are busy, but your viewpoint and expertise are invaluable to the project given your first-hand experience as a kindergarten teacher. We are happy to offer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r>
        <w:br/>
      </w:r>
    </w:p>
    <w:p w:rsidR="004921D1" w:rsidRPr="004921D1" w:rsidP="004921D1" w14:paraId="22ECCF42" w14:textId="77777777">
      <w:pPr>
        <w:spacing w:after="160"/>
        <w:rPr>
          <w:rFonts w:ascii="Aptos" w:eastAsia="MS Mincho" w:hAnsi="Aptos" w:cs="Arial"/>
          <w:szCs w:val="24"/>
          <w:lang w:eastAsia="ja-JP"/>
        </w:rPr>
      </w:pPr>
      <w:r w:rsidRPr="004921D1">
        <w:rPr>
          <w:rFonts w:ascii="Aptos" w:eastAsia="MS Mincho" w:hAnsi="Aptos" w:cs="Arial"/>
          <w:szCs w:val="24"/>
          <w:lang w:eastAsia="ja-JP"/>
        </w:rPr>
        <w:t>Would you be interested in completing the survey?</w:t>
      </w:r>
    </w:p>
    <w:p w:rsidR="004921D1" w:rsidRPr="004921D1" w:rsidP="004921D1" w14:paraId="71D7EA98" w14:textId="77777777">
      <w:pPr>
        <w:numPr>
          <w:ilvl w:val="0"/>
          <w:numId w:val="74"/>
        </w:numPr>
        <w:spacing w:after="0" w:line="252" w:lineRule="auto"/>
        <w:ind w:left="1080"/>
        <w:contextualSpacing/>
        <w:rPr>
          <w:rFonts w:ascii="Aptos" w:eastAsia="MS Mincho" w:hAnsi="Aptos" w:cs="Arial"/>
          <w:szCs w:val="24"/>
          <w:lang w:eastAsia="ja-JP"/>
        </w:rPr>
      </w:pPr>
      <w:r w:rsidRPr="004921D1">
        <w:rPr>
          <w:rFonts w:ascii="Aptos" w:eastAsia="MS Mincho" w:hAnsi="Aptos" w:cs="Arial"/>
          <w:szCs w:val="24"/>
          <w:lang w:eastAsia="ja-JP"/>
        </w:rPr>
        <w:t xml:space="preserve">IF YES, </w:t>
      </w:r>
      <w:r w:rsidRPr="004921D1">
        <w:rPr>
          <w:rFonts w:ascii="Aptos" w:eastAsia="MS Mincho" w:hAnsi="Aptos" w:cs="Arial"/>
          <w:b/>
          <w:szCs w:val="24"/>
          <w:lang w:eastAsia="ja-JP"/>
        </w:rPr>
        <w:t>CONTINUE</w:t>
      </w:r>
      <w:r w:rsidRPr="004921D1">
        <w:rPr>
          <w:rFonts w:ascii="Aptos" w:eastAsia="MS Mincho" w:hAnsi="Aptos" w:cs="Arial"/>
          <w:szCs w:val="24"/>
          <w:lang w:eastAsia="ja-JP"/>
        </w:rPr>
        <w:t xml:space="preserve">.   </w:t>
      </w:r>
    </w:p>
    <w:p w:rsidR="004921D1" w:rsidRPr="004921D1" w:rsidP="004921D1" w14:paraId="034FBE56" w14:textId="77777777">
      <w:pPr>
        <w:numPr>
          <w:ilvl w:val="0"/>
          <w:numId w:val="75"/>
        </w:numPr>
        <w:spacing w:after="0" w:line="252" w:lineRule="auto"/>
        <w:ind w:left="1080"/>
        <w:contextualSpacing/>
        <w:rPr>
          <w:rFonts w:ascii="Aptos" w:eastAsia="MS Mincho" w:hAnsi="Aptos" w:cs="Arial"/>
          <w:szCs w:val="24"/>
          <w:lang w:eastAsia="ja-JP"/>
        </w:rPr>
      </w:pPr>
      <w:r w:rsidRPr="004921D1">
        <w:rPr>
          <w:rFonts w:ascii="Aptos" w:eastAsia="MS Mincho" w:hAnsi="Aptos" w:cs="Arial"/>
          <w:szCs w:val="24"/>
          <w:lang w:eastAsia="ja-JP"/>
        </w:rPr>
        <w:t>IF NO, ASK IF THE RESPONDENT HAS ANY QUESTIONS ABOUT THE SURVEY (AND ANSWER THEM).</w:t>
      </w:r>
    </w:p>
    <w:p w:rsidR="004921D1" w:rsidRPr="004921D1" w:rsidP="004921D1" w14:paraId="25459920" w14:textId="77777777">
      <w:pPr>
        <w:numPr>
          <w:ilvl w:val="0"/>
          <w:numId w:val="76"/>
        </w:numPr>
        <w:spacing w:after="0" w:line="252" w:lineRule="auto"/>
        <w:contextualSpacing/>
        <w:rPr>
          <w:rFonts w:ascii="Aptos" w:eastAsia="MS Mincho" w:hAnsi="Aptos" w:cs="Arial"/>
          <w:szCs w:val="24"/>
          <w:lang w:eastAsia="ja-JP"/>
        </w:rPr>
      </w:pPr>
      <w:r w:rsidRPr="004921D1">
        <w:rPr>
          <w:rFonts w:ascii="Aptos" w:eastAsia="MS Mincho" w:hAnsi="Aptos" w:cs="Arial"/>
          <w:szCs w:val="24"/>
          <w:lang w:eastAsia="ja-JP"/>
        </w:rPr>
        <w:t>IF NO, THANK RESPONDENT FOR THEIR TIME AND SHARE THAT THEY CAN ALWAYS ACCESS THE SURVEY VIA THEIR EMAIL INVITATION.</w:t>
      </w:r>
    </w:p>
    <w:p w:rsidR="004921D1" w:rsidP="004921D1" w14:paraId="7A1016B9" w14:textId="77777777">
      <w:pPr>
        <w:numPr>
          <w:ilvl w:val="0"/>
          <w:numId w:val="76"/>
        </w:numPr>
        <w:spacing w:after="0" w:line="252" w:lineRule="auto"/>
        <w:contextualSpacing/>
        <w:rPr>
          <w:rFonts w:ascii="Aptos" w:eastAsia="MS Mincho" w:hAnsi="Aptos" w:cs="Arial"/>
          <w:szCs w:val="24"/>
          <w:lang w:eastAsia="ja-JP"/>
        </w:rPr>
      </w:pPr>
      <w:r w:rsidRPr="004921D1">
        <w:rPr>
          <w:rFonts w:ascii="Aptos" w:eastAsia="MS Mincho" w:hAnsi="Aptos" w:cs="Arial"/>
          <w:szCs w:val="24"/>
          <w:lang w:eastAsia="ja-JP"/>
        </w:rPr>
        <w:t>IF NEEDED, SAY THAT YOU CAN CALL BACK WITH ANSWERS TO QUESTIONS.</w:t>
      </w:r>
    </w:p>
    <w:p w:rsidR="005C0574" w:rsidRPr="004921D1" w:rsidP="005C0574" w14:paraId="6ECC1637" w14:textId="77777777">
      <w:pPr>
        <w:spacing w:after="0" w:line="252" w:lineRule="auto"/>
        <w:ind w:left="1800"/>
        <w:contextualSpacing/>
        <w:rPr>
          <w:rFonts w:ascii="Aptos" w:eastAsia="MS Mincho" w:hAnsi="Aptos" w:cs="Arial"/>
          <w:szCs w:val="24"/>
          <w:lang w:eastAsia="ja-JP"/>
        </w:rPr>
      </w:pPr>
    </w:p>
    <w:p w:rsidR="004921D1" w:rsidRPr="004921D1" w:rsidP="004921D1" w14:paraId="5644AD98" w14:textId="77777777">
      <w:pPr>
        <w:spacing w:after="160" w:line="252" w:lineRule="auto"/>
        <w:rPr>
          <w:rFonts w:ascii="Aptos" w:eastAsia="MS Mincho" w:hAnsi="Aptos" w:cs="Arial"/>
          <w:szCs w:val="24"/>
          <w:lang w:eastAsia="ja-JP"/>
        </w:rPr>
      </w:pPr>
      <w:r w:rsidRPr="004921D1">
        <w:rPr>
          <w:rFonts w:ascii="Aptos" w:eastAsia="MS Mincho" w:hAnsi="Aptos" w:cs="Arial"/>
          <w:szCs w:val="24"/>
          <w:lang w:eastAsia="ja-JP"/>
        </w:rPr>
        <w:t>Great! I can send you a link to the survey. What is the best email address for me to use?</w:t>
      </w:r>
    </w:p>
    <w:p w:rsidR="004921D1" w:rsidRPr="004921D1" w:rsidP="004921D1" w14:paraId="23C479C3" w14:textId="77777777">
      <w:pPr>
        <w:numPr>
          <w:ilvl w:val="0"/>
          <w:numId w:val="77"/>
        </w:numPr>
        <w:spacing w:after="160" w:line="252" w:lineRule="auto"/>
        <w:contextualSpacing/>
        <w:rPr>
          <w:rFonts w:ascii="Aptos" w:eastAsia="MS Mincho" w:hAnsi="Aptos" w:cs="Arial"/>
          <w:szCs w:val="24"/>
          <w:lang w:eastAsia="ja-JP"/>
        </w:rPr>
      </w:pPr>
      <w:r w:rsidRPr="004921D1">
        <w:rPr>
          <w:rFonts w:ascii="Aptos" w:eastAsia="MS Mincho" w:hAnsi="Aptos" w:cs="Arial"/>
          <w:szCs w:val="24"/>
          <w:lang w:eastAsia="ja-JP"/>
        </w:rPr>
        <w:t>[Record email address and update records.]</w:t>
      </w:r>
    </w:p>
    <w:p w:rsidR="004921D1" w:rsidRPr="004921D1" w:rsidP="004921D1" w14:paraId="437FE3A3" w14:textId="77777777">
      <w:pPr>
        <w:spacing w:after="0" w:line="252" w:lineRule="auto"/>
        <w:rPr>
          <w:rFonts w:ascii="Aptos" w:eastAsia="MS Mincho" w:hAnsi="Aptos" w:cs="Arial"/>
          <w:szCs w:val="24"/>
          <w:lang w:eastAsia="ja-JP"/>
        </w:rPr>
      </w:pPr>
    </w:p>
    <w:p w:rsidR="004921D1" w:rsidRPr="004921D1" w:rsidP="004921D1" w14:paraId="1C4CCE17" w14:textId="77777777">
      <w:pPr>
        <w:spacing w:after="160" w:line="252" w:lineRule="auto"/>
        <w:rPr>
          <w:rFonts w:ascii="Aptos" w:eastAsia="MS Mincho" w:hAnsi="Aptos" w:cs="Arial"/>
          <w:szCs w:val="24"/>
          <w:lang w:eastAsia="ja-JP"/>
        </w:rPr>
      </w:pPr>
      <w:r w:rsidRPr="004921D1">
        <w:rPr>
          <w:rFonts w:ascii="Aptos" w:eastAsia="MS Mincho" w:hAnsi="Aptos" w:cs="Arial"/>
          <w:szCs w:val="24"/>
          <w:lang w:eastAsia="ja-JP"/>
        </w:rPr>
        <w:t xml:space="preserve">Please feel free to respond to that email with any additional questions you may have. </w:t>
      </w:r>
    </w:p>
    <w:p w:rsidR="004921D1" w:rsidRPr="004921D1" w:rsidP="004921D1" w14:paraId="498B1515" w14:textId="77777777">
      <w:pPr>
        <w:spacing w:after="160" w:line="252" w:lineRule="auto"/>
        <w:rPr>
          <w:rFonts w:ascii="Aptos" w:eastAsia="MS Mincho" w:hAnsi="Aptos" w:cs="Arial"/>
          <w:szCs w:val="24"/>
          <w:lang w:eastAsia="ja-JP"/>
        </w:rPr>
      </w:pPr>
      <w:r w:rsidRPr="004921D1">
        <w:rPr>
          <w:rFonts w:ascii="Aptos" w:eastAsia="MS Mincho" w:hAnsi="Aptos" w:cs="Arial"/>
          <w:szCs w:val="24"/>
          <w:lang w:eastAsia="ja-JP"/>
        </w:rPr>
        <w:t>Thank you for taking the time to speak with me today. We appreciate your time and thank you for contributing to this important research!</w:t>
      </w:r>
    </w:p>
    <w:p w:rsidR="004921D1" w:rsidRPr="004921D1" w:rsidP="004921D1" w14:paraId="77B4A077" w14:textId="77777777">
      <w:pPr>
        <w:spacing w:after="160"/>
        <w:rPr>
          <w:rFonts w:ascii="Aptos" w:eastAsia="Times New Roman" w:hAnsi="Aptos" w:cs="Times New Roman"/>
          <w:szCs w:val="24"/>
          <w:lang w:eastAsia="ja-JP"/>
        </w:rPr>
      </w:pPr>
    </w:p>
    <w:p w:rsidR="004921D1" w:rsidRPr="004921D1" w:rsidP="004921D1" w14:paraId="677CED43" w14:textId="77777777">
      <w:pPr>
        <w:spacing w:after="160"/>
        <w:rPr>
          <w:rFonts w:ascii="Aptos Display" w:eastAsia="MS Gothic" w:hAnsi="Aptos Display" w:cs="Times New Roman"/>
          <w:color w:val="0F4761"/>
          <w:sz w:val="26"/>
          <w:szCs w:val="26"/>
          <w:lang w:eastAsia="ja-JP"/>
        </w:rPr>
      </w:pPr>
      <w:r w:rsidRPr="004921D1">
        <w:rPr>
          <w:rFonts w:ascii="Aptos" w:eastAsia="MS Mincho" w:hAnsi="Aptos" w:cs="Arial"/>
          <w:szCs w:val="24"/>
          <w:lang w:eastAsia="ja-JP"/>
        </w:rPr>
        <w:br w:type="page"/>
      </w:r>
    </w:p>
    <w:p w:rsidR="004921D1" w:rsidRPr="004921D1" w:rsidP="004921D1" w14:paraId="3EA7233E"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7" w:name="_Toc208411263"/>
      <w:bookmarkStart w:id="28" w:name="_Toc211249121"/>
      <w:r w:rsidRPr="004921D1">
        <w:rPr>
          <w:rFonts w:ascii="Aptos Display" w:eastAsia="MS Gothic" w:hAnsi="Aptos Display" w:cs="Times New Roman"/>
          <w:color w:val="0F4761"/>
          <w:sz w:val="26"/>
          <w:szCs w:val="26"/>
          <w:lang w:eastAsia="ja-JP"/>
        </w:rPr>
        <w:t>5. Final Email – Kindergarten Teacher</w:t>
      </w:r>
      <w:bookmarkEnd w:id="27"/>
      <w:bookmarkEnd w:id="28"/>
    </w:p>
    <w:p w:rsidR="004921D1" w:rsidRPr="004921D1" w:rsidP="004921D1" w14:paraId="2CFFDDB0" w14:textId="100C0E3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 xml:space="preserve">Subject: LAST CHANCE to complete the Head Start to Kindergarten </w:t>
      </w:r>
      <w:r w:rsidR="000159A9">
        <w:rPr>
          <w:rFonts w:ascii="Aptos" w:eastAsia="MS Mincho" w:hAnsi="Aptos" w:cs="Arial"/>
          <w:szCs w:val="24"/>
          <w:lang w:eastAsia="ja-JP"/>
        </w:rPr>
        <w:t>T</w:t>
      </w:r>
      <w:r w:rsidRPr="004921D1">
        <w:rPr>
          <w:rFonts w:ascii="Aptos" w:eastAsia="MS Mincho" w:hAnsi="Aptos" w:cs="Arial"/>
          <w:szCs w:val="24"/>
          <w:lang w:eastAsia="ja-JP"/>
        </w:rPr>
        <w:t xml:space="preserve">ransitions </w:t>
      </w:r>
      <w:r w:rsidR="000159A9">
        <w:rPr>
          <w:rFonts w:ascii="Aptos" w:eastAsia="MS Mincho" w:hAnsi="Aptos" w:cs="Arial"/>
          <w:szCs w:val="24"/>
          <w:lang w:eastAsia="ja-JP"/>
        </w:rPr>
        <w:t>(HS2K) Study</w:t>
      </w:r>
    </w:p>
    <w:p w:rsidR="004921D1" w:rsidRPr="004921D1" w:rsidP="004921D1" w14:paraId="6EE86C72"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65954480" w14:textId="3989FACB">
      <w:pPr>
        <w:spacing w:after="160" w:line="278" w:lineRule="auto"/>
        <w:rPr>
          <w:rFonts w:ascii="Aptos" w:eastAsia="MS Mincho" w:hAnsi="Aptos" w:cs="Arial"/>
          <w:lang w:eastAsia="ja-JP"/>
        </w:rPr>
      </w:pPr>
      <w:r w:rsidRPr="4F7BCC17">
        <w:rPr>
          <w:rFonts w:ascii="Aptos" w:eastAsia="MS Mincho" w:hAnsi="Aptos" w:cs="Arial"/>
          <w:lang w:eastAsia="ja-JP"/>
        </w:rPr>
        <w:t xml:space="preserve">The </w:t>
      </w:r>
      <w:r w:rsidRPr="008A48C8">
        <w:rPr>
          <w:rFonts w:ascii="Aptos" w:eastAsia="MS Mincho" w:hAnsi="Aptos" w:cs="Arial"/>
          <w:i/>
          <w:lang w:eastAsia="ja-JP"/>
        </w:rPr>
        <w:t>Head Start to Kindergarten Transitions (HS2K)</w:t>
      </w:r>
      <w:r w:rsidRPr="4F7BCC17">
        <w:rPr>
          <w:rFonts w:ascii="Aptos" w:eastAsia="MS Mincho" w:hAnsi="Aptos" w:cs="Arial"/>
          <w:lang w:eastAsia="ja-JP"/>
        </w:rPr>
        <w:t xml:space="preserve"> </w:t>
      </w:r>
      <w:r w:rsidRPr="4F7BCC17" w:rsidR="2D52764B">
        <w:rPr>
          <w:rFonts w:ascii="Aptos" w:eastAsia="MS Mincho" w:hAnsi="Aptos" w:cs="Arial"/>
          <w:lang w:eastAsia="ja-JP"/>
        </w:rPr>
        <w:t>survey</w:t>
      </w:r>
      <w:r w:rsidRPr="4F7BCC17" w:rsidR="000159A9">
        <w:rPr>
          <w:rFonts w:ascii="Aptos" w:eastAsia="MS Mincho" w:hAnsi="Aptos" w:cs="Arial"/>
          <w:lang w:eastAsia="ja-JP"/>
        </w:rPr>
        <w:t xml:space="preserve"> </w:t>
      </w:r>
      <w:r w:rsidRPr="4F7BCC17">
        <w:rPr>
          <w:rFonts w:ascii="Aptos" w:eastAsia="MS Mincho" w:hAnsi="Aptos" w:cs="Arial"/>
          <w:lang w:eastAsia="ja-JP"/>
        </w:rPr>
        <w:t xml:space="preserve">is ending soon. Sharing your experiences can help to inform kindergarten transition efforts that support staff, families, and children. </w:t>
      </w:r>
    </w:p>
    <w:p w:rsidR="004921D1" w:rsidRPr="004921D1" w:rsidP="004921D1" w14:paraId="2A71E2B4" w14:textId="77777777">
      <w:pPr>
        <w:spacing w:after="160" w:line="278" w:lineRule="auto"/>
        <w:rPr>
          <w:rFonts w:ascii="Aptos" w:eastAsia="MS Mincho" w:hAnsi="Aptos" w:cs="Arial"/>
          <w:szCs w:val="24"/>
          <w:lang w:eastAsia="ja-JP"/>
        </w:rPr>
      </w:pPr>
      <w:r w:rsidRPr="004921D1">
        <w:rPr>
          <w:rFonts w:ascii="Aptos" w:eastAsia="MS Mincho" w:hAnsi="Aptos" w:cs="Arial"/>
          <w:b/>
          <w:bCs/>
          <w:szCs w:val="24"/>
          <w:lang w:eastAsia="ja-JP"/>
        </w:rPr>
        <w:t>Our Ask:</w:t>
      </w:r>
      <w:r w:rsidRPr="004921D1">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4921D1" w:rsidRPr="004921D1" w:rsidP="004921D1" w14:paraId="6E12E50F" w14:textId="77777777">
      <w:pPr>
        <w:spacing w:after="0" w:line="278" w:lineRule="auto"/>
        <w:jc w:val="center"/>
        <w:rPr>
          <w:rFonts w:ascii="Aptos" w:eastAsia="MS Mincho" w:hAnsi="Aptos" w:cs="Arial"/>
          <w:szCs w:val="24"/>
          <w:lang w:eastAsia="ja-JP"/>
        </w:rPr>
      </w:pPr>
      <w:r w:rsidRPr="004921D1">
        <w:rPr>
          <w:rFonts w:ascii="Aptos" w:eastAsia="MS Mincho" w:hAnsi="Aptos" w:cs="Arial"/>
          <w:szCs w:val="24"/>
          <w:lang w:eastAsia="ja-JP"/>
        </w:rPr>
        <w:t>URL:</w:t>
      </w:r>
    </w:p>
    <w:p w:rsidR="004921D1" w:rsidRPr="004921D1" w:rsidP="004921D1" w14:paraId="65EA7033" w14:textId="77777777">
      <w:pPr>
        <w:spacing w:after="0" w:line="278" w:lineRule="auto"/>
        <w:jc w:val="center"/>
        <w:rPr>
          <w:rFonts w:ascii="Aptos" w:eastAsia="MS Mincho" w:hAnsi="Aptos" w:cs="Arial"/>
          <w:szCs w:val="24"/>
          <w:lang w:eastAsia="ja-JP"/>
        </w:rPr>
      </w:pPr>
      <w:r w:rsidRPr="004921D1">
        <w:rPr>
          <w:rFonts w:ascii="Aptos" w:eastAsia="MS Mincho" w:hAnsi="Aptos" w:cs="Arial"/>
          <w:szCs w:val="24"/>
          <w:lang w:eastAsia="ja-JP"/>
        </w:rPr>
        <w:t>PIN:</w:t>
      </w:r>
    </w:p>
    <w:p w:rsidR="004921D1" w:rsidRPr="004921D1" w:rsidP="004921D1" w14:paraId="6DDF4930" w14:textId="77777777">
      <w:pPr>
        <w:spacing w:after="0" w:line="278" w:lineRule="auto"/>
        <w:jc w:val="center"/>
        <w:rPr>
          <w:rFonts w:ascii="Aptos" w:eastAsia="MS Mincho" w:hAnsi="Aptos" w:cs="Arial"/>
          <w:szCs w:val="24"/>
          <w:lang w:eastAsia="ja-JP"/>
        </w:rPr>
      </w:pPr>
      <w:r w:rsidRPr="004921D1">
        <w:rPr>
          <w:rFonts w:ascii="Aptos" w:eastAsia="MS Mincho" w:hAnsi="Aptos" w:cs="Arial"/>
          <w:szCs w:val="24"/>
          <w:lang w:eastAsia="ja-JP"/>
        </w:rPr>
        <w:t>[</w:t>
      </w:r>
      <w:r w:rsidRPr="004921D1">
        <w:rPr>
          <w:rFonts w:ascii="Aptos" w:eastAsia="MS Mincho" w:hAnsi="Aptos" w:cs="Arial"/>
          <w:color w:val="4EA72E"/>
          <w:szCs w:val="24"/>
          <w:lang w:eastAsia="ja-JP"/>
        </w:rPr>
        <w:t>INSERT QR CODE</w:t>
      </w:r>
      <w:r w:rsidRPr="004921D1">
        <w:rPr>
          <w:rFonts w:ascii="Aptos" w:eastAsia="MS Mincho" w:hAnsi="Aptos" w:cs="Arial"/>
          <w:szCs w:val="24"/>
          <w:lang w:eastAsia="ja-JP"/>
        </w:rPr>
        <w:t>]</w:t>
      </w:r>
    </w:p>
    <w:p w:rsidR="004921D1" w:rsidRPr="004921D1" w:rsidP="004921D1" w14:paraId="2A07AF86" w14:textId="77777777">
      <w:pPr>
        <w:spacing w:after="0" w:line="278" w:lineRule="auto"/>
        <w:rPr>
          <w:rFonts w:ascii="Aptos" w:eastAsia="MS Mincho" w:hAnsi="Aptos" w:cs="Arial"/>
          <w:szCs w:val="24"/>
          <w:lang w:eastAsia="ja-JP"/>
        </w:rPr>
      </w:pPr>
    </w:p>
    <w:p w:rsidR="004921D1" w:rsidRPr="004921D1" w:rsidP="5AEBE135" w14:paraId="03E56F8A" w14:textId="53A72F48">
      <w:pPr>
        <w:spacing w:after="0" w:line="240"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p>
    <w:p w:rsidR="004921D1" w:rsidRPr="004921D1" w:rsidP="004921D1" w14:paraId="13F4BC08" w14:textId="77777777">
      <w:pPr>
        <w:spacing w:after="0" w:line="240" w:lineRule="auto"/>
        <w:rPr>
          <w:rFonts w:ascii="Aptos" w:eastAsia="MS Mincho" w:hAnsi="Aptos" w:cs="Arial"/>
          <w:szCs w:val="24"/>
          <w:lang w:eastAsia="ja-JP"/>
        </w:rPr>
      </w:pPr>
    </w:p>
    <w:p w:rsidR="004921D1" w:rsidRPr="004921D1" w:rsidP="004921D1" w14:paraId="2EDE298B" w14:textId="63F64AEE">
      <w:pPr>
        <w:spacing w:after="0" w:line="240" w:lineRule="auto"/>
        <w:rPr>
          <w:rFonts w:ascii="Aptos" w:eastAsia="MS Mincho" w:hAnsi="Aptos" w:cs="Arial"/>
          <w:szCs w:val="24"/>
          <w:lang w:eastAsia="ja-JP"/>
        </w:rPr>
      </w:pPr>
      <w:r w:rsidRPr="004921D1">
        <w:rPr>
          <w:rFonts w:ascii="Aptos" w:eastAsia="MS Mincho" w:hAnsi="Aptos" w:cs="Arial"/>
          <w:szCs w:val="24"/>
          <w:lang w:eastAsia="ja-JP"/>
        </w:rPr>
        <w:t>Our final deadline for participation in this study is [</w:t>
      </w:r>
      <w:r w:rsidRPr="004921D1">
        <w:rPr>
          <w:rFonts w:ascii="Aptos" w:eastAsia="MS Mincho" w:hAnsi="Aptos" w:cs="Arial"/>
          <w:color w:val="4EA72E"/>
          <w:szCs w:val="24"/>
          <w:lang w:eastAsia="ja-JP"/>
        </w:rPr>
        <w:t>DATE</w:t>
      </w:r>
      <w:r w:rsidRPr="004921D1">
        <w:rPr>
          <w:rFonts w:ascii="Aptos" w:eastAsia="MS Mincho" w:hAnsi="Aptos" w:cs="Arial"/>
          <w:szCs w:val="24"/>
          <w:lang w:eastAsia="ja-JP"/>
        </w:rPr>
        <w:t xml:space="preserve">]. Your contribution is very valuable, and we appreciate your input. </w:t>
      </w:r>
    </w:p>
    <w:p w:rsidR="004921D1" w:rsidRPr="004921D1" w:rsidP="004921D1" w14:paraId="1BEC7A89" w14:textId="77777777">
      <w:pPr>
        <w:spacing w:after="0" w:line="240" w:lineRule="auto"/>
        <w:rPr>
          <w:rFonts w:ascii="Aptos" w:eastAsia="MS Mincho" w:hAnsi="Aptos" w:cs="Arial"/>
          <w:szCs w:val="24"/>
          <w:lang w:eastAsia="ja-JP"/>
        </w:rPr>
      </w:pPr>
    </w:p>
    <w:p w:rsidR="004921D1" w:rsidRPr="004921D1" w:rsidP="004921D1" w14:paraId="5A25A6B8" w14:textId="7AA57D00">
      <w:pPr>
        <w:spacing w:after="160" w:line="278" w:lineRule="auto"/>
        <w:rPr>
          <w:rFonts w:ascii="Aptos" w:eastAsia="MS Mincho" w:hAnsi="Aptos" w:cs="Arial"/>
          <w:szCs w:val="24"/>
          <w:lang w:eastAsia="ja-JP"/>
        </w:rPr>
      </w:pPr>
      <w:r w:rsidRPr="004921D1">
        <w:rPr>
          <w:rFonts w:ascii="Aptos" w:eastAsia="MS Mincho" w:hAnsi="Aptos" w:cs="Arial"/>
          <w:b/>
          <w:bCs/>
          <w:szCs w:val="24"/>
          <w:lang w:eastAsia="ja-JP"/>
        </w:rPr>
        <w:t>About the Study:</w:t>
      </w:r>
      <w:r w:rsidRPr="004921D1">
        <w:rPr>
          <w:rFonts w:ascii="Aptos" w:eastAsia="MS Mincho" w:hAnsi="Aptos" w:cs="Arial"/>
          <w:b/>
          <w:bCs/>
          <w:szCs w:val="24"/>
          <w:lang w:eastAsia="ja-JP"/>
        </w:rPr>
        <w:br/>
      </w:r>
      <w:r w:rsidRPr="004921D1">
        <w:rPr>
          <w:rFonts w:ascii="Aptos" w:eastAsia="MS Mincho" w:hAnsi="Aptos" w:cs="Arial"/>
          <w:szCs w:val="24"/>
          <w:lang w:eastAsia="ja-JP"/>
        </w:rPr>
        <w:t xml:space="preserve">HS2K, led by NORC at the University of Chicago, is funded by the Administration for Children and Families’ Office of Planning, Research, and Evaluation in collaboration with the Office of Head Start. Your responses to the survey, along with responses from other </w:t>
      </w:r>
      <w:r w:rsidR="00347A5A">
        <w:rPr>
          <w:rFonts w:ascii="Aptos" w:eastAsia="MS Mincho" w:hAnsi="Aptos" w:cs="Arial"/>
          <w:szCs w:val="24"/>
          <w:lang w:eastAsia="ja-JP"/>
        </w:rPr>
        <w:t xml:space="preserve">kindergarten teachers, </w:t>
      </w:r>
      <w:r w:rsidRPr="004921D1">
        <w:rPr>
          <w:rFonts w:ascii="Aptos" w:eastAsia="MS Mincho" w:hAnsi="Aptos" w:cs="Arial"/>
          <w:szCs w:val="24"/>
          <w:lang w:eastAsia="ja-JP"/>
        </w:rPr>
        <w:t xml:space="preserve">HS program directors, school district administrators, HS center directors, elementary school principals, and HS teachers, will provide valuable information on how to improve children’s transitions from Head Start programs to elementary schools. </w:t>
      </w:r>
    </w:p>
    <w:p w:rsidR="004921D1" w:rsidRPr="004921D1" w:rsidP="5AEBE135" w14:paraId="7179CF96" w14:textId="6F683C32">
      <w:pPr>
        <w:spacing w:after="160" w:line="278" w:lineRule="auto"/>
        <w:rPr>
          <w:rFonts w:ascii="Aptos" w:eastAsia="MS Mincho" w:hAnsi="Aptos" w:cs="Arial"/>
          <w:lang w:eastAsia="ja-JP"/>
        </w:rPr>
      </w:pPr>
      <w:r w:rsidRPr="5AEBE135">
        <w:rPr>
          <w:rFonts w:ascii="Aptos" w:eastAsia="MS Mincho" w:hAnsi="Aptos" w:cs="Arial"/>
          <w:b/>
          <w:bCs/>
          <w:lang w:eastAsia="ja-JP"/>
        </w:rPr>
        <w:t>Next Steps:</w:t>
      </w:r>
      <w:r>
        <w:br/>
      </w:r>
      <w:r w:rsidRPr="5AEBE135">
        <w:rPr>
          <w:rFonts w:ascii="Aptos" w:eastAsia="MS Mincho" w:hAnsi="Aptos" w:cs="Arial"/>
          <w:lang w:eastAsia="ja-JP"/>
        </w:rPr>
        <w:t xml:space="preserve">Participation is voluntary. The questionnaire will take about </w:t>
      </w:r>
      <w:r w:rsidRPr="5AEBE135" w:rsidR="004178C8">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If you have any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467886"/>
            <w:u w:val="single"/>
            <w:lang w:eastAsia="ja-JP"/>
          </w:rPr>
          <w:t>HS2Kproject@norc.org</w:t>
        </w:r>
      </w:hyperlink>
      <w:r w:rsidRPr="5AEBE135">
        <w:rPr>
          <w:rFonts w:ascii="Aptos" w:eastAsia="MS Mincho" w:hAnsi="Aptos" w:cs="Arial"/>
          <w:lang w:eastAsia="ja-JP"/>
        </w:rPr>
        <w:t>.</w:t>
      </w:r>
    </w:p>
    <w:p w:rsidR="004921D1" w:rsidRPr="004921D1" w:rsidP="004921D1" w14:paraId="691D9929"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t>Thank you,</w:t>
      </w:r>
    </w:p>
    <w:p w:rsidR="004A6632" w:rsidRPr="004921D1" w:rsidP="5AEBE135" w14:paraId="02397334" w14:textId="3FCFFB0E">
      <w:pPr>
        <w:spacing w:after="0" w:line="240" w:lineRule="auto"/>
        <w:rPr>
          <w:rFonts w:ascii="Aptos" w:eastAsia="MS Mincho" w:hAnsi="Aptos" w:cs="Arial"/>
          <w:lang w:eastAsia="ja-JP"/>
        </w:rPr>
      </w:pPr>
      <w:r>
        <w:rPr>
          <w:noProof/>
        </w:rPr>
        <w:drawing>
          <wp:inline distT="0" distB="0" distL="0" distR="0">
            <wp:extent cx="1672862" cy="591078"/>
            <wp:effectExtent l="0" t="0" r="3810" b="0"/>
            <wp:docPr id="495859427"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59427" name="Picture 5"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51D1E176"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Marc Hernandez, Ph.D.</w:t>
      </w:r>
    </w:p>
    <w:p w:rsidR="004921D1" w:rsidRPr="004921D1" w:rsidP="004921D1" w14:paraId="7BC34268" w14:textId="39B96276">
      <w:pPr>
        <w:spacing w:after="0" w:line="240" w:lineRule="auto"/>
        <w:rPr>
          <w:rFonts w:ascii="Aptos" w:eastAsia="MS Mincho" w:hAnsi="Aptos" w:cs="Arial"/>
          <w:szCs w:val="24"/>
          <w:lang w:eastAsia="ja-JP"/>
        </w:rPr>
      </w:pPr>
      <w:r w:rsidRPr="004921D1">
        <w:rPr>
          <w:rFonts w:ascii="Aptos" w:eastAsia="MS Mincho" w:hAnsi="Aptos" w:cs="Arial"/>
          <w:szCs w:val="24"/>
          <w:lang w:eastAsia="ja-JP"/>
        </w:rPr>
        <w:t>HS2K Study Project Director</w:t>
      </w:r>
    </w:p>
    <w:p w:rsidR="004921D1" w:rsidRPr="004921D1" w:rsidP="004921D1" w14:paraId="0CD7881F" w14:textId="77777777">
      <w:pPr>
        <w:spacing w:after="160"/>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194832930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637A052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6"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4921D1" w:rsidP="004921D1" w14:paraId="1ADB9327" w14:textId="637A052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74A8F1BE" w14:textId="77777777"/>
                  </w:txbxContent>
                </v:textbox>
                <w10:wrap type="square"/>
              </v:shape>
            </w:pict>
          </mc:Fallback>
        </mc:AlternateContent>
      </w:r>
      <w:r w:rsidRPr="004921D1">
        <w:rPr>
          <w:rFonts w:ascii="Aptos" w:eastAsia="MS Mincho" w:hAnsi="Aptos" w:cs="Arial"/>
          <w:szCs w:val="24"/>
          <w:lang w:eastAsia="ja-JP"/>
        </w:rPr>
        <w:t xml:space="preserve">NORC at the University of Chicago  </w:t>
      </w:r>
    </w:p>
    <w:p w:rsidR="004921D1" w:rsidRPr="004921D1" w:rsidP="004921D1" w14:paraId="438DB5F3" w14:textId="77777777">
      <w:pPr>
        <w:spacing w:after="160"/>
        <w:rPr>
          <w:rFonts w:ascii="Aptos" w:eastAsia="MS Mincho" w:hAnsi="Aptos" w:cs="Arial"/>
          <w:szCs w:val="24"/>
          <w:lang w:eastAsia="ja-JP"/>
        </w:rPr>
      </w:pPr>
      <w:r w:rsidRPr="004921D1">
        <w:rPr>
          <w:rFonts w:ascii="Times New Roman" w:eastAsia="MS Mincho" w:hAnsi="Times New Roman" w:cs="Times New Roman"/>
          <w:szCs w:val="24"/>
        </w:rPr>
        <w:br w:type="page"/>
      </w:r>
    </w:p>
    <w:p w:rsidR="004921D1" w:rsidRPr="004921D1" w:rsidP="004921D1" w14:paraId="2E89F6F5" w14:textId="77777777">
      <w:pPr>
        <w:keepNext/>
        <w:keepLines/>
        <w:spacing w:before="40" w:after="0"/>
        <w:outlineLvl w:val="1"/>
        <w:rPr>
          <w:rFonts w:ascii="Aptos Display" w:eastAsia="MS Gothic" w:hAnsi="Aptos Display" w:cs="Times New Roman"/>
          <w:color w:val="0F4761"/>
          <w:sz w:val="26"/>
          <w:szCs w:val="26"/>
          <w:lang w:eastAsia="ja-JP"/>
        </w:rPr>
      </w:pPr>
      <w:bookmarkStart w:id="29" w:name="_Toc208411264"/>
      <w:bookmarkStart w:id="30" w:name="_Toc211249122"/>
      <w:r w:rsidRPr="004921D1">
        <w:rPr>
          <w:rFonts w:ascii="Aptos Display" w:eastAsia="MS Gothic" w:hAnsi="Aptos Display" w:cs="Times New Roman"/>
          <w:color w:val="0F4761"/>
          <w:sz w:val="26"/>
          <w:szCs w:val="26"/>
          <w:lang w:eastAsia="ja-JP"/>
        </w:rPr>
        <w:t>5. Final Letter – Kindergarten Teacher</w:t>
      </w:r>
      <w:bookmarkEnd w:id="29"/>
      <w:bookmarkEnd w:id="30"/>
    </w:p>
    <w:p w:rsidR="004921D1" w:rsidRPr="004921D1" w:rsidP="004921D1" w14:paraId="7DD3DA02" w14:textId="77777777">
      <w:pPr>
        <w:spacing w:after="160"/>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435F8A18" w14:textId="2947B725">
      <w:pPr>
        <w:spacing w:after="160"/>
        <w:rPr>
          <w:rFonts w:ascii="Aptos" w:eastAsia="MS Mincho" w:hAnsi="Aptos" w:cs="Arial"/>
          <w:lang w:eastAsia="ja-JP"/>
        </w:rPr>
      </w:pPr>
      <w:r w:rsidRPr="4F7BCC17">
        <w:rPr>
          <w:rFonts w:ascii="Aptos" w:eastAsia="MS Mincho" w:hAnsi="Aptos" w:cs="Arial"/>
          <w:lang w:eastAsia="ja-JP"/>
        </w:rPr>
        <w:t xml:space="preserve">The </w:t>
      </w:r>
      <w:r w:rsidRPr="008A48C8">
        <w:rPr>
          <w:rFonts w:ascii="Aptos" w:eastAsia="MS Mincho" w:hAnsi="Aptos" w:cs="Arial"/>
          <w:i/>
          <w:lang w:eastAsia="ja-JP"/>
        </w:rPr>
        <w:t xml:space="preserve">Head Start to </w:t>
      </w:r>
      <w:r w:rsidRPr="008A48C8" w:rsidR="00817303">
        <w:rPr>
          <w:rFonts w:ascii="Aptos" w:eastAsia="MS Mincho" w:hAnsi="Aptos" w:cs="Arial"/>
          <w:i/>
          <w:lang w:eastAsia="ja-JP"/>
        </w:rPr>
        <w:t>K</w:t>
      </w:r>
      <w:r w:rsidRPr="008A48C8">
        <w:rPr>
          <w:rFonts w:ascii="Aptos" w:eastAsia="MS Mincho" w:hAnsi="Aptos" w:cs="Arial"/>
          <w:i/>
          <w:lang w:eastAsia="ja-JP"/>
        </w:rPr>
        <w:t xml:space="preserve">indergarten </w:t>
      </w:r>
      <w:r w:rsidRPr="008A48C8" w:rsidR="00817303">
        <w:rPr>
          <w:rFonts w:ascii="Aptos" w:eastAsia="MS Mincho" w:hAnsi="Aptos" w:cs="Arial"/>
          <w:i/>
          <w:lang w:eastAsia="ja-JP"/>
        </w:rPr>
        <w:t>T</w:t>
      </w:r>
      <w:r w:rsidRPr="008A48C8">
        <w:rPr>
          <w:rFonts w:ascii="Aptos" w:eastAsia="MS Mincho" w:hAnsi="Aptos" w:cs="Arial"/>
          <w:i/>
          <w:lang w:eastAsia="ja-JP"/>
        </w:rPr>
        <w:t>ransitions</w:t>
      </w:r>
      <w:r w:rsidRPr="008A48C8" w:rsidR="00817303">
        <w:rPr>
          <w:rFonts w:ascii="Aptos" w:eastAsia="MS Mincho" w:hAnsi="Aptos" w:cs="Arial"/>
          <w:i/>
          <w:lang w:eastAsia="ja-JP"/>
        </w:rPr>
        <w:t xml:space="preserve"> (HS2K)</w:t>
      </w:r>
      <w:r w:rsidRPr="008A48C8">
        <w:rPr>
          <w:rFonts w:ascii="Aptos" w:eastAsia="MS Mincho" w:hAnsi="Aptos" w:cs="Arial"/>
          <w:i/>
          <w:lang w:eastAsia="ja-JP"/>
        </w:rPr>
        <w:t xml:space="preserve"> </w:t>
      </w:r>
      <w:r w:rsidRPr="4F7BCC17">
        <w:rPr>
          <w:rFonts w:ascii="Aptos" w:eastAsia="MS Mincho" w:hAnsi="Aptos" w:cs="Arial"/>
          <w:lang w:eastAsia="ja-JP"/>
        </w:rPr>
        <w:t xml:space="preserve">survey </w:t>
      </w:r>
      <w:r w:rsidRPr="4F7BCC17">
        <w:rPr>
          <w:rFonts w:ascii="Aptos" w:eastAsia="MS Mincho" w:hAnsi="Aptos" w:cs="Arial"/>
          <w:lang w:eastAsia="ja-JP"/>
        </w:rPr>
        <w:t xml:space="preserve">will end soon. This is your last opportunity to participate in this important study. </w:t>
      </w:r>
    </w:p>
    <w:p w:rsidR="004921D1" w:rsidRPr="004921D1" w:rsidP="751BBB90" w14:paraId="43418EDD" w14:textId="78D0CDD2">
      <w:pPr>
        <w:spacing w:after="160"/>
        <w:rPr>
          <w:rFonts w:ascii="Aptos" w:eastAsia="MS Mincho" w:hAnsi="Aptos" w:cs="Arial"/>
          <w:lang w:eastAsia="ja-JP"/>
        </w:rPr>
      </w:pPr>
      <w:r w:rsidRPr="5AEBE135">
        <w:rPr>
          <w:rFonts w:ascii="Aptos" w:eastAsia="MS Mincho" w:hAnsi="Aptos" w:cs="Arial"/>
          <w:lang w:eastAsia="ja-JP"/>
        </w:rPr>
        <w:t>We have heard from many of your colleagues, but we want to hear your perspective about your experiences.</w:t>
      </w:r>
    </w:p>
    <w:p w:rsidR="004921D1" w:rsidRPr="004921D1" w:rsidP="004921D1" w14:paraId="45128D73" w14:textId="3C739DF5">
      <w:pPr>
        <w:spacing w:after="160"/>
        <w:rPr>
          <w:rFonts w:ascii="Aptos" w:eastAsia="MS Mincho" w:hAnsi="Aptos" w:cs="Arial"/>
          <w:szCs w:val="24"/>
          <w:lang w:eastAsia="ja-JP"/>
        </w:rPr>
      </w:pPr>
      <w:r w:rsidRPr="004921D1">
        <w:rPr>
          <w:rFonts w:ascii="Aptos" w:eastAsia="MS Mincho" w:hAnsi="Aptos" w:cs="Arial"/>
          <w:szCs w:val="24"/>
          <w:lang w:eastAsia="ja-JP"/>
        </w:rPr>
        <w:t>Given your role and expertise, we hope that you can participate in the study. We know you are likely very busy, and we appreciate your time. As a reminder, we are also surveying other</w:t>
      </w:r>
      <w:r w:rsidR="003D3B3A">
        <w:rPr>
          <w:rFonts w:ascii="Aptos" w:eastAsia="MS Mincho" w:hAnsi="Aptos" w:cs="Arial"/>
          <w:szCs w:val="24"/>
          <w:lang w:eastAsia="ja-JP"/>
        </w:rPr>
        <w:t xml:space="preserve"> kindergarten teachers,</w:t>
      </w:r>
      <w:r w:rsidRPr="004921D1">
        <w:rPr>
          <w:rFonts w:ascii="Aptos" w:eastAsia="MS Mincho" w:hAnsi="Aptos" w:cs="Arial"/>
          <w:szCs w:val="24"/>
          <w:lang w:eastAsia="ja-JP"/>
        </w:rPr>
        <w:t xml:space="preserve"> Head Start program directors, school district administrators, Head Start center directors, elementary school principals, and Head Start teachers. </w:t>
      </w:r>
    </w:p>
    <w:p w:rsidR="004921D1" w:rsidRPr="004921D1" w:rsidP="004921D1" w14:paraId="73C95475" w14:textId="77777777">
      <w:pPr>
        <w:spacing w:after="160"/>
        <w:rPr>
          <w:rFonts w:ascii="Aptos" w:eastAsia="MS Mincho" w:hAnsi="Aptos" w:cs="Arial"/>
          <w:szCs w:val="24"/>
          <w:lang w:eastAsia="ja-JP"/>
        </w:rPr>
      </w:pPr>
      <w:r w:rsidRPr="004921D1">
        <w:rPr>
          <w:rFonts w:ascii="Aptos" w:eastAsia="MS Mincho" w:hAnsi="Aptos" w:cs="Arial"/>
          <w:b/>
          <w:bCs/>
          <w:szCs w:val="24"/>
          <w:lang w:eastAsia="ja-JP"/>
        </w:rPr>
        <w:t>Our Ask</w:t>
      </w:r>
      <w:r w:rsidRPr="004921D1">
        <w:rPr>
          <w:rFonts w:ascii="Aptos" w:eastAsia="MS Mincho" w:hAnsi="Aptos" w:cs="Arial"/>
          <w:szCs w:val="24"/>
          <w:lang w:eastAsia="ja-JP"/>
        </w:rPr>
        <w:t xml:space="preserve">:  </w:t>
      </w:r>
      <w:r w:rsidRPr="004921D1">
        <w:rPr>
          <w:rFonts w:ascii="Aptos" w:eastAsia="MS Mincho" w:hAnsi="Aptos" w:cs="Arial"/>
          <w:szCs w:val="24"/>
          <w:lang w:eastAsia="ja-JP"/>
        </w:rPr>
        <w:br/>
        <w:t>Please go to [</w:t>
      </w:r>
      <w:r w:rsidRPr="004921D1">
        <w:rPr>
          <w:rFonts w:ascii="Aptos" w:eastAsia="MS Mincho" w:hAnsi="Aptos" w:cs="Arial"/>
          <w:color w:val="4EA72E"/>
          <w:szCs w:val="24"/>
          <w:lang w:eastAsia="ja-JP"/>
        </w:rPr>
        <w:t>SURVEY URL</w:t>
      </w:r>
      <w:r w:rsidRPr="004921D1">
        <w:rPr>
          <w:rFonts w:ascii="Aptos" w:eastAsia="MS Mincho" w:hAnsi="Aptos" w:cs="Arial"/>
          <w:szCs w:val="24"/>
          <w:lang w:eastAsia="ja-JP"/>
        </w:rPr>
        <w:t xml:space="preserve">] to begin or scan the QR code below. To access your survey, you will need to enter your unique PIN (below). </w:t>
      </w:r>
    </w:p>
    <w:p w:rsidR="004921D1" w:rsidRPr="004921D1" w:rsidP="004921D1" w14:paraId="0DBA0AFC" w14:textId="77777777">
      <w:pPr>
        <w:spacing w:after="160" w:line="254" w:lineRule="auto"/>
        <w:jc w:val="center"/>
        <w:rPr>
          <w:rFonts w:ascii="Aptos" w:eastAsia="MS Mincho" w:hAnsi="Aptos" w:cs="Arial"/>
          <w:color w:val="000000"/>
          <w:sz w:val="36"/>
          <w:szCs w:val="36"/>
          <w:lang w:eastAsia="ja-JP"/>
        </w:rPr>
      </w:pPr>
      <w:r w:rsidRPr="004921D1">
        <w:rPr>
          <w:rFonts w:ascii="Aptos" w:eastAsia="MS Mincho" w:hAnsi="Aptos" w:cs="Arial"/>
          <w:color w:val="000000"/>
          <w:sz w:val="36"/>
          <w:szCs w:val="36"/>
          <w:lang w:eastAsia="ja-JP"/>
        </w:rPr>
        <w:t>[</w:t>
      </w:r>
      <w:r w:rsidRPr="004921D1">
        <w:rPr>
          <w:rFonts w:ascii="Aptos" w:eastAsia="MS Mincho" w:hAnsi="Aptos" w:cs="Arial"/>
          <w:b/>
          <w:color w:val="4EA72E"/>
          <w:sz w:val="36"/>
          <w:szCs w:val="36"/>
          <w:lang w:eastAsia="ja-JP"/>
        </w:rPr>
        <w:t>SURVEY URL</w:t>
      </w:r>
      <w:r w:rsidRPr="004921D1">
        <w:rPr>
          <w:rFonts w:ascii="Aptos" w:eastAsia="MS Mincho" w:hAnsi="Aptos" w:cs="Arial"/>
          <w:color w:val="000000"/>
          <w:sz w:val="36"/>
          <w:szCs w:val="36"/>
          <w:lang w:eastAsia="ja-JP"/>
        </w:rPr>
        <w:t>]</w:t>
      </w:r>
    </w:p>
    <w:p w:rsidR="004921D1" w:rsidRPr="004921D1" w:rsidP="004921D1" w14:paraId="35443067" w14:textId="77777777">
      <w:pPr>
        <w:spacing w:after="160" w:line="254" w:lineRule="auto"/>
        <w:jc w:val="center"/>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inline distT="0" distB="0" distL="0" distR="0">
                <wp:extent cx="1638300" cy="1633855"/>
                <wp:effectExtent l="9525" t="9525" r="9525" b="13970"/>
                <wp:docPr id="1690576321" name="Rectangl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17" o:spid="_x0000_i1037"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4921D1" w:rsidRPr="004921D1" w:rsidP="004921D1" w14:paraId="1401A481" w14:textId="77777777">
      <w:pPr>
        <w:spacing w:after="160" w:line="254" w:lineRule="auto"/>
        <w:jc w:val="center"/>
        <w:rPr>
          <w:rFonts w:ascii="Aptos" w:eastAsia="MS Mincho" w:hAnsi="Aptos" w:cs="Arial"/>
          <w:color w:val="000000"/>
          <w:sz w:val="36"/>
          <w:szCs w:val="36"/>
          <w:lang w:eastAsia="ja-JP"/>
        </w:rPr>
      </w:pPr>
      <w:r w:rsidRPr="004921D1">
        <w:rPr>
          <w:rFonts w:ascii="Aptos" w:eastAsia="MS Mincho" w:hAnsi="Aptos" w:cs="Arial"/>
          <w:b/>
          <w:color w:val="000000"/>
          <w:sz w:val="36"/>
          <w:szCs w:val="36"/>
          <w:lang w:eastAsia="ja-JP"/>
        </w:rPr>
        <w:t>Your PIN</w:t>
      </w:r>
      <w:r w:rsidRPr="004921D1">
        <w:rPr>
          <w:rFonts w:ascii="Aptos" w:eastAsia="MS Mincho" w:hAnsi="Aptos" w:cs="Arial"/>
          <w:color w:val="000000"/>
          <w:sz w:val="36"/>
          <w:szCs w:val="36"/>
          <w:lang w:eastAsia="ja-JP"/>
        </w:rPr>
        <w:t>: [</w:t>
      </w:r>
      <w:r w:rsidRPr="004921D1">
        <w:rPr>
          <w:rFonts w:ascii="Aptos" w:eastAsia="MS Mincho" w:hAnsi="Aptos" w:cs="Arial"/>
          <w:b/>
          <w:color w:val="4EA72E"/>
          <w:sz w:val="36"/>
          <w:szCs w:val="36"/>
          <w:lang w:eastAsia="ja-JP"/>
        </w:rPr>
        <w:t>PIN</w:t>
      </w:r>
      <w:r w:rsidRPr="004921D1">
        <w:rPr>
          <w:rFonts w:ascii="Aptos" w:eastAsia="MS Mincho" w:hAnsi="Aptos" w:cs="Arial"/>
          <w:color w:val="000000"/>
          <w:sz w:val="36"/>
          <w:szCs w:val="36"/>
          <w:lang w:eastAsia="ja-JP"/>
        </w:rPr>
        <w:t>]</w:t>
      </w:r>
    </w:p>
    <w:p w:rsidR="004921D1" w:rsidRPr="004921D1" w:rsidP="5AEBE135" w14:paraId="1E10AE79" w14:textId="4F584E0C">
      <w:pPr>
        <w:spacing w:after="160" w:line="254" w:lineRule="auto"/>
        <w:rPr>
          <w:rFonts w:ascii="Aptos" w:eastAsia="MS Mincho" w:hAnsi="Aptos" w:cs="Arial"/>
          <w:lang w:eastAsia="ja-JP"/>
        </w:rPr>
      </w:pPr>
      <w:r w:rsidRPr="5AEBE135">
        <w:rPr>
          <w:rFonts w:ascii="Aptos" w:eastAsia="MS Mincho" w:hAnsi="Aptos" w:cs="Arial"/>
          <w:lang w:eastAsia="ja-JP"/>
        </w:rPr>
        <w:t>To thank you for your participation, you will receive a $</w:t>
      </w:r>
      <w:r w:rsidRPr="5AEBE135" w:rsidR="004178C8">
        <w:rPr>
          <w:rFonts w:ascii="Aptos" w:eastAsia="MS Mincho" w:hAnsi="Aptos" w:cs="Arial"/>
          <w:lang w:eastAsia="ja-JP"/>
        </w:rPr>
        <w:t>50</w:t>
      </w:r>
      <w:r w:rsidRPr="5AEBE135">
        <w:rPr>
          <w:rFonts w:ascii="Aptos" w:eastAsia="MS Mincho" w:hAnsi="Aptos" w:cs="Arial"/>
          <w:lang w:eastAsia="ja-JP"/>
        </w:rPr>
        <w:t xml:space="preserve"> electronic token of appreciation of your choice for completing the questionnaire. </w:t>
      </w:r>
    </w:p>
    <w:p w:rsidR="004921D1" w:rsidRPr="004921D1" w:rsidP="751BBB90" w14:paraId="010227FC" w14:textId="01A89DC7">
      <w:pPr>
        <w:spacing w:after="160"/>
        <w:rPr>
          <w:rFonts w:ascii="Aptos" w:eastAsia="MS Mincho" w:hAnsi="Aptos" w:cs="Arial"/>
          <w:lang w:eastAsia="ja-JP"/>
        </w:rPr>
      </w:pPr>
      <w:r w:rsidRPr="751BBB90">
        <w:rPr>
          <w:rFonts w:ascii="Aptos" w:eastAsia="MS Mincho" w:hAnsi="Aptos" w:cs="Arial"/>
          <w:lang w:eastAsia="ja-JP"/>
        </w:rPr>
        <w:t xml:space="preserve">Our final deadline for participation in this study is </w:t>
      </w:r>
      <w:r w:rsidRPr="751BBB90">
        <w:rPr>
          <w:rFonts w:ascii="Aptos" w:eastAsia="MS Mincho" w:hAnsi="Aptos" w:cs="Arial"/>
          <w:color w:val="3A7C22"/>
          <w:lang w:eastAsia="ja-JP"/>
        </w:rPr>
        <w:t>[DATE]</w:t>
      </w:r>
      <w:r w:rsidRPr="751BBB90">
        <w:rPr>
          <w:rFonts w:ascii="Aptos" w:eastAsia="MS Mincho" w:hAnsi="Aptos" w:cs="Arial"/>
          <w:lang w:eastAsia="ja-JP"/>
        </w:rPr>
        <w:t xml:space="preserve">. Your contribution is very valuable, and we appreciate your input. </w:t>
      </w:r>
    </w:p>
    <w:p w:rsidR="004921D1" w:rsidRPr="004921D1" w:rsidP="004921D1" w14:paraId="4AC4A1B9" w14:textId="77777777">
      <w:pPr>
        <w:spacing w:after="160"/>
        <w:rPr>
          <w:rFonts w:ascii="Aptos" w:eastAsia="MS Mincho" w:hAnsi="Aptos" w:cs="Arial"/>
          <w:szCs w:val="24"/>
          <w:lang w:eastAsia="ja-JP"/>
        </w:rPr>
      </w:pPr>
      <w:r w:rsidRPr="004921D1">
        <w:rPr>
          <w:rFonts w:ascii="Aptos" w:eastAsia="MS Mincho" w:hAnsi="Aptos" w:cs="Arial"/>
          <w:b/>
          <w:bCs/>
          <w:szCs w:val="24"/>
          <w:lang w:eastAsia="ja-JP"/>
        </w:rPr>
        <w:t>About the Study:</w:t>
      </w:r>
      <w:r w:rsidRPr="004921D1">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 Your input can help shape future kindergarten transition policy decisions.</w:t>
      </w:r>
    </w:p>
    <w:p w:rsidR="004921D1" w:rsidRPr="004921D1" w:rsidP="5AEBE135" w14:paraId="747D125E" w14:textId="6A6AC70A">
      <w:pPr>
        <w:spacing w:after="160"/>
        <w:rPr>
          <w:rFonts w:ascii="Aptos" w:eastAsia="MS Mincho" w:hAnsi="Aptos" w:cs="Arial"/>
          <w:lang w:eastAsia="ja-JP"/>
        </w:rPr>
      </w:pPr>
      <w:r w:rsidRPr="5AEBE135">
        <w:rPr>
          <w:rFonts w:ascii="Aptos" w:eastAsia="MS Mincho" w:hAnsi="Aptos" w:cs="Arial"/>
          <w:b/>
          <w:bCs/>
          <w:lang w:eastAsia="ja-JP"/>
        </w:rPr>
        <w:t>Next Steps:</w:t>
      </w:r>
      <w:r>
        <w:br/>
      </w:r>
      <w:r w:rsidRPr="5AEBE135">
        <w:rPr>
          <w:rFonts w:ascii="Aptos" w:eastAsia="MS Mincho" w:hAnsi="Aptos" w:cs="Arial"/>
          <w:lang w:eastAsia="ja-JP"/>
        </w:rPr>
        <w:t xml:space="preserve">Participation is voluntary. The questionnaire will take about </w:t>
      </w:r>
      <w:r w:rsidRPr="5AEBE135" w:rsidR="00875056">
        <w:rPr>
          <w:rFonts w:ascii="Aptos" w:eastAsia="MS Mincho" w:hAnsi="Aptos" w:cs="Arial"/>
          <w:lang w:eastAsia="ja-JP"/>
        </w:rPr>
        <w:t>50</w:t>
      </w:r>
      <w:r w:rsidRPr="5AEBE135">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5AEBE135" w:rsidR="004A6632">
        <w:rPr>
          <w:rFonts w:ascii="Aptos" w:eastAsia="MS Mincho" w:hAnsi="Aptos" w:cs="Arial"/>
          <w:lang w:eastAsia="ja-JP"/>
        </w:rPr>
        <w:t xml:space="preserve">888-216-1220 </w:t>
      </w:r>
      <w:r w:rsidRPr="5AEBE135">
        <w:rPr>
          <w:rFonts w:ascii="Aptos" w:eastAsia="MS Mincho" w:hAnsi="Aptos" w:cs="Arial"/>
          <w:lang w:eastAsia="ja-JP"/>
        </w:rPr>
        <w:t xml:space="preserve">or email </w:t>
      </w:r>
      <w:hyperlink r:id="rId9">
        <w:r w:rsidRPr="5AEBE135">
          <w:rPr>
            <w:rFonts w:ascii="Aptos" w:eastAsia="MS Mincho" w:hAnsi="Aptos" w:cs="Arial"/>
            <w:color w:val="0000FF"/>
            <w:u w:val="single"/>
            <w:lang w:eastAsia="ja-JP"/>
          </w:rPr>
          <w:t>HS2Kproject@norc.org</w:t>
        </w:r>
      </w:hyperlink>
      <w:r w:rsidRPr="5AEBE135">
        <w:rPr>
          <w:rFonts w:ascii="Aptos" w:eastAsia="MS Mincho" w:hAnsi="Aptos" w:cs="Arial"/>
          <w:lang w:eastAsia="ja-JP"/>
        </w:rPr>
        <w:t>.</w:t>
      </w:r>
    </w:p>
    <w:p w:rsidR="004921D1" w:rsidRPr="004921D1" w:rsidP="004921D1" w14:paraId="7D36957C" w14:textId="77777777">
      <w:pPr>
        <w:spacing w:after="160"/>
        <w:rPr>
          <w:rFonts w:ascii="Aptos" w:eastAsia="MS Mincho" w:hAnsi="Aptos" w:cs="Arial"/>
          <w:szCs w:val="24"/>
          <w:lang w:eastAsia="ja-JP"/>
        </w:rPr>
      </w:pPr>
      <w:r w:rsidRPr="004921D1">
        <w:rPr>
          <w:rFonts w:ascii="Aptos" w:eastAsia="MS Mincho" w:hAnsi="Aptos" w:cs="Arial"/>
          <w:szCs w:val="24"/>
          <w:lang w:eastAsia="ja-JP"/>
        </w:rPr>
        <w:t>Thank you,</w:t>
      </w:r>
    </w:p>
    <w:p w:rsidR="004A6632" w:rsidRPr="004921D1" w:rsidP="5AEBE135" w14:paraId="12894CEB" w14:textId="716557B4">
      <w:pPr>
        <w:spacing w:after="0" w:line="240" w:lineRule="auto"/>
        <w:rPr>
          <w:rFonts w:ascii="Aptos" w:eastAsia="MS Mincho" w:hAnsi="Aptos" w:cs="Arial"/>
          <w:lang w:eastAsia="ja-JP"/>
        </w:rPr>
      </w:pPr>
      <w:r>
        <w:rPr>
          <w:noProof/>
        </w:rPr>
        <w:drawing>
          <wp:inline distT="0" distB="0" distL="0" distR="0">
            <wp:extent cx="1672862" cy="591078"/>
            <wp:effectExtent l="0" t="0" r="3810" b="0"/>
            <wp:docPr id="355157242"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57242"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6964AB35"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Marc Hernandez, Ph.D.</w:t>
      </w:r>
    </w:p>
    <w:p w:rsidR="004921D1" w:rsidRPr="004921D1" w:rsidP="004921D1" w14:paraId="5608F39C" w14:textId="3CB9816F">
      <w:pPr>
        <w:spacing w:after="0" w:line="240" w:lineRule="auto"/>
        <w:rPr>
          <w:rFonts w:ascii="Aptos" w:eastAsia="MS Mincho" w:hAnsi="Aptos" w:cs="Arial"/>
          <w:szCs w:val="24"/>
          <w:lang w:eastAsia="ja-JP"/>
        </w:rPr>
      </w:pPr>
      <w:r w:rsidRPr="004921D1">
        <w:rPr>
          <w:rFonts w:ascii="Aptos" w:eastAsia="MS Mincho" w:hAnsi="Aptos" w:cs="Arial"/>
          <w:szCs w:val="24"/>
          <w:lang w:eastAsia="ja-JP"/>
        </w:rPr>
        <w:t>HS2K Study Project Director</w:t>
      </w:r>
    </w:p>
    <w:p w:rsidR="004921D1" w:rsidRPr="004921D1" w:rsidP="004921D1" w14:paraId="30767BF8" w14:textId="77777777">
      <w:pPr>
        <w:spacing w:after="0" w:line="240" w:lineRule="auto"/>
        <w:rPr>
          <w:rFonts w:ascii="Aptos" w:eastAsia="MS Mincho" w:hAnsi="Aptos" w:cs="Arial"/>
          <w:szCs w:val="24"/>
          <w:lang w:eastAsia="ja-JP"/>
        </w:rPr>
      </w:pPr>
      <w:r w:rsidRPr="004921D1">
        <w:rPr>
          <w:rFonts w:ascii="Aptos" w:eastAsia="MS Mincho" w:hAnsi="Aptos" w:cs="Arial"/>
          <w:szCs w:val="24"/>
          <w:lang w:eastAsia="ja-JP"/>
        </w:rPr>
        <w:t xml:space="preserve">NORC at the University of Chicago  </w:t>
      </w:r>
    </w:p>
    <w:p w:rsidR="004921D1" w:rsidRPr="004921D1" w:rsidP="004921D1" w14:paraId="4C7E99D5" w14:textId="77777777">
      <w:pPr>
        <w:spacing w:after="0" w:line="240" w:lineRule="auto"/>
        <w:rPr>
          <w:rFonts w:ascii="Aptos" w:eastAsia="MS Mincho" w:hAnsi="Aptos" w:cs="Arial"/>
          <w:szCs w:val="24"/>
          <w:lang w:eastAsia="ja-JP"/>
        </w:rPr>
      </w:pPr>
      <w:r w:rsidRPr="004921D1">
        <w:rPr>
          <w:rFonts w:ascii="Aptos" w:eastAsia="MS Mincho" w:hAnsi="Aptos" w:cs="Arial"/>
          <w:noProof/>
          <w:szCs w:val="24"/>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236855</wp:posOffset>
                </wp:positionV>
                <wp:extent cx="6198235" cy="1828800"/>
                <wp:effectExtent l="0" t="0" r="12065" b="19050"/>
                <wp:wrapSquare wrapText="bothSides"/>
                <wp:docPr id="129298983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76FE258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8" type="#_x0000_t202" style="width:488.05pt;height:2in;margin-top:18.65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4921D1" w:rsidP="004921D1" w14:paraId="406CEAE3" w14:textId="76FE258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2D7BDE22" w14:textId="77777777"/>
                  </w:txbxContent>
                </v:textbox>
                <w10:wrap type="square"/>
              </v:shape>
            </w:pict>
          </mc:Fallback>
        </mc:AlternateContent>
      </w:r>
    </w:p>
    <w:p w:rsidR="004921D1" w:rsidRPr="004921D1" w:rsidP="004921D1" w14:paraId="2FE057D2" w14:textId="77777777">
      <w:pPr>
        <w:spacing w:after="160"/>
        <w:rPr>
          <w:rFonts w:ascii="Aptos" w:eastAsia="MS Mincho" w:hAnsi="Aptos" w:cs="Arial"/>
          <w:szCs w:val="24"/>
          <w:lang w:eastAsia="ja-JP"/>
        </w:rPr>
      </w:pPr>
    </w:p>
    <w:p w:rsidR="004921D1" w:rsidRPr="004921D1" w:rsidP="004921D1" w14:paraId="4C95EC27" w14:textId="77777777">
      <w:pPr>
        <w:spacing w:after="160" w:line="278" w:lineRule="auto"/>
        <w:rPr>
          <w:rFonts w:ascii="Aptos" w:eastAsia="MS Mincho" w:hAnsi="Aptos" w:cs="Arial"/>
          <w:szCs w:val="24"/>
          <w:lang w:eastAsia="ja-JP"/>
        </w:rPr>
      </w:pPr>
      <w:r w:rsidRPr="004921D1">
        <w:rPr>
          <w:rFonts w:ascii="Aptos" w:eastAsia="MS Mincho" w:hAnsi="Aptos" w:cs="Arial"/>
          <w:szCs w:val="24"/>
          <w:lang w:eastAsia="ja-JP"/>
        </w:rPr>
        <w:br w:type="page"/>
      </w:r>
    </w:p>
    <w:p w:rsidR="004921D1" w:rsidRPr="004921D1" w:rsidP="004921D1" w14:paraId="2E917E58" w14:textId="75B2A102">
      <w:pPr>
        <w:keepNext/>
        <w:keepLines/>
        <w:spacing w:before="40" w:after="0"/>
        <w:outlineLvl w:val="1"/>
        <w:rPr>
          <w:rFonts w:ascii="Aptos Display" w:eastAsia="Aptos" w:hAnsi="Aptos Display" w:cs="Times New Roman"/>
          <w:color w:val="0F4761"/>
          <w:sz w:val="26"/>
          <w:szCs w:val="26"/>
          <w:lang w:eastAsia="ja-JP"/>
        </w:rPr>
      </w:pPr>
      <w:bookmarkStart w:id="31" w:name="_Toc208411265"/>
      <w:bookmarkStart w:id="32" w:name="_Toc211249123"/>
      <w:r>
        <w:rPr>
          <w:rFonts w:ascii="Aptos Display" w:eastAsia="Aptos" w:hAnsi="Aptos Display" w:cs="Times New Roman"/>
          <w:color w:val="0F4761"/>
          <w:sz w:val="26"/>
          <w:szCs w:val="26"/>
          <w:lang w:eastAsia="ja-JP"/>
        </w:rPr>
        <w:t>6</w:t>
      </w:r>
      <w:r w:rsidRPr="004921D1">
        <w:rPr>
          <w:rFonts w:ascii="Aptos Display" w:eastAsia="Aptos" w:hAnsi="Aptos Display" w:cs="Times New Roman"/>
          <w:color w:val="0F4761"/>
          <w:sz w:val="26"/>
          <w:szCs w:val="26"/>
          <w:lang w:eastAsia="ja-JP"/>
        </w:rPr>
        <w:t>. Thank You Email – Kindergarten Teacher</w:t>
      </w:r>
      <w:bookmarkEnd w:id="31"/>
      <w:bookmarkEnd w:id="32"/>
    </w:p>
    <w:p w:rsidR="004921D1" w:rsidRPr="004921D1" w:rsidP="004921D1" w14:paraId="1EA8B835" w14:textId="33A74443">
      <w:pPr>
        <w:spacing w:after="160"/>
        <w:rPr>
          <w:rFonts w:ascii="Aptos" w:eastAsia="MS Mincho" w:hAnsi="Aptos" w:cs="Arial"/>
          <w:lang w:eastAsia="ja-JP"/>
        </w:rPr>
      </w:pPr>
      <w:r w:rsidRPr="4F7BCC17">
        <w:rPr>
          <w:rFonts w:ascii="Aptos" w:eastAsia="MS Mincho" w:hAnsi="Aptos" w:cs="Arial"/>
          <w:lang w:eastAsia="ja-JP"/>
        </w:rPr>
        <w:t xml:space="preserve">Subject: Thank you for your participation in the HS2K </w:t>
      </w:r>
      <w:r w:rsidRPr="4F7BCC17" w:rsidR="4561D01A">
        <w:rPr>
          <w:rFonts w:ascii="Aptos" w:eastAsia="MS Mincho" w:hAnsi="Aptos" w:cs="Arial"/>
          <w:lang w:eastAsia="ja-JP"/>
        </w:rPr>
        <w:t>study</w:t>
      </w:r>
      <w:r w:rsidRPr="4F7BCC17">
        <w:rPr>
          <w:rFonts w:ascii="Aptos" w:eastAsia="MS Mincho" w:hAnsi="Aptos" w:cs="Arial"/>
          <w:lang w:eastAsia="ja-JP"/>
        </w:rPr>
        <w:t>!</w:t>
      </w:r>
    </w:p>
    <w:p w:rsidR="004921D1" w:rsidRPr="004921D1" w:rsidP="004921D1" w14:paraId="49AF929C" w14:textId="77777777">
      <w:pPr>
        <w:spacing w:after="160"/>
        <w:rPr>
          <w:rFonts w:ascii="Aptos" w:eastAsia="MS Mincho" w:hAnsi="Aptos" w:cs="Arial"/>
          <w:szCs w:val="24"/>
          <w:lang w:eastAsia="ja-JP"/>
        </w:rPr>
      </w:pPr>
      <w:r w:rsidRPr="004921D1">
        <w:rPr>
          <w:rFonts w:ascii="Aptos" w:eastAsia="MS Mincho" w:hAnsi="Aptos" w:cs="Arial"/>
          <w:szCs w:val="24"/>
          <w:lang w:eastAsia="ja-JP"/>
        </w:rPr>
        <w:t>Dear [</w:t>
      </w:r>
      <w:r w:rsidRPr="004921D1">
        <w:rPr>
          <w:rFonts w:ascii="Aptos" w:eastAsia="MS Mincho" w:hAnsi="Aptos" w:cs="Arial"/>
          <w:color w:val="4EA72E"/>
          <w:szCs w:val="24"/>
          <w:lang w:eastAsia="ja-JP"/>
        </w:rPr>
        <w:t>NAME</w:t>
      </w:r>
      <w:r w:rsidRPr="004921D1">
        <w:rPr>
          <w:rFonts w:ascii="Aptos" w:eastAsia="MS Mincho" w:hAnsi="Aptos" w:cs="Arial"/>
          <w:szCs w:val="24"/>
          <w:lang w:eastAsia="ja-JP"/>
        </w:rPr>
        <w:t>],</w:t>
      </w:r>
    </w:p>
    <w:p w:rsidR="004921D1" w:rsidRPr="004921D1" w:rsidP="004921D1" w14:paraId="6F983DD7" w14:textId="1C5DF592">
      <w:pPr>
        <w:spacing w:after="160"/>
        <w:rPr>
          <w:rFonts w:ascii="Aptos" w:eastAsia="Aptos" w:hAnsi="Aptos" w:cs="Aptos"/>
          <w:color w:val="000000"/>
          <w:lang w:eastAsia="ja-JP"/>
        </w:rPr>
      </w:pPr>
      <w:r w:rsidRPr="4F7BCC17">
        <w:rPr>
          <w:rFonts w:ascii="Aptos" w:eastAsia="MS Mincho" w:hAnsi="Aptos" w:cs="Arial"/>
          <w:lang w:eastAsia="ja-JP"/>
        </w:rPr>
        <w:t xml:space="preserve">Thank you for completing the </w:t>
      </w:r>
      <w:r w:rsidRPr="4F7BCC17">
        <w:rPr>
          <w:rFonts w:ascii="Aptos" w:eastAsia="MS Mincho" w:hAnsi="Aptos" w:cs="Arial"/>
          <w:i/>
          <w:lang w:eastAsia="ja-JP"/>
        </w:rPr>
        <w:t xml:space="preserve">Head Start to Kindergarten </w:t>
      </w:r>
      <w:r w:rsidRPr="4F7BCC17" w:rsidR="00432A7F">
        <w:rPr>
          <w:rFonts w:ascii="Aptos" w:eastAsia="MS Mincho" w:hAnsi="Aptos" w:cs="Arial"/>
          <w:i/>
          <w:lang w:eastAsia="ja-JP"/>
        </w:rPr>
        <w:t xml:space="preserve">Transitions </w:t>
      </w:r>
      <w:r w:rsidRPr="4F7BCC17">
        <w:rPr>
          <w:rFonts w:ascii="Aptos" w:eastAsia="MS Mincho" w:hAnsi="Aptos" w:cs="Arial"/>
          <w:i/>
          <w:lang w:eastAsia="ja-JP"/>
        </w:rPr>
        <w:t xml:space="preserve">(HS2K) </w:t>
      </w:r>
      <w:r w:rsidRPr="4F7BCC17" w:rsidR="6A16ADBF">
        <w:rPr>
          <w:rFonts w:ascii="Aptos" w:eastAsia="MS Mincho" w:hAnsi="Aptos" w:cs="Arial"/>
          <w:i/>
          <w:iCs/>
          <w:lang w:eastAsia="ja-JP"/>
        </w:rPr>
        <w:t>s</w:t>
      </w:r>
      <w:r w:rsidRPr="4F7BCC17" w:rsidR="003222F9">
        <w:rPr>
          <w:rFonts w:ascii="Aptos" w:eastAsia="MS Mincho" w:hAnsi="Aptos" w:cs="Arial"/>
          <w:lang w:eastAsia="ja-JP"/>
        </w:rPr>
        <w:t xml:space="preserve">tudy </w:t>
      </w:r>
      <w:r w:rsidRPr="4F7BCC17">
        <w:rPr>
          <w:rFonts w:ascii="Aptos" w:eastAsia="MS Mincho" w:hAnsi="Aptos" w:cs="Arial"/>
          <w:lang w:eastAsia="ja-JP"/>
        </w:rPr>
        <w:t>survey. Your feedback is greatly appreciated and will help to inform future Head Start to kindergarten transition policy decisions.</w:t>
      </w:r>
    </w:p>
    <w:p w:rsidR="004921D1" w:rsidRPr="004921D1" w:rsidP="5AEBE135" w14:paraId="3E8952C6" w14:textId="78133BCA">
      <w:pPr>
        <w:spacing w:after="0" w:line="240" w:lineRule="auto"/>
        <w:rPr>
          <w:rFonts w:ascii="Aptos" w:eastAsia="Aptos" w:hAnsi="Aptos" w:cs="Aptos"/>
          <w:color w:val="000000"/>
          <w:lang w:eastAsia="ja-JP"/>
        </w:rPr>
      </w:pPr>
      <w:r w:rsidRPr="5AEBE135">
        <w:rPr>
          <w:rFonts w:ascii="Aptos" w:eastAsia="Aptos" w:hAnsi="Aptos" w:cs="Aptos"/>
          <w:color w:val="000000" w:themeColor="text1"/>
          <w:lang w:eastAsia="ja-JP"/>
        </w:rPr>
        <w:t xml:space="preserve">You will receive an email from </w:t>
      </w:r>
      <w:hyperlink r:id="rId15">
        <w:r w:rsidRPr="5AEBE135">
          <w:rPr>
            <w:rFonts w:ascii="Aptos" w:eastAsia="Aptos" w:hAnsi="Aptos" w:cs="Aptos"/>
            <w:color w:val="0000FF"/>
            <w:u w:val="single"/>
            <w:lang w:eastAsia="ja-JP"/>
          </w:rPr>
          <w:t>rewards@norc.org</w:t>
        </w:r>
      </w:hyperlink>
      <w:r w:rsidRPr="5AEBE135">
        <w:rPr>
          <w:rFonts w:ascii="Aptos" w:eastAsia="Aptos" w:hAnsi="Aptos" w:cs="Aptos"/>
          <w:color w:val="000000" w:themeColor="text1"/>
          <w:lang w:eastAsia="ja-JP"/>
        </w:rPr>
        <w:t xml:space="preserve"> with a link to redeem your choice of a $</w:t>
      </w:r>
      <w:r w:rsidRPr="5AEBE135" w:rsidR="004178C8">
        <w:rPr>
          <w:rFonts w:ascii="Aptos" w:eastAsia="Aptos" w:hAnsi="Aptos" w:cs="Aptos"/>
          <w:color w:val="000000" w:themeColor="text1"/>
          <w:lang w:eastAsia="ja-JP"/>
        </w:rPr>
        <w:t>50</w:t>
      </w:r>
      <w:r w:rsidRPr="5AEBE135">
        <w:rPr>
          <w:rFonts w:ascii="Aptos" w:eastAsia="Aptos" w:hAnsi="Aptos" w:cs="Aptos"/>
          <w:color w:val="000000" w:themeColor="text1"/>
          <w:lang w:eastAsia="ja-JP"/>
        </w:rPr>
        <w:t xml:space="preserve"> electronic gift card. If you encounter any issues, please contact </w:t>
      </w:r>
      <w:hyperlink r:id="rId9">
        <w:r w:rsidRPr="5AEBE135">
          <w:rPr>
            <w:rFonts w:ascii="Aptos" w:eastAsia="Aptos" w:hAnsi="Aptos" w:cs="Aptos"/>
            <w:color w:val="0000FF"/>
            <w:u w:val="single"/>
            <w:lang w:eastAsia="ja-JP"/>
          </w:rPr>
          <w:t>HS2KProject@norc.org</w:t>
        </w:r>
      </w:hyperlink>
      <w:r w:rsidRPr="5AEBE135">
        <w:rPr>
          <w:rFonts w:ascii="Aptos" w:eastAsia="Aptos" w:hAnsi="Aptos" w:cs="Aptos"/>
          <w:color w:val="000000" w:themeColor="text1"/>
          <w:lang w:eastAsia="ja-JP"/>
        </w:rPr>
        <w:t xml:space="preserve"> and we’ll be happy to assist you.</w:t>
      </w:r>
    </w:p>
    <w:p w:rsidR="004921D1" w:rsidRPr="004921D1" w:rsidP="004921D1" w14:paraId="35393E89" w14:textId="77777777">
      <w:pPr>
        <w:spacing w:after="0" w:line="240" w:lineRule="auto"/>
        <w:rPr>
          <w:rFonts w:ascii="Aptos" w:eastAsia="Aptos" w:hAnsi="Aptos" w:cs="Aptos"/>
          <w:iCs/>
          <w:color w:val="000000"/>
          <w:szCs w:val="24"/>
          <w:lang w:eastAsia="ja-JP"/>
        </w:rPr>
      </w:pPr>
    </w:p>
    <w:p w:rsidR="004921D1" w:rsidRPr="004921D1" w:rsidP="004921D1" w14:paraId="7020E7FB" w14:textId="77777777">
      <w:pPr>
        <w:spacing w:after="0" w:line="240" w:lineRule="auto"/>
        <w:rPr>
          <w:rFonts w:ascii="Aptos" w:eastAsia="Aptos" w:hAnsi="Aptos" w:cs="Aptos"/>
          <w:iCs/>
          <w:color w:val="000000"/>
          <w:szCs w:val="24"/>
          <w:lang w:eastAsia="ja-JP"/>
        </w:rPr>
      </w:pPr>
      <w:r w:rsidRPr="004921D1">
        <w:rPr>
          <w:rFonts w:ascii="Aptos" w:eastAsia="Aptos" w:hAnsi="Aptos" w:cs="Aptos"/>
          <w:iCs/>
          <w:color w:val="000000"/>
          <w:szCs w:val="24"/>
          <w:lang w:eastAsia="ja-JP"/>
        </w:rPr>
        <w:t>Thank you again for your participation!</w:t>
      </w:r>
    </w:p>
    <w:p w:rsidR="004921D1" w:rsidRPr="004921D1" w:rsidP="004921D1" w14:paraId="39707CB3" w14:textId="77777777">
      <w:pPr>
        <w:spacing w:after="0" w:line="240" w:lineRule="auto"/>
        <w:rPr>
          <w:rFonts w:ascii="Aptos" w:eastAsia="Aptos" w:hAnsi="Aptos" w:cs="Aptos"/>
          <w:iCs/>
          <w:color w:val="000000"/>
          <w:szCs w:val="24"/>
          <w:lang w:eastAsia="ja-JP"/>
        </w:rPr>
      </w:pPr>
    </w:p>
    <w:p w:rsidR="004921D1" w:rsidRPr="004921D1" w:rsidP="004921D1" w14:paraId="2B6CA3E3" w14:textId="77777777">
      <w:pPr>
        <w:spacing w:after="0" w:line="240" w:lineRule="auto"/>
        <w:rPr>
          <w:rFonts w:ascii="Aptos" w:eastAsia="Aptos" w:hAnsi="Aptos" w:cs="Aptos"/>
          <w:iCs/>
          <w:color w:val="000000"/>
          <w:szCs w:val="24"/>
          <w:lang w:eastAsia="ja-JP"/>
        </w:rPr>
      </w:pPr>
      <w:r w:rsidRPr="004921D1">
        <w:rPr>
          <w:rFonts w:ascii="Aptos" w:eastAsia="Aptos" w:hAnsi="Aptos" w:cs="Aptos"/>
          <w:iCs/>
          <w:color w:val="000000"/>
          <w:szCs w:val="24"/>
          <w:lang w:eastAsia="ja-JP"/>
        </w:rPr>
        <w:t>Thank you,</w:t>
      </w:r>
    </w:p>
    <w:p w:rsidR="004921D1" w:rsidRPr="004921D1" w:rsidP="004921D1" w14:paraId="01D81289" w14:textId="77777777">
      <w:pPr>
        <w:spacing w:after="0" w:line="240" w:lineRule="auto"/>
        <w:rPr>
          <w:rFonts w:ascii="Aptos" w:eastAsia="Aptos" w:hAnsi="Aptos" w:cs="Aptos"/>
          <w:iCs/>
          <w:color w:val="000000"/>
          <w:szCs w:val="24"/>
          <w:lang w:eastAsia="ja-JP"/>
        </w:rPr>
      </w:pPr>
    </w:p>
    <w:p w:rsidR="004A6632" w:rsidRPr="004921D1" w:rsidP="5AEBE135" w14:paraId="5526DDDB" w14:textId="07251670">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1723916357"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16357"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4921D1" w:rsidRPr="004921D1" w:rsidP="004921D1" w14:paraId="4B3C8F2A" w14:textId="77777777">
      <w:pPr>
        <w:spacing w:after="0" w:line="240" w:lineRule="auto"/>
        <w:rPr>
          <w:rFonts w:ascii="Aptos" w:eastAsia="Aptos" w:hAnsi="Aptos" w:cs="Aptos"/>
          <w:iCs/>
          <w:color w:val="000000"/>
          <w:szCs w:val="24"/>
          <w:lang w:eastAsia="ja-JP"/>
        </w:rPr>
      </w:pPr>
      <w:r w:rsidRPr="004921D1">
        <w:rPr>
          <w:rFonts w:ascii="Aptos" w:eastAsia="Aptos" w:hAnsi="Aptos" w:cs="Aptos"/>
          <w:iCs/>
          <w:color w:val="000000"/>
          <w:szCs w:val="24"/>
          <w:lang w:eastAsia="ja-JP"/>
        </w:rPr>
        <w:t>Marc Hernandez, Ph.D.</w:t>
      </w:r>
    </w:p>
    <w:p w:rsidR="004921D1" w:rsidRPr="004921D1" w:rsidP="004921D1" w14:paraId="6D4D159F" w14:textId="5BA2AA1E">
      <w:pPr>
        <w:spacing w:after="0" w:line="240" w:lineRule="auto"/>
        <w:rPr>
          <w:rFonts w:ascii="Aptos" w:eastAsia="Aptos" w:hAnsi="Aptos" w:cs="Aptos"/>
          <w:iCs/>
          <w:color w:val="000000"/>
          <w:szCs w:val="24"/>
          <w:lang w:eastAsia="ja-JP"/>
        </w:rPr>
      </w:pPr>
      <w:r w:rsidRPr="004921D1">
        <w:rPr>
          <w:rFonts w:ascii="Aptos" w:eastAsia="Aptos" w:hAnsi="Aptos" w:cs="Aptos"/>
          <w:iCs/>
          <w:color w:val="000000"/>
          <w:szCs w:val="24"/>
          <w:lang w:eastAsia="ja-JP"/>
        </w:rPr>
        <w:t>HS2K Study Project Director</w:t>
      </w:r>
    </w:p>
    <w:p w:rsidR="004921D1" w:rsidRPr="004921D1" w:rsidP="004921D1" w14:paraId="52BA472F" w14:textId="1BEF6EF1">
      <w:pPr>
        <w:spacing w:after="160"/>
        <w:rPr>
          <w:rFonts w:ascii="Aptos" w:eastAsia="MS Mincho" w:hAnsi="Aptos" w:cs="Arial"/>
          <w:szCs w:val="24"/>
          <w:lang w:eastAsia="ja-JP"/>
        </w:rPr>
      </w:pPr>
      <w:r w:rsidRPr="004921D1">
        <w:rPr>
          <w:rFonts w:ascii="Aptos" w:eastAsia="Aptos" w:hAnsi="Aptos" w:cs="Aptos"/>
          <w:iCs/>
          <w:color w:val="000000"/>
          <w:szCs w:val="24"/>
          <w:lang w:eastAsia="ja-JP"/>
        </w:rPr>
        <w:t xml:space="preserve">NORC at the University of Chicago </w:t>
      </w:r>
      <w:r w:rsidRPr="004921D1">
        <w:rPr>
          <w:rFonts w:ascii="Aptos" w:eastAsia="MS Mincho" w:hAnsi="Aptos" w:cs="Arial"/>
          <w:noProof/>
          <w:szCs w:val="24"/>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7076528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4921D1" w:rsidP="004921D1" w14:textId="3C70A4D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9"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4921D1" w:rsidP="004921D1" w14:paraId="62E94149" w14:textId="3C70A4D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4178C8" w:rsidR="004178C8">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4178C8" w:rsidR="004178C8">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4921D1" w:rsidP="004921D1" w14:paraId="297A773F" w14:textId="77777777"/>
                  </w:txbxContent>
                </v:textbox>
                <w10:wrap type="square"/>
              </v:shape>
            </w:pict>
          </mc:Fallback>
        </mc:AlternateContent>
      </w:r>
    </w:p>
    <w:p w:rsidR="004921D1" w:rsidRPr="004921D1" w:rsidP="004921D1" w14:paraId="4F49C544" w14:textId="77777777">
      <w:pPr>
        <w:spacing w:after="160"/>
        <w:rPr>
          <w:rFonts w:ascii="Aptos" w:eastAsia="MS Mincho" w:hAnsi="Aptos" w:cs="Arial"/>
          <w:szCs w:val="24"/>
          <w:lang w:eastAsia="ja-JP"/>
        </w:rPr>
      </w:pPr>
    </w:p>
    <w:bookmarkEnd w:id="0"/>
    <w:p w:rsidR="584D4DEA" w:rsidRPr="004F59C9" w:rsidP="004F59C9" w14:paraId="1A24DEDD" w14:textId="0DAA9BA6">
      <w:pPr>
        <w:spacing w:after="160"/>
        <w:rPr>
          <w:rFonts w:ascii="Aptos" w:eastAsia="MS Mincho" w:hAnsi="Aptos" w:cs="Arial"/>
          <w:szCs w:val="24"/>
          <w:lang w:eastAsia="ja-JP"/>
        </w:rPr>
      </w:pPr>
    </w:p>
    <w:sectPr w:rsidSect="00735F71">
      <w:footerReference w:type="default" r:id="rId16"/>
      <w:headerReference w:type="first" r:id="rId17"/>
      <w:footerReference w:type="first" r:id="rId18"/>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F5" w:rsidRPr="004B00F5" w:rsidP="0AF8BC64" w14:paraId="1C05301C" w14:textId="6085B698">
    <w:pPr>
      <w:spacing w:after="0"/>
      <w:rPr>
        <w:rFonts w:ascii="Calibri" w:eastAsia="Times New Roman" w:hAnsi="Calibri" w:cs="Calibri"/>
        <w:sz w:val="20"/>
        <w:szCs w:val="20"/>
      </w:rPr>
    </w:pPr>
    <w:r w:rsidRPr="5AEBE135">
      <w:rPr>
        <w:rFonts w:ascii="Calibri" w:eastAsia="Times New Roman" w:hAnsi="Calibri" w:cs="Calibri"/>
        <w:b/>
        <w:bCs/>
        <w:sz w:val="20"/>
        <w:szCs w:val="20"/>
      </w:rPr>
      <w:t>The Paperwork Reduction Act Statement:</w:t>
    </w:r>
    <w:r w:rsidRPr="5AEBE135">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5AEBE135">
        <w:rPr>
          <w:rStyle w:val="Hyperlink"/>
          <w:rFonts w:ascii="Calibri" w:eastAsia="Times New Roman" w:hAnsi="Calibri" w:cs="Calibri"/>
          <w:sz w:val="20"/>
          <w:szCs w:val="20"/>
        </w:rPr>
        <w:t>HS2Kproject@norc.org</w:t>
      </w:r>
    </w:hyperlink>
    <w:r w:rsidRPr="5AEBE135">
      <w:rPr>
        <w:rFonts w:ascii="Calibri" w:eastAsia="Times New Roman" w:hAnsi="Calibri" w:cs="Calibri"/>
        <w:sz w:val="20"/>
        <w:szCs w:val="20"/>
      </w:rPr>
      <w:t xml:space="preserve"> or 1155 E. 60</w:t>
    </w:r>
    <w:r w:rsidRPr="5AEBE135">
      <w:rPr>
        <w:rFonts w:ascii="Calibri" w:eastAsia="Times New Roman" w:hAnsi="Calibri" w:cs="Calibri"/>
        <w:sz w:val="20"/>
        <w:szCs w:val="20"/>
        <w:vertAlign w:val="superscript"/>
      </w:rPr>
      <w:t>th</w:t>
    </w:r>
    <w:r w:rsidRPr="5AEBE135">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16627DD" w14:textId="77777777" w:rsidTr="5AEBE135">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21FE119D" w:rsidP="21FE119D" w14:paraId="60A48E4A" w14:textId="6A3E13ED">
          <w:pPr>
            <w:pStyle w:val="Header"/>
            <w:spacing w:before="0" w:after="0"/>
            <w:ind w:right="-115"/>
            <w:jc w:val="right"/>
          </w:pPr>
          <w:r>
            <w:t xml:space="preserve">OMB Control # 0970 – 0355 </w:t>
          </w:r>
        </w:p>
        <w:p w:rsidR="21FE119D" w:rsidP="00735F71" w14:paraId="552A4356" w14:textId="2EC8F786">
          <w:pPr>
            <w:pStyle w:val="Header"/>
            <w:spacing w:before="0" w:after="0"/>
            <w:ind w:right="-115"/>
            <w:jc w:val="right"/>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00A3A9D"/>
    <w:multiLevelType w:val="hybridMultilevel"/>
    <w:tmpl w:val="F24CD5F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45711F"/>
    <w:multiLevelType w:val="hybridMultilevel"/>
    <w:tmpl w:val="0A9660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051B0E9A"/>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1A329D"/>
    <w:multiLevelType w:val="multilevel"/>
    <w:tmpl w:val="FEE6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B14D95"/>
    <w:multiLevelType w:val="hybridMultilevel"/>
    <w:tmpl w:val="3C284E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94C0268"/>
    <w:multiLevelType w:val="hybridMultilevel"/>
    <w:tmpl w:val="42F405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9F94509"/>
    <w:multiLevelType w:val="multilevel"/>
    <w:tmpl w:val="5A6667DE"/>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9">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E161E53"/>
    <w:multiLevelType w:val="hybridMultilevel"/>
    <w:tmpl w:val="08EE0D16"/>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EB30D00"/>
    <w:multiLevelType w:val="hybridMultilevel"/>
    <w:tmpl w:val="5CEE6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111F7D69"/>
    <w:multiLevelType w:val="hybridMultilevel"/>
    <w:tmpl w:val="35B26C4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331CFD"/>
    <w:multiLevelType w:val="hybridMultilevel"/>
    <w:tmpl w:val="932A2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D82FE3"/>
    <w:multiLevelType w:val="hybridMultilevel"/>
    <w:tmpl w:val="943EA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47463C"/>
    <w:multiLevelType w:val="hybridMultilevel"/>
    <w:tmpl w:val="F084BA52"/>
    <w:lvl w:ilvl="0">
      <w:start w:val="1"/>
      <w:numFmt w:val="decimal"/>
      <w:lvlText w:val="%1."/>
      <w:lvlJc w:val="left"/>
      <w:pPr>
        <w:ind w:left="720" w:hanging="360"/>
      </w:pPr>
      <w:rPr>
        <w:rFonts w:ascii="Arial" w:hAnsi="Arial" w:cs="Arial" w:hint="default"/>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392140"/>
    <w:multiLevelType w:val="hybridMultilevel"/>
    <w:tmpl w:val="94340246"/>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08226B"/>
    <w:multiLevelType w:val="multilevel"/>
    <w:tmpl w:val="C922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E23871"/>
    <w:multiLevelType w:val="hybridMultilevel"/>
    <w:tmpl w:val="0AF6D222"/>
    <w:lvl w:ilvl="0">
      <w:start w:val="1"/>
      <w:numFmt w:val="upperLetter"/>
      <w:lvlText w:val="%1."/>
      <w:lvlJc w:val="left"/>
      <w:pPr>
        <w:ind w:left="720" w:hanging="360"/>
      </w:pPr>
      <w:rPr>
        <w:rFonts w:ascii="Arial" w:hAnsi="Arial" w:eastAsiaTheme="minorHAnsi"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861174"/>
    <w:multiLevelType w:val="hybridMultilevel"/>
    <w:tmpl w:val="D1C86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12241B4"/>
    <w:multiLevelType w:val="hybridMultilevel"/>
    <w:tmpl w:val="E948093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9E58F3"/>
    <w:multiLevelType w:val="hybridMultilevel"/>
    <w:tmpl w:val="28DCF87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553150D"/>
    <w:multiLevelType w:val="hybridMultilevel"/>
    <w:tmpl w:val="932A2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7ED764C"/>
    <w:multiLevelType w:val="hybridMultilevel"/>
    <w:tmpl w:val="0BE24F5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2AB75D0E"/>
    <w:multiLevelType w:val="hybridMultilevel"/>
    <w:tmpl w:val="5BC02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B314126"/>
    <w:multiLevelType w:val="hybridMultilevel"/>
    <w:tmpl w:val="D84EA240"/>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E8726CD"/>
    <w:multiLevelType w:val="hybridMultilevel"/>
    <w:tmpl w:val="F67CB5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EBD518D"/>
    <w:multiLevelType w:val="hybridMultilevel"/>
    <w:tmpl w:val="AF1EAF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F741E8E"/>
    <w:multiLevelType w:val="hybridMultilevel"/>
    <w:tmpl w:val="5B02B2BA"/>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34165D24"/>
    <w:multiLevelType w:val="hybridMultilevel"/>
    <w:tmpl w:val="4F9C81BE"/>
    <w:lvl w:ilvl="0">
      <w:start w:val="1"/>
      <w:numFmt w:val="decimal"/>
      <w:lvlText w:val="%1."/>
      <w:lvlJc w:val="left"/>
      <w:pPr>
        <w:ind w:left="360" w:hanging="360"/>
      </w:pPr>
      <w:rPr>
        <w:rFonts w:hint="default"/>
        <w:b/>
        <w:bCs/>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45A0C10"/>
    <w:multiLevelType w:val="multilevel"/>
    <w:tmpl w:val="E72C0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ED0081"/>
    <w:multiLevelType w:val="multilevel"/>
    <w:tmpl w:val="6AA6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EE1788"/>
    <w:multiLevelType w:val="multilevel"/>
    <w:tmpl w:val="D7D8F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222E55"/>
    <w:multiLevelType w:val="hybridMultilevel"/>
    <w:tmpl w:val="27D439FE"/>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7B14F7"/>
    <w:multiLevelType w:val="hybridMultilevel"/>
    <w:tmpl w:val="E182D588"/>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8">
    <w:nsid w:val="3AFA47C7"/>
    <w:multiLevelType w:val="hybridMultilevel"/>
    <w:tmpl w:val="B94C1A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BBA1D7B"/>
    <w:multiLevelType w:val="multilevel"/>
    <w:tmpl w:val="762CE9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FA022C1"/>
    <w:multiLevelType w:val="multilevel"/>
    <w:tmpl w:val="1D129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6E51E4"/>
    <w:multiLevelType w:val="multilevel"/>
    <w:tmpl w:val="D10AFD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0F5107"/>
    <w:multiLevelType w:val="hybridMultilevel"/>
    <w:tmpl w:val="8F0C63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4BC213F"/>
    <w:multiLevelType w:val="hybridMultilevel"/>
    <w:tmpl w:val="2938C3B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465E3DB1"/>
    <w:multiLevelType w:val="multilevel"/>
    <w:tmpl w:val="F926D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7692F93"/>
    <w:multiLevelType w:val="hybridMultilevel"/>
    <w:tmpl w:val="EC7AA718"/>
    <w:lvl w:ilvl="0">
      <w:start w:val="1"/>
      <w:numFmt w:val="bullet"/>
      <w:lvlText w:val="o"/>
      <w:lvlJc w:val="left"/>
      <w:pPr>
        <w:ind w:left="1800" w:hanging="360"/>
      </w:pPr>
      <w:rPr>
        <w:rFonts w:ascii="Courier New" w:hAnsi="Courier New" w:cs="Times New Roman"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6">
    <w:nsid w:val="4B7172D7"/>
    <w:multiLevelType w:val="hybridMultilevel"/>
    <w:tmpl w:val="6A84DE3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EBA0E70"/>
    <w:multiLevelType w:val="hybridMultilevel"/>
    <w:tmpl w:val="11E4D54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2427D0D"/>
    <w:multiLevelType w:val="multilevel"/>
    <w:tmpl w:val="80269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7B009D"/>
    <w:multiLevelType w:val="multilevel"/>
    <w:tmpl w:val="72A818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5195B36"/>
    <w:multiLevelType w:val="hybridMultilevel"/>
    <w:tmpl w:val="CB889C5A"/>
    <w:lvl w:ilvl="0">
      <w:start w:val="1"/>
      <w:numFmt w:val="decimal"/>
      <w:lvlText w:val="%1."/>
      <w:lvlJc w:val="left"/>
      <w:pPr>
        <w:ind w:left="45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63A36CD"/>
    <w:multiLevelType w:val="hybridMultilevel"/>
    <w:tmpl w:val="A594C2B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3">
    <w:nsid w:val="582006CA"/>
    <w:multiLevelType w:val="hybridMultilevel"/>
    <w:tmpl w:val="4D10F482"/>
    <w:lvl w:ilvl="0">
      <w:start w:val="1"/>
      <w:numFmt w:val="upperLetter"/>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4">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6">
    <w:nsid w:val="5E7B5B33"/>
    <w:multiLevelType w:val="hybridMultilevel"/>
    <w:tmpl w:val="1B48FEC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EA17E50"/>
    <w:multiLevelType w:val="hybridMultilevel"/>
    <w:tmpl w:val="932A2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F840AAA"/>
    <w:multiLevelType w:val="hybridMultilevel"/>
    <w:tmpl w:val="59B28996"/>
    <w:lvl w:ilvl="0">
      <w:start w:val="1"/>
      <w:numFmt w:val="decimal"/>
      <w:lvlText w:val="%1."/>
      <w:lvlJc w:val="left"/>
      <w:pPr>
        <w:ind w:left="360" w:hanging="360"/>
      </w:pPr>
      <w:rPr>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FED45AC"/>
    <w:multiLevelType w:val="multilevel"/>
    <w:tmpl w:val="1868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34C343C"/>
    <w:multiLevelType w:val="multilevel"/>
    <w:tmpl w:val="55F03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63D03DC"/>
    <w:multiLevelType w:val="hybridMultilevel"/>
    <w:tmpl w:val="5D3C2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BAF6959"/>
    <w:multiLevelType w:val="multilevel"/>
    <w:tmpl w:val="A3AC6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6">
    <w:nsid w:val="757B374A"/>
    <w:multiLevelType w:val="multilevel"/>
    <w:tmpl w:val="8B6C4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7A9539F"/>
    <w:multiLevelType w:val="hybridMultilevel"/>
    <w:tmpl w:val="F086F896"/>
    <w:lvl w:ilvl="0">
      <w:start w:val="1"/>
      <w:numFmt w:val="decimal"/>
      <w:lvlText w:val="%1."/>
      <w:lvlJc w:val="left"/>
      <w:pPr>
        <w:ind w:left="900" w:hanging="360"/>
      </w:pPr>
      <w:rPr>
        <w:rFonts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83A1A8D"/>
    <w:multiLevelType w:val="hybridMultilevel"/>
    <w:tmpl w:val="8C8A0E16"/>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90D3099"/>
    <w:multiLevelType w:val="hybridMultilevel"/>
    <w:tmpl w:val="5FF0F9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A6B1B87"/>
    <w:multiLevelType w:val="hybridMultilevel"/>
    <w:tmpl w:val="44362F4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C9B0F18"/>
    <w:multiLevelType w:val="hybridMultilevel"/>
    <w:tmpl w:val="0C42887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F00663A"/>
    <w:multiLevelType w:val="hybridMultilevel"/>
    <w:tmpl w:val="2F843A50"/>
    <w:lvl w:ilvl="0">
      <w:start w:val="1"/>
      <w:numFmt w:val="decimal"/>
      <w:lvlText w:val="%1."/>
      <w:lvlJc w:val="left"/>
      <w:pPr>
        <w:ind w:left="720" w:hanging="360"/>
      </w:pPr>
      <w:rPr>
        <w:rFonts w:ascii="Arial" w:hAnsi="Arial" w:cs="Arial" w:hint="default"/>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7102882">
    <w:abstractNumId w:val="61"/>
  </w:num>
  <w:num w:numId="2" w16cid:durableId="902833293">
    <w:abstractNumId w:val="14"/>
  </w:num>
  <w:num w:numId="3" w16cid:durableId="2097822300">
    <w:abstractNumId w:val="48"/>
  </w:num>
  <w:num w:numId="4" w16cid:durableId="94908119">
    <w:abstractNumId w:val="9"/>
  </w:num>
  <w:num w:numId="5" w16cid:durableId="734157664">
    <w:abstractNumId w:val="54"/>
  </w:num>
  <w:num w:numId="6" w16cid:durableId="1071655370">
    <w:abstractNumId w:val="72"/>
  </w:num>
  <w:num w:numId="7" w16cid:durableId="1607033827">
    <w:abstractNumId w:val="0"/>
  </w:num>
  <w:num w:numId="8" w16cid:durableId="819882628">
    <w:abstractNumId w:val="67"/>
  </w:num>
  <w:num w:numId="9" w16cid:durableId="644968167">
    <w:abstractNumId w:val="23"/>
  </w:num>
  <w:num w:numId="10" w16cid:durableId="1893075440">
    <w:abstractNumId w:val="36"/>
  </w:num>
  <w:num w:numId="11" w16cid:durableId="1605963220">
    <w:abstractNumId w:val="46"/>
  </w:num>
  <w:num w:numId="12" w16cid:durableId="1075519155">
    <w:abstractNumId w:val="70"/>
  </w:num>
  <w:num w:numId="13" w16cid:durableId="1868060447">
    <w:abstractNumId w:val="56"/>
  </w:num>
  <w:num w:numId="14" w16cid:durableId="577137862">
    <w:abstractNumId w:val="35"/>
  </w:num>
  <w:num w:numId="15" w16cid:durableId="1735884181">
    <w:abstractNumId w:val="13"/>
  </w:num>
  <w:num w:numId="16" w16cid:durableId="113451509">
    <w:abstractNumId w:val="27"/>
  </w:num>
  <w:num w:numId="17" w16cid:durableId="1570577112">
    <w:abstractNumId w:val="18"/>
  </w:num>
  <w:num w:numId="18" w16cid:durableId="1139415558">
    <w:abstractNumId w:val="71"/>
  </w:num>
  <w:num w:numId="19" w16cid:durableId="2133744909">
    <w:abstractNumId w:val="31"/>
  </w:num>
  <w:num w:numId="20" w16cid:durableId="1254440122">
    <w:abstractNumId w:val="62"/>
    <w:lvlOverride w:ilvl="0">
      <w:startOverride w:val="1"/>
    </w:lvlOverride>
  </w:num>
  <w:num w:numId="21" w16cid:durableId="714617460">
    <w:abstractNumId w:val="63"/>
    <w:lvlOverride w:ilvl="0">
      <w:startOverride w:val="1"/>
    </w:lvlOverride>
  </w:num>
  <w:num w:numId="22" w16cid:durableId="2045059342">
    <w:abstractNumId w:val="42"/>
  </w:num>
  <w:num w:numId="23" w16cid:durableId="1545824168">
    <w:abstractNumId w:val="22"/>
  </w:num>
  <w:num w:numId="24" w16cid:durableId="660936712">
    <w:abstractNumId w:val="69"/>
  </w:num>
  <w:num w:numId="25" w16cid:durableId="1620061583">
    <w:abstractNumId w:val="68"/>
  </w:num>
  <w:num w:numId="26" w16cid:durableId="1488589203">
    <w:abstractNumId w:val="38"/>
  </w:num>
  <w:num w:numId="27" w16cid:durableId="19072599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02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5152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9641639">
    <w:abstractNumId w:val="53"/>
  </w:num>
  <w:num w:numId="31" w16cid:durableId="4905601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95925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533533">
    <w:abstractNumId w:val="52"/>
  </w:num>
  <w:num w:numId="34" w16cid:durableId="791746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0338228">
    <w:abstractNumId w:val="25"/>
    <w:lvlOverride w:ilvl="0">
      <w:startOverride w:val="1"/>
    </w:lvlOverride>
    <w:lvlOverride w:ilvl="1"/>
    <w:lvlOverride w:ilvl="2"/>
    <w:lvlOverride w:ilvl="3"/>
    <w:lvlOverride w:ilvl="4"/>
    <w:lvlOverride w:ilvl="5"/>
    <w:lvlOverride w:ilvl="6"/>
    <w:lvlOverride w:ilvl="7"/>
    <w:lvlOverride w:ilvl="8"/>
  </w:num>
  <w:num w:numId="36" w16cid:durableId="2010166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990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93326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0318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2188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4063774">
    <w:abstractNumId w:val="6"/>
  </w:num>
  <w:num w:numId="42" w16cid:durableId="1052732311">
    <w:abstractNumId w:val="58"/>
  </w:num>
  <w:num w:numId="43" w16cid:durableId="954678463">
    <w:abstractNumId w:val="29"/>
  </w:num>
  <w:num w:numId="44" w16cid:durableId="4604218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1066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5489332">
    <w:abstractNumId w:val="20"/>
  </w:num>
  <w:num w:numId="47" w16cid:durableId="5155069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5005616">
    <w:abstractNumId w:val="2"/>
  </w:num>
  <w:num w:numId="49" w16cid:durableId="1692410434">
    <w:abstractNumId w:val="1"/>
  </w:num>
  <w:num w:numId="50" w16cid:durableId="10681128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8648010">
    <w:abstractNumId w:val="11"/>
  </w:num>
  <w:num w:numId="52" w16cid:durableId="1933539602">
    <w:abstractNumId w:val="59"/>
  </w:num>
  <w:num w:numId="53" w16cid:durableId="676887842">
    <w:abstractNumId w:val="19"/>
  </w:num>
  <w:num w:numId="54" w16cid:durableId="1695686951">
    <w:abstractNumId w:val="49"/>
  </w:num>
  <w:num w:numId="55" w16cid:durableId="1370034405">
    <w:abstractNumId w:val="60"/>
  </w:num>
  <w:num w:numId="56" w16cid:durableId="1274361737">
    <w:abstractNumId w:val="66"/>
  </w:num>
  <w:num w:numId="57" w16cid:durableId="185337332">
    <w:abstractNumId w:val="32"/>
  </w:num>
  <w:num w:numId="58" w16cid:durableId="857349716">
    <w:abstractNumId w:val="39"/>
  </w:num>
  <w:num w:numId="59" w16cid:durableId="1294210096">
    <w:abstractNumId w:val="34"/>
  </w:num>
  <w:num w:numId="60" w16cid:durableId="629825067">
    <w:abstractNumId w:val="8"/>
  </w:num>
  <w:num w:numId="61" w16cid:durableId="698168762">
    <w:abstractNumId w:val="33"/>
  </w:num>
  <w:num w:numId="62" w16cid:durableId="1554807287">
    <w:abstractNumId w:val="64"/>
  </w:num>
  <w:num w:numId="63" w16cid:durableId="1885756279">
    <w:abstractNumId w:val="40"/>
  </w:num>
  <w:num w:numId="64" w16cid:durableId="713700646">
    <w:abstractNumId w:val="44"/>
  </w:num>
  <w:num w:numId="65" w16cid:durableId="1827625096">
    <w:abstractNumId w:val="5"/>
  </w:num>
  <w:num w:numId="66" w16cid:durableId="1796871948">
    <w:abstractNumId w:val="50"/>
  </w:num>
  <w:num w:numId="67" w16cid:durableId="1564296554">
    <w:abstractNumId w:val="41"/>
  </w:num>
  <w:num w:numId="68" w16cid:durableId="1651472908">
    <w:abstractNumId w:val="73"/>
  </w:num>
  <w:num w:numId="69" w16cid:durableId="1551261268">
    <w:abstractNumId w:val="17"/>
  </w:num>
  <w:num w:numId="70" w16cid:durableId="262499141">
    <w:abstractNumId w:val="16"/>
  </w:num>
  <w:num w:numId="71" w16cid:durableId="1732342958">
    <w:abstractNumId w:val="65"/>
  </w:num>
  <w:num w:numId="72" w16cid:durableId="68502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4708939">
    <w:abstractNumId w:val="37"/>
  </w:num>
  <w:num w:numId="74" w16cid:durableId="1673407023">
    <w:abstractNumId w:val="55"/>
  </w:num>
  <w:num w:numId="75" w16cid:durableId="1212378578">
    <w:abstractNumId w:val="3"/>
  </w:num>
  <w:num w:numId="76" w16cid:durableId="63376325">
    <w:abstractNumId w:val="45"/>
  </w:num>
  <w:num w:numId="77" w16cid:durableId="24335156">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27D"/>
    <w:rsid w:val="00003BAF"/>
    <w:rsid w:val="00003E20"/>
    <w:rsid w:val="000046D2"/>
    <w:rsid w:val="00004F90"/>
    <w:rsid w:val="00005276"/>
    <w:rsid w:val="00006B42"/>
    <w:rsid w:val="000073BC"/>
    <w:rsid w:val="0000746F"/>
    <w:rsid w:val="00011644"/>
    <w:rsid w:val="0001276B"/>
    <w:rsid w:val="00013756"/>
    <w:rsid w:val="00013A57"/>
    <w:rsid w:val="0001553F"/>
    <w:rsid w:val="000159A9"/>
    <w:rsid w:val="00015E07"/>
    <w:rsid w:val="00015F9E"/>
    <w:rsid w:val="0001633E"/>
    <w:rsid w:val="00017E25"/>
    <w:rsid w:val="00020AEF"/>
    <w:rsid w:val="00020B12"/>
    <w:rsid w:val="0002108D"/>
    <w:rsid w:val="00022463"/>
    <w:rsid w:val="00022C98"/>
    <w:rsid w:val="000233BF"/>
    <w:rsid w:val="00024162"/>
    <w:rsid w:val="00024C69"/>
    <w:rsid w:val="00025429"/>
    <w:rsid w:val="000257AF"/>
    <w:rsid w:val="00026B6F"/>
    <w:rsid w:val="000277EF"/>
    <w:rsid w:val="000279D2"/>
    <w:rsid w:val="00027C2B"/>
    <w:rsid w:val="00030253"/>
    <w:rsid w:val="0003245F"/>
    <w:rsid w:val="0003259C"/>
    <w:rsid w:val="00034083"/>
    <w:rsid w:val="00034BCA"/>
    <w:rsid w:val="00036369"/>
    <w:rsid w:val="00036AA5"/>
    <w:rsid w:val="00036EBF"/>
    <w:rsid w:val="00037A04"/>
    <w:rsid w:val="00042BC4"/>
    <w:rsid w:val="00043ED4"/>
    <w:rsid w:val="00043FC2"/>
    <w:rsid w:val="00044C44"/>
    <w:rsid w:val="00045291"/>
    <w:rsid w:val="0004597E"/>
    <w:rsid w:val="00045F0F"/>
    <w:rsid w:val="0004691A"/>
    <w:rsid w:val="00046D8B"/>
    <w:rsid w:val="00046E05"/>
    <w:rsid w:val="000471BF"/>
    <w:rsid w:val="000512A8"/>
    <w:rsid w:val="00051958"/>
    <w:rsid w:val="00052286"/>
    <w:rsid w:val="00053573"/>
    <w:rsid w:val="00054FC7"/>
    <w:rsid w:val="000566C3"/>
    <w:rsid w:val="000602EE"/>
    <w:rsid w:val="00061781"/>
    <w:rsid w:val="0006182D"/>
    <w:rsid w:val="00061ED4"/>
    <w:rsid w:val="00062625"/>
    <w:rsid w:val="00063559"/>
    <w:rsid w:val="0006504C"/>
    <w:rsid w:val="00065E7B"/>
    <w:rsid w:val="000671BF"/>
    <w:rsid w:val="00067468"/>
    <w:rsid w:val="00070D65"/>
    <w:rsid w:val="00073068"/>
    <w:rsid w:val="0007386F"/>
    <w:rsid w:val="00074B00"/>
    <w:rsid w:val="00074BD8"/>
    <w:rsid w:val="00077075"/>
    <w:rsid w:val="00077150"/>
    <w:rsid w:val="00077D23"/>
    <w:rsid w:val="00082131"/>
    <w:rsid w:val="00082623"/>
    <w:rsid w:val="00082F8D"/>
    <w:rsid w:val="00083B4A"/>
    <w:rsid w:val="00084085"/>
    <w:rsid w:val="00085BB2"/>
    <w:rsid w:val="00090401"/>
    <w:rsid w:val="000905CE"/>
    <w:rsid w:val="00090CB8"/>
    <w:rsid w:val="00091B39"/>
    <w:rsid w:val="00091C3D"/>
    <w:rsid w:val="00094B80"/>
    <w:rsid w:val="000953C3"/>
    <w:rsid w:val="00095891"/>
    <w:rsid w:val="0009597A"/>
    <w:rsid w:val="000962B7"/>
    <w:rsid w:val="00096859"/>
    <w:rsid w:val="00096B02"/>
    <w:rsid w:val="00097017"/>
    <w:rsid w:val="000A14CA"/>
    <w:rsid w:val="000A179C"/>
    <w:rsid w:val="000A4444"/>
    <w:rsid w:val="000A457B"/>
    <w:rsid w:val="000A457F"/>
    <w:rsid w:val="000A4A71"/>
    <w:rsid w:val="000A61FB"/>
    <w:rsid w:val="000A6FBA"/>
    <w:rsid w:val="000B0A4A"/>
    <w:rsid w:val="000B14B8"/>
    <w:rsid w:val="000B1870"/>
    <w:rsid w:val="000B2FDC"/>
    <w:rsid w:val="000B353B"/>
    <w:rsid w:val="000B57FC"/>
    <w:rsid w:val="000B59E8"/>
    <w:rsid w:val="000B6DEA"/>
    <w:rsid w:val="000B73EA"/>
    <w:rsid w:val="000B758E"/>
    <w:rsid w:val="000B75DD"/>
    <w:rsid w:val="000B774B"/>
    <w:rsid w:val="000B7EE1"/>
    <w:rsid w:val="000C0809"/>
    <w:rsid w:val="000C0C99"/>
    <w:rsid w:val="000C2402"/>
    <w:rsid w:val="000C25CE"/>
    <w:rsid w:val="000C3D7D"/>
    <w:rsid w:val="000C42CC"/>
    <w:rsid w:val="000C5227"/>
    <w:rsid w:val="000C5DD0"/>
    <w:rsid w:val="000C612C"/>
    <w:rsid w:val="000C7D53"/>
    <w:rsid w:val="000D105A"/>
    <w:rsid w:val="000D333E"/>
    <w:rsid w:val="000D34EB"/>
    <w:rsid w:val="000D36D1"/>
    <w:rsid w:val="000D4B76"/>
    <w:rsid w:val="000D67FC"/>
    <w:rsid w:val="000E0173"/>
    <w:rsid w:val="000E2104"/>
    <w:rsid w:val="000E2595"/>
    <w:rsid w:val="000E2B86"/>
    <w:rsid w:val="000E34BD"/>
    <w:rsid w:val="000E40CF"/>
    <w:rsid w:val="000F4B76"/>
    <w:rsid w:val="000F6D4D"/>
    <w:rsid w:val="000F6E2D"/>
    <w:rsid w:val="000F7296"/>
    <w:rsid w:val="00100073"/>
    <w:rsid w:val="0010029A"/>
    <w:rsid w:val="00100830"/>
    <w:rsid w:val="00100864"/>
    <w:rsid w:val="00102102"/>
    <w:rsid w:val="0010221E"/>
    <w:rsid w:val="00102515"/>
    <w:rsid w:val="001038C3"/>
    <w:rsid w:val="00105C8D"/>
    <w:rsid w:val="00105CDD"/>
    <w:rsid w:val="00105D79"/>
    <w:rsid w:val="00105FBB"/>
    <w:rsid w:val="00106147"/>
    <w:rsid w:val="0010689E"/>
    <w:rsid w:val="00106DAF"/>
    <w:rsid w:val="00110760"/>
    <w:rsid w:val="00113A03"/>
    <w:rsid w:val="001140C0"/>
    <w:rsid w:val="001142E8"/>
    <w:rsid w:val="001149E7"/>
    <w:rsid w:val="00114F1B"/>
    <w:rsid w:val="0011559C"/>
    <w:rsid w:val="00115B7A"/>
    <w:rsid w:val="00116A6F"/>
    <w:rsid w:val="00120A25"/>
    <w:rsid w:val="00120BA2"/>
    <w:rsid w:val="00120C0E"/>
    <w:rsid w:val="0012179A"/>
    <w:rsid w:val="001229AA"/>
    <w:rsid w:val="001237C3"/>
    <w:rsid w:val="00123902"/>
    <w:rsid w:val="001246EE"/>
    <w:rsid w:val="00124FCA"/>
    <w:rsid w:val="00126615"/>
    <w:rsid w:val="00126D5C"/>
    <w:rsid w:val="001274D0"/>
    <w:rsid w:val="00127B8B"/>
    <w:rsid w:val="00127BE7"/>
    <w:rsid w:val="0013038A"/>
    <w:rsid w:val="00130980"/>
    <w:rsid w:val="001318AD"/>
    <w:rsid w:val="0013241D"/>
    <w:rsid w:val="00134007"/>
    <w:rsid w:val="00134058"/>
    <w:rsid w:val="0013405A"/>
    <w:rsid w:val="00134EA8"/>
    <w:rsid w:val="001369F4"/>
    <w:rsid w:val="00137205"/>
    <w:rsid w:val="001376A0"/>
    <w:rsid w:val="001377C4"/>
    <w:rsid w:val="0014169F"/>
    <w:rsid w:val="00141DE3"/>
    <w:rsid w:val="00143667"/>
    <w:rsid w:val="00143AC6"/>
    <w:rsid w:val="00145078"/>
    <w:rsid w:val="00145212"/>
    <w:rsid w:val="00145EF7"/>
    <w:rsid w:val="0014631B"/>
    <w:rsid w:val="001474F3"/>
    <w:rsid w:val="00147CBF"/>
    <w:rsid w:val="0015053B"/>
    <w:rsid w:val="00150BFB"/>
    <w:rsid w:val="00151002"/>
    <w:rsid w:val="001516A0"/>
    <w:rsid w:val="00151C83"/>
    <w:rsid w:val="00153156"/>
    <w:rsid w:val="00154021"/>
    <w:rsid w:val="001542D6"/>
    <w:rsid w:val="001557EC"/>
    <w:rsid w:val="00156822"/>
    <w:rsid w:val="0015697B"/>
    <w:rsid w:val="00156C7F"/>
    <w:rsid w:val="00157015"/>
    <w:rsid w:val="00157DFC"/>
    <w:rsid w:val="00157EDC"/>
    <w:rsid w:val="00160150"/>
    <w:rsid w:val="001631EE"/>
    <w:rsid w:val="0016444A"/>
    <w:rsid w:val="00164718"/>
    <w:rsid w:val="00166BC1"/>
    <w:rsid w:val="00171E2C"/>
    <w:rsid w:val="00172583"/>
    <w:rsid w:val="00172C63"/>
    <w:rsid w:val="00172DD8"/>
    <w:rsid w:val="001730E3"/>
    <w:rsid w:val="00173426"/>
    <w:rsid w:val="0017506F"/>
    <w:rsid w:val="00175EF5"/>
    <w:rsid w:val="0017680C"/>
    <w:rsid w:val="001768AC"/>
    <w:rsid w:val="001769DB"/>
    <w:rsid w:val="001774AB"/>
    <w:rsid w:val="00183453"/>
    <w:rsid w:val="00183944"/>
    <w:rsid w:val="001843FD"/>
    <w:rsid w:val="00185433"/>
    <w:rsid w:val="00186C6D"/>
    <w:rsid w:val="00191268"/>
    <w:rsid w:val="001914A7"/>
    <w:rsid w:val="0019185D"/>
    <w:rsid w:val="00191FBF"/>
    <w:rsid w:val="00192356"/>
    <w:rsid w:val="0019472D"/>
    <w:rsid w:val="00194C61"/>
    <w:rsid w:val="00195B04"/>
    <w:rsid w:val="00196950"/>
    <w:rsid w:val="001976A3"/>
    <w:rsid w:val="00197773"/>
    <w:rsid w:val="00197B29"/>
    <w:rsid w:val="001A00F1"/>
    <w:rsid w:val="001A0FE7"/>
    <w:rsid w:val="001A253B"/>
    <w:rsid w:val="001A2C46"/>
    <w:rsid w:val="001A2C87"/>
    <w:rsid w:val="001A44BB"/>
    <w:rsid w:val="001A4674"/>
    <w:rsid w:val="001A4FCA"/>
    <w:rsid w:val="001A55E6"/>
    <w:rsid w:val="001A5635"/>
    <w:rsid w:val="001A716B"/>
    <w:rsid w:val="001A737B"/>
    <w:rsid w:val="001A7440"/>
    <w:rsid w:val="001A769B"/>
    <w:rsid w:val="001A7DD4"/>
    <w:rsid w:val="001B0432"/>
    <w:rsid w:val="001B1C3A"/>
    <w:rsid w:val="001B2551"/>
    <w:rsid w:val="001B47A8"/>
    <w:rsid w:val="001B4989"/>
    <w:rsid w:val="001B4CE4"/>
    <w:rsid w:val="001B51D1"/>
    <w:rsid w:val="001B53A9"/>
    <w:rsid w:val="001B67FE"/>
    <w:rsid w:val="001B6C22"/>
    <w:rsid w:val="001B6E52"/>
    <w:rsid w:val="001B6FD9"/>
    <w:rsid w:val="001B7AC8"/>
    <w:rsid w:val="001C05DA"/>
    <w:rsid w:val="001C130C"/>
    <w:rsid w:val="001C22A0"/>
    <w:rsid w:val="001C268F"/>
    <w:rsid w:val="001C27CF"/>
    <w:rsid w:val="001C28EB"/>
    <w:rsid w:val="001C31EB"/>
    <w:rsid w:val="001C3ACB"/>
    <w:rsid w:val="001C49D0"/>
    <w:rsid w:val="001C4B4C"/>
    <w:rsid w:val="001C4F7A"/>
    <w:rsid w:val="001C543C"/>
    <w:rsid w:val="001C5C5D"/>
    <w:rsid w:val="001C62E8"/>
    <w:rsid w:val="001C62FC"/>
    <w:rsid w:val="001C6FEF"/>
    <w:rsid w:val="001C7AF2"/>
    <w:rsid w:val="001D00D5"/>
    <w:rsid w:val="001D1607"/>
    <w:rsid w:val="001D2024"/>
    <w:rsid w:val="001D27B4"/>
    <w:rsid w:val="001D3BC9"/>
    <w:rsid w:val="001D3D33"/>
    <w:rsid w:val="001D4028"/>
    <w:rsid w:val="001D5D37"/>
    <w:rsid w:val="001D6A6B"/>
    <w:rsid w:val="001D6C3A"/>
    <w:rsid w:val="001D731B"/>
    <w:rsid w:val="001E0372"/>
    <w:rsid w:val="001E10AD"/>
    <w:rsid w:val="001E1EA0"/>
    <w:rsid w:val="001E1F4C"/>
    <w:rsid w:val="001E3700"/>
    <w:rsid w:val="001E39C6"/>
    <w:rsid w:val="001E50F8"/>
    <w:rsid w:val="001E54E4"/>
    <w:rsid w:val="001E6758"/>
    <w:rsid w:val="001E6A62"/>
    <w:rsid w:val="001E6BD8"/>
    <w:rsid w:val="001E6D25"/>
    <w:rsid w:val="001E77B0"/>
    <w:rsid w:val="001E7AA2"/>
    <w:rsid w:val="001F0BE2"/>
    <w:rsid w:val="001F15EA"/>
    <w:rsid w:val="001F165E"/>
    <w:rsid w:val="001F18A9"/>
    <w:rsid w:val="001F330E"/>
    <w:rsid w:val="001F3C75"/>
    <w:rsid w:val="001F3FAA"/>
    <w:rsid w:val="001F405E"/>
    <w:rsid w:val="001F4F1F"/>
    <w:rsid w:val="001F6249"/>
    <w:rsid w:val="001F62CE"/>
    <w:rsid w:val="001F6839"/>
    <w:rsid w:val="001F6A4B"/>
    <w:rsid w:val="00201895"/>
    <w:rsid w:val="00201DC8"/>
    <w:rsid w:val="0020264D"/>
    <w:rsid w:val="002039B7"/>
    <w:rsid w:val="00204843"/>
    <w:rsid w:val="0020533A"/>
    <w:rsid w:val="00205CEC"/>
    <w:rsid w:val="0020666F"/>
    <w:rsid w:val="00212EC7"/>
    <w:rsid w:val="00213C4B"/>
    <w:rsid w:val="00214DD7"/>
    <w:rsid w:val="00215278"/>
    <w:rsid w:val="002158DF"/>
    <w:rsid w:val="00215E24"/>
    <w:rsid w:val="00216387"/>
    <w:rsid w:val="00216F87"/>
    <w:rsid w:val="002204F1"/>
    <w:rsid w:val="00220895"/>
    <w:rsid w:val="00220912"/>
    <w:rsid w:val="00220BE1"/>
    <w:rsid w:val="00220EB8"/>
    <w:rsid w:val="0022141E"/>
    <w:rsid w:val="00221ABA"/>
    <w:rsid w:val="0022241D"/>
    <w:rsid w:val="00222623"/>
    <w:rsid w:val="0022382A"/>
    <w:rsid w:val="002239A5"/>
    <w:rsid w:val="00223A30"/>
    <w:rsid w:val="00224343"/>
    <w:rsid w:val="00224BDC"/>
    <w:rsid w:val="00225917"/>
    <w:rsid w:val="00225ABB"/>
    <w:rsid w:val="00226056"/>
    <w:rsid w:val="0022625B"/>
    <w:rsid w:val="00227199"/>
    <w:rsid w:val="00231678"/>
    <w:rsid w:val="002318CB"/>
    <w:rsid w:val="002331AB"/>
    <w:rsid w:val="002332B2"/>
    <w:rsid w:val="0023349F"/>
    <w:rsid w:val="002337E0"/>
    <w:rsid w:val="0023413E"/>
    <w:rsid w:val="00234168"/>
    <w:rsid w:val="00235336"/>
    <w:rsid w:val="00237730"/>
    <w:rsid w:val="002377F4"/>
    <w:rsid w:val="00237EBD"/>
    <w:rsid w:val="002406EB"/>
    <w:rsid w:val="002411D7"/>
    <w:rsid w:val="00241387"/>
    <w:rsid w:val="00241AC9"/>
    <w:rsid w:val="002421D9"/>
    <w:rsid w:val="00242EB1"/>
    <w:rsid w:val="0024335B"/>
    <w:rsid w:val="002433FF"/>
    <w:rsid w:val="002439EF"/>
    <w:rsid w:val="002454AC"/>
    <w:rsid w:val="002454BD"/>
    <w:rsid w:val="00245B11"/>
    <w:rsid w:val="00246712"/>
    <w:rsid w:val="00247329"/>
    <w:rsid w:val="002509E1"/>
    <w:rsid w:val="00251122"/>
    <w:rsid w:val="00251595"/>
    <w:rsid w:val="00252976"/>
    <w:rsid w:val="00253277"/>
    <w:rsid w:val="00253302"/>
    <w:rsid w:val="002548A1"/>
    <w:rsid w:val="00255683"/>
    <w:rsid w:val="00256C9D"/>
    <w:rsid w:val="002570E1"/>
    <w:rsid w:val="0025718C"/>
    <w:rsid w:val="0025720E"/>
    <w:rsid w:val="00257454"/>
    <w:rsid w:val="00257FC2"/>
    <w:rsid w:val="00260B8A"/>
    <w:rsid w:val="002614A2"/>
    <w:rsid w:val="00261C59"/>
    <w:rsid w:val="0026263C"/>
    <w:rsid w:val="002628B0"/>
    <w:rsid w:val="00262B2D"/>
    <w:rsid w:val="00262BE0"/>
    <w:rsid w:val="002635C1"/>
    <w:rsid w:val="00263E78"/>
    <w:rsid w:val="002647AA"/>
    <w:rsid w:val="00266746"/>
    <w:rsid w:val="002669B3"/>
    <w:rsid w:val="002679F0"/>
    <w:rsid w:val="002700E5"/>
    <w:rsid w:val="002706D6"/>
    <w:rsid w:val="00270A19"/>
    <w:rsid w:val="00272137"/>
    <w:rsid w:val="00272BB0"/>
    <w:rsid w:val="00273102"/>
    <w:rsid w:val="00273131"/>
    <w:rsid w:val="002739EB"/>
    <w:rsid w:val="002740F3"/>
    <w:rsid w:val="00274CC0"/>
    <w:rsid w:val="00274D74"/>
    <w:rsid w:val="00275A38"/>
    <w:rsid w:val="002773EA"/>
    <w:rsid w:val="00281DBC"/>
    <w:rsid w:val="00284630"/>
    <w:rsid w:val="00286559"/>
    <w:rsid w:val="002866F7"/>
    <w:rsid w:val="002867A1"/>
    <w:rsid w:val="0028750B"/>
    <w:rsid w:val="002877AB"/>
    <w:rsid w:val="00287D75"/>
    <w:rsid w:val="00290384"/>
    <w:rsid w:val="00290BAF"/>
    <w:rsid w:val="00291F61"/>
    <w:rsid w:val="00292209"/>
    <w:rsid w:val="00292CD7"/>
    <w:rsid w:val="00292D0B"/>
    <w:rsid w:val="00293146"/>
    <w:rsid w:val="002957FA"/>
    <w:rsid w:val="0029649B"/>
    <w:rsid w:val="00297038"/>
    <w:rsid w:val="002A13BF"/>
    <w:rsid w:val="002A1C1E"/>
    <w:rsid w:val="002A542D"/>
    <w:rsid w:val="002A6037"/>
    <w:rsid w:val="002A6F6F"/>
    <w:rsid w:val="002B01D8"/>
    <w:rsid w:val="002B0A75"/>
    <w:rsid w:val="002B1287"/>
    <w:rsid w:val="002B15EF"/>
    <w:rsid w:val="002B1706"/>
    <w:rsid w:val="002B1FCA"/>
    <w:rsid w:val="002B2361"/>
    <w:rsid w:val="002B2DC5"/>
    <w:rsid w:val="002B3D7E"/>
    <w:rsid w:val="002B4951"/>
    <w:rsid w:val="002B58BF"/>
    <w:rsid w:val="002B5E44"/>
    <w:rsid w:val="002B6052"/>
    <w:rsid w:val="002B69D8"/>
    <w:rsid w:val="002B7847"/>
    <w:rsid w:val="002B7F53"/>
    <w:rsid w:val="002C019B"/>
    <w:rsid w:val="002C0C78"/>
    <w:rsid w:val="002C12F3"/>
    <w:rsid w:val="002C225E"/>
    <w:rsid w:val="002C27FD"/>
    <w:rsid w:val="002C39C7"/>
    <w:rsid w:val="002C3DA2"/>
    <w:rsid w:val="002C4404"/>
    <w:rsid w:val="002C4890"/>
    <w:rsid w:val="002C571E"/>
    <w:rsid w:val="002D1AB8"/>
    <w:rsid w:val="002D306D"/>
    <w:rsid w:val="002D35FC"/>
    <w:rsid w:val="002D364C"/>
    <w:rsid w:val="002D3C59"/>
    <w:rsid w:val="002D4AF8"/>
    <w:rsid w:val="002D5359"/>
    <w:rsid w:val="002D54ED"/>
    <w:rsid w:val="002D563E"/>
    <w:rsid w:val="002D569A"/>
    <w:rsid w:val="002D68A4"/>
    <w:rsid w:val="002D7243"/>
    <w:rsid w:val="002E0889"/>
    <w:rsid w:val="002E0A90"/>
    <w:rsid w:val="002E12C0"/>
    <w:rsid w:val="002E301D"/>
    <w:rsid w:val="002E3C91"/>
    <w:rsid w:val="002E41D8"/>
    <w:rsid w:val="002E676B"/>
    <w:rsid w:val="002E6E8A"/>
    <w:rsid w:val="002F06D3"/>
    <w:rsid w:val="002F13C0"/>
    <w:rsid w:val="002F186D"/>
    <w:rsid w:val="002F1D3F"/>
    <w:rsid w:val="002F2234"/>
    <w:rsid w:val="002F297D"/>
    <w:rsid w:val="002F2EA7"/>
    <w:rsid w:val="002F315A"/>
    <w:rsid w:val="002F3E05"/>
    <w:rsid w:val="002F3E9C"/>
    <w:rsid w:val="002F46BC"/>
    <w:rsid w:val="002F4949"/>
    <w:rsid w:val="002F4B20"/>
    <w:rsid w:val="002F62C3"/>
    <w:rsid w:val="002F64BA"/>
    <w:rsid w:val="002F7D33"/>
    <w:rsid w:val="00300FF1"/>
    <w:rsid w:val="00302169"/>
    <w:rsid w:val="00302414"/>
    <w:rsid w:val="0030258D"/>
    <w:rsid w:val="003039CD"/>
    <w:rsid w:val="00303CF4"/>
    <w:rsid w:val="0030478B"/>
    <w:rsid w:val="003052ED"/>
    <w:rsid w:val="00305EFC"/>
    <w:rsid w:val="00306C4F"/>
    <w:rsid w:val="003078D5"/>
    <w:rsid w:val="003079B6"/>
    <w:rsid w:val="00307A0A"/>
    <w:rsid w:val="00307B88"/>
    <w:rsid w:val="0031093C"/>
    <w:rsid w:val="00310EB3"/>
    <w:rsid w:val="0031105F"/>
    <w:rsid w:val="00311469"/>
    <w:rsid w:val="003128C5"/>
    <w:rsid w:val="00312A99"/>
    <w:rsid w:val="00312AD9"/>
    <w:rsid w:val="0031406F"/>
    <w:rsid w:val="00314540"/>
    <w:rsid w:val="00321854"/>
    <w:rsid w:val="003222F9"/>
    <w:rsid w:val="00322CEF"/>
    <w:rsid w:val="00323629"/>
    <w:rsid w:val="00324067"/>
    <w:rsid w:val="003243DE"/>
    <w:rsid w:val="00324518"/>
    <w:rsid w:val="00324B29"/>
    <w:rsid w:val="00324BE2"/>
    <w:rsid w:val="00327197"/>
    <w:rsid w:val="0032737F"/>
    <w:rsid w:val="00330057"/>
    <w:rsid w:val="00330E6A"/>
    <w:rsid w:val="00331423"/>
    <w:rsid w:val="0033214F"/>
    <w:rsid w:val="003321A4"/>
    <w:rsid w:val="00332421"/>
    <w:rsid w:val="00332781"/>
    <w:rsid w:val="00333EA2"/>
    <w:rsid w:val="0033476C"/>
    <w:rsid w:val="00334A50"/>
    <w:rsid w:val="00334E6C"/>
    <w:rsid w:val="0033572D"/>
    <w:rsid w:val="00335AB6"/>
    <w:rsid w:val="003360BF"/>
    <w:rsid w:val="0033684C"/>
    <w:rsid w:val="00336EA6"/>
    <w:rsid w:val="00336F55"/>
    <w:rsid w:val="00337CF8"/>
    <w:rsid w:val="003401FE"/>
    <w:rsid w:val="003404BF"/>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47A5A"/>
    <w:rsid w:val="003517BA"/>
    <w:rsid w:val="00351C85"/>
    <w:rsid w:val="003520E6"/>
    <w:rsid w:val="0035263E"/>
    <w:rsid w:val="003532A4"/>
    <w:rsid w:val="0035590F"/>
    <w:rsid w:val="003559C1"/>
    <w:rsid w:val="00355A95"/>
    <w:rsid w:val="00355D14"/>
    <w:rsid w:val="00355F9B"/>
    <w:rsid w:val="00355FF1"/>
    <w:rsid w:val="00356567"/>
    <w:rsid w:val="00356A68"/>
    <w:rsid w:val="00356F7F"/>
    <w:rsid w:val="00357484"/>
    <w:rsid w:val="003574B1"/>
    <w:rsid w:val="00357DE4"/>
    <w:rsid w:val="00360078"/>
    <w:rsid w:val="00362561"/>
    <w:rsid w:val="003626AC"/>
    <w:rsid w:val="00362FA9"/>
    <w:rsid w:val="00363CD8"/>
    <w:rsid w:val="00364470"/>
    <w:rsid w:val="00366A2C"/>
    <w:rsid w:val="00370488"/>
    <w:rsid w:val="00372EA3"/>
    <w:rsid w:val="003732AB"/>
    <w:rsid w:val="00373526"/>
    <w:rsid w:val="00373699"/>
    <w:rsid w:val="003736A0"/>
    <w:rsid w:val="003741F8"/>
    <w:rsid w:val="00374C29"/>
    <w:rsid w:val="00375DA1"/>
    <w:rsid w:val="003763AB"/>
    <w:rsid w:val="003763CF"/>
    <w:rsid w:val="003768F1"/>
    <w:rsid w:val="00376995"/>
    <w:rsid w:val="003775E2"/>
    <w:rsid w:val="00377CE4"/>
    <w:rsid w:val="00377D7D"/>
    <w:rsid w:val="0038105C"/>
    <w:rsid w:val="003816FD"/>
    <w:rsid w:val="003819F4"/>
    <w:rsid w:val="00381A1C"/>
    <w:rsid w:val="00381B0E"/>
    <w:rsid w:val="00381B52"/>
    <w:rsid w:val="00382148"/>
    <w:rsid w:val="00383351"/>
    <w:rsid w:val="00383CBA"/>
    <w:rsid w:val="0038528A"/>
    <w:rsid w:val="00385461"/>
    <w:rsid w:val="00385D49"/>
    <w:rsid w:val="00385EC8"/>
    <w:rsid w:val="003862D9"/>
    <w:rsid w:val="00386584"/>
    <w:rsid w:val="0039015E"/>
    <w:rsid w:val="00390FC9"/>
    <w:rsid w:val="00393A12"/>
    <w:rsid w:val="00393A49"/>
    <w:rsid w:val="00393AB8"/>
    <w:rsid w:val="00394303"/>
    <w:rsid w:val="00394898"/>
    <w:rsid w:val="00394E07"/>
    <w:rsid w:val="0039513B"/>
    <w:rsid w:val="003952F0"/>
    <w:rsid w:val="00395D88"/>
    <w:rsid w:val="003962DF"/>
    <w:rsid w:val="0039653F"/>
    <w:rsid w:val="003970A3"/>
    <w:rsid w:val="00397110"/>
    <w:rsid w:val="003A0981"/>
    <w:rsid w:val="003A147E"/>
    <w:rsid w:val="003A15CC"/>
    <w:rsid w:val="003A1F99"/>
    <w:rsid w:val="003A23CD"/>
    <w:rsid w:val="003A2A22"/>
    <w:rsid w:val="003A43A0"/>
    <w:rsid w:val="003A4D01"/>
    <w:rsid w:val="003A588C"/>
    <w:rsid w:val="003A697C"/>
    <w:rsid w:val="003A76BC"/>
    <w:rsid w:val="003A7DBB"/>
    <w:rsid w:val="003A7ED3"/>
    <w:rsid w:val="003B0946"/>
    <w:rsid w:val="003B1A19"/>
    <w:rsid w:val="003B3335"/>
    <w:rsid w:val="003B3D9E"/>
    <w:rsid w:val="003B6F1C"/>
    <w:rsid w:val="003C00E8"/>
    <w:rsid w:val="003C0701"/>
    <w:rsid w:val="003C0ACD"/>
    <w:rsid w:val="003C0B75"/>
    <w:rsid w:val="003C11C6"/>
    <w:rsid w:val="003C145C"/>
    <w:rsid w:val="003C1AD9"/>
    <w:rsid w:val="003C2A29"/>
    <w:rsid w:val="003C2A6C"/>
    <w:rsid w:val="003C3337"/>
    <w:rsid w:val="003C4C3D"/>
    <w:rsid w:val="003C6781"/>
    <w:rsid w:val="003C6B4F"/>
    <w:rsid w:val="003C72B6"/>
    <w:rsid w:val="003C743A"/>
    <w:rsid w:val="003D03EB"/>
    <w:rsid w:val="003D05BA"/>
    <w:rsid w:val="003D0AD8"/>
    <w:rsid w:val="003D0F01"/>
    <w:rsid w:val="003D11C4"/>
    <w:rsid w:val="003D1587"/>
    <w:rsid w:val="003D17C4"/>
    <w:rsid w:val="003D1BDC"/>
    <w:rsid w:val="003D3942"/>
    <w:rsid w:val="003D3B3A"/>
    <w:rsid w:val="003D3B80"/>
    <w:rsid w:val="003D5472"/>
    <w:rsid w:val="003D5906"/>
    <w:rsid w:val="003D6CB1"/>
    <w:rsid w:val="003E03F6"/>
    <w:rsid w:val="003E0E02"/>
    <w:rsid w:val="003E0E30"/>
    <w:rsid w:val="003E1872"/>
    <w:rsid w:val="003E1950"/>
    <w:rsid w:val="003E2313"/>
    <w:rsid w:val="003E2E52"/>
    <w:rsid w:val="003E2FCA"/>
    <w:rsid w:val="003E3048"/>
    <w:rsid w:val="003E3812"/>
    <w:rsid w:val="003E3BC6"/>
    <w:rsid w:val="003E44A3"/>
    <w:rsid w:val="003E5652"/>
    <w:rsid w:val="003E7C2E"/>
    <w:rsid w:val="003F05D1"/>
    <w:rsid w:val="003F100F"/>
    <w:rsid w:val="003F1600"/>
    <w:rsid w:val="003F19C1"/>
    <w:rsid w:val="003F2896"/>
    <w:rsid w:val="003F297E"/>
    <w:rsid w:val="003F36CA"/>
    <w:rsid w:val="003F4047"/>
    <w:rsid w:val="003F4B13"/>
    <w:rsid w:val="003F5029"/>
    <w:rsid w:val="003F53D6"/>
    <w:rsid w:val="003F5AE9"/>
    <w:rsid w:val="003F645F"/>
    <w:rsid w:val="003F6B39"/>
    <w:rsid w:val="003F71BD"/>
    <w:rsid w:val="003F72FB"/>
    <w:rsid w:val="004002F3"/>
    <w:rsid w:val="004005F7"/>
    <w:rsid w:val="004027E1"/>
    <w:rsid w:val="0040337F"/>
    <w:rsid w:val="004039B3"/>
    <w:rsid w:val="00403A36"/>
    <w:rsid w:val="00403F58"/>
    <w:rsid w:val="00403F9C"/>
    <w:rsid w:val="0040525D"/>
    <w:rsid w:val="00405970"/>
    <w:rsid w:val="00405E01"/>
    <w:rsid w:val="004061A9"/>
    <w:rsid w:val="004070FC"/>
    <w:rsid w:val="00407BFF"/>
    <w:rsid w:val="00410363"/>
    <w:rsid w:val="00411098"/>
    <w:rsid w:val="004127EE"/>
    <w:rsid w:val="00413CEE"/>
    <w:rsid w:val="00414DD2"/>
    <w:rsid w:val="004152A5"/>
    <w:rsid w:val="0041594C"/>
    <w:rsid w:val="00415F44"/>
    <w:rsid w:val="004165A0"/>
    <w:rsid w:val="004168DD"/>
    <w:rsid w:val="00416AA2"/>
    <w:rsid w:val="004178C8"/>
    <w:rsid w:val="004200E8"/>
    <w:rsid w:val="004208ED"/>
    <w:rsid w:val="00421728"/>
    <w:rsid w:val="0042186C"/>
    <w:rsid w:val="004218BB"/>
    <w:rsid w:val="00422C36"/>
    <w:rsid w:val="00423402"/>
    <w:rsid w:val="00424332"/>
    <w:rsid w:val="00425E11"/>
    <w:rsid w:val="0042649F"/>
    <w:rsid w:val="00426A37"/>
    <w:rsid w:val="00427319"/>
    <w:rsid w:val="0043013F"/>
    <w:rsid w:val="0043147D"/>
    <w:rsid w:val="00432A7F"/>
    <w:rsid w:val="004331BD"/>
    <w:rsid w:val="0043435D"/>
    <w:rsid w:val="00434C70"/>
    <w:rsid w:val="00436301"/>
    <w:rsid w:val="0044079D"/>
    <w:rsid w:val="00440CCF"/>
    <w:rsid w:val="0044157E"/>
    <w:rsid w:val="00441B3A"/>
    <w:rsid w:val="00441C9A"/>
    <w:rsid w:val="00443842"/>
    <w:rsid w:val="00443ABC"/>
    <w:rsid w:val="0044402B"/>
    <w:rsid w:val="0044489E"/>
    <w:rsid w:val="0044676B"/>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614D8"/>
    <w:rsid w:val="00461BA0"/>
    <w:rsid w:val="00462070"/>
    <w:rsid w:val="00462893"/>
    <w:rsid w:val="00462F30"/>
    <w:rsid w:val="00463BC4"/>
    <w:rsid w:val="00463D10"/>
    <w:rsid w:val="00464121"/>
    <w:rsid w:val="00464293"/>
    <w:rsid w:val="004655DC"/>
    <w:rsid w:val="00465E16"/>
    <w:rsid w:val="0046648B"/>
    <w:rsid w:val="00467383"/>
    <w:rsid w:val="00467803"/>
    <w:rsid w:val="00471E2E"/>
    <w:rsid w:val="00473723"/>
    <w:rsid w:val="0047413D"/>
    <w:rsid w:val="004760DD"/>
    <w:rsid w:val="004802E2"/>
    <w:rsid w:val="00480CF4"/>
    <w:rsid w:val="00482DF9"/>
    <w:rsid w:val="004835AB"/>
    <w:rsid w:val="00483D0D"/>
    <w:rsid w:val="00484582"/>
    <w:rsid w:val="004857B8"/>
    <w:rsid w:val="00485C87"/>
    <w:rsid w:val="00486144"/>
    <w:rsid w:val="00486512"/>
    <w:rsid w:val="00487849"/>
    <w:rsid w:val="00490194"/>
    <w:rsid w:val="00490268"/>
    <w:rsid w:val="00491598"/>
    <w:rsid w:val="004916E7"/>
    <w:rsid w:val="00491D19"/>
    <w:rsid w:val="004921D1"/>
    <w:rsid w:val="004926AC"/>
    <w:rsid w:val="00493C4A"/>
    <w:rsid w:val="00494C48"/>
    <w:rsid w:val="0049556E"/>
    <w:rsid w:val="00495C0D"/>
    <w:rsid w:val="00495D2C"/>
    <w:rsid w:val="00496A70"/>
    <w:rsid w:val="00496C29"/>
    <w:rsid w:val="00497199"/>
    <w:rsid w:val="0049754E"/>
    <w:rsid w:val="004977CB"/>
    <w:rsid w:val="00497A52"/>
    <w:rsid w:val="004A016E"/>
    <w:rsid w:val="004A09D1"/>
    <w:rsid w:val="004A1BF3"/>
    <w:rsid w:val="004A2971"/>
    <w:rsid w:val="004A3427"/>
    <w:rsid w:val="004A346E"/>
    <w:rsid w:val="004A4096"/>
    <w:rsid w:val="004A491C"/>
    <w:rsid w:val="004A4A89"/>
    <w:rsid w:val="004A5724"/>
    <w:rsid w:val="004A61E5"/>
    <w:rsid w:val="004A6503"/>
    <w:rsid w:val="004A6632"/>
    <w:rsid w:val="004A7661"/>
    <w:rsid w:val="004A7F5B"/>
    <w:rsid w:val="004B00F5"/>
    <w:rsid w:val="004B022F"/>
    <w:rsid w:val="004B0DB2"/>
    <w:rsid w:val="004B1681"/>
    <w:rsid w:val="004B1B61"/>
    <w:rsid w:val="004B22AF"/>
    <w:rsid w:val="004B2382"/>
    <w:rsid w:val="004B2733"/>
    <w:rsid w:val="004B470B"/>
    <w:rsid w:val="004B4A2C"/>
    <w:rsid w:val="004B53C6"/>
    <w:rsid w:val="004B5FE5"/>
    <w:rsid w:val="004B6B29"/>
    <w:rsid w:val="004B7A38"/>
    <w:rsid w:val="004C059F"/>
    <w:rsid w:val="004C0BDB"/>
    <w:rsid w:val="004C0C87"/>
    <w:rsid w:val="004C0E1E"/>
    <w:rsid w:val="004C156D"/>
    <w:rsid w:val="004C25C3"/>
    <w:rsid w:val="004C268B"/>
    <w:rsid w:val="004C3B1C"/>
    <w:rsid w:val="004C5708"/>
    <w:rsid w:val="004C672D"/>
    <w:rsid w:val="004D0BF8"/>
    <w:rsid w:val="004D10AF"/>
    <w:rsid w:val="004D2147"/>
    <w:rsid w:val="004D22A9"/>
    <w:rsid w:val="004D2CD4"/>
    <w:rsid w:val="004D361A"/>
    <w:rsid w:val="004D3740"/>
    <w:rsid w:val="004D3916"/>
    <w:rsid w:val="004D403C"/>
    <w:rsid w:val="004D4E1B"/>
    <w:rsid w:val="004D4E1F"/>
    <w:rsid w:val="004D62C7"/>
    <w:rsid w:val="004D6707"/>
    <w:rsid w:val="004D6B33"/>
    <w:rsid w:val="004D7355"/>
    <w:rsid w:val="004D7DC5"/>
    <w:rsid w:val="004E18F5"/>
    <w:rsid w:val="004E1BC0"/>
    <w:rsid w:val="004E1EB3"/>
    <w:rsid w:val="004E356E"/>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9C9"/>
    <w:rsid w:val="004F5C25"/>
    <w:rsid w:val="004F6010"/>
    <w:rsid w:val="004F66BD"/>
    <w:rsid w:val="004F699E"/>
    <w:rsid w:val="004F7B71"/>
    <w:rsid w:val="004F7CB2"/>
    <w:rsid w:val="0050024C"/>
    <w:rsid w:val="00500BFC"/>
    <w:rsid w:val="00500E5C"/>
    <w:rsid w:val="00501169"/>
    <w:rsid w:val="00501B4F"/>
    <w:rsid w:val="00501C0F"/>
    <w:rsid w:val="0050286B"/>
    <w:rsid w:val="00502DCC"/>
    <w:rsid w:val="00502E84"/>
    <w:rsid w:val="00503157"/>
    <w:rsid w:val="005032B8"/>
    <w:rsid w:val="005044E2"/>
    <w:rsid w:val="005056F0"/>
    <w:rsid w:val="00505C77"/>
    <w:rsid w:val="00506E8D"/>
    <w:rsid w:val="0051001E"/>
    <w:rsid w:val="00510832"/>
    <w:rsid w:val="00511DF2"/>
    <w:rsid w:val="0051295E"/>
    <w:rsid w:val="00513D55"/>
    <w:rsid w:val="005143DB"/>
    <w:rsid w:val="00515181"/>
    <w:rsid w:val="00515E89"/>
    <w:rsid w:val="00516315"/>
    <w:rsid w:val="00517B7D"/>
    <w:rsid w:val="0052190F"/>
    <w:rsid w:val="00521B11"/>
    <w:rsid w:val="005225A3"/>
    <w:rsid w:val="00523EC4"/>
    <w:rsid w:val="005242C2"/>
    <w:rsid w:val="00524B61"/>
    <w:rsid w:val="00526DC7"/>
    <w:rsid w:val="00526EEA"/>
    <w:rsid w:val="005301D0"/>
    <w:rsid w:val="00531097"/>
    <w:rsid w:val="005315A5"/>
    <w:rsid w:val="00531EFF"/>
    <w:rsid w:val="0053285A"/>
    <w:rsid w:val="00533767"/>
    <w:rsid w:val="00534E7E"/>
    <w:rsid w:val="00534F46"/>
    <w:rsid w:val="005359D2"/>
    <w:rsid w:val="00535ACC"/>
    <w:rsid w:val="00537DF8"/>
    <w:rsid w:val="0054002C"/>
    <w:rsid w:val="00540078"/>
    <w:rsid w:val="00540C24"/>
    <w:rsid w:val="00540D49"/>
    <w:rsid w:val="0054204A"/>
    <w:rsid w:val="0054288D"/>
    <w:rsid w:val="00542D9D"/>
    <w:rsid w:val="005435BE"/>
    <w:rsid w:val="005438C2"/>
    <w:rsid w:val="005448FE"/>
    <w:rsid w:val="00545020"/>
    <w:rsid w:val="005459EA"/>
    <w:rsid w:val="00546125"/>
    <w:rsid w:val="0055008A"/>
    <w:rsid w:val="0055014B"/>
    <w:rsid w:val="0055172A"/>
    <w:rsid w:val="00552124"/>
    <w:rsid w:val="00552C55"/>
    <w:rsid w:val="00553F5A"/>
    <w:rsid w:val="00554E5E"/>
    <w:rsid w:val="00554EFF"/>
    <w:rsid w:val="00555088"/>
    <w:rsid w:val="005551A0"/>
    <w:rsid w:val="0055622C"/>
    <w:rsid w:val="0055662D"/>
    <w:rsid w:val="005569E7"/>
    <w:rsid w:val="00556A47"/>
    <w:rsid w:val="00556A94"/>
    <w:rsid w:val="005608B6"/>
    <w:rsid w:val="005618E2"/>
    <w:rsid w:val="00561E0B"/>
    <w:rsid w:val="00561F5C"/>
    <w:rsid w:val="00562223"/>
    <w:rsid w:val="00562AB8"/>
    <w:rsid w:val="00563132"/>
    <w:rsid w:val="00564951"/>
    <w:rsid w:val="00564BC4"/>
    <w:rsid w:val="00565F47"/>
    <w:rsid w:val="00567201"/>
    <w:rsid w:val="00567468"/>
    <w:rsid w:val="005705A6"/>
    <w:rsid w:val="00572019"/>
    <w:rsid w:val="0057347F"/>
    <w:rsid w:val="00573D06"/>
    <w:rsid w:val="00575892"/>
    <w:rsid w:val="00575ADC"/>
    <w:rsid w:val="0057641F"/>
    <w:rsid w:val="00576829"/>
    <w:rsid w:val="00577049"/>
    <w:rsid w:val="0057736D"/>
    <w:rsid w:val="005773C5"/>
    <w:rsid w:val="00577EFE"/>
    <w:rsid w:val="005809E2"/>
    <w:rsid w:val="00580E15"/>
    <w:rsid w:val="00580F78"/>
    <w:rsid w:val="00581E2B"/>
    <w:rsid w:val="0058265C"/>
    <w:rsid w:val="005833D5"/>
    <w:rsid w:val="005838AB"/>
    <w:rsid w:val="00583DA9"/>
    <w:rsid w:val="00584DFD"/>
    <w:rsid w:val="00585501"/>
    <w:rsid w:val="0058583D"/>
    <w:rsid w:val="00585CF6"/>
    <w:rsid w:val="0058762E"/>
    <w:rsid w:val="005921E6"/>
    <w:rsid w:val="005923E3"/>
    <w:rsid w:val="005933B2"/>
    <w:rsid w:val="0059369C"/>
    <w:rsid w:val="005940BE"/>
    <w:rsid w:val="00594298"/>
    <w:rsid w:val="00595AC1"/>
    <w:rsid w:val="005A232F"/>
    <w:rsid w:val="005A3D98"/>
    <w:rsid w:val="005A4522"/>
    <w:rsid w:val="005A4645"/>
    <w:rsid w:val="005A51EF"/>
    <w:rsid w:val="005A5ED0"/>
    <w:rsid w:val="005A6149"/>
    <w:rsid w:val="005A6BB8"/>
    <w:rsid w:val="005A7644"/>
    <w:rsid w:val="005A7826"/>
    <w:rsid w:val="005B023C"/>
    <w:rsid w:val="005B0281"/>
    <w:rsid w:val="005B11A3"/>
    <w:rsid w:val="005B1319"/>
    <w:rsid w:val="005B1F19"/>
    <w:rsid w:val="005B20E6"/>
    <w:rsid w:val="005B2CDB"/>
    <w:rsid w:val="005B2F9F"/>
    <w:rsid w:val="005B5652"/>
    <w:rsid w:val="005B6741"/>
    <w:rsid w:val="005B679E"/>
    <w:rsid w:val="005B7448"/>
    <w:rsid w:val="005B7817"/>
    <w:rsid w:val="005C0574"/>
    <w:rsid w:val="005C0BFB"/>
    <w:rsid w:val="005C0EF1"/>
    <w:rsid w:val="005C146A"/>
    <w:rsid w:val="005C1B67"/>
    <w:rsid w:val="005C20D7"/>
    <w:rsid w:val="005C2D8B"/>
    <w:rsid w:val="005C526A"/>
    <w:rsid w:val="005C57B9"/>
    <w:rsid w:val="005C6341"/>
    <w:rsid w:val="005C7187"/>
    <w:rsid w:val="005D0680"/>
    <w:rsid w:val="005D1F4D"/>
    <w:rsid w:val="005D2721"/>
    <w:rsid w:val="005D3A56"/>
    <w:rsid w:val="005D3D3E"/>
    <w:rsid w:val="005D4BED"/>
    <w:rsid w:val="005D5435"/>
    <w:rsid w:val="005D5CE6"/>
    <w:rsid w:val="005D5D5F"/>
    <w:rsid w:val="005D65F9"/>
    <w:rsid w:val="005D7240"/>
    <w:rsid w:val="005D72A3"/>
    <w:rsid w:val="005D7F4B"/>
    <w:rsid w:val="005E00D5"/>
    <w:rsid w:val="005E184B"/>
    <w:rsid w:val="005E1B9A"/>
    <w:rsid w:val="005E1B9F"/>
    <w:rsid w:val="005E2322"/>
    <w:rsid w:val="005E2C76"/>
    <w:rsid w:val="005E2E5B"/>
    <w:rsid w:val="005E692E"/>
    <w:rsid w:val="005E7A72"/>
    <w:rsid w:val="005F0E47"/>
    <w:rsid w:val="005F177D"/>
    <w:rsid w:val="005F1C97"/>
    <w:rsid w:val="005F3808"/>
    <w:rsid w:val="005F46B7"/>
    <w:rsid w:val="005F477E"/>
    <w:rsid w:val="005F5529"/>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E20"/>
    <w:rsid w:val="0060536C"/>
    <w:rsid w:val="00605F9E"/>
    <w:rsid w:val="00606914"/>
    <w:rsid w:val="006071A1"/>
    <w:rsid w:val="00607F4F"/>
    <w:rsid w:val="00610880"/>
    <w:rsid w:val="00610AA2"/>
    <w:rsid w:val="00610EF6"/>
    <w:rsid w:val="006112CD"/>
    <w:rsid w:val="00613B17"/>
    <w:rsid w:val="0061536E"/>
    <w:rsid w:val="006156DB"/>
    <w:rsid w:val="00615896"/>
    <w:rsid w:val="00615B67"/>
    <w:rsid w:val="00616BC0"/>
    <w:rsid w:val="00616C64"/>
    <w:rsid w:val="00616DEC"/>
    <w:rsid w:val="006178A4"/>
    <w:rsid w:val="0062030B"/>
    <w:rsid w:val="00620474"/>
    <w:rsid w:val="00620DB9"/>
    <w:rsid w:val="0062111F"/>
    <w:rsid w:val="006219A1"/>
    <w:rsid w:val="00624595"/>
    <w:rsid w:val="00625C46"/>
    <w:rsid w:val="00626177"/>
    <w:rsid w:val="00626370"/>
    <w:rsid w:val="00626BD3"/>
    <w:rsid w:val="00627A59"/>
    <w:rsid w:val="00627CA1"/>
    <w:rsid w:val="006300C7"/>
    <w:rsid w:val="0063256C"/>
    <w:rsid w:val="00632C7D"/>
    <w:rsid w:val="006336A4"/>
    <w:rsid w:val="00633847"/>
    <w:rsid w:val="00633BE9"/>
    <w:rsid w:val="00635570"/>
    <w:rsid w:val="00635E46"/>
    <w:rsid w:val="006369F2"/>
    <w:rsid w:val="00636D7C"/>
    <w:rsid w:val="0063768D"/>
    <w:rsid w:val="00637F1B"/>
    <w:rsid w:val="006409F4"/>
    <w:rsid w:val="006433CC"/>
    <w:rsid w:val="0064381C"/>
    <w:rsid w:val="00643B16"/>
    <w:rsid w:val="006442A8"/>
    <w:rsid w:val="00644DA0"/>
    <w:rsid w:val="00644E84"/>
    <w:rsid w:val="00645536"/>
    <w:rsid w:val="00646DD1"/>
    <w:rsid w:val="00647172"/>
    <w:rsid w:val="00647275"/>
    <w:rsid w:val="00647BC7"/>
    <w:rsid w:val="006502FF"/>
    <w:rsid w:val="00650C3D"/>
    <w:rsid w:val="00651322"/>
    <w:rsid w:val="00651B93"/>
    <w:rsid w:val="0065275C"/>
    <w:rsid w:val="00652E88"/>
    <w:rsid w:val="006535BD"/>
    <w:rsid w:val="00653AAC"/>
    <w:rsid w:val="00654CD4"/>
    <w:rsid w:val="00655303"/>
    <w:rsid w:val="00655DFC"/>
    <w:rsid w:val="00655F35"/>
    <w:rsid w:val="00656B31"/>
    <w:rsid w:val="006579E4"/>
    <w:rsid w:val="0066224D"/>
    <w:rsid w:val="00663E18"/>
    <w:rsid w:val="006643F5"/>
    <w:rsid w:val="006644D0"/>
    <w:rsid w:val="00664702"/>
    <w:rsid w:val="00665C5F"/>
    <w:rsid w:val="00666EF6"/>
    <w:rsid w:val="00671498"/>
    <w:rsid w:val="00672A57"/>
    <w:rsid w:val="00673AD4"/>
    <w:rsid w:val="006751BB"/>
    <w:rsid w:val="0067530B"/>
    <w:rsid w:val="00677180"/>
    <w:rsid w:val="006772D6"/>
    <w:rsid w:val="0067730E"/>
    <w:rsid w:val="0067738C"/>
    <w:rsid w:val="006779B2"/>
    <w:rsid w:val="00677BA9"/>
    <w:rsid w:val="00677F3D"/>
    <w:rsid w:val="0068100C"/>
    <w:rsid w:val="00681423"/>
    <w:rsid w:val="00682B5E"/>
    <w:rsid w:val="0068322F"/>
    <w:rsid w:val="00684C15"/>
    <w:rsid w:val="006858AD"/>
    <w:rsid w:val="006863F6"/>
    <w:rsid w:val="0068652E"/>
    <w:rsid w:val="00686648"/>
    <w:rsid w:val="0068744F"/>
    <w:rsid w:val="00687479"/>
    <w:rsid w:val="00687EC5"/>
    <w:rsid w:val="006900A8"/>
    <w:rsid w:val="00690899"/>
    <w:rsid w:val="00690933"/>
    <w:rsid w:val="00693DF2"/>
    <w:rsid w:val="006966A4"/>
    <w:rsid w:val="00697248"/>
    <w:rsid w:val="006A07CB"/>
    <w:rsid w:val="006A0868"/>
    <w:rsid w:val="006A11F8"/>
    <w:rsid w:val="006A13A7"/>
    <w:rsid w:val="006A1B87"/>
    <w:rsid w:val="006A1E61"/>
    <w:rsid w:val="006A32FC"/>
    <w:rsid w:val="006A3D07"/>
    <w:rsid w:val="006A43E2"/>
    <w:rsid w:val="006A4C4F"/>
    <w:rsid w:val="006A5530"/>
    <w:rsid w:val="006A5BE0"/>
    <w:rsid w:val="006A66C4"/>
    <w:rsid w:val="006A7182"/>
    <w:rsid w:val="006A74BF"/>
    <w:rsid w:val="006A75B3"/>
    <w:rsid w:val="006A77CD"/>
    <w:rsid w:val="006B0027"/>
    <w:rsid w:val="006B031C"/>
    <w:rsid w:val="006B0CEE"/>
    <w:rsid w:val="006B163D"/>
    <w:rsid w:val="006B1F99"/>
    <w:rsid w:val="006B2801"/>
    <w:rsid w:val="006B2938"/>
    <w:rsid w:val="006B3842"/>
    <w:rsid w:val="006B3865"/>
    <w:rsid w:val="006B42D8"/>
    <w:rsid w:val="006B4986"/>
    <w:rsid w:val="006B5663"/>
    <w:rsid w:val="006B594E"/>
    <w:rsid w:val="006B6324"/>
    <w:rsid w:val="006B6A80"/>
    <w:rsid w:val="006B7325"/>
    <w:rsid w:val="006C0F4C"/>
    <w:rsid w:val="006C0FF9"/>
    <w:rsid w:val="006C119C"/>
    <w:rsid w:val="006C2137"/>
    <w:rsid w:val="006C236F"/>
    <w:rsid w:val="006C2B6D"/>
    <w:rsid w:val="006C3460"/>
    <w:rsid w:val="006C39FE"/>
    <w:rsid w:val="006C3AFE"/>
    <w:rsid w:val="006C3F8E"/>
    <w:rsid w:val="006C44F0"/>
    <w:rsid w:val="006C4675"/>
    <w:rsid w:val="006C543E"/>
    <w:rsid w:val="006C5EC4"/>
    <w:rsid w:val="006D0A93"/>
    <w:rsid w:val="006D1721"/>
    <w:rsid w:val="006D21A0"/>
    <w:rsid w:val="006D328C"/>
    <w:rsid w:val="006D40A1"/>
    <w:rsid w:val="006D6481"/>
    <w:rsid w:val="006D6BCE"/>
    <w:rsid w:val="006D726C"/>
    <w:rsid w:val="006D7613"/>
    <w:rsid w:val="006D7747"/>
    <w:rsid w:val="006E0072"/>
    <w:rsid w:val="006E0618"/>
    <w:rsid w:val="006E1295"/>
    <w:rsid w:val="006E13EF"/>
    <w:rsid w:val="006E1728"/>
    <w:rsid w:val="006E192C"/>
    <w:rsid w:val="006E199F"/>
    <w:rsid w:val="006E2C77"/>
    <w:rsid w:val="006E30D8"/>
    <w:rsid w:val="006E3FAB"/>
    <w:rsid w:val="006E407B"/>
    <w:rsid w:val="006E49B3"/>
    <w:rsid w:val="006E5497"/>
    <w:rsid w:val="006E7924"/>
    <w:rsid w:val="006F2C7D"/>
    <w:rsid w:val="006F2C8E"/>
    <w:rsid w:val="006F363E"/>
    <w:rsid w:val="006F6430"/>
    <w:rsid w:val="006F65E4"/>
    <w:rsid w:val="006F75BA"/>
    <w:rsid w:val="006F77DD"/>
    <w:rsid w:val="007007C7"/>
    <w:rsid w:val="00700F3A"/>
    <w:rsid w:val="00701186"/>
    <w:rsid w:val="00701270"/>
    <w:rsid w:val="00701971"/>
    <w:rsid w:val="007027F9"/>
    <w:rsid w:val="007029AF"/>
    <w:rsid w:val="007031F9"/>
    <w:rsid w:val="00704E15"/>
    <w:rsid w:val="00705037"/>
    <w:rsid w:val="00705248"/>
    <w:rsid w:val="007056BE"/>
    <w:rsid w:val="007057A9"/>
    <w:rsid w:val="00705EA4"/>
    <w:rsid w:val="00707917"/>
    <w:rsid w:val="00707B3C"/>
    <w:rsid w:val="00710FFB"/>
    <w:rsid w:val="007116A9"/>
    <w:rsid w:val="00711C7D"/>
    <w:rsid w:val="00711EFE"/>
    <w:rsid w:val="00712964"/>
    <w:rsid w:val="00712A44"/>
    <w:rsid w:val="00713DC9"/>
    <w:rsid w:val="0071488B"/>
    <w:rsid w:val="007148E7"/>
    <w:rsid w:val="00716758"/>
    <w:rsid w:val="007170E4"/>
    <w:rsid w:val="007175BB"/>
    <w:rsid w:val="00717ACB"/>
    <w:rsid w:val="007203B8"/>
    <w:rsid w:val="00720C9B"/>
    <w:rsid w:val="00721022"/>
    <w:rsid w:val="007214D7"/>
    <w:rsid w:val="00721CD9"/>
    <w:rsid w:val="007227D5"/>
    <w:rsid w:val="00722A24"/>
    <w:rsid w:val="00722CEC"/>
    <w:rsid w:val="00723722"/>
    <w:rsid w:val="0072425E"/>
    <w:rsid w:val="00724AC9"/>
    <w:rsid w:val="007261E3"/>
    <w:rsid w:val="007265AA"/>
    <w:rsid w:val="00727F91"/>
    <w:rsid w:val="00730595"/>
    <w:rsid w:val="00731B21"/>
    <w:rsid w:val="00731D67"/>
    <w:rsid w:val="007320E4"/>
    <w:rsid w:val="007321A0"/>
    <w:rsid w:val="00732410"/>
    <w:rsid w:val="007326B9"/>
    <w:rsid w:val="00732AFC"/>
    <w:rsid w:val="0073554F"/>
    <w:rsid w:val="00735E03"/>
    <w:rsid w:val="00735F71"/>
    <w:rsid w:val="007375E0"/>
    <w:rsid w:val="00740201"/>
    <w:rsid w:val="00740925"/>
    <w:rsid w:val="00741DB1"/>
    <w:rsid w:val="007429F9"/>
    <w:rsid w:val="00742B5E"/>
    <w:rsid w:val="00743860"/>
    <w:rsid w:val="00743920"/>
    <w:rsid w:val="007444F6"/>
    <w:rsid w:val="007448E4"/>
    <w:rsid w:val="00746372"/>
    <w:rsid w:val="00746A45"/>
    <w:rsid w:val="007471F6"/>
    <w:rsid w:val="0074748E"/>
    <w:rsid w:val="0075015D"/>
    <w:rsid w:val="00751E74"/>
    <w:rsid w:val="0075220E"/>
    <w:rsid w:val="00752410"/>
    <w:rsid w:val="00752593"/>
    <w:rsid w:val="00752DFA"/>
    <w:rsid w:val="007533D4"/>
    <w:rsid w:val="007533DF"/>
    <w:rsid w:val="00754143"/>
    <w:rsid w:val="00754551"/>
    <w:rsid w:val="00755491"/>
    <w:rsid w:val="0075549C"/>
    <w:rsid w:val="0075571B"/>
    <w:rsid w:val="00755805"/>
    <w:rsid w:val="00756AD4"/>
    <w:rsid w:val="00756EDA"/>
    <w:rsid w:val="007572AB"/>
    <w:rsid w:val="007601AD"/>
    <w:rsid w:val="0076039E"/>
    <w:rsid w:val="0076231B"/>
    <w:rsid w:val="0076273D"/>
    <w:rsid w:val="007628B2"/>
    <w:rsid w:val="00763577"/>
    <w:rsid w:val="00765017"/>
    <w:rsid w:val="00765832"/>
    <w:rsid w:val="007658FC"/>
    <w:rsid w:val="00765CE1"/>
    <w:rsid w:val="00767C87"/>
    <w:rsid w:val="007701C6"/>
    <w:rsid w:val="00771078"/>
    <w:rsid w:val="0077365B"/>
    <w:rsid w:val="00773C6A"/>
    <w:rsid w:val="00774298"/>
    <w:rsid w:val="00774722"/>
    <w:rsid w:val="00774C09"/>
    <w:rsid w:val="00774EAE"/>
    <w:rsid w:val="00776D0C"/>
    <w:rsid w:val="00777D3A"/>
    <w:rsid w:val="00780849"/>
    <w:rsid w:val="007822BB"/>
    <w:rsid w:val="00782DE5"/>
    <w:rsid w:val="0078389E"/>
    <w:rsid w:val="00783F45"/>
    <w:rsid w:val="00785578"/>
    <w:rsid w:val="00785AEF"/>
    <w:rsid w:val="00785E9D"/>
    <w:rsid w:val="00785F1B"/>
    <w:rsid w:val="00786417"/>
    <w:rsid w:val="007868EB"/>
    <w:rsid w:val="0078698A"/>
    <w:rsid w:val="00786996"/>
    <w:rsid w:val="00787157"/>
    <w:rsid w:val="00787A2D"/>
    <w:rsid w:val="00787E66"/>
    <w:rsid w:val="00790A9A"/>
    <w:rsid w:val="00790B5F"/>
    <w:rsid w:val="0079106D"/>
    <w:rsid w:val="007910CF"/>
    <w:rsid w:val="00791739"/>
    <w:rsid w:val="00792476"/>
    <w:rsid w:val="00792DA4"/>
    <w:rsid w:val="00795764"/>
    <w:rsid w:val="00795AC5"/>
    <w:rsid w:val="00796589"/>
    <w:rsid w:val="00796E6F"/>
    <w:rsid w:val="007972CD"/>
    <w:rsid w:val="00797565"/>
    <w:rsid w:val="00797A63"/>
    <w:rsid w:val="007A086E"/>
    <w:rsid w:val="007A2275"/>
    <w:rsid w:val="007A31E0"/>
    <w:rsid w:val="007A35A6"/>
    <w:rsid w:val="007A4CA3"/>
    <w:rsid w:val="007A5883"/>
    <w:rsid w:val="007A5EDE"/>
    <w:rsid w:val="007B13EC"/>
    <w:rsid w:val="007B1CD2"/>
    <w:rsid w:val="007B20BB"/>
    <w:rsid w:val="007B2279"/>
    <w:rsid w:val="007B22FE"/>
    <w:rsid w:val="007B2D1F"/>
    <w:rsid w:val="007B2D40"/>
    <w:rsid w:val="007B372F"/>
    <w:rsid w:val="007B3914"/>
    <w:rsid w:val="007B4C6D"/>
    <w:rsid w:val="007B594F"/>
    <w:rsid w:val="007B64E2"/>
    <w:rsid w:val="007B67D7"/>
    <w:rsid w:val="007B73A9"/>
    <w:rsid w:val="007B7B84"/>
    <w:rsid w:val="007C0299"/>
    <w:rsid w:val="007C1C6B"/>
    <w:rsid w:val="007C2A93"/>
    <w:rsid w:val="007C3DEB"/>
    <w:rsid w:val="007C4229"/>
    <w:rsid w:val="007C47DD"/>
    <w:rsid w:val="007C58DC"/>
    <w:rsid w:val="007C59B4"/>
    <w:rsid w:val="007C604D"/>
    <w:rsid w:val="007C6448"/>
    <w:rsid w:val="007C6C29"/>
    <w:rsid w:val="007C7510"/>
    <w:rsid w:val="007C779C"/>
    <w:rsid w:val="007C7FDE"/>
    <w:rsid w:val="007D1E18"/>
    <w:rsid w:val="007D4D26"/>
    <w:rsid w:val="007D52C6"/>
    <w:rsid w:val="007D7303"/>
    <w:rsid w:val="007D79E4"/>
    <w:rsid w:val="007E0BB0"/>
    <w:rsid w:val="007E10C2"/>
    <w:rsid w:val="007E112A"/>
    <w:rsid w:val="007E1190"/>
    <w:rsid w:val="007E243F"/>
    <w:rsid w:val="007E2E8C"/>
    <w:rsid w:val="007E3A80"/>
    <w:rsid w:val="007E500D"/>
    <w:rsid w:val="007E52EB"/>
    <w:rsid w:val="007E65CE"/>
    <w:rsid w:val="007E6943"/>
    <w:rsid w:val="007E70C8"/>
    <w:rsid w:val="007F08DC"/>
    <w:rsid w:val="007F0BD2"/>
    <w:rsid w:val="007F0DE1"/>
    <w:rsid w:val="007F2AC7"/>
    <w:rsid w:val="007F3933"/>
    <w:rsid w:val="007F39E7"/>
    <w:rsid w:val="007F3A71"/>
    <w:rsid w:val="007F3C79"/>
    <w:rsid w:val="007F3E4A"/>
    <w:rsid w:val="007F4FB5"/>
    <w:rsid w:val="007F52E1"/>
    <w:rsid w:val="007F6F53"/>
    <w:rsid w:val="007F7AE8"/>
    <w:rsid w:val="007F7BAB"/>
    <w:rsid w:val="0080059E"/>
    <w:rsid w:val="00801653"/>
    <w:rsid w:val="00801AF7"/>
    <w:rsid w:val="00801B3A"/>
    <w:rsid w:val="00802B84"/>
    <w:rsid w:val="00804018"/>
    <w:rsid w:val="00804392"/>
    <w:rsid w:val="008045A7"/>
    <w:rsid w:val="00804A63"/>
    <w:rsid w:val="008059BF"/>
    <w:rsid w:val="00805EDC"/>
    <w:rsid w:val="00806EDC"/>
    <w:rsid w:val="008101D3"/>
    <w:rsid w:val="008112B2"/>
    <w:rsid w:val="0081177A"/>
    <w:rsid w:val="00813A91"/>
    <w:rsid w:val="00813C0D"/>
    <w:rsid w:val="00814209"/>
    <w:rsid w:val="00814818"/>
    <w:rsid w:val="00814A05"/>
    <w:rsid w:val="00816294"/>
    <w:rsid w:val="00816332"/>
    <w:rsid w:val="00816599"/>
    <w:rsid w:val="00816A63"/>
    <w:rsid w:val="00816C93"/>
    <w:rsid w:val="008172D9"/>
    <w:rsid w:val="00817303"/>
    <w:rsid w:val="00817DDB"/>
    <w:rsid w:val="0082094A"/>
    <w:rsid w:val="00821F15"/>
    <w:rsid w:val="00821F16"/>
    <w:rsid w:val="00822525"/>
    <w:rsid w:val="0082313B"/>
    <w:rsid w:val="00824733"/>
    <w:rsid w:val="00825611"/>
    <w:rsid w:val="00825B00"/>
    <w:rsid w:val="008270B2"/>
    <w:rsid w:val="00827924"/>
    <w:rsid w:val="0083151F"/>
    <w:rsid w:val="00831717"/>
    <w:rsid w:val="00832D72"/>
    <w:rsid w:val="00833953"/>
    <w:rsid w:val="00834154"/>
    <w:rsid w:val="008343CC"/>
    <w:rsid w:val="00834869"/>
    <w:rsid w:val="00834B7C"/>
    <w:rsid w:val="0083527E"/>
    <w:rsid w:val="00836023"/>
    <w:rsid w:val="00836442"/>
    <w:rsid w:val="00837F83"/>
    <w:rsid w:val="00840F29"/>
    <w:rsid w:val="0084118D"/>
    <w:rsid w:val="00842571"/>
    <w:rsid w:val="00842C1A"/>
    <w:rsid w:val="008432B9"/>
    <w:rsid w:val="00843A07"/>
    <w:rsid w:val="00843AC5"/>
    <w:rsid w:val="008440F6"/>
    <w:rsid w:val="00844AA6"/>
    <w:rsid w:val="00846458"/>
    <w:rsid w:val="00846575"/>
    <w:rsid w:val="008466E1"/>
    <w:rsid w:val="00846EFF"/>
    <w:rsid w:val="00847350"/>
    <w:rsid w:val="00851022"/>
    <w:rsid w:val="00851534"/>
    <w:rsid w:val="00851C49"/>
    <w:rsid w:val="00852203"/>
    <w:rsid w:val="0085237F"/>
    <w:rsid w:val="00853563"/>
    <w:rsid w:val="0085416C"/>
    <w:rsid w:val="008541C2"/>
    <w:rsid w:val="00854902"/>
    <w:rsid w:val="00855485"/>
    <w:rsid w:val="0085566B"/>
    <w:rsid w:val="00856755"/>
    <w:rsid w:val="00857CEA"/>
    <w:rsid w:val="00861B80"/>
    <w:rsid w:val="008624FE"/>
    <w:rsid w:val="008630D6"/>
    <w:rsid w:val="008645D4"/>
    <w:rsid w:val="008648E0"/>
    <w:rsid w:val="008663DD"/>
    <w:rsid w:val="00866B48"/>
    <w:rsid w:val="00867143"/>
    <w:rsid w:val="00867478"/>
    <w:rsid w:val="00867736"/>
    <w:rsid w:val="00867F8F"/>
    <w:rsid w:val="00871D82"/>
    <w:rsid w:val="00872CDD"/>
    <w:rsid w:val="00872DEB"/>
    <w:rsid w:val="00874328"/>
    <w:rsid w:val="00875056"/>
    <w:rsid w:val="00875E38"/>
    <w:rsid w:val="00876B58"/>
    <w:rsid w:val="00876D28"/>
    <w:rsid w:val="00881372"/>
    <w:rsid w:val="00881626"/>
    <w:rsid w:val="00881787"/>
    <w:rsid w:val="008817CE"/>
    <w:rsid w:val="00881EBC"/>
    <w:rsid w:val="00882A95"/>
    <w:rsid w:val="00883ACA"/>
    <w:rsid w:val="00883D4F"/>
    <w:rsid w:val="0088508C"/>
    <w:rsid w:val="00885889"/>
    <w:rsid w:val="008873E5"/>
    <w:rsid w:val="008903B8"/>
    <w:rsid w:val="008913EF"/>
    <w:rsid w:val="0089170A"/>
    <w:rsid w:val="00891ADA"/>
    <w:rsid w:val="00891AFB"/>
    <w:rsid w:val="00892C03"/>
    <w:rsid w:val="00892E73"/>
    <w:rsid w:val="00893917"/>
    <w:rsid w:val="00894379"/>
    <w:rsid w:val="00894ADC"/>
    <w:rsid w:val="00895A75"/>
    <w:rsid w:val="0089754C"/>
    <w:rsid w:val="008A01EC"/>
    <w:rsid w:val="008A0E83"/>
    <w:rsid w:val="008A13E7"/>
    <w:rsid w:val="008A1819"/>
    <w:rsid w:val="008A1DA4"/>
    <w:rsid w:val="008A2AEC"/>
    <w:rsid w:val="008A34BF"/>
    <w:rsid w:val="008A40DD"/>
    <w:rsid w:val="008A48C8"/>
    <w:rsid w:val="008A674E"/>
    <w:rsid w:val="008A7B29"/>
    <w:rsid w:val="008B0302"/>
    <w:rsid w:val="008B050B"/>
    <w:rsid w:val="008B07AE"/>
    <w:rsid w:val="008B0DAD"/>
    <w:rsid w:val="008B1D7D"/>
    <w:rsid w:val="008B1F01"/>
    <w:rsid w:val="008B2A64"/>
    <w:rsid w:val="008B2D46"/>
    <w:rsid w:val="008B3381"/>
    <w:rsid w:val="008B7141"/>
    <w:rsid w:val="008B7543"/>
    <w:rsid w:val="008B79F2"/>
    <w:rsid w:val="008B8B1E"/>
    <w:rsid w:val="008C0151"/>
    <w:rsid w:val="008C03B2"/>
    <w:rsid w:val="008C08F6"/>
    <w:rsid w:val="008C0FF0"/>
    <w:rsid w:val="008C1792"/>
    <w:rsid w:val="008C208F"/>
    <w:rsid w:val="008C2727"/>
    <w:rsid w:val="008C3438"/>
    <w:rsid w:val="008C357D"/>
    <w:rsid w:val="008C35C9"/>
    <w:rsid w:val="008C3C5B"/>
    <w:rsid w:val="008C3CAC"/>
    <w:rsid w:val="008C44A6"/>
    <w:rsid w:val="008C49A5"/>
    <w:rsid w:val="008C7920"/>
    <w:rsid w:val="008C7B41"/>
    <w:rsid w:val="008C7D09"/>
    <w:rsid w:val="008C7FD3"/>
    <w:rsid w:val="008D02EE"/>
    <w:rsid w:val="008D181E"/>
    <w:rsid w:val="008D2C06"/>
    <w:rsid w:val="008D32A2"/>
    <w:rsid w:val="008D3880"/>
    <w:rsid w:val="008D48D5"/>
    <w:rsid w:val="008D56C4"/>
    <w:rsid w:val="008D5AFC"/>
    <w:rsid w:val="008D5F85"/>
    <w:rsid w:val="008D61A1"/>
    <w:rsid w:val="008D6CD3"/>
    <w:rsid w:val="008E0299"/>
    <w:rsid w:val="008E0B22"/>
    <w:rsid w:val="008E1533"/>
    <w:rsid w:val="008E3439"/>
    <w:rsid w:val="008E4638"/>
    <w:rsid w:val="008E638A"/>
    <w:rsid w:val="008E7395"/>
    <w:rsid w:val="008E762A"/>
    <w:rsid w:val="008E76CC"/>
    <w:rsid w:val="008F001E"/>
    <w:rsid w:val="008F0B84"/>
    <w:rsid w:val="008F0DEA"/>
    <w:rsid w:val="008F0FFD"/>
    <w:rsid w:val="008F1397"/>
    <w:rsid w:val="008F1AF5"/>
    <w:rsid w:val="008F1D6E"/>
    <w:rsid w:val="008F2177"/>
    <w:rsid w:val="008F2BE7"/>
    <w:rsid w:val="008F6587"/>
    <w:rsid w:val="008F6D5F"/>
    <w:rsid w:val="008F7C87"/>
    <w:rsid w:val="008F7ED8"/>
    <w:rsid w:val="009015BA"/>
    <w:rsid w:val="009019D8"/>
    <w:rsid w:val="00901AE4"/>
    <w:rsid w:val="00901BEA"/>
    <w:rsid w:val="00902C9C"/>
    <w:rsid w:val="009031FC"/>
    <w:rsid w:val="00903AD1"/>
    <w:rsid w:val="00903F66"/>
    <w:rsid w:val="0090444D"/>
    <w:rsid w:val="00904D86"/>
    <w:rsid w:val="00904EE5"/>
    <w:rsid w:val="00905519"/>
    <w:rsid w:val="00910002"/>
    <w:rsid w:val="00910EA6"/>
    <w:rsid w:val="009119C6"/>
    <w:rsid w:val="009128EE"/>
    <w:rsid w:val="00912AFF"/>
    <w:rsid w:val="0091413F"/>
    <w:rsid w:val="00914165"/>
    <w:rsid w:val="00914CBC"/>
    <w:rsid w:val="00914DC2"/>
    <w:rsid w:val="00915ED3"/>
    <w:rsid w:val="0091618C"/>
    <w:rsid w:val="009161B5"/>
    <w:rsid w:val="00916351"/>
    <w:rsid w:val="00916714"/>
    <w:rsid w:val="00916747"/>
    <w:rsid w:val="00916B0A"/>
    <w:rsid w:val="00916D55"/>
    <w:rsid w:val="00917145"/>
    <w:rsid w:val="00917302"/>
    <w:rsid w:val="009207AC"/>
    <w:rsid w:val="00921730"/>
    <w:rsid w:val="009221C7"/>
    <w:rsid w:val="00922ACC"/>
    <w:rsid w:val="00923532"/>
    <w:rsid w:val="0092549E"/>
    <w:rsid w:val="009254B6"/>
    <w:rsid w:val="009255D5"/>
    <w:rsid w:val="00926CC5"/>
    <w:rsid w:val="00927676"/>
    <w:rsid w:val="0092780A"/>
    <w:rsid w:val="00930BF4"/>
    <w:rsid w:val="00930C0F"/>
    <w:rsid w:val="00931929"/>
    <w:rsid w:val="00931955"/>
    <w:rsid w:val="009328E5"/>
    <w:rsid w:val="00932B07"/>
    <w:rsid w:val="00933C1F"/>
    <w:rsid w:val="009341B6"/>
    <w:rsid w:val="00934BAD"/>
    <w:rsid w:val="00934C91"/>
    <w:rsid w:val="00935744"/>
    <w:rsid w:val="009362FD"/>
    <w:rsid w:val="00936A22"/>
    <w:rsid w:val="00936DA4"/>
    <w:rsid w:val="009373C9"/>
    <w:rsid w:val="009375EC"/>
    <w:rsid w:val="00940363"/>
    <w:rsid w:val="009406D2"/>
    <w:rsid w:val="00940701"/>
    <w:rsid w:val="00940D2F"/>
    <w:rsid w:val="00941652"/>
    <w:rsid w:val="00941F5A"/>
    <w:rsid w:val="00942EDB"/>
    <w:rsid w:val="00942F22"/>
    <w:rsid w:val="00944DAA"/>
    <w:rsid w:val="00945A4B"/>
    <w:rsid w:val="00947DAD"/>
    <w:rsid w:val="00950425"/>
    <w:rsid w:val="009507E8"/>
    <w:rsid w:val="0095088C"/>
    <w:rsid w:val="00951A70"/>
    <w:rsid w:val="00952A11"/>
    <w:rsid w:val="00952DDC"/>
    <w:rsid w:val="00953069"/>
    <w:rsid w:val="00953BF4"/>
    <w:rsid w:val="00954B19"/>
    <w:rsid w:val="00954DBF"/>
    <w:rsid w:val="00955040"/>
    <w:rsid w:val="009554AA"/>
    <w:rsid w:val="009555B1"/>
    <w:rsid w:val="00955B88"/>
    <w:rsid w:val="00957EC4"/>
    <w:rsid w:val="00957FB9"/>
    <w:rsid w:val="00960A30"/>
    <w:rsid w:val="00960FEC"/>
    <w:rsid w:val="009615D3"/>
    <w:rsid w:val="0096220C"/>
    <w:rsid w:val="009622C1"/>
    <w:rsid w:val="0096349B"/>
    <w:rsid w:val="00967065"/>
    <w:rsid w:val="00967267"/>
    <w:rsid w:val="00967691"/>
    <w:rsid w:val="009678FD"/>
    <w:rsid w:val="00967EFE"/>
    <w:rsid w:val="00967F20"/>
    <w:rsid w:val="00967FA4"/>
    <w:rsid w:val="009719A7"/>
    <w:rsid w:val="00971D99"/>
    <w:rsid w:val="00972B9F"/>
    <w:rsid w:val="00972EC1"/>
    <w:rsid w:val="00972F69"/>
    <w:rsid w:val="00973035"/>
    <w:rsid w:val="00973B55"/>
    <w:rsid w:val="00976478"/>
    <w:rsid w:val="009764FB"/>
    <w:rsid w:val="0097684E"/>
    <w:rsid w:val="00976C0E"/>
    <w:rsid w:val="00978B3E"/>
    <w:rsid w:val="00980F0B"/>
    <w:rsid w:val="009812E1"/>
    <w:rsid w:val="00982589"/>
    <w:rsid w:val="00983B49"/>
    <w:rsid w:val="00983C58"/>
    <w:rsid w:val="00983D91"/>
    <w:rsid w:val="00984098"/>
    <w:rsid w:val="009840AA"/>
    <w:rsid w:val="0098428E"/>
    <w:rsid w:val="00984BC6"/>
    <w:rsid w:val="009851A8"/>
    <w:rsid w:val="00985E10"/>
    <w:rsid w:val="009860C1"/>
    <w:rsid w:val="00986CBD"/>
    <w:rsid w:val="00991E67"/>
    <w:rsid w:val="00991F8E"/>
    <w:rsid w:val="0099219E"/>
    <w:rsid w:val="00992446"/>
    <w:rsid w:val="0099356B"/>
    <w:rsid w:val="0099406B"/>
    <w:rsid w:val="009959D5"/>
    <w:rsid w:val="00996777"/>
    <w:rsid w:val="0099696C"/>
    <w:rsid w:val="009972FC"/>
    <w:rsid w:val="009976C9"/>
    <w:rsid w:val="009A0B10"/>
    <w:rsid w:val="009A11FC"/>
    <w:rsid w:val="009A1D5F"/>
    <w:rsid w:val="009A389F"/>
    <w:rsid w:val="009A4A8E"/>
    <w:rsid w:val="009A4ACF"/>
    <w:rsid w:val="009A5000"/>
    <w:rsid w:val="009A6B94"/>
    <w:rsid w:val="009B0135"/>
    <w:rsid w:val="009B12E7"/>
    <w:rsid w:val="009B2E57"/>
    <w:rsid w:val="009B387A"/>
    <w:rsid w:val="009B43E9"/>
    <w:rsid w:val="009B45D9"/>
    <w:rsid w:val="009B640D"/>
    <w:rsid w:val="009B6D3C"/>
    <w:rsid w:val="009B7D8A"/>
    <w:rsid w:val="009C17F7"/>
    <w:rsid w:val="009C183A"/>
    <w:rsid w:val="009C18F1"/>
    <w:rsid w:val="009C1C77"/>
    <w:rsid w:val="009C3B3A"/>
    <w:rsid w:val="009C42FA"/>
    <w:rsid w:val="009C51BF"/>
    <w:rsid w:val="009C5306"/>
    <w:rsid w:val="009C572A"/>
    <w:rsid w:val="009C6354"/>
    <w:rsid w:val="009C7F50"/>
    <w:rsid w:val="009D012A"/>
    <w:rsid w:val="009D0507"/>
    <w:rsid w:val="009D07D5"/>
    <w:rsid w:val="009D1B46"/>
    <w:rsid w:val="009D2868"/>
    <w:rsid w:val="009D2ABD"/>
    <w:rsid w:val="009D3763"/>
    <w:rsid w:val="009D3C77"/>
    <w:rsid w:val="009D42A3"/>
    <w:rsid w:val="009D436B"/>
    <w:rsid w:val="009D4E9F"/>
    <w:rsid w:val="009D6000"/>
    <w:rsid w:val="009D66AB"/>
    <w:rsid w:val="009D712C"/>
    <w:rsid w:val="009E00C6"/>
    <w:rsid w:val="009E0E8A"/>
    <w:rsid w:val="009E137B"/>
    <w:rsid w:val="009E2C66"/>
    <w:rsid w:val="009E3970"/>
    <w:rsid w:val="009E3FC7"/>
    <w:rsid w:val="009E49AF"/>
    <w:rsid w:val="009E52C0"/>
    <w:rsid w:val="009E5A51"/>
    <w:rsid w:val="009E66DC"/>
    <w:rsid w:val="009E72C0"/>
    <w:rsid w:val="009E741A"/>
    <w:rsid w:val="009E7810"/>
    <w:rsid w:val="009E7851"/>
    <w:rsid w:val="009E7E0E"/>
    <w:rsid w:val="009F1DDE"/>
    <w:rsid w:val="009F502F"/>
    <w:rsid w:val="009F54F7"/>
    <w:rsid w:val="009F6542"/>
    <w:rsid w:val="009F65BC"/>
    <w:rsid w:val="009F76E5"/>
    <w:rsid w:val="009F7A3D"/>
    <w:rsid w:val="00A00EC8"/>
    <w:rsid w:val="00A010BF"/>
    <w:rsid w:val="00A013FD"/>
    <w:rsid w:val="00A01F89"/>
    <w:rsid w:val="00A02773"/>
    <w:rsid w:val="00A0455C"/>
    <w:rsid w:val="00A04ACC"/>
    <w:rsid w:val="00A04F01"/>
    <w:rsid w:val="00A050AA"/>
    <w:rsid w:val="00A05F6B"/>
    <w:rsid w:val="00A06788"/>
    <w:rsid w:val="00A072DC"/>
    <w:rsid w:val="00A10F82"/>
    <w:rsid w:val="00A118AF"/>
    <w:rsid w:val="00A11C3C"/>
    <w:rsid w:val="00A12149"/>
    <w:rsid w:val="00A12489"/>
    <w:rsid w:val="00A128E3"/>
    <w:rsid w:val="00A139E3"/>
    <w:rsid w:val="00A147DC"/>
    <w:rsid w:val="00A163D6"/>
    <w:rsid w:val="00A168C8"/>
    <w:rsid w:val="00A17004"/>
    <w:rsid w:val="00A17EEB"/>
    <w:rsid w:val="00A200DD"/>
    <w:rsid w:val="00A206E6"/>
    <w:rsid w:val="00A2154C"/>
    <w:rsid w:val="00A2187A"/>
    <w:rsid w:val="00A2296E"/>
    <w:rsid w:val="00A232A0"/>
    <w:rsid w:val="00A23488"/>
    <w:rsid w:val="00A24DEC"/>
    <w:rsid w:val="00A263FF"/>
    <w:rsid w:val="00A26AD1"/>
    <w:rsid w:val="00A26FEE"/>
    <w:rsid w:val="00A2796A"/>
    <w:rsid w:val="00A30CBE"/>
    <w:rsid w:val="00A31684"/>
    <w:rsid w:val="00A31AFD"/>
    <w:rsid w:val="00A31B11"/>
    <w:rsid w:val="00A32C22"/>
    <w:rsid w:val="00A334CF"/>
    <w:rsid w:val="00A35305"/>
    <w:rsid w:val="00A35A95"/>
    <w:rsid w:val="00A40C52"/>
    <w:rsid w:val="00A40CB9"/>
    <w:rsid w:val="00A41758"/>
    <w:rsid w:val="00A41948"/>
    <w:rsid w:val="00A41C8E"/>
    <w:rsid w:val="00A41D02"/>
    <w:rsid w:val="00A4250F"/>
    <w:rsid w:val="00A4359C"/>
    <w:rsid w:val="00A44294"/>
    <w:rsid w:val="00A44EBE"/>
    <w:rsid w:val="00A45E40"/>
    <w:rsid w:val="00A50ED4"/>
    <w:rsid w:val="00A51000"/>
    <w:rsid w:val="00A51D3B"/>
    <w:rsid w:val="00A5242A"/>
    <w:rsid w:val="00A52474"/>
    <w:rsid w:val="00A52AA4"/>
    <w:rsid w:val="00A52B5F"/>
    <w:rsid w:val="00A5403A"/>
    <w:rsid w:val="00A544AE"/>
    <w:rsid w:val="00A54756"/>
    <w:rsid w:val="00A55D6E"/>
    <w:rsid w:val="00A5683A"/>
    <w:rsid w:val="00A56F5D"/>
    <w:rsid w:val="00A6005B"/>
    <w:rsid w:val="00A604B9"/>
    <w:rsid w:val="00A61160"/>
    <w:rsid w:val="00A6164A"/>
    <w:rsid w:val="00A616C3"/>
    <w:rsid w:val="00A62086"/>
    <w:rsid w:val="00A62379"/>
    <w:rsid w:val="00A629F7"/>
    <w:rsid w:val="00A62BF8"/>
    <w:rsid w:val="00A62FCD"/>
    <w:rsid w:val="00A63890"/>
    <w:rsid w:val="00A63E18"/>
    <w:rsid w:val="00A644E9"/>
    <w:rsid w:val="00A646A0"/>
    <w:rsid w:val="00A64EBE"/>
    <w:rsid w:val="00A65BEB"/>
    <w:rsid w:val="00A66205"/>
    <w:rsid w:val="00A666F8"/>
    <w:rsid w:val="00A67AD9"/>
    <w:rsid w:val="00A706FB"/>
    <w:rsid w:val="00A70F1C"/>
    <w:rsid w:val="00A712D2"/>
    <w:rsid w:val="00A7197D"/>
    <w:rsid w:val="00A71BD1"/>
    <w:rsid w:val="00A71F3D"/>
    <w:rsid w:val="00A72B4B"/>
    <w:rsid w:val="00A72E31"/>
    <w:rsid w:val="00A750C8"/>
    <w:rsid w:val="00A755B3"/>
    <w:rsid w:val="00A8030A"/>
    <w:rsid w:val="00A80B8D"/>
    <w:rsid w:val="00A821F3"/>
    <w:rsid w:val="00A82C66"/>
    <w:rsid w:val="00A84654"/>
    <w:rsid w:val="00A84E90"/>
    <w:rsid w:val="00A85501"/>
    <w:rsid w:val="00A85604"/>
    <w:rsid w:val="00A85DB3"/>
    <w:rsid w:val="00A86D33"/>
    <w:rsid w:val="00A87194"/>
    <w:rsid w:val="00A87654"/>
    <w:rsid w:val="00A87B99"/>
    <w:rsid w:val="00A87CB3"/>
    <w:rsid w:val="00A90F9C"/>
    <w:rsid w:val="00A956E5"/>
    <w:rsid w:val="00A96373"/>
    <w:rsid w:val="00A965BD"/>
    <w:rsid w:val="00A96A9D"/>
    <w:rsid w:val="00A97FF1"/>
    <w:rsid w:val="00AA026B"/>
    <w:rsid w:val="00AA031F"/>
    <w:rsid w:val="00AA1232"/>
    <w:rsid w:val="00AA14C0"/>
    <w:rsid w:val="00AA24CD"/>
    <w:rsid w:val="00AA3A2C"/>
    <w:rsid w:val="00AA4475"/>
    <w:rsid w:val="00AA4993"/>
    <w:rsid w:val="00AA5A30"/>
    <w:rsid w:val="00AA5FAE"/>
    <w:rsid w:val="00AA77D1"/>
    <w:rsid w:val="00AA79E2"/>
    <w:rsid w:val="00AB0244"/>
    <w:rsid w:val="00AB0DA9"/>
    <w:rsid w:val="00AB11C2"/>
    <w:rsid w:val="00AB2143"/>
    <w:rsid w:val="00AB3107"/>
    <w:rsid w:val="00AB3B2D"/>
    <w:rsid w:val="00AB5804"/>
    <w:rsid w:val="00AB6F32"/>
    <w:rsid w:val="00AB77D5"/>
    <w:rsid w:val="00AC04E1"/>
    <w:rsid w:val="00AC0B77"/>
    <w:rsid w:val="00AC1015"/>
    <w:rsid w:val="00AC1391"/>
    <w:rsid w:val="00AC183A"/>
    <w:rsid w:val="00AC1C26"/>
    <w:rsid w:val="00AC1CAE"/>
    <w:rsid w:val="00AC2E48"/>
    <w:rsid w:val="00AC318F"/>
    <w:rsid w:val="00AC3BDC"/>
    <w:rsid w:val="00AC3E75"/>
    <w:rsid w:val="00AC6CA1"/>
    <w:rsid w:val="00AC6ED1"/>
    <w:rsid w:val="00AD0C00"/>
    <w:rsid w:val="00AD376C"/>
    <w:rsid w:val="00AD3C21"/>
    <w:rsid w:val="00AD47D6"/>
    <w:rsid w:val="00AD4D0B"/>
    <w:rsid w:val="00AD6F2A"/>
    <w:rsid w:val="00AD7B0B"/>
    <w:rsid w:val="00AE033E"/>
    <w:rsid w:val="00AE22D5"/>
    <w:rsid w:val="00AE3782"/>
    <w:rsid w:val="00AE4005"/>
    <w:rsid w:val="00AE6F11"/>
    <w:rsid w:val="00AE74D7"/>
    <w:rsid w:val="00AF0490"/>
    <w:rsid w:val="00AF1B23"/>
    <w:rsid w:val="00AF2428"/>
    <w:rsid w:val="00AF2F24"/>
    <w:rsid w:val="00AF30A6"/>
    <w:rsid w:val="00AF3E60"/>
    <w:rsid w:val="00AF460A"/>
    <w:rsid w:val="00AF5353"/>
    <w:rsid w:val="00AF7D52"/>
    <w:rsid w:val="00B01233"/>
    <w:rsid w:val="00B04400"/>
    <w:rsid w:val="00B04723"/>
    <w:rsid w:val="00B04CE7"/>
    <w:rsid w:val="00B04F56"/>
    <w:rsid w:val="00B05F2B"/>
    <w:rsid w:val="00B05FA4"/>
    <w:rsid w:val="00B061EE"/>
    <w:rsid w:val="00B06D23"/>
    <w:rsid w:val="00B0746F"/>
    <w:rsid w:val="00B110D8"/>
    <w:rsid w:val="00B11172"/>
    <w:rsid w:val="00B12DE4"/>
    <w:rsid w:val="00B13057"/>
    <w:rsid w:val="00B13A15"/>
    <w:rsid w:val="00B14D7E"/>
    <w:rsid w:val="00B14F54"/>
    <w:rsid w:val="00B154AC"/>
    <w:rsid w:val="00B155C8"/>
    <w:rsid w:val="00B15E3F"/>
    <w:rsid w:val="00B160AB"/>
    <w:rsid w:val="00B161E3"/>
    <w:rsid w:val="00B1771D"/>
    <w:rsid w:val="00B2096A"/>
    <w:rsid w:val="00B218DF"/>
    <w:rsid w:val="00B21C67"/>
    <w:rsid w:val="00B21CDF"/>
    <w:rsid w:val="00B223B1"/>
    <w:rsid w:val="00B22FA0"/>
    <w:rsid w:val="00B23154"/>
    <w:rsid w:val="00B233FC"/>
    <w:rsid w:val="00B263F5"/>
    <w:rsid w:val="00B26CC5"/>
    <w:rsid w:val="00B27426"/>
    <w:rsid w:val="00B27AE2"/>
    <w:rsid w:val="00B312B6"/>
    <w:rsid w:val="00B31437"/>
    <w:rsid w:val="00B31601"/>
    <w:rsid w:val="00B32EC9"/>
    <w:rsid w:val="00B352F6"/>
    <w:rsid w:val="00B36AA8"/>
    <w:rsid w:val="00B37077"/>
    <w:rsid w:val="00B37371"/>
    <w:rsid w:val="00B3753D"/>
    <w:rsid w:val="00B4009B"/>
    <w:rsid w:val="00B40131"/>
    <w:rsid w:val="00B40B97"/>
    <w:rsid w:val="00B44290"/>
    <w:rsid w:val="00B50F97"/>
    <w:rsid w:val="00B51284"/>
    <w:rsid w:val="00B517C2"/>
    <w:rsid w:val="00B52428"/>
    <w:rsid w:val="00B52C54"/>
    <w:rsid w:val="00B530AB"/>
    <w:rsid w:val="00B54D44"/>
    <w:rsid w:val="00B56951"/>
    <w:rsid w:val="00B56A97"/>
    <w:rsid w:val="00B57D6E"/>
    <w:rsid w:val="00B60469"/>
    <w:rsid w:val="00B61A64"/>
    <w:rsid w:val="00B629A9"/>
    <w:rsid w:val="00B636B0"/>
    <w:rsid w:val="00B636CE"/>
    <w:rsid w:val="00B655BE"/>
    <w:rsid w:val="00B66459"/>
    <w:rsid w:val="00B67A7C"/>
    <w:rsid w:val="00B70C86"/>
    <w:rsid w:val="00B71F48"/>
    <w:rsid w:val="00B71F9D"/>
    <w:rsid w:val="00B7297A"/>
    <w:rsid w:val="00B72C64"/>
    <w:rsid w:val="00B72DA4"/>
    <w:rsid w:val="00B736AC"/>
    <w:rsid w:val="00B7384D"/>
    <w:rsid w:val="00B747B8"/>
    <w:rsid w:val="00B75197"/>
    <w:rsid w:val="00B75351"/>
    <w:rsid w:val="00B760DF"/>
    <w:rsid w:val="00B768D9"/>
    <w:rsid w:val="00B77F94"/>
    <w:rsid w:val="00B8011D"/>
    <w:rsid w:val="00B805B1"/>
    <w:rsid w:val="00B80889"/>
    <w:rsid w:val="00B808AA"/>
    <w:rsid w:val="00B817DC"/>
    <w:rsid w:val="00B82494"/>
    <w:rsid w:val="00B84A56"/>
    <w:rsid w:val="00B85237"/>
    <w:rsid w:val="00B863B7"/>
    <w:rsid w:val="00B86475"/>
    <w:rsid w:val="00B86E35"/>
    <w:rsid w:val="00B87336"/>
    <w:rsid w:val="00B87A99"/>
    <w:rsid w:val="00B9034B"/>
    <w:rsid w:val="00B906B2"/>
    <w:rsid w:val="00B90761"/>
    <w:rsid w:val="00B91DBE"/>
    <w:rsid w:val="00B92863"/>
    <w:rsid w:val="00B92A76"/>
    <w:rsid w:val="00B93D94"/>
    <w:rsid w:val="00B93F82"/>
    <w:rsid w:val="00B948FA"/>
    <w:rsid w:val="00B962AC"/>
    <w:rsid w:val="00B97CE6"/>
    <w:rsid w:val="00BA0E7C"/>
    <w:rsid w:val="00BA1035"/>
    <w:rsid w:val="00BA1CC5"/>
    <w:rsid w:val="00BA2B6D"/>
    <w:rsid w:val="00BA4364"/>
    <w:rsid w:val="00BA4872"/>
    <w:rsid w:val="00BA4B99"/>
    <w:rsid w:val="00BA5136"/>
    <w:rsid w:val="00BA5538"/>
    <w:rsid w:val="00BA61E8"/>
    <w:rsid w:val="00BA6F35"/>
    <w:rsid w:val="00BA7257"/>
    <w:rsid w:val="00BA7A22"/>
    <w:rsid w:val="00BB07E0"/>
    <w:rsid w:val="00BB11F5"/>
    <w:rsid w:val="00BB253A"/>
    <w:rsid w:val="00BB262E"/>
    <w:rsid w:val="00BB2F5C"/>
    <w:rsid w:val="00BB340F"/>
    <w:rsid w:val="00BB4399"/>
    <w:rsid w:val="00BB472B"/>
    <w:rsid w:val="00BB632E"/>
    <w:rsid w:val="00BB713F"/>
    <w:rsid w:val="00BB74FA"/>
    <w:rsid w:val="00BB7899"/>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47F"/>
    <w:rsid w:val="00BD24C2"/>
    <w:rsid w:val="00BD284A"/>
    <w:rsid w:val="00BD2BF0"/>
    <w:rsid w:val="00BD356D"/>
    <w:rsid w:val="00BD3D91"/>
    <w:rsid w:val="00BD4467"/>
    <w:rsid w:val="00BE17EB"/>
    <w:rsid w:val="00BE1E50"/>
    <w:rsid w:val="00BE3AE6"/>
    <w:rsid w:val="00BE3E64"/>
    <w:rsid w:val="00BE4144"/>
    <w:rsid w:val="00BE432A"/>
    <w:rsid w:val="00BE5037"/>
    <w:rsid w:val="00BE5D90"/>
    <w:rsid w:val="00BE6901"/>
    <w:rsid w:val="00BE738B"/>
    <w:rsid w:val="00BE7948"/>
    <w:rsid w:val="00BF062E"/>
    <w:rsid w:val="00BF0674"/>
    <w:rsid w:val="00BF209A"/>
    <w:rsid w:val="00BF2D96"/>
    <w:rsid w:val="00BF302F"/>
    <w:rsid w:val="00BF303B"/>
    <w:rsid w:val="00BF32D6"/>
    <w:rsid w:val="00BF3791"/>
    <w:rsid w:val="00BF5AD1"/>
    <w:rsid w:val="00BF60E5"/>
    <w:rsid w:val="00BF6D99"/>
    <w:rsid w:val="00BF781C"/>
    <w:rsid w:val="00BF7E04"/>
    <w:rsid w:val="00BF7E8B"/>
    <w:rsid w:val="00C00521"/>
    <w:rsid w:val="00C033A4"/>
    <w:rsid w:val="00C03A8B"/>
    <w:rsid w:val="00C05E74"/>
    <w:rsid w:val="00C0631A"/>
    <w:rsid w:val="00C07560"/>
    <w:rsid w:val="00C11575"/>
    <w:rsid w:val="00C11A03"/>
    <w:rsid w:val="00C11DD0"/>
    <w:rsid w:val="00C12C45"/>
    <w:rsid w:val="00C16B66"/>
    <w:rsid w:val="00C16F6B"/>
    <w:rsid w:val="00C16FBE"/>
    <w:rsid w:val="00C17BB8"/>
    <w:rsid w:val="00C2093A"/>
    <w:rsid w:val="00C213BB"/>
    <w:rsid w:val="00C21DC6"/>
    <w:rsid w:val="00C21FDF"/>
    <w:rsid w:val="00C23C2E"/>
    <w:rsid w:val="00C25191"/>
    <w:rsid w:val="00C25A4C"/>
    <w:rsid w:val="00C264E3"/>
    <w:rsid w:val="00C2773D"/>
    <w:rsid w:val="00C27D06"/>
    <w:rsid w:val="00C27F48"/>
    <w:rsid w:val="00C3172F"/>
    <w:rsid w:val="00C32932"/>
    <w:rsid w:val="00C33898"/>
    <w:rsid w:val="00C344E3"/>
    <w:rsid w:val="00C35288"/>
    <w:rsid w:val="00C35338"/>
    <w:rsid w:val="00C35652"/>
    <w:rsid w:val="00C36D09"/>
    <w:rsid w:val="00C371CD"/>
    <w:rsid w:val="00C404F1"/>
    <w:rsid w:val="00C408CB"/>
    <w:rsid w:val="00C415A1"/>
    <w:rsid w:val="00C426E2"/>
    <w:rsid w:val="00C4318D"/>
    <w:rsid w:val="00C438BC"/>
    <w:rsid w:val="00C44041"/>
    <w:rsid w:val="00C45F7A"/>
    <w:rsid w:val="00C464C7"/>
    <w:rsid w:val="00C46656"/>
    <w:rsid w:val="00C46A2D"/>
    <w:rsid w:val="00C47F6A"/>
    <w:rsid w:val="00C47F76"/>
    <w:rsid w:val="00C51438"/>
    <w:rsid w:val="00C52191"/>
    <w:rsid w:val="00C531B4"/>
    <w:rsid w:val="00C54EAD"/>
    <w:rsid w:val="00C554A0"/>
    <w:rsid w:val="00C56328"/>
    <w:rsid w:val="00C577AE"/>
    <w:rsid w:val="00C605B7"/>
    <w:rsid w:val="00C619E0"/>
    <w:rsid w:val="00C61AAC"/>
    <w:rsid w:val="00C62D8A"/>
    <w:rsid w:val="00C62F83"/>
    <w:rsid w:val="00C6340C"/>
    <w:rsid w:val="00C63C2F"/>
    <w:rsid w:val="00C641FA"/>
    <w:rsid w:val="00C6452A"/>
    <w:rsid w:val="00C65A65"/>
    <w:rsid w:val="00C65F87"/>
    <w:rsid w:val="00C665EB"/>
    <w:rsid w:val="00C67388"/>
    <w:rsid w:val="00C728A0"/>
    <w:rsid w:val="00C7466C"/>
    <w:rsid w:val="00C7627F"/>
    <w:rsid w:val="00C766B8"/>
    <w:rsid w:val="00C76BE3"/>
    <w:rsid w:val="00C76DEC"/>
    <w:rsid w:val="00C76F64"/>
    <w:rsid w:val="00C777C7"/>
    <w:rsid w:val="00C80EE3"/>
    <w:rsid w:val="00C81265"/>
    <w:rsid w:val="00C81A32"/>
    <w:rsid w:val="00C82539"/>
    <w:rsid w:val="00C82897"/>
    <w:rsid w:val="00C83190"/>
    <w:rsid w:val="00C836C0"/>
    <w:rsid w:val="00C84714"/>
    <w:rsid w:val="00C84B70"/>
    <w:rsid w:val="00C84BDB"/>
    <w:rsid w:val="00C85017"/>
    <w:rsid w:val="00C85D10"/>
    <w:rsid w:val="00C85F0F"/>
    <w:rsid w:val="00C860F6"/>
    <w:rsid w:val="00C86FEC"/>
    <w:rsid w:val="00C91224"/>
    <w:rsid w:val="00C9229D"/>
    <w:rsid w:val="00C92338"/>
    <w:rsid w:val="00C930C8"/>
    <w:rsid w:val="00C93D94"/>
    <w:rsid w:val="00C93DC6"/>
    <w:rsid w:val="00C94C20"/>
    <w:rsid w:val="00C953B4"/>
    <w:rsid w:val="00C96938"/>
    <w:rsid w:val="00C96A7C"/>
    <w:rsid w:val="00C978E9"/>
    <w:rsid w:val="00C9791E"/>
    <w:rsid w:val="00CA1239"/>
    <w:rsid w:val="00CA236B"/>
    <w:rsid w:val="00CA278B"/>
    <w:rsid w:val="00CA29F5"/>
    <w:rsid w:val="00CA41B2"/>
    <w:rsid w:val="00CA4633"/>
    <w:rsid w:val="00CA4E8B"/>
    <w:rsid w:val="00CA510E"/>
    <w:rsid w:val="00CA610D"/>
    <w:rsid w:val="00CA6A9D"/>
    <w:rsid w:val="00CB0192"/>
    <w:rsid w:val="00CB072B"/>
    <w:rsid w:val="00CB1AC6"/>
    <w:rsid w:val="00CB1D1A"/>
    <w:rsid w:val="00CB1F2D"/>
    <w:rsid w:val="00CB2135"/>
    <w:rsid w:val="00CB3370"/>
    <w:rsid w:val="00CB383B"/>
    <w:rsid w:val="00CB3929"/>
    <w:rsid w:val="00CB4344"/>
    <w:rsid w:val="00CB4CAC"/>
    <w:rsid w:val="00CB4CF0"/>
    <w:rsid w:val="00CB522F"/>
    <w:rsid w:val="00CB7436"/>
    <w:rsid w:val="00CC0743"/>
    <w:rsid w:val="00CC12D7"/>
    <w:rsid w:val="00CC3563"/>
    <w:rsid w:val="00CC4080"/>
    <w:rsid w:val="00CC4FBC"/>
    <w:rsid w:val="00CC7BD7"/>
    <w:rsid w:val="00CD15AD"/>
    <w:rsid w:val="00CD1739"/>
    <w:rsid w:val="00CD2E2E"/>
    <w:rsid w:val="00CD37E8"/>
    <w:rsid w:val="00CD3A89"/>
    <w:rsid w:val="00CD5F3B"/>
    <w:rsid w:val="00CD6A83"/>
    <w:rsid w:val="00CE122B"/>
    <w:rsid w:val="00CE1B6A"/>
    <w:rsid w:val="00CE3016"/>
    <w:rsid w:val="00CE4B5A"/>
    <w:rsid w:val="00CE4E91"/>
    <w:rsid w:val="00CE6BDB"/>
    <w:rsid w:val="00CE7222"/>
    <w:rsid w:val="00CE7361"/>
    <w:rsid w:val="00CE783C"/>
    <w:rsid w:val="00CE7E56"/>
    <w:rsid w:val="00CF0529"/>
    <w:rsid w:val="00CF0FCF"/>
    <w:rsid w:val="00CF111F"/>
    <w:rsid w:val="00CF1558"/>
    <w:rsid w:val="00CF17F3"/>
    <w:rsid w:val="00CF2C80"/>
    <w:rsid w:val="00CF36A5"/>
    <w:rsid w:val="00CF3FB8"/>
    <w:rsid w:val="00CF6A34"/>
    <w:rsid w:val="00CF70E5"/>
    <w:rsid w:val="00CF7F84"/>
    <w:rsid w:val="00D00530"/>
    <w:rsid w:val="00D01A03"/>
    <w:rsid w:val="00D020C9"/>
    <w:rsid w:val="00D021C4"/>
    <w:rsid w:val="00D040B6"/>
    <w:rsid w:val="00D05B23"/>
    <w:rsid w:val="00D062E3"/>
    <w:rsid w:val="00D06442"/>
    <w:rsid w:val="00D07346"/>
    <w:rsid w:val="00D1134C"/>
    <w:rsid w:val="00D11B68"/>
    <w:rsid w:val="00D1260D"/>
    <w:rsid w:val="00D12CE3"/>
    <w:rsid w:val="00D14724"/>
    <w:rsid w:val="00D147BD"/>
    <w:rsid w:val="00D148F1"/>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3AE"/>
    <w:rsid w:val="00D270A9"/>
    <w:rsid w:val="00D270D3"/>
    <w:rsid w:val="00D271F5"/>
    <w:rsid w:val="00D2757F"/>
    <w:rsid w:val="00D27B5F"/>
    <w:rsid w:val="00D30EEA"/>
    <w:rsid w:val="00D3138D"/>
    <w:rsid w:val="00D31426"/>
    <w:rsid w:val="00D317AE"/>
    <w:rsid w:val="00D323E3"/>
    <w:rsid w:val="00D32D8D"/>
    <w:rsid w:val="00D3308A"/>
    <w:rsid w:val="00D34186"/>
    <w:rsid w:val="00D3480C"/>
    <w:rsid w:val="00D356A2"/>
    <w:rsid w:val="00D36E00"/>
    <w:rsid w:val="00D41946"/>
    <w:rsid w:val="00D4320D"/>
    <w:rsid w:val="00D43C5E"/>
    <w:rsid w:val="00D43FF4"/>
    <w:rsid w:val="00D44131"/>
    <w:rsid w:val="00D44E07"/>
    <w:rsid w:val="00D47607"/>
    <w:rsid w:val="00D501E8"/>
    <w:rsid w:val="00D502C0"/>
    <w:rsid w:val="00D5099E"/>
    <w:rsid w:val="00D513B0"/>
    <w:rsid w:val="00D524C6"/>
    <w:rsid w:val="00D52781"/>
    <w:rsid w:val="00D53509"/>
    <w:rsid w:val="00D536DB"/>
    <w:rsid w:val="00D53B37"/>
    <w:rsid w:val="00D53CAC"/>
    <w:rsid w:val="00D542F0"/>
    <w:rsid w:val="00D54A90"/>
    <w:rsid w:val="00D54BA2"/>
    <w:rsid w:val="00D54F45"/>
    <w:rsid w:val="00D55163"/>
    <w:rsid w:val="00D55460"/>
    <w:rsid w:val="00D55913"/>
    <w:rsid w:val="00D57316"/>
    <w:rsid w:val="00D6142A"/>
    <w:rsid w:val="00D61E86"/>
    <w:rsid w:val="00D62929"/>
    <w:rsid w:val="00D62DFA"/>
    <w:rsid w:val="00D63570"/>
    <w:rsid w:val="00D63B2E"/>
    <w:rsid w:val="00D6439A"/>
    <w:rsid w:val="00D643DD"/>
    <w:rsid w:val="00D6677A"/>
    <w:rsid w:val="00D673C7"/>
    <w:rsid w:val="00D6784B"/>
    <w:rsid w:val="00D70B6A"/>
    <w:rsid w:val="00D72015"/>
    <w:rsid w:val="00D725AD"/>
    <w:rsid w:val="00D732B2"/>
    <w:rsid w:val="00D74E49"/>
    <w:rsid w:val="00D76613"/>
    <w:rsid w:val="00D76781"/>
    <w:rsid w:val="00D76821"/>
    <w:rsid w:val="00D80DC2"/>
    <w:rsid w:val="00D81399"/>
    <w:rsid w:val="00D818B7"/>
    <w:rsid w:val="00D82193"/>
    <w:rsid w:val="00D832AF"/>
    <w:rsid w:val="00D85018"/>
    <w:rsid w:val="00D85865"/>
    <w:rsid w:val="00D863A7"/>
    <w:rsid w:val="00D8678D"/>
    <w:rsid w:val="00D87DFF"/>
    <w:rsid w:val="00D9095E"/>
    <w:rsid w:val="00D92155"/>
    <w:rsid w:val="00D92744"/>
    <w:rsid w:val="00D93783"/>
    <w:rsid w:val="00D94AFC"/>
    <w:rsid w:val="00D957DB"/>
    <w:rsid w:val="00D9708B"/>
    <w:rsid w:val="00D97419"/>
    <w:rsid w:val="00DA01E6"/>
    <w:rsid w:val="00DA17A9"/>
    <w:rsid w:val="00DA1A96"/>
    <w:rsid w:val="00DA2960"/>
    <w:rsid w:val="00DA2C19"/>
    <w:rsid w:val="00DA4109"/>
    <w:rsid w:val="00DB1D9E"/>
    <w:rsid w:val="00DB20F1"/>
    <w:rsid w:val="00DB21EF"/>
    <w:rsid w:val="00DB2C83"/>
    <w:rsid w:val="00DB2D37"/>
    <w:rsid w:val="00DB432E"/>
    <w:rsid w:val="00DB4E12"/>
    <w:rsid w:val="00DB74E0"/>
    <w:rsid w:val="00DC0CAD"/>
    <w:rsid w:val="00DC15B8"/>
    <w:rsid w:val="00DC1781"/>
    <w:rsid w:val="00DC1E03"/>
    <w:rsid w:val="00DC23B8"/>
    <w:rsid w:val="00DC35F3"/>
    <w:rsid w:val="00DC39C2"/>
    <w:rsid w:val="00DC61AD"/>
    <w:rsid w:val="00DC7C8F"/>
    <w:rsid w:val="00DD1B81"/>
    <w:rsid w:val="00DD1BBA"/>
    <w:rsid w:val="00DD258C"/>
    <w:rsid w:val="00DD273C"/>
    <w:rsid w:val="00DD42DC"/>
    <w:rsid w:val="00DD4405"/>
    <w:rsid w:val="00DD4986"/>
    <w:rsid w:val="00DD4D9F"/>
    <w:rsid w:val="00DD5A93"/>
    <w:rsid w:val="00DD5D01"/>
    <w:rsid w:val="00DD5F36"/>
    <w:rsid w:val="00DD6CA9"/>
    <w:rsid w:val="00DD7965"/>
    <w:rsid w:val="00DE0F9B"/>
    <w:rsid w:val="00DE1C4E"/>
    <w:rsid w:val="00DE22D1"/>
    <w:rsid w:val="00DE2464"/>
    <w:rsid w:val="00DE2C62"/>
    <w:rsid w:val="00DE4D15"/>
    <w:rsid w:val="00DE595E"/>
    <w:rsid w:val="00DE609D"/>
    <w:rsid w:val="00DE6165"/>
    <w:rsid w:val="00DE6B6E"/>
    <w:rsid w:val="00DE75FD"/>
    <w:rsid w:val="00DE7ADA"/>
    <w:rsid w:val="00DF0057"/>
    <w:rsid w:val="00DF11EC"/>
    <w:rsid w:val="00DF2F59"/>
    <w:rsid w:val="00DF3A49"/>
    <w:rsid w:val="00DF3B81"/>
    <w:rsid w:val="00DF41DF"/>
    <w:rsid w:val="00DF4921"/>
    <w:rsid w:val="00DF52E2"/>
    <w:rsid w:val="00DF5DB7"/>
    <w:rsid w:val="00DF5ED3"/>
    <w:rsid w:val="00DF6EB8"/>
    <w:rsid w:val="00DF784C"/>
    <w:rsid w:val="00DF7F53"/>
    <w:rsid w:val="00E00913"/>
    <w:rsid w:val="00E00F99"/>
    <w:rsid w:val="00E01D2E"/>
    <w:rsid w:val="00E020F0"/>
    <w:rsid w:val="00E021EF"/>
    <w:rsid w:val="00E027A3"/>
    <w:rsid w:val="00E034F2"/>
    <w:rsid w:val="00E037F3"/>
    <w:rsid w:val="00E03DA1"/>
    <w:rsid w:val="00E03F68"/>
    <w:rsid w:val="00E048AB"/>
    <w:rsid w:val="00E05A39"/>
    <w:rsid w:val="00E06277"/>
    <w:rsid w:val="00E0634A"/>
    <w:rsid w:val="00E06EC7"/>
    <w:rsid w:val="00E06FAC"/>
    <w:rsid w:val="00E07FAE"/>
    <w:rsid w:val="00E10B73"/>
    <w:rsid w:val="00E14AFB"/>
    <w:rsid w:val="00E1526F"/>
    <w:rsid w:val="00E15FCC"/>
    <w:rsid w:val="00E16745"/>
    <w:rsid w:val="00E168F2"/>
    <w:rsid w:val="00E17571"/>
    <w:rsid w:val="00E17D6B"/>
    <w:rsid w:val="00E17F5E"/>
    <w:rsid w:val="00E209C8"/>
    <w:rsid w:val="00E20CA6"/>
    <w:rsid w:val="00E21002"/>
    <w:rsid w:val="00E21256"/>
    <w:rsid w:val="00E21EFB"/>
    <w:rsid w:val="00E233E4"/>
    <w:rsid w:val="00E240C5"/>
    <w:rsid w:val="00E261F1"/>
    <w:rsid w:val="00E26315"/>
    <w:rsid w:val="00E263B8"/>
    <w:rsid w:val="00E27583"/>
    <w:rsid w:val="00E27E73"/>
    <w:rsid w:val="00E308CE"/>
    <w:rsid w:val="00E310FB"/>
    <w:rsid w:val="00E31C57"/>
    <w:rsid w:val="00E350B2"/>
    <w:rsid w:val="00E36787"/>
    <w:rsid w:val="00E375EE"/>
    <w:rsid w:val="00E37E3A"/>
    <w:rsid w:val="00E41BEF"/>
    <w:rsid w:val="00E41E1F"/>
    <w:rsid w:val="00E42CBA"/>
    <w:rsid w:val="00E4398B"/>
    <w:rsid w:val="00E446CD"/>
    <w:rsid w:val="00E450E3"/>
    <w:rsid w:val="00E4558B"/>
    <w:rsid w:val="00E45A12"/>
    <w:rsid w:val="00E4698F"/>
    <w:rsid w:val="00E47267"/>
    <w:rsid w:val="00E50379"/>
    <w:rsid w:val="00E50ECA"/>
    <w:rsid w:val="00E51288"/>
    <w:rsid w:val="00E51558"/>
    <w:rsid w:val="00E51D2A"/>
    <w:rsid w:val="00E53811"/>
    <w:rsid w:val="00E542C2"/>
    <w:rsid w:val="00E551F8"/>
    <w:rsid w:val="00E55867"/>
    <w:rsid w:val="00E56A56"/>
    <w:rsid w:val="00E57301"/>
    <w:rsid w:val="00E5742D"/>
    <w:rsid w:val="00E57B8C"/>
    <w:rsid w:val="00E60092"/>
    <w:rsid w:val="00E6024A"/>
    <w:rsid w:val="00E609D8"/>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2137"/>
    <w:rsid w:val="00E7471F"/>
    <w:rsid w:val="00E80DE5"/>
    <w:rsid w:val="00E8124F"/>
    <w:rsid w:val="00E818B8"/>
    <w:rsid w:val="00E81F2A"/>
    <w:rsid w:val="00E82137"/>
    <w:rsid w:val="00E8255B"/>
    <w:rsid w:val="00E828EF"/>
    <w:rsid w:val="00E829C2"/>
    <w:rsid w:val="00E82D46"/>
    <w:rsid w:val="00E838E8"/>
    <w:rsid w:val="00E83E6F"/>
    <w:rsid w:val="00E8515D"/>
    <w:rsid w:val="00E8584E"/>
    <w:rsid w:val="00E87B94"/>
    <w:rsid w:val="00E9058B"/>
    <w:rsid w:val="00E90D7F"/>
    <w:rsid w:val="00E9168A"/>
    <w:rsid w:val="00E919C3"/>
    <w:rsid w:val="00E9296D"/>
    <w:rsid w:val="00E93438"/>
    <w:rsid w:val="00E9352E"/>
    <w:rsid w:val="00E936D5"/>
    <w:rsid w:val="00E939F0"/>
    <w:rsid w:val="00E95055"/>
    <w:rsid w:val="00E95B98"/>
    <w:rsid w:val="00E9632C"/>
    <w:rsid w:val="00E97FEC"/>
    <w:rsid w:val="00EA0E90"/>
    <w:rsid w:val="00EA18D4"/>
    <w:rsid w:val="00EA2076"/>
    <w:rsid w:val="00EA3353"/>
    <w:rsid w:val="00EA3853"/>
    <w:rsid w:val="00EA3969"/>
    <w:rsid w:val="00EA6876"/>
    <w:rsid w:val="00EA7EA0"/>
    <w:rsid w:val="00EA7FFA"/>
    <w:rsid w:val="00EB0F78"/>
    <w:rsid w:val="00EB1822"/>
    <w:rsid w:val="00EB2ADD"/>
    <w:rsid w:val="00EB39D9"/>
    <w:rsid w:val="00EB41ED"/>
    <w:rsid w:val="00EB5248"/>
    <w:rsid w:val="00EB5A3C"/>
    <w:rsid w:val="00EB5A5E"/>
    <w:rsid w:val="00EB5B02"/>
    <w:rsid w:val="00EB78F3"/>
    <w:rsid w:val="00EC0130"/>
    <w:rsid w:val="00EC0327"/>
    <w:rsid w:val="00EC1200"/>
    <w:rsid w:val="00EC1CE5"/>
    <w:rsid w:val="00EC1D44"/>
    <w:rsid w:val="00EC29DD"/>
    <w:rsid w:val="00EC2B9A"/>
    <w:rsid w:val="00EC3811"/>
    <w:rsid w:val="00EC4172"/>
    <w:rsid w:val="00EC44BE"/>
    <w:rsid w:val="00EC5EED"/>
    <w:rsid w:val="00EC6369"/>
    <w:rsid w:val="00EC65FC"/>
    <w:rsid w:val="00ED0318"/>
    <w:rsid w:val="00ED0AAB"/>
    <w:rsid w:val="00ED2823"/>
    <w:rsid w:val="00ED28BD"/>
    <w:rsid w:val="00ED28F5"/>
    <w:rsid w:val="00ED31C8"/>
    <w:rsid w:val="00ED3B5F"/>
    <w:rsid w:val="00ED41E4"/>
    <w:rsid w:val="00ED4798"/>
    <w:rsid w:val="00EE0083"/>
    <w:rsid w:val="00EE05F6"/>
    <w:rsid w:val="00EE0763"/>
    <w:rsid w:val="00EE14D6"/>
    <w:rsid w:val="00EE181D"/>
    <w:rsid w:val="00EE1BB7"/>
    <w:rsid w:val="00EE2B31"/>
    <w:rsid w:val="00EE30B2"/>
    <w:rsid w:val="00EE49A8"/>
    <w:rsid w:val="00EE5F62"/>
    <w:rsid w:val="00EF09BE"/>
    <w:rsid w:val="00EF0AFE"/>
    <w:rsid w:val="00EF17B2"/>
    <w:rsid w:val="00EF285F"/>
    <w:rsid w:val="00EF2E50"/>
    <w:rsid w:val="00EF31EA"/>
    <w:rsid w:val="00EF4224"/>
    <w:rsid w:val="00EF425C"/>
    <w:rsid w:val="00EF4C4F"/>
    <w:rsid w:val="00EF55C5"/>
    <w:rsid w:val="00EF58DC"/>
    <w:rsid w:val="00EF5C98"/>
    <w:rsid w:val="00EF62BD"/>
    <w:rsid w:val="00EF7125"/>
    <w:rsid w:val="00EF7261"/>
    <w:rsid w:val="00EF7C9D"/>
    <w:rsid w:val="00F00266"/>
    <w:rsid w:val="00F00D0E"/>
    <w:rsid w:val="00F00FBB"/>
    <w:rsid w:val="00F01EAA"/>
    <w:rsid w:val="00F033B0"/>
    <w:rsid w:val="00F03445"/>
    <w:rsid w:val="00F03BCC"/>
    <w:rsid w:val="00F03FB0"/>
    <w:rsid w:val="00F10E4C"/>
    <w:rsid w:val="00F10F82"/>
    <w:rsid w:val="00F1247A"/>
    <w:rsid w:val="00F128A3"/>
    <w:rsid w:val="00F12CF9"/>
    <w:rsid w:val="00F1577A"/>
    <w:rsid w:val="00F157C4"/>
    <w:rsid w:val="00F15B0E"/>
    <w:rsid w:val="00F16A62"/>
    <w:rsid w:val="00F17705"/>
    <w:rsid w:val="00F17C49"/>
    <w:rsid w:val="00F20671"/>
    <w:rsid w:val="00F20875"/>
    <w:rsid w:val="00F2126D"/>
    <w:rsid w:val="00F2171B"/>
    <w:rsid w:val="00F217CF"/>
    <w:rsid w:val="00F2197B"/>
    <w:rsid w:val="00F21DD6"/>
    <w:rsid w:val="00F21E2A"/>
    <w:rsid w:val="00F2200D"/>
    <w:rsid w:val="00F22053"/>
    <w:rsid w:val="00F224FA"/>
    <w:rsid w:val="00F225AF"/>
    <w:rsid w:val="00F2382B"/>
    <w:rsid w:val="00F239EC"/>
    <w:rsid w:val="00F243A1"/>
    <w:rsid w:val="00F248C7"/>
    <w:rsid w:val="00F24FF0"/>
    <w:rsid w:val="00F251A3"/>
    <w:rsid w:val="00F252D7"/>
    <w:rsid w:val="00F25590"/>
    <w:rsid w:val="00F26C3F"/>
    <w:rsid w:val="00F27CE3"/>
    <w:rsid w:val="00F30586"/>
    <w:rsid w:val="00F312DB"/>
    <w:rsid w:val="00F32E36"/>
    <w:rsid w:val="00F335AA"/>
    <w:rsid w:val="00F33F81"/>
    <w:rsid w:val="00F33FB2"/>
    <w:rsid w:val="00F348B7"/>
    <w:rsid w:val="00F357CA"/>
    <w:rsid w:val="00F36471"/>
    <w:rsid w:val="00F3690E"/>
    <w:rsid w:val="00F3699C"/>
    <w:rsid w:val="00F36F24"/>
    <w:rsid w:val="00F370E0"/>
    <w:rsid w:val="00F40456"/>
    <w:rsid w:val="00F407E9"/>
    <w:rsid w:val="00F41342"/>
    <w:rsid w:val="00F41DA0"/>
    <w:rsid w:val="00F45995"/>
    <w:rsid w:val="00F465DE"/>
    <w:rsid w:val="00F47571"/>
    <w:rsid w:val="00F47846"/>
    <w:rsid w:val="00F47D64"/>
    <w:rsid w:val="00F47DC8"/>
    <w:rsid w:val="00F502EF"/>
    <w:rsid w:val="00F51A73"/>
    <w:rsid w:val="00F521FB"/>
    <w:rsid w:val="00F52A2B"/>
    <w:rsid w:val="00F53D60"/>
    <w:rsid w:val="00F55408"/>
    <w:rsid w:val="00F55AA3"/>
    <w:rsid w:val="00F5756E"/>
    <w:rsid w:val="00F57E6E"/>
    <w:rsid w:val="00F62516"/>
    <w:rsid w:val="00F62D33"/>
    <w:rsid w:val="00F6480C"/>
    <w:rsid w:val="00F64D4E"/>
    <w:rsid w:val="00F65FC9"/>
    <w:rsid w:val="00F66360"/>
    <w:rsid w:val="00F666B7"/>
    <w:rsid w:val="00F66D5C"/>
    <w:rsid w:val="00F6780B"/>
    <w:rsid w:val="00F7156A"/>
    <w:rsid w:val="00F71625"/>
    <w:rsid w:val="00F71657"/>
    <w:rsid w:val="00F7179C"/>
    <w:rsid w:val="00F71F82"/>
    <w:rsid w:val="00F72B36"/>
    <w:rsid w:val="00F73309"/>
    <w:rsid w:val="00F744B9"/>
    <w:rsid w:val="00F74A51"/>
    <w:rsid w:val="00F7534C"/>
    <w:rsid w:val="00F75A90"/>
    <w:rsid w:val="00F7647A"/>
    <w:rsid w:val="00F7752A"/>
    <w:rsid w:val="00F80E80"/>
    <w:rsid w:val="00F82044"/>
    <w:rsid w:val="00F834AC"/>
    <w:rsid w:val="00F8701E"/>
    <w:rsid w:val="00F87276"/>
    <w:rsid w:val="00F87A82"/>
    <w:rsid w:val="00F91980"/>
    <w:rsid w:val="00F91B29"/>
    <w:rsid w:val="00F91EE5"/>
    <w:rsid w:val="00F92710"/>
    <w:rsid w:val="00F945F1"/>
    <w:rsid w:val="00F95341"/>
    <w:rsid w:val="00F95517"/>
    <w:rsid w:val="00F95BAF"/>
    <w:rsid w:val="00F97577"/>
    <w:rsid w:val="00FA0343"/>
    <w:rsid w:val="00FA084B"/>
    <w:rsid w:val="00FA0C60"/>
    <w:rsid w:val="00FA0E84"/>
    <w:rsid w:val="00FA28FF"/>
    <w:rsid w:val="00FA3461"/>
    <w:rsid w:val="00FA3B85"/>
    <w:rsid w:val="00FA46D7"/>
    <w:rsid w:val="00FA507A"/>
    <w:rsid w:val="00FA5841"/>
    <w:rsid w:val="00FA5F42"/>
    <w:rsid w:val="00FA6E10"/>
    <w:rsid w:val="00FB1FC6"/>
    <w:rsid w:val="00FB2D4E"/>
    <w:rsid w:val="00FB325F"/>
    <w:rsid w:val="00FB418F"/>
    <w:rsid w:val="00FB6211"/>
    <w:rsid w:val="00FB6312"/>
    <w:rsid w:val="00FB636E"/>
    <w:rsid w:val="00FB663F"/>
    <w:rsid w:val="00FB69EE"/>
    <w:rsid w:val="00FB6A56"/>
    <w:rsid w:val="00FB6BE1"/>
    <w:rsid w:val="00FC01B6"/>
    <w:rsid w:val="00FC0864"/>
    <w:rsid w:val="00FC08E3"/>
    <w:rsid w:val="00FC22FC"/>
    <w:rsid w:val="00FC45E1"/>
    <w:rsid w:val="00FC4BF6"/>
    <w:rsid w:val="00FC595A"/>
    <w:rsid w:val="00FC5EE4"/>
    <w:rsid w:val="00FC64B0"/>
    <w:rsid w:val="00FC7FE2"/>
    <w:rsid w:val="00FD0668"/>
    <w:rsid w:val="00FD0E3E"/>
    <w:rsid w:val="00FD127F"/>
    <w:rsid w:val="00FD15B4"/>
    <w:rsid w:val="00FD1CB4"/>
    <w:rsid w:val="00FD25F2"/>
    <w:rsid w:val="00FD3B10"/>
    <w:rsid w:val="00FD48B8"/>
    <w:rsid w:val="00FD4AA4"/>
    <w:rsid w:val="00FD4DC1"/>
    <w:rsid w:val="00FD60D1"/>
    <w:rsid w:val="00FD61DE"/>
    <w:rsid w:val="00FD7AF2"/>
    <w:rsid w:val="00FE057C"/>
    <w:rsid w:val="00FE0FD9"/>
    <w:rsid w:val="00FE1340"/>
    <w:rsid w:val="00FE2EB0"/>
    <w:rsid w:val="00FE37D5"/>
    <w:rsid w:val="00FE421A"/>
    <w:rsid w:val="00FE4628"/>
    <w:rsid w:val="00FE4EB3"/>
    <w:rsid w:val="00FE6AFE"/>
    <w:rsid w:val="00FE6F2C"/>
    <w:rsid w:val="00FE7136"/>
    <w:rsid w:val="00FE7403"/>
    <w:rsid w:val="00FE7455"/>
    <w:rsid w:val="00FF0B3F"/>
    <w:rsid w:val="00FF1137"/>
    <w:rsid w:val="00FF1785"/>
    <w:rsid w:val="00FF242D"/>
    <w:rsid w:val="00FF27D7"/>
    <w:rsid w:val="00FF4819"/>
    <w:rsid w:val="00FF5067"/>
    <w:rsid w:val="00FF585C"/>
    <w:rsid w:val="00FF60F7"/>
    <w:rsid w:val="00FF6724"/>
    <w:rsid w:val="00FF6E4A"/>
    <w:rsid w:val="00FF72EC"/>
    <w:rsid w:val="012E2C6E"/>
    <w:rsid w:val="01300C42"/>
    <w:rsid w:val="013A072D"/>
    <w:rsid w:val="013BB5EE"/>
    <w:rsid w:val="01422C24"/>
    <w:rsid w:val="01A1F85C"/>
    <w:rsid w:val="01AB90EA"/>
    <w:rsid w:val="01DEE862"/>
    <w:rsid w:val="01F38962"/>
    <w:rsid w:val="01F3F7F6"/>
    <w:rsid w:val="023CF786"/>
    <w:rsid w:val="02CBCF12"/>
    <w:rsid w:val="02ECB4BA"/>
    <w:rsid w:val="02FEB7AD"/>
    <w:rsid w:val="02FF46D3"/>
    <w:rsid w:val="03076306"/>
    <w:rsid w:val="033A147E"/>
    <w:rsid w:val="0370A8C1"/>
    <w:rsid w:val="03762F63"/>
    <w:rsid w:val="0396B458"/>
    <w:rsid w:val="04120140"/>
    <w:rsid w:val="0417D760"/>
    <w:rsid w:val="041B4E93"/>
    <w:rsid w:val="0487E45C"/>
    <w:rsid w:val="04CBA3EB"/>
    <w:rsid w:val="04D07983"/>
    <w:rsid w:val="04DC7A1B"/>
    <w:rsid w:val="04DECFDD"/>
    <w:rsid w:val="04EC745F"/>
    <w:rsid w:val="05534E13"/>
    <w:rsid w:val="056EC03F"/>
    <w:rsid w:val="05B4F97F"/>
    <w:rsid w:val="05C32525"/>
    <w:rsid w:val="05EC722F"/>
    <w:rsid w:val="06309929"/>
    <w:rsid w:val="0654614E"/>
    <w:rsid w:val="0688985B"/>
    <w:rsid w:val="069F015D"/>
    <w:rsid w:val="06A1C72F"/>
    <w:rsid w:val="06AB0765"/>
    <w:rsid w:val="06AF50C9"/>
    <w:rsid w:val="06BF2CFD"/>
    <w:rsid w:val="06D61765"/>
    <w:rsid w:val="06F8EA0E"/>
    <w:rsid w:val="070E7320"/>
    <w:rsid w:val="073C22DB"/>
    <w:rsid w:val="07475A73"/>
    <w:rsid w:val="075BF4F5"/>
    <w:rsid w:val="07879855"/>
    <w:rsid w:val="07939A9C"/>
    <w:rsid w:val="07C7322A"/>
    <w:rsid w:val="087F7AF4"/>
    <w:rsid w:val="0888A083"/>
    <w:rsid w:val="08E4C145"/>
    <w:rsid w:val="08E9E8BA"/>
    <w:rsid w:val="08FE0A0D"/>
    <w:rsid w:val="0998FAB6"/>
    <w:rsid w:val="09F671C8"/>
    <w:rsid w:val="0A0C612E"/>
    <w:rsid w:val="0A22DC71"/>
    <w:rsid w:val="0A8FCDBB"/>
    <w:rsid w:val="0A9842AE"/>
    <w:rsid w:val="0A9A016E"/>
    <w:rsid w:val="0AABD656"/>
    <w:rsid w:val="0AE3D292"/>
    <w:rsid w:val="0AF8BC64"/>
    <w:rsid w:val="0B843D14"/>
    <w:rsid w:val="0BD450B6"/>
    <w:rsid w:val="0BDC11C1"/>
    <w:rsid w:val="0C00DE82"/>
    <w:rsid w:val="0C022D9C"/>
    <w:rsid w:val="0C9240C0"/>
    <w:rsid w:val="0CC6869A"/>
    <w:rsid w:val="0CE09F36"/>
    <w:rsid w:val="0CEA6354"/>
    <w:rsid w:val="0D11CC56"/>
    <w:rsid w:val="0D3447B3"/>
    <w:rsid w:val="0D4B2296"/>
    <w:rsid w:val="0D5A0580"/>
    <w:rsid w:val="0D5E33ED"/>
    <w:rsid w:val="0D81F633"/>
    <w:rsid w:val="0DB9BCC8"/>
    <w:rsid w:val="0E07BC1E"/>
    <w:rsid w:val="0E33BA60"/>
    <w:rsid w:val="0E835C61"/>
    <w:rsid w:val="0E9B55CE"/>
    <w:rsid w:val="0EB52FC7"/>
    <w:rsid w:val="0ED44EBB"/>
    <w:rsid w:val="0F18ED9D"/>
    <w:rsid w:val="0F371119"/>
    <w:rsid w:val="0F40AE93"/>
    <w:rsid w:val="0F9C6C7D"/>
    <w:rsid w:val="0FAEB3C2"/>
    <w:rsid w:val="1000216E"/>
    <w:rsid w:val="101F2CC2"/>
    <w:rsid w:val="1037262F"/>
    <w:rsid w:val="1040FAB6"/>
    <w:rsid w:val="1050DA71"/>
    <w:rsid w:val="1060C0B1"/>
    <w:rsid w:val="10A5791C"/>
    <w:rsid w:val="10BAF032"/>
    <w:rsid w:val="10E1EA91"/>
    <w:rsid w:val="10EE1A06"/>
    <w:rsid w:val="10F0CDDC"/>
    <w:rsid w:val="11038082"/>
    <w:rsid w:val="11161CA3"/>
    <w:rsid w:val="1172C4D6"/>
    <w:rsid w:val="11A1D4C6"/>
    <w:rsid w:val="11CE852A"/>
    <w:rsid w:val="11D84A15"/>
    <w:rsid w:val="11F18DD3"/>
    <w:rsid w:val="120FA530"/>
    <w:rsid w:val="1234C08D"/>
    <w:rsid w:val="125C89AA"/>
    <w:rsid w:val="12794CB8"/>
    <w:rsid w:val="12882037"/>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A5A591"/>
    <w:rsid w:val="16BEE03C"/>
    <w:rsid w:val="16CD89FF"/>
    <w:rsid w:val="171792D1"/>
    <w:rsid w:val="172F3A3F"/>
    <w:rsid w:val="174D4EED"/>
    <w:rsid w:val="174DA598"/>
    <w:rsid w:val="1753C49F"/>
    <w:rsid w:val="1764AF74"/>
    <w:rsid w:val="176C3E4E"/>
    <w:rsid w:val="177540ED"/>
    <w:rsid w:val="17784960"/>
    <w:rsid w:val="177DF65F"/>
    <w:rsid w:val="178A9A8B"/>
    <w:rsid w:val="17BAD889"/>
    <w:rsid w:val="17C81B09"/>
    <w:rsid w:val="18254B3A"/>
    <w:rsid w:val="182F19A3"/>
    <w:rsid w:val="18AA777D"/>
    <w:rsid w:val="18FFEF7F"/>
    <w:rsid w:val="191DA6FB"/>
    <w:rsid w:val="191E796A"/>
    <w:rsid w:val="193B2CEF"/>
    <w:rsid w:val="19477960"/>
    <w:rsid w:val="194CF96C"/>
    <w:rsid w:val="19AD4926"/>
    <w:rsid w:val="19EE7126"/>
    <w:rsid w:val="19F525B8"/>
    <w:rsid w:val="19FE92C5"/>
    <w:rsid w:val="1A5321D4"/>
    <w:rsid w:val="1A6AF5EB"/>
    <w:rsid w:val="1A79C222"/>
    <w:rsid w:val="1A8A2E96"/>
    <w:rsid w:val="1AD39DDE"/>
    <w:rsid w:val="1AE04927"/>
    <w:rsid w:val="1B1D4357"/>
    <w:rsid w:val="1B21C323"/>
    <w:rsid w:val="1B2618EC"/>
    <w:rsid w:val="1B6501F1"/>
    <w:rsid w:val="1B746A52"/>
    <w:rsid w:val="1B88D0C4"/>
    <w:rsid w:val="1BF4EC80"/>
    <w:rsid w:val="1C45EB48"/>
    <w:rsid w:val="1CC1BAFD"/>
    <w:rsid w:val="1CE8BFD9"/>
    <w:rsid w:val="1CEDCEBC"/>
    <w:rsid w:val="1DA00284"/>
    <w:rsid w:val="1DB217F6"/>
    <w:rsid w:val="1DB5A81B"/>
    <w:rsid w:val="1DBAF98D"/>
    <w:rsid w:val="1DD61254"/>
    <w:rsid w:val="1DDDAE2D"/>
    <w:rsid w:val="1DE14FE3"/>
    <w:rsid w:val="1E6C2918"/>
    <w:rsid w:val="1E794504"/>
    <w:rsid w:val="1EB77AF5"/>
    <w:rsid w:val="1EBD8165"/>
    <w:rsid w:val="1EE0CDFD"/>
    <w:rsid w:val="1EEBD580"/>
    <w:rsid w:val="1F496B5D"/>
    <w:rsid w:val="1F6CAE2B"/>
    <w:rsid w:val="1FDA154B"/>
    <w:rsid w:val="200AE22F"/>
    <w:rsid w:val="202903FE"/>
    <w:rsid w:val="203ADFC5"/>
    <w:rsid w:val="2042A142"/>
    <w:rsid w:val="207DA477"/>
    <w:rsid w:val="20A3924B"/>
    <w:rsid w:val="20BC33E2"/>
    <w:rsid w:val="20C76A4B"/>
    <w:rsid w:val="20EAFFFC"/>
    <w:rsid w:val="20EB8104"/>
    <w:rsid w:val="20F94AB3"/>
    <w:rsid w:val="2109E72D"/>
    <w:rsid w:val="212BD56E"/>
    <w:rsid w:val="21B7C279"/>
    <w:rsid w:val="21B845FB"/>
    <w:rsid w:val="21C6377D"/>
    <w:rsid w:val="21FE119D"/>
    <w:rsid w:val="220DB7DF"/>
    <w:rsid w:val="225F492F"/>
    <w:rsid w:val="226B7E46"/>
    <w:rsid w:val="22C26834"/>
    <w:rsid w:val="22DF94DD"/>
    <w:rsid w:val="22E49014"/>
    <w:rsid w:val="22E9A22C"/>
    <w:rsid w:val="22F37488"/>
    <w:rsid w:val="2315FFC1"/>
    <w:rsid w:val="2343747D"/>
    <w:rsid w:val="23449857"/>
    <w:rsid w:val="23465280"/>
    <w:rsid w:val="23703B9F"/>
    <w:rsid w:val="239A3477"/>
    <w:rsid w:val="23C3F142"/>
    <w:rsid w:val="23D58148"/>
    <w:rsid w:val="23EAA365"/>
    <w:rsid w:val="23F80649"/>
    <w:rsid w:val="241089EE"/>
    <w:rsid w:val="241F5092"/>
    <w:rsid w:val="244420C2"/>
    <w:rsid w:val="24706B3D"/>
    <w:rsid w:val="24784A47"/>
    <w:rsid w:val="247E4A37"/>
    <w:rsid w:val="24A4C0C2"/>
    <w:rsid w:val="24C4AD06"/>
    <w:rsid w:val="24F0A34F"/>
    <w:rsid w:val="24FE0B34"/>
    <w:rsid w:val="25267EDD"/>
    <w:rsid w:val="256A5357"/>
    <w:rsid w:val="25A8A431"/>
    <w:rsid w:val="25ADC6E2"/>
    <w:rsid w:val="25E14384"/>
    <w:rsid w:val="25EBE811"/>
    <w:rsid w:val="25F2CF9A"/>
    <w:rsid w:val="262DFA65"/>
    <w:rsid w:val="2650831E"/>
    <w:rsid w:val="265C9403"/>
    <w:rsid w:val="2662DB12"/>
    <w:rsid w:val="2679B8C5"/>
    <w:rsid w:val="267B6D20"/>
    <w:rsid w:val="269AC278"/>
    <w:rsid w:val="26AADF23"/>
    <w:rsid w:val="26B4FC21"/>
    <w:rsid w:val="26FB4954"/>
    <w:rsid w:val="26FCFF2E"/>
    <w:rsid w:val="2718AD3E"/>
    <w:rsid w:val="274CBDA8"/>
    <w:rsid w:val="278AC5A1"/>
    <w:rsid w:val="278D9979"/>
    <w:rsid w:val="27A163AF"/>
    <w:rsid w:val="27A92887"/>
    <w:rsid w:val="27D2B5F1"/>
    <w:rsid w:val="27EFDE4B"/>
    <w:rsid w:val="27F8C7AD"/>
    <w:rsid w:val="283DC56D"/>
    <w:rsid w:val="299B6AC3"/>
    <w:rsid w:val="29BE59A5"/>
    <w:rsid w:val="29EE041E"/>
    <w:rsid w:val="29F636F2"/>
    <w:rsid w:val="29F9585C"/>
    <w:rsid w:val="2A2EC5E6"/>
    <w:rsid w:val="2A5BA246"/>
    <w:rsid w:val="2A621731"/>
    <w:rsid w:val="2A62D6ED"/>
    <w:rsid w:val="2A79FB74"/>
    <w:rsid w:val="2AACB5B4"/>
    <w:rsid w:val="2AC2AAEB"/>
    <w:rsid w:val="2AE3AC81"/>
    <w:rsid w:val="2B060C05"/>
    <w:rsid w:val="2B28745F"/>
    <w:rsid w:val="2B3BE93B"/>
    <w:rsid w:val="2B624C70"/>
    <w:rsid w:val="2B83FFEE"/>
    <w:rsid w:val="2BA1FB47"/>
    <w:rsid w:val="2BD4A3FE"/>
    <w:rsid w:val="2BFFE0BF"/>
    <w:rsid w:val="2CA04896"/>
    <w:rsid w:val="2CA13493"/>
    <w:rsid w:val="2CD45620"/>
    <w:rsid w:val="2D0927DC"/>
    <w:rsid w:val="2D2FD3B3"/>
    <w:rsid w:val="2D52764B"/>
    <w:rsid w:val="2D6532F0"/>
    <w:rsid w:val="2DA711DE"/>
    <w:rsid w:val="2DBCF6CB"/>
    <w:rsid w:val="2DD14447"/>
    <w:rsid w:val="2DE6EE3B"/>
    <w:rsid w:val="2DE962F0"/>
    <w:rsid w:val="2DFB722D"/>
    <w:rsid w:val="2E35FB9F"/>
    <w:rsid w:val="2E521DC7"/>
    <w:rsid w:val="2E56CD0E"/>
    <w:rsid w:val="2ED39A18"/>
    <w:rsid w:val="2F08A849"/>
    <w:rsid w:val="2F36C436"/>
    <w:rsid w:val="2F7545DD"/>
    <w:rsid w:val="2F7F72A7"/>
    <w:rsid w:val="2FEC12BF"/>
    <w:rsid w:val="300C63B1"/>
    <w:rsid w:val="304F9D38"/>
    <w:rsid w:val="309179C8"/>
    <w:rsid w:val="30BE278A"/>
    <w:rsid w:val="30D930E1"/>
    <w:rsid w:val="30E4EE7D"/>
    <w:rsid w:val="30EA7D3C"/>
    <w:rsid w:val="30F6DFA3"/>
    <w:rsid w:val="31B364B9"/>
    <w:rsid w:val="320E5514"/>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443630D"/>
    <w:rsid w:val="344439D9"/>
    <w:rsid w:val="3491F188"/>
    <w:rsid w:val="34A9738F"/>
    <w:rsid w:val="34AF6BC4"/>
    <w:rsid w:val="34B2BFB8"/>
    <w:rsid w:val="34BB1C64"/>
    <w:rsid w:val="34D78C59"/>
    <w:rsid w:val="3514E4B7"/>
    <w:rsid w:val="3518DF6C"/>
    <w:rsid w:val="3538843C"/>
    <w:rsid w:val="353B24AA"/>
    <w:rsid w:val="3548D138"/>
    <w:rsid w:val="35567C39"/>
    <w:rsid w:val="359B73BF"/>
    <w:rsid w:val="359CD233"/>
    <w:rsid w:val="35A24B87"/>
    <w:rsid w:val="36016D95"/>
    <w:rsid w:val="360242AB"/>
    <w:rsid w:val="3651B2DF"/>
    <w:rsid w:val="365C9CF8"/>
    <w:rsid w:val="366EE342"/>
    <w:rsid w:val="3680D7C1"/>
    <w:rsid w:val="36C66F7E"/>
    <w:rsid w:val="36CB87B3"/>
    <w:rsid w:val="36ED86D8"/>
    <w:rsid w:val="37317D86"/>
    <w:rsid w:val="373D80F1"/>
    <w:rsid w:val="374078C5"/>
    <w:rsid w:val="376E9481"/>
    <w:rsid w:val="37726BD9"/>
    <w:rsid w:val="379C2F55"/>
    <w:rsid w:val="379D3DF6"/>
    <w:rsid w:val="379E42F1"/>
    <w:rsid w:val="37BC6C17"/>
    <w:rsid w:val="380AEF39"/>
    <w:rsid w:val="381195E9"/>
    <w:rsid w:val="3823CEA8"/>
    <w:rsid w:val="38B15860"/>
    <w:rsid w:val="38D6DAA7"/>
    <w:rsid w:val="38E2A115"/>
    <w:rsid w:val="38E530FA"/>
    <w:rsid w:val="3911A322"/>
    <w:rsid w:val="397F256C"/>
    <w:rsid w:val="398E8B22"/>
    <w:rsid w:val="39A63E24"/>
    <w:rsid w:val="39E13691"/>
    <w:rsid w:val="39FBD0E8"/>
    <w:rsid w:val="3A15A221"/>
    <w:rsid w:val="3A239B0E"/>
    <w:rsid w:val="3A2E5A93"/>
    <w:rsid w:val="3A3D7662"/>
    <w:rsid w:val="3AA21831"/>
    <w:rsid w:val="3AB7B396"/>
    <w:rsid w:val="3B9596D2"/>
    <w:rsid w:val="3BC9A02B"/>
    <w:rsid w:val="3C26BBA8"/>
    <w:rsid w:val="3C50C434"/>
    <w:rsid w:val="3C808081"/>
    <w:rsid w:val="3C93874F"/>
    <w:rsid w:val="3CA6EC3E"/>
    <w:rsid w:val="3CC67FF3"/>
    <w:rsid w:val="3CEB4BC5"/>
    <w:rsid w:val="3CF21A64"/>
    <w:rsid w:val="3D2262F4"/>
    <w:rsid w:val="3D2C9EFC"/>
    <w:rsid w:val="3D36DBA6"/>
    <w:rsid w:val="3D5A146F"/>
    <w:rsid w:val="3D760CEA"/>
    <w:rsid w:val="3D8A3919"/>
    <w:rsid w:val="3DC9DBA0"/>
    <w:rsid w:val="3E62D6C1"/>
    <w:rsid w:val="3EA26B25"/>
    <w:rsid w:val="3EB3E747"/>
    <w:rsid w:val="3EBAD918"/>
    <w:rsid w:val="3EC3A0FE"/>
    <w:rsid w:val="3EFDE311"/>
    <w:rsid w:val="3F0A424B"/>
    <w:rsid w:val="3F0BDCE4"/>
    <w:rsid w:val="3FD16015"/>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8DF445"/>
    <w:rsid w:val="42D0F3E4"/>
    <w:rsid w:val="42D41F7E"/>
    <w:rsid w:val="43106293"/>
    <w:rsid w:val="432CAC8B"/>
    <w:rsid w:val="4361A8F4"/>
    <w:rsid w:val="43660069"/>
    <w:rsid w:val="437538FB"/>
    <w:rsid w:val="43A6AF72"/>
    <w:rsid w:val="43ED0230"/>
    <w:rsid w:val="446298A1"/>
    <w:rsid w:val="446CE7F4"/>
    <w:rsid w:val="44A7602A"/>
    <w:rsid w:val="44C838A3"/>
    <w:rsid w:val="44CC4A78"/>
    <w:rsid w:val="450BED96"/>
    <w:rsid w:val="450EC29C"/>
    <w:rsid w:val="451003DF"/>
    <w:rsid w:val="455C2101"/>
    <w:rsid w:val="45610A37"/>
    <w:rsid w:val="4561D01A"/>
    <w:rsid w:val="45801BBD"/>
    <w:rsid w:val="45EA7AE9"/>
    <w:rsid w:val="462EB1C2"/>
    <w:rsid w:val="466B0217"/>
    <w:rsid w:val="467269F8"/>
    <w:rsid w:val="46786AEA"/>
    <w:rsid w:val="46D9216A"/>
    <w:rsid w:val="46E0059F"/>
    <w:rsid w:val="471A4EF7"/>
    <w:rsid w:val="4740ABDC"/>
    <w:rsid w:val="4743D000"/>
    <w:rsid w:val="474A24DE"/>
    <w:rsid w:val="4750B3B4"/>
    <w:rsid w:val="47646992"/>
    <w:rsid w:val="479C50C3"/>
    <w:rsid w:val="47EBA278"/>
    <w:rsid w:val="480C9A41"/>
    <w:rsid w:val="4877E1EC"/>
    <w:rsid w:val="487D922E"/>
    <w:rsid w:val="4882EBAF"/>
    <w:rsid w:val="48B22117"/>
    <w:rsid w:val="48B7BC7F"/>
    <w:rsid w:val="48DBC3D2"/>
    <w:rsid w:val="498F7166"/>
    <w:rsid w:val="49A96D7F"/>
    <w:rsid w:val="4A5F6199"/>
    <w:rsid w:val="4A6783A0"/>
    <w:rsid w:val="4A7DD7AD"/>
    <w:rsid w:val="4A8D96C1"/>
    <w:rsid w:val="4A9DF7CA"/>
    <w:rsid w:val="4AEB0C73"/>
    <w:rsid w:val="4AF0DB38"/>
    <w:rsid w:val="4B269482"/>
    <w:rsid w:val="4B2F4FC4"/>
    <w:rsid w:val="4B892F9B"/>
    <w:rsid w:val="4BAD21E9"/>
    <w:rsid w:val="4BDD5E4E"/>
    <w:rsid w:val="4BE8380A"/>
    <w:rsid w:val="4C25FC63"/>
    <w:rsid w:val="4C7235F9"/>
    <w:rsid w:val="4C7C62AF"/>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7BCC17"/>
    <w:rsid w:val="4FA30BF8"/>
    <w:rsid w:val="4FB6802E"/>
    <w:rsid w:val="4FCFD583"/>
    <w:rsid w:val="4FF9D633"/>
    <w:rsid w:val="501F921B"/>
    <w:rsid w:val="5027039F"/>
    <w:rsid w:val="508DC7B1"/>
    <w:rsid w:val="50948E5F"/>
    <w:rsid w:val="50FF394C"/>
    <w:rsid w:val="5106EAEF"/>
    <w:rsid w:val="512E800C"/>
    <w:rsid w:val="5174CFFF"/>
    <w:rsid w:val="517ECFFB"/>
    <w:rsid w:val="518E4A4F"/>
    <w:rsid w:val="51E51E0F"/>
    <w:rsid w:val="524B0D71"/>
    <w:rsid w:val="530EE1BA"/>
    <w:rsid w:val="5382F05B"/>
    <w:rsid w:val="53AFF849"/>
    <w:rsid w:val="53BFD8D7"/>
    <w:rsid w:val="53C83ADD"/>
    <w:rsid w:val="53E8A238"/>
    <w:rsid w:val="54C5BF8E"/>
    <w:rsid w:val="54DD2290"/>
    <w:rsid w:val="54EAE211"/>
    <w:rsid w:val="54EBE60D"/>
    <w:rsid w:val="557DF67A"/>
    <w:rsid w:val="55A3BFEF"/>
    <w:rsid w:val="55A6C0E3"/>
    <w:rsid w:val="55DA9B09"/>
    <w:rsid w:val="560DEA19"/>
    <w:rsid w:val="560FEC3C"/>
    <w:rsid w:val="5612410B"/>
    <w:rsid w:val="562C34E5"/>
    <w:rsid w:val="562D121E"/>
    <w:rsid w:val="5656E389"/>
    <w:rsid w:val="568FA001"/>
    <w:rsid w:val="56CAF2A9"/>
    <w:rsid w:val="56E195F1"/>
    <w:rsid w:val="575249C8"/>
    <w:rsid w:val="5777137D"/>
    <w:rsid w:val="577805A7"/>
    <w:rsid w:val="57A4BD9F"/>
    <w:rsid w:val="57BFA535"/>
    <w:rsid w:val="57C07605"/>
    <w:rsid w:val="57C5C6BA"/>
    <w:rsid w:val="57C5D297"/>
    <w:rsid w:val="57DB7C26"/>
    <w:rsid w:val="57E1990D"/>
    <w:rsid w:val="584D4DEA"/>
    <w:rsid w:val="59004BA2"/>
    <w:rsid w:val="59152A96"/>
    <w:rsid w:val="592DAF97"/>
    <w:rsid w:val="5943431D"/>
    <w:rsid w:val="59746C5A"/>
    <w:rsid w:val="59A1AB7E"/>
    <w:rsid w:val="59CD33C0"/>
    <w:rsid w:val="59EBFE0A"/>
    <w:rsid w:val="59FE1D3A"/>
    <w:rsid w:val="59FEDF76"/>
    <w:rsid w:val="5A23B6F0"/>
    <w:rsid w:val="5A512360"/>
    <w:rsid w:val="5A565778"/>
    <w:rsid w:val="5A978B90"/>
    <w:rsid w:val="5AA10ECB"/>
    <w:rsid w:val="5AA51900"/>
    <w:rsid w:val="5ABE46B8"/>
    <w:rsid w:val="5AEBE135"/>
    <w:rsid w:val="5B080915"/>
    <w:rsid w:val="5B19D1AE"/>
    <w:rsid w:val="5B4EF8DC"/>
    <w:rsid w:val="5B6EA589"/>
    <w:rsid w:val="5B928ABD"/>
    <w:rsid w:val="5B9AD373"/>
    <w:rsid w:val="5BA087F2"/>
    <w:rsid w:val="5BA13B9C"/>
    <w:rsid w:val="5BDA0C29"/>
    <w:rsid w:val="5BE1E97B"/>
    <w:rsid w:val="5C00B68B"/>
    <w:rsid w:val="5C1472DF"/>
    <w:rsid w:val="5C4A1E02"/>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13300B"/>
    <w:rsid w:val="5F8A3300"/>
    <w:rsid w:val="5FD19984"/>
    <w:rsid w:val="6004A1C4"/>
    <w:rsid w:val="6007D604"/>
    <w:rsid w:val="600EF979"/>
    <w:rsid w:val="601EDCE1"/>
    <w:rsid w:val="60253D96"/>
    <w:rsid w:val="602B9CF7"/>
    <w:rsid w:val="60325187"/>
    <w:rsid w:val="6046A81C"/>
    <w:rsid w:val="604AF651"/>
    <w:rsid w:val="606DF708"/>
    <w:rsid w:val="61626413"/>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2E122"/>
    <w:rsid w:val="674E67DE"/>
    <w:rsid w:val="6759C19E"/>
    <w:rsid w:val="678063C7"/>
    <w:rsid w:val="6785D12D"/>
    <w:rsid w:val="678DAC0A"/>
    <w:rsid w:val="67A48CEB"/>
    <w:rsid w:val="67C70893"/>
    <w:rsid w:val="67F464D1"/>
    <w:rsid w:val="682745CA"/>
    <w:rsid w:val="688F36C3"/>
    <w:rsid w:val="689081C0"/>
    <w:rsid w:val="68A5F170"/>
    <w:rsid w:val="68C3F590"/>
    <w:rsid w:val="68E4CEE9"/>
    <w:rsid w:val="68E55B59"/>
    <w:rsid w:val="691C080F"/>
    <w:rsid w:val="6963CDC2"/>
    <w:rsid w:val="696B9BE9"/>
    <w:rsid w:val="69A65FFF"/>
    <w:rsid w:val="69E77884"/>
    <w:rsid w:val="6A16ADBF"/>
    <w:rsid w:val="6A3B0174"/>
    <w:rsid w:val="6A47E03E"/>
    <w:rsid w:val="6A6EE19E"/>
    <w:rsid w:val="6ACC0942"/>
    <w:rsid w:val="6B1E4ACD"/>
    <w:rsid w:val="6B2BDA82"/>
    <w:rsid w:val="6B851552"/>
    <w:rsid w:val="6BDF6087"/>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6387B"/>
    <w:rsid w:val="6D7AB1B9"/>
    <w:rsid w:val="6DA2369C"/>
    <w:rsid w:val="6DB60A38"/>
    <w:rsid w:val="6DBDB65F"/>
    <w:rsid w:val="6E0A9E1D"/>
    <w:rsid w:val="6E13047D"/>
    <w:rsid w:val="6E1330EC"/>
    <w:rsid w:val="6E17E94F"/>
    <w:rsid w:val="6E9FD11A"/>
    <w:rsid w:val="6EA4DFDD"/>
    <w:rsid w:val="6F022CAC"/>
    <w:rsid w:val="6F0FAB12"/>
    <w:rsid w:val="6F2AFE85"/>
    <w:rsid w:val="6F3B3A67"/>
    <w:rsid w:val="6F6B1B8C"/>
    <w:rsid w:val="6F9239F7"/>
    <w:rsid w:val="70580249"/>
    <w:rsid w:val="70968D33"/>
    <w:rsid w:val="715775A7"/>
    <w:rsid w:val="7181BF44"/>
    <w:rsid w:val="719F29BB"/>
    <w:rsid w:val="71B47856"/>
    <w:rsid w:val="71B7B357"/>
    <w:rsid w:val="71BEA60F"/>
    <w:rsid w:val="7238AA78"/>
    <w:rsid w:val="723D4BA5"/>
    <w:rsid w:val="72BA2A84"/>
    <w:rsid w:val="72C70675"/>
    <w:rsid w:val="72D4867B"/>
    <w:rsid w:val="72D8B3CB"/>
    <w:rsid w:val="736C3766"/>
    <w:rsid w:val="7396792A"/>
    <w:rsid w:val="73FAF8A2"/>
    <w:rsid w:val="742E2A26"/>
    <w:rsid w:val="74328B9F"/>
    <w:rsid w:val="74673A91"/>
    <w:rsid w:val="749BE28C"/>
    <w:rsid w:val="74BF5523"/>
    <w:rsid w:val="74CF8D5F"/>
    <w:rsid w:val="74F4E0E4"/>
    <w:rsid w:val="74F87F60"/>
    <w:rsid w:val="751BBB9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80AEAFA"/>
    <w:rsid w:val="7812E1DB"/>
    <w:rsid w:val="785A0B66"/>
    <w:rsid w:val="787E1BD2"/>
    <w:rsid w:val="788F451A"/>
    <w:rsid w:val="789E1B59"/>
    <w:rsid w:val="789FB64D"/>
    <w:rsid w:val="78A60A9C"/>
    <w:rsid w:val="78F9CCA7"/>
    <w:rsid w:val="78FCB8DC"/>
    <w:rsid w:val="792EF91D"/>
    <w:rsid w:val="7936D7AB"/>
    <w:rsid w:val="7955D9B9"/>
    <w:rsid w:val="799D36ED"/>
    <w:rsid w:val="79B1DE0F"/>
    <w:rsid w:val="79BA18CC"/>
    <w:rsid w:val="79ED58BD"/>
    <w:rsid w:val="7A7FC3D3"/>
    <w:rsid w:val="7ABD73C3"/>
    <w:rsid w:val="7B0E1FC9"/>
    <w:rsid w:val="7B557679"/>
    <w:rsid w:val="7B719A36"/>
    <w:rsid w:val="7BA637BB"/>
    <w:rsid w:val="7BC0B892"/>
    <w:rsid w:val="7BEA0984"/>
    <w:rsid w:val="7C08AC1E"/>
    <w:rsid w:val="7C343A06"/>
    <w:rsid w:val="7C88D965"/>
    <w:rsid w:val="7C8B1080"/>
    <w:rsid w:val="7C9238AC"/>
    <w:rsid w:val="7CBCA339"/>
    <w:rsid w:val="7CFB6B47"/>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5FCD7"/>
    <w:rsid w:val="7F9C597A"/>
    <w:rsid w:val="7FA415D7"/>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8DEED7A0-F036-448C-8E5F-41C87F0D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2"/>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3"/>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4"/>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21"/>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5"/>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6"/>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20"/>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7"/>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2.xml><?xml version="1.0" encoding="utf-8"?>
<ds:datastoreItem xmlns:ds="http://schemas.openxmlformats.org/officeDocument/2006/customXml" ds:itemID="{92C18173-1C41-457E-B8F9-A5B419672D13}">
  <ds:schemaRefs/>
</ds:datastoreItem>
</file>

<file path=customXml/itemProps3.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4.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 ds:uri="52b61d40-350d-419e-a022-378f3ef95701"/>
    <ds:schemaRef ds:uri="9a0f5bb9-87bf-41af-a9e4-8715449c5c8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1</TotalTime>
  <Pages>1</Pages>
  <Words>3185</Words>
  <Characters>17426</Characters>
  <Application>Microsoft Office Word</Application>
  <DocSecurity>0</DocSecurity>
  <Lines>446</Lines>
  <Paragraphs>231</Paragraphs>
  <ScaleCrop>false</ScaleCrop>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Eram Lickfett</cp:lastModifiedBy>
  <cp:revision>271</cp:revision>
  <dcterms:created xsi:type="dcterms:W3CDTF">2025-06-06T22:43:00Z</dcterms:created>
  <dcterms:modified xsi:type="dcterms:W3CDTF">2026-01-05T22:38:00Z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MediaServiceImageTags">
    <vt:lpwstr/>
  </property>
</Properties>
</file>