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2219"/>
          <w:pgMar w:header="666" w:top="920" w:bottom="280" w:left="760" w:right="760"/>
          <w:headerReference w:type="odd" r:id="rId5"/>
          <w:headerReference w:type="even" r:id="rId6"/>
          <w:type w:val="continuous"/>
          <w:pgSz w:w="12240" w:h="15840"/>
        </w:sectPr>
      </w:pPr>
      <w:rPr/>
    </w:p>
    <w:p>
      <w:pPr>
        <w:spacing w:before="53" w:after="0" w:line="417" w:lineRule="auto"/>
        <w:ind w:left="140" w:right="25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TREASURY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Internal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Revenue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4" w:after="0" w:line="240" w:lineRule="auto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26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CFR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602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9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[TD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8929]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RIN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1545–AQ30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Accounting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Contracts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AGENCY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(IRS),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3" w:after="0" w:line="141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  <w:position w:val="-6"/>
        </w:rPr>
        <w:t>ACTION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  <w:position w:val="-6"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  <w:position w:val="-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-6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  <w:position w:val="-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-6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41" w:after="0" w:line="200" w:lineRule="exact"/>
        <w:ind w:right="-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become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administration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Generally,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returns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confidential,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6103.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Background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7" w:after="0" w:line="200" w:lineRule="exact"/>
        <w:ind w:right="12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enacted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804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99–514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(100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2085,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2358–2361),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1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cost-to-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comparison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(PCM).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completed-contract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(CCM),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exempt-contract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percentage-of-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(EPCM),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i.e.,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43" w:space="237"/>
            <w:col w:w="3257" w:space="283"/>
            <w:col w:w="3500"/>
          </w:cols>
        </w:sectPr>
      </w:pPr>
      <w:rPr/>
    </w:p>
    <w:p>
      <w:pPr>
        <w:spacing w:before="0" w:after="0" w:line="182" w:lineRule="exact"/>
        <w:ind w:left="140" w:right="-67"/>
        <w:jc w:val="left"/>
        <w:tabs>
          <w:tab w:pos="350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11"/>
        </w:rPr>
      </w:r>
      <w:r>
        <w:rPr>
          <w:rFonts w:ascii="Times New Roman" w:hAnsi="Times New Roman" w:cs="Times New Roman" w:eastAsia="Times New Roman"/>
          <w:sz w:val="18"/>
          <w:szCs w:val="18"/>
          <w:w w:val="11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percentage-of-completion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EPCM).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446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2" w:equalWidth="0">
            <w:col w:w="6829" w:space="391"/>
            <w:col w:w="3500"/>
          </w:cols>
        </w:sectPr>
      </w:pPr>
      <w:rPr/>
    </w:p>
    <w:p>
      <w:pPr>
        <w:spacing w:before="23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SUMMARY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Code,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enacted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1986.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constructing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affected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2" w:after="0" w:line="200" w:lineRule="exact"/>
        <w:ind w:left="140" w:right="-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DATES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Date: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Applicability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Date: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4" w:after="0" w:line="200" w:lineRule="exact"/>
        <w:ind w:left="140" w:right="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5"/>
          <w:szCs w:val="15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FURTHER</w:t>
      </w:r>
      <w:r>
        <w:rPr>
          <w:rFonts w:ascii="Arial" w:hAnsi="Arial" w:cs="Arial" w:eastAsia="Arial"/>
          <w:sz w:val="15"/>
          <w:szCs w:val="15"/>
          <w:spacing w:val="10"/>
          <w:w w:val="95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INFORMATION</w:t>
      </w:r>
      <w:r>
        <w:rPr>
          <w:rFonts w:ascii="Arial" w:hAnsi="Arial" w:cs="Arial" w:eastAsia="Arial"/>
          <w:sz w:val="15"/>
          <w:szCs w:val="15"/>
          <w:spacing w:val="10"/>
          <w:w w:val="95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Leo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Nolan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John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Aramburu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Associate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Chief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Counsel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(Income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Accounting)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622–4960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toll-free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number).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6" w:after="0" w:line="240" w:lineRule="auto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SUPPLEMENTARY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4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Paperwork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5" w:after="0" w:line="200" w:lineRule="exact"/>
        <w:ind w:left="140" w:right="4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Budget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Paperwork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1995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(44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3507(d))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1545–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27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1650.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Responses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mandatory.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conduct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sponsor,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respond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displays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valid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assigned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Budget.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8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respondent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and/or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recordkeeper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minutes.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3" w:lineRule="exact"/>
        <w:ind w:left="320" w:right="-5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suggestions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reducing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Attn: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Reports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Clearance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Officer,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W:CAR:MP:FP:S:O,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</w:p>
    <w:p>
      <w:pPr>
        <w:spacing w:before="0" w:after="0" w:line="200" w:lineRule="exact"/>
        <w:ind w:left="140"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20224,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Budget,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Attn: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Desk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Regulatory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Affairs,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20503.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might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10203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Omnibus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Budget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Reconciliation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1987,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100–203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(101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1330,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1330–394);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1008(c)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5041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Technical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Miscellaneous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1988,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100–647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(102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4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3342,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3438–3439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3673–3676);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7621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7811(e)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Omnibus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Budget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Reconciliation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1989,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101–239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(103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5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2106,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2375–2377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2408–2409);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11812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Omnibus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Budget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Reconciliation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101–508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(104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1388,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1388–534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1388-536);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1702(h)(15)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1704(t)(28)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Business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Job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5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104–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12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188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(110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1755,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1874,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1888);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1211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Relief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1997,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105–34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(111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Stat.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788,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998–1000).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6" w:lineRule="exact"/>
        <w:ind w:left="180" w:right="-5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460(h)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Secretary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prescribe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carry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prevent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avoiding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pass-through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entities,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intermediaries,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options,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arrangements.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5" w:lineRule="exact"/>
        <w:ind w:left="180" w:right="-5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1999,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published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rulemaking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(64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24096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[REG–208156–91,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1999–22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I.R.B.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11])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460.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responding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hearing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scheduled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September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1999.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5" w:lineRule="exact"/>
        <w:ind w:left="146" w:right="28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eleven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letters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rulemaking.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letters,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decision.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revisions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discussed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below.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Explanation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b/>
          <w:bCs/>
        </w:rPr>
        <w:t>Provisions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Overview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7" w:after="0" w:line="200" w:lineRule="exact"/>
        <w:ind w:right="7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percentage-of-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6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thereunder.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9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exceptions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mandatory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expanded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‘‘any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7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completed.’’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exceptions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specifically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suggestion.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Definition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6" w:after="0" w:line="198" w:lineRule="exact"/>
        <w:ind w:right="94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460(f),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‘‘long-term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contract’’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(construction),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involves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calendar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months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Continuing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policy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established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7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89–15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(1989–1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C.B.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634),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relevant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over,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property.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retain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contractor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ignore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risk-of-loss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issues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relative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contractor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little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freedom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restructure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‘‘construct’’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‘‘sell.’’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3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78" w:space="202"/>
            <w:col w:w="3336" w:space="204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1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classified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Moreover,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continue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prevent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circumventing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structuring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resemble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changing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obligations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asked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3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fulfill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5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contractual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obligation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never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delivered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5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results).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Again,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depend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irrelevant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constructed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delivered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asked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clarification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land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8" w:after="0" w:line="198" w:lineRule="exact"/>
        <w:ind w:left="140" w:right="30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Completes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  <w:i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3" w:after="0" w:line="230" w:lineRule="auto"/>
        <w:ind w:left="140"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earlier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(completion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testing)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finally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accepted.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200" w:lineRule="exact"/>
        <w:ind w:left="140" w:right="-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‘‘customer-use’’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occurred,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explicitly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Ball,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Ball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Brosamer,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Inc.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Commissioner,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964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47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F.2d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890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(9th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Cir.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1992),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aff’g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T.C.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Memo.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1990–454.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argued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against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declare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earlier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14"/>
        </w:rPr>
        <w:t>finally-completed-and-accepted</w:t>
      </w:r>
      <w:r>
        <w:rPr>
          <w:rFonts w:ascii="Times New Roman" w:hAnsi="Times New Roman" w:cs="Times New Roman" w:eastAsia="Times New Roman"/>
          <w:sz w:val="18"/>
          <w:szCs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illustrated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Ball.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argued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customer-use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confusing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subcontractors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unclear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subcontractor’s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‘‘customer’’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‘‘prime,’’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contractor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ultimate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owner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property.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hand,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asked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bright-line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suggested,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7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possibilities,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incurred.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6" w:right="284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continue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practical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incurred.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Delaying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beyond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point,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Court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Ball,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substance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transaction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could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encourage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formalities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delay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unreasonably.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substantively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customer-use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subcontractor’s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contractor.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expressed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4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customer-use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create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burdens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times,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again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acceptance.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Though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customer-use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results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understand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simplify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look-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modified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look-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back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delay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look-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until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finally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Aggregating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5" w:after="0" w:line="200" w:lineRule="exact"/>
        <w:ind w:right="96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Commissioner,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criteria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aggregation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versus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interdependent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pricing,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standard.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notify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agreement-specific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criteria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aggregating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criticized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‘‘no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severance’’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‘‘no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severance’’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reason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shown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1.460–1(j)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Conversely,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9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permitting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could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allow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manipulate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create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accelerate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loss)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avoid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‘‘completing’’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Nonetheless,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commentators’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concerns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10-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method),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permitted.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obtained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184" w:lineRule="exact"/>
        <w:ind w:left="-16" w:right="297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Commissioner’s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criticized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30" w:lineRule="auto"/>
        <w:ind w:right="1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notification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unduly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burdensome.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continue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notification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help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consistently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aggregating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rules.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potential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notification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simplify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200" w:lineRule="exact"/>
        <w:ind w:right="1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notification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inform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agreements.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agreement-specific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7" w:right="26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88" w:space="192"/>
            <w:col w:w="3335" w:space="205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eliminated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merely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subset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interdependent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standards),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primary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criteria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standards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overlap,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subset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standard.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Besides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analysis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pricing,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analysis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arrangement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absence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might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retain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criterion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distinction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6" w:after="0" w:line="198" w:lineRule="exact"/>
        <w:ind w:left="140" w:right="-2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classify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personal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(hybrid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95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5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construction)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instead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requiring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parts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separately.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commentator’s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request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simplification.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elect,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contract-by-contract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effectively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supersedes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95-percent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primarily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retain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95-percent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primarily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Parties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5" w:after="0" w:line="200" w:lineRule="exact"/>
        <w:ind w:left="140" w:right="-4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performs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party’s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subassemblies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regularly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carries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inventories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typically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comes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unrelated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threshold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lowered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limited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regularly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carried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inventories.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originally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promulgated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89–15,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prevent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establishing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special-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subsidiaries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avoid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460.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sells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unrelated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established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avoiding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party’s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burden.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agree,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too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narrow.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lower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threshold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‘‘80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more’’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‘‘more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percent’’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eliminate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subassemblies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carried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7.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6" w:after="0" w:line="198" w:lineRule="exact"/>
        <w:ind w:right="-3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‘‘unique’’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specifically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designed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needs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8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90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Second,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customizing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Third,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ceases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right="1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satisfy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right="37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140-day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180-day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90-day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suggestions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90-day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appropriately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meaning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‘‘unique’’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modified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90-day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90-day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days.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right="144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10-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percent,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15-percent,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20-percent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instead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5-percent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particular,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5-percent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alleviate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controversy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agents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raise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issue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customizing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percent.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3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assume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customizing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percent.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increased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percent.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right="184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customizing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customized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purchased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unrelated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‘‘special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accommodation’’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arrangement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acquire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install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equipment.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accommodation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avoid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outside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1" w:after="0" w:line="200" w:lineRule="exact"/>
        <w:ind w:right="16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questioned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relevance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‘‘basic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design’’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concept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1.460–2(e)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Example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unique,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analysis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customer’s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specifications)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delete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reference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basic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eliminate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confusion.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58" w:space="182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-3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questioned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designed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needs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thus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287" w:right="286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exclude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‘‘income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progress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end.’’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relationship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uniqueness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inconsistent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8.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12-Month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6" w:after="0" w:line="198" w:lineRule="exact"/>
        <w:ind w:left="140" w:right="-4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months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‘‘production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period,’’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1.263A–12,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months,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begins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planning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expenditures,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unit,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ready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shipment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287" w:right="226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clarified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‘‘normal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complete’’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physical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research,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development,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planning,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definition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‘‘production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period’’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1.263A–12(c)(3),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planning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consistent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extended-period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1.451–3(d)(6)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460(c)(1),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extended-period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4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-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needed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‘‘normal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complete’’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expenses,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marketing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expenses)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asked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12-month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12-month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‘‘normal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complete.’’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subsequent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identical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units.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example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illustrating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9.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Percentage-of-Completion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6" w:after="0" w:line="198" w:lineRule="exact"/>
        <w:ind w:right="4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bonuses,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awards,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incentive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contingency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satisfied,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bonus,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award,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incentive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7" w:right="32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argued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‘‘total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price’’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until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satisfied.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judicially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created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accrual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Anderson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269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422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(1926).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Conversely,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self-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contained,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statutorily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created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2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computing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actual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accurate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accurate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minimize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discrepancies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could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necessitate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paying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Tutor-Saliba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Corp.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v.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115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T.C.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(July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17,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questions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financial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accepted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principles.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7" w:right="26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incorporate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1.451–3(a)(1)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allows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less-than-substantial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inconsistent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statutory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221" w:lineRule="auto"/>
        <w:ind w:left="-16" w:right="617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definition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‘‘long-term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contract.’’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asked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contractor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198" w:lineRule="exact"/>
        <w:ind w:right="10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breaches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contractor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transferred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contractor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unfinished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condominium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unit).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4(b)(7),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terminated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result,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retains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ownership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reverse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(loss)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transaction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termination.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reversing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adjusted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deducted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terminated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acquires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ownership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all,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10.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5" w:after="0" w:line="200" w:lineRule="exact"/>
        <w:ind w:left="-16" w:right="288" w:firstLine="8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center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8" w:space="182"/>
            <w:col w:w="3356" w:space="184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460(a)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manner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capitalized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263A.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exceptions,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differences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263A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460.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argued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linked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uniform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capitalization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(UNICAP)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263A.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dedicates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associating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them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purchase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records,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shipping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instructions).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software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software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implementation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5-percent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suggestion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believe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software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thus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guarantee,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warranty,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maintenance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customization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5-percent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modified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1.460–1(d)(2)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types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8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11.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5" w:after="0" w:line="200" w:lineRule="exact"/>
        <w:ind w:left="140" w:right="-3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to-cost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method,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depreciation,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amortization,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recovery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allowances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facilities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184" w:lineRule="exact"/>
        <w:ind w:left="320" w:right="119" w:firstLine="-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subcontracted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subcontracted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represent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thus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9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to-cost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1.461–4(d)(2)(ii).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subcontracted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1.460–2(b)(2)(ii)).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8" w:after="0" w:line="198" w:lineRule="exact"/>
        <w:ind w:right="5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12.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Compound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6" w:after="0" w:line="198" w:lineRule="exact"/>
        <w:ind w:right="-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commentator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requested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guidance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claims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interest.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amend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1.460–6(f)(1)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clarify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1.460–6(f)(3).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1.460–6(f)(3)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guidance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assessment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1.460–6(f)(3)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credit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refund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credit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refund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overpayment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6511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limitations.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contrast,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1.460–6(f)(3)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payable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interest)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30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against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government,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found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2401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2501.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9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13.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5" w:after="0" w:line="200" w:lineRule="exact"/>
        <w:ind w:right="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9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b/>
          <w:bCs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b/>
          <w:bCs/>
        </w:rPr>
        <w:t>Analyses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5" w:after="0" w:line="200" w:lineRule="exact"/>
        <w:ind w:right="1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regulatory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action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Executive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12866.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Therefore,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regulatory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assessment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required.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553(b)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Procedure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(5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chapter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7805(f)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Code,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submitted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Chief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Counsel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Advocacy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Business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Administration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impact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business.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hereby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certified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decision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economic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impact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substantial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entities.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attach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aggregates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right="1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needed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properly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uncommon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statement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average,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minutes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Drafting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5" w:after="0" w:line="200" w:lineRule="exact"/>
        <w:ind w:right="254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principal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author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Nolan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II,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Associate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Chief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Counsel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(Income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Accounting).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personnel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participated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development.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List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  <w:b/>
          <w:bCs/>
        </w:rPr>
        <w:t>Subjects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26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5" w:after="0" w:line="200" w:lineRule="exact"/>
        <w:ind w:right="92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recordkeeping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26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602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5" w:after="0" w:line="200" w:lineRule="exact"/>
        <w:ind w:right="87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recordkeeping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b/>
          <w:bCs/>
        </w:rPr>
        <w:t>Adoption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Amendments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ind w:right="23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parts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602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1—INCOME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TAXES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ind w:right="14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citation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removing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‘‘Section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1.451–3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1.451–5’’,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revising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‘‘Section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1.460–4’’,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entries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numerical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1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Authority: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7805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7" w:after="0" w:line="240" w:lineRule="auto"/>
        <w:ind w:right="-2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76" w:lineRule="exact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1.451–5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issued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96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Stat.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324,</w:t>
      </w:r>
      <w:r>
        <w:rPr>
          <w:rFonts w:ascii="Times New Roman" w:hAnsi="Times New Roman" w:cs="Times New Roman" w:eastAsia="Times New Roman"/>
          <w:sz w:val="16"/>
          <w:szCs w:val="16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493.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7" w:after="0" w:line="240" w:lineRule="auto"/>
        <w:ind w:right="-2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76" w:lineRule="exact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1.460–1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26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460(h).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1.460–2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26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460(h).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1.460–3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26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460(h).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1.460–4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26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460(h)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1502.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1.460–5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issued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26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460(h).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7" w:after="0" w:line="240" w:lineRule="auto"/>
        <w:ind w:right="-2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1.446–1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[Amended]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2" w:after="0" w:line="200" w:lineRule="exact"/>
        <w:ind w:right="14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1.446–1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5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6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(c)(1)(iii),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‘‘451’’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‘‘460’’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5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(e)(2)(ii)(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1.451–3’’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8" w:space="183"/>
            <w:col w:w="3356" w:space="184"/>
            <w:col w:w="3499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6" w:after="0" w:line="200" w:lineRule="exact"/>
        <w:ind w:left="140" w:right="-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1.460–4’’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1.451–3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[Removed]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0" w:after="0" w:line="240" w:lineRule="auto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1.451–3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1.451–5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[Amended]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8" w:after="0" w:line="200" w:lineRule="exact"/>
        <w:ind w:left="140"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1.451–5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removing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1.451–3’’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1.460–4’’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(b)(3).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2" w:after="0" w:line="200" w:lineRule="exact"/>
        <w:ind w:left="140" w:right="19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1.460–0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by: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Revising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introductory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text.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Revising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1.460–3,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1.460–4(a)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1.460–5.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1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1.460–4(k).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2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Removing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6(c)(4)(iv).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1.460–6(f)(3).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Removing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1.460–8.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revisions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80" w:lineRule="exact"/>
        <w:ind w:left="140" w:right="29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1.460–0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Outline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regulations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under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section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460.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8" w:after="0" w:line="200" w:lineRule="exact"/>
        <w:ind w:left="140" w:right="-1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1.460–1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1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2" w:after="0" w:line="180" w:lineRule="exact"/>
        <w:ind w:left="140" w:right="227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Overview.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46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Exceptions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460" w:right="-15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Qualified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ship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residential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Terms.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460" w:right="20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manufacture,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property.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45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minimis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activities.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178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Contracting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year.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Completion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81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commencement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date.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Incurred.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460" w:right="135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(9)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Independent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research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development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expenses.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460" w:right="704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(10)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methods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460" w:right="154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Entering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completing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110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into.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101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Options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orders.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177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Secondary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items.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51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acceptance.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110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compensation.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Assembly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installation.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Disputes.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97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among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activities.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Non-long-term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activity.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5" w:after="0" w:line="176" w:lineRule="exact"/>
        <w:ind w:right="43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Severing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aggregating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right="117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circumstances.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Pricing.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right="61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delivery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acceptance.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businessperson.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5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Exceptions.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Severance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right="97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Options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orders.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Statement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return.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5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Classifying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173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Hybrid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Elections.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135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Estimating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length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27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Estimating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benefitting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75" w:firstLine="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party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left="320" w:right="744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Exception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components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subassemblies.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52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Completion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factor.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Effective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date.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58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[Reserved]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Examples.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9" w:after="0" w:line="180" w:lineRule="exact"/>
        <w:ind w:right="449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1.460–2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manufacturing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9" w:after="0" w:line="178" w:lineRule="exact"/>
        <w:ind w:right="224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Unique.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harbors.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121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Short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period.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Customized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Inventoried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114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Normal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complete.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83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Qualified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ship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Examples.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9" w:after="0" w:line="180" w:lineRule="exact"/>
        <w:ind w:right="591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1.460–3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construction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72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92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85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Townhouses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rowhouses.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Common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improvements.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73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$10,000,000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receipts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test.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Single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employer.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Attribution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receipts.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Residential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9" w:after="0" w:line="180" w:lineRule="exact"/>
        <w:ind w:right="-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Methods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accounting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2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Overview.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48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Percentage-of-completion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Computations.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81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Post-completion-year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income.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218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Definition.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compensation.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52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Non-long-term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activities.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Estimating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Completion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factor.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Cumulative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19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Estimating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Pre-contracting-year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19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Post-completion-year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10-percent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247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Election.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67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Terminated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Reversal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income.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Adjusted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basis.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Look-back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130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320" w:right="920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Exempt-contract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percentage-of-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68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Determination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performed.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Completed-contract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29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Post-completion-year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87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disputed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claims.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assured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loss.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left="320" w:right="291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unable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determine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loss.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Dispute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resolved.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left="320" w:right="129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Percentage-of-completion/capitalized-cost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45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Alternative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minimum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income.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1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Election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regular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completion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factors.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244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Examples.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[Reserved]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74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Mid-contract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288" w:right="2355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[Reserved]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3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1.460–5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Cost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allocation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rules.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6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Overview.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320" w:right="557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rules.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material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right="77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Components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subassemblies.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Simplified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320" w:right="398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cost-plus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federal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Interest.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period.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263A(f).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right="41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(vi)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Research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experimental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expenses.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(vii)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85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Simplified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Example.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Jobsite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320" w:right="602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Limitation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320" w:right="708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Simplified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cost-to-cost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244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Election.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320" w:right="387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reported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3"/>
        </w:rPr>
        <w:t>CCM.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Indirect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320" w:right="788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Indirect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77" w:space="203"/>
            <w:col w:w="3297" w:space="243"/>
            <w:col w:w="3500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2" w:after="0" w:line="180" w:lineRule="exact"/>
        <w:ind w:left="460" w:right="309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Indirect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homebuilders.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460" w:right="60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4"/>
        </w:rPr>
        <w:t>PCCM.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460" w:right="42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Special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Nondeductible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460" w:right="24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non-long-term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activities.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5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1.460–6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Look-back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method.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8" w:after="0" w:line="240" w:lineRule="auto"/>
        <w:ind w:left="140" w:right="-20"/>
        <w:jc w:val="left"/>
        <w:tabs>
          <w:tab w:pos="580" w:val="left"/>
          <w:tab w:pos="1040" w:val="left"/>
          <w:tab w:pos="1500" w:val="left"/>
          <w:tab w:pos="19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76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460" w:right="69" w:firstLine="-3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Statutes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limitations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compounding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interest.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40" w:lineRule="auto"/>
        <w:ind w:left="140" w:right="-20"/>
        <w:jc w:val="left"/>
        <w:tabs>
          <w:tab w:pos="580" w:val="left"/>
          <w:tab w:pos="1040" w:val="left"/>
          <w:tab w:pos="1500" w:val="left"/>
          <w:tab w:pos="19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9" w:after="0" w:line="240" w:lineRule="auto"/>
        <w:ind w:left="286" w:right="437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1.460–1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1.460–3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2" w:after="0" w:line="200" w:lineRule="exact"/>
        <w:ind w:left="140"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i/>
        </w:rPr>
        <w:t>Overview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what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1.460–3,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percentage-of-completion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(PCM)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1.460–5(b)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1.460-6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hypothetical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underpayment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tax,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earned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hypothetical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overpayment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7" w:lineRule="exact"/>
        <w:ind w:left="286" w:right="454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Exceptions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1.460–3(b).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1.460–4(c)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completed-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(CCM),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5(d).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1.460–5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production-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5(b)(2)(v).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contractors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homebuilders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1.460–5(d)(3)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capitalize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263A.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contractors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7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1.460–2(d)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1.460–3(c).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percentage-of-completion/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capitalized-cost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(PCCM)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1.460–4(e),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1.460–5(b)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entire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46" w:right="69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4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(b)(5)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satisfies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12-month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1.460–2.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contrast,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6" w:right="386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contractual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obligations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fulfilled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fulfill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obligations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deliver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relevant.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title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over,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characterize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property)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minimis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Notwithstanding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provision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(b)(3)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7" w:after="0" w:line="198" w:lineRule="exact"/>
        <w:ind w:right="25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1.460–4(b)(4)(i).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(b)(2)(ii),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land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proportionate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share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contractually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obligated,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improvement.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6" w:right="13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25" w:lineRule="auto"/>
        <w:ind w:left="-16" w:right="109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1.460–5.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whose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relationship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707(b)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267(b),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regard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5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267(f)(1)(A)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replacing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‘‘at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percent’’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‘‘more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percent’’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ownership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stock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corporation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267(b)(2),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(8),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(10)(A),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(12).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46" w:right="222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5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6" w:right="229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5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completes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(c)(3)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7" w:right="99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engineering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bidding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negotiating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activities.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1.460–6(b)(3)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minimis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exception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look-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460(b)(3)(B));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1.460–5(b)(2)(v)(B)(1)(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  <w:i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allocation);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2(d)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contracts);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1.460–3(b)(1)(ii)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(8)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Incurred.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8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meaning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given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1.461–1(a)(2)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liability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accrual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accounting),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overall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7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1.461–4(d)(2)(ii)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economic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(9)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expenses.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8" w:space="182"/>
            <w:col w:w="3347" w:space="193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-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development,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particular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existence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development.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(10)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PCCM,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exempt-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percentage-of-completion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(EPCM),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Entering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completing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(c)(3)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itself,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behalf,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5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binds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unsatisfied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conditions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(such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obtaining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financing).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delays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entering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principal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avoiding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treated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date.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Options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orders.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exercises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option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provision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option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provision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Similarly,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42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66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earlier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of—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intended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(other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testing)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184" w:lineRule="exact"/>
        <w:ind w:left="-16" w:right="355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Secondary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items.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regard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secondary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finally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accepted.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secondary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primary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incomplete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secondary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item(s)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them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9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secondary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item(s)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(b)(1)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46" w:right="367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Subcontracts.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subcontractor’s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contractor.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(c)(3)(i)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8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—(A)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(c)(3)(iv),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7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occurred,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Nevertheless,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principal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deferring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compensation.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regard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contractual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successful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7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3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1.460–4(b)(4)(i),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1.460–4(d)(3),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1.460–6(c)(1)(ii)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(2)(vi).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Assembly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installation.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regard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obligation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assist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supervise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assembly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installation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assembly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party.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obligation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accounting,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Disputes.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5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exists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tenders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1.460–4(d)(4).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1.460–6(c)(1)(ii)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(2)(vi).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5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whichever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applicable,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1.460–4,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1.460–5.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(d)(2)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446(c)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1.446–1(c).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contract(s)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benefitted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4(b)(4)(i)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1.460–5(f)(2),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respectively.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non-long-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separated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activity.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manufacturing,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construction,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provision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architectural,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design,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engineering,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implementation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computer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software.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guaranty,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6" w:space="184"/>
            <w:col w:w="3356" w:space="184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33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warranty,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maintenance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never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i/>
        </w:rPr>
        <w:t>aggregating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aggregating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4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prevent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unreasonable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deferral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acceleration)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premature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recognition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deferral)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aggregating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treated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7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treated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(e)(3)(ii)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circumstances.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aggregated,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depends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factors: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Pricing.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items,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formulas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(e.g.,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priced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cost-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plus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incentive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arrangement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priced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fixed-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arrangement),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difference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formulas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indicates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independently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priced.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Similarly,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interdependent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negotiation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ordered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indicates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interdependently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priced.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acceptance.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agreement.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necessarily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businessperson.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-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agreement(s).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Similarly,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Analyzing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businessperson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analysis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business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arrangement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(e)(2)(iii),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expectation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relevant.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Exceptions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Severance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2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obtaining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Commissioner’s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Options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orders.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(e)(3)(i)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increases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supplied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exercise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3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option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Statement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return.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aggregates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attach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statement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information—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legend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NOTIFICATION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7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SEVERANCE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AGGREGATION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SEC.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1.460–1(e);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name;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identification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social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security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Classifying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0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2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aggregating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classification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non-long-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Classification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contract-by-contract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basis.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Consequently,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460.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14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(hybrid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elect,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contract-by-contract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basis,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elect,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contract-by-contract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Elections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makes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whichever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applicable,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hybrid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electing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look-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back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1.460–6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alternative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minimum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1.460–4(f).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(f)(2)(ii)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classifying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446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changed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Commissioner’s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consent.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classifying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unreasonable,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classification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impermissible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estimates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Estimating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length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(e.g.,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five-year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1.460–2(d),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two-</w:t>
      </w:r>
      <w:r>
        <w:rPr>
          <w:rFonts w:ascii="Times New Roman" w:hAnsi="Times New Roman" w:cs="Times New Roman" w:eastAsia="Times New Roman"/>
          <w:sz w:val="18"/>
          <w:szCs w:val="1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3(b),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satisfied,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(b)(1)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section).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anticipated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delay,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rework,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orders,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technology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problems,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problems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anticipated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nature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experience.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specifies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evidence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deliver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37" w:space="203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about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specified,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especially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bona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penalties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failing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specified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classifies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time,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reclassified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actual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time.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unreasonable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primarily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unforeseeable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control,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third-party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litigation,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extreme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weather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conditions,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strikes,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delays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securing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permits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licenses.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Estimating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(e.g.,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1.460–(3)(b)(2)).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classifies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reclassified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actual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benefitting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(g)(1)(ii)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performs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party’s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460(a).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5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engineering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subassemblies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49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party’s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Exception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4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subassemblies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subassembly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party’s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3-taxable-year-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ending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unrelated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2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(g)(1)(i)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1.460–4(b)(4)(i))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market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right="-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party’s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market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market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1.460–4(b)(5)),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fair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market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party’s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activity,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rather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right="-1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provided,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1.460–2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right="86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comply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1.460–5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provisions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446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thereunder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apply.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granted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comply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provisions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1.460–5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wants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(h)(2)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automatic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consent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procedures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Rev.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99–49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(1999–52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I.R.B.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725)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601.601(d)(2)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chapter),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scope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4.02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Rev.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99–49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apply.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(h)(2)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cut-off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481(a)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adjustment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required.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Moreover,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receive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audit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Rev.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99–49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(h)(2).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wants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exempt-contract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granted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Commissioner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(h)(2)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3115,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‘‘Application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Method,’’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consent.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Rev.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97–27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(1997–1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C.B.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680)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601.601(d)(2)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chapter).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[Reserved]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right="155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Examples.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illustrate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2" w:after="0" w:line="231" w:lineRule="auto"/>
        <w:ind w:right="106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  <w:i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property.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notifies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wants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purchase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particular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type.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receives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order,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hand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several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partially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type;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hand.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agree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purchase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completed.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retains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risk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until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between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2" w:after="0" w:line="178" w:lineRule="exact"/>
        <w:ind w:right="12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(b)(2)(i)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labeled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property,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obligations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fulfilled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57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2.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De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  <w:i/>
        </w:rPr>
        <w:t>minimis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7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  <w:i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activity.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master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developer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owns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5,000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acres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undeveloped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land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market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value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24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$50,000,000.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permission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county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government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improve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land,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benefit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5,000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acres.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1,000-acre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0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parcel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undeveloped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land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residential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developer,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market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value,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8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$10,000,000.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running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through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selling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through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4,000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adjacent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acres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undeveloped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9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residential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developers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market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value,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3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$40,000,000.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incur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(excluding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land)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road,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owned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maintained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county.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among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4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benefitted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parcels.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1,000-acre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parcel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sold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(based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upon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market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value)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$10,000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($50,000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($10,000,000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39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$50,000,000)).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activities,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24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price,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$10,000,000,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(b)(2)(ii)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(b)(2)(i)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section,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notwithstanding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3.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Completion—customer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right="25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construct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November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every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respect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intended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occupies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early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3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notifies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minor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deficiencies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need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corrected,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correct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them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correcting</w:t>
      </w:r>
      <w:r>
        <w:rPr>
          <w:rFonts w:ascii="Times New Roman" w:hAnsi="Times New Roman" w:cs="Times New Roman" w:eastAsia="Times New Roman"/>
          <w:sz w:val="16"/>
          <w:szCs w:val="16"/>
          <w:spacing w:val="-2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deficiencies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28" w:space="212"/>
            <w:col w:w="3500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78" w:lineRule="exact"/>
        <w:ind w:left="140" w:right="-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(c)(3)(i)(A)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least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-4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deficiency-related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2003.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left="3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4.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Completion—customer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78" w:lineRule="exact"/>
        <w:ind w:left="140" w:right="-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shopping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center,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adjoining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parking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lot,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October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retail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portion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shopping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center.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graded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entire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parking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lot,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paved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one-fourth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inclement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weather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conditions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prevented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laying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asphalt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remaining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three-fourths.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opens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retail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portion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shopping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center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paved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portion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1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parking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lot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public.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paving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remaining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three-fourths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parking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weather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permits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exceed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though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matter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4"/>
        </w:rPr>
        <w:t>(c)(3)(i)(A)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95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matter.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3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5.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Completion—customer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use.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3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delivered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99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finishing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(c)(3)(i)(A)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year,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14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(all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machines)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intended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purpose.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3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6.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Non-long-term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activity.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single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develop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computer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software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enabling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operate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satellite.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finished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manufacturing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satellite.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Designing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developing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computer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software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non-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could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manufactured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without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operate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software.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2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(d)(1)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non-long-term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developing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computer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software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52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7.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Non-long-term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activity.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design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manufactured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(d)(1)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allocate</w:t>
      </w:r>
      <w:r>
        <w:rPr>
          <w:rFonts w:ascii="Times New Roman" w:hAnsi="Times New Roman" w:cs="Times New Roman" w:eastAsia="Times New Roman"/>
          <w:sz w:val="16"/>
          <w:szCs w:val="16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3" w:after="0" w:line="178" w:lineRule="exact"/>
        <w:ind w:right="9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non-long-term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necessary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-4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8.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Severance.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contractor,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estate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investor,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enter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build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different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city.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respectively,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paid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$1,000,000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$1,500,000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two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buildings,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respectively.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building.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Unless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</w:p>
    <w:p>
      <w:pPr>
        <w:spacing w:before="0" w:after="0" w:line="178" w:lineRule="exact"/>
        <w:ind w:right="-2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(e)(2)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independently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priced,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2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buildings,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generate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profit,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businessperson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agreements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terms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agreed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upon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56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9.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Severance.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large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contractor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accounts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elected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10-percent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1.460–4(b)(6).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September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different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cities.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independently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priced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2005.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25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2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included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request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Commissioner’s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consent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10-percent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method,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Upon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examination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return,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Commissioner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rather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agreements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solely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advantage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deferral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obtained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Consequently,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clearly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income,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Commissioner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may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sever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four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(e)(2)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buildings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independently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priced,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acceptance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agreements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5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10.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  <w:i/>
        </w:rPr>
        <w:t>Aggregation.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shipbuilder,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Navy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result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4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single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negotiation.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obligates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submarine.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submarines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class,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their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specifications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similar.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never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manufactured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submarines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class,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anticipates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3" w:after="0" w:line="178" w:lineRule="exact"/>
        <w:ind w:right="9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substantially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higher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submarine,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delivered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2007,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second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submarine,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delivered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2010.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treated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probably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substantial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loss,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while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second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probably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produce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substantial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profit.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upon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aggregation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(e)(2)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submarines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interdependently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priced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entered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without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entering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second.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13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11.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  <w:i/>
        </w:rPr>
        <w:t>Aggregation.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equipment,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military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foreign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government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deliver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entering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anticipates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might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receive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orders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right="15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next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300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aircraft.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negotiated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reflects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consideration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opportunities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associated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factors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parties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considered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relevant.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negotiated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receive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orders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unlikely,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actually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wanted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expectation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receive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orders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time,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orders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same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delivery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2007.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negotiating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9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expected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run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lower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but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substantially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higher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future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runs.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upon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aggregation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8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(e)(2)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parties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negotiated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prices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agreements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considering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expected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risks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standing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alone,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terms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conditions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agreed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upon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independent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terms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conditions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agreed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upon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second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aircraft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indicates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businessperson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without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entering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aircraft.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95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12.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i/>
        </w:rPr>
        <w:t>completion.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install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industrial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elects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classify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deliver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August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install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28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factory.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accept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prove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machine’s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performance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satisfy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environmental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standards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Environmental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Protection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Agency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(EPA),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8" w:space="182"/>
            <w:col w:w="3358" w:space="182"/>
            <w:col w:w="3500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2" w:after="0" w:line="180" w:lineRule="exact"/>
        <w:ind w:left="140" w:right="3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obtained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operating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permit.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technical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difficulties,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deliver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until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conditionally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accepts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delivery.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installs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then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tests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February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February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obtain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operating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permit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EPA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until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January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2005.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(c)(3)(i)(B)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finally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February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though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operating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permit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until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2005,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obligations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machine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February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2004.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80" w:lineRule="exact"/>
        <w:ind w:left="140" w:right="499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1.460–2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manufacturing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8" w:after="0" w:line="200" w:lineRule="exact"/>
        <w:ind w:left="140" w:right="-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percentage-of-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7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(PCM).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involves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is—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200" w:lineRule="exact"/>
        <w:ind w:left="140" w:right="2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carried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200" w:lineRule="exact"/>
        <w:ind w:left="140" w:right="10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calendar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months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(regardless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duration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deliverable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quantity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item).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200" w:lineRule="exact"/>
        <w:ind w:left="140" w:right="1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designed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needs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designed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needs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research,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development,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engineering,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retooling,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(customizing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activities)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customers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little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modification.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25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customizing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needed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behalf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subcontractor.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200" w:lineRule="exact"/>
        <w:ind w:left="140" w:right="4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harbors.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Notwithstanding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(b)(1)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satisfies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satisfy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uniqueness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depend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harbors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are: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5" w:after="0" w:line="200" w:lineRule="exact"/>
        <w:ind w:right="69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Short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period.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90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complete.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4" w:after="0" w:line="200" w:lineRule="exact"/>
        <w:ind w:right="4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Customized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customizing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comparison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customizing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4" w:after="0" w:line="200" w:lineRule="exact"/>
        <w:ind w:right="57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Inventoried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ceases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goods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200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item’s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period,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1.263A–12,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begins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five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ready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held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6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complete.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assembled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reassembled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customer’s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facility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employees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agents,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ends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assembled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reassembled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operable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unit.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several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distinct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4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simultaneously,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distinct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occur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counted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Furthermore,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1.460–1(b)(9))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marketing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expenses).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Moreover,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intends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multiple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5" w:after="0" w:line="200" w:lineRule="exact"/>
        <w:ind w:right="3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indicate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parties.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2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relevant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parties,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1.460–1(b)(4).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5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subassembly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party,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subassembly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period,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subassembly.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exception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subassemblies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2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1.460–1(g)(1)(ii)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satisfied,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party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9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percentage-of-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completion/capitalized-cost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(PCCM)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1.460–4(e).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February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28,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States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seagoing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vessels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vessels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indirectly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States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Government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complete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1(e)(3)(i),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vessels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severed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66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classified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Examples.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illustrate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7" w:after="0" w:line="178" w:lineRule="exact"/>
        <w:ind w:right="123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i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i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classification.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type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industrial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equipment.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10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normal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period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eight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2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industrial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substantial</w:t>
      </w:r>
      <w:r>
        <w:rPr>
          <w:rFonts w:ascii="Times New Roman" w:hAnsi="Times New Roman" w:cs="Times New Roman" w:eastAsia="Times New Roman"/>
          <w:sz w:val="16"/>
          <w:szCs w:val="16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research,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engineering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delivering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September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industrial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certain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different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specifications.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units,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eight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months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delivered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research,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87" w:space="194"/>
            <w:col w:w="3316" w:space="224"/>
            <w:col w:w="3499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5" w:after="0" w:line="176" w:lineRule="exact"/>
        <w:ind w:left="140" w:right="-3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engineering,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retooling,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customizing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produce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exceed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unit’s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share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Consequently,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satisfy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(b)(2)(ii)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items.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Although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</w:p>
    <w:p>
      <w:pPr>
        <w:spacing w:before="0" w:after="0" w:line="176" w:lineRule="exact"/>
        <w:ind w:left="140" w:right="-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since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left="140" w:right="19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produce.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classify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second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non-long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notwithstanding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classified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previous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left="140"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contract-by-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basis.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left="140" w:right="14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classification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results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underlying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left="140" w:right="68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2.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12-month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rule—related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party.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manufactures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cranes.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purchases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crane’s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components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party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1.460–1(b)(4).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50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receipts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component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comes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sales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unrelated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parties;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exception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components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subassemblies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left="140" w:right="3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7"/>
        </w:rPr>
        <w:t>1.460–1(g)(1)(ii)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satisfied.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Consequently,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consider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8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performs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activities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rather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liability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period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between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eight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-4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receiving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integral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type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months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until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124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3.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12-month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rule—duration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2,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sales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(the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year),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delivers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February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2002.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-3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(a)(2)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12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calendar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(regardless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duration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-38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4.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12-month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rule—normal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i/>
        </w:rPr>
        <w:t>complete.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2,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R)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actually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calendar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actual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crane,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relevant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criterion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(a)(2)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left="266" w:right="24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5.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Normal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i/>
        </w:rPr>
        <w:t>complete.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</w:p>
    <w:p>
      <w:pPr>
        <w:spacing w:before="0" w:after="0" w:line="178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multi-unit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2" w:after="0" w:line="180" w:lineRule="exact"/>
        <w:ind w:right="1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four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anticipate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research,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development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directly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1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particular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24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three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remaining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months.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involves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3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months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months.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satisfy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90-day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8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items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normal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complete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exceeds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days.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might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involve</w:t>
      </w:r>
      <w:r>
        <w:rPr>
          <w:rFonts w:ascii="Times New Roman" w:hAnsi="Times New Roman" w:cs="Times New Roman" w:eastAsia="Times New Roman"/>
          <w:sz w:val="16"/>
          <w:szCs w:val="16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depending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circumstances.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80" w:lineRule="exact"/>
        <w:ind w:right="651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1.460–3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construction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4" w:after="0" w:line="200" w:lineRule="exact"/>
        <w:ind w:right="16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percentage-of-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(PCM).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involves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reconstruction,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rehabilitation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integral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property;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improvement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(collectively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referred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land,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inherently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permanent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structures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1.263A–8(c)(3),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roadways,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dams,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bridges.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vessels,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offshore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drilling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platforms,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unsevered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natural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land.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integral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intended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permanently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affixed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elevators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central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cooling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systems.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install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elevator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property,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install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elevator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0" w:after="0" w:line="200" w:lineRule="exact"/>
        <w:ind w:right="3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1.460–5(b)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(exempt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contract).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any—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contract;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1" w:after="0" w:line="200" w:lineRule="exact"/>
        <w:ind w:right="49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estimates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(when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entering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satisfies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7" w:after="0" w:line="198" w:lineRule="exact"/>
        <w:ind w:right="9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$10,000,000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(b)(3)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2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(including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subcontractor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working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contractor)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attribute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80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(including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4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land,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materials,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services),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of—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units,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9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168(e)(2)(A)(ii)(I),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buildings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fewer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(including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fewer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commercial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units);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Improvements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of,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Townhouses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rowhouses.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townhouse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rowhouse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separate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Common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improvements.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share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improvements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(e.g.,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sewers,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roads,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clubhouses)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contractually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obligated,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Mixed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involves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commercial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commercial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combination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identification,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square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footage,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market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value.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$10,000,000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(b)(3)(ii)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$10,000,000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satisfied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predecessor’s)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preceding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$10,000,000,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principles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small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resellers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3(b).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employer.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5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treated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single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solely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414(m)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414.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Attribution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receipts.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proportionate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88" w:space="192"/>
            <w:col w:w="3357" w:space="183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share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construction-related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five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greater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proportionate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share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construction-related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greater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interest.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ownership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interests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corporation,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partnership,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estate,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trust,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sole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proprietorship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according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principles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ownership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1563(e),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(f)(3)(A).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aggregate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(b)(3)(iii)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(b)(3)(i)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1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7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percentage-of-completion/capitalized-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(PCCM)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1.460–4(e).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buildings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dwelling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units.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4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7.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1.460–4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180" w:lineRule="exact"/>
        <w:ind w:left="140" w:right="13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1.460–4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Methods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accounting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long-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term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contracts.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8" w:after="0" w:line="200" w:lineRule="exact"/>
        <w:ind w:left="140" w:right="99" w:firstLine="18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Overview.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prescribes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percentage-of-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6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460(b)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(PCM)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1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1.460–3(b)(1)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exempt-contract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percentage-of-completion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(EPCM).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completed-contract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(CCM),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percentage-of-completion/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capitalized-cost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(PCCM),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39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1.460–2(d)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1.460–3(c).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9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alternative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minimum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(AMTI)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56.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consistency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examples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illustrating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principles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consolidated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returns.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Percentage-of-completion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price,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(b)(4)(i)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corresponds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entire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3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Computations.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6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Computes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Computes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multiplying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price;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Computes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current-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4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receipts,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difference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between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current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immediately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preceding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difference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positive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negative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number);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current-year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current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computing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Post-completion-year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5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1(b)(6),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treatment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post-completion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(b)(5)(v)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1.460–6(c)(1)(ii)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4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adjustments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9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—(A)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i/>
        </w:rPr>
        <w:t>Definition.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holdbacks,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retainages,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reimbursements.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1.460–6(c)(1)(ii)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(2)(vi)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compensation.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7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right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bonus,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award,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incentive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payment,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dispute,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predict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earned,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met.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bonus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payable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bonus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predict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achievement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corresponding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objective.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Similarly,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predict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resolved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favor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(regardless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actually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finally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resolved).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might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earned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exercised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option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follow-on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1.460–1(e).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(b)(4)(i)(B),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predict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earned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financial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accepted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principles.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(b)(4)(i)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earned,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deduct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activities.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share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6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1.460–1(d)(2),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42" w:space="198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reimbursed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1.460–1(b)(9)),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bidding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cost-plus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460(d)),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development,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bidding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proposal,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Estimating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occurs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occurrence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predictable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2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1.460–5(b)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factor.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reimbursable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3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incurred,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4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1.460–1(b)(8),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Estimating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circumstances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known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occurs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7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occurrence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predictable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reasonable,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delay,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rework,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orders,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technology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problems,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problems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predicted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nature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experience.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contingency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allowance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2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predicted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-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predictable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third-party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litigation,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extreme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weather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conditions,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strikes,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delays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securing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permits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licenses.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agreements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aggregated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1.460–1(e)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customer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follow-on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contracts)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initial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Pre-contracting-year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future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capitalize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entering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bidding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ending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applicable,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3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(b)(6)(i)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(whether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capitalized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deducted)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computing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capitalized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If,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subsequent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pre-contracting-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inventoriable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appropriate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Post-completion-year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8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1.460–6(c)(1)(ii)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adjustments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Instead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460(b)(5).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until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2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(10-percent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pre-contracting-year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(b)(5)(iv)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Election.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makes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7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(b)(6)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electing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4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1.460–6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alternative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minimum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1.460-5(c)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(7)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Terminated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Reversal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terminated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result,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retains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ownership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reverse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transaction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termination.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reverse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transaction,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reports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gain)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9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years.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Adjusted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basis.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55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reversing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transaction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(b)(7)(i)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5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adjusted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equal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cumulative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years.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retains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reduce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adjusted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(but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zero)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market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compensation.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preceding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exceeds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adjusted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termination.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4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terminated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(b)(7).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46" w:space="194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69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460(a).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1.460–3(b);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non-PCM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1.460–2(d);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non-PCM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7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1.460–3(c).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EPCM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446.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Exempt-contract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percentage-of-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EPCM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portion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(b)(4)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corresponds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entire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EPCM,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comparison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(such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comparing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performed,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comparison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(b)(2)(i)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(5)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consistently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reflects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(b)(3)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(regarding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post-completion-year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income),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(b)(6)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(regarding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38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1.460–6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(regarding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method)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EPCM.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performed.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criteria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compare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earning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roadbuilder,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standard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solely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miles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roadway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terrain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5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substantially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different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clearly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earning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Completed-contract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6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(d)(4)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right="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1(b)(6),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treat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supplies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actually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remain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hand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4" w:after="0" w:line="200" w:lineRule="exact"/>
        <w:ind w:right="6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Post-completion-year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i.e.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satisfied)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(d)(3)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contingent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permissible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4" w:after="0" w:line="200" w:lineRule="exact"/>
        <w:ind w:right="14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price.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(including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holdbacks,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retainages,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reimbursements)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entitled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receive,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paid.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addition,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bonuses,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awards,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incentive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payments,</w:t>
      </w:r>
      <w:r>
        <w:rPr>
          <w:rFonts w:ascii="Times New Roman" w:hAnsi="Times New Roman" w:cs="Times New Roman" w:eastAsia="Times New Roman"/>
          <w:sz w:val="18"/>
          <w:szCs w:val="18"/>
          <w:spacing w:val="-2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bonus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meeting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events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satisfied.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1.460–1(d)(2),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share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contract(s)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benefitted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activity.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6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reimbursed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1.460–1(b)(9)),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bidding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cost-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plus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460(d)),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development,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bidding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proposal,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200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i/>
        </w:rPr>
        <w:t>disputed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claims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(d)(4)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CCM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caused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customer’s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requesting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requesting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both,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tendered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5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customer.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assured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profit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loss.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5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disputed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customer’s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assured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profit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outcome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dispute,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reduced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(but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below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zero)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dispute,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disputed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increase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assured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regardless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outcome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dispute,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assured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assured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reduced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dispute,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unable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2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profit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loss.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affects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ultimately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realized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resolved.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principles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(d)(4)(i),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taken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resolved.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performs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dispute,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resolved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outcome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determined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agreement,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decision,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Percentage-of-completion/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capitalized-cost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PCCM,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1.460–3(c),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percent,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56" w:space="184"/>
            <w:col w:w="3500"/>
          </w:cols>
        </w:sectPr>
      </w:pPr>
      <w:rPr/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5" w:after="0" w:line="200" w:lineRule="exact"/>
        <w:ind w:left="140" w:right="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8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1.460–2(d),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percent,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remaining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percent.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left="140" w:right="165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Alternative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minimum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56(a)(3),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55(e))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March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1986,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1.460–3(b)(2).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(b)(6)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1.460–5(c)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method)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3(b)(1)(ii),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purposes.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methods,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depreciation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56(a)(1),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48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(except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contract)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200" w:lineRule="exact"/>
        <w:ind w:left="140" w:right="25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factors.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purposes.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makes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0" w:after="0" w:line="235" w:lineRule="auto"/>
        <w:ind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factors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election.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eliminate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obligation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comply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requirements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202" w:lineRule="exact"/>
        <w:ind w:right="3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55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computing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AMTI.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although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depreciation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purposes,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depreciation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compute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AMTI.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2" w:after="0" w:line="202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EPCM,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PCCM,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AMTI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changes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Commissioner’s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consent)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method(s)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consistently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classified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until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obtains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Commissioner’s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446(e)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2" w:lineRule="exact"/>
        <w:ind w:right="6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taxpayer-initiated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cut-off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i.e.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change),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481(a)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adjustment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2" w:after="0" w:line="202" w:lineRule="exact"/>
        <w:ind w:right="-4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Examples.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illustrate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180" w:lineRule="exact"/>
        <w:ind w:right="123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1.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PCM—estimating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3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design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paid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2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$10,000,000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delivering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provides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receive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$3,000,000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bonus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delivering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July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1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$4,000,000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bonus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successfully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performs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mission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years.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predict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successfully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mission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years.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should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expect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deliver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July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$13,000,000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($10,000,000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+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right="19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$3,000,000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production-related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bonus).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Otherwise,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$10,000,000.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either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event,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5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$4,000,000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bonus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includible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28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predict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satellite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successfully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perform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mission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03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2.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PCM—computing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income.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3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During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customer,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3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$1,000,000.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entitled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retain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until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accepts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$200,000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$800,000.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$600,000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$900,000.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69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completing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actual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$750,000.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460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years,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computed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57" w:space="183"/>
            <w:col w:w="3500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6.000004" w:type="dxa"/>
      </w:tblPr>
      <w:tblGrid/>
      <w:tr>
        <w:trPr>
          <w:trHeight w:val="324" w:hRule="exact"/>
        </w:trPr>
        <w:tc>
          <w:tcPr>
            <w:tcW w:w="7060" w:type="dxa"/>
            <w:vMerge w:val="restart"/>
            <w:tcBorders>
              <w:top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3381" w:type="dxa"/>
            <w:gridSpan w:val="3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58" w:after="0" w:line="240" w:lineRule="auto"/>
              <w:ind w:left="1177" w:right="11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Taxable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</w:t>
            </w:r>
          </w:p>
        </w:tc>
      </w:tr>
      <w:tr>
        <w:trPr>
          <w:trHeight w:val="324" w:hRule="exact"/>
        </w:trPr>
        <w:tc>
          <w:tcPr>
            <w:tcW w:w="7060" w:type="dxa"/>
            <w:vMerge/>
            <w:tcBorders>
              <w:bottom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55" w:after="0" w:line="240" w:lineRule="auto"/>
              <w:ind w:left="36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2001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55" w:after="0" w:line="240" w:lineRule="auto"/>
              <w:ind w:left="36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2002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55" w:after="0" w:line="240" w:lineRule="auto"/>
              <w:ind w:left="3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2003</w:t>
            </w:r>
          </w:p>
        </w:tc>
      </w:tr>
      <w:tr>
        <w:trPr>
          <w:trHeight w:val="522" w:hRule="exact"/>
        </w:trPr>
        <w:tc>
          <w:tcPr>
            <w:tcW w:w="7060" w:type="dxa"/>
            <w:vMerge w:val="restart"/>
            <w:tcBorders>
              <w:top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>
              <w:spacing w:before="84" w:after="0" w:line="180" w:lineRule="exact"/>
              <w:ind w:left="6" w:right="32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Estimated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</w:t>
            </w:r>
          </w:p>
          <w:p>
            <w:pPr>
              <w:spacing w:before="33" w:after="0" w:line="346" w:lineRule="exact"/>
              <w:ind w:left="6" w:right="3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(C)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Completion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factor: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(D)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contract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price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(E)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(C)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(D)</w:t>
            </w:r>
            <w:r>
              <w:rPr>
                <w:rFonts w:ascii="Arial" w:hAnsi="Arial" w:cs="Arial" w:eastAsia="Arial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</w:t>
            </w:r>
          </w:p>
          <w:p>
            <w:pPr>
              <w:spacing w:before="0" w:after="0" w:line="145" w:lineRule="exact"/>
              <w:ind w:left="6" w:right="3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(F)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(prior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</w:t>
            </w:r>
          </w:p>
          <w:p>
            <w:pPr>
              <w:spacing w:before="6" w:after="0" w:line="340" w:lineRule="atLeast"/>
              <w:ind w:left="6" w:right="3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(G)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Current-year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(H)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</w:t>
            </w:r>
          </w:p>
          <w:p>
            <w:pPr>
              <w:spacing w:before="0" w:after="0" w:line="180" w:lineRule="exact"/>
              <w:ind w:left="6" w:right="36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(I)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(prior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year)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</w:t>
            </w:r>
          </w:p>
          <w:p>
            <w:pPr>
              <w:spacing w:before="35" w:after="0" w:line="346" w:lineRule="exact"/>
              <w:ind w:left="6" w:right="3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(J)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Current-year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(K)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income: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(G)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200"/>
              </w:rPr>
              <w:t>¥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1"/>
                <w:w w:val="2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(J)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</w:t>
            </w:r>
          </w:p>
        </w:tc>
        <w:tc>
          <w:tcPr>
            <w:tcW w:w="1154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7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$200,000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800,000</w:t>
            </w:r>
          </w:p>
        </w:tc>
        <w:tc>
          <w:tcPr>
            <w:tcW w:w="1154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7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$600,000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900,000</w:t>
            </w:r>
          </w:p>
        </w:tc>
        <w:tc>
          <w:tcPr>
            <w:tcW w:w="1072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7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$750,000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750,000</w:t>
            </w:r>
          </w:p>
        </w:tc>
      </w:tr>
      <w:tr>
        <w:trPr>
          <w:trHeight w:val="34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25.00%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66.67%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100.00%</w:t>
            </w:r>
          </w:p>
        </w:tc>
      </w:tr>
      <w:tr>
        <w:trPr>
          <w:trHeight w:val="34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</w:p>
        </w:tc>
      </w:tr>
      <w:tr>
        <w:trPr>
          <w:trHeight w:val="52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9" w:after="0" w:line="180" w:lineRule="exact"/>
              <w:ind w:left="873" w:right="32" w:firstLine="-4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9" w:after="0" w:line="180" w:lineRule="exact"/>
              <w:ind w:left="384" w:right="32" w:firstLine="5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666,667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(250,000)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9" w:after="0" w:line="180" w:lineRule="exact"/>
              <w:ind w:left="384" w:right="-47" w:firstLine="-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(666,667)</w:t>
            </w:r>
          </w:p>
        </w:tc>
      </w:tr>
      <w:tr>
        <w:trPr>
          <w:trHeight w:val="34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250,000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416,667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333,333</w:t>
            </w:r>
          </w:p>
        </w:tc>
      </w:tr>
      <w:tr>
        <w:trPr>
          <w:trHeight w:val="52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9" w:after="0" w:line="180" w:lineRule="exact"/>
              <w:ind w:left="873" w:right="32" w:firstLine="-4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9" w:after="0" w:line="180" w:lineRule="exact"/>
              <w:ind w:left="384" w:right="32" w:firstLine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(200,000)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9" w:after="0" w:line="180" w:lineRule="exact"/>
              <w:ind w:left="384" w:right="-47" w:firstLine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(600,000)</w:t>
            </w:r>
          </w:p>
        </w:tc>
      </w:tr>
      <w:tr>
        <w:trPr>
          <w:trHeight w:val="34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150,000</w:t>
            </w:r>
          </w:p>
        </w:tc>
      </w:tr>
      <w:tr>
        <w:trPr>
          <w:trHeight w:val="348" w:hRule="exact"/>
        </w:trPr>
        <w:tc>
          <w:tcPr>
            <w:tcW w:w="7060" w:type="dxa"/>
            <w:vMerge/>
            <w:tcBorders>
              <w:bottom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$50,000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$16,667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$183,333</w:t>
            </w:r>
          </w:p>
        </w:tc>
      </w:tr>
    </w:tbl>
    <w:p>
      <w:pPr>
        <w:jc w:val="left"/>
        <w:spacing w:after="0"/>
        <w:sectPr>
          <w:type w:val="continuous"/>
          <w:pgSz w:w="12240" w:h="15840"/>
          <w:pgMar w:top="920" w:bottom="280" w:left="760" w:right="76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5" w:after="0" w:line="176" w:lineRule="exact"/>
        <w:ind w:left="140" w:right="-16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3.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PCM—computing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  <w:i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7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  <w:i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sharing.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During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6" w:lineRule="exact"/>
        <w:ind w:left="140" w:right="-3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item.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specifies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$600,000,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$400,000.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share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savings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underrun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(actual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2" w:after="0" w:line="229" w:lineRule="auto"/>
        <w:ind w:right="4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cost)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overrun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(actual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greater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cost)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$200,000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$600,000.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2" w:after="0" w:line="178" w:lineRule="exact"/>
        <w:ind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$300,000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$400,000.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55" w:lineRule="auto"/>
        <w:ind w:right="69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completing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actual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$700,000.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55" w:lineRule="auto"/>
        <w:ind w:right="336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years,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computed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follows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(note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sharing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0"/>
        </w:rPr>
        <w:t>underrun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overrun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reflected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adjustment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target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(b)(4)(i)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section):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45" w:space="235"/>
            <w:col w:w="3305" w:space="235"/>
            <w:col w:w="3500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6.000004" w:type="dxa"/>
      </w:tblPr>
      <w:tblGrid/>
      <w:tr>
        <w:trPr>
          <w:trHeight w:val="324" w:hRule="exact"/>
        </w:trPr>
        <w:tc>
          <w:tcPr>
            <w:tcW w:w="7060" w:type="dxa"/>
            <w:vMerge w:val="restart"/>
            <w:tcBorders>
              <w:top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3381" w:type="dxa"/>
            <w:gridSpan w:val="3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58" w:after="0" w:line="240" w:lineRule="auto"/>
              <w:ind w:left="1177" w:right="11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Taxable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</w:t>
            </w:r>
          </w:p>
        </w:tc>
      </w:tr>
      <w:tr>
        <w:trPr>
          <w:trHeight w:val="324" w:hRule="exact"/>
        </w:trPr>
        <w:tc>
          <w:tcPr>
            <w:tcW w:w="7060" w:type="dxa"/>
            <w:vMerge/>
            <w:tcBorders>
              <w:bottom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55" w:after="0" w:line="240" w:lineRule="auto"/>
              <w:ind w:left="36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2001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55" w:after="0" w:line="240" w:lineRule="auto"/>
              <w:ind w:left="36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2002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55" w:after="0" w:line="240" w:lineRule="auto"/>
              <w:ind w:left="3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2003</w:t>
            </w:r>
          </w:p>
        </w:tc>
      </w:tr>
      <w:tr>
        <w:trPr>
          <w:trHeight w:val="522" w:hRule="exact"/>
        </w:trPr>
        <w:tc>
          <w:tcPr>
            <w:tcW w:w="7060" w:type="dxa"/>
            <w:vMerge w:val="restart"/>
            <w:tcBorders>
              <w:top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>
              <w:spacing w:before="84" w:after="0" w:line="180" w:lineRule="exact"/>
              <w:ind w:left="6" w:right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Estimated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485" w:lineRule="auto"/>
              <w:ind w:left="6" w:right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(C)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Completion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factor: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(D)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Target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price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.................................................................................................................................</w:t>
            </w:r>
          </w:p>
          <w:p>
            <w:pPr>
              <w:spacing w:before="0" w:after="0" w:line="163" w:lineRule="exact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(E)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Estimated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</w:t>
            </w:r>
          </w:p>
          <w:p>
            <w:pPr>
              <w:spacing w:before="0" w:after="0" w:line="180" w:lineRule="exact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(F)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Target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.................................................................................................................................</w:t>
            </w:r>
          </w:p>
          <w:p>
            <w:pPr>
              <w:spacing w:before="8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180" w:lineRule="exact"/>
              <w:ind w:left="6" w:right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(G)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(underrun)/overrun: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(E)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200"/>
              </w:rPr>
              <w:t>¥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1"/>
                <w:w w:val="2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(F)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(H)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Adjustment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rate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...........................................................................................................................</w:t>
            </w:r>
          </w:p>
          <w:p>
            <w:pPr>
              <w:spacing w:before="1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451" w:lineRule="auto"/>
              <w:ind w:left="6" w:right="3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(I)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Target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price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adjustment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(J)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contract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price: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(D)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+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(I)</w:t>
            </w:r>
            <w:r>
              <w:rPr>
                <w:rFonts w:ascii="Arial" w:hAnsi="Arial" w:cs="Arial" w:eastAsia="Arial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</w:t>
            </w:r>
          </w:p>
          <w:p>
            <w:pPr>
              <w:spacing w:before="36" w:after="0" w:line="180" w:lineRule="exact"/>
              <w:ind w:left="6" w:right="3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(K)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(C)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(J)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(L)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(prior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year):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</w:t>
            </w:r>
          </w:p>
          <w:p>
            <w:pPr>
              <w:spacing w:before="33" w:after="0" w:line="346" w:lineRule="exact"/>
              <w:ind w:left="6" w:right="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(M)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Current-year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(N)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</w:t>
            </w:r>
          </w:p>
          <w:p>
            <w:pPr>
              <w:spacing w:before="0" w:after="0" w:line="145" w:lineRule="exact"/>
              <w:ind w:left="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(O)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(prior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year):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</w:t>
            </w:r>
          </w:p>
          <w:p>
            <w:pPr>
              <w:spacing w:before="35" w:after="0" w:line="346" w:lineRule="exact"/>
              <w:ind w:left="6" w:right="3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Current-year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(Q)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income: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(M)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200"/>
              </w:rPr>
              <w:t>¥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1"/>
                <w:w w:val="2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(P)</w:t>
            </w:r>
            <w:r>
              <w:rPr>
                <w:rFonts w:ascii="Arial" w:hAnsi="Arial" w:cs="Arial" w:eastAsia="Arial"/>
                <w:sz w:val="16"/>
                <w:szCs w:val="16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</w:t>
            </w:r>
          </w:p>
        </w:tc>
        <w:tc>
          <w:tcPr>
            <w:tcW w:w="1154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7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$200,000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</w:tc>
        <w:tc>
          <w:tcPr>
            <w:tcW w:w="1154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7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$300,000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400,000</w:t>
            </w:r>
          </w:p>
        </w:tc>
        <w:tc>
          <w:tcPr>
            <w:tcW w:w="1072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78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$700,000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700,000</w:t>
            </w:r>
          </w:p>
        </w:tc>
      </w:tr>
      <w:tr>
        <w:trPr>
          <w:trHeight w:val="359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33.33%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75.00%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100.00%</w:t>
            </w:r>
          </w:p>
        </w:tc>
      </w:tr>
      <w:tr>
        <w:trPr>
          <w:trHeight w:val="359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96" w:after="0" w:line="240" w:lineRule="auto"/>
              <w:ind w:left="2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$1,000,000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96" w:after="0" w:line="240" w:lineRule="auto"/>
              <w:ind w:left="2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$1,000,000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96" w:after="0" w:line="240" w:lineRule="auto"/>
              <w:ind w:left="2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$1,000,000</w:t>
            </w:r>
          </w:p>
        </w:tc>
      </w:tr>
      <w:tr>
        <w:trPr>
          <w:trHeight w:val="52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700,000</w:t>
            </w:r>
          </w:p>
          <w:p>
            <w:pPr>
              <w:spacing w:before="0" w:after="0" w:line="180" w:lineRule="exact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</w:tc>
      </w:tr>
      <w:tr>
        <w:trPr>
          <w:trHeight w:val="52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right="1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  <w:p>
            <w:pPr>
              <w:spacing w:before="0" w:after="0" w:line="180" w:lineRule="exact"/>
              <w:ind w:right="1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70%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(200,000)</w:t>
            </w:r>
          </w:p>
          <w:p>
            <w:pPr>
              <w:spacing w:before="0" w:after="0" w:line="180" w:lineRule="exact"/>
              <w:ind w:left="6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70%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100,000</w:t>
            </w:r>
          </w:p>
          <w:p>
            <w:pPr>
              <w:spacing w:before="0" w:after="0" w:line="180" w:lineRule="exact"/>
              <w:ind w:left="6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70%</w:t>
            </w:r>
          </w:p>
        </w:tc>
      </w:tr>
      <w:tr>
        <w:trPr>
          <w:trHeight w:val="34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right="1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(140,000)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526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70,000</w:t>
            </w:r>
          </w:p>
        </w:tc>
      </w:tr>
      <w:tr>
        <w:trPr>
          <w:trHeight w:val="359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2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$1,000,000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$860,000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21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$1,070,000</w:t>
            </w:r>
          </w:p>
        </w:tc>
      </w:tr>
      <w:tr>
        <w:trPr>
          <w:trHeight w:val="539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0" w:lineRule="exact"/>
              <w:ind w:left="873" w:right="32" w:firstLine="-5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$333,333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0" w:lineRule="exact"/>
              <w:ind w:left="385" w:right="31" w:firstLine="-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$645,000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(333,333)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180" w:lineRule="exact"/>
              <w:ind w:left="385" w:right="-48" w:firstLine="-17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$1,070,000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(645,000)</w:t>
            </w:r>
          </w:p>
        </w:tc>
      </w:tr>
      <w:tr>
        <w:trPr>
          <w:trHeight w:val="34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333,333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311,667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425,000</w:t>
            </w:r>
          </w:p>
        </w:tc>
      </w:tr>
      <w:tr>
        <w:trPr>
          <w:trHeight w:val="52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9" w:after="0" w:line="180" w:lineRule="exact"/>
              <w:ind w:left="873" w:right="32" w:firstLine="-4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9" w:after="0" w:line="180" w:lineRule="exact"/>
              <w:ind w:left="384" w:right="32" w:firstLine="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(200,000)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9" w:after="0" w:line="180" w:lineRule="exact"/>
              <w:ind w:left="384" w:right="-47" w:firstLine="5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700,000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(300,000)</w:t>
            </w:r>
          </w:p>
        </w:tc>
      </w:tr>
      <w:tr>
        <w:trPr>
          <w:trHeight w:val="346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43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400,000</w:t>
            </w:r>
          </w:p>
        </w:tc>
      </w:tr>
      <w:tr>
        <w:trPr>
          <w:trHeight w:val="348" w:hRule="exact"/>
        </w:trPr>
        <w:tc>
          <w:tcPr>
            <w:tcW w:w="7060" w:type="dxa"/>
            <w:vMerge/>
            <w:tcBorders>
              <w:bottom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$133,333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3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$211,667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3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$25,000</w:t>
            </w:r>
          </w:p>
        </w:tc>
      </w:tr>
    </w:tbl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</w:sectPr>
      </w:pPr>
      <w:rPr/>
    </w:p>
    <w:p>
      <w:pPr>
        <w:spacing w:before="43" w:after="0" w:line="178" w:lineRule="exact"/>
        <w:ind w:left="140" w:right="-48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4.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PCM—10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i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6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  <w:i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3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November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7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unique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14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3" w:after="0" w:line="178" w:lineRule="exact"/>
        <w:ind w:right="2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$600,000.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received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$50,000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progress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payments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$40,000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elects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right="4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percent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effective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subsequent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years.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During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</w:p>
    <w:p>
      <w:pPr>
        <w:spacing w:before="0" w:after="0" w:line="180" w:lineRule="exact"/>
        <w:ind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receives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$500,000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progress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payments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incurs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$260,000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incurs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55" w:lineRule="auto"/>
        <w:ind w:right="45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$300,000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finishes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receives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$450,000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payment.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55" w:lineRule="auto"/>
        <w:ind w:right="460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years,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computed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6" w:space="184"/>
            <w:col w:w="3331" w:space="209"/>
            <w:col w:w="3500"/>
          </w:cols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6.000004" w:type="dxa"/>
      </w:tblPr>
      <w:tblGrid/>
      <w:tr>
        <w:trPr>
          <w:trHeight w:val="324" w:hRule="exact"/>
        </w:trPr>
        <w:tc>
          <w:tcPr>
            <w:tcW w:w="7060" w:type="dxa"/>
            <w:vMerge w:val="restart"/>
            <w:tcBorders>
              <w:top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3381" w:type="dxa"/>
            <w:gridSpan w:val="3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58" w:after="0" w:line="240" w:lineRule="auto"/>
              <w:ind w:left="1177" w:right="11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Taxable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</w:t>
            </w:r>
          </w:p>
        </w:tc>
      </w:tr>
      <w:tr>
        <w:trPr>
          <w:trHeight w:val="324" w:hRule="exact"/>
        </w:trPr>
        <w:tc>
          <w:tcPr>
            <w:tcW w:w="7060" w:type="dxa"/>
            <w:vMerge/>
            <w:tcBorders>
              <w:bottom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55" w:after="0" w:line="240" w:lineRule="auto"/>
              <w:ind w:left="36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2001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55" w:after="0" w:line="240" w:lineRule="auto"/>
              <w:ind w:left="365" w:right="3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2002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55" w:after="0" w:line="240" w:lineRule="auto"/>
              <w:ind w:left="39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2003</w:t>
            </w:r>
          </w:p>
        </w:tc>
      </w:tr>
      <w:tr>
        <w:trPr>
          <w:trHeight w:val="530" w:hRule="exact"/>
        </w:trPr>
        <w:tc>
          <w:tcPr>
            <w:tcW w:w="7060" w:type="dxa"/>
            <w:vMerge w:val="restart"/>
            <w:tcBorders>
              <w:top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>
              <w:spacing w:before="82" w:after="0" w:line="240" w:lineRule="auto"/>
              <w:ind w:left="6" w:right="32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41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Estimated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</w:t>
            </w:r>
          </w:p>
          <w:p>
            <w:pPr>
              <w:spacing w:before="0" w:after="0" w:line="350" w:lineRule="atLeast"/>
              <w:ind w:left="6" w:right="3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(C)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Completion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factor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(A)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(B)</w:t>
            </w:r>
            <w:r>
              <w:rPr>
                <w:rFonts w:ascii="Arial" w:hAnsi="Arial" w:cs="Arial" w:eastAsia="Arial"/>
                <w:sz w:val="16"/>
                <w:szCs w:val="16"/>
                <w:spacing w:val="4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(D)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Total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contract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price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(E)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(C)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  </w:t>
            </w:r>
            <w:r>
              <w:rPr>
                <w:rFonts w:ascii="Arial" w:hAnsi="Arial" w:cs="Arial" w:eastAsia="Arial"/>
                <w:sz w:val="16"/>
                <w:szCs w:val="16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(D)*</w:t>
            </w:r>
            <w:r>
              <w:rPr>
                <w:rFonts w:ascii="Arial" w:hAnsi="Arial" w:cs="Arial" w:eastAsia="Arial"/>
                <w:sz w:val="16"/>
                <w:szCs w:val="16"/>
                <w:spacing w:val="44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</w:t>
            </w:r>
          </w:p>
          <w:p>
            <w:pPr>
              <w:spacing w:before="0" w:after="0" w:line="456" w:lineRule="auto"/>
              <w:ind w:left="6" w:right="32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(F)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(prior</w:t>
            </w:r>
            <w:r>
              <w:rPr>
                <w:rFonts w:ascii="Arial" w:hAnsi="Arial" w:cs="Arial" w:eastAsia="Arial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year):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(G)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Current-year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receipts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</w:t>
            </w:r>
          </w:p>
          <w:p>
            <w:pPr>
              <w:spacing w:before="4" w:after="0" w:line="240" w:lineRule="auto"/>
              <w:ind w:left="6" w:right="3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(H)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(I)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Cumulative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incurred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(prior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year):</w:t>
            </w:r>
            <w:r>
              <w:rPr>
                <w:rFonts w:ascii="Arial" w:hAnsi="Arial" w:cs="Arial" w:eastAsia="Arial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</w:t>
            </w:r>
          </w:p>
          <w:p>
            <w:pPr>
              <w:spacing w:before="0" w:after="0" w:line="350" w:lineRule="atLeast"/>
              <w:ind w:left="6" w:right="33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(J)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Current-year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costs</w:t>
            </w:r>
            <w:r>
              <w:rPr>
                <w:rFonts w:ascii="Arial" w:hAnsi="Arial" w:cs="Arial" w:eastAsia="Arial"/>
                <w:sz w:val="16"/>
                <w:szCs w:val="16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........................................................................................................................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(K)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Gross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income: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(G)</w:t>
            </w:r>
            <w:r>
              <w:rPr>
                <w:rFonts w:ascii="Arial" w:hAnsi="Arial" w:cs="Arial" w:eastAsia="Arial"/>
                <w:sz w:val="16"/>
                <w:szCs w:val="16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200"/>
              </w:rPr>
              <w:t>¥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-31"/>
                <w:w w:val="2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(J)</w:t>
            </w:r>
            <w:r>
              <w:rPr>
                <w:rFonts w:ascii="Arial" w:hAnsi="Arial" w:cs="Arial" w:eastAsia="Arial"/>
                <w:sz w:val="16"/>
                <w:szCs w:val="16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.............................................................................................................</w:t>
            </w:r>
          </w:p>
        </w:tc>
        <w:tc>
          <w:tcPr>
            <w:tcW w:w="1154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2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$40,000</w:t>
            </w:r>
          </w:p>
          <w:p>
            <w:pPr>
              <w:spacing w:before="0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</w:tc>
        <w:tc>
          <w:tcPr>
            <w:tcW w:w="1154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2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$300,000</w:t>
            </w:r>
          </w:p>
          <w:p>
            <w:pPr>
              <w:spacing w:before="0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</w:tc>
        <w:tc>
          <w:tcPr>
            <w:tcW w:w="1072" w:type="dxa"/>
            <w:tcBorders>
              <w:top w:val="single" w:sz="3.2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2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$600,000</w:t>
            </w:r>
          </w:p>
          <w:p>
            <w:pPr>
              <w:spacing w:before="0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</w:p>
        </w:tc>
      </w:tr>
      <w:tr>
        <w:trPr>
          <w:trHeight w:val="350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56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6.67%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473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50.00%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7" w:after="0" w:line="240" w:lineRule="auto"/>
              <w:ind w:left="38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100.00%</w:t>
            </w:r>
          </w:p>
        </w:tc>
      </w:tr>
      <w:tr>
        <w:trPr>
          <w:trHeight w:val="350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7" w:after="0" w:line="240" w:lineRule="auto"/>
              <w:ind w:left="304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</w:p>
        </w:tc>
      </w:tr>
      <w:tr>
        <w:trPr>
          <w:trHeight w:val="534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873" w:right="32" w:firstLine="5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874" w:right="32" w:firstLine="-4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7" w:after="0" w:line="240" w:lineRule="auto"/>
              <w:ind w:left="384" w:right="-48" w:firstLine="-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1,000,000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(500,000)</w:t>
            </w:r>
          </w:p>
        </w:tc>
      </w:tr>
      <w:tr>
        <w:trPr>
          <w:trHeight w:val="350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right="1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7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500,000</w:t>
            </w:r>
          </w:p>
        </w:tc>
      </w:tr>
      <w:tr>
        <w:trPr>
          <w:trHeight w:val="534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873" w:right="32" w:firstLine="5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873" w:right="32" w:firstLine="-4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(0)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7" w:after="0" w:line="240" w:lineRule="auto"/>
              <w:ind w:left="384" w:right="-47" w:firstLine="5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600,000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(300,000)</w:t>
            </w:r>
          </w:p>
        </w:tc>
      </w:tr>
      <w:tr>
        <w:trPr>
          <w:trHeight w:val="350" w:hRule="exact"/>
        </w:trPr>
        <w:tc>
          <w:tcPr>
            <w:tcW w:w="7060" w:type="dxa"/>
            <w:vMerge/>
            <w:tcBorders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right="1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7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2.4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7" w:after="0" w:line="240" w:lineRule="auto"/>
              <w:ind w:left="437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300,000</w:t>
            </w:r>
          </w:p>
        </w:tc>
      </w:tr>
      <w:tr>
        <w:trPr>
          <w:trHeight w:val="326" w:hRule="exact"/>
        </w:trPr>
        <w:tc>
          <w:tcPr>
            <w:tcW w:w="7060" w:type="dxa"/>
            <w:vMerge/>
            <w:tcBorders>
              <w:bottom w:val="single" w:sz="3.2" w:space="0" w:color="000000"/>
              <w:left w:val="nil" w:sz="6" w:space="0" w:color="auto"/>
              <w:right w:val="single" w:sz="2.4" w:space="0" w:color="000000"/>
            </w:tcBorders>
          </w:tcPr>
          <w:p>
            <w:pPr/>
            <w:rPr/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5" w:after="0" w:line="240" w:lineRule="auto"/>
              <w:ind w:right="11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$0</w:t>
            </w:r>
          </w:p>
        </w:tc>
        <w:tc>
          <w:tcPr>
            <w:tcW w:w="1154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single" w:sz="2.4" w:space="0" w:color="000000"/>
            </w:tcBorders>
          </w:tcPr>
          <w:p>
            <w:pPr>
              <w:spacing w:before="85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$200,000</w:t>
            </w:r>
          </w:p>
        </w:tc>
        <w:tc>
          <w:tcPr>
            <w:tcW w:w="1072" w:type="dxa"/>
            <w:tcBorders>
              <w:top w:val="single" w:sz="2.4" w:space="0" w:color="000000"/>
              <w:bottom w:val="single" w:sz="3.2" w:space="0" w:color="000000"/>
              <w:left w:val="single" w:sz="2.4" w:space="0" w:color="000000"/>
              <w:right w:val="nil" w:sz="6" w:space="0" w:color="auto"/>
            </w:tcBorders>
          </w:tcPr>
          <w:p>
            <w:pPr>
              <w:spacing w:before="85" w:after="0" w:line="240" w:lineRule="auto"/>
              <w:ind w:left="348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Pr/>
            <w:r>
              <w:rPr>
                <w:rFonts w:ascii="Arial" w:hAnsi="Arial" w:cs="Arial" w:eastAsia="Arial"/>
                <w:sz w:val="16"/>
                <w:szCs w:val="16"/>
                <w:spacing w:val="0"/>
                <w:w w:val="100"/>
              </w:rPr>
              <w:t>$200,000</w:t>
            </w:r>
          </w:p>
        </w:tc>
      </w:tr>
    </w:tbl>
    <w:p>
      <w:pPr>
        <w:spacing w:before="56" w:after="0" w:line="240" w:lineRule="auto"/>
        <w:ind w:left="30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*Unless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(C)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&lt;10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percent.</w:t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78" w:lineRule="exact"/>
        <w:ind w:left="140" w:right="81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5.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PCM—contract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terminated.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During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</w:p>
    <w:p>
      <w:pPr>
        <w:spacing w:before="0" w:after="0" w:line="178" w:lineRule="exact"/>
        <w:ind w:left="140" w:right="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buys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land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begins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constructing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contain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condominium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units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land.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one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condominium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$240,000.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gives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deposit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toward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purchase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$50,000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estimates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31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$150,000.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reports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$80,000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($50,000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 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$150,000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22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$240,000),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current-year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$30,000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($80,000—$50,000).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8" w:lineRule="exact"/>
        <w:ind w:left="140" w:right="21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$25,000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unit,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files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bankruptcy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protection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defaults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3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keep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$5,000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deposit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liquidated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damages.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reverses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transaction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paragraph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(b)(7)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reports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$30,000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($50,000–$80,000).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obtains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adjusted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unit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sold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$70,000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($50,000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(current-year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deducted</w:t>
      </w:r>
      <w:r>
        <w:rPr>
          <w:rFonts w:ascii="Times New Roman" w:hAnsi="Times New Roman" w:cs="Times New Roman" w:eastAsia="Times New Roman"/>
          <w:sz w:val="16"/>
          <w:szCs w:val="16"/>
          <w:spacing w:val="-22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79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2001)—$5,000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forfeited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deposit)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+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1" w:after="0" w:line="180" w:lineRule="exact"/>
        <w:ind w:left="140" w:right="-40"/>
        <w:jc w:val="both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$25,000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(current-year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2002).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2002.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48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6.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CCM—contracts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disputes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customer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claims.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2"/>
        </w:rPr>
        <w:t>CCM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bridge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terms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provide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9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finishes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bridge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$950,000.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examines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bridge,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insists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either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repaint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several</w:t>
      </w:r>
      <w:r>
        <w:rPr>
          <w:rFonts w:ascii="Times New Roman" w:hAnsi="Times New Roman" w:cs="Times New Roman" w:eastAsia="Times New Roman"/>
          <w:sz w:val="16"/>
          <w:szCs w:val="16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girders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reduce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resolve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their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dispute,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repaints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girders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$6,000,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reduced.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assured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$40,000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($1,000,000—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9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$10,000—$950,000)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resolved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favor,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$40,000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earn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$4,000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($1,000,000—$956,000—$40,000)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$10,000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$6,000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2003.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48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7.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CCM—contracts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disputes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taxpayer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claims.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2"/>
        </w:rPr>
        <w:t>CCM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construct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terms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provide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finishes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4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$1,005,000.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examines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building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2004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meets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contract’s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specifications;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however,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2004,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-3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merits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claim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$10,000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items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alleges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changes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specifications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alleges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within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scope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contract’s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original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specifications.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2005,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left="140" w:right="36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$2,000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satisfy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claims</w:t>
      </w:r>
      <w:r>
        <w:rPr>
          <w:rFonts w:ascii="Times New Roman" w:hAnsi="Times New Roman" w:cs="Times New Roman" w:eastAsia="Times New Roman"/>
          <w:sz w:val="16"/>
          <w:szCs w:val="16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2" w:after="0" w:line="180" w:lineRule="exact"/>
        <w:ind w:right="1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affects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much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cannot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whether</w:t>
      </w:r>
      <w:r>
        <w:rPr>
          <w:rFonts w:ascii="Times New Roman" w:hAnsi="Times New Roman" w:cs="Times New Roman" w:eastAsia="Times New Roman"/>
          <w:sz w:val="16"/>
          <w:szCs w:val="16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profit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loss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ultimately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realized,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taken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$1,002,000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$1,005,000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2005.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49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8.</w:t>
      </w:r>
      <w:r>
        <w:rPr>
          <w:rFonts w:ascii="Times New Roman" w:hAnsi="Times New Roman" w:cs="Times New Roman" w:eastAsia="Times New Roman"/>
          <w:sz w:val="16"/>
          <w:szCs w:val="16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CCM—contracts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disputes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from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taxpayer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customer</w:t>
      </w:r>
      <w:r>
        <w:rPr>
          <w:rFonts w:ascii="Times New Roman" w:hAnsi="Times New Roman" w:cs="Times New Roman" w:eastAsia="Times New Roman"/>
          <w:sz w:val="16"/>
          <w:szCs w:val="16"/>
          <w:spacing w:val="23"/>
          <w:w w:val="11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  <w:i/>
        </w:rPr>
        <w:t>claims.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11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uses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CCM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factory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16"/>
          <w:szCs w:val="16"/>
          <w:spacing w:val="-4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47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terms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agrees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factory.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3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finishes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factory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$1,020,000.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When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takes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possession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factory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begins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operations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dissatisfied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location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workmanship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certain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heating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ducts.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contends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heating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ducts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constructed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accordance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specifications.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heating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ducts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$6,000.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time,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claiming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$14,000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original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certain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changes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specifications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alleges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increased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denies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changes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increased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disputes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between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31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resolved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agreement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would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revised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downward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$996,000.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circumstances,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include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his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$994,000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reasonably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claim,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$1,000,000—$6,000).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2002,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102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(costs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dispute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claims,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39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$1,020,000—$6,000—$14,000).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2003,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take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additional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$2,000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6"/>
          <w:szCs w:val="16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price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($996,000—$994,000)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$21,000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</w:rPr>
        <w:t>($1,021,000—$1,000,000).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66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[Reserved]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0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Mid-contract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taxpayer.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[Reserved]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0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8.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1.460–5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1.460–5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Cost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allocation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rules.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6" w:after="0" w:line="200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Overview.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prescribes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percentage-of-completion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1.460–4(b)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(PCM),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completed-contract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1.460–4(d)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(CCM),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percentage-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of-completion/capitalized-cost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1.460–4(e)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(PCCM).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1.460–3(b)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7" w:after="0" w:line="198" w:lineRule="exact"/>
        <w:ind w:right="17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production-period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(b)(2)(v)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PCCM.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consistency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0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PCM—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manner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capitalized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1(e)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through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(h).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certain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properly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i.e.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contract).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263A,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practical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capacity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concept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permitted.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1.263A–2(a)(4).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5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dedicated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principles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11(b)(2).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dedicates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associating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purchase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order,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records,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shipping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instructions.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maintaining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inventories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1.471–1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inventories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FIFO,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LIFO,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identification).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subassemblies.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1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subassembly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(component)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incorporate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Similarly,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97" w:space="183"/>
            <w:col w:w="3348" w:space="192"/>
            <w:col w:w="3500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7" w:after="0" w:line="198" w:lineRule="exact"/>
        <w:ind w:left="140" w:right="-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purchased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(including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purchased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party)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6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purchase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incorporate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component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dedicated,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principles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1.263A–11(b)(2).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maintaining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inventories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1.471–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3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components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inventories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FIFO,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LIFO,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identification).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methods.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2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1.263A–2(b)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(c).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(iv)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identified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cost-plus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2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5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identified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cost-plus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460(d)).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Identified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charge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representing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time-value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money,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identified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related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being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cost-plus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itself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federal,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local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(v)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i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—(A)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</w:p>
    <w:p>
      <w:pPr>
        <w:spacing w:before="1" w:after="0" w:line="200" w:lineRule="exact"/>
        <w:ind w:left="140" w:right="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designated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1.263A–8(b)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(without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regard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exclusion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1.263A–8(d)(2)(v)),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manner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263A(f).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§§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1.263A–8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1.263A–12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generally.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period.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Notwithstanding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1.263A–12(c)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(d),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(b)(2)(v),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contract—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Begins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of—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date,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1.460–1(b)(7);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accrual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design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planning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incurred;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5" w:after="0" w:line="200" w:lineRule="exact"/>
        <w:ind w:right="8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completed,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1(c)(3).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0" w:lineRule="exact"/>
        <w:ind w:left="180" w:right="-5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Application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263A(f).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6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(b)(2)(v),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263A(f)(1)(B)(iii)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(regarding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period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exceeding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exceeding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$1,000,000)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contract-by-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accrual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accounting,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property-by-property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basis.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9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(vi)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expenses.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Notwithstanding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1(e)(3)(ii)(P)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(iii)(B),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independent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development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1.460–1(b)(9)),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long-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9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(vii)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9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—(A)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1.263A–1(h),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capitalizable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example,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capitalizable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hours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reasonable,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consistently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disproportionately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future.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9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Example.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example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illustrates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(b)(2)(vii)(A):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7" w:after="0" w:line="180" w:lineRule="exact"/>
        <w:ind w:right="-21" w:firstLine="16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Example.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Simplified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  <w:i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4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method.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During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whose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taxable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ends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31,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produces</w:t>
      </w:r>
      <w:r>
        <w:rPr>
          <w:rFonts w:ascii="Times New Roman" w:hAnsi="Times New Roman" w:cs="Times New Roman" w:eastAsia="Times New Roman"/>
          <w:sz w:val="16"/>
          <w:szCs w:val="16"/>
          <w:spacing w:val="-9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electronic</w:t>
      </w:r>
      <w:r>
        <w:rPr>
          <w:rFonts w:ascii="Times New Roman" w:hAnsi="Times New Roman" w:cs="Times New Roman" w:eastAsia="Times New Roman"/>
          <w:sz w:val="16"/>
          <w:szCs w:val="16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enters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manufacture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specialized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electronic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equipment.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24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labor-based,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simplified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1.263A–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48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1(h)(4).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$100,000,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263A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$500,000,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i.e.,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contracts)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$250,000,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$1,000,000.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6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capitalizable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263A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multiplies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263A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(section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263A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-3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capitalizable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$50,000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($100,000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$500,000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$1,000,000).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Thereafter,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capitalizable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produced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property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remaining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ending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inventory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263A</w:t>
      </w:r>
      <w:r>
        <w:rPr>
          <w:rFonts w:ascii="Times New Roman" w:hAnsi="Times New Roman" w:cs="Times New Roman" w:eastAsia="Times New Roman"/>
          <w:sz w:val="16"/>
          <w:szCs w:val="16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burden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rate,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simplified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production).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Similarly,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determine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7"/>
        </w:rPr>
        <w:t>multiplies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17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42" w:after="0" w:line="180" w:lineRule="exact"/>
        <w:ind w:right="22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(section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460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6"/>
        </w:rPr>
        <w:t>Thus,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6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C’s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180" w:lineRule="exact"/>
        <w:ind w:right="95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$25,000</w:t>
      </w:r>
      <w:r>
        <w:rPr>
          <w:rFonts w:ascii="Times New Roman" w:hAnsi="Times New Roman" w:cs="Times New Roman" w:eastAsia="Times New Roman"/>
          <w:sz w:val="16"/>
          <w:szCs w:val="16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($100,000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$250,000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  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$1,000,000).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Thereafter,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allocates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mixed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proportionately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based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460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labor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0" w:after="0" w:line="200" w:lineRule="exact"/>
        <w:ind w:right="207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Jobsite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support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function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solely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jobsite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administrative,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service,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support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function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Similarly,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support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function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jobsite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solely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support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function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among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4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jobsite.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jobsite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means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production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plant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site.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5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Limitation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methods.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2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reasonable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allocating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38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1.263A–1(f)(4),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if,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whole,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the—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5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3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differ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significantly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1.263A–1(f)(2)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(3);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6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disproportionately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expected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near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future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7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consistently.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Instead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prescribed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method,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authorized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460(b)(3)(A),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determines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contract’s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based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upon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depreciation,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amortization,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recovery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allowances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facilities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directly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associated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subcontractor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appropriate,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500" w:space="180"/>
            <w:col w:w="3358" w:space="182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3" w:after="0" w:line="198" w:lineRule="exact"/>
        <w:ind w:left="140" w:right="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therefore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electing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12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1.460–6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alternative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minimum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1.460–4(f).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Election.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makes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3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40" w:right="-2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original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during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1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10-percent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1.460–4(b)(6).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-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CCM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CCM,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(d)(3)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(concerning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homebuilders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satisfy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$10,000,000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1.460–3(b)(3)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annually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1.263A–1(e)(2)(i)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either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48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1.263A–1(e)(3)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(d)(2)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—(i)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1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allocating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(d)(2)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(d)(3)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contract—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Repair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facilities;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Maintenance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facilities;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Utilities,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heat,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light,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5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power,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facilities;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Rent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facilities;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5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supervisory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wages,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basic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compensation,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overtime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holiday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sick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(other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wage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continuation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plan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105(d)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existed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repeal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1983),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shift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differential,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payroll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66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contributions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supplemental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unemployment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benefits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plan;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materials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supplies;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Noncapitalized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equipment;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Quality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inspection;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deduction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164,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state,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local,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foreign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labor,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materials,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supplies,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equipment,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facilities;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Depreciation,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amortization,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cost-recovery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allowances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financial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40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facilities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deductions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chapter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Code;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depletion;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4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selling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capital;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(M)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officers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incidental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occasional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services;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(N)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Insurance,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liability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6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insurance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machinery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equipment;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Interest,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184" w:lineRule="exact"/>
        <w:ind w:left="180" w:right="403" w:firstLine="-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(b)(2)(v)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Indirect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" w:after="0" w:line="198" w:lineRule="exact"/>
        <w:ind w:right="13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(d)(2)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exempt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1"/>
        </w:rPr>
        <w:t>CCM—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Marketing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selling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2" w:after="0" w:line="184" w:lineRule="exact"/>
        <w:ind w:left="180" w:right="968" w:firstLine="-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bidding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Advertising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expenses;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48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distribution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56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whole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payroll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legal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expenses);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Research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experimental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(described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174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thereunder);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Losses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165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thereunder;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depletion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depletion;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Depreciation,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amortization,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recovery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allowances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equipment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facilities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placed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temporarily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idle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asset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temporarily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idle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non-working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days,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asset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idle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neither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route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located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job-site),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depreciation,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amortization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recovery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allowances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chapter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depreciation,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amortization,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recovery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allowances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reported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financial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reports;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9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contracts;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Contributions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9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stock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bonus,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pension,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profit-sharing,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annuity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plan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plan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deferring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plan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qualifies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401(a),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accrued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behalf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contributions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allowable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deductions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chapter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Code.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expenses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(but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limited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to):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Worker’s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compensation;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deductible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whose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earnings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profits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allowed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404A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thereunder;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payments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pursuant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wage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continuation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plan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105(d)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existed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prior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repeal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1983;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amounts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income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7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arrangement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contributions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stock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bonus,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pension,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profit-sharing,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annuity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plan,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plan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deferring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receipt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deferred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benefits;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premiums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health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insurance;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miscellaneous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employees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safety,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medical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treatment,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recreational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eating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facilities,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membership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dues,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etc.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;</w:t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strikes,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labor,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scrap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spoilage;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(L)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Compensation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officers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6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performance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activities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whole.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Large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homebuilders.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3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capitalize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home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6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263A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thereunder,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within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commencement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satisfies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$10,000,000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receipts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1.460–3(b)(3).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8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PCCM.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entire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ship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residential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using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PCCM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simplified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cost-to-cost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Special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allocated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—(1)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Nondeductible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Code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disallows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deduction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type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payment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expenditure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e.g.,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illegal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bribe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162(c)).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486" w:space="194"/>
            <w:col w:w="3358" w:space="183"/>
            <w:col w:w="3499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41" w:after="0" w:line="200" w:lineRule="exact"/>
        <w:ind w:left="140" w:right="15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activities.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performs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non-long-term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1.460–1(d)(2),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incident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necessary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manufacture,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building,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installation,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1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construction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matter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activity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such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contract(s).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5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accounting.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3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elects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changes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accounting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Commissioner’s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consent)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consistently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similarly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classified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contracts,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until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obtains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Commissioner’s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446(e)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another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method.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taxpayer-initiated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allocation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cut-off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i.e.,</w:t>
      </w:r>
      <w:r>
        <w:rPr>
          <w:rFonts w:ascii="Times New Roman" w:hAnsi="Times New Roman" w:cs="Times New Roman" w:eastAsia="Times New Roman"/>
          <w:sz w:val="18"/>
          <w:szCs w:val="18"/>
          <w:spacing w:val="36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entered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change)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3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481(a)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adjustment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permitted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5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9.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1.460–6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(a)(2).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(b)(1)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6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(b)(1),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‘‘Therefore,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used’’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2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‘‘To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used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1.460–1(g)’’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7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(c)(1)(ii)(A)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revised.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64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(c)(1)(ii)(B),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‘‘no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later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year’’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‘‘in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year’’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1.451–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3(b)(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)’’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1(c)(3)’’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320" w:right="-4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(c)(1)(ii)(B)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(c)(1)(ii)(C)(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5h.6’’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301.9100–8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chapter’’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7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8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(c)(2)(v)(A),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‘‘similarly’’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7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second,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fifth,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sixth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left="140" w:right="1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sentences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(c)(2)(v)(A)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7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(c)(2)(vi)(B),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1.453(b)(2)(ii),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(iii),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(iv),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1.451–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3(d)(2),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(4)’’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6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1.460–4(b)(4)(i)’’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8" w:lineRule="exact"/>
        <w:ind w:left="32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(c)(2)(vi)(B),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198" w:lineRule="exact"/>
        <w:ind w:right="12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‘‘the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and’’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6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(c)(2)(vi)(B),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purposes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method’’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13.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(c)(2)(vi)(B),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5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‘‘Similarly,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a’’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‘‘A’’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9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14.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(c)(2)(vi)(C),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1.451–3(e)’’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1.460–1(e)’’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15.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(c)(4)(iv)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16.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3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(d)(4)(ii)(C),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‘‘within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meaning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1504(a)’’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1.1502–1(h)’’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17.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(e)(2),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‘‘within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meaning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1504(a)’’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defined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1.1502–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7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1(h)’’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18.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101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(f)(1),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refunded’’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‘‘from,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payable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taxpayer’’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27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(f)(1),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‘‘and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reported’’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(f)(1),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‘‘and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8697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filed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by’’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21.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(f)(2)(i),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‘‘fails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8697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that’’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(f)(2)(i),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penalty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failing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file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8697’’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‘‘an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underpayment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penalty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7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6651,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liable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underpayment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6601’’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23.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18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(f)(2)(i),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‘‘penalty’’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‘‘subtitle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F’’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24.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fourth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-49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(f)(2)(i),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refund’’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‘‘liability’’.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sentence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(f)(2)(ii),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‘‘refunded’’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‘‘payable’’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added.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revisions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additions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1.460–6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Look-back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method.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22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(j)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4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guidance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minimis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cases.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28" w:after="0" w:line="240" w:lineRule="auto"/>
        <w:ind w:right="-2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3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(c)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(1)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200" w:lineRule="exact"/>
        <w:ind w:right="12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(ii)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(A)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general.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Except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otherwise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460(b)(6)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1.460–6(j)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electing)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1.460–6(e),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apply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method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long-term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post-completion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adjust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price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allocable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contract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both,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PCM.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2" w:after="0" w:line="280" w:lineRule="auto"/>
        <w:ind w:left="180" w:right="1523" w:firstLine="-18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" w:after="0" w:line="200" w:lineRule="exact"/>
        <w:ind w:right="15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(3)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  <w:i/>
        </w:rPr>
        <w:t>compounding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i/>
        </w:rPr>
        <w:t>interest.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guidance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assessment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6501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6502.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credit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refund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credit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refund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overpayment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subject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6511.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taxpayer’s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8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payable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interest)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attributable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amount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previously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non-tax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claim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against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government.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guidance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statute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limitations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applies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non-tax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claims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against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government,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28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2401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2501.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guidance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compounding</w:t>
      </w:r>
      <w:r>
        <w:rPr>
          <w:rFonts w:ascii="Times New Roman" w:hAnsi="Times New Roman" w:cs="Times New Roman" w:eastAsia="Times New Roman"/>
          <w:sz w:val="18"/>
          <w:szCs w:val="18"/>
          <w:spacing w:val="4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when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look-back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interest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paid,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6601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6622.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2" w:after="0" w:line="240" w:lineRule="auto"/>
        <w:ind w:right="-2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1.460–7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1.460–8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[Removed]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0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10.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1.460–7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1.460–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removed.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1.471–10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[Amended]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8" w:after="0" w:line="200" w:lineRule="exact"/>
        <w:ind w:right="16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11.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1.471–10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removing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language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1.451–3’’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‘‘§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1.460–2’’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place.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ind w:right="11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602—OMB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CONTROL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NUMBERS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UNDER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PAPERWORK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REDUCTION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ACT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12.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authority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citation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602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continues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follows: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1" w:after="0" w:line="240" w:lineRule="auto"/>
        <w:ind w:left="16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Authority: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16"/>
          <w:szCs w:val="16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6"/>
          <w:szCs w:val="16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7805.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ind w:right="19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Par.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13.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602.101,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paragraph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by: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4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Removing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entry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‘‘1.451–3’’.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3" w:after="0" w:line="200" w:lineRule="exact"/>
        <w:ind w:right="22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entries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added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numerical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order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table: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b/>
          <w:bCs/>
        </w:rPr>
        <w:t>§</w:t>
      </w:r>
      <w:r>
        <w:rPr>
          <w:rFonts w:ascii="Arial" w:hAnsi="Arial" w:cs="Arial" w:eastAsia="Arial"/>
          <w:sz w:val="16"/>
          <w:szCs w:val="16"/>
          <w:spacing w:val="-18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602.101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OMB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Control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numbers.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8" w:after="0" w:line="280" w:lineRule="auto"/>
        <w:ind w:left="180" w:right="1523" w:firstLine="-180"/>
        <w:jc w:val="left"/>
        <w:tabs>
          <w:tab w:pos="440" w:val="left"/>
          <w:tab w:pos="900" w:val="left"/>
          <w:tab w:pos="1360" w:val="left"/>
          <w:tab w:pos="18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-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*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501" w:space="179"/>
            <w:col w:w="3358" w:space="182"/>
            <w:col w:w="35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66" w:footer="0" w:top="920" w:bottom="280" w:left="760" w:right="760"/>
          <w:pgSz w:w="12240" w:h="15840"/>
        </w:sectPr>
      </w:pPr>
      <w:rPr/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60" w:lineRule="exact"/>
        <w:ind w:left="348" w:right="-48" w:firstLine="-98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45pt;margin-top:-4.199988pt;width:168pt;height:.1pt;mso-position-horizontal-relative:page;mso-position-vertical-relative:paragraph;z-index:-1875" coordorigin="900,-84" coordsize="3360,2">
            <v:shape style="position:absolute;left:900;top:-84;width:3360;height:2" coordorigin="900,-84" coordsize="3360,0" path="m900,-84l4260,-84e" filled="f" stroked="t" strokeweight=".4pt" strokecolor="#000000">
              <v:path arrowok="t"/>
            </v:shape>
          </v:group>
          <w10:wrap type="none"/>
        </w:pict>
      </w:r>
      <w:r>
        <w:rPr/>
        <w:pict>
          <v:group style="position:absolute;margin-left:45pt;margin-top:20.200012pt;width:168pt;height:.1pt;mso-position-horizontal-relative:page;mso-position-vertical-relative:paragraph;z-index:-1874" coordorigin="900,404" coordsize="3360,2">
            <v:shape style="position:absolute;left:900;top:404;width:3360;height:2" coordorigin="900,404" coordsize="3360,0" path="m900,404l4260,404e" filled="f" stroked="t" strokeweight=".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CFR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part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section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where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identified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described</w:t>
      </w:r>
    </w:p>
    <w:p>
      <w:pPr>
        <w:spacing w:before="87" w:after="0" w:line="182" w:lineRule="exact"/>
        <w:ind w:right="-68"/>
        <w:jc w:val="lef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Current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OMB</w:t>
      </w:r>
    </w:p>
    <w:p>
      <w:pPr>
        <w:spacing w:before="0" w:after="0" w:line="162" w:lineRule="exact"/>
        <w:ind w:left="84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control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No.</w:t>
      </w:r>
    </w:p>
    <w:p>
      <w:pPr>
        <w:spacing w:before="36" w:after="0" w:line="206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agency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conduct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sponsor,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person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respond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to,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A.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Vouchers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i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7" w:after="0" w:line="171" w:lineRule="exact"/>
        <w:ind w:left="146" w:right="759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  <w:position w:val="-3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3"/>
        </w:rPr>
        <w:t>132(f)(3)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3"/>
        </w:rPr>
        <w:t>provides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8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3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920" w:bottom="280" w:left="760" w:right="760"/>
          <w:cols w:num="4" w:equalWidth="0">
            <w:col w:w="2153" w:space="333"/>
            <w:col w:w="952" w:space="242"/>
            <w:col w:w="3276" w:space="264"/>
            <w:col w:w="3500"/>
          </w:cols>
        </w:sectPr>
      </w:pPr>
      <w:rPr/>
    </w:p>
    <w:p>
      <w:pPr>
        <w:spacing w:before="97" w:after="0" w:line="240" w:lineRule="auto"/>
        <w:ind w:left="384" w:right="-20"/>
        <w:jc w:val="left"/>
        <w:tabs>
          <w:tab w:pos="1080" w:val="left"/>
          <w:tab w:pos="1780" w:val="left"/>
          <w:tab w:pos="2480" w:val="left"/>
          <w:tab w:pos="31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</w:r>
    </w:p>
    <w:p>
      <w:pPr>
        <w:spacing w:before="0" w:after="0" w:line="180" w:lineRule="exact"/>
        <w:ind w:left="146" w:right="-64"/>
        <w:jc w:val="left"/>
        <w:tabs>
          <w:tab w:pos="2680" w:val="left"/>
        </w:tabs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1.460–1</w:t>
      </w:r>
      <w:r>
        <w:rPr>
          <w:rFonts w:ascii="Arial" w:hAnsi="Arial" w:cs="Arial" w:eastAsia="Arial"/>
          <w:sz w:val="16"/>
          <w:szCs w:val="16"/>
          <w:spacing w:val="26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.................................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1545–1650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384" w:right="-20"/>
        <w:jc w:val="left"/>
        <w:tabs>
          <w:tab w:pos="1080" w:val="left"/>
          <w:tab w:pos="1780" w:val="left"/>
          <w:tab w:pos="2480" w:val="left"/>
          <w:tab w:pos="31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45.02pt;margin-top:13.103894pt;width:168pt;height:.1pt;mso-position-horizontal-relative:page;mso-position-vertical-relative:paragraph;z-index:-1873" coordorigin="900,262" coordsize="3360,2">
            <v:shape style="position:absolute;left:900;top:262;width:3360;height:2" coordorigin="900,262" coordsize="3360,0" path="m900,262l4260,262e" filled="f" stroked="t" strokeweight=".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  <w:tab/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*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Robert</w:t>
      </w:r>
      <w:r>
        <w:rPr>
          <w:rFonts w:ascii="Times New Roman" w:hAnsi="Times New Roman" w:cs="Times New Roman" w:eastAsia="Times New Roman"/>
          <w:sz w:val="16"/>
          <w:szCs w:val="16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8"/>
          <w:b/>
          <w:bCs/>
        </w:rPr>
        <w:t>Wenzel,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Deputy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Commissioner</w:t>
      </w:r>
      <w:r>
        <w:rPr>
          <w:rFonts w:ascii="Times New Roman" w:hAnsi="Times New Roman" w:cs="Times New Roman" w:eastAsia="Times New Roman"/>
          <w:sz w:val="16"/>
          <w:szCs w:val="16"/>
          <w:spacing w:val="-10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Internal</w:t>
      </w:r>
      <w:r>
        <w:rPr>
          <w:rFonts w:ascii="Times New Roman" w:hAnsi="Times New Roman" w:cs="Times New Roman" w:eastAsia="Times New Roman"/>
          <w:sz w:val="16"/>
          <w:szCs w:val="16"/>
          <w:spacing w:val="-21"/>
          <w:w w:val="115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5"/>
          <w:i/>
        </w:rPr>
        <w:t>Revenue.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Approved: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</w:rPr>
        <w:t>December</w:t>
      </w:r>
      <w:r>
        <w:rPr>
          <w:rFonts w:ascii="Times New Roman" w:hAnsi="Times New Roman" w:cs="Times New Roman" w:eastAsia="Times New Roman"/>
          <w:sz w:val="16"/>
          <w:szCs w:val="16"/>
          <w:spacing w:val="-14"/>
          <w:w w:val="112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20,</w:t>
      </w:r>
      <w:r>
        <w:rPr>
          <w:rFonts w:ascii="Times New Roman" w:hAnsi="Times New Roman" w:cs="Times New Roman" w:eastAsia="Times New Roman"/>
          <w:sz w:val="16"/>
          <w:szCs w:val="16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2000.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36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</w:rPr>
        <w:t>Jonathan</w:t>
      </w:r>
      <w:r>
        <w:rPr>
          <w:rFonts w:ascii="Times New Roman" w:hAnsi="Times New Roman" w:cs="Times New Roman" w:eastAsia="Times New Roman"/>
          <w:sz w:val="16"/>
          <w:szCs w:val="16"/>
          <w:spacing w:val="3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9"/>
          <w:b/>
          <w:bCs/>
        </w:rPr>
        <w:t>Talisman,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" w:after="0" w:line="220" w:lineRule="exact"/>
        <w:ind w:left="140" w:right="218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Acting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Assistant</w:t>
      </w:r>
      <w:r>
        <w:rPr>
          <w:rFonts w:ascii="Times New Roman" w:hAnsi="Times New Roman" w:cs="Times New Roman" w:eastAsia="Times New Roman"/>
          <w:sz w:val="16"/>
          <w:szCs w:val="16"/>
          <w:spacing w:val="13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  <w:i/>
        </w:rPr>
        <w:t>Secretary</w:t>
      </w:r>
      <w:r>
        <w:rPr>
          <w:rFonts w:ascii="Times New Roman" w:hAnsi="Times New Roman" w:cs="Times New Roman" w:eastAsia="Times New Roman"/>
          <w:sz w:val="16"/>
          <w:szCs w:val="16"/>
          <w:spacing w:val="-16"/>
          <w:w w:val="113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Treasury.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2"/>
          <w:i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01–6</w:t>
      </w:r>
      <w:r>
        <w:rPr>
          <w:rFonts w:ascii="Times New Roman" w:hAnsi="Times New Roman" w:cs="Times New Roman" w:eastAsia="Times New Roman"/>
          <w:sz w:val="16"/>
          <w:szCs w:val="16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Filed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1–10–01;</w:t>
      </w:r>
      <w:r>
        <w:rPr>
          <w:rFonts w:ascii="Times New Roman" w:hAnsi="Times New Roman" w:cs="Times New Roman" w:eastAsia="Times New Roman"/>
          <w:sz w:val="16"/>
          <w:szCs w:val="16"/>
          <w:spacing w:val="-1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4830–01–U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0" w:after="0" w:line="180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displays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valid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assigned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Budget.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0" w:after="0" w:line="206" w:lineRule="exact"/>
        <w:ind w:right="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recordkeeping</w:t>
      </w:r>
      <w:r>
        <w:rPr>
          <w:rFonts w:ascii="Times New Roman" w:hAnsi="Times New Roman" w:cs="Times New Roman" w:eastAsia="Times New Roman"/>
          <w:sz w:val="18"/>
          <w:szCs w:val="18"/>
          <w:spacing w:val="-2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recordkeeper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26.5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hours.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estimated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annual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reporting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respondent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.8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hours.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58" w:after="0" w:line="206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concerning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accuracy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estimate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suggestions</w:t>
      </w:r>
      <w:r>
        <w:rPr>
          <w:rFonts w:ascii="Times New Roman" w:hAnsi="Times New Roman" w:cs="Times New Roman" w:eastAsia="Times New Roman"/>
          <w:sz w:val="18"/>
          <w:szCs w:val="18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reducing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burden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Service,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Attn: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IRS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7" w:after="0" w:line="200" w:lineRule="exact"/>
        <w:ind w:right="20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fringes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reimbursement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passes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4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‘‘only</w:t>
      </w:r>
      <w:r>
        <w:rPr>
          <w:rFonts w:ascii="Times New Roman" w:hAnsi="Times New Roman" w:cs="Times New Roman" w:eastAsia="Times New Roman"/>
          <w:sz w:val="18"/>
          <w:szCs w:val="1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voucher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similar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item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exchanged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direct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distribution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employee.’’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vouchers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use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vouchers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cash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reimbursement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expense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fringe.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3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58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-3"/>
        </w:rPr>
        <w:t>addressed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3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-3"/>
        </w:rPr>
        <w:t>issue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3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-3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  <w:position w:val="-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-3"/>
        </w:rPr>
        <w:t>vouchers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3" w:equalWidth="0">
            <w:col w:w="3500" w:space="180"/>
            <w:col w:w="3328" w:space="212"/>
            <w:col w:w="3500"/>
          </w:cols>
        </w:sectPr>
      </w:pPr>
      <w:rPr/>
    </w:p>
    <w:p>
      <w:pPr>
        <w:spacing w:before="0" w:after="0" w:line="165" w:lineRule="exact"/>
        <w:ind w:left="140" w:right="-20"/>
        <w:jc w:val="left"/>
        <w:tabs>
          <w:tab w:pos="350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11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w w:val="111"/>
          <w:u w:val="single" w:color="0000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  <w:position w:val="1"/>
        </w:rPr>
        <w:tab/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  <w:position w:val="1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  <w:t>Reports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  <w:t>Clearance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  <w:t>Officer,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206" w:lineRule="exact"/>
        <w:ind w:left="368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W:CAR:MP:FP:S:O,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</w:p>
    <w:p>
      <w:pPr>
        <w:spacing w:before="27" w:after="0" w:line="200" w:lineRule="exact"/>
        <w:ind w:right="28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‘‘readily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available.’’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representing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280" w:left="760" w:right="760"/>
          <w:cols w:num="2" w:equalWidth="0">
            <w:col w:w="6679" w:space="541"/>
            <w:col w:w="3500"/>
          </w:cols>
        </w:sectPr>
      </w:pPr>
      <w:rPr/>
    </w:p>
    <w:p>
      <w:pPr>
        <w:spacing w:before="0" w:after="0" w:line="132" w:lineRule="exact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  <w:position w:val="1"/>
        </w:rPr>
        <w:t>TREASURY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Internal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Revenue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(IRS)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26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CFR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602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[TD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8933]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RIN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1545–AX33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Qualified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Transportation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Fringe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Benefits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ind w:left="140" w:right="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AGENCY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Service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(IRS),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1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-104"/>
          <w:w w:val="95"/>
          <w:b/>
          <w:bCs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04"/>
          <w:w w:val="111"/>
          <w:b/>
          <w:bCs/>
          <w:position w:val="-8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b/>
          <w:bCs/>
          <w:u w:val="single" w:color="000000"/>
          <w:position w:val="-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b/>
          <w:bCs/>
          <w:u w:val="single" w:color="000000"/>
          <w:position w:val="-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b/>
          <w:bCs/>
          <w:u w:val="single" w:color="000000"/>
          <w:position w:val="-8"/>
        </w:rPr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b/>
          <w:bCs/>
          <w:position w:val="-8"/>
        </w:rPr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b/>
          <w:bCs/>
          <w:position w:val="-8"/>
        </w:rPr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  <w:position w:val="0"/>
        </w:rPr>
        <w:t>CTION</w:t>
      </w:r>
      <w:r>
        <w:rPr>
          <w:rFonts w:ascii="Arial" w:hAnsi="Arial" w:cs="Arial" w:eastAsia="Arial"/>
          <w:sz w:val="18"/>
          <w:szCs w:val="18"/>
          <w:spacing w:val="0"/>
          <w:w w:val="95"/>
          <w:b/>
          <w:bCs/>
          <w:position w:val="0"/>
        </w:rPr>
        <w:t>:</w:t>
      </w:r>
      <w:r>
        <w:rPr>
          <w:rFonts w:ascii="Arial" w:hAnsi="Arial" w:cs="Arial" w:eastAsia="Arial"/>
          <w:sz w:val="18"/>
          <w:szCs w:val="18"/>
          <w:spacing w:val="4"/>
          <w:w w:val="95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5"/>
          <w:position w:val="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0"/>
        </w:rPr>
        <w:t>regulation.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ind w:left="14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SUMMARY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fringe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benefits.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ensure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benefits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excludable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gross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income.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reflect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changes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Energy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Policy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1992,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Taxpayer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Relief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1997,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Equity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21st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Century.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offer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fringes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0" w:after="0" w:line="200" w:lineRule="exact"/>
        <w:ind w:left="140" w:right="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DATES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i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Date: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effective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2001.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40" w:right="47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i/>
        </w:rPr>
        <w:t>Applicability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Date: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dates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applicability,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§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1.132–9(b),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Q/A–25.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0" w:after="0" w:line="200" w:lineRule="exact"/>
        <w:ind w:left="140" w:right="-43"/>
        <w:jc w:val="both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5"/>
          <w:szCs w:val="15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FURTHER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INFORMATION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CONTACT</w:t>
      </w:r>
      <w:r>
        <w:rPr>
          <w:rFonts w:ascii="Arial" w:hAnsi="Arial" w:cs="Arial" w:eastAsia="Arial"/>
          <w:sz w:val="18"/>
          <w:szCs w:val="18"/>
          <w:spacing w:val="0"/>
          <w:w w:val="96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"/>
          <w:w w:val="96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John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Richards,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(202)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622–6040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toll-free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number).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31" w:after="0" w:line="240" w:lineRule="auto"/>
        <w:ind w:left="14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96"/>
          <w:b/>
          <w:bCs/>
        </w:rPr>
        <w:t>SUPPLEMENTARY</w:t>
      </w:r>
      <w:r>
        <w:rPr>
          <w:rFonts w:ascii="Arial" w:hAnsi="Arial" w:cs="Arial" w:eastAsia="Arial"/>
          <w:sz w:val="15"/>
          <w:szCs w:val="15"/>
          <w:spacing w:val="10"/>
          <w:w w:val="96"/>
          <w:b/>
          <w:bCs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b/>
          <w:bCs/>
        </w:rPr>
        <w:t>INFORMATION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4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Paperwork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7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1" w:after="0" w:line="200" w:lineRule="exact"/>
        <w:ind w:left="140" w:right="-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contained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has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reviewed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approved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Budget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accordance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Paperwork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Reduction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1995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(44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3507)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control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1545–1676.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Responses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mandatory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benefit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1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section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132(f).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4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  <w:t>20224,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  <w:position w:val="1"/>
        </w:rPr>
        <w:t>Management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2" w:after="0" w:line="206" w:lineRule="exact"/>
        <w:ind w:right="17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Budget,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Attn: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Desk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Department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Treasury,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Regulatory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Affairs,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Washington,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DC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20503.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58" w:after="0" w:line="206" w:lineRule="exact"/>
        <w:ind w:right="4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Books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records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collection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must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retained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their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contents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might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become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material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administration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revenue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law.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Generally,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returns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return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confidential,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required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26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U.S.C.</w:t>
      </w:r>
      <w:r>
        <w:rPr>
          <w:rFonts w:ascii="Times New Roman" w:hAnsi="Times New Roman" w:cs="Times New Roman" w:eastAsia="Times New Roman"/>
          <w:sz w:val="18"/>
          <w:szCs w:val="1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6103.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Background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6" w:lineRule="exact"/>
        <w:ind w:right="-1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contains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CFR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(Income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Tax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Regulations).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27,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25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regulation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(REG–113572–99)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relating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qualified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transportation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fringes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published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Federal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Register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(65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4388).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public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hearing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held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June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2000.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Written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electronic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responding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rulemaking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received.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consideration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adopted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amended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Treasury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decision.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revisions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discussed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below.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Explanation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8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b/>
          <w:bCs/>
        </w:rPr>
        <w:t>Provisions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b/>
          <w:bCs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Summary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  <w:b/>
          <w:bCs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6" w:lineRule="exact"/>
        <w:ind w:right="20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general,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received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favorable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accordingly,</w:t>
      </w:r>
      <w:r>
        <w:rPr>
          <w:rFonts w:ascii="Times New Roman" w:hAnsi="Times New Roman" w:cs="Times New Roman" w:eastAsia="Times New Roman"/>
          <w:sz w:val="18"/>
          <w:szCs w:val="18"/>
          <w:spacing w:val="-21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retain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general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structure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including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question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answer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format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variety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examples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illustrating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substance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right="-5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However,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number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specific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recommendations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modifications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clarifications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regulations.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response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these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incorporate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modifications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2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clarifications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described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below.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46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favored</w:t>
      </w:r>
      <w:r>
        <w:rPr>
          <w:rFonts w:ascii="Times New Roman" w:hAnsi="Times New Roman" w:cs="Times New Roman" w:eastAsia="Times New Roman"/>
          <w:sz w:val="18"/>
          <w:szCs w:val="18"/>
          <w:spacing w:val="-1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permitting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cash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reimbursement.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representing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operators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voucher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providers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generally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favored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rules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permitting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cash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12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reimbursement.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discusses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three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issues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raised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commentators: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first,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regulations’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41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retained;</w:t>
      </w:r>
      <w:r>
        <w:rPr>
          <w:rFonts w:ascii="Times New Roman" w:hAnsi="Times New Roman" w:cs="Times New Roman" w:eastAsia="Times New Roman"/>
          <w:sz w:val="18"/>
          <w:szCs w:val="18"/>
          <w:spacing w:val="-2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second,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internal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applying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test;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third,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nonfinancial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restrictions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considered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determining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vouchers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Harbor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77" w:after="0" w:line="200" w:lineRule="exact"/>
        <w:ind w:right="132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94–3,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1994–1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C.B.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327,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regulations,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voucher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obtain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terms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favorable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individual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without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incurring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0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regulations,</w:t>
      </w:r>
      <w:r>
        <w:rPr>
          <w:rFonts w:ascii="Times New Roman" w:hAnsi="Times New Roman" w:cs="Times New Roman" w:eastAsia="Times New Roman"/>
          <w:sz w:val="18"/>
          <w:szCs w:val="18"/>
          <w:spacing w:val="-2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relate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paid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fare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media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providers,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determination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whether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obtaining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voucher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would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result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spacing w:val="-1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45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made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with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respect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system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voucher.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proposed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regulations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which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treated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significant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monthly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administrative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incurred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employer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voucher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(disregarding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delivery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charges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imposed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fare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media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extent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$15</w:t>
      </w:r>
      <w:r>
        <w:rPr>
          <w:rFonts w:ascii="Times New Roman" w:hAnsi="Times New Roman" w:cs="Times New Roman" w:eastAsia="Times New Roman"/>
          <w:sz w:val="18"/>
          <w:szCs w:val="1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order)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than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24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average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monthly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value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vouchers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system.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5" w:lineRule="exact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Commentators,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particular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those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13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representing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fare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media</w:t>
      </w:r>
      <w:r>
        <w:rPr>
          <w:rFonts w:ascii="Times New Roman" w:hAnsi="Times New Roman" w:cs="Times New Roman" w:eastAsia="Times New Roman"/>
          <w:sz w:val="18"/>
          <w:szCs w:val="18"/>
          <w:spacing w:val="-22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providers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transit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operators,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suggested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fare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media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provider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percentage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causing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vouchers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readily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available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raised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because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many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fare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media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providers</w:t>
      </w:r>
      <w:r>
        <w:rPr>
          <w:rFonts w:ascii="Times New Roman" w:hAnsi="Times New Roman" w:cs="Times New Roman" w:eastAsia="Times New Roman"/>
          <w:sz w:val="18"/>
          <w:szCs w:val="18"/>
          <w:spacing w:val="11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charge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fees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excess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percent</w:t>
      </w:r>
      <w:r>
        <w:rPr>
          <w:rFonts w:ascii="Times New Roman" w:hAnsi="Times New Roman" w:cs="Times New Roman" w:eastAsia="Times New Roman"/>
          <w:sz w:val="18"/>
          <w:szCs w:val="18"/>
          <w:spacing w:val="-1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limit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and,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thus,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this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sectPr>
      <w:type w:val="continuous"/>
      <w:pgSz w:w="12240" w:h="15840"/>
      <w:pgMar w:top="920" w:bottom="280" w:left="760" w:right="760"/>
      <w:cols w:num="3" w:equalWidth="0">
        <w:col w:w="3497" w:space="183"/>
        <w:col w:w="3338" w:space="202"/>
        <w:col w:w="35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3.900002pt;margin-top:46.900002pt;width:524.2pt;height:5.25pt;mso-position-horizontal-relative:page;mso-position-vertical-relative:page;z-index:-1875" coordorigin="878,938" coordsize="10484,105">
          <v:group style="position:absolute;left:900;top:960;width:10440;height:2" coordorigin="900,960" coordsize="10440,2">
            <v:shape style="position:absolute;left:900;top:960;width:10440;height:2" coordorigin="900,960" coordsize="10440,0" path="m900,960l11340,960e" filled="f" stroked="t" strokeweight="2.2pt" strokecolor="#000000">
              <v:path arrowok="t"/>
            </v:shape>
          </v:group>
          <v:group style="position:absolute;left:900;top:1040;width:10440;height:2" coordorigin="900,1040" coordsize="10440,2">
            <v:shape style="position:absolute;left:900;top:1040;width:10440;height:2" coordorigin="900,1040" coordsize="10440,0" path="m900,1040l11340,1040e" filled="f" stroked="t" strokeweight=".3pt" strokecolor="#000000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0.539978pt;margin-top:32.317726pt;width:28.464001pt;height:13pt;mso-position-horizontal-relative:page;mso-position-vertical-relative:page;z-index:-1874" type="#_x0000_t202" filled="f" stroked="f">
          <v:textbox inset="0,0,0,0">
            <w:txbxContent>
              <w:p>
                <w:pPr>
                  <w:spacing w:before="0" w:after="0" w:line="241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w w:val="111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1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2219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00002pt;margin-top:33.107025pt;width:403.071875pt;height:12.030381pt;mso-position-horizontal-relative:page;mso-position-vertical-relative:page;z-index:-1873" type="#_x0000_t202" filled="f" stroked="f">
          <v:textbox inset="0,0,0,0">
            <w:txbxContent>
              <w:p>
                <w:pPr>
                  <w:spacing w:before="0" w:after="0" w:line="221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Federal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8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Register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37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6"/>
                    <w:w w:val="13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66,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2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9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20"/>
                  </w:rPr>
                  <w:t>Thursday,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7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20"/>
                  </w:rPr>
                  <w:t>January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3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11,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2001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37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6"/>
                    <w:w w:val="13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Rules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0"/>
                  </w:rPr>
                  <w:t>Regulations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3.900002pt;margin-top:46.900002pt;width:524.2pt;height:5.25pt;mso-position-horizontal-relative:page;mso-position-vertical-relative:page;z-index:-1872" coordorigin="878,938" coordsize="10484,105">
          <v:group style="position:absolute;left:900;top:960;width:10440;height:2" coordorigin="900,960" coordsize="10440,2">
            <v:shape style="position:absolute;left:900;top:960;width:10440;height:2" coordorigin="900,960" coordsize="10440,0" path="m900,960l11340,960e" filled="f" stroked="t" strokeweight="2.2pt" strokecolor="#000000">
              <v:path arrowok="t"/>
            </v:shape>
          </v:group>
          <v:group style="position:absolute;left:900;top:1040;width:10440;height:2" coordorigin="900,1040" coordsize="10440,2">
            <v:shape style="position:absolute;left:900;top:1040;width:10440;height:2" coordorigin="900,1040" coordsize="10440,0" path="m900,1040l11340,1040e" filled="f" stroked="t" strokeweight=".3pt" strokecolor="#000000">
              <v:path arrowok="t"/>
            </v:shape>
          </v:group>
          <w10:wrap type="none"/>
        </v:group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pt;margin-top:32.317726pt;width:28.464001pt;height:13pt;mso-position-horizontal-relative:page;mso-position-vertical-relative:page;z-index:-1871" type="#_x0000_t202" filled="f" stroked="f">
          <v:textbox inset="0,0,0,0">
            <w:txbxContent>
              <w:p>
                <w:pPr>
                  <w:spacing w:before="0" w:after="0" w:line="241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w w:val="111"/>
                    <w:b/>
                    <w:bCs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1"/>
                    <w:b/>
                    <w:bCs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2220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00002pt;margin-top:33.107025pt;width:403.071875pt;height:12.030381pt;mso-position-horizontal-relative:page;mso-position-vertical-relative:page;z-index:-1870" type="#_x0000_t202" filled="f" stroked="f">
          <v:textbox inset="0,0,0,0">
            <w:txbxContent>
              <w:p>
                <w:pPr>
                  <w:spacing w:before="0" w:after="0" w:line="221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Federal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8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Register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37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6"/>
                    <w:w w:val="13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66,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No.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20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9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20"/>
                  </w:rPr>
                  <w:t>Thursday,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7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20"/>
                  </w:rPr>
                  <w:t>January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3"/>
                    <w:w w:val="1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11,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2001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37"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6"/>
                    <w:w w:val="13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Rules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and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10"/>
                  </w:rPr>
                  <w:t>Regulations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Government Printing Office</dc:creator>
  <dc:subject>Extracted Pages</dc:subject>
  <dc:title>Document</dc:title>
  <dcterms:created xsi:type="dcterms:W3CDTF">2016-07-26T13:16:42Z</dcterms:created>
  <dcterms:modified xsi:type="dcterms:W3CDTF">2016-07-26T13:16:42Z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2008-03-19T00:00:00Z</vt:filetime>
  </property>
  <property fmtid="{D5CDD505-2E9C-101B-9397-08002B2CF9AE}" pid="3" name="LastSaved">
    <vt:filetime>2016-07-26T00:00:00Z</vt:filetime>
  </property>
</Properties>
</file>