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4B53" w:rsidRPr="00ED62DC" w:rsidP="00783AD6" w14:paraId="7F495A70" w14:textId="77777777">
      <w:pPr>
        <w:jc w:val="right"/>
        <w:rPr>
          <w:b/>
          <w:bCs/>
        </w:rPr>
      </w:pPr>
      <w:r w:rsidRPr="00ED62DC">
        <w:rPr>
          <w:b/>
          <w:bCs/>
        </w:rPr>
        <w:t>FCC</w:t>
      </w:r>
      <w:r>
        <w:rPr>
          <w:b/>
          <w:bCs/>
        </w:rPr>
        <w:t xml:space="preserve"> Form 235</w:t>
      </w:r>
    </w:p>
    <w:p w:rsidR="00C34B53" w:rsidP="00783AD6" w14:paraId="3C1F6756" w14:textId="1DFBBE36">
      <w:pPr>
        <w:jc w:val="right"/>
        <w:rPr>
          <w:b/>
          <w:bCs/>
        </w:rPr>
      </w:pPr>
      <w:r>
        <w:rPr>
          <w:b/>
          <w:bCs/>
        </w:rPr>
        <w:t xml:space="preserve">                   </w:t>
      </w:r>
      <w:r w:rsidRPr="00ED62DC">
        <w:rPr>
          <w:b/>
          <w:bCs/>
        </w:rPr>
        <w:t>ISP-WAV</w:t>
      </w:r>
    </w:p>
    <w:p w:rsidR="00C34B53" w:rsidP="00C34B53" w14:paraId="7E9E282A" w14:textId="79FBFA2E">
      <w:pPr>
        <w:jc w:val="right"/>
        <w:rPr>
          <w:b/>
          <w:bCs/>
        </w:rPr>
      </w:pPr>
      <w:r>
        <w:rPr>
          <w:b/>
          <w:bCs/>
        </w:rPr>
        <w:t xml:space="preserve">Not Yet </w:t>
      </w:r>
      <w:r>
        <w:rPr>
          <w:b/>
          <w:bCs/>
        </w:rPr>
        <w:t xml:space="preserve">Approved by OMB </w:t>
      </w:r>
      <w:r w:rsidRPr="00ED62DC">
        <w:rPr>
          <w:b/>
          <w:bCs/>
        </w:rPr>
        <w:t>3060-1163</w:t>
      </w:r>
    </w:p>
    <w:p w:rsidR="00C34B53" w:rsidRPr="00ED62DC" w:rsidP="00783AD6" w14:paraId="1477D0EA" w14:textId="77777777">
      <w:pPr>
        <w:jc w:val="right"/>
        <w:rPr>
          <w:b/>
          <w:bCs/>
        </w:rPr>
      </w:pPr>
      <w:r>
        <w:rPr>
          <w:b/>
          <w:bCs/>
        </w:rPr>
        <w:t>May 2025</w:t>
      </w:r>
    </w:p>
    <w:p w:rsidR="007A6DB5" w:rsidP="002A088E" w14:paraId="1505EDE0" w14:textId="70464F60">
      <w:pPr>
        <w:rPr>
          <w:rFonts w:cstheme="minorHAnsi"/>
          <w:b/>
          <w:bCs/>
        </w:rPr>
      </w:pPr>
    </w:p>
    <w:p w:rsidR="00C34B53" w:rsidRPr="00DE308E" w:rsidP="002A088E" w14:paraId="23D6F26A" w14:textId="77777777">
      <w:pPr>
        <w:rPr>
          <w:rFonts w:cstheme="minorHAnsi"/>
          <w:b/>
          <w:bCs/>
        </w:rPr>
      </w:pPr>
    </w:p>
    <w:p w:rsidR="00AC7297" w:rsidRPr="00ED62DC" w:rsidP="00AC7297" w14:paraId="56936B63" w14:textId="34A6758A">
      <w:pPr>
        <w:jc w:val="center"/>
        <w:rPr>
          <w:b/>
          <w:bCs/>
        </w:rPr>
      </w:pPr>
      <w:r w:rsidRPr="00ED62DC">
        <w:rPr>
          <w:b/>
          <w:bCs/>
        </w:rPr>
        <w:t>FEDERAL COMMUNICATIONS COMMISSION</w:t>
      </w:r>
    </w:p>
    <w:p w:rsidR="00AC7297" w:rsidRPr="00ED62DC" w:rsidP="00AC7297" w14:paraId="708B9E89" w14:textId="77777777">
      <w:pPr>
        <w:rPr>
          <w:b/>
          <w:bCs/>
        </w:rPr>
      </w:pPr>
    </w:p>
    <w:p w:rsidR="00AC7297" w:rsidP="00AC7297" w14:paraId="374DEB5A" w14:textId="77777777">
      <w:pPr>
        <w:jc w:val="center"/>
        <w:rPr>
          <w:b/>
          <w:bCs/>
        </w:rPr>
      </w:pPr>
      <w:r w:rsidRPr="00ED62DC">
        <w:rPr>
          <w:b/>
          <w:bCs/>
        </w:rPr>
        <w:t>Instructions for Waiver Application of Foreign Ownership of Common Carrier, Aeronautical En Route and Aeronautical Fixed Radio Station Rules, 47 CFR 1.5000-1.5004</w:t>
      </w:r>
    </w:p>
    <w:p w:rsidR="00AC7297" w:rsidP="00AC7297" w14:paraId="434A9FA8" w14:textId="77777777">
      <w:pPr>
        <w:jc w:val="center"/>
        <w:rPr>
          <w:b/>
          <w:bCs/>
        </w:rPr>
      </w:pPr>
      <w:r>
        <w:rPr>
          <w:b/>
          <w:bCs/>
        </w:rPr>
        <w:t>ISP-WAV</w:t>
      </w:r>
    </w:p>
    <w:p w:rsidR="00AC7297" w:rsidP="00AA47AB" w14:paraId="03C227DF" w14:textId="77777777">
      <w:pPr>
        <w:rPr>
          <w:rFonts w:cstheme="minorHAnsi"/>
          <w:b/>
          <w:bCs/>
        </w:rPr>
      </w:pPr>
    </w:p>
    <w:p w:rsidR="00AA47AB" w:rsidP="00AA47AB" w14:paraId="776FED64" w14:textId="55323FB0">
      <w:pPr>
        <w:rPr>
          <w:rFonts w:cstheme="minorHAnsi"/>
          <w:b/>
          <w:bCs/>
        </w:rPr>
      </w:pPr>
      <w:r w:rsidRPr="00DE308E">
        <w:rPr>
          <w:rFonts w:cstheme="minorHAnsi"/>
          <w:b/>
          <w:bCs/>
        </w:rPr>
        <w:t>Purpose of Form</w:t>
      </w:r>
    </w:p>
    <w:p w:rsidR="00F1338E" w:rsidRPr="00DE308E" w:rsidP="00AA47AB" w14:paraId="2B2FED9F" w14:textId="77777777">
      <w:pPr>
        <w:rPr>
          <w:rFonts w:cstheme="minorHAnsi"/>
          <w:b/>
          <w:bCs/>
        </w:rPr>
      </w:pPr>
    </w:p>
    <w:p w:rsidR="00597196" w:rsidP="0038464B" w14:paraId="3AE04045" w14:textId="6BFD5E39">
      <w:pPr>
        <w:rPr>
          <w:rFonts w:cstheme="minorHAnsi"/>
          <w:i/>
          <w:iCs/>
        </w:rPr>
      </w:pPr>
      <w:r w:rsidRPr="00DE308E">
        <w:rPr>
          <w:rFonts w:cstheme="minorHAnsi"/>
          <w:bCs/>
        </w:rPr>
        <w:t xml:space="preserve">This form is used to request </w:t>
      </w:r>
      <w:r w:rsidRPr="00DE308E">
        <w:rPr>
          <w:rFonts w:cstheme="minorHAnsi"/>
          <w:bCs/>
        </w:rPr>
        <w:t xml:space="preserve">a waiver of the rules regarding </w:t>
      </w:r>
      <w:r w:rsidRPr="00DE308E" w:rsidR="00B20249">
        <w:rPr>
          <w:rFonts w:cstheme="minorHAnsi"/>
          <w:bCs/>
        </w:rPr>
        <w:t xml:space="preserve">foreign ownership of common carrier, aeronautical en route and aeronautical fixed radio stations. </w:t>
      </w:r>
      <w:r w:rsidR="00B66E04">
        <w:rPr>
          <w:rFonts w:cstheme="minorHAnsi"/>
          <w:bCs/>
        </w:rPr>
        <w:t xml:space="preserve"> </w:t>
      </w:r>
      <w:r w:rsidRPr="00DE308E" w:rsidR="00C03501">
        <w:rPr>
          <w:rFonts w:cstheme="minorHAnsi"/>
        </w:rPr>
        <w:t xml:space="preserve">47 CFR §§ </w:t>
      </w:r>
      <w:r w:rsidRPr="00DE308E" w:rsidR="00B20249">
        <w:rPr>
          <w:rFonts w:cstheme="minorHAnsi"/>
          <w:bCs/>
        </w:rPr>
        <w:t>1.5000-1.5004</w:t>
      </w:r>
      <w:r w:rsidRPr="00DE308E" w:rsidR="00C03501">
        <w:rPr>
          <w:rFonts w:cstheme="minorHAnsi"/>
          <w:i/>
          <w:iCs/>
        </w:rPr>
        <w:t>.</w:t>
      </w:r>
    </w:p>
    <w:p w:rsidR="00F1338E" w:rsidRPr="00DE308E" w:rsidP="0038464B" w14:paraId="151E712C" w14:textId="77777777">
      <w:pPr>
        <w:rPr>
          <w:rFonts w:cstheme="minorHAnsi"/>
          <w:bCs/>
        </w:rPr>
      </w:pPr>
    </w:p>
    <w:p w:rsidR="0038464B" w:rsidP="0038464B" w14:paraId="1DF9FD5F" w14:textId="77777777">
      <w:pPr>
        <w:rPr>
          <w:rFonts w:cstheme="minorHAnsi"/>
          <w:b/>
          <w:bCs/>
        </w:rPr>
      </w:pPr>
      <w:r w:rsidRPr="00DE308E">
        <w:rPr>
          <w:rFonts w:cstheme="minorHAnsi"/>
          <w:b/>
          <w:bCs/>
        </w:rPr>
        <w:t>Who Must File This Form and When</w:t>
      </w:r>
    </w:p>
    <w:p w:rsidR="00F1338E" w:rsidRPr="00DE308E" w:rsidP="0038464B" w14:paraId="156347DE" w14:textId="77777777">
      <w:pPr>
        <w:rPr>
          <w:rFonts w:cstheme="minorHAnsi"/>
          <w:b/>
          <w:bCs/>
        </w:rPr>
      </w:pPr>
    </w:p>
    <w:p w:rsidR="0038464B" w:rsidP="0038464B" w14:paraId="54125F34" w14:textId="294FC054">
      <w:pPr>
        <w:rPr>
          <w:rFonts w:cstheme="minorHAnsi"/>
          <w:bCs/>
        </w:rPr>
      </w:pPr>
      <w:r w:rsidRPr="00DE308E">
        <w:rPr>
          <w:rFonts w:cstheme="minorHAnsi"/>
          <w:bCs/>
        </w:rPr>
        <w:t xml:space="preserve">Any party seeking waiver from </w:t>
      </w:r>
      <w:r w:rsidRPr="00DE308E" w:rsidR="00597196">
        <w:rPr>
          <w:rFonts w:cstheme="minorHAnsi"/>
          <w:bCs/>
        </w:rPr>
        <w:t xml:space="preserve">the rules regarding </w:t>
      </w:r>
      <w:r w:rsidRPr="00DE308E" w:rsidR="00B20249">
        <w:rPr>
          <w:rFonts w:cstheme="minorHAnsi"/>
          <w:bCs/>
        </w:rPr>
        <w:t>foreign ownership of common carrier, aeronautical en route and aeronautical fixed radio stations</w:t>
      </w:r>
      <w:r w:rsidRPr="00DE308E">
        <w:rPr>
          <w:rFonts w:cstheme="minorHAnsi"/>
          <w:bCs/>
        </w:rPr>
        <w:t xml:space="preserve">.  </w:t>
      </w:r>
    </w:p>
    <w:p w:rsidR="00F1338E" w:rsidRPr="00DE308E" w:rsidP="0038464B" w14:paraId="074AD043" w14:textId="77777777">
      <w:pPr>
        <w:rPr>
          <w:rFonts w:cstheme="minorHAnsi"/>
          <w:b/>
          <w:bCs/>
        </w:rPr>
      </w:pPr>
    </w:p>
    <w:p w:rsidR="0038464B" w:rsidP="0038464B" w14:paraId="785602A9" w14:textId="77777777">
      <w:pPr>
        <w:rPr>
          <w:rFonts w:cstheme="minorHAnsi"/>
          <w:b/>
          <w:bCs/>
        </w:rPr>
      </w:pPr>
      <w:r w:rsidRPr="00DE308E">
        <w:rPr>
          <w:rFonts w:cstheme="minorHAnsi"/>
          <w:b/>
          <w:bCs/>
        </w:rPr>
        <w:t>Description of Form</w:t>
      </w:r>
    </w:p>
    <w:p w:rsidR="00F1338E" w:rsidRPr="00DE308E" w:rsidP="0038464B" w14:paraId="375073EE" w14:textId="77777777">
      <w:pPr>
        <w:rPr>
          <w:rFonts w:cstheme="minorHAnsi"/>
          <w:b/>
          <w:bCs/>
        </w:rPr>
      </w:pPr>
    </w:p>
    <w:p w:rsidR="0038464B" w:rsidP="0038464B" w14:paraId="514BC782" w14:textId="152E0CBB">
      <w:pPr>
        <w:rPr>
          <w:rFonts w:cstheme="minorHAnsi"/>
        </w:rPr>
      </w:pPr>
      <w:r w:rsidRPr="00DE308E">
        <w:rPr>
          <w:rFonts w:cstheme="minorHAnsi"/>
          <w:bCs/>
        </w:rPr>
        <w:t>The waiver application forms the basis for the Applicant’s request</w:t>
      </w:r>
      <w:r w:rsidRPr="00DE308E">
        <w:rPr>
          <w:rFonts w:cstheme="minorHAnsi"/>
          <w:b/>
          <w:bCs/>
        </w:rPr>
        <w:t xml:space="preserve">.  </w:t>
      </w:r>
      <w:r w:rsidRPr="00DE308E">
        <w:rPr>
          <w:rFonts w:cstheme="minorHAnsi"/>
        </w:rPr>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F1338E" w:rsidRPr="00DE308E" w:rsidP="0038464B" w14:paraId="7949E9CF" w14:textId="77777777">
      <w:pPr>
        <w:rPr>
          <w:rFonts w:cstheme="minorHAnsi"/>
          <w:b/>
          <w:bCs/>
        </w:rPr>
      </w:pPr>
    </w:p>
    <w:p w:rsidR="00AA47AB" w:rsidP="00AA47AB" w14:paraId="6484FD16" w14:textId="7921E755">
      <w:pPr>
        <w:rPr>
          <w:rFonts w:cstheme="minorHAnsi"/>
          <w:b/>
          <w:bCs/>
        </w:rPr>
      </w:pPr>
      <w:r w:rsidRPr="00DE308E">
        <w:rPr>
          <w:rFonts w:cstheme="minorHAnsi"/>
          <w:b/>
          <w:bCs/>
        </w:rPr>
        <w:t>Information Current and Complete</w:t>
      </w:r>
    </w:p>
    <w:p w:rsidR="00F1338E" w:rsidRPr="00DE308E" w:rsidP="00AA47AB" w14:paraId="76CDC7B4" w14:textId="77777777">
      <w:pPr>
        <w:rPr>
          <w:rFonts w:cstheme="minorHAnsi"/>
          <w:b/>
          <w:bCs/>
        </w:rPr>
      </w:pPr>
    </w:p>
    <w:p w:rsidR="00E81F60" w:rsidP="00606627" w14:paraId="0A558227" w14:textId="73921394">
      <w:pPr>
        <w:rPr>
          <w:rFonts w:eastAsia="Calibri" w:cstheme="minorHAnsi"/>
          <w:kern w:val="0"/>
        </w:rPr>
      </w:pPr>
      <w:r w:rsidRPr="00DE308E">
        <w:rPr>
          <w:rFonts w:eastAsia="Calibri" w:cstheme="minorHAnsi"/>
          <w:kern w:val="0"/>
        </w:rPr>
        <w:t xml:space="preserve">Information filed in the application with the Commission must be kept current and complete under section </w:t>
      </w:r>
      <w:hyperlink r:id="rId8" w:history="1">
        <w:r w:rsidRPr="00DE308E">
          <w:rPr>
            <w:rFonts w:eastAsia="Calibri" w:cstheme="minorHAnsi"/>
            <w:color w:val="0563C1"/>
            <w:kern w:val="0"/>
            <w:u w:val="single"/>
          </w:rPr>
          <w:t>1.65</w:t>
        </w:r>
      </w:hyperlink>
      <w:r w:rsidRPr="00DE308E">
        <w:rPr>
          <w:rFonts w:eastAsia="Calibri" w:cstheme="minorHAnsi"/>
          <w:color w:val="0563C1"/>
          <w:kern w:val="0"/>
          <w:u w:val="single"/>
        </w:rPr>
        <w:t xml:space="preserve"> </w:t>
      </w:r>
      <w:r w:rsidRPr="00DE308E">
        <w:rPr>
          <w:rFonts w:eastAsia="Calibri" w:cstheme="minorHAnsi"/>
          <w:kern w:val="0"/>
        </w:rPr>
        <w:t xml:space="preserve">of the Commission’s rules.  </w:t>
      </w:r>
    </w:p>
    <w:p w:rsidR="00F1338E" w:rsidRPr="00DE308E" w:rsidP="00606627" w14:paraId="5A2A035F" w14:textId="77777777">
      <w:pPr>
        <w:rPr>
          <w:rFonts w:eastAsia="Calibri" w:cstheme="minorHAnsi"/>
          <w:kern w:val="0"/>
        </w:rPr>
      </w:pPr>
    </w:p>
    <w:p w:rsidR="00DA2225" w:rsidP="00606627" w14:paraId="2B3D0532" w14:textId="784C2C39">
      <w:pPr>
        <w:rPr>
          <w:rFonts w:cstheme="minorHAnsi"/>
        </w:rPr>
      </w:pPr>
      <w:bookmarkStart w:id="0" w:name="_Hlk36561339"/>
      <w:r w:rsidRPr="00DE308E">
        <w:rPr>
          <w:rFonts w:cstheme="minorHAnsi"/>
        </w:rPr>
        <w:t>To amend a submitted waiver request, use a separate form, I</w:t>
      </w:r>
      <w:r w:rsidRPr="00DE308E" w:rsidR="00B20249">
        <w:rPr>
          <w:rFonts w:cstheme="minorHAnsi"/>
        </w:rPr>
        <w:t>SP</w:t>
      </w:r>
      <w:r w:rsidRPr="00DE308E">
        <w:rPr>
          <w:rFonts w:cstheme="minorHAnsi"/>
        </w:rPr>
        <w:t>-AMD</w:t>
      </w:r>
      <w:bookmarkEnd w:id="0"/>
      <w:r w:rsidRPr="00DE308E" w:rsidR="001E617F">
        <w:rPr>
          <w:rFonts w:cstheme="minorHAnsi"/>
        </w:rPr>
        <w:t>.</w:t>
      </w:r>
    </w:p>
    <w:p w:rsidR="00F1338E" w:rsidRPr="00DE308E" w:rsidP="00606627" w14:paraId="5F6ED829" w14:textId="77777777">
      <w:pPr>
        <w:rPr>
          <w:rFonts w:eastAsia="Calibri" w:cstheme="minorHAnsi"/>
          <w:kern w:val="0"/>
        </w:rPr>
      </w:pPr>
    </w:p>
    <w:p w:rsidR="005318DC" w:rsidP="005318DC" w14:paraId="5DB1501E" w14:textId="77777777">
      <w:pPr>
        <w:rPr>
          <w:rFonts w:cstheme="minorHAnsi"/>
          <w:b/>
          <w:bCs/>
        </w:rPr>
      </w:pPr>
      <w:r w:rsidRPr="00DE308E">
        <w:rPr>
          <w:rFonts w:cstheme="minorHAnsi"/>
          <w:b/>
          <w:bCs/>
        </w:rPr>
        <w:t>Applicable Rules and Regulations</w:t>
      </w:r>
    </w:p>
    <w:p w:rsidR="00F1338E" w:rsidRPr="00DE308E" w:rsidP="005318DC" w14:paraId="2608CC1E" w14:textId="77777777">
      <w:pPr>
        <w:rPr>
          <w:rFonts w:cstheme="minorHAnsi"/>
          <w:b/>
          <w:bCs/>
        </w:rPr>
      </w:pPr>
    </w:p>
    <w:p w:rsidR="005318DC" w:rsidP="002B19A3" w14:paraId="25EA941B" w14:textId="2F42A7D5">
      <w:pPr>
        <w:rPr>
          <w:rFonts w:cstheme="minorHAnsi"/>
        </w:rPr>
      </w:pPr>
      <w:r w:rsidRPr="00DE308E">
        <w:rPr>
          <w:rFonts w:cstheme="minorHAnsi"/>
        </w:rPr>
        <w:t>Section 1.3 of the Commission’s rules allows parties to request waiver of the rules when good cause is shown.</w:t>
      </w:r>
    </w:p>
    <w:p w:rsidR="00F1338E" w:rsidRPr="00DE308E" w:rsidP="002B19A3" w14:paraId="3DEBBE61" w14:textId="77777777">
      <w:pPr>
        <w:rPr>
          <w:rFonts w:cstheme="minorHAnsi"/>
        </w:rPr>
      </w:pPr>
    </w:p>
    <w:p w:rsidR="005318DC" w:rsidP="000B043E" w14:paraId="247F40EA" w14:textId="504B6573">
      <w:pPr>
        <w:ind w:left="720"/>
        <w:rPr>
          <w:rFonts w:cstheme="minorHAnsi"/>
        </w:rPr>
      </w:pPr>
      <w:r w:rsidRPr="00DE308E">
        <w:rPr>
          <w:rFonts w:cstheme="minorHAnsi"/>
        </w:rPr>
        <w:t>The provisions of this chapter may be suspended, revoked, amended, or waived for good cause shown, in whole or in part, at any time by the Commission, subject to the provisions of the Administrative Procedure Act and the provisions of this chapter. Any provision of the rules may be waived by the Commission on its own motion or on petition if good cause therefor is shown. 47 CFR § 1.3.</w:t>
      </w:r>
    </w:p>
    <w:p w:rsidR="003A5496" w14:paraId="38024207" w14:textId="77777777">
      <w:pPr>
        <w:rPr>
          <w:rFonts w:cstheme="minorHAnsi"/>
          <w:b/>
          <w:bCs/>
        </w:rPr>
      </w:pPr>
      <w:r>
        <w:rPr>
          <w:rFonts w:cstheme="minorHAnsi"/>
          <w:b/>
          <w:bCs/>
        </w:rPr>
        <w:br w:type="page"/>
      </w:r>
    </w:p>
    <w:p w:rsidR="00F1338E" w:rsidP="00404300" w14:paraId="65B0A844" w14:textId="24948D97">
      <w:pPr>
        <w:rPr>
          <w:rFonts w:cstheme="minorHAnsi"/>
          <w:b/>
          <w:bCs/>
        </w:rPr>
      </w:pPr>
      <w:r w:rsidRPr="00404300">
        <w:rPr>
          <w:rFonts w:cstheme="minorHAnsi"/>
          <w:b/>
          <w:bCs/>
        </w:rPr>
        <w:t>Other ISP Forms</w:t>
      </w:r>
    </w:p>
    <w:p w:rsidR="00F1338E" w:rsidRPr="00404300" w:rsidP="00404300" w14:paraId="213FAE3B" w14:textId="77777777">
      <w:pPr>
        <w:rPr>
          <w:rFonts w:cstheme="minorHAnsi"/>
          <w:b/>
          <w:bCs/>
        </w:rPr>
      </w:pPr>
    </w:p>
    <w:p w:rsidR="00404300" w:rsidP="00404300" w14:paraId="2ADF39F7" w14:textId="0890CA71">
      <w:pPr>
        <w:pStyle w:val="ListParagraph"/>
        <w:numPr>
          <w:ilvl w:val="0"/>
          <w:numId w:val="41"/>
        </w:numPr>
        <w:rPr>
          <w:rFonts w:cstheme="minorHAnsi"/>
        </w:rPr>
      </w:pPr>
      <w:r>
        <w:rPr>
          <w:rFonts w:cstheme="minorHAnsi"/>
        </w:rPr>
        <w:t>ISP-PDR (this form is used for filing a new Petition for a Declaratory Ruling.)</w:t>
      </w:r>
    </w:p>
    <w:p w:rsidR="00404300" w:rsidP="00404300" w14:paraId="7A5C223B" w14:textId="4C6D5D69">
      <w:pPr>
        <w:pStyle w:val="ListParagraph"/>
        <w:numPr>
          <w:ilvl w:val="0"/>
          <w:numId w:val="41"/>
        </w:numPr>
        <w:rPr>
          <w:rFonts w:cstheme="minorHAnsi"/>
        </w:rPr>
      </w:pPr>
      <w:r>
        <w:rPr>
          <w:rFonts w:cstheme="minorHAnsi"/>
        </w:rPr>
        <w:t>ISP-AMD (this form is used to supplement/amend a submitted Petition for a Declaratory Ruling.)</w:t>
      </w:r>
    </w:p>
    <w:p w:rsidR="00F1338E" w:rsidRPr="00404300" w:rsidP="00783AD6" w14:paraId="44A3AA2E" w14:textId="77777777">
      <w:pPr>
        <w:pStyle w:val="ListParagraph"/>
        <w:rPr>
          <w:rFonts w:cstheme="minorHAnsi"/>
        </w:rPr>
      </w:pPr>
    </w:p>
    <w:p w:rsidR="005F0190" w:rsidP="005F0190" w14:paraId="133C8014" w14:textId="7F4CEAE9">
      <w:pPr>
        <w:rPr>
          <w:rFonts w:cstheme="minorHAnsi"/>
          <w:b/>
          <w:bCs/>
        </w:rPr>
      </w:pPr>
      <w:r w:rsidRPr="00DE308E">
        <w:rPr>
          <w:rFonts w:cstheme="minorHAnsi"/>
          <w:b/>
          <w:bCs/>
        </w:rPr>
        <w:t>FCC Notice Required By The Paperwork Reduction Act</w:t>
      </w:r>
    </w:p>
    <w:p w:rsidR="00F1338E" w:rsidRPr="00DE308E" w:rsidP="005F0190" w14:paraId="237B25D8" w14:textId="77777777">
      <w:pPr>
        <w:rPr>
          <w:rFonts w:cstheme="minorHAnsi"/>
          <w:b/>
          <w:bCs/>
        </w:rPr>
      </w:pPr>
    </w:p>
    <w:p w:rsidR="00FB395E" w:rsidP="00FB395E" w14:paraId="5BF3C255" w14:textId="1026FB00">
      <w:pPr>
        <w:rPr>
          <w:rFonts w:cstheme="minorHAnsi"/>
        </w:rPr>
      </w:pPr>
      <w:r w:rsidRPr="00DE308E">
        <w:rPr>
          <w:rFonts w:cstheme="minorHAnsi"/>
        </w:rPr>
        <w:t xml:space="preserve">We have estimated that </w:t>
      </w:r>
      <w:r w:rsidRPr="00DE308E" w:rsidR="00D25AE8">
        <w:rPr>
          <w:rFonts w:cstheme="minorHAnsi"/>
        </w:rPr>
        <w:t xml:space="preserve">on average </w:t>
      </w:r>
      <w:r w:rsidRPr="00DE308E">
        <w:rPr>
          <w:rFonts w:cstheme="minorHAnsi"/>
        </w:rPr>
        <w:t>each response to this collection of information</w:t>
      </w:r>
      <w:r w:rsidR="00A45FBE">
        <w:rPr>
          <w:rFonts w:cstheme="minorHAnsi"/>
        </w:rPr>
        <w:t xml:space="preserve"> (using in-house staff)</w:t>
      </w:r>
      <w:r w:rsidRPr="00DE308E">
        <w:rPr>
          <w:rFonts w:cstheme="minorHAnsi"/>
        </w:rPr>
        <w:t xml:space="preserve"> will take </w:t>
      </w:r>
      <w:r w:rsidRPr="00DE308E" w:rsidR="00700922">
        <w:rPr>
          <w:rFonts w:cstheme="minorHAnsi"/>
        </w:rPr>
        <w:t>2</w:t>
      </w:r>
      <w:r w:rsidRPr="00DE308E">
        <w:rPr>
          <w:rFonts w:cstheme="minorHAnsi"/>
        </w:rPr>
        <w:t xml:space="preserve"> hour</w:t>
      </w:r>
      <w:r w:rsidRPr="00DE308E" w:rsidR="008C53F3">
        <w:rPr>
          <w:rFonts w:cstheme="minorHAnsi"/>
        </w:rPr>
        <w:t>s</w:t>
      </w:r>
      <w:r w:rsidRPr="00DE308E">
        <w:rPr>
          <w:rFonts w:cstheme="minorHAnsi"/>
        </w:rPr>
        <w:t xml:space="preserve">.  Our estimate includes the time to read the instructions, </w:t>
      </w:r>
      <w:r w:rsidR="00B85D7E">
        <w:rPr>
          <w:rFonts w:cstheme="minorHAnsi"/>
        </w:rPr>
        <w:t>review</w:t>
      </w:r>
      <w:r w:rsidRPr="00DE308E">
        <w:rPr>
          <w:rFonts w:cstheme="minorHAnsi"/>
        </w:rPr>
        <w:t xml:space="preserve"> existing records, gather and maintain the required data, and complete and review the form or response.  If you have any comments on this burden estimate, or on how we can improve the collection and reduce the burden, e-mail them to pra@fcc.gov or send them to the Federal Communications Commission, AMDPERM,</w:t>
      </w:r>
      <w:r w:rsidRPr="00DE308E" w:rsidR="00107296">
        <w:rPr>
          <w:rFonts w:cstheme="minorHAnsi"/>
        </w:rPr>
        <w:t xml:space="preserve"> </w:t>
      </w:r>
      <w:r w:rsidRPr="00DE308E">
        <w:rPr>
          <w:rFonts w:cstheme="minorHAnsi"/>
        </w:rPr>
        <w:t xml:space="preserve">Paperwork Reduction Project (3060-0404), Washington, DC 20554.  </w:t>
      </w:r>
    </w:p>
    <w:p w:rsidR="00F1338E" w:rsidRPr="00DE308E" w:rsidP="00FB395E" w14:paraId="3D32B60E" w14:textId="77777777">
      <w:pPr>
        <w:rPr>
          <w:rFonts w:cstheme="minorHAnsi"/>
        </w:rPr>
      </w:pPr>
    </w:p>
    <w:p w:rsidR="00FB395E" w:rsidP="00FB395E" w14:paraId="278306F0" w14:textId="685A3A8F">
      <w:pPr>
        <w:rPr>
          <w:rFonts w:cstheme="minorHAnsi"/>
        </w:rPr>
      </w:pPr>
      <w:r w:rsidRPr="00DE308E">
        <w:rPr>
          <w:rFonts w:cstheme="minorHAnsi"/>
        </w:rP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Pr="00DE308E" w:rsidR="00107296">
        <w:rPr>
          <w:rFonts w:cstheme="minorHAnsi"/>
        </w:rPr>
        <w:t>1163</w:t>
      </w:r>
      <w:r w:rsidRPr="00DE308E">
        <w:rPr>
          <w:rFonts w:cstheme="minorHAnsi"/>
        </w:rPr>
        <w:t>.  This notice is required by the Paperwork Reduction Act of 1995, P.L. 104-13, October 1, 1995, 44 U.S.C. Section 3507.</w:t>
      </w:r>
    </w:p>
    <w:p w:rsidR="00F1338E" w:rsidRPr="00DE308E" w:rsidP="00FB395E" w14:paraId="3044A30A" w14:textId="77777777">
      <w:pPr>
        <w:rPr>
          <w:rFonts w:cstheme="minorHAnsi"/>
        </w:rPr>
      </w:pPr>
    </w:p>
    <w:p w:rsidR="00AA47AB" w:rsidP="00AA47AB" w14:paraId="37D8D77C" w14:textId="2198A47E">
      <w:pPr>
        <w:rPr>
          <w:rFonts w:cstheme="minorHAnsi"/>
          <w:b/>
          <w:bCs/>
        </w:rPr>
      </w:pPr>
      <w:r w:rsidRPr="00DE308E">
        <w:rPr>
          <w:rFonts w:cstheme="minorHAnsi"/>
          <w:b/>
          <w:bCs/>
        </w:rPr>
        <w:t xml:space="preserve">For Assistance </w:t>
      </w:r>
    </w:p>
    <w:p w:rsidR="00F1338E" w:rsidRPr="00DE308E" w:rsidP="00AA47AB" w14:paraId="29780A29" w14:textId="77777777">
      <w:pPr>
        <w:rPr>
          <w:rFonts w:cstheme="minorHAnsi"/>
          <w:b/>
          <w:bCs/>
        </w:rPr>
      </w:pPr>
    </w:p>
    <w:p w:rsidR="007B40AE" w:rsidRPr="00DE308E" w14:paraId="519F278B" w14:textId="0D732CD2">
      <w:pPr>
        <w:rPr>
          <w:rFonts w:cstheme="minorHAnsi"/>
          <w:b/>
          <w:bCs/>
        </w:rPr>
      </w:pPr>
      <w:r w:rsidRPr="00DE308E">
        <w:rPr>
          <w:rFonts w:cstheme="minorHAnsi"/>
        </w:rPr>
        <w:t xml:space="preserve">For technical assistance with completing the forms, contact the ICFS Helpline at (202) 418-2222 or </w:t>
      </w:r>
      <w:hyperlink r:id="rId9" w:history="1">
        <w:r w:rsidRPr="00DE308E">
          <w:rPr>
            <w:rStyle w:val="Hyperlink"/>
            <w:rFonts w:cstheme="minorHAnsi"/>
          </w:rPr>
          <w:t>ICFSINFO@fcc.gov</w:t>
        </w:r>
      </w:hyperlink>
      <w:r w:rsidRPr="00DE308E">
        <w:rPr>
          <w:rFonts w:cstheme="minorHAnsi"/>
        </w:rPr>
        <w:t>.  For general questions about the form requirements, contact the Office of International Affairs, Telecommunications and Analysis Division at (202) 418-1480</w:t>
      </w:r>
      <w:r w:rsidR="003315F4">
        <w:rPr>
          <w:rFonts w:cstheme="minorHAnsi"/>
        </w:rPr>
        <w:t xml:space="preserve"> or </w:t>
      </w:r>
      <w:r w:rsidR="00445AB0">
        <w:rPr>
          <w:rFonts w:cstheme="minorHAnsi"/>
        </w:rPr>
        <w:t xml:space="preserve">at </w:t>
      </w:r>
      <w:r w:rsidRPr="003315F4" w:rsidR="003315F4">
        <w:rPr>
          <w:rFonts w:cstheme="minorHAnsi"/>
        </w:rPr>
        <w:t>FCC-OIA-TAD@fcc.gov</w:t>
      </w:r>
      <w:r w:rsidRPr="00DE308E">
        <w:rPr>
          <w:rFonts w:cstheme="minorHAnsi"/>
        </w:rPr>
        <w:t xml:space="preserve">. </w:t>
      </w:r>
      <w:r w:rsidRPr="00DE308E">
        <w:rPr>
          <w:rFonts w:cstheme="minorHAnsi"/>
          <w:b/>
          <w:bCs/>
        </w:rPr>
        <w:br w:type="page"/>
      </w:r>
    </w:p>
    <w:p w:rsidR="00AA47AB" w:rsidP="002012A3" w14:paraId="452BF022" w14:textId="2C258692">
      <w:pPr>
        <w:jc w:val="center"/>
        <w:rPr>
          <w:rFonts w:cstheme="minorHAnsi"/>
          <w:b/>
          <w:bCs/>
        </w:rPr>
      </w:pPr>
      <w:r w:rsidRPr="00DE308E">
        <w:rPr>
          <w:rFonts w:cstheme="minorHAnsi"/>
          <w:b/>
          <w:bCs/>
        </w:rPr>
        <w:t xml:space="preserve">FILING </w:t>
      </w:r>
      <w:r w:rsidRPr="00DE308E" w:rsidR="005F0190">
        <w:rPr>
          <w:rFonts w:cstheme="minorHAnsi"/>
          <w:b/>
          <w:bCs/>
        </w:rPr>
        <w:t>INSTRUCTIONS</w:t>
      </w:r>
    </w:p>
    <w:p w:rsidR="00F1338E" w:rsidP="002012A3" w14:paraId="59972621" w14:textId="77777777">
      <w:pPr>
        <w:jc w:val="center"/>
        <w:rPr>
          <w:rFonts w:cstheme="minorHAnsi"/>
          <w:b/>
          <w:bCs/>
        </w:rPr>
      </w:pPr>
    </w:p>
    <w:p w:rsidR="0017434A" w:rsidP="0017434A" w14:paraId="5578DB91" w14:textId="77777777">
      <w:pPr>
        <w:spacing w:line="252" w:lineRule="auto"/>
        <w:rPr>
          <w:rFonts w:eastAsia="Aptos"/>
          <w:color w:val="FF0000"/>
        </w:rPr>
      </w:pPr>
      <w:r w:rsidRPr="00783AD6">
        <w:rPr>
          <w:rFonts w:eastAsia="Aptos"/>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F1338E" w:rsidRPr="00783AD6" w:rsidP="0017434A" w14:paraId="3670BD4A" w14:textId="77777777">
      <w:pPr>
        <w:spacing w:line="252" w:lineRule="auto"/>
        <w:rPr>
          <w:rFonts w:eastAsia="Aptos"/>
          <w:color w:val="FF0000"/>
          <w:highlight w:val="yellow"/>
        </w:rPr>
      </w:pPr>
    </w:p>
    <w:p w:rsidR="00931C5D" w:rsidP="00931C5D" w14:paraId="2D4FBC68" w14:textId="4CAC2B20">
      <w:pPr>
        <w:rPr>
          <w:rFonts w:cstheme="minorHAnsi"/>
          <w:b/>
          <w:bCs/>
        </w:rPr>
      </w:pPr>
      <w:r w:rsidRPr="002A088E">
        <w:rPr>
          <w:rFonts w:cstheme="minorHAnsi"/>
          <w:b/>
          <w:bCs/>
        </w:rPr>
        <w:t>A</w:t>
      </w:r>
      <w:r w:rsidRPr="002A088E" w:rsidR="00EC1996">
        <w:rPr>
          <w:rFonts w:cstheme="minorHAnsi"/>
          <w:b/>
          <w:bCs/>
        </w:rPr>
        <w:t>pplicant</w:t>
      </w:r>
      <w:r w:rsidRPr="002A088E">
        <w:rPr>
          <w:rFonts w:cstheme="minorHAnsi"/>
          <w:b/>
          <w:bCs/>
        </w:rPr>
        <w:t xml:space="preserve"> Information</w:t>
      </w:r>
    </w:p>
    <w:p w:rsidR="00F1338E" w:rsidRPr="002A088E" w:rsidP="00931C5D" w14:paraId="02B06660" w14:textId="77777777">
      <w:pPr>
        <w:rPr>
          <w:rFonts w:cstheme="minorHAnsi"/>
          <w:b/>
          <w:bCs/>
        </w:rPr>
      </w:pPr>
    </w:p>
    <w:p w:rsidR="004B6BCE" w:rsidRPr="00DE308E" w:rsidP="004B6BCE" w14:paraId="1BBD94B0" w14:textId="50A853BB">
      <w:pPr>
        <w:rPr>
          <w:rFonts w:cstheme="minorHAnsi"/>
        </w:rPr>
      </w:pPr>
      <w:r w:rsidRPr="00DE308E">
        <w:rPr>
          <w:rFonts w:cstheme="minorHAnsi"/>
          <w:bCs/>
          <w:u w:val="single"/>
        </w:rPr>
        <w:t>Item 1</w:t>
      </w:r>
      <w:r w:rsidRPr="00DE308E">
        <w:rPr>
          <w:rFonts w:cstheme="minorHAnsi"/>
          <w:bCs/>
        </w:rPr>
        <w:t xml:space="preserve">. </w:t>
      </w:r>
      <w:r w:rsidRPr="00DE308E" w:rsidR="00636C69">
        <w:rPr>
          <w:rFonts w:cstheme="minorHAnsi"/>
          <w:bCs/>
        </w:rPr>
        <w:t xml:space="preserve"> </w:t>
      </w:r>
      <w:r w:rsidRPr="00DE308E">
        <w:rPr>
          <w:rFonts w:cstheme="minorHAnsi"/>
        </w:rPr>
        <w:t>Enter the information requested.  Some data will be pre-populated using the data associated with A</w:t>
      </w:r>
      <w:r w:rsidRPr="00DE308E" w:rsidR="00EC1996">
        <w:rPr>
          <w:rFonts w:cstheme="minorHAnsi"/>
        </w:rPr>
        <w:t>pplicant’s</w:t>
      </w:r>
      <w:r w:rsidRPr="00DE308E">
        <w:rPr>
          <w:rFonts w:cstheme="minorHAnsi"/>
        </w:rPr>
        <w:t xml:space="preserve"> FCC Registration Number (FRN). </w:t>
      </w:r>
    </w:p>
    <w:p w:rsidR="004B6BCE" w:rsidRPr="00DE308E" w:rsidP="00D40E8C" w14:paraId="73C71AEE" w14:textId="09EFA091">
      <w:pPr>
        <w:ind w:firstLine="720"/>
        <w:rPr>
          <w:rFonts w:cstheme="minorHAnsi"/>
        </w:rPr>
      </w:pPr>
      <w:r w:rsidRPr="00DE308E">
        <w:rPr>
          <w:rFonts w:cstheme="minorHAnsi"/>
        </w:rPr>
        <w:t xml:space="preserve">When the </w:t>
      </w:r>
      <w:r w:rsidRPr="00DE308E" w:rsidR="001076FA">
        <w:rPr>
          <w:rFonts w:cstheme="minorHAnsi"/>
        </w:rPr>
        <w:t>A</w:t>
      </w:r>
      <w:r w:rsidRPr="00DE308E" w:rsidR="00EC1996">
        <w:rPr>
          <w:rFonts w:cstheme="minorHAnsi"/>
        </w:rPr>
        <w:t>pplicant</w:t>
      </w:r>
      <w:r w:rsidRPr="00DE308E">
        <w:rPr>
          <w:rFonts w:cstheme="minorHAnsi"/>
        </w:rPr>
        <w:t xml:space="preserve"> enters its FRN, the Information will pre-populate with its FRN data in CORES.  To modify these pre-populated data, update the data associated with the FRN in CORES.  </w:t>
      </w:r>
    </w:p>
    <w:p w:rsidR="004B6BCE" w:rsidP="00D40E8C" w14:paraId="7E39D2A9" w14:textId="3476EC0F">
      <w:pPr>
        <w:ind w:firstLine="720"/>
        <w:rPr>
          <w:rFonts w:cstheme="minorHAnsi"/>
        </w:rPr>
      </w:pPr>
      <w:r w:rsidRPr="00DE308E">
        <w:rPr>
          <w:rFonts w:cstheme="minorHAnsi"/>
        </w:rPr>
        <w:t>Enter any missing data and sections that are not already populated from CORES, such as the “</w:t>
      </w:r>
      <w:r w:rsidR="000F3DA2">
        <w:rPr>
          <w:rFonts w:cstheme="minorHAnsi"/>
        </w:rPr>
        <w:t>Applicant/Licensee L</w:t>
      </w:r>
      <w:r w:rsidRPr="00DE308E">
        <w:rPr>
          <w:rFonts w:cstheme="minorHAnsi"/>
        </w:rPr>
        <w:t xml:space="preserve">egal </w:t>
      </w:r>
      <w:r w:rsidR="000F3DA2">
        <w:rPr>
          <w:rFonts w:cstheme="minorHAnsi"/>
        </w:rPr>
        <w:t>E</w:t>
      </w:r>
      <w:r w:rsidRPr="00DE308E">
        <w:rPr>
          <w:rFonts w:cstheme="minorHAnsi"/>
        </w:rPr>
        <w:t xml:space="preserve">ntity </w:t>
      </w:r>
      <w:r w:rsidR="000F3DA2">
        <w:rPr>
          <w:rFonts w:cstheme="minorHAnsi"/>
        </w:rPr>
        <w:t>T</w:t>
      </w:r>
      <w:r w:rsidRPr="00DE308E">
        <w:rPr>
          <w:rFonts w:cstheme="minorHAnsi"/>
        </w:rPr>
        <w:t>ype” or “Doing Business As (DBA)” name.</w:t>
      </w:r>
    </w:p>
    <w:p w:rsidR="00F1338E" w:rsidRPr="00DE308E" w:rsidP="00D40E8C" w14:paraId="0A438592" w14:textId="77777777">
      <w:pPr>
        <w:ind w:firstLine="720"/>
        <w:rPr>
          <w:rFonts w:cstheme="minorHAnsi"/>
        </w:rPr>
      </w:pPr>
    </w:p>
    <w:p w:rsidR="004B6BCE" w:rsidP="004B6BCE" w14:paraId="2427E1A7" w14:textId="77777777">
      <w:pPr>
        <w:rPr>
          <w:rFonts w:cstheme="minorHAnsi"/>
          <w:b/>
          <w:bCs/>
        </w:rPr>
      </w:pPr>
      <w:r w:rsidRPr="002A088E">
        <w:rPr>
          <w:rFonts w:cstheme="minorHAnsi"/>
          <w:b/>
          <w:bCs/>
        </w:rPr>
        <w:t>Contact Information</w:t>
      </w:r>
    </w:p>
    <w:p w:rsidR="00F1338E" w:rsidRPr="002A088E" w:rsidP="004B6BCE" w14:paraId="58CB2CBF" w14:textId="77777777">
      <w:pPr>
        <w:rPr>
          <w:rFonts w:cstheme="minorHAnsi"/>
          <w:b/>
          <w:bCs/>
        </w:rPr>
      </w:pPr>
    </w:p>
    <w:p w:rsidR="004B6BCE" w:rsidRPr="00DE308E" w:rsidP="004B6BCE" w14:paraId="468A4432" w14:textId="032F0B6A">
      <w:pPr>
        <w:rPr>
          <w:rFonts w:cstheme="minorHAnsi"/>
        </w:rPr>
      </w:pPr>
      <w:r w:rsidRPr="00DE308E">
        <w:rPr>
          <w:rFonts w:cstheme="minorHAnsi"/>
          <w:u w:val="single"/>
        </w:rPr>
        <w:t xml:space="preserve">Item </w:t>
      </w:r>
      <w:r w:rsidRPr="00DE308E" w:rsidR="002C3C72">
        <w:rPr>
          <w:rFonts w:cstheme="minorHAnsi"/>
          <w:u w:val="single"/>
        </w:rPr>
        <w:t>2</w:t>
      </w:r>
      <w:r w:rsidRPr="00DE308E">
        <w:rPr>
          <w:rFonts w:cstheme="minorHAnsi"/>
        </w:rPr>
        <w:t>.  Identify the contact representative, if different from the A</w:t>
      </w:r>
      <w:r w:rsidRPr="00DE308E" w:rsidR="00EC1996">
        <w:rPr>
          <w:rFonts w:cstheme="minorHAnsi"/>
        </w:rPr>
        <w:t>pplicant</w:t>
      </w:r>
      <w:r w:rsidRPr="00DE308E">
        <w:rPr>
          <w:rFonts w:cstheme="minorHAnsi"/>
        </w:rPr>
        <w:t>.  The contact information can be imported automatically from CORES if the A</w:t>
      </w:r>
      <w:r w:rsidRPr="00DE308E" w:rsidR="00EC1996">
        <w:rPr>
          <w:rFonts w:cstheme="minorHAnsi"/>
        </w:rPr>
        <w:t>pplicant</w:t>
      </w:r>
      <w:r w:rsidRPr="00DE308E">
        <w:rPr>
          <w:rFonts w:cstheme="minorHAnsi"/>
        </w:rPr>
        <w:t xml:space="preserve"> supplied an FRN, but fields are still editable.  </w:t>
      </w:r>
    </w:p>
    <w:p w:rsidR="004B6BCE" w:rsidRPr="00DE308E" w:rsidP="00D40E8C" w14:paraId="2BD3B68D" w14:textId="38C3C476">
      <w:pPr>
        <w:ind w:firstLine="360"/>
        <w:rPr>
          <w:rFonts w:cstheme="minorHAnsi"/>
        </w:rPr>
      </w:pPr>
      <w:r w:rsidRPr="00DE308E">
        <w:rPr>
          <w:rFonts w:cstheme="minorHAnsi"/>
        </w:rPr>
        <w:t>If the contact representative is the same as the person indicated in Item 1, then check the box “Same as A</w:t>
      </w:r>
      <w:r w:rsidRPr="00DE308E" w:rsidR="00EC1996">
        <w:rPr>
          <w:rFonts w:cstheme="minorHAnsi"/>
        </w:rPr>
        <w:t>pplicant</w:t>
      </w:r>
      <w:r w:rsidRPr="00DE308E">
        <w:rPr>
          <w:rFonts w:cstheme="minorHAnsi"/>
        </w:rPr>
        <w:t>.”  If the contact representative is not the same as the A</w:t>
      </w:r>
      <w:r w:rsidRPr="00DE308E" w:rsidR="00EC1996">
        <w:rPr>
          <w:rFonts w:cstheme="minorHAnsi"/>
        </w:rPr>
        <w:t>pplicant</w:t>
      </w:r>
      <w:r w:rsidRPr="00DE308E">
        <w:rPr>
          <w:rFonts w:cstheme="minorHAnsi"/>
        </w:rPr>
        <w:t xml:space="preserve"> provide the requested information.</w:t>
      </w:r>
    </w:p>
    <w:p w:rsidR="004B6BCE" w:rsidRPr="00DE308E" w:rsidP="004B6BCE" w14:paraId="7F5BADD9" w14:textId="77777777">
      <w:pPr>
        <w:pStyle w:val="ListParagraph"/>
        <w:numPr>
          <w:ilvl w:val="0"/>
          <w:numId w:val="10"/>
        </w:numPr>
        <w:rPr>
          <w:rFonts w:cstheme="minorHAnsi"/>
        </w:rPr>
      </w:pPr>
      <w:r w:rsidRPr="00DE308E">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DE308E" w:rsidP="004B6BCE" w14:paraId="7B2952A4" w14:textId="3EFD3968">
      <w:pPr>
        <w:pStyle w:val="ListParagraph"/>
        <w:numPr>
          <w:ilvl w:val="0"/>
          <w:numId w:val="10"/>
        </w:numPr>
        <w:rPr>
          <w:rFonts w:cstheme="minorHAnsi"/>
        </w:rPr>
      </w:pPr>
      <w:r w:rsidRPr="00DE308E">
        <w:rPr>
          <w:rFonts w:cstheme="minorHAnsi"/>
        </w:rPr>
        <w:t xml:space="preserve">Provide the Company name </w:t>
      </w:r>
      <w:r w:rsidRPr="00DE308E" w:rsidR="00EC1996">
        <w:rPr>
          <w:rFonts w:cstheme="minorHAnsi"/>
        </w:rPr>
        <w:t xml:space="preserve">if different from </w:t>
      </w:r>
      <w:r w:rsidRPr="00DE308E">
        <w:rPr>
          <w:rFonts w:cstheme="minorHAnsi"/>
        </w:rPr>
        <w:t>A</w:t>
      </w:r>
      <w:r w:rsidRPr="00DE308E" w:rsidR="00EC1996">
        <w:rPr>
          <w:rFonts w:cstheme="minorHAnsi"/>
        </w:rPr>
        <w:t>pplicant</w:t>
      </w:r>
      <w:r w:rsidRPr="00DE308E">
        <w:rPr>
          <w:rFonts w:cstheme="minorHAnsi"/>
        </w:rPr>
        <w:t xml:space="preserve"> name in Item 1 or repeat “Company” name here.   </w:t>
      </w:r>
    </w:p>
    <w:p w:rsidR="004B6BCE" w:rsidRPr="00DE308E" w:rsidP="004B6BCE" w14:paraId="7B5464AC" w14:textId="77777777">
      <w:pPr>
        <w:pStyle w:val="ListParagraph"/>
        <w:numPr>
          <w:ilvl w:val="0"/>
          <w:numId w:val="10"/>
        </w:numPr>
        <w:rPr>
          <w:rFonts w:cstheme="minorHAnsi"/>
        </w:rPr>
      </w:pPr>
      <w:r w:rsidRPr="00DE308E">
        <w:rPr>
          <w:rFonts w:cstheme="minorHAnsi"/>
        </w:rPr>
        <w:t xml:space="preserve">Provide the contact representative’s address, phone number, fax number, and email.  </w:t>
      </w:r>
    </w:p>
    <w:p w:rsidR="004B6BCE" w:rsidRPr="00DE308E" w:rsidP="004B6BCE" w14:paraId="6FA70781" w14:textId="582C4712">
      <w:pPr>
        <w:pStyle w:val="ListParagraph"/>
        <w:numPr>
          <w:ilvl w:val="0"/>
          <w:numId w:val="10"/>
        </w:numPr>
        <w:rPr>
          <w:rFonts w:cstheme="minorHAnsi"/>
        </w:rPr>
      </w:pPr>
      <w:r w:rsidRPr="00DE308E">
        <w:rPr>
          <w:rFonts w:cstheme="minorHAnsi"/>
        </w:rPr>
        <w:t>Provide your “Doing Business As (DBA)” name.  If the A</w:t>
      </w:r>
      <w:r w:rsidRPr="00DE308E" w:rsidR="00EC1996">
        <w:rPr>
          <w:rFonts w:cstheme="minorHAnsi"/>
        </w:rPr>
        <w:t>pplicant</w:t>
      </w:r>
      <w:r w:rsidRPr="00DE308E">
        <w:rPr>
          <w:rFonts w:cstheme="minorHAnsi"/>
        </w:rPr>
        <w:t xml:space="preserve"> is not operating its business using a DBA, you may leave this section blank.  </w:t>
      </w:r>
    </w:p>
    <w:p w:rsidR="004B6BCE" w:rsidP="004B6BCE" w14:paraId="75D7C4CA" w14:textId="514AD13E">
      <w:pPr>
        <w:pStyle w:val="ListParagraph"/>
        <w:numPr>
          <w:ilvl w:val="0"/>
          <w:numId w:val="10"/>
        </w:numPr>
        <w:rPr>
          <w:rFonts w:cstheme="minorHAnsi"/>
        </w:rPr>
      </w:pPr>
      <w:r w:rsidRPr="00DE308E">
        <w:rPr>
          <w:rFonts w:cstheme="minorHAnsi"/>
        </w:rPr>
        <w:t>Indicate how the contact person is related to the A</w:t>
      </w:r>
      <w:r w:rsidRPr="00DE308E" w:rsidR="00EC1996">
        <w:rPr>
          <w:rFonts w:cstheme="minorHAnsi"/>
        </w:rPr>
        <w:t>pplicant</w:t>
      </w:r>
      <w:r w:rsidRPr="00DE308E">
        <w:rPr>
          <w:rFonts w:cstheme="minorHAnsi"/>
        </w:rPr>
        <w:t xml:space="preserve">.  For example, </w:t>
      </w:r>
      <w:r w:rsidR="000F3DA2">
        <w:rPr>
          <w:rFonts w:cstheme="minorHAnsi"/>
        </w:rPr>
        <w:t xml:space="preserve">select “Legal Counsel” if the contact is the Petitioner’s counsel. </w:t>
      </w:r>
    </w:p>
    <w:p w:rsidR="00F1338E" w:rsidRPr="00DE308E" w:rsidP="004B6BCE" w14:paraId="67FA80E7" w14:textId="77777777">
      <w:pPr>
        <w:pStyle w:val="ListParagraph"/>
        <w:numPr>
          <w:ilvl w:val="0"/>
          <w:numId w:val="10"/>
        </w:numPr>
        <w:rPr>
          <w:rFonts w:cstheme="minorHAnsi"/>
        </w:rPr>
      </w:pPr>
    </w:p>
    <w:p w:rsidR="00647136" w:rsidP="00647136" w14:paraId="714E8F9F" w14:textId="141D7AF7">
      <w:pPr>
        <w:rPr>
          <w:rFonts w:cstheme="minorHAnsi"/>
          <w:b/>
        </w:rPr>
      </w:pPr>
      <w:r w:rsidRPr="002A088E">
        <w:rPr>
          <w:rFonts w:cstheme="minorHAnsi"/>
          <w:b/>
        </w:rPr>
        <w:t xml:space="preserve">Application Information </w:t>
      </w:r>
    </w:p>
    <w:p w:rsidR="00F1338E" w:rsidRPr="002A088E" w:rsidP="00647136" w14:paraId="696F2386" w14:textId="77777777">
      <w:pPr>
        <w:rPr>
          <w:rFonts w:cstheme="minorHAnsi"/>
          <w:b/>
        </w:rPr>
      </w:pPr>
    </w:p>
    <w:p w:rsidR="00647136" w:rsidP="00647136" w14:paraId="5EC8CE00" w14:textId="7C72687C">
      <w:pPr>
        <w:rPr>
          <w:rFonts w:cstheme="minorHAnsi"/>
        </w:rPr>
      </w:pPr>
      <w:r w:rsidRPr="00DE308E">
        <w:rPr>
          <w:rFonts w:cstheme="minorHAnsi"/>
          <w:u w:val="single"/>
        </w:rPr>
        <w:t xml:space="preserve">Item </w:t>
      </w:r>
      <w:r w:rsidRPr="00DE308E" w:rsidR="002077C1">
        <w:rPr>
          <w:rFonts w:cstheme="minorHAnsi"/>
          <w:u w:val="single"/>
        </w:rPr>
        <w:t>3</w:t>
      </w:r>
      <w:r w:rsidRPr="00DE308E">
        <w:rPr>
          <w:rFonts w:cstheme="minorHAnsi"/>
        </w:rPr>
        <w:t xml:space="preserve">. </w:t>
      </w:r>
      <w:r w:rsidRPr="00DE308E" w:rsidR="00092FA6">
        <w:rPr>
          <w:rFonts w:cstheme="minorHAnsi"/>
        </w:rPr>
        <w:t>P</w:t>
      </w:r>
      <w:r w:rsidRPr="00DE308E">
        <w:rPr>
          <w:rFonts w:cstheme="minorHAnsi"/>
        </w:rPr>
        <w:t>rovide a brief description</w:t>
      </w:r>
      <w:r w:rsidRPr="00DE308E" w:rsidR="00092FA6">
        <w:rPr>
          <w:rFonts w:cstheme="minorHAnsi"/>
        </w:rPr>
        <w:t xml:space="preserve"> of the waiver request</w:t>
      </w:r>
      <w:r w:rsidRPr="00DE308E">
        <w:rPr>
          <w:rFonts w:cstheme="minorHAnsi"/>
        </w:rPr>
        <w:t xml:space="preserve">.  </w:t>
      </w:r>
      <w:r w:rsidRPr="00DE308E" w:rsidR="00092FA6">
        <w:rPr>
          <w:rFonts w:cstheme="minorHAnsi"/>
        </w:rPr>
        <w:t xml:space="preserve">For example, “Company A requests a waiver of the requirement in </w:t>
      </w:r>
      <w:r w:rsidRPr="00DE308E" w:rsidR="00222787">
        <w:rPr>
          <w:rFonts w:cstheme="minorHAnsi"/>
        </w:rPr>
        <w:t>s</w:t>
      </w:r>
      <w:r w:rsidRPr="00DE308E" w:rsidR="00092FA6">
        <w:rPr>
          <w:rFonts w:cstheme="minorHAnsi"/>
        </w:rPr>
        <w:t xml:space="preserve">ection </w:t>
      </w:r>
      <w:r w:rsidR="000F3DA2">
        <w:rPr>
          <w:rFonts w:cstheme="minorHAnsi"/>
        </w:rPr>
        <w:t xml:space="preserve">1.5000 to file a petition for declaratory ruling before the aggregate foreign ownership of exceeds 25%.” </w:t>
      </w:r>
      <w:r w:rsidR="00442C8F">
        <w:rPr>
          <w:rFonts w:cstheme="minorHAnsi"/>
        </w:rPr>
        <w:t xml:space="preserve"> This descriptions will appear in the My Filings tab of your ICFS account page where all your applications are listed. </w:t>
      </w:r>
    </w:p>
    <w:p w:rsidR="00F1338E" w:rsidRPr="00DE308E" w:rsidP="00647136" w14:paraId="7F885C51" w14:textId="77777777">
      <w:pPr>
        <w:rPr>
          <w:rFonts w:cstheme="minorHAnsi"/>
        </w:rPr>
      </w:pPr>
    </w:p>
    <w:p w:rsidR="00160382" w:rsidP="00647136" w14:paraId="2AAFA720" w14:textId="583CEE64">
      <w:pPr>
        <w:rPr>
          <w:rFonts w:cstheme="minorHAnsi"/>
        </w:rPr>
      </w:pPr>
      <w:r w:rsidRPr="00DE308E">
        <w:rPr>
          <w:rFonts w:cstheme="minorHAnsi"/>
          <w:u w:val="single"/>
        </w:rPr>
        <w:t>Item 4</w:t>
      </w:r>
      <w:r w:rsidRPr="00DE308E">
        <w:rPr>
          <w:rFonts w:cstheme="minorHAnsi"/>
        </w:rPr>
        <w:t>.</w:t>
      </w:r>
      <w:r w:rsidRPr="00DE308E" w:rsidR="007374CA">
        <w:rPr>
          <w:rFonts w:cstheme="minorHAnsi"/>
        </w:rPr>
        <w:t xml:space="preserve">  State whether the Petitioner ha</w:t>
      </w:r>
      <w:r w:rsidR="003955D7">
        <w:rPr>
          <w:rFonts w:cstheme="minorHAnsi"/>
        </w:rPr>
        <w:t>s</w:t>
      </w:r>
      <w:r w:rsidRPr="00DE308E" w:rsidR="007374CA">
        <w:rPr>
          <w:rFonts w:cstheme="minorHAnsi"/>
        </w:rPr>
        <w:t xml:space="preserve"> a current declaratory ruling to permit foreign ownership above the benchmarks in section 310(b) of the Act. If yes, provide the file number for the ruling and state whether the Petitioner is in compliance with the ruling. If the Petitioner is not in compliance with the ruling, it needs to file a letter to that effect pursuant to section 1.5004(f).  47 CFR § 1.5004 (f). </w:t>
      </w:r>
    </w:p>
    <w:p w:rsidR="00F1338E" w:rsidRPr="00DE308E" w:rsidP="00647136" w14:paraId="6D4EBC77" w14:textId="77777777">
      <w:pPr>
        <w:rPr>
          <w:rFonts w:cstheme="minorHAnsi"/>
        </w:rPr>
      </w:pPr>
    </w:p>
    <w:p w:rsidR="00D40E8C" w:rsidP="00783AD6" w14:paraId="7DDDDBC8" w14:textId="77777777">
      <w:pPr>
        <w:keepNext/>
        <w:keepLines/>
        <w:rPr>
          <w:rFonts w:cstheme="minorHAnsi"/>
          <w:b/>
          <w:bCs/>
        </w:rPr>
      </w:pPr>
      <w:bookmarkStart w:id="1" w:name="_Hlk161080424"/>
      <w:r w:rsidRPr="002A088E">
        <w:rPr>
          <w:rFonts w:cstheme="minorHAnsi"/>
          <w:b/>
          <w:bCs/>
        </w:rPr>
        <w:t xml:space="preserve">Application Fees </w:t>
      </w:r>
    </w:p>
    <w:p w:rsidR="00F1338E" w:rsidP="00783AD6" w14:paraId="51001C16" w14:textId="77777777">
      <w:pPr>
        <w:keepNext/>
        <w:keepLines/>
        <w:rPr>
          <w:rFonts w:cstheme="minorHAnsi"/>
          <w:b/>
          <w:bCs/>
        </w:rPr>
      </w:pPr>
    </w:p>
    <w:p w:rsidR="00D40E8C" w:rsidP="00783AD6" w14:paraId="43458C0E" w14:textId="776EBB86">
      <w:pPr>
        <w:keepNext/>
        <w:keepLines/>
        <w:rPr>
          <w:rFonts w:cstheme="minorHAnsi"/>
        </w:rPr>
      </w:pPr>
      <w:bookmarkStart w:id="2" w:name="_Hlk161074656"/>
      <w:r w:rsidRPr="00DE308E">
        <w:rPr>
          <w:rFonts w:cstheme="minorHAnsi"/>
          <w:u w:val="single"/>
        </w:rPr>
        <w:t xml:space="preserve">Item </w:t>
      </w:r>
      <w:r w:rsidRPr="00DE308E" w:rsidR="007374CA">
        <w:rPr>
          <w:rFonts w:cstheme="minorHAnsi"/>
          <w:u w:val="single"/>
        </w:rPr>
        <w:t>5</w:t>
      </w:r>
      <w:r w:rsidRPr="00DE308E">
        <w:rPr>
          <w:rFonts w:cstheme="minorHAnsi"/>
        </w:rPr>
        <w:t xml:space="preserve">.  </w:t>
      </w:r>
      <w:r w:rsidRPr="00DE308E">
        <w:rPr>
          <w:rFonts w:eastAsia="Calibri" w:cstheme="minorHAnsi"/>
        </w:rPr>
        <w:t xml:space="preserve">An application fee is required for this form.  </w:t>
      </w:r>
      <w:r w:rsidRPr="00404300">
        <w:rPr>
          <w:rFonts w:cstheme="minorHAnsi"/>
        </w:rPr>
        <w:t xml:space="preserve">Indicate whether you are exempt from the application fee by selecting “Yes” or “No.”  </w:t>
      </w:r>
    </w:p>
    <w:p w:rsidR="00F1338E" w:rsidRPr="00DE308E" w:rsidP="00D40E8C" w14:paraId="49F6864D" w14:textId="77777777">
      <w:pPr>
        <w:rPr>
          <w:rFonts w:eastAsia="Calibri" w:cstheme="minorHAnsi"/>
        </w:rPr>
      </w:pPr>
    </w:p>
    <w:p w:rsidR="00F1338E" w:rsidP="00783AD6" w14:paraId="48FCC5F5" w14:textId="77777777">
      <w:pPr>
        <w:widowControl/>
        <w:rPr>
          <w:rFonts w:cstheme="minorHAnsi"/>
          <w:b/>
          <w:bCs/>
        </w:rPr>
      </w:pPr>
      <w:bookmarkStart w:id="3" w:name="_Hlk173399684"/>
      <w:r w:rsidRPr="00404300">
        <w:rPr>
          <w:rFonts w:cstheme="minorHAnsi"/>
          <w:b/>
          <w:bCs/>
        </w:rPr>
        <w:t xml:space="preserve">Note that the FCC may not be able to start its review of a submitted application until the associated application fee is paid.  </w:t>
      </w:r>
    </w:p>
    <w:p w:rsidR="00F1338E" w:rsidP="00D40E8C" w14:paraId="7D105A83" w14:textId="77777777">
      <w:pPr>
        <w:rPr>
          <w:rFonts w:cstheme="minorHAnsi"/>
          <w:b/>
          <w:bCs/>
        </w:rPr>
      </w:pPr>
    </w:p>
    <w:p w:rsidR="00D40E8C" w:rsidRPr="00DE308E" w:rsidP="00D40E8C" w14:paraId="5E1ACD6D" w14:textId="17A3AC29">
      <w:pPr>
        <w:rPr>
          <w:rFonts w:eastAsia="Calibri" w:cstheme="minorHAnsi"/>
        </w:rPr>
      </w:pPr>
      <w:r w:rsidRPr="00404300">
        <w:rPr>
          <w:rFonts w:eastAsia="Calibri" w:cstheme="minorHAnsi"/>
        </w:rPr>
        <w:t>To determine the required fee amount, refer to Subpart G of Part 1 of the Commission’s Rules (</w:t>
      </w:r>
      <w:hyperlink r:id="rId10" w:history="1">
        <w:r w:rsidRPr="00404300">
          <w:rPr>
            <w:rFonts w:eastAsia="Calibri" w:cstheme="minorHAnsi"/>
            <w:color w:val="0563C1"/>
            <w:u w:val="single"/>
          </w:rPr>
          <w:t>47 CFR Part 1, Subpart G</w:t>
        </w:r>
      </w:hyperlink>
      <w:r w:rsidRPr="00404300">
        <w:rPr>
          <w:rFonts w:eastAsia="Calibri" w:cstheme="minorHAnsi"/>
        </w:rPr>
        <w:t xml:space="preserve">) and the current </w:t>
      </w:r>
      <w:hyperlink r:id="rId11" w:history="1">
        <w:r w:rsidRPr="00404300">
          <w:rPr>
            <w:rFonts w:eastAsia="Calibri" w:cstheme="minorHAnsi"/>
            <w:color w:val="0563C1"/>
            <w:u w:val="single"/>
          </w:rPr>
          <w:t>Fee Filing Guide</w:t>
        </w:r>
      </w:hyperlink>
      <w:r w:rsidRPr="00404300">
        <w:rPr>
          <w:rFonts w:eastAsia="Calibri" w:cstheme="minorHAnsi"/>
        </w:rPr>
        <w:t>.</w:t>
      </w:r>
      <w:r w:rsidRPr="00404300">
        <w:rPr>
          <w:rFonts w:eastAsia="Calibri" w:cstheme="minorHAnsi"/>
          <w:color w:val="FF0000"/>
        </w:rPr>
        <w:t xml:space="preserve">  </w:t>
      </w:r>
      <w:r w:rsidRPr="00404300">
        <w:rPr>
          <w:rFonts w:eastAsia="Calibri" w:cstheme="minorHAnsi"/>
        </w:rPr>
        <w:t xml:space="preserve">The current Fee Filing Guide can be downloaded from the FCC’s website at </w:t>
      </w:r>
      <w:hyperlink r:id="rId12" w:history="1">
        <w:r w:rsidRPr="00404300">
          <w:rPr>
            <w:rFonts w:eastAsia="Calibri" w:cstheme="minorHAnsi"/>
            <w:color w:val="0563C1"/>
            <w:u w:val="single"/>
          </w:rPr>
          <w:t>http://www.fcc.gov/fees</w:t>
        </w:r>
      </w:hyperlink>
      <w:r w:rsidRPr="00404300">
        <w:rPr>
          <w:rFonts w:eastAsia="Calibri" w:cstheme="minorHAnsi"/>
        </w:rPr>
        <w:t xml:space="preserve">, by calling the FCC’s Form Distribution Center at (800) 418-FORM (3676), or </w:t>
      </w:r>
      <w:r w:rsidR="00445AB0">
        <w:rPr>
          <w:rFonts w:eastAsia="Calibri" w:cstheme="minorHAnsi"/>
        </w:rPr>
        <w:t>by faxing th</w:t>
      </w:r>
      <w:r w:rsidRPr="00404300">
        <w:rPr>
          <w:rFonts w:eastAsia="Calibri" w:cstheme="minorHAnsi"/>
        </w:rPr>
        <w:t xml:space="preserve">e FCC’s Fax Information System </w:t>
      </w:r>
      <w:r w:rsidR="00445AB0">
        <w:rPr>
          <w:rFonts w:eastAsia="Calibri" w:cstheme="minorHAnsi"/>
        </w:rPr>
        <w:t>at</w:t>
      </w:r>
      <w:r w:rsidRPr="00404300">
        <w:rPr>
          <w:rFonts w:eastAsia="Calibri" w:cstheme="minorHAnsi"/>
        </w:rPr>
        <w:t xml:space="preserve"> </w:t>
      </w:r>
      <w:r w:rsidRPr="00445AB0" w:rsidR="00445AB0">
        <w:rPr>
          <w:rFonts w:eastAsia="Calibri" w:cstheme="minorHAnsi"/>
        </w:rPr>
        <w:t>1-866-418-0232</w:t>
      </w:r>
      <w:r w:rsidRPr="00404300">
        <w:rPr>
          <w:rFonts w:eastAsia="Calibri" w:cstheme="minorHAnsi"/>
        </w:rPr>
        <w:t>.</w:t>
      </w:r>
    </w:p>
    <w:bookmarkEnd w:id="3"/>
    <w:p w:rsidR="00F1338E" w:rsidP="00D40E8C" w14:paraId="2C9F519B" w14:textId="77777777">
      <w:pPr>
        <w:rPr>
          <w:rFonts w:eastAsia="Calibri" w:cstheme="minorHAnsi"/>
        </w:rPr>
      </w:pPr>
    </w:p>
    <w:p w:rsidR="00D40E8C" w:rsidP="00D40E8C" w14:paraId="4547AE5B" w14:textId="5CAE7A86">
      <w:pPr>
        <w:rPr>
          <w:rFonts w:cstheme="minorHAnsi"/>
        </w:rPr>
      </w:pPr>
      <w:r w:rsidRPr="00DE308E">
        <w:rPr>
          <w:rFonts w:eastAsia="Calibri" w:cstheme="minorHAnsi"/>
        </w:rPr>
        <w:t>If “No,” i</w:t>
      </w:r>
      <w:r w:rsidRPr="00DE308E">
        <w:rPr>
          <w:rFonts w:cstheme="minorHAnsi"/>
        </w:rPr>
        <w:t xml:space="preserve">ndicate the reason for fee exemption by checking “Government Entity”, “Noncommercial educational license”, or “Other.”  </w:t>
      </w:r>
    </w:p>
    <w:p w:rsidR="00F1338E" w:rsidRPr="00DE308E" w:rsidP="00D40E8C" w14:paraId="37761E85" w14:textId="77777777">
      <w:pPr>
        <w:rPr>
          <w:rFonts w:cstheme="minorHAnsi"/>
        </w:rPr>
      </w:pPr>
    </w:p>
    <w:p w:rsidR="00D40E8C" w:rsidRPr="00DE308E" w:rsidP="00D40E8C" w14:paraId="69F8B824" w14:textId="77777777">
      <w:pPr>
        <w:rPr>
          <w:rFonts w:cstheme="minorHAnsi"/>
        </w:rPr>
      </w:pPr>
      <w:r w:rsidRPr="00DE308E">
        <w:rPr>
          <w:rFonts w:cstheme="minorHAnsi"/>
        </w:rPr>
        <w:t xml:space="preserve">If “No,” then the Applicant must submit an attachment demonstrating the Applicant’s eligibility for exemption from FCC application fees.   </w:t>
      </w:r>
    </w:p>
    <w:p w:rsidR="00F1338E" w:rsidP="00D40E8C" w14:paraId="7E9BA938" w14:textId="77777777">
      <w:pPr>
        <w:rPr>
          <w:rFonts w:cstheme="minorHAnsi"/>
        </w:rPr>
      </w:pPr>
    </w:p>
    <w:p w:rsidR="00D40E8C" w:rsidRPr="00DE308E" w:rsidP="00D40E8C" w14:paraId="05BD2A2D" w14:textId="67DC043E">
      <w:pPr>
        <w:rPr>
          <w:rFonts w:cstheme="minorHAnsi"/>
        </w:rPr>
      </w:pPr>
      <w:r w:rsidRPr="00DE308E">
        <w:rPr>
          <w:rFonts w:cstheme="minorHAnsi"/>
        </w:rPr>
        <w:t xml:space="preserve">If Applicant selects “Other” as the reason for the exemption, the Applicant must explain in the text box. </w:t>
      </w:r>
    </w:p>
    <w:p w:rsidR="00F1338E" w:rsidP="00D40E8C" w14:paraId="3D8CAAB5" w14:textId="77777777">
      <w:pPr>
        <w:rPr>
          <w:rFonts w:cstheme="minorHAnsi"/>
        </w:rPr>
      </w:pPr>
    </w:p>
    <w:p w:rsidR="00D40E8C" w:rsidRPr="00DE308E" w:rsidP="00D40E8C" w14:paraId="4507C5CE" w14:textId="6FCD99A8">
      <w:pPr>
        <w:rPr>
          <w:rFonts w:cstheme="minorHAnsi"/>
        </w:rPr>
      </w:pPr>
      <w:r w:rsidRPr="00DE308E">
        <w:rPr>
          <w:rFonts w:cstheme="minorHAnsi"/>
        </w:rPr>
        <w:t>If the Applicant filed a request for waiver/deferral of the FCC application fees, provide the date-stamped copy of the request filed with the Commission’s Office of the Managing Director as an attachment.</w:t>
      </w:r>
    </w:p>
    <w:p w:rsidR="00F1338E" w:rsidP="00D40E8C" w14:paraId="49ADCEC4" w14:textId="77777777">
      <w:pPr>
        <w:rPr>
          <w:rFonts w:cstheme="minorHAnsi"/>
        </w:rPr>
      </w:pPr>
    </w:p>
    <w:p w:rsidR="00D40E8C" w:rsidP="00D40E8C" w14:paraId="563C5849" w14:textId="300BA460">
      <w:pPr>
        <w:rPr>
          <w:rFonts w:cstheme="minorHAnsi"/>
        </w:rPr>
      </w:pPr>
      <w:r w:rsidRPr="00DE308E">
        <w:rPr>
          <w:rFonts w:cstheme="minorHAnsi"/>
        </w:rPr>
        <w:t xml:space="preserve">If “Yes,” select the appropriate feed code for the application from the drop down menu.  </w:t>
      </w:r>
    </w:p>
    <w:p w:rsidR="00F1338E" w:rsidP="00D40E8C" w14:paraId="51F3AEBE" w14:textId="77777777">
      <w:pPr>
        <w:rPr>
          <w:rFonts w:cstheme="minorHAnsi"/>
        </w:rPr>
      </w:pPr>
    </w:p>
    <w:p w:rsidR="000B26C9" w:rsidP="00D40E8C" w14:paraId="3C37F599" w14:textId="1B593EC3">
      <w:pPr>
        <w:rPr>
          <w:rFonts w:cstheme="minorHAnsi"/>
          <w:b/>
          <w:bCs/>
        </w:rPr>
      </w:pPr>
      <w:r>
        <w:rPr>
          <w:rFonts w:cstheme="minorHAnsi"/>
          <w:b/>
          <w:bCs/>
        </w:rPr>
        <w:t>Attachments</w:t>
      </w:r>
    </w:p>
    <w:p w:rsidR="00F1338E" w:rsidRPr="00783AD6" w:rsidP="00D40E8C" w14:paraId="408B7F54" w14:textId="77777777">
      <w:pPr>
        <w:rPr>
          <w:rFonts w:cstheme="minorHAnsi"/>
          <w:b/>
          <w:bCs/>
        </w:rPr>
      </w:pPr>
    </w:p>
    <w:p w:rsidR="00F94ABA" w:rsidP="00D40E8C" w14:paraId="50370261" w14:textId="6412B1B2">
      <w:r>
        <w:rPr>
          <w:rFonts w:cstheme="minorHAnsi"/>
        </w:rPr>
        <w:t>Item 6.</w:t>
      </w:r>
      <w:r w:rsidR="006A69F7">
        <w:rPr>
          <w:rFonts w:cstheme="minorHAnsi"/>
        </w:rPr>
        <w:t xml:space="preserve">  </w:t>
      </w:r>
      <w:r w:rsidR="000B26C9">
        <w:t>The Applicant must verify by checking the box that it has prepared and uploaded</w:t>
      </w:r>
      <w:r w:rsidRPr="00204B15" w:rsidR="000B26C9">
        <w:t xml:space="preserve"> a statement supporting the waiver request and identifying the rule number(s) involved, along with other material information</w:t>
      </w:r>
      <w:r w:rsidR="000B26C9">
        <w:t>, as needed.</w:t>
      </w:r>
    </w:p>
    <w:p w:rsidR="00F1338E" w:rsidRPr="00DE308E" w:rsidP="00D40E8C" w14:paraId="69835EFC" w14:textId="77777777">
      <w:pPr>
        <w:rPr>
          <w:rFonts w:cstheme="minorHAnsi"/>
        </w:rPr>
      </w:pPr>
    </w:p>
    <w:bookmarkEnd w:id="1"/>
    <w:bookmarkEnd w:id="2"/>
    <w:p w:rsidR="00970C3B" w:rsidRPr="002A088E" w:rsidP="00970C3B" w14:paraId="472F6B2F" w14:textId="378B2ABA">
      <w:pPr>
        <w:rPr>
          <w:rFonts w:cstheme="minorHAnsi"/>
          <w:b/>
        </w:rPr>
      </w:pPr>
      <w:r w:rsidRPr="002A088E">
        <w:rPr>
          <w:rFonts w:cstheme="minorHAnsi"/>
          <w:b/>
        </w:rPr>
        <w:t>Attachments</w:t>
      </w:r>
      <w:r w:rsidRPr="002A088E">
        <w:rPr>
          <w:rFonts w:cstheme="minorHAnsi"/>
          <w:b/>
        </w:rPr>
        <w:t>/Confidential Treatment of Attachments</w:t>
      </w:r>
    </w:p>
    <w:p w:rsidR="00F1338E" w:rsidP="004B6C18" w14:paraId="67055BD0" w14:textId="77777777">
      <w:pPr>
        <w:rPr>
          <w:rFonts w:cstheme="minorHAnsi"/>
          <w:u w:val="single"/>
        </w:rPr>
      </w:pPr>
    </w:p>
    <w:p w:rsidR="00970C3B" w:rsidP="004B6C18" w14:paraId="402843AA" w14:textId="53A9379C">
      <w:pPr>
        <w:rPr>
          <w:rFonts w:eastAsia="Calibri" w:cstheme="minorHAnsi"/>
        </w:rPr>
      </w:pPr>
      <w:r w:rsidRPr="00DE308E">
        <w:rPr>
          <w:rFonts w:cstheme="minorHAnsi"/>
          <w:u w:val="single"/>
        </w:rPr>
        <w:t xml:space="preserve">Item </w:t>
      </w:r>
      <w:r w:rsidR="00F94ABA">
        <w:rPr>
          <w:rFonts w:cstheme="minorHAnsi"/>
          <w:u w:val="single"/>
        </w:rPr>
        <w:t>7</w:t>
      </w:r>
      <w:r w:rsidRPr="00DE308E">
        <w:rPr>
          <w:rFonts w:cstheme="minorHAnsi"/>
        </w:rPr>
        <w:t xml:space="preserve">. </w:t>
      </w:r>
      <w:r w:rsidRPr="00DE308E">
        <w:rPr>
          <w:rFonts w:cstheme="minorHAnsi"/>
          <w:bCs/>
        </w:rPr>
        <w:t xml:space="preserve">If the Petitioner is requesting confidential treatment for any of its attachments, answer “yes” to this question.  Otherwise, answer “no.”  </w:t>
      </w:r>
      <w:r w:rsidRPr="00DE308E">
        <w:rPr>
          <w:rFonts w:eastAsia="Calibri" w:cstheme="minorHAnsi"/>
        </w:rPr>
        <w:t>If the Petitioner answers “yes” in Item 6, then it must upload a supporting statement for the “confidential treatment request(s)” identifying the applicable rule(s) and providing other supporting materials or information.  The Petitioner must also upload both the Redacted Public version and the Non-Redacted Confidential version of the attachment(s) in the Attachments section which follows below.</w:t>
      </w:r>
    </w:p>
    <w:p w:rsidR="00F1338E" w:rsidRPr="00DE308E" w:rsidP="004B6C18" w14:paraId="4CB14F1C" w14:textId="77777777">
      <w:pPr>
        <w:rPr>
          <w:rFonts w:cstheme="minorHAnsi"/>
        </w:rPr>
      </w:pPr>
    </w:p>
    <w:p w:rsidR="00E47EC2" w:rsidRPr="00E47EC2" w:rsidP="00E47EC2" w14:paraId="62FFE656" w14:textId="073720AD">
      <w:pPr>
        <w:rPr>
          <w:rFonts w:cstheme="minorHAnsi"/>
        </w:rPr>
      </w:pPr>
      <w:r w:rsidRPr="00DE308E">
        <w:rPr>
          <w:rFonts w:cstheme="minorHAnsi"/>
        </w:rPr>
        <w:t xml:space="preserve">The </w:t>
      </w:r>
      <w:r w:rsidRPr="00DE308E">
        <w:rPr>
          <w:rFonts w:cstheme="minorHAnsi"/>
          <w:bCs/>
        </w:rPr>
        <w:t>Petitioner</w:t>
      </w:r>
      <w:r w:rsidRPr="00DE308E">
        <w:rPr>
          <w:rFonts w:cstheme="minorHAnsi"/>
        </w:rPr>
        <w:t xml:space="preserve">(s) can upload attachments in this section of the application.  The Petitioner(s) will identify the attachment(s) with a short name for easy identification of the information included in each attachment.  </w:t>
      </w:r>
    </w:p>
    <w:p w:rsidR="00F1338E" w:rsidP="00404300" w14:paraId="6C8403BA" w14:textId="77777777">
      <w:pPr>
        <w:rPr>
          <w:rFonts w:eastAsia="Calibri" w:cstheme="minorHAnsi"/>
          <w:b/>
          <w:bCs/>
        </w:rPr>
      </w:pPr>
      <w:bookmarkStart w:id="4" w:name="_Hlk161075283"/>
    </w:p>
    <w:p w:rsidR="00E47EC2" w:rsidP="00404300" w14:paraId="68822940" w14:textId="5B5F27BA">
      <w:pPr>
        <w:rPr>
          <w:rFonts w:eastAsia="Calibri" w:cstheme="minorHAnsi"/>
        </w:rPr>
      </w:pPr>
      <w:r w:rsidRPr="00404300">
        <w:rPr>
          <w:rFonts w:eastAsia="Calibri" w:cstheme="minorHAnsi"/>
          <w:b/>
          <w:bCs/>
        </w:rPr>
        <w:t>Note:</w:t>
      </w:r>
      <w:r w:rsidRPr="00404300">
        <w:rPr>
          <w:rFonts w:eastAsia="Calibri" w:cstheme="minorHAnsi"/>
        </w:rPr>
        <w:t xml:space="preserve">  Each </w:t>
      </w:r>
      <w:r w:rsidRPr="00DE308E">
        <w:rPr>
          <w:rFonts w:cstheme="minorHAnsi"/>
        </w:rPr>
        <w:t>document</w:t>
      </w:r>
      <w:r w:rsidRPr="00404300">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F1338E" w:rsidRPr="00404300" w:rsidP="00404300" w14:paraId="569D9AB0" w14:textId="77777777">
      <w:pPr>
        <w:rPr>
          <w:rFonts w:eastAsia="Calibri" w:cstheme="minorHAnsi"/>
        </w:rPr>
      </w:pPr>
    </w:p>
    <w:p w:rsidR="00D40E8C" w:rsidP="00783AD6" w14:paraId="12CE2C7B" w14:textId="0D8BFFB5">
      <w:pPr>
        <w:widowControl/>
        <w:rPr>
          <w:rFonts w:eastAsia="Calibri" w:cstheme="minorHAnsi"/>
        </w:rPr>
      </w:pPr>
      <w:r w:rsidRPr="00DE308E">
        <w:rPr>
          <w:rFonts w:eastAsia="Calibri" w:cstheme="minorHAnsi"/>
        </w:rPr>
        <w:t xml:space="preserve">In the table of this item, the </w:t>
      </w:r>
      <w:r w:rsidRPr="00DE308E" w:rsidR="00970C3B">
        <w:rPr>
          <w:rFonts w:eastAsia="Calibri" w:cstheme="minorHAnsi"/>
        </w:rPr>
        <w:t xml:space="preserve">Petitioner(s) </w:t>
      </w:r>
      <w:r w:rsidRPr="00DE308E">
        <w:rPr>
          <w:rFonts w:eastAsia="Calibri" w:cstheme="minorHAnsi"/>
        </w:rPr>
        <w:t xml:space="preserve">may use the upload button to upload its attachments.  After uploading, the </w:t>
      </w:r>
      <w:r w:rsidRPr="00DE308E" w:rsidR="00970C3B">
        <w:rPr>
          <w:rFonts w:eastAsia="Calibri" w:cstheme="minorHAnsi"/>
        </w:rPr>
        <w:t xml:space="preserve">Petitioner(s) </w:t>
      </w:r>
      <w:r w:rsidRPr="00DE308E">
        <w:rPr>
          <w:rFonts w:eastAsia="Calibri" w:cstheme="minorHAnsi"/>
        </w:rPr>
        <w:t xml:space="preserve">can rename the attachment.  Also after uploading, the </w:t>
      </w:r>
      <w:r w:rsidRPr="00DE308E" w:rsidR="00970C3B">
        <w:rPr>
          <w:rFonts w:eastAsia="Calibri" w:cstheme="minorHAnsi"/>
        </w:rPr>
        <w:t xml:space="preserve">Petitioner(s) </w:t>
      </w:r>
      <w:r w:rsidRPr="00DE308E">
        <w:rPr>
          <w:rFonts w:eastAsia="Calibri" w:cstheme="minorHAnsi"/>
        </w:rPr>
        <w:t>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materials or information.  Documents designated for confidential treatment will not be publicly viewable in ICFS while the Commission considers the confidentiality request.</w:t>
      </w:r>
    </w:p>
    <w:p w:rsidR="00F1338E" w:rsidRPr="00DE308E" w:rsidP="00D40E8C" w14:paraId="0B1C2EC0" w14:textId="77777777">
      <w:pPr>
        <w:rPr>
          <w:rFonts w:cstheme="minorHAnsi"/>
          <w:b/>
          <w:u w:val="single"/>
        </w:rPr>
      </w:pPr>
    </w:p>
    <w:bookmarkEnd w:id="4"/>
    <w:p w:rsidR="00196A28" w:rsidP="00783AD6" w14:paraId="09BDB51F" w14:textId="578328BB">
      <w:pPr>
        <w:keepNext/>
        <w:rPr>
          <w:rFonts w:cstheme="minorHAnsi"/>
          <w:b/>
          <w:bCs/>
        </w:rPr>
      </w:pPr>
      <w:r w:rsidRPr="002A088E">
        <w:rPr>
          <w:rFonts w:cstheme="minorHAnsi"/>
          <w:b/>
          <w:bCs/>
        </w:rPr>
        <w:t>Certification Statements and Acknowledgements</w:t>
      </w:r>
      <w:r w:rsidRPr="002A088E" w:rsidR="00660104">
        <w:rPr>
          <w:rFonts w:cstheme="minorHAnsi"/>
          <w:b/>
          <w:bCs/>
        </w:rPr>
        <w:t xml:space="preserve"> </w:t>
      </w:r>
    </w:p>
    <w:p w:rsidR="00F1338E" w:rsidRPr="00445AB0" w:rsidP="00783AD6" w14:paraId="7D25CF80" w14:textId="77777777">
      <w:pPr>
        <w:keepNext/>
        <w:rPr>
          <w:rFonts w:cstheme="minorHAnsi"/>
        </w:rPr>
      </w:pPr>
    </w:p>
    <w:p w:rsidR="00EC2FE9" w:rsidRPr="00DE308E" w:rsidP="00783AD6" w14:paraId="7A6B9B87" w14:textId="0B22CAFF">
      <w:pPr>
        <w:keepNext/>
        <w:rPr>
          <w:rFonts w:cstheme="minorHAnsi"/>
        </w:rPr>
      </w:pPr>
      <w:r w:rsidRPr="00DE308E">
        <w:rPr>
          <w:rFonts w:cstheme="minorHAnsi"/>
          <w:u w:val="single"/>
        </w:rPr>
        <w:t xml:space="preserve">Item </w:t>
      </w:r>
      <w:r w:rsidR="005A4586">
        <w:rPr>
          <w:rFonts w:cstheme="minorHAnsi"/>
          <w:u w:val="single"/>
        </w:rPr>
        <w:t>8</w:t>
      </w:r>
      <w:r w:rsidRPr="00DE308E">
        <w:rPr>
          <w:rFonts w:cstheme="minorHAnsi"/>
        </w:rPr>
        <w:t xml:space="preserve">.  </w:t>
      </w:r>
      <w:r w:rsidRPr="00DE308E">
        <w:rPr>
          <w:rFonts w:cstheme="minorHAnsi"/>
        </w:rPr>
        <w:t xml:space="preserve">The Applicant must certify acknowledgement of all requirements listed here and elsewhere </w:t>
      </w:r>
      <w:r w:rsidRPr="00DE308E" w:rsidR="00E55165">
        <w:rPr>
          <w:rFonts w:cstheme="minorHAnsi"/>
        </w:rPr>
        <w:t xml:space="preserve">in </w:t>
      </w:r>
      <w:r w:rsidRPr="00DE308E">
        <w:rPr>
          <w:rFonts w:cstheme="minorHAnsi"/>
        </w:rPr>
        <w:t>this</w:t>
      </w:r>
      <w:r w:rsidRPr="00DE308E" w:rsidR="00FF4622">
        <w:rPr>
          <w:rFonts w:cstheme="minorHAnsi"/>
        </w:rPr>
        <w:t xml:space="preserve"> </w:t>
      </w:r>
      <w:r w:rsidRPr="00DE308E">
        <w:rPr>
          <w:rFonts w:cstheme="minorHAnsi"/>
        </w:rPr>
        <w:t>form, as appropriate, by clicking on the single indicated checkbox.  These include:</w:t>
      </w:r>
    </w:p>
    <w:p w:rsidR="00E97A15" w:rsidRPr="00DE308E" w:rsidP="00E97A15" w14:paraId="51E19450" w14:textId="77777777">
      <w:pPr>
        <w:pStyle w:val="ListParagraph"/>
        <w:numPr>
          <w:ilvl w:val="0"/>
          <w:numId w:val="21"/>
        </w:numPr>
        <w:rPr>
          <w:rFonts w:cstheme="minorHAnsi"/>
        </w:rPr>
      </w:pPr>
      <w:r w:rsidRPr="00DE308E">
        <w:rPr>
          <w:rFonts w:cstheme="minorHAnsi"/>
        </w:rPr>
        <w:t>The Applicant certifies that it has submitted all statements and exhibits to support this waiver request.</w:t>
      </w:r>
    </w:p>
    <w:p w:rsidR="006C65CD" w:rsidRPr="00DE308E" w:rsidP="002A088E" w14:paraId="3EF57541" w14:textId="4C699A37">
      <w:pPr>
        <w:pStyle w:val="ListParagraph"/>
        <w:numPr>
          <w:ilvl w:val="0"/>
          <w:numId w:val="21"/>
        </w:numPr>
        <w:spacing w:line="276" w:lineRule="auto"/>
        <w:rPr>
          <w:rFonts w:cstheme="minorHAnsi"/>
          <w:bCs/>
        </w:rPr>
      </w:pPr>
      <w:r w:rsidRPr="00DE308E">
        <w:rPr>
          <w:rFonts w:cstheme="minorHAnsi"/>
          <w:bCs/>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w:t>
      </w:r>
    </w:p>
    <w:p w:rsidR="004B6BCE" w:rsidRPr="00783AD6" w:rsidP="001E3B7C" w14:paraId="71A56CFF" w14:textId="2290E86F">
      <w:pPr>
        <w:pStyle w:val="ListParagraph"/>
        <w:numPr>
          <w:ilvl w:val="0"/>
          <w:numId w:val="21"/>
        </w:numPr>
        <w:rPr>
          <w:rFonts w:cstheme="minorHAnsi"/>
        </w:rPr>
      </w:pPr>
      <w:r w:rsidRPr="00DE308E">
        <w:rPr>
          <w:rFonts w:cstheme="minorHAnsi"/>
        </w:rPr>
        <w:t>Applicant certifies that all of its statements made in this Application and in the attachments or documents incorporated by reference are material, are part of this Application, and are true, complete, correct, and made in good faith</w:t>
      </w:r>
      <w:r w:rsidRPr="00DE308E">
        <w:rPr>
          <w:rFonts w:cstheme="minorHAnsi"/>
          <w:b/>
        </w:rPr>
        <w:t xml:space="preserve">.  </w:t>
      </w:r>
    </w:p>
    <w:p w:rsidR="00F1338E" w:rsidRPr="00DE308E" w:rsidP="00783AD6" w14:paraId="294C2EE4" w14:textId="0C0650C1">
      <w:pPr>
        <w:pStyle w:val="ListParagraph"/>
        <w:ind w:left="1080"/>
        <w:rPr>
          <w:rFonts w:cstheme="minorHAnsi"/>
        </w:rPr>
      </w:pPr>
    </w:p>
    <w:p w:rsidR="001F233B" w:rsidP="00D24144" w14:paraId="45EC0C26" w14:textId="4862A2CD">
      <w:pPr>
        <w:rPr>
          <w:rFonts w:cstheme="minorHAnsi"/>
          <w:b/>
          <w:bCs/>
        </w:rPr>
      </w:pPr>
      <w:bookmarkStart w:id="5" w:name="_Hlk35932219"/>
      <w:r w:rsidRPr="002A088E">
        <w:rPr>
          <w:rFonts w:cstheme="minorHAnsi"/>
          <w:b/>
          <w:bCs/>
        </w:rPr>
        <w:t xml:space="preserve">Party </w:t>
      </w:r>
      <w:r w:rsidRPr="002A088E">
        <w:rPr>
          <w:rFonts w:cstheme="minorHAnsi"/>
          <w:b/>
        </w:rPr>
        <w:t>Authorized</w:t>
      </w:r>
      <w:r w:rsidRPr="002A088E">
        <w:rPr>
          <w:rFonts w:cstheme="minorHAnsi"/>
          <w:b/>
          <w:bCs/>
        </w:rPr>
        <w:t xml:space="preserve"> to Sign</w:t>
      </w:r>
    </w:p>
    <w:p w:rsidR="00F1338E" w:rsidRPr="002A088E" w:rsidP="00D24144" w14:paraId="2AA940B5" w14:textId="77777777">
      <w:pPr>
        <w:rPr>
          <w:rFonts w:cstheme="minorHAnsi"/>
          <w:b/>
          <w:bCs/>
        </w:rPr>
      </w:pPr>
    </w:p>
    <w:p w:rsidR="00970C3B" w:rsidP="00970C3B" w14:paraId="17C6561E" w14:textId="50D25EEB">
      <w:pPr>
        <w:rPr>
          <w:rFonts w:cstheme="minorHAnsi"/>
        </w:rPr>
      </w:pPr>
      <w:r w:rsidRPr="00DE308E">
        <w:rPr>
          <w:rFonts w:cstheme="minorHAnsi"/>
          <w:u w:val="single"/>
        </w:rPr>
        <w:t xml:space="preserve">Item </w:t>
      </w:r>
      <w:r w:rsidR="005A4586">
        <w:rPr>
          <w:rFonts w:cstheme="minorHAnsi"/>
          <w:u w:val="single"/>
        </w:rPr>
        <w:t>9</w:t>
      </w:r>
      <w:r w:rsidRPr="00DE308E">
        <w:rPr>
          <w:rFonts w:cstheme="minorHAnsi"/>
        </w:rPr>
        <w:t xml:space="preserve">.  </w:t>
      </w:r>
      <w:bookmarkStart w:id="6" w:name="_Hlk161075902"/>
      <w:bookmarkStart w:id="7" w:name="_Hlk161064112"/>
      <w:r w:rsidRPr="00DE308E">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F1338E" w:rsidRPr="00DE308E" w:rsidP="00970C3B" w14:paraId="7582B927" w14:textId="77777777">
      <w:pPr>
        <w:rPr>
          <w:rFonts w:cstheme="minorHAnsi"/>
        </w:rPr>
      </w:pPr>
    </w:p>
    <w:p w:rsidR="00970C3B" w:rsidP="00970C3B" w14:paraId="3F3D4D36" w14:textId="77777777">
      <w:pPr>
        <w:rPr>
          <w:rFonts w:cstheme="minorHAnsi"/>
        </w:rPr>
      </w:pPr>
      <w:r w:rsidRPr="00DE308E">
        <w:rPr>
          <w:rFonts w:cstheme="minorHAnsi"/>
        </w:rPr>
        <w:t xml:space="preserve">Enter the title of the person signing the application.  If the applicant is a corporation or other business entity, the person submitting the application must be an officer. </w:t>
      </w:r>
    </w:p>
    <w:p w:rsidR="00F1338E" w:rsidRPr="00DE308E" w:rsidP="00970C3B" w14:paraId="1A30D76A" w14:textId="77777777">
      <w:pPr>
        <w:rPr>
          <w:rFonts w:cstheme="minorHAnsi"/>
        </w:rPr>
      </w:pPr>
    </w:p>
    <w:p w:rsidR="006C65CD" w:rsidRPr="00DE308E" w:rsidP="006C65CD" w14:paraId="480B9F5D" w14:textId="06D08B34">
      <w:pPr>
        <w:rPr>
          <w:rFonts w:cstheme="minorHAnsi"/>
        </w:rPr>
      </w:pPr>
      <w:bookmarkStart w:id="8" w:name="_Hlk161064250"/>
      <w:bookmarkEnd w:id="6"/>
      <w:bookmarkEnd w:id="7"/>
      <w:r w:rsidRPr="00DE308E">
        <w:rPr>
          <w:rFonts w:cstheme="minorHAnsi"/>
        </w:rPr>
        <w:t xml:space="preserve">WILLFUL FALSE STATEMENTS MADE ON THIS FORM ARE PUNISHABLE BY FINE AND/OR IMPRISONMENT (U.S. Code, Title 18, Section 1001), AND/OR REVOCATION OF ANY STATION AUTHORIZATION (U.S. Code, Title 47, Section 312(a)), AND/OR FORFEITURE (U.S. Code, Title 47, Section 503).  </w:t>
      </w:r>
      <w:bookmarkEnd w:id="5"/>
      <w:bookmarkEnd w:id="8"/>
    </w:p>
    <w:sectPr w:rsidSect="00B371B9">
      <w:headerReference w:type="default" r:id="rId13"/>
      <w:footerReference w:type="default" r:id="rId14"/>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D737C3" w:rsidP="00A85145" w14:paraId="62CC1D9E" w14:textId="5D533ED6">
        <w:pPr>
          <w:pStyle w:val="Footer"/>
          <w:ind w:left="3600" w:firstLine="4320"/>
          <w:jc w:val="center"/>
        </w:pPr>
        <w:r>
          <w:rPr>
            <w:noProof/>
          </w:rPr>
          <w:t>May 2025</w:t>
        </w:r>
      </w:p>
      <w:p w:rsidR="00E7679C" w:rsidP="0062275B" w14:paraId="22869E66" w14:textId="7A39B328">
        <w:pPr>
          <w:pStyle w:val="Footer"/>
          <w:jc w:val="center"/>
        </w:pPr>
        <w:r>
          <w:rPr>
            <w:noProof/>
          </w:rPr>
          <w:fldChar w:fldCharType="begin"/>
        </w:r>
        <w:r>
          <w:rPr>
            <w:noProof/>
          </w:rPr>
          <w:instrText xml:space="preserve"> PAGE   \* MERGEFORMAT </w:instrText>
        </w:r>
        <w:r>
          <w:rPr>
            <w:noProof/>
          </w:rPr>
          <w:fldChar w:fldCharType="separate"/>
        </w:r>
        <w:r w:rsidR="006174E6">
          <w:rPr>
            <w:noProof/>
          </w:rPr>
          <w:t>1</w:t>
        </w:r>
        <w:r>
          <w:rPr>
            <w:noProof/>
          </w:rPr>
          <w:fldChar w:fldCharType="end"/>
        </w:r>
      </w:p>
    </w:sdtContent>
  </w:sdt>
  <w:p w:rsidR="00E7679C"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79C" w:rsidRPr="002012A3" w:rsidP="00D1181B" w14:paraId="43423E4B" w14:textId="4FAE9C57">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C74D7"/>
    <w:multiLevelType w:val="hybridMultilevel"/>
    <w:tmpl w:val="72386B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084B453C"/>
    <w:multiLevelType w:val="singleLevel"/>
    <w:tmpl w:val="40A8E97A"/>
    <w:lvl w:ilvl="0">
      <w:start w:val="1"/>
      <w:numFmt w:val="decimal"/>
      <w:lvlText w:val="%1."/>
      <w:lvlJc w:val="left"/>
      <w:pPr>
        <w:tabs>
          <w:tab w:val="num" w:pos="1080"/>
        </w:tabs>
        <w:ind w:left="0" w:firstLine="720"/>
      </w:pPr>
    </w:lvl>
  </w:abstractNum>
  <w:abstractNum w:abstractNumId="7">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5B2289"/>
    <w:multiLevelType w:val="hybridMultilevel"/>
    <w:tmpl w:val="89CA9CB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5">
    <w:nsid w:val="24796781"/>
    <w:multiLevelType w:val="hybridMultilevel"/>
    <w:tmpl w:val="2A3E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3D63FE"/>
    <w:multiLevelType w:val="hybridMultilevel"/>
    <w:tmpl w:val="9922547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610957"/>
    <w:multiLevelType w:val="hybridMultilevel"/>
    <w:tmpl w:val="EAC05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2">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DF56FD"/>
    <w:multiLevelType w:val="hybridMultilevel"/>
    <w:tmpl w:val="649C4270"/>
    <w:lvl w:ilvl="0">
      <w:start w:val="1"/>
      <w:numFmt w:val="decimal"/>
      <w:lvlText w:val="%1."/>
      <w:lvlJc w:val="left"/>
      <w:pPr>
        <w:ind w:left="990" w:hanging="360"/>
      </w:pPr>
      <w:rPr>
        <w:rFonts w:hint="default"/>
        <w:b/>
        <w:color w:val="auto"/>
      </w:rPr>
    </w:lvl>
    <w:lvl w:ilvl="1">
      <w:start w:val="1"/>
      <w:numFmt w:val="bullet"/>
      <w:lvlText w:val="o"/>
      <w:lvlJc w:val="left"/>
      <w:pPr>
        <w:ind w:left="1710" w:hanging="360"/>
      </w:pPr>
      <w:rPr>
        <w:rFonts w:ascii="Courier New" w:hAnsi="Courier New" w:cs="Courier New" w:hint="default"/>
      </w:r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5">
    <w:nsid w:val="6D5068FB"/>
    <w:multiLevelType w:val="hybridMultilevel"/>
    <w:tmpl w:val="79960DC6"/>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F74E05"/>
    <w:multiLevelType w:val="hybridMultilevel"/>
    <w:tmpl w:val="DD34CF36"/>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788477853">
    <w:abstractNumId w:val="33"/>
  </w:num>
  <w:num w:numId="2" w16cid:durableId="122583306">
    <w:abstractNumId w:val="14"/>
  </w:num>
  <w:num w:numId="3" w16cid:durableId="2055736781">
    <w:abstractNumId w:val="31"/>
  </w:num>
  <w:num w:numId="4" w16cid:durableId="180048016">
    <w:abstractNumId w:val="18"/>
  </w:num>
  <w:num w:numId="5" w16cid:durableId="1260869367">
    <w:abstractNumId w:val="26"/>
  </w:num>
  <w:num w:numId="6" w16cid:durableId="532235362">
    <w:abstractNumId w:val="16"/>
  </w:num>
  <w:num w:numId="7" w16cid:durableId="242106221">
    <w:abstractNumId w:val="6"/>
  </w:num>
  <w:num w:numId="8" w16cid:durableId="1673601577">
    <w:abstractNumId w:val="19"/>
  </w:num>
  <w:num w:numId="9" w16cid:durableId="701437624">
    <w:abstractNumId w:val="4"/>
  </w:num>
  <w:num w:numId="10" w16cid:durableId="998845830">
    <w:abstractNumId w:val="7"/>
  </w:num>
  <w:num w:numId="11" w16cid:durableId="1272394611">
    <w:abstractNumId w:val="8"/>
  </w:num>
  <w:num w:numId="12" w16cid:durableId="189342998">
    <w:abstractNumId w:val="29"/>
  </w:num>
  <w:num w:numId="13" w16cid:durableId="1784424203">
    <w:abstractNumId w:val="38"/>
  </w:num>
  <w:num w:numId="14" w16cid:durableId="330564672">
    <w:abstractNumId w:val="27"/>
  </w:num>
  <w:num w:numId="15" w16cid:durableId="779224515">
    <w:abstractNumId w:val="25"/>
  </w:num>
  <w:num w:numId="16" w16cid:durableId="47800428">
    <w:abstractNumId w:val="37"/>
  </w:num>
  <w:num w:numId="17" w16cid:durableId="978652374">
    <w:abstractNumId w:val="34"/>
  </w:num>
  <w:num w:numId="18" w16cid:durableId="766192539">
    <w:abstractNumId w:val="28"/>
  </w:num>
  <w:num w:numId="19" w16cid:durableId="651757364">
    <w:abstractNumId w:val="0"/>
  </w:num>
  <w:num w:numId="20" w16cid:durableId="579565948">
    <w:abstractNumId w:val="32"/>
  </w:num>
  <w:num w:numId="21" w16cid:durableId="543711368">
    <w:abstractNumId w:val="13"/>
  </w:num>
  <w:num w:numId="22" w16cid:durableId="190340810">
    <w:abstractNumId w:val="11"/>
  </w:num>
  <w:num w:numId="23" w16cid:durableId="109514435">
    <w:abstractNumId w:val="40"/>
  </w:num>
  <w:num w:numId="24" w16cid:durableId="2109308224">
    <w:abstractNumId w:val="30"/>
  </w:num>
  <w:num w:numId="25" w16cid:durableId="204756411">
    <w:abstractNumId w:val="10"/>
  </w:num>
  <w:num w:numId="26" w16cid:durableId="601955798">
    <w:abstractNumId w:val="5"/>
  </w:num>
  <w:num w:numId="27" w16cid:durableId="366295215">
    <w:abstractNumId w:val="22"/>
  </w:num>
  <w:num w:numId="28" w16cid:durableId="92560172">
    <w:abstractNumId w:val="2"/>
  </w:num>
  <w:num w:numId="29" w16cid:durableId="1258103385">
    <w:abstractNumId w:val="24"/>
  </w:num>
  <w:num w:numId="30" w16cid:durableId="525215951">
    <w:abstractNumId w:val="39"/>
  </w:num>
  <w:num w:numId="31" w16cid:durableId="617642614">
    <w:abstractNumId w:val="21"/>
  </w:num>
  <w:num w:numId="32" w16cid:durableId="1212303221">
    <w:abstractNumId w:val="23"/>
  </w:num>
  <w:num w:numId="33" w16cid:durableId="2001344582">
    <w:abstractNumId w:val="17"/>
  </w:num>
  <w:num w:numId="34" w16cid:durableId="89401243">
    <w:abstractNumId w:val="3"/>
  </w:num>
  <w:num w:numId="35" w16cid:durableId="1172375237">
    <w:abstractNumId w:val="15"/>
  </w:num>
  <w:num w:numId="36" w16cid:durableId="1700739577">
    <w:abstractNumId w:val="36"/>
  </w:num>
  <w:num w:numId="37" w16cid:durableId="1426153435">
    <w:abstractNumId w:val="20"/>
  </w:num>
  <w:num w:numId="38" w16cid:durableId="1590235566">
    <w:abstractNumId w:val="9"/>
  </w:num>
  <w:num w:numId="39" w16cid:durableId="847448570">
    <w:abstractNumId w:val="1"/>
  </w:num>
  <w:num w:numId="40" w16cid:durableId="277835193">
    <w:abstractNumId w:val="12"/>
  </w:num>
  <w:num w:numId="41" w16cid:durableId="8714561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2DEA"/>
    <w:rsid w:val="00013F43"/>
    <w:rsid w:val="00014247"/>
    <w:rsid w:val="00014463"/>
    <w:rsid w:val="0001796B"/>
    <w:rsid w:val="00021C68"/>
    <w:rsid w:val="00021CA0"/>
    <w:rsid w:val="00022476"/>
    <w:rsid w:val="00023A6B"/>
    <w:rsid w:val="0003074F"/>
    <w:rsid w:val="000327AC"/>
    <w:rsid w:val="000404D1"/>
    <w:rsid w:val="00040625"/>
    <w:rsid w:val="000463E2"/>
    <w:rsid w:val="00047558"/>
    <w:rsid w:val="0005414D"/>
    <w:rsid w:val="00054358"/>
    <w:rsid w:val="00057BF3"/>
    <w:rsid w:val="00060C31"/>
    <w:rsid w:val="0006107E"/>
    <w:rsid w:val="0006115E"/>
    <w:rsid w:val="00070017"/>
    <w:rsid w:val="00070566"/>
    <w:rsid w:val="000721E0"/>
    <w:rsid w:val="0007545B"/>
    <w:rsid w:val="0008546C"/>
    <w:rsid w:val="000865CA"/>
    <w:rsid w:val="00090251"/>
    <w:rsid w:val="0009248B"/>
    <w:rsid w:val="00092FA6"/>
    <w:rsid w:val="0009306F"/>
    <w:rsid w:val="0009617F"/>
    <w:rsid w:val="000A1086"/>
    <w:rsid w:val="000A1333"/>
    <w:rsid w:val="000A339E"/>
    <w:rsid w:val="000A4A90"/>
    <w:rsid w:val="000A7A4D"/>
    <w:rsid w:val="000B043E"/>
    <w:rsid w:val="000B10C2"/>
    <w:rsid w:val="000B26C9"/>
    <w:rsid w:val="000B295A"/>
    <w:rsid w:val="000B586D"/>
    <w:rsid w:val="000B5E19"/>
    <w:rsid w:val="000B77A8"/>
    <w:rsid w:val="000C24CE"/>
    <w:rsid w:val="000C469A"/>
    <w:rsid w:val="000C49D3"/>
    <w:rsid w:val="000C50CB"/>
    <w:rsid w:val="000C7096"/>
    <w:rsid w:val="000D498A"/>
    <w:rsid w:val="000D630E"/>
    <w:rsid w:val="000D7E91"/>
    <w:rsid w:val="000F22B1"/>
    <w:rsid w:val="000F2FEF"/>
    <w:rsid w:val="000F3DA2"/>
    <w:rsid w:val="000F560E"/>
    <w:rsid w:val="001053B1"/>
    <w:rsid w:val="00106469"/>
    <w:rsid w:val="00106E6D"/>
    <w:rsid w:val="00107296"/>
    <w:rsid w:val="001076FA"/>
    <w:rsid w:val="001106E9"/>
    <w:rsid w:val="0011221B"/>
    <w:rsid w:val="00115601"/>
    <w:rsid w:val="001174C6"/>
    <w:rsid w:val="00120F04"/>
    <w:rsid w:val="00122EFC"/>
    <w:rsid w:val="00125651"/>
    <w:rsid w:val="00130522"/>
    <w:rsid w:val="00134785"/>
    <w:rsid w:val="00142165"/>
    <w:rsid w:val="00145CB1"/>
    <w:rsid w:val="00160382"/>
    <w:rsid w:val="00161662"/>
    <w:rsid w:val="001645F7"/>
    <w:rsid w:val="00164B44"/>
    <w:rsid w:val="00170BAE"/>
    <w:rsid w:val="00173DEB"/>
    <w:rsid w:val="0017434A"/>
    <w:rsid w:val="001752C1"/>
    <w:rsid w:val="001754B5"/>
    <w:rsid w:val="00177BA9"/>
    <w:rsid w:val="00180A79"/>
    <w:rsid w:val="00181DE5"/>
    <w:rsid w:val="001845A7"/>
    <w:rsid w:val="00186E37"/>
    <w:rsid w:val="001963A9"/>
    <w:rsid w:val="0019652A"/>
    <w:rsid w:val="0019693F"/>
    <w:rsid w:val="00196A28"/>
    <w:rsid w:val="00196A3C"/>
    <w:rsid w:val="001A1CC8"/>
    <w:rsid w:val="001A4EC1"/>
    <w:rsid w:val="001B3F3D"/>
    <w:rsid w:val="001B6FFC"/>
    <w:rsid w:val="001C1D72"/>
    <w:rsid w:val="001C2940"/>
    <w:rsid w:val="001D1CB3"/>
    <w:rsid w:val="001E29E0"/>
    <w:rsid w:val="001E2B9A"/>
    <w:rsid w:val="001E3B7C"/>
    <w:rsid w:val="001E4D94"/>
    <w:rsid w:val="001E617F"/>
    <w:rsid w:val="001F233B"/>
    <w:rsid w:val="001F2BF6"/>
    <w:rsid w:val="001F4B89"/>
    <w:rsid w:val="001F679C"/>
    <w:rsid w:val="001F78F6"/>
    <w:rsid w:val="001F7D58"/>
    <w:rsid w:val="002012A3"/>
    <w:rsid w:val="002021B2"/>
    <w:rsid w:val="00204542"/>
    <w:rsid w:val="00204B15"/>
    <w:rsid w:val="00207170"/>
    <w:rsid w:val="00207439"/>
    <w:rsid w:val="002077C1"/>
    <w:rsid w:val="00214D47"/>
    <w:rsid w:val="00214F4A"/>
    <w:rsid w:val="002163A3"/>
    <w:rsid w:val="00222787"/>
    <w:rsid w:val="002236C8"/>
    <w:rsid w:val="002306D0"/>
    <w:rsid w:val="00231C58"/>
    <w:rsid w:val="002321B3"/>
    <w:rsid w:val="0023248D"/>
    <w:rsid w:val="00232DB2"/>
    <w:rsid w:val="00237C3C"/>
    <w:rsid w:val="002400CB"/>
    <w:rsid w:val="00242790"/>
    <w:rsid w:val="00242EC2"/>
    <w:rsid w:val="00250330"/>
    <w:rsid w:val="002511BA"/>
    <w:rsid w:val="00266154"/>
    <w:rsid w:val="00270075"/>
    <w:rsid w:val="0027243D"/>
    <w:rsid w:val="00272CD7"/>
    <w:rsid w:val="002731A1"/>
    <w:rsid w:val="0029576D"/>
    <w:rsid w:val="002A088E"/>
    <w:rsid w:val="002A47C2"/>
    <w:rsid w:val="002A79D5"/>
    <w:rsid w:val="002B0584"/>
    <w:rsid w:val="002B0C16"/>
    <w:rsid w:val="002B1840"/>
    <w:rsid w:val="002B19A3"/>
    <w:rsid w:val="002B7E11"/>
    <w:rsid w:val="002C1480"/>
    <w:rsid w:val="002C14AE"/>
    <w:rsid w:val="002C2C0C"/>
    <w:rsid w:val="002C3C72"/>
    <w:rsid w:val="002C5BEB"/>
    <w:rsid w:val="002C7952"/>
    <w:rsid w:val="002D3552"/>
    <w:rsid w:val="002D4009"/>
    <w:rsid w:val="002D64A9"/>
    <w:rsid w:val="002E2A51"/>
    <w:rsid w:val="002E3387"/>
    <w:rsid w:val="002E3EB8"/>
    <w:rsid w:val="002F101A"/>
    <w:rsid w:val="002F1D5D"/>
    <w:rsid w:val="002F2317"/>
    <w:rsid w:val="002F3114"/>
    <w:rsid w:val="002F539F"/>
    <w:rsid w:val="002F6B7D"/>
    <w:rsid w:val="00301E62"/>
    <w:rsid w:val="00302703"/>
    <w:rsid w:val="00315CD4"/>
    <w:rsid w:val="00316E8E"/>
    <w:rsid w:val="00320F31"/>
    <w:rsid w:val="0032136A"/>
    <w:rsid w:val="00322FA4"/>
    <w:rsid w:val="003237CE"/>
    <w:rsid w:val="00327DA0"/>
    <w:rsid w:val="003315F4"/>
    <w:rsid w:val="00335F32"/>
    <w:rsid w:val="00342D45"/>
    <w:rsid w:val="003433A5"/>
    <w:rsid w:val="0034563C"/>
    <w:rsid w:val="00350FDC"/>
    <w:rsid w:val="00351087"/>
    <w:rsid w:val="003532D5"/>
    <w:rsid w:val="00353568"/>
    <w:rsid w:val="003566EF"/>
    <w:rsid w:val="00360A70"/>
    <w:rsid w:val="003613C2"/>
    <w:rsid w:val="00361F42"/>
    <w:rsid w:val="003647DA"/>
    <w:rsid w:val="00367AEF"/>
    <w:rsid w:val="00372554"/>
    <w:rsid w:val="00374EEA"/>
    <w:rsid w:val="00377A44"/>
    <w:rsid w:val="00380DD9"/>
    <w:rsid w:val="0038464B"/>
    <w:rsid w:val="00387B39"/>
    <w:rsid w:val="00393417"/>
    <w:rsid w:val="00393850"/>
    <w:rsid w:val="003955D7"/>
    <w:rsid w:val="0039578D"/>
    <w:rsid w:val="00396B33"/>
    <w:rsid w:val="003A1002"/>
    <w:rsid w:val="003A1DD8"/>
    <w:rsid w:val="003A23B0"/>
    <w:rsid w:val="003A3766"/>
    <w:rsid w:val="003A413E"/>
    <w:rsid w:val="003A4306"/>
    <w:rsid w:val="003A5496"/>
    <w:rsid w:val="003A55E1"/>
    <w:rsid w:val="003B1047"/>
    <w:rsid w:val="003B4576"/>
    <w:rsid w:val="003B7930"/>
    <w:rsid w:val="003C052F"/>
    <w:rsid w:val="003C1C24"/>
    <w:rsid w:val="003C2CE8"/>
    <w:rsid w:val="003C2CF8"/>
    <w:rsid w:val="003C373C"/>
    <w:rsid w:val="003D0955"/>
    <w:rsid w:val="003D2CE3"/>
    <w:rsid w:val="003E1BC6"/>
    <w:rsid w:val="003E7B6C"/>
    <w:rsid w:val="003F4C31"/>
    <w:rsid w:val="00400630"/>
    <w:rsid w:val="00401AB9"/>
    <w:rsid w:val="004028BD"/>
    <w:rsid w:val="00404300"/>
    <w:rsid w:val="0041195D"/>
    <w:rsid w:val="00413D83"/>
    <w:rsid w:val="00420BAA"/>
    <w:rsid w:val="0043123E"/>
    <w:rsid w:val="00433FDB"/>
    <w:rsid w:val="00436C36"/>
    <w:rsid w:val="00437F65"/>
    <w:rsid w:val="00441D6D"/>
    <w:rsid w:val="00442C8F"/>
    <w:rsid w:val="00445AB0"/>
    <w:rsid w:val="00446853"/>
    <w:rsid w:val="00447372"/>
    <w:rsid w:val="004514D6"/>
    <w:rsid w:val="004520B2"/>
    <w:rsid w:val="00463B58"/>
    <w:rsid w:val="00463E8F"/>
    <w:rsid w:val="00465090"/>
    <w:rsid w:val="00477186"/>
    <w:rsid w:val="00477B39"/>
    <w:rsid w:val="004830E8"/>
    <w:rsid w:val="0048347C"/>
    <w:rsid w:val="00484F18"/>
    <w:rsid w:val="00485D47"/>
    <w:rsid w:val="0048783B"/>
    <w:rsid w:val="00490896"/>
    <w:rsid w:val="00492C87"/>
    <w:rsid w:val="00495EBA"/>
    <w:rsid w:val="004A367B"/>
    <w:rsid w:val="004A3E6E"/>
    <w:rsid w:val="004A492D"/>
    <w:rsid w:val="004B1498"/>
    <w:rsid w:val="004B3136"/>
    <w:rsid w:val="004B6BCE"/>
    <w:rsid w:val="004B6C18"/>
    <w:rsid w:val="004B6F30"/>
    <w:rsid w:val="004B730F"/>
    <w:rsid w:val="004C0163"/>
    <w:rsid w:val="004C35BA"/>
    <w:rsid w:val="004C5787"/>
    <w:rsid w:val="004C71F5"/>
    <w:rsid w:val="004D0390"/>
    <w:rsid w:val="004D2017"/>
    <w:rsid w:val="004D2C2A"/>
    <w:rsid w:val="004E0AEF"/>
    <w:rsid w:val="004E1DC3"/>
    <w:rsid w:val="004E1FA8"/>
    <w:rsid w:val="004E3351"/>
    <w:rsid w:val="004E3428"/>
    <w:rsid w:val="004F5BC0"/>
    <w:rsid w:val="005007D1"/>
    <w:rsid w:val="0050390D"/>
    <w:rsid w:val="00505D48"/>
    <w:rsid w:val="005117B3"/>
    <w:rsid w:val="00514094"/>
    <w:rsid w:val="00521665"/>
    <w:rsid w:val="00530076"/>
    <w:rsid w:val="005318DC"/>
    <w:rsid w:val="0053224D"/>
    <w:rsid w:val="0053289A"/>
    <w:rsid w:val="0053317C"/>
    <w:rsid w:val="00533880"/>
    <w:rsid w:val="0053709C"/>
    <w:rsid w:val="00540DB3"/>
    <w:rsid w:val="00543B06"/>
    <w:rsid w:val="00545367"/>
    <w:rsid w:val="00551627"/>
    <w:rsid w:val="00552ACF"/>
    <w:rsid w:val="00556F80"/>
    <w:rsid w:val="005605A2"/>
    <w:rsid w:val="005632DC"/>
    <w:rsid w:val="0056440F"/>
    <w:rsid w:val="005701D9"/>
    <w:rsid w:val="0057600C"/>
    <w:rsid w:val="00580F78"/>
    <w:rsid w:val="00580FCE"/>
    <w:rsid w:val="005840C2"/>
    <w:rsid w:val="00584B09"/>
    <w:rsid w:val="0059541E"/>
    <w:rsid w:val="005958AA"/>
    <w:rsid w:val="00597196"/>
    <w:rsid w:val="00597F22"/>
    <w:rsid w:val="005A1D3F"/>
    <w:rsid w:val="005A4586"/>
    <w:rsid w:val="005B09E1"/>
    <w:rsid w:val="005B54DA"/>
    <w:rsid w:val="005C1F2B"/>
    <w:rsid w:val="005C21F7"/>
    <w:rsid w:val="005D3826"/>
    <w:rsid w:val="005D75E1"/>
    <w:rsid w:val="005E7D5A"/>
    <w:rsid w:val="005F0190"/>
    <w:rsid w:val="005F4568"/>
    <w:rsid w:val="00606627"/>
    <w:rsid w:val="00607CA0"/>
    <w:rsid w:val="00617086"/>
    <w:rsid w:val="006174E6"/>
    <w:rsid w:val="0062275B"/>
    <w:rsid w:val="006227D8"/>
    <w:rsid w:val="0062473A"/>
    <w:rsid w:val="0062525A"/>
    <w:rsid w:val="006252E5"/>
    <w:rsid w:val="0063245F"/>
    <w:rsid w:val="0063608C"/>
    <w:rsid w:val="00636C69"/>
    <w:rsid w:val="006378CE"/>
    <w:rsid w:val="00642559"/>
    <w:rsid w:val="00647136"/>
    <w:rsid w:val="006509DA"/>
    <w:rsid w:val="00651CCB"/>
    <w:rsid w:val="00653660"/>
    <w:rsid w:val="0065419B"/>
    <w:rsid w:val="00656353"/>
    <w:rsid w:val="00660104"/>
    <w:rsid w:val="006602ED"/>
    <w:rsid w:val="00666B3F"/>
    <w:rsid w:val="0067249D"/>
    <w:rsid w:val="00675986"/>
    <w:rsid w:val="00677610"/>
    <w:rsid w:val="0067783C"/>
    <w:rsid w:val="00677AF0"/>
    <w:rsid w:val="00682008"/>
    <w:rsid w:val="00683A47"/>
    <w:rsid w:val="00683D9E"/>
    <w:rsid w:val="00687F93"/>
    <w:rsid w:val="0069474D"/>
    <w:rsid w:val="006977D2"/>
    <w:rsid w:val="006A1840"/>
    <w:rsid w:val="006A1DB4"/>
    <w:rsid w:val="006A50E1"/>
    <w:rsid w:val="006A69F7"/>
    <w:rsid w:val="006B1F84"/>
    <w:rsid w:val="006B2365"/>
    <w:rsid w:val="006B5757"/>
    <w:rsid w:val="006B6F1A"/>
    <w:rsid w:val="006B7AA5"/>
    <w:rsid w:val="006C47A7"/>
    <w:rsid w:val="006C4FF1"/>
    <w:rsid w:val="006C6005"/>
    <w:rsid w:val="006C65CD"/>
    <w:rsid w:val="006D2AB4"/>
    <w:rsid w:val="006D2ECE"/>
    <w:rsid w:val="006D75C4"/>
    <w:rsid w:val="006D7F12"/>
    <w:rsid w:val="006E0D5B"/>
    <w:rsid w:val="006F0694"/>
    <w:rsid w:val="006F2C4C"/>
    <w:rsid w:val="006F54F9"/>
    <w:rsid w:val="00700922"/>
    <w:rsid w:val="007009B1"/>
    <w:rsid w:val="00701063"/>
    <w:rsid w:val="00701267"/>
    <w:rsid w:val="007012D1"/>
    <w:rsid w:val="00701677"/>
    <w:rsid w:val="00703516"/>
    <w:rsid w:val="00704D41"/>
    <w:rsid w:val="0070792E"/>
    <w:rsid w:val="00710187"/>
    <w:rsid w:val="00712D9E"/>
    <w:rsid w:val="00713E37"/>
    <w:rsid w:val="00721B44"/>
    <w:rsid w:val="00736197"/>
    <w:rsid w:val="007374CA"/>
    <w:rsid w:val="007414B3"/>
    <w:rsid w:val="00746358"/>
    <w:rsid w:val="00746487"/>
    <w:rsid w:val="00746E98"/>
    <w:rsid w:val="00750B9E"/>
    <w:rsid w:val="00751F38"/>
    <w:rsid w:val="00756058"/>
    <w:rsid w:val="007603F0"/>
    <w:rsid w:val="007610F3"/>
    <w:rsid w:val="00767093"/>
    <w:rsid w:val="00771611"/>
    <w:rsid w:val="00771B71"/>
    <w:rsid w:val="007761EC"/>
    <w:rsid w:val="00780BF6"/>
    <w:rsid w:val="00783AD6"/>
    <w:rsid w:val="00786291"/>
    <w:rsid w:val="00787259"/>
    <w:rsid w:val="007902BB"/>
    <w:rsid w:val="0079609E"/>
    <w:rsid w:val="007A3828"/>
    <w:rsid w:val="007A6DB5"/>
    <w:rsid w:val="007B0C77"/>
    <w:rsid w:val="007B3355"/>
    <w:rsid w:val="007B40AE"/>
    <w:rsid w:val="007C1E56"/>
    <w:rsid w:val="007C303A"/>
    <w:rsid w:val="007D17E9"/>
    <w:rsid w:val="007D768B"/>
    <w:rsid w:val="007D7C73"/>
    <w:rsid w:val="007E2931"/>
    <w:rsid w:val="007E2E8C"/>
    <w:rsid w:val="007E5C68"/>
    <w:rsid w:val="007E7814"/>
    <w:rsid w:val="0080437E"/>
    <w:rsid w:val="00804883"/>
    <w:rsid w:val="00812509"/>
    <w:rsid w:val="0081364B"/>
    <w:rsid w:val="00814363"/>
    <w:rsid w:val="00816ED5"/>
    <w:rsid w:val="008336DE"/>
    <w:rsid w:val="00843115"/>
    <w:rsid w:val="00844B56"/>
    <w:rsid w:val="0085563D"/>
    <w:rsid w:val="00863736"/>
    <w:rsid w:val="0086440A"/>
    <w:rsid w:val="00867E2F"/>
    <w:rsid w:val="00873BA2"/>
    <w:rsid w:val="0088124C"/>
    <w:rsid w:val="00881261"/>
    <w:rsid w:val="008854AB"/>
    <w:rsid w:val="00885BC8"/>
    <w:rsid w:val="0088689C"/>
    <w:rsid w:val="00887E80"/>
    <w:rsid w:val="00890109"/>
    <w:rsid w:val="00896B3B"/>
    <w:rsid w:val="008A1212"/>
    <w:rsid w:val="008A288F"/>
    <w:rsid w:val="008A4AC7"/>
    <w:rsid w:val="008A5BB1"/>
    <w:rsid w:val="008B380D"/>
    <w:rsid w:val="008B45AB"/>
    <w:rsid w:val="008B5152"/>
    <w:rsid w:val="008C3447"/>
    <w:rsid w:val="008C39D4"/>
    <w:rsid w:val="008C53F3"/>
    <w:rsid w:val="008D24E0"/>
    <w:rsid w:val="008D4951"/>
    <w:rsid w:val="008D6248"/>
    <w:rsid w:val="008E235F"/>
    <w:rsid w:val="008E5B0F"/>
    <w:rsid w:val="008E6F27"/>
    <w:rsid w:val="008F0977"/>
    <w:rsid w:val="008F4684"/>
    <w:rsid w:val="008F5F07"/>
    <w:rsid w:val="008F60C5"/>
    <w:rsid w:val="008F6EA4"/>
    <w:rsid w:val="008F71D5"/>
    <w:rsid w:val="008F7BB3"/>
    <w:rsid w:val="008F7C21"/>
    <w:rsid w:val="0090274E"/>
    <w:rsid w:val="00902EF1"/>
    <w:rsid w:val="009128EE"/>
    <w:rsid w:val="0091457E"/>
    <w:rsid w:val="009153AE"/>
    <w:rsid w:val="00924E76"/>
    <w:rsid w:val="00924FF1"/>
    <w:rsid w:val="00925770"/>
    <w:rsid w:val="009268D9"/>
    <w:rsid w:val="00927306"/>
    <w:rsid w:val="00931AAE"/>
    <w:rsid w:val="00931C5D"/>
    <w:rsid w:val="00934112"/>
    <w:rsid w:val="0093449C"/>
    <w:rsid w:val="009408E7"/>
    <w:rsid w:val="00946904"/>
    <w:rsid w:val="00954B4A"/>
    <w:rsid w:val="009600C1"/>
    <w:rsid w:val="00960C28"/>
    <w:rsid w:val="00964D01"/>
    <w:rsid w:val="00970C3B"/>
    <w:rsid w:val="00971A07"/>
    <w:rsid w:val="0097281F"/>
    <w:rsid w:val="009741F2"/>
    <w:rsid w:val="00975863"/>
    <w:rsid w:val="00977EB2"/>
    <w:rsid w:val="009937AC"/>
    <w:rsid w:val="00995B04"/>
    <w:rsid w:val="009967E8"/>
    <w:rsid w:val="009A1557"/>
    <w:rsid w:val="009A78C8"/>
    <w:rsid w:val="009A7F63"/>
    <w:rsid w:val="009B3200"/>
    <w:rsid w:val="009B45A1"/>
    <w:rsid w:val="009B7330"/>
    <w:rsid w:val="009C1FCE"/>
    <w:rsid w:val="009C20C2"/>
    <w:rsid w:val="009C50FF"/>
    <w:rsid w:val="009C739F"/>
    <w:rsid w:val="009D2085"/>
    <w:rsid w:val="009E7988"/>
    <w:rsid w:val="009F12EA"/>
    <w:rsid w:val="009F4142"/>
    <w:rsid w:val="009F466C"/>
    <w:rsid w:val="009F48AC"/>
    <w:rsid w:val="009F785A"/>
    <w:rsid w:val="00A0179B"/>
    <w:rsid w:val="00A02D42"/>
    <w:rsid w:val="00A04616"/>
    <w:rsid w:val="00A05138"/>
    <w:rsid w:val="00A06E08"/>
    <w:rsid w:val="00A145FF"/>
    <w:rsid w:val="00A15296"/>
    <w:rsid w:val="00A173FC"/>
    <w:rsid w:val="00A17FE8"/>
    <w:rsid w:val="00A265BD"/>
    <w:rsid w:val="00A31FCA"/>
    <w:rsid w:val="00A370E3"/>
    <w:rsid w:val="00A416F3"/>
    <w:rsid w:val="00A43605"/>
    <w:rsid w:val="00A458B4"/>
    <w:rsid w:val="00A45FBE"/>
    <w:rsid w:val="00A46B45"/>
    <w:rsid w:val="00A46F65"/>
    <w:rsid w:val="00A47232"/>
    <w:rsid w:val="00A47EF5"/>
    <w:rsid w:val="00A54343"/>
    <w:rsid w:val="00A61BD5"/>
    <w:rsid w:val="00A63379"/>
    <w:rsid w:val="00A64E90"/>
    <w:rsid w:val="00A735B2"/>
    <w:rsid w:val="00A8058B"/>
    <w:rsid w:val="00A82F09"/>
    <w:rsid w:val="00A84D41"/>
    <w:rsid w:val="00A85145"/>
    <w:rsid w:val="00A86262"/>
    <w:rsid w:val="00A86DEC"/>
    <w:rsid w:val="00A86EE3"/>
    <w:rsid w:val="00A97CAF"/>
    <w:rsid w:val="00AA0002"/>
    <w:rsid w:val="00AA07EF"/>
    <w:rsid w:val="00AA2BF4"/>
    <w:rsid w:val="00AA2FC4"/>
    <w:rsid w:val="00AA47AB"/>
    <w:rsid w:val="00AB192E"/>
    <w:rsid w:val="00AB297F"/>
    <w:rsid w:val="00AC2587"/>
    <w:rsid w:val="00AC2AC1"/>
    <w:rsid w:val="00AC7297"/>
    <w:rsid w:val="00AE35B7"/>
    <w:rsid w:val="00AE4F22"/>
    <w:rsid w:val="00AE7091"/>
    <w:rsid w:val="00AF4F84"/>
    <w:rsid w:val="00B00D3F"/>
    <w:rsid w:val="00B02DE7"/>
    <w:rsid w:val="00B156CA"/>
    <w:rsid w:val="00B15968"/>
    <w:rsid w:val="00B161F2"/>
    <w:rsid w:val="00B20249"/>
    <w:rsid w:val="00B26C77"/>
    <w:rsid w:val="00B279FE"/>
    <w:rsid w:val="00B31BA6"/>
    <w:rsid w:val="00B371B9"/>
    <w:rsid w:val="00B41E01"/>
    <w:rsid w:val="00B42884"/>
    <w:rsid w:val="00B42C06"/>
    <w:rsid w:val="00B43C83"/>
    <w:rsid w:val="00B4440C"/>
    <w:rsid w:val="00B53164"/>
    <w:rsid w:val="00B531CC"/>
    <w:rsid w:val="00B53CC1"/>
    <w:rsid w:val="00B53F66"/>
    <w:rsid w:val="00B55CC3"/>
    <w:rsid w:val="00B57D73"/>
    <w:rsid w:val="00B63078"/>
    <w:rsid w:val="00B66E04"/>
    <w:rsid w:val="00B66E91"/>
    <w:rsid w:val="00B733DA"/>
    <w:rsid w:val="00B75D74"/>
    <w:rsid w:val="00B76C8D"/>
    <w:rsid w:val="00B770D6"/>
    <w:rsid w:val="00B7756C"/>
    <w:rsid w:val="00B80125"/>
    <w:rsid w:val="00B81791"/>
    <w:rsid w:val="00B859D5"/>
    <w:rsid w:val="00B85D7E"/>
    <w:rsid w:val="00B90D03"/>
    <w:rsid w:val="00B92B30"/>
    <w:rsid w:val="00B940C8"/>
    <w:rsid w:val="00B96728"/>
    <w:rsid w:val="00B97520"/>
    <w:rsid w:val="00B97F5A"/>
    <w:rsid w:val="00BA0A7B"/>
    <w:rsid w:val="00BB07EE"/>
    <w:rsid w:val="00BB0D11"/>
    <w:rsid w:val="00BB3DF0"/>
    <w:rsid w:val="00BB466A"/>
    <w:rsid w:val="00BC4197"/>
    <w:rsid w:val="00BC6516"/>
    <w:rsid w:val="00BD27DF"/>
    <w:rsid w:val="00BD293D"/>
    <w:rsid w:val="00BE0A61"/>
    <w:rsid w:val="00BE54D7"/>
    <w:rsid w:val="00BE5C58"/>
    <w:rsid w:val="00BF17CB"/>
    <w:rsid w:val="00BF186C"/>
    <w:rsid w:val="00BF4200"/>
    <w:rsid w:val="00BF47C7"/>
    <w:rsid w:val="00BF4875"/>
    <w:rsid w:val="00BF7F1A"/>
    <w:rsid w:val="00C03051"/>
    <w:rsid w:val="00C03501"/>
    <w:rsid w:val="00C06587"/>
    <w:rsid w:val="00C1207F"/>
    <w:rsid w:val="00C138FF"/>
    <w:rsid w:val="00C13AFA"/>
    <w:rsid w:val="00C215B9"/>
    <w:rsid w:val="00C33FC2"/>
    <w:rsid w:val="00C34B53"/>
    <w:rsid w:val="00C374C3"/>
    <w:rsid w:val="00C3773F"/>
    <w:rsid w:val="00C40638"/>
    <w:rsid w:val="00C5129B"/>
    <w:rsid w:val="00C53F36"/>
    <w:rsid w:val="00C54F60"/>
    <w:rsid w:val="00C564D8"/>
    <w:rsid w:val="00C566E8"/>
    <w:rsid w:val="00C65123"/>
    <w:rsid w:val="00C675FA"/>
    <w:rsid w:val="00C74662"/>
    <w:rsid w:val="00C85A46"/>
    <w:rsid w:val="00C9133E"/>
    <w:rsid w:val="00C93868"/>
    <w:rsid w:val="00C95308"/>
    <w:rsid w:val="00C9593C"/>
    <w:rsid w:val="00C96FDA"/>
    <w:rsid w:val="00C978A8"/>
    <w:rsid w:val="00CA1EA3"/>
    <w:rsid w:val="00CA2856"/>
    <w:rsid w:val="00CA6336"/>
    <w:rsid w:val="00CA70D6"/>
    <w:rsid w:val="00CB482D"/>
    <w:rsid w:val="00CB6B43"/>
    <w:rsid w:val="00CB7711"/>
    <w:rsid w:val="00CD01F9"/>
    <w:rsid w:val="00CD40BD"/>
    <w:rsid w:val="00CE3A15"/>
    <w:rsid w:val="00CE56C5"/>
    <w:rsid w:val="00D00FD3"/>
    <w:rsid w:val="00D0329D"/>
    <w:rsid w:val="00D06571"/>
    <w:rsid w:val="00D1181B"/>
    <w:rsid w:val="00D24144"/>
    <w:rsid w:val="00D25310"/>
    <w:rsid w:val="00D25AE8"/>
    <w:rsid w:val="00D3783F"/>
    <w:rsid w:val="00D40E8C"/>
    <w:rsid w:val="00D41E19"/>
    <w:rsid w:val="00D44508"/>
    <w:rsid w:val="00D60AB9"/>
    <w:rsid w:val="00D66723"/>
    <w:rsid w:val="00D67102"/>
    <w:rsid w:val="00D67309"/>
    <w:rsid w:val="00D7005F"/>
    <w:rsid w:val="00D737C3"/>
    <w:rsid w:val="00D766F4"/>
    <w:rsid w:val="00D76FDE"/>
    <w:rsid w:val="00D804C9"/>
    <w:rsid w:val="00D83DCF"/>
    <w:rsid w:val="00D9404C"/>
    <w:rsid w:val="00D95C1E"/>
    <w:rsid w:val="00DA0BF5"/>
    <w:rsid w:val="00DA2225"/>
    <w:rsid w:val="00DA232D"/>
    <w:rsid w:val="00DA6490"/>
    <w:rsid w:val="00DB2307"/>
    <w:rsid w:val="00DB36AC"/>
    <w:rsid w:val="00DB7650"/>
    <w:rsid w:val="00DC16B3"/>
    <w:rsid w:val="00DC293F"/>
    <w:rsid w:val="00DC3CC9"/>
    <w:rsid w:val="00DC48E3"/>
    <w:rsid w:val="00DC7FB8"/>
    <w:rsid w:val="00DD202A"/>
    <w:rsid w:val="00DD2378"/>
    <w:rsid w:val="00DD5CE7"/>
    <w:rsid w:val="00DE0F1D"/>
    <w:rsid w:val="00DE308E"/>
    <w:rsid w:val="00DE6BEF"/>
    <w:rsid w:val="00DF3BAD"/>
    <w:rsid w:val="00DF77FD"/>
    <w:rsid w:val="00E04DB1"/>
    <w:rsid w:val="00E06D58"/>
    <w:rsid w:val="00E12838"/>
    <w:rsid w:val="00E1326D"/>
    <w:rsid w:val="00E153A1"/>
    <w:rsid w:val="00E20842"/>
    <w:rsid w:val="00E24A5B"/>
    <w:rsid w:val="00E25299"/>
    <w:rsid w:val="00E25D93"/>
    <w:rsid w:val="00E315CC"/>
    <w:rsid w:val="00E43542"/>
    <w:rsid w:val="00E437BE"/>
    <w:rsid w:val="00E47EC2"/>
    <w:rsid w:val="00E5002D"/>
    <w:rsid w:val="00E508A4"/>
    <w:rsid w:val="00E54C11"/>
    <w:rsid w:val="00E55165"/>
    <w:rsid w:val="00E57A57"/>
    <w:rsid w:val="00E65B7A"/>
    <w:rsid w:val="00E66DC1"/>
    <w:rsid w:val="00E700FC"/>
    <w:rsid w:val="00E70A1D"/>
    <w:rsid w:val="00E71E30"/>
    <w:rsid w:val="00E7512B"/>
    <w:rsid w:val="00E762C3"/>
    <w:rsid w:val="00E7679C"/>
    <w:rsid w:val="00E8143E"/>
    <w:rsid w:val="00E81F60"/>
    <w:rsid w:val="00E956CE"/>
    <w:rsid w:val="00E97A15"/>
    <w:rsid w:val="00EA18A3"/>
    <w:rsid w:val="00EA3226"/>
    <w:rsid w:val="00EA3777"/>
    <w:rsid w:val="00EA3B94"/>
    <w:rsid w:val="00EB4E35"/>
    <w:rsid w:val="00EC179C"/>
    <w:rsid w:val="00EC1996"/>
    <w:rsid w:val="00EC2B89"/>
    <w:rsid w:val="00EC2FE9"/>
    <w:rsid w:val="00EC7895"/>
    <w:rsid w:val="00EC7BA3"/>
    <w:rsid w:val="00ED1C67"/>
    <w:rsid w:val="00ED40C3"/>
    <w:rsid w:val="00ED62DC"/>
    <w:rsid w:val="00EE06CF"/>
    <w:rsid w:val="00EE7A6A"/>
    <w:rsid w:val="00EF16EC"/>
    <w:rsid w:val="00EF3732"/>
    <w:rsid w:val="00EF43CD"/>
    <w:rsid w:val="00EF6360"/>
    <w:rsid w:val="00F044E6"/>
    <w:rsid w:val="00F05F6A"/>
    <w:rsid w:val="00F07DC3"/>
    <w:rsid w:val="00F1338E"/>
    <w:rsid w:val="00F165F4"/>
    <w:rsid w:val="00F16FA2"/>
    <w:rsid w:val="00F23135"/>
    <w:rsid w:val="00F276CF"/>
    <w:rsid w:val="00F277F1"/>
    <w:rsid w:val="00F33D78"/>
    <w:rsid w:val="00F35B91"/>
    <w:rsid w:val="00F40342"/>
    <w:rsid w:val="00F410D4"/>
    <w:rsid w:val="00F43B1D"/>
    <w:rsid w:val="00F447A3"/>
    <w:rsid w:val="00F4633D"/>
    <w:rsid w:val="00F51048"/>
    <w:rsid w:val="00F5157D"/>
    <w:rsid w:val="00F53004"/>
    <w:rsid w:val="00F5443D"/>
    <w:rsid w:val="00F61472"/>
    <w:rsid w:val="00F7206C"/>
    <w:rsid w:val="00F74127"/>
    <w:rsid w:val="00F771BD"/>
    <w:rsid w:val="00F816ED"/>
    <w:rsid w:val="00F83B7A"/>
    <w:rsid w:val="00F85AB1"/>
    <w:rsid w:val="00F86F49"/>
    <w:rsid w:val="00F94ABA"/>
    <w:rsid w:val="00F95E2B"/>
    <w:rsid w:val="00F96E10"/>
    <w:rsid w:val="00FA0B2A"/>
    <w:rsid w:val="00FB395E"/>
    <w:rsid w:val="00FB4273"/>
    <w:rsid w:val="00FB699F"/>
    <w:rsid w:val="00FC073A"/>
    <w:rsid w:val="00FC26DF"/>
    <w:rsid w:val="00FC55DE"/>
    <w:rsid w:val="00FC676F"/>
    <w:rsid w:val="00FD1230"/>
    <w:rsid w:val="00FD1780"/>
    <w:rsid w:val="00FD212B"/>
    <w:rsid w:val="00FD795B"/>
    <w:rsid w:val="00FE1108"/>
    <w:rsid w:val="00FE56F3"/>
    <w:rsid w:val="00FF0109"/>
    <w:rsid w:val="00FF1DAE"/>
    <w:rsid w:val="00FF4622"/>
    <w:rsid w:val="00FF5496"/>
    <w:rsid w:val="00FF68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9C2A509F-4159-4DE9-B7B2-15B606A0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93F"/>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DC293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C293F"/>
    <w:pPr>
      <w:keepNext/>
      <w:numPr>
        <w:ilvl w:val="1"/>
        <w:numId w:val="4"/>
      </w:numPr>
      <w:spacing w:after="120"/>
      <w:outlineLvl w:val="1"/>
    </w:pPr>
    <w:rPr>
      <w:b/>
    </w:rPr>
  </w:style>
  <w:style w:type="paragraph" w:styleId="Heading3">
    <w:name w:val="heading 3"/>
    <w:basedOn w:val="Normal"/>
    <w:next w:val="ParaNum"/>
    <w:link w:val="Heading3Char"/>
    <w:qFormat/>
    <w:rsid w:val="00DC293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DC293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DC293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DC293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DC293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DC293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DC293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DC29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293F"/>
  </w:style>
  <w:style w:type="paragraph" w:styleId="Header">
    <w:name w:val="header"/>
    <w:basedOn w:val="Normal"/>
    <w:link w:val="HeaderChar"/>
    <w:autoRedefine/>
    <w:rsid w:val="00DC293F"/>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DC293F"/>
    <w:pPr>
      <w:tabs>
        <w:tab w:val="center" w:pos="4320"/>
        <w:tab w:val="right" w:pos="8640"/>
      </w:tabs>
    </w:pPr>
  </w:style>
  <w:style w:type="character" w:customStyle="1" w:styleId="FooterChar">
    <w:name w:val="Footer Char"/>
    <w:link w:val="Footer"/>
    <w:uiPriority w:val="99"/>
    <w:rsid w:val="00DC293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DC293F"/>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DC293F"/>
    <w:pPr>
      <w:numPr>
        <w:numId w:val="3"/>
      </w:numPr>
      <w:tabs>
        <w:tab w:val="clear" w:pos="1080"/>
        <w:tab w:val="num" w:pos="1440"/>
      </w:tabs>
      <w:spacing w:after="120"/>
    </w:pPr>
  </w:style>
  <w:style w:type="paragraph" w:styleId="EndnoteText">
    <w:name w:val="endnote text"/>
    <w:basedOn w:val="Normal"/>
    <w:link w:val="EndnoteTextChar"/>
    <w:semiHidden/>
    <w:rsid w:val="00DC293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DC293F"/>
    <w:rPr>
      <w:vertAlign w:val="superscript"/>
    </w:rPr>
  </w:style>
  <w:style w:type="paragraph" w:styleId="FootnoteText">
    <w:name w:val="footnote text"/>
    <w:link w:val="FootnoteTextChar"/>
    <w:rsid w:val="00DC293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DC293F"/>
    <w:rPr>
      <w:rFonts w:ascii="Times New Roman" w:hAnsi="Times New Roman"/>
      <w:dstrike w:val="0"/>
      <w:color w:val="auto"/>
      <w:sz w:val="20"/>
      <w:vertAlign w:val="superscript"/>
    </w:rPr>
  </w:style>
  <w:style w:type="paragraph" w:styleId="TOC1">
    <w:name w:val="toc 1"/>
    <w:basedOn w:val="Normal"/>
    <w:next w:val="Normal"/>
    <w:rsid w:val="00DC293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DC293F"/>
    <w:pPr>
      <w:tabs>
        <w:tab w:val="left" w:pos="720"/>
        <w:tab w:val="right" w:leader="dot" w:pos="9360"/>
      </w:tabs>
      <w:suppressAutoHyphens/>
      <w:ind w:left="720" w:right="720" w:hanging="360"/>
    </w:pPr>
    <w:rPr>
      <w:noProof/>
    </w:rPr>
  </w:style>
  <w:style w:type="paragraph" w:styleId="TOC3">
    <w:name w:val="toc 3"/>
    <w:basedOn w:val="Normal"/>
    <w:next w:val="Normal"/>
    <w:semiHidden/>
    <w:rsid w:val="00DC293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C293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C293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C293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C293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C293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C293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C293F"/>
    <w:pPr>
      <w:tabs>
        <w:tab w:val="right" w:pos="9360"/>
      </w:tabs>
      <w:suppressAutoHyphens/>
    </w:pPr>
  </w:style>
  <w:style w:type="character" w:customStyle="1" w:styleId="EquationCaption">
    <w:name w:val="_Equation Caption"/>
    <w:rsid w:val="00DC293F"/>
  </w:style>
  <w:style w:type="character" w:styleId="PageNumber">
    <w:name w:val="page number"/>
    <w:basedOn w:val="DefaultParagraphFont"/>
    <w:rsid w:val="00DC293F"/>
  </w:style>
  <w:style w:type="paragraph" w:styleId="BlockText">
    <w:name w:val="Block Text"/>
    <w:basedOn w:val="Normal"/>
    <w:rsid w:val="00DC293F"/>
    <w:pPr>
      <w:spacing w:after="240"/>
      <w:ind w:left="1440" w:right="1440"/>
    </w:pPr>
  </w:style>
  <w:style w:type="paragraph" w:customStyle="1" w:styleId="Paratitle">
    <w:name w:val="Para title"/>
    <w:basedOn w:val="Normal"/>
    <w:rsid w:val="00DC293F"/>
    <w:pPr>
      <w:tabs>
        <w:tab w:val="center" w:pos="9270"/>
      </w:tabs>
      <w:spacing w:after="240"/>
    </w:pPr>
    <w:rPr>
      <w:spacing w:val="-2"/>
    </w:rPr>
  </w:style>
  <w:style w:type="paragraph" w:customStyle="1" w:styleId="Bullet">
    <w:name w:val="Bullet"/>
    <w:basedOn w:val="Normal"/>
    <w:rsid w:val="00DC293F"/>
    <w:pPr>
      <w:tabs>
        <w:tab w:val="left" w:pos="2160"/>
      </w:tabs>
      <w:spacing w:after="220"/>
      <w:ind w:left="2160" w:hanging="720"/>
    </w:pPr>
  </w:style>
  <w:style w:type="paragraph" w:customStyle="1" w:styleId="TableFormat">
    <w:name w:val="TableFormat"/>
    <w:basedOn w:val="Bullet"/>
    <w:rsid w:val="00DC293F"/>
    <w:pPr>
      <w:tabs>
        <w:tab w:val="clear" w:pos="2160"/>
        <w:tab w:val="left" w:pos="5040"/>
      </w:tabs>
      <w:ind w:left="5040" w:hanging="3600"/>
    </w:pPr>
  </w:style>
  <w:style w:type="paragraph" w:customStyle="1" w:styleId="TOCTitle">
    <w:name w:val="TOC Title"/>
    <w:basedOn w:val="Normal"/>
    <w:rsid w:val="00DC293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C293F"/>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4273"/>
    <w:rPr>
      <w:color w:val="605E5C"/>
      <w:shd w:val="clear" w:color="auto" w:fill="E1DFDD"/>
    </w:rPr>
  </w:style>
  <w:style w:type="character" w:styleId="Mention">
    <w:name w:val="Mention"/>
    <w:basedOn w:val="DefaultParagraphFont"/>
    <w:uiPriority w:val="99"/>
    <w:unhideWhenUsed/>
    <w:rsid w:val="002C14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p47.1.1.g&amp;rgn=div6" TargetMode="External" /><Relationship Id="rId11" Type="http://schemas.openxmlformats.org/officeDocument/2006/relationships/hyperlink" Target="https://docs.fcc.gov/public/attachments/DOC-353914A1.pdf" TargetMode="External" /><Relationship Id="rId12" Type="http://schemas.openxmlformats.org/officeDocument/2006/relationships/hyperlink" Target="http://www.fcc.gov/fee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mailto:ICFSINFO@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AEE35FB7-093A-4CA7-9A2E-E10D2D5BCD6A}">
  <ds:schemaRefs>
    <ds:schemaRef ds:uri="http://schemas.openxmlformats.org/officeDocument/2006/bibliography"/>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4.xml><?xml version="1.0" encoding="utf-8"?>
<ds:datastoreItem xmlns:ds="http://schemas.openxmlformats.org/officeDocument/2006/customXml" ds:itemID="{0BE760EA-BE78-46CC-A081-9B6FF7B44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5</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2024-07-30T17:35:00Z</cp:lastPrinted>
  <dcterms:created xsi:type="dcterms:W3CDTF">2025-05-14T13:41:00Z</dcterms:created>
  <dcterms:modified xsi:type="dcterms:W3CDTF">2025-05-14T13:41:00Z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