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635" w:rsidRPr="000365EA" w:rsidP="00D47635" w14:paraId="2F9EC94A" w14:textId="77777777">
      <w:pPr>
        <w:jc w:val="right"/>
        <w:rPr>
          <w:b/>
          <w:bCs/>
        </w:rPr>
      </w:pPr>
      <w:r w:rsidRPr="000365EA">
        <w:rPr>
          <w:b/>
          <w:bCs/>
        </w:rPr>
        <w:t xml:space="preserve">FCC </w:t>
      </w:r>
      <w:r>
        <w:rPr>
          <w:b/>
          <w:bCs/>
        </w:rPr>
        <w:t xml:space="preserve">Form </w:t>
      </w:r>
      <w:r w:rsidRPr="000365EA">
        <w:rPr>
          <w:b/>
          <w:bCs/>
        </w:rPr>
        <w:t>235</w:t>
      </w:r>
    </w:p>
    <w:p w:rsidR="00D47635" w:rsidP="00D47635" w14:paraId="799CF472" w14:textId="77777777">
      <w:pPr>
        <w:ind w:firstLine="720"/>
        <w:jc w:val="right"/>
        <w:rPr>
          <w:b/>
          <w:bCs/>
        </w:rPr>
      </w:pPr>
      <w:r>
        <w:rPr>
          <w:b/>
          <w:bCs/>
        </w:rPr>
        <w:t xml:space="preserve">        </w:t>
      </w:r>
      <w:r w:rsidRPr="000365EA">
        <w:rPr>
          <w:b/>
          <w:bCs/>
        </w:rPr>
        <w:t>ISP-AMD</w:t>
      </w:r>
    </w:p>
    <w:p w:rsidR="00D47635" w:rsidP="00D47635" w14:paraId="155AAE15" w14:textId="4EE5FD66">
      <w:pPr>
        <w:jc w:val="right"/>
        <w:rPr>
          <w:b/>
          <w:bCs/>
        </w:rPr>
      </w:pPr>
      <w:r>
        <w:rPr>
          <w:b/>
          <w:bCs/>
        </w:rPr>
        <w:t xml:space="preserve">Not Yet </w:t>
      </w:r>
      <w:r>
        <w:rPr>
          <w:b/>
          <w:bCs/>
        </w:rPr>
        <w:t xml:space="preserve">Approved by OMB </w:t>
      </w:r>
      <w:r w:rsidRPr="000365EA">
        <w:rPr>
          <w:b/>
          <w:bCs/>
        </w:rPr>
        <w:t>3060-1163</w:t>
      </w:r>
    </w:p>
    <w:p w:rsidR="00D47635" w:rsidRPr="006B52A9" w:rsidP="00D47635" w14:paraId="52D50810" w14:textId="77777777">
      <w:pPr>
        <w:jc w:val="right"/>
        <w:rPr>
          <w:rFonts w:eastAsia="Calibri"/>
          <w:b/>
        </w:rPr>
      </w:pPr>
      <w:r>
        <w:rPr>
          <w:b/>
          <w:bCs/>
        </w:rPr>
        <w:t>May 2025</w:t>
      </w:r>
    </w:p>
    <w:p w:rsidR="00D47635" w:rsidP="00166E1F" w14:paraId="60A0DDF1" w14:textId="77777777">
      <w:pPr>
        <w:rPr>
          <w:b/>
          <w:bCs/>
        </w:rPr>
      </w:pPr>
    </w:p>
    <w:p w:rsidR="00D47635" w:rsidRPr="000365EA" w:rsidP="00166E1F" w14:paraId="0A0A4128" w14:textId="77777777">
      <w:pPr>
        <w:rPr>
          <w:b/>
          <w:bCs/>
        </w:rPr>
      </w:pPr>
    </w:p>
    <w:p w:rsidR="00166E1F" w:rsidRPr="00484B09" w:rsidP="00AE78F4" w14:paraId="4FC74EA4" w14:textId="25EE80A0">
      <w:pPr>
        <w:jc w:val="center"/>
        <w:rPr>
          <w:b/>
          <w:bCs/>
        </w:rPr>
      </w:pPr>
      <w:r w:rsidRPr="00484B09">
        <w:rPr>
          <w:b/>
          <w:bCs/>
        </w:rPr>
        <w:t>FEDERAL COMMUNICATIONS COMMISSION</w:t>
      </w:r>
    </w:p>
    <w:p w:rsidR="00166E1F" w:rsidRPr="00484B09" w:rsidP="00166E1F" w14:paraId="2C20C059" w14:textId="77777777">
      <w:pPr>
        <w:jc w:val="center"/>
        <w:rPr>
          <w:b/>
          <w:bCs/>
        </w:rPr>
      </w:pPr>
    </w:p>
    <w:p w:rsidR="00166E1F" w:rsidRPr="00484B09" w:rsidP="00166E1F" w14:paraId="7F7FD6D7" w14:textId="77777777">
      <w:pPr>
        <w:jc w:val="center"/>
        <w:rPr>
          <w:b/>
          <w:bCs/>
        </w:rPr>
      </w:pPr>
      <w:r w:rsidRPr="00484B09">
        <w:rPr>
          <w:b/>
          <w:bCs/>
        </w:rPr>
        <w:t>Instructions for</w:t>
      </w:r>
    </w:p>
    <w:p w:rsidR="00166E1F" w:rsidP="00166E1F" w14:paraId="6662055E" w14:textId="77777777">
      <w:pPr>
        <w:jc w:val="center"/>
        <w:rPr>
          <w:b/>
          <w:bCs/>
        </w:rPr>
      </w:pPr>
      <w:r w:rsidRPr="00484B09">
        <w:rPr>
          <w:b/>
          <w:bCs/>
        </w:rPr>
        <w:t>Amendment of Section 310(b) Petition for Declaratory Ruling</w:t>
      </w:r>
    </w:p>
    <w:p w:rsidR="00166E1F" w:rsidRPr="005A0819" w:rsidP="00166E1F" w14:paraId="5974CC60" w14:textId="77777777">
      <w:pPr>
        <w:jc w:val="center"/>
        <w:rPr>
          <w:b/>
          <w:bCs/>
        </w:rPr>
      </w:pPr>
      <w:r w:rsidRPr="005A0819">
        <w:rPr>
          <w:b/>
          <w:bCs/>
        </w:rPr>
        <w:t>I</w:t>
      </w:r>
      <w:r>
        <w:rPr>
          <w:b/>
          <w:bCs/>
        </w:rPr>
        <w:t>SP</w:t>
      </w:r>
      <w:r w:rsidRPr="005A0819">
        <w:rPr>
          <w:b/>
          <w:bCs/>
        </w:rPr>
        <w:t>-AMD</w:t>
      </w:r>
    </w:p>
    <w:p w:rsidR="00166E1F" w14:paraId="388ECAB8" w14:textId="77777777">
      <w:pPr>
        <w:jc w:val="both"/>
        <w:rPr>
          <w:b/>
          <w:bCs/>
        </w:rPr>
      </w:pPr>
    </w:p>
    <w:p w:rsidR="00AA47AB" w14:paraId="776FED64" w14:textId="22F8A997">
      <w:pPr>
        <w:jc w:val="both"/>
        <w:rPr>
          <w:b/>
          <w:bCs/>
        </w:rPr>
      </w:pPr>
      <w:r w:rsidRPr="005A0819">
        <w:rPr>
          <w:b/>
          <w:bCs/>
        </w:rPr>
        <w:t>Purpose of Form</w:t>
      </w:r>
    </w:p>
    <w:p w:rsidR="000365EA" w14:paraId="2EE47AAB" w14:textId="77777777">
      <w:pPr>
        <w:jc w:val="both"/>
        <w:rPr>
          <w:b/>
          <w:bCs/>
        </w:rPr>
      </w:pPr>
    </w:p>
    <w:p w:rsidR="003832A9" w:rsidP="0074101D" w14:paraId="17C7A49A" w14:textId="50F3D2BD">
      <w:pPr>
        <w:rPr>
          <w:bCs/>
        </w:rPr>
      </w:pPr>
      <w:r w:rsidRPr="005A0819">
        <w:rPr>
          <w:bCs/>
        </w:rPr>
        <w:t xml:space="preserve">This form is used to </w:t>
      </w:r>
      <w:r w:rsidRPr="005A0819" w:rsidR="00FC7DBF">
        <w:t xml:space="preserve">amend a pending </w:t>
      </w:r>
      <w:r w:rsidR="004F7A8A">
        <w:t xml:space="preserve">petition for declaratory ruling under </w:t>
      </w:r>
      <w:r w:rsidR="00104B50">
        <w:t>s</w:t>
      </w:r>
      <w:r w:rsidR="004F7A8A">
        <w:t>ection 310(b) of the Communications Act of 1934</w:t>
      </w:r>
      <w:r w:rsidR="00104B50">
        <w:t>, an amended</w:t>
      </w:r>
      <w:r w:rsidR="004F7A8A">
        <w:t xml:space="preserve"> (ISP-PDR)</w:t>
      </w:r>
      <w:r w:rsidRPr="005A0819" w:rsidR="004A2A8B">
        <w:t xml:space="preserve">. </w:t>
      </w:r>
      <w:r w:rsidRPr="005A0819" w:rsidR="00ED5DE6">
        <w:t xml:space="preserve"> </w:t>
      </w:r>
      <w:r w:rsidRPr="005A0819" w:rsidR="00A968AB">
        <w:rPr>
          <w:bCs/>
        </w:rPr>
        <w:t xml:space="preserve">An amendment is filed when the </w:t>
      </w:r>
      <w:r w:rsidR="004F7A8A">
        <w:rPr>
          <w:bCs/>
        </w:rPr>
        <w:t>Petitioner</w:t>
      </w:r>
      <w:r w:rsidRPr="005A0819" w:rsidR="00A968AB">
        <w:rPr>
          <w:bCs/>
        </w:rPr>
        <w:t xml:space="preserve"> needs to make a material change in the pending </w:t>
      </w:r>
      <w:r w:rsidR="004F7A8A">
        <w:rPr>
          <w:bCs/>
        </w:rPr>
        <w:t>petition</w:t>
      </w:r>
      <w:r w:rsidRPr="005A0819" w:rsidR="00A968AB">
        <w:rPr>
          <w:bCs/>
        </w:rPr>
        <w:t xml:space="preserve">.  </w:t>
      </w:r>
    </w:p>
    <w:p w:rsidR="002E0AB2" w:rsidRPr="005A0819" w:rsidP="0074101D" w14:paraId="35EEEF8F" w14:textId="77777777">
      <w:pPr>
        <w:rPr>
          <w:bCs/>
        </w:rPr>
      </w:pPr>
    </w:p>
    <w:p w:rsidR="00AA47AB" w14:paraId="3E15AB93" w14:textId="2FA7D462">
      <w:pPr>
        <w:jc w:val="both"/>
        <w:rPr>
          <w:b/>
          <w:bCs/>
        </w:rPr>
      </w:pPr>
      <w:r w:rsidRPr="005A0819">
        <w:rPr>
          <w:b/>
          <w:bCs/>
        </w:rPr>
        <w:t>Who Must File This Form and When</w:t>
      </w:r>
    </w:p>
    <w:p w:rsidR="000365EA" w14:paraId="41125781" w14:textId="77777777">
      <w:pPr>
        <w:jc w:val="both"/>
        <w:rPr>
          <w:b/>
          <w:bCs/>
        </w:rPr>
      </w:pPr>
    </w:p>
    <w:p w:rsidR="0069474D" w:rsidP="0074101D" w14:paraId="098DDFA2" w14:textId="608C7940">
      <w:bookmarkStart w:id="0" w:name="_Hlk38022835"/>
      <w:r w:rsidRPr="005A0819">
        <w:t xml:space="preserve">Every entity seeking to amend a pending </w:t>
      </w:r>
      <w:r w:rsidR="004F7A8A">
        <w:t xml:space="preserve">section 310(b) petition for declaratory ruling </w:t>
      </w:r>
      <w:bookmarkEnd w:id="0"/>
      <w:r w:rsidRPr="005A0819">
        <w:t xml:space="preserve">must use this form to amend the information furnished in the pending </w:t>
      </w:r>
      <w:r w:rsidR="004F7A8A">
        <w:t>petition</w:t>
      </w:r>
      <w:r w:rsidRPr="005A0819">
        <w:t xml:space="preserve"> if such information is no longer substantially accurate and complete in all significant respects.  The </w:t>
      </w:r>
      <w:r w:rsidR="004F7A8A">
        <w:t xml:space="preserve">Petitioner </w:t>
      </w:r>
      <w:r w:rsidRPr="005A0819">
        <w:t xml:space="preserve">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2E0AB2" w:rsidRPr="005A0819" w:rsidP="0074101D" w14:paraId="7A361EBD" w14:textId="77777777">
      <w:pPr>
        <w:rPr>
          <w:b/>
          <w:bCs/>
        </w:rPr>
      </w:pPr>
    </w:p>
    <w:p w:rsidR="00AA47AB" w:rsidP="00136A8E" w14:paraId="091408D1" w14:textId="2E8C00E3">
      <w:pPr>
        <w:jc w:val="both"/>
        <w:rPr>
          <w:b/>
          <w:bCs/>
        </w:rPr>
      </w:pPr>
      <w:r w:rsidRPr="005A0819">
        <w:rPr>
          <w:b/>
          <w:bCs/>
        </w:rPr>
        <w:t>Description of Form</w:t>
      </w:r>
    </w:p>
    <w:p w:rsidR="000365EA" w:rsidRPr="005A0819" w:rsidP="00136A8E" w14:paraId="55A6B877" w14:textId="77777777">
      <w:pPr>
        <w:jc w:val="both"/>
        <w:rPr>
          <w:b/>
          <w:bCs/>
        </w:rPr>
      </w:pPr>
    </w:p>
    <w:p w:rsidR="009517EE" w:rsidP="0074101D" w14:paraId="2F82F580" w14:textId="7EF59D17">
      <w:r w:rsidRPr="005A0819">
        <w:t xml:space="preserve">This form consists of a main form which will bring up the information filed in the </w:t>
      </w:r>
      <w:r w:rsidR="004F7A8A">
        <w:t xml:space="preserve">petition </w:t>
      </w:r>
      <w:r w:rsidRPr="005A0819">
        <w:t xml:space="preserve">to be amended.  The </w:t>
      </w:r>
      <w:r w:rsidR="004F7A8A">
        <w:t xml:space="preserve">Petitioner </w:t>
      </w:r>
      <w:r w:rsidRPr="005A0819">
        <w:t xml:space="preserve">should make the required changes.  There is an ability to file attachment(s) if the changed information pertains to a previously submitted attachment.  The </w:t>
      </w:r>
      <w:r w:rsidR="004F7A8A">
        <w:t xml:space="preserve">Petitioner </w:t>
      </w:r>
      <w:r w:rsidRPr="005A0819">
        <w:t xml:space="preserve">is encouraged to upload a single document in machine readable format, including all required information.  The </w:t>
      </w:r>
      <w:r w:rsidR="004F7A8A">
        <w:t xml:space="preserve">Petitioner </w:t>
      </w:r>
      <w:r w:rsidRPr="005A0819">
        <w:t>must fill in all required fields, upload required documents, make all required certifications, and sign the form before submitting the application.</w:t>
      </w:r>
    </w:p>
    <w:p w:rsidR="002E0AB2" w:rsidRPr="005A0819" w:rsidP="0074101D" w14:paraId="06143CDF" w14:textId="77777777">
      <w:pPr>
        <w:rPr>
          <w:bCs/>
        </w:rPr>
      </w:pPr>
    </w:p>
    <w:p w:rsidR="00AA47AB" w:rsidP="00136A8E" w14:paraId="6484FD16" w14:textId="1E8ED00A">
      <w:pPr>
        <w:jc w:val="both"/>
        <w:rPr>
          <w:b/>
          <w:bCs/>
        </w:rPr>
      </w:pPr>
      <w:r w:rsidRPr="005A0819">
        <w:rPr>
          <w:b/>
          <w:bCs/>
        </w:rPr>
        <w:t>Information Current and Complete</w:t>
      </w:r>
    </w:p>
    <w:p w:rsidR="000365EA" w:rsidRPr="005A0819" w:rsidP="00136A8E" w14:paraId="3E43834F" w14:textId="77777777">
      <w:pPr>
        <w:jc w:val="both"/>
        <w:rPr>
          <w:b/>
          <w:bCs/>
        </w:rPr>
      </w:pPr>
    </w:p>
    <w:p w:rsidR="0074101D" w:rsidP="00136A8E" w14:paraId="1E5BFCDB" w14:textId="77777777">
      <w:pPr>
        <w:rPr>
          <w:rFonts w:eastAsia="Calibri"/>
          <w:kern w:val="0"/>
        </w:rPr>
      </w:pPr>
      <w:r w:rsidRPr="005A0819">
        <w:rPr>
          <w:rFonts w:eastAsia="Calibri"/>
          <w:kern w:val="0"/>
        </w:rPr>
        <w:t xml:space="preserve">Information filed in the application with the Commission must be kept current and complete under </w:t>
      </w:r>
      <w:hyperlink r:id="rId8" w:history="1">
        <w:r w:rsidRPr="005A0819" w:rsidR="00ED5DE6">
          <w:rPr>
            <w:rStyle w:val="Hyperlink"/>
            <w:rFonts w:eastAsia="Calibri"/>
            <w:kern w:val="0"/>
          </w:rPr>
          <w:t>section 1.65</w:t>
        </w:r>
      </w:hyperlink>
      <w:r w:rsidRPr="005A0819" w:rsidR="00ED5DE6">
        <w:rPr>
          <w:rFonts w:eastAsia="Calibri"/>
          <w:kern w:val="0"/>
        </w:rPr>
        <w:t xml:space="preserve"> of the C</w:t>
      </w:r>
      <w:r w:rsidRPr="005A0819">
        <w:rPr>
          <w:rFonts w:eastAsia="Calibri"/>
          <w:kern w:val="0"/>
        </w:rPr>
        <w:t xml:space="preserve">ommission’s rules.  </w:t>
      </w:r>
    </w:p>
    <w:p w:rsidR="009517EE" w:rsidRPr="00F87B47" w:rsidP="00136A8E" w14:paraId="78544131" w14:textId="3BD0DEA7">
      <w:pPr>
        <w:pStyle w:val="ListParagraph"/>
        <w:numPr>
          <w:ilvl w:val="0"/>
          <w:numId w:val="12"/>
        </w:numPr>
        <w:jc w:val="both"/>
        <w:rPr>
          <w:rFonts w:eastAsia="Calibri"/>
          <w:kern w:val="0"/>
        </w:rPr>
      </w:pPr>
      <w:r w:rsidRPr="0074101D">
        <w:rPr>
          <w:b/>
          <w:bCs/>
        </w:rPr>
        <w:t>FCC Amendment Form</w:t>
      </w:r>
      <w:r>
        <w:t xml:space="preserve">. </w:t>
      </w:r>
      <w:r w:rsidRPr="005A0819">
        <w:t xml:space="preserve">The </w:t>
      </w:r>
      <w:r w:rsidR="004F7A8A">
        <w:t xml:space="preserve">Petitioner </w:t>
      </w:r>
      <w:r w:rsidRPr="005A0819">
        <w:t xml:space="preserve">can file a further amendment to a submitted </w:t>
      </w:r>
      <w:r w:rsidR="004F7A8A">
        <w:t xml:space="preserve">petition </w:t>
      </w:r>
      <w:r w:rsidRPr="005A0819">
        <w:t>by filing a separate I</w:t>
      </w:r>
      <w:r w:rsidR="004F7A8A">
        <w:t>SP</w:t>
      </w:r>
      <w:r w:rsidRPr="005A0819">
        <w:t>-AMD form.</w:t>
      </w:r>
    </w:p>
    <w:p w:rsidR="002E0AB2" w:rsidRPr="0074101D" w:rsidP="00136A8E" w14:paraId="603D939B" w14:textId="77777777">
      <w:pPr>
        <w:pStyle w:val="ListParagraph"/>
        <w:numPr>
          <w:ilvl w:val="0"/>
          <w:numId w:val="12"/>
        </w:numPr>
        <w:jc w:val="both"/>
        <w:rPr>
          <w:rFonts w:eastAsia="Calibri"/>
          <w:kern w:val="0"/>
        </w:rPr>
      </w:pPr>
    </w:p>
    <w:p w:rsidR="0074101D" w:rsidP="0074101D" w14:paraId="6A4ACFDF" w14:textId="77777777">
      <w:pPr>
        <w:rPr>
          <w:b/>
          <w:bCs/>
        </w:rPr>
      </w:pPr>
      <w:r w:rsidRPr="002012A3">
        <w:rPr>
          <w:b/>
          <w:bCs/>
        </w:rPr>
        <w:t>Applicable Rules and Regulations</w:t>
      </w:r>
    </w:p>
    <w:p w:rsidR="000365EA" w:rsidP="0074101D" w14:paraId="1A3C60EC" w14:textId="77777777">
      <w:pPr>
        <w:rPr>
          <w:b/>
          <w:bCs/>
        </w:rPr>
      </w:pPr>
    </w:p>
    <w:p w:rsidR="00256B2B" w:rsidP="00256B2B" w14:paraId="6A2CDB0B" w14:textId="3AD45458">
      <w:pPr>
        <w:rPr>
          <w:rFonts w:cstheme="minorHAnsi"/>
        </w:rPr>
      </w:pPr>
      <w:r w:rsidRPr="006075EE">
        <w:rPr>
          <w:rFonts w:cstheme="minorHAnsi"/>
        </w:rPr>
        <w:t>The requirements can be found in 47 U.S.C. §§ 310(b)(3) and (4) and 47 CFR §§ 1.5000-1.5004</w:t>
      </w:r>
      <w:r w:rsidRPr="006075EE" w:rsidR="00DC5D27">
        <w:rPr>
          <w:rFonts w:cstheme="minorHAnsi"/>
        </w:rPr>
        <w:t xml:space="preserve">, </w:t>
      </w:r>
      <w:r w:rsidRPr="00CE3F68" w:rsidR="00DC5D27">
        <w:rPr>
          <w:rFonts w:cstheme="minorHAnsi"/>
        </w:rPr>
        <w:t>1.40001, 1.40003.</w:t>
      </w:r>
      <w:r w:rsidRPr="006075EE">
        <w:rPr>
          <w:rFonts w:cstheme="minorHAnsi"/>
        </w:rPr>
        <w:t xml:space="preserve"> </w:t>
      </w:r>
    </w:p>
    <w:p w:rsidR="002E0AB2" w:rsidRPr="006075EE" w:rsidP="00256B2B" w14:paraId="13C594D9" w14:textId="77777777">
      <w:pPr>
        <w:rPr>
          <w:rFonts w:cstheme="minorHAnsi"/>
        </w:rPr>
      </w:pPr>
    </w:p>
    <w:p w:rsidR="00B07C77" w:rsidRPr="005A0819" w:rsidP="0074101D" w14:paraId="16115C2C" w14:textId="164485FC">
      <w:pPr>
        <w:tabs>
          <w:tab w:val="left" w:pos="1600"/>
        </w:tabs>
      </w:pPr>
      <w:r>
        <w:t>Petitioners</w:t>
      </w:r>
      <w:r w:rsidRPr="005A0819" w:rsidR="00FB395E">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w:t>
      </w:r>
      <w:r w:rsidRPr="005A0819" w:rsidR="00FB395E">
        <w:t>Federal government.  For additional information,</w:t>
      </w:r>
      <w:r w:rsidRPr="005A0819">
        <w:rPr>
          <w:bCs/>
        </w:rPr>
        <w:t xml:space="preserve"> </w:t>
      </w:r>
      <w:r w:rsidRPr="005A0819">
        <w:rPr>
          <w:bCs/>
          <w:i/>
          <w:iCs/>
        </w:rPr>
        <w:t>see</w:t>
      </w:r>
      <w:r w:rsidRPr="005A0819">
        <w:rPr>
          <w:bCs/>
        </w:rPr>
        <w:t xml:space="preserve"> the </w:t>
      </w:r>
      <w:r w:rsidRPr="00136A8E" w:rsidR="0074101D">
        <w:t>FCC’s Debt Collection webpage</w:t>
      </w:r>
      <w:r w:rsidR="0074101D">
        <w:rPr>
          <w:bCs/>
        </w:rPr>
        <w:t xml:space="preserve">, </w:t>
      </w:r>
      <w:hyperlink r:id="rId9" w:history="1">
        <w:r w:rsidRPr="001106E9" w:rsidR="0074101D">
          <w:rPr>
            <w:color w:val="0000FF"/>
            <w:u w:val="single"/>
          </w:rPr>
          <w:t>https://www.fcc.gov/licensing-databases/fees/debt-collection-improvement-act-implementation</w:t>
        </w:r>
      </w:hyperlink>
      <w:r w:rsidRPr="005A0819">
        <w:t>.</w:t>
      </w:r>
    </w:p>
    <w:p w:rsidR="00BD306B" w:rsidP="00136A8E" w14:paraId="6AC1603B" w14:textId="77777777">
      <w:pPr>
        <w:jc w:val="both"/>
        <w:rPr>
          <w:b/>
          <w:bCs/>
        </w:rPr>
      </w:pPr>
      <w:bookmarkStart w:id="1" w:name="_Hlk173075826"/>
    </w:p>
    <w:p w:rsidR="005F0190" w:rsidP="00136A8E" w14:paraId="133C8014" w14:textId="3CECFD62">
      <w:pPr>
        <w:jc w:val="both"/>
        <w:rPr>
          <w:b/>
          <w:bCs/>
        </w:rPr>
      </w:pPr>
      <w:r w:rsidRPr="005A0819">
        <w:rPr>
          <w:b/>
          <w:bCs/>
        </w:rPr>
        <w:t>FCC Notice Required By The Paperwork Reduction Act</w:t>
      </w:r>
    </w:p>
    <w:p w:rsidR="000365EA" w:rsidRPr="005A0819" w:rsidP="00136A8E" w14:paraId="15689CC0" w14:textId="77777777">
      <w:pPr>
        <w:jc w:val="both"/>
        <w:rPr>
          <w:b/>
          <w:bCs/>
        </w:rPr>
      </w:pPr>
    </w:p>
    <w:bookmarkEnd w:id="1"/>
    <w:p w:rsidR="00FB395E" w:rsidP="006075EE" w14:paraId="5BF3C255" w14:textId="56B8CA7A">
      <w:r w:rsidRPr="00001EB3">
        <w:t>We have estimated that on average each response to this collection of information (using in-house staff) will take 1 hour (61 hours if the application will include responses to the Standard Questions). </w:t>
      </w:r>
      <w:r w:rsidRPr="00136A8E" w:rsidR="009D5330">
        <w:t xml:space="preserve">. </w:t>
      </w:r>
      <w:r w:rsidRPr="00136A8E" w:rsidR="00C809D4">
        <w:t xml:space="preserve"> </w:t>
      </w:r>
      <w:r w:rsidRPr="00136A8E">
        <w:t>Our estimate includes the time to read the instructions</w:t>
      </w:r>
      <w:r w:rsidR="00EA71F9">
        <w:t xml:space="preserve"> review </w:t>
      </w:r>
      <w:r w:rsidRPr="00136A8E">
        <w:t xml:space="preserve"> existing record</w:t>
      </w:r>
      <w:r w:rsidRPr="005A0819">
        <w:t xml:space="preserve">s, gather and maintain the required data, and complete and review the form or response.  If you have any comments on this burden estimate, or on how we can improve the collection and reduce the burden, e-mail them to </w:t>
      </w:r>
      <w:r>
        <w:fldChar w:fldCharType="begin"/>
      </w:r>
      <w:r w:rsidRPr="00873359" w:rsidR="0074101D">
        <w:rPr>
          <w:rStyle w:val="Hyperlink"/>
        </w:rPr>
        <w:instrText xml:space="preserve"> HYPERLINK "mailto:pra@fcc.gov" </w:instrText>
      </w:r>
      <w:r>
        <w:fldChar w:fldCharType="separate"/>
      </w:r>
      <w:r w:rsidRPr="00873359" w:rsidR="0074101D">
        <w:rPr>
          <w:rStyle w:val="Hyperlink"/>
        </w:rPr>
        <w:t>pra@fcc.gov</w:t>
      </w:r>
      <w:r>
        <w:fldChar w:fldCharType="end"/>
      </w:r>
      <w:r w:rsidRPr="005A0819">
        <w:t xml:space="preserve"> or send them to the Federal Communications Commission, AMDPERM,</w:t>
      </w:r>
      <w:r w:rsidR="009E3580">
        <w:t xml:space="preserve"> </w:t>
      </w:r>
      <w:r w:rsidRPr="005A0819">
        <w:t>Paperwork Reduction Project (3060-</w:t>
      </w:r>
      <w:r w:rsidR="00D41B35">
        <w:t>1163</w:t>
      </w:r>
      <w:r w:rsidRPr="005A0819">
        <w:t xml:space="preserve">), Washington, DC 20554.  </w:t>
      </w:r>
    </w:p>
    <w:p w:rsidR="000365EA" w:rsidRPr="005A0819" w:rsidP="006075EE" w14:paraId="5383E965" w14:textId="77777777"/>
    <w:p w:rsidR="00FB395E" w:rsidP="0074101D" w14:paraId="278306F0" w14:textId="779EF845">
      <w:r w:rsidRPr="005A0819">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D41B35">
        <w:t>1163</w:t>
      </w:r>
      <w:r w:rsidRPr="005A0819">
        <w:t>.  This notice is required by the Paperwork Reduction Act of 1995, P.L. 104-13, October 1, 1995, 44 U.S.C. Section 3507.</w:t>
      </w:r>
    </w:p>
    <w:p w:rsidR="000365EA" w:rsidRPr="005A0819" w:rsidP="0074101D" w14:paraId="3F99669B" w14:textId="77777777"/>
    <w:p w:rsidR="00AA47AB" w14:paraId="37D8D77C" w14:textId="2198A47E">
      <w:pPr>
        <w:jc w:val="both"/>
        <w:rPr>
          <w:b/>
          <w:bCs/>
        </w:rPr>
      </w:pPr>
      <w:r w:rsidRPr="005A0819">
        <w:rPr>
          <w:b/>
          <w:bCs/>
        </w:rPr>
        <w:t xml:space="preserve">For Assistance </w:t>
      </w:r>
    </w:p>
    <w:p w:rsidR="000365EA" w14:paraId="40665EA5" w14:textId="77777777">
      <w:pPr>
        <w:jc w:val="both"/>
        <w:rPr>
          <w:b/>
          <w:bCs/>
        </w:rPr>
      </w:pPr>
    </w:p>
    <w:p w:rsidR="007B40AE" w:rsidRPr="005A0819" w:rsidP="006075EE" w14:paraId="519F278B" w14:textId="4EC051F5">
      <w:pPr>
        <w:rPr>
          <w:b/>
          <w:bCs/>
        </w:rPr>
      </w:pPr>
      <w:r w:rsidRPr="00096EAB">
        <w:t xml:space="preserve">For technical assistance with completing the forms, contact the ICFS Helpline at (202) 418-2222 or </w:t>
      </w:r>
      <w:hyperlink r:id="rId10" w:history="1">
        <w:r w:rsidRPr="00096EAB">
          <w:rPr>
            <w:rStyle w:val="Hyperlink"/>
          </w:rPr>
          <w:t>ICFSINFO@fcc.gov</w:t>
        </w:r>
      </w:hyperlink>
      <w:r w:rsidRPr="00096EAB">
        <w:t>.  For general questions about the form requirements, contact the Office of International Affairs, Telecommunications and Analysis Division at (202) 418-1480</w:t>
      </w:r>
      <w:r w:rsidR="00523EA0">
        <w:t xml:space="preserve"> or </w:t>
      </w:r>
      <w:r w:rsidR="00027633">
        <w:t xml:space="preserve">at </w:t>
      </w:r>
      <w:hyperlink r:id="rId11" w:history="1">
        <w:r w:rsidRPr="00027633" w:rsidR="00027633">
          <w:rPr>
            <w:rStyle w:val="Hyperlink"/>
          </w:rPr>
          <w:t>FCC-OIA-TAD@fcc.gov</w:t>
        </w:r>
      </w:hyperlink>
      <w:r w:rsidRPr="00096EAB">
        <w:t xml:space="preserve">. </w:t>
      </w:r>
      <w:r w:rsidRPr="005A0819">
        <w:rPr>
          <w:b/>
          <w:bCs/>
        </w:rPr>
        <w:br w:type="page"/>
      </w:r>
    </w:p>
    <w:p w:rsidR="00AA47AB" w:rsidP="00F17BAF" w14:paraId="452BF022" w14:textId="689B0F6C">
      <w:pPr>
        <w:jc w:val="center"/>
        <w:rPr>
          <w:b/>
          <w:bCs/>
        </w:rPr>
      </w:pPr>
      <w:r w:rsidRPr="005A0819">
        <w:rPr>
          <w:b/>
          <w:bCs/>
        </w:rPr>
        <w:t xml:space="preserve">FILING </w:t>
      </w:r>
      <w:r w:rsidRPr="005A0819" w:rsidR="005F0190">
        <w:rPr>
          <w:b/>
          <w:bCs/>
        </w:rPr>
        <w:t xml:space="preserve">INSTRUCTIONS </w:t>
      </w:r>
    </w:p>
    <w:p w:rsidR="00D66F21" w:rsidP="00F17BAF" w14:paraId="51D76942" w14:textId="77777777">
      <w:pPr>
        <w:jc w:val="center"/>
        <w:rPr>
          <w:b/>
          <w:bCs/>
        </w:rPr>
      </w:pPr>
    </w:p>
    <w:p w:rsidR="00C74126" w:rsidRPr="00F87B47" w:rsidP="00C74126" w14:paraId="7F5A1CD5" w14:textId="0C327D3C">
      <w:pPr>
        <w:spacing w:line="252" w:lineRule="auto"/>
        <w:rPr>
          <w:rFonts w:eastAsia="Aptos"/>
          <w:color w:val="FF0000"/>
          <w:kern w:val="0"/>
        </w:rPr>
      </w:pPr>
      <w:r w:rsidRPr="00F87B47">
        <w:rPr>
          <w:rFonts w:eastAsia="Aptos"/>
          <w:color w:val="FF0000"/>
          <w:kern w:val="0"/>
        </w:rPr>
        <w:t>Remember to save your draft application periodically by clicking the save button.  ICFS will time-out out after 15 minutes of no activity, and failure to save will result in loss of any information entered into the application form after the last save.</w:t>
      </w:r>
    </w:p>
    <w:p w:rsidR="000365EA" w:rsidRPr="00C74126" w:rsidP="00C74126" w14:paraId="728EA621" w14:textId="77777777">
      <w:pPr>
        <w:spacing w:line="252" w:lineRule="auto"/>
        <w:rPr>
          <w:rFonts w:ascii="Calibri" w:eastAsia="Aptos" w:hAnsi="Calibri" w:cs="Calibri"/>
          <w:color w:val="FF0000"/>
          <w:kern w:val="0"/>
          <w:highlight w:val="yellow"/>
        </w:rPr>
      </w:pPr>
    </w:p>
    <w:p w:rsidR="000365EA" w:rsidP="00111922" w14:paraId="33077BC0" w14:textId="0B7D09E4">
      <w:r w:rsidRPr="003E3D2D">
        <w:rPr>
          <w:u w:val="single"/>
        </w:rPr>
        <w:t>Item A.1</w:t>
      </w:r>
      <w:r>
        <w:t>.  T</w:t>
      </w:r>
      <w:r w:rsidRPr="009E4607">
        <w:t xml:space="preserve">he file number for the </w:t>
      </w:r>
      <w:r>
        <w:t xml:space="preserve">petition </w:t>
      </w:r>
      <w:r w:rsidRPr="009E4607">
        <w:t xml:space="preserve">that </w:t>
      </w:r>
      <w:r>
        <w:t>is being modified will be pre-populated here, based on the application you selected for modification</w:t>
      </w:r>
      <w:r w:rsidRPr="009E4607">
        <w:t xml:space="preserve">. </w:t>
      </w:r>
    </w:p>
    <w:p w:rsidR="000365EA" w:rsidP="00111922" w14:paraId="214EE6AA" w14:textId="77777777"/>
    <w:p w:rsidR="00256B2B" w:rsidRPr="00256B2B" w:rsidP="00256B2B" w14:paraId="6DB32483" w14:textId="5124AD83">
      <w:pPr>
        <w:rPr>
          <w:bCs/>
          <w:u w:val="single"/>
        </w:rPr>
      </w:pPr>
      <w:r w:rsidRPr="00256B2B">
        <w:rPr>
          <w:bCs/>
          <w:u w:val="single"/>
        </w:rPr>
        <w:t>Item A.2</w:t>
      </w:r>
      <w:r w:rsidRPr="00136A8E">
        <w:rPr>
          <w:bCs/>
        </w:rPr>
        <w:t xml:space="preserve">.  </w:t>
      </w:r>
      <w:r w:rsidRPr="00136A8E" w:rsidR="00CF3779">
        <w:rPr>
          <w:bCs/>
        </w:rPr>
        <w:t xml:space="preserve"> </w:t>
      </w:r>
      <w:r w:rsidRPr="00136A8E">
        <w:rPr>
          <w:bCs/>
        </w:rPr>
        <w:t xml:space="preserve">The Petitioner must check the box to acknowledge that it has attached a narrative statement describing the changes to the </w:t>
      </w:r>
      <w:r w:rsidRPr="00136A8E" w:rsidR="000757EF">
        <w:rPr>
          <w:bCs/>
        </w:rPr>
        <w:t>petition</w:t>
      </w:r>
      <w:r w:rsidRPr="00136A8E">
        <w:rPr>
          <w:bCs/>
        </w:rPr>
        <w:t xml:space="preserve"> being made in this amendment.  The Petitioner must also upload an attachment that describes the changes being made to the underlying </w:t>
      </w:r>
      <w:r w:rsidRPr="00136A8E" w:rsidR="000757EF">
        <w:rPr>
          <w:bCs/>
        </w:rPr>
        <w:t>petition</w:t>
      </w:r>
      <w:r w:rsidRPr="00136A8E">
        <w:rPr>
          <w:bCs/>
        </w:rPr>
        <w:t xml:space="preserve">.  For example, state “This is an application to amend a pending ISP-PDR </w:t>
      </w:r>
      <w:r w:rsidR="000757EF">
        <w:rPr>
          <w:bCs/>
        </w:rPr>
        <w:t>petition</w:t>
      </w:r>
      <w:r w:rsidRPr="00136A8E">
        <w:rPr>
          <w:bCs/>
        </w:rPr>
        <w:t xml:space="preserve"> [insert file number] by including a revised</w:t>
      </w:r>
      <w:r w:rsidR="000757EF">
        <w:rPr>
          <w:bCs/>
        </w:rPr>
        <w:t xml:space="preserve"> list of individuals and entities</w:t>
      </w:r>
      <w:r w:rsidR="001A096D">
        <w:rPr>
          <w:bCs/>
        </w:rPr>
        <w:t xml:space="preserve"> that are</w:t>
      </w:r>
      <w:r w:rsidR="000757EF">
        <w:rPr>
          <w:bCs/>
        </w:rPr>
        <w:t xml:space="preserve"> requesting specific approval</w:t>
      </w:r>
      <w:r w:rsidRPr="006769ED">
        <w:rPr>
          <w:rFonts w:ascii="Calibri" w:hAnsi="Calibri" w:cs="Calibri"/>
        </w:rPr>
        <w:t>.</w:t>
      </w:r>
      <w:r w:rsidR="000757EF">
        <w:rPr>
          <w:rFonts w:ascii="Calibri" w:hAnsi="Calibri" w:cs="Calibri"/>
        </w:rPr>
        <w:t>”</w:t>
      </w:r>
      <w:r w:rsidRPr="006769ED">
        <w:rPr>
          <w:rFonts w:ascii="Calibri" w:hAnsi="Calibri" w:cs="Calibri"/>
        </w:rPr>
        <w:t xml:space="preserve"> </w:t>
      </w:r>
      <w:r w:rsidRPr="00256B2B">
        <w:rPr>
          <w:bCs/>
          <w:u w:val="single"/>
        </w:rPr>
        <w:t xml:space="preserve"> </w:t>
      </w:r>
    </w:p>
    <w:p w:rsidR="00256B2B" w:rsidRPr="00CC336F" w:rsidP="006075EE" w14:paraId="0DDEF638" w14:textId="1A48D25A">
      <w:pPr>
        <w:pStyle w:val="ListParagraph"/>
        <w:numPr>
          <w:ilvl w:val="0"/>
          <w:numId w:val="12"/>
        </w:numPr>
        <w:rPr>
          <w:bCs/>
        </w:rPr>
      </w:pPr>
      <w:r w:rsidRPr="00CC336F">
        <w:rPr>
          <w:b/>
        </w:rPr>
        <w:t>Note:</w:t>
      </w:r>
      <w:r w:rsidRPr="00CC336F">
        <w:rPr>
          <w:bCs/>
        </w:rPr>
        <w:t xml:space="preserve">  The remainder of the amendment application form will look the same as the form for the original </w:t>
      </w:r>
      <w:r w:rsidRPr="00CC336F" w:rsidR="00905F5A">
        <w:rPr>
          <w:bCs/>
        </w:rPr>
        <w:t>petition</w:t>
      </w:r>
      <w:r w:rsidRPr="00CC336F">
        <w:rPr>
          <w:bCs/>
        </w:rPr>
        <w:t xml:space="preserve"> that the Petitioner is amending, and it will be pre-populated with all the information that the Petitioner previously provided for the questions in the underlying </w:t>
      </w:r>
      <w:r w:rsidRPr="00CC336F" w:rsidR="00905F5A">
        <w:rPr>
          <w:bCs/>
        </w:rPr>
        <w:t>petition</w:t>
      </w:r>
      <w:r w:rsidRPr="00CC336F">
        <w:rPr>
          <w:bCs/>
        </w:rPr>
        <w:t xml:space="preserve">, with three exceptions that will be blank in the amendment and will need to be completed: (1) the </w:t>
      </w:r>
      <w:r w:rsidRPr="00CC336F" w:rsidR="00905F5A">
        <w:rPr>
          <w:bCs/>
        </w:rPr>
        <w:t>petition</w:t>
      </w:r>
      <w:r w:rsidRPr="00CC336F">
        <w:rPr>
          <w:bCs/>
        </w:rPr>
        <w:t xml:space="preserve"> description question, (2) the General Certification Statements section, and (3) the signature block.  </w:t>
      </w:r>
    </w:p>
    <w:p w:rsidR="00256B2B" w:rsidP="006075EE" w14:paraId="1E9ED76F" w14:textId="58F3BE02">
      <w:pPr>
        <w:pStyle w:val="ListParagraph"/>
        <w:numPr>
          <w:ilvl w:val="0"/>
          <w:numId w:val="12"/>
        </w:numPr>
        <w:rPr>
          <w:bCs/>
          <w:u w:val="single"/>
        </w:rPr>
      </w:pPr>
      <w:r w:rsidRPr="00CC336F">
        <w:rPr>
          <w:bCs/>
        </w:rPr>
        <w:t xml:space="preserve">For example, if the Petitioner is amending an ISP-PDR </w:t>
      </w:r>
      <w:r w:rsidRPr="00CC336F" w:rsidR="0043566C">
        <w:rPr>
          <w:bCs/>
        </w:rPr>
        <w:t>petition</w:t>
      </w:r>
      <w:r w:rsidRPr="00CC336F">
        <w:rPr>
          <w:bCs/>
        </w:rPr>
        <w:t xml:space="preserve">, ICFS will display the underlying ISP-PDR </w:t>
      </w:r>
      <w:r w:rsidRPr="00CC336F" w:rsidR="0043566C">
        <w:rPr>
          <w:bCs/>
        </w:rPr>
        <w:t>petition</w:t>
      </w:r>
      <w:r w:rsidRPr="00CC336F">
        <w:rPr>
          <w:bCs/>
        </w:rPr>
        <w:t xml:space="preserve"> that the Petitioner previously filed, with all the fields populated as originally submitted (with the three exceptions noted above).  The Petitioner should change any information that it needs to, and/or upload any new or revised attachments</w:t>
      </w:r>
      <w:r w:rsidRPr="00CC336F">
        <w:rPr>
          <w:bCs/>
          <w:u w:val="single"/>
        </w:rPr>
        <w:t xml:space="preserve">.  </w:t>
      </w:r>
    </w:p>
    <w:p w:rsidR="000365EA" w:rsidRPr="00CC336F" w:rsidP="00F87B47" w14:paraId="6BD4DC98" w14:textId="77777777">
      <w:pPr>
        <w:pStyle w:val="ListParagraph"/>
        <w:ind w:left="1080"/>
        <w:rPr>
          <w:bCs/>
          <w:u w:val="single"/>
        </w:rPr>
      </w:pPr>
    </w:p>
    <w:p w:rsidR="00256B2B" w:rsidP="00256B2B" w14:paraId="1084B651" w14:textId="0C4CE753">
      <w:pPr>
        <w:rPr>
          <w:bCs/>
        </w:rPr>
      </w:pPr>
      <w:r w:rsidRPr="00136A8E">
        <w:rPr>
          <w:bCs/>
        </w:rPr>
        <w:t>To see the instructions for each potential application that can be amended, navigate to:</w:t>
      </w:r>
    </w:p>
    <w:p w:rsidR="0043566C" w:rsidRPr="00136A8E" w:rsidP="0043566C" w14:paraId="207D2105" w14:textId="32A33A60">
      <w:pPr>
        <w:pStyle w:val="ListParagraph"/>
        <w:numPr>
          <w:ilvl w:val="0"/>
          <w:numId w:val="12"/>
        </w:numPr>
        <w:rPr>
          <w:b/>
        </w:rPr>
      </w:pPr>
      <w:r w:rsidRPr="00136A8E">
        <w:rPr>
          <w:b/>
        </w:rPr>
        <w:t>ISP New Form (ISP-PDR)</w:t>
      </w:r>
    </w:p>
    <w:p w:rsidR="0043566C" w:rsidRPr="00136A8E" w:rsidP="00136A8E" w14:paraId="3B8598D8" w14:textId="620AF0C1">
      <w:pPr>
        <w:pStyle w:val="ListParagraph"/>
        <w:numPr>
          <w:ilvl w:val="0"/>
          <w:numId w:val="12"/>
        </w:numPr>
        <w:rPr>
          <w:b/>
        </w:rPr>
      </w:pPr>
      <w:r w:rsidRPr="00136A8E">
        <w:rPr>
          <w:b/>
        </w:rPr>
        <w:t>ISP Waiver Form (ISP-WAV)</w:t>
      </w:r>
    </w:p>
    <w:p w:rsidR="00256B2B" w:rsidRPr="00136A8E" w14:paraId="16C9A993" w14:textId="46533767">
      <w:pPr>
        <w:rPr>
          <w:b/>
          <w:u w:val="single"/>
        </w:rPr>
      </w:pPr>
    </w:p>
    <w:p w:rsidR="007D6499" w:rsidP="00136A8E" w14:paraId="4C779064" w14:textId="6A2DB388">
      <w:pPr>
        <w:rPr>
          <w:rFonts w:cstheme="minorHAnsi"/>
        </w:rPr>
      </w:pPr>
    </w:p>
    <w:p w:rsidR="00FD1230" w:rsidRPr="005A0819" w:rsidP="00136A8E" w14:paraId="3653D074" w14:textId="77777777">
      <w:pPr>
        <w:rPr>
          <w:bCs/>
          <w:u w:val="single"/>
        </w:rPr>
      </w:pPr>
    </w:p>
    <w:sectPr w:rsidSect="00B371B9">
      <w:headerReference w:type="default" r:id="rId12"/>
      <w:footerReference w:type="default" r:id="rId1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AE17B1" w:rsidP="00CE1C86" w14:paraId="1EA55B49" w14:textId="526CD61D">
        <w:pPr>
          <w:pStyle w:val="Footer"/>
          <w:ind w:left="3600" w:firstLine="4320"/>
          <w:jc w:val="center"/>
        </w:pPr>
        <w:r>
          <w:rPr>
            <w:noProof/>
          </w:rPr>
          <w:t>May 2025</w:t>
        </w:r>
      </w:p>
      <w:p w:rsidR="0067249D" w:rsidP="00C809D4" w14:paraId="22869E66" w14:textId="4912DFBE">
        <w:pPr>
          <w:pStyle w:val="Footer"/>
          <w:jc w:val="center"/>
          <w:rPr>
            <w:noProof/>
          </w:rPr>
        </w:pPr>
        <w:r w:rsidRPr="0062275B">
          <w:t xml:space="preserve"> </w:t>
        </w:r>
        <w:r>
          <w:rPr>
            <w:noProof/>
          </w:rPr>
          <w:fldChar w:fldCharType="begin"/>
        </w:r>
        <w:r>
          <w:rPr>
            <w:noProof/>
          </w:rPr>
          <w:instrText xml:space="preserve"> PAGE   \* MERGEFORMAT </w:instrText>
        </w:r>
        <w:r>
          <w:rPr>
            <w:noProof/>
          </w:rPr>
          <w:fldChar w:fldCharType="separate"/>
        </w:r>
        <w:r w:rsidR="00845E21">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P="001A3893" w14:paraId="43423E4B" w14:textId="4729C412">
    <w:pPr>
      <w:pStyle w:val="Header"/>
      <w:jc w:val="right"/>
    </w:pPr>
  </w:p>
  <w:p w:rsidR="00B52469" w:rsidRPr="002B0218" w:rsidP="000B2D65" w14:paraId="71BD240E" w14:textId="03C61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E91815"/>
    <w:multiLevelType w:val="hybridMultilevel"/>
    <w:tmpl w:val="F1FC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3E5991"/>
    <w:multiLevelType w:val="hybridMultilevel"/>
    <w:tmpl w:val="AA086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D923DC"/>
    <w:multiLevelType w:val="hybridMultilevel"/>
    <w:tmpl w:val="0CE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DB310BF"/>
    <w:multiLevelType w:val="hybridMultilevel"/>
    <w:tmpl w:val="6822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65D7339"/>
    <w:multiLevelType w:val="hybridMultilevel"/>
    <w:tmpl w:val="2B3C29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A17613"/>
    <w:multiLevelType w:val="hybridMultilevel"/>
    <w:tmpl w:val="C80CFF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22"/>
  </w:num>
  <w:num w:numId="2" w16cid:durableId="588656137">
    <w:abstractNumId w:val="7"/>
  </w:num>
  <w:num w:numId="3" w16cid:durableId="1972207002">
    <w:abstractNumId w:val="21"/>
  </w:num>
  <w:num w:numId="4" w16cid:durableId="936909854">
    <w:abstractNumId w:val="9"/>
  </w:num>
  <w:num w:numId="5" w16cid:durableId="889531625">
    <w:abstractNumId w:val="16"/>
  </w:num>
  <w:num w:numId="6" w16cid:durableId="1434739043">
    <w:abstractNumId w:val="8"/>
  </w:num>
  <w:num w:numId="7" w16cid:durableId="2080206847">
    <w:abstractNumId w:val="2"/>
  </w:num>
  <w:num w:numId="8" w16cid:durableId="249630179">
    <w:abstractNumId w:val="10"/>
  </w:num>
  <w:num w:numId="9" w16cid:durableId="1902212347">
    <w:abstractNumId w:val="1"/>
  </w:num>
  <w:num w:numId="10" w16cid:durableId="152987846">
    <w:abstractNumId w:val="3"/>
  </w:num>
  <w:num w:numId="11" w16cid:durableId="520583330">
    <w:abstractNumId w:val="4"/>
  </w:num>
  <w:num w:numId="12" w16cid:durableId="1162312370">
    <w:abstractNumId w:val="20"/>
  </w:num>
  <w:num w:numId="13" w16cid:durableId="1733042355">
    <w:abstractNumId w:val="25"/>
  </w:num>
  <w:num w:numId="14" w16cid:durableId="1118647947">
    <w:abstractNumId w:val="17"/>
  </w:num>
  <w:num w:numId="15" w16cid:durableId="1629163745">
    <w:abstractNumId w:val="14"/>
  </w:num>
  <w:num w:numId="16" w16cid:durableId="698555193">
    <w:abstractNumId w:val="24"/>
  </w:num>
  <w:num w:numId="17" w16cid:durableId="1332877277">
    <w:abstractNumId w:val="23"/>
  </w:num>
  <w:num w:numId="18" w16cid:durableId="574828171">
    <w:abstractNumId w:val="19"/>
  </w:num>
  <w:num w:numId="19" w16cid:durableId="1098478479">
    <w:abstractNumId w:val="0"/>
  </w:num>
  <w:num w:numId="20" w16cid:durableId="1384599098">
    <w:abstractNumId w:val="5"/>
  </w:num>
  <w:num w:numId="21" w16cid:durableId="1537620506">
    <w:abstractNumId w:val="11"/>
  </w:num>
  <w:num w:numId="22" w16cid:durableId="858936703">
    <w:abstractNumId w:val="13"/>
  </w:num>
  <w:num w:numId="23" w16cid:durableId="2067947040">
    <w:abstractNumId w:val="12"/>
  </w:num>
  <w:num w:numId="24" w16cid:durableId="1963262630">
    <w:abstractNumId w:val="15"/>
  </w:num>
  <w:num w:numId="25" w16cid:durableId="1829131321">
    <w:abstractNumId w:val="18"/>
  </w:num>
  <w:num w:numId="26" w16cid:durableId="27783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1EB3"/>
    <w:rsid w:val="00013F43"/>
    <w:rsid w:val="0001796B"/>
    <w:rsid w:val="00022476"/>
    <w:rsid w:val="00027633"/>
    <w:rsid w:val="0003074F"/>
    <w:rsid w:val="000350E3"/>
    <w:rsid w:val="000359C3"/>
    <w:rsid w:val="000365EA"/>
    <w:rsid w:val="000446A4"/>
    <w:rsid w:val="00047558"/>
    <w:rsid w:val="00047CD6"/>
    <w:rsid w:val="00054358"/>
    <w:rsid w:val="00060C31"/>
    <w:rsid w:val="0006115E"/>
    <w:rsid w:val="00070566"/>
    <w:rsid w:val="0007545B"/>
    <w:rsid w:val="000757EF"/>
    <w:rsid w:val="000837AC"/>
    <w:rsid w:val="00084421"/>
    <w:rsid w:val="0008546C"/>
    <w:rsid w:val="000865CA"/>
    <w:rsid w:val="00090251"/>
    <w:rsid w:val="0009306F"/>
    <w:rsid w:val="000960ED"/>
    <w:rsid w:val="0009617F"/>
    <w:rsid w:val="00096EAB"/>
    <w:rsid w:val="000A1086"/>
    <w:rsid w:val="000A1333"/>
    <w:rsid w:val="000A339E"/>
    <w:rsid w:val="000A7A4D"/>
    <w:rsid w:val="000B10C2"/>
    <w:rsid w:val="000B295A"/>
    <w:rsid w:val="000B2D65"/>
    <w:rsid w:val="000B5226"/>
    <w:rsid w:val="000B586D"/>
    <w:rsid w:val="000B5E19"/>
    <w:rsid w:val="000B77A8"/>
    <w:rsid w:val="000C1F1C"/>
    <w:rsid w:val="000C469A"/>
    <w:rsid w:val="000C50CB"/>
    <w:rsid w:val="000D498A"/>
    <w:rsid w:val="000D630E"/>
    <w:rsid w:val="000F0B8E"/>
    <w:rsid w:val="000F22B1"/>
    <w:rsid w:val="000F2FEF"/>
    <w:rsid w:val="00104B50"/>
    <w:rsid w:val="001053B1"/>
    <w:rsid w:val="00106469"/>
    <w:rsid w:val="001106E9"/>
    <w:rsid w:val="00111922"/>
    <w:rsid w:val="001174C6"/>
    <w:rsid w:val="00120A2B"/>
    <w:rsid w:val="00120F04"/>
    <w:rsid w:val="00123885"/>
    <w:rsid w:val="00125651"/>
    <w:rsid w:val="00134785"/>
    <w:rsid w:val="00136A8E"/>
    <w:rsid w:val="00142165"/>
    <w:rsid w:val="00144C9A"/>
    <w:rsid w:val="00145CB1"/>
    <w:rsid w:val="00161662"/>
    <w:rsid w:val="001635D3"/>
    <w:rsid w:val="001645F7"/>
    <w:rsid w:val="00166E1F"/>
    <w:rsid w:val="00167076"/>
    <w:rsid w:val="00170BAE"/>
    <w:rsid w:val="00173DEB"/>
    <w:rsid w:val="001752C1"/>
    <w:rsid w:val="001765A9"/>
    <w:rsid w:val="00177BA9"/>
    <w:rsid w:val="00180A79"/>
    <w:rsid w:val="001810BA"/>
    <w:rsid w:val="001845A7"/>
    <w:rsid w:val="00186E37"/>
    <w:rsid w:val="001933D7"/>
    <w:rsid w:val="00196A3C"/>
    <w:rsid w:val="001A096D"/>
    <w:rsid w:val="001A1C7F"/>
    <w:rsid w:val="001A1CC8"/>
    <w:rsid w:val="001A3893"/>
    <w:rsid w:val="001A4EC1"/>
    <w:rsid w:val="001B204E"/>
    <w:rsid w:val="001B3F3D"/>
    <w:rsid w:val="001B6FFC"/>
    <w:rsid w:val="001C0370"/>
    <w:rsid w:val="001C1D72"/>
    <w:rsid w:val="001D13FF"/>
    <w:rsid w:val="001D1CB3"/>
    <w:rsid w:val="001E29E0"/>
    <w:rsid w:val="001E2B9A"/>
    <w:rsid w:val="001E5812"/>
    <w:rsid w:val="001F2BF6"/>
    <w:rsid w:val="001F679C"/>
    <w:rsid w:val="001F78F6"/>
    <w:rsid w:val="002012A3"/>
    <w:rsid w:val="002021B2"/>
    <w:rsid w:val="00207170"/>
    <w:rsid w:val="00214D47"/>
    <w:rsid w:val="00214F4A"/>
    <w:rsid w:val="002160C3"/>
    <w:rsid w:val="002163A3"/>
    <w:rsid w:val="002306D0"/>
    <w:rsid w:val="00231C58"/>
    <w:rsid w:val="002321B3"/>
    <w:rsid w:val="0023248D"/>
    <w:rsid w:val="00241D73"/>
    <w:rsid w:val="0024256F"/>
    <w:rsid w:val="00242EC2"/>
    <w:rsid w:val="002436E8"/>
    <w:rsid w:val="00250330"/>
    <w:rsid w:val="002511BA"/>
    <w:rsid w:val="00256B2B"/>
    <w:rsid w:val="00266154"/>
    <w:rsid w:val="0027104B"/>
    <w:rsid w:val="00272CD7"/>
    <w:rsid w:val="00280598"/>
    <w:rsid w:val="0029576D"/>
    <w:rsid w:val="002A79D5"/>
    <w:rsid w:val="002B0218"/>
    <w:rsid w:val="002B0584"/>
    <w:rsid w:val="002B0C16"/>
    <w:rsid w:val="002B568C"/>
    <w:rsid w:val="002B7E11"/>
    <w:rsid w:val="002C5A22"/>
    <w:rsid w:val="002C5BEB"/>
    <w:rsid w:val="002C7952"/>
    <w:rsid w:val="002D3552"/>
    <w:rsid w:val="002D4009"/>
    <w:rsid w:val="002D64A9"/>
    <w:rsid w:val="002E0AB2"/>
    <w:rsid w:val="002E3387"/>
    <w:rsid w:val="002E3EB8"/>
    <w:rsid w:val="002F101A"/>
    <w:rsid w:val="002F2317"/>
    <w:rsid w:val="002F3114"/>
    <w:rsid w:val="00301E62"/>
    <w:rsid w:val="00302703"/>
    <w:rsid w:val="0031411C"/>
    <w:rsid w:val="00316E8E"/>
    <w:rsid w:val="00320F31"/>
    <w:rsid w:val="0032136A"/>
    <w:rsid w:val="00325253"/>
    <w:rsid w:val="00335F32"/>
    <w:rsid w:val="003433A5"/>
    <w:rsid w:val="00350FDC"/>
    <w:rsid w:val="00351087"/>
    <w:rsid w:val="003524BA"/>
    <w:rsid w:val="003532D5"/>
    <w:rsid w:val="003533AD"/>
    <w:rsid w:val="00353568"/>
    <w:rsid w:val="003613C2"/>
    <w:rsid w:val="00372554"/>
    <w:rsid w:val="00374EEA"/>
    <w:rsid w:val="00380DD9"/>
    <w:rsid w:val="003832A9"/>
    <w:rsid w:val="00393417"/>
    <w:rsid w:val="003A1002"/>
    <w:rsid w:val="003A1DD8"/>
    <w:rsid w:val="003A4306"/>
    <w:rsid w:val="003B1047"/>
    <w:rsid w:val="003B4576"/>
    <w:rsid w:val="003C052F"/>
    <w:rsid w:val="003C1C24"/>
    <w:rsid w:val="003C2CF8"/>
    <w:rsid w:val="003E1BC6"/>
    <w:rsid w:val="003E30E4"/>
    <w:rsid w:val="003E3D2D"/>
    <w:rsid w:val="003F00F2"/>
    <w:rsid w:val="003F4C31"/>
    <w:rsid w:val="00400630"/>
    <w:rsid w:val="0041195D"/>
    <w:rsid w:val="00413D83"/>
    <w:rsid w:val="0041683A"/>
    <w:rsid w:val="00421D08"/>
    <w:rsid w:val="00430049"/>
    <w:rsid w:val="0043123E"/>
    <w:rsid w:val="00433FDB"/>
    <w:rsid w:val="0043566C"/>
    <w:rsid w:val="004453A1"/>
    <w:rsid w:val="00446853"/>
    <w:rsid w:val="00447372"/>
    <w:rsid w:val="004520B2"/>
    <w:rsid w:val="00463B58"/>
    <w:rsid w:val="00465090"/>
    <w:rsid w:val="00472E2F"/>
    <w:rsid w:val="00477186"/>
    <w:rsid w:val="00477B39"/>
    <w:rsid w:val="004830E8"/>
    <w:rsid w:val="0048347C"/>
    <w:rsid w:val="00484B09"/>
    <w:rsid w:val="00485D47"/>
    <w:rsid w:val="00490896"/>
    <w:rsid w:val="00492C87"/>
    <w:rsid w:val="004A2A8B"/>
    <w:rsid w:val="004A3E6E"/>
    <w:rsid w:val="004B22ED"/>
    <w:rsid w:val="004B2B23"/>
    <w:rsid w:val="004B6BCE"/>
    <w:rsid w:val="004B6F30"/>
    <w:rsid w:val="004C0163"/>
    <w:rsid w:val="004C6DE4"/>
    <w:rsid w:val="004C71F5"/>
    <w:rsid w:val="004D0390"/>
    <w:rsid w:val="004E0AEF"/>
    <w:rsid w:val="004E1EFD"/>
    <w:rsid w:val="004E3351"/>
    <w:rsid w:val="004E3428"/>
    <w:rsid w:val="004F7A8A"/>
    <w:rsid w:val="004F7AE3"/>
    <w:rsid w:val="005007D1"/>
    <w:rsid w:val="005014E2"/>
    <w:rsid w:val="00501A6A"/>
    <w:rsid w:val="0050390D"/>
    <w:rsid w:val="00505D48"/>
    <w:rsid w:val="005117B3"/>
    <w:rsid w:val="005166B5"/>
    <w:rsid w:val="00517FDD"/>
    <w:rsid w:val="00523EA0"/>
    <w:rsid w:val="0053224D"/>
    <w:rsid w:val="00533880"/>
    <w:rsid w:val="00537BDA"/>
    <w:rsid w:val="00540DB3"/>
    <w:rsid w:val="00540F67"/>
    <w:rsid w:val="00543B06"/>
    <w:rsid w:val="00551627"/>
    <w:rsid w:val="00552ACF"/>
    <w:rsid w:val="00553E7B"/>
    <w:rsid w:val="005605A2"/>
    <w:rsid w:val="005632DC"/>
    <w:rsid w:val="0056440F"/>
    <w:rsid w:val="00570D61"/>
    <w:rsid w:val="00580FCE"/>
    <w:rsid w:val="005840C2"/>
    <w:rsid w:val="00584B09"/>
    <w:rsid w:val="0059541E"/>
    <w:rsid w:val="00597F22"/>
    <w:rsid w:val="005A0819"/>
    <w:rsid w:val="005A1D3F"/>
    <w:rsid w:val="005A702C"/>
    <w:rsid w:val="005B09E1"/>
    <w:rsid w:val="005B54DA"/>
    <w:rsid w:val="005B5E14"/>
    <w:rsid w:val="005B70A8"/>
    <w:rsid w:val="005C0AC4"/>
    <w:rsid w:val="005C21F7"/>
    <w:rsid w:val="005E0810"/>
    <w:rsid w:val="005F0190"/>
    <w:rsid w:val="005F4568"/>
    <w:rsid w:val="00606627"/>
    <w:rsid w:val="006075EE"/>
    <w:rsid w:val="00607742"/>
    <w:rsid w:val="00607CA0"/>
    <w:rsid w:val="006155E6"/>
    <w:rsid w:val="0062275B"/>
    <w:rsid w:val="0062455E"/>
    <w:rsid w:val="006252D4"/>
    <w:rsid w:val="006252E5"/>
    <w:rsid w:val="0063245F"/>
    <w:rsid w:val="00635BAD"/>
    <w:rsid w:val="00642559"/>
    <w:rsid w:val="006509DA"/>
    <w:rsid w:val="00651CCB"/>
    <w:rsid w:val="00653660"/>
    <w:rsid w:val="00655E77"/>
    <w:rsid w:val="006602ED"/>
    <w:rsid w:val="00664185"/>
    <w:rsid w:val="0067249D"/>
    <w:rsid w:val="00674530"/>
    <w:rsid w:val="00675986"/>
    <w:rsid w:val="006769ED"/>
    <w:rsid w:val="00677610"/>
    <w:rsid w:val="0067783C"/>
    <w:rsid w:val="00677AF0"/>
    <w:rsid w:val="00682008"/>
    <w:rsid w:val="00682E3D"/>
    <w:rsid w:val="00683A47"/>
    <w:rsid w:val="00683D9E"/>
    <w:rsid w:val="00693931"/>
    <w:rsid w:val="0069474D"/>
    <w:rsid w:val="006977D2"/>
    <w:rsid w:val="006A50E1"/>
    <w:rsid w:val="006A6F46"/>
    <w:rsid w:val="006B1F84"/>
    <w:rsid w:val="006B52A9"/>
    <w:rsid w:val="006B5757"/>
    <w:rsid w:val="006B7AA5"/>
    <w:rsid w:val="006B7BA7"/>
    <w:rsid w:val="006C47A7"/>
    <w:rsid w:val="006C4FF1"/>
    <w:rsid w:val="006C6005"/>
    <w:rsid w:val="006D2AB4"/>
    <w:rsid w:val="006D2ECE"/>
    <w:rsid w:val="006D3E56"/>
    <w:rsid w:val="006D7195"/>
    <w:rsid w:val="006D7F12"/>
    <w:rsid w:val="006E0D5B"/>
    <w:rsid w:val="006E3CAE"/>
    <w:rsid w:val="006F2C4C"/>
    <w:rsid w:val="006F6B3E"/>
    <w:rsid w:val="007009B1"/>
    <w:rsid w:val="00701063"/>
    <w:rsid w:val="00703516"/>
    <w:rsid w:val="00703F80"/>
    <w:rsid w:val="007049F9"/>
    <w:rsid w:val="00704D41"/>
    <w:rsid w:val="00710187"/>
    <w:rsid w:val="00712D9E"/>
    <w:rsid w:val="00712E98"/>
    <w:rsid w:val="00713605"/>
    <w:rsid w:val="00713E37"/>
    <w:rsid w:val="00721B44"/>
    <w:rsid w:val="00724914"/>
    <w:rsid w:val="00726E72"/>
    <w:rsid w:val="00730759"/>
    <w:rsid w:val="00736197"/>
    <w:rsid w:val="00736A7E"/>
    <w:rsid w:val="0074101D"/>
    <w:rsid w:val="007414B3"/>
    <w:rsid w:val="0074541E"/>
    <w:rsid w:val="00746E98"/>
    <w:rsid w:val="00756058"/>
    <w:rsid w:val="007603F0"/>
    <w:rsid w:val="007610F3"/>
    <w:rsid w:val="00767093"/>
    <w:rsid w:val="00771611"/>
    <w:rsid w:val="007761EC"/>
    <w:rsid w:val="00780BF6"/>
    <w:rsid w:val="00787259"/>
    <w:rsid w:val="007902BB"/>
    <w:rsid w:val="00791285"/>
    <w:rsid w:val="007A3828"/>
    <w:rsid w:val="007B3355"/>
    <w:rsid w:val="007B40AE"/>
    <w:rsid w:val="007B7AB4"/>
    <w:rsid w:val="007C303A"/>
    <w:rsid w:val="007D0058"/>
    <w:rsid w:val="007D17E9"/>
    <w:rsid w:val="007D6499"/>
    <w:rsid w:val="007D768B"/>
    <w:rsid w:val="007D7C73"/>
    <w:rsid w:val="007E2E72"/>
    <w:rsid w:val="007E2E8C"/>
    <w:rsid w:val="007E5C68"/>
    <w:rsid w:val="00804883"/>
    <w:rsid w:val="00805DEE"/>
    <w:rsid w:val="00812509"/>
    <w:rsid w:val="00813759"/>
    <w:rsid w:val="00814363"/>
    <w:rsid w:val="00816ED5"/>
    <w:rsid w:val="008323BF"/>
    <w:rsid w:val="008326D2"/>
    <w:rsid w:val="008425BC"/>
    <w:rsid w:val="00843115"/>
    <w:rsid w:val="00843AC3"/>
    <w:rsid w:val="00844B56"/>
    <w:rsid w:val="00845E21"/>
    <w:rsid w:val="0085308E"/>
    <w:rsid w:val="00853342"/>
    <w:rsid w:val="0086440A"/>
    <w:rsid w:val="00870D88"/>
    <w:rsid w:val="00873359"/>
    <w:rsid w:val="00873BA2"/>
    <w:rsid w:val="0088124C"/>
    <w:rsid w:val="00883156"/>
    <w:rsid w:val="00885BC8"/>
    <w:rsid w:val="0088689C"/>
    <w:rsid w:val="00887E80"/>
    <w:rsid w:val="00890109"/>
    <w:rsid w:val="008915F9"/>
    <w:rsid w:val="008917D2"/>
    <w:rsid w:val="00896B3B"/>
    <w:rsid w:val="008972ED"/>
    <w:rsid w:val="008A1212"/>
    <w:rsid w:val="008A288F"/>
    <w:rsid w:val="008A5BB1"/>
    <w:rsid w:val="008B380D"/>
    <w:rsid w:val="008C3447"/>
    <w:rsid w:val="008D24E0"/>
    <w:rsid w:val="008D4951"/>
    <w:rsid w:val="008D6248"/>
    <w:rsid w:val="008F0977"/>
    <w:rsid w:val="008F5F07"/>
    <w:rsid w:val="008F71D5"/>
    <w:rsid w:val="008F7BB3"/>
    <w:rsid w:val="008F7C21"/>
    <w:rsid w:val="0090274E"/>
    <w:rsid w:val="00902EF1"/>
    <w:rsid w:val="00905F5A"/>
    <w:rsid w:val="00906417"/>
    <w:rsid w:val="0091457E"/>
    <w:rsid w:val="00924E76"/>
    <w:rsid w:val="00924FF1"/>
    <w:rsid w:val="00927306"/>
    <w:rsid w:val="00931AAE"/>
    <w:rsid w:val="00931C5D"/>
    <w:rsid w:val="0093449C"/>
    <w:rsid w:val="009408E7"/>
    <w:rsid w:val="009457C8"/>
    <w:rsid w:val="00946904"/>
    <w:rsid w:val="0095063A"/>
    <w:rsid w:val="0095160E"/>
    <w:rsid w:val="009517EE"/>
    <w:rsid w:val="00954B4A"/>
    <w:rsid w:val="009600C1"/>
    <w:rsid w:val="00960C28"/>
    <w:rsid w:val="00960D25"/>
    <w:rsid w:val="009621A4"/>
    <w:rsid w:val="00963E89"/>
    <w:rsid w:val="00964D01"/>
    <w:rsid w:val="00971A07"/>
    <w:rsid w:val="00975863"/>
    <w:rsid w:val="009858B4"/>
    <w:rsid w:val="00986D42"/>
    <w:rsid w:val="009937AC"/>
    <w:rsid w:val="009967E8"/>
    <w:rsid w:val="009A1557"/>
    <w:rsid w:val="009A78C8"/>
    <w:rsid w:val="009A7F63"/>
    <w:rsid w:val="009B2FEB"/>
    <w:rsid w:val="009B3200"/>
    <w:rsid w:val="009B45A1"/>
    <w:rsid w:val="009C1FCE"/>
    <w:rsid w:val="009C20C2"/>
    <w:rsid w:val="009C739F"/>
    <w:rsid w:val="009D2085"/>
    <w:rsid w:val="009D5330"/>
    <w:rsid w:val="009E0FC6"/>
    <w:rsid w:val="009E3580"/>
    <w:rsid w:val="009E4607"/>
    <w:rsid w:val="009F4142"/>
    <w:rsid w:val="009F466C"/>
    <w:rsid w:val="009F48AC"/>
    <w:rsid w:val="00A0179B"/>
    <w:rsid w:val="00A02111"/>
    <w:rsid w:val="00A04616"/>
    <w:rsid w:val="00A05138"/>
    <w:rsid w:val="00A06E08"/>
    <w:rsid w:val="00A15296"/>
    <w:rsid w:val="00A16398"/>
    <w:rsid w:val="00A173FC"/>
    <w:rsid w:val="00A17FE8"/>
    <w:rsid w:val="00A238C4"/>
    <w:rsid w:val="00A265BD"/>
    <w:rsid w:val="00A304FE"/>
    <w:rsid w:val="00A307F1"/>
    <w:rsid w:val="00A31FCA"/>
    <w:rsid w:val="00A370E3"/>
    <w:rsid w:val="00A416F3"/>
    <w:rsid w:val="00A43605"/>
    <w:rsid w:val="00A46B45"/>
    <w:rsid w:val="00A46F65"/>
    <w:rsid w:val="00A47232"/>
    <w:rsid w:val="00A54343"/>
    <w:rsid w:val="00A60CA5"/>
    <w:rsid w:val="00A64E90"/>
    <w:rsid w:val="00A6628C"/>
    <w:rsid w:val="00A735B2"/>
    <w:rsid w:val="00A8058B"/>
    <w:rsid w:val="00A84D41"/>
    <w:rsid w:val="00A86DEC"/>
    <w:rsid w:val="00A86EE3"/>
    <w:rsid w:val="00A92FFE"/>
    <w:rsid w:val="00A968AB"/>
    <w:rsid w:val="00AA07EF"/>
    <w:rsid w:val="00AA2BF4"/>
    <w:rsid w:val="00AA47AB"/>
    <w:rsid w:val="00AA50AC"/>
    <w:rsid w:val="00AC2587"/>
    <w:rsid w:val="00AC2AC1"/>
    <w:rsid w:val="00AD18E0"/>
    <w:rsid w:val="00AE17B1"/>
    <w:rsid w:val="00AE35B7"/>
    <w:rsid w:val="00AE7091"/>
    <w:rsid w:val="00AE78F4"/>
    <w:rsid w:val="00B00D3F"/>
    <w:rsid w:val="00B02DE7"/>
    <w:rsid w:val="00B06802"/>
    <w:rsid w:val="00B07C77"/>
    <w:rsid w:val="00B156CA"/>
    <w:rsid w:val="00B161F2"/>
    <w:rsid w:val="00B279FE"/>
    <w:rsid w:val="00B31BA6"/>
    <w:rsid w:val="00B3336C"/>
    <w:rsid w:val="00B347C6"/>
    <w:rsid w:val="00B3609A"/>
    <w:rsid w:val="00B371B9"/>
    <w:rsid w:val="00B40F38"/>
    <w:rsid w:val="00B41E01"/>
    <w:rsid w:val="00B41FE5"/>
    <w:rsid w:val="00B42884"/>
    <w:rsid w:val="00B42C06"/>
    <w:rsid w:val="00B4440C"/>
    <w:rsid w:val="00B52469"/>
    <w:rsid w:val="00B539AE"/>
    <w:rsid w:val="00B53CC1"/>
    <w:rsid w:val="00B53F66"/>
    <w:rsid w:val="00B57D73"/>
    <w:rsid w:val="00B63D9C"/>
    <w:rsid w:val="00B67770"/>
    <w:rsid w:val="00B72C26"/>
    <w:rsid w:val="00B75D74"/>
    <w:rsid w:val="00B7756C"/>
    <w:rsid w:val="00B80125"/>
    <w:rsid w:val="00B87D09"/>
    <w:rsid w:val="00B91B46"/>
    <w:rsid w:val="00B92B30"/>
    <w:rsid w:val="00B97F5A"/>
    <w:rsid w:val="00BA3BA6"/>
    <w:rsid w:val="00BB0D11"/>
    <w:rsid w:val="00BB3DF0"/>
    <w:rsid w:val="00BC4197"/>
    <w:rsid w:val="00BC6516"/>
    <w:rsid w:val="00BD293D"/>
    <w:rsid w:val="00BD306B"/>
    <w:rsid w:val="00BE0A61"/>
    <w:rsid w:val="00BE54D7"/>
    <w:rsid w:val="00BE5C58"/>
    <w:rsid w:val="00BE6DD1"/>
    <w:rsid w:val="00BF17CB"/>
    <w:rsid w:val="00BF186C"/>
    <w:rsid w:val="00BF4200"/>
    <w:rsid w:val="00BF4875"/>
    <w:rsid w:val="00C02CFE"/>
    <w:rsid w:val="00C03051"/>
    <w:rsid w:val="00C03AC8"/>
    <w:rsid w:val="00C06587"/>
    <w:rsid w:val="00C073A5"/>
    <w:rsid w:val="00C0745B"/>
    <w:rsid w:val="00C132EE"/>
    <w:rsid w:val="00C215B9"/>
    <w:rsid w:val="00C3773F"/>
    <w:rsid w:val="00C37CB8"/>
    <w:rsid w:val="00C42E17"/>
    <w:rsid w:val="00C441AF"/>
    <w:rsid w:val="00C525B3"/>
    <w:rsid w:val="00C5422B"/>
    <w:rsid w:val="00C54F60"/>
    <w:rsid w:val="00C564D8"/>
    <w:rsid w:val="00C56504"/>
    <w:rsid w:val="00C65123"/>
    <w:rsid w:val="00C66A90"/>
    <w:rsid w:val="00C73341"/>
    <w:rsid w:val="00C736F2"/>
    <w:rsid w:val="00C74126"/>
    <w:rsid w:val="00C74662"/>
    <w:rsid w:val="00C809D4"/>
    <w:rsid w:val="00C84323"/>
    <w:rsid w:val="00C85A46"/>
    <w:rsid w:val="00C9133E"/>
    <w:rsid w:val="00C935BF"/>
    <w:rsid w:val="00C93868"/>
    <w:rsid w:val="00C9593C"/>
    <w:rsid w:val="00C96FDA"/>
    <w:rsid w:val="00C978A8"/>
    <w:rsid w:val="00C97B43"/>
    <w:rsid w:val="00CA1EA3"/>
    <w:rsid w:val="00CA6164"/>
    <w:rsid w:val="00CA6336"/>
    <w:rsid w:val="00CA70D6"/>
    <w:rsid w:val="00CA7254"/>
    <w:rsid w:val="00CB482D"/>
    <w:rsid w:val="00CB6B43"/>
    <w:rsid w:val="00CB7711"/>
    <w:rsid w:val="00CC1280"/>
    <w:rsid w:val="00CC336F"/>
    <w:rsid w:val="00CD01F9"/>
    <w:rsid w:val="00CD26DF"/>
    <w:rsid w:val="00CD37F3"/>
    <w:rsid w:val="00CD40BD"/>
    <w:rsid w:val="00CE1C86"/>
    <w:rsid w:val="00CE3F68"/>
    <w:rsid w:val="00CE668D"/>
    <w:rsid w:val="00CF3779"/>
    <w:rsid w:val="00D00FD3"/>
    <w:rsid w:val="00D028CC"/>
    <w:rsid w:val="00D0329D"/>
    <w:rsid w:val="00D061D8"/>
    <w:rsid w:val="00D06571"/>
    <w:rsid w:val="00D25310"/>
    <w:rsid w:val="00D35171"/>
    <w:rsid w:val="00D3783F"/>
    <w:rsid w:val="00D41B35"/>
    <w:rsid w:val="00D41E19"/>
    <w:rsid w:val="00D42B1A"/>
    <w:rsid w:val="00D44508"/>
    <w:rsid w:val="00D47635"/>
    <w:rsid w:val="00D66723"/>
    <w:rsid w:val="00D66F21"/>
    <w:rsid w:val="00D67102"/>
    <w:rsid w:val="00D67309"/>
    <w:rsid w:val="00D7005F"/>
    <w:rsid w:val="00D76FDE"/>
    <w:rsid w:val="00D804C9"/>
    <w:rsid w:val="00D80EF5"/>
    <w:rsid w:val="00D9404C"/>
    <w:rsid w:val="00DA232D"/>
    <w:rsid w:val="00DA6490"/>
    <w:rsid w:val="00DB36AC"/>
    <w:rsid w:val="00DC04F1"/>
    <w:rsid w:val="00DC16B3"/>
    <w:rsid w:val="00DC3CC9"/>
    <w:rsid w:val="00DC48E3"/>
    <w:rsid w:val="00DC5D27"/>
    <w:rsid w:val="00DC7FB8"/>
    <w:rsid w:val="00DD202A"/>
    <w:rsid w:val="00DD2378"/>
    <w:rsid w:val="00DD5CE7"/>
    <w:rsid w:val="00DE0F1D"/>
    <w:rsid w:val="00DE52D7"/>
    <w:rsid w:val="00DE6BEF"/>
    <w:rsid w:val="00DF28E7"/>
    <w:rsid w:val="00DF3BAD"/>
    <w:rsid w:val="00DF77FD"/>
    <w:rsid w:val="00E24A5B"/>
    <w:rsid w:val="00E25299"/>
    <w:rsid w:val="00E25D93"/>
    <w:rsid w:val="00E315CC"/>
    <w:rsid w:val="00E43542"/>
    <w:rsid w:val="00E437BE"/>
    <w:rsid w:val="00E464BC"/>
    <w:rsid w:val="00E46FF3"/>
    <w:rsid w:val="00E47E73"/>
    <w:rsid w:val="00E508A4"/>
    <w:rsid w:val="00E50EBD"/>
    <w:rsid w:val="00E51514"/>
    <w:rsid w:val="00E51DC7"/>
    <w:rsid w:val="00E54C11"/>
    <w:rsid w:val="00E61BE3"/>
    <w:rsid w:val="00E65B7A"/>
    <w:rsid w:val="00E66DC1"/>
    <w:rsid w:val="00E700FC"/>
    <w:rsid w:val="00E70A1D"/>
    <w:rsid w:val="00E7512B"/>
    <w:rsid w:val="00E762C3"/>
    <w:rsid w:val="00E81F60"/>
    <w:rsid w:val="00E82C5C"/>
    <w:rsid w:val="00E956CE"/>
    <w:rsid w:val="00EA18A3"/>
    <w:rsid w:val="00EA3226"/>
    <w:rsid w:val="00EA3777"/>
    <w:rsid w:val="00EA71F9"/>
    <w:rsid w:val="00EB1B95"/>
    <w:rsid w:val="00EC1688"/>
    <w:rsid w:val="00EC179C"/>
    <w:rsid w:val="00EC2B89"/>
    <w:rsid w:val="00EC6F35"/>
    <w:rsid w:val="00EC7895"/>
    <w:rsid w:val="00EC7BA3"/>
    <w:rsid w:val="00ED40C3"/>
    <w:rsid w:val="00ED5DE6"/>
    <w:rsid w:val="00EE6AE9"/>
    <w:rsid w:val="00EE7A6A"/>
    <w:rsid w:val="00EF16EC"/>
    <w:rsid w:val="00EF3732"/>
    <w:rsid w:val="00EF43CD"/>
    <w:rsid w:val="00F01342"/>
    <w:rsid w:val="00F044E6"/>
    <w:rsid w:val="00F165F4"/>
    <w:rsid w:val="00F17BAF"/>
    <w:rsid w:val="00F21085"/>
    <w:rsid w:val="00F23135"/>
    <w:rsid w:val="00F277F1"/>
    <w:rsid w:val="00F33D78"/>
    <w:rsid w:val="00F35B91"/>
    <w:rsid w:val="00F40342"/>
    <w:rsid w:val="00F43B1D"/>
    <w:rsid w:val="00F447A3"/>
    <w:rsid w:val="00F4633D"/>
    <w:rsid w:val="00F5157D"/>
    <w:rsid w:val="00F61472"/>
    <w:rsid w:val="00F771BD"/>
    <w:rsid w:val="00F81197"/>
    <w:rsid w:val="00F816ED"/>
    <w:rsid w:val="00F83B7A"/>
    <w:rsid w:val="00F85005"/>
    <w:rsid w:val="00F85AB1"/>
    <w:rsid w:val="00F87B47"/>
    <w:rsid w:val="00F95E2B"/>
    <w:rsid w:val="00FA0B2A"/>
    <w:rsid w:val="00FB395E"/>
    <w:rsid w:val="00FB699F"/>
    <w:rsid w:val="00FC26DF"/>
    <w:rsid w:val="00FC55DE"/>
    <w:rsid w:val="00FC676F"/>
    <w:rsid w:val="00FC7DBF"/>
    <w:rsid w:val="00FD1230"/>
    <w:rsid w:val="00FD212B"/>
    <w:rsid w:val="00FD2EDF"/>
    <w:rsid w:val="00FD795B"/>
    <w:rsid w:val="00FE1108"/>
    <w:rsid w:val="00FE11E1"/>
    <w:rsid w:val="00FE56F3"/>
    <w:rsid w:val="00FF0109"/>
    <w:rsid w:val="00FF1DAE"/>
    <w:rsid w:val="00FF6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8340D7C8-F488-462B-866E-848AEF11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7F1"/>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307F1"/>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307F1"/>
    <w:pPr>
      <w:keepNext/>
      <w:numPr>
        <w:ilvl w:val="1"/>
        <w:numId w:val="4"/>
      </w:numPr>
      <w:spacing w:after="120"/>
      <w:outlineLvl w:val="1"/>
    </w:pPr>
    <w:rPr>
      <w:b/>
    </w:rPr>
  </w:style>
  <w:style w:type="paragraph" w:styleId="Heading3">
    <w:name w:val="heading 3"/>
    <w:basedOn w:val="Normal"/>
    <w:next w:val="ParaNum"/>
    <w:link w:val="Heading3Char"/>
    <w:qFormat/>
    <w:rsid w:val="00A307F1"/>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307F1"/>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307F1"/>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307F1"/>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307F1"/>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307F1"/>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307F1"/>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307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07F1"/>
  </w:style>
  <w:style w:type="paragraph" w:styleId="Header">
    <w:name w:val="header"/>
    <w:basedOn w:val="Normal"/>
    <w:link w:val="HeaderChar"/>
    <w:autoRedefine/>
    <w:rsid w:val="00A307F1"/>
    <w:pPr>
      <w:tabs>
        <w:tab w:val="center" w:pos="4680"/>
        <w:tab w:val="right" w:pos="9360"/>
      </w:tabs>
    </w:pPr>
    <w:rPr>
      <w:b/>
    </w:rPr>
  </w:style>
  <w:style w:type="character" w:customStyle="1" w:styleId="HeaderChar">
    <w:name w:val="Header Char"/>
    <w:basedOn w:val="DefaultParagraphFont"/>
    <w:link w:val="Header"/>
    <w:rsid w:val="002B0218"/>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307F1"/>
    <w:pPr>
      <w:tabs>
        <w:tab w:val="center" w:pos="4320"/>
        <w:tab w:val="right" w:pos="8640"/>
      </w:tabs>
    </w:pPr>
  </w:style>
  <w:style w:type="character" w:customStyle="1" w:styleId="FooterChar">
    <w:name w:val="Footer Char"/>
    <w:link w:val="Footer"/>
    <w:uiPriority w:val="99"/>
    <w:rsid w:val="00A307F1"/>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307F1"/>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307F1"/>
    <w:pPr>
      <w:numPr>
        <w:numId w:val="3"/>
      </w:numPr>
      <w:tabs>
        <w:tab w:val="clear" w:pos="1080"/>
        <w:tab w:val="num" w:pos="1440"/>
      </w:tabs>
      <w:spacing w:after="120"/>
    </w:pPr>
  </w:style>
  <w:style w:type="paragraph" w:styleId="EndnoteText">
    <w:name w:val="endnote text"/>
    <w:basedOn w:val="Normal"/>
    <w:link w:val="EndnoteTextChar"/>
    <w:semiHidden/>
    <w:rsid w:val="00A307F1"/>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307F1"/>
    <w:rPr>
      <w:vertAlign w:val="superscript"/>
    </w:rPr>
  </w:style>
  <w:style w:type="paragraph" w:styleId="FootnoteText">
    <w:name w:val="footnote text"/>
    <w:link w:val="FootnoteTextChar"/>
    <w:rsid w:val="00A307F1"/>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A307F1"/>
    <w:rPr>
      <w:rFonts w:ascii="Times New Roman" w:hAnsi="Times New Roman"/>
      <w:dstrike w:val="0"/>
      <w:color w:val="auto"/>
      <w:sz w:val="20"/>
      <w:vertAlign w:val="superscript"/>
    </w:rPr>
  </w:style>
  <w:style w:type="paragraph" w:styleId="TOC1">
    <w:name w:val="toc 1"/>
    <w:basedOn w:val="Normal"/>
    <w:next w:val="Normal"/>
    <w:rsid w:val="00A307F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307F1"/>
    <w:pPr>
      <w:tabs>
        <w:tab w:val="left" w:pos="720"/>
        <w:tab w:val="right" w:leader="dot" w:pos="9360"/>
      </w:tabs>
      <w:suppressAutoHyphens/>
      <w:ind w:left="720" w:right="720" w:hanging="360"/>
    </w:pPr>
    <w:rPr>
      <w:noProof/>
    </w:rPr>
  </w:style>
  <w:style w:type="paragraph" w:styleId="TOC3">
    <w:name w:val="toc 3"/>
    <w:basedOn w:val="Normal"/>
    <w:next w:val="Normal"/>
    <w:semiHidden/>
    <w:rsid w:val="00A307F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307F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307F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307F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307F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307F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307F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307F1"/>
    <w:pPr>
      <w:tabs>
        <w:tab w:val="right" w:pos="9360"/>
      </w:tabs>
      <w:suppressAutoHyphens/>
    </w:pPr>
  </w:style>
  <w:style w:type="character" w:customStyle="1" w:styleId="EquationCaption">
    <w:name w:val="_Equation Caption"/>
    <w:rsid w:val="00A307F1"/>
  </w:style>
  <w:style w:type="character" w:styleId="PageNumber">
    <w:name w:val="page number"/>
    <w:basedOn w:val="DefaultParagraphFont"/>
    <w:rsid w:val="00A307F1"/>
  </w:style>
  <w:style w:type="paragraph" w:styleId="BlockText">
    <w:name w:val="Block Text"/>
    <w:basedOn w:val="Normal"/>
    <w:rsid w:val="00A307F1"/>
    <w:pPr>
      <w:spacing w:after="240"/>
      <w:ind w:left="1440" w:right="1440"/>
    </w:pPr>
  </w:style>
  <w:style w:type="paragraph" w:customStyle="1" w:styleId="Paratitle">
    <w:name w:val="Para title"/>
    <w:basedOn w:val="Normal"/>
    <w:rsid w:val="00A307F1"/>
    <w:pPr>
      <w:tabs>
        <w:tab w:val="center" w:pos="9270"/>
      </w:tabs>
      <w:spacing w:after="240"/>
    </w:pPr>
    <w:rPr>
      <w:spacing w:val="-2"/>
    </w:rPr>
  </w:style>
  <w:style w:type="paragraph" w:customStyle="1" w:styleId="Bullet">
    <w:name w:val="Bullet"/>
    <w:basedOn w:val="Normal"/>
    <w:rsid w:val="00A307F1"/>
    <w:pPr>
      <w:tabs>
        <w:tab w:val="left" w:pos="2160"/>
      </w:tabs>
      <w:spacing w:after="220"/>
      <w:ind w:left="2160" w:hanging="720"/>
    </w:pPr>
  </w:style>
  <w:style w:type="paragraph" w:customStyle="1" w:styleId="TableFormat">
    <w:name w:val="TableFormat"/>
    <w:basedOn w:val="Bullet"/>
    <w:rsid w:val="00A307F1"/>
    <w:pPr>
      <w:tabs>
        <w:tab w:val="clear" w:pos="2160"/>
        <w:tab w:val="left" w:pos="5040"/>
      </w:tabs>
      <w:ind w:left="5040" w:hanging="3600"/>
    </w:pPr>
  </w:style>
  <w:style w:type="paragraph" w:customStyle="1" w:styleId="TOCTitle">
    <w:name w:val="TOC Title"/>
    <w:basedOn w:val="Normal"/>
    <w:rsid w:val="00A307F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307F1"/>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 w:type="character" w:customStyle="1" w:styleId="normaltextrun">
    <w:name w:val="normaltextrun"/>
    <w:basedOn w:val="DefaultParagraphFont"/>
    <w:rsid w:val="00E464BC"/>
  </w:style>
  <w:style w:type="character" w:styleId="Mention">
    <w:name w:val="Mention"/>
    <w:basedOn w:val="DefaultParagraphFont"/>
    <w:uiPriority w:val="99"/>
    <w:unhideWhenUsed/>
    <w:rsid w:val="001A1C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mailto:FCC-OIA-TAD@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3.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customXml/itemProps4.xml><?xml version="1.0" encoding="utf-8"?>
<ds:datastoreItem xmlns:ds="http://schemas.openxmlformats.org/officeDocument/2006/customXml" ds:itemID="{1582F9EA-AC36-4F0A-A08E-327DC5C2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2025-05-14T13:38:00Z</dcterms:created>
  <dcterms:modified xsi:type="dcterms:W3CDTF">2025-05-14T13:38:00Z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