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D5F5A" w:rsidRPr="001A620F" w:rsidP="00FD7CFA" w14:paraId="271F5BF4" w14:textId="457F6A79">
      <w:pPr>
        <w:ind w:right="-1440"/>
        <w:rPr>
          <w:rFonts w:ascii="Times New Roman" w:hAnsi="Times New Roman"/>
          <w:color w:val="244061" w:themeColor="accent1" w:themeShade="80"/>
          <w:sz w:val="18"/>
          <w:szCs w:val="18"/>
        </w:rPr>
      </w:pPr>
      <w:r>
        <w:rPr>
          <w:rFonts w:ascii="Times New Roman" w:hAnsi="Times New Roman"/>
          <w:b/>
          <w:color w:val="333399"/>
          <w:sz w:val="18"/>
          <w:szCs w:val="18"/>
        </w:rPr>
        <w:tab/>
      </w:r>
      <w:r>
        <w:rPr>
          <w:rFonts w:ascii="Times New Roman" w:hAnsi="Times New Roman"/>
          <w:b/>
          <w:color w:val="333399"/>
          <w:sz w:val="18"/>
          <w:szCs w:val="18"/>
        </w:rPr>
        <w:tab/>
      </w:r>
      <w:r>
        <w:rPr>
          <w:rFonts w:ascii="Times New Roman" w:hAnsi="Times New Roman"/>
          <w:b/>
          <w:color w:val="333399"/>
          <w:sz w:val="18"/>
          <w:szCs w:val="18"/>
        </w:rPr>
        <w:tab/>
      </w:r>
      <w:r>
        <w:rPr>
          <w:rFonts w:ascii="Times New Roman" w:hAnsi="Times New Roman"/>
          <w:b/>
          <w:color w:val="333399"/>
          <w:sz w:val="18"/>
          <w:szCs w:val="18"/>
        </w:rPr>
        <w:tab/>
      </w:r>
      <w:r w:rsidRPr="001A620F">
        <w:rPr>
          <w:rFonts w:ascii="Times New Roman" w:hAnsi="Times New Roman"/>
          <w:b/>
          <w:color w:val="244061" w:themeColor="accent1" w:themeShade="80"/>
          <w:sz w:val="18"/>
          <w:szCs w:val="18"/>
        </w:rPr>
        <w:tab/>
      </w:r>
      <w:r w:rsidRPr="001A620F">
        <w:rPr>
          <w:rFonts w:ascii="Times New Roman" w:hAnsi="Times New Roman"/>
          <w:b/>
          <w:color w:val="244061" w:themeColor="accent1" w:themeShade="80"/>
          <w:sz w:val="18"/>
          <w:szCs w:val="18"/>
        </w:rPr>
        <w:tab/>
      </w:r>
      <w:r w:rsidRPr="001A620F">
        <w:rPr>
          <w:rFonts w:ascii="Times New Roman" w:hAnsi="Times New Roman"/>
          <w:b/>
          <w:color w:val="244061" w:themeColor="accent1" w:themeShade="80"/>
          <w:sz w:val="18"/>
          <w:szCs w:val="18"/>
        </w:rPr>
        <w:tab/>
      </w:r>
      <w:r w:rsidRPr="001A620F">
        <w:rPr>
          <w:rFonts w:ascii="Times New Roman" w:hAnsi="Times New Roman"/>
          <w:b/>
          <w:color w:val="244061" w:themeColor="accent1" w:themeShade="80"/>
          <w:sz w:val="18"/>
          <w:szCs w:val="18"/>
        </w:rPr>
        <w:tab/>
      </w:r>
      <w:r w:rsidRPr="001A620F">
        <w:rPr>
          <w:rFonts w:ascii="Times New Roman" w:hAnsi="Times New Roman"/>
          <w:b/>
          <w:color w:val="244061" w:themeColor="accent1" w:themeShade="80"/>
          <w:sz w:val="18"/>
          <w:szCs w:val="18"/>
        </w:rPr>
        <w:tab/>
      </w:r>
      <w:r w:rsidRPr="001A620F">
        <w:rPr>
          <w:rFonts w:ascii="Times New Roman" w:hAnsi="Times New Roman"/>
          <w:b/>
          <w:color w:val="244061" w:themeColor="accent1" w:themeShade="80"/>
          <w:sz w:val="18"/>
          <w:szCs w:val="18"/>
        </w:rPr>
        <w:tab/>
      </w:r>
      <w:r w:rsidRPr="001A620F">
        <w:rPr>
          <w:rFonts w:ascii="Times New Roman" w:hAnsi="Times New Roman"/>
          <w:b/>
          <w:color w:val="002060"/>
          <w:sz w:val="18"/>
          <w:szCs w:val="18"/>
        </w:rPr>
        <w:t xml:space="preserve">  </w:t>
      </w:r>
    </w:p>
    <w:p w:rsidR="00882C09" w:rsidRPr="001A620F" w:rsidP="003C390F" w14:paraId="536FC473" w14:textId="77777777">
      <w:pPr>
        <w:rPr>
          <w:color w:val="244061" w:themeColor="accent1" w:themeShade="80"/>
        </w:rPr>
      </w:pPr>
      <w:r w:rsidRPr="001A620F">
        <w:rPr>
          <w:rFonts w:ascii="Times New Roman" w:hAnsi="Times New Roman"/>
          <w:color w:val="244061" w:themeColor="accent1" w:themeShade="80"/>
        </w:rPr>
        <w:tab/>
      </w:r>
      <w:r w:rsidRPr="001A620F">
        <w:rPr>
          <w:rFonts w:ascii="Times New Roman" w:hAnsi="Times New Roman"/>
          <w:color w:val="244061" w:themeColor="accent1" w:themeShade="80"/>
        </w:rPr>
        <w:tab/>
      </w:r>
      <w:r w:rsidRPr="001A620F">
        <w:rPr>
          <w:rFonts w:ascii="Times New Roman" w:hAnsi="Times New Roman"/>
          <w:color w:val="244061" w:themeColor="accent1" w:themeShade="80"/>
        </w:rPr>
        <w:tab/>
      </w:r>
      <w:r w:rsidRPr="001A620F">
        <w:rPr>
          <w:rFonts w:ascii="Times New Roman" w:hAnsi="Times New Roman"/>
          <w:color w:val="244061" w:themeColor="accent1" w:themeShade="80"/>
        </w:rPr>
        <w:tab/>
      </w:r>
      <w:r w:rsidRPr="001A620F">
        <w:rPr>
          <w:rFonts w:ascii="Times New Roman" w:hAnsi="Times New Roman"/>
          <w:color w:val="244061" w:themeColor="accent1" w:themeShade="80"/>
        </w:rPr>
        <w:tab/>
      </w:r>
    </w:p>
    <w:p w:rsidR="00882C09" w:rsidRPr="008269F6" w:rsidP="008269F6" w14:paraId="01D04FD8" w14:textId="77777777">
      <w:pPr>
        <w:ind w:right="-1440"/>
        <w:rPr>
          <w:rFonts w:ascii="Times New Roman" w:hAnsi="Times New Roman"/>
          <w:color w:val="0000FF"/>
          <w:sz w:val="18"/>
          <w:szCs w:val="18"/>
        </w:rPr>
      </w:pPr>
      <w:r w:rsidRPr="008269F6">
        <w:rPr>
          <w:rFonts w:ascii="Times New Roman" w:hAnsi="Times New Roman"/>
          <w:color w:val="0000FF"/>
          <w:sz w:val="18"/>
          <w:szCs w:val="18"/>
        </w:rPr>
        <w:t xml:space="preserve">                                                                                                                                                            </w:t>
      </w:r>
      <w:r w:rsidRPr="008269F6" w:rsidR="003C390F">
        <w:rPr>
          <w:rFonts w:ascii="Times New Roman" w:hAnsi="Times New Roman"/>
          <w:color w:val="0000FF"/>
          <w:sz w:val="18"/>
          <w:szCs w:val="18"/>
        </w:rPr>
        <w:t xml:space="preserve">    </w:t>
      </w:r>
      <w:r w:rsidR="008269F6">
        <w:rPr>
          <w:rFonts w:ascii="Times New Roman" w:hAnsi="Times New Roman"/>
          <w:color w:val="0000FF"/>
          <w:sz w:val="18"/>
          <w:szCs w:val="18"/>
        </w:rPr>
        <w:t xml:space="preserve">  </w:t>
      </w:r>
    </w:p>
    <w:p w:rsidR="001420F7" w:rsidP="001C4396" w14:paraId="33798CF4" w14:textId="77777777">
      <w:pPr>
        <w:spacing w:line="276" w:lineRule="auto"/>
        <w:rPr>
          <w:rFonts w:ascii="Times New Roman" w:hAnsi="Times New Roman"/>
          <w:szCs w:val="24"/>
        </w:rPr>
      </w:pPr>
    </w:p>
    <w:p w:rsidR="001420F7" w:rsidP="001C4396" w14:paraId="089F169D" w14:textId="77777777">
      <w:pPr>
        <w:spacing w:line="276" w:lineRule="auto"/>
        <w:rPr>
          <w:rFonts w:ascii="Times New Roman" w:hAnsi="Times New Roman"/>
          <w:szCs w:val="24"/>
        </w:rPr>
      </w:pPr>
    </w:p>
    <w:p w:rsidR="001420F7" w:rsidP="001C4396" w14:paraId="7D95F8EA" w14:textId="77777777">
      <w:pPr>
        <w:spacing w:line="276" w:lineRule="auto"/>
        <w:rPr>
          <w:rFonts w:ascii="Times New Roman" w:hAnsi="Times New Roman"/>
          <w:szCs w:val="24"/>
        </w:rPr>
      </w:pPr>
    </w:p>
    <w:p w:rsidR="004268A2" w:rsidP="58C1CAA0" w14:paraId="46C5020B" w14:textId="77777777">
      <w:pPr>
        <w:spacing w:line="276" w:lineRule="auto"/>
        <w:rPr>
          <w:rFonts w:ascii="Times New Roman" w:hAnsi="Times New Roman"/>
          <w:highlight w:val="yellow"/>
        </w:rPr>
      </w:pPr>
    </w:p>
    <w:p w:rsidR="004268A2" w:rsidP="58C1CAA0" w14:paraId="15C46BD1" w14:textId="77777777">
      <w:pPr>
        <w:spacing w:line="276" w:lineRule="auto"/>
        <w:rPr>
          <w:rFonts w:ascii="Times New Roman" w:hAnsi="Times New Roman"/>
          <w:highlight w:val="yellow"/>
        </w:rPr>
      </w:pPr>
    </w:p>
    <w:p w:rsidR="001420F7" w:rsidP="58C1CAA0" w14:paraId="533310AE" w14:textId="61EFC77D">
      <w:pPr>
        <w:spacing w:line="276" w:lineRule="auto"/>
        <w:rPr>
          <w:rFonts w:ascii="Times New Roman" w:hAnsi="Times New Roman"/>
        </w:rPr>
      </w:pPr>
      <w:r w:rsidRPr="58C1CAA0">
        <w:rPr>
          <w:rFonts w:ascii="Times New Roman" w:hAnsi="Times New Roman"/>
          <w:highlight w:val="yellow"/>
        </w:rPr>
        <w:t>[Current Date</w:t>
      </w:r>
      <w:r w:rsidRPr="58C1CAA0">
        <w:rPr>
          <w:rFonts w:ascii="Times New Roman" w:hAnsi="Times New Roman"/>
        </w:rPr>
        <w:t>]</w:t>
      </w:r>
    </w:p>
    <w:p w:rsidR="001420F7" w:rsidP="58C1CAA0" w14:paraId="5F03D139" w14:textId="51EC9E70">
      <w:pPr>
        <w:spacing w:line="276" w:lineRule="auto"/>
        <w:rPr>
          <w:rFonts w:ascii="Times New Roman" w:hAnsi="Times New Roman"/>
        </w:rPr>
      </w:pPr>
      <w:r w:rsidRPr="58C1CAA0">
        <w:rPr>
          <w:rFonts w:ascii="Times New Roman" w:hAnsi="Times New Roman"/>
        </w:rPr>
        <w:t xml:space="preserve"> </w:t>
      </w:r>
    </w:p>
    <w:p w:rsidR="001420F7" w:rsidP="00C83471" w14:paraId="05644FD0" w14:textId="364CA408">
      <w:pPr>
        <w:spacing w:line="276" w:lineRule="auto"/>
        <w:rPr>
          <w:rFonts w:ascii="Times New Roman" w:hAnsi="Times New Roman"/>
          <w:szCs w:val="24"/>
        </w:rPr>
      </w:pPr>
      <w:r w:rsidRPr="16D31CE2">
        <w:rPr>
          <w:rFonts w:ascii="Times New Roman" w:hAnsi="Times New Roman"/>
          <w:szCs w:val="24"/>
        </w:rPr>
        <w:t xml:space="preserve"> </w:t>
      </w:r>
    </w:p>
    <w:p w:rsidR="001420F7" w:rsidP="00C83471" w14:paraId="2BA91774" w14:textId="2BF5E2DE">
      <w:pPr>
        <w:spacing w:line="276" w:lineRule="auto"/>
        <w:rPr>
          <w:rFonts w:ascii="Times New Roman" w:hAnsi="Times New Roman"/>
          <w:szCs w:val="24"/>
          <w:highlight w:val="yellow"/>
        </w:rPr>
      </w:pPr>
      <w:r w:rsidRPr="16D31CE2">
        <w:rPr>
          <w:rFonts w:ascii="Times New Roman" w:hAnsi="Times New Roman"/>
          <w:szCs w:val="24"/>
          <w:highlight w:val="yellow"/>
        </w:rPr>
        <w:t xml:space="preserve">[Requester name] </w:t>
      </w:r>
    </w:p>
    <w:p w:rsidR="001420F7" w:rsidP="00C83471" w14:paraId="4D8CCD42" w14:textId="7037BF89">
      <w:pPr>
        <w:spacing w:line="276" w:lineRule="auto"/>
        <w:rPr>
          <w:rFonts w:ascii="Times New Roman" w:hAnsi="Times New Roman"/>
          <w:szCs w:val="24"/>
          <w:highlight w:val="yellow"/>
        </w:rPr>
      </w:pPr>
      <w:r w:rsidRPr="16D31CE2">
        <w:rPr>
          <w:rFonts w:ascii="Times New Roman" w:hAnsi="Times New Roman"/>
          <w:szCs w:val="24"/>
          <w:highlight w:val="yellow"/>
        </w:rPr>
        <w:t>[Requester home address]</w:t>
      </w:r>
    </w:p>
    <w:p w:rsidR="001420F7" w:rsidP="00C83471" w14:paraId="6464DABE" w14:textId="67418C60">
      <w:pPr>
        <w:spacing w:line="276" w:lineRule="auto"/>
        <w:rPr>
          <w:rFonts w:ascii="Times New Roman" w:hAnsi="Times New Roman"/>
          <w:szCs w:val="24"/>
        </w:rPr>
      </w:pPr>
      <w:r w:rsidRPr="16D31CE2">
        <w:rPr>
          <w:rFonts w:ascii="Times New Roman" w:hAnsi="Times New Roman"/>
          <w:szCs w:val="24"/>
          <w:highlight w:val="yellow"/>
        </w:rPr>
        <w:t>[Requester City, State, Zip code</w:t>
      </w:r>
      <w:r w:rsidRPr="16D31CE2">
        <w:rPr>
          <w:rFonts w:ascii="Times New Roman" w:hAnsi="Times New Roman"/>
          <w:szCs w:val="24"/>
        </w:rPr>
        <w:t>]</w:t>
      </w:r>
    </w:p>
    <w:p w:rsidR="001420F7" w:rsidP="00C83471" w14:paraId="2D339846" w14:textId="13952461">
      <w:pPr>
        <w:spacing w:line="276" w:lineRule="auto"/>
        <w:rPr>
          <w:rFonts w:ascii="Times New Roman" w:hAnsi="Times New Roman"/>
          <w:szCs w:val="24"/>
        </w:rPr>
      </w:pPr>
      <w:r w:rsidRPr="16D31CE2">
        <w:rPr>
          <w:rFonts w:ascii="Times New Roman" w:hAnsi="Times New Roman"/>
          <w:szCs w:val="24"/>
        </w:rPr>
        <w:t xml:space="preserve"> </w:t>
      </w:r>
    </w:p>
    <w:p w:rsidR="001420F7" w:rsidP="00C83471" w14:paraId="29946560" w14:textId="63E35880">
      <w:pPr>
        <w:spacing w:line="276" w:lineRule="auto"/>
        <w:rPr>
          <w:rFonts w:ascii="Times New Roman" w:hAnsi="Times New Roman"/>
          <w:szCs w:val="24"/>
        </w:rPr>
      </w:pPr>
      <w:r w:rsidRPr="16D31CE2">
        <w:rPr>
          <w:rFonts w:ascii="Times New Roman" w:hAnsi="Times New Roman"/>
          <w:szCs w:val="24"/>
        </w:rPr>
        <w:t xml:space="preserve">Case Number: CICP </w:t>
      </w:r>
      <w:r w:rsidRPr="16D31CE2">
        <w:rPr>
          <w:rFonts w:ascii="Times New Roman" w:hAnsi="Times New Roman"/>
          <w:szCs w:val="24"/>
          <w:highlight w:val="yellow"/>
        </w:rPr>
        <w:t>[Case number</w:t>
      </w:r>
      <w:r w:rsidRPr="16D31CE2">
        <w:rPr>
          <w:rFonts w:ascii="Times New Roman" w:hAnsi="Times New Roman"/>
          <w:szCs w:val="24"/>
        </w:rPr>
        <w:t>]</w:t>
      </w:r>
    </w:p>
    <w:p w:rsidR="001420F7" w:rsidP="00C83471" w14:paraId="6F23777A" w14:textId="3988296B">
      <w:pPr>
        <w:spacing w:line="276" w:lineRule="auto"/>
      </w:pPr>
    </w:p>
    <w:p w:rsidR="001420F7" w:rsidP="00C83471" w14:paraId="67FA8EEF" w14:textId="1072F864">
      <w:pPr>
        <w:spacing w:line="276" w:lineRule="auto"/>
        <w:rPr>
          <w:rFonts w:ascii="Times New Roman" w:hAnsi="Times New Roman"/>
          <w:szCs w:val="24"/>
        </w:rPr>
      </w:pPr>
      <w:r w:rsidRPr="58C1CAA0">
        <w:rPr>
          <w:rFonts w:ascii="Times New Roman" w:hAnsi="Times New Roman"/>
        </w:rPr>
        <w:t>Dear [</w:t>
      </w:r>
      <w:r w:rsidR="00F84F98">
        <w:rPr>
          <w:rFonts w:ascii="Times New Roman" w:hAnsi="Times New Roman"/>
          <w:highlight w:val="yellow"/>
        </w:rPr>
        <w:t>Administrator of the Estate</w:t>
      </w:r>
      <w:r w:rsidRPr="58C1CAA0">
        <w:rPr>
          <w:rFonts w:ascii="Times New Roman" w:hAnsi="Times New Roman"/>
          <w:highlight w:val="yellow"/>
        </w:rPr>
        <w:t xml:space="preserve"> name]</w:t>
      </w:r>
      <w:r w:rsidRPr="58C1CAA0">
        <w:rPr>
          <w:rFonts w:ascii="Times New Roman" w:hAnsi="Times New Roman"/>
        </w:rPr>
        <w:t>:</w:t>
      </w:r>
    </w:p>
    <w:p w:rsidR="00F7718A" w:rsidRPr="000B0CA2" w:rsidP="2F77769F" w14:paraId="11441CE3" w14:textId="42A657FA">
      <w:pPr>
        <w:spacing w:before="100" w:beforeAutospacing="1" w:after="100" w:afterAutospacing="1"/>
        <w:rPr>
          <w:rFonts w:ascii="Times New Roman" w:hAnsi="Times New Roman"/>
        </w:rPr>
      </w:pPr>
      <w:r w:rsidRPr="2F77769F">
        <w:rPr>
          <w:rFonts w:ascii="Times New Roman" w:hAnsi="Times New Roman"/>
          <w:lang w:val=""/>
        </w:rPr>
        <w:t xml:space="preserve">The Countermeasures Injury Compensation Program (CICP or the Program) determined that   </w:t>
      </w:r>
      <w:r w:rsidRPr="2F77769F">
        <w:rPr>
          <w:rFonts w:ascii="Times New Roman" w:hAnsi="Times New Roman"/>
          <w:highlight w:val="yellow"/>
          <w:lang w:val=""/>
        </w:rPr>
        <w:t>[</w:t>
      </w:r>
      <w:r w:rsidRPr="2F77769F">
        <w:rPr>
          <w:rFonts w:ascii="Times New Roman" w:hAnsi="Times New Roman"/>
          <w:highlight w:val="yellow"/>
        </w:rPr>
        <w:t>Deceased Countermeasure R</w:t>
      </w:r>
      <w:r w:rsidRPr="2F77769F">
        <w:rPr>
          <w:rFonts w:ascii="Times New Roman" w:hAnsi="Times New Roman"/>
          <w:highlight w:val="yellow"/>
          <w:lang w:val=""/>
        </w:rPr>
        <w:t>ecipient name]</w:t>
      </w:r>
      <w:r w:rsidRPr="2F77769F" w:rsidR="00CE4226">
        <w:rPr>
          <w:rFonts w:ascii="Times New Roman" w:hAnsi="Times New Roman"/>
          <w:lang w:val=""/>
        </w:rPr>
        <w:t>’s</w:t>
      </w:r>
      <w:r w:rsidRPr="2F77769F">
        <w:rPr>
          <w:rFonts w:ascii="Times New Roman" w:hAnsi="Times New Roman"/>
          <w:lang w:val=""/>
        </w:rPr>
        <w:t xml:space="preserve"> </w:t>
      </w:r>
      <w:r w:rsidRPr="2F77769F" w:rsidR="00714763">
        <w:rPr>
          <w:rFonts w:ascii="Times New Roman" w:hAnsi="Times New Roman"/>
          <w:lang w:val=""/>
        </w:rPr>
        <w:t>[</w:t>
      </w:r>
      <w:r w:rsidRPr="000B0CA2" w:rsidR="00714763">
        <w:rPr>
          <w:rFonts w:ascii="Times New Roman" w:hAnsi="Times New Roman"/>
          <w:highlight w:val="yellow"/>
          <w:lang w:val=""/>
        </w:rPr>
        <w:t xml:space="preserve">injury and/or </w:t>
      </w:r>
      <w:r w:rsidRPr="000B0CA2" w:rsidR="00FC2684">
        <w:rPr>
          <w:rFonts w:ascii="Times New Roman" w:hAnsi="Times New Roman"/>
          <w:highlight w:val="yellow"/>
          <w:lang w:val=""/>
        </w:rPr>
        <w:t>deat</w:t>
      </w:r>
      <w:r w:rsidRPr="2F77769F" w:rsidR="00FC2684">
        <w:rPr>
          <w:rFonts w:ascii="Times New Roman" w:hAnsi="Times New Roman"/>
          <w:lang w:val=""/>
        </w:rPr>
        <w:t>h</w:t>
      </w:r>
      <w:r w:rsidRPr="2F77769F" w:rsidR="00714763">
        <w:rPr>
          <w:rFonts w:ascii="Times New Roman" w:hAnsi="Times New Roman"/>
          <w:lang w:val=""/>
        </w:rPr>
        <w:t>]</w:t>
      </w:r>
      <w:r w:rsidRPr="2F77769F" w:rsidR="00FC2684">
        <w:rPr>
          <w:rFonts w:ascii="Times New Roman" w:hAnsi="Times New Roman"/>
          <w:lang w:val=""/>
        </w:rPr>
        <w:t xml:space="preserve"> was directly caused by the use or administration of [</w:t>
      </w:r>
      <w:r w:rsidRPr="2F77769F" w:rsidR="00FC2684">
        <w:rPr>
          <w:rFonts w:ascii="Times New Roman" w:hAnsi="Times New Roman"/>
          <w:highlight w:val="yellow"/>
          <w:lang w:val=""/>
        </w:rPr>
        <w:t>covered countermeasure</w:t>
      </w:r>
      <w:r w:rsidRPr="2F77769F" w:rsidR="00FC2684">
        <w:rPr>
          <w:rFonts w:ascii="Times New Roman" w:hAnsi="Times New Roman"/>
          <w:lang w:val=""/>
        </w:rPr>
        <w:t>], as stated in the</w:t>
      </w:r>
      <w:r w:rsidRPr="2F77769F" w:rsidR="00C27AF7">
        <w:rPr>
          <w:rFonts w:ascii="Times New Roman" w:hAnsi="Times New Roman"/>
          <w:lang w:val=""/>
        </w:rPr>
        <w:t xml:space="preserve"> letter sent on</w:t>
      </w:r>
      <w:r w:rsidRPr="2F77769F">
        <w:rPr>
          <w:rFonts w:ascii="Times New Roman" w:hAnsi="Times New Roman"/>
          <w:lang w:val=""/>
        </w:rPr>
        <w:t xml:space="preserve"> </w:t>
      </w:r>
      <w:r w:rsidRPr="2F77769F">
        <w:rPr>
          <w:rFonts w:ascii="Times New Roman" w:hAnsi="Times New Roman"/>
          <w:highlight w:val="yellow"/>
          <w:lang w:val=""/>
        </w:rPr>
        <w:t>[date of decision letter]</w:t>
      </w:r>
      <w:r w:rsidRPr="2F77769F">
        <w:rPr>
          <w:rFonts w:ascii="Times New Roman" w:hAnsi="Times New Roman"/>
          <w:lang w:val=""/>
        </w:rPr>
        <w:t xml:space="preserve">. </w:t>
      </w:r>
      <w:r w:rsidRPr="2F77769F">
        <w:rPr>
          <w:rFonts w:ascii="Times New Roman" w:hAnsi="Times New Roman"/>
        </w:rPr>
        <w:t xml:space="preserve">This means you can now request payment or reimbursement for eligible medical expenses and/or lost employment income related only to the covered injury(s) described in that letter. Please read this letter carefully. The sections below explain the types of benefits </w:t>
      </w:r>
      <w:r w:rsidRPr="2F77769F" w:rsidR="002F0B86">
        <w:rPr>
          <w:rFonts w:ascii="Times New Roman" w:hAnsi="Times New Roman"/>
        </w:rPr>
        <w:t>the estate</w:t>
      </w:r>
      <w:r w:rsidRPr="2F77769F">
        <w:rPr>
          <w:rFonts w:ascii="Times New Roman" w:hAnsi="Times New Roman"/>
        </w:rPr>
        <w:t xml:space="preserve"> may </w:t>
      </w:r>
      <w:r w:rsidRPr="00293F42">
        <w:rPr>
          <w:rFonts w:ascii="Times New Roman" w:hAnsi="Times New Roman"/>
        </w:rPr>
        <w:t>be eligible for under the Program, limits on those benefits, and how to request them.</w:t>
      </w:r>
      <w:r w:rsidRPr="000B0CA2">
        <w:rPr>
          <w:rFonts w:ascii="Times New Roman" w:hAnsi="Times New Roman"/>
        </w:rPr>
        <w:t xml:space="preserve"> </w:t>
      </w:r>
    </w:p>
    <w:p w:rsidR="002F49B0" w:rsidP="00C83471" w14:paraId="3C405EC1" w14:textId="1B1D89D1">
      <w:pPr>
        <w:spacing w:line="276" w:lineRule="auto"/>
        <w:rPr>
          <w:rFonts w:ascii="Times New Roman" w:hAnsi="Times New Roman"/>
          <w:szCs w:val="24"/>
          <w:lang w:val=""/>
        </w:rPr>
      </w:pPr>
      <w:r w:rsidRPr="00293F42">
        <w:rPr>
          <w:rFonts w:ascii="Times New Roman" w:hAnsi="Times New Roman"/>
          <w:szCs w:val="24"/>
        </w:rPr>
        <w:t xml:space="preserve">The benefits available to the estate of a deceased injured countermeasure recipient are </w:t>
      </w:r>
      <w:r w:rsidRPr="00293F42" w:rsidR="002F0B86">
        <w:rPr>
          <w:rFonts w:ascii="Times New Roman" w:hAnsi="Times New Roman"/>
          <w:szCs w:val="24"/>
        </w:rPr>
        <w:t xml:space="preserve">payment or reimbursement for unreimbursed </w:t>
      </w:r>
      <w:r w:rsidRPr="00293F42">
        <w:rPr>
          <w:rFonts w:ascii="Times New Roman" w:hAnsi="Times New Roman"/>
          <w:szCs w:val="24"/>
        </w:rPr>
        <w:t>medical</w:t>
      </w:r>
      <w:r w:rsidRPr="00293F42" w:rsidR="002F0B86">
        <w:rPr>
          <w:rFonts w:ascii="Times New Roman" w:hAnsi="Times New Roman"/>
          <w:szCs w:val="24"/>
        </w:rPr>
        <w:t xml:space="preserve"> services or items</w:t>
      </w:r>
      <w:r w:rsidRPr="00293F42">
        <w:rPr>
          <w:rFonts w:ascii="Times New Roman" w:hAnsi="Times New Roman"/>
          <w:szCs w:val="24"/>
        </w:rPr>
        <w:t xml:space="preserve"> and/or </w:t>
      </w:r>
      <w:r w:rsidRPr="00293F42">
        <w:rPr>
          <w:rFonts w:ascii="Times New Roman" w:hAnsi="Times New Roman"/>
          <w:szCs w:val="24"/>
          <w:lang w:val=""/>
        </w:rPr>
        <w:t xml:space="preserve">lost employment income accrued during </w:t>
      </w:r>
      <w:r w:rsidRPr="00293F42">
        <w:rPr>
          <w:rFonts w:ascii="Times New Roman" w:hAnsi="Times New Roman"/>
          <w:szCs w:val="24"/>
          <w:highlight w:val="yellow"/>
          <w:lang w:val=""/>
        </w:rPr>
        <w:t>[</w:t>
      </w:r>
      <w:r w:rsidRPr="00293F42">
        <w:rPr>
          <w:rFonts w:ascii="Times New Roman" w:hAnsi="Times New Roman"/>
          <w:szCs w:val="24"/>
          <w:highlight w:val="yellow"/>
        </w:rPr>
        <w:t>Deceased Countermeasure R</w:t>
      </w:r>
      <w:r w:rsidRPr="00293F42">
        <w:rPr>
          <w:rFonts w:ascii="Times New Roman" w:hAnsi="Times New Roman"/>
          <w:szCs w:val="24"/>
          <w:highlight w:val="yellow"/>
          <w:lang w:val=""/>
        </w:rPr>
        <w:t>ecipient name]</w:t>
      </w:r>
      <w:r w:rsidRPr="00293F42">
        <w:rPr>
          <w:rFonts w:ascii="Times New Roman" w:hAnsi="Times New Roman"/>
          <w:szCs w:val="24"/>
        </w:rPr>
        <w:t>’s</w:t>
      </w:r>
      <w:r w:rsidRPr="00293F42">
        <w:rPr>
          <w:rFonts w:ascii="Times New Roman" w:hAnsi="Times New Roman"/>
          <w:szCs w:val="24"/>
          <w:lang w:val=""/>
        </w:rPr>
        <w:t xml:space="preserve"> lifetime but were not paid in full by the Program before</w:t>
      </w:r>
      <w:r w:rsidRPr="00293F42">
        <w:rPr>
          <w:rFonts w:ascii="Times New Roman" w:hAnsi="Times New Roman"/>
          <w:szCs w:val="24"/>
        </w:rPr>
        <w:t xml:space="preserve"> their </w:t>
      </w:r>
      <w:r w:rsidRPr="00293F42">
        <w:rPr>
          <w:rFonts w:ascii="Times New Roman" w:hAnsi="Times New Roman"/>
          <w:szCs w:val="24"/>
          <w:lang w:val=""/>
        </w:rPr>
        <w:t xml:space="preserve">death. </w:t>
      </w:r>
      <w:r w:rsidRPr="00293F42" w:rsidR="00295521">
        <w:rPr>
          <w:rFonts w:ascii="Times New Roman" w:hAnsi="Times New Roman"/>
          <w:szCs w:val="24"/>
        </w:rPr>
        <w:t xml:space="preserve">See </w:t>
      </w:r>
      <w:r w:rsidRPr="00293F42" w:rsidR="00295521">
        <w:rPr>
          <w:rFonts w:ascii="Times New Roman" w:hAnsi="Times New Roman"/>
          <w:b/>
          <w:bCs/>
          <w:szCs w:val="24"/>
        </w:rPr>
        <w:t>42 C.F.R. §</w:t>
      </w:r>
      <w:r w:rsidRPr="00293F42" w:rsidR="00DD1654">
        <w:rPr>
          <w:rFonts w:ascii="Times New Roman" w:hAnsi="Times New Roman"/>
          <w:b/>
          <w:bCs/>
          <w:szCs w:val="24"/>
        </w:rPr>
        <w:t>§</w:t>
      </w:r>
      <w:r w:rsidRPr="00293F42" w:rsidR="00295521">
        <w:rPr>
          <w:rFonts w:ascii="Times New Roman" w:hAnsi="Times New Roman"/>
          <w:b/>
          <w:bCs/>
          <w:szCs w:val="24"/>
        </w:rPr>
        <w:t xml:space="preserve"> 110.30(c)</w:t>
      </w:r>
      <w:r w:rsidRPr="00293F42" w:rsidR="00DD1654">
        <w:rPr>
          <w:rFonts w:ascii="Times New Roman" w:hAnsi="Times New Roman"/>
          <w:b/>
          <w:bCs/>
          <w:szCs w:val="24"/>
        </w:rPr>
        <w:t xml:space="preserve">, </w:t>
      </w:r>
      <w:r w:rsidRPr="00293F42" w:rsidR="00A15BD2">
        <w:rPr>
          <w:rFonts w:ascii="Times New Roman" w:hAnsi="Times New Roman"/>
          <w:b/>
          <w:bCs/>
          <w:szCs w:val="24"/>
        </w:rPr>
        <w:t>110.31(d)</w:t>
      </w:r>
      <w:r w:rsidRPr="00293F42" w:rsidR="00AD2FDC">
        <w:rPr>
          <w:rFonts w:ascii="Times New Roman" w:hAnsi="Times New Roman"/>
          <w:b/>
          <w:bCs/>
          <w:szCs w:val="24"/>
        </w:rPr>
        <w:t>, 110.32(d)</w:t>
      </w:r>
      <w:r w:rsidRPr="00293F42" w:rsidR="00A15BD2">
        <w:rPr>
          <w:rFonts w:ascii="Times New Roman" w:hAnsi="Times New Roman"/>
          <w:b/>
          <w:bCs/>
          <w:szCs w:val="24"/>
        </w:rPr>
        <w:t>.</w:t>
      </w:r>
    </w:p>
    <w:p w:rsidR="009E3613" w:rsidP="00C83471" w14:paraId="189FA388" w14:textId="77777777">
      <w:pPr>
        <w:spacing w:line="276" w:lineRule="auto"/>
        <w:rPr>
          <w:rFonts w:ascii="Times New Roman" w:hAnsi="Times New Roman"/>
          <w:b/>
          <w:bCs/>
        </w:rPr>
      </w:pPr>
    </w:p>
    <w:p w:rsidR="00DC37E8" w:rsidP="00C83471" w14:paraId="79A22E56" w14:textId="1FC0AC92">
      <w:pPr>
        <w:spacing w:line="276" w:lineRule="auto"/>
        <w:rPr>
          <w:rFonts w:ascii="Times New Roman" w:hAnsi="Times New Roman"/>
          <w:szCs w:val="24"/>
        </w:rPr>
      </w:pPr>
      <w:r w:rsidRPr="2F77769F">
        <w:rPr>
          <w:rFonts w:ascii="Times New Roman" w:hAnsi="Times New Roman"/>
          <w:b/>
          <w:bCs/>
        </w:rPr>
        <w:t>Important: You have 60 days</w:t>
      </w:r>
      <w:r w:rsidRPr="2F77769F">
        <w:rPr>
          <w:rFonts w:ascii="Times New Roman" w:hAnsi="Times New Roman"/>
        </w:rPr>
        <w:t xml:space="preserve"> from the date of this letter to complete </w:t>
      </w:r>
      <w:r w:rsidRPr="2F77769F" w:rsidR="00C203A1">
        <w:rPr>
          <w:rFonts w:ascii="Times New Roman" w:hAnsi="Times New Roman"/>
        </w:rPr>
        <w:t xml:space="preserve">the </w:t>
      </w:r>
      <w:r w:rsidRPr="2F77769F">
        <w:rPr>
          <w:rFonts w:ascii="Times New Roman" w:hAnsi="Times New Roman"/>
        </w:rPr>
        <w:t>next steps</w:t>
      </w:r>
      <w:r w:rsidRPr="2F77769F" w:rsidR="001255A4">
        <w:rPr>
          <w:rFonts w:ascii="Times New Roman" w:hAnsi="Times New Roman"/>
        </w:rPr>
        <w:t xml:space="preserve"> outline</w:t>
      </w:r>
      <w:r w:rsidRPr="2F77769F" w:rsidR="00C61795">
        <w:rPr>
          <w:rFonts w:ascii="Times New Roman" w:hAnsi="Times New Roman"/>
        </w:rPr>
        <w:t>d</w:t>
      </w:r>
      <w:r w:rsidRPr="2F77769F" w:rsidR="001255A4">
        <w:rPr>
          <w:rFonts w:ascii="Times New Roman" w:hAnsi="Times New Roman"/>
        </w:rPr>
        <w:t xml:space="preserve"> below</w:t>
      </w:r>
      <w:r w:rsidRPr="2F77769F">
        <w:rPr>
          <w:rFonts w:ascii="Times New Roman" w:hAnsi="Times New Roman"/>
        </w:rPr>
        <w:t xml:space="preserve">. </w:t>
      </w:r>
    </w:p>
    <w:p w:rsidR="0039070C" w:rsidRPr="006C52EC" w:rsidP="0039070C" w14:paraId="172DF33A" w14:textId="77777777">
      <w:pPr>
        <w:pStyle w:val="whitespace-normal"/>
        <w:rPr>
          <w:b/>
          <w:color w:val="000000"/>
          <w:u w:val="single"/>
        </w:rPr>
      </w:pPr>
      <w:r w:rsidRPr="004A10DC">
        <w:rPr>
          <w:b/>
          <w:color w:val="000000"/>
          <w:u w:val="single"/>
        </w:rPr>
        <w:t>Benefits</w:t>
      </w:r>
      <w:r w:rsidRPr="006C52EC">
        <w:rPr>
          <w:b/>
          <w:color w:val="000000"/>
          <w:u w:val="single"/>
        </w:rPr>
        <w:t xml:space="preserve"> for Unreimbursed Medical Expenses</w:t>
      </w:r>
    </w:p>
    <w:p w:rsidR="0039070C" w:rsidRPr="00271B45" w:rsidP="0039070C" w14:paraId="58D8C3E6" w14:textId="1C2D2FA2">
      <w:pPr>
        <w:pStyle w:val="whitespace-normal"/>
        <w:rPr>
          <w:b/>
          <w:bCs/>
        </w:rPr>
      </w:pPr>
      <w:r>
        <w:t xml:space="preserve">The CICP may pay for </w:t>
      </w:r>
      <w:r w:rsidR="00B67208">
        <w:t xml:space="preserve">reasonable </w:t>
      </w:r>
      <w:r>
        <w:t xml:space="preserve">unreimbursed </w:t>
      </w:r>
      <w:r w:rsidR="00BF1C11">
        <w:t xml:space="preserve">costs for </w:t>
      </w:r>
      <w:r w:rsidRPr="2F77769F">
        <w:rPr>
          <w:rStyle w:val="Strong"/>
          <w:rFonts w:eastAsia="Calibri"/>
          <w:b w:val="0"/>
          <w:bCs w:val="0"/>
        </w:rPr>
        <w:t xml:space="preserve">reasonable and necessary </w:t>
      </w:r>
      <w:r w:rsidRPr="2F77769F" w:rsidR="00BF1C11">
        <w:rPr>
          <w:rStyle w:val="Strong"/>
          <w:rFonts w:eastAsia="Calibri"/>
          <w:b w:val="0"/>
          <w:bCs w:val="0"/>
        </w:rPr>
        <w:t>medical items and services</w:t>
      </w:r>
      <w:r w:rsidRPr="2F77769F" w:rsidR="00BF1C11">
        <w:rPr>
          <w:b/>
          <w:bCs/>
        </w:rPr>
        <w:t xml:space="preserve"> </w:t>
      </w:r>
      <w:r>
        <w:t xml:space="preserve">related to the </w:t>
      </w:r>
      <w:r w:rsidRPr="2F77769F">
        <w:rPr>
          <w:rStyle w:val="Strong"/>
          <w:rFonts w:eastAsia="Calibri"/>
          <w:b w:val="0"/>
          <w:bCs w:val="0"/>
        </w:rPr>
        <w:t>covered injury or its health complications</w:t>
      </w:r>
      <w:r>
        <w:t>. This can include medical services and items used to:</w:t>
      </w:r>
    </w:p>
    <w:p w:rsidR="0039070C" w:rsidRPr="000F3529" w:rsidP="00B242E2" w14:paraId="0EE02181" w14:textId="25F9E092">
      <w:pPr>
        <w:pStyle w:val="NormalWeb"/>
        <w:numPr>
          <w:ilvl w:val="0"/>
          <w:numId w:val="2"/>
        </w:numPr>
      </w:pPr>
      <w:r w:rsidRPr="000F3529">
        <w:t>Diagnose or treat the covered injury</w:t>
      </w:r>
      <w:r>
        <w:t>(s)</w:t>
      </w:r>
      <w:r w:rsidR="00A63000">
        <w:t>;</w:t>
      </w:r>
    </w:p>
    <w:p w:rsidR="0039070C" w:rsidP="00B242E2" w14:paraId="47720843" w14:textId="5F09CFD1">
      <w:pPr>
        <w:pStyle w:val="NormalWeb"/>
        <w:numPr>
          <w:ilvl w:val="0"/>
          <w:numId w:val="2"/>
        </w:numPr>
      </w:pPr>
      <w:r w:rsidRPr="000F3529">
        <w:t>Prevent or manage health complications related to the injury</w:t>
      </w:r>
      <w:r>
        <w:t>(s)</w:t>
      </w:r>
      <w:r w:rsidR="00A63000">
        <w:t>; and</w:t>
      </w:r>
    </w:p>
    <w:p w:rsidR="00A63000" w:rsidRPr="000F3529" w:rsidP="00B242E2" w14:paraId="436CDC55" w14:textId="4B3C57BE">
      <w:pPr>
        <w:pStyle w:val="NormalWeb"/>
        <w:numPr>
          <w:ilvl w:val="0"/>
          <w:numId w:val="2"/>
        </w:numPr>
      </w:pPr>
      <w:r>
        <w:t>Reduce the degree or period of disability.</w:t>
      </w:r>
    </w:p>
    <w:p w:rsidR="001420F7" w:rsidP="000B0CA2" w14:paraId="5DB5B047" w14:textId="6DA88212">
      <w:pPr>
        <w:pStyle w:val="NormalWeb"/>
        <w:rPr>
          <w:lang w:val=""/>
        </w:rPr>
      </w:pPr>
      <w:r w:rsidRPr="000F3529">
        <w:t xml:space="preserve">See </w:t>
      </w:r>
      <w:r w:rsidRPr="0039070C" w:rsidR="008F5BFC">
        <w:rPr>
          <w:b/>
          <w:bCs/>
        </w:rPr>
        <w:t>42 C.F.R. §</w:t>
      </w:r>
      <w:r w:rsidRPr="0039070C" w:rsidR="008156C9">
        <w:rPr>
          <w:b/>
          <w:bCs/>
        </w:rPr>
        <w:t>§</w:t>
      </w:r>
      <w:r w:rsidRPr="0039070C" w:rsidR="008F5BFC">
        <w:rPr>
          <w:b/>
          <w:bCs/>
        </w:rPr>
        <w:t xml:space="preserve"> 110.3</w:t>
      </w:r>
      <w:r w:rsidR="00023E46">
        <w:rPr>
          <w:b/>
          <w:bCs/>
        </w:rPr>
        <w:t>1</w:t>
      </w:r>
      <w:r w:rsidR="00B23308">
        <w:rPr>
          <w:b/>
          <w:bCs/>
        </w:rPr>
        <w:t xml:space="preserve">, </w:t>
      </w:r>
      <w:r w:rsidR="008156C9">
        <w:rPr>
          <w:b/>
          <w:bCs/>
        </w:rPr>
        <w:t>110.80</w:t>
      </w:r>
      <w:r w:rsidR="00B23308">
        <w:rPr>
          <w:b/>
          <w:bCs/>
        </w:rPr>
        <w:t>.</w:t>
      </w:r>
    </w:p>
    <w:p w:rsidR="006C54F9" w:rsidRPr="004A10DC" w:rsidP="006C54F9" w14:paraId="46391EB6" w14:textId="77777777">
      <w:pPr>
        <w:pStyle w:val="whitespace-normal"/>
        <w:rPr>
          <w:b/>
          <w:u w:val="single"/>
        </w:rPr>
      </w:pPr>
      <w:r>
        <w:rPr>
          <w:rStyle w:val="Strong"/>
          <w:u w:val="single"/>
        </w:rPr>
        <w:t xml:space="preserve">Benefits for </w:t>
      </w:r>
      <w:r w:rsidRPr="002C1B22">
        <w:rPr>
          <w:rStyle w:val="Strong"/>
          <w:u w:val="single"/>
        </w:rPr>
        <w:t xml:space="preserve">Lost Employment Income </w:t>
      </w:r>
    </w:p>
    <w:p w:rsidR="006C54F9" w:rsidRPr="00AF7031" w:rsidP="006C54F9" w14:paraId="185C0E20" w14:textId="7492F13C">
      <w:pPr>
        <w:pStyle w:val="whitespace-normal"/>
        <w:rPr>
          <w:b/>
          <w:bCs/>
        </w:rPr>
      </w:pPr>
      <w:r>
        <w:t xml:space="preserve">The CICP may pay for employment income </w:t>
      </w:r>
      <w:r w:rsidR="00B232AE">
        <w:t xml:space="preserve">that </w:t>
      </w:r>
      <w:r w:rsidRPr="2F77769F" w:rsidR="00637A62">
        <w:rPr>
          <w:highlight w:val="yellow"/>
          <w:lang w:val=""/>
        </w:rPr>
        <w:t>[</w:t>
      </w:r>
      <w:r w:rsidRPr="2F77769F" w:rsidR="00637A62">
        <w:rPr>
          <w:highlight w:val="yellow"/>
        </w:rPr>
        <w:t>Deceased Countermeasure R</w:t>
      </w:r>
      <w:r w:rsidRPr="2F77769F" w:rsidR="00637A62">
        <w:rPr>
          <w:highlight w:val="yellow"/>
          <w:lang w:val=""/>
        </w:rPr>
        <w:t>ecipient name]</w:t>
      </w:r>
      <w:r w:rsidRPr="2F77769F" w:rsidR="00637A62">
        <w:rPr>
          <w:lang w:val=""/>
        </w:rPr>
        <w:t xml:space="preserve"> </w:t>
      </w:r>
      <w:r w:rsidRPr="2F77769F" w:rsidR="009B647F">
        <w:rPr>
          <w:lang w:val=""/>
        </w:rPr>
        <w:t xml:space="preserve">lost because </w:t>
      </w:r>
      <w:r w:rsidR="009B647F">
        <w:t>of</w:t>
      </w:r>
      <w:r w:rsidR="00DB7AA8">
        <w:t xml:space="preserve"> a covered injury</w:t>
      </w:r>
      <w:r w:rsidR="007250D4">
        <w:t>(s) or its health complications</w:t>
      </w:r>
      <w:r w:rsidR="00E47B73">
        <w:t xml:space="preserve"> as lo</w:t>
      </w:r>
      <w:r w:rsidR="00E15EE6">
        <w:t>ng as the benefits were accrued during their lifetime</w:t>
      </w:r>
      <w:r w:rsidR="00F42AA0">
        <w:t xml:space="preserve"> and not already paid in full by the CICP before</w:t>
      </w:r>
      <w:r w:rsidR="00906163">
        <w:t xml:space="preserve"> their death</w:t>
      </w:r>
      <w:r w:rsidR="00DB7AA8">
        <w:t xml:space="preserve">. However, no lost employment income may be paid after the receipt, by the survivor(s) of a deceased injured countermeasure recipient, of death benefits. </w:t>
      </w:r>
    </w:p>
    <w:p w:rsidR="006C54F9" w:rsidRPr="000F3529" w:rsidP="006C54F9" w14:paraId="1E96AB95" w14:textId="2EAB199B">
      <w:pPr>
        <w:pStyle w:val="whitespace-normal"/>
      </w:pPr>
      <w:r w:rsidRPr="000F3529">
        <w:t>To qualify for lost employment income benefits,</w:t>
      </w:r>
      <w:r w:rsidR="00496065">
        <w:t xml:space="preserve"> the deceased countermeasure recipient </w:t>
      </w:r>
      <w:r w:rsidRPr="000F3529">
        <w:t>must have:</w:t>
      </w:r>
    </w:p>
    <w:p w:rsidR="006C54F9" w:rsidRPr="000F3529" w:rsidP="00B242E2" w14:paraId="15413153" w14:textId="6DF82C02">
      <w:pPr>
        <w:pStyle w:val="whitespace-normal"/>
        <w:numPr>
          <w:ilvl w:val="0"/>
          <w:numId w:val="3"/>
        </w:numPr>
      </w:pPr>
      <w:r w:rsidRPr="000F3529">
        <w:t>Been unable to work due to the covered injury</w:t>
      </w:r>
      <w:r>
        <w:t>(s), or its health complications</w:t>
      </w:r>
      <w:r w:rsidR="0024251F">
        <w:t xml:space="preserve">; and </w:t>
      </w:r>
    </w:p>
    <w:p w:rsidR="006C54F9" w:rsidP="00B242E2" w14:paraId="010DE77E" w14:textId="31217ED7">
      <w:pPr>
        <w:pStyle w:val="whitespace-normal"/>
        <w:numPr>
          <w:ilvl w:val="0"/>
          <w:numId w:val="3"/>
        </w:numPr>
      </w:pPr>
      <w:r w:rsidRPr="000F3529">
        <w:t xml:space="preserve">Lost more than 5 days of work </w:t>
      </w:r>
      <w:r w:rsidRPr="002C1B22">
        <w:rPr>
          <w:b/>
          <w:bCs/>
        </w:rPr>
        <w:t>without</w:t>
      </w:r>
      <w:r w:rsidRPr="000F3529">
        <w:t xml:space="preserve"> pay</w:t>
      </w:r>
    </w:p>
    <w:p w:rsidR="00D731FB" w:rsidP="006C54F9" w14:paraId="4C3E2DBC" w14:textId="2D978FC2">
      <w:pPr>
        <w:pStyle w:val="whitespace-normal"/>
      </w:pPr>
      <w:r>
        <w:t>The missed workdays do not have to be consecutive. Partial days can be added together to count as full days.</w:t>
      </w:r>
      <w:r w:rsidR="00253E46">
        <w:t xml:space="preserve"> </w:t>
      </w:r>
    </w:p>
    <w:p w:rsidR="00D00576" w:rsidP="006C54F9" w14:paraId="0FC0A836" w14:textId="443D7F03">
      <w:pPr>
        <w:pStyle w:val="whitespace-normal"/>
      </w:pPr>
      <w:r>
        <w:t xml:space="preserve">See </w:t>
      </w:r>
      <w:r w:rsidRPr="00C76BE5">
        <w:rPr>
          <w:b/>
          <w:bCs/>
        </w:rPr>
        <w:t>42 C.F.R.</w:t>
      </w:r>
      <w:r>
        <w:t xml:space="preserve"> </w:t>
      </w:r>
      <w:r w:rsidRPr="0072059F">
        <w:rPr>
          <w:b/>
          <w:bCs/>
        </w:rPr>
        <w:t>§</w:t>
      </w:r>
      <w:r w:rsidR="00BE38B2">
        <w:rPr>
          <w:b/>
          <w:bCs/>
        </w:rPr>
        <w:t>§</w:t>
      </w:r>
      <w:r w:rsidRPr="0072059F">
        <w:rPr>
          <w:b/>
          <w:bCs/>
        </w:rPr>
        <w:t xml:space="preserve"> 110.32</w:t>
      </w:r>
      <w:r w:rsidR="00B23308">
        <w:t xml:space="preserve">, </w:t>
      </w:r>
      <w:r w:rsidRPr="0072059F">
        <w:rPr>
          <w:b/>
          <w:bCs/>
        </w:rPr>
        <w:t>110.81</w:t>
      </w:r>
      <w:r w:rsidR="00B23308">
        <w:rPr>
          <w:b/>
          <w:bCs/>
        </w:rPr>
        <w:t>.</w:t>
      </w:r>
    </w:p>
    <w:p w:rsidR="006C54F9" w:rsidP="006C54F9" w14:paraId="13FDE1A1" w14:textId="7C90FBC2">
      <w:pPr>
        <w:pStyle w:val="whitespace-normal"/>
      </w:pPr>
      <w:r>
        <w:rPr>
          <w:rStyle w:val="Strong"/>
        </w:rPr>
        <w:t xml:space="preserve">How CICP Calculates Lost </w:t>
      </w:r>
      <w:r w:rsidR="006F4AA2">
        <w:rPr>
          <w:rStyle w:val="Strong"/>
        </w:rPr>
        <w:t>Workdays</w:t>
      </w:r>
    </w:p>
    <w:p w:rsidR="006C54F9" w:rsidP="006C54F9" w14:paraId="0DC58983" w14:textId="2A0CFC70">
      <w:pPr>
        <w:pStyle w:val="whitespace-normal"/>
      </w:pPr>
      <w:r>
        <w:t xml:space="preserve">The </w:t>
      </w:r>
      <w:r w:rsidR="00DD73BD">
        <w:t xml:space="preserve"> deceased injured countermeasure recipient</w:t>
      </w:r>
      <w:r w:rsidR="00DF5D10">
        <w:t xml:space="preserve"> must have</w:t>
      </w:r>
      <w:r>
        <w:t xml:space="preserve"> </w:t>
      </w:r>
      <w:r w:rsidR="00DD73BD">
        <w:t xml:space="preserve">had </w:t>
      </w:r>
      <w:r>
        <w:t xml:space="preserve">a </w:t>
      </w:r>
      <w:r w:rsidR="00615437">
        <w:t xml:space="preserve">minimum </w:t>
      </w:r>
      <w:r w:rsidR="00DF1C46">
        <w:t>of five total</w:t>
      </w:r>
      <w:r w:rsidR="004C4EBD">
        <w:t xml:space="preserve"> </w:t>
      </w:r>
      <w:r>
        <w:t>day</w:t>
      </w:r>
      <w:r w:rsidR="00DF1C46">
        <w:t>s</w:t>
      </w:r>
      <w:r>
        <w:t xml:space="preserve"> </w:t>
      </w:r>
      <w:r w:rsidR="0066769F">
        <w:t xml:space="preserve"> </w:t>
      </w:r>
      <w:r w:rsidR="00DF1C46">
        <w:t xml:space="preserve">of lost work </w:t>
      </w:r>
      <w:r>
        <w:t xml:space="preserve">before </w:t>
      </w:r>
      <w:r w:rsidR="00DF5D10">
        <w:t>the</w:t>
      </w:r>
      <w:r w:rsidR="00DD73BD">
        <w:t xml:space="preserve"> estate is</w:t>
      </w:r>
      <w:r w:rsidR="0000711A">
        <w:t xml:space="preserve"> </w:t>
      </w:r>
      <w:r w:rsidR="00E00287">
        <w:t xml:space="preserve"> eligible</w:t>
      </w:r>
      <w:r w:rsidR="004C4EBD">
        <w:t xml:space="preserve"> for lost employment income benefits</w:t>
      </w:r>
      <w:r w:rsidR="00E00287">
        <w:t xml:space="preserve">, </w:t>
      </w:r>
      <w:r w:rsidR="00DF1C46">
        <w:t>w</w:t>
      </w:r>
      <w:r w:rsidR="00BA0609">
        <w:t>hich</w:t>
      </w:r>
      <w:r w:rsidR="00DF1C46">
        <w:t xml:space="preserve"> is calculated </w:t>
      </w:r>
      <w:r w:rsidR="00E00287">
        <w:t>as follows</w:t>
      </w:r>
      <w:r>
        <w:t>:</w:t>
      </w:r>
    </w:p>
    <w:p w:rsidR="006C54F9" w:rsidP="00B242E2" w14:paraId="6E392245" w14:textId="77777777">
      <w:pPr>
        <w:pStyle w:val="whitespace-normal"/>
        <w:numPr>
          <w:ilvl w:val="0"/>
          <w:numId w:val="4"/>
        </w:numPr>
      </w:pPr>
      <w:r>
        <w:rPr>
          <w:rStyle w:val="Strong"/>
        </w:rPr>
        <w:t>5 days or less of lost work</w:t>
      </w:r>
      <w:r>
        <w:t>: No payment</w:t>
      </w:r>
    </w:p>
    <w:p w:rsidR="006C54F9" w:rsidP="00B242E2" w14:paraId="20E491B0" w14:textId="77777777">
      <w:pPr>
        <w:pStyle w:val="whitespace-normal"/>
        <w:numPr>
          <w:ilvl w:val="0"/>
          <w:numId w:val="4"/>
        </w:numPr>
      </w:pPr>
      <w:r>
        <w:rPr>
          <w:rStyle w:val="Strong"/>
        </w:rPr>
        <w:t>6 to 9 days of lost work</w:t>
      </w:r>
      <w:r>
        <w:t>: Payment for the actual days minus 5 (For example: 7 days lost = payment for 2 days)</w:t>
      </w:r>
    </w:p>
    <w:p w:rsidR="006C54F9" w:rsidP="00B242E2" w14:paraId="7BB5DC49" w14:textId="77777777">
      <w:pPr>
        <w:pStyle w:val="whitespace-normal"/>
        <w:numPr>
          <w:ilvl w:val="0"/>
          <w:numId w:val="4"/>
        </w:numPr>
      </w:pPr>
      <w:r>
        <w:rPr>
          <w:rStyle w:val="Strong"/>
        </w:rPr>
        <w:t>10 or more days of lost work</w:t>
      </w:r>
      <w:r>
        <w:t>: Payment for all days lost</w:t>
      </w:r>
    </w:p>
    <w:p w:rsidR="006C54F9" w:rsidP="006C54F9" w14:paraId="0AD0C413" w14:textId="2CB38439">
      <w:pPr>
        <w:pStyle w:val="whitespace-normal"/>
      </w:pPr>
      <w:r>
        <w:rPr>
          <w:rStyle w:val="Strong"/>
        </w:rPr>
        <w:t>Important Rules About Paid Leave</w:t>
      </w:r>
    </w:p>
    <w:p w:rsidR="006C54F9" w:rsidP="006C54F9" w14:paraId="05FEC195" w14:textId="0641C0B5">
      <w:pPr>
        <w:pStyle w:val="whitespace-normal"/>
      </w:pPr>
      <w:r>
        <w:t xml:space="preserve">If </w:t>
      </w:r>
      <w:r w:rsidR="00496065">
        <w:t xml:space="preserve">the deceased </w:t>
      </w:r>
      <w:r w:rsidR="00E00287">
        <w:t xml:space="preserve">injured </w:t>
      </w:r>
      <w:r w:rsidR="00496065">
        <w:t xml:space="preserve">countermeasure recipient </w:t>
      </w:r>
      <w:r>
        <w:t xml:space="preserve">used paid sick leave or vacation days, </w:t>
      </w:r>
      <w:r w:rsidR="00927A36">
        <w:t xml:space="preserve">the </w:t>
      </w:r>
      <w:r>
        <w:t xml:space="preserve">CICP cannot pay for those days. The Program only pays for </w:t>
      </w:r>
      <w:r w:rsidRPr="2F77769F">
        <w:rPr>
          <w:b/>
          <w:bCs/>
        </w:rPr>
        <w:t>unpaid</w:t>
      </w:r>
      <w:r>
        <w:t xml:space="preserve"> leave</w:t>
      </w:r>
      <w:r w:rsidR="00D505FB">
        <w:t xml:space="preserve"> used during eligible lost workdays, if any</w:t>
      </w:r>
      <w:r>
        <w:t>.</w:t>
      </w:r>
      <w:r w:rsidR="00826AB3">
        <w:t> </w:t>
      </w:r>
    </w:p>
    <w:p w:rsidR="006C54F9" w:rsidP="006C54F9" w14:paraId="70A6D448" w14:textId="77777777">
      <w:pPr>
        <w:pStyle w:val="whitespace-normal"/>
      </w:pPr>
      <w:r>
        <w:rPr>
          <w:rStyle w:val="Strong"/>
        </w:rPr>
        <w:t>Payment Amounts</w:t>
      </w:r>
    </w:p>
    <w:p w:rsidR="006C54F9" w:rsidP="006C54F9" w14:paraId="4B2AC8BD" w14:textId="24918B40">
      <w:pPr>
        <w:pStyle w:val="whitespace-normal"/>
      </w:pPr>
      <w:r>
        <w:t xml:space="preserve">The CICP will pay </w:t>
      </w:r>
      <w:r w:rsidRPr="00356717">
        <w:t xml:space="preserve">for </w:t>
      </w:r>
      <w:r w:rsidRPr="00475DF4">
        <w:t xml:space="preserve">eligible </w:t>
      </w:r>
      <w:r>
        <w:t>lost workdays</w:t>
      </w:r>
      <w:r w:rsidRPr="00356717">
        <w:t xml:space="preserve"> based on the </w:t>
      </w:r>
      <w:r w:rsidR="00826AB3">
        <w:t xml:space="preserve">deceased </w:t>
      </w:r>
      <w:r w:rsidR="00881E17">
        <w:t xml:space="preserve">injured </w:t>
      </w:r>
      <w:r w:rsidR="00826AB3">
        <w:t xml:space="preserve">countermeasure </w:t>
      </w:r>
      <w:r w:rsidR="00861DA7">
        <w:t>recipient’s</w:t>
      </w:r>
      <w:r w:rsidRPr="00356717">
        <w:t xml:space="preserve"> gross employment income</w:t>
      </w:r>
      <w:r w:rsidR="00881E17">
        <w:t xml:space="preserve"> at the time of the covered injury</w:t>
      </w:r>
      <w:r>
        <w:t xml:space="preserve"> and whether they had dependents at the time of injury:</w:t>
      </w:r>
    </w:p>
    <w:p w:rsidR="006C54F9" w:rsidP="00B242E2" w14:paraId="4363DACB" w14:textId="238A849F">
      <w:pPr>
        <w:pStyle w:val="whitespace-normal"/>
        <w:numPr>
          <w:ilvl w:val="0"/>
          <w:numId w:val="5"/>
        </w:numPr>
      </w:pPr>
      <w:r>
        <w:rPr>
          <w:rStyle w:val="Strong"/>
        </w:rPr>
        <w:t>No dependents</w:t>
      </w:r>
      <w:r>
        <w:t xml:space="preserve">: 66⅔ </w:t>
      </w:r>
      <w:r w:rsidR="00866E75">
        <w:t xml:space="preserve">% </w:t>
      </w:r>
      <w:r>
        <w:t xml:space="preserve">of gross employment income </w:t>
      </w:r>
    </w:p>
    <w:p w:rsidR="006C54F9" w:rsidP="00B242E2" w14:paraId="68CD794E" w14:textId="140E8954">
      <w:pPr>
        <w:pStyle w:val="whitespace-normal"/>
        <w:numPr>
          <w:ilvl w:val="0"/>
          <w:numId w:val="5"/>
        </w:numPr>
      </w:pPr>
      <w:r>
        <w:rPr>
          <w:rStyle w:val="Strong"/>
        </w:rPr>
        <w:t>One or more dependents</w:t>
      </w:r>
      <w:r>
        <w:t>: 75</w:t>
      </w:r>
      <w:r w:rsidR="00866E75">
        <w:t xml:space="preserve">% </w:t>
      </w:r>
      <w:r>
        <w:t xml:space="preserve">of gross employment income </w:t>
      </w:r>
    </w:p>
    <w:p w:rsidR="006C54F9" w:rsidP="006C54F9" w14:paraId="2DB3A431" w14:textId="77777777">
      <w:pPr>
        <w:pStyle w:val="whitespace-normal"/>
      </w:pPr>
      <w:r>
        <w:t>Dependents are defined by the Internal Revenue Service (IRS) rules.</w:t>
      </w:r>
    </w:p>
    <w:p w:rsidR="009C692F" w:rsidP="009C692F" w14:paraId="2BE7FDBB" w14:textId="0CB70C86">
      <w:pPr>
        <w:pStyle w:val="whitespace-normal"/>
      </w:pPr>
      <w:r>
        <w:rPr>
          <w:rStyle w:val="Strong"/>
        </w:rPr>
        <w:t>Benefit Limit</w:t>
      </w:r>
      <w:r w:rsidR="00D93205">
        <w:rPr>
          <w:rStyle w:val="Strong"/>
        </w:rPr>
        <w:t>ations</w:t>
      </w:r>
    </w:p>
    <w:p w:rsidR="009C692F" w:rsidRPr="00475DF4" w:rsidP="00B242E2" w14:paraId="7DFDBAC2" w14:textId="77777777">
      <w:pPr>
        <w:pStyle w:val="whitespace-normal"/>
        <w:numPr>
          <w:ilvl w:val="0"/>
          <w:numId w:val="6"/>
        </w:numPr>
        <w:rPr>
          <w:bCs/>
        </w:rPr>
      </w:pPr>
      <w:r w:rsidRPr="002C1B22">
        <w:rPr>
          <w:rStyle w:val="Strong"/>
          <w:b w:val="0"/>
        </w:rPr>
        <w:t>Maximum amount per year</w:t>
      </w:r>
      <w:r w:rsidRPr="002C1B22">
        <w:rPr>
          <w:b/>
        </w:rPr>
        <w:t xml:space="preserve">: </w:t>
      </w:r>
      <w:r w:rsidRPr="00475DF4">
        <w:rPr>
          <w:bCs/>
        </w:rPr>
        <w:t>$50,000</w:t>
      </w:r>
    </w:p>
    <w:p w:rsidR="009C692F" w:rsidP="00B242E2" w14:paraId="09F29DCA" w14:textId="26DA094F">
      <w:pPr>
        <w:pStyle w:val="whitespace-normal"/>
        <w:numPr>
          <w:ilvl w:val="0"/>
          <w:numId w:val="6"/>
        </w:numPr>
        <w:rPr>
          <w:bCs/>
        </w:rPr>
      </w:pPr>
      <w:r w:rsidRPr="000B0CA2">
        <w:rPr>
          <w:rStyle w:val="Strong"/>
          <w:b w:val="0"/>
        </w:rPr>
        <w:t>Age limit</w:t>
      </w:r>
      <w:r w:rsidRPr="009B1EB7">
        <w:t>:</w:t>
      </w:r>
      <w:r w:rsidRPr="00475DF4">
        <w:rPr>
          <w:bCs/>
        </w:rPr>
        <w:t xml:space="preserve"> </w:t>
      </w:r>
      <w:r>
        <w:rPr>
          <w:bCs/>
        </w:rPr>
        <w:t xml:space="preserve">Lost employment income </w:t>
      </w:r>
      <w:r w:rsidR="000E4890">
        <w:rPr>
          <w:bCs/>
        </w:rPr>
        <w:t xml:space="preserve">may only be paid </w:t>
      </w:r>
      <w:r w:rsidR="001F282B">
        <w:rPr>
          <w:bCs/>
        </w:rPr>
        <w:t xml:space="preserve">to the estate </w:t>
      </w:r>
      <w:r w:rsidR="000E4890">
        <w:rPr>
          <w:bCs/>
        </w:rPr>
        <w:t xml:space="preserve">if the deceased </w:t>
      </w:r>
      <w:r w:rsidR="009B1EB7">
        <w:rPr>
          <w:bCs/>
        </w:rPr>
        <w:t xml:space="preserve">injured </w:t>
      </w:r>
      <w:r w:rsidR="000E4890">
        <w:rPr>
          <w:bCs/>
        </w:rPr>
        <w:t xml:space="preserve">countermeasure recipient was under the age of 65 at the time of injury. </w:t>
      </w:r>
    </w:p>
    <w:p w:rsidR="008007F6" w:rsidRPr="00475DF4" w:rsidP="00B242E2" w14:paraId="1E1BEDF8" w14:textId="22CCD1F5">
      <w:pPr>
        <w:pStyle w:val="whitespace-normal"/>
        <w:numPr>
          <w:ilvl w:val="0"/>
          <w:numId w:val="6"/>
        </w:numPr>
        <w:rPr>
          <w:bCs/>
        </w:rPr>
      </w:pPr>
      <w:r>
        <w:rPr>
          <w:bCs/>
        </w:rPr>
        <w:t xml:space="preserve">Time </w:t>
      </w:r>
      <w:r w:rsidR="00A47CEB">
        <w:rPr>
          <w:bCs/>
        </w:rPr>
        <w:t xml:space="preserve">limit: </w:t>
      </w:r>
      <w:r w:rsidR="009E70D3">
        <w:rPr>
          <w:bCs/>
        </w:rPr>
        <w:t xml:space="preserve">Lost employment income </w:t>
      </w:r>
      <w:r w:rsidR="000141BB">
        <w:rPr>
          <w:bCs/>
        </w:rPr>
        <w:t>cannot</w:t>
      </w:r>
      <w:r w:rsidR="009E70D3">
        <w:rPr>
          <w:bCs/>
        </w:rPr>
        <w:t xml:space="preserve"> be paid if the s</w:t>
      </w:r>
      <w:r w:rsidR="00BA7413">
        <w:rPr>
          <w:bCs/>
        </w:rPr>
        <w:t xml:space="preserve">urvivor(s) of the deceased injured countermeasure recipient have </w:t>
      </w:r>
      <w:r w:rsidR="000141BB">
        <w:rPr>
          <w:bCs/>
        </w:rPr>
        <w:t>already received death benefits.</w:t>
      </w:r>
    </w:p>
    <w:p w:rsidR="00393596" w:rsidRPr="002C1B22" w:rsidP="00393596" w14:paraId="3F47965C" w14:textId="660F31E9">
      <w:pPr>
        <w:pStyle w:val="whitespace-normal"/>
        <w:rPr>
          <w:u w:val="single"/>
        </w:rPr>
      </w:pPr>
      <w:r w:rsidRPr="2F77769F">
        <w:rPr>
          <w:rStyle w:val="Strong"/>
          <w:u w:val="single"/>
        </w:rPr>
        <w:t xml:space="preserve">CICP </w:t>
      </w:r>
      <w:r w:rsidRPr="2F77769F" w:rsidR="007F37FC">
        <w:rPr>
          <w:rStyle w:val="Strong"/>
          <w:u w:val="single"/>
        </w:rPr>
        <w:t xml:space="preserve">is </w:t>
      </w:r>
      <w:r w:rsidRPr="2F77769F" w:rsidR="00944E07">
        <w:rPr>
          <w:rStyle w:val="Strong"/>
          <w:u w:val="single"/>
        </w:rPr>
        <w:t>the Payer of Last Resort</w:t>
      </w:r>
    </w:p>
    <w:p w:rsidR="00393596" w:rsidRPr="00AB6DCB" w:rsidP="00393596" w14:paraId="38602994" w14:textId="6FFA9FDE">
      <w:pPr>
        <w:pStyle w:val="whitespace-normal"/>
      </w:pPr>
      <w:r>
        <w:t>CICP pays benefits secondary to all other public and private third-party payers</w:t>
      </w:r>
      <w:r w:rsidR="007F37FC">
        <w:t xml:space="preserve"> </w:t>
      </w:r>
      <w:r w:rsidR="00D413D6">
        <w:t>who have an obligation to pay for such benefits</w:t>
      </w:r>
      <w:r>
        <w:t xml:space="preserve">. Before CICP can </w:t>
      </w:r>
      <w:r w:rsidR="000300E2">
        <w:t xml:space="preserve">reimburse or </w:t>
      </w:r>
      <w:r>
        <w:t xml:space="preserve">pay </w:t>
      </w:r>
      <w:r w:rsidR="00095818">
        <w:t xml:space="preserve">for any medical services, medical items, or </w:t>
      </w:r>
      <w:r>
        <w:t xml:space="preserve">lost employment income, the CICP must first determine what other </w:t>
      </w:r>
      <w:r w:rsidR="000B64BE">
        <w:t>third-parties</w:t>
      </w:r>
      <w:r>
        <w:t xml:space="preserve"> have </w:t>
      </w:r>
      <w:r w:rsidR="005E58F3">
        <w:t>paid or are expected to pay</w:t>
      </w:r>
      <w:r>
        <w:t xml:space="preserve">. </w:t>
      </w:r>
      <w:r w:rsidRPr="002C1B22">
        <w:rPr>
          <w:rStyle w:val="Strong"/>
          <w:b w:val="0"/>
        </w:rPr>
        <w:t>Examples of third</w:t>
      </w:r>
      <w:r>
        <w:rPr>
          <w:rStyle w:val="Strong"/>
          <w:b w:val="0"/>
          <w:bCs w:val="0"/>
        </w:rPr>
        <w:t>-</w:t>
      </w:r>
      <w:r w:rsidRPr="002C1B22">
        <w:rPr>
          <w:rStyle w:val="Strong"/>
          <w:b w:val="0"/>
        </w:rPr>
        <w:t xml:space="preserve">party payers may include: </w:t>
      </w:r>
    </w:p>
    <w:p w:rsidR="00393596" w:rsidP="00B242E2" w14:paraId="5C27EAA8" w14:textId="74E7735B">
      <w:pPr>
        <w:pStyle w:val="whitespace-normal"/>
        <w:numPr>
          <w:ilvl w:val="0"/>
          <w:numId w:val="9"/>
        </w:numPr>
      </w:pPr>
      <w:r>
        <w:t>Disability insurance programs</w:t>
      </w:r>
      <w:r w:rsidR="00FB366E">
        <w:t>,</w:t>
      </w:r>
      <w:r>
        <w:t xml:space="preserve"> </w:t>
      </w:r>
    </w:p>
    <w:p w:rsidR="00AC6002" w:rsidP="00B242E2" w14:paraId="23D67448" w14:textId="77777777">
      <w:pPr>
        <w:pStyle w:val="whitespace-normal"/>
        <w:numPr>
          <w:ilvl w:val="0"/>
          <w:numId w:val="9"/>
        </w:numPr>
      </w:pPr>
      <w:r w:rsidRPr="00AC6002">
        <w:t xml:space="preserve">State workers' compensation programs, </w:t>
      </w:r>
    </w:p>
    <w:p w:rsidR="00AC6002" w:rsidP="00B242E2" w14:paraId="7AD77038" w14:textId="77777777">
      <w:pPr>
        <w:pStyle w:val="whitespace-normal"/>
        <w:numPr>
          <w:ilvl w:val="0"/>
          <w:numId w:val="9"/>
        </w:numPr>
      </w:pPr>
      <w:r w:rsidRPr="00AC6002">
        <w:t xml:space="preserve">Uniform Services Retirement Board determinations, </w:t>
      </w:r>
    </w:p>
    <w:p w:rsidR="00AC6002" w:rsidP="00B242E2" w14:paraId="55CE9A14" w14:textId="10BB7E10">
      <w:pPr>
        <w:pStyle w:val="whitespace-normal"/>
        <w:numPr>
          <w:ilvl w:val="0"/>
          <w:numId w:val="9"/>
        </w:numPr>
      </w:pPr>
      <w:r w:rsidRPr="00AC6002">
        <w:t xml:space="preserve">Department of Veterans Affairs determinations, </w:t>
      </w:r>
      <w:r w:rsidR="003B2A40">
        <w:t>and</w:t>
      </w:r>
    </w:p>
    <w:p w:rsidR="00393596" w:rsidP="00B242E2" w14:paraId="02620B59" w14:textId="4337FC15">
      <w:pPr>
        <w:pStyle w:val="whitespace-normal"/>
        <w:numPr>
          <w:ilvl w:val="0"/>
          <w:numId w:val="9"/>
        </w:numPr>
      </w:pPr>
      <w:r>
        <w:t>O</w:t>
      </w:r>
      <w:r w:rsidR="007876A2">
        <w:t xml:space="preserve">ther government </w:t>
      </w:r>
      <w:r>
        <w:t>programs</w:t>
      </w:r>
    </w:p>
    <w:p w:rsidR="00393596" w:rsidP="00393596" w14:paraId="29A90DA4" w14:textId="7CBE44A8">
      <w:pPr>
        <w:pStyle w:val="whitespace-normal"/>
      </w:pPr>
      <w:r>
        <w:t xml:space="preserve">You will be required to submit information about any third-party payers. If you discover that a third-party payer may be required to pay </w:t>
      </w:r>
      <w:r w:rsidR="00011B36">
        <w:t xml:space="preserve">or reimburse </w:t>
      </w:r>
      <w:r>
        <w:t xml:space="preserve">for </w:t>
      </w:r>
      <w:r w:rsidR="00011B36">
        <w:t>medical services or items and/or lost</w:t>
      </w:r>
      <w:r>
        <w:t xml:space="preserve"> employment income related to the injuries covered by CICP, you must notify the Program within </w:t>
      </w:r>
      <w:r w:rsidRPr="000B0CA2">
        <w:rPr>
          <w:b/>
          <w:bCs/>
        </w:rPr>
        <w:t xml:space="preserve">ten business days </w:t>
      </w:r>
      <w:r>
        <w:t xml:space="preserve">of learning this information. </w:t>
      </w:r>
    </w:p>
    <w:p w:rsidR="007876A2" w:rsidRPr="00393596" w:rsidP="00393596" w14:paraId="12C56126" w14:textId="2873170F">
      <w:pPr>
        <w:pStyle w:val="whitespace-normal"/>
      </w:pPr>
      <w:r>
        <w:t xml:space="preserve">See </w:t>
      </w:r>
      <w:r w:rsidRPr="2F77769F">
        <w:rPr>
          <w:b/>
          <w:bCs/>
        </w:rPr>
        <w:t>42 C.F.R. §</w:t>
      </w:r>
      <w:r w:rsidRPr="2F77769F" w:rsidR="001F45A3">
        <w:rPr>
          <w:b/>
          <w:bCs/>
        </w:rPr>
        <w:t>§</w:t>
      </w:r>
      <w:r w:rsidRPr="2F77769F">
        <w:rPr>
          <w:b/>
          <w:bCs/>
        </w:rPr>
        <w:t xml:space="preserve"> 110.3(</w:t>
      </w:r>
      <w:r w:rsidRPr="2F77769F" w:rsidR="001F45A3">
        <w:rPr>
          <w:b/>
          <w:bCs/>
        </w:rPr>
        <w:t>q), (</w:t>
      </w:r>
      <w:r w:rsidRPr="2F77769F">
        <w:rPr>
          <w:b/>
          <w:bCs/>
        </w:rPr>
        <w:t>ee)</w:t>
      </w:r>
      <w:r w:rsidRPr="2F77769F" w:rsidR="001F45A3">
        <w:rPr>
          <w:b/>
          <w:bCs/>
        </w:rPr>
        <w:t xml:space="preserve">; </w:t>
      </w:r>
      <w:r w:rsidRPr="2F77769F" w:rsidR="005862A2">
        <w:rPr>
          <w:b/>
          <w:bCs/>
        </w:rPr>
        <w:t>110.60(a)(</w:t>
      </w:r>
      <w:r w:rsidRPr="2F77769F" w:rsidR="00EE2454">
        <w:rPr>
          <w:b/>
          <w:bCs/>
        </w:rPr>
        <w:t>1); 110</w:t>
      </w:r>
      <w:r w:rsidRPr="2F77769F" w:rsidR="005F4D42">
        <w:rPr>
          <w:b/>
          <w:bCs/>
        </w:rPr>
        <w:t>.61(a)(4)</w:t>
      </w:r>
      <w:r w:rsidRPr="2F77769F" w:rsidR="00513A8E">
        <w:rPr>
          <w:b/>
          <w:bCs/>
        </w:rPr>
        <w:t>.</w:t>
      </w:r>
      <w:r>
        <w:t xml:space="preserve">  </w:t>
      </w:r>
    </w:p>
    <w:p w:rsidR="00393596" w:rsidRPr="002C1B22" w:rsidP="00393596" w14:paraId="557D2538" w14:textId="09CA46F5">
      <w:pPr>
        <w:spacing w:before="100" w:beforeAutospacing="1" w:after="100" w:afterAutospacing="1"/>
        <w:outlineLvl w:val="1"/>
        <w:rPr>
          <w:rFonts w:ascii="Times New Roman" w:hAnsi="Times New Roman"/>
          <w:b/>
          <w:bCs/>
          <w:szCs w:val="24"/>
          <w:u w:val="single"/>
        </w:rPr>
      </w:pPr>
      <w:r w:rsidRPr="002C1B22">
        <w:rPr>
          <w:rFonts w:ascii="Times New Roman" w:hAnsi="Times New Roman"/>
          <w:b/>
          <w:bCs/>
          <w:szCs w:val="24"/>
          <w:u w:val="single"/>
        </w:rPr>
        <w:t>How to Request Benefits</w:t>
      </w:r>
    </w:p>
    <w:p w:rsidR="00393596" w:rsidRPr="00764B27" w:rsidP="00393596" w14:paraId="3D09AA9D" w14:textId="77777777">
      <w:pPr>
        <w:spacing w:before="100" w:beforeAutospacing="1" w:after="100" w:afterAutospacing="1"/>
        <w:rPr>
          <w:rFonts w:ascii="Times New Roman" w:hAnsi="Times New Roman"/>
          <w:szCs w:val="24"/>
        </w:rPr>
      </w:pPr>
      <w:r w:rsidRPr="00764B27">
        <w:rPr>
          <w:rFonts w:ascii="Times New Roman" w:hAnsi="Times New Roman"/>
          <w:szCs w:val="24"/>
        </w:rPr>
        <w:t xml:space="preserve">To </w:t>
      </w:r>
      <w:r>
        <w:rPr>
          <w:rFonts w:ascii="Times New Roman" w:hAnsi="Times New Roman"/>
          <w:szCs w:val="24"/>
        </w:rPr>
        <w:t>request</w:t>
      </w:r>
      <w:r w:rsidRPr="00764B27">
        <w:rPr>
          <w:rFonts w:ascii="Times New Roman" w:hAnsi="Times New Roman"/>
          <w:szCs w:val="24"/>
        </w:rPr>
        <w:t xml:space="preserve"> reimbursement or payment for </w:t>
      </w:r>
      <w:r>
        <w:rPr>
          <w:rFonts w:ascii="Times New Roman" w:hAnsi="Times New Roman"/>
          <w:szCs w:val="24"/>
        </w:rPr>
        <w:t xml:space="preserve">available </w:t>
      </w:r>
      <w:r w:rsidRPr="00764B27">
        <w:rPr>
          <w:rFonts w:ascii="Times New Roman" w:hAnsi="Times New Roman"/>
          <w:szCs w:val="24"/>
        </w:rPr>
        <w:t>benefits</w:t>
      </w:r>
      <w:r>
        <w:rPr>
          <w:rFonts w:ascii="Times New Roman" w:hAnsi="Times New Roman"/>
          <w:szCs w:val="24"/>
        </w:rPr>
        <w:t>,</w:t>
      </w:r>
      <w:r w:rsidRPr="00764B27">
        <w:rPr>
          <w:rFonts w:ascii="Times New Roman" w:hAnsi="Times New Roman"/>
          <w:szCs w:val="24"/>
        </w:rPr>
        <w:t xml:space="preserve"> please follow these steps:</w:t>
      </w:r>
    </w:p>
    <w:p w:rsidR="00393596" w:rsidRPr="00764B27" w:rsidP="00B242E2" w14:paraId="36E317A3" w14:textId="4B252917">
      <w:pPr>
        <w:pStyle w:val="ListParagraph"/>
        <w:numPr>
          <w:ilvl w:val="0"/>
          <w:numId w:val="8"/>
        </w:numPr>
        <w:autoSpaceDE/>
        <w:autoSpaceDN/>
        <w:adjustRightInd/>
        <w:spacing w:before="100" w:beforeAutospacing="1" w:after="100" w:afterAutospacing="1"/>
      </w:pPr>
      <w:r w:rsidRPr="00764B27">
        <w:rPr>
          <w:b/>
          <w:bCs/>
        </w:rPr>
        <w:t xml:space="preserve">Understand </w:t>
      </w:r>
      <w:r w:rsidR="008240B6">
        <w:rPr>
          <w:b/>
          <w:bCs/>
        </w:rPr>
        <w:t xml:space="preserve">the </w:t>
      </w:r>
      <w:r w:rsidRPr="00253E46">
        <w:rPr>
          <w:b/>
          <w:bCs/>
        </w:rPr>
        <w:t>Benefits</w:t>
      </w:r>
      <w:r w:rsidRPr="00253E46">
        <w:t xml:space="preserve"> - </w:t>
      </w:r>
      <w:r w:rsidR="00FA4BCC">
        <w:t xml:space="preserve">Read this </w:t>
      </w:r>
      <w:r>
        <w:t>letter</w:t>
      </w:r>
      <w:r w:rsidRPr="00764B27">
        <w:t xml:space="preserve"> </w:t>
      </w:r>
      <w:r w:rsidR="002E4407">
        <w:t xml:space="preserve">and its attachments, which </w:t>
      </w:r>
      <w:r w:rsidRPr="00764B27">
        <w:t xml:space="preserve">explain </w:t>
      </w:r>
      <w:r w:rsidR="00861DE4">
        <w:t xml:space="preserve">the </w:t>
      </w:r>
      <w:r>
        <w:t>available benefits</w:t>
      </w:r>
      <w:r w:rsidRPr="00764B27">
        <w:t>.</w:t>
      </w:r>
    </w:p>
    <w:p w:rsidR="00393596" w:rsidP="2F77769F" w14:paraId="410E9072" w14:textId="4DE8E787">
      <w:pPr>
        <w:pStyle w:val="ListParagraph"/>
        <w:autoSpaceDE/>
        <w:autoSpaceDN/>
        <w:adjustRightInd/>
        <w:spacing w:before="100" w:beforeAutospacing="1" w:after="100" w:afterAutospacing="1"/>
      </w:pPr>
      <w:r w:rsidRPr="2F77769F">
        <w:rPr>
          <w:b/>
          <w:bCs/>
        </w:rPr>
        <w:t xml:space="preserve">Review </w:t>
      </w:r>
      <w:r w:rsidRPr="2F77769F" w:rsidR="002E4407">
        <w:rPr>
          <w:b/>
          <w:bCs/>
        </w:rPr>
        <w:t xml:space="preserve">and Complete </w:t>
      </w:r>
      <w:r w:rsidRPr="2F77769F">
        <w:rPr>
          <w:b/>
          <w:bCs/>
        </w:rPr>
        <w:t>Forms</w:t>
      </w:r>
      <w:r w:rsidR="008240B6">
        <w:t xml:space="preserve"> - </w:t>
      </w:r>
      <w:r>
        <w:t>Read, complete</w:t>
      </w:r>
      <w:r w:rsidR="00861DE4">
        <w:t>,</w:t>
      </w:r>
      <w:r>
        <w:t xml:space="preserve"> and sign the forms that are applicable to the benefits you request</w:t>
      </w:r>
      <w:r w:rsidR="003B469A">
        <w:t xml:space="preserve"> and/or decline</w:t>
      </w:r>
      <w:r>
        <w:t>.</w:t>
      </w:r>
    </w:p>
    <w:p w:rsidR="00393596" w:rsidP="00B242E2" w14:paraId="66C84326" w14:textId="3E2E973F">
      <w:pPr>
        <w:pStyle w:val="ListParagraph"/>
        <w:numPr>
          <w:ilvl w:val="0"/>
          <w:numId w:val="8"/>
        </w:numPr>
        <w:autoSpaceDE/>
        <w:autoSpaceDN/>
        <w:adjustRightInd/>
        <w:spacing w:before="100" w:beforeAutospacing="1" w:after="100" w:afterAutospacing="1"/>
      </w:pPr>
      <w:r w:rsidRPr="00764B27">
        <w:rPr>
          <w:b/>
          <w:bCs/>
        </w:rPr>
        <w:t>Gather Your Documents</w:t>
      </w:r>
      <w:r w:rsidR="008240B6">
        <w:t xml:space="preserve"> - </w:t>
      </w:r>
      <w:r>
        <w:t>The forms</w:t>
      </w:r>
      <w:r w:rsidRPr="00764B27">
        <w:t xml:space="preserve"> explain what documents to </w:t>
      </w:r>
      <w:r>
        <w:t>submit</w:t>
      </w:r>
      <w:r w:rsidRPr="00764B27">
        <w:t xml:space="preserve">. </w:t>
      </w:r>
    </w:p>
    <w:p w:rsidR="00095892" w:rsidRPr="000B0CA2" w:rsidP="000B0CA2" w14:paraId="2C466F37" w14:textId="2B4C4BD4">
      <w:pPr>
        <w:pStyle w:val="ListParagraph"/>
        <w:autoSpaceDE/>
        <w:autoSpaceDN/>
        <w:adjustRightInd/>
        <w:spacing w:before="100" w:beforeAutospacing="1" w:after="100" w:afterAutospacing="1"/>
        <w:rPr>
          <w:b/>
          <w:bCs/>
          <w:iCs/>
          <w:u w:val="single"/>
        </w:rPr>
      </w:pPr>
      <w:r w:rsidRPr="2F77769F">
        <w:rPr>
          <w:b/>
          <w:bCs/>
        </w:rPr>
        <w:t xml:space="preserve">Send Everything to </w:t>
      </w:r>
      <w:r w:rsidRPr="2F77769F" w:rsidR="003B44F1">
        <w:rPr>
          <w:b/>
          <w:bCs/>
        </w:rPr>
        <w:t xml:space="preserve">the </w:t>
      </w:r>
      <w:r w:rsidRPr="2F77769F">
        <w:rPr>
          <w:b/>
          <w:bCs/>
        </w:rPr>
        <w:t>CICP</w:t>
      </w:r>
      <w:r w:rsidR="008240B6">
        <w:t xml:space="preserve"> - </w:t>
      </w:r>
      <w:r>
        <w:t xml:space="preserve">Submit </w:t>
      </w:r>
      <w:r w:rsidR="000B75B6">
        <w:t xml:space="preserve">the </w:t>
      </w:r>
      <w:r>
        <w:t>completed forms and supporting documents</w:t>
      </w:r>
      <w:r w:rsidR="00FC23F8">
        <w:t>.</w:t>
      </w:r>
      <w:r>
        <w:t xml:space="preserve"> within </w:t>
      </w:r>
      <w:r w:rsidRPr="2F77769F">
        <w:rPr>
          <w:b/>
          <w:bCs/>
        </w:rPr>
        <w:t>60 calendar days</w:t>
      </w:r>
      <w:r>
        <w:t xml:space="preserve"> of this letter's date</w:t>
      </w:r>
      <w:r w:rsidR="00DD220B">
        <w:t xml:space="preserve"> or inform the CICP if you need more time</w:t>
      </w:r>
      <w:r>
        <w:t xml:space="preserve">. </w:t>
      </w:r>
    </w:p>
    <w:p w:rsidR="00602D7E" w:rsidRPr="000609CE" w:rsidP="00602D7E" w14:paraId="5E88B032" w14:textId="6861A2BD">
      <w:pPr>
        <w:spacing w:before="100" w:beforeAutospacing="1" w:after="100" w:afterAutospacing="1"/>
        <w:outlineLvl w:val="1"/>
        <w:rPr>
          <w:rFonts w:ascii="Times New Roman" w:hAnsi="Times New Roman"/>
          <w:b/>
          <w:bCs/>
          <w:szCs w:val="24"/>
        </w:rPr>
      </w:pPr>
      <w:r w:rsidRPr="000609CE">
        <w:rPr>
          <w:rFonts w:ascii="Times New Roman" w:hAnsi="Times New Roman"/>
          <w:b/>
          <w:bCs/>
          <w:szCs w:val="24"/>
        </w:rPr>
        <w:t xml:space="preserve">Need Help? </w:t>
      </w:r>
      <w:r>
        <w:rPr>
          <w:rFonts w:ascii="Times New Roman" w:hAnsi="Times New Roman"/>
          <w:b/>
          <w:bCs/>
          <w:szCs w:val="24"/>
        </w:rPr>
        <w:t xml:space="preserve">Contact </w:t>
      </w:r>
      <w:r w:rsidR="00DD220B">
        <w:rPr>
          <w:rFonts w:ascii="Times New Roman" w:hAnsi="Times New Roman"/>
          <w:b/>
          <w:bCs/>
          <w:szCs w:val="24"/>
        </w:rPr>
        <w:t xml:space="preserve">the </w:t>
      </w:r>
      <w:r>
        <w:rPr>
          <w:rFonts w:ascii="Times New Roman" w:hAnsi="Times New Roman"/>
          <w:b/>
          <w:bCs/>
          <w:szCs w:val="24"/>
        </w:rPr>
        <w:t>CICP</w:t>
      </w:r>
    </w:p>
    <w:p w:rsidR="00602D7E" w:rsidRPr="00764B27" w:rsidP="00602D7E" w14:paraId="3CDC4934" w14:textId="65378890">
      <w:pPr>
        <w:spacing w:before="100" w:beforeAutospacing="1" w:after="100" w:afterAutospacing="1"/>
        <w:rPr>
          <w:rFonts w:ascii="Times New Roman" w:hAnsi="Times New Roman"/>
          <w:szCs w:val="24"/>
        </w:rPr>
      </w:pPr>
      <w:r>
        <w:rPr>
          <w:rFonts w:ascii="Times New Roman" w:hAnsi="Times New Roman"/>
          <w:szCs w:val="24"/>
        </w:rPr>
        <w:t xml:space="preserve">The </w:t>
      </w:r>
      <w:r>
        <w:rPr>
          <w:rFonts w:ascii="Times New Roman" w:hAnsi="Times New Roman"/>
          <w:szCs w:val="24"/>
        </w:rPr>
        <w:t>CICP</w:t>
      </w:r>
      <w:r w:rsidRPr="00764B27">
        <w:rPr>
          <w:rFonts w:ascii="Times New Roman" w:hAnsi="Times New Roman"/>
          <w:szCs w:val="24"/>
        </w:rPr>
        <w:t xml:space="preserve"> understand</w:t>
      </w:r>
      <w:r>
        <w:rPr>
          <w:rFonts w:ascii="Times New Roman" w:hAnsi="Times New Roman"/>
          <w:szCs w:val="24"/>
        </w:rPr>
        <w:t>s</w:t>
      </w:r>
      <w:r w:rsidRPr="00764B27">
        <w:rPr>
          <w:rFonts w:ascii="Times New Roman" w:hAnsi="Times New Roman"/>
          <w:szCs w:val="24"/>
        </w:rPr>
        <w:t xml:space="preserve"> this process </w:t>
      </w:r>
      <w:r w:rsidR="00D029E9">
        <w:rPr>
          <w:rFonts w:ascii="Times New Roman" w:hAnsi="Times New Roman"/>
          <w:szCs w:val="24"/>
        </w:rPr>
        <w:t>may</w:t>
      </w:r>
      <w:r w:rsidRPr="00764B27" w:rsidR="00D029E9">
        <w:rPr>
          <w:rFonts w:ascii="Times New Roman" w:hAnsi="Times New Roman"/>
          <w:szCs w:val="24"/>
        </w:rPr>
        <w:t xml:space="preserve"> </w:t>
      </w:r>
      <w:r w:rsidRPr="00764B27">
        <w:rPr>
          <w:rFonts w:ascii="Times New Roman" w:hAnsi="Times New Roman"/>
          <w:szCs w:val="24"/>
        </w:rPr>
        <w:t>feel overwhelming. Please don't hesitate to reach out with any questions.</w:t>
      </w:r>
    </w:p>
    <w:p w:rsidR="00602D7E" w:rsidRPr="00764B27" w:rsidP="00B242E2" w14:paraId="69F11DF7" w14:textId="77777777">
      <w:pPr>
        <w:pStyle w:val="ListParagraph"/>
        <w:numPr>
          <w:ilvl w:val="0"/>
          <w:numId w:val="7"/>
        </w:numPr>
        <w:autoSpaceDE/>
        <w:autoSpaceDN/>
        <w:adjustRightInd/>
        <w:spacing w:before="100" w:beforeAutospacing="1" w:after="100" w:afterAutospacing="1"/>
      </w:pPr>
      <w:r w:rsidRPr="00764B27">
        <w:rPr>
          <w:b/>
          <w:bCs/>
        </w:rPr>
        <w:t>Email:</w:t>
      </w:r>
      <w:r w:rsidRPr="00764B27">
        <w:t xml:space="preserve"> </w:t>
      </w:r>
      <w:hyperlink r:id="rId9" w:history="1">
        <w:r w:rsidRPr="00764B27">
          <w:rPr>
            <w:rFonts w:eastAsia="Calibri"/>
            <w:color w:val="0000FF"/>
            <w:u w:val="single"/>
          </w:rPr>
          <w:t>CICPBenefits@HRSA.gov</w:t>
        </w:r>
      </w:hyperlink>
      <w:r w:rsidRPr="00764B27">
        <w:br/>
        <w:t xml:space="preserve">When you email, please include your phone number and the best days and times to reach you (Monday through Friday, 8:00 AM - 5:00 PM EST). This helps </w:t>
      </w:r>
      <w:r>
        <w:t>CICP</w:t>
      </w:r>
      <w:r w:rsidRPr="00764B27">
        <w:t xml:space="preserve"> call you back quickly.</w:t>
      </w:r>
    </w:p>
    <w:p w:rsidR="00602D7E" w:rsidRPr="00764B27" w:rsidP="00B242E2" w14:paraId="621770E8" w14:textId="77777777">
      <w:pPr>
        <w:pStyle w:val="ListParagraph"/>
        <w:numPr>
          <w:ilvl w:val="0"/>
          <w:numId w:val="7"/>
        </w:numPr>
        <w:autoSpaceDE/>
        <w:autoSpaceDN/>
        <w:adjustRightInd/>
        <w:spacing w:before="100" w:beforeAutospacing="1" w:after="100" w:afterAutospacing="1"/>
      </w:pPr>
      <w:r w:rsidRPr="00764B27">
        <w:rPr>
          <w:b/>
          <w:bCs/>
        </w:rPr>
        <w:t>Call:</w:t>
      </w:r>
      <w:r w:rsidRPr="00764B27">
        <w:t xml:space="preserve"> 1-855-266-2427</w:t>
      </w:r>
      <w:r w:rsidRPr="00764B27">
        <w:br/>
        <w:t>When you call, tell the representative: "I'm medically eligible for CICP benefits</w:t>
      </w:r>
      <w:r>
        <w:t>,</w:t>
      </w:r>
      <w:r w:rsidRPr="00764B27">
        <w:t xml:space="preserve"> and I'm calling about my benefits." This helps them direct you to the right person immediately.</w:t>
      </w:r>
    </w:p>
    <w:p w:rsidR="00602D7E" w:rsidRPr="00E72347" w:rsidP="00602D7E" w14:paraId="73D0F46A" w14:textId="7ED0C489">
      <w:pPr>
        <w:pStyle w:val="ListParagraph"/>
        <w:numPr>
          <w:ilvl w:val="0"/>
          <w:numId w:val="7"/>
        </w:numPr>
        <w:autoSpaceDE/>
        <w:autoSpaceDN/>
        <w:adjustRightInd/>
        <w:spacing w:before="100" w:beforeAutospacing="1" w:after="100" w:afterAutospacing="1"/>
      </w:pPr>
      <w:r w:rsidRPr="00764B27">
        <w:rPr>
          <w:b/>
          <w:bCs/>
        </w:rPr>
        <w:t>Mail:</w:t>
      </w:r>
      <w:r w:rsidRPr="00764B27">
        <w:t xml:space="preserve"> You can also send written questions to the address listed </w:t>
      </w:r>
      <w:r w:rsidR="00E72347">
        <w:t>below</w:t>
      </w:r>
      <w:r>
        <w:t>.</w:t>
      </w:r>
    </w:p>
    <w:p w:rsidR="00602D7E" w:rsidP="00602D7E" w14:paraId="1B0915C1" w14:textId="5323584F">
      <w:pPr>
        <w:pStyle w:val="whitespace-normal"/>
        <w:rPr>
          <w:rStyle w:val="Strong"/>
        </w:rPr>
      </w:pPr>
      <w:r w:rsidRPr="000F3529">
        <w:rPr>
          <w:rStyle w:val="Strong"/>
        </w:rPr>
        <w:t>How to send your forms:</w:t>
      </w:r>
    </w:p>
    <w:p w:rsidR="00BB7652" w:rsidRPr="000B0CA2" w:rsidP="00BB7652" w14:paraId="74B55CB9" w14:textId="77777777">
      <w:pPr>
        <w:ind w:left="360"/>
        <w:rPr>
          <w:rFonts w:ascii="Times New Roman" w:hAnsi="Times New Roman"/>
          <w:szCs w:val="24"/>
        </w:rPr>
      </w:pPr>
      <w:r w:rsidRPr="000B0CA2">
        <w:rPr>
          <w:rStyle w:val="Strong"/>
          <w:rFonts w:ascii="Times New Roman" w:hAnsi="Times New Roman"/>
          <w:b w:val="0"/>
          <w:bCs w:val="0"/>
          <w:szCs w:val="24"/>
        </w:rPr>
        <w:t>Option 1: (Preferred Method)</w:t>
      </w:r>
      <w:r w:rsidRPr="000B0CA2">
        <w:rPr>
          <w:rFonts w:ascii="Times New Roman" w:hAnsi="Times New Roman"/>
          <w:szCs w:val="24"/>
        </w:rPr>
        <w:t xml:space="preserve"> </w:t>
      </w:r>
      <w:r w:rsidRPr="006C6DA3">
        <w:rPr>
          <w:rFonts w:ascii="Times New Roman" w:hAnsi="Times New Roman"/>
          <w:szCs w:val="24"/>
        </w:rPr>
        <w:t>Submit online</w:t>
      </w:r>
      <w:r w:rsidRPr="000B0CA2">
        <w:rPr>
          <w:rFonts w:ascii="Times New Roman" w:hAnsi="Times New Roman"/>
          <w:szCs w:val="24"/>
        </w:rPr>
        <w:t xml:space="preserve">: </w:t>
      </w:r>
    </w:p>
    <w:p w:rsidR="00BB7652" w:rsidRPr="000B0CA2" w:rsidP="00BB7652" w14:paraId="6CB31BF7" w14:textId="77777777">
      <w:pPr>
        <w:pStyle w:val="whitespace-normal"/>
        <w:numPr>
          <w:ilvl w:val="0"/>
          <w:numId w:val="10"/>
        </w:numPr>
        <w:ind w:left="1080"/>
        <w:rPr>
          <w:u w:val="single"/>
          <w:lang w:val="pl-PL"/>
        </w:rPr>
      </w:pPr>
      <w:r w:rsidRPr="000B0CA2">
        <w:rPr>
          <w:lang w:val="pl-PL"/>
        </w:rPr>
        <w:t xml:space="preserve">Go to: </w:t>
      </w:r>
      <w:hyperlink r:id="rId10" w:history="1">
        <w:r w:rsidRPr="000B0CA2">
          <w:rPr>
            <w:rStyle w:val="Hyperlink"/>
            <w:lang w:val="pl-PL"/>
          </w:rPr>
          <w:t>https://cicpsubmit.hrsa.gov</w:t>
        </w:r>
      </w:hyperlink>
      <w:r w:rsidRPr="000B0CA2">
        <w:rPr>
          <w:lang w:val="pl-PL"/>
        </w:rPr>
        <w:t>.</w:t>
      </w:r>
    </w:p>
    <w:p w:rsidR="00BB7652" w:rsidRPr="000B0CA2" w:rsidP="00BB7652" w14:paraId="2E44CF30" w14:textId="77777777">
      <w:pPr>
        <w:pStyle w:val="whitespace-normal"/>
        <w:numPr>
          <w:ilvl w:val="0"/>
          <w:numId w:val="10"/>
        </w:numPr>
        <w:ind w:left="1080"/>
      </w:pPr>
      <w:r w:rsidRPr="000B0CA2">
        <w:t>Upload your forms on the website.</w:t>
      </w:r>
    </w:p>
    <w:p w:rsidR="006C6DA3" w:rsidP="006C6DA3" w14:paraId="0FE601F3" w14:textId="77777777">
      <w:pPr>
        <w:pStyle w:val="whitespace-normal"/>
        <w:spacing w:before="0" w:beforeAutospacing="0" w:after="0" w:afterAutospacing="0"/>
        <w:ind w:left="360"/>
      </w:pPr>
      <w:r w:rsidRPr="006C6DA3">
        <w:t>Option 2: Send your forms via postal mail to:</w:t>
      </w:r>
    </w:p>
    <w:p w:rsidR="006C6DA3" w:rsidP="006C6DA3" w14:paraId="4AEF7CA7" w14:textId="77777777">
      <w:pPr>
        <w:pStyle w:val="whitespace-normal"/>
        <w:spacing w:before="0" w:beforeAutospacing="0" w:after="0" w:afterAutospacing="0"/>
        <w:ind w:left="720"/>
      </w:pPr>
    </w:p>
    <w:p w:rsidR="008010F3" w:rsidRPr="000B0CA2" w:rsidP="000B0CA2" w14:paraId="69BBEF0D" w14:textId="1E7EF673">
      <w:pPr>
        <w:pStyle w:val="whitespace-normal"/>
        <w:spacing w:before="0" w:beforeAutospacing="0" w:after="0" w:afterAutospacing="0"/>
        <w:ind w:left="720"/>
        <w:rPr>
          <w:rStyle w:val="Strong"/>
          <w:b w:val="0"/>
          <w:bCs w:val="0"/>
        </w:rPr>
      </w:pPr>
      <w:r w:rsidRPr="000B0CA2">
        <w:t>Health Resources and Services Administration</w:t>
      </w:r>
      <w:r>
        <w:br/>
      </w:r>
      <w:r w:rsidRPr="000B0CA2">
        <w:t>Countermeasures Injury Compensation Program</w:t>
      </w:r>
      <w:r>
        <w:br/>
      </w:r>
      <w:r w:rsidRPr="000B0CA2">
        <w:t xml:space="preserve">5600 Fishers Lane, </w:t>
      </w:r>
      <w:r w:rsidR="137E26AB">
        <w:t>14W-18</w:t>
      </w:r>
      <w:r>
        <w:br/>
      </w:r>
      <w:r w:rsidRPr="000B0CA2">
        <w:t>Rockville, MD 20857</w:t>
      </w:r>
    </w:p>
    <w:p w:rsidR="001420F7" w:rsidP="00C83471" w14:paraId="5DC0B5F5" w14:textId="5FDA32C1">
      <w:pPr>
        <w:spacing w:line="276" w:lineRule="auto"/>
        <w:rPr>
          <w:rFonts w:ascii="Times New Roman" w:hAnsi="Times New Roman"/>
          <w:szCs w:val="24"/>
          <w:lang w:val=""/>
        </w:rPr>
      </w:pPr>
      <w:r>
        <w:br/>
      </w:r>
      <w:r>
        <w:br/>
      </w:r>
      <w:r>
        <w:br/>
      </w:r>
    </w:p>
    <w:p w:rsidR="001420F7" w:rsidRPr="00253E46" w:rsidP="00C83471" w14:paraId="5F8330FF" w14:textId="1C0E0E34">
      <w:pPr>
        <w:spacing w:line="276" w:lineRule="auto"/>
        <w:rPr>
          <w:rFonts w:ascii="Times New Roman" w:hAnsi="Times New Roman"/>
          <w:szCs w:val="24"/>
          <w:lang w:val=""/>
        </w:rPr>
      </w:pPr>
      <w:r w:rsidRPr="16D31CE2">
        <w:rPr>
          <w:rFonts w:ascii="Times New Roman" w:hAnsi="Times New Roman"/>
          <w:szCs w:val="24"/>
          <w:lang w:val=""/>
        </w:rPr>
        <w:t xml:space="preserve"> </w:t>
      </w:r>
      <w:r w:rsidRPr="16D31CE2">
        <w:rPr>
          <w:rFonts w:ascii="Times New Roman" w:hAnsi="Times New Roman"/>
          <w:szCs w:val="24"/>
        </w:rPr>
        <w:t>Sincerely,</w:t>
      </w:r>
    </w:p>
    <w:p w:rsidR="001420F7" w:rsidP="00C83471" w14:paraId="02107314" w14:textId="623FE5FC">
      <w:pPr>
        <w:spacing w:line="276" w:lineRule="auto"/>
        <w:rPr>
          <w:rFonts w:ascii="Times New Roman" w:hAnsi="Times New Roman"/>
          <w:szCs w:val="24"/>
        </w:rPr>
      </w:pPr>
      <w:r w:rsidRPr="16D31CE2">
        <w:rPr>
          <w:rFonts w:ascii="Times New Roman" w:hAnsi="Times New Roman"/>
          <w:szCs w:val="24"/>
        </w:rPr>
        <w:t xml:space="preserve"> </w:t>
      </w:r>
    </w:p>
    <w:p w:rsidR="001420F7" w:rsidP="00C83471" w14:paraId="5847AFD5" w14:textId="4F1E51EA">
      <w:pPr>
        <w:spacing w:line="276" w:lineRule="auto"/>
        <w:rPr>
          <w:rFonts w:ascii="Times New Roman" w:hAnsi="Times New Roman"/>
          <w:szCs w:val="24"/>
        </w:rPr>
      </w:pPr>
      <w:r w:rsidRPr="16D31CE2">
        <w:rPr>
          <w:rFonts w:ascii="Times New Roman" w:hAnsi="Times New Roman"/>
          <w:szCs w:val="24"/>
        </w:rPr>
        <w:t xml:space="preserve"> </w:t>
      </w:r>
    </w:p>
    <w:p w:rsidR="001420F7" w:rsidP="00C83471" w14:paraId="42263144" w14:textId="423EA927">
      <w:pPr>
        <w:spacing w:line="276" w:lineRule="auto"/>
        <w:rPr>
          <w:rFonts w:ascii="Times New Roman" w:hAnsi="Times New Roman"/>
          <w:szCs w:val="24"/>
        </w:rPr>
      </w:pPr>
      <w:r w:rsidRPr="16D31CE2">
        <w:rPr>
          <w:rFonts w:ascii="Times New Roman" w:hAnsi="Times New Roman"/>
          <w:szCs w:val="24"/>
        </w:rPr>
        <w:t>________________________________</w:t>
      </w:r>
      <w:r>
        <w:tab/>
      </w:r>
      <w:r>
        <w:tab/>
      </w:r>
      <w:r>
        <w:tab/>
      </w:r>
      <w:r>
        <w:tab/>
      </w:r>
      <w:r w:rsidRPr="16D31CE2">
        <w:rPr>
          <w:rFonts w:ascii="Times New Roman" w:hAnsi="Times New Roman"/>
          <w:szCs w:val="24"/>
        </w:rPr>
        <w:t>__________________</w:t>
      </w:r>
    </w:p>
    <w:p w:rsidR="001420F7" w:rsidP="00C83471" w14:paraId="0345799F" w14:textId="5322701E">
      <w:pPr>
        <w:spacing w:line="276" w:lineRule="auto"/>
        <w:rPr>
          <w:rFonts w:ascii="Times New Roman" w:hAnsi="Times New Roman"/>
          <w:szCs w:val="24"/>
        </w:rPr>
      </w:pPr>
      <w:r w:rsidRPr="16D31CE2">
        <w:rPr>
          <w:rFonts w:ascii="Times New Roman" w:hAnsi="Times New Roman"/>
          <w:szCs w:val="24"/>
        </w:rPr>
        <w:t>Director, Division of Injury Compensation Programs</w:t>
      </w:r>
      <w:r w:rsidR="008B7326">
        <w:rPr>
          <w:rFonts w:ascii="Times New Roman" w:hAnsi="Times New Roman"/>
          <w:szCs w:val="24"/>
        </w:rPr>
        <w:tab/>
      </w:r>
      <w:r w:rsidR="008B7326">
        <w:rPr>
          <w:rFonts w:ascii="Times New Roman" w:hAnsi="Times New Roman"/>
          <w:szCs w:val="24"/>
        </w:rPr>
        <w:tab/>
        <w:t>Date</w:t>
      </w:r>
    </w:p>
    <w:p w:rsidR="001420F7" w:rsidP="00C83471" w14:paraId="4683E4F0" w14:textId="4A03839C">
      <w:pPr>
        <w:spacing w:line="276" w:lineRule="auto"/>
        <w:jc w:val="center"/>
        <w:rPr>
          <w:rFonts w:ascii="Times New Roman" w:hAnsi="Times New Roman"/>
          <w:szCs w:val="24"/>
        </w:rPr>
      </w:pPr>
      <w:r w:rsidRPr="16D31CE2">
        <w:rPr>
          <w:rFonts w:ascii="Times New Roman" w:hAnsi="Times New Roman"/>
          <w:szCs w:val="24"/>
        </w:rPr>
        <w:t xml:space="preserve"> </w:t>
      </w:r>
    </w:p>
    <w:p w:rsidR="001420F7" w:rsidP="00C83471" w14:paraId="4C9E4714" w14:textId="032F360A">
      <w:pPr>
        <w:spacing w:line="276" w:lineRule="auto"/>
        <w:jc w:val="center"/>
        <w:rPr>
          <w:rFonts w:ascii="Times New Roman" w:hAnsi="Times New Roman"/>
          <w:szCs w:val="24"/>
        </w:rPr>
      </w:pPr>
      <w:r w:rsidRPr="16D31CE2">
        <w:rPr>
          <w:rFonts w:ascii="Times New Roman" w:hAnsi="Times New Roman"/>
          <w:szCs w:val="24"/>
        </w:rPr>
        <w:t xml:space="preserve"> </w:t>
      </w:r>
    </w:p>
    <w:p w:rsidR="001420F7" w:rsidP="00C83471" w14:paraId="08301AB0" w14:textId="5B40CC28">
      <w:pPr>
        <w:spacing w:line="276" w:lineRule="auto"/>
        <w:rPr>
          <w:rFonts w:ascii="Times New Roman" w:hAnsi="Times New Roman"/>
          <w:szCs w:val="24"/>
          <w:highlight w:val="yellow"/>
        </w:rPr>
      </w:pPr>
      <w:r w:rsidRPr="16D31CE2">
        <w:rPr>
          <w:rFonts w:ascii="Times New Roman" w:hAnsi="Times New Roman"/>
          <w:szCs w:val="24"/>
          <w:highlight w:val="yellow"/>
        </w:rPr>
        <w:t>Enclosures:</w:t>
      </w:r>
    </w:p>
    <w:p w:rsidR="00770E12" w:rsidRPr="006D4B65" w:rsidP="00770E12" w14:paraId="3579CC1A" w14:textId="77777777">
      <w:pPr>
        <w:pStyle w:val="ListParagraph"/>
        <w:numPr>
          <w:ilvl w:val="0"/>
          <w:numId w:val="11"/>
        </w:numPr>
        <w:spacing w:line="276" w:lineRule="auto"/>
        <w:rPr>
          <w:rFonts w:eastAsia="Calibri"/>
          <w:b/>
          <w:iCs/>
          <w:highlight w:val="yellow"/>
        </w:rPr>
      </w:pPr>
      <w:r>
        <w:rPr>
          <w:highlight w:val="yellow"/>
        </w:rPr>
        <w:t>Form</w:t>
      </w:r>
      <w:r w:rsidRPr="00DB7FD9">
        <w:rPr>
          <w:highlight w:val="yellow"/>
        </w:rPr>
        <w:t xml:space="preserve"> </w:t>
      </w:r>
      <w:r>
        <w:rPr>
          <w:highlight w:val="yellow"/>
        </w:rPr>
        <w:t>1</w:t>
      </w:r>
      <w:r w:rsidRPr="00DB7FD9">
        <w:rPr>
          <w:highlight w:val="yellow"/>
        </w:rPr>
        <w:t xml:space="preserve"> –</w:t>
      </w:r>
      <w:r w:rsidRPr="00DB7FD9">
        <w:rPr>
          <w:rFonts w:eastAsia="Calibri"/>
          <w:highlight w:val="yellow"/>
        </w:rPr>
        <w:t xml:space="preserve"> </w:t>
      </w:r>
      <w:r w:rsidRPr="006D4B65">
        <w:rPr>
          <w:rFonts w:eastAsia="Calibri"/>
          <w:iCs/>
          <w:highlight w:val="yellow"/>
        </w:rPr>
        <w:t>Unreimbursed Medical Expenses</w:t>
      </w:r>
      <w:r w:rsidRPr="006D4B65">
        <w:rPr>
          <w:rFonts w:eastAsia="Calibri"/>
          <w:b/>
          <w:iCs/>
          <w:highlight w:val="yellow"/>
        </w:rPr>
        <w:t xml:space="preserve"> </w:t>
      </w:r>
    </w:p>
    <w:p w:rsidR="00770E12" w:rsidP="00770E12" w14:paraId="1C97CCFA" w14:textId="77777777">
      <w:pPr>
        <w:pStyle w:val="ListParagraph"/>
        <w:numPr>
          <w:ilvl w:val="0"/>
          <w:numId w:val="11"/>
        </w:numPr>
        <w:spacing w:line="276" w:lineRule="auto"/>
        <w:rPr>
          <w:iCs/>
        </w:rPr>
      </w:pPr>
      <w:r>
        <w:rPr>
          <w:highlight w:val="yellow"/>
        </w:rPr>
        <w:t>Form 2</w:t>
      </w:r>
      <w:r w:rsidRPr="00DB7FD9">
        <w:rPr>
          <w:highlight w:val="yellow"/>
        </w:rPr>
        <w:t xml:space="preserve"> </w:t>
      </w:r>
      <w:r>
        <w:rPr>
          <w:highlight w:val="yellow"/>
        </w:rPr>
        <w:t>–</w:t>
      </w:r>
      <w:r w:rsidRPr="006D4B65">
        <w:rPr>
          <w:iCs/>
          <w:highlight w:val="yellow"/>
        </w:rPr>
        <w:t xml:space="preserve"> Lost Employment Income Benefits</w:t>
      </w:r>
    </w:p>
    <w:p w:rsidR="001420F7" w:rsidP="00C83471" w14:paraId="7F314286" w14:textId="6B665D7A">
      <w:pPr>
        <w:spacing w:line="276" w:lineRule="auto"/>
        <w:rPr>
          <w:rFonts w:ascii="Times New Roman" w:hAnsi="Times New Roman"/>
          <w:szCs w:val="24"/>
        </w:rPr>
      </w:pPr>
      <w:r w:rsidRPr="16D31CE2">
        <w:rPr>
          <w:rFonts w:ascii="Times New Roman" w:hAnsi="Times New Roman"/>
          <w:szCs w:val="24"/>
        </w:rPr>
        <w:t xml:space="preserve"> </w:t>
      </w:r>
    </w:p>
    <w:p w:rsidR="001420F7" w:rsidP="2F77769F" w14:paraId="208648C1" w14:textId="74A38CEE">
      <w:pPr>
        <w:spacing w:line="276" w:lineRule="auto"/>
        <w:rPr>
          <w:rFonts w:ascii="Times New Roman" w:hAnsi="Times New Roman"/>
        </w:rPr>
      </w:pPr>
      <w:r w:rsidRPr="31965221">
        <w:rPr>
          <w:rFonts w:ascii="Times New Roman" w:hAnsi="Times New Roman"/>
          <w:b/>
          <w:bCs/>
        </w:rPr>
        <w:t xml:space="preserve">PUBLIC BURDEN STATEMENT </w:t>
      </w:r>
      <w:r w:rsidRPr="31965221">
        <w:rPr>
          <w:rFonts w:ascii="Times New Roman" w:hAnsi="Times New Roman"/>
        </w:rPr>
        <w:t xml:space="preserve">The purpose of this data collection is to gather information to allow the Secretary of Health and Human Services to determine if requesters are eligible for Countermeasure Injury Compensation Program (CICP) benefits. Requesters (or their representatives) must submit appropriate documentation forms and relevant medical records as specified in Section 42 CFR 110.50-110.53 to the CICP. An agency may not conduct or sponsor, and a person is not required to respond to, a collection of information unless it displays a currently valid OMB control number. The OMB control number for this information collection is 0915-0334 and it is valid until 4/30/2026.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is estimated to average </w:t>
      </w:r>
      <w:r w:rsidRPr="31965221" w:rsidR="6FF094DC">
        <w:rPr>
          <w:rFonts w:ascii="Times New Roman" w:hAnsi="Times New Roman"/>
        </w:rPr>
        <w:t>10</w:t>
      </w:r>
      <w:r w:rsidRPr="31965221">
        <w:rPr>
          <w:rFonts w:ascii="Times New Roman" w:hAnsi="Times New Roman"/>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w:rsidRPr="31965221">
        <w:rPr>
          <w:rStyle w:val="Hyperlink"/>
          <w:rFonts w:ascii="Times New Roman" w:hAnsi="Times New Roman"/>
        </w:rPr>
        <w:t>paperwork@hrsa.gov</w:t>
      </w:r>
      <w:r>
        <w:t>"</w:t>
      </w:r>
      <w:r w:rsidRPr="31965221">
        <w:rPr>
          <w:rFonts w:ascii="Times New Roman" w:hAnsi="Times New Roman"/>
        </w:rPr>
        <w:t xml:space="preserve">. Please do not send documents related to an individual claim to </w:t>
      </w:r>
      <w:r w:rsidRPr="31965221">
        <w:rPr>
          <w:rStyle w:val="Hyperlink"/>
          <w:rFonts w:ascii="Times New Roman" w:hAnsi="Times New Roman"/>
        </w:rPr>
        <w:t>paperwork@hrsa.gov</w:t>
      </w:r>
      <w:r w:rsidRPr="31965221" w:rsidR="7160EF9D">
        <w:rPr>
          <w:rStyle w:val="Hyperlink"/>
          <w:rFonts w:ascii="Times New Roman" w:hAnsi="Times New Roman"/>
        </w:rPr>
        <w:t>.</w:t>
      </w:r>
    </w:p>
    <w:p w:rsidR="001420F7" w:rsidP="00C83471" w14:paraId="45E92C6E" w14:textId="5EC212C5">
      <w:pPr>
        <w:spacing w:line="276" w:lineRule="auto"/>
        <w:rPr>
          <w:rFonts w:ascii="Times New Roman" w:hAnsi="Times New Roman"/>
          <w:b/>
          <w:bCs/>
          <w:szCs w:val="24"/>
        </w:rPr>
      </w:pPr>
      <w:r w:rsidRPr="16D31CE2">
        <w:rPr>
          <w:rFonts w:ascii="Times New Roman" w:hAnsi="Times New Roman"/>
          <w:b/>
          <w:bCs/>
          <w:szCs w:val="24"/>
        </w:rPr>
        <w:t xml:space="preserve"> </w:t>
      </w:r>
    </w:p>
    <w:p w:rsidR="00881DB4" w:rsidP="000D589A" w14:paraId="0BC273F3" w14:textId="37C269BA">
      <w:pPr>
        <w:rPr>
          <w:rFonts w:ascii="Times New Roman" w:hAnsi="Times New Roman"/>
          <w:szCs w:val="24"/>
        </w:rPr>
      </w:pPr>
    </w:p>
    <w:sectPr w:rsidSect="00970DAD">
      <w:headerReference w:type="default" r:id="rId11"/>
      <w:footerReference w:type="default" r:id="rId12"/>
      <w:headerReference w:type="first" r:id="rId13"/>
      <w:footerReference w:type="first" r:id="rId14"/>
      <w:pgSz w:w="12240" w:h="15840"/>
      <w:pgMar w:top="72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1F1E" w:rsidP="00D41F1E" w14:paraId="6E2B784A"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58240"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10"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49"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7216"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D41F1E" w:rsidRPr="00826706" w:rsidP="00D41F1E" w14:paraId="14B29FBA" w14:textId="77777777">
    <w:pPr>
      <w:jc w:val="center"/>
      <w:rPr>
        <w:rFonts w:ascii="Arial Nova Cond" w:hAnsi="Arial Nova Cond" w:cstheme="minorHAnsi"/>
        <w:color w:val="002060"/>
        <w:sz w:val="20"/>
      </w:rPr>
    </w:pPr>
    <w:r w:rsidRPr="00FC611B">
      <w:rPr>
        <w:rFonts w:ascii="Arial Nova Cond" w:hAnsi="Arial Nova Cond" w:cstheme="minorHAnsi"/>
        <w:color w:val="002060"/>
        <w:sz w:val="20"/>
      </w:rPr>
      <w:t>www.hrsa.gov</w:t>
    </w:r>
  </w:p>
  <w:p w:rsidR="00D41F1E" w:rsidRPr="00513495" w:rsidP="00D41F1E" w14:paraId="23A66B54" w14:textId="77777777">
    <w:pPr>
      <w:pStyle w:val="PlainText"/>
      <w:jc w:val="right"/>
      <w:rPr>
        <w:rFonts w:ascii="Times New Roman" w:hAnsi="Times New Roman"/>
        <w:sz w:val="16"/>
        <w:szCs w:val="16"/>
      </w:rPr>
    </w:pPr>
    <w:r w:rsidRPr="00513495">
      <w:rPr>
        <w:rFonts w:ascii="Times New Roman" w:hAnsi="Times New Roman"/>
        <w:sz w:val="16"/>
        <w:szCs w:val="16"/>
      </w:rPr>
      <w:t>OMB Number: 0915-0334</w:t>
    </w:r>
  </w:p>
  <w:p w:rsidR="005E5F52" w:rsidRPr="00D41F1E" w:rsidP="00D41F1E" w14:paraId="3EBF7552" w14:textId="59B6543D">
    <w:pPr>
      <w:spacing w:line="276" w:lineRule="auto"/>
      <w:ind w:left="2880" w:firstLine="720"/>
      <w:jc w:val="right"/>
      <w:rPr>
        <w:rFonts w:ascii="Times New Roman" w:hAnsi="Times New Roman"/>
        <w:iCs/>
        <w:sz w:val="16"/>
        <w:szCs w:val="16"/>
      </w:rPr>
    </w:pPr>
    <w:r w:rsidRPr="00513495">
      <w:rPr>
        <w:rFonts w:ascii="Times New Roman" w:hAnsi="Times New Roman"/>
        <w:sz w:val="16"/>
        <w:szCs w:val="16"/>
      </w:rPr>
      <w:t xml:space="preserve"> </w:t>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t>Expiration date: 04/30/2026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1F1E" w:rsidP="00D41F1E" w14:paraId="2B2F2D7F"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60288"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11"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57"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5168"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D41F1E" w:rsidRPr="00826706" w:rsidP="00D41F1E" w14:paraId="4BF136C8" w14:textId="77777777">
    <w:pPr>
      <w:jc w:val="center"/>
      <w:rPr>
        <w:rFonts w:ascii="Arial Nova Cond" w:hAnsi="Arial Nova Cond" w:cstheme="minorHAnsi"/>
        <w:color w:val="002060"/>
        <w:sz w:val="20"/>
      </w:rPr>
    </w:pPr>
    <w:r w:rsidRPr="00FC611B">
      <w:rPr>
        <w:rFonts w:ascii="Arial Nova Cond" w:hAnsi="Arial Nova Cond" w:cstheme="minorHAnsi"/>
        <w:color w:val="002060"/>
        <w:sz w:val="20"/>
      </w:rPr>
      <w:t>www.hrsa.gov</w:t>
    </w:r>
  </w:p>
  <w:p w:rsidR="00D41F1E" w:rsidRPr="00513495" w:rsidP="00D41F1E" w14:paraId="7FCF61BB" w14:textId="77777777">
    <w:pPr>
      <w:pStyle w:val="PlainText"/>
      <w:jc w:val="right"/>
      <w:rPr>
        <w:rFonts w:ascii="Times New Roman" w:hAnsi="Times New Roman"/>
        <w:sz w:val="16"/>
        <w:szCs w:val="16"/>
      </w:rPr>
    </w:pPr>
    <w:r w:rsidRPr="00513495">
      <w:rPr>
        <w:rFonts w:ascii="Times New Roman" w:hAnsi="Times New Roman"/>
        <w:sz w:val="16"/>
        <w:szCs w:val="16"/>
      </w:rPr>
      <w:t>OMB Number: 0915-0334</w:t>
    </w:r>
  </w:p>
  <w:p w:rsidR="007065DA" w:rsidRPr="00D41F1E" w:rsidP="00D41F1E" w14:paraId="6421FCC8" w14:textId="2D9CB74B">
    <w:pPr>
      <w:spacing w:line="276" w:lineRule="auto"/>
      <w:ind w:left="2880" w:firstLine="720"/>
      <w:jc w:val="right"/>
      <w:rPr>
        <w:rFonts w:ascii="Times New Roman" w:hAnsi="Times New Roman"/>
        <w:iCs/>
        <w:sz w:val="16"/>
        <w:szCs w:val="16"/>
      </w:rPr>
    </w:pPr>
    <w:r w:rsidRPr="00513495">
      <w:rPr>
        <w:rFonts w:ascii="Times New Roman" w:hAnsi="Times New Roman"/>
        <w:sz w:val="16"/>
        <w:szCs w:val="16"/>
      </w:rPr>
      <w:t xml:space="preserve"> </w:t>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r>
    <w:r w:rsidRPr="00513495">
      <w:rPr>
        <w:rFonts w:ascii="Times New Roman" w:hAnsi="Times New Roman"/>
        <w:sz w:val="16"/>
        <w:szCs w:val="16"/>
      </w:rPr>
      <w:tab/>
      <w:t>Expiration date: 04/30/2026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7F14408" w14:textId="77777777" w:rsidTr="047A493D">
      <w:tblPrEx>
        <w:tblW w:w="0" w:type="auto"/>
        <w:tblLayout w:type="fixed"/>
        <w:tblLook w:val="06A0"/>
      </w:tblPrEx>
      <w:trPr>
        <w:trHeight w:val="300"/>
      </w:trPr>
      <w:tc>
        <w:tcPr>
          <w:tcW w:w="3120" w:type="dxa"/>
        </w:tcPr>
        <w:p w:rsidR="047A493D" w:rsidP="047A493D" w14:paraId="3F835116" w14:textId="716EDD52">
          <w:pPr>
            <w:pStyle w:val="Header"/>
            <w:ind w:left="-115"/>
          </w:pPr>
        </w:p>
      </w:tc>
      <w:tc>
        <w:tcPr>
          <w:tcW w:w="3120" w:type="dxa"/>
        </w:tcPr>
        <w:p w:rsidR="047A493D" w:rsidP="047A493D" w14:paraId="22B1898E" w14:textId="57F850C1">
          <w:pPr>
            <w:pStyle w:val="Header"/>
            <w:jc w:val="center"/>
          </w:pPr>
        </w:p>
      </w:tc>
      <w:tc>
        <w:tcPr>
          <w:tcW w:w="3120" w:type="dxa"/>
        </w:tcPr>
        <w:p w:rsidR="047A493D" w:rsidP="047A493D" w14:paraId="1E906DE5" w14:textId="3B7A4E3D">
          <w:pPr>
            <w:pStyle w:val="Header"/>
            <w:ind w:right="-115"/>
            <w:jc w:val="right"/>
          </w:pPr>
        </w:p>
      </w:tc>
    </w:tr>
  </w:tbl>
  <w:p w:rsidR="047A493D" w:rsidP="047A493D" w14:paraId="53FB8E90" w14:textId="285DA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6E9D" w14:paraId="16D51955" w14:textId="320013CF">
    <w:pPr>
      <w:pStyle w:val="Header"/>
    </w:pPr>
    <w:r>
      <w:rPr>
        <w:noProof/>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-98277</wp:posOffset>
              </wp:positionV>
              <wp:extent cx="6591935" cy="1143635"/>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591935" cy="1143635"/>
                        <a:chOff x="0" y="0"/>
                        <a:chExt cx="6591935" cy="1143635"/>
                      </a:xfrm>
                    </wpg:grpSpPr>
                    <wps:wsp xmlns:wps="http://schemas.microsoft.com/office/word/2010/wordprocessingShape">
                      <wps:cNvPr id="217" name="Text Box 2"/>
                      <wps:cNvSpPr txBox="1">
                        <a:spLocks noChangeArrowheads="1"/>
                      </wps:cNvSpPr>
                      <wps:spPr bwMode="auto">
                        <a:xfrm>
                          <a:off x="30823" y="565079"/>
                          <a:ext cx="2259965" cy="578556"/>
                        </a:xfrm>
                        <a:prstGeom prst="rect">
                          <a:avLst/>
                        </a:prstGeom>
                        <a:solidFill>
                          <a:srgbClr val="FFFFFF"/>
                        </a:solidFill>
                        <a:ln w="9525">
                          <a:noFill/>
                          <a:miter lim="800000"/>
                          <a:headEnd/>
                          <a:tailEnd/>
                        </a:ln>
                      </wps:spPr>
                      <wps:txbx>
                        <w:txbxContent>
                          <w:p w:rsidR="006B6E9D" w:rsidRPr="00D1135B" w:rsidP="006B6E9D" w14:textId="77777777">
                            <w:pPr>
                              <w:widowControl w:val="0"/>
                              <w:autoSpaceDE w:val="0"/>
                              <w:autoSpaceDN w:val="0"/>
                              <w:outlineLvl w:val="0"/>
                              <w:rPr>
                                <w:rFonts w:ascii="Arial Nova Cond" w:hAnsi="Arial Nova Cond"/>
                                <w:b/>
                                <w:bCs/>
                                <w:color w:val="000000" w:themeColor="text1"/>
                                <w:sz w:val="20"/>
                              </w:rPr>
                            </w:pPr>
                            <w:hyperlink r:id="rId1" w:history="1">
                              <w:r>
                                <w:rPr>
                                  <w:rFonts w:ascii="Arial Nova Cond" w:hAnsi="Arial Nova Cond"/>
                                  <w:b/>
                                  <w:bCs/>
                                  <w:color w:val="000000" w:themeColor="text1"/>
                                  <w:sz w:val="20"/>
                                </w:rPr>
                                <w:t>Health</w:t>
                              </w:r>
                            </w:hyperlink>
                            <w:r>
                              <w:rPr>
                                <w:rFonts w:ascii="Arial Nova Cond" w:hAnsi="Arial Nova Cond"/>
                                <w:b/>
                                <w:bCs/>
                                <w:color w:val="000000" w:themeColor="text1"/>
                                <w:sz w:val="20"/>
                              </w:rPr>
                              <w:t xml:space="preserve"> Systems</w:t>
                            </w:r>
                            <w:hyperlink r:id="rId2" w:history="1">
                              <w:r w:rsidRPr="00F97437">
                                <w:rPr>
                                  <w:rFonts w:ascii="Arial Nova Cond" w:hAnsi="Arial Nova Cond"/>
                                  <w:b/>
                                  <w:bCs/>
                                  <w:color w:val="000000" w:themeColor="text1"/>
                                  <w:sz w:val="20"/>
                                </w:rPr>
                                <w:t> Bureau</w:t>
                              </w:r>
                            </w:hyperlink>
                          </w:p>
                          <w:p w:rsidR="006B6E9D" w:rsidP="006B6E9D"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5600 Fishers Lane</w:t>
                            </w:r>
                          </w:p>
                          <w:p w:rsidR="006B6E9D" w:rsidRPr="005074AD" w:rsidP="006B6E9D"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Rockville, MD 20857</w:t>
                            </w:r>
                          </w:p>
                        </w:txbxContent>
                      </wps:txbx>
                      <wps:bodyPr rot="0" vert="horz" wrap="square" lIns="91440" tIns="45720" rIns="91440" bIns="45720" anchor="t" anchorCtr="0"/>
                    </wps:wsp>
                    <wpg:grpSp>
                      <wpg:cNvPr id="2" name="Group 2"/>
                      <wpg:cNvGrpSpPr/>
                      <wpg:grpSpPr>
                        <a:xfrm>
                          <a:off x="0" y="0"/>
                          <a:ext cx="6591935" cy="1143635"/>
                          <a:chOff x="0" y="0"/>
                          <a:chExt cx="6591935" cy="1143635"/>
                        </a:xfrm>
                      </wpg:grpSpPr>
                      <wps:wsp xmlns:wps="http://schemas.microsoft.com/office/word/2010/wordprocessingShape">
                        <wps:cNvPr id="4" name="Freeform 13">
                          <a:extLst>
                            <a:ext xmlns:a="http://schemas.openxmlformats.org/drawingml/2006/main" uri="{C183D7F6-B498-43B3-948B-1728B52AA6E4}">
                              <adec:decorative xmlns:adec="http://schemas.microsoft.com/office/drawing/2017/decorative" val="1"/>
                            </a:ext>
                          </a:extLst>
                        </wps:cNvPr>
                        <wps:cNvSpPr>
                          <a:spLocks noChangeAspect="1"/>
                        </wps:cNvSpPr>
                        <wps:spPr bwMode="auto">
                          <a:xfrm>
                            <a:off x="38100" y="109855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cNvPr id="8" name="Group 8"/>
                        <wpg:cNvGrpSpPr/>
                        <wpg:grpSpPr>
                          <a:xfrm>
                            <a:off x="0" y="0"/>
                            <a:ext cx="6527165" cy="1043940"/>
                            <a:chOff x="0" y="0"/>
                            <a:chExt cx="6527165" cy="1043940"/>
                          </a:xfrm>
                        </wpg:grpSpPr>
                        <pic:pic xmlns:pic="http://schemas.openxmlformats.org/drawingml/2006/picture">
                          <pic:nvPicPr>
                            <pic:cNvPr id="892768734" name="Picture 892768734" descr="Health Resources and Services Administration (HRSA)"/>
                            <pic:cNvPicPr>
                              <a:picLocks noChangeAspect="1"/>
                            </pic:cNvPicPr>
                          </pic:nvPicPr>
                          <pic: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a:stretch>
                          </pic:blipFill>
                          <pic:spPr>
                            <a:xfrm>
                              <a:off x="0" y="15240"/>
                              <a:ext cx="1536065" cy="590550"/>
                            </a:xfrm>
                            <a:prstGeom prst="rect">
                              <a:avLst/>
                            </a:prstGeom>
                          </pic:spPr>
                        </pic:pic>
                        <pic:pic xmlns:pic="http://schemas.openxmlformats.org/drawingml/2006/picture">
                          <pic:nvPicPr>
                            <pic:cNvPr id="9" name="Picture 9" descr="Department of Health and Human Services, USA"/>
                            <pic:cNvPicPr>
                              <a:picLocks noChangeAspect="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5494020" y="0"/>
                              <a:ext cx="1033145" cy="1043940"/>
                            </a:xfrm>
                            <a:prstGeom prst="rect">
                              <a:avLst/>
                            </a:prstGeom>
                            <a:noFill/>
                            <a:ln>
                              <a:noFill/>
                            </a:ln>
                          </pic:spPr>
                        </pic:pic>
                      </wpg:grpSp>
                    </wpg:grpSp>
                  </wpg:wgp>
                </a:graphicData>
              </a:graphic>
            </wp:anchor>
          </w:drawing>
        </mc:Choice>
        <mc:Fallback>
          <w:pict>
            <v:group id="Group 7" o:spid="_x0000_s2050" style="width:519.05pt;height:90.05pt;margin-top:-7.75pt;margin-left:0;position:absolute;z-index:251659264" coordsize="65919,11436">
              <v:shapetype id="_x0000_t202" coordsize="21600,21600" o:spt="202" path="m,l,21600r21600,l21600,xe">
                <v:stroke joinstyle="miter"/>
                <v:path gradientshapeok="t" o:connecttype="rect"/>
              </v:shapetype>
              <v:shape id="Text Box 2" o:spid="_x0000_s2051" type="#_x0000_t202" style="width:22599;height:5786;left:308;mso-wrap-style:square;position:absolute;top:5650;visibility:visible;v-text-anchor:top" stroked="f">
                <v:textbox>
                  <w:txbxContent>
                    <w:p w:rsidR="006B6E9D" w:rsidRPr="00D1135B" w:rsidP="006B6E9D" w14:paraId="2FEE49D3" w14:textId="77777777">
                      <w:pPr>
                        <w:widowControl w:val="0"/>
                        <w:autoSpaceDE w:val="0"/>
                        <w:autoSpaceDN w:val="0"/>
                        <w:outlineLvl w:val="0"/>
                        <w:rPr>
                          <w:rFonts w:ascii="Arial Nova Cond" w:hAnsi="Arial Nova Cond"/>
                          <w:b/>
                          <w:bCs/>
                          <w:color w:val="000000" w:themeColor="text1"/>
                          <w:sz w:val="20"/>
                        </w:rPr>
                      </w:pPr>
                      <w:hyperlink r:id="rId1" w:history="1">
                        <w:r>
                          <w:rPr>
                            <w:rFonts w:ascii="Arial Nova Cond" w:hAnsi="Arial Nova Cond"/>
                            <w:b/>
                            <w:bCs/>
                            <w:color w:val="000000" w:themeColor="text1"/>
                            <w:sz w:val="20"/>
                          </w:rPr>
                          <w:t>Health</w:t>
                        </w:r>
                      </w:hyperlink>
                      <w:r>
                        <w:rPr>
                          <w:rFonts w:ascii="Arial Nova Cond" w:hAnsi="Arial Nova Cond"/>
                          <w:b/>
                          <w:bCs/>
                          <w:color w:val="000000" w:themeColor="text1"/>
                          <w:sz w:val="20"/>
                        </w:rPr>
                        <w:t xml:space="preserve"> Systems</w:t>
                      </w:r>
                      <w:hyperlink r:id="rId2" w:history="1">
                        <w:r w:rsidRPr="00F97437">
                          <w:rPr>
                            <w:rFonts w:ascii="Arial Nova Cond" w:hAnsi="Arial Nova Cond"/>
                            <w:b/>
                            <w:bCs/>
                            <w:color w:val="000000" w:themeColor="text1"/>
                            <w:sz w:val="20"/>
                          </w:rPr>
                          <w:t> Bureau</w:t>
                        </w:r>
                      </w:hyperlink>
                    </w:p>
                    <w:p w:rsidR="006B6E9D" w:rsidP="006B6E9D" w14:paraId="63930249"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5600 Fishers Lane</w:t>
                      </w:r>
                    </w:p>
                    <w:p w:rsidR="006B6E9D" w:rsidRPr="005074AD" w:rsidP="006B6E9D" w14:paraId="19CB942C"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Rockville, MD 20857</w:t>
                      </w:r>
                    </w:p>
                  </w:txbxContent>
                </v:textbox>
              </v:shape>
              <v:group id="Group 2" o:spid="_x0000_s2052" style="width:65919;height:11436;position:absolute" coordsize="65919,11436">
                <v:shape id="Freeform 13" o:spid="_x0000_s2053" alt="&quot;&quot;" style="width:65538;height:451;left:381;mso-wrap-style:square;position:absolute;top:10985;visibility:visible;v-text-anchor:top" coordsize="12206,120" path="m,l,119l12205,119l12205,,,xe" fillcolor="#001388" stroked="f">
                  <v:path arrowok="t" o:connecttype="custom" o:connectlocs="0,0;0,44709;6553298,44709;6553298,0;0,0" o:connectangles="0,0,0,0,0"/>
                  <o:lock v:ext="edit" aspectratio="t"/>
                </v:shape>
                <v:group id="Group 8" o:spid="_x0000_s2054" style="width:65271;height:10439;position:absolute" coordsize="65271,10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2768734" o:spid="_x0000_s2055" type="#_x0000_t75" alt="Health Resources and Services Administration (HRSA)" style="width:15360;height:5905;mso-wrap-style:square;position:absolute;top:152;visibility:visible">
                    <v:imagedata r:id="rId3" o:title="Health Resources and Services Administration (HRSA)"/>
                  </v:shape>
                  <v:shape id="Picture 9" o:spid="_x0000_s2056" type="#_x0000_t75" alt="Department of Health and Human Services, USA" style="width:10331;height:10439;left:54940;mso-wrap-style:square;position:absolute;visibility:visible">
                    <v:imagedata r:id="rId4" o:title="Department of Health and Human Services, USA"/>
                  </v:shape>
                </v:group>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7D1929"/>
    <w:multiLevelType w:val="multilevel"/>
    <w:tmpl w:val="BCD6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E1581E"/>
    <w:multiLevelType w:val="multilevel"/>
    <w:tmpl w:val="682A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2D6287"/>
    <w:multiLevelType w:val="hybridMultilevel"/>
    <w:tmpl w:val="28D49F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FE3568D"/>
    <w:multiLevelType w:val="multilevel"/>
    <w:tmpl w:val="0DFCE778"/>
    <w:lvl w:ilvl="0">
      <w:start w:val="1"/>
      <w:numFmt w:val="decimal"/>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D67963"/>
    <w:multiLevelType w:val="hybridMultilevel"/>
    <w:tmpl w:val="0026219A"/>
    <w:lvl w:ilvl="0">
      <w:start w:val="1"/>
      <w:numFmt w:val="decimal"/>
      <w:pStyle w:val="ListParagraph"/>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3905478"/>
    <w:multiLevelType w:val="hybridMultilevel"/>
    <w:tmpl w:val="8F3EA12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2A7174"/>
    <w:multiLevelType w:val="multilevel"/>
    <w:tmpl w:val="9C6C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B05F49"/>
    <w:multiLevelType w:val="multilevel"/>
    <w:tmpl w:val="931E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61657A"/>
    <w:multiLevelType w:val="multilevel"/>
    <w:tmpl w:val="9608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CA6995"/>
    <w:multiLevelType w:val="hybridMultilevel"/>
    <w:tmpl w:val="9B188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A4171FA"/>
    <w:multiLevelType w:val="multilevel"/>
    <w:tmpl w:val="9C6E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572981">
    <w:abstractNumId w:val="4"/>
  </w:num>
  <w:num w:numId="2" w16cid:durableId="1798335204">
    <w:abstractNumId w:val="10"/>
  </w:num>
  <w:num w:numId="3" w16cid:durableId="1202598799">
    <w:abstractNumId w:val="8"/>
  </w:num>
  <w:num w:numId="4" w16cid:durableId="1614170824">
    <w:abstractNumId w:val="7"/>
  </w:num>
  <w:num w:numId="5" w16cid:durableId="83260011">
    <w:abstractNumId w:val="1"/>
  </w:num>
  <w:num w:numId="6" w16cid:durableId="316612436">
    <w:abstractNumId w:val="6"/>
  </w:num>
  <w:num w:numId="7" w16cid:durableId="723454140">
    <w:abstractNumId w:val="9"/>
  </w:num>
  <w:num w:numId="8" w16cid:durableId="1681925737">
    <w:abstractNumId w:val="5"/>
  </w:num>
  <w:num w:numId="9" w16cid:durableId="1446117969">
    <w:abstractNumId w:val="0"/>
  </w:num>
  <w:num w:numId="10" w16cid:durableId="934827751">
    <w:abstractNumId w:val="3"/>
  </w:num>
  <w:num w:numId="11" w16cid:durableId="202369901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D4"/>
    <w:rsid w:val="00003112"/>
    <w:rsid w:val="00004BCB"/>
    <w:rsid w:val="0000711A"/>
    <w:rsid w:val="00011B36"/>
    <w:rsid w:val="00013088"/>
    <w:rsid w:val="000141BB"/>
    <w:rsid w:val="00015D9E"/>
    <w:rsid w:val="00017AE2"/>
    <w:rsid w:val="00017B35"/>
    <w:rsid w:val="00020004"/>
    <w:rsid w:val="00022810"/>
    <w:rsid w:val="000235E0"/>
    <w:rsid w:val="000237C1"/>
    <w:rsid w:val="00023E46"/>
    <w:rsid w:val="000300E2"/>
    <w:rsid w:val="000304CC"/>
    <w:rsid w:val="0003144C"/>
    <w:rsid w:val="00043690"/>
    <w:rsid w:val="00044CD1"/>
    <w:rsid w:val="00045603"/>
    <w:rsid w:val="000500D1"/>
    <w:rsid w:val="00051E2B"/>
    <w:rsid w:val="00054893"/>
    <w:rsid w:val="000559CE"/>
    <w:rsid w:val="000609CE"/>
    <w:rsid w:val="00061261"/>
    <w:rsid w:val="00061D4A"/>
    <w:rsid w:val="00061F72"/>
    <w:rsid w:val="00062371"/>
    <w:rsid w:val="000675F5"/>
    <w:rsid w:val="00094742"/>
    <w:rsid w:val="00095818"/>
    <w:rsid w:val="00095892"/>
    <w:rsid w:val="000B09D4"/>
    <w:rsid w:val="000B0CA2"/>
    <w:rsid w:val="000B1F82"/>
    <w:rsid w:val="000B440F"/>
    <w:rsid w:val="000B64BE"/>
    <w:rsid w:val="000B7125"/>
    <w:rsid w:val="000B75B6"/>
    <w:rsid w:val="000C4FB6"/>
    <w:rsid w:val="000D12D8"/>
    <w:rsid w:val="000D2A8E"/>
    <w:rsid w:val="000D438D"/>
    <w:rsid w:val="000D46E2"/>
    <w:rsid w:val="000D4B1C"/>
    <w:rsid w:val="000D589A"/>
    <w:rsid w:val="000D7A34"/>
    <w:rsid w:val="000D7DDA"/>
    <w:rsid w:val="000E2421"/>
    <w:rsid w:val="000E45AC"/>
    <w:rsid w:val="000E4890"/>
    <w:rsid w:val="000E49E1"/>
    <w:rsid w:val="000F3529"/>
    <w:rsid w:val="000F4A9D"/>
    <w:rsid w:val="000F6170"/>
    <w:rsid w:val="00101D16"/>
    <w:rsid w:val="001021D2"/>
    <w:rsid w:val="00104F7F"/>
    <w:rsid w:val="0010694A"/>
    <w:rsid w:val="00106ACF"/>
    <w:rsid w:val="001118B5"/>
    <w:rsid w:val="00115384"/>
    <w:rsid w:val="001162FB"/>
    <w:rsid w:val="0011644A"/>
    <w:rsid w:val="00117698"/>
    <w:rsid w:val="0012099C"/>
    <w:rsid w:val="0012271D"/>
    <w:rsid w:val="0012280E"/>
    <w:rsid w:val="00123AB1"/>
    <w:rsid w:val="00124C7D"/>
    <w:rsid w:val="001255A4"/>
    <w:rsid w:val="001268E6"/>
    <w:rsid w:val="00131667"/>
    <w:rsid w:val="001330D4"/>
    <w:rsid w:val="00141706"/>
    <w:rsid w:val="001420F7"/>
    <w:rsid w:val="00142A38"/>
    <w:rsid w:val="001566E6"/>
    <w:rsid w:val="00162F3E"/>
    <w:rsid w:val="001661FE"/>
    <w:rsid w:val="00170387"/>
    <w:rsid w:val="001757C2"/>
    <w:rsid w:val="0017704C"/>
    <w:rsid w:val="00181364"/>
    <w:rsid w:val="00181C4D"/>
    <w:rsid w:val="001919FB"/>
    <w:rsid w:val="00191AD6"/>
    <w:rsid w:val="00195305"/>
    <w:rsid w:val="00197339"/>
    <w:rsid w:val="001A1224"/>
    <w:rsid w:val="001A4F5B"/>
    <w:rsid w:val="001A620F"/>
    <w:rsid w:val="001B5A8B"/>
    <w:rsid w:val="001B66D4"/>
    <w:rsid w:val="001B693B"/>
    <w:rsid w:val="001C1B71"/>
    <w:rsid w:val="001C39E1"/>
    <w:rsid w:val="001C4396"/>
    <w:rsid w:val="001C52F9"/>
    <w:rsid w:val="001D5D9A"/>
    <w:rsid w:val="001D71CF"/>
    <w:rsid w:val="001E14D4"/>
    <w:rsid w:val="001E187A"/>
    <w:rsid w:val="001E2A37"/>
    <w:rsid w:val="001E4AC3"/>
    <w:rsid w:val="001E50A6"/>
    <w:rsid w:val="001F282B"/>
    <w:rsid w:val="001F3A55"/>
    <w:rsid w:val="001F45A3"/>
    <w:rsid w:val="001F6567"/>
    <w:rsid w:val="001F6B08"/>
    <w:rsid w:val="001F7D68"/>
    <w:rsid w:val="002025F9"/>
    <w:rsid w:val="00207F7C"/>
    <w:rsid w:val="002132D9"/>
    <w:rsid w:val="002156A3"/>
    <w:rsid w:val="00215D4C"/>
    <w:rsid w:val="00220B1F"/>
    <w:rsid w:val="0022264F"/>
    <w:rsid w:val="002234D5"/>
    <w:rsid w:val="00223613"/>
    <w:rsid w:val="00223B5D"/>
    <w:rsid w:val="00225F70"/>
    <w:rsid w:val="00230F81"/>
    <w:rsid w:val="002327CF"/>
    <w:rsid w:val="00234E50"/>
    <w:rsid w:val="00235E1D"/>
    <w:rsid w:val="00235F0C"/>
    <w:rsid w:val="0024005D"/>
    <w:rsid w:val="0024251F"/>
    <w:rsid w:val="0024631B"/>
    <w:rsid w:val="0025245F"/>
    <w:rsid w:val="00253E46"/>
    <w:rsid w:val="00253EFD"/>
    <w:rsid w:val="00256307"/>
    <w:rsid w:val="00260245"/>
    <w:rsid w:val="0026036E"/>
    <w:rsid w:val="002660E7"/>
    <w:rsid w:val="00271B45"/>
    <w:rsid w:val="00272EF0"/>
    <w:rsid w:val="00276E26"/>
    <w:rsid w:val="0028553B"/>
    <w:rsid w:val="00292D31"/>
    <w:rsid w:val="00293F42"/>
    <w:rsid w:val="00294D71"/>
    <w:rsid w:val="00295521"/>
    <w:rsid w:val="002A0860"/>
    <w:rsid w:val="002A32D4"/>
    <w:rsid w:val="002A42BD"/>
    <w:rsid w:val="002A501C"/>
    <w:rsid w:val="002A57D2"/>
    <w:rsid w:val="002A5F4C"/>
    <w:rsid w:val="002A6B4A"/>
    <w:rsid w:val="002A78F9"/>
    <w:rsid w:val="002B36E4"/>
    <w:rsid w:val="002B7508"/>
    <w:rsid w:val="002C1B22"/>
    <w:rsid w:val="002C309A"/>
    <w:rsid w:val="002C30A7"/>
    <w:rsid w:val="002C5A9F"/>
    <w:rsid w:val="002C6BB2"/>
    <w:rsid w:val="002D2B7B"/>
    <w:rsid w:val="002D62FB"/>
    <w:rsid w:val="002E4407"/>
    <w:rsid w:val="002E512F"/>
    <w:rsid w:val="002E5C9A"/>
    <w:rsid w:val="002F0593"/>
    <w:rsid w:val="002F0B86"/>
    <w:rsid w:val="002F2593"/>
    <w:rsid w:val="002F35EF"/>
    <w:rsid w:val="002F4473"/>
    <w:rsid w:val="002F49B0"/>
    <w:rsid w:val="002F528C"/>
    <w:rsid w:val="002F6A1B"/>
    <w:rsid w:val="003002FA"/>
    <w:rsid w:val="00301512"/>
    <w:rsid w:val="00301F0E"/>
    <w:rsid w:val="00310715"/>
    <w:rsid w:val="00313080"/>
    <w:rsid w:val="003150DB"/>
    <w:rsid w:val="00315CB9"/>
    <w:rsid w:val="003161CE"/>
    <w:rsid w:val="003227E1"/>
    <w:rsid w:val="003229D3"/>
    <w:rsid w:val="0032692E"/>
    <w:rsid w:val="00330149"/>
    <w:rsid w:val="00330482"/>
    <w:rsid w:val="00332FDA"/>
    <w:rsid w:val="00334EF4"/>
    <w:rsid w:val="003430A8"/>
    <w:rsid w:val="00345A9F"/>
    <w:rsid w:val="00346482"/>
    <w:rsid w:val="00346BA8"/>
    <w:rsid w:val="00350249"/>
    <w:rsid w:val="00350BBE"/>
    <w:rsid w:val="00351F39"/>
    <w:rsid w:val="00352550"/>
    <w:rsid w:val="0035271E"/>
    <w:rsid w:val="003550FE"/>
    <w:rsid w:val="00356717"/>
    <w:rsid w:val="00363696"/>
    <w:rsid w:val="00363D85"/>
    <w:rsid w:val="00366F8E"/>
    <w:rsid w:val="00367E69"/>
    <w:rsid w:val="00371686"/>
    <w:rsid w:val="00373BC0"/>
    <w:rsid w:val="003740D2"/>
    <w:rsid w:val="003763F9"/>
    <w:rsid w:val="0037751F"/>
    <w:rsid w:val="00381B5E"/>
    <w:rsid w:val="00385EF7"/>
    <w:rsid w:val="00386F72"/>
    <w:rsid w:val="0039070C"/>
    <w:rsid w:val="003909B9"/>
    <w:rsid w:val="00393596"/>
    <w:rsid w:val="00395107"/>
    <w:rsid w:val="00395259"/>
    <w:rsid w:val="00397801"/>
    <w:rsid w:val="003A31ED"/>
    <w:rsid w:val="003A4B49"/>
    <w:rsid w:val="003A4E43"/>
    <w:rsid w:val="003A7679"/>
    <w:rsid w:val="003A77E8"/>
    <w:rsid w:val="003A7E54"/>
    <w:rsid w:val="003B2A40"/>
    <w:rsid w:val="003B44F1"/>
    <w:rsid w:val="003B469A"/>
    <w:rsid w:val="003B4871"/>
    <w:rsid w:val="003B708D"/>
    <w:rsid w:val="003C390F"/>
    <w:rsid w:val="003C4326"/>
    <w:rsid w:val="003C6C3F"/>
    <w:rsid w:val="003D030C"/>
    <w:rsid w:val="003D0745"/>
    <w:rsid w:val="003D17E3"/>
    <w:rsid w:val="003D186A"/>
    <w:rsid w:val="003D49E9"/>
    <w:rsid w:val="003D5542"/>
    <w:rsid w:val="003D7C09"/>
    <w:rsid w:val="003E047C"/>
    <w:rsid w:val="003E45F7"/>
    <w:rsid w:val="003E714D"/>
    <w:rsid w:val="003F0414"/>
    <w:rsid w:val="003F6EEE"/>
    <w:rsid w:val="00400F59"/>
    <w:rsid w:val="004012E1"/>
    <w:rsid w:val="0040459D"/>
    <w:rsid w:val="004069DA"/>
    <w:rsid w:val="00407528"/>
    <w:rsid w:val="00410214"/>
    <w:rsid w:val="0041023A"/>
    <w:rsid w:val="004130D4"/>
    <w:rsid w:val="00413802"/>
    <w:rsid w:val="00414FEE"/>
    <w:rsid w:val="0042158F"/>
    <w:rsid w:val="00422AF8"/>
    <w:rsid w:val="0042301D"/>
    <w:rsid w:val="004259AC"/>
    <w:rsid w:val="004260AE"/>
    <w:rsid w:val="004268A2"/>
    <w:rsid w:val="004336F8"/>
    <w:rsid w:val="00434503"/>
    <w:rsid w:val="004367EB"/>
    <w:rsid w:val="004372FA"/>
    <w:rsid w:val="00437E9E"/>
    <w:rsid w:val="00440373"/>
    <w:rsid w:val="00441BA6"/>
    <w:rsid w:val="00445DB0"/>
    <w:rsid w:val="00446748"/>
    <w:rsid w:val="00446D74"/>
    <w:rsid w:val="0044769D"/>
    <w:rsid w:val="00451151"/>
    <w:rsid w:val="00451DE0"/>
    <w:rsid w:val="00452746"/>
    <w:rsid w:val="004540A3"/>
    <w:rsid w:val="004557AC"/>
    <w:rsid w:val="004569FE"/>
    <w:rsid w:val="004642D9"/>
    <w:rsid w:val="00464B65"/>
    <w:rsid w:val="00466003"/>
    <w:rsid w:val="004717F8"/>
    <w:rsid w:val="00475DF4"/>
    <w:rsid w:val="00477774"/>
    <w:rsid w:val="0048117E"/>
    <w:rsid w:val="004815A2"/>
    <w:rsid w:val="00483A26"/>
    <w:rsid w:val="00483E4F"/>
    <w:rsid w:val="0049094B"/>
    <w:rsid w:val="0049274E"/>
    <w:rsid w:val="00494C8E"/>
    <w:rsid w:val="00496065"/>
    <w:rsid w:val="004A10DC"/>
    <w:rsid w:val="004A3E15"/>
    <w:rsid w:val="004A567D"/>
    <w:rsid w:val="004B4447"/>
    <w:rsid w:val="004B4532"/>
    <w:rsid w:val="004C1B9D"/>
    <w:rsid w:val="004C4EBD"/>
    <w:rsid w:val="004C6E4B"/>
    <w:rsid w:val="004C784E"/>
    <w:rsid w:val="004D104B"/>
    <w:rsid w:val="004D4703"/>
    <w:rsid w:val="004D5500"/>
    <w:rsid w:val="004D5EDB"/>
    <w:rsid w:val="004D5F6E"/>
    <w:rsid w:val="004E1892"/>
    <w:rsid w:val="004E290C"/>
    <w:rsid w:val="004E516C"/>
    <w:rsid w:val="004F0F39"/>
    <w:rsid w:val="0050289C"/>
    <w:rsid w:val="00506DB5"/>
    <w:rsid w:val="005074AD"/>
    <w:rsid w:val="0051123C"/>
    <w:rsid w:val="00511460"/>
    <w:rsid w:val="005119B8"/>
    <w:rsid w:val="00513495"/>
    <w:rsid w:val="00513A8E"/>
    <w:rsid w:val="00515372"/>
    <w:rsid w:val="00522B00"/>
    <w:rsid w:val="00523278"/>
    <w:rsid w:val="00523948"/>
    <w:rsid w:val="00523A88"/>
    <w:rsid w:val="005411DD"/>
    <w:rsid w:val="00541F0F"/>
    <w:rsid w:val="005436FA"/>
    <w:rsid w:val="005475B0"/>
    <w:rsid w:val="0054799A"/>
    <w:rsid w:val="00547E28"/>
    <w:rsid w:val="00551AB0"/>
    <w:rsid w:val="00551C59"/>
    <w:rsid w:val="00555E6C"/>
    <w:rsid w:val="0056059B"/>
    <w:rsid w:val="005606CA"/>
    <w:rsid w:val="005630E5"/>
    <w:rsid w:val="005676F4"/>
    <w:rsid w:val="005679C2"/>
    <w:rsid w:val="00567E6B"/>
    <w:rsid w:val="005711DE"/>
    <w:rsid w:val="00572C89"/>
    <w:rsid w:val="0057316E"/>
    <w:rsid w:val="00575559"/>
    <w:rsid w:val="0057601D"/>
    <w:rsid w:val="00576D59"/>
    <w:rsid w:val="005778C8"/>
    <w:rsid w:val="00584AB4"/>
    <w:rsid w:val="00585721"/>
    <w:rsid w:val="005862A2"/>
    <w:rsid w:val="00590223"/>
    <w:rsid w:val="00592004"/>
    <w:rsid w:val="00595859"/>
    <w:rsid w:val="005A0825"/>
    <w:rsid w:val="005A18CA"/>
    <w:rsid w:val="005A5908"/>
    <w:rsid w:val="005B2DAE"/>
    <w:rsid w:val="005B4C35"/>
    <w:rsid w:val="005B4DAB"/>
    <w:rsid w:val="005B6728"/>
    <w:rsid w:val="005C0ED9"/>
    <w:rsid w:val="005C45DA"/>
    <w:rsid w:val="005C561D"/>
    <w:rsid w:val="005C6809"/>
    <w:rsid w:val="005C7345"/>
    <w:rsid w:val="005D370D"/>
    <w:rsid w:val="005D387D"/>
    <w:rsid w:val="005D4571"/>
    <w:rsid w:val="005D4F78"/>
    <w:rsid w:val="005D5C69"/>
    <w:rsid w:val="005E15D8"/>
    <w:rsid w:val="005E50E5"/>
    <w:rsid w:val="005E58F3"/>
    <w:rsid w:val="005E5F52"/>
    <w:rsid w:val="005E6DCA"/>
    <w:rsid w:val="005F1AE9"/>
    <w:rsid w:val="005F2DF7"/>
    <w:rsid w:val="005F4D42"/>
    <w:rsid w:val="005F6D4C"/>
    <w:rsid w:val="00600264"/>
    <w:rsid w:val="006002F4"/>
    <w:rsid w:val="00600AB0"/>
    <w:rsid w:val="0060152D"/>
    <w:rsid w:val="00602D7E"/>
    <w:rsid w:val="00603A93"/>
    <w:rsid w:val="00606179"/>
    <w:rsid w:val="00610729"/>
    <w:rsid w:val="00610F33"/>
    <w:rsid w:val="00613D68"/>
    <w:rsid w:val="00614662"/>
    <w:rsid w:val="00615437"/>
    <w:rsid w:val="00617B61"/>
    <w:rsid w:val="006208AF"/>
    <w:rsid w:val="00622DBF"/>
    <w:rsid w:val="00623B27"/>
    <w:rsid w:val="0062657E"/>
    <w:rsid w:val="006369DB"/>
    <w:rsid w:val="00637A62"/>
    <w:rsid w:val="006406D7"/>
    <w:rsid w:val="0064141D"/>
    <w:rsid w:val="00642B9B"/>
    <w:rsid w:val="006453E8"/>
    <w:rsid w:val="00647393"/>
    <w:rsid w:val="00647821"/>
    <w:rsid w:val="00651373"/>
    <w:rsid w:val="00660865"/>
    <w:rsid w:val="00667008"/>
    <w:rsid w:val="0066769F"/>
    <w:rsid w:val="00672407"/>
    <w:rsid w:val="00674AAF"/>
    <w:rsid w:val="00674B81"/>
    <w:rsid w:val="006760E3"/>
    <w:rsid w:val="006777AB"/>
    <w:rsid w:val="00680462"/>
    <w:rsid w:val="00681B05"/>
    <w:rsid w:val="00681F2D"/>
    <w:rsid w:val="00682BE9"/>
    <w:rsid w:val="006834D5"/>
    <w:rsid w:val="00683C40"/>
    <w:rsid w:val="00685D62"/>
    <w:rsid w:val="0068658B"/>
    <w:rsid w:val="00686B86"/>
    <w:rsid w:val="00693FD6"/>
    <w:rsid w:val="00696C96"/>
    <w:rsid w:val="006977E8"/>
    <w:rsid w:val="006A5108"/>
    <w:rsid w:val="006B6601"/>
    <w:rsid w:val="006B6E9D"/>
    <w:rsid w:val="006C0F51"/>
    <w:rsid w:val="006C4FA7"/>
    <w:rsid w:val="006C52EC"/>
    <w:rsid w:val="006C54F9"/>
    <w:rsid w:val="006C6DA3"/>
    <w:rsid w:val="006D1448"/>
    <w:rsid w:val="006D4B65"/>
    <w:rsid w:val="006D79DE"/>
    <w:rsid w:val="006E150A"/>
    <w:rsid w:val="006E4894"/>
    <w:rsid w:val="006E747B"/>
    <w:rsid w:val="006E7A36"/>
    <w:rsid w:val="006F4644"/>
    <w:rsid w:val="006F4AA2"/>
    <w:rsid w:val="00700E59"/>
    <w:rsid w:val="00702F67"/>
    <w:rsid w:val="007046C3"/>
    <w:rsid w:val="0070481A"/>
    <w:rsid w:val="007065DA"/>
    <w:rsid w:val="0071070C"/>
    <w:rsid w:val="007130E4"/>
    <w:rsid w:val="00714763"/>
    <w:rsid w:val="00715857"/>
    <w:rsid w:val="00715D69"/>
    <w:rsid w:val="007160BE"/>
    <w:rsid w:val="0072059F"/>
    <w:rsid w:val="00722157"/>
    <w:rsid w:val="007250D4"/>
    <w:rsid w:val="007357D4"/>
    <w:rsid w:val="00735FA9"/>
    <w:rsid w:val="00737934"/>
    <w:rsid w:val="007437D1"/>
    <w:rsid w:val="00744B66"/>
    <w:rsid w:val="00750BC9"/>
    <w:rsid w:val="00751646"/>
    <w:rsid w:val="007516FB"/>
    <w:rsid w:val="00751E4D"/>
    <w:rsid w:val="007548DA"/>
    <w:rsid w:val="007611AC"/>
    <w:rsid w:val="00762D16"/>
    <w:rsid w:val="00764383"/>
    <w:rsid w:val="00764B27"/>
    <w:rsid w:val="00766CF0"/>
    <w:rsid w:val="0077066A"/>
    <w:rsid w:val="00770E12"/>
    <w:rsid w:val="00771F72"/>
    <w:rsid w:val="0077228B"/>
    <w:rsid w:val="00772E0A"/>
    <w:rsid w:val="0077419D"/>
    <w:rsid w:val="00774CA1"/>
    <w:rsid w:val="007821D5"/>
    <w:rsid w:val="007876A2"/>
    <w:rsid w:val="007959A2"/>
    <w:rsid w:val="00797172"/>
    <w:rsid w:val="00797229"/>
    <w:rsid w:val="007A3BD6"/>
    <w:rsid w:val="007A47A4"/>
    <w:rsid w:val="007A6477"/>
    <w:rsid w:val="007A75BA"/>
    <w:rsid w:val="007B069D"/>
    <w:rsid w:val="007B4545"/>
    <w:rsid w:val="007B63CB"/>
    <w:rsid w:val="007C1859"/>
    <w:rsid w:val="007C34EF"/>
    <w:rsid w:val="007D03E7"/>
    <w:rsid w:val="007D133A"/>
    <w:rsid w:val="007D4211"/>
    <w:rsid w:val="007D5F5A"/>
    <w:rsid w:val="007D7154"/>
    <w:rsid w:val="007E3082"/>
    <w:rsid w:val="007E36F2"/>
    <w:rsid w:val="007E5501"/>
    <w:rsid w:val="007F1440"/>
    <w:rsid w:val="007F37FC"/>
    <w:rsid w:val="007F5D59"/>
    <w:rsid w:val="007F74DE"/>
    <w:rsid w:val="008007F6"/>
    <w:rsid w:val="008010F3"/>
    <w:rsid w:val="00801169"/>
    <w:rsid w:val="008023AE"/>
    <w:rsid w:val="00802C83"/>
    <w:rsid w:val="00804EC5"/>
    <w:rsid w:val="00805E35"/>
    <w:rsid w:val="0080664B"/>
    <w:rsid w:val="008107C7"/>
    <w:rsid w:val="008117BC"/>
    <w:rsid w:val="0081332A"/>
    <w:rsid w:val="00814D12"/>
    <w:rsid w:val="008156C9"/>
    <w:rsid w:val="0081753D"/>
    <w:rsid w:val="008240B6"/>
    <w:rsid w:val="00824CEF"/>
    <w:rsid w:val="00826706"/>
    <w:rsid w:val="008269F6"/>
    <w:rsid w:val="00826AB3"/>
    <w:rsid w:val="00831A83"/>
    <w:rsid w:val="00832091"/>
    <w:rsid w:val="0083527D"/>
    <w:rsid w:val="00835BE6"/>
    <w:rsid w:val="00837321"/>
    <w:rsid w:val="00840BE7"/>
    <w:rsid w:val="00844022"/>
    <w:rsid w:val="00847A7D"/>
    <w:rsid w:val="00852DFE"/>
    <w:rsid w:val="00853706"/>
    <w:rsid w:val="008548E1"/>
    <w:rsid w:val="008574C6"/>
    <w:rsid w:val="00857BB2"/>
    <w:rsid w:val="00860E28"/>
    <w:rsid w:val="00861DA7"/>
    <w:rsid w:val="00861DE4"/>
    <w:rsid w:val="00864723"/>
    <w:rsid w:val="00864CBF"/>
    <w:rsid w:val="008653C6"/>
    <w:rsid w:val="00866E75"/>
    <w:rsid w:val="008703EF"/>
    <w:rsid w:val="008715FC"/>
    <w:rsid w:val="00871B92"/>
    <w:rsid w:val="008720FC"/>
    <w:rsid w:val="00874A58"/>
    <w:rsid w:val="00876AFE"/>
    <w:rsid w:val="00881DB4"/>
    <w:rsid w:val="00881E17"/>
    <w:rsid w:val="00882C09"/>
    <w:rsid w:val="00883AA4"/>
    <w:rsid w:val="00883E06"/>
    <w:rsid w:val="00884C2B"/>
    <w:rsid w:val="00885D7D"/>
    <w:rsid w:val="008866D4"/>
    <w:rsid w:val="0088759D"/>
    <w:rsid w:val="008A3019"/>
    <w:rsid w:val="008A3075"/>
    <w:rsid w:val="008A4BA3"/>
    <w:rsid w:val="008A54E1"/>
    <w:rsid w:val="008B0370"/>
    <w:rsid w:val="008B31B0"/>
    <w:rsid w:val="008B7326"/>
    <w:rsid w:val="008C15B5"/>
    <w:rsid w:val="008C242B"/>
    <w:rsid w:val="008C2C08"/>
    <w:rsid w:val="008C51D5"/>
    <w:rsid w:val="008C52E9"/>
    <w:rsid w:val="008C5548"/>
    <w:rsid w:val="008C57F7"/>
    <w:rsid w:val="008D0FBB"/>
    <w:rsid w:val="008D1B4D"/>
    <w:rsid w:val="008D288E"/>
    <w:rsid w:val="008D50E2"/>
    <w:rsid w:val="008E59B4"/>
    <w:rsid w:val="008E7729"/>
    <w:rsid w:val="008E7EEA"/>
    <w:rsid w:val="008F01FF"/>
    <w:rsid w:val="008F5BFC"/>
    <w:rsid w:val="009005B1"/>
    <w:rsid w:val="00901384"/>
    <w:rsid w:val="0090299A"/>
    <w:rsid w:val="00906163"/>
    <w:rsid w:val="00910660"/>
    <w:rsid w:val="00910A7B"/>
    <w:rsid w:val="00912ED2"/>
    <w:rsid w:val="00914439"/>
    <w:rsid w:val="009153AB"/>
    <w:rsid w:val="00915423"/>
    <w:rsid w:val="0092079A"/>
    <w:rsid w:val="00920F64"/>
    <w:rsid w:val="0092159E"/>
    <w:rsid w:val="00924394"/>
    <w:rsid w:val="0092786E"/>
    <w:rsid w:val="00927A36"/>
    <w:rsid w:val="00931766"/>
    <w:rsid w:val="00932139"/>
    <w:rsid w:val="00932DD9"/>
    <w:rsid w:val="00937685"/>
    <w:rsid w:val="009408AA"/>
    <w:rsid w:val="00942D46"/>
    <w:rsid w:val="00944E07"/>
    <w:rsid w:val="009526E9"/>
    <w:rsid w:val="00953953"/>
    <w:rsid w:val="00960921"/>
    <w:rsid w:val="00965674"/>
    <w:rsid w:val="009659F0"/>
    <w:rsid w:val="00970057"/>
    <w:rsid w:val="00970DAD"/>
    <w:rsid w:val="0097109D"/>
    <w:rsid w:val="009722C9"/>
    <w:rsid w:val="00977994"/>
    <w:rsid w:val="0098151F"/>
    <w:rsid w:val="009822C7"/>
    <w:rsid w:val="00983BBB"/>
    <w:rsid w:val="009846F1"/>
    <w:rsid w:val="00985EF6"/>
    <w:rsid w:val="009908AA"/>
    <w:rsid w:val="00990B1A"/>
    <w:rsid w:val="0099194A"/>
    <w:rsid w:val="009946B9"/>
    <w:rsid w:val="0099591E"/>
    <w:rsid w:val="009975E8"/>
    <w:rsid w:val="009A30B4"/>
    <w:rsid w:val="009A633D"/>
    <w:rsid w:val="009A6705"/>
    <w:rsid w:val="009B1466"/>
    <w:rsid w:val="009B1EB7"/>
    <w:rsid w:val="009B4EA6"/>
    <w:rsid w:val="009B647F"/>
    <w:rsid w:val="009C06B0"/>
    <w:rsid w:val="009C692F"/>
    <w:rsid w:val="009C73A5"/>
    <w:rsid w:val="009D32B7"/>
    <w:rsid w:val="009E3613"/>
    <w:rsid w:val="009E38DA"/>
    <w:rsid w:val="009E4E83"/>
    <w:rsid w:val="009E70D3"/>
    <w:rsid w:val="009F0F31"/>
    <w:rsid w:val="009F12B3"/>
    <w:rsid w:val="009F16D3"/>
    <w:rsid w:val="009F22D2"/>
    <w:rsid w:val="009F4ABF"/>
    <w:rsid w:val="00A0155C"/>
    <w:rsid w:val="00A033BE"/>
    <w:rsid w:val="00A05AC5"/>
    <w:rsid w:val="00A06CA1"/>
    <w:rsid w:val="00A11972"/>
    <w:rsid w:val="00A14493"/>
    <w:rsid w:val="00A15A9A"/>
    <w:rsid w:val="00A15BD2"/>
    <w:rsid w:val="00A252BB"/>
    <w:rsid w:val="00A34E5C"/>
    <w:rsid w:val="00A34F5A"/>
    <w:rsid w:val="00A359D6"/>
    <w:rsid w:val="00A3769A"/>
    <w:rsid w:val="00A379CA"/>
    <w:rsid w:val="00A40CF1"/>
    <w:rsid w:val="00A47CEB"/>
    <w:rsid w:val="00A569AE"/>
    <w:rsid w:val="00A60E82"/>
    <w:rsid w:val="00A61D46"/>
    <w:rsid w:val="00A63000"/>
    <w:rsid w:val="00A67265"/>
    <w:rsid w:val="00A70591"/>
    <w:rsid w:val="00A70814"/>
    <w:rsid w:val="00A753BD"/>
    <w:rsid w:val="00A75E28"/>
    <w:rsid w:val="00A77DA2"/>
    <w:rsid w:val="00A83C71"/>
    <w:rsid w:val="00A84311"/>
    <w:rsid w:val="00A8495A"/>
    <w:rsid w:val="00A85008"/>
    <w:rsid w:val="00A9069D"/>
    <w:rsid w:val="00A965F6"/>
    <w:rsid w:val="00A97800"/>
    <w:rsid w:val="00AA5C06"/>
    <w:rsid w:val="00AA6657"/>
    <w:rsid w:val="00AA7647"/>
    <w:rsid w:val="00AA7BC5"/>
    <w:rsid w:val="00AB24A1"/>
    <w:rsid w:val="00AB55AF"/>
    <w:rsid w:val="00AB6DCB"/>
    <w:rsid w:val="00AB6E72"/>
    <w:rsid w:val="00AB7621"/>
    <w:rsid w:val="00AC4432"/>
    <w:rsid w:val="00AC6002"/>
    <w:rsid w:val="00AC6D7A"/>
    <w:rsid w:val="00AD2FDC"/>
    <w:rsid w:val="00AD3E63"/>
    <w:rsid w:val="00AD5D2C"/>
    <w:rsid w:val="00AE0EE4"/>
    <w:rsid w:val="00AE1348"/>
    <w:rsid w:val="00AE1699"/>
    <w:rsid w:val="00AE5D2F"/>
    <w:rsid w:val="00AF26AA"/>
    <w:rsid w:val="00AF2CAE"/>
    <w:rsid w:val="00AF3464"/>
    <w:rsid w:val="00AF3779"/>
    <w:rsid w:val="00AF3916"/>
    <w:rsid w:val="00AF4E80"/>
    <w:rsid w:val="00AF574B"/>
    <w:rsid w:val="00AF6930"/>
    <w:rsid w:val="00AF7031"/>
    <w:rsid w:val="00B03D87"/>
    <w:rsid w:val="00B121A5"/>
    <w:rsid w:val="00B1308C"/>
    <w:rsid w:val="00B13D57"/>
    <w:rsid w:val="00B1612B"/>
    <w:rsid w:val="00B17BF3"/>
    <w:rsid w:val="00B21899"/>
    <w:rsid w:val="00B232AE"/>
    <w:rsid w:val="00B23308"/>
    <w:rsid w:val="00B242E2"/>
    <w:rsid w:val="00B24D7C"/>
    <w:rsid w:val="00B25A00"/>
    <w:rsid w:val="00B30BAA"/>
    <w:rsid w:val="00B33F5C"/>
    <w:rsid w:val="00B34286"/>
    <w:rsid w:val="00B4041F"/>
    <w:rsid w:val="00B46EF1"/>
    <w:rsid w:val="00B47B7F"/>
    <w:rsid w:val="00B50B4C"/>
    <w:rsid w:val="00B523B5"/>
    <w:rsid w:val="00B53179"/>
    <w:rsid w:val="00B57AC7"/>
    <w:rsid w:val="00B62F8B"/>
    <w:rsid w:val="00B67208"/>
    <w:rsid w:val="00B67703"/>
    <w:rsid w:val="00B67C72"/>
    <w:rsid w:val="00B7022B"/>
    <w:rsid w:val="00B72174"/>
    <w:rsid w:val="00B737AC"/>
    <w:rsid w:val="00B803B6"/>
    <w:rsid w:val="00B82E9E"/>
    <w:rsid w:val="00B8341F"/>
    <w:rsid w:val="00B83482"/>
    <w:rsid w:val="00B83C4C"/>
    <w:rsid w:val="00B8623E"/>
    <w:rsid w:val="00B90435"/>
    <w:rsid w:val="00B90854"/>
    <w:rsid w:val="00B9100B"/>
    <w:rsid w:val="00B9582A"/>
    <w:rsid w:val="00B95C31"/>
    <w:rsid w:val="00B976A5"/>
    <w:rsid w:val="00BA0609"/>
    <w:rsid w:val="00BA0737"/>
    <w:rsid w:val="00BA373F"/>
    <w:rsid w:val="00BA7413"/>
    <w:rsid w:val="00BB0875"/>
    <w:rsid w:val="00BB22F7"/>
    <w:rsid w:val="00BB4C5E"/>
    <w:rsid w:val="00BB7652"/>
    <w:rsid w:val="00BB7A63"/>
    <w:rsid w:val="00BC1D1E"/>
    <w:rsid w:val="00BC46B7"/>
    <w:rsid w:val="00BC68A7"/>
    <w:rsid w:val="00BD1C76"/>
    <w:rsid w:val="00BD237C"/>
    <w:rsid w:val="00BD2C6A"/>
    <w:rsid w:val="00BD566B"/>
    <w:rsid w:val="00BD5D05"/>
    <w:rsid w:val="00BD5DBA"/>
    <w:rsid w:val="00BD6D18"/>
    <w:rsid w:val="00BE38B2"/>
    <w:rsid w:val="00BE407F"/>
    <w:rsid w:val="00BE4494"/>
    <w:rsid w:val="00BE590E"/>
    <w:rsid w:val="00BF1C11"/>
    <w:rsid w:val="00BF4046"/>
    <w:rsid w:val="00BF75F1"/>
    <w:rsid w:val="00C0002B"/>
    <w:rsid w:val="00C03409"/>
    <w:rsid w:val="00C077FA"/>
    <w:rsid w:val="00C122A8"/>
    <w:rsid w:val="00C14A89"/>
    <w:rsid w:val="00C203A1"/>
    <w:rsid w:val="00C20BCD"/>
    <w:rsid w:val="00C23014"/>
    <w:rsid w:val="00C23C16"/>
    <w:rsid w:val="00C24173"/>
    <w:rsid w:val="00C247D6"/>
    <w:rsid w:val="00C255EC"/>
    <w:rsid w:val="00C27AF7"/>
    <w:rsid w:val="00C32961"/>
    <w:rsid w:val="00C36942"/>
    <w:rsid w:val="00C41CFB"/>
    <w:rsid w:val="00C5426F"/>
    <w:rsid w:val="00C55964"/>
    <w:rsid w:val="00C61795"/>
    <w:rsid w:val="00C628F8"/>
    <w:rsid w:val="00C63E45"/>
    <w:rsid w:val="00C70A20"/>
    <w:rsid w:val="00C70FE7"/>
    <w:rsid w:val="00C76BE5"/>
    <w:rsid w:val="00C76E75"/>
    <w:rsid w:val="00C777CC"/>
    <w:rsid w:val="00C80373"/>
    <w:rsid w:val="00C8103A"/>
    <w:rsid w:val="00C821A1"/>
    <w:rsid w:val="00C82DDF"/>
    <w:rsid w:val="00C83471"/>
    <w:rsid w:val="00C868A5"/>
    <w:rsid w:val="00C90676"/>
    <w:rsid w:val="00C910DC"/>
    <w:rsid w:val="00C96715"/>
    <w:rsid w:val="00C97EAD"/>
    <w:rsid w:val="00CA0BF5"/>
    <w:rsid w:val="00CA596E"/>
    <w:rsid w:val="00CB57F9"/>
    <w:rsid w:val="00CB6584"/>
    <w:rsid w:val="00CC169B"/>
    <w:rsid w:val="00CC367D"/>
    <w:rsid w:val="00CC3F86"/>
    <w:rsid w:val="00CC47F9"/>
    <w:rsid w:val="00CD1B79"/>
    <w:rsid w:val="00CD5F7C"/>
    <w:rsid w:val="00CD603F"/>
    <w:rsid w:val="00CE096C"/>
    <w:rsid w:val="00CE0E1B"/>
    <w:rsid w:val="00CE1739"/>
    <w:rsid w:val="00CE1950"/>
    <w:rsid w:val="00CE4226"/>
    <w:rsid w:val="00CE4E84"/>
    <w:rsid w:val="00CE5431"/>
    <w:rsid w:val="00CE6D69"/>
    <w:rsid w:val="00CF0CA4"/>
    <w:rsid w:val="00CF1667"/>
    <w:rsid w:val="00D00576"/>
    <w:rsid w:val="00D02236"/>
    <w:rsid w:val="00D027AF"/>
    <w:rsid w:val="00D029E9"/>
    <w:rsid w:val="00D02EA9"/>
    <w:rsid w:val="00D04749"/>
    <w:rsid w:val="00D1135B"/>
    <w:rsid w:val="00D1480D"/>
    <w:rsid w:val="00D212C1"/>
    <w:rsid w:val="00D25780"/>
    <w:rsid w:val="00D26BEB"/>
    <w:rsid w:val="00D30D8A"/>
    <w:rsid w:val="00D31166"/>
    <w:rsid w:val="00D336DA"/>
    <w:rsid w:val="00D3426E"/>
    <w:rsid w:val="00D348E1"/>
    <w:rsid w:val="00D368D7"/>
    <w:rsid w:val="00D413D6"/>
    <w:rsid w:val="00D41F1E"/>
    <w:rsid w:val="00D4502E"/>
    <w:rsid w:val="00D4566B"/>
    <w:rsid w:val="00D505FB"/>
    <w:rsid w:val="00D51A14"/>
    <w:rsid w:val="00D52899"/>
    <w:rsid w:val="00D542A7"/>
    <w:rsid w:val="00D675A3"/>
    <w:rsid w:val="00D7075F"/>
    <w:rsid w:val="00D71A3A"/>
    <w:rsid w:val="00D731FB"/>
    <w:rsid w:val="00D73E63"/>
    <w:rsid w:val="00D7617E"/>
    <w:rsid w:val="00D85B4E"/>
    <w:rsid w:val="00D85C6E"/>
    <w:rsid w:val="00D8779F"/>
    <w:rsid w:val="00D93205"/>
    <w:rsid w:val="00D957CF"/>
    <w:rsid w:val="00D96B80"/>
    <w:rsid w:val="00DA2471"/>
    <w:rsid w:val="00DA46BB"/>
    <w:rsid w:val="00DB4C45"/>
    <w:rsid w:val="00DB7AA8"/>
    <w:rsid w:val="00DB7FD9"/>
    <w:rsid w:val="00DC0758"/>
    <w:rsid w:val="00DC138D"/>
    <w:rsid w:val="00DC208E"/>
    <w:rsid w:val="00DC2CAC"/>
    <w:rsid w:val="00DC3355"/>
    <w:rsid w:val="00DC37E8"/>
    <w:rsid w:val="00DC774D"/>
    <w:rsid w:val="00DD13BC"/>
    <w:rsid w:val="00DD1654"/>
    <w:rsid w:val="00DD220B"/>
    <w:rsid w:val="00DD7295"/>
    <w:rsid w:val="00DD73BD"/>
    <w:rsid w:val="00DE11C4"/>
    <w:rsid w:val="00DE2E4D"/>
    <w:rsid w:val="00DE3D7F"/>
    <w:rsid w:val="00DE523C"/>
    <w:rsid w:val="00DF0371"/>
    <w:rsid w:val="00DF1C2A"/>
    <w:rsid w:val="00DF1C46"/>
    <w:rsid w:val="00DF3BBC"/>
    <w:rsid w:val="00DF3C0C"/>
    <w:rsid w:val="00DF43D0"/>
    <w:rsid w:val="00DF536E"/>
    <w:rsid w:val="00DF561B"/>
    <w:rsid w:val="00DF5D10"/>
    <w:rsid w:val="00E00287"/>
    <w:rsid w:val="00E03F9B"/>
    <w:rsid w:val="00E04188"/>
    <w:rsid w:val="00E067AA"/>
    <w:rsid w:val="00E06E93"/>
    <w:rsid w:val="00E07CAE"/>
    <w:rsid w:val="00E103B3"/>
    <w:rsid w:val="00E1092F"/>
    <w:rsid w:val="00E11E5A"/>
    <w:rsid w:val="00E15EE6"/>
    <w:rsid w:val="00E2146D"/>
    <w:rsid w:val="00E22F13"/>
    <w:rsid w:val="00E30135"/>
    <w:rsid w:val="00E375E8"/>
    <w:rsid w:val="00E403CF"/>
    <w:rsid w:val="00E4056D"/>
    <w:rsid w:val="00E4330D"/>
    <w:rsid w:val="00E440D8"/>
    <w:rsid w:val="00E44DF2"/>
    <w:rsid w:val="00E47495"/>
    <w:rsid w:val="00E47B73"/>
    <w:rsid w:val="00E620F7"/>
    <w:rsid w:val="00E6247B"/>
    <w:rsid w:val="00E641AE"/>
    <w:rsid w:val="00E66493"/>
    <w:rsid w:val="00E7060C"/>
    <w:rsid w:val="00E72347"/>
    <w:rsid w:val="00E76D01"/>
    <w:rsid w:val="00E76D23"/>
    <w:rsid w:val="00E816A0"/>
    <w:rsid w:val="00E816D2"/>
    <w:rsid w:val="00E86195"/>
    <w:rsid w:val="00E875CF"/>
    <w:rsid w:val="00E87FEC"/>
    <w:rsid w:val="00E90221"/>
    <w:rsid w:val="00E90689"/>
    <w:rsid w:val="00E91618"/>
    <w:rsid w:val="00E95A9C"/>
    <w:rsid w:val="00EA3C91"/>
    <w:rsid w:val="00EA6738"/>
    <w:rsid w:val="00EB072D"/>
    <w:rsid w:val="00EB1D80"/>
    <w:rsid w:val="00EB4977"/>
    <w:rsid w:val="00EB4BED"/>
    <w:rsid w:val="00EB7970"/>
    <w:rsid w:val="00EC12B8"/>
    <w:rsid w:val="00EC14D1"/>
    <w:rsid w:val="00EC1687"/>
    <w:rsid w:val="00EC34B0"/>
    <w:rsid w:val="00ED0D4B"/>
    <w:rsid w:val="00EE0BB9"/>
    <w:rsid w:val="00EE2454"/>
    <w:rsid w:val="00EE6AE5"/>
    <w:rsid w:val="00EE78B5"/>
    <w:rsid w:val="00EF2152"/>
    <w:rsid w:val="00EF70F7"/>
    <w:rsid w:val="00F005D0"/>
    <w:rsid w:val="00F069B2"/>
    <w:rsid w:val="00F1068E"/>
    <w:rsid w:val="00F15FD4"/>
    <w:rsid w:val="00F218C0"/>
    <w:rsid w:val="00F220C4"/>
    <w:rsid w:val="00F2229D"/>
    <w:rsid w:val="00F23B3E"/>
    <w:rsid w:val="00F2629B"/>
    <w:rsid w:val="00F35149"/>
    <w:rsid w:val="00F400DF"/>
    <w:rsid w:val="00F42AA0"/>
    <w:rsid w:val="00F45308"/>
    <w:rsid w:val="00F4661C"/>
    <w:rsid w:val="00F46E58"/>
    <w:rsid w:val="00F500FA"/>
    <w:rsid w:val="00F50356"/>
    <w:rsid w:val="00F522EE"/>
    <w:rsid w:val="00F53372"/>
    <w:rsid w:val="00F534C3"/>
    <w:rsid w:val="00F674BF"/>
    <w:rsid w:val="00F70F70"/>
    <w:rsid w:val="00F752AD"/>
    <w:rsid w:val="00F75FB6"/>
    <w:rsid w:val="00F7621C"/>
    <w:rsid w:val="00F76533"/>
    <w:rsid w:val="00F76A9C"/>
    <w:rsid w:val="00F7718A"/>
    <w:rsid w:val="00F80579"/>
    <w:rsid w:val="00F82E69"/>
    <w:rsid w:val="00F84F98"/>
    <w:rsid w:val="00F91644"/>
    <w:rsid w:val="00F91FDC"/>
    <w:rsid w:val="00F92CEC"/>
    <w:rsid w:val="00F94943"/>
    <w:rsid w:val="00F9680C"/>
    <w:rsid w:val="00F97437"/>
    <w:rsid w:val="00FA12DC"/>
    <w:rsid w:val="00FA13E1"/>
    <w:rsid w:val="00FA165F"/>
    <w:rsid w:val="00FA4BCC"/>
    <w:rsid w:val="00FA673C"/>
    <w:rsid w:val="00FA6753"/>
    <w:rsid w:val="00FB0BBB"/>
    <w:rsid w:val="00FB366E"/>
    <w:rsid w:val="00FB5057"/>
    <w:rsid w:val="00FB7AA4"/>
    <w:rsid w:val="00FB7B30"/>
    <w:rsid w:val="00FC23F8"/>
    <w:rsid w:val="00FC2684"/>
    <w:rsid w:val="00FC46CD"/>
    <w:rsid w:val="00FC611B"/>
    <w:rsid w:val="00FD1C74"/>
    <w:rsid w:val="00FD32BE"/>
    <w:rsid w:val="00FD5B97"/>
    <w:rsid w:val="00FD7CFA"/>
    <w:rsid w:val="00FE2B37"/>
    <w:rsid w:val="00FE5D97"/>
    <w:rsid w:val="00FF1067"/>
    <w:rsid w:val="00FF13C2"/>
    <w:rsid w:val="00FF1665"/>
    <w:rsid w:val="00FF2E1C"/>
    <w:rsid w:val="00FF3A5E"/>
    <w:rsid w:val="00FF5869"/>
    <w:rsid w:val="00FF77EB"/>
    <w:rsid w:val="00FF7E13"/>
    <w:rsid w:val="0296B80A"/>
    <w:rsid w:val="047A493D"/>
    <w:rsid w:val="04DC44B2"/>
    <w:rsid w:val="065E153C"/>
    <w:rsid w:val="0A8B9E95"/>
    <w:rsid w:val="0DB541A8"/>
    <w:rsid w:val="0DCF5615"/>
    <w:rsid w:val="0E606545"/>
    <w:rsid w:val="0EA899DD"/>
    <w:rsid w:val="0F73BE43"/>
    <w:rsid w:val="1130BDAF"/>
    <w:rsid w:val="11430058"/>
    <w:rsid w:val="114F338F"/>
    <w:rsid w:val="1181C619"/>
    <w:rsid w:val="120E84B6"/>
    <w:rsid w:val="12DED0B9"/>
    <w:rsid w:val="137E26AB"/>
    <w:rsid w:val="1537FBD8"/>
    <w:rsid w:val="15C986A6"/>
    <w:rsid w:val="15CB7C52"/>
    <w:rsid w:val="1644B015"/>
    <w:rsid w:val="165BA10F"/>
    <w:rsid w:val="1686BD56"/>
    <w:rsid w:val="16D31CE2"/>
    <w:rsid w:val="171C1F98"/>
    <w:rsid w:val="17CF0340"/>
    <w:rsid w:val="17D8DF9B"/>
    <w:rsid w:val="17F8AFD5"/>
    <w:rsid w:val="1803557D"/>
    <w:rsid w:val="18189643"/>
    <w:rsid w:val="19339F94"/>
    <w:rsid w:val="1BE5FB06"/>
    <w:rsid w:val="1D161A38"/>
    <w:rsid w:val="1DC7F8C1"/>
    <w:rsid w:val="1E658A8F"/>
    <w:rsid w:val="1EEFA95C"/>
    <w:rsid w:val="1F455FA7"/>
    <w:rsid w:val="1F85B2AE"/>
    <w:rsid w:val="1FADA7AF"/>
    <w:rsid w:val="208B3BD2"/>
    <w:rsid w:val="23224E3B"/>
    <w:rsid w:val="2357CAA4"/>
    <w:rsid w:val="23EF1509"/>
    <w:rsid w:val="243059ED"/>
    <w:rsid w:val="24319242"/>
    <w:rsid w:val="246D2C40"/>
    <w:rsid w:val="24D61CD3"/>
    <w:rsid w:val="258DD1EA"/>
    <w:rsid w:val="25AEB514"/>
    <w:rsid w:val="26857BD6"/>
    <w:rsid w:val="280A2A44"/>
    <w:rsid w:val="2B6D9E74"/>
    <w:rsid w:val="2DE31967"/>
    <w:rsid w:val="2DF9672E"/>
    <w:rsid w:val="2EBDCE3D"/>
    <w:rsid w:val="2F09068D"/>
    <w:rsid w:val="2F77769F"/>
    <w:rsid w:val="2F83600E"/>
    <w:rsid w:val="2FC23CB4"/>
    <w:rsid w:val="304D9BD2"/>
    <w:rsid w:val="31965221"/>
    <w:rsid w:val="322943E1"/>
    <w:rsid w:val="33082A67"/>
    <w:rsid w:val="36A8885C"/>
    <w:rsid w:val="36EE3611"/>
    <w:rsid w:val="36FABF18"/>
    <w:rsid w:val="37CCF6B3"/>
    <w:rsid w:val="3803F7BF"/>
    <w:rsid w:val="3808B1F6"/>
    <w:rsid w:val="38203B99"/>
    <w:rsid w:val="3873914C"/>
    <w:rsid w:val="3BADEC04"/>
    <w:rsid w:val="3C09FA93"/>
    <w:rsid w:val="3DA42A69"/>
    <w:rsid w:val="3E024A15"/>
    <w:rsid w:val="3FFC5594"/>
    <w:rsid w:val="40437859"/>
    <w:rsid w:val="44BCD640"/>
    <w:rsid w:val="44D6EFD7"/>
    <w:rsid w:val="456BF3A0"/>
    <w:rsid w:val="456FAC26"/>
    <w:rsid w:val="470FC561"/>
    <w:rsid w:val="496E08DC"/>
    <w:rsid w:val="4AAB1847"/>
    <w:rsid w:val="4C32C4E9"/>
    <w:rsid w:val="4CF1D31C"/>
    <w:rsid w:val="4E033E8D"/>
    <w:rsid w:val="5023C4BD"/>
    <w:rsid w:val="509D83CE"/>
    <w:rsid w:val="50A2D1C5"/>
    <w:rsid w:val="50E6FCEE"/>
    <w:rsid w:val="516F9122"/>
    <w:rsid w:val="52C829FA"/>
    <w:rsid w:val="53C6D2BA"/>
    <w:rsid w:val="5420C15E"/>
    <w:rsid w:val="548BA1C4"/>
    <w:rsid w:val="5732145E"/>
    <w:rsid w:val="58C1CAA0"/>
    <w:rsid w:val="594B8B6B"/>
    <w:rsid w:val="5A51EC8C"/>
    <w:rsid w:val="5C958A31"/>
    <w:rsid w:val="5DF92E76"/>
    <w:rsid w:val="5F4A28CE"/>
    <w:rsid w:val="5F57CC59"/>
    <w:rsid w:val="6116572A"/>
    <w:rsid w:val="614A4D4B"/>
    <w:rsid w:val="614F5CE5"/>
    <w:rsid w:val="62435C83"/>
    <w:rsid w:val="62C3555D"/>
    <w:rsid w:val="62F1D313"/>
    <w:rsid w:val="633475B1"/>
    <w:rsid w:val="63485803"/>
    <w:rsid w:val="63C9688B"/>
    <w:rsid w:val="63CAE79A"/>
    <w:rsid w:val="643E76D2"/>
    <w:rsid w:val="67504541"/>
    <w:rsid w:val="67CC273E"/>
    <w:rsid w:val="67D62DF8"/>
    <w:rsid w:val="6A79A619"/>
    <w:rsid w:val="6B89A384"/>
    <w:rsid w:val="6BB21947"/>
    <w:rsid w:val="6C2A49DA"/>
    <w:rsid w:val="6D7FFEA5"/>
    <w:rsid w:val="6E03EB0A"/>
    <w:rsid w:val="6E22DD32"/>
    <w:rsid w:val="6EBF53B1"/>
    <w:rsid w:val="6F10D17A"/>
    <w:rsid w:val="6F5CCFCF"/>
    <w:rsid w:val="6F73F2C7"/>
    <w:rsid w:val="6FF094DC"/>
    <w:rsid w:val="7160EF9D"/>
    <w:rsid w:val="72442A54"/>
    <w:rsid w:val="78447059"/>
    <w:rsid w:val="788DCA23"/>
    <w:rsid w:val="79C865D2"/>
    <w:rsid w:val="7AD55DCB"/>
    <w:rsid w:val="7B193306"/>
    <w:rsid w:val="7CC1C7CC"/>
    <w:rsid w:val="7D866966"/>
    <w:rsid w:val="7DDBAF99"/>
    <w:rsid w:val="7DF3BCC4"/>
    <w:rsid w:val="7E48D194"/>
    <w:rsid w:val="7E7341E9"/>
    <w:rsid w:val="7FAD29E0"/>
  </w:rsids>
  <w:docVars>
    <w:docVar w:name="__Grammarly_42___1" w:val="H4sIAAAAAAAEAKtWcslP9kxRslIyNDY2MTS1NDUxMzY3MzQ0MDBV0lEKTi0uzszPAykwrAUAtmfSG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FD716CA"/>
  <w15:docId w15:val="{C3532EDD-BB01-458C-A44F-496BA109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6BB2"/>
    <w:rPr>
      <w:rFonts w:ascii="Arial" w:hAnsi="Arial"/>
      <w:sz w:val="24"/>
    </w:rPr>
  </w:style>
  <w:style w:type="paragraph" w:styleId="Heading1">
    <w:name w:val="heading 1"/>
    <w:basedOn w:val="Normal"/>
    <w:next w:val="Normal"/>
    <w:qFormat/>
    <w:pPr>
      <w:keepNext/>
      <w:ind w:left="-1260" w:right="-990"/>
      <w:outlineLvl w:val="0"/>
    </w:pPr>
    <w:rPr>
      <w:b/>
      <w:color w:val="000080"/>
      <w:sz w:val="16"/>
    </w:rPr>
  </w:style>
  <w:style w:type="paragraph" w:styleId="Heading2">
    <w:name w:val="heading 2"/>
    <w:basedOn w:val="Normal"/>
    <w:next w:val="Normal"/>
    <w:qFormat/>
    <w:pPr>
      <w:keepNext/>
      <w:jc w:val="right"/>
      <w:outlineLvl w:val="1"/>
    </w:pPr>
    <w:rPr>
      <w:b/>
      <w:color w:val="00008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752AD"/>
    <w:rPr>
      <w:color w:val="0000FF"/>
      <w:u w:val="single"/>
    </w:rPr>
  </w:style>
  <w:style w:type="paragraph" w:styleId="NormalWeb">
    <w:name w:val="Normal (Web)"/>
    <w:basedOn w:val="Normal"/>
    <w:uiPriority w:val="99"/>
    <w:rsid w:val="00F752AD"/>
    <w:pPr>
      <w:spacing w:before="100" w:beforeAutospacing="1" w:after="100" w:afterAutospacing="1"/>
    </w:pPr>
    <w:rPr>
      <w:rFonts w:ascii="Times New Roman" w:hAnsi="Times New Roman"/>
      <w:szCs w:val="24"/>
    </w:rPr>
  </w:style>
  <w:style w:type="paragraph" w:styleId="BalloonText">
    <w:name w:val="Balloon Text"/>
    <w:basedOn w:val="Normal"/>
    <w:semiHidden/>
    <w:rsid w:val="00797172"/>
    <w:rPr>
      <w:rFonts w:ascii="Tahoma" w:hAnsi="Tahoma" w:cs="Tahoma"/>
      <w:sz w:val="16"/>
      <w:szCs w:val="16"/>
    </w:rPr>
  </w:style>
  <w:style w:type="paragraph" w:styleId="Header">
    <w:name w:val="header"/>
    <w:basedOn w:val="Normal"/>
    <w:rsid w:val="00983BBB"/>
    <w:pPr>
      <w:tabs>
        <w:tab w:val="center" w:pos="4320"/>
        <w:tab w:val="right" w:pos="8640"/>
      </w:tabs>
    </w:pPr>
    <w:rPr>
      <w:rFonts w:ascii="Times New Roman" w:hAnsi="Times New Roman"/>
      <w:color w:val="000000"/>
      <w:szCs w:val="24"/>
    </w:rPr>
  </w:style>
  <w:style w:type="paragraph" w:styleId="Footer">
    <w:name w:val="footer"/>
    <w:basedOn w:val="Normal"/>
    <w:link w:val="FooterChar"/>
    <w:uiPriority w:val="99"/>
    <w:rsid w:val="007D4211"/>
    <w:pPr>
      <w:tabs>
        <w:tab w:val="center" w:pos="4320"/>
        <w:tab w:val="right" w:pos="8640"/>
      </w:tabs>
    </w:pPr>
  </w:style>
  <w:style w:type="paragraph" w:styleId="BodyTextIndent2">
    <w:name w:val="Body Text Indent 2"/>
    <w:basedOn w:val="Normal"/>
    <w:link w:val="BodyTextIndent2Char"/>
    <w:unhideWhenUsed/>
    <w:rsid w:val="00852DFE"/>
    <w:pPr>
      <w:ind w:left="3600" w:hanging="3600"/>
    </w:pPr>
    <w:rPr>
      <w:rFonts w:ascii="Times New Roman" w:hAnsi="Times New Roman"/>
      <w:lang w:val="x-none" w:eastAsia="x-none"/>
    </w:rPr>
  </w:style>
  <w:style w:type="character" w:customStyle="1" w:styleId="BodyTextIndent2Char">
    <w:name w:val="Body Text Indent 2 Char"/>
    <w:link w:val="BodyTextIndent2"/>
    <w:rsid w:val="00852DFE"/>
    <w:rPr>
      <w:sz w:val="24"/>
    </w:rPr>
  </w:style>
  <w:style w:type="paragraph" w:styleId="PlainText">
    <w:name w:val="Plain Text"/>
    <w:basedOn w:val="Normal"/>
    <w:link w:val="PlainTextChar"/>
    <w:uiPriority w:val="99"/>
    <w:unhideWhenUsed/>
    <w:rsid w:val="00852DFE"/>
    <w:rPr>
      <w:rFonts w:ascii="Consolas" w:eastAsia="Calibri" w:hAnsi="Consolas"/>
      <w:sz w:val="21"/>
      <w:szCs w:val="21"/>
      <w:lang w:val="x-none" w:eastAsia="x-none"/>
    </w:rPr>
  </w:style>
  <w:style w:type="character" w:customStyle="1" w:styleId="PlainTextChar">
    <w:name w:val="Plain Text Char"/>
    <w:link w:val="PlainText"/>
    <w:uiPriority w:val="99"/>
    <w:rsid w:val="00852DFE"/>
    <w:rPr>
      <w:rFonts w:ascii="Consolas" w:eastAsia="Calibri" w:hAnsi="Consolas"/>
      <w:sz w:val="21"/>
      <w:szCs w:val="21"/>
    </w:rPr>
  </w:style>
  <w:style w:type="paragraph" w:customStyle="1" w:styleId="xmsonormal">
    <w:name w:val="x_msonormal"/>
    <w:basedOn w:val="Normal"/>
    <w:rsid w:val="00FE5D97"/>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1C4396"/>
    <w:pPr>
      <w:numPr>
        <w:numId w:val="1"/>
      </w:numPr>
      <w:autoSpaceDE w:val="0"/>
      <w:autoSpaceDN w:val="0"/>
      <w:adjustRightInd w:val="0"/>
      <w:contextualSpacing/>
    </w:pPr>
    <w:rPr>
      <w:rFonts w:ascii="Times New Roman" w:hAnsi="Times New Roman"/>
      <w:color w:val="000000"/>
      <w:szCs w:val="24"/>
    </w:rPr>
  </w:style>
  <w:style w:type="character" w:styleId="CommentReference">
    <w:name w:val="annotation reference"/>
    <w:uiPriority w:val="99"/>
    <w:rsid w:val="0077419D"/>
    <w:rPr>
      <w:sz w:val="16"/>
      <w:szCs w:val="16"/>
    </w:rPr>
  </w:style>
  <w:style w:type="paragraph" w:styleId="CommentText">
    <w:name w:val="annotation text"/>
    <w:basedOn w:val="Normal"/>
    <w:link w:val="CommentTextChar"/>
    <w:uiPriority w:val="99"/>
    <w:rsid w:val="0077419D"/>
    <w:rPr>
      <w:sz w:val="20"/>
    </w:rPr>
  </w:style>
  <w:style w:type="character" w:customStyle="1" w:styleId="CommentTextChar">
    <w:name w:val="Comment Text Char"/>
    <w:link w:val="CommentText"/>
    <w:uiPriority w:val="99"/>
    <w:rsid w:val="0077419D"/>
    <w:rPr>
      <w:rFonts w:ascii="Arial" w:hAnsi="Arial"/>
    </w:rPr>
  </w:style>
  <w:style w:type="paragraph" w:styleId="CommentSubject">
    <w:name w:val="annotation subject"/>
    <w:basedOn w:val="CommentText"/>
    <w:next w:val="CommentText"/>
    <w:link w:val="CommentSubjectChar"/>
    <w:rsid w:val="0077419D"/>
    <w:rPr>
      <w:b/>
      <w:bCs/>
    </w:rPr>
  </w:style>
  <w:style w:type="character" w:customStyle="1" w:styleId="CommentSubjectChar">
    <w:name w:val="Comment Subject Char"/>
    <w:link w:val="CommentSubject"/>
    <w:rsid w:val="0077419D"/>
    <w:rPr>
      <w:rFonts w:ascii="Arial" w:hAnsi="Arial"/>
      <w:b/>
      <w:bCs/>
    </w:rPr>
  </w:style>
  <w:style w:type="paragraph" w:styleId="Revision">
    <w:name w:val="Revision"/>
    <w:hidden/>
    <w:uiPriority w:val="99"/>
    <w:semiHidden/>
    <w:rsid w:val="00BB7A63"/>
    <w:rPr>
      <w:rFonts w:ascii="Arial" w:hAnsi="Arial"/>
      <w:sz w:val="24"/>
    </w:rPr>
  </w:style>
  <w:style w:type="character" w:customStyle="1" w:styleId="FooterChar">
    <w:name w:val="Footer Char"/>
    <w:basedOn w:val="DefaultParagraphFont"/>
    <w:link w:val="Footer"/>
    <w:uiPriority w:val="99"/>
    <w:rsid w:val="007065DA"/>
    <w:rPr>
      <w:rFonts w:ascii="Arial" w:hAnsi="Arial"/>
      <w:sz w:val="24"/>
    </w:rPr>
  </w:style>
  <w:style w:type="character" w:styleId="UnresolvedMention">
    <w:name w:val="Unresolved Mention"/>
    <w:basedOn w:val="DefaultParagraphFont"/>
    <w:uiPriority w:val="99"/>
    <w:semiHidden/>
    <w:unhideWhenUsed/>
    <w:rsid w:val="00970DAD"/>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F76533"/>
    <w:rPr>
      <w:color w:val="2B579A"/>
      <w:shd w:val="clear" w:color="auto" w:fill="E1DFDD"/>
    </w:rPr>
  </w:style>
  <w:style w:type="paragraph" w:customStyle="1" w:styleId="whitespace-normal">
    <w:name w:val="whitespace-normal"/>
    <w:basedOn w:val="Normal"/>
    <w:rsid w:val="0039070C"/>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3907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rl.us.m.mimecastprotect.com/s/513YCERXYzCKoNlXsPs1f7V2tc?domain=cicpsubmit.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CICPBenefits@HRSA.gov" TargetMode="External" /></Relationships>
</file>

<file path=word/_rels/header2.xml.rels><?xml version="1.0" encoding="utf-8" standalone="yes"?><Relationships xmlns="http://schemas.openxmlformats.org/package/2006/relationships"><Relationship Id="rId1" Type="http://schemas.openxmlformats.org/officeDocument/2006/relationships/hyperlink" Target="https://www.hrsa.gov/about/organization/bureaus/hab" TargetMode="External" /><Relationship Id="rId2" Type="http://schemas.openxmlformats.org/officeDocument/2006/relationships/hyperlink" Target="https://www.hrsa.gov/about/organization/bureaus/hsb" TargetMode="External" /><Relationship Id="rId3" Type="http://schemas.openxmlformats.org/officeDocument/2006/relationships/image" Target="media/image1.png" /><Relationship Id="rId4"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WINDOWS\Application%20Data\Microsoft\Templates\HRSA%20Letterhead-Color.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YEJUMFDJ6KMC-483555117-50796</_dlc_DocId>
    <_dlc_DocIdUrl xmlns="68c2e6f3-6ea4-42c3-835e-44e49d8f3a1e">
      <Url>https://nih.sharepoint.com/sites/HRSA-OA-OPAE/Teams/officeofexternalengagement/_layouts/15/DocIdRedir.aspx?ID=YEJUMFDJ6KMC-483555117-50796</Url>
      <Description>YEJUMFDJ6KMC-483555117-50796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2FCA17-5321-4A99-A4F8-AAA5496C0D6E}">
  <ds:schemaRefs>
    <ds:schemaRef ds:uri="http://schemas.microsoft.com/sharepoint/v3/contenttype/forms"/>
  </ds:schemaRefs>
</ds:datastoreItem>
</file>

<file path=customXml/itemProps2.xml><?xml version="1.0" encoding="utf-8"?>
<ds:datastoreItem xmlns:ds="http://schemas.openxmlformats.org/officeDocument/2006/customXml" ds:itemID="{BE4908A3-0FC1-46E7-A063-2441D37F769E}">
  <ds:schemaRefs/>
</ds:datastoreItem>
</file>

<file path=customXml/itemProps3.xml><?xml version="1.0" encoding="utf-8"?>
<ds:datastoreItem xmlns:ds="http://schemas.openxmlformats.org/officeDocument/2006/customXml" ds:itemID="{EEEF8D3C-E0AB-415D-9F74-5E0177711E22}">
  <ds:schemaRefs>
    <ds:schemaRef ds:uri="http://schemas.openxmlformats.org/officeDocument/2006/bibliography"/>
  </ds:schemaRefs>
</ds:datastoreItem>
</file>

<file path=customXml/itemProps4.xml><?xml version="1.0" encoding="utf-8"?>
<ds:datastoreItem xmlns:ds="http://schemas.openxmlformats.org/officeDocument/2006/customXml" ds:itemID="{1E35008B-9745-4E9E-B580-130E7B036B57}">
  <ds:schemaRefs>
    <ds:schemaRef ds:uri="http://schemas.microsoft.com/office/2006/documentManagement/types"/>
    <ds:schemaRef ds:uri="ed6222bc-b5d7-43be-b9a0-6e9231e1adb0"/>
    <ds:schemaRef ds:uri="http://purl.org/dc/elements/1.1/"/>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98cdfe7c-02b2-420b-86b1-7c25cf74edde"/>
    <ds:schemaRef ds:uri="http://purl.org/dc/dcmitype/"/>
  </ds:schemaRefs>
</ds:datastoreItem>
</file>

<file path=customXml/itemProps5.xml><?xml version="1.0" encoding="utf-8"?>
<ds:datastoreItem xmlns:ds="http://schemas.openxmlformats.org/officeDocument/2006/customXml" ds:itemID="{70F24C46-15F3-41E4-A504-1CFE8C904984}">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HRSA Letterhead-Color</Template>
  <TotalTime>1</TotalTime>
  <Pages>5</Pages>
  <Words>1301</Words>
  <Characters>7517</Characters>
  <Application>Microsoft Office Word</Application>
  <DocSecurity>0</DocSecurity>
  <Lines>170</Lines>
  <Paragraphs>88</Paragraphs>
  <ScaleCrop>false</ScaleCrop>
  <Company>HRSA</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R. Poole</dc:creator>
  <cp:lastModifiedBy>Johnson, Amber (HRSA)</cp:lastModifiedBy>
  <cp:revision>4</cp:revision>
  <cp:lastPrinted>2012-09-17T19:45:00Z</cp:lastPrinted>
  <dcterms:created xsi:type="dcterms:W3CDTF">2026-03-17T14:54:00Z</dcterms:created>
  <dcterms:modified xsi:type="dcterms:W3CDTF">2026-03-17T15:22:00Z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6cc564b7-848b-4af6-bb24-8cacc16a5c8e</vt:lpwstr>
  </property>
</Properties>
</file>