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7BA7" w:rsidP="009D5F11" w14:paraId="4D759E83" w14:textId="12BE9DB4">
      <w:pPr>
        <w:widowControl w:val="0"/>
      </w:pPr>
      <w:bookmarkStart w:id="0" w:name="_Hlk192053933"/>
      <w:bookmarkEnd w:id="0"/>
      <w:r>
        <w:rPr>
          <w:noProof/>
        </w:rPr>
        <w:drawing>
          <wp:anchor distT="0" distB="0" distL="114300" distR="114300" simplePos="0" relativeHeight="251660288" behindDoc="0" locked="0" layoutInCell="1" allowOverlap="1">
            <wp:simplePos x="0" y="0"/>
            <wp:positionH relativeFrom="margin">
              <wp:posOffset>225425</wp:posOffset>
            </wp:positionH>
            <wp:positionV relativeFrom="paragraph">
              <wp:posOffset>20320</wp:posOffset>
            </wp:positionV>
            <wp:extent cx="5949985" cy="1849755"/>
            <wp:effectExtent l="0" t="0" r="0" b="0"/>
            <wp:wrapSquare wrapText="bothSides"/>
            <wp:docPr id="1132474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748" name="Picture 1" descr="A blue and purple logo&#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9985" cy="1849755"/>
                    </a:xfrm>
                    <a:prstGeom prst="rect">
                      <a:avLst/>
                    </a:prstGeom>
                  </pic:spPr>
                </pic:pic>
              </a:graphicData>
            </a:graphic>
          </wp:anchor>
        </w:drawing>
      </w:r>
      <w:r w:rsidR="001147FC">
        <w:rPr>
          <w:noProof/>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-74295</wp:posOffset>
                </wp:positionV>
                <wp:extent cx="3619500" cy="814070"/>
                <wp:effectExtent l="3175" t="1905" r="0" b="3175"/>
                <wp:wrapNone/>
                <wp:docPr id="1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3619500" cy="814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7" o:spid="_x0000_s1025" style="width:285pt;height:64.1pt;margin-top:-5.85pt;margin-left:-20pt;mso-height-percent:0;mso-height-relative:page;mso-width-percent:0;mso-width-relative:page;mso-wrap-distance-bottom:0;mso-wrap-distance-left:9pt;mso-wrap-distance-right:9pt;mso-wrap-distance-top:0;mso-wrap-style:square;position:absolute;visibility:visible;v-text-anchor:top;z-index:251659264" filled="f" stroked="f">
                <o:lock v:ext="edit" aspectratio="t" text="t"/>
              </v:rect>
            </w:pict>
          </mc:Fallback>
        </mc:AlternateContent>
      </w:r>
    </w:p>
    <w:p w:rsidR="0E4BD19F" w:rsidRPr="00BF4E46" w:rsidP="009D5F11" w14:paraId="4EC5ED39" w14:textId="19CE4FAA">
      <w:pPr>
        <w:widowControl w:val="0"/>
        <w:jc w:val="center"/>
        <w:rPr>
          <w:highlight w:val="yellow"/>
        </w:rPr>
      </w:pPr>
      <w:bookmarkStart w:id="1" w:name="_Hlk208385640"/>
      <w:r w:rsidRPr="00BF4E46">
        <w:rPr>
          <w:b/>
          <w:bCs/>
          <w:sz w:val="40"/>
          <w:szCs w:val="40"/>
        </w:rPr>
        <w:t>Description of Today’s TRIO Programs and Proposing Options for Future Outcome Evaluations</w:t>
      </w:r>
      <w:bookmarkEnd w:id="1"/>
    </w:p>
    <w:p w:rsidR="008721B9" w:rsidP="008721B9" w14:paraId="1D8756A8" w14:textId="77777777">
      <w:pPr>
        <w:widowControl w:val="0"/>
        <w:jc w:val="center"/>
        <w:rPr>
          <w:b/>
          <w:bCs/>
          <w:sz w:val="40"/>
          <w:szCs w:val="40"/>
        </w:rPr>
      </w:pPr>
    </w:p>
    <w:p w:rsidR="008721B9" w:rsidRPr="00600E5F" w:rsidP="008721B9" w14:paraId="6B96D5C0" w14:textId="1A5F4568">
      <w:pPr>
        <w:widowControl w:val="0"/>
        <w:jc w:val="center"/>
        <w:rPr>
          <w:b/>
          <w:bCs/>
          <w:sz w:val="40"/>
          <w:szCs w:val="40"/>
        </w:rPr>
      </w:pPr>
      <w:r>
        <w:rPr>
          <w:b/>
          <w:bCs/>
          <w:sz w:val="40"/>
          <w:szCs w:val="40"/>
        </w:rPr>
        <w:t>Supporting Statement Part A</w:t>
      </w:r>
      <w:r w:rsidR="00467E28">
        <w:rPr>
          <w:b/>
          <w:bCs/>
          <w:sz w:val="40"/>
          <w:szCs w:val="40"/>
        </w:rPr>
        <w:t>: Justification</w:t>
      </w:r>
    </w:p>
    <w:p w:rsidR="008721B9" w:rsidP="008721B9" w14:paraId="6B80F970" w14:textId="77777777">
      <w:pPr>
        <w:widowControl w:val="0"/>
        <w:jc w:val="center"/>
        <w:rPr>
          <w:b/>
          <w:bCs/>
          <w:sz w:val="28"/>
          <w:szCs w:val="28"/>
        </w:rPr>
      </w:pPr>
    </w:p>
    <w:p w:rsidR="008721B9" w:rsidRPr="00600E5F" w:rsidP="008721B9" w14:paraId="4DEE31FA" w14:textId="2DD00FF4">
      <w:pPr>
        <w:widowControl w:val="0"/>
        <w:jc w:val="center"/>
        <w:rPr>
          <w:b/>
          <w:bCs/>
          <w:sz w:val="28"/>
          <w:szCs w:val="28"/>
        </w:rPr>
      </w:pPr>
      <w:r w:rsidRPr="2D1A1094">
        <w:rPr>
          <w:b/>
          <w:bCs/>
          <w:sz w:val="28"/>
          <w:szCs w:val="28"/>
        </w:rPr>
        <w:t>Ju</w:t>
      </w:r>
      <w:r w:rsidRPr="2D1A1094" w:rsidR="5946D12A">
        <w:rPr>
          <w:b/>
          <w:bCs/>
          <w:sz w:val="28"/>
          <w:szCs w:val="28"/>
        </w:rPr>
        <w:t>ly</w:t>
      </w:r>
      <w:r w:rsidRPr="2D1A1094">
        <w:rPr>
          <w:b/>
          <w:bCs/>
          <w:sz w:val="28"/>
          <w:szCs w:val="28"/>
        </w:rPr>
        <w:t xml:space="preserve"> </w:t>
      </w:r>
      <w:r w:rsidRPr="2D1A1094" w:rsidR="52ADC0DA">
        <w:rPr>
          <w:b/>
          <w:bCs/>
          <w:sz w:val="28"/>
          <w:szCs w:val="28"/>
        </w:rPr>
        <w:t>2026</w:t>
      </w:r>
    </w:p>
    <w:p w:rsidR="3B13D0EA" w:rsidP="009D5F11" w14:paraId="4A66B199" w14:textId="5F0DD701">
      <w:pPr>
        <w:widowControl w:val="0"/>
      </w:pPr>
    </w:p>
    <w:p w:rsidR="00FD5DCD" w:rsidRPr="00BF4E46" w:rsidP="009D5F11" w14:paraId="4B6ACD84" w14:textId="508FFD3A">
      <w:pPr>
        <w:pStyle w:val="Submittedto"/>
        <w:widowControl w:val="0"/>
        <w:rPr>
          <w:b w:val="0"/>
          <w:sz w:val="16"/>
          <w:szCs w:val="16"/>
        </w:rPr>
        <w:sectPr w:rsidSect="00C17404">
          <w:headerReference w:type="default" r:id="rId11"/>
          <w:footerReference w:type="default" r:id="rId12"/>
          <w:headerReference w:type="first" r:id="rId13"/>
          <w:footerReference w:type="first" r:id="rId14"/>
          <w:pgSz w:w="12240" w:h="15840" w:orient="portrait" w:code="1"/>
          <w:pgMar w:top="1440" w:right="1080" w:bottom="1440" w:left="1080" w:header="720" w:footer="677" w:gutter="0"/>
          <w:pgNumType w:fmt="lowerRoman" w:start="1"/>
          <w:cols w:space="720"/>
          <w:docGrid w:linePitch="360"/>
        </w:sectPr>
      </w:pPr>
    </w:p>
    <w:bookmarkStart w:id="2" w:name="_Toc218521043" w:displacedByCustomXml="next"/>
    <w:bookmarkStart w:id="3" w:name="_Toc208398251" w:displacedByCustomXml="next"/>
    <w:bookmarkStart w:id="4" w:name="_Toc208397746" w:displacedByCustomXml="next"/>
    <w:bookmarkStart w:id="5" w:name="_Toc208335124" w:displacedByCustomXml="next"/>
    <w:bookmarkStart w:id="6" w:name="_Toc206531278" w:displacedByCustomXml="next"/>
    <w:bookmarkStart w:id="7" w:name="_Toc208394626" w:displacedByCustomXml="next"/>
    <w:bookmarkStart w:id="8" w:name="_Toc208398797" w:displacedByCustomXml="next"/>
    <w:bookmarkStart w:id="9" w:name="_Toc215603433" w:displacedByCustomXml="next"/>
    <w:bookmarkStart w:id="10" w:name="_Toc216188917" w:displacedByCustomXml="next"/>
    <w:bookmarkStart w:id="11" w:name="_Toc127867724" w:displacedByCustomXml="next"/>
    <w:bookmarkStart w:id="12" w:name="_Toc127877499" w:displacedByCustomXml="next"/>
    <w:sdt>
      <w:sdtPr>
        <w:rPr>
          <w:b w:val="0"/>
          <w:bCs w:val="0"/>
        </w:rPr>
        <w:id w:val="1664266241"/>
        <w:docPartObj>
          <w:docPartGallery w:val="Table of Contents"/>
          <w:docPartUnique/>
        </w:docPartObj>
      </w:sdtPr>
      <w:sdtEndPr>
        <w:rPr>
          <w:b/>
          <w:bCs/>
        </w:rPr>
      </w:sdtEndPr>
      <w:sdtContent>
        <w:p w:rsidR="00205B40" w:rsidRPr="00D9397E" w14:paraId="2D12ABAE" w14:textId="77777777">
          <w:pPr>
            <w:pStyle w:val="TOC1"/>
            <w:rPr>
              <w:rFonts w:eastAsiaTheme="majorEastAsia"/>
              <w:b w:val="0"/>
              <w:color w:val="3A1F82" w:themeColor="accent4" w:themeShade="BF"/>
              <w:sz w:val="32"/>
              <w:szCs w:val="32"/>
            </w:rPr>
          </w:pPr>
          <w:r w:rsidRPr="00D9397E">
            <w:rPr>
              <w:rFonts w:eastAsiaTheme="majorEastAsia"/>
              <w:b w:val="0"/>
              <w:color w:val="3A1F82" w:themeColor="accent4" w:themeShade="BF"/>
              <w:sz w:val="32"/>
              <w:szCs w:val="32"/>
            </w:rPr>
            <w:t>Contents</w:t>
          </w:r>
          <w:bookmarkEnd w:id="10"/>
          <w:bookmarkEnd w:id="9"/>
          <w:bookmarkEnd w:id="8"/>
          <w:bookmarkEnd w:id="7"/>
          <w:bookmarkEnd w:id="6"/>
          <w:bookmarkEnd w:id="5"/>
          <w:bookmarkEnd w:id="4"/>
          <w:bookmarkEnd w:id="3"/>
          <w:bookmarkEnd w:id="2"/>
        </w:p>
        <w:p w:rsidR="00D9397E" w14:paraId="5932416F" w14:textId="28D36A30">
          <w:pPr>
            <w:pStyle w:val="TOC1"/>
            <w:rPr>
              <w:rFonts w:asciiTheme="minorHAnsi" w:eastAsiaTheme="minorEastAsia" w:hAnsiTheme="minorHAnsi" w:cstheme="minorBidi"/>
              <w:b w:val="0"/>
              <w:noProof/>
              <w:kern w:val="2"/>
              <w:szCs w:val="24"/>
              <w14:ligatures w14:val="standardContextual"/>
            </w:rPr>
          </w:pPr>
          <w:r>
            <w:rPr>
              <w:rFonts w:eastAsiaTheme="majorEastAsia"/>
              <w:b w:val="0"/>
              <w:color w:val="3A1F82" w:themeColor="accent4" w:themeShade="BF"/>
              <w:sz w:val="32"/>
              <w:szCs w:val="32"/>
            </w:rPr>
            <w:fldChar w:fldCharType="begin"/>
          </w:r>
          <w:r w:rsidR="00600768">
            <w:instrText>TOC \o "1-3" \z \u \h</w:instrText>
          </w:r>
          <w:r>
            <w:rPr>
              <w:rFonts w:eastAsiaTheme="majorEastAsia"/>
              <w:b w:val="0"/>
              <w:color w:val="3A1F82" w:themeColor="accent4" w:themeShade="BF"/>
              <w:sz w:val="32"/>
              <w:szCs w:val="32"/>
            </w:rPr>
            <w:fldChar w:fldCharType="separate"/>
          </w:r>
          <w:hyperlink w:anchor="_Toc223555912" w:history="1">
            <w:r w:rsidRPr="00C7599D">
              <w:rPr>
                <w:rStyle w:val="Hyperlink"/>
                <w:noProof/>
              </w:rPr>
              <w:t>Part A. Justification</w:t>
            </w:r>
            <w:r>
              <w:rPr>
                <w:noProof/>
                <w:webHidden/>
              </w:rPr>
              <w:tab/>
            </w:r>
            <w:r>
              <w:rPr>
                <w:noProof/>
                <w:webHidden/>
              </w:rPr>
              <w:fldChar w:fldCharType="begin"/>
            </w:r>
            <w:r>
              <w:rPr>
                <w:noProof/>
                <w:webHidden/>
              </w:rPr>
              <w:instrText xml:space="preserve"> PAGEREF _Toc223555912 \h </w:instrText>
            </w:r>
            <w:r>
              <w:rPr>
                <w:noProof/>
                <w:webHidden/>
              </w:rPr>
              <w:fldChar w:fldCharType="separate"/>
            </w:r>
            <w:r>
              <w:rPr>
                <w:noProof/>
                <w:webHidden/>
              </w:rPr>
              <w:t>1</w:t>
            </w:r>
            <w:r>
              <w:rPr>
                <w:noProof/>
                <w:webHidden/>
              </w:rPr>
              <w:fldChar w:fldCharType="end"/>
            </w:r>
          </w:hyperlink>
        </w:p>
        <w:p w:rsidR="00D9397E" w:rsidP="00D9397E" w14:paraId="78052F0A" w14:textId="242AAF80">
          <w:pPr>
            <w:pStyle w:val="TOC2"/>
            <w:rPr>
              <w:rFonts w:asciiTheme="minorHAnsi" w:eastAsiaTheme="minorEastAsia" w:hAnsiTheme="minorHAnsi" w:cstheme="minorBidi"/>
              <w:kern w:val="2"/>
              <w:szCs w:val="24"/>
              <w14:ligatures w14:val="standardContextual"/>
            </w:rPr>
          </w:pPr>
          <w:hyperlink w:anchor="_Toc223555913" w:history="1">
            <w:r w:rsidRPr="00C7599D">
              <w:rPr>
                <w:rStyle w:val="Hyperlink"/>
              </w:rPr>
              <w:t>A.1 Circumstances Necessitating the Collection of Information</w:t>
            </w:r>
            <w:r>
              <w:rPr>
                <w:webHidden/>
              </w:rPr>
              <w:tab/>
            </w:r>
            <w:r>
              <w:rPr>
                <w:webHidden/>
              </w:rPr>
              <w:fldChar w:fldCharType="begin"/>
            </w:r>
            <w:r>
              <w:rPr>
                <w:webHidden/>
              </w:rPr>
              <w:instrText xml:space="preserve"> PAGEREF _Toc223555913 \h </w:instrText>
            </w:r>
            <w:r>
              <w:rPr>
                <w:webHidden/>
              </w:rPr>
              <w:fldChar w:fldCharType="separate"/>
            </w:r>
            <w:r>
              <w:rPr>
                <w:webHidden/>
              </w:rPr>
              <w:t>1</w:t>
            </w:r>
            <w:r>
              <w:rPr>
                <w:webHidden/>
              </w:rPr>
              <w:fldChar w:fldCharType="end"/>
            </w:r>
          </w:hyperlink>
        </w:p>
        <w:p w:rsidR="00D9397E" w:rsidP="00D9397E" w14:paraId="229EC472" w14:textId="547845D8">
          <w:pPr>
            <w:pStyle w:val="TOC2"/>
            <w:rPr>
              <w:rFonts w:asciiTheme="minorHAnsi" w:eastAsiaTheme="minorEastAsia" w:hAnsiTheme="minorHAnsi" w:cstheme="minorBidi"/>
              <w:kern w:val="2"/>
              <w:szCs w:val="24"/>
              <w14:ligatures w14:val="standardContextual"/>
            </w:rPr>
          </w:pPr>
          <w:hyperlink w:anchor="_Toc223555916" w:history="1">
            <w:r w:rsidRPr="00C7599D">
              <w:rPr>
                <w:rStyle w:val="Hyperlink"/>
              </w:rPr>
              <w:t>A.2 Purpose and Use of the Information Collection</w:t>
            </w:r>
            <w:r>
              <w:rPr>
                <w:webHidden/>
              </w:rPr>
              <w:tab/>
            </w:r>
            <w:r>
              <w:rPr>
                <w:webHidden/>
              </w:rPr>
              <w:fldChar w:fldCharType="begin"/>
            </w:r>
            <w:r>
              <w:rPr>
                <w:webHidden/>
              </w:rPr>
              <w:instrText xml:space="preserve"> PAGEREF _Toc223555916 \h </w:instrText>
            </w:r>
            <w:r>
              <w:rPr>
                <w:webHidden/>
              </w:rPr>
              <w:fldChar w:fldCharType="separate"/>
            </w:r>
            <w:r>
              <w:rPr>
                <w:webHidden/>
              </w:rPr>
              <w:t>2</w:t>
            </w:r>
            <w:r>
              <w:rPr>
                <w:webHidden/>
              </w:rPr>
              <w:fldChar w:fldCharType="end"/>
            </w:r>
          </w:hyperlink>
        </w:p>
        <w:p w:rsidR="00D9397E" w:rsidP="00D9397E" w14:paraId="3FE31B63" w14:textId="4B5D148A">
          <w:pPr>
            <w:pStyle w:val="TOC2"/>
            <w:rPr>
              <w:rFonts w:asciiTheme="minorHAnsi" w:eastAsiaTheme="minorEastAsia" w:hAnsiTheme="minorHAnsi" w:cstheme="minorBidi"/>
              <w:kern w:val="2"/>
              <w:szCs w:val="24"/>
              <w14:ligatures w14:val="standardContextual"/>
            </w:rPr>
          </w:pPr>
          <w:hyperlink w:anchor="_Toc223555917" w:history="1">
            <w:r w:rsidRPr="00C7599D">
              <w:rPr>
                <w:rStyle w:val="Hyperlink"/>
              </w:rPr>
              <w:t>A.3 Use of Improved Information Technology</w:t>
            </w:r>
            <w:r>
              <w:rPr>
                <w:webHidden/>
              </w:rPr>
              <w:tab/>
            </w:r>
            <w:r>
              <w:rPr>
                <w:webHidden/>
              </w:rPr>
              <w:fldChar w:fldCharType="begin"/>
            </w:r>
            <w:r>
              <w:rPr>
                <w:webHidden/>
              </w:rPr>
              <w:instrText xml:space="preserve"> PAGEREF _Toc223555917 \h </w:instrText>
            </w:r>
            <w:r>
              <w:rPr>
                <w:webHidden/>
              </w:rPr>
              <w:fldChar w:fldCharType="separate"/>
            </w:r>
            <w:r>
              <w:rPr>
                <w:webHidden/>
              </w:rPr>
              <w:t>2</w:t>
            </w:r>
            <w:r>
              <w:rPr>
                <w:webHidden/>
              </w:rPr>
              <w:fldChar w:fldCharType="end"/>
            </w:r>
          </w:hyperlink>
        </w:p>
        <w:p w:rsidR="00D9397E" w:rsidP="00D9397E" w14:paraId="069E73DE" w14:textId="42598913">
          <w:pPr>
            <w:pStyle w:val="TOC2"/>
            <w:rPr>
              <w:rFonts w:asciiTheme="minorHAnsi" w:eastAsiaTheme="minorEastAsia" w:hAnsiTheme="minorHAnsi" w:cstheme="minorBidi"/>
              <w:kern w:val="2"/>
              <w:szCs w:val="24"/>
              <w14:ligatures w14:val="standardContextual"/>
            </w:rPr>
          </w:pPr>
          <w:hyperlink w:anchor="_Toc223555918" w:history="1">
            <w:r w:rsidRPr="00C7599D">
              <w:rPr>
                <w:rStyle w:val="Hyperlink"/>
              </w:rPr>
              <w:t>A.4 Efforts to Identify Duplication</w:t>
            </w:r>
            <w:r>
              <w:rPr>
                <w:webHidden/>
              </w:rPr>
              <w:tab/>
            </w:r>
            <w:r>
              <w:rPr>
                <w:webHidden/>
              </w:rPr>
              <w:fldChar w:fldCharType="begin"/>
            </w:r>
            <w:r>
              <w:rPr>
                <w:webHidden/>
              </w:rPr>
              <w:instrText xml:space="preserve"> PAGEREF _Toc223555918 \h </w:instrText>
            </w:r>
            <w:r>
              <w:rPr>
                <w:webHidden/>
              </w:rPr>
              <w:fldChar w:fldCharType="separate"/>
            </w:r>
            <w:r>
              <w:rPr>
                <w:webHidden/>
              </w:rPr>
              <w:t>3</w:t>
            </w:r>
            <w:r>
              <w:rPr>
                <w:webHidden/>
              </w:rPr>
              <w:fldChar w:fldCharType="end"/>
            </w:r>
          </w:hyperlink>
        </w:p>
        <w:p w:rsidR="00D9397E" w:rsidP="00D9397E" w14:paraId="07CFC965" w14:textId="2DC6052E">
          <w:pPr>
            <w:pStyle w:val="TOC2"/>
            <w:rPr>
              <w:rFonts w:asciiTheme="minorHAnsi" w:eastAsiaTheme="minorEastAsia" w:hAnsiTheme="minorHAnsi" w:cstheme="minorBidi"/>
              <w:kern w:val="2"/>
              <w:szCs w:val="24"/>
              <w14:ligatures w14:val="standardContextual"/>
            </w:rPr>
          </w:pPr>
          <w:hyperlink w:anchor="_Toc223555919" w:history="1">
            <w:r w:rsidRPr="00C7599D">
              <w:rPr>
                <w:rStyle w:val="Hyperlink"/>
              </w:rPr>
              <w:t>A.5 Collection of Information from Small Entities</w:t>
            </w:r>
            <w:r>
              <w:rPr>
                <w:webHidden/>
              </w:rPr>
              <w:tab/>
            </w:r>
            <w:r>
              <w:rPr>
                <w:webHidden/>
              </w:rPr>
              <w:fldChar w:fldCharType="begin"/>
            </w:r>
            <w:r>
              <w:rPr>
                <w:webHidden/>
              </w:rPr>
              <w:instrText xml:space="preserve"> PAGEREF _Toc223555919 \h </w:instrText>
            </w:r>
            <w:r>
              <w:rPr>
                <w:webHidden/>
              </w:rPr>
              <w:fldChar w:fldCharType="separate"/>
            </w:r>
            <w:r>
              <w:rPr>
                <w:webHidden/>
              </w:rPr>
              <w:t>3</w:t>
            </w:r>
            <w:r>
              <w:rPr>
                <w:webHidden/>
              </w:rPr>
              <w:fldChar w:fldCharType="end"/>
            </w:r>
          </w:hyperlink>
        </w:p>
        <w:p w:rsidR="00D9397E" w:rsidP="00D9397E" w14:paraId="496DCE94" w14:textId="3A2902DD">
          <w:pPr>
            <w:pStyle w:val="TOC2"/>
            <w:rPr>
              <w:rFonts w:asciiTheme="minorHAnsi" w:eastAsiaTheme="minorEastAsia" w:hAnsiTheme="minorHAnsi" w:cstheme="minorBidi"/>
              <w:kern w:val="2"/>
              <w:szCs w:val="24"/>
              <w14:ligatures w14:val="standardContextual"/>
            </w:rPr>
          </w:pPr>
          <w:hyperlink w:anchor="_Toc223555920" w:history="1">
            <w:r w:rsidRPr="00C7599D">
              <w:rPr>
                <w:rStyle w:val="Hyperlink"/>
              </w:rPr>
              <w:t>A.6 Consequences of Not Collecting the Information or Collecting Less Frequently</w:t>
            </w:r>
            <w:r>
              <w:rPr>
                <w:webHidden/>
              </w:rPr>
              <w:tab/>
            </w:r>
            <w:r>
              <w:rPr>
                <w:webHidden/>
              </w:rPr>
              <w:fldChar w:fldCharType="begin"/>
            </w:r>
            <w:r>
              <w:rPr>
                <w:webHidden/>
              </w:rPr>
              <w:instrText xml:space="preserve"> PAGEREF _Toc223555920 \h </w:instrText>
            </w:r>
            <w:r>
              <w:rPr>
                <w:webHidden/>
              </w:rPr>
              <w:fldChar w:fldCharType="separate"/>
            </w:r>
            <w:r>
              <w:rPr>
                <w:webHidden/>
              </w:rPr>
              <w:t>3</w:t>
            </w:r>
            <w:r>
              <w:rPr>
                <w:webHidden/>
              </w:rPr>
              <w:fldChar w:fldCharType="end"/>
            </w:r>
          </w:hyperlink>
        </w:p>
        <w:p w:rsidR="00D9397E" w:rsidP="00D9397E" w14:paraId="149AE806" w14:textId="3C8C03EF">
          <w:pPr>
            <w:pStyle w:val="TOC2"/>
            <w:rPr>
              <w:rFonts w:asciiTheme="minorHAnsi" w:eastAsiaTheme="minorEastAsia" w:hAnsiTheme="minorHAnsi" w:cstheme="minorBidi"/>
              <w:kern w:val="2"/>
              <w:szCs w:val="24"/>
              <w14:ligatures w14:val="standardContextual"/>
            </w:rPr>
          </w:pPr>
          <w:hyperlink w:anchor="_Toc223555921" w:history="1">
            <w:r w:rsidRPr="00C7599D">
              <w:rPr>
                <w:rStyle w:val="Hyperlink"/>
              </w:rPr>
              <w:t>A.7 Special Circumstances of Data Collection</w:t>
            </w:r>
            <w:r>
              <w:rPr>
                <w:webHidden/>
              </w:rPr>
              <w:tab/>
            </w:r>
            <w:r>
              <w:rPr>
                <w:webHidden/>
              </w:rPr>
              <w:fldChar w:fldCharType="begin"/>
            </w:r>
            <w:r>
              <w:rPr>
                <w:webHidden/>
              </w:rPr>
              <w:instrText xml:space="preserve"> PAGEREF _Toc223555921 \h </w:instrText>
            </w:r>
            <w:r>
              <w:rPr>
                <w:webHidden/>
              </w:rPr>
              <w:fldChar w:fldCharType="separate"/>
            </w:r>
            <w:r>
              <w:rPr>
                <w:webHidden/>
              </w:rPr>
              <w:t>4</w:t>
            </w:r>
            <w:r>
              <w:rPr>
                <w:webHidden/>
              </w:rPr>
              <w:fldChar w:fldCharType="end"/>
            </w:r>
          </w:hyperlink>
        </w:p>
        <w:p w:rsidR="00D9397E" w:rsidP="00D9397E" w14:paraId="15C3E302" w14:textId="5B54DB7F">
          <w:pPr>
            <w:pStyle w:val="TOC2"/>
            <w:rPr>
              <w:rFonts w:asciiTheme="minorHAnsi" w:eastAsiaTheme="minorEastAsia" w:hAnsiTheme="minorHAnsi" w:cstheme="minorBidi"/>
              <w:kern w:val="2"/>
              <w:szCs w:val="24"/>
              <w14:ligatures w14:val="standardContextual"/>
            </w:rPr>
          </w:pPr>
          <w:hyperlink w:anchor="_Toc223555922" w:history="1">
            <w:r w:rsidRPr="00C7599D">
              <w:rPr>
                <w:rStyle w:val="Hyperlink"/>
              </w:rPr>
              <w:t>A.8 Federal Register Announcement and Consultation Outside the Agency</w:t>
            </w:r>
            <w:r>
              <w:rPr>
                <w:webHidden/>
              </w:rPr>
              <w:tab/>
            </w:r>
            <w:r>
              <w:rPr>
                <w:webHidden/>
              </w:rPr>
              <w:fldChar w:fldCharType="begin"/>
            </w:r>
            <w:r>
              <w:rPr>
                <w:webHidden/>
              </w:rPr>
              <w:instrText xml:space="preserve"> PAGEREF _Toc223555922 \h </w:instrText>
            </w:r>
            <w:r>
              <w:rPr>
                <w:webHidden/>
              </w:rPr>
              <w:fldChar w:fldCharType="separate"/>
            </w:r>
            <w:r>
              <w:rPr>
                <w:webHidden/>
              </w:rPr>
              <w:t>4</w:t>
            </w:r>
            <w:r>
              <w:rPr>
                <w:webHidden/>
              </w:rPr>
              <w:fldChar w:fldCharType="end"/>
            </w:r>
          </w:hyperlink>
        </w:p>
        <w:p w:rsidR="00D9397E" w:rsidP="00D9397E" w14:paraId="16E87961" w14:textId="72E62832">
          <w:pPr>
            <w:pStyle w:val="TOC2"/>
            <w:rPr>
              <w:rFonts w:asciiTheme="minorHAnsi" w:eastAsiaTheme="minorEastAsia" w:hAnsiTheme="minorHAnsi" w:cstheme="minorBidi"/>
              <w:kern w:val="2"/>
              <w:szCs w:val="24"/>
              <w14:ligatures w14:val="standardContextual"/>
            </w:rPr>
          </w:pPr>
          <w:hyperlink w:anchor="_Toc223555923" w:history="1">
            <w:r w:rsidRPr="00C7599D">
              <w:rPr>
                <w:rStyle w:val="Hyperlink"/>
              </w:rPr>
              <w:t>A.9 Payments or Gifts to Respondents</w:t>
            </w:r>
            <w:r>
              <w:rPr>
                <w:webHidden/>
              </w:rPr>
              <w:tab/>
            </w:r>
            <w:r>
              <w:rPr>
                <w:webHidden/>
              </w:rPr>
              <w:fldChar w:fldCharType="begin"/>
            </w:r>
            <w:r>
              <w:rPr>
                <w:webHidden/>
              </w:rPr>
              <w:instrText xml:space="preserve"> PAGEREF _Toc223555923 \h </w:instrText>
            </w:r>
            <w:r>
              <w:rPr>
                <w:webHidden/>
              </w:rPr>
              <w:fldChar w:fldCharType="separate"/>
            </w:r>
            <w:r>
              <w:rPr>
                <w:webHidden/>
              </w:rPr>
              <w:t>5</w:t>
            </w:r>
            <w:r>
              <w:rPr>
                <w:webHidden/>
              </w:rPr>
              <w:fldChar w:fldCharType="end"/>
            </w:r>
          </w:hyperlink>
        </w:p>
        <w:p w:rsidR="00D9397E" w:rsidP="00D9397E" w14:paraId="6F8533CF" w14:textId="73593A1B">
          <w:pPr>
            <w:pStyle w:val="TOC2"/>
            <w:rPr>
              <w:rFonts w:asciiTheme="minorHAnsi" w:eastAsiaTheme="minorEastAsia" w:hAnsiTheme="minorHAnsi" w:cstheme="minorBidi"/>
              <w:kern w:val="2"/>
              <w:szCs w:val="24"/>
              <w14:ligatures w14:val="standardContextual"/>
            </w:rPr>
          </w:pPr>
          <w:hyperlink w:anchor="_Toc223555924" w:history="1">
            <w:r w:rsidRPr="00C7599D">
              <w:rPr>
                <w:rStyle w:val="Hyperlink"/>
              </w:rPr>
              <w:t>A.10 Assurance of Confidentiality</w:t>
            </w:r>
            <w:r>
              <w:rPr>
                <w:webHidden/>
              </w:rPr>
              <w:tab/>
            </w:r>
            <w:r>
              <w:rPr>
                <w:webHidden/>
              </w:rPr>
              <w:fldChar w:fldCharType="begin"/>
            </w:r>
            <w:r>
              <w:rPr>
                <w:webHidden/>
              </w:rPr>
              <w:instrText xml:space="preserve"> PAGEREF _Toc223555924 \h </w:instrText>
            </w:r>
            <w:r>
              <w:rPr>
                <w:webHidden/>
              </w:rPr>
              <w:fldChar w:fldCharType="separate"/>
            </w:r>
            <w:r>
              <w:rPr>
                <w:webHidden/>
              </w:rPr>
              <w:t>5</w:t>
            </w:r>
            <w:r>
              <w:rPr>
                <w:webHidden/>
              </w:rPr>
              <w:fldChar w:fldCharType="end"/>
            </w:r>
          </w:hyperlink>
        </w:p>
        <w:p w:rsidR="00D9397E" w:rsidP="00D9397E" w14:paraId="64218788" w14:textId="2A9493A2">
          <w:pPr>
            <w:pStyle w:val="TOC2"/>
            <w:rPr>
              <w:rFonts w:asciiTheme="minorHAnsi" w:eastAsiaTheme="minorEastAsia" w:hAnsiTheme="minorHAnsi" w:cstheme="minorBidi"/>
              <w:kern w:val="2"/>
              <w:szCs w:val="24"/>
              <w14:ligatures w14:val="standardContextual"/>
            </w:rPr>
          </w:pPr>
          <w:hyperlink w:anchor="_Toc223555925" w:history="1">
            <w:r w:rsidRPr="00C7599D">
              <w:rPr>
                <w:rStyle w:val="Hyperlink"/>
              </w:rPr>
              <w:t>A.11 Sensitive Questions</w:t>
            </w:r>
            <w:r>
              <w:rPr>
                <w:webHidden/>
              </w:rPr>
              <w:tab/>
            </w:r>
            <w:r>
              <w:rPr>
                <w:webHidden/>
              </w:rPr>
              <w:fldChar w:fldCharType="begin"/>
            </w:r>
            <w:r>
              <w:rPr>
                <w:webHidden/>
              </w:rPr>
              <w:instrText xml:space="preserve"> PAGEREF _Toc223555925 \h </w:instrText>
            </w:r>
            <w:r>
              <w:rPr>
                <w:webHidden/>
              </w:rPr>
              <w:fldChar w:fldCharType="separate"/>
            </w:r>
            <w:r>
              <w:rPr>
                <w:webHidden/>
              </w:rPr>
              <w:t>5</w:t>
            </w:r>
            <w:r>
              <w:rPr>
                <w:webHidden/>
              </w:rPr>
              <w:fldChar w:fldCharType="end"/>
            </w:r>
          </w:hyperlink>
        </w:p>
        <w:p w:rsidR="00D9397E" w:rsidP="00D9397E" w14:paraId="755945A5" w14:textId="427EF1EB">
          <w:pPr>
            <w:pStyle w:val="TOC2"/>
            <w:rPr>
              <w:rFonts w:asciiTheme="minorHAnsi" w:eastAsiaTheme="minorEastAsia" w:hAnsiTheme="minorHAnsi" w:cstheme="minorBidi"/>
              <w:kern w:val="2"/>
              <w:szCs w:val="24"/>
              <w14:ligatures w14:val="standardContextual"/>
            </w:rPr>
          </w:pPr>
          <w:hyperlink w:anchor="_Toc223555926" w:history="1">
            <w:r w:rsidRPr="00C7599D">
              <w:rPr>
                <w:rStyle w:val="Hyperlink"/>
              </w:rPr>
              <w:t>A.12 Estimated Response Burden</w:t>
            </w:r>
            <w:r>
              <w:rPr>
                <w:webHidden/>
              </w:rPr>
              <w:tab/>
            </w:r>
            <w:r>
              <w:rPr>
                <w:webHidden/>
              </w:rPr>
              <w:fldChar w:fldCharType="begin"/>
            </w:r>
            <w:r>
              <w:rPr>
                <w:webHidden/>
              </w:rPr>
              <w:instrText xml:space="preserve"> PAGEREF _Toc223555926 \h </w:instrText>
            </w:r>
            <w:r>
              <w:rPr>
                <w:webHidden/>
              </w:rPr>
              <w:fldChar w:fldCharType="separate"/>
            </w:r>
            <w:r>
              <w:rPr>
                <w:webHidden/>
              </w:rPr>
              <w:t>6</w:t>
            </w:r>
            <w:r>
              <w:rPr>
                <w:webHidden/>
              </w:rPr>
              <w:fldChar w:fldCharType="end"/>
            </w:r>
          </w:hyperlink>
        </w:p>
        <w:p w:rsidR="00D9397E" w:rsidP="00D9397E" w14:paraId="7CD1B197" w14:textId="5A8F7074">
          <w:pPr>
            <w:pStyle w:val="TOC2"/>
            <w:rPr>
              <w:rFonts w:asciiTheme="minorHAnsi" w:eastAsiaTheme="minorEastAsia" w:hAnsiTheme="minorHAnsi" w:cstheme="minorBidi"/>
              <w:kern w:val="2"/>
              <w:szCs w:val="24"/>
              <w14:ligatures w14:val="standardContextual"/>
            </w:rPr>
          </w:pPr>
          <w:hyperlink w:anchor="_Toc223555927" w:history="1">
            <w:r w:rsidRPr="00C7599D">
              <w:rPr>
                <w:rStyle w:val="Hyperlink"/>
              </w:rPr>
              <w:t>A.13 Estimate of Total Capital and Startup Costs to Respondents</w:t>
            </w:r>
            <w:r>
              <w:rPr>
                <w:webHidden/>
              </w:rPr>
              <w:tab/>
            </w:r>
            <w:r>
              <w:rPr>
                <w:webHidden/>
              </w:rPr>
              <w:fldChar w:fldCharType="begin"/>
            </w:r>
            <w:r>
              <w:rPr>
                <w:webHidden/>
              </w:rPr>
              <w:instrText xml:space="preserve"> PAGEREF _Toc223555927 \h </w:instrText>
            </w:r>
            <w:r>
              <w:rPr>
                <w:webHidden/>
              </w:rPr>
              <w:fldChar w:fldCharType="separate"/>
            </w:r>
            <w:r>
              <w:rPr>
                <w:webHidden/>
              </w:rPr>
              <w:t>7</w:t>
            </w:r>
            <w:r>
              <w:rPr>
                <w:webHidden/>
              </w:rPr>
              <w:fldChar w:fldCharType="end"/>
            </w:r>
          </w:hyperlink>
        </w:p>
        <w:p w:rsidR="00D9397E" w:rsidP="00D9397E" w14:paraId="1396E85E" w14:textId="01FCB0D6">
          <w:pPr>
            <w:pStyle w:val="TOC2"/>
            <w:rPr>
              <w:rFonts w:asciiTheme="minorHAnsi" w:eastAsiaTheme="minorEastAsia" w:hAnsiTheme="minorHAnsi" w:cstheme="minorBidi"/>
              <w:kern w:val="2"/>
              <w:szCs w:val="24"/>
              <w14:ligatures w14:val="standardContextual"/>
            </w:rPr>
          </w:pPr>
          <w:hyperlink w:anchor="_Toc223555928" w:history="1">
            <w:r w:rsidRPr="00C7599D">
              <w:rPr>
                <w:rStyle w:val="Hyperlink"/>
              </w:rPr>
              <w:t>A.14 Estimate of Annualized Cost to the Federal Government</w:t>
            </w:r>
            <w:r>
              <w:rPr>
                <w:webHidden/>
              </w:rPr>
              <w:tab/>
            </w:r>
            <w:r>
              <w:rPr>
                <w:webHidden/>
              </w:rPr>
              <w:fldChar w:fldCharType="begin"/>
            </w:r>
            <w:r>
              <w:rPr>
                <w:webHidden/>
              </w:rPr>
              <w:instrText xml:space="preserve"> PAGEREF _Toc223555928 \h </w:instrText>
            </w:r>
            <w:r>
              <w:rPr>
                <w:webHidden/>
              </w:rPr>
              <w:fldChar w:fldCharType="separate"/>
            </w:r>
            <w:r>
              <w:rPr>
                <w:webHidden/>
              </w:rPr>
              <w:t>7</w:t>
            </w:r>
            <w:r>
              <w:rPr>
                <w:webHidden/>
              </w:rPr>
              <w:fldChar w:fldCharType="end"/>
            </w:r>
          </w:hyperlink>
        </w:p>
        <w:p w:rsidR="00D9397E" w:rsidP="00D9397E" w14:paraId="1F5D1107" w14:textId="09D0BAD8">
          <w:pPr>
            <w:pStyle w:val="TOC2"/>
            <w:rPr>
              <w:rFonts w:asciiTheme="minorHAnsi" w:eastAsiaTheme="minorEastAsia" w:hAnsiTheme="minorHAnsi" w:cstheme="minorBidi"/>
              <w:kern w:val="2"/>
              <w:szCs w:val="24"/>
              <w14:ligatures w14:val="standardContextual"/>
            </w:rPr>
          </w:pPr>
          <w:hyperlink w:anchor="_Toc223555929" w:history="1">
            <w:r w:rsidRPr="00C7599D">
              <w:rPr>
                <w:rStyle w:val="Hyperlink"/>
              </w:rPr>
              <w:t>A.15 Reasons for Changes in Estimated Burden</w:t>
            </w:r>
            <w:r>
              <w:rPr>
                <w:webHidden/>
              </w:rPr>
              <w:tab/>
            </w:r>
            <w:r>
              <w:rPr>
                <w:webHidden/>
              </w:rPr>
              <w:fldChar w:fldCharType="begin"/>
            </w:r>
            <w:r>
              <w:rPr>
                <w:webHidden/>
              </w:rPr>
              <w:instrText xml:space="preserve"> PAGEREF _Toc223555929 \h </w:instrText>
            </w:r>
            <w:r>
              <w:rPr>
                <w:webHidden/>
              </w:rPr>
              <w:fldChar w:fldCharType="separate"/>
            </w:r>
            <w:r>
              <w:rPr>
                <w:webHidden/>
              </w:rPr>
              <w:t>7</w:t>
            </w:r>
            <w:r>
              <w:rPr>
                <w:webHidden/>
              </w:rPr>
              <w:fldChar w:fldCharType="end"/>
            </w:r>
          </w:hyperlink>
        </w:p>
        <w:p w:rsidR="00D9397E" w:rsidP="00D9397E" w14:paraId="5062F9D5" w14:textId="414435D3">
          <w:pPr>
            <w:pStyle w:val="TOC2"/>
            <w:rPr>
              <w:rFonts w:asciiTheme="minorHAnsi" w:eastAsiaTheme="minorEastAsia" w:hAnsiTheme="minorHAnsi" w:cstheme="minorBidi"/>
              <w:kern w:val="2"/>
              <w:szCs w:val="24"/>
              <w14:ligatures w14:val="standardContextual"/>
            </w:rPr>
          </w:pPr>
          <w:hyperlink w:anchor="_Toc223555930" w:history="1">
            <w:r w:rsidRPr="00C7599D">
              <w:rPr>
                <w:rStyle w:val="Hyperlink"/>
              </w:rPr>
              <w:t>A.16 Plans for Tabulation, Analysis, Publication, and Schedule</w:t>
            </w:r>
            <w:r>
              <w:rPr>
                <w:webHidden/>
              </w:rPr>
              <w:tab/>
            </w:r>
            <w:r>
              <w:rPr>
                <w:webHidden/>
              </w:rPr>
              <w:fldChar w:fldCharType="begin"/>
            </w:r>
            <w:r>
              <w:rPr>
                <w:webHidden/>
              </w:rPr>
              <w:instrText xml:space="preserve"> PAGEREF _Toc223555930 \h </w:instrText>
            </w:r>
            <w:r>
              <w:rPr>
                <w:webHidden/>
              </w:rPr>
              <w:fldChar w:fldCharType="separate"/>
            </w:r>
            <w:r>
              <w:rPr>
                <w:webHidden/>
              </w:rPr>
              <w:t>7</w:t>
            </w:r>
            <w:r>
              <w:rPr>
                <w:webHidden/>
              </w:rPr>
              <w:fldChar w:fldCharType="end"/>
            </w:r>
          </w:hyperlink>
        </w:p>
        <w:p w:rsidR="00D9397E" w:rsidP="00D9397E" w14:paraId="00173461" w14:textId="393EA304">
          <w:pPr>
            <w:pStyle w:val="TOC2"/>
            <w:rPr>
              <w:rFonts w:asciiTheme="minorHAnsi" w:eastAsiaTheme="minorEastAsia" w:hAnsiTheme="minorHAnsi" w:cstheme="minorBidi"/>
              <w:kern w:val="2"/>
              <w:szCs w:val="24"/>
              <w14:ligatures w14:val="standardContextual"/>
            </w:rPr>
          </w:pPr>
          <w:hyperlink w:anchor="_Toc223555931" w:history="1">
            <w:r w:rsidRPr="00C7599D">
              <w:rPr>
                <w:rStyle w:val="Hyperlink"/>
              </w:rPr>
              <w:t>A.17 Approval to Not Display the Expiration Date for OMB Approval</w:t>
            </w:r>
            <w:r>
              <w:rPr>
                <w:webHidden/>
              </w:rPr>
              <w:tab/>
            </w:r>
            <w:r>
              <w:rPr>
                <w:webHidden/>
              </w:rPr>
              <w:fldChar w:fldCharType="begin"/>
            </w:r>
            <w:r>
              <w:rPr>
                <w:webHidden/>
              </w:rPr>
              <w:instrText xml:space="preserve"> PAGEREF _Toc223555931 \h </w:instrText>
            </w:r>
            <w:r>
              <w:rPr>
                <w:webHidden/>
              </w:rPr>
              <w:fldChar w:fldCharType="separate"/>
            </w:r>
            <w:r>
              <w:rPr>
                <w:webHidden/>
              </w:rPr>
              <w:t>8</w:t>
            </w:r>
            <w:r>
              <w:rPr>
                <w:webHidden/>
              </w:rPr>
              <w:fldChar w:fldCharType="end"/>
            </w:r>
          </w:hyperlink>
        </w:p>
        <w:p w:rsidR="00D9397E" w:rsidP="00D9397E" w14:paraId="1541121B" w14:textId="388F7394">
          <w:pPr>
            <w:pStyle w:val="TOC2"/>
            <w:rPr>
              <w:rStyle w:val="Hyperlink"/>
            </w:rPr>
          </w:pPr>
          <w:hyperlink w:anchor="_Toc223555932" w:history="1">
            <w:r w:rsidRPr="00C7599D">
              <w:rPr>
                <w:rStyle w:val="Hyperlink"/>
              </w:rPr>
              <w:t>A.18 Exceptions to the Certification Statement</w:t>
            </w:r>
            <w:r>
              <w:rPr>
                <w:webHidden/>
              </w:rPr>
              <w:tab/>
            </w:r>
            <w:r>
              <w:rPr>
                <w:webHidden/>
              </w:rPr>
              <w:fldChar w:fldCharType="begin"/>
            </w:r>
            <w:r>
              <w:rPr>
                <w:webHidden/>
              </w:rPr>
              <w:instrText xml:space="preserve"> PAGEREF _Toc223555932 \h </w:instrText>
            </w:r>
            <w:r>
              <w:rPr>
                <w:webHidden/>
              </w:rPr>
              <w:fldChar w:fldCharType="separate"/>
            </w:r>
            <w:r>
              <w:rPr>
                <w:webHidden/>
              </w:rPr>
              <w:t>8</w:t>
            </w:r>
            <w:r>
              <w:rPr>
                <w:webHidden/>
              </w:rPr>
              <w:fldChar w:fldCharType="end"/>
            </w:r>
          </w:hyperlink>
        </w:p>
        <w:p w:rsidR="00D9397E" w14:paraId="7C60575E" w14:textId="462830B9">
          <w:pPr>
            <w:pStyle w:val="TOC1"/>
            <w:rPr>
              <w:rStyle w:val="Hyperlink"/>
              <w:noProof/>
            </w:rPr>
          </w:pPr>
          <w:hyperlink w:anchor="_Toc223555933" w:history="1">
            <w:r w:rsidRPr="00C7599D">
              <w:rPr>
                <w:rStyle w:val="Hyperlink"/>
                <w:noProof/>
              </w:rPr>
              <w:t>References</w:t>
            </w:r>
            <w:r>
              <w:rPr>
                <w:noProof/>
                <w:webHidden/>
              </w:rPr>
              <w:tab/>
            </w:r>
            <w:r>
              <w:rPr>
                <w:noProof/>
                <w:webHidden/>
              </w:rPr>
              <w:fldChar w:fldCharType="begin"/>
            </w:r>
            <w:r>
              <w:rPr>
                <w:noProof/>
                <w:webHidden/>
              </w:rPr>
              <w:instrText xml:space="preserve"> PAGEREF _Toc223555933 \h </w:instrText>
            </w:r>
            <w:r>
              <w:rPr>
                <w:noProof/>
                <w:webHidden/>
              </w:rPr>
              <w:fldChar w:fldCharType="separate"/>
            </w:r>
            <w:r>
              <w:rPr>
                <w:noProof/>
                <w:webHidden/>
              </w:rPr>
              <w:t>8</w:t>
            </w:r>
            <w:r>
              <w:rPr>
                <w:noProof/>
                <w:webHidden/>
              </w:rPr>
              <w:fldChar w:fldCharType="end"/>
            </w:r>
          </w:hyperlink>
        </w:p>
        <w:p w:rsidR="00DC423F" w:rsidP="00DC423F" w14:paraId="34DA2B66" w14:textId="77777777">
          <w:pPr>
            <w:rPr>
              <w:noProof/>
            </w:rPr>
          </w:pPr>
        </w:p>
        <w:p w:rsidR="00DC423F" w:rsidRPr="00D9397E" w:rsidP="00DC423F" w14:paraId="47850F09" w14:textId="77777777">
          <w:pPr>
            <w:rPr>
              <w:rFonts w:eastAsiaTheme="majorEastAsia"/>
              <w:noProof/>
              <w:color w:val="3A1F82" w:themeColor="accent4" w:themeShade="BF"/>
              <w:sz w:val="32"/>
              <w:szCs w:val="32"/>
            </w:rPr>
          </w:pPr>
          <w:r w:rsidRPr="00D9397E">
            <w:rPr>
              <w:rFonts w:eastAsiaTheme="majorEastAsia"/>
              <w:noProof/>
              <w:color w:val="3A1F82" w:themeColor="accent4" w:themeShade="BF"/>
              <w:sz w:val="32"/>
              <w:szCs w:val="32"/>
            </w:rPr>
            <w:t>Exhibits</w:t>
          </w:r>
        </w:p>
        <w:p w:rsidR="00DC423F" w:rsidP="00DC423F" w14:paraId="569EA01D" w14:textId="77777777">
          <w:pPr>
            <w:pStyle w:val="TOC2"/>
            <w:rPr>
              <w:rFonts w:asciiTheme="minorHAnsi" w:eastAsiaTheme="minorEastAsia" w:hAnsiTheme="minorHAnsi" w:cstheme="minorBidi"/>
              <w:kern w:val="2"/>
              <w:szCs w:val="24"/>
              <w14:ligatures w14:val="standardContextual"/>
            </w:rPr>
          </w:pPr>
          <w:hyperlink w:anchor="_Toc223555930" w:history="1">
            <w:r>
              <w:t>Exhibit A.1. Expert Advisory Panel Members</w:t>
            </w:r>
            <w:r>
              <w:rPr>
                <w:webHidden/>
              </w:rPr>
              <w:tab/>
            </w:r>
            <w:r>
              <w:rPr>
                <w:webHidden/>
              </w:rPr>
              <w:fldChar w:fldCharType="begin"/>
            </w:r>
            <w:r>
              <w:rPr>
                <w:webHidden/>
              </w:rPr>
              <w:instrText xml:space="preserve"> PAGEREF _Toc223555922 \h </w:instrText>
            </w:r>
            <w:r>
              <w:rPr>
                <w:webHidden/>
              </w:rPr>
              <w:fldChar w:fldCharType="separate"/>
            </w:r>
            <w:r>
              <w:rPr>
                <w:webHidden/>
              </w:rPr>
              <w:t>4</w:t>
            </w:r>
            <w:r>
              <w:rPr>
                <w:webHidden/>
              </w:rPr>
              <w:fldChar w:fldCharType="end"/>
            </w:r>
          </w:hyperlink>
        </w:p>
        <w:p w:rsidR="00DC423F" w:rsidP="00DC423F" w14:paraId="1E715C31" w14:textId="77777777">
          <w:pPr>
            <w:pStyle w:val="TOC2"/>
            <w:rPr>
              <w:rFonts w:asciiTheme="minorHAnsi" w:eastAsiaTheme="minorEastAsia" w:hAnsiTheme="minorHAnsi" w:cstheme="minorBidi"/>
              <w:kern w:val="2"/>
              <w:szCs w:val="24"/>
              <w14:ligatures w14:val="standardContextual"/>
            </w:rPr>
          </w:pPr>
          <w:hyperlink w:anchor="_Toc223555930" w:history="1">
            <w:r>
              <w:t>Exhibit A.2. Summary of Estimated Response Burden</w:t>
            </w:r>
            <w:r>
              <w:rPr>
                <w:webHidden/>
              </w:rPr>
              <w:tab/>
            </w:r>
            <w:r>
              <w:rPr>
                <w:webHidden/>
              </w:rPr>
              <w:fldChar w:fldCharType="begin"/>
            </w:r>
            <w:r>
              <w:rPr>
                <w:webHidden/>
              </w:rPr>
              <w:instrText xml:space="preserve"> PAGEREF _Toc223555926 \h </w:instrText>
            </w:r>
            <w:r>
              <w:rPr>
                <w:webHidden/>
              </w:rPr>
              <w:fldChar w:fldCharType="separate"/>
            </w:r>
            <w:r>
              <w:rPr>
                <w:webHidden/>
              </w:rPr>
              <w:t>6</w:t>
            </w:r>
            <w:r>
              <w:rPr>
                <w:webHidden/>
              </w:rPr>
              <w:fldChar w:fldCharType="end"/>
            </w:r>
          </w:hyperlink>
        </w:p>
        <w:p w:rsidR="00DC423F" w:rsidRPr="00D9397E" w:rsidP="00DC423F" w14:paraId="7DEA8D9A" w14:textId="77777777">
          <w:pPr>
            <w:pStyle w:val="TOC2"/>
            <w:rPr>
              <w:rFonts w:asciiTheme="minorHAnsi" w:eastAsiaTheme="minorEastAsia" w:hAnsiTheme="minorHAnsi" w:cstheme="minorBidi"/>
              <w:kern w:val="2"/>
              <w:szCs w:val="24"/>
              <w14:ligatures w14:val="standardContextual"/>
            </w:rPr>
          </w:pPr>
          <w:hyperlink w:anchor="_Toc223555930" w:history="1">
            <w:r w:rsidRPr="00D9397E">
              <w:t>Exhibit A.3. Timeline for Data Collection Activities and Reporting</w:t>
            </w:r>
            <w:r w:rsidRPr="00D9397E">
              <w:rPr>
                <w:webHidden/>
              </w:rPr>
              <w:tab/>
            </w:r>
            <w:r>
              <w:rPr>
                <w:webHidden/>
              </w:rPr>
              <w:fldChar w:fldCharType="begin"/>
            </w:r>
            <w:r>
              <w:rPr>
                <w:webHidden/>
              </w:rPr>
              <w:instrText xml:space="preserve"> PAGEREF _Toc223555927 \h </w:instrText>
            </w:r>
            <w:r>
              <w:rPr>
                <w:webHidden/>
              </w:rPr>
              <w:fldChar w:fldCharType="separate"/>
            </w:r>
            <w:r>
              <w:rPr>
                <w:webHidden/>
              </w:rPr>
              <w:t>7</w:t>
            </w:r>
            <w:r>
              <w:rPr>
                <w:webHidden/>
              </w:rPr>
              <w:fldChar w:fldCharType="end"/>
            </w:r>
          </w:hyperlink>
        </w:p>
        <w:p w:rsidR="00895AC5" w:rsidRPr="00D13E1B" w:rsidP="00EA0CE3" w14:paraId="4A7233BE" w14:textId="1704BC89">
          <w:pPr>
            <w:pStyle w:val="TOC1"/>
            <w:widowControl w:val="0"/>
            <w:tabs>
              <w:tab w:val="clear" w:pos="9360"/>
              <w:tab w:val="right" w:leader="dot" w:pos="9810"/>
            </w:tabs>
            <w:spacing w:before="0" w:after="60"/>
            <w:ind w:left="0" w:firstLine="0"/>
            <w:rPr>
              <w:noProof/>
              <w:color w:val="0000FF"/>
              <w:kern w:val="2"/>
              <w:u w:val="single"/>
              <w14:ligatures w14:val="standardContextual"/>
            </w:rPr>
            <w:sectPr w:rsidSect="00B66A6C">
              <w:headerReference w:type="default" r:id="rId15"/>
              <w:footerReference w:type="default" r:id="rId16"/>
              <w:headerReference w:type="first" r:id="rId17"/>
              <w:footerReference w:type="first" r:id="rId18"/>
              <w:pgSz w:w="12240" w:h="15840"/>
              <w:pgMar w:top="1440" w:right="1080" w:bottom="1440" w:left="1080" w:header="720" w:footer="720" w:gutter="0"/>
              <w:pgNumType w:fmt="lowerRoman" w:start="1"/>
              <w:cols w:space="720"/>
              <w:titlePg/>
              <w:docGrid w:linePitch="360"/>
            </w:sectPr>
          </w:pPr>
          <w:r>
            <w:fldChar w:fldCharType="end"/>
          </w:r>
        </w:p>
      </w:sdtContent>
    </w:sdt>
    <w:p w:rsidR="000C2A12" w:rsidRPr="002E6595" w:rsidP="00AD3CE6" w14:paraId="35B626AE" w14:textId="77777777">
      <w:pPr>
        <w:pStyle w:val="Heading1"/>
      </w:pPr>
      <w:bookmarkStart w:id="14" w:name="_Toc223555912"/>
      <w:bookmarkEnd w:id="12"/>
      <w:bookmarkEnd w:id="11"/>
      <w:r w:rsidRPr="002E6595">
        <w:t>Part A. Justification</w:t>
      </w:r>
      <w:bookmarkEnd w:id="14"/>
    </w:p>
    <w:p w:rsidR="003006A9" w:rsidRPr="002E6595" w:rsidP="003006A9" w14:paraId="1BB4A7C8" w14:textId="5446FB09">
      <w:r w:rsidRPr="45539101">
        <w:t xml:space="preserve">This </w:t>
      </w:r>
      <w:r>
        <w:t xml:space="preserve">information collection request </w:t>
      </w:r>
      <w:r w:rsidRPr="45539101">
        <w:t>seeks OMB approval for a new information collection to support a national study of TRIO programs</w:t>
      </w:r>
      <w:r>
        <w:t xml:space="preserve"> which includes two components</w:t>
      </w:r>
      <w:r w:rsidR="00AB3C66">
        <w:t>:</w:t>
      </w:r>
      <w:r>
        <w:t xml:space="preserve"> (1) a descriptive study of program operations</w:t>
      </w:r>
      <w:r w:rsidR="00AB3C66">
        <w:t>,</w:t>
      </w:r>
      <w:r>
        <w:t xml:space="preserve"> and (2) assessing feasibility of conducting a rigorous impact evaluation of each TRIO program</w:t>
      </w:r>
      <w:r w:rsidRPr="45539101">
        <w:t xml:space="preserve">. </w:t>
      </w:r>
      <w:r w:rsidRPr="6B8E427F" w:rsidR="00AB3C66">
        <w:rPr>
          <w:rFonts w:eastAsia="Times New Roman"/>
          <w:color w:val="000000" w:themeColor="text1"/>
        </w:rPr>
        <w:t xml:space="preserve">This new information collection fulfills the </w:t>
      </w:r>
      <w:r w:rsidR="00AB3C66">
        <w:rPr>
          <w:rFonts w:eastAsia="Times New Roman"/>
          <w:color w:val="000000" w:themeColor="text1"/>
        </w:rPr>
        <w:t>descriptive study goals and contains a component to inform the feasibility study</w:t>
      </w:r>
      <w:r w:rsidRPr="6B8E427F" w:rsidR="00AB3C66">
        <w:rPr>
          <w:rFonts w:eastAsia="Times New Roman"/>
          <w:color w:val="000000" w:themeColor="text1"/>
        </w:rPr>
        <w:t>.</w:t>
      </w:r>
    </w:p>
    <w:p w:rsidR="000C2A12" w:rsidRPr="002E6595" w:rsidP="00DB6ED4" w14:paraId="5B8CDDD5" w14:textId="77777777">
      <w:pPr>
        <w:pStyle w:val="Heading2"/>
      </w:pPr>
      <w:bookmarkStart w:id="15" w:name="_Toc223555913"/>
      <w:r w:rsidRPr="002E6595">
        <w:t>A.1 Circumstances Necessitating the Collection of Information</w:t>
      </w:r>
      <w:bookmarkEnd w:id="15"/>
    </w:p>
    <w:p w:rsidR="000C2A12" w:rsidRPr="00AD3CE6" w:rsidP="00DB6ED4" w14:paraId="46271496" w14:textId="77777777">
      <w:pPr>
        <w:pStyle w:val="BodyText10"/>
        <w:rPr>
          <w:i/>
          <w:iCs/>
        </w:rPr>
      </w:pPr>
      <w:r w:rsidRPr="00AD3CE6">
        <w:rPr>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A6A23" w:rsidRPr="008A6A23" w:rsidP="00DB6ED4" w14:paraId="663CBAE5" w14:textId="7EC07D55">
      <w:pPr>
        <w:pStyle w:val="BodyText10"/>
      </w:pPr>
      <w:bookmarkStart w:id="16" w:name="_Toc223533829"/>
      <w:bookmarkStart w:id="17" w:name="_Toc223534330"/>
      <w:bookmarkStart w:id="18" w:name="_Toc223555914"/>
      <w:r w:rsidRPr="00AD3CE6">
        <w:rPr>
          <w:rStyle w:val="Heading3Char1"/>
          <w:i w:val="0"/>
          <w:iCs w:val="0"/>
          <w:szCs w:val="20"/>
        </w:rPr>
        <w:t>Background</w:t>
      </w:r>
      <w:bookmarkEnd w:id="16"/>
      <w:bookmarkEnd w:id="17"/>
      <w:bookmarkEnd w:id="18"/>
    </w:p>
    <w:p w:rsidR="000C2A12" w:rsidRPr="002E6595" w:rsidP="00205B40" w14:paraId="644DA105" w14:textId="01A2B95B">
      <w:r w:rsidRPr="7503503F">
        <w:t xml:space="preserve">The U.S. Department of Education (ED), through the Institute of Education Sciences (IES), is requesting clearance for a new information collection to support a national descriptive study of the Federal TRIO Programs. The TRIO Programs </w:t>
      </w:r>
      <w:r w:rsidR="00860EB4">
        <w:rPr>
          <w:rFonts w:eastAsia="Times New Roman"/>
          <w:color w:val="000000" w:themeColor="text1"/>
        </w:rPr>
        <w:t>[</w:t>
      </w:r>
      <w:r w:rsidR="00860EB4">
        <w:t xml:space="preserve">Upward Bound (UB), Upward Bound Math-Science (UBMS), Veterans Upward Bound (VUB), Talent Search (TS), Student Support Services (SSS), Educational Opportunity Centers (EOC), and Ronald E. McNair Postbaccalaureate Achievement (McNair)] </w:t>
      </w:r>
      <w:r w:rsidRPr="7503503F">
        <w:t>are designed to increase access to and success in postsecondary education for individuals from disadvantaged backgrounds, including low-income, first-generation, and disabled students</w:t>
      </w:r>
      <w:r>
        <w:t xml:space="preserve">. </w:t>
      </w:r>
      <w:r w:rsidRPr="7503503F">
        <w:t xml:space="preserve">While ED collects </w:t>
      </w:r>
      <w:r w:rsidR="00205B40">
        <w:t>some</w:t>
      </w:r>
      <w:r w:rsidRPr="7503503F" w:rsidR="00205B40">
        <w:t xml:space="preserve"> </w:t>
      </w:r>
      <w:r w:rsidRPr="7503503F">
        <w:t>outcome data through Annual Performance Reports (APRs), these administrative data do not provide sufficient</w:t>
      </w:r>
      <w:r w:rsidR="0027637A">
        <w:t xml:space="preserve"> </w:t>
      </w:r>
      <w:r w:rsidRPr="7503503F">
        <w:t xml:space="preserve">information on </w:t>
      </w:r>
      <w:r w:rsidRPr="00E621B2">
        <w:t xml:space="preserve">services offered, variation </w:t>
      </w:r>
      <w:r w:rsidR="00205B40">
        <w:t xml:space="preserve">in services offered </w:t>
      </w:r>
      <w:r w:rsidRPr="00E621B2">
        <w:t>across grantees, participant</w:t>
      </w:r>
      <w:r>
        <w:t xml:space="preserve"> </w:t>
      </w:r>
      <w:r w:rsidRPr="00E621B2">
        <w:t xml:space="preserve">engagement intensity, and costs </w:t>
      </w:r>
      <w:r w:rsidR="00B03497">
        <w:t xml:space="preserve">for </w:t>
      </w:r>
      <w:r w:rsidR="00205B40">
        <w:t>service</w:t>
      </w:r>
      <w:r w:rsidR="00B03497">
        <w:t>s</w:t>
      </w:r>
      <w:r w:rsidRPr="7503503F">
        <w:t xml:space="preserve">. </w:t>
      </w:r>
    </w:p>
    <w:p w:rsidR="000C2A12" w:rsidP="00205B40" w14:paraId="1127378D" w14:textId="05BA8D0A">
      <w:r w:rsidRPr="002E6595">
        <w:t xml:space="preserve">This information collection is necessary to fill these gaps and to provide ED and Congress with systematic, up-to-date descriptive information on </w:t>
      </w:r>
      <w:r>
        <w:t xml:space="preserve">how </w:t>
      </w:r>
      <w:r w:rsidRPr="002751B4">
        <w:t>TRIO</w:t>
      </w:r>
      <w:r>
        <w:t xml:space="preserve"> </w:t>
      </w:r>
      <w:r w:rsidRPr="002751B4">
        <w:t xml:space="preserve">programs operate across </w:t>
      </w:r>
      <w:r>
        <w:t>different</w:t>
      </w:r>
      <w:r w:rsidRPr="002751B4">
        <w:t xml:space="preserve"> contexts, how funds are allocated and used, and how participation</w:t>
      </w:r>
      <w:r>
        <w:t xml:space="preserve"> </w:t>
      </w:r>
      <w:r w:rsidRPr="002751B4">
        <w:t>translates into improved outcomes. These gaps are especially pressing given today’s</w:t>
      </w:r>
      <w:r>
        <w:t xml:space="preserve"> </w:t>
      </w:r>
      <w:r w:rsidRPr="002751B4">
        <w:t>educational landscape</w:t>
      </w:r>
      <w:r w:rsidR="00A65C6F">
        <w:rPr>
          <w:rStyle w:val="FootnoteReference"/>
        </w:rPr>
        <w:t xml:space="preserve"> </w:t>
      </w:r>
      <w:r w:rsidR="00A65C6F">
        <w:t>(</w:t>
      </w:r>
      <w:r w:rsidRPr="00A65C6F" w:rsidR="00A65C6F">
        <w:t>Irwin et al., 2024)</w:t>
      </w:r>
      <w:r w:rsidRPr="002751B4">
        <w:t>, which is shaped by shifting student demographics, rising college costs, and new</w:t>
      </w:r>
      <w:r>
        <w:t xml:space="preserve"> </w:t>
      </w:r>
      <w:r w:rsidRPr="002751B4">
        <w:t xml:space="preserve">challenges in degree persistence and completion. </w:t>
      </w:r>
      <w:r w:rsidR="00C7017B">
        <w:t>The descriptive study</w:t>
      </w:r>
      <w:r w:rsidRPr="0056168F">
        <w:t xml:space="preserve"> is intended to add to the existing evidence base on</w:t>
      </w:r>
      <w:r>
        <w:t xml:space="preserve"> </w:t>
      </w:r>
      <w:r w:rsidRPr="0056168F">
        <w:t>TRIO programs by producing a set of more comprehensive findings that better reflect the</w:t>
      </w:r>
      <w:r>
        <w:t xml:space="preserve"> </w:t>
      </w:r>
      <w:r w:rsidRPr="0056168F">
        <w:t>current educational landscape, student populations, and grantees</w:t>
      </w:r>
      <w:r w:rsidR="00C7017B">
        <w:t>.</w:t>
      </w:r>
      <w:r>
        <w:t xml:space="preserve"> </w:t>
      </w:r>
      <w:r w:rsidR="00C7017B">
        <w:t>Th</w:t>
      </w:r>
      <w:r w:rsidR="00F24CE0">
        <w:t>is information collection will also contribute to the</w:t>
      </w:r>
      <w:r w:rsidR="00C7017B">
        <w:t xml:space="preserve"> feasibility study</w:t>
      </w:r>
      <w:r w:rsidR="00F24CE0">
        <w:t xml:space="preserve">, which is focused on </w:t>
      </w:r>
      <w:r w:rsidR="00C7017B">
        <w:t>assess</w:t>
      </w:r>
      <w:r w:rsidR="00F24CE0">
        <w:t>ing</w:t>
      </w:r>
      <w:r w:rsidR="00C7017B">
        <w:t xml:space="preserve"> what type</w:t>
      </w:r>
      <w:r w:rsidR="00F24CE0">
        <w:t>s</w:t>
      </w:r>
      <w:r w:rsidR="00C7017B">
        <w:t xml:space="preserve"> of rigorous impact evaluation could be conducted in the future to assess the effectiveness of the services delivered by TRIO programs. </w:t>
      </w:r>
    </w:p>
    <w:p w:rsidR="00C7017B" w:rsidRPr="009320BA" w:rsidP="00C7017B" w14:paraId="140CA78A" w14:textId="77777777">
      <w:r w:rsidRPr="000B150F">
        <w:t xml:space="preserve">The proposed information collection is intended to address </w:t>
      </w:r>
      <w:r>
        <w:t>five</w:t>
      </w:r>
      <w:r w:rsidRPr="000B150F">
        <w:t xml:space="preserve"> overarching research questions:</w:t>
      </w:r>
    </w:p>
    <w:p w:rsidR="00C7017B" w:rsidRPr="009320BA" w:rsidP="00C7017B" w14:paraId="4484233D" w14:textId="77777777">
      <w:pPr>
        <w:pStyle w:val="ListParagraph"/>
        <w:numPr>
          <w:ilvl w:val="0"/>
          <w:numId w:val="33"/>
        </w:numPr>
        <w:spacing w:after="160" w:line="279" w:lineRule="auto"/>
        <w:ind w:right="0"/>
        <w:rPr>
          <w:rFonts w:ascii="Times New Roman" w:hAnsi="Times New Roman" w:cs="Times New Roman"/>
        </w:rPr>
      </w:pPr>
      <w:r w:rsidRPr="009320BA">
        <w:rPr>
          <w:rFonts w:ascii="Times New Roman" w:hAnsi="Times New Roman" w:cs="Times New Roman"/>
        </w:rPr>
        <w:t>What services do grantees provide and how much does this vary</w:t>
      </w:r>
      <w:r>
        <w:rPr>
          <w:rFonts w:ascii="Times New Roman" w:hAnsi="Times New Roman" w:cs="Times New Roman"/>
        </w:rPr>
        <w:t xml:space="preserve"> </w:t>
      </w:r>
      <w:r w:rsidRPr="009320BA">
        <w:rPr>
          <w:rFonts w:ascii="Times New Roman" w:hAnsi="Times New Roman" w:cs="Times New Roman"/>
        </w:rPr>
        <w:t>across grantees within programs?</w:t>
      </w:r>
    </w:p>
    <w:p w:rsidR="00C7017B" w:rsidP="00C7017B" w14:paraId="1C48A74A" w14:textId="56EFFE16">
      <w:pPr>
        <w:pStyle w:val="ListParagraph"/>
        <w:numPr>
          <w:ilvl w:val="0"/>
          <w:numId w:val="33"/>
        </w:numPr>
        <w:spacing w:after="160" w:line="279" w:lineRule="auto"/>
        <w:ind w:right="0"/>
        <w:rPr>
          <w:rFonts w:ascii="Times New Roman" w:hAnsi="Times New Roman" w:cs="Times New Roman"/>
        </w:rPr>
      </w:pPr>
      <w:r w:rsidRPr="009320BA">
        <w:rPr>
          <w:rFonts w:ascii="Times New Roman" w:hAnsi="Times New Roman" w:cs="Times New Roman"/>
        </w:rPr>
        <w:t xml:space="preserve">What share of participants </w:t>
      </w:r>
      <w:r w:rsidRPr="009320BA" w:rsidR="00311B41">
        <w:rPr>
          <w:rFonts w:ascii="Times New Roman" w:hAnsi="Times New Roman" w:cs="Times New Roman"/>
        </w:rPr>
        <w:t>receives</w:t>
      </w:r>
      <w:r w:rsidRPr="009320BA">
        <w:rPr>
          <w:rFonts w:ascii="Times New Roman" w:hAnsi="Times New Roman" w:cs="Times New Roman"/>
        </w:rPr>
        <w:t xml:space="preserve"> each service and how</w:t>
      </w:r>
      <w:r>
        <w:rPr>
          <w:rFonts w:ascii="Times New Roman" w:hAnsi="Times New Roman" w:cs="Times New Roman"/>
        </w:rPr>
        <w:t xml:space="preserve"> </w:t>
      </w:r>
      <w:r w:rsidRPr="009320BA">
        <w:rPr>
          <w:rFonts w:ascii="Times New Roman" w:hAnsi="Times New Roman" w:cs="Times New Roman"/>
        </w:rPr>
        <w:t>intensively?</w:t>
      </w:r>
    </w:p>
    <w:p w:rsidR="00C7017B" w:rsidP="00C7017B" w14:paraId="2A468A57" w14:textId="77777777">
      <w:pPr>
        <w:pStyle w:val="ListParagraph"/>
        <w:numPr>
          <w:ilvl w:val="0"/>
          <w:numId w:val="33"/>
        </w:numPr>
        <w:spacing w:after="160" w:line="279" w:lineRule="auto"/>
        <w:ind w:right="0"/>
        <w:rPr>
          <w:rFonts w:ascii="Times New Roman" w:hAnsi="Times New Roman" w:cs="Times New Roman"/>
        </w:rPr>
      </w:pPr>
      <w:r w:rsidRPr="009320BA">
        <w:rPr>
          <w:rFonts w:ascii="Times New Roman" w:hAnsi="Times New Roman" w:cs="Times New Roman"/>
        </w:rPr>
        <w:t>How much do different types of services cost?</w:t>
      </w:r>
    </w:p>
    <w:p w:rsidR="007347F4" w:rsidRPr="007347F4" w:rsidP="009D1B5F" w14:paraId="1F903C29" w14:textId="77777777">
      <w:pPr>
        <w:pStyle w:val="ListParagraph"/>
        <w:numPr>
          <w:ilvl w:val="0"/>
          <w:numId w:val="33"/>
        </w:numPr>
        <w:spacing w:after="160" w:line="279" w:lineRule="auto"/>
        <w:ind w:right="0"/>
      </w:pPr>
      <w:r w:rsidRPr="007347F4">
        <w:rPr>
          <w:rFonts w:ascii="Times New Roman" w:hAnsi="Times New Roman" w:cs="Times New Roman"/>
        </w:rPr>
        <w:t>What is the cost per participant on average for each type of service and how much does this vary across grantees within programs?</w:t>
      </w:r>
    </w:p>
    <w:p w:rsidR="00C7017B" w:rsidRPr="00B67F56" w:rsidP="009D1B5F" w14:paraId="04736F7F" w14:textId="6F22A7E7">
      <w:pPr>
        <w:pStyle w:val="ListParagraph"/>
        <w:numPr>
          <w:ilvl w:val="0"/>
          <w:numId w:val="33"/>
        </w:numPr>
        <w:spacing w:after="160" w:line="279" w:lineRule="auto"/>
        <w:ind w:right="0"/>
      </w:pPr>
      <w:r w:rsidRPr="007347F4">
        <w:rPr>
          <w:rFonts w:ascii="Times New Roman" w:hAnsi="Times New Roman" w:cs="Times New Roman"/>
        </w:rPr>
        <w:t>To what extent do grantees track implementation and interim progress and to what extent do they use these measures to improve?</w:t>
      </w:r>
    </w:p>
    <w:p w:rsidR="000C2A12" w:rsidP="00205B40" w14:paraId="7356F4C7" w14:textId="6EE7F34F">
      <w:r>
        <w:t xml:space="preserve">To </w:t>
      </w:r>
      <w:r w:rsidR="00311B41">
        <w:t xml:space="preserve">address these research questions and </w:t>
      </w:r>
      <w:r>
        <w:t xml:space="preserve">fulfill the information collection objectives, the study team will use the survey instrument identified </w:t>
      </w:r>
      <w:r w:rsidRPr="00A66FCB">
        <w:t xml:space="preserve">in </w:t>
      </w:r>
      <w:r w:rsidRPr="00AD3CE6">
        <w:t>Appendix A</w:t>
      </w:r>
      <w:r w:rsidRPr="00A66FCB">
        <w:t xml:space="preserve">. TRIO program grantees will be contacted and </w:t>
      </w:r>
      <w:r w:rsidRPr="00A66FCB">
        <w:t>invited to take the survey using the outreach materials</w:t>
      </w:r>
      <w:r w:rsidRPr="00A66FCB" w:rsidR="00A66FCB">
        <w:t xml:space="preserve">, </w:t>
      </w:r>
      <w:r w:rsidRPr="00A66FCB">
        <w:t>telephone scripts</w:t>
      </w:r>
      <w:r w:rsidRPr="00A66FCB" w:rsidR="00A66FCB">
        <w:t>, and respondent frequently asked questions document</w:t>
      </w:r>
      <w:r w:rsidRPr="00A66FCB">
        <w:t xml:space="preserve"> included in </w:t>
      </w:r>
      <w:r w:rsidRPr="00AD3CE6">
        <w:t>Appendix B</w:t>
      </w:r>
      <w:r w:rsidRPr="00A66FCB">
        <w:t>.</w:t>
      </w:r>
      <w:r>
        <w:t xml:space="preserve"> </w:t>
      </w:r>
    </w:p>
    <w:p w:rsidR="008A6A23" w:rsidRPr="008A6A23" w:rsidP="00205B40" w14:paraId="7489B585" w14:textId="77777777">
      <w:bookmarkStart w:id="19" w:name="_Toc223533830"/>
      <w:bookmarkStart w:id="20" w:name="_Toc223534331"/>
      <w:bookmarkStart w:id="21" w:name="_Toc223555915"/>
      <w:r w:rsidRPr="007347F4">
        <w:rPr>
          <w:rStyle w:val="Heading3Char1"/>
          <w:i w:val="0"/>
          <w:iCs w:val="0"/>
          <w:szCs w:val="20"/>
        </w:rPr>
        <w:t>Legal and administrative authority</w:t>
      </w:r>
      <w:bookmarkEnd w:id="19"/>
      <w:bookmarkEnd w:id="20"/>
      <w:bookmarkEnd w:id="21"/>
    </w:p>
    <w:p w:rsidR="000C2A12" w:rsidRPr="00D26FD5" w:rsidP="00205B40" w14:paraId="69F975E5" w14:textId="1B7FB27C">
      <w:r w:rsidRPr="002E6595">
        <w:t>The Institute of Education Sciences (IES) was established under the Education Sciences Reform Act (ESRA) of 2002 (Public Law 107-279). Under this authority, IES supports rigorous research and evaluations of federal education programs and policies. The Consolidated Appropriations Act, 2022 further empowered ED to fund Higher Education Act (HEA) program evaluations. The Federal TRIO Programs are authorized under Title IV, Part A, Subpart 2 of the Higher Education Act of 1965, as amended.</w:t>
      </w:r>
      <w:r w:rsidRPr="00D26FD5">
        <w:t xml:space="preserve"> </w:t>
      </w:r>
    </w:p>
    <w:p w:rsidR="000C2A12" w:rsidRPr="00D26FD5" w:rsidP="007347F4" w14:paraId="222CB8EC" w14:textId="77777777">
      <w:bookmarkStart w:id="22" w:name="_Hlk222866628"/>
      <w:r w:rsidRPr="002E6595">
        <w:t xml:space="preserve">The National Center for Education Evaluation and Regional Assistance (NCEE), within IES, is responsible for conducting evaluations to provide policymakers and practitioners with reliable evidence on the implementation and effectiveness of education programs. </w:t>
      </w:r>
      <w:r w:rsidRPr="00D26FD5">
        <w:t>IES is authorized to collect data for research and evaluation purposes under the Education Sciences Reform Act of 2002 (ESRA), Title I, Part E, Section 183 (20 U.S.C. §9573).</w:t>
      </w:r>
      <w:r w:rsidRPr="002E6595">
        <w:t xml:space="preserve"> This study of TRIO programs is commissioned under this authority.</w:t>
      </w:r>
      <w:bookmarkEnd w:id="22"/>
    </w:p>
    <w:p w:rsidR="000C2A12" w:rsidRPr="00D26FD5" w:rsidP="007347F4" w14:paraId="28BEEA56" w14:textId="77777777">
      <w:pPr>
        <w:pStyle w:val="Heading2"/>
      </w:pPr>
      <w:bookmarkStart w:id="23" w:name="_Toc223555916"/>
      <w:r w:rsidRPr="00D26FD5">
        <w:t>A.2 Purpose and Use of the Information Collection</w:t>
      </w:r>
      <w:bookmarkEnd w:id="23"/>
    </w:p>
    <w:p w:rsidR="000C2A12" w:rsidRPr="00D26FD5" w:rsidP="000C2A12" w14:paraId="3F30AC59" w14:textId="77777777">
      <w:pPr>
        <w:rPr>
          <w:i/>
          <w:iCs/>
        </w:rPr>
      </w:pPr>
      <w:r w:rsidRPr="00D26FD5">
        <w:rPr>
          <w:i/>
          <w:iCs/>
        </w:rPr>
        <w:t>Indicate how, by whom, and for what purpose the information is to be used. Except for a new collection, indicate the actual use the agency has made of the information received from the current collection.</w:t>
      </w:r>
    </w:p>
    <w:p w:rsidR="000C2A12" w:rsidP="000C2A12" w14:paraId="4950BAA2" w14:textId="77777777">
      <w:r w:rsidRPr="00D26FD5">
        <w:t xml:space="preserve">The purpose of this information collection is to </w:t>
      </w:r>
      <w:r>
        <w:t>d</w:t>
      </w:r>
      <w:r w:rsidRPr="00B67F56">
        <w:t xml:space="preserve">escribe </w:t>
      </w:r>
      <w:r>
        <w:t xml:space="preserve">the </w:t>
      </w:r>
      <w:r w:rsidRPr="00B67F56">
        <w:t xml:space="preserve">services offered, </w:t>
      </w:r>
      <w:r>
        <w:t xml:space="preserve">the </w:t>
      </w:r>
      <w:r w:rsidRPr="00B67F56">
        <w:t xml:space="preserve">intensity of services, </w:t>
      </w:r>
      <w:r>
        <w:t xml:space="preserve">and the </w:t>
      </w:r>
      <w:r w:rsidRPr="00B67F56">
        <w:t>cost of</w:t>
      </w:r>
      <w:r>
        <w:t xml:space="preserve"> </w:t>
      </w:r>
      <w:r w:rsidRPr="00B67F56">
        <w:t xml:space="preserve">services, </w:t>
      </w:r>
      <w:r>
        <w:t xml:space="preserve">as well as gather information on how programs </w:t>
      </w:r>
      <w:r w:rsidRPr="00B67F56">
        <w:t>track participant progress/outcomes</w:t>
      </w:r>
      <w:r w:rsidRPr="00D26FD5">
        <w:t xml:space="preserve">. Data will be collected by </w:t>
      </w:r>
      <w:r>
        <w:t>Decision Information Resources (DIR), the current contractor to I</w:t>
      </w:r>
      <w:r w:rsidRPr="00D26FD5">
        <w:t>ES</w:t>
      </w:r>
      <w:r>
        <w:t>,</w:t>
      </w:r>
      <w:r w:rsidRPr="009320BA">
        <w:t xml:space="preserve"> through a web-based survey administered to all active TRIO grantees, with two planned administrations</w:t>
      </w:r>
      <w:r>
        <w:t>.</w:t>
      </w:r>
    </w:p>
    <w:p w:rsidR="000C2A12" w:rsidP="000C2A12" w14:paraId="3914ACB2" w14:textId="764F0BFF">
      <w:r w:rsidRPr="00F26A55">
        <w:rPr>
          <w:b/>
          <w:bCs/>
        </w:rPr>
        <w:t xml:space="preserve">Grantee survey </w:t>
      </w:r>
      <w:r>
        <w:rPr>
          <w:b/>
          <w:bCs/>
        </w:rPr>
        <w:t>round 1 (</w:t>
      </w:r>
      <w:r w:rsidRPr="00F26A55">
        <w:rPr>
          <w:b/>
          <w:bCs/>
        </w:rPr>
        <w:t>R1</w:t>
      </w:r>
      <w:r>
        <w:rPr>
          <w:b/>
          <w:bCs/>
        </w:rPr>
        <w:t>)</w:t>
      </w:r>
      <w:r>
        <w:t xml:space="preserve">: This </w:t>
      </w:r>
      <w:bookmarkStart w:id="24" w:name="_Hlk222866863"/>
      <w:r>
        <w:t>web-based survey will collect data from all grantees across seven TRIO programs</w:t>
      </w:r>
      <w:r w:rsidR="00990260">
        <w:t xml:space="preserve"> in fall 2026</w:t>
      </w:r>
      <w:r>
        <w:t>. They will be asked about s</w:t>
      </w:r>
      <w:r w:rsidRPr="00B67F56">
        <w:t>ervices provided</w:t>
      </w:r>
      <w:r>
        <w:t>; p</w:t>
      </w:r>
      <w:r w:rsidRPr="00B67F56">
        <w:t>articipation intensity and costs for each service</w:t>
      </w:r>
      <w:r>
        <w:t>; m</w:t>
      </w:r>
      <w:r w:rsidRPr="00B67F56">
        <w:t>onitoring program implementation and interim progress</w:t>
      </w:r>
      <w:r>
        <w:t>; and s</w:t>
      </w:r>
      <w:r w:rsidRPr="00B67F56">
        <w:t xml:space="preserve">creening and selection of participants and </w:t>
      </w:r>
      <w:bookmarkEnd w:id="24"/>
      <w:r w:rsidR="00BD1D3D">
        <w:t xml:space="preserve">capacity constraints </w:t>
      </w:r>
      <w:r>
        <w:t>during the 2024-25 program year.</w:t>
      </w:r>
    </w:p>
    <w:p w:rsidR="000C2A12" w:rsidP="000C2A12" w14:paraId="69320C51" w14:textId="676846FD">
      <w:r w:rsidRPr="00F26A55">
        <w:rPr>
          <w:b/>
          <w:bCs/>
        </w:rPr>
        <w:t xml:space="preserve">Grantee survey </w:t>
      </w:r>
      <w:r>
        <w:rPr>
          <w:b/>
          <w:bCs/>
        </w:rPr>
        <w:t>round 2 (</w:t>
      </w:r>
      <w:r w:rsidRPr="00F26A55">
        <w:rPr>
          <w:b/>
          <w:bCs/>
        </w:rPr>
        <w:t>R2</w:t>
      </w:r>
      <w:r>
        <w:rPr>
          <w:b/>
          <w:bCs/>
        </w:rPr>
        <w:t>)</w:t>
      </w:r>
      <w:r>
        <w:t>: The same web-based survey will be administered to continuing grantees, as well as new grantees</w:t>
      </w:r>
      <w:r w:rsidR="00990260">
        <w:t>, in 2028</w:t>
      </w:r>
      <w:r>
        <w:t xml:space="preserve">. To the extent possible and to reduce burden, data from R1 of the survey will be pre-populated for grantees who participated previously, and they will be asked to confirm whether their responses have changed. </w:t>
      </w:r>
    </w:p>
    <w:p w:rsidR="000C2A12" w:rsidRPr="00F26A55" w:rsidP="000C2A12" w14:paraId="3C55ADEA" w14:textId="77777777">
      <w:r>
        <w:t>T</w:t>
      </w:r>
      <w:r w:rsidRPr="00302DE7">
        <w:t>he study will produce reports</w:t>
      </w:r>
      <w:r>
        <w:t xml:space="preserve"> and derivative products on findings from these surveys t</w:t>
      </w:r>
      <w:r w:rsidRPr="00302DE7">
        <w:t>o inform Congress, the Department, and the field on</w:t>
      </w:r>
      <w:r>
        <w:t xml:space="preserve"> the current landscape of TRIO programs</w:t>
      </w:r>
      <w:r w:rsidRPr="00302DE7">
        <w:t>. This data collection is an important part of a larger</w:t>
      </w:r>
      <w:r>
        <w:t xml:space="preserve"> study that also includes a feasibility study to determine which </w:t>
      </w:r>
      <w:r w:rsidRPr="00302DE7">
        <w:t>research designs are feasible to conduct</w:t>
      </w:r>
      <w:r>
        <w:t xml:space="preserve"> </w:t>
      </w:r>
      <w:r w:rsidRPr="00302DE7">
        <w:t>a rigorous impact evaluation of each TRIO program</w:t>
      </w:r>
      <w:r>
        <w:t>.</w:t>
      </w:r>
    </w:p>
    <w:p w:rsidR="000C2A12" w:rsidRPr="009320BA" w:rsidP="007347F4" w14:paraId="4BCAC7F1" w14:textId="77777777">
      <w:pPr>
        <w:pStyle w:val="Heading2"/>
      </w:pPr>
      <w:bookmarkStart w:id="25" w:name="_Toc223555917"/>
      <w:r w:rsidRPr="009320BA">
        <w:t>A.3 Use of Improved Information Technology</w:t>
      </w:r>
      <w:bookmarkEnd w:id="25"/>
    </w:p>
    <w:p w:rsidR="000C2A12" w:rsidRPr="009320BA" w:rsidP="000C2A12" w14:paraId="3D65508D" w14:textId="2F1C5028">
      <w:pPr>
        <w:rPr>
          <w:i/>
          <w:iCs/>
        </w:rPr>
      </w:pPr>
      <w:r w:rsidRPr="009320BA">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w:t>
      </w:r>
      <w:r w:rsidR="00476D34">
        <w:rPr>
          <w:i/>
          <w:iCs/>
        </w:rPr>
        <w:t xml:space="preserve"> </w:t>
      </w:r>
      <w:r w:rsidRPr="009320BA">
        <w:rPr>
          <w:i/>
          <w:iCs/>
        </w:rPr>
        <w:t>adopting this means of collection. Also describe any consideration of using information technology to reduce burden</w:t>
      </w:r>
    </w:p>
    <w:p w:rsidR="000C2A12" w:rsidP="000C2A12" w14:paraId="72D00F8E" w14:textId="77777777">
      <w:r w:rsidRPr="009320BA">
        <w:t xml:space="preserve">To minimize respondent burden, this information collection will be conducted entirely through a secure, web-based survey system. The </w:t>
      </w:r>
      <w:r>
        <w:t>study team</w:t>
      </w:r>
      <w:r w:rsidRPr="009320BA">
        <w:t xml:space="preserve"> will program and administer the survey in </w:t>
      </w:r>
      <w:r w:rsidRPr="009320BA">
        <w:t>Voxco</w:t>
      </w:r>
      <w:r>
        <w:t xml:space="preserve"> – a Computer-Assisted Interviewing (CAI) system – </w:t>
      </w:r>
      <w:r w:rsidRPr="009320BA">
        <w:t>with skip logic, validation checks, and the ability to save and resume</w:t>
      </w:r>
      <w:r>
        <w:t xml:space="preserve"> </w:t>
      </w:r>
      <w:r>
        <w:t>at a later time</w:t>
      </w:r>
      <w:r w:rsidRPr="009320BA">
        <w:t>.</w:t>
      </w:r>
      <w:r>
        <w:t xml:space="preserve"> </w:t>
      </w:r>
      <w:r w:rsidRPr="009320BA">
        <w:t>Where feasible</w:t>
      </w:r>
      <w:r>
        <w:t xml:space="preserve"> and to further reduce burden</w:t>
      </w:r>
      <w:r w:rsidRPr="009320BA">
        <w:t>, the study team will pre-populate survey items using existing administrative data (e.g., APRs and grant application information) and ask respondents to verify or update pre-filled information.</w:t>
      </w:r>
    </w:p>
    <w:p w:rsidR="000C2A12" w:rsidP="000C2A12" w14:paraId="32F1AEBA" w14:textId="77777777">
      <w:r>
        <w:t xml:space="preserve">Eligible respondents that do not complete the web survey within a specified timeframe will be subsequently contacted by a telephone interviewer (“telephone prompting”). The interviewer will prompt the respondent to complete the survey online and will have the capability to send an email including the link to the web-based survey and unique PIN required to access the survey. </w:t>
      </w:r>
    </w:p>
    <w:p w:rsidR="000C2A12" w:rsidRPr="009320BA" w:rsidP="000C2A12" w14:paraId="7CC8DE06" w14:textId="3A31EE55">
      <w:pPr>
        <w:spacing w:after="160"/>
      </w:pPr>
      <w:r w:rsidRPr="6B8E427F">
        <w:t xml:space="preserve">Web-based surveys and telephone prompting reduce burden as respondents </w:t>
      </w:r>
      <w:r w:rsidRPr="6B8E427F">
        <w:t>are able to</w:t>
      </w:r>
      <w:r w:rsidRPr="6B8E427F">
        <w:t xml:space="preserve"> complete the survey at any time, save their responses and finish the survey at later date or time, and complete on any device, including computers or mobile devices. </w:t>
      </w:r>
    </w:p>
    <w:p w:rsidR="000C2A12" w:rsidRPr="009320BA" w:rsidP="007347F4" w14:paraId="40FA7ED2" w14:textId="77777777">
      <w:pPr>
        <w:pStyle w:val="Heading2"/>
      </w:pPr>
      <w:bookmarkStart w:id="26" w:name="_Toc223555918"/>
      <w:r w:rsidRPr="009320BA">
        <w:t>A.4 Efforts to Identify Duplication</w:t>
      </w:r>
      <w:bookmarkEnd w:id="26"/>
    </w:p>
    <w:p w:rsidR="000C2A12" w:rsidRPr="009320BA" w:rsidP="000C2A12" w14:paraId="64E014D4" w14:textId="77777777">
      <w:pPr>
        <w:rPr>
          <w:i/>
          <w:iCs/>
        </w:rPr>
      </w:pPr>
      <w:r w:rsidRPr="009320BA">
        <w:rPr>
          <w:i/>
          <w:iCs/>
        </w:rPr>
        <w:t>Describe efforts to identify duplication. Show specifically why any similar information already available cannot be used or modified for use for the purposes described in Item 2 above</w:t>
      </w:r>
    </w:p>
    <w:p w:rsidR="000C2A12" w:rsidRPr="009320BA" w:rsidP="000C2A12" w14:paraId="038C015B" w14:textId="12C718AB">
      <w:pPr>
        <w:spacing w:after="160"/>
      </w:pPr>
      <w:r>
        <w:t>The study team</w:t>
      </w:r>
      <w:r w:rsidRPr="009320BA">
        <w:t xml:space="preserve"> reviewed existing federal data sources, including APRs, grant applications, and prior evaluations, to identify potential duplication. Although APRs provide standardized outcome data, they do not capture detailed information on service</w:t>
      </w:r>
      <w:r>
        <w:t xml:space="preserve">s offered, participation intensity and cost for each service, program implementation monitoring, and screening and selection of participants and </w:t>
      </w:r>
      <w:r w:rsidR="00BD1D3D">
        <w:t>capacity constraints</w:t>
      </w:r>
      <w:r w:rsidRPr="009320BA">
        <w:t xml:space="preserve">. </w:t>
      </w:r>
      <w:r w:rsidRPr="000B150F">
        <w:t xml:space="preserve">The study team will use data from existing sources to limit respondent burden and the duplication of data collection efforts. </w:t>
      </w:r>
      <w:r w:rsidRPr="009320BA">
        <w:t>No other existing data source provides this information consistently across all TRIO programs. Therefore, the proposed collection does not duplicate existing data and is limited to information not otherwise available.</w:t>
      </w:r>
    </w:p>
    <w:p w:rsidR="000C2A12" w:rsidRPr="009320BA" w:rsidP="007347F4" w14:paraId="2D1CA899" w14:textId="77777777">
      <w:pPr>
        <w:pStyle w:val="Heading2"/>
      </w:pPr>
      <w:bookmarkStart w:id="27" w:name="_Toc223555919"/>
      <w:r w:rsidRPr="009320BA">
        <w:t>A.5 Collection of Information from Small Entities</w:t>
      </w:r>
      <w:bookmarkEnd w:id="27"/>
    </w:p>
    <w:p w:rsidR="000C2A12" w:rsidRPr="009320BA" w:rsidP="000C2A12" w14:paraId="3F7CB353" w14:textId="77777777">
      <w:pPr>
        <w:rPr>
          <w:i/>
          <w:iCs/>
        </w:rPr>
      </w:pPr>
      <w:r w:rsidRPr="009320BA">
        <w:rPr>
          <w:i/>
          <w:iCs/>
        </w:rPr>
        <w:t>If the collection of information impacts small businesses or other small entities, describe any methods used to minimize burden.</w:t>
      </w:r>
    </w:p>
    <w:p w:rsidR="000C2A12" w:rsidRPr="009320BA" w:rsidP="000C2A12" w14:paraId="2DF84468" w14:textId="77777777">
      <w:pPr>
        <w:spacing w:after="160"/>
      </w:pPr>
      <w:r w:rsidRPr="009320BA">
        <w:t>TRIO grantees include institutions of higher education, school districts, nonprofit organizations, and other entities, many of which may qualify as small organizations or small government jurisdictions. Every effort has been made to minimize burden on these entities by limiting the collection to essential information, using a single web-based instrument, pre-populating items with existing data where possible, and tailoring survey pathways so respondents only answer questions relevant to their TRIO program(s)</w:t>
      </w:r>
      <w:r w:rsidRPr="6B8E427F">
        <w:t xml:space="preserve">, as shown in Appendix A. </w:t>
      </w:r>
    </w:p>
    <w:p w:rsidR="000C2A12" w:rsidRPr="009320BA" w:rsidP="007347F4" w14:paraId="286507AC" w14:textId="77777777">
      <w:pPr>
        <w:pStyle w:val="Heading2"/>
      </w:pPr>
      <w:bookmarkStart w:id="28" w:name="_Toc223555920"/>
      <w:r w:rsidRPr="009320BA">
        <w:t>A.6 Consequences of Not Collecting the Information or Collecting Less Frequently</w:t>
      </w:r>
      <w:bookmarkEnd w:id="28"/>
    </w:p>
    <w:p w:rsidR="000C2A12" w:rsidRPr="009320BA" w:rsidP="000C2A12" w14:paraId="46E42CAC" w14:textId="77777777">
      <w:pPr>
        <w:rPr>
          <w:i/>
          <w:iCs/>
        </w:rPr>
      </w:pPr>
      <w:r w:rsidRPr="009320BA">
        <w:rPr>
          <w:i/>
          <w:iCs/>
        </w:rPr>
        <w:t>Describe the consequence to Federal program or policy activities if the collection is not conducted or is conducted less frequently, as well as any technical or legal obstacles to reducing burden.</w:t>
      </w:r>
    </w:p>
    <w:p w:rsidR="000C2A12" w:rsidRPr="009320BA" w:rsidP="000C2A12" w14:paraId="3A929E7F" w14:textId="2D5F49FE">
      <w:pPr>
        <w:spacing w:after="160"/>
      </w:pPr>
      <w:r w:rsidRPr="009320BA">
        <w:t xml:space="preserve">If this information collection were not conducted, </w:t>
      </w:r>
      <w:r w:rsidR="00246698">
        <w:t>IES</w:t>
      </w:r>
      <w:r w:rsidRPr="009320BA">
        <w:t xml:space="preserve"> would lack current, comprehensive information on how TRIO programs operate nationwide, how funds are used across diverse contexts, and how grantees monitor and define success. This would limit </w:t>
      </w:r>
      <w:r w:rsidR="00246698">
        <w:t>IES</w:t>
      </w:r>
      <w:r w:rsidRPr="009320BA">
        <w:t xml:space="preserve">’s and Congress’s ability to assess program implementation, identify promising practices, and determine whether and how rigorous impact evaluations of the TRIO Programs are feasible. Collecting the information less frequently would reduce </w:t>
      </w:r>
      <w:r w:rsidR="00246698">
        <w:t>IES</w:t>
      </w:r>
      <w:r w:rsidRPr="009320BA">
        <w:t xml:space="preserve">’s ability to capture changes over time in </w:t>
      </w:r>
      <w:r>
        <w:t>services offered, and participation and costs for each service</w:t>
      </w:r>
      <w:r w:rsidRPr="009320BA">
        <w:t>.</w:t>
      </w:r>
    </w:p>
    <w:p w:rsidR="000C2A12" w:rsidRPr="009320BA" w:rsidP="007347F4" w14:paraId="25D74A13" w14:textId="77777777">
      <w:pPr>
        <w:pStyle w:val="Heading2"/>
      </w:pPr>
      <w:bookmarkStart w:id="29" w:name="_Toc223555921"/>
      <w:r w:rsidRPr="009320BA">
        <w:t>A.7 Special Circumstances of Data Collection</w:t>
      </w:r>
      <w:bookmarkEnd w:id="29"/>
    </w:p>
    <w:p w:rsidR="000C2A12" w:rsidRPr="0055054E" w:rsidP="0055054E" w14:paraId="5924FCF5" w14:textId="3E93FB9F">
      <w:pPr>
        <w:rPr>
          <w:i/>
          <w:iCs/>
        </w:rPr>
      </w:pPr>
      <w:r w:rsidRPr="0055054E">
        <w:rPr>
          <w:i/>
          <w:iCs/>
        </w:rPr>
        <w:t>Explain any special circumstances that would cause an information collection to be conducted in a manner inconsistent with OMB guidelines:</w:t>
      </w:r>
    </w:p>
    <w:p w:rsidR="000C2A12" w:rsidRPr="0055054E" w:rsidP="0055054E" w14:paraId="2139371B" w14:textId="6301DA6A">
      <w:r w:rsidRPr="0055054E">
        <w:t>This data collection effort does not involve any special circumstances.     </w:t>
      </w:r>
    </w:p>
    <w:p w:rsidR="000C2A12" w:rsidRPr="009320BA" w:rsidP="007347F4" w14:paraId="2B03B929" w14:textId="77777777">
      <w:pPr>
        <w:pStyle w:val="Heading2"/>
      </w:pPr>
      <w:bookmarkStart w:id="30" w:name="_Toc223555922"/>
      <w:r w:rsidRPr="009320BA">
        <w:t>A.8 Federal Register Announcement and Consultation Outside the Agency</w:t>
      </w:r>
      <w:bookmarkEnd w:id="30"/>
    </w:p>
    <w:p w:rsidR="000C2A12" w:rsidRPr="009320BA" w:rsidP="000C2A12" w14:paraId="48E33622" w14:textId="77777777">
      <w:pPr>
        <w:rPr>
          <w:i/>
          <w:iCs/>
        </w:rPr>
      </w:pPr>
      <w:r w:rsidRPr="009320BA">
        <w:rPr>
          <w:i/>
          <w:iCs/>
        </w:rPr>
        <w:t xml:space="preserve">If applicable, provide a copy and identify the date and page number of </w:t>
      </w:r>
      <w:r w:rsidRPr="009320BA">
        <w:rPr>
          <w:i/>
          <w:iCs/>
        </w:rPr>
        <w:t>publication</w:t>
      </w:r>
      <w:r w:rsidRPr="009320BA">
        <w:rPr>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C2A12" w:rsidRPr="009320BA" w:rsidP="000C2A12" w14:paraId="4FA080D4" w14:textId="77777777">
      <w:pPr>
        <w:rPr>
          <w:i/>
          <w:iCs/>
        </w:rPr>
      </w:pPr>
      <w:r w:rsidRPr="009320BA">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C2A12" w:rsidRPr="009320BA" w:rsidP="000C2A12" w14:paraId="5B7B33FC" w14:textId="77777777">
      <w:pPr>
        <w:rPr>
          <w:i/>
          <w:iCs/>
        </w:rPr>
      </w:pPr>
      <w:r w:rsidRPr="009320BA">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F69A6" w:rsidP="00DF69A6" w14:paraId="0A16E1A9" w14:textId="77777777">
      <w:pPr>
        <w:pStyle w:val="Heading3cp"/>
      </w:pPr>
      <w:r>
        <w:t>A.8.1 Federal Register</w:t>
      </w:r>
    </w:p>
    <w:p w:rsidR="00C6779F" w:rsidRPr="00C6779F" w:rsidP="00C6779F" w14:paraId="384FDAE3" w14:textId="4071F469">
      <w:r>
        <w:t xml:space="preserve">A 60-day notice to solicit public comments was published in the Federal Register, Volume </w:t>
      </w:r>
      <w:r w:rsidR="00505840">
        <w:t>91</w:t>
      </w:r>
      <w:r>
        <w:t xml:space="preserve">, No. </w:t>
      </w:r>
      <w:r w:rsidR="00505840">
        <w:t>53</w:t>
      </w:r>
      <w:r>
        <w:t xml:space="preserve">, pages </w:t>
      </w:r>
      <w:r w:rsidRPr="00505840" w:rsidR="00505840">
        <w:t>13298-13299</w:t>
      </w:r>
      <w:r>
        <w:t xml:space="preserve"> on </w:t>
      </w:r>
      <w:r w:rsidR="00505840">
        <w:t>March 19, 2026</w:t>
      </w:r>
      <w:r>
        <w:t>.</w:t>
      </w:r>
      <w:r>
        <w:t xml:space="preserve"> </w:t>
      </w:r>
      <w:r w:rsidRPr="00C6779F">
        <w:t>Two public comments were received</w:t>
      </w:r>
      <w:r>
        <w:t>.</w:t>
      </w:r>
      <w:r w:rsidRPr="00C6779F">
        <w:t xml:space="preserve"> </w:t>
      </w:r>
      <w:r>
        <w:t>The first comment</w:t>
      </w:r>
      <w:r w:rsidRPr="00C6779F">
        <w:t xml:space="preserve"> was non-substantive and did not require a response. The second comment was from the Cou</w:t>
      </w:r>
      <w:r>
        <w:t>n</w:t>
      </w:r>
      <w:r w:rsidRPr="00C6779F">
        <w:t xml:space="preserve">cil for Opportunity in Education (COE). It expressed concern about the </w:t>
      </w:r>
      <w:r>
        <w:t>design of the descriptive study and the survey instrument and made recommendations for a different approach to the study</w:t>
      </w:r>
      <w:r w:rsidRPr="00C6779F">
        <w:t xml:space="preserve">. The study team provided a response to their comments. </w:t>
      </w:r>
    </w:p>
    <w:p w:rsidR="00DF69A6" w:rsidP="00DF69A6" w14:paraId="7977A383" w14:textId="7D9C3330">
      <w:r>
        <w:t>A 30-day notice will be published to solicit additional public comments.</w:t>
      </w:r>
    </w:p>
    <w:p w:rsidR="00DF69A6" w:rsidP="00DF69A6" w14:paraId="6ADD3F1A" w14:textId="0420EC0C">
      <w:pPr>
        <w:pStyle w:val="Heading3cp"/>
      </w:pPr>
      <w:r>
        <w:t>A.8.2 Consultants</w:t>
      </w:r>
    </w:p>
    <w:p w:rsidR="000C2A12" w:rsidP="00DF69A6" w14:paraId="553D1AFD" w14:textId="0AE0BDC7">
      <w:r w:rsidRPr="009320BA">
        <w:t>During the development of the study design and data collection instrument, the study team consulted with TRIO program staff</w:t>
      </w:r>
      <w:r>
        <w:t xml:space="preserve"> and </w:t>
      </w:r>
      <w:r w:rsidRPr="009320BA">
        <w:t xml:space="preserve">an Expert Advisory Panel </w:t>
      </w:r>
      <w:r>
        <w:t xml:space="preserve">(EAP) of TRIO practitioners and a subject-matter expert (Eric Bettinger) </w:t>
      </w:r>
      <w:r w:rsidRPr="009320BA">
        <w:t>to obtain input on data availability, clarity of questions, burden, and relevance of proposed data elements.</w:t>
      </w:r>
      <w:r>
        <w:t xml:space="preserve"> The EAP was convened in February 2026. Exhibit A.1 lists the EAP members who provided guidance and input on the data collection instrument. </w:t>
      </w:r>
    </w:p>
    <w:p w:rsidR="000C2A12" w:rsidP="000C2A12" w14:paraId="2441470F" w14:textId="0C5E6376">
      <w:pPr>
        <w:pStyle w:val="ExhibitTitle"/>
      </w:pPr>
      <w:bookmarkStart w:id="31" w:name="_Toc131422753"/>
      <w:r>
        <w:t>Exhibit A.1. E</w:t>
      </w:r>
      <w:r w:rsidR="00990260">
        <w:t xml:space="preserve">xpert </w:t>
      </w:r>
      <w:r>
        <w:t>A</w:t>
      </w:r>
      <w:r w:rsidR="00990260">
        <w:t xml:space="preserve">dvisory </w:t>
      </w:r>
      <w:r>
        <w:t>P</w:t>
      </w:r>
      <w:r w:rsidR="00990260">
        <w:t>anel</w:t>
      </w:r>
      <w:r>
        <w:t xml:space="preserve"> Members</w:t>
      </w:r>
      <w:bookmarkEnd w:id="31"/>
      <w:r>
        <w:t xml:space="preserve"> </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5"/>
        <w:gridCol w:w="3510"/>
        <w:gridCol w:w="3690"/>
      </w:tblGrid>
      <w:tr w14:paraId="04B5181A" w14:textId="77777777" w:rsidTr="007347F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515" w:type="dxa"/>
            <w:vAlign w:val="bottom"/>
          </w:tcPr>
          <w:p w:rsidR="00057DD6" w:rsidRPr="007347F4" w:rsidP="009D1B5F" w14:paraId="2C8F9F42" w14:textId="477B6A43">
            <w:pPr>
              <w:rPr>
                <w:rFonts w:eastAsia="Times New Roman"/>
                <w:sz w:val="22"/>
                <w:szCs w:val="22"/>
              </w:rPr>
            </w:pPr>
            <w:r w:rsidRPr="007347F4">
              <w:rPr>
                <w:rFonts w:eastAsia="Times New Roman"/>
                <w:sz w:val="22"/>
                <w:szCs w:val="22"/>
              </w:rPr>
              <w:t>Name</w:t>
            </w:r>
          </w:p>
        </w:tc>
        <w:tc>
          <w:tcPr>
            <w:tcW w:w="3510" w:type="dxa"/>
            <w:vAlign w:val="bottom"/>
          </w:tcPr>
          <w:p w:rsidR="00057DD6" w:rsidRPr="007347F4" w:rsidP="009D1B5F" w14:paraId="1CDD6EFC" w14:textId="3C3A79A4">
            <w:pPr>
              <w:rPr>
                <w:rFonts w:eastAsia="Times New Roman"/>
                <w:sz w:val="22"/>
                <w:szCs w:val="22"/>
              </w:rPr>
            </w:pPr>
            <w:r w:rsidRPr="007347F4">
              <w:rPr>
                <w:rFonts w:eastAsia="Times New Roman"/>
                <w:sz w:val="22"/>
                <w:szCs w:val="22"/>
              </w:rPr>
              <w:t>Title</w:t>
            </w:r>
          </w:p>
        </w:tc>
        <w:tc>
          <w:tcPr>
            <w:tcW w:w="3690" w:type="dxa"/>
            <w:vAlign w:val="bottom"/>
          </w:tcPr>
          <w:p w:rsidR="00057DD6" w:rsidRPr="007347F4" w:rsidP="009D1B5F" w14:paraId="75F78260" w14:textId="7320074B">
            <w:pPr>
              <w:rPr>
                <w:rFonts w:eastAsia="Times New Roman"/>
                <w:sz w:val="22"/>
                <w:szCs w:val="22"/>
              </w:rPr>
            </w:pPr>
            <w:r w:rsidRPr="007347F4">
              <w:rPr>
                <w:rFonts w:eastAsia="Times New Roman"/>
                <w:sz w:val="22"/>
                <w:szCs w:val="22"/>
              </w:rPr>
              <w:t>Affiliation</w:t>
            </w:r>
          </w:p>
        </w:tc>
      </w:tr>
      <w:tr w14:paraId="39E05875" w14:textId="77777777" w:rsidTr="007347F4">
        <w:tblPrEx>
          <w:tblW w:w="0" w:type="auto"/>
          <w:tblLayout w:type="fixed"/>
          <w:tblLook w:val="04A0"/>
        </w:tblPrEx>
        <w:tc>
          <w:tcPr>
            <w:tcW w:w="2515" w:type="dxa"/>
          </w:tcPr>
          <w:p w:rsidR="00057DD6" w:rsidRPr="00057DD6" w:rsidP="00057DD6" w14:paraId="326A5139" w14:textId="51475287">
            <w:pPr>
              <w:rPr>
                <w:sz w:val="22"/>
                <w:szCs w:val="22"/>
              </w:rPr>
            </w:pPr>
            <w:r w:rsidRPr="007347F4">
              <w:rPr>
                <w:sz w:val="22"/>
                <w:szCs w:val="22"/>
              </w:rPr>
              <w:t>Beth Akers</w:t>
            </w:r>
          </w:p>
        </w:tc>
        <w:tc>
          <w:tcPr>
            <w:tcW w:w="3510" w:type="dxa"/>
          </w:tcPr>
          <w:p w:rsidR="00057DD6" w:rsidRPr="00057DD6" w:rsidP="00057DD6" w14:paraId="33BABEE4" w14:textId="10C0191D">
            <w:pPr>
              <w:rPr>
                <w:sz w:val="22"/>
                <w:szCs w:val="22"/>
              </w:rPr>
            </w:pPr>
            <w:r w:rsidRPr="007347F4">
              <w:rPr>
                <w:sz w:val="22"/>
                <w:szCs w:val="22"/>
              </w:rPr>
              <w:t>Senior Fellow</w:t>
            </w:r>
          </w:p>
        </w:tc>
        <w:tc>
          <w:tcPr>
            <w:tcW w:w="3690" w:type="dxa"/>
          </w:tcPr>
          <w:p w:rsidR="00057DD6" w:rsidRPr="00057DD6" w:rsidP="00057DD6" w14:paraId="1E39F9BC" w14:textId="1C916C92">
            <w:pPr>
              <w:rPr>
                <w:sz w:val="22"/>
                <w:szCs w:val="22"/>
              </w:rPr>
            </w:pPr>
            <w:r w:rsidRPr="007347F4">
              <w:rPr>
                <w:sz w:val="22"/>
                <w:szCs w:val="22"/>
              </w:rPr>
              <w:t>American Enterprise Institute</w:t>
            </w:r>
          </w:p>
        </w:tc>
      </w:tr>
      <w:tr w14:paraId="20932F52" w14:textId="77777777" w:rsidTr="007347F4">
        <w:tblPrEx>
          <w:tblW w:w="0" w:type="auto"/>
          <w:tblLayout w:type="fixed"/>
          <w:tblLook w:val="04A0"/>
        </w:tblPrEx>
        <w:tc>
          <w:tcPr>
            <w:tcW w:w="2515" w:type="dxa"/>
          </w:tcPr>
          <w:p w:rsidR="00057DD6" w:rsidRPr="00057DD6" w:rsidP="00057DD6" w14:paraId="6EAE6009" w14:textId="7855A0D4">
            <w:pPr>
              <w:rPr>
                <w:sz w:val="22"/>
                <w:szCs w:val="22"/>
              </w:rPr>
            </w:pPr>
            <w:r w:rsidRPr="007347F4">
              <w:rPr>
                <w:sz w:val="22"/>
                <w:szCs w:val="22"/>
              </w:rPr>
              <w:t xml:space="preserve">Michal </w:t>
            </w:r>
            <w:r w:rsidRPr="007347F4">
              <w:rPr>
                <w:sz w:val="22"/>
                <w:szCs w:val="22"/>
              </w:rPr>
              <w:t>Kurlaender</w:t>
            </w:r>
          </w:p>
        </w:tc>
        <w:tc>
          <w:tcPr>
            <w:tcW w:w="3510" w:type="dxa"/>
          </w:tcPr>
          <w:p w:rsidR="00057DD6" w:rsidRPr="00057DD6" w:rsidP="00057DD6" w14:paraId="32A73547" w14:textId="0E8C1EBD">
            <w:pPr>
              <w:rPr>
                <w:sz w:val="22"/>
                <w:szCs w:val="22"/>
              </w:rPr>
            </w:pPr>
            <w:r w:rsidRPr="007347F4">
              <w:rPr>
                <w:sz w:val="22"/>
                <w:szCs w:val="22"/>
              </w:rPr>
              <w:t>Professor of Education</w:t>
            </w:r>
          </w:p>
        </w:tc>
        <w:tc>
          <w:tcPr>
            <w:tcW w:w="3690" w:type="dxa"/>
          </w:tcPr>
          <w:p w:rsidR="00057DD6" w:rsidRPr="00057DD6" w:rsidP="00057DD6" w14:paraId="53B3AFF2" w14:textId="52FACA60">
            <w:pPr>
              <w:rPr>
                <w:sz w:val="22"/>
                <w:szCs w:val="22"/>
              </w:rPr>
            </w:pPr>
            <w:r w:rsidRPr="007347F4">
              <w:rPr>
                <w:sz w:val="22"/>
                <w:szCs w:val="22"/>
              </w:rPr>
              <w:t>University of California, Davis</w:t>
            </w:r>
          </w:p>
        </w:tc>
      </w:tr>
      <w:tr w14:paraId="6D84C068" w14:textId="77777777" w:rsidTr="007347F4">
        <w:tblPrEx>
          <w:tblW w:w="0" w:type="auto"/>
          <w:tblLayout w:type="fixed"/>
          <w:tblLook w:val="04A0"/>
        </w:tblPrEx>
        <w:tc>
          <w:tcPr>
            <w:tcW w:w="2515" w:type="dxa"/>
          </w:tcPr>
          <w:p w:rsidR="00057DD6" w:rsidRPr="00057DD6" w:rsidP="00057DD6" w14:paraId="498B27CB" w14:textId="7D276E64">
            <w:pPr>
              <w:rPr>
                <w:sz w:val="22"/>
                <w:szCs w:val="22"/>
              </w:rPr>
            </w:pPr>
            <w:r w:rsidRPr="007347F4">
              <w:rPr>
                <w:sz w:val="22"/>
                <w:szCs w:val="22"/>
              </w:rPr>
              <w:t>Laura Perna</w:t>
            </w:r>
          </w:p>
        </w:tc>
        <w:tc>
          <w:tcPr>
            <w:tcW w:w="3510" w:type="dxa"/>
          </w:tcPr>
          <w:p w:rsidR="00057DD6" w:rsidRPr="00057DD6" w:rsidP="00057DD6" w14:paraId="7A8269C3" w14:textId="6CC2E1AC">
            <w:pPr>
              <w:rPr>
                <w:sz w:val="22"/>
                <w:szCs w:val="22"/>
              </w:rPr>
            </w:pPr>
            <w:r w:rsidRPr="007347F4">
              <w:rPr>
                <w:sz w:val="22"/>
                <w:szCs w:val="22"/>
              </w:rPr>
              <w:t>GSE Centennial Presidential Professor of Education</w:t>
            </w:r>
          </w:p>
        </w:tc>
        <w:tc>
          <w:tcPr>
            <w:tcW w:w="3690" w:type="dxa"/>
          </w:tcPr>
          <w:p w:rsidR="00057DD6" w:rsidRPr="00057DD6" w:rsidP="00057DD6" w14:paraId="782067EE" w14:textId="0B5865B8">
            <w:pPr>
              <w:rPr>
                <w:sz w:val="22"/>
                <w:szCs w:val="22"/>
              </w:rPr>
            </w:pPr>
            <w:r w:rsidRPr="007347F4">
              <w:rPr>
                <w:sz w:val="22"/>
                <w:szCs w:val="22"/>
              </w:rPr>
              <w:t>University of Pennsylvania</w:t>
            </w:r>
          </w:p>
        </w:tc>
      </w:tr>
      <w:tr w14:paraId="36DE6486" w14:textId="77777777" w:rsidTr="007347F4">
        <w:tblPrEx>
          <w:tblW w:w="0" w:type="auto"/>
          <w:tblLayout w:type="fixed"/>
          <w:tblLook w:val="04A0"/>
        </w:tblPrEx>
        <w:tc>
          <w:tcPr>
            <w:tcW w:w="2515" w:type="dxa"/>
          </w:tcPr>
          <w:p w:rsidR="00057DD6" w:rsidRPr="00057DD6" w:rsidP="00057DD6" w14:paraId="4AE6610F" w14:textId="5942FC6A">
            <w:pPr>
              <w:rPr>
                <w:sz w:val="22"/>
                <w:szCs w:val="22"/>
              </w:rPr>
            </w:pPr>
            <w:r w:rsidRPr="007347F4">
              <w:rPr>
                <w:sz w:val="22"/>
                <w:szCs w:val="22"/>
              </w:rPr>
              <w:t>Lindsay Page</w:t>
            </w:r>
          </w:p>
        </w:tc>
        <w:tc>
          <w:tcPr>
            <w:tcW w:w="3510" w:type="dxa"/>
          </w:tcPr>
          <w:p w:rsidR="00057DD6" w:rsidRPr="00057DD6" w:rsidP="00057DD6" w14:paraId="0326511F" w14:textId="79DA4DAA">
            <w:pPr>
              <w:rPr>
                <w:sz w:val="22"/>
                <w:szCs w:val="22"/>
              </w:rPr>
            </w:pPr>
            <w:r w:rsidRPr="007347F4">
              <w:rPr>
                <w:sz w:val="22"/>
                <w:szCs w:val="22"/>
              </w:rPr>
              <w:t>Annenberg Associate Professor of Education Policy, Chair of Education</w:t>
            </w:r>
          </w:p>
        </w:tc>
        <w:tc>
          <w:tcPr>
            <w:tcW w:w="3690" w:type="dxa"/>
          </w:tcPr>
          <w:p w:rsidR="00057DD6" w:rsidRPr="00057DD6" w:rsidP="00057DD6" w14:paraId="7002CF7A" w14:textId="46E266D2">
            <w:pPr>
              <w:rPr>
                <w:sz w:val="22"/>
                <w:szCs w:val="22"/>
              </w:rPr>
            </w:pPr>
            <w:r w:rsidRPr="007347F4">
              <w:rPr>
                <w:sz w:val="22"/>
                <w:szCs w:val="22"/>
              </w:rPr>
              <w:t>Brown University</w:t>
            </w:r>
          </w:p>
        </w:tc>
      </w:tr>
      <w:tr w14:paraId="0C911C0D" w14:textId="77777777" w:rsidTr="007347F4">
        <w:tblPrEx>
          <w:tblW w:w="0" w:type="auto"/>
          <w:tblLayout w:type="fixed"/>
          <w:tblLook w:val="04A0"/>
        </w:tblPrEx>
        <w:tc>
          <w:tcPr>
            <w:tcW w:w="2515" w:type="dxa"/>
          </w:tcPr>
          <w:p w:rsidR="00057DD6" w:rsidRPr="00057DD6" w:rsidP="00057DD6" w14:paraId="108C7E0F" w14:textId="768F6E10">
            <w:pPr>
              <w:rPr>
                <w:sz w:val="22"/>
                <w:szCs w:val="22"/>
              </w:rPr>
            </w:pPr>
            <w:r w:rsidRPr="007347F4">
              <w:rPr>
                <w:sz w:val="22"/>
                <w:szCs w:val="22"/>
              </w:rPr>
              <w:t>Bill DeBaun</w:t>
            </w:r>
          </w:p>
        </w:tc>
        <w:tc>
          <w:tcPr>
            <w:tcW w:w="3510" w:type="dxa"/>
          </w:tcPr>
          <w:p w:rsidR="00057DD6" w:rsidRPr="00057DD6" w:rsidP="00057DD6" w14:paraId="78CCB361" w14:textId="777E4B9A">
            <w:pPr>
              <w:rPr>
                <w:sz w:val="22"/>
                <w:szCs w:val="22"/>
              </w:rPr>
            </w:pPr>
            <w:r w:rsidRPr="007347F4">
              <w:rPr>
                <w:sz w:val="22"/>
                <w:szCs w:val="22"/>
              </w:rPr>
              <w:t>Senior Director</w:t>
            </w:r>
          </w:p>
        </w:tc>
        <w:tc>
          <w:tcPr>
            <w:tcW w:w="3690" w:type="dxa"/>
          </w:tcPr>
          <w:p w:rsidR="00057DD6" w:rsidRPr="00057DD6" w:rsidP="00057DD6" w14:paraId="600A7757" w14:textId="43275373">
            <w:pPr>
              <w:rPr>
                <w:sz w:val="22"/>
                <w:szCs w:val="22"/>
              </w:rPr>
            </w:pPr>
            <w:r w:rsidRPr="007347F4">
              <w:rPr>
                <w:sz w:val="22"/>
                <w:szCs w:val="22"/>
              </w:rPr>
              <w:t>National College Attainment Network</w:t>
            </w:r>
          </w:p>
        </w:tc>
      </w:tr>
      <w:tr w14:paraId="4B548EEF" w14:textId="77777777" w:rsidTr="007347F4">
        <w:tblPrEx>
          <w:tblW w:w="0" w:type="auto"/>
          <w:tblLayout w:type="fixed"/>
          <w:tblLook w:val="04A0"/>
        </w:tblPrEx>
        <w:tc>
          <w:tcPr>
            <w:tcW w:w="1" w:type="dxa"/>
          </w:tcPr>
          <w:p w:rsidR="00057DD6" w:rsidRPr="007347F4" w:rsidP="00057DD6" w14:paraId="70A29119" w14:textId="4FC196DB">
            <w:pPr>
              <w:rPr>
                <w:sz w:val="22"/>
                <w:szCs w:val="22"/>
              </w:rPr>
            </w:pPr>
            <w:r w:rsidRPr="007347F4">
              <w:rPr>
                <w:sz w:val="22"/>
                <w:szCs w:val="22"/>
              </w:rPr>
              <w:t>Aaron Brown</w:t>
            </w:r>
          </w:p>
        </w:tc>
        <w:tc>
          <w:tcPr>
            <w:tcW w:w="3510" w:type="dxa"/>
          </w:tcPr>
          <w:p w:rsidR="00057DD6" w:rsidRPr="007347F4" w:rsidP="00057DD6" w14:paraId="27A566E4" w14:textId="50C54139">
            <w:pPr>
              <w:rPr>
                <w:sz w:val="22"/>
                <w:szCs w:val="22"/>
              </w:rPr>
            </w:pPr>
            <w:r w:rsidRPr="007347F4">
              <w:rPr>
                <w:sz w:val="22"/>
                <w:szCs w:val="22"/>
              </w:rPr>
              <w:t>Executive Vice President</w:t>
            </w:r>
          </w:p>
        </w:tc>
        <w:tc>
          <w:tcPr>
            <w:tcW w:w="3690" w:type="dxa"/>
          </w:tcPr>
          <w:p w:rsidR="00057DD6" w:rsidRPr="007347F4" w:rsidP="00057DD6" w14:paraId="0F690795" w14:textId="3A64169A">
            <w:pPr>
              <w:rPr>
                <w:sz w:val="22"/>
                <w:szCs w:val="22"/>
              </w:rPr>
            </w:pPr>
            <w:r w:rsidRPr="007347F4">
              <w:rPr>
                <w:sz w:val="22"/>
                <w:szCs w:val="22"/>
              </w:rPr>
              <w:t>Council for Opportunity in Education</w:t>
            </w:r>
          </w:p>
        </w:tc>
      </w:tr>
    </w:tbl>
    <w:p w:rsidR="00BF5028" w:rsidP="007347F4" w14:paraId="2BBD93DB" w14:textId="77777777">
      <w:pPr>
        <w:pStyle w:val="Heading2"/>
      </w:pPr>
    </w:p>
    <w:p w:rsidR="000C2A12" w:rsidRPr="009320BA" w:rsidP="007347F4" w14:paraId="67D749D2" w14:textId="5E6FDC27">
      <w:pPr>
        <w:pStyle w:val="Heading2"/>
      </w:pPr>
      <w:bookmarkStart w:id="32" w:name="_Toc223555923"/>
      <w:r w:rsidRPr="009320BA">
        <w:t>A.9 Payments or Gifts to Respondents</w:t>
      </w:r>
      <w:bookmarkEnd w:id="32"/>
    </w:p>
    <w:p w:rsidR="000C2A12" w:rsidRPr="009320BA" w:rsidP="000C2A12" w14:paraId="4937ED3B" w14:textId="77777777">
      <w:pPr>
        <w:rPr>
          <w:i/>
          <w:iCs/>
        </w:rPr>
      </w:pPr>
      <w:r w:rsidRPr="009320BA">
        <w:rPr>
          <w:i/>
          <w:iCs/>
        </w:rPr>
        <w:t>Explain any decision to provide any payment or gift to respondents, other than remuneration of contractors or grantees.</w:t>
      </w:r>
    </w:p>
    <w:p w:rsidR="000C2A12" w:rsidRPr="009320BA" w:rsidP="000C2A12" w14:paraId="0194D883" w14:textId="1E8B08B9">
      <w:r>
        <w:t>R</w:t>
      </w:r>
      <w:r w:rsidRPr="009320BA">
        <w:t>espondents who complete the survey will be offered a $</w:t>
      </w:r>
      <w:r w:rsidR="00335E29">
        <w:t>5</w:t>
      </w:r>
      <w:r w:rsidRPr="009320BA" w:rsidR="00335E29">
        <w:t xml:space="preserve">0 </w:t>
      </w:r>
      <w:r w:rsidRPr="009320BA">
        <w:t>electronic gift card as a token of appreciation. The incentive is intended to support adequate response rates for a census-style survey of TRIO grantees, reduce the risk of nonresponse bias, and offset the time required to complete the survey.</w:t>
      </w:r>
    </w:p>
    <w:p w:rsidR="000C2A12" w:rsidRPr="009E103B" w:rsidP="000C2A12" w14:paraId="4642D888" w14:textId="6F87FAD4">
      <w:pPr>
        <w:spacing w:after="160"/>
      </w:pPr>
      <w:r w:rsidRPr="6B8E427F">
        <w:t>Numerous studies have found that monetary incentives encourage responsiveness to surveys (McLaren Health Care, et al. 2023). This study concluded that monetary incentives enhance the response rate of surveys. Further research suggests that the size of the offered incentive will impact response rate and that tailoring estimates to specific survey modes and timing considering the target population is recommended</w:t>
      </w:r>
      <w:r w:rsidR="003B00AA">
        <w:t xml:space="preserve"> </w:t>
      </w:r>
      <w:r w:rsidRPr="6B8E427F">
        <w:t xml:space="preserve">(Mercer, et al. 2015). The proposed incentive amount is modest, consistent with incentives approved for </w:t>
      </w:r>
      <w:r>
        <w:t>surveys of similar length</w:t>
      </w:r>
      <w:r w:rsidRPr="6B8E427F">
        <w:t>, and is not expected to unduly influence participation. Without an incentive, the likelihood of incomplete or delayed responses may increase, particularly given competing administrative demands on TRIO grantee staff.</w:t>
      </w:r>
    </w:p>
    <w:p w:rsidR="000C2A12" w:rsidRPr="009E103B" w:rsidP="00A65C6F" w14:paraId="0D79A311" w14:textId="77777777">
      <w:pPr>
        <w:pStyle w:val="Heading2"/>
      </w:pPr>
      <w:bookmarkStart w:id="33" w:name="_Toc223555924"/>
      <w:r w:rsidRPr="009E103B">
        <w:t>A.10 Assurance of Confidentiality</w:t>
      </w:r>
      <w:bookmarkEnd w:id="33"/>
    </w:p>
    <w:p w:rsidR="000C2A12" w:rsidRPr="009E103B" w:rsidP="000C2A12" w14:paraId="0E7170F6" w14:textId="77777777">
      <w:pPr>
        <w:rPr>
          <w:i/>
          <w:iCs/>
        </w:rPr>
      </w:pPr>
      <w:r w:rsidRPr="009E103B">
        <w:rPr>
          <w:i/>
          <w:iCs/>
        </w:rPr>
        <w:t xml:space="preserve">Describe any assurance of confidentiality provided to respondents and the basis for the assurance in statute, regulation, or agency policy. If the collection requires a </w:t>
      </w:r>
      <w:r w:rsidRPr="009E103B">
        <w:rPr>
          <w:i/>
          <w:iCs/>
        </w:rPr>
        <w:t>systems of records notice (SORN)</w:t>
      </w:r>
      <w:r w:rsidRPr="009E103B">
        <w:rPr>
          <w:i/>
          <w:iCs/>
        </w:rPr>
        <w:t xml:space="preserve"> or privacy impact assessment (PIA), those should be cited and described here.</w:t>
      </w:r>
    </w:p>
    <w:p w:rsidR="000C2A12" w:rsidRPr="009E103B" w:rsidP="000C2A12" w14:paraId="3107402B" w14:textId="77777777">
      <w:r>
        <w:t>The study team</w:t>
      </w:r>
      <w:r w:rsidRPr="009E103B">
        <w:t xml:space="preserve"> will protect the confidentiality of all information collected for this study in accordance with the Education Sciences Reform Act of 2002 (20 U.S.C. §9573). Responses will be used only for statistical and research purposes. Reports prepared for this study will present findings in aggregate form and will not identify individual grantees or respondents.</w:t>
      </w:r>
      <w:r>
        <w:t xml:space="preserve"> </w:t>
      </w:r>
      <w:r w:rsidRPr="009E103B">
        <w:t>The collection will include limited business contact information (e.g., name, email address) for survey administration purposes only.</w:t>
      </w:r>
    </w:p>
    <w:p w:rsidR="000C2A12" w:rsidP="000C2A12" w14:paraId="7E35914D" w14:textId="77777777">
      <w:r w:rsidRPr="009E103B">
        <w:t>All data will be maintained in accordance with applicable federal privacy, confidentiality, and data security requirements</w:t>
      </w:r>
      <w:r>
        <w:t xml:space="preserve">, </w:t>
      </w:r>
      <w:r w:rsidRPr="00C646B6">
        <w:t xml:space="preserve">including the Privacy Act of 1974 (5 USC 552a), the Privacy Act Regulations (34 CFR Part 5b), the Freedom of Information Act (5 CFR 552) and its related regulations (41 CFR Part 1-1, 45 CFR Part 5b, and 40 CFR 44502).  </w:t>
      </w:r>
    </w:p>
    <w:p w:rsidR="000C2A12" w:rsidRPr="00C646B6" w:rsidP="000C2A12" w14:paraId="68143573" w14:textId="77777777">
      <w:r w:rsidRPr="00C646B6">
        <w:t>Policies and procedures maintained at any facility operated by service providers under contract are designed to protect the privacy of data. All contract personnel are required to sign pledges to protect respondents</w:t>
      </w:r>
      <w:r>
        <w:t>’</w:t>
      </w:r>
      <w:r w:rsidRPr="00C646B6">
        <w:t xml:space="preserve"> privacy. Respondent names and contact information are stored in a computer database that is separate from the database that stores survey responses. Additionally, privacy issues will be addressed in training sessions for all staff involved with the administration of the data collection instruments. Individual identifying information will be maintained separately from hardcopy collection forms and from computerized data files prepared for conducting the analysis.   </w:t>
      </w:r>
    </w:p>
    <w:p w:rsidR="000C2A12" w:rsidRPr="009E103B" w:rsidP="000C2A12" w14:paraId="6A536DFE" w14:textId="0FDA13F8">
      <w:pPr>
        <w:spacing w:after="160"/>
      </w:pPr>
      <w:r>
        <w:t xml:space="preserve">Data will be analyzed on </w:t>
      </w:r>
      <w:r w:rsidR="007A1A76">
        <w:t xml:space="preserve">IES’s secure servers by staff with the required security clearances. </w:t>
      </w:r>
      <w:r>
        <w:t>The study team</w:t>
      </w:r>
      <w:r w:rsidRPr="00C646B6">
        <w:t xml:space="preserve"> will analyze data for purposes of program management and quality improvement. </w:t>
      </w:r>
      <w:r w:rsidR="007A1A76">
        <w:t>R</w:t>
      </w:r>
      <w:r w:rsidRPr="00C646B6">
        <w:t xml:space="preserve">eports that use these data will be handled in a manner that eliminates the possibility of compromising privacy. </w:t>
      </w:r>
      <w:r>
        <w:t>The study team</w:t>
      </w:r>
      <w:r w:rsidRPr="00C646B6">
        <w:t xml:space="preserve"> will follow commonly accepted guidelines (what the Federal Committee on Statistical Methodology calls the Threshold Rule) and display only aggregated data when there are more than three cases in a cell table. When there are three or fewer cases in a cell table, tabular data will be presented by combining categories or suppressing cells to ensure the elimination of possible individual identities. </w:t>
      </w:r>
    </w:p>
    <w:p w:rsidR="00D9383D" w:rsidP="00A65C6F" w14:paraId="5B620403" w14:textId="77777777">
      <w:pPr>
        <w:pStyle w:val="Heading2"/>
      </w:pPr>
      <w:bookmarkStart w:id="34" w:name="_Toc223555925"/>
    </w:p>
    <w:p w:rsidR="000C2A12" w:rsidRPr="009E103B" w:rsidP="00A65C6F" w14:paraId="1DAF94B9" w14:textId="386A26DF">
      <w:pPr>
        <w:pStyle w:val="Heading2"/>
      </w:pPr>
      <w:r w:rsidRPr="009E103B">
        <w:t>A.11 Sensitive Questions</w:t>
      </w:r>
      <w:bookmarkEnd w:id="34"/>
    </w:p>
    <w:p w:rsidR="000C2A12" w:rsidRPr="009E103B" w:rsidP="000C2A12" w14:paraId="73E942D0" w14:textId="77777777">
      <w:pPr>
        <w:rPr>
          <w:i/>
          <w:iCs/>
        </w:rPr>
      </w:pPr>
      <w:r w:rsidRPr="009E103B">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C2A12" w:rsidRPr="009E103B" w:rsidP="000C2A12" w14:paraId="56B51BF3" w14:textId="21E34C67">
      <w:pPr>
        <w:spacing w:after="160"/>
      </w:pPr>
      <w:r w:rsidRPr="009E103B">
        <w:t xml:space="preserve">This </w:t>
      </w:r>
      <w:r w:rsidR="00D44FAB">
        <w:t>study will not include questions of a sensitive nature</w:t>
      </w:r>
      <w:r w:rsidRPr="00C646B6">
        <w:t>.   </w:t>
      </w:r>
    </w:p>
    <w:p w:rsidR="000C2A12" w:rsidRPr="009E103B" w:rsidP="00A65C6F" w14:paraId="7CFE12D0" w14:textId="77777777">
      <w:pPr>
        <w:pStyle w:val="Heading2"/>
      </w:pPr>
      <w:bookmarkStart w:id="35" w:name="_Toc223555926"/>
      <w:r w:rsidRPr="009E103B">
        <w:t>A.12 Estimated Response Burden</w:t>
      </w:r>
      <w:bookmarkEnd w:id="35"/>
    </w:p>
    <w:p w:rsidR="000C2A12" w:rsidRPr="009E103B" w:rsidP="000C2A12" w14:paraId="3A24B817" w14:textId="77777777">
      <w:pPr>
        <w:rPr>
          <w:i/>
          <w:iCs/>
        </w:rPr>
      </w:pPr>
      <w:r w:rsidRPr="009E103B">
        <w:rPr>
          <w:i/>
          <w:iCs/>
        </w:rPr>
        <w:t xml:space="preserve">Provide estimates of the hour burden of the collection of information. The statement should: </w:t>
      </w:r>
    </w:p>
    <w:p w:rsidR="000C2A12" w:rsidRPr="009E103B" w:rsidP="000C2A12" w14:paraId="2DB70E04" w14:textId="77777777">
      <w:pPr>
        <w:pStyle w:val="ListParagraph"/>
        <w:numPr>
          <w:ilvl w:val="0"/>
          <w:numId w:val="32"/>
        </w:numPr>
        <w:spacing w:after="160" w:line="279" w:lineRule="auto"/>
        <w:ind w:right="0"/>
        <w:rPr>
          <w:rFonts w:ascii="Times New Roman" w:hAnsi="Times New Roman" w:cs="Times New Roman"/>
          <w:i/>
          <w:iCs/>
        </w:rPr>
      </w:pPr>
      <w:r w:rsidRPr="009E103B">
        <w:rPr>
          <w:rFonts w:ascii="Times New Roman" w:hAnsi="Times New Roman" w:cs="Times New Roman"/>
          <w:i/>
          <w:i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C2A12" w:rsidRPr="009E103B" w:rsidP="000C2A12" w14:paraId="62A18A1D" w14:textId="77777777">
      <w:pPr>
        <w:pStyle w:val="ListParagraph"/>
        <w:numPr>
          <w:ilvl w:val="0"/>
          <w:numId w:val="32"/>
        </w:numPr>
        <w:spacing w:after="160" w:line="279" w:lineRule="auto"/>
        <w:ind w:right="0"/>
        <w:rPr>
          <w:rFonts w:ascii="Times New Roman" w:hAnsi="Times New Roman" w:cs="Times New Roman"/>
          <w:i/>
          <w:iCs/>
        </w:rPr>
      </w:pPr>
      <w:r w:rsidRPr="009E103B">
        <w:rPr>
          <w:rFonts w:ascii="Times New Roman" w:hAnsi="Times New Roman" w:cs="Times New Roman"/>
          <w:i/>
          <w:iCs/>
        </w:rPr>
        <w:t xml:space="preserve">If this request for approval covers more than one form, provide separate hour burden estimates for each form and aggregate the hour burdens. </w:t>
      </w:r>
    </w:p>
    <w:p w:rsidR="000C2A12" w:rsidRPr="009E103B" w:rsidP="000C2A12" w14:paraId="6A3C727E" w14:textId="77777777">
      <w:pPr>
        <w:pStyle w:val="ListParagraph"/>
        <w:numPr>
          <w:ilvl w:val="0"/>
          <w:numId w:val="32"/>
        </w:numPr>
        <w:spacing w:after="160" w:line="279" w:lineRule="auto"/>
        <w:ind w:right="0"/>
        <w:rPr>
          <w:rFonts w:ascii="Times New Roman" w:hAnsi="Times New Roman" w:cs="Times New Roman"/>
          <w:i/>
          <w:iCs/>
        </w:rPr>
      </w:pPr>
      <w:r w:rsidRPr="009E103B">
        <w:rPr>
          <w:rFonts w:ascii="Times New Roman" w:hAnsi="Times New Roman" w:cs="Times New Roman"/>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C2A12" w:rsidRPr="009E103B" w:rsidP="000C2A12" w14:paraId="2C01448F" w14:textId="56DA7534">
      <w:r w:rsidRPr="009E103B">
        <w:t>The primary burden associated with this collection is the time required to complete the web-based survey</w:t>
      </w:r>
      <w:r w:rsidR="002731F5">
        <w:t>, which we estimate</w:t>
      </w:r>
      <w:r w:rsidR="00164CF7">
        <w:t xml:space="preserve"> to take</w:t>
      </w:r>
      <w:r w:rsidRPr="7503503F">
        <w:t xml:space="preserve"> approximately </w:t>
      </w:r>
      <w:r w:rsidR="005131F2">
        <w:t>7</w:t>
      </w:r>
      <w:r w:rsidRPr="7503503F">
        <w:t>0</w:t>
      </w:r>
      <w:r>
        <w:t xml:space="preserve"> </w:t>
      </w:r>
      <w:r w:rsidRPr="7503503F">
        <w:t xml:space="preserve">minutes </w:t>
      </w:r>
      <w:r w:rsidR="00164CF7">
        <w:t>for each respondent to complete</w:t>
      </w:r>
      <w:r w:rsidRPr="7503503F">
        <w:t>.</w:t>
      </w:r>
      <w:r>
        <w:t xml:space="preserve"> </w:t>
      </w:r>
      <w:r w:rsidR="00863D42">
        <w:t>The burden also includes time needed to gather and reference documents, such as budgets or other administrative records, as well as potential consultation with</w:t>
      </w:r>
      <w:r w:rsidR="00850F23">
        <w:t xml:space="preserve"> other staff members. </w:t>
      </w:r>
    </w:p>
    <w:p w:rsidR="000C2A12" w:rsidP="000C2A12" w14:paraId="47AFF44C" w14:textId="15CF2E20">
      <w:r>
        <w:t>E</w:t>
      </w:r>
      <w:r w:rsidRPr="7503503F">
        <w:t>stimates of the number of respondents, frequency of response, annual burden hours, and associated labor costs are provided below</w:t>
      </w:r>
      <w:r>
        <w:t xml:space="preserve"> in Exhibit A.2</w:t>
      </w:r>
      <w:r w:rsidRPr="7503503F">
        <w:t>.</w:t>
      </w:r>
      <w:r>
        <w:t xml:space="preserve"> </w:t>
      </w:r>
      <w:r w:rsidR="00863D42">
        <w:t>These estimates are based on findings</w:t>
      </w:r>
      <w:r w:rsidR="00A9137F">
        <w:t xml:space="preserve"> from</w:t>
      </w:r>
      <w:r w:rsidR="00863D42">
        <w:t xml:space="preserve"> pretests with nine TRIO grantees conducted during the 60-day review period. </w:t>
      </w:r>
    </w:p>
    <w:p w:rsidR="000C2A12" w:rsidP="000C2A12" w14:paraId="443BD2FD" w14:textId="77777777">
      <w:pPr>
        <w:rPr>
          <w:b/>
          <w:bCs/>
        </w:rPr>
      </w:pPr>
      <w:r w:rsidRPr="7503503F">
        <w:rPr>
          <w:b/>
          <w:bCs/>
        </w:rPr>
        <w:t>Exhibit A.</w:t>
      </w:r>
      <w:r>
        <w:rPr>
          <w:b/>
          <w:bCs/>
        </w:rPr>
        <w:t>2</w:t>
      </w:r>
      <w:r w:rsidRPr="7503503F">
        <w:rPr>
          <w:b/>
          <w:bCs/>
        </w:rPr>
        <w:t>. Summary of Estimated Response Burden</w:t>
      </w:r>
    </w:p>
    <w:tbl>
      <w:tblPr>
        <w:tblStyle w:val="GridTable4Accent1"/>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351"/>
        <w:gridCol w:w="1349"/>
        <w:gridCol w:w="1351"/>
        <w:gridCol w:w="1349"/>
        <w:gridCol w:w="1260"/>
        <w:gridCol w:w="2013"/>
      </w:tblGrid>
      <w:tr w14:paraId="2413AC90" w14:textId="77777777" w:rsidTr="00F97838">
        <w:tblPrEx>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21" w:type="pct"/>
            <w:vAlign w:val="bottom"/>
          </w:tcPr>
          <w:p w:rsidR="00D539CA" w:rsidRPr="00990260" w:rsidP="00D539CA" w14:paraId="34B3D495" w14:textId="43A7B19A">
            <w:pPr>
              <w:rPr>
                <w:sz w:val="22"/>
                <w:szCs w:val="22"/>
              </w:rPr>
            </w:pPr>
            <w:r w:rsidRPr="00990260">
              <w:rPr>
                <w:rFonts w:eastAsia="Times New Roman"/>
                <w:sz w:val="22"/>
                <w:szCs w:val="22"/>
              </w:rPr>
              <w:t>Respondent Category</w:t>
            </w:r>
          </w:p>
        </w:tc>
        <w:tc>
          <w:tcPr>
            <w:tcW w:w="651" w:type="pct"/>
            <w:vAlign w:val="bottom"/>
          </w:tcPr>
          <w:p w:rsidR="00D539CA" w:rsidRPr="00990260" w:rsidP="00D539CA" w14:paraId="71EF22D4" w14:textId="20139319">
            <w:pPr>
              <w:rPr>
                <w:sz w:val="22"/>
                <w:szCs w:val="22"/>
              </w:rPr>
            </w:pPr>
            <w:r>
              <w:rPr>
                <w:rFonts w:eastAsia="Times New Roman"/>
                <w:sz w:val="22"/>
                <w:szCs w:val="22"/>
              </w:rPr>
              <w:t>Population</w:t>
            </w:r>
            <w:r w:rsidRPr="00990260">
              <w:rPr>
                <w:rFonts w:eastAsia="Times New Roman"/>
                <w:sz w:val="22"/>
                <w:szCs w:val="22"/>
              </w:rPr>
              <w:t xml:space="preserve"> Size</w:t>
            </w:r>
          </w:p>
        </w:tc>
        <w:tc>
          <w:tcPr>
            <w:tcW w:w="650" w:type="pct"/>
            <w:vAlign w:val="bottom"/>
          </w:tcPr>
          <w:p w:rsidR="00D539CA" w:rsidRPr="00990260" w:rsidP="00D539CA" w14:paraId="7E1822E3" w14:textId="70CCF65D">
            <w:pPr>
              <w:rPr>
                <w:sz w:val="22"/>
                <w:szCs w:val="22"/>
              </w:rPr>
            </w:pPr>
            <w:r w:rsidRPr="00990260">
              <w:rPr>
                <w:rFonts w:eastAsia="Times New Roman"/>
                <w:sz w:val="22"/>
                <w:szCs w:val="22"/>
              </w:rPr>
              <w:t>Total Responses*</w:t>
            </w:r>
          </w:p>
        </w:tc>
        <w:tc>
          <w:tcPr>
            <w:tcW w:w="651" w:type="pct"/>
            <w:vAlign w:val="bottom"/>
          </w:tcPr>
          <w:p w:rsidR="00D539CA" w:rsidRPr="00990260" w:rsidP="00D539CA" w14:paraId="50D06C23" w14:textId="02144616">
            <w:pPr>
              <w:rPr>
                <w:b w:val="0"/>
                <w:bCs w:val="0"/>
                <w:sz w:val="22"/>
                <w:szCs w:val="22"/>
              </w:rPr>
            </w:pPr>
            <w:r w:rsidRPr="00990260">
              <w:rPr>
                <w:rFonts w:eastAsia="Times New Roman"/>
                <w:sz w:val="22"/>
                <w:szCs w:val="22"/>
              </w:rPr>
              <w:t>Hours per Respondent</w:t>
            </w:r>
          </w:p>
        </w:tc>
        <w:tc>
          <w:tcPr>
            <w:tcW w:w="650" w:type="pct"/>
            <w:vAlign w:val="bottom"/>
          </w:tcPr>
          <w:p w:rsidR="00D539CA" w:rsidRPr="00990260" w:rsidP="00D539CA" w14:paraId="44E6805F" w14:textId="5ED17243">
            <w:pPr>
              <w:rPr>
                <w:b w:val="0"/>
                <w:bCs w:val="0"/>
                <w:sz w:val="22"/>
                <w:szCs w:val="22"/>
              </w:rPr>
            </w:pPr>
            <w:r w:rsidRPr="00990260">
              <w:rPr>
                <w:rFonts w:eastAsia="Times New Roman"/>
                <w:sz w:val="22"/>
                <w:szCs w:val="22"/>
              </w:rPr>
              <w:t>Estimated Hours</w:t>
            </w:r>
          </w:p>
        </w:tc>
        <w:tc>
          <w:tcPr>
            <w:tcW w:w="607" w:type="pct"/>
            <w:vAlign w:val="bottom"/>
          </w:tcPr>
          <w:p w:rsidR="00D539CA" w:rsidRPr="00990260" w:rsidP="00D539CA" w14:paraId="71492BAC" w14:textId="7C37A818">
            <w:pPr>
              <w:rPr>
                <w:b w:val="0"/>
                <w:bCs w:val="0"/>
                <w:sz w:val="22"/>
                <w:szCs w:val="22"/>
              </w:rPr>
            </w:pPr>
            <w:r w:rsidRPr="00990260">
              <w:rPr>
                <w:rFonts w:eastAsia="Times New Roman"/>
                <w:sz w:val="22"/>
                <w:szCs w:val="22"/>
              </w:rPr>
              <w:t>Hourly Rate**</w:t>
            </w:r>
          </w:p>
        </w:tc>
        <w:tc>
          <w:tcPr>
            <w:tcW w:w="970" w:type="pct"/>
            <w:vAlign w:val="bottom"/>
          </w:tcPr>
          <w:p w:rsidR="00D539CA" w:rsidRPr="00990260" w:rsidP="00D539CA" w14:paraId="7EFF52AD" w14:textId="15DEE6F2">
            <w:pPr>
              <w:rPr>
                <w:sz w:val="22"/>
                <w:szCs w:val="22"/>
              </w:rPr>
            </w:pPr>
            <w:r w:rsidRPr="00990260">
              <w:rPr>
                <w:rFonts w:eastAsia="Times New Roman"/>
                <w:sz w:val="22"/>
                <w:szCs w:val="22"/>
              </w:rPr>
              <w:t>Monetized Value of Respondent Time</w:t>
            </w:r>
          </w:p>
        </w:tc>
      </w:tr>
      <w:tr w14:paraId="719B9CD1" w14:textId="77777777" w:rsidTr="00F97838">
        <w:tblPrEx>
          <w:tblW w:w="5153" w:type="pct"/>
          <w:tblLayout w:type="fixed"/>
          <w:tblLook w:val="04A0"/>
        </w:tblPrEx>
        <w:tc>
          <w:tcPr>
            <w:tcW w:w="821" w:type="pct"/>
            <w:vAlign w:val="bottom"/>
          </w:tcPr>
          <w:p w:rsidR="00D539CA" w:rsidRPr="00A65C6F" w:rsidP="00D539CA" w14:paraId="21CFD194" w14:textId="56DE15A4">
            <w:pPr>
              <w:rPr>
                <w:sz w:val="22"/>
                <w:szCs w:val="22"/>
              </w:rPr>
            </w:pPr>
            <w:r w:rsidRPr="00D539CA">
              <w:rPr>
                <w:rFonts w:eastAsia="Times New Roman"/>
                <w:color w:val="000000" w:themeColor="text1"/>
                <w:sz w:val="22"/>
                <w:szCs w:val="22"/>
              </w:rPr>
              <w:t>Round 1: 2024-2025 Grantees</w:t>
            </w:r>
          </w:p>
        </w:tc>
        <w:tc>
          <w:tcPr>
            <w:tcW w:w="651" w:type="pct"/>
            <w:vAlign w:val="center"/>
          </w:tcPr>
          <w:p w:rsidR="00D539CA" w:rsidRPr="00A65C6F" w:rsidP="00B655AE" w14:paraId="3CA7D642" w14:textId="0EA400FC">
            <w:pPr>
              <w:rPr>
                <w:sz w:val="22"/>
                <w:szCs w:val="22"/>
              </w:rPr>
            </w:pPr>
            <w:r w:rsidRPr="00D539CA">
              <w:rPr>
                <w:rFonts w:eastAsia="Times New Roman"/>
                <w:color w:val="000000" w:themeColor="text1"/>
                <w:sz w:val="22"/>
                <w:szCs w:val="22"/>
              </w:rPr>
              <w:t xml:space="preserve"> 3,441</w:t>
            </w:r>
          </w:p>
        </w:tc>
        <w:tc>
          <w:tcPr>
            <w:tcW w:w="650" w:type="pct"/>
            <w:vAlign w:val="center"/>
          </w:tcPr>
          <w:p w:rsidR="00D539CA" w:rsidRPr="00A65C6F" w:rsidP="00B655AE" w14:paraId="0DD3845C" w14:textId="48293A1F">
            <w:pPr>
              <w:rPr>
                <w:sz w:val="22"/>
                <w:szCs w:val="22"/>
              </w:rPr>
            </w:pPr>
            <w:r>
              <w:rPr>
                <w:rFonts w:eastAsia="Times New Roman"/>
                <w:color w:val="000000" w:themeColor="text1"/>
                <w:sz w:val="22"/>
                <w:szCs w:val="22"/>
              </w:rPr>
              <w:t>1,720</w:t>
            </w:r>
          </w:p>
        </w:tc>
        <w:tc>
          <w:tcPr>
            <w:tcW w:w="651" w:type="pct"/>
            <w:vAlign w:val="center"/>
          </w:tcPr>
          <w:p w:rsidR="00D539CA" w:rsidRPr="00A65C6F" w:rsidP="00B655AE" w14:paraId="0735824E" w14:textId="49DE92B1">
            <w:pPr>
              <w:rPr>
                <w:sz w:val="22"/>
                <w:szCs w:val="22"/>
              </w:rPr>
            </w:pPr>
            <w:r>
              <w:rPr>
                <w:rFonts w:eastAsia="Times New Roman"/>
                <w:color w:val="000000" w:themeColor="text1"/>
                <w:sz w:val="22"/>
                <w:szCs w:val="22"/>
              </w:rPr>
              <w:t>1.77</w:t>
            </w:r>
          </w:p>
        </w:tc>
        <w:tc>
          <w:tcPr>
            <w:tcW w:w="650" w:type="pct"/>
            <w:vAlign w:val="center"/>
          </w:tcPr>
          <w:p w:rsidR="00D539CA" w:rsidRPr="00A65C6F" w:rsidP="00B655AE" w14:paraId="4047FA01" w14:textId="7F63A81E">
            <w:pPr>
              <w:rPr>
                <w:sz w:val="22"/>
                <w:szCs w:val="22"/>
              </w:rPr>
            </w:pPr>
            <w:r>
              <w:rPr>
                <w:rFonts w:eastAsia="Times New Roman"/>
                <w:color w:val="000000" w:themeColor="text1"/>
                <w:sz w:val="22"/>
                <w:szCs w:val="22"/>
              </w:rPr>
              <w:t>3,044.4</w:t>
            </w:r>
          </w:p>
        </w:tc>
        <w:tc>
          <w:tcPr>
            <w:tcW w:w="607" w:type="pct"/>
            <w:vAlign w:val="center"/>
          </w:tcPr>
          <w:p w:rsidR="00D539CA" w:rsidRPr="00A65C6F" w:rsidP="00B655AE" w14:paraId="461ABF60" w14:textId="2F48F109">
            <w:pPr>
              <w:rPr>
                <w:sz w:val="22"/>
                <w:szCs w:val="22"/>
              </w:rPr>
            </w:pPr>
            <w:r>
              <w:rPr>
                <w:sz w:val="22"/>
                <w:szCs w:val="22"/>
              </w:rPr>
              <w:t>$47.82</w:t>
            </w:r>
          </w:p>
        </w:tc>
        <w:tc>
          <w:tcPr>
            <w:tcW w:w="970" w:type="pct"/>
            <w:vAlign w:val="center"/>
          </w:tcPr>
          <w:p w:rsidR="00D539CA" w:rsidRPr="00A65C6F" w:rsidP="00B655AE" w14:paraId="068983DC" w14:textId="3FFEBE9D">
            <w:pPr>
              <w:rPr>
                <w:sz w:val="22"/>
                <w:szCs w:val="22"/>
              </w:rPr>
            </w:pPr>
            <w:r>
              <w:rPr>
                <w:sz w:val="22"/>
                <w:szCs w:val="22"/>
              </w:rPr>
              <w:t>$</w:t>
            </w:r>
            <w:r w:rsidR="009A4FC0">
              <w:rPr>
                <w:sz w:val="22"/>
                <w:szCs w:val="22"/>
              </w:rPr>
              <w:t>145,583.21</w:t>
            </w:r>
          </w:p>
        </w:tc>
      </w:tr>
      <w:tr w14:paraId="4C5C7352" w14:textId="77777777" w:rsidTr="00F97838">
        <w:tblPrEx>
          <w:tblW w:w="5153" w:type="pct"/>
          <w:tblLayout w:type="fixed"/>
          <w:tblLook w:val="04A0"/>
        </w:tblPrEx>
        <w:tc>
          <w:tcPr>
            <w:tcW w:w="821" w:type="pct"/>
            <w:vAlign w:val="bottom"/>
          </w:tcPr>
          <w:p w:rsidR="00D539CA" w:rsidRPr="00A65C6F" w:rsidP="00D539CA" w14:paraId="2548A5CD" w14:textId="5B64A4B6">
            <w:pPr>
              <w:rPr>
                <w:sz w:val="22"/>
                <w:szCs w:val="22"/>
              </w:rPr>
            </w:pPr>
            <w:r w:rsidRPr="00D539CA">
              <w:rPr>
                <w:rFonts w:eastAsia="Times New Roman"/>
                <w:color w:val="000000" w:themeColor="text1"/>
                <w:sz w:val="22"/>
                <w:szCs w:val="22"/>
              </w:rPr>
              <w:t>Round 2: 2028 Grantees</w:t>
            </w:r>
          </w:p>
        </w:tc>
        <w:tc>
          <w:tcPr>
            <w:tcW w:w="651" w:type="pct"/>
            <w:vAlign w:val="center"/>
          </w:tcPr>
          <w:p w:rsidR="00D539CA" w:rsidRPr="00A65C6F" w:rsidP="00B655AE" w14:paraId="6F0D6364" w14:textId="581022B7">
            <w:pPr>
              <w:rPr>
                <w:sz w:val="22"/>
                <w:szCs w:val="22"/>
              </w:rPr>
            </w:pPr>
            <w:r w:rsidRPr="00D539CA">
              <w:rPr>
                <w:rFonts w:eastAsia="Times New Roman"/>
                <w:color w:val="000000" w:themeColor="text1"/>
                <w:sz w:val="22"/>
                <w:szCs w:val="22"/>
              </w:rPr>
              <w:t xml:space="preserve"> 3,400</w:t>
            </w:r>
          </w:p>
        </w:tc>
        <w:tc>
          <w:tcPr>
            <w:tcW w:w="650" w:type="pct"/>
            <w:vAlign w:val="center"/>
          </w:tcPr>
          <w:p w:rsidR="00D539CA" w:rsidRPr="00A65C6F" w:rsidP="00B655AE" w14:paraId="6FAADCD3" w14:textId="2AE36347">
            <w:pPr>
              <w:rPr>
                <w:sz w:val="22"/>
                <w:szCs w:val="22"/>
              </w:rPr>
            </w:pPr>
            <w:r>
              <w:rPr>
                <w:sz w:val="22"/>
                <w:szCs w:val="22"/>
              </w:rPr>
              <w:t>1,700</w:t>
            </w:r>
          </w:p>
        </w:tc>
        <w:tc>
          <w:tcPr>
            <w:tcW w:w="651" w:type="pct"/>
            <w:vAlign w:val="center"/>
          </w:tcPr>
          <w:p w:rsidR="00D539CA" w:rsidRPr="00A65C6F" w:rsidP="00B655AE" w14:paraId="3ABC9A77" w14:textId="014E3452">
            <w:pPr>
              <w:rPr>
                <w:sz w:val="22"/>
                <w:szCs w:val="22"/>
              </w:rPr>
            </w:pPr>
            <w:r>
              <w:rPr>
                <w:rFonts w:eastAsia="Times New Roman"/>
                <w:color w:val="000000" w:themeColor="text1"/>
                <w:sz w:val="22"/>
                <w:szCs w:val="22"/>
              </w:rPr>
              <w:t>1.77</w:t>
            </w:r>
          </w:p>
        </w:tc>
        <w:tc>
          <w:tcPr>
            <w:tcW w:w="650" w:type="pct"/>
            <w:vAlign w:val="center"/>
          </w:tcPr>
          <w:p w:rsidR="00D539CA" w:rsidRPr="00A65C6F" w:rsidP="00B655AE" w14:paraId="7D5BF826" w14:textId="38C890C3">
            <w:pPr>
              <w:rPr>
                <w:sz w:val="22"/>
                <w:szCs w:val="22"/>
              </w:rPr>
            </w:pPr>
            <w:r>
              <w:rPr>
                <w:rFonts w:eastAsia="Times New Roman"/>
                <w:color w:val="000000" w:themeColor="text1"/>
                <w:sz w:val="22"/>
                <w:szCs w:val="22"/>
              </w:rPr>
              <w:t>3,009.0</w:t>
            </w:r>
          </w:p>
        </w:tc>
        <w:tc>
          <w:tcPr>
            <w:tcW w:w="607" w:type="pct"/>
            <w:vAlign w:val="center"/>
          </w:tcPr>
          <w:p w:rsidR="00D539CA" w:rsidRPr="00A65C6F" w:rsidP="00B655AE" w14:paraId="4BB58D1B" w14:textId="3C169954">
            <w:pPr>
              <w:rPr>
                <w:sz w:val="22"/>
                <w:szCs w:val="22"/>
              </w:rPr>
            </w:pPr>
            <w:r>
              <w:rPr>
                <w:sz w:val="22"/>
                <w:szCs w:val="22"/>
              </w:rPr>
              <w:t>$47.82</w:t>
            </w:r>
          </w:p>
        </w:tc>
        <w:tc>
          <w:tcPr>
            <w:tcW w:w="970" w:type="pct"/>
            <w:vAlign w:val="center"/>
          </w:tcPr>
          <w:p w:rsidR="00D539CA" w:rsidRPr="00A65C6F" w:rsidP="00B655AE" w14:paraId="08E68144" w14:textId="2E80E0AB">
            <w:pPr>
              <w:rPr>
                <w:sz w:val="22"/>
                <w:szCs w:val="22"/>
              </w:rPr>
            </w:pPr>
            <w:r>
              <w:rPr>
                <w:sz w:val="22"/>
                <w:szCs w:val="22"/>
              </w:rPr>
              <w:t>$</w:t>
            </w:r>
            <w:r w:rsidR="009A4FC0">
              <w:rPr>
                <w:sz w:val="22"/>
                <w:szCs w:val="22"/>
              </w:rPr>
              <w:t>143,890.38</w:t>
            </w:r>
          </w:p>
        </w:tc>
      </w:tr>
      <w:tr w14:paraId="6C263A26" w14:textId="77777777" w:rsidTr="00F97838">
        <w:tblPrEx>
          <w:tblW w:w="5153" w:type="pct"/>
          <w:tblLayout w:type="fixed"/>
          <w:tblLook w:val="04A0"/>
        </w:tblPrEx>
        <w:tc>
          <w:tcPr>
            <w:tcW w:w="821" w:type="pct"/>
            <w:vAlign w:val="bottom"/>
          </w:tcPr>
          <w:p w:rsidR="00B655AE" w:rsidRPr="00D539CA" w:rsidP="00D539CA" w14:paraId="5987D8E6" w14:textId="29621B43">
            <w:pPr>
              <w:rPr>
                <w:rFonts w:eastAsia="Times New Roman"/>
                <w:color w:val="000000" w:themeColor="text1"/>
                <w:sz w:val="22"/>
                <w:szCs w:val="22"/>
              </w:rPr>
            </w:pPr>
            <w:r>
              <w:rPr>
                <w:rFonts w:eastAsia="Times New Roman"/>
                <w:color w:val="000000" w:themeColor="text1"/>
                <w:sz w:val="22"/>
                <w:szCs w:val="22"/>
              </w:rPr>
              <w:t>Total</w:t>
            </w:r>
          </w:p>
        </w:tc>
        <w:tc>
          <w:tcPr>
            <w:tcW w:w="651" w:type="pct"/>
            <w:vAlign w:val="center"/>
          </w:tcPr>
          <w:p w:rsidR="00B655AE" w:rsidRPr="00D539CA" w:rsidP="00B655AE" w14:paraId="4B98C50C" w14:textId="16CC90F5">
            <w:pPr>
              <w:rPr>
                <w:rFonts w:eastAsia="Times New Roman"/>
                <w:color w:val="000000" w:themeColor="text1"/>
                <w:sz w:val="22"/>
                <w:szCs w:val="22"/>
              </w:rPr>
            </w:pPr>
            <w:r>
              <w:rPr>
                <w:rFonts w:eastAsia="Times New Roman"/>
                <w:color w:val="000000" w:themeColor="text1"/>
                <w:sz w:val="22"/>
                <w:szCs w:val="22"/>
              </w:rPr>
              <w:t>6,841</w:t>
            </w:r>
          </w:p>
        </w:tc>
        <w:tc>
          <w:tcPr>
            <w:tcW w:w="650" w:type="pct"/>
            <w:vAlign w:val="center"/>
          </w:tcPr>
          <w:p w:rsidR="00B655AE" w:rsidRPr="00D539CA" w:rsidP="00B655AE" w14:paraId="3ECC40DD" w14:textId="2137D3E5">
            <w:pPr>
              <w:rPr>
                <w:sz w:val="22"/>
                <w:szCs w:val="22"/>
              </w:rPr>
            </w:pPr>
            <w:r>
              <w:rPr>
                <w:sz w:val="22"/>
                <w:szCs w:val="22"/>
              </w:rPr>
              <w:t>3,420</w:t>
            </w:r>
          </w:p>
        </w:tc>
        <w:tc>
          <w:tcPr>
            <w:tcW w:w="651" w:type="pct"/>
            <w:vAlign w:val="center"/>
          </w:tcPr>
          <w:p w:rsidR="00B655AE" w:rsidRPr="00D539CA" w:rsidP="00B655AE" w14:paraId="3CE14084" w14:textId="41294CFB">
            <w:pPr>
              <w:rPr>
                <w:rFonts w:eastAsia="Times New Roman"/>
                <w:color w:val="000000" w:themeColor="text1"/>
                <w:sz w:val="22"/>
                <w:szCs w:val="22"/>
              </w:rPr>
            </w:pPr>
            <w:r>
              <w:rPr>
                <w:rFonts w:eastAsia="Times New Roman"/>
                <w:color w:val="000000" w:themeColor="text1"/>
                <w:sz w:val="22"/>
                <w:szCs w:val="22"/>
              </w:rPr>
              <w:t>1.77</w:t>
            </w:r>
          </w:p>
        </w:tc>
        <w:tc>
          <w:tcPr>
            <w:tcW w:w="650" w:type="pct"/>
            <w:vAlign w:val="center"/>
          </w:tcPr>
          <w:p w:rsidR="00B655AE" w:rsidRPr="00D539CA" w:rsidP="00B655AE" w14:paraId="2874E6D0" w14:textId="1E9C64C3">
            <w:pPr>
              <w:rPr>
                <w:rFonts w:eastAsia="Times New Roman"/>
                <w:color w:val="000000" w:themeColor="text1"/>
                <w:sz w:val="22"/>
                <w:szCs w:val="22"/>
              </w:rPr>
            </w:pPr>
            <w:r>
              <w:rPr>
                <w:rFonts w:eastAsia="Times New Roman"/>
                <w:color w:val="000000" w:themeColor="text1"/>
                <w:sz w:val="22"/>
                <w:szCs w:val="22"/>
              </w:rPr>
              <w:t>6,053.4</w:t>
            </w:r>
          </w:p>
        </w:tc>
        <w:tc>
          <w:tcPr>
            <w:tcW w:w="607" w:type="pct"/>
            <w:vAlign w:val="center"/>
          </w:tcPr>
          <w:p w:rsidR="00B655AE" w:rsidRPr="00B655AE" w:rsidP="00B655AE" w14:paraId="27C791C1" w14:textId="31AD7B96">
            <w:pPr>
              <w:rPr>
                <w:sz w:val="22"/>
                <w:szCs w:val="22"/>
              </w:rPr>
            </w:pPr>
            <w:r>
              <w:rPr>
                <w:sz w:val="22"/>
                <w:szCs w:val="22"/>
              </w:rPr>
              <w:t>$47.82</w:t>
            </w:r>
          </w:p>
        </w:tc>
        <w:tc>
          <w:tcPr>
            <w:tcW w:w="970" w:type="pct"/>
            <w:vAlign w:val="center"/>
          </w:tcPr>
          <w:p w:rsidR="00B655AE" w:rsidRPr="00B655AE" w:rsidP="00B655AE" w14:paraId="2E2F6AF0" w14:textId="53541F6F">
            <w:pPr>
              <w:rPr>
                <w:sz w:val="22"/>
                <w:szCs w:val="22"/>
              </w:rPr>
            </w:pPr>
            <w:r>
              <w:rPr>
                <w:sz w:val="22"/>
                <w:szCs w:val="22"/>
              </w:rPr>
              <w:t>$</w:t>
            </w:r>
            <w:r w:rsidR="009A4FC0">
              <w:rPr>
                <w:sz w:val="22"/>
                <w:szCs w:val="22"/>
              </w:rPr>
              <w:t>289,473.59</w:t>
            </w:r>
          </w:p>
        </w:tc>
      </w:tr>
    </w:tbl>
    <w:p w:rsidR="000C2A12" w:rsidRPr="009E103B" w:rsidP="000C2A12" w14:paraId="6A8F8DDB" w14:textId="5D46C8FA">
      <w:pPr>
        <w:spacing w:after="160"/>
      </w:pPr>
      <w:r w:rsidRPr="009175E3">
        <w:rPr>
          <w:b/>
          <w:bCs/>
        </w:rPr>
        <w:t>*</w:t>
      </w:r>
      <w:r w:rsidRPr="6B8E427F">
        <w:rPr>
          <w:sz w:val="20"/>
        </w:rPr>
        <w:t xml:space="preserve">Based on an estimated </w:t>
      </w:r>
      <w:r w:rsidR="00744951">
        <w:rPr>
          <w:sz w:val="20"/>
        </w:rPr>
        <w:t>5</w:t>
      </w:r>
      <w:r w:rsidRPr="6B8E427F">
        <w:rPr>
          <w:sz w:val="20"/>
        </w:rPr>
        <w:t>0% response rate</w:t>
      </w:r>
      <w:r w:rsidR="00D539CA">
        <w:rPr>
          <w:sz w:val="20"/>
        </w:rPr>
        <w:br/>
      </w:r>
      <w:r w:rsidRPr="00A65C6F" w:rsidR="00D539CA">
        <w:rPr>
          <w:b/>
          <w:bCs/>
          <w:sz w:val="20"/>
        </w:rPr>
        <w:t>**</w:t>
      </w:r>
      <w:r w:rsidR="00D539CA">
        <w:rPr>
          <w:sz w:val="20"/>
        </w:rPr>
        <w:t>Based on</w:t>
      </w:r>
      <w:r w:rsidR="00B655AE">
        <w:rPr>
          <w:sz w:val="20"/>
        </w:rPr>
        <w:t xml:space="preserve"> </w:t>
      </w:r>
      <w:hyperlink r:id="rId19" w:history="1">
        <w:r w:rsidRPr="00B655AE" w:rsidR="00B655AE">
          <w:rPr>
            <w:rStyle w:val="Hyperlink"/>
            <w:sz w:val="20"/>
          </w:rPr>
          <w:t>BLS</w:t>
        </w:r>
      </w:hyperlink>
      <w:r w:rsidR="00B655AE">
        <w:rPr>
          <w:sz w:val="20"/>
        </w:rPr>
        <w:t xml:space="preserve"> 2024 mean hourly rate for 11-9030 Education Administrators, All Other</w:t>
      </w:r>
    </w:p>
    <w:p w:rsidR="000C2A12" w:rsidRPr="009E103B" w:rsidP="00A65C6F" w14:paraId="2041E9A5" w14:textId="5A88D9C7">
      <w:pPr>
        <w:pStyle w:val="Heading2"/>
      </w:pPr>
      <w:bookmarkStart w:id="36" w:name="_Toc223555927"/>
      <w:r w:rsidRPr="009E103B">
        <w:t>A.13 Estimate of Total Capital and Startup Costs to Respondents</w:t>
      </w:r>
      <w:bookmarkEnd w:id="36"/>
    </w:p>
    <w:p w:rsidR="000C2A12" w:rsidRPr="009E103B" w:rsidP="000C2A12" w14:paraId="1BAD25AD" w14:textId="77777777">
      <w:pPr>
        <w:rPr>
          <w:i/>
          <w:iCs/>
        </w:rPr>
      </w:pPr>
      <w:r w:rsidRPr="009E103B">
        <w:rPr>
          <w:i/>
          <w:iCs/>
        </w:rPr>
        <w:t>Provide an estimate for the total annual cost burden to respondents or record keepers resulting from the collection of information. (Do not include the cost of any hour burden already reflected on the burden worksheet).</w:t>
      </w:r>
    </w:p>
    <w:p w:rsidR="000C2A12" w:rsidRPr="009E103B" w:rsidP="000C2A12" w14:paraId="5C8B234E" w14:textId="77777777">
      <w:pPr>
        <w:spacing w:after="160"/>
      </w:pPr>
      <w:r w:rsidRPr="009E103B">
        <w:t xml:space="preserve">There are no additional costs to the respondents for participating in the survey. All costs associated with contacting the respondents are borne by the Federal government through the data collection contractors. </w:t>
      </w:r>
    </w:p>
    <w:p w:rsidR="000C2A12" w:rsidRPr="009E103B" w:rsidP="00A65C6F" w14:paraId="60D64FC9" w14:textId="77777777">
      <w:pPr>
        <w:pStyle w:val="Heading2"/>
      </w:pPr>
      <w:bookmarkStart w:id="37" w:name="_Toc223555928"/>
      <w:r w:rsidRPr="009E103B">
        <w:t>A.14 Estimate of Annualized Cost to the Federal Government</w:t>
      </w:r>
      <w:bookmarkEnd w:id="37"/>
    </w:p>
    <w:p w:rsidR="000C2A12" w:rsidRPr="009E103B" w:rsidP="000C2A12" w14:paraId="18BFB3CE" w14:textId="77777777">
      <w:pPr>
        <w:rPr>
          <w:i/>
          <w:iCs/>
        </w:rPr>
      </w:pPr>
      <w:r w:rsidRPr="009E103B">
        <w:rPr>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C2A12" w:rsidRPr="009E103B" w:rsidP="000C2A12" w14:paraId="0D619AE3" w14:textId="07F5CDC8">
      <w:r>
        <w:t>The estimated</w:t>
      </w:r>
      <w:r w:rsidRPr="009E103B">
        <w:t xml:space="preserve"> cost to the Federal government </w:t>
      </w:r>
      <w:r>
        <w:t xml:space="preserve">for this </w:t>
      </w:r>
      <w:r w:rsidR="00F936CA">
        <w:t xml:space="preserve">54 month </w:t>
      </w:r>
      <w:r>
        <w:t>study</w:t>
      </w:r>
      <w:r w:rsidR="00F97838">
        <w:t>—</w:t>
      </w:r>
      <w:r w:rsidRPr="009E103B">
        <w:t>includ</w:t>
      </w:r>
      <w:r>
        <w:t>ing</w:t>
      </w:r>
      <w:r w:rsidRPr="009E103B">
        <w:t xml:space="preserve"> </w:t>
      </w:r>
      <w:r w:rsidR="002414CD">
        <w:t>establishing and convening an expert advisory panel; preparing OMB clearance forms;</w:t>
      </w:r>
      <w:r w:rsidRPr="009E103B">
        <w:t xml:space="preserve"> survey development, programming, administration</w:t>
      </w:r>
      <w:r w:rsidR="00F97DC6">
        <w:t>,</w:t>
      </w:r>
      <w:r w:rsidR="006B7705">
        <w:t xml:space="preserve"> and</w:t>
      </w:r>
      <w:r w:rsidR="00F97DC6">
        <w:t xml:space="preserve"> incentives</w:t>
      </w:r>
      <w:r>
        <w:t>;</w:t>
      </w:r>
      <w:r w:rsidRPr="009E103B">
        <w:t xml:space="preserve"> data processing, analysis, reporting</w:t>
      </w:r>
      <w:r>
        <w:t>;</w:t>
      </w:r>
      <w:r w:rsidRPr="009E103B">
        <w:t xml:space="preserve"> and project management</w:t>
      </w:r>
      <w:r w:rsidR="00F97838">
        <w:t>—</w:t>
      </w:r>
      <w:r>
        <w:t xml:space="preserve">is </w:t>
      </w:r>
      <w:r w:rsidR="00DC0B89">
        <w:t>$</w:t>
      </w:r>
      <w:r w:rsidR="0005331F">
        <w:t>2,544,559, or approximately $508,912 per year</w:t>
      </w:r>
      <w:r w:rsidRPr="009E103B">
        <w:t>.</w:t>
      </w:r>
    </w:p>
    <w:p w:rsidR="000C2A12" w:rsidRPr="009E103B" w:rsidP="00A65C6F" w14:paraId="0EF0DECB" w14:textId="77777777">
      <w:pPr>
        <w:pStyle w:val="Heading2"/>
      </w:pPr>
      <w:bookmarkStart w:id="38" w:name="_Toc223555929"/>
      <w:r w:rsidRPr="009E103B">
        <w:t>A.15 Reasons for Changes in Estimated Burden</w:t>
      </w:r>
      <w:bookmarkEnd w:id="38"/>
    </w:p>
    <w:p w:rsidR="000C2A12" w:rsidRPr="009E103B" w:rsidP="000C2A12" w14:paraId="499FD927" w14:textId="77777777">
      <w:pPr>
        <w:rPr>
          <w:i/>
          <w:iCs/>
        </w:rPr>
      </w:pPr>
      <w:r w:rsidRPr="009E103B">
        <w:rPr>
          <w:i/>
          <w:iCs/>
        </w:rPr>
        <w:t>Explain the reasons for any program changes or adjustments reported on the burden worksheet.</w:t>
      </w:r>
    </w:p>
    <w:p w:rsidR="000C2A12" w:rsidRPr="009E103B" w:rsidP="000C2A12" w14:paraId="145A8AFB" w14:textId="2BCA1072">
      <w:pPr>
        <w:spacing w:after="160"/>
      </w:pPr>
      <w:r>
        <w:t>This is a request for a new collection of information.</w:t>
      </w:r>
    </w:p>
    <w:p w:rsidR="000C2A12" w:rsidRPr="009E103B" w:rsidP="00A65C6F" w14:paraId="7092828B" w14:textId="77777777">
      <w:pPr>
        <w:pStyle w:val="Heading2"/>
      </w:pPr>
      <w:bookmarkStart w:id="39" w:name="_Toc223555930"/>
      <w:r w:rsidRPr="009E103B">
        <w:t>A.16 Plans for Tabulation, Analysis, Publication, and Schedule</w:t>
      </w:r>
      <w:bookmarkEnd w:id="39"/>
    </w:p>
    <w:p w:rsidR="000C2A12" w:rsidRPr="009E103B" w:rsidP="000C2A12" w14:paraId="3FA6F3A6" w14:textId="77777777">
      <w:pPr>
        <w:rPr>
          <w:i/>
          <w:iCs/>
        </w:rPr>
      </w:pPr>
      <w:r w:rsidRPr="009E103B">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C2A12" w:rsidP="000C2A12" w14:paraId="02DE098A" w14:textId="2592D1FC">
      <w:r w:rsidRPr="005106B1">
        <w:t>The study team</w:t>
      </w:r>
      <w:r w:rsidRPr="6B8E427F">
        <w:t xml:space="preserve"> </w:t>
      </w:r>
      <w:r w:rsidRPr="009E103B">
        <w:t>will analyze the survey data descriptively to produce national- and program-level summaries of TRIO funding allocation, service</w:t>
      </w:r>
      <w:r>
        <w:t>s offered</w:t>
      </w:r>
      <w:r w:rsidRPr="009E103B">
        <w:t xml:space="preserve">, </w:t>
      </w:r>
      <w:r>
        <w:t xml:space="preserve">intensity of participation and </w:t>
      </w:r>
      <w:r w:rsidRPr="009E103B">
        <w:t>costs</w:t>
      </w:r>
      <w:r>
        <w:t xml:space="preserve"> per service</w:t>
      </w:r>
      <w:r w:rsidRPr="009E103B">
        <w:t xml:space="preserve">, and monitoring practices. </w:t>
      </w:r>
    </w:p>
    <w:p w:rsidR="000C2A12" w:rsidRPr="00C94007" w:rsidP="000C2A12" w14:paraId="1B20ABA2" w14:textId="1FC8EF03">
      <w:r w:rsidRPr="00C94007">
        <w:t xml:space="preserve">The reports </w:t>
      </w:r>
      <w:r>
        <w:t xml:space="preserve">and accompanying derivative products </w:t>
      </w:r>
      <w:r w:rsidRPr="00C94007">
        <w:t xml:space="preserve">are expected to be </w:t>
      </w:r>
      <w:r>
        <w:t>completed in 2028, 2029, and 2030.</w:t>
      </w:r>
      <w:r w:rsidRPr="00C94007">
        <w:t xml:space="preserve"> </w:t>
      </w:r>
      <w:r>
        <w:t>Reports will be written to a technical audience, and derivative products will be developed for a non-technical audience</w:t>
      </w:r>
      <w:r w:rsidRPr="00C94007">
        <w:t xml:space="preserve">. The reports will follow the January 2020 IES Style and Report guidance </w:t>
      </w:r>
      <w:r w:rsidR="001C53DD">
        <w:t xml:space="preserve">and/or any updated IES guidance </w:t>
      </w:r>
      <w:r w:rsidRPr="00C94007">
        <w:t>and meet all 508 compliance requirements. Exhibit A.3 summarizes the timeline for data collection activities and reporting.</w:t>
      </w:r>
    </w:p>
    <w:p w:rsidR="000C2A12" w:rsidP="000C2A12" w14:paraId="4F6517AE" w14:textId="77777777">
      <w:pPr>
        <w:rPr>
          <w:b/>
          <w:iCs/>
        </w:rPr>
      </w:pPr>
      <w:bookmarkStart w:id="40" w:name="_Toc131422755"/>
      <w:r w:rsidRPr="00C94007">
        <w:rPr>
          <w:b/>
          <w:iCs/>
        </w:rPr>
        <w:t>Exhibit A.3. Timeline for Data Collection Activities and Reporting</w:t>
      </w:r>
      <w:bookmarkEnd w:id="40"/>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5"/>
        <w:gridCol w:w="3960"/>
      </w:tblGrid>
      <w:tr w14:paraId="6D70B0D0" w14:textId="77777777" w:rsidTr="2C81E1F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485" w:type="dxa"/>
          </w:tcPr>
          <w:p w:rsidR="00703376" w:rsidRPr="006A65AA" w:rsidP="00703376" w14:paraId="3F8E847A" w14:textId="6D97CD2F">
            <w:pPr>
              <w:rPr>
                <w:sz w:val="22"/>
                <w:szCs w:val="22"/>
              </w:rPr>
            </w:pPr>
            <w:r w:rsidRPr="00A65C6F">
              <w:rPr>
                <w:sz w:val="22"/>
                <w:szCs w:val="22"/>
              </w:rPr>
              <w:t>Activity</w:t>
            </w:r>
          </w:p>
        </w:tc>
        <w:tc>
          <w:tcPr>
            <w:tcW w:w="3960" w:type="dxa"/>
          </w:tcPr>
          <w:p w:rsidR="00703376" w:rsidRPr="006A65AA" w:rsidP="00703376" w14:paraId="654043AA" w14:textId="5BF9B3AC">
            <w:pPr>
              <w:rPr>
                <w:sz w:val="22"/>
                <w:szCs w:val="22"/>
              </w:rPr>
            </w:pPr>
            <w:r w:rsidRPr="00A65C6F">
              <w:rPr>
                <w:sz w:val="22"/>
                <w:szCs w:val="22"/>
              </w:rPr>
              <w:t>Date</w:t>
            </w:r>
          </w:p>
        </w:tc>
      </w:tr>
      <w:tr w14:paraId="35644216" w14:textId="77777777" w:rsidTr="2C81E1F8">
        <w:tblPrEx>
          <w:tblW w:w="0" w:type="auto"/>
          <w:tblLook w:val="04A0"/>
        </w:tblPrEx>
        <w:tc>
          <w:tcPr>
            <w:tcW w:w="5485" w:type="dxa"/>
          </w:tcPr>
          <w:p w:rsidR="00703376" w:rsidRPr="00A65C6F" w:rsidP="00703376" w14:paraId="173C1686" w14:textId="4B43D5C2">
            <w:pPr>
              <w:rPr>
                <w:b w:val="0"/>
                <w:bCs w:val="0"/>
                <w:sz w:val="22"/>
                <w:szCs w:val="22"/>
              </w:rPr>
            </w:pPr>
            <w:r w:rsidRPr="00A65C6F">
              <w:rPr>
                <w:sz w:val="22"/>
                <w:szCs w:val="22"/>
              </w:rPr>
              <w:t>Grantee Survey Round 1 data collection</w:t>
            </w:r>
          </w:p>
        </w:tc>
        <w:tc>
          <w:tcPr>
            <w:tcW w:w="3960" w:type="dxa"/>
          </w:tcPr>
          <w:p w:rsidR="00703376" w:rsidRPr="006A65AA" w:rsidP="00703376" w14:paraId="59FF6220" w14:textId="684CEC3A">
            <w:pPr>
              <w:rPr>
                <w:sz w:val="22"/>
                <w:szCs w:val="22"/>
              </w:rPr>
            </w:pPr>
            <w:r w:rsidRPr="00A65C6F">
              <w:rPr>
                <w:sz w:val="22"/>
                <w:szCs w:val="22"/>
              </w:rPr>
              <w:t>October 2026 to December 2026</w:t>
            </w:r>
          </w:p>
        </w:tc>
      </w:tr>
      <w:tr w14:paraId="3DB54799" w14:textId="77777777" w:rsidTr="2C81E1F8">
        <w:tblPrEx>
          <w:tblW w:w="0" w:type="auto"/>
          <w:tblLook w:val="04A0"/>
        </w:tblPrEx>
        <w:tc>
          <w:tcPr>
            <w:tcW w:w="5485" w:type="dxa"/>
          </w:tcPr>
          <w:p w:rsidR="00703376" w:rsidRPr="00A65C6F" w:rsidP="00703376" w14:paraId="78FB57AF" w14:textId="6A0F5598">
            <w:pPr>
              <w:rPr>
                <w:b w:val="0"/>
                <w:bCs w:val="0"/>
                <w:sz w:val="22"/>
                <w:szCs w:val="22"/>
              </w:rPr>
            </w:pPr>
            <w:r w:rsidRPr="00A65C6F">
              <w:rPr>
                <w:sz w:val="22"/>
                <w:szCs w:val="22"/>
              </w:rPr>
              <w:t>Grantee Survey Round 2 data collection</w:t>
            </w:r>
          </w:p>
        </w:tc>
        <w:tc>
          <w:tcPr>
            <w:tcW w:w="3960" w:type="dxa"/>
          </w:tcPr>
          <w:p w:rsidR="00703376" w:rsidRPr="006A65AA" w:rsidP="00703376" w14:paraId="5D5FC27E" w14:textId="695390F7">
            <w:pPr>
              <w:rPr>
                <w:sz w:val="22"/>
                <w:szCs w:val="22"/>
              </w:rPr>
            </w:pPr>
            <w:r w:rsidRPr="00A65C6F">
              <w:rPr>
                <w:sz w:val="22"/>
                <w:szCs w:val="22"/>
              </w:rPr>
              <w:t>March 2028 to May 2028</w:t>
            </w:r>
          </w:p>
        </w:tc>
      </w:tr>
      <w:tr w14:paraId="1E91F7DA" w14:textId="77777777" w:rsidTr="2C81E1F8">
        <w:tblPrEx>
          <w:tblW w:w="0" w:type="auto"/>
          <w:tblLook w:val="04A0"/>
        </w:tblPrEx>
        <w:tc>
          <w:tcPr>
            <w:tcW w:w="5485" w:type="dxa"/>
          </w:tcPr>
          <w:p w:rsidR="00703376" w:rsidRPr="00A65C6F" w:rsidP="00703376" w14:paraId="2618B931" w14:textId="45ED5163">
            <w:pPr>
              <w:rPr>
                <w:b w:val="0"/>
                <w:bCs w:val="0"/>
                <w:sz w:val="22"/>
                <w:szCs w:val="22"/>
              </w:rPr>
            </w:pPr>
            <w:r w:rsidRPr="00A65C6F">
              <w:rPr>
                <w:sz w:val="22"/>
                <w:szCs w:val="22"/>
              </w:rPr>
              <w:t>Grantee Survey Round 1 report</w:t>
            </w:r>
          </w:p>
        </w:tc>
        <w:tc>
          <w:tcPr>
            <w:tcW w:w="3960" w:type="dxa"/>
          </w:tcPr>
          <w:p w:rsidR="00703376" w:rsidRPr="006A65AA" w:rsidP="00703376" w14:paraId="1D855170" w14:textId="3C580DE5">
            <w:pPr>
              <w:rPr>
                <w:sz w:val="22"/>
                <w:szCs w:val="22"/>
              </w:rPr>
            </w:pPr>
            <w:r w:rsidRPr="00A65C6F">
              <w:rPr>
                <w:sz w:val="22"/>
                <w:szCs w:val="22"/>
              </w:rPr>
              <w:t>January 2028</w:t>
            </w:r>
          </w:p>
        </w:tc>
      </w:tr>
      <w:tr w14:paraId="5E39BAA0" w14:textId="77777777" w:rsidTr="2C81E1F8">
        <w:tblPrEx>
          <w:tblW w:w="0" w:type="auto"/>
          <w:tblLook w:val="04A0"/>
        </w:tblPrEx>
        <w:tc>
          <w:tcPr>
            <w:tcW w:w="5485" w:type="dxa"/>
          </w:tcPr>
          <w:p w:rsidR="00703376" w:rsidRPr="00A65C6F" w:rsidP="00703376" w14:paraId="75E3406C" w14:textId="1919D63F">
            <w:pPr>
              <w:rPr>
                <w:b w:val="0"/>
                <w:bCs w:val="0"/>
                <w:sz w:val="22"/>
                <w:szCs w:val="22"/>
              </w:rPr>
            </w:pPr>
            <w:r w:rsidRPr="00A65C6F">
              <w:rPr>
                <w:sz w:val="22"/>
                <w:szCs w:val="22"/>
              </w:rPr>
              <w:t>Grantee Survey Round 2 report</w:t>
            </w:r>
          </w:p>
        </w:tc>
        <w:tc>
          <w:tcPr>
            <w:tcW w:w="3960" w:type="dxa"/>
          </w:tcPr>
          <w:p w:rsidR="00703376" w:rsidRPr="006A65AA" w:rsidP="00703376" w14:paraId="2A2B67CC" w14:textId="0F3CF061">
            <w:pPr>
              <w:rPr>
                <w:sz w:val="22"/>
                <w:szCs w:val="22"/>
              </w:rPr>
            </w:pPr>
            <w:r w:rsidRPr="00A65C6F">
              <w:rPr>
                <w:sz w:val="22"/>
                <w:szCs w:val="22"/>
              </w:rPr>
              <w:t>January 2029</w:t>
            </w:r>
          </w:p>
        </w:tc>
      </w:tr>
      <w:tr w14:paraId="78DB8415" w14:textId="77777777" w:rsidTr="2C81E1F8">
        <w:tblPrEx>
          <w:tblW w:w="0" w:type="auto"/>
          <w:tblLook w:val="04A0"/>
        </w:tblPrEx>
        <w:tc>
          <w:tcPr>
            <w:tcW w:w="5485" w:type="dxa"/>
          </w:tcPr>
          <w:p w:rsidR="00703376" w:rsidRPr="00A65C6F" w:rsidP="00703376" w14:paraId="242BCC62" w14:textId="2FDE6346">
            <w:pPr>
              <w:rPr>
                <w:b w:val="0"/>
                <w:bCs w:val="0"/>
                <w:sz w:val="22"/>
                <w:szCs w:val="22"/>
              </w:rPr>
            </w:pPr>
            <w:r w:rsidRPr="00A65C6F">
              <w:rPr>
                <w:sz w:val="22"/>
                <w:szCs w:val="22"/>
              </w:rPr>
              <w:t>Summative report</w:t>
            </w:r>
          </w:p>
        </w:tc>
        <w:tc>
          <w:tcPr>
            <w:tcW w:w="3960" w:type="dxa"/>
          </w:tcPr>
          <w:p w:rsidR="00703376" w:rsidRPr="006A65AA" w:rsidP="00703376" w14:paraId="3F4C9ACD" w14:textId="01934A74">
            <w:pPr>
              <w:rPr>
                <w:sz w:val="22"/>
                <w:szCs w:val="22"/>
              </w:rPr>
            </w:pPr>
            <w:r w:rsidRPr="00A65C6F">
              <w:rPr>
                <w:sz w:val="22"/>
                <w:szCs w:val="22"/>
              </w:rPr>
              <w:t>January 2030</w:t>
            </w:r>
          </w:p>
        </w:tc>
      </w:tr>
      <w:tr w14:paraId="1B3E8B24" w14:textId="77777777" w:rsidTr="2C81E1F8">
        <w:tblPrEx>
          <w:tblW w:w="0" w:type="auto"/>
          <w:tblLook w:val="04A0"/>
        </w:tblPrEx>
        <w:tc>
          <w:tcPr>
            <w:tcW w:w="5485" w:type="dxa"/>
          </w:tcPr>
          <w:p w:rsidR="00703376" w:rsidRPr="00A65C6F" w:rsidP="00703376" w14:paraId="0022128A" w14:textId="0A9BE556">
            <w:pPr>
              <w:rPr>
                <w:b w:val="0"/>
                <w:bCs w:val="0"/>
                <w:sz w:val="22"/>
                <w:szCs w:val="22"/>
              </w:rPr>
            </w:pPr>
            <w:r w:rsidRPr="00A65C6F">
              <w:rPr>
                <w:sz w:val="22"/>
                <w:szCs w:val="22"/>
              </w:rPr>
              <w:t>Grantee Survey Round 1 derivative product</w:t>
            </w:r>
          </w:p>
        </w:tc>
        <w:tc>
          <w:tcPr>
            <w:tcW w:w="3960" w:type="dxa"/>
          </w:tcPr>
          <w:p w:rsidR="00703376" w:rsidRPr="006A65AA" w:rsidP="00703376" w14:paraId="362DEF35" w14:textId="19B9D9A1">
            <w:pPr>
              <w:rPr>
                <w:sz w:val="22"/>
                <w:szCs w:val="22"/>
              </w:rPr>
            </w:pPr>
            <w:r w:rsidRPr="00A65C6F">
              <w:rPr>
                <w:sz w:val="22"/>
                <w:szCs w:val="22"/>
              </w:rPr>
              <w:t>March 2028</w:t>
            </w:r>
          </w:p>
        </w:tc>
      </w:tr>
      <w:tr w14:paraId="7D067273" w14:textId="77777777" w:rsidTr="2C81E1F8">
        <w:tblPrEx>
          <w:tblW w:w="0" w:type="auto"/>
          <w:tblLook w:val="04A0"/>
        </w:tblPrEx>
        <w:tc>
          <w:tcPr>
            <w:tcW w:w="5485" w:type="dxa"/>
          </w:tcPr>
          <w:p w:rsidR="00703376" w:rsidRPr="00A65C6F" w:rsidP="00703376" w14:paraId="51173CE1" w14:textId="1BBD3B7F">
            <w:pPr>
              <w:rPr>
                <w:b w:val="0"/>
                <w:bCs w:val="0"/>
                <w:sz w:val="22"/>
                <w:szCs w:val="22"/>
              </w:rPr>
            </w:pPr>
            <w:r w:rsidRPr="2C81E1F8">
              <w:rPr>
                <w:sz w:val="22"/>
                <w:szCs w:val="22"/>
              </w:rPr>
              <w:t xml:space="preserve">Grantee Survey Round 2 </w:t>
            </w:r>
            <w:r w:rsidRPr="2C81E1F8" w:rsidR="65A59183">
              <w:rPr>
                <w:sz w:val="22"/>
                <w:szCs w:val="22"/>
              </w:rPr>
              <w:t>derivative product</w:t>
            </w:r>
          </w:p>
        </w:tc>
        <w:tc>
          <w:tcPr>
            <w:tcW w:w="3960" w:type="dxa"/>
          </w:tcPr>
          <w:p w:rsidR="00703376" w:rsidRPr="006A65AA" w:rsidP="00703376" w14:paraId="03876A52" w14:textId="40E34C5C">
            <w:pPr>
              <w:rPr>
                <w:sz w:val="22"/>
                <w:szCs w:val="22"/>
              </w:rPr>
            </w:pPr>
            <w:r w:rsidRPr="00A65C6F">
              <w:rPr>
                <w:sz w:val="22"/>
                <w:szCs w:val="22"/>
              </w:rPr>
              <w:t>March 2029</w:t>
            </w:r>
          </w:p>
        </w:tc>
      </w:tr>
      <w:tr w14:paraId="29A33FE6" w14:textId="77777777" w:rsidTr="2C81E1F8">
        <w:tblPrEx>
          <w:tblW w:w="0" w:type="auto"/>
          <w:tblLook w:val="04A0"/>
        </w:tblPrEx>
        <w:tc>
          <w:tcPr>
            <w:tcW w:w="5485" w:type="dxa"/>
          </w:tcPr>
          <w:p w:rsidR="00703376" w:rsidRPr="00A65C6F" w:rsidP="00703376" w14:paraId="62482560" w14:textId="5DC68C44">
            <w:pPr>
              <w:rPr>
                <w:b w:val="0"/>
                <w:bCs w:val="0"/>
                <w:sz w:val="22"/>
                <w:szCs w:val="22"/>
              </w:rPr>
            </w:pPr>
            <w:r w:rsidRPr="00A65C6F">
              <w:rPr>
                <w:sz w:val="22"/>
                <w:szCs w:val="22"/>
              </w:rPr>
              <w:t>Summative derivative products</w:t>
            </w:r>
          </w:p>
        </w:tc>
        <w:tc>
          <w:tcPr>
            <w:tcW w:w="3960" w:type="dxa"/>
          </w:tcPr>
          <w:p w:rsidR="00703376" w:rsidRPr="006A65AA" w:rsidP="00703376" w14:paraId="471271C4" w14:textId="1D95FBB7">
            <w:pPr>
              <w:rPr>
                <w:sz w:val="22"/>
                <w:szCs w:val="22"/>
              </w:rPr>
            </w:pPr>
            <w:r w:rsidRPr="00A65C6F">
              <w:rPr>
                <w:sz w:val="22"/>
                <w:szCs w:val="22"/>
              </w:rPr>
              <w:t>March 2030</w:t>
            </w:r>
          </w:p>
        </w:tc>
      </w:tr>
    </w:tbl>
    <w:p w:rsidR="00703376" w:rsidRPr="00C94007" w:rsidP="000C2A12" w14:paraId="792A2284" w14:textId="77777777">
      <w:pPr>
        <w:rPr>
          <w:b/>
          <w:iCs/>
        </w:rPr>
      </w:pPr>
    </w:p>
    <w:p w:rsidR="000C2A12" w:rsidRPr="005106B1" w:rsidP="00A65C6F" w14:paraId="66FDA631" w14:textId="216D9B0C">
      <w:pPr>
        <w:pStyle w:val="Heading2"/>
      </w:pPr>
      <w:bookmarkStart w:id="41" w:name="_Toc223555931"/>
      <w:r>
        <w:t>A.</w:t>
      </w:r>
      <w:r w:rsidRPr="005106B1">
        <w:t>17 Approval to Not Display the Expiration Date for OMB Approval</w:t>
      </w:r>
      <w:bookmarkEnd w:id="41"/>
    </w:p>
    <w:p w:rsidR="000C2A12" w:rsidRPr="005106B1" w:rsidP="000C2A12" w14:paraId="2BDD83EA" w14:textId="77777777">
      <w:pPr>
        <w:rPr>
          <w:i/>
          <w:iCs/>
        </w:rPr>
      </w:pPr>
      <w:r w:rsidRPr="005106B1">
        <w:rPr>
          <w:i/>
          <w:iCs/>
        </w:rPr>
        <w:t>If seeking approval to not display the expiration date for OMB approval of the information collection, explain the reasons that display would be inappropriate.</w:t>
      </w:r>
    </w:p>
    <w:p w:rsidR="000C2A12" w:rsidRPr="005106B1" w:rsidP="000C2A12" w14:paraId="6C1A60E0" w14:textId="77777777">
      <w:r w:rsidRPr="005106B1">
        <w:t>IES is not requesting approval to omit the OMB approval number or expiration date. The OMB control number and expiration date will be displayed on all data collection materials</w:t>
      </w:r>
      <w:r>
        <w:t>, including the survey screens for the web survey and respondent outreach emails</w:t>
      </w:r>
      <w:r w:rsidRPr="005106B1">
        <w:t>.</w:t>
      </w:r>
      <w:r>
        <w:t xml:space="preserve"> During telephone prompting, i</w:t>
      </w:r>
      <w:r w:rsidRPr="00A31997">
        <w:t>nterviewers will be able to provide the OMB number and expiration date at the request of any participant</w:t>
      </w:r>
      <w:r>
        <w:t>.</w:t>
      </w:r>
    </w:p>
    <w:p w:rsidR="000C2A12" w:rsidRPr="005106B1" w:rsidP="00A65C6F" w14:paraId="4B036C68" w14:textId="77777777">
      <w:pPr>
        <w:pStyle w:val="Heading2"/>
      </w:pPr>
      <w:bookmarkStart w:id="42" w:name="_Toc223555932"/>
      <w:r w:rsidRPr="005106B1">
        <w:t>A.18 Exceptions to the Certification Statement</w:t>
      </w:r>
      <w:bookmarkEnd w:id="42"/>
    </w:p>
    <w:p w:rsidR="000C2A12" w:rsidRPr="005106B1" w:rsidP="000C2A12" w14:paraId="5D62B582" w14:textId="77777777">
      <w:pPr>
        <w:rPr>
          <w:i/>
          <w:iCs/>
        </w:rPr>
      </w:pPr>
      <w:r w:rsidRPr="005106B1">
        <w:rPr>
          <w:i/>
          <w:iCs/>
        </w:rPr>
        <w:t>Explain each exception to the topics of the certification statement identified in “Certification for Paperwork Reduction Act Submissions.”</w:t>
      </w:r>
    </w:p>
    <w:p w:rsidR="000C2A12" w:rsidRPr="005106B1" w:rsidP="000C2A12" w14:paraId="2EDA335D" w14:textId="5A285B44">
      <w:r w:rsidRPr="005106B1">
        <w:t xml:space="preserve">No exceptions are requested in the </w:t>
      </w:r>
      <w:r>
        <w:t>“</w:t>
      </w:r>
      <w:r w:rsidRPr="005106B1">
        <w:t xml:space="preserve">Certification </w:t>
      </w:r>
      <w:r w:rsidR="00F97838">
        <w:t>for</w:t>
      </w:r>
      <w:r w:rsidRPr="005106B1">
        <w:t xml:space="preserve"> Paperwork Reduction Act Submissions.</w:t>
      </w:r>
      <w:r>
        <w:t>”</w:t>
      </w:r>
      <w:r w:rsidRPr="005106B1">
        <w:t>  </w:t>
      </w:r>
    </w:p>
    <w:p w:rsidR="00A65C6F" w:rsidP="00BF2B6B" w14:paraId="68AC906C" w14:textId="764E7B9F">
      <w:pPr>
        <w:pStyle w:val="Heading1"/>
      </w:pPr>
      <w:bookmarkStart w:id="43" w:name="_Toc223555933"/>
      <w:r w:rsidRPr="00A65C6F">
        <w:t>Referenc</w:t>
      </w:r>
      <w:r w:rsidR="00BF2B6B">
        <w:t>es</w:t>
      </w:r>
      <w:bookmarkEnd w:id="43"/>
    </w:p>
    <w:p w:rsidR="00A65C6F" w:rsidP="00BF2B6B" w14:paraId="01BD2595" w14:textId="12416B3E">
      <w:pPr>
        <w:pStyle w:val="BodyText10"/>
        <w:ind w:left="720" w:hanging="720"/>
        <w:rPr>
          <w:rFonts w:eastAsiaTheme="majorEastAsia"/>
          <w:szCs w:val="28"/>
        </w:rPr>
      </w:pPr>
      <w:r w:rsidRPr="00A65C6F">
        <w:rPr>
          <w:rFonts w:eastAsiaTheme="majorEastAsia"/>
          <w:szCs w:val="28"/>
        </w:rPr>
        <w:t xml:space="preserve">Irwin, V., Wang, K., Jung, J., Kessler, E., </w:t>
      </w:r>
      <w:r w:rsidRPr="00A65C6F">
        <w:rPr>
          <w:rFonts w:eastAsiaTheme="majorEastAsia"/>
          <w:szCs w:val="28"/>
        </w:rPr>
        <w:t>Tezil</w:t>
      </w:r>
      <w:r w:rsidRPr="00A65C6F">
        <w:rPr>
          <w:rFonts w:eastAsiaTheme="majorEastAsia"/>
          <w:szCs w:val="28"/>
        </w:rPr>
        <w:t xml:space="preserve">, T., Alhassani, S., Filbey, A., Dilig, R., &amp; Bullock Mann, F. (2024). </w:t>
      </w:r>
      <w:r w:rsidRPr="00A65C6F">
        <w:rPr>
          <w:rFonts w:eastAsiaTheme="majorEastAsia"/>
          <w:i/>
          <w:iCs/>
          <w:szCs w:val="28"/>
        </w:rPr>
        <w:t>Report on the Condition of Education 2024</w:t>
      </w:r>
      <w:r w:rsidRPr="00A65C6F">
        <w:rPr>
          <w:rFonts w:eastAsiaTheme="majorEastAsia"/>
          <w:szCs w:val="28"/>
        </w:rPr>
        <w:t xml:space="preserve"> (NCES 2024-144). U.S. Department of Education, National Center for Education Statistics. </w:t>
      </w:r>
      <w:hyperlink r:id="rId20" w:tgtFrame="_new" w:history="1">
        <w:r w:rsidRPr="00A65C6F">
          <w:rPr>
            <w:rStyle w:val="Hyperlink"/>
            <w:rFonts w:eastAsiaTheme="majorEastAsia"/>
            <w:color w:val="auto"/>
            <w:szCs w:val="28"/>
          </w:rPr>
          <w:t>https://nces.ed.gov/pubs2024/2024144.pdf</w:t>
        </w:r>
      </w:hyperlink>
    </w:p>
    <w:p w:rsidR="00E44825" w:rsidP="00BF2B6B" w14:paraId="14020771" w14:textId="236AA41B">
      <w:pPr>
        <w:pStyle w:val="BodyText10"/>
        <w:ind w:left="720" w:hanging="720"/>
      </w:pPr>
      <w:r w:rsidRPr="003B79D7">
        <w:t>McLaren Health Care, Michigan State University, Faculty of Medicine, Al-Azhar University, Faculty of Medicine, Zagazig University, Faculty of Medicine, Alexandria University, Faculty of Medicine for Girls, Al-Azher University, Detroit Medical Center/Sinai Grace Hospital, Wayne State University, Rochester Regional/Unity Hospital, The Ohio State University, University of Florida. (2023)</w:t>
      </w:r>
      <w:r w:rsidR="005A0FA6">
        <w:t>.</w:t>
      </w:r>
      <w:r w:rsidRPr="003B79D7">
        <w:t xml:space="preserve"> </w:t>
      </w:r>
      <w:r w:rsidRPr="003B79D7">
        <w:rPr>
          <w:color w:val="252525"/>
        </w:rPr>
        <w:t xml:space="preserve">Does usage of monetary incentive impact the involvement in surveys? A systematic review and meta-analysis of 46 randomized controlled trials. </w:t>
      </w:r>
      <w:hyperlink r:id="rId21" w:history="1">
        <w:r w:rsidRPr="00E44825">
          <w:rPr>
            <w:rStyle w:val="Hyperlink"/>
            <w:color w:val="auto"/>
          </w:rPr>
          <w:t>10.1371/journal.pone.0279128</w:t>
        </w:r>
      </w:hyperlink>
      <w:r w:rsidRPr="00E44825">
        <w:t>.</w:t>
      </w:r>
    </w:p>
    <w:p w:rsidR="00E44825" w:rsidP="00BF2B6B" w14:paraId="1405A187" w14:textId="511E03A1">
      <w:pPr>
        <w:pStyle w:val="BodyText10"/>
        <w:ind w:left="720" w:hanging="720"/>
        <w:rPr>
          <w:rFonts w:eastAsiaTheme="majorEastAsia"/>
          <w:szCs w:val="28"/>
        </w:rPr>
      </w:pPr>
      <w:r w:rsidRPr="003B00AA">
        <w:rPr>
          <w:rFonts w:eastAsiaTheme="majorEastAsia"/>
          <w:szCs w:val="28"/>
        </w:rPr>
        <w:t>Mercer, A., Caporaso, A., Cantor, D., and Townsend, R. (2015). How much gets you how much? Monetary incentives and response rates in household surveys. </w:t>
      </w:r>
      <w:r w:rsidRPr="003B00AA">
        <w:rPr>
          <w:rFonts w:eastAsiaTheme="majorEastAsia"/>
          <w:i/>
          <w:iCs/>
          <w:szCs w:val="28"/>
        </w:rPr>
        <w:t>Public Opinion Quarterly</w:t>
      </w:r>
      <w:r w:rsidRPr="003B00AA">
        <w:rPr>
          <w:rFonts w:eastAsiaTheme="majorEastAsia"/>
          <w:szCs w:val="28"/>
        </w:rPr>
        <w:t>, </w:t>
      </w:r>
      <w:r w:rsidRPr="003B00AA">
        <w:rPr>
          <w:rFonts w:eastAsiaTheme="majorEastAsia"/>
          <w:i/>
          <w:iCs/>
          <w:szCs w:val="28"/>
        </w:rPr>
        <w:t>79</w:t>
      </w:r>
      <w:r w:rsidRPr="003B00AA">
        <w:rPr>
          <w:rFonts w:eastAsiaTheme="majorEastAsia"/>
          <w:szCs w:val="28"/>
        </w:rPr>
        <w:t>, 105-129. </w:t>
      </w:r>
    </w:p>
    <w:p w:rsidR="00E44825" w:rsidRPr="003B00AA" w:rsidP="0070371B" w14:paraId="1C58C18B" w14:textId="77777777">
      <w:pPr>
        <w:pStyle w:val="BodyText10"/>
        <w:rPr>
          <w:rFonts w:eastAsiaTheme="majorEastAsia"/>
          <w:szCs w:val="28"/>
        </w:rPr>
      </w:pPr>
    </w:p>
    <w:p w:rsidR="00A65C6F" w:rsidRPr="00A65C6F" w:rsidP="0070371B" w14:paraId="71FE8DB3" w14:textId="77777777">
      <w:pPr>
        <w:pStyle w:val="BodyText10"/>
        <w:rPr>
          <w:rFonts w:eastAsiaTheme="majorEastAsia"/>
          <w:szCs w:val="28"/>
        </w:rPr>
      </w:pPr>
    </w:p>
    <w:sectPr w:rsidSect="0092458C">
      <w:headerReference w:type="default" r:id="rId22"/>
      <w:footerReference w:type="default" r:id="rId23"/>
      <w:pgSz w:w="12240" w:h="15840" w:orient="portrait"/>
      <w:pgMar w:top="1440" w:right="1080" w:bottom="1440" w:left="108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758E" w:rsidP="007F6147" w14:paraId="1BAD1B11" w14:textId="77777777">
      <w:r>
        <w:separator/>
      </w:r>
    </w:p>
    <w:p w:rsidR="00B5758E" w:rsidP="007F6147" w14:paraId="5AF41817" w14:textId="77777777"/>
    <w:p w:rsidR="00B5758E" w:rsidP="007F6147" w14:paraId="614D1E0B" w14:textId="77777777"/>
    <w:p w:rsidR="00B5758E" w:rsidP="007F6147" w14:paraId="66867737" w14:textId="77777777"/>
    <w:p w:rsidR="00B5758E" w:rsidP="007F6147" w14:paraId="4F987669" w14:textId="77777777"/>
    <w:p w:rsidR="00B5758E" w:rsidP="007F6147" w14:paraId="27037688" w14:textId="77777777"/>
    <w:p w:rsidR="00B5758E" w:rsidP="007F6147" w14:paraId="4AE717D2" w14:textId="77777777"/>
    <w:p w:rsidR="00B5758E" w:rsidP="007F6147" w14:paraId="1E89BA05" w14:textId="77777777"/>
    <w:p w:rsidR="00B5758E" w:rsidP="007F6147" w14:paraId="24B2066B" w14:textId="77777777"/>
    <w:p w:rsidR="00B5758E" w:rsidP="007F6147" w14:paraId="5CACFDFA" w14:textId="77777777"/>
    <w:p w:rsidR="00B5758E" w:rsidP="007F6147" w14:paraId="7398481E" w14:textId="77777777"/>
    <w:p w:rsidR="00B5758E" w:rsidP="007F6147" w14:paraId="3413A11C" w14:textId="77777777"/>
    <w:p w:rsidR="00B5758E" w:rsidP="007F6147" w14:paraId="70186C89" w14:textId="77777777"/>
    <w:p w:rsidR="00B5758E" w:rsidP="007F6147" w14:paraId="7408BAE7" w14:textId="77777777"/>
    <w:p w:rsidR="00B5758E" w:rsidP="007F6147" w14:paraId="0DF728EE" w14:textId="77777777"/>
    <w:p w:rsidR="00B5758E" w:rsidP="007F6147" w14:paraId="5DE9F36C" w14:textId="77777777"/>
    <w:p w:rsidR="00B5758E" w:rsidP="007F6147" w14:paraId="732C6294" w14:textId="77777777"/>
    <w:p w:rsidR="00B5758E" w:rsidP="007F6147" w14:paraId="08CEBAA2" w14:textId="77777777"/>
    <w:p w:rsidR="00B5758E" w:rsidP="007F6147" w14:paraId="7DDA9DDB" w14:textId="77777777"/>
  </w:endnote>
  <w:endnote w:type="continuationSeparator" w:id="1">
    <w:p w:rsidR="00B5758E" w:rsidP="007F6147" w14:paraId="230F893F" w14:textId="77777777">
      <w:r>
        <w:continuationSeparator/>
      </w:r>
    </w:p>
    <w:p w:rsidR="00B5758E" w:rsidP="007F6147" w14:paraId="2610E8B1" w14:textId="77777777"/>
    <w:p w:rsidR="00B5758E" w:rsidP="007F6147" w14:paraId="71BB879E" w14:textId="77777777"/>
    <w:p w:rsidR="00B5758E" w:rsidP="007F6147" w14:paraId="424EB6E1" w14:textId="77777777"/>
    <w:p w:rsidR="00B5758E" w:rsidP="007F6147" w14:paraId="60CAA097" w14:textId="77777777"/>
    <w:p w:rsidR="00B5758E" w:rsidP="007F6147" w14:paraId="587FAC4D" w14:textId="77777777"/>
    <w:p w:rsidR="00B5758E" w:rsidP="007F6147" w14:paraId="3501F1F2" w14:textId="77777777"/>
    <w:p w:rsidR="00B5758E" w:rsidP="007F6147" w14:paraId="26ABA0F0" w14:textId="77777777"/>
    <w:p w:rsidR="00B5758E" w:rsidP="007F6147" w14:paraId="2149F0BB" w14:textId="77777777"/>
    <w:p w:rsidR="00B5758E" w:rsidP="007F6147" w14:paraId="2CA4EBBC" w14:textId="77777777"/>
    <w:p w:rsidR="00B5758E" w:rsidP="007F6147" w14:paraId="4DF44ECF" w14:textId="77777777"/>
    <w:p w:rsidR="00B5758E" w:rsidP="007F6147" w14:paraId="308027ED" w14:textId="77777777"/>
    <w:p w:rsidR="00B5758E" w:rsidP="007F6147" w14:paraId="3F8888F0" w14:textId="77777777"/>
    <w:p w:rsidR="00B5758E" w:rsidP="007F6147" w14:paraId="73FA30DB" w14:textId="77777777"/>
    <w:p w:rsidR="00B5758E" w:rsidP="007F6147" w14:paraId="6031414F" w14:textId="77777777"/>
    <w:p w:rsidR="00B5758E" w:rsidP="007F6147" w14:paraId="5CA3685C" w14:textId="77777777"/>
    <w:p w:rsidR="00B5758E" w:rsidP="007F6147" w14:paraId="03E78A83" w14:textId="77777777"/>
    <w:p w:rsidR="00B5758E" w:rsidP="007F6147" w14:paraId="64B96515" w14:textId="77777777"/>
    <w:p w:rsidR="00B5758E" w:rsidP="007F6147" w14:paraId="3767B7E3" w14:textId="77777777"/>
  </w:endnote>
  <w:endnote w:type="continuationNotice" w:id="2">
    <w:p w:rsidR="00B5758E" w14:paraId="0A49A6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AGaramond-Regular">
    <w:altName w:val="Cambria"/>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4CC5866D" w14:textId="77777777" w:rsidTr="7A575BB5">
      <w:tblPrEx>
        <w:tblW w:w="0" w:type="auto"/>
        <w:tblLayout w:type="fixed"/>
        <w:tblLook w:val="06A0"/>
      </w:tblPrEx>
      <w:trPr>
        <w:trHeight w:val="300"/>
      </w:trPr>
      <w:tc>
        <w:tcPr>
          <w:tcW w:w="3360" w:type="dxa"/>
        </w:tcPr>
        <w:p w:rsidR="7A575BB5" w:rsidP="7A575BB5" w14:paraId="6186882F" w14:textId="094DD84C">
          <w:pPr>
            <w:pStyle w:val="Header"/>
            <w:ind w:left="-115"/>
          </w:pPr>
        </w:p>
      </w:tc>
      <w:tc>
        <w:tcPr>
          <w:tcW w:w="3360" w:type="dxa"/>
        </w:tcPr>
        <w:p w:rsidR="7A575BB5" w:rsidP="7A575BB5" w14:paraId="64D63F1B" w14:textId="66ABFCC4">
          <w:pPr>
            <w:pStyle w:val="Header"/>
            <w:jc w:val="center"/>
          </w:pPr>
        </w:p>
      </w:tc>
      <w:tc>
        <w:tcPr>
          <w:tcW w:w="3360" w:type="dxa"/>
        </w:tcPr>
        <w:p w:rsidR="7A575BB5" w:rsidP="7A575BB5" w14:paraId="5CBE0675" w14:textId="4D196B22">
          <w:pPr>
            <w:pStyle w:val="Header"/>
            <w:ind w:right="-115"/>
            <w:jc w:val="right"/>
          </w:pPr>
        </w:p>
      </w:tc>
    </w:tr>
  </w:tbl>
  <w:p w:rsidR="7A575BB5" w:rsidP="004A4A26" w14:paraId="26F22A19" w14:textId="7CB0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66A6DF6B" w14:textId="77777777" w:rsidTr="3B13D0EA">
      <w:tblPrEx>
        <w:tblW w:w="0" w:type="auto"/>
        <w:tblLayout w:type="fixed"/>
        <w:tblLook w:val="06A0"/>
      </w:tblPrEx>
      <w:trPr>
        <w:trHeight w:val="300"/>
      </w:trPr>
      <w:tc>
        <w:tcPr>
          <w:tcW w:w="3360" w:type="dxa"/>
        </w:tcPr>
        <w:p w:rsidR="3B13D0EA" w:rsidP="3B13D0EA" w14:paraId="1CF401AB" w14:textId="7A4DB000">
          <w:pPr>
            <w:pStyle w:val="Header"/>
            <w:ind w:left="-115"/>
          </w:pPr>
        </w:p>
      </w:tc>
      <w:tc>
        <w:tcPr>
          <w:tcW w:w="3360" w:type="dxa"/>
        </w:tcPr>
        <w:p w:rsidR="3B13D0EA" w:rsidP="3B13D0EA" w14:paraId="5E74B90B" w14:textId="52CAE65A">
          <w:pPr>
            <w:pStyle w:val="Header"/>
            <w:jc w:val="center"/>
          </w:pPr>
        </w:p>
      </w:tc>
      <w:tc>
        <w:tcPr>
          <w:tcW w:w="3360" w:type="dxa"/>
        </w:tcPr>
        <w:p w:rsidR="3B13D0EA" w:rsidP="3B13D0EA" w14:paraId="4F9FC20F" w14:textId="02B56EB0">
          <w:pPr>
            <w:pStyle w:val="Header"/>
            <w:ind w:right="-115"/>
            <w:jc w:val="right"/>
          </w:pPr>
        </w:p>
      </w:tc>
    </w:tr>
  </w:tbl>
  <w:p w:rsidR="3B13D0EA" w14:paraId="4EA626ED" w14:textId="041889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409" w:rsidP="00034DB6" w14:paraId="3CC3A328" w14:textId="77777777">
    <w:pPr>
      <w:pStyle w:val="Disclosurestatement-header"/>
    </w:pPr>
    <w:r>
      <w:rPr>
        <w:noProof/>
      </w:rPr>
      <w:drawing>
        <wp:anchor distT="0" distB="0" distL="114300" distR="114300" simplePos="0" relativeHeight="251659264" behindDoc="0" locked="0" layoutInCell="1" allowOverlap="1">
          <wp:simplePos x="0" y="0"/>
          <wp:positionH relativeFrom="column">
            <wp:posOffset>129540</wp:posOffset>
          </wp:positionH>
          <wp:positionV relativeFrom="paragraph">
            <wp:posOffset>37465</wp:posOffset>
          </wp:positionV>
          <wp:extent cx="1524000" cy="475615"/>
          <wp:effectExtent l="0" t="0" r="0" b="0"/>
          <wp:wrapSquare wrapText="bothSides"/>
          <wp:docPr id="11123968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96870"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rsidR="005E1EC1">
      <w:rPr>
        <w:noProof/>
      </w:rPr>
      <mc:AlternateContent>
        <mc:Choice Requires="wpg">
          <w:drawing>
            <wp:anchor distT="0" distB="0" distL="0" distR="0" simplePos="0" relativeHeight="251660288" behindDoc="1" locked="0" layoutInCell="1" allowOverlap="1">
              <wp:simplePos x="0" y="0"/>
              <wp:positionH relativeFrom="margin">
                <wp:posOffset>117043</wp:posOffset>
              </wp:positionH>
              <wp:positionV relativeFrom="bottomMargin">
                <wp:align>top</wp:align>
              </wp:positionV>
              <wp:extent cx="5929620" cy="89306"/>
              <wp:effectExtent l="0" t="0" r="14605" b="63500"/>
              <wp:wrapNone/>
              <wp:docPr id="587870204"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5929620" cy="89306"/>
                        <a:chOff x="766715" y="-803455"/>
                        <a:chExt cx="5996387" cy="45229"/>
                      </a:xfrm>
                      <a:solidFill>
                        <a:schemeClr val="accent2">
                          <a:lumMod val="60000"/>
                          <a:lumOff val="40000"/>
                        </a:schemeClr>
                      </a:solidFill>
                    </wpg:grpSpPr>
                    <wps:wsp xmlns:wps="http://schemas.microsoft.com/office/word/2010/wordprocessingShape">
                      <wps:cNvPr id="1883904484"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474878302"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2" style="width:466.9pt;height:7.05pt;margin-top:0;margin-left:9.2pt;flip:y;mso-position-horizontal-relative:margin;mso-position-vertical:top;mso-position-vertical-relative:bottom-margin-area;mso-wrap-distance-left:0;mso-wrap-distance-right:0;position:absolute;z-index:-251655168" coordorigin="7667,-8034" coordsize="59963,452">
              <v:shape id="Graphic 6" o:spid="_x0000_s2053" style="width:50571;height:452;left:17060;mso-wrap-style:square;position:absolute;top:-8034;visibility:visible;v-text-anchor:top" coordsize="5422900,45229" path="m,l5422900,e" filled="f" strokecolor="#534099" strokeweight="2.25pt">
                <v:path arrowok="t"/>
              </v:shape>
              <v:shape id="Graphic 5" o:spid="_x0000_s2054" style="width:9779;height:13;left:7667;mso-wrap-style:square;position:absolute;top:-8033;visibility:visible;v-text-anchor:top" coordsize="977900,1270" path="m,l977900,e" filled="f" strokecolor="#008d8c" strokeweight="6pt">
                <v:path arrowok="t"/>
              </v:shape>
              <w10:wrap anchorx="margin"/>
            </v:group>
          </w:pict>
        </mc:Fallback>
      </mc:AlternateContent>
    </w:r>
    <w:r w:rsidRPr="00B77141" w:rsidR="00CA1B48">
      <w:tab/>
    </w:r>
  </w:p>
  <w:p w:rsidR="00B77141" w:rsidRPr="00B77141" w:rsidP="00F1394C" w14:paraId="3C87930A" w14:textId="2783DE6B">
    <w:pPr>
      <w:pStyle w:val="Disclosurestatement-header"/>
    </w:pPr>
    <w:r w:rsidRPr="00B77141">
      <w:t>This Document is Source Selection Sensitive Information in accordance with (IAW) FAR 2.101 and 3.104.</w:t>
    </w:r>
  </w:p>
  <w:p w:rsidR="00D15CC9" w:rsidRPr="00034DB6" w:rsidP="004A4A26" w14:paraId="5DDF95F2" w14:textId="57538655">
    <w:pPr>
      <w:pStyle w:val="Footer"/>
      <w:rPr>
        <w:rStyle w:val="SubtleEmphasis"/>
      </w:rPr>
    </w:pPr>
    <w:r w:rsidRPr="00034DB6">
      <w:rPr>
        <w:rStyle w:val="SubtleEmphasis"/>
      </w:rPr>
      <w:fldChar w:fldCharType="begin"/>
    </w:r>
    <w:r w:rsidRPr="00034DB6">
      <w:rPr>
        <w:rStyle w:val="SubtleEmphasis"/>
      </w:rPr>
      <w:instrText xml:space="preserve"> PAGE  \* Arabic  \* MERGEFORMAT </w:instrText>
    </w:r>
    <w:r w:rsidRPr="00034DB6">
      <w:rPr>
        <w:rStyle w:val="SubtleEmphasis"/>
      </w:rPr>
      <w:fldChar w:fldCharType="separate"/>
    </w:r>
    <w:r w:rsidRPr="00034DB6">
      <w:rPr>
        <w:rStyle w:val="SubtleEmphasis"/>
      </w:rPr>
      <w:t>14</w:t>
    </w:r>
    <w:r w:rsidRPr="00034DB6">
      <w:rPr>
        <w:rStyle w:val="SubtleEmphasis"/>
      </w:rPr>
      <w:fldChar w:fldCharType="end"/>
    </w:r>
    <w:r w:rsidRPr="00034DB6">
      <w:rPr>
        <w:rStyle w:val="SubtleEmphasis"/>
      </w:rPr>
      <w:tab/>
    </w:r>
    <w:r w:rsidRPr="00034DB6" w:rsidR="00D5203D">
      <w:rPr>
        <w:rStyle w:val="SubtleEmphasis"/>
      </w:rPr>
      <w:t>Tenure &amp; Closure Analysis Proposal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AC5" w:rsidP="004A4A26" w14:paraId="198EE93A" w14:textId="53B7C921">
    <w:pPr>
      <w:pStyle w:val="Footer"/>
    </w:pPr>
    <w:r>
      <w:drawing>
        <wp:anchor distT="0" distB="0" distL="114300" distR="114300" simplePos="0" relativeHeight="251658240" behindDoc="0" locked="0" layoutInCell="1" allowOverlap="1">
          <wp:simplePos x="0" y="0"/>
          <wp:positionH relativeFrom="margin">
            <wp:posOffset>0</wp:posOffset>
          </wp:positionH>
          <wp:positionV relativeFrom="paragraph">
            <wp:posOffset>-90170</wp:posOffset>
          </wp:positionV>
          <wp:extent cx="1524000" cy="475615"/>
          <wp:effectExtent l="0" t="0" r="0" b="0"/>
          <wp:wrapSquare wrapText="bothSides"/>
          <wp:docPr id="4659805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8050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00C27ACF">
      <mc:AlternateContent>
        <mc:Choice Requires="wpg">
          <w:drawing>
            <wp:anchor distT="0" distB="0" distL="0" distR="0" simplePos="0" relativeHeight="251662336" behindDoc="1" locked="0" layoutInCell="1" allowOverlap="1">
              <wp:simplePos x="0" y="0"/>
              <wp:positionH relativeFrom="margin">
                <wp:posOffset>457200</wp:posOffset>
              </wp:positionH>
              <wp:positionV relativeFrom="bottomMargin">
                <wp:posOffset>-1</wp:posOffset>
              </wp:positionV>
              <wp:extent cx="5924550" cy="45719"/>
              <wp:effectExtent l="0" t="0" r="19050" b="50165"/>
              <wp:wrapNone/>
              <wp:docPr id="589711889"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5924550" cy="45719"/>
                        <a:chOff x="766715" y="-803455"/>
                        <a:chExt cx="5996387" cy="45229"/>
                      </a:xfrm>
                      <a:solidFill>
                        <a:schemeClr val="accent2">
                          <a:lumMod val="60000"/>
                          <a:lumOff val="40000"/>
                        </a:schemeClr>
                      </a:solidFill>
                    </wpg:grpSpPr>
                    <wps:wsp xmlns:wps="http://schemas.microsoft.com/office/word/2010/wordprocessingShape">
                      <wps:cNvPr id="978284753"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463506759"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5" style="width:466.5pt;height:3.6pt;margin-top:0;margin-left:36pt;flip:y;mso-position-horizontal-relative:margin;mso-position-vertical-relative:bottom-margin-area;mso-wrap-distance-left:0;mso-wrap-distance-right:0;position:absolute;z-index:-251653120" coordorigin="7667,-8034" coordsize="59963,452">
              <v:shape id="Graphic 6" o:spid="_x0000_s2056" style="width:50571;height:452;left:17060;mso-wrap-style:square;position:absolute;top:-8034;visibility:visible;v-text-anchor:top" coordsize="5422900,45229" path="m,l5422900,e" filled="f" strokecolor="#534099" strokeweight="2.25pt">
                <v:path arrowok="t"/>
              </v:shape>
              <v:shape id="Graphic 5" o:spid="_x0000_s2057" style="width:9779;height:13;left:7667;mso-wrap-style:square;position:absolute;top:-8033;visibility:visible;v-text-anchor:top" coordsize="977900,1270" path="m,l977900,e" filled="f" strokecolor="#008d8c" strokeweight="6pt">
                <v:path arrowok="t"/>
              </v:shape>
              <w10:wrap anchorx="margin"/>
            </v:group>
          </w:pict>
        </mc:Fallback>
      </mc:AlternateContent>
    </w:r>
    <w:r w:rsidR="00C27ACF">
      <w:tab/>
    </w:r>
    <w:r w:rsidR="00C27ACF">
      <w:tab/>
    </w:r>
    <w:r w:rsidR="00C27ACF">
      <w:tab/>
    </w:r>
    <w:r>
      <w:tab/>
    </w:r>
    <w:r w:rsidR="00F051C2">
      <w:tab/>
    </w:r>
    <w:r w:rsidR="00F051C2">
      <w:tab/>
    </w:r>
    <w:r w:rsidR="00F051C2">
      <w:tab/>
    </w:r>
    <w:r w:rsidR="00F051C2">
      <w:tab/>
    </w:r>
    <w:r w:rsidR="00F051C2">
      <w:tab/>
    </w:r>
    <w:r w:rsidR="00F051C2">
      <w:tab/>
    </w:r>
    <w:r w:rsidR="00CA26CF">
      <w:t>i</w:t>
    </w:r>
    <w:r>
      <w:tab/>
    </w:r>
    <w:r w:rsidR="00C27ACF">
      <w:tab/>
    </w:r>
    <w:r w:rsidRPr="00745D4A" w:rsidR="00C27AC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C5F" w:rsidP="00034DB6" w14:paraId="7C78F921" w14:textId="77777777">
    <w:pPr>
      <w:pStyle w:val="Disclosurestatement-header"/>
    </w:pPr>
    <w:r w:rsidRPr="00B77141">
      <w:rPr>
        <w:noProof/>
      </w:rPr>
      <mc:AlternateContent>
        <mc:Choice Requires="wpg">
          <w:drawing>
            <wp:anchor distT="0" distB="0" distL="0" distR="0" simplePos="0" relativeHeight="251664384" behindDoc="1" locked="0" layoutInCell="1" allowOverlap="1">
              <wp:simplePos x="0" y="0"/>
              <wp:positionH relativeFrom="margin">
                <wp:posOffset>381000</wp:posOffset>
              </wp:positionH>
              <wp:positionV relativeFrom="bottomMargin">
                <wp:posOffset>35560</wp:posOffset>
              </wp:positionV>
              <wp:extent cx="6005195" cy="66675"/>
              <wp:effectExtent l="0" t="0" r="0" b="47625"/>
              <wp:wrapNone/>
              <wp:docPr id="980480323"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005195" cy="66675"/>
                        <a:chOff x="766715" y="-803455"/>
                        <a:chExt cx="5996387" cy="45229"/>
                      </a:xfrm>
                      <a:solidFill>
                        <a:schemeClr val="accent2">
                          <a:lumMod val="60000"/>
                          <a:lumOff val="40000"/>
                        </a:schemeClr>
                      </a:solidFill>
                    </wpg:grpSpPr>
                    <wps:wsp xmlns:wps="http://schemas.microsoft.com/office/word/2010/wordprocessingShape">
                      <wps:cNvPr id="31798406"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34755893"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61" style="width:472.85pt;height:5.25pt;margin-top:2.8pt;margin-left:30pt;flip:y;mso-position-horizontal-relative:margin;mso-position-vertical-relative:bottom-margin-area;mso-wrap-distance-left:0;mso-wrap-distance-right:0;position:absolute;z-index:-251651072" coordorigin="7667,-8034" coordsize="59963,452">
              <v:shape id="Graphic 6" o:spid="_x0000_s2062" style="width:50571;height:452;left:17060;mso-wrap-style:square;position:absolute;top:-8034;visibility:visible;v-text-anchor:top" coordsize="5422900,45229" path="m,l5422900,e" filled="f" strokecolor="#534099" strokeweight="2.25pt">
                <v:path arrowok="t"/>
              </v:shape>
              <v:shape id="Graphic 5" o:spid="_x0000_s2063" style="width:9779;height:13;left:7667;mso-wrap-style:square;position:absolute;top:-8033;visibility:visible;v-text-anchor:top" coordsize="977900,1270" path="m,l977900,e" filled="f" strokecolor="#008d8c" strokeweight="6pt">
                <v:path arrowok="t"/>
              </v:shape>
              <w10:wrap anchorx="margin"/>
            </v:group>
          </w:pict>
        </mc:Fallback>
      </mc:AlternateContent>
    </w:r>
    <w:r>
      <w:rPr>
        <w:noProof/>
      </w:rPr>
      <w:drawing>
        <wp:anchor distT="0" distB="0" distL="114300" distR="114300" simplePos="0" relativeHeight="251666432" behindDoc="0" locked="0" layoutInCell="1" allowOverlap="1">
          <wp:simplePos x="0" y="0"/>
          <wp:positionH relativeFrom="margin">
            <wp:posOffset>-44450</wp:posOffset>
          </wp:positionH>
          <wp:positionV relativeFrom="paragraph">
            <wp:posOffset>40005</wp:posOffset>
          </wp:positionV>
          <wp:extent cx="1524000" cy="475615"/>
          <wp:effectExtent l="0" t="0" r="0" b="0"/>
          <wp:wrapSquare wrapText="bothSides"/>
          <wp:docPr id="531262689"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2689"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tab/>
    </w:r>
  </w:p>
  <w:p w:rsidR="00D93C5F" w:rsidRPr="006E6F0E" w:rsidP="00DB6ED4" w14:paraId="69F42FF6" w14:textId="56DD33B0">
    <w:pPr>
      <w:pStyle w:val="Footer"/>
      <w:jc w:val="left"/>
      <w:rPr>
        <w:rStyle w:val="SubtleEmphasis"/>
        <w:iCs/>
        <w:noProof w:val="0"/>
        <w:sz w:val="24"/>
        <w:szCs w:val="20"/>
      </w:rPr>
    </w:pPr>
    <w:r>
      <w:t xml:space="preserve">        </w:t>
    </w:r>
    <w:r>
      <w:rPr>
        <w:rStyle w:val="SubtleEmphasis"/>
        <w:i w:val="0"/>
        <w:iCs/>
        <w:sz w:val="20"/>
        <w:szCs w:val="20"/>
      </w:rPr>
      <w:t>Description of Today’s TRIO Programs: Request for Clearance – Part A</w:t>
    </w:r>
    <w:r w:rsidRPr="00523C16">
      <w:rPr>
        <w:rStyle w:val="SubtleEmphasis"/>
        <w:i w:val="0"/>
        <w:iCs/>
        <w:sz w:val="20"/>
        <w:szCs w:val="20"/>
      </w:rPr>
      <w:tab/>
    </w:r>
    <w:r>
      <w:rPr>
        <w:rStyle w:val="SubtleEmphasis"/>
        <w:i w:val="0"/>
        <w:iCs/>
        <w:sz w:val="20"/>
        <w:szCs w:val="20"/>
      </w:rPr>
      <w:tab/>
    </w:r>
    <w:r>
      <w:rPr>
        <w:rStyle w:val="SubtleEmphasis"/>
        <w:i w:val="0"/>
        <w:iCs/>
        <w:sz w:val="20"/>
        <w:szCs w:val="20"/>
      </w:rPr>
      <w:t xml:space="preserve">          </w:t>
    </w:r>
    <w:r w:rsidRPr="00A85FFE" w:rsidR="00A85FFE">
      <w:rPr>
        <w:rStyle w:val="SubtleEmphasis"/>
        <w:i w:val="0"/>
        <w:sz w:val="20"/>
      </w:rPr>
      <w:fldChar w:fldCharType="begin"/>
    </w:r>
    <w:r w:rsidRPr="00A85FFE" w:rsidR="00A85FFE">
      <w:rPr>
        <w:rStyle w:val="SubtleEmphasis"/>
        <w:i w:val="0"/>
        <w:iCs/>
        <w:sz w:val="20"/>
        <w:szCs w:val="20"/>
      </w:rPr>
      <w:instrText xml:space="preserve"> PAGE   \* MERGEFORMAT </w:instrText>
    </w:r>
    <w:r w:rsidRPr="00A85FFE" w:rsidR="00A85FFE">
      <w:rPr>
        <w:rStyle w:val="SubtleEmphasis"/>
        <w:i w:val="0"/>
        <w:sz w:val="20"/>
      </w:rPr>
      <w:fldChar w:fldCharType="separate"/>
    </w:r>
    <w:r w:rsidRPr="00A85FFE" w:rsidR="00A85FFE">
      <w:rPr>
        <w:rStyle w:val="SubtleEmphasis"/>
        <w:i w:val="0"/>
        <w:iCs/>
        <w:sz w:val="20"/>
        <w:szCs w:val="20"/>
      </w:rPr>
      <w:t>1</w:t>
    </w:r>
    <w:r w:rsidRPr="00A85FFE" w:rsidR="00A85FFE">
      <w:rPr>
        <w:rStyle w:val="SubtleEmphasis"/>
        <w:i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758E" w:rsidP="007F6147" w14:paraId="1E836F11" w14:textId="77777777">
      <w:r>
        <w:separator/>
      </w:r>
    </w:p>
  </w:footnote>
  <w:footnote w:type="continuationSeparator" w:id="1">
    <w:p w:rsidR="00B5758E" w:rsidP="007F6147" w14:paraId="05A43A83" w14:textId="77777777">
      <w:r>
        <w:continuationSeparator/>
      </w:r>
    </w:p>
    <w:p w:rsidR="00B5758E" w:rsidP="007F6147" w14:paraId="08656353" w14:textId="77777777"/>
    <w:p w:rsidR="00B5758E" w:rsidP="007F6147" w14:paraId="34A00F51" w14:textId="77777777"/>
    <w:p w:rsidR="00B5758E" w:rsidP="007F6147" w14:paraId="7B7857AF" w14:textId="77777777"/>
    <w:p w:rsidR="00B5758E" w:rsidP="007F6147" w14:paraId="52C8DCCB" w14:textId="77777777"/>
    <w:p w:rsidR="00B5758E" w:rsidP="007F6147" w14:paraId="7ECB3A46" w14:textId="77777777"/>
    <w:p w:rsidR="00B5758E" w:rsidP="007F6147" w14:paraId="55878A29" w14:textId="77777777"/>
    <w:p w:rsidR="00B5758E" w:rsidP="007F6147" w14:paraId="4BCC351D" w14:textId="77777777"/>
    <w:p w:rsidR="00B5758E" w:rsidP="007F6147" w14:paraId="741E7ACA" w14:textId="77777777"/>
    <w:p w:rsidR="00B5758E" w:rsidP="007F6147" w14:paraId="50598EBE" w14:textId="77777777"/>
    <w:p w:rsidR="00B5758E" w:rsidP="007F6147" w14:paraId="16C5F681" w14:textId="77777777"/>
    <w:p w:rsidR="00B5758E" w:rsidP="007F6147" w14:paraId="438E606B" w14:textId="77777777"/>
    <w:p w:rsidR="00B5758E" w:rsidP="007F6147" w14:paraId="4815D37E" w14:textId="77777777"/>
    <w:p w:rsidR="00B5758E" w:rsidP="007F6147" w14:paraId="085F74D3" w14:textId="77777777"/>
    <w:p w:rsidR="00B5758E" w:rsidP="007F6147" w14:paraId="51117348" w14:textId="77777777"/>
    <w:p w:rsidR="00B5758E" w:rsidP="007F6147" w14:paraId="25806694" w14:textId="77777777"/>
    <w:p w:rsidR="00B5758E" w:rsidP="007F6147" w14:paraId="49EBF1F0" w14:textId="77777777"/>
    <w:p w:rsidR="00B5758E" w:rsidP="007F6147" w14:paraId="7BAD6A89" w14:textId="77777777"/>
    <w:p w:rsidR="00B5758E" w:rsidP="007F6147" w14:paraId="46DD0E9E" w14:textId="77777777"/>
  </w:footnote>
  <w:footnote w:type="continuationNotice" w:id="2">
    <w:p w:rsidR="00B5758E" w14:paraId="2C95BB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3AA" w:rsidP="003F7390" w14:paraId="2A0C3394" w14:textId="7777777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0DD8514B" w14:textId="77777777" w:rsidTr="3B13D0EA">
      <w:tblPrEx>
        <w:tblW w:w="0" w:type="auto"/>
        <w:tblLayout w:type="fixed"/>
        <w:tblLook w:val="06A0"/>
      </w:tblPrEx>
      <w:trPr>
        <w:trHeight w:val="300"/>
      </w:trPr>
      <w:tc>
        <w:tcPr>
          <w:tcW w:w="3360" w:type="dxa"/>
        </w:tcPr>
        <w:p w:rsidR="3B13D0EA" w:rsidP="3B13D0EA" w14:paraId="3E869D7C" w14:textId="137B5941">
          <w:pPr>
            <w:pStyle w:val="Header"/>
            <w:ind w:left="-115"/>
          </w:pPr>
        </w:p>
      </w:tc>
      <w:tc>
        <w:tcPr>
          <w:tcW w:w="3360" w:type="dxa"/>
        </w:tcPr>
        <w:p w:rsidR="3B13D0EA" w:rsidP="3B13D0EA" w14:paraId="75A2395D" w14:textId="05028972">
          <w:pPr>
            <w:pStyle w:val="Header"/>
            <w:jc w:val="center"/>
          </w:pPr>
        </w:p>
      </w:tc>
      <w:tc>
        <w:tcPr>
          <w:tcW w:w="3360" w:type="dxa"/>
        </w:tcPr>
        <w:p w:rsidR="3B13D0EA" w:rsidP="3B13D0EA" w14:paraId="7AAFD563" w14:textId="3D1A2E13">
          <w:pPr>
            <w:pStyle w:val="Header"/>
            <w:ind w:right="-115"/>
            <w:jc w:val="right"/>
          </w:pPr>
        </w:p>
      </w:tc>
    </w:tr>
  </w:tbl>
  <w:p w:rsidR="3B13D0EA" w:rsidP="3B13D0EA" w14:paraId="0B6AAD5B" w14:textId="7C6F6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127" w:rsidP="004A4A26" w14:paraId="1A1FD4DB" w14:textId="5CC948B3">
    <w:pPr>
      <w:pStyle w:val="Footer"/>
    </w:pPr>
    <w:r>
      <w:drawing>
        <wp:anchor distT="0" distB="0" distL="114300" distR="114300" simplePos="0" relativeHeight="251658240" behindDoc="0" locked="0" layoutInCell="1" allowOverlap="1">
          <wp:simplePos x="0" y="0"/>
          <wp:positionH relativeFrom="page">
            <wp:align>right</wp:align>
          </wp:positionH>
          <wp:positionV relativeFrom="paragraph">
            <wp:posOffset>-457200</wp:posOffset>
          </wp:positionV>
          <wp:extent cx="1275715" cy="913765"/>
          <wp:effectExtent l="0" t="0" r="635" b="635"/>
          <wp:wrapSquare wrapText="bothSides"/>
          <wp:docPr id="1063394358" name="Picture 13" descr="A white and grey dott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94358" name="Picture 13" descr="A white and grey dotted background&#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75715" cy="913765"/>
                  </a:xfrm>
                  <a:prstGeom prst="rect">
                    <a:avLst/>
                  </a:prstGeom>
                </pic:spPr>
              </pic:pic>
            </a:graphicData>
          </a:graphic>
          <wp14:sizeRelH relativeFrom="margin">
            <wp14:pctWidth>0</wp14:pctWidth>
          </wp14:sizeRelH>
          <wp14:sizeRelV relativeFrom="margin">
            <wp14:pctHeight>0</wp14:pctHeight>
          </wp14:sizeRelV>
        </wp:anchor>
      </w:drawing>
    </w:r>
    <w:bookmarkStart w:id="13" w:name="_Hlk208317058"/>
    <w:r w:rsidRPr="006E6F0E" w:rsidR="000D38C7">
      <w:t>T</w:t>
    </w:r>
    <w:r w:rsidR="0079047C">
      <w:t xml:space="preserve">his </w:t>
    </w:r>
    <w:r w:rsidR="000A48DC">
      <w:t>page contains proprietary information</w:t>
    </w:r>
    <w:bookmarkEnd w:id="13"/>
  </w:p>
  <w:p w:rsidR="000A48DC" w:rsidRPr="009D5F11" w:rsidP="004A4A26" w14:paraId="4A0DC646" w14:textId="372E13B4">
    <w:pPr>
      <w:pStyle w:val="Footer"/>
    </w:pPr>
    <w:r w:rsidRPr="00B77141">
      <mc:AlternateContent>
        <mc:Choice Requires="wpg">
          <w:drawing>
            <wp:anchor distT="0" distB="0" distL="0" distR="0" simplePos="0" relativeHeight="251660288" behindDoc="1" locked="0" layoutInCell="1" allowOverlap="1">
              <wp:simplePos x="0" y="0"/>
              <wp:positionH relativeFrom="margin">
                <wp:posOffset>0</wp:posOffset>
              </wp:positionH>
              <wp:positionV relativeFrom="bottomMargin">
                <wp:posOffset>-8470265</wp:posOffset>
              </wp:positionV>
              <wp:extent cx="6386195" cy="76200"/>
              <wp:effectExtent l="0" t="0" r="14605" b="57150"/>
              <wp:wrapNone/>
              <wp:docPr id="147435931"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560009162"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773843477"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49" style="width:502.85pt;height:6pt;margin-top:-666.95pt;margin-left:0;flip:y;mso-position-horizontal-relative:margin;mso-position-vertical-relative:bottom-margin-area;mso-wrap-distance-left:0;mso-wrap-distance-right:0;position:absolute;z-index:-251655168" coordorigin="7667,-8034" coordsize="59963,452">
              <v:shape id="Graphic 6" o:spid="_x0000_s2050" style="width:50571;height:452;left:17060;mso-wrap-style:square;position:absolute;top:-8034;visibility:visible;v-text-anchor:top" coordsize="5422900,45229" path="m,l5422900,e" filled="f" strokecolor="#534099" strokeweight="2.25pt">
                <v:path arrowok="t"/>
              </v:shape>
              <v:shape id="Graphic 5" o:spid="_x0000_s2051"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D55" w14:paraId="5EC70F1B" w14:textId="743CBD18">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-457200</wp:posOffset>
          </wp:positionV>
          <wp:extent cx="1264920" cy="905510"/>
          <wp:effectExtent l="0" t="0" r="0" b="8890"/>
          <wp:wrapSquare wrapText="bothSides"/>
          <wp:docPr id="1166654921" name="Picture 13" descr="A white and grey dott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54921" name="Picture 13" descr="A white and grey dotted background&#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64920" cy="905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21D7" w:rsidRPr="009D5F11" w:rsidP="004A4A26" w14:paraId="75B37F9E" w14:textId="77777777">
    <w:pPr>
      <w:pStyle w:val="Footer"/>
    </w:pPr>
    <w:r w:rsidRPr="00B77141">
      <mc:AlternateContent>
        <mc:Choice Requires="wpg">
          <w:drawing>
            <wp:anchor distT="0" distB="0" distL="0" distR="0" simplePos="0" relativeHeight="251662336" behindDoc="1" locked="0" layoutInCell="1" allowOverlap="1">
              <wp:simplePos x="0" y="0"/>
              <wp:positionH relativeFrom="margin">
                <wp:posOffset>0</wp:posOffset>
              </wp:positionH>
              <wp:positionV relativeFrom="bottomMargin">
                <wp:posOffset>-8470265</wp:posOffset>
              </wp:positionV>
              <wp:extent cx="6386195" cy="76200"/>
              <wp:effectExtent l="0" t="0" r="14605" b="57150"/>
              <wp:wrapNone/>
              <wp:docPr id="1432185271"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512849930"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521149476"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8" style="width:502.85pt;height:6pt;margin-top:-666.95pt;margin-left:0;flip:y;mso-position-horizontal-relative:margin;mso-position-vertical-relative:bottom-margin-area;mso-wrap-distance-left:0;mso-wrap-distance-right:0;position:absolute;z-index:-251653120" coordorigin="7667,-8034" coordsize="59963,452">
              <v:shape id="Graphic 6" o:spid="_x0000_s2059" style="width:50571;height:452;left:17060;mso-wrap-style:square;position:absolute;top:-8034;visibility:visible;v-text-anchor:top" coordsize="5422900,45229" path="m,l5422900,e" filled="f" strokecolor="#534099" strokeweight="2.25pt">
                <v:path arrowok="t"/>
              </v:shape>
              <v:shape id="Graphic 5" o:spid="_x0000_s2060"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71B8A"/>
    <w:multiLevelType w:val="hybridMultilevel"/>
    <w:tmpl w:val="89A61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7620E6"/>
    <w:multiLevelType w:val="hybridMultilevel"/>
    <w:tmpl w:val="8B96873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nsid w:val="043D5678"/>
    <w:multiLevelType w:val="hybridMultilevel"/>
    <w:tmpl w:val="2904F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4233E2"/>
    <w:multiLevelType w:val="hybridMultilevel"/>
    <w:tmpl w:val="2250C44E"/>
    <w:lvl w:ilvl="0">
      <w:start w:val="1"/>
      <w:numFmt w:val="bullet"/>
      <w:pStyle w:val="Attachmen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746D02"/>
    <w:multiLevelType w:val="hybridMultilevel"/>
    <w:tmpl w:val="43F20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397029"/>
    <w:multiLevelType w:val="hybridMultilevel"/>
    <w:tmpl w:val="60D2E5B2"/>
    <w:lvl w:ilvl="0">
      <w:start w:val="1"/>
      <w:numFmt w:val="bullet"/>
      <w:pStyle w:val="TableCellBullet10Lev1"/>
      <w:lvlText w:val=""/>
      <w:lvlJc w:val="left"/>
      <w:pPr>
        <w:ind w:left="720" w:hanging="360"/>
      </w:pPr>
      <w:rPr>
        <w:rFonts w:ascii="Wingdings" w:hAnsi="Wingdings" w:hint="default"/>
        <w:caps w:val="0"/>
        <w:strike w:val="0"/>
        <w:dstrike w:val="0"/>
        <w:vanish w:val="0"/>
        <w:color w:val="000000" w:themeColor="text1"/>
        <w:sz w:val="22"/>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271DF8"/>
    <w:multiLevelType w:val="hybridMultilevel"/>
    <w:tmpl w:val="F976DC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B35073"/>
    <w:multiLevelType w:val="hybridMultilevel"/>
    <w:tmpl w:val="40849130"/>
    <w:lvl w:ilvl="0">
      <w:start w:val="1"/>
      <w:numFmt w:val="bullet"/>
      <w:pStyle w:val="List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B824386"/>
    <w:multiLevelType w:val="hybridMultilevel"/>
    <w:tmpl w:val="1E6EAAE4"/>
    <w:lvl w:ilvl="0">
      <w:start w:val="1"/>
      <w:numFmt w:val="bullet"/>
      <w:pStyle w:val="HighlightsBullet"/>
      <w:lvlText w:val=""/>
      <w:lvlJc w:val="left"/>
      <w:pPr>
        <w:tabs>
          <w:tab w:val="num" w:pos="216"/>
        </w:tabs>
        <w:ind w:left="216"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04B64F5"/>
    <w:multiLevelType w:val="hybridMultilevel"/>
    <w:tmpl w:val="50EE15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45435A"/>
    <w:multiLevelType w:val="hybridMultilevel"/>
    <w:tmpl w:val="4BF2E0A4"/>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1">
    <w:nsid w:val="37B565C2"/>
    <w:multiLevelType w:val="hybridMultilevel"/>
    <w:tmpl w:val="0ECABE06"/>
    <w:lvl w:ilvl="0">
      <w:start w:val="1"/>
      <w:numFmt w:val="decimal"/>
      <w:pStyle w:val="TableCellNum10"/>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F874D0A"/>
    <w:multiLevelType w:val="hybridMultilevel"/>
    <w:tmpl w:val="64D0D626"/>
    <w:lvl w:ilvl="0">
      <w:start w:val="1"/>
      <w:numFmt w:val="bullet"/>
      <w:pStyle w:val="ListAlph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29A5680"/>
    <w:multiLevelType w:val="hybridMultilevel"/>
    <w:tmpl w:val="2CD8AC1A"/>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6536E7"/>
    <w:multiLevelType w:val="hybridMultilevel"/>
    <w:tmpl w:val="ED6E1648"/>
    <w:lvl w:ilvl="0">
      <w:start w:val="1"/>
      <w:numFmt w:val="bullet"/>
      <w:pStyle w:val="Listbulletlong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DE4D94"/>
    <w:multiLevelType w:val="hybridMultilevel"/>
    <w:tmpl w:val="ED5EE6DA"/>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6">
    <w:nsid w:val="4C3559F0"/>
    <w:multiLevelType w:val="hybridMultilevel"/>
    <w:tmpl w:val="20DCF5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EA02868"/>
    <w:multiLevelType w:val="hybridMultilevel"/>
    <w:tmpl w:val="D090DF16"/>
    <w:lvl w:ilvl="0">
      <w:start w:val="1"/>
      <w:numFmt w:val="lowerRoman"/>
      <w:lvlText w:val="%1."/>
      <w:lvlJc w:val="right"/>
      <w:pPr>
        <w:tabs>
          <w:tab w:val="num" w:pos="1800"/>
        </w:tabs>
        <w:ind w:left="1800" w:hanging="144"/>
      </w:pPr>
      <w:rPr>
        <w:rFonts w:hint="default"/>
        <w:b w:val="0"/>
        <w:i w:val="0"/>
        <w:caps w:val="0"/>
        <w:strike w:val="0"/>
        <w:dstrike w:val="0"/>
        <w:vanish w:val="0"/>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rPr>
        <w:rFonts w:ascii="Times New Roman" w:eastAsia="Times New Roman" w:hAnsi="Times New Roman" w:cs="Times New Roman" w:hint="default"/>
        <w:b w:val="0"/>
        <w:i w:val="0"/>
      </w:rPr>
    </w:lvl>
    <w:lvl w:ilvl="2">
      <w:start w:val="1"/>
      <w:numFmt w:val="decimal"/>
      <w:lvlText w:val="%3."/>
      <w:lvlJc w:val="left"/>
      <w:pPr>
        <w:tabs>
          <w:tab w:val="num" w:pos="1800"/>
        </w:tabs>
        <w:ind w:left="1800" w:hanging="180"/>
      </w:pPr>
      <w:rPr>
        <w:rFonts w:ascii="Times New Roman" w:eastAsia="Times New Roman" w:hAnsi="Times New Roman" w:cs="Times New Roman" w:hint="default"/>
        <w:b w:val="0"/>
        <w:i w:val="0"/>
      </w:rPr>
    </w:lvl>
    <w:lvl w:ilvl="3">
      <w:start w:val="1"/>
      <w:numFmt w:val="lowerLetter"/>
      <w:lvlText w:val="%4."/>
      <w:lvlJc w:val="left"/>
      <w:pPr>
        <w:tabs>
          <w:tab w:val="num" w:pos="2520"/>
        </w:tabs>
        <w:ind w:left="2520" w:hanging="360"/>
      </w:pPr>
      <w:rPr>
        <w:rFonts w:ascii="Times New Roman" w:eastAsia="Times New Roman" w:hAnsi="Times New Roman" w:cs="Times New Roman"/>
        <w:i w:val="0"/>
      </w:rPr>
    </w:lvl>
    <w:lvl w:ilvl="4">
      <w:start w:val="1"/>
      <w:numFmt w:val="decimal"/>
      <w:pStyle w:val="Outlinelev5i"/>
      <w:lvlText w:val="%5."/>
      <w:lvlJc w:val="left"/>
      <w:pPr>
        <w:tabs>
          <w:tab w:val="num" w:pos="3240"/>
        </w:tabs>
        <w:ind w:left="3240" w:hanging="360"/>
      </w:pPr>
      <w:rPr>
        <w:rFonts w:ascii="Times New Roman" w:eastAsia="Times New Roman" w:hAnsi="Times New Roman" w:cs="Times New Roman"/>
      </w:rPr>
    </w:lvl>
    <w:lvl w:ilvl="5">
      <w:start w:val="1"/>
      <w:numFmt w:val="lowerRoman"/>
      <w:pStyle w:val="Unnumberedlev6a"/>
      <w:lvlText w:val="%6."/>
      <w:lvlJc w:val="right"/>
      <w:pPr>
        <w:tabs>
          <w:tab w:val="num" w:pos="3960"/>
        </w:tabs>
        <w:ind w:left="3960" w:hanging="180"/>
      </w:pPr>
    </w:lvl>
    <w:lvl w:ilvl="6">
      <w:start w:val="1"/>
      <w:numFmt w:val="lowerLetter"/>
      <w:lvlText w:val="%7."/>
      <w:lvlJc w:val="left"/>
      <w:pPr>
        <w:tabs>
          <w:tab w:val="num" w:pos="4680"/>
        </w:tabs>
        <w:ind w:left="4680" w:hanging="360"/>
      </w:pPr>
      <w:rPr>
        <w:rFonts w:hint="default"/>
        <w:b w:val="0"/>
        <w:i w:val="0"/>
      </w:r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4F901632"/>
    <w:multiLevelType w:val="hybridMultilevel"/>
    <w:tmpl w:val="7FB0F6A4"/>
    <w:lvl w:ilvl="0">
      <w:start w:val="1"/>
      <w:numFmt w:val="decimal"/>
      <w:pStyle w:val="ListNumb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521D5767"/>
    <w:multiLevelType w:val="hybridMultilevel"/>
    <w:tmpl w:val="8A3CA93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0">
    <w:nsid w:val="5C1B54B7"/>
    <w:multiLevelType w:val="hybridMultilevel"/>
    <w:tmpl w:val="70EA46A0"/>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21">
    <w:nsid w:val="5D3B5F15"/>
    <w:multiLevelType w:val="hybridMultilevel"/>
    <w:tmpl w:val="DA36CCB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2">
    <w:nsid w:val="61F53BAD"/>
    <w:multiLevelType w:val="hybridMultilevel"/>
    <w:tmpl w:val="50428BB4"/>
    <w:lvl w:ilvl="0">
      <w:start w:val="1"/>
      <w:numFmt w:val="bullet"/>
      <w:pStyle w:val="ListBullet2"/>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3087894"/>
    <w:multiLevelType w:val="hybridMultilevel"/>
    <w:tmpl w:val="14904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190BD8"/>
    <w:multiLevelType w:val="hybridMultilevel"/>
    <w:tmpl w:val="FE6CF90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5">
    <w:nsid w:val="6A8952A3"/>
    <w:multiLevelType w:val="hybridMultilevel"/>
    <w:tmpl w:val="FFF874D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6">
    <w:nsid w:val="6E3E0F39"/>
    <w:multiLevelType w:val="hybridMultilevel"/>
    <w:tmpl w:val="1E0E3EA8"/>
    <w:lvl w:ilvl="0">
      <w:start w:val="1"/>
      <w:numFmt w:val="bullet"/>
      <w:lvlText w:val=""/>
      <w:lvlJc w:val="left"/>
      <w:pPr>
        <w:ind w:left="720" w:hanging="360"/>
      </w:pPr>
      <w:rPr>
        <w:rFonts w:ascii="Symbol" w:eastAsia="Symbol" w:hAnsi="Symbol" w:cs="Symbo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733E81"/>
    <w:multiLevelType w:val="hybridMultilevel"/>
    <w:tmpl w:val="5956D35A"/>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7E3033"/>
    <w:multiLevelType w:val="hybridMultilevel"/>
    <w:tmpl w:val="A7C84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36C4708"/>
    <w:multiLevelType w:val="hybridMultilevel"/>
    <w:tmpl w:val="A2B8EE2C"/>
    <w:lvl w:ilvl="0">
      <w:start w:val="1"/>
      <w:numFmt w:val="decimal"/>
      <w:pStyle w:val="ListNumberLong"/>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5102760"/>
    <w:multiLevelType w:val="hybridMultilevel"/>
    <w:tmpl w:val="9028D0AA"/>
    <w:lvl w:ilvl="0">
      <w:start w:val="1"/>
      <w:numFmt w:val="bullet"/>
      <w:pStyle w:val="Listbulletlonglev2"/>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C1C14BF"/>
    <w:multiLevelType w:val="hybridMultilevel"/>
    <w:tmpl w:val="1654ED1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num w:numId="1" w16cid:durableId="1456754796">
    <w:abstractNumId w:val="3"/>
  </w:num>
  <w:num w:numId="2" w16cid:durableId="1024599391">
    <w:abstractNumId w:val="18"/>
  </w:num>
  <w:num w:numId="3" w16cid:durableId="300498141">
    <w:abstractNumId w:val="12"/>
  </w:num>
  <w:num w:numId="4" w16cid:durableId="680276486">
    <w:abstractNumId w:val="11"/>
  </w:num>
  <w:num w:numId="5" w16cid:durableId="861090450">
    <w:abstractNumId w:val="7"/>
  </w:num>
  <w:num w:numId="6" w16cid:durableId="1171406007">
    <w:abstractNumId w:val="29"/>
  </w:num>
  <w:num w:numId="7" w16cid:durableId="173957874">
    <w:abstractNumId w:val="22"/>
  </w:num>
  <w:num w:numId="8" w16cid:durableId="300307693">
    <w:abstractNumId w:val="30"/>
  </w:num>
  <w:num w:numId="9" w16cid:durableId="57941419">
    <w:abstractNumId w:val="17"/>
  </w:num>
  <w:num w:numId="10" w16cid:durableId="1954825266">
    <w:abstractNumId w:val="8"/>
  </w:num>
  <w:num w:numId="11" w16cid:durableId="104464564">
    <w:abstractNumId w:val="14"/>
  </w:num>
  <w:num w:numId="12" w16cid:durableId="575407190">
    <w:abstractNumId w:val="5"/>
  </w:num>
  <w:num w:numId="13" w16cid:durableId="1323390869">
    <w:abstractNumId w:val="27"/>
  </w:num>
  <w:num w:numId="14" w16cid:durableId="1774546618">
    <w:abstractNumId w:val="2"/>
  </w:num>
  <w:num w:numId="15" w16cid:durableId="416022784">
    <w:abstractNumId w:val="28"/>
  </w:num>
  <w:num w:numId="16" w16cid:durableId="1840538774">
    <w:abstractNumId w:val="6"/>
  </w:num>
  <w:num w:numId="17" w16cid:durableId="1775982332">
    <w:abstractNumId w:val="16"/>
  </w:num>
  <w:num w:numId="18" w16cid:durableId="1351298104">
    <w:abstractNumId w:val="9"/>
  </w:num>
  <w:num w:numId="19" w16cid:durableId="637030641">
    <w:abstractNumId w:val="23"/>
  </w:num>
  <w:num w:numId="20" w16cid:durableId="753207933">
    <w:abstractNumId w:val="0"/>
  </w:num>
  <w:num w:numId="21" w16cid:durableId="2040426473">
    <w:abstractNumId w:val="4"/>
  </w:num>
  <w:num w:numId="22" w16cid:durableId="411706905">
    <w:abstractNumId w:val="4"/>
  </w:num>
  <w:num w:numId="23" w16cid:durableId="429856202">
    <w:abstractNumId w:val="20"/>
  </w:num>
  <w:num w:numId="24" w16cid:durableId="1789815722">
    <w:abstractNumId w:val="15"/>
  </w:num>
  <w:num w:numId="25" w16cid:durableId="905842365">
    <w:abstractNumId w:val="25"/>
  </w:num>
  <w:num w:numId="26" w16cid:durableId="1622567958">
    <w:abstractNumId w:val="24"/>
  </w:num>
  <w:num w:numId="27" w16cid:durableId="1300309623">
    <w:abstractNumId w:val="21"/>
  </w:num>
  <w:num w:numId="28" w16cid:durableId="1076973429">
    <w:abstractNumId w:val="10"/>
  </w:num>
  <w:num w:numId="29" w16cid:durableId="1906603573">
    <w:abstractNumId w:val="19"/>
  </w:num>
  <w:num w:numId="30" w16cid:durableId="1476530436">
    <w:abstractNumId w:val="31"/>
  </w:num>
  <w:num w:numId="31" w16cid:durableId="1821387822">
    <w:abstractNumId w:val="1"/>
  </w:num>
  <w:num w:numId="32" w16cid:durableId="990250684">
    <w:abstractNumId w:val="26"/>
  </w:num>
  <w:num w:numId="33" w16cid:durableId="66632264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rawingGridHorizontalSpacing w:val="6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FC"/>
    <w:rsid w:val="0000022B"/>
    <w:rsid w:val="00000421"/>
    <w:rsid w:val="00000652"/>
    <w:rsid w:val="00000821"/>
    <w:rsid w:val="00000E05"/>
    <w:rsid w:val="00000F57"/>
    <w:rsid w:val="00001131"/>
    <w:rsid w:val="0000159E"/>
    <w:rsid w:val="00001980"/>
    <w:rsid w:val="0000198B"/>
    <w:rsid w:val="000024BE"/>
    <w:rsid w:val="00002590"/>
    <w:rsid w:val="000025CE"/>
    <w:rsid w:val="00002601"/>
    <w:rsid w:val="00002775"/>
    <w:rsid w:val="00002EEA"/>
    <w:rsid w:val="0000305D"/>
    <w:rsid w:val="0000366A"/>
    <w:rsid w:val="00003968"/>
    <w:rsid w:val="0000399B"/>
    <w:rsid w:val="0000403C"/>
    <w:rsid w:val="00004173"/>
    <w:rsid w:val="00004181"/>
    <w:rsid w:val="000042E5"/>
    <w:rsid w:val="00004318"/>
    <w:rsid w:val="0000448A"/>
    <w:rsid w:val="00004E97"/>
    <w:rsid w:val="00004F03"/>
    <w:rsid w:val="0000507E"/>
    <w:rsid w:val="000051BC"/>
    <w:rsid w:val="000055C8"/>
    <w:rsid w:val="000058FC"/>
    <w:rsid w:val="00005972"/>
    <w:rsid w:val="00005A28"/>
    <w:rsid w:val="00005CBB"/>
    <w:rsid w:val="00005E10"/>
    <w:rsid w:val="0000637B"/>
    <w:rsid w:val="00006465"/>
    <w:rsid w:val="00006744"/>
    <w:rsid w:val="0000677B"/>
    <w:rsid w:val="00006B69"/>
    <w:rsid w:val="00006BAE"/>
    <w:rsid w:val="00006D48"/>
    <w:rsid w:val="00006FB2"/>
    <w:rsid w:val="0000721F"/>
    <w:rsid w:val="0000760A"/>
    <w:rsid w:val="00007878"/>
    <w:rsid w:val="00007B1F"/>
    <w:rsid w:val="0001006E"/>
    <w:rsid w:val="000102BD"/>
    <w:rsid w:val="000108A2"/>
    <w:rsid w:val="00010B5A"/>
    <w:rsid w:val="00010B62"/>
    <w:rsid w:val="00010D69"/>
    <w:rsid w:val="0001182C"/>
    <w:rsid w:val="00011A4D"/>
    <w:rsid w:val="00011FAB"/>
    <w:rsid w:val="000124A7"/>
    <w:rsid w:val="00012723"/>
    <w:rsid w:val="00012832"/>
    <w:rsid w:val="00012C55"/>
    <w:rsid w:val="00012E67"/>
    <w:rsid w:val="0001301D"/>
    <w:rsid w:val="00013169"/>
    <w:rsid w:val="000132BC"/>
    <w:rsid w:val="0001341D"/>
    <w:rsid w:val="00013491"/>
    <w:rsid w:val="000137A0"/>
    <w:rsid w:val="00013AF5"/>
    <w:rsid w:val="00014198"/>
    <w:rsid w:val="00014213"/>
    <w:rsid w:val="00014449"/>
    <w:rsid w:val="0001450F"/>
    <w:rsid w:val="00014560"/>
    <w:rsid w:val="00014667"/>
    <w:rsid w:val="00014BBD"/>
    <w:rsid w:val="00014E35"/>
    <w:rsid w:val="00014F81"/>
    <w:rsid w:val="00015045"/>
    <w:rsid w:val="0001532F"/>
    <w:rsid w:val="00015643"/>
    <w:rsid w:val="00015777"/>
    <w:rsid w:val="00015EF6"/>
    <w:rsid w:val="00016006"/>
    <w:rsid w:val="00016529"/>
    <w:rsid w:val="000167B9"/>
    <w:rsid w:val="000167E7"/>
    <w:rsid w:val="000168F9"/>
    <w:rsid w:val="00016E15"/>
    <w:rsid w:val="000171E2"/>
    <w:rsid w:val="00017205"/>
    <w:rsid w:val="00017291"/>
    <w:rsid w:val="000175C5"/>
    <w:rsid w:val="0001767C"/>
    <w:rsid w:val="000176C6"/>
    <w:rsid w:val="00017787"/>
    <w:rsid w:val="0001787C"/>
    <w:rsid w:val="000178A2"/>
    <w:rsid w:val="00017904"/>
    <w:rsid w:val="00017B2F"/>
    <w:rsid w:val="00017B5D"/>
    <w:rsid w:val="00017C63"/>
    <w:rsid w:val="00017CA4"/>
    <w:rsid w:val="00017D2E"/>
    <w:rsid w:val="00017D99"/>
    <w:rsid w:val="00017E86"/>
    <w:rsid w:val="00017F96"/>
    <w:rsid w:val="00020808"/>
    <w:rsid w:val="00020848"/>
    <w:rsid w:val="00020B18"/>
    <w:rsid w:val="00020BC6"/>
    <w:rsid w:val="00020C25"/>
    <w:rsid w:val="00020CDE"/>
    <w:rsid w:val="00020E73"/>
    <w:rsid w:val="00021289"/>
    <w:rsid w:val="000215BA"/>
    <w:rsid w:val="0002163F"/>
    <w:rsid w:val="0002199E"/>
    <w:rsid w:val="00021B0E"/>
    <w:rsid w:val="00021C79"/>
    <w:rsid w:val="00021D74"/>
    <w:rsid w:val="0002227B"/>
    <w:rsid w:val="000224ED"/>
    <w:rsid w:val="00022533"/>
    <w:rsid w:val="000225E5"/>
    <w:rsid w:val="0002269D"/>
    <w:rsid w:val="000226F3"/>
    <w:rsid w:val="00022ABB"/>
    <w:rsid w:val="00022AE4"/>
    <w:rsid w:val="00022B4A"/>
    <w:rsid w:val="00022CA1"/>
    <w:rsid w:val="00022F67"/>
    <w:rsid w:val="00023133"/>
    <w:rsid w:val="0002317B"/>
    <w:rsid w:val="00023D3A"/>
    <w:rsid w:val="00023FC3"/>
    <w:rsid w:val="000241FB"/>
    <w:rsid w:val="000246E6"/>
    <w:rsid w:val="00024A34"/>
    <w:rsid w:val="00024CA4"/>
    <w:rsid w:val="00025108"/>
    <w:rsid w:val="00025535"/>
    <w:rsid w:val="00025620"/>
    <w:rsid w:val="000257E9"/>
    <w:rsid w:val="00025957"/>
    <w:rsid w:val="00025C94"/>
    <w:rsid w:val="00025E71"/>
    <w:rsid w:val="00025EA1"/>
    <w:rsid w:val="00025EC4"/>
    <w:rsid w:val="00025F2F"/>
    <w:rsid w:val="00026253"/>
    <w:rsid w:val="0002670A"/>
    <w:rsid w:val="00026B18"/>
    <w:rsid w:val="00026C39"/>
    <w:rsid w:val="00026EEB"/>
    <w:rsid w:val="0002722E"/>
    <w:rsid w:val="000275CC"/>
    <w:rsid w:val="00027772"/>
    <w:rsid w:val="00027938"/>
    <w:rsid w:val="00027A15"/>
    <w:rsid w:val="00027BBD"/>
    <w:rsid w:val="00027FDA"/>
    <w:rsid w:val="0003038E"/>
    <w:rsid w:val="000304D9"/>
    <w:rsid w:val="00030856"/>
    <w:rsid w:val="00030920"/>
    <w:rsid w:val="00030A42"/>
    <w:rsid w:val="00030D3B"/>
    <w:rsid w:val="0003105F"/>
    <w:rsid w:val="000312D1"/>
    <w:rsid w:val="00031473"/>
    <w:rsid w:val="00031732"/>
    <w:rsid w:val="00031871"/>
    <w:rsid w:val="000319C3"/>
    <w:rsid w:val="000319F8"/>
    <w:rsid w:val="00031A96"/>
    <w:rsid w:val="00031F33"/>
    <w:rsid w:val="000320C0"/>
    <w:rsid w:val="00032474"/>
    <w:rsid w:val="0003287F"/>
    <w:rsid w:val="00032910"/>
    <w:rsid w:val="00033279"/>
    <w:rsid w:val="000332F4"/>
    <w:rsid w:val="0003332E"/>
    <w:rsid w:val="000336D3"/>
    <w:rsid w:val="000336F7"/>
    <w:rsid w:val="00033730"/>
    <w:rsid w:val="00033CD0"/>
    <w:rsid w:val="000340B4"/>
    <w:rsid w:val="00034DB6"/>
    <w:rsid w:val="00034EA1"/>
    <w:rsid w:val="0003503D"/>
    <w:rsid w:val="000354FC"/>
    <w:rsid w:val="000357CE"/>
    <w:rsid w:val="00035C6D"/>
    <w:rsid w:val="00035F45"/>
    <w:rsid w:val="000362EA"/>
    <w:rsid w:val="0003631D"/>
    <w:rsid w:val="00036402"/>
    <w:rsid w:val="000366A8"/>
    <w:rsid w:val="000366E5"/>
    <w:rsid w:val="000369FB"/>
    <w:rsid w:val="00036B56"/>
    <w:rsid w:val="00037566"/>
    <w:rsid w:val="00037A28"/>
    <w:rsid w:val="00037B4E"/>
    <w:rsid w:val="00037E18"/>
    <w:rsid w:val="00037F89"/>
    <w:rsid w:val="000400D5"/>
    <w:rsid w:val="00040240"/>
    <w:rsid w:val="000402E9"/>
    <w:rsid w:val="00040524"/>
    <w:rsid w:val="00040658"/>
    <w:rsid w:val="0004074E"/>
    <w:rsid w:val="00040C25"/>
    <w:rsid w:val="00040E34"/>
    <w:rsid w:val="00041415"/>
    <w:rsid w:val="00041748"/>
    <w:rsid w:val="00041999"/>
    <w:rsid w:val="00041A3C"/>
    <w:rsid w:val="00041BE6"/>
    <w:rsid w:val="00041DF9"/>
    <w:rsid w:val="00042751"/>
    <w:rsid w:val="00042BFF"/>
    <w:rsid w:val="00042C58"/>
    <w:rsid w:val="00042C60"/>
    <w:rsid w:val="00042E46"/>
    <w:rsid w:val="000433C8"/>
    <w:rsid w:val="00043879"/>
    <w:rsid w:val="00043ABE"/>
    <w:rsid w:val="00043CB9"/>
    <w:rsid w:val="00043CDD"/>
    <w:rsid w:val="00043F9C"/>
    <w:rsid w:val="00043FD4"/>
    <w:rsid w:val="00044073"/>
    <w:rsid w:val="000448C6"/>
    <w:rsid w:val="000449A5"/>
    <w:rsid w:val="000449DB"/>
    <w:rsid w:val="00044BED"/>
    <w:rsid w:val="00044D6A"/>
    <w:rsid w:val="000458B1"/>
    <w:rsid w:val="00045BC0"/>
    <w:rsid w:val="00045C43"/>
    <w:rsid w:val="00045E10"/>
    <w:rsid w:val="000464AE"/>
    <w:rsid w:val="000465A9"/>
    <w:rsid w:val="00046B36"/>
    <w:rsid w:val="00046C79"/>
    <w:rsid w:val="00046EA9"/>
    <w:rsid w:val="00046FC1"/>
    <w:rsid w:val="00047268"/>
    <w:rsid w:val="000472A7"/>
    <w:rsid w:val="000472FF"/>
    <w:rsid w:val="00047387"/>
    <w:rsid w:val="0004783A"/>
    <w:rsid w:val="000478D6"/>
    <w:rsid w:val="00047A18"/>
    <w:rsid w:val="00047A1F"/>
    <w:rsid w:val="00047F88"/>
    <w:rsid w:val="00050078"/>
    <w:rsid w:val="000501BE"/>
    <w:rsid w:val="0005025E"/>
    <w:rsid w:val="0005092C"/>
    <w:rsid w:val="00050B4E"/>
    <w:rsid w:val="00050F3E"/>
    <w:rsid w:val="00051634"/>
    <w:rsid w:val="00051BCA"/>
    <w:rsid w:val="00051EE8"/>
    <w:rsid w:val="00051F41"/>
    <w:rsid w:val="00051F8A"/>
    <w:rsid w:val="0005204C"/>
    <w:rsid w:val="000521B6"/>
    <w:rsid w:val="00052334"/>
    <w:rsid w:val="000526C3"/>
    <w:rsid w:val="00052BC6"/>
    <w:rsid w:val="00052DA5"/>
    <w:rsid w:val="00052DA9"/>
    <w:rsid w:val="000530E7"/>
    <w:rsid w:val="0005331F"/>
    <w:rsid w:val="0005334D"/>
    <w:rsid w:val="0005342B"/>
    <w:rsid w:val="00053541"/>
    <w:rsid w:val="0005373E"/>
    <w:rsid w:val="000537AA"/>
    <w:rsid w:val="00053D2B"/>
    <w:rsid w:val="00053F5C"/>
    <w:rsid w:val="00054242"/>
    <w:rsid w:val="00054447"/>
    <w:rsid w:val="000544AF"/>
    <w:rsid w:val="000544E5"/>
    <w:rsid w:val="000545D0"/>
    <w:rsid w:val="00054762"/>
    <w:rsid w:val="0005518D"/>
    <w:rsid w:val="0005521F"/>
    <w:rsid w:val="0005530F"/>
    <w:rsid w:val="00055386"/>
    <w:rsid w:val="000554EC"/>
    <w:rsid w:val="00055642"/>
    <w:rsid w:val="0005572E"/>
    <w:rsid w:val="00055A58"/>
    <w:rsid w:val="00055DAF"/>
    <w:rsid w:val="00055F11"/>
    <w:rsid w:val="000567A2"/>
    <w:rsid w:val="0005680E"/>
    <w:rsid w:val="00056849"/>
    <w:rsid w:val="000568F3"/>
    <w:rsid w:val="00056AEF"/>
    <w:rsid w:val="00056F5C"/>
    <w:rsid w:val="000571DB"/>
    <w:rsid w:val="00057509"/>
    <w:rsid w:val="00057763"/>
    <w:rsid w:val="00057981"/>
    <w:rsid w:val="00057B4D"/>
    <w:rsid w:val="00057D9A"/>
    <w:rsid w:val="00057DD6"/>
    <w:rsid w:val="000600AF"/>
    <w:rsid w:val="0006029A"/>
    <w:rsid w:val="000602EC"/>
    <w:rsid w:val="0006052D"/>
    <w:rsid w:val="000605B2"/>
    <w:rsid w:val="000606F3"/>
    <w:rsid w:val="00060A63"/>
    <w:rsid w:val="00060CFB"/>
    <w:rsid w:val="00060D0E"/>
    <w:rsid w:val="00060F7C"/>
    <w:rsid w:val="000616A2"/>
    <w:rsid w:val="00061C14"/>
    <w:rsid w:val="00061EB6"/>
    <w:rsid w:val="00061F47"/>
    <w:rsid w:val="0006204C"/>
    <w:rsid w:val="00062079"/>
    <w:rsid w:val="000623AB"/>
    <w:rsid w:val="00062415"/>
    <w:rsid w:val="00062482"/>
    <w:rsid w:val="00062762"/>
    <w:rsid w:val="0006283C"/>
    <w:rsid w:val="00062DD3"/>
    <w:rsid w:val="0006312E"/>
    <w:rsid w:val="000631C9"/>
    <w:rsid w:val="000631DD"/>
    <w:rsid w:val="00063489"/>
    <w:rsid w:val="00063983"/>
    <w:rsid w:val="00063B0D"/>
    <w:rsid w:val="00063FBA"/>
    <w:rsid w:val="000645E4"/>
    <w:rsid w:val="000648E3"/>
    <w:rsid w:val="000649E7"/>
    <w:rsid w:val="00064C44"/>
    <w:rsid w:val="000650D5"/>
    <w:rsid w:val="00065452"/>
    <w:rsid w:val="00065B41"/>
    <w:rsid w:val="00065E7E"/>
    <w:rsid w:val="00066179"/>
    <w:rsid w:val="00066698"/>
    <w:rsid w:val="0006675F"/>
    <w:rsid w:val="00066BCC"/>
    <w:rsid w:val="00066DCC"/>
    <w:rsid w:val="00066EB7"/>
    <w:rsid w:val="0006717E"/>
    <w:rsid w:val="000677EA"/>
    <w:rsid w:val="000678CE"/>
    <w:rsid w:val="0006795C"/>
    <w:rsid w:val="00067E9F"/>
    <w:rsid w:val="0006986A"/>
    <w:rsid w:val="000700D8"/>
    <w:rsid w:val="0007017A"/>
    <w:rsid w:val="00070505"/>
    <w:rsid w:val="00070677"/>
    <w:rsid w:val="00070780"/>
    <w:rsid w:val="00070A3B"/>
    <w:rsid w:val="00070ACE"/>
    <w:rsid w:val="00070D02"/>
    <w:rsid w:val="00070ED8"/>
    <w:rsid w:val="00070F8F"/>
    <w:rsid w:val="0007114E"/>
    <w:rsid w:val="00071180"/>
    <w:rsid w:val="00071235"/>
    <w:rsid w:val="000716F1"/>
    <w:rsid w:val="00071AC4"/>
    <w:rsid w:val="00071ACA"/>
    <w:rsid w:val="00071AF6"/>
    <w:rsid w:val="00071D06"/>
    <w:rsid w:val="00071F64"/>
    <w:rsid w:val="00072001"/>
    <w:rsid w:val="000720BB"/>
    <w:rsid w:val="00072282"/>
    <w:rsid w:val="00072305"/>
    <w:rsid w:val="00072376"/>
    <w:rsid w:val="00072929"/>
    <w:rsid w:val="00072B73"/>
    <w:rsid w:val="00072B94"/>
    <w:rsid w:val="00073058"/>
    <w:rsid w:val="000731D5"/>
    <w:rsid w:val="0007375D"/>
    <w:rsid w:val="000737BC"/>
    <w:rsid w:val="00073A7F"/>
    <w:rsid w:val="00073C84"/>
    <w:rsid w:val="00074108"/>
    <w:rsid w:val="00074200"/>
    <w:rsid w:val="00074248"/>
    <w:rsid w:val="00074333"/>
    <w:rsid w:val="00074343"/>
    <w:rsid w:val="000743DA"/>
    <w:rsid w:val="0007456F"/>
    <w:rsid w:val="00074983"/>
    <w:rsid w:val="00074BAF"/>
    <w:rsid w:val="00074DEF"/>
    <w:rsid w:val="00075835"/>
    <w:rsid w:val="00075E5F"/>
    <w:rsid w:val="0007604D"/>
    <w:rsid w:val="00076095"/>
    <w:rsid w:val="000761CB"/>
    <w:rsid w:val="00076366"/>
    <w:rsid w:val="000765A9"/>
    <w:rsid w:val="00076DFC"/>
    <w:rsid w:val="000770D6"/>
    <w:rsid w:val="00077776"/>
    <w:rsid w:val="00077A70"/>
    <w:rsid w:val="00077CDD"/>
    <w:rsid w:val="0008051A"/>
    <w:rsid w:val="0008064F"/>
    <w:rsid w:val="00080A30"/>
    <w:rsid w:val="00080CD6"/>
    <w:rsid w:val="00080D5E"/>
    <w:rsid w:val="00080E1B"/>
    <w:rsid w:val="00081AD7"/>
    <w:rsid w:val="00081DE5"/>
    <w:rsid w:val="000820E0"/>
    <w:rsid w:val="0008215A"/>
    <w:rsid w:val="00082253"/>
    <w:rsid w:val="00082C19"/>
    <w:rsid w:val="000831E7"/>
    <w:rsid w:val="000834B8"/>
    <w:rsid w:val="0008351D"/>
    <w:rsid w:val="000837E3"/>
    <w:rsid w:val="00083960"/>
    <w:rsid w:val="00083ADD"/>
    <w:rsid w:val="00083B89"/>
    <w:rsid w:val="00083C53"/>
    <w:rsid w:val="0008412D"/>
    <w:rsid w:val="0008425B"/>
    <w:rsid w:val="0008428E"/>
    <w:rsid w:val="00084290"/>
    <w:rsid w:val="00084307"/>
    <w:rsid w:val="0008462B"/>
    <w:rsid w:val="00084C01"/>
    <w:rsid w:val="00084D4D"/>
    <w:rsid w:val="00084F1E"/>
    <w:rsid w:val="0008505E"/>
    <w:rsid w:val="0008547F"/>
    <w:rsid w:val="00085946"/>
    <w:rsid w:val="00085951"/>
    <w:rsid w:val="00085A52"/>
    <w:rsid w:val="00085B6C"/>
    <w:rsid w:val="00085E7A"/>
    <w:rsid w:val="0008639E"/>
    <w:rsid w:val="000865C1"/>
    <w:rsid w:val="00086A09"/>
    <w:rsid w:val="00086C5F"/>
    <w:rsid w:val="00086F2A"/>
    <w:rsid w:val="000872DB"/>
    <w:rsid w:val="00087454"/>
    <w:rsid w:val="00087C27"/>
    <w:rsid w:val="00087D70"/>
    <w:rsid w:val="00090193"/>
    <w:rsid w:val="0009039B"/>
    <w:rsid w:val="000905B9"/>
    <w:rsid w:val="00090828"/>
    <w:rsid w:val="00090DC4"/>
    <w:rsid w:val="00090E9D"/>
    <w:rsid w:val="00091227"/>
    <w:rsid w:val="000915DD"/>
    <w:rsid w:val="00091629"/>
    <w:rsid w:val="0009168F"/>
    <w:rsid w:val="00091DDD"/>
    <w:rsid w:val="00091EAA"/>
    <w:rsid w:val="0009239E"/>
    <w:rsid w:val="000928F5"/>
    <w:rsid w:val="00092D0A"/>
    <w:rsid w:val="00092E80"/>
    <w:rsid w:val="000931D6"/>
    <w:rsid w:val="000935BB"/>
    <w:rsid w:val="00093669"/>
    <w:rsid w:val="000936C9"/>
    <w:rsid w:val="00093C90"/>
    <w:rsid w:val="00093CE0"/>
    <w:rsid w:val="00093DAF"/>
    <w:rsid w:val="00093EBE"/>
    <w:rsid w:val="00094295"/>
    <w:rsid w:val="00094964"/>
    <w:rsid w:val="00094A4C"/>
    <w:rsid w:val="00094D40"/>
    <w:rsid w:val="00094F7A"/>
    <w:rsid w:val="00095091"/>
    <w:rsid w:val="0009527A"/>
    <w:rsid w:val="0009547D"/>
    <w:rsid w:val="000955AF"/>
    <w:rsid w:val="00095700"/>
    <w:rsid w:val="00095883"/>
    <w:rsid w:val="0009619C"/>
    <w:rsid w:val="000961BE"/>
    <w:rsid w:val="00096421"/>
    <w:rsid w:val="00096743"/>
    <w:rsid w:val="00096CCB"/>
    <w:rsid w:val="000970D4"/>
    <w:rsid w:val="0009747B"/>
    <w:rsid w:val="000976EE"/>
    <w:rsid w:val="00097963"/>
    <w:rsid w:val="00097BA1"/>
    <w:rsid w:val="00097DF0"/>
    <w:rsid w:val="0009DB2F"/>
    <w:rsid w:val="000A04B6"/>
    <w:rsid w:val="000A07EB"/>
    <w:rsid w:val="000A0A7A"/>
    <w:rsid w:val="000A0AE7"/>
    <w:rsid w:val="000A0C2C"/>
    <w:rsid w:val="000A0C6A"/>
    <w:rsid w:val="000A1074"/>
    <w:rsid w:val="000A14AE"/>
    <w:rsid w:val="000A1AC6"/>
    <w:rsid w:val="000A1B5C"/>
    <w:rsid w:val="000A2134"/>
    <w:rsid w:val="000A21AC"/>
    <w:rsid w:val="000A24A4"/>
    <w:rsid w:val="000A25FD"/>
    <w:rsid w:val="000A27B5"/>
    <w:rsid w:val="000A27FC"/>
    <w:rsid w:val="000A2BDA"/>
    <w:rsid w:val="000A3207"/>
    <w:rsid w:val="000A331A"/>
    <w:rsid w:val="000A33EB"/>
    <w:rsid w:val="000A37DA"/>
    <w:rsid w:val="000A389D"/>
    <w:rsid w:val="000A3BAF"/>
    <w:rsid w:val="000A3D3B"/>
    <w:rsid w:val="000A45A7"/>
    <w:rsid w:val="000A469D"/>
    <w:rsid w:val="000A4855"/>
    <w:rsid w:val="000A4866"/>
    <w:rsid w:val="000A488C"/>
    <w:rsid w:val="000A48A3"/>
    <w:rsid w:val="000A48DC"/>
    <w:rsid w:val="000A496D"/>
    <w:rsid w:val="000A498C"/>
    <w:rsid w:val="000A4C57"/>
    <w:rsid w:val="000A510B"/>
    <w:rsid w:val="000A51DB"/>
    <w:rsid w:val="000A5650"/>
    <w:rsid w:val="000A5653"/>
    <w:rsid w:val="000A567A"/>
    <w:rsid w:val="000A5680"/>
    <w:rsid w:val="000A5AEB"/>
    <w:rsid w:val="000A5D7D"/>
    <w:rsid w:val="000A5DC2"/>
    <w:rsid w:val="000A5E27"/>
    <w:rsid w:val="000A654E"/>
    <w:rsid w:val="000A6804"/>
    <w:rsid w:val="000A68A1"/>
    <w:rsid w:val="000A68AA"/>
    <w:rsid w:val="000A6B02"/>
    <w:rsid w:val="000A7195"/>
    <w:rsid w:val="000A7214"/>
    <w:rsid w:val="000A7818"/>
    <w:rsid w:val="000A79E0"/>
    <w:rsid w:val="000A7A0D"/>
    <w:rsid w:val="000A7B48"/>
    <w:rsid w:val="000A7BC5"/>
    <w:rsid w:val="000A7EAF"/>
    <w:rsid w:val="000B03AA"/>
    <w:rsid w:val="000B06F9"/>
    <w:rsid w:val="000B0736"/>
    <w:rsid w:val="000B0ACA"/>
    <w:rsid w:val="000B0B08"/>
    <w:rsid w:val="000B0C1A"/>
    <w:rsid w:val="000B0CCC"/>
    <w:rsid w:val="000B0F16"/>
    <w:rsid w:val="000B0F77"/>
    <w:rsid w:val="000B1303"/>
    <w:rsid w:val="000B130A"/>
    <w:rsid w:val="000B13A5"/>
    <w:rsid w:val="000B1425"/>
    <w:rsid w:val="000B14A4"/>
    <w:rsid w:val="000B150F"/>
    <w:rsid w:val="000B185E"/>
    <w:rsid w:val="000B19BA"/>
    <w:rsid w:val="000B1CAE"/>
    <w:rsid w:val="000B1D87"/>
    <w:rsid w:val="000B1D8D"/>
    <w:rsid w:val="000B23E3"/>
    <w:rsid w:val="000B2500"/>
    <w:rsid w:val="000B2944"/>
    <w:rsid w:val="000B2A4D"/>
    <w:rsid w:val="000B2CD1"/>
    <w:rsid w:val="000B2EF0"/>
    <w:rsid w:val="000B2F0B"/>
    <w:rsid w:val="000B30D8"/>
    <w:rsid w:val="000B310E"/>
    <w:rsid w:val="000B313A"/>
    <w:rsid w:val="000B3142"/>
    <w:rsid w:val="000B3275"/>
    <w:rsid w:val="000B3742"/>
    <w:rsid w:val="000B3BEB"/>
    <w:rsid w:val="000B3CB0"/>
    <w:rsid w:val="000B3DAB"/>
    <w:rsid w:val="000B3DB4"/>
    <w:rsid w:val="000B3E89"/>
    <w:rsid w:val="000B41D6"/>
    <w:rsid w:val="000B497F"/>
    <w:rsid w:val="000B4CB5"/>
    <w:rsid w:val="000B4D52"/>
    <w:rsid w:val="000B4DF5"/>
    <w:rsid w:val="000B50C9"/>
    <w:rsid w:val="000B5352"/>
    <w:rsid w:val="000B53C6"/>
    <w:rsid w:val="000B54F6"/>
    <w:rsid w:val="000B5564"/>
    <w:rsid w:val="000B597B"/>
    <w:rsid w:val="000B599D"/>
    <w:rsid w:val="000B5D0F"/>
    <w:rsid w:val="000B5D5C"/>
    <w:rsid w:val="000B62D7"/>
    <w:rsid w:val="000B64B6"/>
    <w:rsid w:val="000B6541"/>
    <w:rsid w:val="000B6B5E"/>
    <w:rsid w:val="000B6E47"/>
    <w:rsid w:val="000B70E2"/>
    <w:rsid w:val="000B75C6"/>
    <w:rsid w:val="000B75EF"/>
    <w:rsid w:val="000B7980"/>
    <w:rsid w:val="000B7AD7"/>
    <w:rsid w:val="000B7B7B"/>
    <w:rsid w:val="000B7C9E"/>
    <w:rsid w:val="000B7E89"/>
    <w:rsid w:val="000B7EF0"/>
    <w:rsid w:val="000C00A0"/>
    <w:rsid w:val="000C062B"/>
    <w:rsid w:val="000C0632"/>
    <w:rsid w:val="000C0CBC"/>
    <w:rsid w:val="000C0E5A"/>
    <w:rsid w:val="000C0FF1"/>
    <w:rsid w:val="000C1119"/>
    <w:rsid w:val="000C1495"/>
    <w:rsid w:val="000C158C"/>
    <w:rsid w:val="000C1598"/>
    <w:rsid w:val="000C16BE"/>
    <w:rsid w:val="000C17E5"/>
    <w:rsid w:val="000C188C"/>
    <w:rsid w:val="000C1A82"/>
    <w:rsid w:val="000C1EBD"/>
    <w:rsid w:val="000C2073"/>
    <w:rsid w:val="000C2332"/>
    <w:rsid w:val="000C23F3"/>
    <w:rsid w:val="000C24CA"/>
    <w:rsid w:val="000C24FF"/>
    <w:rsid w:val="000C2863"/>
    <w:rsid w:val="000C2881"/>
    <w:rsid w:val="000C2886"/>
    <w:rsid w:val="000C296A"/>
    <w:rsid w:val="000C29B9"/>
    <w:rsid w:val="000C2A12"/>
    <w:rsid w:val="000C2A46"/>
    <w:rsid w:val="000C2AF2"/>
    <w:rsid w:val="000C2B17"/>
    <w:rsid w:val="000C38F7"/>
    <w:rsid w:val="000C4B2C"/>
    <w:rsid w:val="000C4DF3"/>
    <w:rsid w:val="000C4FBD"/>
    <w:rsid w:val="000C50A8"/>
    <w:rsid w:val="000C5258"/>
    <w:rsid w:val="000C541A"/>
    <w:rsid w:val="000C5A7E"/>
    <w:rsid w:val="000C5F4C"/>
    <w:rsid w:val="000C6E81"/>
    <w:rsid w:val="000C6EFF"/>
    <w:rsid w:val="000C7010"/>
    <w:rsid w:val="000C703F"/>
    <w:rsid w:val="000C7441"/>
    <w:rsid w:val="000C77D5"/>
    <w:rsid w:val="000C780E"/>
    <w:rsid w:val="000C7856"/>
    <w:rsid w:val="000C7BC4"/>
    <w:rsid w:val="000D01D3"/>
    <w:rsid w:val="000D068F"/>
    <w:rsid w:val="000D088B"/>
    <w:rsid w:val="000D0989"/>
    <w:rsid w:val="000D0A21"/>
    <w:rsid w:val="000D100E"/>
    <w:rsid w:val="000D134C"/>
    <w:rsid w:val="000D1412"/>
    <w:rsid w:val="000D17AA"/>
    <w:rsid w:val="000D2245"/>
    <w:rsid w:val="000D23CC"/>
    <w:rsid w:val="000D258E"/>
    <w:rsid w:val="000D2B71"/>
    <w:rsid w:val="000D2BAA"/>
    <w:rsid w:val="000D2BE5"/>
    <w:rsid w:val="000D2F71"/>
    <w:rsid w:val="000D3297"/>
    <w:rsid w:val="000D33AD"/>
    <w:rsid w:val="000D344A"/>
    <w:rsid w:val="000D34E6"/>
    <w:rsid w:val="000D365D"/>
    <w:rsid w:val="000D3831"/>
    <w:rsid w:val="000D38C7"/>
    <w:rsid w:val="000D39A9"/>
    <w:rsid w:val="000D3C08"/>
    <w:rsid w:val="000D3C6A"/>
    <w:rsid w:val="000D3EB0"/>
    <w:rsid w:val="000D3FF0"/>
    <w:rsid w:val="000D4409"/>
    <w:rsid w:val="000D462F"/>
    <w:rsid w:val="000D471F"/>
    <w:rsid w:val="000D4E94"/>
    <w:rsid w:val="000D4F3F"/>
    <w:rsid w:val="000D5098"/>
    <w:rsid w:val="000D5123"/>
    <w:rsid w:val="000D5139"/>
    <w:rsid w:val="000D51F4"/>
    <w:rsid w:val="000D56FB"/>
    <w:rsid w:val="000D5888"/>
    <w:rsid w:val="000D59A8"/>
    <w:rsid w:val="000D5B02"/>
    <w:rsid w:val="000D5D32"/>
    <w:rsid w:val="000D5DB7"/>
    <w:rsid w:val="000D6116"/>
    <w:rsid w:val="000D6129"/>
    <w:rsid w:val="000D64F4"/>
    <w:rsid w:val="000D6652"/>
    <w:rsid w:val="000D68E3"/>
    <w:rsid w:val="000D6B37"/>
    <w:rsid w:val="000D755A"/>
    <w:rsid w:val="000D791E"/>
    <w:rsid w:val="000D7E3D"/>
    <w:rsid w:val="000D7FBA"/>
    <w:rsid w:val="000E0C7D"/>
    <w:rsid w:val="000E0E9B"/>
    <w:rsid w:val="000E12FF"/>
    <w:rsid w:val="000E1730"/>
    <w:rsid w:val="000E18CD"/>
    <w:rsid w:val="000E19FE"/>
    <w:rsid w:val="000E1D3B"/>
    <w:rsid w:val="000E1FF3"/>
    <w:rsid w:val="000E2147"/>
    <w:rsid w:val="000E24B8"/>
    <w:rsid w:val="000E259C"/>
    <w:rsid w:val="000E2779"/>
    <w:rsid w:val="000E29CD"/>
    <w:rsid w:val="000E2BBF"/>
    <w:rsid w:val="000E2F2A"/>
    <w:rsid w:val="000E2FA4"/>
    <w:rsid w:val="000E3481"/>
    <w:rsid w:val="000E467F"/>
    <w:rsid w:val="000E472E"/>
    <w:rsid w:val="000E47C6"/>
    <w:rsid w:val="000E48D3"/>
    <w:rsid w:val="000E4BC9"/>
    <w:rsid w:val="000E4C15"/>
    <w:rsid w:val="000E5181"/>
    <w:rsid w:val="000E5186"/>
    <w:rsid w:val="000E5447"/>
    <w:rsid w:val="000E553D"/>
    <w:rsid w:val="000E5BD0"/>
    <w:rsid w:val="000E5CE8"/>
    <w:rsid w:val="000E623A"/>
    <w:rsid w:val="000E663B"/>
    <w:rsid w:val="000E6805"/>
    <w:rsid w:val="000E6A8F"/>
    <w:rsid w:val="000E6C6B"/>
    <w:rsid w:val="000E702A"/>
    <w:rsid w:val="000E71D8"/>
    <w:rsid w:val="000E7257"/>
    <w:rsid w:val="000E732B"/>
    <w:rsid w:val="000E769B"/>
    <w:rsid w:val="000E7A40"/>
    <w:rsid w:val="000E7A53"/>
    <w:rsid w:val="000E7D5D"/>
    <w:rsid w:val="000E7E29"/>
    <w:rsid w:val="000E7F15"/>
    <w:rsid w:val="000E7F1A"/>
    <w:rsid w:val="000E7FC5"/>
    <w:rsid w:val="000F02C4"/>
    <w:rsid w:val="000F05D1"/>
    <w:rsid w:val="000F09C8"/>
    <w:rsid w:val="000F0DE2"/>
    <w:rsid w:val="000F0E64"/>
    <w:rsid w:val="000F12E7"/>
    <w:rsid w:val="000F1967"/>
    <w:rsid w:val="000F1BFF"/>
    <w:rsid w:val="000F2880"/>
    <w:rsid w:val="000F2C51"/>
    <w:rsid w:val="000F32C7"/>
    <w:rsid w:val="000F3819"/>
    <w:rsid w:val="000F3923"/>
    <w:rsid w:val="000F3963"/>
    <w:rsid w:val="000F3D66"/>
    <w:rsid w:val="000F3F0F"/>
    <w:rsid w:val="000F3F9E"/>
    <w:rsid w:val="000F4131"/>
    <w:rsid w:val="000F4572"/>
    <w:rsid w:val="000F494D"/>
    <w:rsid w:val="000F4C1A"/>
    <w:rsid w:val="000F4C92"/>
    <w:rsid w:val="000F4ED0"/>
    <w:rsid w:val="000F4EDA"/>
    <w:rsid w:val="000F4FAE"/>
    <w:rsid w:val="000F51A9"/>
    <w:rsid w:val="000F5646"/>
    <w:rsid w:val="000F5AC6"/>
    <w:rsid w:val="000F5CE3"/>
    <w:rsid w:val="000F5D55"/>
    <w:rsid w:val="000F64A9"/>
    <w:rsid w:val="000F65A1"/>
    <w:rsid w:val="000F66AF"/>
    <w:rsid w:val="000F6A09"/>
    <w:rsid w:val="000F6C02"/>
    <w:rsid w:val="000F6C08"/>
    <w:rsid w:val="000F707B"/>
    <w:rsid w:val="000F72AC"/>
    <w:rsid w:val="000F73DE"/>
    <w:rsid w:val="000F753B"/>
    <w:rsid w:val="000F79F3"/>
    <w:rsid w:val="000F7C32"/>
    <w:rsid w:val="000F7E92"/>
    <w:rsid w:val="001003D5"/>
    <w:rsid w:val="001005F5"/>
    <w:rsid w:val="00100751"/>
    <w:rsid w:val="00100759"/>
    <w:rsid w:val="0010079A"/>
    <w:rsid w:val="00100A02"/>
    <w:rsid w:val="00101123"/>
    <w:rsid w:val="00101162"/>
    <w:rsid w:val="00101393"/>
    <w:rsid w:val="001014F0"/>
    <w:rsid w:val="001014FB"/>
    <w:rsid w:val="001017EF"/>
    <w:rsid w:val="0010192E"/>
    <w:rsid w:val="00101B2F"/>
    <w:rsid w:val="00101C07"/>
    <w:rsid w:val="00101FB6"/>
    <w:rsid w:val="00102551"/>
    <w:rsid w:val="00102559"/>
    <w:rsid w:val="001027E5"/>
    <w:rsid w:val="001027FC"/>
    <w:rsid w:val="00102D46"/>
    <w:rsid w:val="00102D98"/>
    <w:rsid w:val="0010364A"/>
    <w:rsid w:val="00103690"/>
    <w:rsid w:val="00103E4A"/>
    <w:rsid w:val="00103F6F"/>
    <w:rsid w:val="00104037"/>
    <w:rsid w:val="001040A6"/>
    <w:rsid w:val="00104997"/>
    <w:rsid w:val="0010499A"/>
    <w:rsid w:val="00104FA5"/>
    <w:rsid w:val="001051E9"/>
    <w:rsid w:val="0010524C"/>
    <w:rsid w:val="00105687"/>
    <w:rsid w:val="0010599D"/>
    <w:rsid w:val="0010619D"/>
    <w:rsid w:val="001061E9"/>
    <w:rsid w:val="001065C8"/>
    <w:rsid w:val="00106BD4"/>
    <w:rsid w:val="001075EA"/>
    <w:rsid w:val="00107635"/>
    <w:rsid w:val="00107754"/>
    <w:rsid w:val="001078D6"/>
    <w:rsid w:val="00107A11"/>
    <w:rsid w:val="00107ABA"/>
    <w:rsid w:val="00107C20"/>
    <w:rsid w:val="00110009"/>
    <w:rsid w:val="00110748"/>
    <w:rsid w:val="001107BF"/>
    <w:rsid w:val="00110A53"/>
    <w:rsid w:val="00110E57"/>
    <w:rsid w:val="00110EDF"/>
    <w:rsid w:val="00111055"/>
    <w:rsid w:val="00111469"/>
    <w:rsid w:val="00111638"/>
    <w:rsid w:val="001117C1"/>
    <w:rsid w:val="00111BCF"/>
    <w:rsid w:val="00112203"/>
    <w:rsid w:val="0011226C"/>
    <w:rsid w:val="0011237F"/>
    <w:rsid w:val="001123FA"/>
    <w:rsid w:val="00112527"/>
    <w:rsid w:val="00112702"/>
    <w:rsid w:val="00112745"/>
    <w:rsid w:val="00112862"/>
    <w:rsid w:val="00112A47"/>
    <w:rsid w:val="00112A80"/>
    <w:rsid w:val="00112B9C"/>
    <w:rsid w:val="00112F3C"/>
    <w:rsid w:val="001130B4"/>
    <w:rsid w:val="001136E7"/>
    <w:rsid w:val="00113B0E"/>
    <w:rsid w:val="00113CBA"/>
    <w:rsid w:val="0011429E"/>
    <w:rsid w:val="00114359"/>
    <w:rsid w:val="00114610"/>
    <w:rsid w:val="001147FC"/>
    <w:rsid w:val="00114810"/>
    <w:rsid w:val="0011504B"/>
    <w:rsid w:val="0011518D"/>
    <w:rsid w:val="001153C7"/>
    <w:rsid w:val="001153DC"/>
    <w:rsid w:val="00115521"/>
    <w:rsid w:val="0011581E"/>
    <w:rsid w:val="00115B31"/>
    <w:rsid w:val="00116390"/>
    <w:rsid w:val="0011656D"/>
    <w:rsid w:val="00116697"/>
    <w:rsid w:val="00117178"/>
    <w:rsid w:val="001173CA"/>
    <w:rsid w:val="0011775D"/>
    <w:rsid w:val="00117948"/>
    <w:rsid w:val="00117E9E"/>
    <w:rsid w:val="00117F29"/>
    <w:rsid w:val="00120629"/>
    <w:rsid w:val="001209C7"/>
    <w:rsid w:val="00120ACF"/>
    <w:rsid w:val="00120B8C"/>
    <w:rsid w:val="00120D6B"/>
    <w:rsid w:val="00121495"/>
    <w:rsid w:val="00121829"/>
    <w:rsid w:val="001218E3"/>
    <w:rsid w:val="00121CFB"/>
    <w:rsid w:val="00122E7B"/>
    <w:rsid w:val="00122EA5"/>
    <w:rsid w:val="00123149"/>
    <w:rsid w:val="001234ED"/>
    <w:rsid w:val="00123A20"/>
    <w:rsid w:val="00123BC4"/>
    <w:rsid w:val="00123D7E"/>
    <w:rsid w:val="00124240"/>
    <w:rsid w:val="001244E7"/>
    <w:rsid w:val="00124804"/>
    <w:rsid w:val="00124C49"/>
    <w:rsid w:val="00124DD4"/>
    <w:rsid w:val="00125241"/>
    <w:rsid w:val="00125638"/>
    <w:rsid w:val="00125955"/>
    <w:rsid w:val="00125A11"/>
    <w:rsid w:val="00125D37"/>
    <w:rsid w:val="00125F32"/>
    <w:rsid w:val="0012615D"/>
    <w:rsid w:val="00126231"/>
    <w:rsid w:val="00126325"/>
    <w:rsid w:val="001265E0"/>
    <w:rsid w:val="0012693B"/>
    <w:rsid w:val="00126F5D"/>
    <w:rsid w:val="0012735C"/>
    <w:rsid w:val="00127740"/>
    <w:rsid w:val="00127760"/>
    <w:rsid w:val="0012791B"/>
    <w:rsid w:val="001279AF"/>
    <w:rsid w:val="00127D06"/>
    <w:rsid w:val="00127EDA"/>
    <w:rsid w:val="00130086"/>
    <w:rsid w:val="001302BB"/>
    <w:rsid w:val="001309D5"/>
    <w:rsid w:val="00130B42"/>
    <w:rsid w:val="00130EE2"/>
    <w:rsid w:val="001310F1"/>
    <w:rsid w:val="001311D5"/>
    <w:rsid w:val="00131599"/>
    <w:rsid w:val="0013188F"/>
    <w:rsid w:val="001318F5"/>
    <w:rsid w:val="00131CDF"/>
    <w:rsid w:val="0013210F"/>
    <w:rsid w:val="0013217B"/>
    <w:rsid w:val="001321DC"/>
    <w:rsid w:val="00132524"/>
    <w:rsid w:val="00132958"/>
    <w:rsid w:val="001329A5"/>
    <w:rsid w:val="00132BA6"/>
    <w:rsid w:val="00132E18"/>
    <w:rsid w:val="00132F81"/>
    <w:rsid w:val="00132F9A"/>
    <w:rsid w:val="001333F1"/>
    <w:rsid w:val="0013354C"/>
    <w:rsid w:val="001335AC"/>
    <w:rsid w:val="0013369D"/>
    <w:rsid w:val="00133A47"/>
    <w:rsid w:val="00133A9D"/>
    <w:rsid w:val="00133DF1"/>
    <w:rsid w:val="001341A6"/>
    <w:rsid w:val="00134273"/>
    <w:rsid w:val="00134454"/>
    <w:rsid w:val="0013449E"/>
    <w:rsid w:val="001345CD"/>
    <w:rsid w:val="001347F7"/>
    <w:rsid w:val="0013480B"/>
    <w:rsid w:val="00134EF4"/>
    <w:rsid w:val="00135639"/>
    <w:rsid w:val="00135711"/>
    <w:rsid w:val="001357B3"/>
    <w:rsid w:val="00135845"/>
    <w:rsid w:val="0013585B"/>
    <w:rsid w:val="0013592B"/>
    <w:rsid w:val="00135A53"/>
    <w:rsid w:val="001360CA"/>
    <w:rsid w:val="00136233"/>
    <w:rsid w:val="00136252"/>
    <w:rsid w:val="001366DF"/>
    <w:rsid w:val="00136764"/>
    <w:rsid w:val="00136B47"/>
    <w:rsid w:val="00137384"/>
    <w:rsid w:val="00137D04"/>
    <w:rsid w:val="0014016D"/>
    <w:rsid w:val="001401DA"/>
    <w:rsid w:val="0014027B"/>
    <w:rsid w:val="00140288"/>
    <w:rsid w:val="001402D6"/>
    <w:rsid w:val="00140493"/>
    <w:rsid w:val="0014070D"/>
    <w:rsid w:val="001407F2"/>
    <w:rsid w:val="001409DA"/>
    <w:rsid w:val="00140CA3"/>
    <w:rsid w:val="00140D79"/>
    <w:rsid w:val="001412F4"/>
    <w:rsid w:val="00141420"/>
    <w:rsid w:val="001419D5"/>
    <w:rsid w:val="001426D9"/>
    <w:rsid w:val="0014297F"/>
    <w:rsid w:val="00142984"/>
    <w:rsid w:val="00142B02"/>
    <w:rsid w:val="00142E62"/>
    <w:rsid w:val="001430F8"/>
    <w:rsid w:val="0014337D"/>
    <w:rsid w:val="0014338A"/>
    <w:rsid w:val="00143460"/>
    <w:rsid w:val="00143483"/>
    <w:rsid w:val="0014372D"/>
    <w:rsid w:val="0014391C"/>
    <w:rsid w:val="001439F6"/>
    <w:rsid w:val="00143AF8"/>
    <w:rsid w:val="00143D47"/>
    <w:rsid w:val="0014409C"/>
    <w:rsid w:val="0014437D"/>
    <w:rsid w:val="0014454F"/>
    <w:rsid w:val="00144922"/>
    <w:rsid w:val="00144BB6"/>
    <w:rsid w:val="00144CF0"/>
    <w:rsid w:val="00144E74"/>
    <w:rsid w:val="00144EDE"/>
    <w:rsid w:val="001450D7"/>
    <w:rsid w:val="00145164"/>
    <w:rsid w:val="001458AB"/>
    <w:rsid w:val="001460E8"/>
    <w:rsid w:val="0014647E"/>
    <w:rsid w:val="0014690B"/>
    <w:rsid w:val="0014712C"/>
    <w:rsid w:val="00147305"/>
    <w:rsid w:val="001475B9"/>
    <w:rsid w:val="0014772A"/>
    <w:rsid w:val="00147920"/>
    <w:rsid w:val="00147D22"/>
    <w:rsid w:val="00147D64"/>
    <w:rsid w:val="00147E71"/>
    <w:rsid w:val="0015034B"/>
    <w:rsid w:val="001506E2"/>
    <w:rsid w:val="00150B7A"/>
    <w:rsid w:val="00150E2C"/>
    <w:rsid w:val="00150F16"/>
    <w:rsid w:val="00150FD5"/>
    <w:rsid w:val="001512CF"/>
    <w:rsid w:val="0015149E"/>
    <w:rsid w:val="00151521"/>
    <w:rsid w:val="00151BBA"/>
    <w:rsid w:val="00151E77"/>
    <w:rsid w:val="00152368"/>
    <w:rsid w:val="001525B3"/>
    <w:rsid w:val="001528D4"/>
    <w:rsid w:val="00152AD3"/>
    <w:rsid w:val="00153298"/>
    <w:rsid w:val="00153457"/>
    <w:rsid w:val="001534B5"/>
    <w:rsid w:val="00153709"/>
    <w:rsid w:val="00153972"/>
    <w:rsid w:val="00153AAC"/>
    <w:rsid w:val="00153BB1"/>
    <w:rsid w:val="00153C26"/>
    <w:rsid w:val="00153CBF"/>
    <w:rsid w:val="00153CCA"/>
    <w:rsid w:val="00154466"/>
    <w:rsid w:val="001546A4"/>
    <w:rsid w:val="001549FC"/>
    <w:rsid w:val="00154A7B"/>
    <w:rsid w:val="00154DEE"/>
    <w:rsid w:val="00154DFC"/>
    <w:rsid w:val="00154ECC"/>
    <w:rsid w:val="00154F8C"/>
    <w:rsid w:val="00154FD5"/>
    <w:rsid w:val="001554F1"/>
    <w:rsid w:val="001559E1"/>
    <w:rsid w:val="00155A57"/>
    <w:rsid w:val="00155AFD"/>
    <w:rsid w:val="00155B88"/>
    <w:rsid w:val="00156224"/>
    <w:rsid w:val="00156668"/>
    <w:rsid w:val="00156862"/>
    <w:rsid w:val="001574BA"/>
    <w:rsid w:val="00157520"/>
    <w:rsid w:val="00157555"/>
    <w:rsid w:val="00157603"/>
    <w:rsid w:val="0015773D"/>
    <w:rsid w:val="00157FE7"/>
    <w:rsid w:val="001604D6"/>
    <w:rsid w:val="00160571"/>
    <w:rsid w:val="00160811"/>
    <w:rsid w:val="00160868"/>
    <w:rsid w:val="00160917"/>
    <w:rsid w:val="00160AB5"/>
    <w:rsid w:val="00160AE4"/>
    <w:rsid w:val="00160B73"/>
    <w:rsid w:val="00160B90"/>
    <w:rsid w:val="00160FFD"/>
    <w:rsid w:val="0016123D"/>
    <w:rsid w:val="00161260"/>
    <w:rsid w:val="00161353"/>
    <w:rsid w:val="00161573"/>
    <w:rsid w:val="001615B6"/>
    <w:rsid w:val="001617F8"/>
    <w:rsid w:val="00161CA7"/>
    <w:rsid w:val="00161F9D"/>
    <w:rsid w:val="00162387"/>
    <w:rsid w:val="001623CF"/>
    <w:rsid w:val="0016240B"/>
    <w:rsid w:val="00162D2D"/>
    <w:rsid w:val="00162F75"/>
    <w:rsid w:val="00163097"/>
    <w:rsid w:val="00163412"/>
    <w:rsid w:val="00163429"/>
    <w:rsid w:val="00163A02"/>
    <w:rsid w:val="00163CBA"/>
    <w:rsid w:val="00163D3D"/>
    <w:rsid w:val="00164380"/>
    <w:rsid w:val="0016454C"/>
    <w:rsid w:val="0016465D"/>
    <w:rsid w:val="00164A2C"/>
    <w:rsid w:val="00164A37"/>
    <w:rsid w:val="00164CF7"/>
    <w:rsid w:val="00165A55"/>
    <w:rsid w:val="00166AF6"/>
    <w:rsid w:val="00166D29"/>
    <w:rsid w:val="00166FE3"/>
    <w:rsid w:val="0016719A"/>
    <w:rsid w:val="001676C7"/>
    <w:rsid w:val="00167927"/>
    <w:rsid w:val="00167A45"/>
    <w:rsid w:val="00167EAE"/>
    <w:rsid w:val="00170004"/>
    <w:rsid w:val="00170107"/>
    <w:rsid w:val="0017031F"/>
    <w:rsid w:val="00170464"/>
    <w:rsid w:val="00170FE0"/>
    <w:rsid w:val="001710A3"/>
    <w:rsid w:val="001710EC"/>
    <w:rsid w:val="001713C8"/>
    <w:rsid w:val="0017178E"/>
    <w:rsid w:val="00171A2B"/>
    <w:rsid w:val="00171F53"/>
    <w:rsid w:val="00171F9B"/>
    <w:rsid w:val="0017236C"/>
    <w:rsid w:val="001724AF"/>
    <w:rsid w:val="00172622"/>
    <w:rsid w:val="00172981"/>
    <w:rsid w:val="00172A6E"/>
    <w:rsid w:val="00172C79"/>
    <w:rsid w:val="001730CD"/>
    <w:rsid w:val="001730DB"/>
    <w:rsid w:val="0017336B"/>
    <w:rsid w:val="0017337A"/>
    <w:rsid w:val="00173417"/>
    <w:rsid w:val="001734BB"/>
    <w:rsid w:val="001737E6"/>
    <w:rsid w:val="001737F9"/>
    <w:rsid w:val="00173A94"/>
    <w:rsid w:val="0017404C"/>
    <w:rsid w:val="00174133"/>
    <w:rsid w:val="00174143"/>
    <w:rsid w:val="0017433E"/>
    <w:rsid w:val="00174497"/>
    <w:rsid w:val="00174592"/>
    <w:rsid w:val="00174A6C"/>
    <w:rsid w:val="00174DB9"/>
    <w:rsid w:val="00174E57"/>
    <w:rsid w:val="00174F7F"/>
    <w:rsid w:val="0017506A"/>
    <w:rsid w:val="00175089"/>
    <w:rsid w:val="00175148"/>
    <w:rsid w:val="00175170"/>
    <w:rsid w:val="001751AF"/>
    <w:rsid w:val="001751B2"/>
    <w:rsid w:val="001755EF"/>
    <w:rsid w:val="0017563C"/>
    <w:rsid w:val="001756CA"/>
    <w:rsid w:val="00175A12"/>
    <w:rsid w:val="00175A4C"/>
    <w:rsid w:val="00175AE7"/>
    <w:rsid w:val="00175F55"/>
    <w:rsid w:val="0017601E"/>
    <w:rsid w:val="001765B7"/>
    <w:rsid w:val="0017679F"/>
    <w:rsid w:val="00176D6F"/>
    <w:rsid w:val="00176DD9"/>
    <w:rsid w:val="00176E48"/>
    <w:rsid w:val="001772E7"/>
    <w:rsid w:val="00177C87"/>
    <w:rsid w:val="0018049F"/>
    <w:rsid w:val="001805A2"/>
    <w:rsid w:val="0018091B"/>
    <w:rsid w:val="00180A54"/>
    <w:rsid w:val="00180B7B"/>
    <w:rsid w:val="00180F0E"/>
    <w:rsid w:val="001811A6"/>
    <w:rsid w:val="00181362"/>
    <w:rsid w:val="001816C0"/>
    <w:rsid w:val="001817A2"/>
    <w:rsid w:val="001817B1"/>
    <w:rsid w:val="0018181E"/>
    <w:rsid w:val="00181CC7"/>
    <w:rsid w:val="00182CB8"/>
    <w:rsid w:val="001833A1"/>
    <w:rsid w:val="0018398C"/>
    <w:rsid w:val="001839A1"/>
    <w:rsid w:val="001839F8"/>
    <w:rsid w:val="00184472"/>
    <w:rsid w:val="001847F4"/>
    <w:rsid w:val="00184991"/>
    <w:rsid w:val="0018499F"/>
    <w:rsid w:val="00184A4C"/>
    <w:rsid w:val="00185713"/>
    <w:rsid w:val="00185848"/>
    <w:rsid w:val="00185860"/>
    <w:rsid w:val="00185ADA"/>
    <w:rsid w:val="00185B15"/>
    <w:rsid w:val="00185BDF"/>
    <w:rsid w:val="00185F16"/>
    <w:rsid w:val="00186375"/>
    <w:rsid w:val="0018645B"/>
    <w:rsid w:val="0018661A"/>
    <w:rsid w:val="00187014"/>
    <w:rsid w:val="00187AA4"/>
    <w:rsid w:val="00187FE9"/>
    <w:rsid w:val="0019057F"/>
    <w:rsid w:val="001905F8"/>
    <w:rsid w:val="00190686"/>
    <w:rsid w:val="0019097E"/>
    <w:rsid w:val="00190DE3"/>
    <w:rsid w:val="00190E9C"/>
    <w:rsid w:val="00190EE2"/>
    <w:rsid w:val="00190F37"/>
    <w:rsid w:val="001912DA"/>
    <w:rsid w:val="001913B9"/>
    <w:rsid w:val="001913F3"/>
    <w:rsid w:val="001913FF"/>
    <w:rsid w:val="00191761"/>
    <w:rsid w:val="0019188C"/>
    <w:rsid w:val="00191BDA"/>
    <w:rsid w:val="00191E9D"/>
    <w:rsid w:val="00191F59"/>
    <w:rsid w:val="00192136"/>
    <w:rsid w:val="001923C2"/>
    <w:rsid w:val="001924F9"/>
    <w:rsid w:val="001928A3"/>
    <w:rsid w:val="001929B3"/>
    <w:rsid w:val="00192B5E"/>
    <w:rsid w:val="00192BB3"/>
    <w:rsid w:val="00192D30"/>
    <w:rsid w:val="00193106"/>
    <w:rsid w:val="001936B0"/>
    <w:rsid w:val="00193883"/>
    <w:rsid w:val="00193A48"/>
    <w:rsid w:val="00193F4B"/>
    <w:rsid w:val="00193FE0"/>
    <w:rsid w:val="0019406B"/>
    <w:rsid w:val="001944D8"/>
    <w:rsid w:val="001945F7"/>
    <w:rsid w:val="0019463D"/>
    <w:rsid w:val="001947CD"/>
    <w:rsid w:val="001948CF"/>
    <w:rsid w:val="001949C8"/>
    <w:rsid w:val="00194C3F"/>
    <w:rsid w:val="00194FC3"/>
    <w:rsid w:val="001950F5"/>
    <w:rsid w:val="00195362"/>
    <w:rsid w:val="001953E4"/>
    <w:rsid w:val="001955D8"/>
    <w:rsid w:val="0019571E"/>
    <w:rsid w:val="0019587A"/>
    <w:rsid w:val="001958DD"/>
    <w:rsid w:val="00195A9F"/>
    <w:rsid w:val="00195F6B"/>
    <w:rsid w:val="001960F3"/>
    <w:rsid w:val="0019631E"/>
    <w:rsid w:val="0019637D"/>
    <w:rsid w:val="001963A6"/>
    <w:rsid w:val="00196611"/>
    <w:rsid w:val="00196FF3"/>
    <w:rsid w:val="0019727D"/>
    <w:rsid w:val="00197560"/>
    <w:rsid w:val="001975D4"/>
    <w:rsid w:val="00197664"/>
    <w:rsid w:val="001976D5"/>
    <w:rsid w:val="001978CB"/>
    <w:rsid w:val="001978EA"/>
    <w:rsid w:val="00197CC1"/>
    <w:rsid w:val="00197D58"/>
    <w:rsid w:val="00197D7F"/>
    <w:rsid w:val="00197E62"/>
    <w:rsid w:val="00197F3E"/>
    <w:rsid w:val="001A01E2"/>
    <w:rsid w:val="001A0701"/>
    <w:rsid w:val="001A089F"/>
    <w:rsid w:val="001A0B2D"/>
    <w:rsid w:val="001A0E22"/>
    <w:rsid w:val="001A11F8"/>
    <w:rsid w:val="001A1241"/>
    <w:rsid w:val="001A127F"/>
    <w:rsid w:val="001A133F"/>
    <w:rsid w:val="001A1A31"/>
    <w:rsid w:val="001A1B01"/>
    <w:rsid w:val="001A1BED"/>
    <w:rsid w:val="001A1F75"/>
    <w:rsid w:val="001A2132"/>
    <w:rsid w:val="001A2162"/>
    <w:rsid w:val="001A2778"/>
    <w:rsid w:val="001A2897"/>
    <w:rsid w:val="001A28A5"/>
    <w:rsid w:val="001A2BCC"/>
    <w:rsid w:val="001A2BF3"/>
    <w:rsid w:val="001A2BF4"/>
    <w:rsid w:val="001A2C1B"/>
    <w:rsid w:val="001A2F35"/>
    <w:rsid w:val="001A2FBD"/>
    <w:rsid w:val="001A30D9"/>
    <w:rsid w:val="001A3192"/>
    <w:rsid w:val="001A31D0"/>
    <w:rsid w:val="001A34A6"/>
    <w:rsid w:val="001A3C5B"/>
    <w:rsid w:val="001A3C86"/>
    <w:rsid w:val="001A3E38"/>
    <w:rsid w:val="001A4362"/>
    <w:rsid w:val="001A49D3"/>
    <w:rsid w:val="001A49F1"/>
    <w:rsid w:val="001A4C16"/>
    <w:rsid w:val="001A4CD1"/>
    <w:rsid w:val="001A4DA3"/>
    <w:rsid w:val="001A5316"/>
    <w:rsid w:val="001A54BA"/>
    <w:rsid w:val="001A54FF"/>
    <w:rsid w:val="001A5866"/>
    <w:rsid w:val="001A58D3"/>
    <w:rsid w:val="001A5AA9"/>
    <w:rsid w:val="001A5F82"/>
    <w:rsid w:val="001A63BC"/>
    <w:rsid w:val="001A640E"/>
    <w:rsid w:val="001A69B2"/>
    <w:rsid w:val="001A6C07"/>
    <w:rsid w:val="001A6F09"/>
    <w:rsid w:val="001A720A"/>
    <w:rsid w:val="001A76F2"/>
    <w:rsid w:val="001A7B82"/>
    <w:rsid w:val="001A7F23"/>
    <w:rsid w:val="001B019D"/>
    <w:rsid w:val="001B0235"/>
    <w:rsid w:val="001B03A2"/>
    <w:rsid w:val="001B0409"/>
    <w:rsid w:val="001B07F9"/>
    <w:rsid w:val="001B087F"/>
    <w:rsid w:val="001B1371"/>
    <w:rsid w:val="001B1905"/>
    <w:rsid w:val="001B1938"/>
    <w:rsid w:val="001B1A61"/>
    <w:rsid w:val="001B1D61"/>
    <w:rsid w:val="001B1D9E"/>
    <w:rsid w:val="001B1FD2"/>
    <w:rsid w:val="001B204F"/>
    <w:rsid w:val="001B2682"/>
    <w:rsid w:val="001B2B68"/>
    <w:rsid w:val="001B2FB9"/>
    <w:rsid w:val="001B30CB"/>
    <w:rsid w:val="001B30EA"/>
    <w:rsid w:val="001B3604"/>
    <w:rsid w:val="001B3657"/>
    <w:rsid w:val="001B3B21"/>
    <w:rsid w:val="001B3C84"/>
    <w:rsid w:val="001B3DF2"/>
    <w:rsid w:val="001B43A4"/>
    <w:rsid w:val="001B4F0A"/>
    <w:rsid w:val="001B4F13"/>
    <w:rsid w:val="001B5079"/>
    <w:rsid w:val="001B5405"/>
    <w:rsid w:val="001B5645"/>
    <w:rsid w:val="001B571A"/>
    <w:rsid w:val="001B5840"/>
    <w:rsid w:val="001B5BF8"/>
    <w:rsid w:val="001B5D3A"/>
    <w:rsid w:val="001B5DFB"/>
    <w:rsid w:val="001B5EB0"/>
    <w:rsid w:val="001B5F5D"/>
    <w:rsid w:val="001B6374"/>
    <w:rsid w:val="001B666F"/>
    <w:rsid w:val="001B6A21"/>
    <w:rsid w:val="001B6A94"/>
    <w:rsid w:val="001B6C7E"/>
    <w:rsid w:val="001B7623"/>
    <w:rsid w:val="001B79E3"/>
    <w:rsid w:val="001B7BF7"/>
    <w:rsid w:val="001B7C74"/>
    <w:rsid w:val="001B7F13"/>
    <w:rsid w:val="001C04CA"/>
    <w:rsid w:val="001C04E0"/>
    <w:rsid w:val="001C0C0C"/>
    <w:rsid w:val="001C0F05"/>
    <w:rsid w:val="001C0F10"/>
    <w:rsid w:val="001C1581"/>
    <w:rsid w:val="001C1662"/>
    <w:rsid w:val="001C1D1E"/>
    <w:rsid w:val="001C1D9C"/>
    <w:rsid w:val="001C1EF2"/>
    <w:rsid w:val="001C203D"/>
    <w:rsid w:val="001C2103"/>
    <w:rsid w:val="001C295D"/>
    <w:rsid w:val="001C296F"/>
    <w:rsid w:val="001C3BAB"/>
    <w:rsid w:val="001C3C1F"/>
    <w:rsid w:val="001C41C7"/>
    <w:rsid w:val="001C46EA"/>
    <w:rsid w:val="001C496A"/>
    <w:rsid w:val="001C4A8E"/>
    <w:rsid w:val="001C4CE1"/>
    <w:rsid w:val="001C53DD"/>
    <w:rsid w:val="001C555D"/>
    <w:rsid w:val="001C55A1"/>
    <w:rsid w:val="001C55AE"/>
    <w:rsid w:val="001C5638"/>
    <w:rsid w:val="001C5971"/>
    <w:rsid w:val="001C5B37"/>
    <w:rsid w:val="001C5B86"/>
    <w:rsid w:val="001C5BF2"/>
    <w:rsid w:val="001C65B4"/>
    <w:rsid w:val="001C6D80"/>
    <w:rsid w:val="001C6E9E"/>
    <w:rsid w:val="001C6F90"/>
    <w:rsid w:val="001C7434"/>
    <w:rsid w:val="001C75B1"/>
    <w:rsid w:val="001C7C70"/>
    <w:rsid w:val="001C7C8A"/>
    <w:rsid w:val="001C7FFD"/>
    <w:rsid w:val="001D003A"/>
    <w:rsid w:val="001D02A5"/>
    <w:rsid w:val="001D0487"/>
    <w:rsid w:val="001D06FE"/>
    <w:rsid w:val="001D0755"/>
    <w:rsid w:val="001D096B"/>
    <w:rsid w:val="001D0C8A"/>
    <w:rsid w:val="001D0DB0"/>
    <w:rsid w:val="001D0F70"/>
    <w:rsid w:val="001D0FE7"/>
    <w:rsid w:val="001D1430"/>
    <w:rsid w:val="001D184A"/>
    <w:rsid w:val="001D191B"/>
    <w:rsid w:val="001D1BFE"/>
    <w:rsid w:val="001D1C3A"/>
    <w:rsid w:val="001D1F61"/>
    <w:rsid w:val="001D236A"/>
    <w:rsid w:val="001D280B"/>
    <w:rsid w:val="001D308A"/>
    <w:rsid w:val="001D3241"/>
    <w:rsid w:val="001D363C"/>
    <w:rsid w:val="001D39D1"/>
    <w:rsid w:val="001D3A27"/>
    <w:rsid w:val="001D3D3D"/>
    <w:rsid w:val="001D3E16"/>
    <w:rsid w:val="001D4635"/>
    <w:rsid w:val="001D49EF"/>
    <w:rsid w:val="001D4C09"/>
    <w:rsid w:val="001D4D47"/>
    <w:rsid w:val="001D4F41"/>
    <w:rsid w:val="001D5273"/>
    <w:rsid w:val="001D55B8"/>
    <w:rsid w:val="001D59C5"/>
    <w:rsid w:val="001D5A1A"/>
    <w:rsid w:val="001D5CAB"/>
    <w:rsid w:val="001D6208"/>
    <w:rsid w:val="001D6290"/>
    <w:rsid w:val="001D634D"/>
    <w:rsid w:val="001D652C"/>
    <w:rsid w:val="001D6679"/>
    <w:rsid w:val="001D6986"/>
    <w:rsid w:val="001D6A7C"/>
    <w:rsid w:val="001D6C42"/>
    <w:rsid w:val="001D71A6"/>
    <w:rsid w:val="001D72F2"/>
    <w:rsid w:val="001D74C5"/>
    <w:rsid w:val="001D773E"/>
    <w:rsid w:val="001D786B"/>
    <w:rsid w:val="001D7D0A"/>
    <w:rsid w:val="001D7E0A"/>
    <w:rsid w:val="001E004C"/>
    <w:rsid w:val="001E0819"/>
    <w:rsid w:val="001E08AB"/>
    <w:rsid w:val="001E08D2"/>
    <w:rsid w:val="001E08E2"/>
    <w:rsid w:val="001E0905"/>
    <w:rsid w:val="001E14AE"/>
    <w:rsid w:val="001E1A4B"/>
    <w:rsid w:val="001E1B45"/>
    <w:rsid w:val="001E1C75"/>
    <w:rsid w:val="001E1D2D"/>
    <w:rsid w:val="001E2100"/>
    <w:rsid w:val="001E2501"/>
    <w:rsid w:val="001E2585"/>
    <w:rsid w:val="001E2869"/>
    <w:rsid w:val="001E2EA8"/>
    <w:rsid w:val="001E3062"/>
    <w:rsid w:val="001E3173"/>
    <w:rsid w:val="001E32A9"/>
    <w:rsid w:val="001E3AA6"/>
    <w:rsid w:val="001E3DB7"/>
    <w:rsid w:val="001E3E9A"/>
    <w:rsid w:val="001E40E6"/>
    <w:rsid w:val="001E40FF"/>
    <w:rsid w:val="001E4626"/>
    <w:rsid w:val="001E47E8"/>
    <w:rsid w:val="001E486F"/>
    <w:rsid w:val="001E4EFB"/>
    <w:rsid w:val="001E4FDC"/>
    <w:rsid w:val="001E504E"/>
    <w:rsid w:val="001E53A0"/>
    <w:rsid w:val="001E56A0"/>
    <w:rsid w:val="001E58BF"/>
    <w:rsid w:val="001E599B"/>
    <w:rsid w:val="001E5B06"/>
    <w:rsid w:val="001E5E26"/>
    <w:rsid w:val="001E5F07"/>
    <w:rsid w:val="001E6315"/>
    <w:rsid w:val="001E6406"/>
    <w:rsid w:val="001E6421"/>
    <w:rsid w:val="001E647F"/>
    <w:rsid w:val="001E7014"/>
    <w:rsid w:val="001E7AD4"/>
    <w:rsid w:val="001E7AE3"/>
    <w:rsid w:val="001E7B43"/>
    <w:rsid w:val="001E7D2D"/>
    <w:rsid w:val="001E7F21"/>
    <w:rsid w:val="001F0021"/>
    <w:rsid w:val="001F021C"/>
    <w:rsid w:val="001F04F2"/>
    <w:rsid w:val="001F055D"/>
    <w:rsid w:val="001F0A3D"/>
    <w:rsid w:val="001F0B25"/>
    <w:rsid w:val="001F0C7A"/>
    <w:rsid w:val="001F0ED9"/>
    <w:rsid w:val="001F0F2F"/>
    <w:rsid w:val="001F1130"/>
    <w:rsid w:val="001F14C8"/>
    <w:rsid w:val="001F15A3"/>
    <w:rsid w:val="001F1CF9"/>
    <w:rsid w:val="001F25C8"/>
    <w:rsid w:val="001F2B9F"/>
    <w:rsid w:val="001F2C75"/>
    <w:rsid w:val="001F32D3"/>
    <w:rsid w:val="001F333A"/>
    <w:rsid w:val="001F35AD"/>
    <w:rsid w:val="001F4149"/>
    <w:rsid w:val="001F440A"/>
    <w:rsid w:val="001F445D"/>
    <w:rsid w:val="001F44C4"/>
    <w:rsid w:val="001F44F4"/>
    <w:rsid w:val="001F47CE"/>
    <w:rsid w:val="001F48C8"/>
    <w:rsid w:val="001F4B2D"/>
    <w:rsid w:val="001F4E90"/>
    <w:rsid w:val="001F52C4"/>
    <w:rsid w:val="001F5303"/>
    <w:rsid w:val="001F5352"/>
    <w:rsid w:val="001F5629"/>
    <w:rsid w:val="001F56BF"/>
    <w:rsid w:val="001F5C67"/>
    <w:rsid w:val="001F5CA6"/>
    <w:rsid w:val="001F5F60"/>
    <w:rsid w:val="001F5F9F"/>
    <w:rsid w:val="001F6040"/>
    <w:rsid w:val="001F6452"/>
    <w:rsid w:val="001F6725"/>
    <w:rsid w:val="001F6977"/>
    <w:rsid w:val="001F6BFB"/>
    <w:rsid w:val="001F6E88"/>
    <w:rsid w:val="001F708F"/>
    <w:rsid w:val="001F71A4"/>
    <w:rsid w:val="001F7225"/>
    <w:rsid w:val="001F72D9"/>
    <w:rsid w:val="001F732A"/>
    <w:rsid w:val="001F755A"/>
    <w:rsid w:val="001F75D3"/>
    <w:rsid w:val="001F78B6"/>
    <w:rsid w:val="001F79C3"/>
    <w:rsid w:val="001F7B84"/>
    <w:rsid w:val="00200244"/>
    <w:rsid w:val="0020032C"/>
    <w:rsid w:val="002003EB"/>
    <w:rsid w:val="002008D3"/>
    <w:rsid w:val="00200E26"/>
    <w:rsid w:val="00201040"/>
    <w:rsid w:val="002012BE"/>
    <w:rsid w:val="0020161B"/>
    <w:rsid w:val="002018E4"/>
    <w:rsid w:val="00201A1E"/>
    <w:rsid w:val="00201CBC"/>
    <w:rsid w:val="00201D0F"/>
    <w:rsid w:val="00201D33"/>
    <w:rsid w:val="00201EBE"/>
    <w:rsid w:val="00202510"/>
    <w:rsid w:val="002025CD"/>
    <w:rsid w:val="00202761"/>
    <w:rsid w:val="002027C0"/>
    <w:rsid w:val="00202AAF"/>
    <w:rsid w:val="00202F12"/>
    <w:rsid w:val="00202F7F"/>
    <w:rsid w:val="002030F7"/>
    <w:rsid w:val="002030FA"/>
    <w:rsid w:val="002033CF"/>
    <w:rsid w:val="0020360C"/>
    <w:rsid w:val="00203A0D"/>
    <w:rsid w:val="00203B55"/>
    <w:rsid w:val="00203D3D"/>
    <w:rsid w:val="00203DA3"/>
    <w:rsid w:val="00203EE0"/>
    <w:rsid w:val="00204172"/>
    <w:rsid w:val="00204219"/>
    <w:rsid w:val="00204467"/>
    <w:rsid w:val="00205070"/>
    <w:rsid w:val="00205591"/>
    <w:rsid w:val="00205B40"/>
    <w:rsid w:val="0020626F"/>
    <w:rsid w:val="00206466"/>
    <w:rsid w:val="00206636"/>
    <w:rsid w:val="00206808"/>
    <w:rsid w:val="00206AAC"/>
    <w:rsid w:val="00206E61"/>
    <w:rsid w:val="00206E86"/>
    <w:rsid w:val="00207303"/>
    <w:rsid w:val="0020742E"/>
    <w:rsid w:val="00207721"/>
    <w:rsid w:val="00207AEB"/>
    <w:rsid w:val="00210208"/>
    <w:rsid w:val="00210261"/>
    <w:rsid w:val="002104D8"/>
    <w:rsid w:val="002104DA"/>
    <w:rsid w:val="00210807"/>
    <w:rsid w:val="00210AE7"/>
    <w:rsid w:val="00210AF9"/>
    <w:rsid w:val="00210BCE"/>
    <w:rsid w:val="00210D26"/>
    <w:rsid w:val="00210DD5"/>
    <w:rsid w:val="00211630"/>
    <w:rsid w:val="00211830"/>
    <w:rsid w:val="00211887"/>
    <w:rsid w:val="0021240E"/>
    <w:rsid w:val="00212900"/>
    <w:rsid w:val="00212B7D"/>
    <w:rsid w:val="00212F84"/>
    <w:rsid w:val="00213467"/>
    <w:rsid w:val="00213CE0"/>
    <w:rsid w:val="00214048"/>
    <w:rsid w:val="002140FD"/>
    <w:rsid w:val="0021429D"/>
    <w:rsid w:val="0021453E"/>
    <w:rsid w:val="00214676"/>
    <w:rsid w:val="00214D12"/>
    <w:rsid w:val="00214E94"/>
    <w:rsid w:val="00215156"/>
    <w:rsid w:val="00215408"/>
    <w:rsid w:val="002155F2"/>
    <w:rsid w:val="002156D7"/>
    <w:rsid w:val="00215940"/>
    <w:rsid w:val="00215EE0"/>
    <w:rsid w:val="00216291"/>
    <w:rsid w:val="00216421"/>
    <w:rsid w:val="002166B2"/>
    <w:rsid w:val="00216A4F"/>
    <w:rsid w:val="00216A85"/>
    <w:rsid w:val="00216D60"/>
    <w:rsid w:val="00216DDC"/>
    <w:rsid w:val="0021744D"/>
    <w:rsid w:val="002174A7"/>
    <w:rsid w:val="002177BE"/>
    <w:rsid w:val="0021790C"/>
    <w:rsid w:val="00217A9F"/>
    <w:rsid w:val="00217C8E"/>
    <w:rsid w:val="0022012D"/>
    <w:rsid w:val="002203CD"/>
    <w:rsid w:val="0022052D"/>
    <w:rsid w:val="00220ABF"/>
    <w:rsid w:val="00220DC4"/>
    <w:rsid w:val="00220E7D"/>
    <w:rsid w:val="00220F98"/>
    <w:rsid w:val="0022136D"/>
    <w:rsid w:val="002214D7"/>
    <w:rsid w:val="002215D5"/>
    <w:rsid w:val="00221733"/>
    <w:rsid w:val="00221D67"/>
    <w:rsid w:val="00222211"/>
    <w:rsid w:val="002224CE"/>
    <w:rsid w:val="00222A94"/>
    <w:rsid w:val="00223579"/>
    <w:rsid w:val="002236EE"/>
    <w:rsid w:val="00223A85"/>
    <w:rsid w:val="00223C09"/>
    <w:rsid w:val="00223CF8"/>
    <w:rsid w:val="00223D77"/>
    <w:rsid w:val="002240C8"/>
    <w:rsid w:val="00224848"/>
    <w:rsid w:val="0022486B"/>
    <w:rsid w:val="00224B26"/>
    <w:rsid w:val="00225087"/>
    <w:rsid w:val="0022519C"/>
    <w:rsid w:val="00225240"/>
    <w:rsid w:val="00225518"/>
    <w:rsid w:val="00225B0E"/>
    <w:rsid w:val="00225F29"/>
    <w:rsid w:val="002261AC"/>
    <w:rsid w:val="0022653B"/>
    <w:rsid w:val="002265E2"/>
    <w:rsid w:val="0022666B"/>
    <w:rsid w:val="00226695"/>
    <w:rsid w:val="002269AD"/>
    <w:rsid w:val="00226DA4"/>
    <w:rsid w:val="00226FCD"/>
    <w:rsid w:val="0022737D"/>
    <w:rsid w:val="0022797C"/>
    <w:rsid w:val="00227A19"/>
    <w:rsid w:val="00227A63"/>
    <w:rsid w:val="00227B87"/>
    <w:rsid w:val="00227E27"/>
    <w:rsid w:val="0023039D"/>
    <w:rsid w:val="00230AA7"/>
    <w:rsid w:val="00230DA1"/>
    <w:rsid w:val="00231090"/>
    <w:rsid w:val="00231107"/>
    <w:rsid w:val="0023126F"/>
    <w:rsid w:val="0023165A"/>
    <w:rsid w:val="002316E7"/>
    <w:rsid w:val="0023186B"/>
    <w:rsid w:val="0023189D"/>
    <w:rsid w:val="00231999"/>
    <w:rsid w:val="00231A97"/>
    <w:rsid w:val="00231A9A"/>
    <w:rsid w:val="00231C1A"/>
    <w:rsid w:val="00232120"/>
    <w:rsid w:val="0023234A"/>
    <w:rsid w:val="002327B3"/>
    <w:rsid w:val="00232954"/>
    <w:rsid w:val="00232BCA"/>
    <w:rsid w:val="00232F01"/>
    <w:rsid w:val="0023323A"/>
    <w:rsid w:val="00233D16"/>
    <w:rsid w:val="00233EDB"/>
    <w:rsid w:val="002341E5"/>
    <w:rsid w:val="00234343"/>
    <w:rsid w:val="00234561"/>
    <w:rsid w:val="0023475F"/>
    <w:rsid w:val="002348CE"/>
    <w:rsid w:val="002349C6"/>
    <w:rsid w:val="00234DD4"/>
    <w:rsid w:val="00234DED"/>
    <w:rsid w:val="00234E0F"/>
    <w:rsid w:val="00234F45"/>
    <w:rsid w:val="00235054"/>
    <w:rsid w:val="002351E8"/>
    <w:rsid w:val="002352AA"/>
    <w:rsid w:val="00235619"/>
    <w:rsid w:val="00235BF8"/>
    <w:rsid w:val="00235C9B"/>
    <w:rsid w:val="00235D0E"/>
    <w:rsid w:val="00235E14"/>
    <w:rsid w:val="00235E70"/>
    <w:rsid w:val="00236003"/>
    <w:rsid w:val="0023607A"/>
    <w:rsid w:val="0023614B"/>
    <w:rsid w:val="00236418"/>
    <w:rsid w:val="00236536"/>
    <w:rsid w:val="00236670"/>
    <w:rsid w:val="002369AB"/>
    <w:rsid w:val="00236BEA"/>
    <w:rsid w:val="00237080"/>
    <w:rsid w:val="0023711B"/>
    <w:rsid w:val="0023718A"/>
    <w:rsid w:val="00237E30"/>
    <w:rsid w:val="00237FA6"/>
    <w:rsid w:val="00237FAA"/>
    <w:rsid w:val="00240271"/>
    <w:rsid w:val="0024028C"/>
    <w:rsid w:val="00240733"/>
    <w:rsid w:val="00240848"/>
    <w:rsid w:val="00240C14"/>
    <w:rsid w:val="00240CCF"/>
    <w:rsid w:val="002412D1"/>
    <w:rsid w:val="002414CD"/>
    <w:rsid w:val="00241589"/>
    <w:rsid w:val="0024162C"/>
    <w:rsid w:val="00241633"/>
    <w:rsid w:val="0024163D"/>
    <w:rsid w:val="00241879"/>
    <w:rsid w:val="00241C24"/>
    <w:rsid w:val="00241D22"/>
    <w:rsid w:val="00241DF4"/>
    <w:rsid w:val="0024209D"/>
    <w:rsid w:val="002427BA"/>
    <w:rsid w:val="00242BCC"/>
    <w:rsid w:val="00242E36"/>
    <w:rsid w:val="002430AD"/>
    <w:rsid w:val="002430DC"/>
    <w:rsid w:val="0024335E"/>
    <w:rsid w:val="00243504"/>
    <w:rsid w:val="0024374A"/>
    <w:rsid w:val="002439B4"/>
    <w:rsid w:val="002439C3"/>
    <w:rsid w:val="00243DC2"/>
    <w:rsid w:val="002447ED"/>
    <w:rsid w:val="00244856"/>
    <w:rsid w:val="002448A8"/>
    <w:rsid w:val="002449BE"/>
    <w:rsid w:val="00244A58"/>
    <w:rsid w:val="00244E31"/>
    <w:rsid w:val="002450EB"/>
    <w:rsid w:val="0024567B"/>
    <w:rsid w:val="0024577D"/>
    <w:rsid w:val="00245980"/>
    <w:rsid w:val="00245FE2"/>
    <w:rsid w:val="0024650E"/>
    <w:rsid w:val="00246698"/>
    <w:rsid w:val="00246BBF"/>
    <w:rsid w:val="00246C48"/>
    <w:rsid w:val="00247422"/>
    <w:rsid w:val="00247658"/>
    <w:rsid w:val="002477FF"/>
    <w:rsid w:val="00247CF2"/>
    <w:rsid w:val="00247D03"/>
    <w:rsid w:val="00247FF4"/>
    <w:rsid w:val="0025025D"/>
    <w:rsid w:val="00250611"/>
    <w:rsid w:val="0025068B"/>
    <w:rsid w:val="002506D5"/>
    <w:rsid w:val="00250BB6"/>
    <w:rsid w:val="00250D3D"/>
    <w:rsid w:val="0025115F"/>
    <w:rsid w:val="002516E7"/>
    <w:rsid w:val="00251BA7"/>
    <w:rsid w:val="00251BDB"/>
    <w:rsid w:val="00251F54"/>
    <w:rsid w:val="0025219C"/>
    <w:rsid w:val="0025259B"/>
    <w:rsid w:val="0025260C"/>
    <w:rsid w:val="0025285C"/>
    <w:rsid w:val="00252F67"/>
    <w:rsid w:val="00253530"/>
    <w:rsid w:val="002538CD"/>
    <w:rsid w:val="00253B56"/>
    <w:rsid w:val="00253DC9"/>
    <w:rsid w:val="00254046"/>
    <w:rsid w:val="0025448C"/>
    <w:rsid w:val="002548CA"/>
    <w:rsid w:val="00254C46"/>
    <w:rsid w:val="00254CB3"/>
    <w:rsid w:val="00255007"/>
    <w:rsid w:val="00255012"/>
    <w:rsid w:val="00255217"/>
    <w:rsid w:val="0025584D"/>
    <w:rsid w:val="00255B06"/>
    <w:rsid w:val="00255B98"/>
    <w:rsid w:val="00255FCF"/>
    <w:rsid w:val="00256119"/>
    <w:rsid w:val="00256404"/>
    <w:rsid w:val="00256570"/>
    <w:rsid w:val="002565B1"/>
    <w:rsid w:val="00256D67"/>
    <w:rsid w:val="002572C4"/>
    <w:rsid w:val="00257328"/>
    <w:rsid w:val="00257359"/>
    <w:rsid w:val="00257586"/>
    <w:rsid w:val="0025764F"/>
    <w:rsid w:val="002577E1"/>
    <w:rsid w:val="002578E5"/>
    <w:rsid w:val="00257A9E"/>
    <w:rsid w:val="00257C82"/>
    <w:rsid w:val="00257E57"/>
    <w:rsid w:val="00257F8D"/>
    <w:rsid w:val="002600FF"/>
    <w:rsid w:val="0026039B"/>
    <w:rsid w:val="002609BB"/>
    <w:rsid w:val="00260AD2"/>
    <w:rsid w:val="00260B9A"/>
    <w:rsid w:val="00260C23"/>
    <w:rsid w:val="00260EF2"/>
    <w:rsid w:val="0026122C"/>
    <w:rsid w:val="00261369"/>
    <w:rsid w:val="002613BE"/>
    <w:rsid w:val="0026164D"/>
    <w:rsid w:val="00261AB4"/>
    <w:rsid w:val="00261D00"/>
    <w:rsid w:val="00261E94"/>
    <w:rsid w:val="00261EC5"/>
    <w:rsid w:val="0026200D"/>
    <w:rsid w:val="0026209E"/>
    <w:rsid w:val="002622F2"/>
    <w:rsid w:val="00262871"/>
    <w:rsid w:val="00262BEF"/>
    <w:rsid w:val="00262DBF"/>
    <w:rsid w:val="00262F05"/>
    <w:rsid w:val="002631BD"/>
    <w:rsid w:val="00263656"/>
    <w:rsid w:val="00263688"/>
    <w:rsid w:val="00263777"/>
    <w:rsid w:val="0026391A"/>
    <w:rsid w:val="0026396D"/>
    <w:rsid w:val="00263FFD"/>
    <w:rsid w:val="002642C6"/>
    <w:rsid w:val="002642D9"/>
    <w:rsid w:val="0026440E"/>
    <w:rsid w:val="00264F38"/>
    <w:rsid w:val="00265078"/>
    <w:rsid w:val="00265304"/>
    <w:rsid w:val="00265552"/>
    <w:rsid w:val="00265892"/>
    <w:rsid w:val="00265CB6"/>
    <w:rsid w:val="00265EA8"/>
    <w:rsid w:val="0026641A"/>
    <w:rsid w:val="0026644A"/>
    <w:rsid w:val="00266622"/>
    <w:rsid w:val="00266B5C"/>
    <w:rsid w:val="00266B6D"/>
    <w:rsid w:val="00266DBB"/>
    <w:rsid w:val="00267007"/>
    <w:rsid w:val="0026762D"/>
    <w:rsid w:val="00267900"/>
    <w:rsid w:val="00267A2F"/>
    <w:rsid w:val="00267CA4"/>
    <w:rsid w:val="002702E5"/>
    <w:rsid w:val="00270389"/>
    <w:rsid w:val="0027048A"/>
    <w:rsid w:val="00270527"/>
    <w:rsid w:val="002705CA"/>
    <w:rsid w:val="00270650"/>
    <w:rsid w:val="00270669"/>
    <w:rsid w:val="002706A4"/>
    <w:rsid w:val="002706CE"/>
    <w:rsid w:val="0027075F"/>
    <w:rsid w:val="00270A13"/>
    <w:rsid w:val="00271637"/>
    <w:rsid w:val="002719F5"/>
    <w:rsid w:val="00271A2D"/>
    <w:rsid w:val="00271F4A"/>
    <w:rsid w:val="0027239D"/>
    <w:rsid w:val="002723FB"/>
    <w:rsid w:val="002724E1"/>
    <w:rsid w:val="002727C5"/>
    <w:rsid w:val="00272941"/>
    <w:rsid w:val="00272B5B"/>
    <w:rsid w:val="00272CC9"/>
    <w:rsid w:val="002731F5"/>
    <w:rsid w:val="00273336"/>
    <w:rsid w:val="0027373C"/>
    <w:rsid w:val="002738D9"/>
    <w:rsid w:val="0027396C"/>
    <w:rsid w:val="00273A1F"/>
    <w:rsid w:val="00273CC5"/>
    <w:rsid w:val="00273F43"/>
    <w:rsid w:val="002741D4"/>
    <w:rsid w:val="002741F9"/>
    <w:rsid w:val="002743CE"/>
    <w:rsid w:val="00274948"/>
    <w:rsid w:val="00274AE7"/>
    <w:rsid w:val="00274BFC"/>
    <w:rsid w:val="00274D65"/>
    <w:rsid w:val="00274F3D"/>
    <w:rsid w:val="00274FD6"/>
    <w:rsid w:val="002751B4"/>
    <w:rsid w:val="00275268"/>
    <w:rsid w:val="002752A0"/>
    <w:rsid w:val="002755BA"/>
    <w:rsid w:val="0027592C"/>
    <w:rsid w:val="002759AE"/>
    <w:rsid w:val="00275C57"/>
    <w:rsid w:val="0027637A"/>
    <w:rsid w:val="002766A0"/>
    <w:rsid w:val="0027685D"/>
    <w:rsid w:val="002769ED"/>
    <w:rsid w:val="00276C8C"/>
    <w:rsid w:val="00276EF4"/>
    <w:rsid w:val="00277307"/>
    <w:rsid w:val="0027735C"/>
    <w:rsid w:val="00277389"/>
    <w:rsid w:val="00277C60"/>
    <w:rsid w:val="00277CAD"/>
    <w:rsid w:val="002800BF"/>
    <w:rsid w:val="00280201"/>
    <w:rsid w:val="00280345"/>
    <w:rsid w:val="0028041A"/>
    <w:rsid w:val="002805C7"/>
    <w:rsid w:val="00280A83"/>
    <w:rsid w:val="00281195"/>
    <w:rsid w:val="00281413"/>
    <w:rsid w:val="00281456"/>
    <w:rsid w:val="002816C3"/>
    <w:rsid w:val="0028177F"/>
    <w:rsid w:val="00281A1F"/>
    <w:rsid w:val="00281ABA"/>
    <w:rsid w:val="00281C4C"/>
    <w:rsid w:val="002822BF"/>
    <w:rsid w:val="00282408"/>
    <w:rsid w:val="002824E5"/>
    <w:rsid w:val="00282C5C"/>
    <w:rsid w:val="00282CC5"/>
    <w:rsid w:val="00282D0E"/>
    <w:rsid w:val="00282DCB"/>
    <w:rsid w:val="002838F4"/>
    <w:rsid w:val="00283D79"/>
    <w:rsid w:val="00283DBE"/>
    <w:rsid w:val="0028460B"/>
    <w:rsid w:val="002846ED"/>
    <w:rsid w:val="00284B6F"/>
    <w:rsid w:val="00284F0E"/>
    <w:rsid w:val="00284F91"/>
    <w:rsid w:val="00284FBB"/>
    <w:rsid w:val="0028504B"/>
    <w:rsid w:val="002850E1"/>
    <w:rsid w:val="002854B7"/>
    <w:rsid w:val="002854FC"/>
    <w:rsid w:val="0028558D"/>
    <w:rsid w:val="00285838"/>
    <w:rsid w:val="00285CD4"/>
    <w:rsid w:val="00285EF9"/>
    <w:rsid w:val="0028628F"/>
    <w:rsid w:val="002862D7"/>
    <w:rsid w:val="002871A2"/>
    <w:rsid w:val="00287493"/>
    <w:rsid w:val="002875AE"/>
    <w:rsid w:val="00287835"/>
    <w:rsid w:val="00287906"/>
    <w:rsid w:val="00287F63"/>
    <w:rsid w:val="0029000C"/>
    <w:rsid w:val="002900EF"/>
    <w:rsid w:val="002902A3"/>
    <w:rsid w:val="002904F4"/>
    <w:rsid w:val="002904F6"/>
    <w:rsid w:val="00290CB1"/>
    <w:rsid w:val="00290CFF"/>
    <w:rsid w:val="00290D14"/>
    <w:rsid w:val="00290D47"/>
    <w:rsid w:val="00290DEA"/>
    <w:rsid w:val="0029114A"/>
    <w:rsid w:val="002911E5"/>
    <w:rsid w:val="0029155B"/>
    <w:rsid w:val="002918FA"/>
    <w:rsid w:val="00291931"/>
    <w:rsid w:val="0029195C"/>
    <w:rsid w:val="002919EC"/>
    <w:rsid w:val="00292103"/>
    <w:rsid w:val="002923F4"/>
    <w:rsid w:val="00292629"/>
    <w:rsid w:val="002926CD"/>
    <w:rsid w:val="00292CAA"/>
    <w:rsid w:val="00292E17"/>
    <w:rsid w:val="00292F6D"/>
    <w:rsid w:val="00293138"/>
    <w:rsid w:val="00293201"/>
    <w:rsid w:val="002933C4"/>
    <w:rsid w:val="0029370F"/>
    <w:rsid w:val="002937AD"/>
    <w:rsid w:val="002939AB"/>
    <w:rsid w:val="00293B68"/>
    <w:rsid w:val="0029432C"/>
    <w:rsid w:val="002943B3"/>
    <w:rsid w:val="0029446D"/>
    <w:rsid w:val="00294C4A"/>
    <w:rsid w:val="00295267"/>
    <w:rsid w:val="002952CA"/>
    <w:rsid w:val="0029533D"/>
    <w:rsid w:val="00295876"/>
    <w:rsid w:val="002958F1"/>
    <w:rsid w:val="00295F7E"/>
    <w:rsid w:val="00295F9C"/>
    <w:rsid w:val="002963CE"/>
    <w:rsid w:val="00296919"/>
    <w:rsid w:val="00296BFF"/>
    <w:rsid w:val="00297121"/>
    <w:rsid w:val="002971B4"/>
    <w:rsid w:val="00297714"/>
    <w:rsid w:val="00297721"/>
    <w:rsid w:val="0029776E"/>
    <w:rsid w:val="0029779E"/>
    <w:rsid w:val="002979A9"/>
    <w:rsid w:val="00297DC3"/>
    <w:rsid w:val="00297EB5"/>
    <w:rsid w:val="00297FCA"/>
    <w:rsid w:val="002A0068"/>
    <w:rsid w:val="002A011D"/>
    <w:rsid w:val="002A021A"/>
    <w:rsid w:val="002A05AC"/>
    <w:rsid w:val="002A08E2"/>
    <w:rsid w:val="002A0993"/>
    <w:rsid w:val="002A0C12"/>
    <w:rsid w:val="002A0C69"/>
    <w:rsid w:val="002A17C0"/>
    <w:rsid w:val="002A1CA4"/>
    <w:rsid w:val="002A2006"/>
    <w:rsid w:val="002A2103"/>
    <w:rsid w:val="002A2DB2"/>
    <w:rsid w:val="002A31CB"/>
    <w:rsid w:val="002A3486"/>
    <w:rsid w:val="002A3912"/>
    <w:rsid w:val="002A4976"/>
    <w:rsid w:val="002A4C81"/>
    <w:rsid w:val="002A4F91"/>
    <w:rsid w:val="002A4F95"/>
    <w:rsid w:val="002A58B3"/>
    <w:rsid w:val="002A5CF9"/>
    <w:rsid w:val="002A5F36"/>
    <w:rsid w:val="002A6115"/>
    <w:rsid w:val="002A6330"/>
    <w:rsid w:val="002A69FD"/>
    <w:rsid w:val="002A7133"/>
    <w:rsid w:val="002A7236"/>
    <w:rsid w:val="002A72D5"/>
    <w:rsid w:val="002A74CD"/>
    <w:rsid w:val="002A7731"/>
    <w:rsid w:val="002A791A"/>
    <w:rsid w:val="002A7969"/>
    <w:rsid w:val="002A7A91"/>
    <w:rsid w:val="002A7AB4"/>
    <w:rsid w:val="002A7ADC"/>
    <w:rsid w:val="002A7F91"/>
    <w:rsid w:val="002B02DC"/>
    <w:rsid w:val="002B092E"/>
    <w:rsid w:val="002B0E96"/>
    <w:rsid w:val="002B115D"/>
    <w:rsid w:val="002B1A96"/>
    <w:rsid w:val="002B1CBA"/>
    <w:rsid w:val="002B1EFB"/>
    <w:rsid w:val="002B1FF4"/>
    <w:rsid w:val="002B2131"/>
    <w:rsid w:val="002B231E"/>
    <w:rsid w:val="002B23B5"/>
    <w:rsid w:val="002B23B7"/>
    <w:rsid w:val="002B248E"/>
    <w:rsid w:val="002B24B7"/>
    <w:rsid w:val="002B2869"/>
    <w:rsid w:val="002B2BB1"/>
    <w:rsid w:val="002B2CA4"/>
    <w:rsid w:val="002B30ED"/>
    <w:rsid w:val="002B322F"/>
    <w:rsid w:val="002B32BE"/>
    <w:rsid w:val="002B34D3"/>
    <w:rsid w:val="002B3A35"/>
    <w:rsid w:val="002B3C5F"/>
    <w:rsid w:val="002B3D70"/>
    <w:rsid w:val="002B4064"/>
    <w:rsid w:val="002B43CF"/>
    <w:rsid w:val="002B473A"/>
    <w:rsid w:val="002B4AE5"/>
    <w:rsid w:val="002B4CEB"/>
    <w:rsid w:val="002B4E92"/>
    <w:rsid w:val="002B4F21"/>
    <w:rsid w:val="002B5143"/>
    <w:rsid w:val="002B549F"/>
    <w:rsid w:val="002B5AE0"/>
    <w:rsid w:val="002B5D42"/>
    <w:rsid w:val="002B5E46"/>
    <w:rsid w:val="002B6324"/>
    <w:rsid w:val="002B6330"/>
    <w:rsid w:val="002B6551"/>
    <w:rsid w:val="002B66B7"/>
    <w:rsid w:val="002B7977"/>
    <w:rsid w:val="002B7C9D"/>
    <w:rsid w:val="002B7D1C"/>
    <w:rsid w:val="002B7EBB"/>
    <w:rsid w:val="002B7EE0"/>
    <w:rsid w:val="002B7FEE"/>
    <w:rsid w:val="002C02D0"/>
    <w:rsid w:val="002C0B84"/>
    <w:rsid w:val="002C0D9B"/>
    <w:rsid w:val="002C1458"/>
    <w:rsid w:val="002C14CF"/>
    <w:rsid w:val="002C14EF"/>
    <w:rsid w:val="002C1596"/>
    <w:rsid w:val="002C1A63"/>
    <w:rsid w:val="002C29DB"/>
    <w:rsid w:val="002C29EA"/>
    <w:rsid w:val="002C2AFE"/>
    <w:rsid w:val="002C2C7B"/>
    <w:rsid w:val="002C2D4D"/>
    <w:rsid w:val="002C304E"/>
    <w:rsid w:val="002C3184"/>
    <w:rsid w:val="002C3255"/>
    <w:rsid w:val="002C36F7"/>
    <w:rsid w:val="002C3770"/>
    <w:rsid w:val="002C3852"/>
    <w:rsid w:val="002C3B74"/>
    <w:rsid w:val="002C3E6D"/>
    <w:rsid w:val="002C439A"/>
    <w:rsid w:val="002C43C5"/>
    <w:rsid w:val="002C44B0"/>
    <w:rsid w:val="002C457D"/>
    <w:rsid w:val="002C4CA8"/>
    <w:rsid w:val="002C53AD"/>
    <w:rsid w:val="002C56BC"/>
    <w:rsid w:val="002C5767"/>
    <w:rsid w:val="002C580F"/>
    <w:rsid w:val="002C5B40"/>
    <w:rsid w:val="002C5B49"/>
    <w:rsid w:val="002C5DB3"/>
    <w:rsid w:val="002C629D"/>
    <w:rsid w:val="002C664B"/>
    <w:rsid w:val="002C668E"/>
    <w:rsid w:val="002C674C"/>
    <w:rsid w:val="002C692A"/>
    <w:rsid w:val="002C70C2"/>
    <w:rsid w:val="002C7662"/>
    <w:rsid w:val="002C780B"/>
    <w:rsid w:val="002C7C94"/>
    <w:rsid w:val="002D042F"/>
    <w:rsid w:val="002D0442"/>
    <w:rsid w:val="002D057A"/>
    <w:rsid w:val="002D0711"/>
    <w:rsid w:val="002D0B0F"/>
    <w:rsid w:val="002D0B56"/>
    <w:rsid w:val="002D0B92"/>
    <w:rsid w:val="002D0C0D"/>
    <w:rsid w:val="002D0FB4"/>
    <w:rsid w:val="002D1156"/>
    <w:rsid w:val="002D1432"/>
    <w:rsid w:val="002D1633"/>
    <w:rsid w:val="002D16BF"/>
    <w:rsid w:val="002D18E4"/>
    <w:rsid w:val="002D1B28"/>
    <w:rsid w:val="002D1B68"/>
    <w:rsid w:val="002D1D7E"/>
    <w:rsid w:val="002D1FC0"/>
    <w:rsid w:val="002D1FF1"/>
    <w:rsid w:val="002D202D"/>
    <w:rsid w:val="002D21EB"/>
    <w:rsid w:val="002D22A4"/>
    <w:rsid w:val="002D22FF"/>
    <w:rsid w:val="002D26A0"/>
    <w:rsid w:val="002D27D9"/>
    <w:rsid w:val="002D28AD"/>
    <w:rsid w:val="002D2A9D"/>
    <w:rsid w:val="002D2B1C"/>
    <w:rsid w:val="002D2EEE"/>
    <w:rsid w:val="002D3868"/>
    <w:rsid w:val="002D3988"/>
    <w:rsid w:val="002D41EE"/>
    <w:rsid w:val="002D4235"/>
    <w:rsid w:val="002D42CF"/>
    <w:rsid w:val="002D446E"/>
    <w:rsid w:val="002D452C"/>
    <w:rsid w:val="002D45CA"/>
    <w:rsid w:val="002D472D"/>
    <w:rsid w:val="002D4750"/>
    <w:rsid w:val="002D4A07"/>
    <w:rsid w:val="002D4A36"/>
    <w:rsid w:val="002D4C17"/>
    <w:rsid w:val="002D4E01"/>
    <w:rsid w:val="002D4F0F"/>
    <w:rsid w:val="002D4F6A"/>
    <w:rsid w:val="002D4F74"/>
    <w:rsid w:val="002D5224"/>
    <w:rsid w:val="002D5B50"/>
    <w:rsid w:val="002D5E6C"/>
    <w:rsid w:val="002D6278"/>
    <w:rsid w:val="002D627D"/>
    <w:rsid w:val="002D6554"/>
    <w:rsid w:val="002D667B"/>
    <w:rsid w:val="002D6931"/>
    <w:rsid w:val="002D70BC"/>
    <w:rsid w:val="002D7509"/>
    <w:rsid w:val="002D793F"/>
    <w:rsid w:val="002D7BB0"/>
    <w:rsid w:val="002D7CF5"/>
    <w:rsid w:val="002D7E1C"/>
    <w:rsid w:val="002E0316"/>
    <w:rsid w:val="002E063A"/>
    <w:rsid w:val="002E0849"/>
    <w:rsid w:val="002E0A66"/>
    <w:rsid w:val="002E10E7"/>
    <w:rsid w:val="002E149C"/>
    <w:rsid w:val="002E18BC"/>
    <w:rsid w:val="002E1C96"/>
    <w:rsid w:val="002E2311"/>
    <w:rsid w:val="002E2526"/>
    <w:rsid w:val="002E2A14"/>
    <w:rsid w:val="002E2F8B"/>
    <w:rsid w:val="002E32C8"/>
    <w:rsid w:val="002E3450"/>
    <w:rsid w:val="002E3964"/>
    <w:rsid w:val="002E3EF2"/>
    <w:rsid w:val="002E4B09"/>
    <w:rsid w:val="002E4B42"/>
    <w:rsid w:val="002E4EF2"/>
    <w:rsid w:val="002E5498"/>
    <w:rsid w:val="002E55CE"/>
    <w:rsid w:val="002E55F0"/>
    <w:rsid w:val="002E5630"/>
    <w:rsid w:val="002E60E6"/>
    <w:rsid w:val="002E6316"/>
    <w:rsid w:val="002E6595"/>
    <w:rsid w:val="002E737D"/>
    <w:rsid w:val="002E76F4"/>
    <w:rsid w:val="002E7D77"/>
    <w:rsid w:val="002E7EF8"/>
    <w:rsid w:val="002F0361"/>
    <w:rsid w:val="002F05A9"/>
    <w:rsid w:val="002F07B5"/>
    <w:rsid w:val="002F08EF"/>
    <w:rsid w:val="002F0B16"/>
    <w:rsid w:val="002F0B62"/>
    <w:rsid w:val="002F0C40"/>
    <w:rsid w:val="002F0CE4"/>
    <w:rsid w:val="002F10BB"/>
    <w:rsid w:val="002F11CE"/>
    <w:rsid w:val="002F11ED"/>
    <w:rsid w:val="002F1390"/>
    <w:rsid w:val="002F19CF"/>
    <w:rsid w:val="002F1B80"/>
    <w:rsid w:val="002F28E5"/>
    <w:rsid w:val="002F2947"/>
    <w:rsid w:val="002F2954"/>
    <w:rsid w:val="002F2A2A"/>
    <w:rsid w:val="002F2C1B"/>
    <w:rsid w:val="002F3016"/>
    <w:rsid w:val="002F31F9"/>
    <w:rsid w:val="002F3302"/>
    <w:rsid w:val="002F343A"/>
    <w:rsid w:val="002F375B"/>
    <w:rsid w:val="002F4296"/>
    <w:rsid w:val="002F4681"/>
    <w:rsid w:val="002F46ED"/>
    <w:rsid w:val="002F4D2B"/>
    <w:rsid w:val="002F5177"/>
    <w:rsid w:val="002F5582"/>
    <w:rsid w:val="002F5D39"/>
    <w:rsid w:val="002F604D"/>
    <w:rsid w:val="002F68F7"/>
    <w:rsid w:val="002F6A6A"/>
    <w:rsid w:val="002F6B7E"/>
    <w:rsid w:val="002F6C34"/>
    <w:rsid w:val="002F6E6D"/>
    <w:rsid w:val="002F6EE4"/>
    <w:rsid w:val="002F6F08"/>
    <w:rsid w:val="002F76B6"/>
    <w:rsid w:val="002F799C"/>
    <w:rsid w:val="002F7A6F"/>
    <w:rsid w:val="002F7B6B"/>
    <w:rsid w:val="002F7E57"/>
    <w:rsid w:val="003004CA"/>
    <w:rsid w:val="003006A6"/>
    <w:rsid w:val="003006A9"/>
    <w:rsid w:val="003008D3"/>
    <w:rsid w:val="00300C08"/>
    <w:rsid w:val="00300EA2"/>
    <w:rsid w:val="00300EBD"/>
    <w:rsid w:val="003010AA"/>
    <w:rsid w:val="003010B0"/>
    <w:rsid w:val="003014F5"/>
    <w:rsid w:val="00301723"/>
    <w:rsid w:val="00301740"/>
    <w:rsid w:val="00301825"/>
    <w:rsid w:val="00301E29"/>
    <w:rsid w:val="00301E36"/>
    <w:rsid w:val="003027E9"/>
    <w:rsid w:val="00302826"/>
    <w:rsid w:val="00302841"/>
    <w:rsid w:val="00302AE1"/>
    <w:rsid w:val="00302B57"/>
    <w:rsid w:val="00302C1B"/>
    <w:rsid w:val="00302D51"/>
    <w:rsid w:val="00302DB3"/>
    <w:rsid w:val="00302DE7"/>
    <w:rsid w:val="00302F2D"/>
    <w:rsid w:val="00303386"/>
    <w:rsid w:val="0030376E"/>
    <w:rsid w:val="003039B3"/>
    <w:rsid w:val="003039F0"/>
    <w:rsid w:val="00303BA1"/>
    <w:rsid w:val="00303E90"/>
    <w:rsid w:val="003048CB"/>
    <w:rsid w:val="003048FE"/>
    <w:rsid w:val="00304B3C"/>
    <w:rsid w:val="00304D66"/>
    <w:rsid w:val="00304EF1"/>
    <w:rsid w:val="0030518E"/>
    <w:rsid w:val="0030524C"/>
    <w:rsid w:val="00305632"/>
    <w:rsid w:val="00305F25"/>
    <w:rsid w:val="00306079"/>
    <w:rsid w:val="0030655F"/>
    <w:rsid w:val="0030697F"/>
    <w:rsid w:val="00306A98"/>
    <w:rsid w:val="00306B6D"/>
    <w:rsid w:val="00306F15"/>
    <w:rsid w:val="00307066"/>
    <w:rsid w:val="00307935"/>
    <w:rsid w:val="003079C9"/>
    <w:rsid w:val="00307A46"/>
    <w:rsid w:val="00307F30"/>
    <w:rsid w:val="0031059E"/>
    <w:rsid w:val="003106FC"/>
    <w:rsid w:val="003107B8"/>
    <w:rsid w:val="00310DD4"/>
    <w:rsid w:val="0031141B"/>
    <w:rsid w:val="00311514"/>
    <w:rsid w:val="003115CE"/>
    <w:rsid w:val="00311B41"/>
    <w:rsid w:val="00312023"/>
    <w:rsid w:val="00312270"/>
    <w:rsid w:val="003124B1"/>
    <w:rsid w:val="00312688"/>
    <w:rsid w:val="003126D7"/>
    <w:rsid w:val="00312D66"/>
    <w:rsid w:val="00312FF1"/>
    <w:rsid w:val="00312FFB"/>
    <w:rsid w:val="003131F2"/>
    <w:rsid w:val="00313260"/>
    <w:rsid w:val="003137DC"/>
    <w:rsid w:val="003139AF"/>
    <w:rsid w:val="00313AA1"/>
    <w:rsid w:val="00313C7A"/>
    <w:rsid w:val="00313F07"/>
    <w:rsid w:val="0031418D"/>
    <w:rsid w:val="0031470E"/>
    <w:rsid w:val="00314D9D"/>
    <w:rsid w:val="0031501B"/>
    <w:rsid w:val="003150A2"/>
    <w:rsid w:val="0031565C"/>
    <w:rsid w:val="0031565E"/>
    <w:rsid w:val="003158C0"/>
    <w:rsid w:val="00315979"/>
    <w:rsid w:val="00315C15"/>
    <w:rsid w:val="00315C31"/>
    <w:rsid w:val="00315F49"/>
    <w:rsid w:val="0031648C"/>
    <w:rsid w:val="003168B3"/>
    <w:rsid w:val="0031692D"/>
    <w:rsid w:val="00316FAA"/>
    <w:rsid w:val="003173DB"/>
    <w:rsid w:val="0031751C"/>
    <w:rsid w:val="003177BA"/>
    <w:rsid w:val="003177C9"/>
    <w:rsid w:val="003177EE"/>
    <w:rsid w:val="00317C63"/>
    <w:rsid w:val="00317D51"/>
    <w:rsid w:val="00317E59"/>
    <w:rsid w:val="00317EFF"/>
    <w:rsid w:val="00317FC7"/>
    <w:rsid w:val="003205CC"/>
    <w:rsid w:val="003206A4"/>
    <w:rsid w:val="003208D1"/>
    <w:rsid w:val="00320AE4"/>
    <w:rsid w:val="00320B3E"/>
    <w:rsid w:val="00320D33"/>
    <w:rsid w:val="00320D5C"/>
    <w:rsid w:val="00320E43"/>
    <w:rsid w:val="00320F2C"/>
    <w:rsid w:val="00320FDD"/>
    <w:rsid w:val="00321439"/>
    <w:rsid w:val="0032145D"/>
    <w:rsid w:val="0032167D"/>
    <w:rsid w:val="00321850"/>
    <w:rsid w:val="00321C04"/>
    <w:rsid w:val="00321D92"/>
    <w:rsid w:val="00321DDD"/>
    <w:rsid w:val="00321F1B"/>
    <w:rsid w:val="003225D7"/>
    <w:rsid w:val="003228CC"/>
    <w:rsid w:val="003229B2"/>
    <w:rsid w:val="00322A9D"/>
    <w:rsid w:val="00322E3B"/>
    <w:rsid w:val="00322E5F"/>
    <w:rsid w:val="00322F61"/>
    <w:rsid w:val="00323611"/>
    <w:rsid w:val="00323BC6"/>
    <w:rsid w:val="00323D1B"/>
    <w:rsid w:val="00323D4F"/>
    <w:rsid w:val="00323DE0"/>
    <w:rsid w:val="00324266"/>
    <w:rsid w:val="00324C36"/>
    <w:rsid w:val="00325332"/>
    <w:rsid w:val="00325398"/>
    <w:rsid w:val="003254A9"/>
    <w:rsid w:val="003254B9"/>
    <w:rsid w:val="0032559F"/>
    <w:rsid w:val="00325673"/>
    <w:rsid w:val="00325778"/>
    <w:rsid w:val="0032590F"/>
    <w:rsid w:val="00325BED"/>
    <w:rsid w:val="00325D81"/>
    <w:rsid w:val="0032650E"/>
    <w:rsid w:val="0032657C"/>
    <w:rsid w:val="003265F1"/>
    <w:rsid w:val="00326C22"/>
    <w:rsid w:val="00326FA6"/>
    <w:rsid w:val="00326FD3"/>
    <w:rsid w:val="00326FFE"/>
    <w:rsid w:val="00327135"/>
    <w:rsid w:val="00327160"/>
    <w:rsid w:val="00327243"/>
    <w:rsid w:val="00327358"/>
    <w:rsid w:val="00327826"/>
    <w:rsid w:val="00327A69"/>
    <w:rsid w:val="00327A82"/>
    <w:rsid w:val="00327C9E"/>
    <w:rsid w:val="00327CBF"/>
    <w:rsid w:val="00327E7B"/>
    <w:rsid w:val="00330420"/>
    <w:rsid w:val="00330708"/>
    <w:rsid w:val="00330EC1"/>
    <w:rsid w:val="00331046"/>
    <w:rsid w:val="003312D6"/>
    <w:rsid w:val="003315F4"/>
    <w:rsid w:val="00331764"/>
    <w:rsid w:val="003318AA"/>
    <w:rsid w:val="00331A52"/>
    <w:rsid w:val="00331CF8"/>
    <w:rsid w:val="00331F3F"/>
    <w:rsid w:val="003320F9"/>
    <w:rsid w:val="0033227F"/>
    <w:rsid w:val="003323DB"/>
    <w:rsid w:val="00332641"/>
    <w:rsid w:val="00332828"/>
    <w:rsid w:val="00332ADB"/>
    <w:rsid w:val="00332BFB"/>
    <w:rsid w:val="00332DA2"/>
    <w:rsid w:val="003333F0"/>
    <w:rsid w:val="00333529"/>
    <w:rsid w:val="0033366B"/>
    <w:rsid w:val="00333771"/>
    <w:rsid w:val="003337FE"/>
    <w:rsid w:val="0033394C"/>
    <w:rsid w:val="00334993"/>
    <w:rsid w:val="00334A85"/>
    <w:rsid w:val="00334ADF"/>
    <w:rsid w:val="00334E6B"/>
    <w:rsid w:val="003350AA"/>
    <w:rsid w:val="0033523D"/>
    <w:rsid w:val="003352DA"/>
    <w:rsid w:val="0033534B"/>
    <w:rsid w:val="00335436"/>
    <w:rsid w:val="003359D7"/>
    <w:rsid w:val="00335C4E"/>
    <w:rsid w:val="00335C6B"/>
    <w:rsid w:val="00335DAD"/>
    <w:rsid w:val="00335E29"/>
    <w:rsid w:val="00335EA7"/>
    <w:rsid w:val="00336017"/>
    <w:rsid w:val="0033637F"/>
    <w:rsid w:val="003365F4"/>
    <w:rsid w:val="003366D9"/>
    <w:rsid w:val="00336771"/>
    <w:rsid w:val="003367B7"/>
    <w:rsid w:val="00336A29"/>
    <w:rsid w:val="00336A65"/>
    <w:rsid w:val="00336DE8"/>
    <w:rsid w:val="003372B5"/>
    <w:rsid w:val="00337307"/>
    <w:rsid w:val="0033739B"/>
    <w:rsid w:val="003373B6"/>
    <w:rsid w:val="003376C2"/>
    <w:rsid w:val="003377E2"/>
    <w:rsid w:val="003400C2"/>
    <w:rsid w:val="0034036A"/>
    <w:rsid w:val="003403F0"/>
    <w:rsid w:val="003404F7"/>
    <w:rsid w:val="00340905"/>
    <w:rsid w:val="00340D90"/>
    <w:rsid w:val="00341B0A"/>
    <w:rsid w:val="00341C59"/>
    <w:rsid w:val="00341D26"/>
    <w:rsid w:val="00342261"/>
    <w:rsid w:val="00342493"/>
    <w:rsid w:val="003427A2"/>
    <w:rsid w:val="0034286C"/>
    <w:rsid w:val="003428F4"/>
    <w:rsid w:val="003429AC"/>
    <w:rsid w:val="00342A6F"/>
    <w:rsid w:val="00342CC8"/>
    <w:rsid w:val="0034306D"/>
    <w:rsid w:val="00343562"/>
    <w:rsid w:val="003437C8"/>
    <w:rsid w:val="003437EB"/>
    <w:rsid w:val="00343A41"/>
    <w:rsid w:val="00343E56"/>
    <w:rsid w:val="0034404F"/>
    <w:rsid w:val="0034423C"/>
    <w:rsid w:val="003446FD"/>
    <w:rsid w:val="003451A8"/>
    <w:rsid w:val="003451C0"/>
    <w:rsid w:val="003451F0"/>
    <w:rsid w:val="003453C6"/>
    <w:rsid w:val="0034567A"/>
    <w:rsid w:val="003459B9"/>
    <w:rsid w:val="00345EAA"/>
    <w:rsid w:val="00346122"/>
    <w:rsid w:val="003461E0"/>
    <w:rsid w:val="00346339"/>
    <w:rsid w:val="00346761"/>
    <w:rsid w:val="00346906"/>
    <w:rsid w:val="00346C0D"/>
    <w:rsid w:val="00346E01"/>
    <w:rsid w:val="0034718A"/>
    <w:rsid w:val="003473CB"/>
    <w:rsid w:val="00347463"/>
    <w:rsid w:val="00347D8E"/>
    <w:rsid w:val="00347DD5"/>
    <w:rsid w:val="00347E8C"/>
    <w:rsid w:val="0035010E"/>
    <w:rsid w:val="003502E0"/>
    <w:rsid w:val="003504F0"/>
    <w:rsid w:val="00350959"/>
    <w:rsid w:val="003509EA"/>
    <w:rsid w:val="00350A64"/>
    <w:rsid w:val="00350AA5"/>
    <w:rsid w:val="00350AD3"/>
    <w:rsid w:val="00350B6D"/>
    <w:rsid w:val="00351179"/>
    <w:rsid w:val="003511C4"/>
    <w:rsid w:val="003519FE"/>
    <w:rsid w:val="00351CAD"/>
    <w:rsid w:val="00351EC3"/>
    <w:rsid w:val="00352969"/>
    <w:rsid w:val="003529EA"/>
    <w:rsid w:val="00352C0B"/>
    <w:rsid w:val="00352D90"/>
    <w:rsid w:val="00352DEA"/>
    <w:rsid w:val="00353003"/>
    <w:rsid w:val="003530AC"/>
    <w:rsid w:val="0035323B"/>
    <w:rsid w:val="0035332E"/>
    <w:rsid w:val="00353448"/>
    <w:rsid w:val="00353B0B"/>
    <w:rsid w:val="00354370"/>
    <w:rsid w:val="003543FD"/>
    <w:rsid w:val="003544B0"/>
    <w:rsid w:val="003545E6"/>
    <w:rsid w:val="00354658"/>
    <w:rsid w:val="0035469F"/>
    <w:rsid w:val="00354710"/>
    <w:rsid w:val="00354883"/>
    <w:rsid w:val="003549D3"/>
    <w:rsid w:val="00354B9B"/>
    <w:rsid w:val="00354BBE"/>
    <w:rsid w:val="00354BCC"/>
    <w:rsid w:val="0035517B"/>
    <w:rsid w:val="003552AE"/>
    <w:rsid w:val="00355361"/>
    <w:rsid w:val="003555E2"/>
    <w:rsid w:val="003557CF"/>
    <w:rsid w:val="00355845"/>
    <w:rsid w:val="00355E1D"/>
    <w:rsid w:val="00355F20"/>
    <w:rsid w:val="00356000"/>
    <w:rsid w:val="003560FC"/>
    <w:rsid w:val="0035641D"/>
    <w:rsid w:val="00356441"/>
    <w:rsid w:val="00356A28"/>
    <w:rsid w:val="00356D62"/>
    <w:rsid w:val="00356F19"/>
    <w:rsid w:val="00356F4D"/>
    <w:rsid w:val="00357066"/>
    <w:rsid w:val="00357299"/>
    <w:rsid w:val="00357711"/>
    <w:rsid w:val="00357744"/>
    <w:rsid w:val="00357774"/>
    <w:rsid w:val="00357857"/>
    <w:rsid w:val="00357A27"/>
    <w:rsid w:val="00357B19"/>
    <w:rsid w:val="00357B9C"/>
    <w:rsid w:val="0036010F"/>
    <w:rsid w:val="0036012E"/>
    <w:rsid w:val="0036044E"/>
    <w:rsid w:val="003604DE"/>
    <w:rsid w:val="003605A8"/>
    <w:rsid w:val="003607F1"/>
    <w:rsid w:val="00361248"/>
    <w:rsid w:val="00361420"/>
    <w:rsid w:val="0036170D"/>
    <w:rsid w:val="00361C14"/>
    <w:rsid w:val="00361DEE"/>
    <w:rsid w:val="003621CB"/>
    <w:rsid w:val="00362284"/>
    <w:rsid w:val="003622B8"/>
    <w:rsid w:val="0036259D"/>
    <w:rsid w:val="003625BA"/>
    <w:rsid w:val="003625DE"/>
    <w:rsid w:val="003625F5"/>
    <w:rsid w:val="0036278C"/>
    <w:rsid w:val="00362947"/>
    <w:rsid w:val="00362A3A"/>
    <w:rsid w:val="00362EB5"/>
    <w:rsid w:val="00363108"/>
    <w:rsid w:val="003631BE"/>
    <w:rsid w:val="00363457"/>
    <w:rsid w:val="003634B9"/>
    <w:rsid w:val="00363504"/>
    <w:rsid w:val="00363B3A"/>
    <w:rsid w:val="00363C93"/>
    <w:rsid w:val="00363D55"/>
    <w:rsid w:val="0036402D"/>
    <w:rsid w:val="00364497"/>
    <w:rsid w:val="00364FCB"/>
    <w:rsid w:val="00365288"/>
    <w:rsid w:val="003654F6"/>
    <w:rsid w:val="00365761"/>
    <w:rsid w:val="00365995"/>
    <w:rsid w:val="003662C8"/>
    <w:rsid w:val="00366495"/>
    <w:rsid w:val="003664A5"/>
    <w:rsid w:val="0036655F"/>
    <w:rsid w:val="003666CD"/>
    <w:rsid w:val="00366A8F"/>
    <w:rsid w:val="00366BE3"/>
    <w:rsid w:val="0036724B"/>
    <w:rsid w:val="003678CD"/>
    <w:rsid w:val="00367AC5"/>
    <w:rsid w:val="00370001"/>
    <w:rsid w:val="00370087"/>
    <w:rsid w:val="0037011C"/>
    <w:rsid w:val="00370240"/>
    <w:rsid w:val="003704E7"/>
    <w:rsid w:val="00370674"/>
    <w:rsid w:val="00370901"/>
    <w:rsid w:val="0037132A"/>
    <w:rsid w:val="00371451"/>
    <w:rsid w:val="003714DF"/>
    <w:rsid w:val="0037195C"/>
    <w:rsid w:val="00371C34"/>
    <w:rsid w:val="00371C86"/>
    <w:rsid w:val="00371EE4"/>
    <w:rsid w:val="00371F9E"/>
    <w:rsid w:val="00372B3B"/>
    <w:rsid w:val="0037336D"/>
    <w:rsid w:val="00373394"/>
    <w:rsid w:val="003733D8"/>
    <w:rsid w:val="0037365D"/>
    <w:rsid w:val="003739D8"/>
    <w:rsid w:val="00373B8C"/>
    <w:rsid w:val="00373CD3"/>
    <w:rsid w:val="00374103"/>
    <w:rsid w:val="00374207"/>
    <w:rsid w:val="003742B1"/>
    <w:rsid w:val="0037454A"/>
    <w:rsid w:val="003748CF"/>
    <w:rsid w:val="003748D5"/>
    <w:rsid w:val="00374A42"/>
    <w:rsid w:val="00374D36"/>
    <w:rsid w:val="00375118"/>
    <w:rsid w:val="003751E1"/>
    <w:rsid w:val="003752B3"/>
    <w:rsid w:val="003752E9"/>
    <w:rsid w:val="00375376"/>
    <w:rsid w:val="003757F0"/>
    <w:rsid w:val="003759DB"/>
    <w:rsid w:val="00375B9A"/>
    <w:rsid w:val="00375ECF"/>
    <w:rsid w:val="00375F6E"/>
    <w:rsid w:val="003762DA"/>
    <w:rsid w:val="003762ED"/>
    <w:rsid w:val="003764F6"/>
    <w:rsid w:val="003765E6"/>
    <w:rsid w:val="003767C2"/>
    <w:rsid w:val="00376C76"/>
    <w:rsid w:val="00376E34"/>
    <w:rsid w:val="00376E3B"/>
    <w:rsid w:val="00377200"/>
    <w:rsid w:val="00377BA0"/>
    <w:rsid w:val="00377FBA"/>
    <w:rsid w:val="00380251"/>
    <w:rsid w:val="003802CE"/>
    <w:rsid w:val="0038042C"/>
    <w:rsid w:val="00380578"/>
    <w:rsid w:val="003806DA"/>
    <w:rsid w:val="00380920"/>
    <w:rsid w:val="00380AB6"/>
    <w:rsid w:val="003811D9"/>
    <w:rsid w:val="0038125B"/>
    <w:rsid w:val="00381417"/>
    <w:rsid w:val="003814D1"/>
    <w:rsid w:val="00381965"/>
    <w:rsid w:val="00382610"/>
    <w:rsid w:val="003828B5"/>
    <w:rsid w:val="00382F6F"/>
    <w:rsid w:val="00382F79"/>
    <w:rsid w:val="003830B6"/>
    <w:rsid w:val="00383A2E"/>
    <w:rsid w:val="00384020"/>
    <w:rsid w:val="00384238"/>
    <w:rsid w:val="003842E6"/>
    <w:rsid w:val="00384473"/>
    <w:rsid w:val="0038495F"/>
    <w:rsid w:val="00384CA6"/>
    <w:rsid w:val="00384D64"/>
    <w:rsid w:val="00384FD2"/>
    <w:rsid w:val="003850B5"/>
    <w:rsid w:val="00385420"/>
    <w:rsid w:val="003857BE"/>
    <w:rsid w:val="0038581A"/>
    <w:rsid w:val="00385853"/>
    <w:rsid w:val="00385EDA"/>
    <w:rsid w:val="00386022"/>
    <w:rsid w:val="00386055"/>
    <w:rsid w:val="003863F0"/>
    <w:rsid w:val="00386751"/>
    <w:rsid w:val="00386804"/>
    <w:rsid w:val="003874C6"/>
    <w:rsid w:val="0038784B"/>
    <w:rsid w:val="0038792A"/>
    <w:rsid w:val="00387949"/>
    <w:rsid w:val="00387BEB"/>
    <w:rsid w:val="00387CA0"/>
    <w:rsid w:val="00387E08"/>
    <w:rsid w:val="003909A6"/>
    <w:rsid w:val="00390AC1"/>
    <w:rsid w:val="00390D38"/>
    <w:rsid w:val="003914CF"/>
    <w:rsid w:val="00391933"/>
    <w:rsid w:val="00391BB0"/>
    <w:rsid w:val="00391EFC"/>
    <w:rsid w:val="00391FC9"/>
    <w:rsid w:val="003923B2"/>
    <w:rsid w:val="0039244E"/>
    <w:rsid w:val="0039389E"/>
    <w:rsid w:val="003939E6"/>
    <w:rsid w:val="00393AA2"/>
    <w:rsid w:val="0039407F"/>
    <w:rsid w:val="0039409E"/>
    <w:rsid w:val="003943F1"/>
    <w:rsid w:val="003944DA"/>
    <w:rsid w:val="00394551"/>
    <w:rsid w:val="00394981"/>
    <w:rsid w:val="003949AF"/>
    <w:rsid w:val="0039534C"/>
    <w:rsid w:val="00395400"/>
    <w:rsid w:val="00395587"/>
    <w:rsid w:val="00395644"/>
    <w:rsid w:val="00395837"/>
    <w:rsid w:val="00395872"/>
    <w:rsid w:val="00395946"/>
    <w:rsid w:val="00395EF0"/>
    <w:rsid w:val="00396203"/>
    <w:rsid w:val="0039653F"/>
    <w:rsid w:val="0039660B"/>
    <w:rsid w:val="0039667B"/>
    <w:rsid w:val="00396804"/>
    <w:rsid w:val="003968F1"/>
    <w:rsid w:val="00396A14"/>
    <w:rsid w:val="0039724F"/>
    <w:rsid w:val="00397611"/>
    <w:rsid w:val="00397D5C"/>
    <w:rsid w:val="00397E13"/>
    <w:rsid w:val="003A03C3"/>
    <w:rsid w:val="003A09FD"/>
    <w:rsid w:val="003A0CAF"/>
    <w:rsid w:val="003A1000"/>
    <w:rsid w:val="003A1861"/>
    <w:rsid w:val="003A1A42"/>
    <w:rsid w:val="003A1B4C"/>
    <w:rsid w:val="003A1D24"/>
    <w:rsid w:val="003A20BA"/>
    <w:rsid w:val="003A20E3"/>
    <w:rsid w:val="003A233B"/>
    <w:rsid w:val="003A278D"/>
    <w:rsid w:val="003A2929"/>
    <w:rsid w:val="003A335E"/>
    <w:rsid w:val="003A3387"/>
    <w:rsid w:val="003A3532"/>
    <w:rsid w:val="003A36FC"/>
    <w:rsid w:val="003A3A64"/>
    <w:rsid w:val="003A3E24"/>
    <w:rsid w:val="003A40B7"/>
    <w:rsid w:val="003A4413"/>
    <w:rsid w:val="003A45DD"/>
    <w:rsid w:val="003A46D4"/>
    <w:rsid w:val="003A4EE0"/>
    <w:rsid w:val="003A4F62"/>
    <w:rsid w:val="003A5089"/>
    <w:rsid w:val="003A534F"/>
    <w:rsid w:val="003A5F66"/>
    <w:rsid w:val="003A6295"/>
    <w:rsid w:val="003A62C7"/>
    <w:rsid w:val="003A661D"/>
    <w:rsid w:val="003A6B7C"/>
    <w:rsid w:val="003A6BAC"/>
    <w:rsid w:val="003A6FD1"/>
    <w:rsid w:val="003A73B2"/>
    <w:rsid w:val="003A77DE"/>
    <w:rsid w:val="003A77F4"/>
    <w:rsid w:val="003A786D"/>
    <w:rsid w:val="003A78FC"/>
    <w:rsid w:val="003A7B37"/>
    <w:rsid w:val="003A7B49"/>
    <w:rsid w:val="003A7C98"/>
    <w:rsid w:val="003A7D15"/>
    <w:rsid w:val="003A7EC8"/>
    <w:rsid w:val="003B00AA"/>
    <w:rsid w:val="003B0166"/>
    <w:rsid w:val="003B06D5"/>
    <w:rsid w:val="003B07D2"/>
    <w:rsid w:val="003B07EF"/>
    <w:rsid w:val="003B08DC"/>
    <w:rsid w:val="003B09D7"/>
    <w:rsid w:val="003B0B75"/>
    <w:rsid w:val="003B0B76"/>
    <w:rsid w:val="003B0E8D"/>
    <w:rsid w:val="003B0ED8"/>
    <w:rsid w:val="003B111B"/>
    <w:rsid w:val="003B113D"/>
    <w:rsid w:val="003B15A9"/>
    <w:rsid w:val="003B1677"/>
    <w:rsid w:val="003B17AD"/>
    <w:rsid w:val="003B18AB"/>
    <w:rsid w:val="003B1CA8"/>
    <w:rsid w:val="003B1DE7"/>
    <w:rsid w:val="003B1F9F"/>
    <w:rsid w:val="003B25E6"/>
    <w:rsid w:val="003B2920"/>
    <w:rsid w:val="003B29A4"/>
    <w:rsid w:val="003B2D37"/>
    <w:rsid w:val="003B34BA"/>
    <w:rsid w:val="003B34FF"/>
    <w:rsid w:val="003B3533"/>
    <w:rsid w:val="003B395B"/>
    <w:rsid w:val="003B3A11"/>
    <w:rsid w:val="003B3B32"/>
    <w:rsid w:val="003B3C39"/>
    <w:rsid w:val="003B3C4F"/>
    <w:rsid w:val="003B3DCB"/>
    <w:rsid w:val="003B446B"/>
    <w:rsid w:val="003B47D0"/>
    <w:rsid w:val="003B489F"/>
    <w:rsid w:val="003B48F8"/>
    <w:rsid w:val="003B4999"/>
    <w:rsid w:val="003B4A3F"/>
    <w:rsid w:val="003B550A"/>
    <w:rsid w:val="003B563E"/>
    <w:rsid w:val="003B572E"/>
    <w:rsid w:val="003B58A5"/>
    <w:rsid w:val="003B58E0"/>
    <w:rsid w:val="003B5923"/>
    <w:rsid w:val="003B5AA0"/>
    <w:rsid w:val="003B5AD5"/>
    <w:rsid w:val="003B5CEF"/>
    <w:rsid w:val="003B5D51"/>
    <w:rsid w:val="003B6044"/>
    <w:rsid w:val="003B6079"/>
    <w:rsid w:val="003B6278"/>
    <w:rsid w:val="003B65B6"/>
    <w:rsid w:val="003B68D9"/>
    <w:rsid w:val="003B69F4"/>
    <w:rsid w:val="003B6B86"/>
    <w:rsid w:val="003B6EAA"/>
    <w:rsid w:val="003B7585"/>
    <w:rsid w:val="003B7717"/>
    <w:rsid w:val="003B777F"/>
    <w:rsid w:val="003B79D7"/>
    <w:rsid w:val="003B7F5D"/>
    <w:rsid w:val="003C0269"/>
    <w:rsid w:val="003C0790"/>
    <w:rsid w:val="003C0A09"/>
    <w:rsid w:val="003C0E97"/>
    <w:rsid w:val="003C13A4"/>
    <w:rsid w:val="003C1711"/>
    <w:rsid w:val="003C17AA"/>
    <w:rsid w:val="003C17C2"/>
    <w:rsid w:val="003C186A"/>
    <w:rsid w:val="003C1B3D"/>
    <w:rsid w:val="003C1F3F"/>
    <w:rsid w:val="003C1F6D"/>
    <w:rsid w:val="003C1FB6"/>
    <w:rsid w:val="003C2738"/>
    <w:rsid w:val="003C2782"/>
    <w:rsid w:val="003C2849"/>
    <w:rsid w:val="003C2BDE"/>
    <w:rsid w:val="003C2C70"/>
    <w:rsid w:val="003C2D4D"/>
    <w:rsid w:val="003C2E86"/>
    <w:rsid w:val="003C3241"/>
    <w:rsid w:val="003C3570"/>
    <w:rsid w:val="003C35A3"/>
    <w:rsid w:val="003C3779"/>
    <w:rsid w:val="003C39A3"/>
    <w:rsid w:val="003C3A39"/>
    <w:rsid w:val="003C3DA1"/>
    <w:rsid w:val="003C429C"/>
    <w:rsid w:val="003C43AE"/>
    <w:rsid w:val="003C4549"/>
    <w:rsid w:val="003C47C4"/>
    <w:rsid w:val="003C4878"/>
    <w:rsid w:val="003C493D"/>
    <w:rsid w:val="003C4A5C"/>
    <w:rsid w:val="003C4E70"/>
    <w:rsid w:val="003C512F"/>
    <w:rsid w:val="003C513B"/>
    <w:rsid w:val="003C523E"/>
    <w:rsid w:val="003C58D9"/>
    <w:rsid w:val="003C5A05"/>
    <w:rsid w:val="003C5CE2"/>
    <w:rsid w:val="003C64BC"/>
    <w:rsid w:val="003C662A"/>
    <w:rsid w:val="003C66EA"/>
    <w:rsid w:val="003C69D3"/>
    <w:rsid w:val="003C6B83"/>
    <w:rsid w:val="003C701E"/>
    <w:rsid w:val="003C7879"/>
    <w:rsid w:val="003C7894"/>
    <w:rsid w:val="003D037E"/>
    <w:rsid w:val="003D04C9"/>
    <w:rsid w:val="003D053F"/>
    <w:rsid w:val="003D0658"/>
    <w:rsid w:val="003D0C2F"/>
    <w:rsid w:val="003D0DE5"/>
    <w:rsid w:val="003D0F4A"/>
    <w:rsid w:val="003D17D0"/>
    <w:rsid w:val="003D1D1F"/>
    <w:rsid w:val="003D1F8E"/>
    <w:rsid w:val="003D20C2"/>
    <w:rsid w:val="003D2328"/>
    <w:rsid w:val="003D2B4A"/>
    <w:rsid w:val="003D2C1A"/>
    <w:rsid w:val="003D2FF4"/>
    <w:rsid w:val="003D30C7"/>
    <w:rsid w:val="003D32E4"/>
    <w:rsid w:val="003D330A"/>
    <w:rsid w:val="003D330C"/>
    <w:rsid w:val="003D3449"/>
    <w:rsid w:val="003D348B"/>
    <w:rsid w:val="003D3B0D"/>
    <w:rsid w:val="003D3B12"/>
    <w:rsid w:val="003D3F88"/>
    <w:rsid w:val="003D40F3"/>
    <w:rsid w:val="003D4241"/>
    <w:rsid w:val="003D44F0"/>
    <w:rsid w:val="003D462B"/>
    <w:rsid w:val="003D48A1"/>
    <w:rsid w:val="003D4BEC"/>
    <w:rsid w:val="003D4D5D"/>
    <w:rsid w:val="003D527E"/>
    <w:rsid w:val="003D53BF"/>
    <w:rsid w:val="003D54CF"/>
    <w:rsid w:val="003D5D02"/>
    <w:rsid w:val="003D5D12"/>
    <w:rsid w:val="003D5FC6"/>
    <w:rsid w:val="003D6011"/>
    <w:rsid w:val="003D6173"/>
    <w:rsid w:val="003D635D"/>
    <w:rsid w:val="003D63F3"/>
    <w:rsid w:val="003D64E1"/>
    <w:rsid w:val="003D659C"/>
    <w:rsid w:val="003D6675"/>
    <w:rsid w:val="003D7341"/>
    <w:rsid w:val="003D736F"/>
    <w:rsid w:val="003D756E"/>
    <w:rsid w:val="003D781D"/>
    <w:rsid w:val="003D78DA"/>
    <w:rsid w:val="003D7B65"/>
    <w:rsid w:val="003D7DDD"/>
    <w:rsid w:val="003D7E54"/>
    <w:rsid w:val="003D7F13"/>
    <w:rsid w:val="003E05A6"/>
    <w:rsid w:val="003E0719"/>
    <w:rsid w:val="003E0CD6"/>
    <w:rsid w:val="003E0FEF"/>
    <w:rsid w:val="003E148D"/>
    <w:rsid w:val="003E17D7"/>
    <w:rsid w:val="003E249D"/>
    <w:rsid w:val="003E2DAC"/>
    <w:rsid w:val="003E30F3"/>
    <w:rsid w:val="003E3E28"/>
    <w:rsid w:val="003E404D"/>
    <w:rsid w:val="003E412E"/>
    <w:rsid w:val="003E4990"/>
    <w:rsid w:val="003E4DF6"/>
    <w:rsid w:val="003E520E"/>
    <w:rsid w:val="003E53F9"/>
    <w:rsid w:val="003E5528"/>
    <w:rsid w:val="003E597B"/>
    <w:rsid w:val="003E59A0"/>
    <w:rsid w:val="003E5ACC"/>
    <w:rsid w:val="003E5B3E"/>
    <w:rsid w:val="003E5C48"/>
    <w:rsid w:val="003E5CC7"/>
    <w:rsid w:val="003E5D91"/>
    <w:rsid w:val="003E5E99"/>
    <w:rsid w:val="003E5FC7"/>
    <w:rsid w:val="003E607E"/>
    <w:rsid w:val="003E60BD"/>
    <w:rsid w:val="003E6411"/>
    <w:rsid w:val="003E664D"/>
    <w:rsid w:val="003E6760"/>
    <w:rsid w:val="003E6870"/>
    <w:rsid w:val="003E6922"/>
    <w:rsid w:val="003E6949"/>
    <w:rsid w:val="003E6D22"/>
    <w:rsid w:val="003E6F67"/>
    <w:rsid w:val="003E711C"/>
    <w:rsid w:val="003E7211"/>
    <w:rsid w:val="003E7343"/>
    <w:rsid w:val="003E735D"/>
    <w:rsid w:val="003E778C"/>
    <w:rsid w:val="003E7A2A"/>
    <w:rsid w:val="003E7BE3"/>
    <w:rsid w:val="003E7E3B"/>
    <w:rsid w:val="003E7E5B"/>
    <w:rsid w:val="003F00FB"/>
    <w:rsid w:val="003F0542"/>
    <w:rsid w:val="003F0B9D"/>
    <w:rsid w:val="003F112D"/>
    <w:rsid w:val="003F1142"/>
    <w:rsid w:val="003F1277"/>
    <w:rsid w:val="003F176D"/>
    <w:rsid w:val="003F19CB"/>
    <w:rsid w:val="003F1DC3"/>
    <w:rsid w:val="003F2389"/>
    <w:rsid w:val="003F27CF"/>
    <w:rsid w:val="003F2839"/>
    <w:rsid w:val="003F29AB"/>
    <w:rsid w:val="003F32F6"/>
    <w:rsid w:val="003F3FFD"/>
    <w:rsid w:val="003F4389"/>
    <w:rsid w:val="003F4392"/>
    <w:rsid w:val="003F43D6"/>
    <w:rsid w:val="003F47AF"/>
    <w:rsid w:val="003F48E6"/>
    <w:rsid w:val="003F4CBC"/>
    <w:rsid w:val="003F50C7"/>
    <w:rsid w:val="003F5319"/>
    <w:rsid w:val="003F5420"/>
    <w:rsid w:val="003F5435"/>
    <w:rsid w:val="003F5531"/>
    <w:rsid w:val="003F55DD"/>
    <w:rsid w:val="003F5703"/>
    <w:rsid w:val="003F5C24"/>
    <w:rsid w:val="003F5CB1"/>
    <w:rsid w:val="003F6095"/>
    <w:rsid w:val="003F6191"/>
    <w:rsid w:val="003F61EF"/>
    <w:rsid w:val="003F63A1"/>
    <w:rsid w:val="003F68CC"/>
    <w:rsid w:val="003F697E"/>
    <w:rsid w:val="003F69F9"/>
    <w:rsid w:val="003F6A0E"/>
    <w:rsid w:val="003F6C63"/>
    <w:rsid w:val="003F6E50"/>
    <w:rsid w:val="003F6F2A"/>
    <w:rsid w:val="003F7047"/>
    <w:rsid w:val="003F7390"/>
    <w:rsid w:val="003F75BA"/>
    <w:rsid w:val="003F76AA"/>
    <w:rsid w:val="003F7A4D"/>
    <w:rsid w:val="003F7C3D"/>
    <w:rsid w:val="003F7C50"/>
    <w:rsid w:val="003F7F41"/>
    <w:rsid w:val="00400234"/>
    <w:rsid w:val="00400683"/>
    <w:rsid w:val="00400700"/>
    <w:rsid w:val="00400A66"/>
    <w:rsid w:val="00400A9E"/>
    <w:rsid w:val="00400BD9"/>
    <w:rsid w:val="00400D19"/>
    <w:rsid w:val="00400EF8"/>
    <w:rsid w:val="00400EFB"/>
    <w:rsid w:val="0040144A"/>
    <w:rsid w:val="004017AC"/>
    <w:rsid w:val="00401844"/>
    <w:rsid w:val="00401CA2"/>
    <w:rsid w:val="00401D6E"/>
    <w:rsid w:val="00401F47"/>
    <w:rsid w:val="004020BA"/>
    <w:rsid w:val="004021B1"/>
    <w:rsid w:val="004028B9"/>
    <w:rsid w:val="00402AFF"/>
    <w:rsid w:val="00402D13"/>
    <w:rsid w:val="0040306C"/>
    <w:rsid w:val="00403079"/>
    <w:rsid w:val="00403114"/>
    <w:rsid w:val="0040396F"/>
    <w:rsid w:val="00403A46"/>
    <w:rsid w:val="00403BB7"/>
    <w:rsid w:val="0040407E"/>
    <w:rsid w:val="004042D4"/>
    <w:rsid w:val="00404359"/>
    <w:rsid w:val="0040447E"/>
    <w:rsid w:val="004046EF"/>
    <w:rsid w:val="004048A1"/>
    <w:rsid w:val="00404A4D"/>
    <w:rsid w:val="00404C4B"/>
    <w:rsid w:val="00404D48"/>
    <w:rsid w:val="00404E5C"/>
    <w:rsid w:val="00405018"/>
    <w:rsid w:val="0040506A"/>
    <w:rsid w:val="00405097"/>
    <w:rsid w:val="004050BC"/>
    <w:rsid w:val="004054C1"/>
    <w:rsid w:val="004055F3"/>
    <w:rsid w:val="004056C3"/>
    <w:rsid w:val="004056D8"/>
    <w:rsid w:val="004057BF"/>
    <w:rsid w:val="004057E3"/>
    <w:rsid w:val="00405D28"/>
    <w:rsid w:val="00405D39"/>
    <w:rsid w:val="004060B0"/>
    <w:rsid w:val="004063AB"/>
    <w:rsid w:val="00406CFD"/>
    <w:rsid w:val="0040713B"/>
    <w:rsid w:val="004077CA"/>
    <w:rsid w:val="00407CFE"/>
    <w:rsid w:val="00407F52"/>
    <w:rsid w:val="00408CB3"/>
    <w:rsid w:val="00410050"/>
    <w:rsid w:val="00410232"/>
    <w:rsid w:val="00410334"/>
    <w:rsid w:val="004104BC"/>
    <w:rsid w:val="004108E5"/>
    <w:rsid w:val="00410DF4"/>
    <w:rsid w:val="00411108"/>
    <w:rsid w:val="0041130E"/>
    <w:rsid w:val="00411D82"/>
    <w:rsid w:val="004120B0"/>
    <w:rsid w:val="004123BA"/>
    <w:rsid w:val="004124CB"/>
    <w:rsid w:val="0041284D"/>
    <w:rsid w:val="00412B27"/>
    <w:rsid w:val="00412C01"/>
    <w:rsid w:val="004134B6"/>
    <w:rsid w:val="004136CF"/>
    <w:rsid w:val="00413878"/>
    <w:rsid w:val="00413ABA"/>
    <w:rsid w:val="00413E6A"/>
    <w:rsid w:val="00414350"/>
    <w:rsid w:val="00414504"/>
    <w:rsid w:val="004145BD"/>
    <w:rsid w:val="0041474C"/>
    <w:rsid w:val="00414906"/>
    <w:rsid w:val="00414A85"/>
    <w:rsid w:val="00414AB2"/>
    <w:rsid w:val="00414B41"/>
    <w:rsid w:val="00414B68"/>
    <w:rsid w:val="00414C6E"/>
    <w:rsid w:val="00414EDA"/>
    <w:rsid w:val="004151AB"/>
    <w:rsid w:val="00415440"/>
    <w:rsid w:val="004158B7"/>
    <w:rsid w:val="00415C83"/>
    <w:rsid w:val="00415DB9"/>
    <w:rsid w:val="00415E87"/>
    <w:rsid w:val="00415EC3"/>
    <w:rsid w:val="004160EB"/>
    <w:rsid w:val="004168A5"/>
    <w:rsid w:val="00416A88"/>
    <w:rsid w:val="00416FE0"/>
    <w:rsid w:val="0041730A"/>
    <w:rsid w:val="00417746"/>
    <w:rsid w:val="00417774"/>
    <w:rsid w:val="004179AC"/>
    <w:rsid w:val="00417A9A"/>
    <w:rsid w:val="00417D51"/>
    <w:rsid w:val="00417D69"/>
    <w:rsid w:val="0042005A"/>
    <w:rsid w:val="004204EC"/>
    <w:rsid w:val="0042089D"/>
    <w:rsid w:val="004208B9"/>
    <w:rsid w:val="00420E8A"/>
    <w:rsid w:val="00420F2C"/>
    <w:rsid w:val="00420F41"/>
    <w:rsid w:val="004215A9"/>
    <w:rsid w:val="004217ED"/>
    <w:rsid w:val="004220D4"/>
    <w:rsid w:val="004226B1"/>
    <w:rsid w:val="00422AD4"/>
    <w:rsid w:val="00422F09"/>
    <w:rsid w:val="0042306B"/>
    <w:rsid w:val="00423170"/>
    <w:rsid w:val="0042358D"/>
    <w:rsid w:val="004235FB"/>
    <w:rsid w:val="00423740"/>
    <w:rsid w:val="00423773"/>
    <w:rsid w:val="00423F03"/>
    <w:rsid w:val="00423F5F"/>
    <w:rsid w:val="004241F3"/>
    <w:rsid w:val="00424229"/>
    <w:rsid w:val="004244AE"/>
    <w:rsid w:val="004246AD"/>
    <w:rsid w:val="00424855"/>
    <w:rsid w:val="00424891"/>
    <w:rsid w:val="00424A64"/>
    <w:rsid w:val="00424DC4"/>
    <w:rsid w:val="00424FB5"/>
    <w:rsid w:val="00425087"/>
    <w:rsid w:val="00425238"/>
    <w:rsid w:val="0042528A"/>
    <w:rsid w:val="00425897"/>
    <w:rsid w:val="00425A87"/>
    <w:rsid w:val="00425FE8"/>
    <w:rsid w:val="00426042"/>
    <w:rsid w:val="00426853"/>
    <w:rsid w:val="00426BEE"/>
    <w:rsid w:val="00426C43"/>
    <w:rsid w:val="00426CEA"/>
    <w:rsid w:val="00427104"/>
    <w:rsid w:val="004278B6"/>
    <w:rsid w:val="00427981"/>
    <w:rsid w:val="004279B2"/>
    <w:rsid w:val="00427A00"/>
    <w:rsid w:val="00427BA2"/>
    <w:rsid w:val="00427CDD"/>
    <w:rsid w:val="00427EF3"/>
    <w:rsid w:val="00430039"/>
    <w:rsid w:val="00430C81"/>
    <w:rsid w:val="00430D36"/>
    <w:rsid w:val="004310B5"/>
    <w:rsid w:val="004310B7"/>
    <w:rsid w:val="00431109"/>
    <w:rsid w:val="004311DD"/>
    <w:rsid w:val="00431B02"/>
    <w:rsid w:val="00431B38"/>
    <w:rsid w:val="00431F0D"/>
    <w:rsid w:val="0043219A"/>
    <w:rsid w:val="0043242C"/>
    <w:rsid w:val="004324E3"/>
    <w:rsid w:val="00432725"/>
    <w:rsid w:val="00432816"/>
    <w:rsid w:val="004329C8"/>
    <w:rsid w:val="00433037"/>
    <w:rsid w:val="00433206"/>
    <w:rsid w:val="004337ED"/>
    <w:rsid w:val="004337FA"/>
    <w:rsid w:val="00433888"/>
    <w:rsid w:val="00433D4B"/>
    <w:rsid w:val="00434084"/>
    <w:rsid w:val="004340A2"/>
    <w:rsid w:val="004343EB"/>
    <w:rsid w:val="00434BE4"/>
    <w:rsid w:val="00434E1D"/>
    <w:rsid w:val="0043523E"/>
    <w:rsid w:val="00435285"/>
    <w:rsid w:val="004354AA"/>
    <w:rsid w:val="00435730"/>
    <w:rsid w:val="00435816"/>
    <w:rsid w:val="00435877"/>
    <w:rsid w:val="004359F7"/>
    <w:rsid w:val="00435B3F"/>
    <w:rsid w:val="00435BD5"/>
    <w:rsid w:val="00435CC7"/>
    <w:rsid w:val="00435CFE"/>
    <w:rsid w:val="00435E5D"/>
    <w:rsid w:val="00435ED9"/>
    <w:rsid w:val="00435F86"/>
    <w:rsid w:val="00436682"/>
    <w:rsid w:val="00436A6E"/>
    <w:rsid w:val="00436A90"/>
    <w:rsid w:val="00436DC6"/>
    <w:rsid w:val="004373C1"/>
    <w:rsid w:val="004375D6"/>
    <w:rsid w:val="00437DD6"/>
    <w:rsid w:val="00437F32"/>
    <w:rsid w:val="0043D5D8"/>
    <w:rsid w:val="00440902"/>
    <w:rsid w:val="004410B9"/>
    <w:rsid w:val="00441424"/>
    <w:rsid w:val="00441C17"/>
    <w:rsid w:val="00442E10"/>
    <w:rsid w:val="00442E3E"/>
    <w:rsid w:val="00442F8C"/>
    <w:rsid w:val="004431DA"/>
    <w:rsid w:val="00443342"/>
    <w:rsid w:val="0044340C"/>
    <w:rsid w:val="004435D0"/>
    <w:rsid w:val="004438E1"/>
    <w:rsid w:val="00444007"/>
    <w:rsid w:val="0044402C"/>
    <w:rsid w:val="00444069"/>
    <w:rsid w:val="004443FD"/>
    <w:rsid w:val="00444592"/>
    <w:rsid w:val="0044465A"/>
    <w:rsid w:val="0044469B"/>
    <w:rsid w:val="0044490F"/>
    <w:rsid w:val="00444BC9"/>
    <w:rsid w:val="004450A6"/>
    <w:rsid w:val="004459C0"/>
    <w:rsid w:val="00445A0A"/>
    <w:rsid w:val="00445C75"/>
    <w:rsid w:val="00446211"/>
    <w:rsid w:val="004466EA"/>
    <w:rsid w:val="00446872"/>
    <w:rsid w:val="00446923"/>
    <w:rsid w:val="00446CF9"/>
    <w:rsid w:val="00446D75"/>
    <w:rsid w:val="00446E3E"/>
    <w:rsid w:val="00446F10"/>
    <w:rsid w:val="00447097"/>
    <w:rsid w:val="004476C3"/>
    <w:rsid w:val="00447704"/>
    <w:rsid w:val="00447E3F"/>
    <w:rsid w:val="004500F5"/>
    <w:rsid w:val="004501C3"/>
    <w:rsid w:val="004501ED"/>
    <w:rsid w:val="00450605"/>
    <w:rsid w:val="004509DC"/>
    <w:rsid w:val="00450DD3"/>
    <w:rsid w:val="00450E0D"/>
    <w:rsid w:val="00450E92"/>
    <w:rsid w:val="00450F39"/>
    <w:rsid w:val="00451126"/>
    <w:rsid w:val="00451272"/>
    <w:rsid w:val="00451453"/>
    <w:rsid w:val="0045190C"/>
    <w:rsid w:val="00451A67"/>
    <w:rsid w:val="004521F3"/>
    <w:rsid w:val="00452239"/>
    <w:rsid w:val="00452518"/>
    <w:rsid w:val="004526CC"/>
    <w:rsid w:val="00452906"/>
    <w:rsid w:val="00452930"/>
    <w:rsid w:val="004529AD"/>
    <w:rsid w:val="004529DC"/>
    <w:rsid w:val="00452BCA"/>
    <w:rsid w:val="00452CA4"/>
    <w:rsid w:val="00453026"/>
    <w:rsid w:val="00453134"/>
    <w:rsid w:val="0045397D"/>
    <w:rsid w:val="00453DCF"/>
    <w:rsid w:val="004541D7"/>
    <w:rsid w:val="004542B4"/>
    <w:rsid w:val="00454A01"/>
    <w:rsid w:val="00454E81"/>
    <w:rsid w:val="00454F7B"/>
    <w:rsid w:val="004556C1"/>
    <w:rsid w:val="004557DD"/>
    <w:rsid w:val="00455CE6"/>
    <w:rsid w:val="00455F22"/>
    <w:rsid w:val="00456686"/>
    <w:rsid w:val="004569AD"/>
    <w:rsid w:val="00456B34"/>
    <w:rsid w:val="00456C56"/>
    <w:rsid w:val="00456E20"/>
    <w:rsid w:val="004575D3"/>
    <w:rsid w:val="004576A5"/>
    <w:rsid w:val="004576EA"/>
    <w:rsid w:val="004576F8"/>
    <w:rsid w:val="0045783C"/>
    <w:rsid w:val="00457A60"/>
    <w:rsid w:val="00457B91"/>
    <w:rsid w:val="00457BC5"/>
    <w:rsid w:val="00457C07"/>
    <w:rsid w:val="00457E50"/>
    <w:rsid w:val="0046032B"/>
    <w:rsid w:val="00460423"/>
    <w:rsid w:val="004607F5"/>
    <w:rsid w:val="00460FDB"/>
    <w:rsid w:val="004618F3"/>
    <w:rsid w:val="00461C54"/>
    <w:rsid w:val="00461D02"/>
    <w:rsid w:val="00462193"/>
    <w:rsid w:val="00462702"/>
    <w:rsid w:val="004627CE"/>
    <w:rsid w:val="00462D46"/>
    <w:rsid w:val="00463385"/>
    <w:rsid w:val="004633C2"/>
    <w:rsid w:val="004635AF"/>
    <w:rsid w:val="004638A0"/>
    <w:rsid w:val="00463B71"/>
    <w:rsid w:val="00463C73"/>
    <w:rsid w:val="00463CEC"/>
    <w:rsid w:val="00463F3A"/>
    <w:rsid w:val="00464695"/>
    <w:rsid w:val="0046477F"/>
    <w:rsid w:val="004648D0"/>
    <w:rsid w:val="004648D6"/>
    <w:rsid w:val="00464E11"/>
    <w:rsid w:val="00465139"/>
    <w:rsid w:val="00465396"/>
    <w:rsid w:val="004653F7"/>
    <w:rsid w:val="00465860"/>
    <w:rsid w:val="00465995"/>
    <w:rsid w:val="00465A53"/>
    <w:rsid w:val="00465BB0"/>
    <w:rsid w:val="00465D77"/>
    <w:rsid w:val="00465F55"/>
    <w:rsid w:val="00465F72"/>
    <w:rsid w:val="00465FD8"/>
    <w:rsid w:val="0046626C"/>
    <w:rsid w:val="00466416"/>
    <w:rsid w:val="004664E6"/>
    <w:rsid w:val="004664F6"/>
    <w:rsid w:val="00466D7E"/>
    <w:rsid w:val="00466FE9"/>
    <w:rsid w:val="004670BC"/>
    <w:rsid w:val="00467326"/>
    <w:rsid w:val="00467747"/>
    <w:rsid w:val="00467BC0"/>
    <w:rsid w:val="00467E00"/>
    <w:rsid w:val="00467E28"/>
    <w:rsid w:val="00467F12"/>
    <w:rsid w:val="004703AD"/>
    <w:rsid w:val="004706BC"/>
    <w:rsid w:val="00470A85"/>
    <w:rsid w:val="00470BDD"/>
    <w:rsid w:val="00470BF2"/>
    <w:rsid w:val="00471398"/>
    <w:rsid w:val="0047139A"/>
    <w:rsid w:val="00471453"/>
    <w:rsid w:val="00471615"/>
    <w:rsid w:val="00471619"/>
    <w:rsid w:val="0047170E"/>
    <w:rsid w:val="0047172B"/>
    <w:rsid w:val="00471866"/>
    <w:rsid w:val="00471A80"/>
    <w:rsid w:val="00471AA6"/>
    <w:rsid w:val="00471B5D"/>
    <w:rsid w:val="00471C88"/>
    <w:rsid w:val="00472273"/>
    <w:rsid w:val="004722A6"/>
    <w:rsid w:val="00472527"/>
    <w:rsid w:val="00472575"/>
    <w:rsid w:val="00472584"/>
    <w:rsid w:val="00472956"/>
    <w:rsid w:val="004729D8"/>
    <w:rsid w:val="00472B88"/>
    <w:rsid w:val="00472BB7"/>
    <w:rsid w:val="00473046"/>
    <w:rsid w:val="004731A5"/>
    <w:rsid w:val="00473256"/>
    <w:rsid w:val="00473374"/>
    <w:rsid w:val="00473658"/>
    <w:rsid w:val="0047368C"/>
    <w:rsid w:val="004739A0"/>
    <w:rsid w:val="004739B4"/>
    <w:rsid w:val="00473B85"/>
    <w:rsid w:val="00473BC8"/>
    <w:rsid w:val="00473D45"/>
    <w:rsid w:val="00474008"/>
    <w:rsid w:val="0047430F"/>
    <w:rsid w:val="00474497"/>
    <w:rsid w:val="00474839"/>
    <w:rsid w:val="00475014"/>
    <w:rsid w:val="004750B5"/>
    <w:rsid w:val="00475176"/>
    <w:rsid w:val="0047551A"/>
    <w:rsid w:val="00475528"/>
    <w:rsid w:val="00475547"/>
    <w:rsid w:val="00475B3E"/>
    <w:rsid w:val="00475B9C"/>
    <w:rsid w:val="00475D20"/>
    <w:rsid w:val="00475E1D"/>
    <w:rsid w:val="00475E75"/>
    <w:rsid w:val="0047606A"/>
    <w:rsid w:val="00476309"/>
    <w:rsid w:val="00476362"/>
    <w:rsid w:val="0047689B"/>
    <w:rsid w:val="00476B3A"/>
    <w:rsid w:val="00476CBB"/>
    <w:rsid w:val="00476D34"/>
    <w:rsid w:val="00476DFF"/>
    <w:rsid w:val="00476E29"/>
    <w:rsid w:val="0047702E"/>
    <w:rsid w:val="00477113"/>
    <w:rsid w:val="00477142"/>
    <w:rsid w:val="0047742F"/>
    <w:rsid w:val="00477548"/>
    <w:rsid w:val="0047788B"/>
    <w:rsid w:val="00477AD3"/>
    <w:rsid w:val="00477B0D"/>
    <w:rsid w:val="00480970"/>
    <w:rsid w:val="00480980"/>
    <w:rsid w:val="00481661"/>
    <w:rsid w:val="004819AE"/>
    <w:rsid w:val="00481CA8"/>
    <w:rsid w:val="00481CE9"/>
    <w:rsid w:val="00481E2A"/>
    <w:rsid w:val="00481FB3"/>
    <w:rsid w:val="004820A2"/>
    <w:rsid w:val="004820B1"/>
    <w:rsid w:val="0048225F"/>
    <w:rsid w:val="00482A0E"/>
    <w:rsid w:val="00482C03"/>
    <w:rsid w:val="00483152"/>
    <w:rsid w:val="0048366F"/>
    <w:rsid w:val="00483893"/>
    <w:rsid w:val="00483B44"/>
    <w:rsid w:val="00483E82"/>
    <w:rsid w:val="00484043"/>
    <w:rsid w:val="00484215"/>
    <w:rsid w:val="00484246"/>
    <w:rsid w:val="004842D0"/>
    <w:rsid w:val="0048432B"/>
    <w:rsid w:val="0048470E"/>
    <w:rsid w:val="00484806"/>
    <w:rsid w:val="004848EC"/>
    <w:rsid w:val="00484BD7"/>
    <w:rsid w:val="00484F1C"/>
    <w:rsid w:val="00484F89"/>
    <w:rsid w:val="0048506E"/>
    <w:rsid w:val="0048538F"/>
    <w:rsid w:val="00485647"/>
    <w:rsid w:val="00485AA8"/>
    <w:rsid w:val="00485B22"/>
    <w:rsid w:val="00485EF9"/>
    <w:rsid w:val="004861D1"/>
    <w:rsid w:val="0048633F"/>
    <w:rsid w:val="0048668F"/>
    <w:rsid w:val="004866C1"/>
    <w:rsid w:val="00486729"/>
    <w:rsid w:val="004868D0"/>
    <w:rsid w:val="00486A0F"/>
    <w:rsid w:val="00486A3C"/>
    <w:rsid w:val="00486A8F"/>
    <w:rsid w:val="00486AB0"/>
    <w:rsid w:val="00486E11"/>
    <w:rsid w:val="00487398"/>
    <w:rsid w:val="00487A87"/>
    <w:rsid w:val="00487CDE"/>
    <w:rsid w:val="0049001C"/>
    <w:rsid w:val="0049012A"/>
    <w:rsid w:val="004904B1"/>
    <w:rsid w:val="00490991"/>
    <w:rsid w:val="00490AD3"/>
    <w:rsid w:val="00490B0B"/>
    <w:rsid w:val="00490B9F"/>
    <w:rsid w:val="00490F31"/>
    <w:rsid w:val="004910E1"/>
    <w:rsid w:val="00491690"/>
    <w:rsid w:val="00491AFE"/>
    <w:rsid w:val="00491B11"/>
    <w:rsid w:val="00491D60"/>
    <w:rsid w:val="00492462"/>
    <w:rsid w:val="004926F4"/>
    <w:rsid w:val="00492B6F"/>
    <w:rsid w:val="00492C14"/>
    <w:rsid w:val="00492C50"/>
    <w:rsid w:val="00492E41"/>
    <w:rsid w:val="0049338D"/>
    <w:rsid w:val="0049340B"/>
    <w:rsid w:val="00493558"/>
    <w:rsid w:val="004937E6"/>
    <w:rsid w:val="00493854"/>
    <w:rsid w:val="00493DE7"/>
    <w:rsid w:val="00493EDF"/>
    <w:rsid w:val="00493F85"/>
    <w:rsid w:val="00494132"/>
    <w:rsid w:val="0049435C"/>
    <w:rsid w:val="00494513"/>
    <w:rsid w:val="004945B0"/>
    <w:rsid w:val="00494635"/>
    <w:rsid w:val="0049499A"/>
    <w:rsid w:val="00494A43"/>
    <w:rsid w:val="00494B89"/>
    <w:rsid w:val="00495610"/>
    <w:rsid w:val="004956E9"/>
    <w:rsid w:val="00495B45"/>
    <w:rsid w:val="00495CDF"/>
    <w:rsid w:val="00495FDF"/>
    <w:rsid w:val="00496008"/>
    <w:rsid w:val="0049659E"/>
    <w:rsid w:val="00496735"/>
    <w:rsid w:val="004969EC"/>
    <w:rsid w:val="00496B81"/>
    <w:rsid w:val="00496FD5"/>
    <w:rsid w:val="00497191"/>
    <w:rsid w:val="00497EA8"/>
    <w:rsid w:val="0049E378"/>
    <w:rsid w:val="004A033D"/>
    <w:rsid w:val="004A04D7"/>
    <w:rsid w:val="004A083A"/>
    <w:rsid w:val="004A0CA8"/>
    <w:rsid w:val="004A0D17"/>
    <w:rsid w:val="004A0E74"/>
    <w:rsid w:val="004A0EA1"/>
    <w:rsid w:val="004A10BA"/>
    <w:rsid w:val="004A1643"/>
    <w:rsid w:val="004A1702"/>
    <w:rsid w:val="004A18CF"/>
    <w:rsid w:val="004A1E86"/>
    <w:rsid w:val="004A1F59"/>
    <w:rsid w:val="004A22DE"/>
    <w:rsid w:val="004A259D"/>
    <w:rsid w:val="004A26DD"/>
    <w:rsid w:val="004A27EE"/>
    <w:rsid w:val="004A295F"/>
    <w:rsid w:val="004A2B93"/>
    <w:rsid w:val="004A2C2D"/>
    <w:rsid w:val="004A2C36"/>
    <w:rsid w:val="004A30AD"/>
    <w:rsid w:val="004A321C"/>
    <w:rsid w:val="004A32AE"/>
    <w:rsid w:val="004A384A"/>
    <w:rsid w:val="004A399B"/>
    <w:rsid w:val="004A4048"/>
    <w:rsid w:val="004A47EB"/>
    <w:rsid w:val="004A47F9"/>
    <w:rsid w:val="004A4A26"/>
    <w:rsid w:val="004A4A66"/>
    <w:rsid w:val="004A4E49"/>
    <w:rsid w:val="004A4F0F"/>
    <w:rsid w:val="004A4FDF"/>
    <w:rsid w:val="004A5017"/>
    <w:rsid w:val="004A5436"/>
    <w:rsid w:val="004A552E"/>
    <w:rsid w:val="004A55D6"/>
    <w:rsid w:val="004A5874"/>
    <w:rsid w:val="004A5936"/>
    <w:rsid w:val="004A5967"/>
    <w:rsid w:val="004A5C63"/>
    <w:rsid w:val="004A5D33"/>
    <w:rsid w:val="004A5EF9"/>
    <w:rsid w:val="004A5FB1"/>
    <w:rsid w:val="004A6005"/>
    <w:rsid w:val="004A6996"/>
    <w:rsid w:val="004A6AF0"/>
    <w:rsid w:val="004A6E2C"/>
    <w:rsid w:val="004A6E33"/>
    <w:rsid w:val="004A7430"/>
    <w:rsid w:val="004A7486"/>
    <w:rsid w:val="004A7974"/>
    <w:rsid w:val="004A7CE4"/>
    <w:rsid w:val="004B00E2"/>
    <w:rsid w:val="004B02B0"/>
    <w:rsid w:val="004B02C1"/>
    <w:rsid w:val="004B068F"/>
    <w:rsid w:val="004B08F3"/>
    <w:rsid w:val="004B0C87"/>
    <w:rsid w:val="004B0F09"/>
    <w:rsid w:val="004B0F49"/>
    <w:rsid w:val="004B1445"/>
    <w:rsid w:val="004B2253"/>
    <w:rsid w:val="004B23E5"/>
    <w:rsid w:val="004B24DE"/>
    <w:rsid w:val="004B24F2"/>
    <w:rsid w:val="004B257C"/>
    <w:rsid w:val="004B270D"/>
    <w:rsid w:val="004B296B"/>
    <w:rsid w:val="004B2F1F"/>
    <w:rsid w:val="004B3187"/>
    <w:rsid w:val="004B325C"/>
    <w:rsid w:val="004B33D5"/>
    <w:rsid w:val="004B38F5"/>
    <w:rsid w:val="004B3ADB"/>
    <w:rsid w:val="004B3E5C"/>
    <w:rsid w:val="004B4365"/>
    <w:rsid w:val="004B44F3"/>
    <w:rsid w:val="004B488E"/>
    <w:rsid w:val="004B4910"/>
    <w:rsid w:val="004B494A"/>
    <w:rsid w:val="004B4EEC"/>
    <w:rsid w:val="004B5BB1"/>
    <w:rsid w:val="004B5E75"/>
    <w:rsid w:val="004B624B"/>
    <w:rsid w:val="004B63AC"/>
    <w:rsid w:val="004B65B4"/>
    <w:rsid w:val="004B67EF"/>
    <w:rsid w:val="004B6972"/>
    <w:rsid w:val="004B697D"/>
    <w:rsid w:val="004B6B7A"/>
    <w:rsid w:val="004B70F9"/>
    <w:rsid w:val="004B731D"/>
    <w:rsid w:val="004B7924"/>
    <w:rsid w:val="004B798E"/>
    <w:rsid w:val="004B7991"/>
    <w:rsid w:val="004B7D19"/>
    <w:rsid w:val="004C0229"/>
    <w:rsid w:val="004C035F"/>
    <w:rsid w:val="004C0387"/>
    <w:rsid w:val="004C03CD"/>
    <w:rsid w:val="004C04AF"/>
    <w:rsid w:val="004C050F"/>
    <w:rsid w:val="004C06BD"/>
    <w:rsid w:val="004C0BFD"/>
    <w:rsid w:val="004C0CB5"/>
    <w:rsid w:val="004C0E29"/>
    <w:rsid w:val="004C13E8"/>
    <w:rsid w:val="004C144C"/>
    <w:rsid w:val="004C163C"/>
    <w:rsid w:val="004C171E"/>
    <w:rsid w:val="004C1897"/>
    <w:rsid w:val="004C18F5"/>
    <w:rsid w:val="004C193B"/>
    <w:rsid w:val="004C1C84"/>
    <w:rsid w:val="004C1DC1"/>
    <w:rsid w:val="004C20B7"/>
    <w:rsid w:val="004C215C"/>
    <w:rsid w:val="004C22EF"/>
    <w:rsid w:val="004C2360"/>
    <w:rsid w:val="004C2634"/>
    <w:rsid w:val="004C30A9"/>
    <w:rsid w:val="004C313E"/>
    <w:rsid w:val="004C326D"/>
    <w:rsid w:val="004C33AA"/>
    <w:rsid w:val="004C3B52"/>
    <w:rsid w:val="004C3FFB"/>
    <w:rsid w:val="004C40F2"/>
    <w:rsid w:val="004C47A0"/>
    <w:rsid w:val="004C47B2"/>
    <w:rsid w:val="004C47E4"/>
    <w:rsid w:val="004C516B"/>
    <w:rsid w:val="004C5259"/>
    <w:rsid w:val="004C539E"/>
    <w:rsid w:val="004C5C19"/>
    <w:rsid w:val="004C5CEE"/>
    <w:rsid w:val="004C5E3A"/>
    <w:rsid w:val="004C5ECE"/>
    <w:rsid w:val="004C60D1"/>
    <w:rsid w:val="004C61EC"/>
    <w:rsid w:val="004C6677"/>
    <w:rsid w:val="004C6D0B"/>
    <w:rsid w:val="004C6F91"/>
    <w:rsid w:val="004C6FA2"/>
    <w:rsid w:val="004C7003"/>
    <w:rsid w:val="004C711E"/>
    <w:rsid w:val="004C714D"/>
    <w:rsid w:val="004C71FD"/>
    <w:rsid w:val="004C7800"/>
    <w:rsid w:val="004C7A1B"/>
    <w:rsid w:val="004C7B95"/>
    <w:rsid w:val="004D029A"/>
    <w:rsid w:val="004D05B0"/>
    <w:rsid w:val="004D064B"/>
    <w:rsid w:val="004D0711"/>
    <w:rsid w:val="004D0873"/>
    <w:rsid w:val="004D08CF"/>
    <w:rsid w:val="004D0C04"/>
    <w:rsid w:val="004D0D21"/>
    <w:rsid w:val="004D0FBE"/>
    <w:rsid w:val="004D10B9"/>
    <w:rsid w:val="004D175B"/>
    <w:rsid w:val="004D18B0"/>
    <w:rsid w:val="004D1EC9"/>
    <w:rsid w:val="004D20A1"/>
    <w:rsid w:val="004D217C"/>
    <w:rsid w:val="004D226E"/>
    <w:rsid w:val="004D2B66"/>
    <w:rsid w:val="004D2D31"/>
    <w:rsid w:val="004D3239"/>
    <w:rsid w:val="004D3BF4"/>
    <w:rsid w:val="004D40F8"/>
    <w:rsid w:val="004D4356"/>
    <w:rsid w:val="004D4548"/>
    <w:rsid w:val="004D4669"/>
    <w:rsid w:val="004D4835"/>
    <w:rsid w:val="004D49DD"/>
    <w:rsid w:val="004D4CE2"/>
    <w:rsid w:val="004D4CFE"/>
    <w:rsid w:val="004D5218"/>
    <w:rsid w:val="004D5520"/>
    <w:rsid w:val="004D5801"/>
    <w:rsid w:val="004D5AAF"/>
    <w:rsid w:val="004D5C73"/>
    <w:rsid w:val="004D5D12"/>
    <w:rsid w:val="004D5D67"/>
    <w:rsid w:val="004D6281"/>
    <w:rsid w:val="004D6776"/>
    <w:rsid w:val="004D6797"/>
    <w:rsid w:val="004D6983"/>
    <w:rsid w:val="004D6ECD"/>
    <w:rsid w:val="004D6F4B"/>
    <w:rsid w:val="004D7506"/>
    <w:rsid w:val="004D7908"/>
    <w:rsid w:val="004D7C9C"/>
    <w:rsid w:val="004E05CA"/>
    <w:rsid w:val="004E05F7"/>
    <w:rsid w:val="004E0618"/>
    <w:rsid w:val="004E06B6"/>
    <w:rsid w:val="004E06CC"/>
    <w:rsid w:val="004E0B0B"/>
    <w:rsid w:val="004E14C9"/>
    <w:rsid w:val="004E16E2"/>
    <w:rsid w:val="004E176D"/>
    <w:rsid w:val="004E1783"/>
    <w:rsid w:val="004E17CD"/>
    <w:rsid w:val="004E18C7"/>
    <w:rsid w:val="004E1ADF"/>
    <w:rsid w:val="004E2080"/>
    <w:rsid w:val="004E21F9"/>
    <w:rsid w:val="004E2240"/>
    <w:rsid w:val="004E2F11"/>
    <w:rsid w:val="004E3C50"/>
    <w:rsid w:val="004E40E6"/>
    <w:rsid w:val="004E437B"/>
    <w:rsid w:val="004E453D"/>
    <w:rsid w:val="004E4975"/>
    <w:rsid w:val="004E4A25"/>
    <w:rsid w:val="004E4B9F"/>
    <w:rsid w:val="004E508C"/>
    <w:rsid w:val="004E523A"/>
    <w:rsid w:val="004E542D"/>
    <w:rsid w:val="004E5884"/>
    <w:rsid w:val="004E59E2"/>
    <w:rsid w:val="004E5A83"/>
    <w:rsid w:val="004E5AF5"/>
    <w:rsid w:val="004E5B7E"/>
    <w:rsid w:val="004E5BF1"/>
    <w:rsid w:val="004E5C47"/>
    <w:rsid w:val="004E5C76"/>
    <w:rsid w:val="004E68A8"/>
    <w:rsid w:val="004E6C67"/>
    <w:rsid w:val="004E6DF9"/>
    <w:rsid w:val="004E6E65"/>
    <w:rsid w:val="004E736C"/>
    <w:rsid w:val="004E7420"/>
    <w:rsid w:val="004E75FD"/>
    <w:rsid w:val="004E7847"/>
    <w:rsid w:val="004E7F1D"/>
    <w:rsid w:val="004E7F63"/>
    <w:rsid w:val="004F0578"/>
    <w:rsid w:val="004F0585"/>
    <w:rsid w:val="004F08B1"/>
    <w:rsid w:val="004F0EA3"/>
    <w:rsid w:val="004F0ED3"/>
    <w:rsid w:val="004F133E"/>
    <w:rsid w:val="004F1361"/>
    <w:rsid w:val="004F1403"/>
    <w:rsid w:val="004F1441"/>
    <w:rsid w:val="004F1623"/>
    <w:rsid w:val="004F1BDA"/>
    <w:rsid w:val="004F1CBC"/>
    <w:rsid w:val="004F1CFC"/>
    <w:rsid w:val="004F1D83"/>
    <w:rsid w:val="004F1E95"/>
    <w:rsid w:val="004F1FF7"/>
    <w:rsid w:val="004F208B"/>
    <w:rsid w:val="004F23BA"/>
    <w:rsid w:val="004F26DD"/>
    <w:rsid w:val="004F2708"/>
    <w:rsid w:val="004F281A"/>
    <w:rsid w:val="004F290C"/>
    <w:rsid w:val="004F2F99"/>
    <w:rsid w:val="004F3009"/>
    <w:rsid w:val="004F3217"/>
    <w:rsid w:val="004F3499"/>
    <w:rsid w:val="004F3766"/>
    <w:rsid w:val="004F3940"/>
    <w:rsid w:val="004F3D54"/>
    <w:rsid w:val="004F4050"/>
    <w:rsid w:val="004F40EF"/>
    <w:rsid w:val="004F4571"/>
    <w:rsid w:val="004F45E0"/>
    <w:rsid w:val="004F4C2D"/>
    <w:rsid w:val="004F5010"/>
    <w:rsid w:val="004F505A"/>
    <w:rsid w:val="004F525A"/>
    <w:rsid w:val="004F541F"/>
    <w:rsid w:val="004F558B"/>
    <w:rsid w:val="004F563C"/>
    <w:rsid w:val="004F5C19"/>
    <w:rsid w:val="004F61FF"/>
    <w:rsid w:val="004F6517"/>
    <w:rsid w:val="004F676B"/>
    <w:rsid w:val="004F6ACD"/>
    <w:rsid w:val="004F74C8"/>
    <w:rsid w:val="0050007C"/>
    <w:rsid w:val="00500416"/>
    <w:rsid w:val="00500559"/>
    <w:rsid w:val="00500655"/>
    <w:rsid w:val="00500743"/>
    <w:rsid w:val="00500B6C"/>
    <w:rsid w:val="00501234"/>
    <w:rsid w:val="005014CF"/>
    <w:rsid w:val="00501927"/>
    <w:rsid w:val="00501AB2"/>
    <w:rsid w:val="00501EAF"/>
    <w:rsid w:val="00501EB9"/>
    <w:rsid w:val="0050209F"/>
    <w:rsid w:val="00502780"/>
    <w:rsid w:val="00502A26"/>
    <w:rsid w:val="00502A43"/>
    <w:rsid w:val="00502E46"/>
    <w:rsid w:val="00502E86"/>
    <w:rsid w:val="00502FAD"/>
    <w:rsid w:val="0050302A"/>
    <w:rsid w:val="005030C0"/>
    <w:rsid w:val="00503181"/>
    <w:rsid w:val="0050329C"/>
    <w:rsid w:val="0050341A"/>
    <w:rsid w:val="0050354D"/>
    <w:rsid w:val="00503691"/>
    <w:rsid w:val="005037B4"/>
    <w:rsid w:val="00503848"/>
    <w:rsid w:val="005039CA"/>
    <w:rsid w:val="00503B88"/>
    <w:rsid w:val="00503FC1"/>
    <w:rsid w:val="00504140"/>
    <w:rsid w:val="005042C6"/>
    <w:rsid w:val="0050438C"/>
    <w:rsid w:val="005044F3"/>
    <w:rsid w:val="00504694"/>
    <w:rsid w:val="00504848"/>
    <w:rsid w:val="00504925"/>
    <w:rsid w:val="00504A18"/>
    <w:rsid w:val="00504BF1"/>
    <w:rsid w:val="00504F1B"/>
    <w:rsid w:val="0050511A"/>
    <w:rsid w:val="005051DF"/>
    <w:rsid w:val="0050543C"/>
    <w:rsid w:val="00505711"/>
    <w:rsid w:val="00505722"/>
    <w:rsid w:val="00505840"/>
    <w:rsid w:val="00505A5F"/>
    <w:rsid w:val="00505AC7"/>
    <w:rsid w:val="00505F6F"/>
    <w:rsid w:val="0050602D"/>
    <w:rsid w:val="005060CF"/>
    <w:rsid w:val="005060D5"/>
    <w:rsid w:val="00506282"/>
    <w:rsid w:val="005062A0"/>
    <w:rsid w:val="005062AC"/>
    <w:rsid w:val="005068E3"/>
    <w:rsid w:val="00506960"/>
    <w:rsid w:val="0050698E"/>
    <w:rsid w:val="00506F93"/>
    <w:rsid w:val="00507104"/>
    <w:rsid w:val="005076DA"/>
    <w:rsid w:val="005078CB"/>
    <w:rsid w:val="00507934"/>
    <w:rsid w:val="00507987"/>
    <w:rsid w:val="00507A33"/>
    <w:rsid w:val="00507F45"/>
    <w:rsid w:val="005105A8"/>
    <w:rsid w:val="005106B1"/>
    <w:rsid w:val="005107EB"/>
    <w:rsid w:val="0051094B"/>
    <w:rsid w:val="00510AF4"/>
    <w:rsid w:val="00510DB0"/>
    <w:rsid w:val="005112FB"/>
    <w:rsid w:val="00511358"/>
    <w:rsid w:val="00511614"/>
    <w:rsid w:val="00511AFB"/>
    <w:rsid w:val="00511F30"/>
    <w:rsid w:val="0051205B"/>
    <w:rsid w:val="0051224E"/>
    <w:rsid w:val="00512283"/>
    <w:rsid w:val="00512880"/>
    <w:rsid w:val="00513170"/>
    <w:rsid w:val="005131F2"/>
    <w:rsid w:val="005134AF"/>
    <w:rsid w:val="005134D1"/>
    <w:rsid w:val="0051370E"/>
    <w:rsid w:val="00513CE6"/>
    <w:rsid w:val="00513E09"/>
    <w:rsid w:val="00513E65"/>
    <w:rsid w:val="0051411D"/>
    <w:rsid w:val="005142DA"/>
    <w:rsid w:val="005145CB"/>
    <w:rsid w:val="0051476A"/>
    <w:rsid w:val="0051493E"/>
    <w:rsid w:val="00514CE3"/>
    <w:rsid w:val="005150A9"/>
    <w:rsid w:val="005158A3"/>
    <w:rsid w:val="00515F85"/>
    <w:rsid w:val="0051626B"/>
    <w:rsid w:val="005162E7"/>
    <w:rsid w:val="00516621"/>
    <w:rsid w:val="0051678C"/>
    <w:rsid w:val="00516802"/>
    <w:rsid w:val="005168D2"/>
    <w:rsid w:val="00516922"/>
    <w:rsid w:val="00516D44"/>
    <w:rsid w:val="00516D46"/>
    <w:rsid w:val="00516E87"/>
    <w:rsid w:val="00516EFC"/>
    <w:rsid w:val="00517762"/>
    <w:rsid w:val="005178E8"/>
    <w:rsid w:val="0051794A"/>
    <w:rsid w:val="00517ED8"/>
    <w:rsid w:val="005201F5"/>
    <w:rsid w:val="00520635"/>
    <w:rsid w:val="00520C20"/>
    <w:rsid w:val="00520EB8"/>
    <w:rsid w:val="00521034"/>
    <w:rsid w:val="00521355"/>
    <w:rsid w:val="00521579"/>
    <w:rsid w:val="005215CC"/>
    <w:rsid w:val="005217B3"/>
    <w:rsid w:val="005218FE"/>
    <w:rsid w:val="00521DC4"/>
    <w:rsid w:val="00521E99"/>
    <w:rsid w:val="005220F5"/>
    <w:rsid w:val="00522446"/>
    <w:rsid w:val="00522566"/>
    <w:rsid w:val="005225B7"/>
    <w:rsid w:val="00522692"/>
    <w:rsid w:val="005228A3"/>
    <w:rsid w:val="0052297D"/>
    <w:rsid w:val="00522BB9"/>
    <w:rsid w:val="00522FB7"/>
    <w:rsid w:val="0052343D"/>
    <w:rsid w:val="00523919"/>
    <w:rsid w:val="005239CA"/>
    <w:rsid w:val="00523ACE"/>
    <w:rsid w:val="00523C16"/>
    <w:rsid w:val="00524078"/>
    <w:rsid w:val="00524153"/>
    <w:rsid w:val="0052424F"/>
    <w:rsid w:val="005243A6"/>
    <w:rsid w:val="005243AA"/>
    <w:rsid w:val="005249CF"/>
    <w:rsid w:val="005252E9"/>
    <w:rsid w:val="00525367"/>
    <w:rsid w:val="00525B49"/>
    <w:rsid w:val="00526213"/>
    <w:rsid w:val="005264F9"/>
    <w:rsid w:val="0052654B"/>
    <w:rsid w:val="00526F21"/>
    <w:rsid w:val="00527715"/>
    <w:rsid w:val="00527B79"/>
    <w:rsid w:val="00530305"/>
    <w:rsid w:val="00530522"/>
    <w:rsid w:val="00530A44"/>
    <w:rsid w:val="00530D0F"/>
    <w:rsid w:val="00530D5B"/>
    <w:rsid w:val="00530DC2"/>
    <w:rsid w:val="00530E29"/>
    <w:rsid w:val="00530EF6"/>
    <w:rsid w:val="005313EE"/>
    <w:rsid w:val="00531C22"/>
    <w:rsid w:val="00532090"/>
    <w:rsid w:val="005322F3"/>
    <w:rsid w:val="005326A2"/>
    <w:rsid w:val="00532A53"/>
    <w:rsid w:val="00532AC9"/>
    <w:rsid w:val="00532FB7"/>
    <w:rsid w:val="0053333B"/>
    <w:rsid w:val="0053379C"/>
    <w:rsid w:val="005337E5"/>
    <w:rsid w:val="00533AAA"/>
    <w:rsid w:val="00533C3E"/>
    <w:rsid w:val="00533C5F"/>
    <w:rsid w:val="00533DF4"/>
    <w:rsid w:val="00533DFF"/>
    <w:rsid w:val="00534E78"/>
    <w:rsid w:val="00534E86"/>
    <w:rsid w:val="00535033"/>
    <w:rsid w:val="005350C8"/>
    <w:rsid w:val="005352A2"/>
    <w:rsid w:val="00535D6C"/>
    <w:rsid w:val="0053639F"/>
    <w:rsid w:val="00536504"/>
    <w:rsid w:val="005366DE"/>
    <w:rsid w:val="00536AA8"/>
    <w:rsid w:val="005377A9"/>
    <w:rsid w:val="00537874"/>
    <w:rsid w:val="00537D20"/>
    <w:rsid w:val="00537FD2"/>
    <w:rsid w:val="005400D8"/>
    <w:rsid w:val="005406FF"/>
    <w:rsid w:val="00540DC0"/>
    <w:rsid w:val="00540FA3"/>
    <w:rsid w:val="00541011"/>
    <w:rsid w:val="00541167"/>
    <w:rsid w:val="0054145A"/>
    <w:rsid w:val="00541921"/>
    <w:rsid w:val="00541A33"/>
    <w:rsid w:val="00541E13"/>
    <w:rsid w:val="00541E69"/>
    <w:rsid w:val="005426FA"/>
    <w:rsid w:val="005428A6"/>
    <w:rsid w:val="0054295A"/>
    <w:rsid w:val="00542BF2"/>
    <w:rsid w:val="00542EAF"/>
    <w:rsid w:val="00542F5A"/>
    <w:rsid w:val="00542F8E"/>
    <w:rsid w:val="00543562"/>
    <w:rsid w:val="005435EA"/>
    <w:rsid w:val="005438E3"/>
    <w:rsid w:val="00544392"/>
    <w:rsid w:val="005450B5"/>
    <w:rsid w:val="0054530B"/>
    <w:rsid w:val="00545673"/>
    <w:rsid w:val="00545921"/>
    <w:rsid w:val="00545936"/>
    <w:rsid w:val="00545945"/>
    <w:rsid w:val="00545985"/>
    <w:rsid w:val="00545F55"/>
    <w:rsid w:val="00546060"/>
    <w:rsid w:val="00546207"/>
    <w:rsid w:val="005468F3"/>
    <w:rsid w:val="00546D94"/>
    <w:rsid w:val="00546E45"/>
    <w:rsid w:val="0054700F"/>
    <w:rsid w:val="005471B6"/>
    <w:rsid w:val="00547200"/>
    <w:rsid w:val="0054745F"/>
    <w:rsid w:val="0054766D"/>
    <w:rsid w:val="005477D6"/>
    <w:rsid w:val="005477EF"/>
    <w:rsid w:val="005478D3"/>
    <w:rsid w:val="00547B84"/>
    <w:rsid w:val="00547DCE"/>
    <w:rsid w:val="00547E54"/>
    <w:rsid w:val="00550336"/>
    <w:rsid w:val="005504F2"/>
    <w:rsid w:val="0055054E"/>
    <w:rsid w:val="005514AE"/>
    <w:rsid w:val="00551A44"/>
    <w:rsid w:val="00551AB6"/>
    <w:rsid w:val="00551FA0"/>
    <w:rsid w:val="00552215"/>
    <w:rsid w:val="00552216"/>
    <w:rsid w:val="005523E7"/>
    <w:rsid w:val="005533F1"/>
    <w:rsid w:val="00553881"/>
    <w:rsid w:val="00553A7F"/>
    <w:rsid w:val="00554031"/>
    <w:rsid w:val="00554080"/>
    <w:rsid w:val="005542CA"/>
    <w:rsid w:val="00554522"/>
    <w:rsid w:val="005546AE"/>
    <w:rsid w:val="0055480E"/>
    <w:rsid w:val="00554864"/>
    <w:rsid w:val="005548BE"/>
    <w:rsid w:val="0055515B"/>
    <w:rsid w:val="0055529D"/>
    <w:rsid w:val="00555B4E"/>
    <w:rsid w:val="00555C69"/>
    <w:rsid w:val="00555DF0"/>
    <w:rsid w:val="00556AB2"/>
    <w:rsid w:val="0055701E"/>
    <w:rsid w:val="00557027"/>
    <w:rsid w:val="00557306"/>
    <w:rsid w:val="0055767E"/>
    <w:rsid w:val="005577DB"/>
    <w:rsid w:val="00557A46"/>
    <w:rsid w:val="00557B52"/>
    <w:rsid w:val="00557C04"/>
    <w:rsid w:val="00557C3F"/>
    <w:rsid w:val="00560225"/>
    <w:rsid w:val="0056029D"/>
    <w:rsid w:val="005607CC"/>
    <w:rsid w:val="00560A32"/>
    <w:rsid w:val="00560ACD"/>
    <w:rsid w:val="00560DF8"/>
    <w:rsid w:val="00560F89"/>
    <w:rsid w:val="005614B9"/>
    <w:rsid w:val="0056163C"/>
    <w:rsid w:val="0056168F"/>
    <w:rsid w:val="00561709"/>
    <w:rsid w:val="005619F4"/>
    <w:rsid w:val="00561ECA"/>
    <w:rsid w:val="005620C6"/>
    <w:rsid w:val="00562452"/>
    <w:rsid w:val="0056288A"/>
    <w:rsid w:val="00562971"/>
    <w:rsid w:val="00562E54"/>
    <w:rsid w:val="00562F22"/>
    <w:rsid w:val="00562FD4"/>
    <w:rsid w:val="0056362C"/>
    <w:rsid w:val="00563701"/>
    <w:rsid w:val="00563A1F"/>
    <w:rsid w:val="00563D0C"/>
    <w:rsid w:val="00563EDF"/>
    <w:rsid w:val="005640BA"/>
    <w:rsid w:val="00564100"/>
    <w:rsid w:val="005641B7"/>
    <w:rsid w:val="005642A0"/>
    <w:rsid w:val="005642DE"/>
    <w:rsid w:val="0056438D"/>
    <w:rsid w:val="005647DF"/>
    <w:rsid w:val="00564926"/>
    <w:rsid w:val="00564A8E"/>
    <w:rsid w:val="00564B28"/>
    <w:rsid w:val="00564D20"/>
    <w:rsid w:val="00564D6B"/>
    <w:rsid w:val="00564ECE"/>
    <w:rsid w:val="00564F68"/>
    <w:rsid w:val="005658D9"/>
    <w:rsid w:val="00565A17"/>
    <w:rsid w:val="00565CE5"/>
    <w:rsid w:val="00565D7E"/>
    <w:rsid w:val="00565DF3"/>
    <w:rsid w:val="0056647D"/>
    <w:rsid w:val="005664FD"/>
    <w:rsid w:val="00566D72"/>
    <w:rsid w:val="00566E9D"/>
    <w:rsid w:val="005671A4"/>
    <w:rsid w:val="00567297"/>
    <w:rsid w:val="00567575"/>
    <w:rsid w:val="0056757A"/>
    <w:rsid w:val="00567821"/>
    <w:rsid w:val="005679E4"/>
    <w:rsid w:val="00570165"/>
    <w:rsid w:val="005703FB"/>
    <w:rsid w:val="00570755"/>
    <w:rsid w:val="00570A4D"/>
    <w:rsid w:val="00570A55"/>
    <w:rsid w:val="00570B49"/>
    <w:rsid w:val="00571508"/>
    <w:rsid w:val="00572165"/>
    <w:rsid w:val="0057221C"/>
    <w:rsid w:val="0057252E"/>
    <w:rsid w:val="005725F0"/>
    <w:rsid w:val="005726CD"/>
    <w:rsid w:val="0057288B"/>
    <w:rsid w:val="00572E1F"/>
    <w:rsid w:val="00572E33"/>
    <w:rsid w:val="005730E3"/>
    <w:rsid w:val="0057329E"/>
    <w:rsid w:val="00573482"/>
    <w:rsid w:val="00573671"/>
    <w:rsid w:val="00573AE5"/>
    <w:rsid w:val="00573C74"/>
    <w:rsid w:val="0057417D"/>
    <w:rsid w:val="00574529"/>
    <w:rsid w:val="005745CE"/>
    <w:rsid w:val="0057486C"/>
    <w:rsid w:val="0057489E"/>
    <w:rsid w:val="0057492E"/>
    <w:rsid w:val="00574AEB"/>
    <w:rsid w:val="00574B4E"/>
    <w:rsid w:val="00574BCA"/>
    <w:rsid w:val="00574BD6"/>
    <w:rsid w:val="00574D18"/>
    <w:rsid w:val="00574D78"/>
    <w:rsid w:val="00574E9A"/>
    <w:rsid w:val="00574ECE"/>
    <w:rsid w:val="00575286"/>
    <w:rsid w:val="0057546E"/>
    <w:rsid w:val="0057547A"/>
    <w:rsid w:val="00575601"/>
    <w:rsid w:val="00575A1C"/>
    <w:rsid w:val="00575A77"/>
    <w:rsid w:val="00575D31"/>
    <w:rsid w:val="0057608C"/>
    <w:rsid w:val="0057625E"/>
    <w:rsid w:val="0057748E"/>
    <w:rsid w:val="0057750B"/>
    <w:rsid w:val="00577555"/>
    <w:rsid w:val="005776F5"/>
    <w:rsid w:val="00577790"/>
    <w:rsid w:val="00577842"/>
    <w:rsid w:val="00577AA2"/>
    <w:rsid w:val="00577BE6"/>
    <w:rsid w:val="005806D5"/>
    <w:rsid w:val="0058090F"/>
    <w:rsid w:val="00580E12"/>
    <w:rsid w:val="00580EA0"/>
    <w:rsid w:val="005816E9"/>
    <w:rsid w:val="0058193F"/>
    <w:rsid w:val="005822B6"/>
    <w:rsid w:val="00582378"/>
    <w:rsid w:val="0058281F"/>
    <w:rsid w:val="00582A6D"/>
    <w:rsid w:val="00582DE0"/>
    <w:rsid w:val="00582FE0"/>
    <w:rsid w:val="00583039"/>
    <w:rsid w:val="00583047"/>
    <w:rsid w:val="0058336F"/>
    <w:rsid w:val="00583597"/>
    <w:rsid w:val="00583681"/>
    <w:rsid w:val="0058375A"/>
    <w:rsid w:val="00583828"/>
    <w:rsid w:val="00583AAB"/>
    <w:rsid w:val="00584229"/>
    <w:rsid w:val="00584596"/>
    <w:rsid w:val="00584ADD"/>
    <w:rsid w:val="00584BD5"/>
    <w:rsid w:val="0058572F"/>
    <w:rsid w:val="00585B33"/>
    <w:rsid w:val="00585D0A"/>
    <w:rsid w:val="0058611A"/>
    <w:rsid w:val="005867E8"/>
    <w:rsid w:val="00586C9F"/>
    <w:rsid w:val="0058709D"/>
    <w:rsid w:val="0058719C"/>
    <w:rsid w:val="0058734E"/>
    <w:rsid w:val="00587479"/>
    <w:rsid w:val="005876FE"/>
    <w:rsid w:val="00587787"/>
    <w:rsid w:val="00587B51"/>
    <w:rsid w:val="005900BD"/>
    <w:rsid w:val="0059045C"/>
    <w:rsid w:val="00590571"/>
    <w:rsid w:val="00590731"/>
    <w:rsid w:val="005907DB"/>
    <w:rsid w:val="005909AC"/>
    <w:rsid w:val="00590B35"/>
    <w:rsid w:val="00590B82"/>
    <w:rsid w:val="00590B9E"/>
    <w:rsid w:val="00591C41"/>
    <w:rsid w:val="00591D08"/>
    <w:rsid w:val="00591D31"/>
    <w:rsid w:val="00591F0C"/>
    <w:rsid w:val="00592151"/>
    <w:rsid w:val="005924BB"/>
    <w:rsid w:val="0059250F"/>
    <w:rsid w:val="0059260A"/>
    <w:rsid w:val="00592A5D"/>
    <w:rsid w:val="0059336E"/>
    <w:rsid w:val="00593437"/>
    <w:rsid w:val="00593614"/>
    <w:rsid w:val="00593683"/>
    <w:rsid w:val="00593697"/>
    <w:rsid w:val="005937AA"/>
    <w:rsid w:val="005937E4"/>
    <w:rsid w:val="00593CD3"/>
    <w:rsid w:val="00593E40"/>
    <w:rsid w:val="00594160"/>
    <w:rsid w:val="005946AC"/>
    <w:rsid w:val="005946F9"/>
    <w:rsid w:val="00594A14"/>
    <w:rsid w:val="00594A91"/>
    <w:rsid w:val="00594AD3"/>
    <w:rsid w:val="00594D4E"/>
    <w:rsid w:val="00594E47"/>
    <w:rsid w:val="00594ECC"/>
    <w:rsid w:val="00595384"/>
    <w:rsid w:val="0059542A"/>
    <w:rsid w:val="00595453"/>
    <w:rsid w:val="00595645"/>
    <w:rsid w:val="00595B2D"/>
    <w:rsid w:val="00595E04"/>
    <w:rsid w:val="00595E25"/>
    <w:rsid w:val="00595ED3"/>
    <w:rsid w:val="005962C2"/>
    <w:rsid w:val="00596396"/>
    <w:rsid w:val="00596457"/>
    <w:rsid w:val="005966DB"/>
    <w:rsid w:val="00596888"/>
    <w:rsid w:val="00596980"/>
    <w:rsid w:val="00596D1C"/>
    <w:rsid w:val="00596E93"/>
    <w:rsid w:val="0059724A"/>
    <w:rsid w:val="00597436"/>
    <w:rsid w:val="00597470"/>
    <w:rsid w:val="00597680"/>
    <w:rsid w:val="005979DC"/>
    <w:rsid w:val="005A0202"/>
    <w:rsid w:val="005A0298"/>
    <w:rsid w:val="005A04D9"/>
    <w:rsid w:val="005A072D"/>
    <w:rsid w:val="005A0B5E"/>
    <w:rsid w:val="005A0FA6"/>
    <w:rsid w:val="005A0FD5"/>
    <w:rsid w:val="005A10F0"/>
    <w:rsid w:val="005A1248"/>
    <w:rsid w:val="005A17AC"/>
    <w:rsid w:val="005A17E7"/>
    <w:rsid w:val="005A1893"/>
    <w:rsid w:val="005A193D"/>
    <w:rsid w:val="005A1AD1"/>
    <w:rsid w:val="005A1F6F"/>
    <w:rsid w:val="005A1F80"/>
    <w:rsid w:val="005A2144"/>
    <w:rsid w:val="005A26E2"/>
    <w:rsid w:val="005A2781"/>
    <w:rsid w:val="005A28E4"/>
    <w:rsid w:val="005A2ABB"/>
    <w:rsid w:val="005A2B2F"/>
    <w:rsid w:val="005A2F36"/>
    <w:rsid w:val="005A33B8"/>
    <w:rsid w:val="005A33CF"/>
    <w:rsid w:val="005A3456"/>
    <w:rsid w:val="005A3753"/>
    <w:rsid w:val="005A3941"/>
    <w:rsid w:val="005A3F33"/>
    <w:rsid w:val="005A42E7"/>
    <w:rsid w:val="005A47AE"/>
    <w:rsid w:val="005A4906"/>
    <w:rsid w:val="005A4BAB"/>
    <w:rsid w:val="005A4D02"/>
    <w:rsid w:val="005A4FCC"/>
    <w:rsid w:val="005A51AF"/>
    <w:rsid w:val="005A51B6"/>
    <w:rsid w:val="005A546C"/>
    <w:rsid w:val="005A5496"/>
    <w:rsid w:val="005A54A3"/>
    <w:rsid w:val="005A5529"/>
    <w:rsid w:val="005A562F"/>
    <w:rsid w:val="005A5762"/>
    <w:rsid w:val="005A593D"/>
    <w:rsid w:val="005A5A9F"/>
    <w:rsid w:val="005A5B7E"/>
    <w:rsid w:val="005A5D88"/>
    <w:rsid w:val="005A5EDB"/>
    <w:rsid w:val="005A63B0"/>
    <w:rsid w:val="005A6417"/>
    <w:rsid w:val="005A679A"/>
    <w:rsid w:val="005A69E5"/>
    <w:rsid w:val="005A6B31"/>
    <w:rsid w:val="005A6F89"/>
    <w:rsid w:val="005A732E"/>
    <w:rsid w:val="005A75AB"/>
    <w:rsid w:val="005A770F"/>
    <w:rsid w:val="005A780E"/>
    <w:rsid w:val="005A79F1"/>
    <w:rsid w:val="005A7A00"/>
    <w:rsid w:val="005A7C85"/>
    <w:rsid w:val="005A7D03"/>
    <w:rsid w:val="005A7E72"/>
    <w:rsid w:val="005B009B"/>
    <w:rsid w:val="005B014D"/>
    <w:rsid w:val="005B0700"/>
    <w:rsid w:val="005B078E"/>
    <w:rsid w:val="005B083F"/>
    <w:rsid w:val="005B0D53"/>
    <w:rsid w:val="005B0F3A"/>
    <w:rsid w:val="005B0F94"/>
    <w:rsid w:val="005B1148"/>
    <w:rsid w:val="005B16FB"/>
    <w:rsid w:val="005B176D"/>
    <w:rsid w:val="005B1E64"/>
    <w:rsid w:val="005B1F5D"/>
    <w:rsid w:val="005B2094"/>
    <w:rsid w:val="005B230C"/>
    <w:rsid w:val="005B25AC"/>
    <w:rsid w:val="005B2822"/>
    <w:rsid w:val="005B2A0F"/>
    <w:rsid w:val="005B2C46"/>
    <w:rsid w:val="005B2E26"/>
    <w:rsid w:val="005B2EF4"/>
    <w:rsid w:val="005B3052"/>
    <w:rsid w:val="005B37F6"/>
    <w:rsid w:val="005B3843"/>
    <w:rsid w:val="005B38CC"/>
    <w:rsid w:val="005B3AA6"/>
    <w:rsid w:val="005B3BC4"/>
    <w:rsid w:val="005B3CAE"/>
    <w:rsid w:val="005B4566"/>
    <w:rsid w:val="005B45A1"/>
    <w:rsid w:val="005B4741"/>
    <w:rsid w:val="005B48FA"/>
    <w:rsid w:val="005B4CBB"/>
    <w:rsid w:val="005B4ED5"/>
    <w:rsid w:val="005B4EE0"/>
    <w:rsid w:val="005B4FC5"/>
    <w:rsid w:val="005B51F2"/>
    <w:rsid w:val="005B5746"/>
    <w:rsid w:val="005B5815"/>
    <w:rsid w:val="005B5913"/>
    <w:rsid w:val="005B5A08"/>
    <w:rsid w:val="005B5D33"/>
    <w:rsid w:val="005B5EAD"/>
    <w:rsid w:val="005B6065"/>
    <w:rsid w:val="005B6460"/>
    <w:rsid w:val="005B65EA"/>
    <w:rsid w:val="005B67ED"/>
    <w:rsid w:val="005B6877"/>
    <w:rsid w:val="005B6DF3"/>
    <w:rsid w:val="005B76D2"/>
    <w:rsid w:val="005B7A9C"/>
    <w:rsid w:val="005B7AD2"/>
    <w:rsid w:val="005B7B11"/>
    <w:rsid w:val="005C01C1"/>
    <w:rsid w:val="005C08DF"/>
    <w:rsid w:val="005C090D"/>
    <w:rsid w:val="005C0F64"/>
    <w:rsid w:val="005C141B"/>
    <w:rsid w:val="005C155B"/>
    <w:rsid w:val="005C1A4B"/>
    <w:rsid w:val="005C1F15"/>
    <w:rsid w:val="005C1FA8"/>
    <w:rsid w:val="005C2553"/>
    <w:rsid w:val="005C29C6"/>
    <w:rsid w:val="005C2B07"/>
    <w:rsid w:val="005C2CB8"/>
    <w:rsid w:val="005C2FF0"/>
    <w:rsid w:val="005C3109"/>
    <w:rsid w:val="005C3572"/>
    <w:rsid w:val="005C3E7D"/>
    <w:rsid w:val="005C3E7F"/>
    <w:rsid w:val="005C41A3"/>
    <w:rsid w:val="005C4912"/>
    <w:rsid w:val="005C4AC6"/>
    <w:rsid w:val="005C4F8D"/>
    <w:rsid w:val="005C507A"/>
    <w:rsid w:val="005C52EB"/>
    <w:rsid w:val="005C550F"/>
    <w:rsid w:val="005C563F"/>
    <w:rsid w:val="005C58A0"/>
    <w:rsid w:val="005C58D4"/>
    <w:rsid w:val="005C5EF2"/>
    <w:rsid w:val="005C6114"/>
    <w:rsid w:val="005C6271"/>
    <w:rsid w:val="005C6409"/>
    <w:rsid w:val="005C6505"/>
    <w:rsid w:val="005C6C73"/>
    <w:rsid w:val="005C6F27"/>
    <w:rsid w:val="005C6F55"/>
    <w:rsid w:val="005C764C"/>
    <w:rsid w:val="005C7708"/>
    <w:rsid w:val="005C7B8E"/>
    <w:rsid w:val="005CF8D0"/>
    <w:rsid w:val="005D05EF"/>
    <w:rsid w:val="005D076A"/>
    <w:rsid w:val="005D14C1"/>
    <w:rsid w:val="005D1537"/>
    <w:rsid w:val="005D1565"/>
    <w:rsid w:val="005D176B"/>
    <w:rsid w:val="005D17FC"/>
    <w:rsid w:val="005D1A54"/>
    <w:rsid w:val="005D20AF"/>
    <w:rsid w:val="005D2214"/>
    <w:rsid w:val="005D26C0"/>
    <w:rsid w:val="005D2B8F"/>
    <w:rsid w:val="005D2D85"/>
    <w:rsid w:val="005D2D8A"/>
    <w:rsid w:val="005D3042"/>
    <w:rsid w:val="005D353D"/>
    <w:rsid w:val="005D37EE"/>
    <w:rsid w:val="005D393A"/>
    <w:rsid w:val="005D3A25"/>
    <w:rsid w:val="005D3C4B"/>
    <w:rsid w:val="005D3E08"/>
    <w:rsid w:val="005D3EF2"/>
    <w:rsid w:val="005D4206"/>
    <w:rsid w:val="005D427D"/>
    <w:rsid w:val="005D4380"/>
    <w:rsid w:val="005D45E9"/>
    <w:rsid w:val="005D4717"/>
    <w:rsid w:val="005D4788"/>
    <w:rsid w:val="005D4801"/>
    <w:rsid w:val="005D4866"/>
    <w:rsid w:val="005D4B93"/>
    <w:rsid w:val="005D4CA2"/>
    <w:rsid w:val="005D4D1E"/>
    <w:rsid w:val="005D4E7C"/>
    <w:rsid w:val="005D4F49"/>
    <w:rsid w:val="005D509F"/>
    <w:rsid w:val="005D552A"/>
    <w:rsid w:val="005D5686"/>
    <w:rsid w:val="005D56AB"/>
    <w:rsid w:val="005D56D8"/>
    <w:rsid w:val="005D5B0D"/>
    <w:rsid w:val="005D5E3A"/>
    <w:rsid w:val="005D5F25"/>
    <w:rsid w:val="005D60B9"/>
    <w:rsid w:val="005D637B"/>
    <w:rsid w:val="005D64C5"/>
    <w:rsid w:val="005D6D0B"/>
    <w:rsid w:val="005D6D8A"/>
    <w:rsid w:val="005D7010"/>
    <w:rsid w:val="005D75B2"/>
    <w:rsid w:val="005D7971"/>
    <w:rsid w:val="005D7B96"/>
    <w:rsid w:val="005E00B3"/>
    <w:rsid w:val="005E02C3"/>
    <w:rsid w:val="005E02FE"/>
    <w:rsid w:val="005E055B"/>
    <w:rsid w:val="005E0704"/>
    <w:rsid w:val="005E0923"/>
    <w:rsid w:val="005E09C8"/>
    <w:rsid w:val="005E0B63"/>
    <w:rsid w:val="005E0F0F"/>
    <w:rsid w:val="005E112F"/>
    <w:rsid w:val="005E140B"/>
    <w:rsid w:val="005E154E"/>
    <w:rsid w:val="005E1D75"/>
    <w:rsid w:val="005E1E8F"/>
    <w:rsid w:val="005E1EC1"/>
    <w:rsid w:val="005E2067"/>
    <w:rsid w:val="005E20D4"/>
    <w:rsid w:val="005E2149"/>
    <w:rsid w:val="005E22BF"/>
    <w:rsid w:val="005E2826"/>
    <w:rsid w:val="005E2BAD"/>
    <w:rsid w:val="005E2D13"/>
    <w:rsid w:val="005E2D48"/>
    <w:rsid w:val="005E2D9C"/>
    <w:rsid w:val="005E3613"/>
    <w:rsid w:val="005E396B"/>
    <w:rsid w:val="005E3E7F"/>
    <w:rsid w:val="005E3F2B"/>
    <w:rsid w:val="005E40C6"/>
    <w:rsid w:val="005E48AB"/>
    <w:rsid w:val="005E4D28"/>
    <w:rsid w:val="005E4FC6"/>
    <w:rsid w:val="005E5AE0"/>
    <w:rsid w:val="005E61D7"/>
    <w:rsid w:val="005E67A0"/>
    <w:rsid w:val="005E688C"/>
    <w:rsid w:val="005E6DBA"/>
    <w:rsid w:val="005E6E8C"/>
    <w:rsid w:val="005E6FCC"/>
    <w:rsid w:val="005E7163"/>
    <w:rsid w:val="005E7240"/>
    <w:rsid w:val="005E763F"/>
    <w:rsid w:val="005E7796"/>
    <w:rsid w:val="005E7858"/>
    <w:rsid w:val="005E787C"/>
    <w:rsid w:val="005E79D1"/>
    <w:rsid w:val="005E7DD9"/>
    <w:rsid w:val="005F0273"/>
    <w:rsid w:val="005F0465"/>
    <w:rsid w:val="005F0A3B"/>
    <w:rsid w:val="005F0B3A"/>
    <w:rsid w:val="005F0E60"/>
    <w:rsid w:val="005F121A"/>
    <w:rsid w:val="005F154E"/>
    <w:rsid w:val="005F1881"/>
    <w:rsid w:val="005F2114"/>
    <w:rsid w:val="005F213C"/>
    <w:rsid w:val="005F2640"/>
    <w:rsid w:val="005F29BE"/>
    <w:rsid w:val="005F2AB1"/>
    <w:rsid w:val="005F2B03"/>
    <w:rsid w:val="005F2C80"/>
    <w:rsid w:val="005F2D20"/>
    <w:rsid w:val="005F2DB7"/>
    <w:rsid w:val="005F2E91"/>
    <w:rsid w:val="005F30E3"/>
    <w:rsid w:val="005F3178"/>
    <w:rsid w:val="005F32EE"/>
    <w:rsid w:val="005F3492"/>
    <w:rsid w:val="005F35E0"/>
    <w:rsid w:val="005F3870"/>
    <w:rsid w:val="005F3976"/>
    <w:rsid w:val="005F44C7"/>
    <w:rsid w:val="005F4736"/>
    <w:rsid w:val="005F494D"/>
    <w:rsid w:val="005F519D"/>
    <w:rsid w:val="005F526C"/>
    <w:rsid w:val="005F55FD"/>
    <w:rsid w:val="005F562A"/>
    <w:rsid w:val="005F56A3"/>
    <w:rsid w:val="005F5BD5"/>
    <w:rsid w:val="005F5CC3"/>
    <w:rsid w:val="005F5FEB"/>
    <w:rsid w:val="005F6670"/>
    <w:rsid w:val="005F6812"/>
    <w:rsid w:val="005F6A82"/>
    <w:rsid w:val="005F6B2D"/>
    <w:rsid w:val="005F6E97"/>
    <w:rsid w:val="005F73F2"/>
    <w:rsid w:val="005F7B25"/>
    <w:rsid w:val="005F7B99"/>
    <w:rsid w:val="005F7DA6"/>
    <w:rsid w:val="005F7E77"/>
    <w:rsid w:val="006000EE"/>
    <w:rsid w:val="00600126"/>
    <w:rsid w:val="006005FE"/>
    <w:rsid w:val="00600768"/>
    <w:rsid w:val="0060079F"/>
    <w:rsid w:val="00600A0C"/>
    <w:rsid w:val="00600E5F"/>
    <w:rsid w:val="00600F0E"/>
    <w:rsid w:val="006013FC"/>
    <w:rsid w:val="00601836"/>
    <w:rsid w:val="00601C1B"/>
    <w:rsid w:val="00601EFA"/>
    <w:rsid w:val="00601F44"/>
    <w:rsid w:val="006021B1"/>
    <w:rsid w:val="00602463"/>
    <w:rsid w:val="006024D6"/>
    <w:rsid w:val="006025A6"/>
    <w:rsid w:val="00602888"/>
    <w:rsid w:val="00602B0B"/>
    <w:rsid w:val="00602D70"/>
    <w:rsid w:val="00602D71"/>
    <w:rsid w:val="0060318B"/>
    <w:rsid w:val="006031C5"/>
    <w:rsid w:val="00603E77"/>
    <w:rsid w:val="0060486B"/>
    <w:rsid w:val="00604985"/>
    <w:rsid w:val="00604D8F"/>
    <w:rsid w:val="00604F8D"/>
    <w:rsid w:val="00605A77"/>
    <w:rsid w:val="00605D01"/>
    <w:rsid w:val="00606045"/>
    <w:rsid w:val="00606159"/>
    <w:rsid w:val="00606340"/>
    <w:rsid w:val="00606434"/>
    <w:rsid w:val="006070C4"/>
    <w:rsid w:val="0060720E"/>
    <w:rsid w:val="006074B5"/>
    <w:rsid w:val="00607726"/>
    <w:rsid w:val="00607BE5"/>
    <w:rsid w:val="00607C0A"/>
    <w:rsid w:val="00607CAF"/>
    <w:rsid w:val="00610210"/>
    <w:rsid w:val="006103C3"/>
    <w:rsid w:val="00610C0B"/>
    <w:rsid w:val="00610CE9"/>
    <w:rsid w:val="0061137C"/>
    <w:rsid w:val="00611AA9"/>
    <w:rsid w:val="00611DA0"/>
    <w:rsid w:val="00611F7E"/>
    <w:rsid w:val="00612297"/>
    <w:rsid w:val="006128E5"/>
    <w:rsid w:val="006128F0"/>
    <w:rsid w:val="00612971"/>
    <w:rsid w:val="00612B10"/>
    <w:rsid w:val="00612F66"/>
    <w:rsid w:val="00612FAF"/>
    <w:rsid w:val="00613170"/>
    <w:rsid w:val="006132E7"/>
    <w:rsid w:val="0061332D"/>
    <w:rsid w:val="00613357"/>
    <w:rsid w:val="00613AB2"/>
    <w:rsid w:val="00613DCF"/>
    <w:rsid w:val="00613FCF"/>
    <w:rsid w:val="006146B9"/>
    <w:rsid w:val="0061495E"/>
    <w:rsid w:val="00614E4E"/>
    <w:rsid w:val="00614ED5"/>
    <w:rsid w:val="00614FC5"/>
    <w:rsid w:val="00614FF6"/>
    <w:rsid w:val="0061553E"/>
    <w:rsid w:val="00615756"/>
    <w:rsid w:val="006157DE"/>
    <w:rsid w:val="00615916"/>
    <w:rsid w:val="00615E63"/>
    <w:rsid w:val="00615FED"/>
    <w:rsid w:val="00616051"/>
    <w:rsid w:val="00616117"/>
    <w:rsid w:val="006161EB"/>
    <w:rsid w:val="00616326"/>
    <w:rsid w:val="00616453"/>
    <w:rsid w:val="006164FB"/>
    <w:rsid w:val="00616936"/>
    <w:rsid w:val="00616CE9"/>
    <w:rsid w:val="00616F75"/>
    <w:rsid w:val="006170E1"/>
    <w:rsid w:val="00617168"/>
    <w:rsid w:val="00617992"/>
    <w:rsid w:val="00617ADA"/>
    <w:rsid w:val="00617D49"/>
    <w:rsid w:val="00617F93"/>
    <w:rsid w:val="006201C4"/>
    <w:rsid w:val="00620221"/>
    <w:rsid w:val="00620583"/>
    <w:rsid w:val="00620A67"/>
    <w:rsid w:val="00620C2E"/>
    <w:rsid w:val="00620ED2"/>
    <w:rsid w:val="00621377"/>
    <w:rsid w:val="006213F9"/>
    <w:rsid w:val="006215AF"/>
    <w:rsid w:val="0062194C"/>
    <w:rsid w:val="00621DD6"/>
    <w:rsid w:val="00621FB6"/>
    <w:rsid w:val="00622186"/>
    <w:rsid w:val="006227D8"/>
    <w:rsid w:val="00622C87"/>
    <w:rsid w:val="00622DB6"/>
    <w:rsid w:val="00622DE6"/>
    <w:rsid w:val="00622F3A"/>
    <w:rsid w:val="00622F7E"/>
    <w:rsid w:val="00623494"/>
    <w:rsid w:val="006234BD"/>
    <w:rsid w:val="00623766"/>
    <w:rsid w:val="00623E85"/>
    <w:rsid w:val="00623F9D"/>
    <w:rsid w:val="0062424E"/>
    <w:rsid w:val="006242AB"/>
    <w:rsid w:val="00624393"/>
    <w:rsid w:val="0062477B"/>
    <w:rsid w:val="006248A1"/>
    <w:rsid w:val="00624C90"/>
    <w:rsid w:val="00624E6D"/>
    <w:rsid w:val="0062553E"/>
    <w:rsid w:val="00625801"/>
    <w:rsid w:val="00625D84"/>
    <w:rsid w:val="00626295"/>
    <w:rsid w:val="00626479"/>
    <w:rsid w:val="006265B8"/>
    <w:rsid w:val="006267F0"/>
    <w:rsid w:val="00626C1D"/>
    <w:rsid w:val="00626F63"/>
    <w:rsid w:val="00627707"/>
    <w:rsid w:val="00627846"/>
    <w:rsid w:val="0062799A"/>
    <w:rsid w:val="0063008D"/>
    <w:rsid w:val="006303A0"/>
    <w:rsid w:val="0063046D"/>
    <w:rsid w:val="00630C72"/>
    <w:rsid w:val="00630E03"/>
    <w:rsid w:val="00631042"/>
    <w:rsid w:val="0063129F"/>
    <w:rsid w:val="00631327"/>
    <w:rsid w:val="00631517"/>
    <w:rsid w:val="00631546"/>
    <w:rsid w:val="006317EF"/>
    <w:rsid w:val="006318B8"/>
    <w:rsid w:val="0063200E"/>
    <w:rsid w:val="00632309"/>
    <w:rsid w:val="00632322"/>
    <w:rsid w:val="00632371"/>
    <w:rsid w:val="0063245C"/>
    <w:rsid w:val="006327F8"/>
    <w:rsid w:val="00632ADF"/>
    <w:rsid w:val="00632F7B"/>
    <w:rsid w:val="00633303"/>
    <w:rsid w:val="00633329"/>
    <w:rsid w:val="00633454"/>
    <w:rsid w:val="00633641"/>
    <w:rsid w:val="00633654"/>
    <w:rsid w:val="006336C8"/>
    <w:rsid w:val="00633CA6"/>
    <w:rsid w:val="00633DB3"/>
    <w:rsid w:val="00633FBF"/>
    <w:rsid w:val="00633FF8"/>
    <w:rsid w:val="00634005"/>
    <w:rsid w:val="00634062"/>
    <w:rsid w:val="0063412C"/>
    <w:rsid w:val="00634207"/>
    <w:rsid w:val="006345E3"/>
    <w:rsid w:val="006347CE"/>
    <w:rsid w:val="006349B7"/>
    <w:rsid w:val="00634AA0"/>
    <w:rsid w:val="00634AAB"/>
    <w:rsid w:val="00634ABB"/>
    <w:rsid w:val="00634D7E"/>
    <w:rsid w:val="00635223"/>
    <w:rsid w:val="006354C8"/>
    <w:rsid w:val="006356FF"/>
    <w:rsid w:val="00635ADB"/>
    <w:rsid w:val="00635AE4"/>
    <w:rsid w:val="00635D79"/>
    <w:rsid w:val="00635EED"/>
    <w:rsid w:val="00636232"/>
    <w:rsid w:val="006362C0"/>
    <w:rsid w:val="00636752"/>
    <w:rsid w:val="00636AA5"/>
    <w:rsid w:val="00636AFE"/>
    <w:rsid w:val="0063701C"/>
    <w:rsid w:val="00637078"/>
    <w:rsid w:val="00637151"/>
    <w:rsid w:val="006371EA"/>
    <w:rsid w:val="006376E5"/>
    <w:rsid w:val="00637B1B"/>
    <w:rsid w:val="00637D5E"/>
    <w:rsid w:val="00637E28"/>
    <w:rsid w:val="00637E31"/>
    <w:rsid w:val="0064030E"/>
    <w:rsid w:val="0064034C"/>
    <w:rsid w:val="00640892"/>
    <w:rsid w:val="0064092A"/>
    <w:rsid w:val="0064095F"/>
    <w:rsid w:val="00640E64"/>
    <w:rsid w:val="00640F6D"/>
    <w:rsid w:val="0064120D"/>
    <w:rsid w:val="00641531"/>
    <w:rsid w:val="00641916"/>
    <w:rsid w:val="00641C0F"/>
    <w:rsid w:val="00641D31"/>
    <w:rsid w:val="00642E96"/>
    <w:rsid w:val="0064306F"/>
    <w:rsid w:val="00643164"/>
    <w:rsid w:val="006434F2"/>
    <w:rsid w:val="006437F2"/>
    <w:rsid w:val="006437F8"/>
    <w:rsid w:val="00644452"/>
    <w:rsid w:val="006445B7"/>
    <w:rsid w:val="006445DC"/>
    <w:rsid w:val="006446B2"/>
    <w:rsid w:val="00644B79"/>
    <w:rsid w:val="00644CBB"/>
    <w:rsid w:val="00644CE6"/>
    <w:rsid w:val="006450B5"/>
    <w:rsid w:val="00645120"/>
    <w:rsid w:val="00645804"/>
    <w:rsid w:val="0064592A"/>
    <w:rsid w:val="00645A2D"/>
    <w:rsid w:val="00645B1D"/>
    <w:rsid w:val="00646012"/>
    <w:rsid w:val="006461C6"/>
    <w:rsid w:val="006464F7"/>
    <w:rsid w:val="00646541"/>
    <w:rsid w:val="00646688"/>
    <w:rsid w:val="006468BF"/>
    <w:rsid w:val="00646A1A"/>
    <w:rsid w:val="00646C84"/>
    <w:rsid w:val="00647037"/>
    <w:rsid w:val="00647355"/>
    <w:rsid w:val="006479E6"/>
    <w:rsid w:val="006479F5"/>
    <w:rsid w:val="00647C57"/>
    <w:rsid w:val="00647ECE"/>
    <w:rsid w:val="00650273"/>
    <w:rsid w:val="006502B1"/>
    <w:rsid w:val="006502E0"/>
    <w:rsid w:val="0065049A"/>
    <w:rsid w:val="00650D06"/>
    <w:rsid w:val="00650DAC"/>
    <w:rsid w:val="00650EB9"/>
    <w:rsid w:val="00650F5A"/>
    <w:rsid w:val="006511AD"/>
    <w:rsid w:val="006511D9"/>
    <w:rsid w:val="0065128D"/>
    <w:rsid w:val="006512F1"/>
    <w:rsid w:val="006515EC"/>
    <w:rsid w:val="00651BF6"/>
    <w:rsid w:val="00651D12"/>
    <w:rsid w:val="00651F41"/>
    <w:rsid w:val="0065204F"/>
    <w:rsid w:val="0065271C"/>
    <w:rsid w:val="00652A7F"/>
    <w:rsid w:val="00652A81"/>
    <w:rsid w:val="00652BF7"/>
    <w:rsid w:val="00652D07"/>
    <w:rsid w:val="00652DC1"/>
    <w:rsid w:val="00652ED4"/>
    <w:rsid w:val="006530D2"/>
    <w:rsid w:val="0065311C"/>
    <w:rsid w:val="00653420"/>
    <w:rsid w:val="00653489"/>
    <w:rsid w:val="006538E2"/>
    <w:rsid w:val="00653B93"/>
    <w:rsid w:val="00653E8A"/>
    <w:rsid w:val="0065404B"/>
    <w:rsid w:val="006540D2"/>
    <w:rsid w:val="006540D9"/>
    <w:rsid w:val="00654119"/>
    <w:rsid w:val="006546F3"/>
    <w:rsid w:val="00654B29"/>
    <w:rsid w:val="00654D0C"/>
    <w:rsid w:val="00654D35"/>
    <w:rsid w:val="00654F79"/>
    <w:rsid w:val="00654F8C"/>
    <w:rsid w:val="00655160"/>
    <w:rsid w:val="0065540B"/>
    <w:rsid w:val="006555B6"/>
    <w:rsid w:val="006558AB"/>
    <w:rsid w:val="00655A01"/>
    <w:rsid w:val="00656011"/>
    <w:rsid w:val="0065646D"/>
    <w:rsid w:val="00656676"/>
    <w:rsid w:val="00656E7B"/>
    <w:rsid w:val="00656F27"/>
    <w:rsid w:val="0065702C"/>
    <w:rsid w:val="00657198"/>
    <w:rsid w:val="00657733"/>
    <w:rsid w:val="006579E8"/>
    <w:rsid w:val="00657AA2"/>
    <w:rsid w:val="00657E8F"/>
    <w:rsid w:val="0066010D"/>
    <w:rsid w:val="0066039F"/>
    <w:rsid w:val="00660424"/>
    <w:rsid w:val="006604C9"/>
    <w:rsid w:val="006606B8"/>
    <w:rsid w:val="00660829"/>
    <w:rsid w:val="0066092A"/>
    <w:rsid w:val="00660A7D"/>
    <w:rsid w:val="00660D06"/>
    <w:rsid w:val="00660D4E"/>
    <w:rsid w:val="00661062"/>
    <w:rsid w:val="0066122C"/>
    <w:rsid w:val="0066154F"/>
    <w:rsid w:val="00661689"/>
    <w:rsid w:val="006616E6"/>
    <w:rsid w:val="006619B0"/>
    <w:rsid w:val="00661A31"/>
    <w:rsid w:val="00662353"/>
    <w:rsid w:val="006623B7"/>
    <w:rsid w:val="00662DF1"/>
    <w:rsid w:val="00663272"/>
    <w:rsid w:val="006632E2"/>
    <w:rsid w:val="0066381C"/>
    <w:rsid w:val="00663BF2"/>
    <w:rsid w:val="00664039"/>
    <w:rsid w:val="0066422B"/>
    <w:rsid w:val="00664274"/>
    <w:rsid w:val="006642B5"/>
    <w:rsid w:val="00664479"/>
    <w:rsid w:val="00664A3C"/>
    <w:rsid w:val="00664CED"/>
    <w:rsid w:val="00665179"/>
    <w:rsid w:val="00665A42"/>
    <w:rsid w:val="00665BC5"/>
    <w:rsid w:val="00665E12"/>
    <w:rsid w:val="00665E45"/>
    <w:rsid w:val="00665F7E"/>
    <w:rsid w:val="00665FBC"/>
    <w:rsid w:val="0066720A"/>
    <w:rsid w:val="0066745D"/>
    <w:rsid w:val="00667897"/>
    <w:rsid w:val="00667DAB"/>
    <w:rsid w:val="006703CB"/>
    <w:rsid w:val="006704E4"/>
    <w:rsid w:val="006705D1"/>
    <w:rsid w:val="006706A9"/>
    <w:rsid w:val="006707D0"/>
    <w:rsid w:val="00670F84"/>
    <w:rsid w:val="00671113"/>
    <w:rsid w:val="006713DD"/>
    <w:rsid w:val="006718BB"/>
    <w:rsid w:val="00671FC8"/>
    <w:rsid w:val="0067257D"/>
    <w:rsid w:val="0067264C"/>
    <w:rsid w:val="00672667"/>
    <w:rsid w:val="00672830"/>
    <w:rsid w:val="00672E86"/>
    <w:rsid w:val="00673038"/>
    <w:rsid w:val="0067306B"/>
    <w:rsid w:val="00673092"/>
    <w:rsid w:val="006734C0"/>
    <w:rsid w:val="006734EC"/>
    <w:rsid w:val="00673676"/>
    <w:rsid w:val="00673806"/>
    <w:rsid w:val="00673A21"/>
    <w:rsid w:val="00673CDE"/>
    <w:rsid w:val="00673D46"/>
    <w:rsid w:val="00673DD8"/>
    <w:rsid w:val="00673FF9"/>
    <w:rsid w:val="00674246"/>
    <w:rsid w:val="00674465"/>
    <w:rsid w:val="00674925"/>
    <w:rsid w:val="00674979"/>
    <w:rsid w:val="006749EE"/>
    <w:rsid w:val="00674EFC"/>
    <w:rsid w:val="00675236"/>
    <w:rsid w:val="006752CE"/>
    <w:rsid w:val="00675524"/>
    <w:rsid w:val="0067562E"/>
    <w:rsid w:val="00675667"/>
    <w:rsid w:val="00675DF8"/>
    <w:rsid w:val="00675F65"/>
    <w:rsid w:val="0067610D"/>
    <w:rsid w:val="006761EE"/>
    <w:rsid w:val="0067662F"/>
    <w:rsid w:val="006768AA"/>
    <w:rsid w:val="0067690B"/>
    <w:rsid w:val="00676986"/>
    <w:rsid w:val="00676ACA"/>
    <w:rsid w:val="00676C11"/>
    <w:rsid w:val="00676DDD"/>
    <w:rsid w:val="006775B1"/>
    <w:rsid w:val="006776DF"/>
    <w:rsid w:val="00677837"/>
    <w:rsid w:val="0068047A"/>
    <w:rsid w:val="0068079E"/>
    <w:rsid w:val="006808D3"/>
    <w:rsid w:val="00680A01"/>
    <w:rsid w:val="00680ACA"/>
    <w:rsid w:val="006813D6"/>
    <w:rsid w:val="00681AB5"/>
    <w:rsid w:val="00681D4A"/>
    <w:rsid w:val="00681ED8"/>
    <w:rsid w:val="0068201C"/>
    <w:rsid w:val="00682094"/>
    <w:rsid w:val="00682285"/>
    <w:rsid w:val="0068243D"/>
    <w:rsid w:val="00682B40"/>
    <w:rsid w:val="00682DC9"/>
    <w:rsid w:val="00682F35"/>
    <w:rsid w:val="00683241"/>
    <w:rsid w:val="00683693"/>
    <w:rsid w:val="006839CF"/>
    <w:rsid w:val="0068401F"/>
    <w:rsid w:val="0068453A"/>
    <w:rsid w:val="006845F6"/>
    <w:rsid w:val="0068473F"/>
    <w:rsid w:val="00684756"/>
    <w:rsid w:val="00684B3C"/>
    <w:rsid w:val="00684F4D"/>
    <w:rsid w:val="00684F90"/>
    <w:rsid w:val="006851FB"/>
    <w:rsid w:val="00685B88"/>
    <w:rsid w:val="00685E5E"/>
    <w:rsid w:val="00685FA4"/>
    <w:rsid w:val="00686090"/>
    <w:rsid w:val="00686326"/>
    <w:rsid w:val="006868E5"/>
    <w:rsid w:val="00686951"/>
    <w:rsid w:val="00686BD3"/>
    <w:rsid w:val="00686C84"/>
    <w:rsid w:val="00686DE1"/>
    <w:rsid w:val="006871CC"/>
    <w:rsid w:val="00687848"/>
    <w:rsid w:val="00687A4C"/>
    <w:rsid w:val="00687B15"/>
    <w:rsid w:val="00687D7D"/>
    <w:rsid w:val="00690482"/>
    <w:rsid w:val="006906CB"/>
    <w:rsid w:val="006907B9"/>
    <w:rsid w:val="0069083F"/>
    <w:rsid w:val="00690EB2"/>
    <w:rsid w:val="00690EDE"/>
    <w:rsid w:val="0069191A"/>
    <w:rsid w:val="0069198D"/>
    <w:rsid w:val="00691CB2"/>
    <w:rsid w:val="00691DF1"/>
    <w:rsid w:val="00692557"/>
    <w:rsid w:val="006926FE"/>
    <w:rsid w:val="00692750"/>
    <w:rsid w:val="006928E5"/>
    <w:rsid w:val="006929CA"/>
    <w:rsid w:val="006929E7"/>
    <w:rsid w:val="00692E73"/>
    <w:rsid w:val="006930C7"/>
    <w:rsid w:val="00693568"/>
    <w:rsid w:val="0069357D"/>
    <w:rsid w:val="006936CF"/>
    <w:rsid w:val="006939C6"/>
    <w:rsid w:val="00693ED2"/>
    <w:rsid w:val="00694052"/>
    <w:rsid w:val="00694690"/>
    <w:rsid w:val="0069470C"/>
    <w:rsid w:val="006948D0"/>
    <w:rsid w:val="006948D8"/>
    <w:rsid w:val="00694961"/>
    <w:rsid w:val="00694AF4"/>
    <w:rsid w:val="006950FC"/>
    <w:rsid w:val="006953AB"/>
    <w:rsid w:val="006954FF"/>
    <w:rsid w:val="0069593E"/>
    <w:rsid w:val="00695C43"/>
    <w:rsid w:val="0069620F"/>
    <w:rsid w:val="006962FF"/>
    <w:rsid w:val="00696438"/>
    <w:rsid w:val="00696B69"/>
    <w:rsid w:val="00696E9E"/>
    <w:rsid w:val="0069705C"/>
    <w:rsid w:val="00697351"/>
    <w:rsid w:val="006978A9"/>
    <w:rsid w:val="006979DC"/>
    <w:rsid w:val="00697CAA"/>
    <w:rsid w:val="00697E1F"/>
    <w:rsid w:val="006A00E3"/>
    <w:rsid w:val="006A039B"/>
    <w:rsid w:val="006A06D7"/>
    <w:rsid w:val="006A07A7"/>
    <w:rsid w:val="006A0973"/>
    <w:rsid w:val="006A0B4C"/>
    <w:rsid w:val="006A0C1B"/>
    <w:rsid w:val="006A0CC3"/>
    <w:rsid w:val="006A0D1A"/>
    <w:rsid w:val="006A0E4C"/>
    <w:rsid w:val="006A0FC5"/>
    <w:rsid w:val="006A114B"/>
    <w:rsid w:val="006A162B"/>
    <w:rsid w:val="006A175E"/>
    <w:rsid w:val="006A1945"/>
    <w:rsid w:val="006A1956"/>
    <w:rsid w:val="006A1E4E"/>
    <w:rsid w:val="006A1F54"/>
    <w:rsid w:val="006A2247"/>
    <w:rsid w:val="006A239C"/>
    <w:rsid w:val="006A2515"/>
    <w:rsid w:val="006A2837"/>
    <w:rsid w:val="006A2965"/>
    <w:rsid w:val="006A299B"/>
    <w:rsid w:val="006A2B5F"/>
    <w:rsid w:val="006A2D4E"/>
    <w:rsid w:val="006A2F2C"/>
    <w:rsid w:val="006A2FF8"/>
    <w:rsid w:val="006A3689"/>
    <w:rsid w:val="006A39D6"/>
    <w:rsid w:val="006A39F0"/>
    <w:rsid w:val="006A3C78"/>
    <w:rsid w:val="006A3D75"/>
    <w:rsid w:val="006A403C"/>
    <w:rsid w:val="006A4063"/>
    <w:rsid w:val="006A432C"/>
    <w:rsid w:val="006A4343"/>
    <w:rsid w:val="006A43F8"/>
    <w:rsid w:val="006A44EE"/>
    <w:rsid w:val="006A47F5"/>
    <w:rsid w:val="006A4DCE"/>
    <w:rsid w:val="006A4E31"/>
    <w:rsid w:val="006A5122"/>
    <w:rsid w:val="006A54AD"/>
    <w:rsid w:val="006A551F"/>
    <w:rsid w:val="006A5596"/>
    <w:rsid w:val="006A55CA"/>
    <w:rsid w:val="006A581A"/>
    <w:rsid w:val="006A59E4"/>
    <w:rsid w:val="006A5C48"/>
    <w:rsid w:val="006A5EBE"/>
    <w:rsid w:val="006A6070"/>
    <w:rsid w:val="006A612F"/>
    <w:rsid w:val="006A6288"/>
    <w:rsid w:val="006A62A2"/>
    <w:rsid w:val="006A65AA"/>
    <w:rsid w:val="006A6B81"/>
    <w:rsid w:val="006A6C9A"/>
    <w:rsid w:val="006A6E3E"/>
    <w:rsid w:val="006A6EA3"/>
    <w:rsid w:val="006A75DC"/>
    <w:rsid w:val="006A7603"/>
    <w:rsid w:val="006A780F"/>
    <w:rsid w:val="006A7B49"/>
    <w:rsid w:val="006B05BD"/>
    <w:rsid w:val="006B068B"/>
    <w:rsid w:val="006B0915"/>
    <w:rsid w:val="006B0BCC"/>
    <w:rsid w:val="006B10BD"/>
    <w:rsid w:val="006B129B"/>
    <w:rsid w:val="006B13C2"/>
    <w:rsid w:val="006B140D"/>
    <w:rsid w:val="006B156F"/>
    <w:rsid w:val="006B15B0"/>
    <w:rsid w:val="006B17AC"/>
    <w:rsid w:val="006B1993"/>
    <w:rsid w:val="006B19A4"/>
    <w:rsid w:val="006B1D0F"/>
    <w:rsid w:val="006B21F9"/>
    <w:rsid w:val="006B2299"/>
    <w:rsid w:val="006B25B1"/>
    <w:rsid w:val="006B2CDF"/>
    <w:rsid w:val="006B2D63"/>
    <w:rsid w:val="006B2E0E"/>
    <w:rsid w:val="006B2E8D"/>
    <w:rsid w:val="006B2FF6"/>
    <w:rsid w:val="006B33D4"/>
    <w:rsid w:val="006B3B63"/>
    <w:rsid w:val="006B3EAD"/>
    <w:rsid w:val="006B3F23"/>
    <w:rsid w:val="006B4177"/>
    <w:rsid w:val="006B421E"/>
    <w:rsid w:val="006B4B81"/>
    <w:rsid w:val="006B4C49"/>
    <w:rsid w:val="006B4ED0"/>
    <w:rsid w:val="006B51B6"/>
    <w:rsid w:val="006B589B"/>
    <w:rsid w:val="006B5CCB"/>
    <w:rsid w:val="006B6A63"/>
    <w:rsid w:val="006B6D76"/>
    <w:rsid w:val="006B6D91"/>
    <w:rsid w:val="006B6ED8"/>
    <w:rsid w:val="006B7285"/>
    <w:rsid w:val="006B7293"/>
    <w:rsid w:val="006B7705"/>
    <w:rsid w:val="006B78A1"/>
    <w:rsid w:val="006B798C"/>
    <w:rsid w:val="006B7CA5"/>
    <w:rsid w:val="006C0008"/>
    <w:rsid w:val="006C04CF"/>
    <w:rsid w:val="006C0B5A"/>
    <w:rsid w:val="006C0D65"/>
    <w:rsid w:val="006C0F56"/>
    <w:rsid w:val="006C11A5"/>
    <w:rsid w:val="006C1CB3"/>
    <w:rsid w:val="006C1EA1"/>
    <w:rsid w:val="006C27E7"/>
    <w:rsid w:val="006C2947"/>
    <w:rsid w:val="006C2AA9"/>
    <w:rsid w:val="006C2D5C"/>
    <w:rsid w:val="006C2FF9"/>
    <w:rsid w:val="006C368C"/>
    <w:rsid w:val="006C3C8F"/>
    <w:rsid w:val="006C3E36"/>
    <w:rsid w:val="006C3F0D"/>
    <w:rsid w:val="006C3FC1"/>
    <w:rsid w:val="006C4049"/>
    <w:rsid w:val="006C42B2"/>
    <w:rsid w:val="006C430B"/>
    <w:rsid w:val="006C449C"/>
    <w:rsid w:val="006C485E"/>
    <w:rsid w:val="006C48CC"/>
    <w:rsid w:val="006C491B"/>
    <w:rsid w:val="006C4E74"/>
    <w:rsid w:val="006C546A"/>
    <w:rsid w:val="006C549C"/>
    <w:rsid w:val="006C56E9"/>
    <w:rsid w:val="006C5A7B"/>
    <w:rsid w:val="006C5BB4"/>
    <w:rsid w:val="006C5F6A"/>
    <w:rsid w:val="006C637A"/>
    <w:rsid w:val="006C68ED"/>
    <w:rsid w:val="006C698A"/>
    <w:rsid w:val="006C6A70"/>
    <w:rsid w:val="006C6B8D"/>
    <w:rsid w:val="006C6DCE"/>
    <w:rsid w:val="006C7C36"/>
    <w:rsid w:val="006C7D04"/>
    <w:rsid w:val="006C7E7D"/>
    <w:rsid w:val="006C7FA4"/>
    <w:rsid w:val="006D0039"/>
    <w:rsid w:val="006D0364"/>
    <w:rsid w:val="006D0A19"/>
    <w:rsid w:val="006D0B9B"/>
    <w:rsid w:val="006D0EDE"/>
    <w:rsid w:val="006D143C"/>
    <w:rsid w:val="006D1679"/>
    <w:rsid w:val="006D178C"/>
    <w:rsid w:val="006D1A15"/>
    <w:rsid w:val="006D1B0F"/>
    <w:rsid w:val="006D1E7E"/>
    <w:rsid w:val="006D1E80"/>
    <w:rsid w:val="006D210D"/>
    <w:rsid w:val="006D26C0"/>
    <w:rsid w:val="006D26CA"/>
    <w:rsid w:val="006D2AE5"/>
    <w:rsid w:val="006D2DEE"/>
    <w:rsid w:val="006D2EFA"/>
    <w:rsid w:val="006D3190"/>
    <w:rsid w:val="006D34CC"/>
    <w:rsid w:val="006D3502"/>
    <w:rsid w:val="006D3690"/>
    <w:rsid w:val="006D36D8"/>
    <w:rsid w:val="006D38D7"/>
    <w:rsid w:val="006D3A78"/>
    <w:rsid w:val="006D3C7A"/>
    <w:rsid w:val="006D3E33"/>
    <w:rsid w:val="006D4286"/>
    <w:rsid w:val="006D4938"/>
    <w:rsid w:val="006D5074"/>
    <w:rsid w:val="006D52DD"/>
    <w:rsid w:val="006D5574"/>
    <w:rsid w:val="006D57D8"/>
    <w:rsid w:val="006D5B67"/>
    <w:rsid w:val="006D5DCD"/>
    <w:rsid w:val="006D5E9B"/>
    <w:rsid w:val="006D5F2D"/>
    <w:rsid w:val="006D6396"/>
    <w:rsid w:val="006D63F3"/>
    <w:rsid w:val="006D6A82"/>
    <w:rsid w:val="006D6D24"/>
    <w:rsid w:val="006D6E40"/>
    <w:rsid w:val="006D6F5C"/>
    <w:rsid w:val="006D6FB5"/>
    <w:rsid w:val="006D7012"/>
    <w:rsid w:val="006D7037"/>
    <w:rsid w:val="006D7275"/>
    <w:rsid w:val="006D7384"/>
    <w:rsid w:val="006D7468"/>
    <w:rsid w:val="006D75AF"/>
    <w:rsid w:val="006D7738"/>
    <w:rsid w:val="006D7875"/>
    <w:rsid w:val="006D7F30"/>
    <w:rsid w:val="006E0004"/>
    <w:rsid w:val="006E0048"/>
    <w:rsid w:val="006E0534"/>
    <w:rsid w:val="006E0BF1"/>
    <w:rsid w:val="006E0F29"/>
    <w:rsid w:val="006E0FD0"/>
    <w:rsid w:val="006E115F"/>
    <w:rsid w:val="006E1276"/>
    <w:rsid w:val="006E15E0"/>
    <w:rsid w:val="006E18E6"/>
    <w:rsid w:val="006E1B2B"/>
    <w:rsid w:val="006E1BEF"/>
    <w:rsid w:val="006E23D3"/>
    <w:rsid w:val="006E23DB"/>
    <w:rsid w:val="006E2A0E"/>
    <w:rsid w:val="006E3194"/>
    <w:rsid w:val="006E3680"/>
    <w:rsid w:val="006E3C46"/>
    <w:rsid w:val="006E3F8E"/>
    <w:rsid w:val="006E4273"/>
    <w:rsid w:val="006E437A"/>
    <w:rsid w:val="006E438C"/>
    <w:rsid w:val="006E44AE"/>
    <w:rsid w:val="006E46C5"/>
    <w:rsid w:val="006E46CC"/>
    <w:rsid w:val="006E4812"/>
    <w:rsid w:val="006E491E"/>
    <w:rsid w:val="006E49BC"/>
    <w:rsid w:val="006E4FC2"/>
    <w:rsid w:val="006E525D"/>
    <w:rsid w:val="006E5333"/>
    <w:rsid w:val="006E5536"/>
    <w:rsid w:val="006E55AC"/>
    <w:rsid w:val="006E5633"/>
    <w:rsid w:val="006E5747"/>
    <w:rsid w:val="006E5A59"/>
    <w:rsid w:val="006E65B3"/>
    <w:rsid w:val="006E6B91"/>
    <w:rsid w:val="006E6BC1"/>
    <w:rsid w:val="006E6C58"/>
    <w:rsid w:val="006E6DAF"/>
    <w:rsid w:val="006E6F0E"/>
    <w:rsid w:val="006E70A7"/>
    <w:rsid w:val="006E710B"/>
    <w:rsid w:val="006E7335"/>
    <w:rsid w:val="006E735E"/>
    <w:rsid w:val="006E7458"/>
    <w:rsid w:val="006E766F"/>
    <w:rsid w:val="006E786D"/>
    <w:rsid w:val="006E7A05"/>
    <w:rsid w:val="006E7D6C"/>
    <w:rsid w:val="006E7EBF"/>
    <w:rsid w:val="006E7EEE"/>
    <w:rsid w:val="006F0353"/>
    <w:rsid w:val="006F0554"/>
    <w:rsid w:val="006F0589"/>
    <w:rsid w:val="006F0603"/>
    <w:rsid w:val="006F0CCB"/>
    <w:rsid w:val="006F1492"/>
    <w:rsid w:val="006F1534"/>
    <w:rsid w:val="006F17AA"/>
    <w:rsid w:val="006F1849"/>
    <w:rsid w:val="006F1940"/>
    <w:rsid w:val="006F1D77"/>
    <w:rsid w:val="006F1DAE"/>
    <w:rsid w:val="006F2216"/>
    <w:rsid w:val="006F2AA5"/>
    <w:rsid w:val="006F2AF3"/>
    <w:rsid w:val="006F2C1A"/>
    <w:rsid w:val="006F2C21"/>
    <w:rsid w:val="006F2FBD"/>
    <w:rsid w:val="006F30EC"/>
    <w:rsid w:val="006F34C8"/>
    <w:rsid w:val="006F387D"/>
    <w:rsid w:val="006F39A0"/>
    <w:rsid w:val="006F39F9"/>
    <w:rsid w:val="006F3A7F"/>
    <w:rsid w:val="006F3E36"/>
    <w:rsid w:val="006F487A"/>
    <w:rsid w:val="006F51B0"/>
    <w:rsid w:val="006F51B5"/>
    <w:rsid w:val="006F5255"/>
    <w:rsid w:val="006F53D5"/>
    <w:rsid w:val="006F54FA"/>
    <w:rsid w:val="006F5B77"/>
    <w:rsid w:val="006F602D"/>
    <w:rsid w:val="006F6302"/>
    <w:rsid w:val="006F6AEE"/>
    <w:rsid w:val="006F746A"/>
    <w:rsid w:val="006F76E4"/>
    <w:rsid w:val="006F7849"/>
    <w:rsid w:val="006F78E2"/>
    <w:rsid w:val="006F7968"/>
    <w:rsid w:val="006F7AE4"/>
    <w:rsid w:val="006F7B60"/>
    <w:rsid w:val="006F7E20"/>
    <w:rsid w:val="006F7ED3"/>
    <w:rsid w:val="0070014D"/>
    <w:rsid w:val="00700266"/>
    <w:rsid w:val="00700401"/>
    <w:rsid w:val="0070048B"/>
    <w:rsid w:val="007006F6"/>
    <w:rsid w:val="00700B00"/>
    <w:rsid w:val="00700B9F"/>
    <w:rsid w:val="0070162B"/>
    <w:rsid w:val="0070174E"/>
    <w:rsid w:val="00701A5B"/>
    <w:rsid w:val="00701BF6"/>
    <w:rsid w:val="00701FF5"/>
    <w:rsid w:val="007020C4"/>
    <w:rsid w:val="00702543"/>
    <w:rsid w:val="00702879"/>
    <w:rsid w:val="007029B6"/>
    <w:rsid w:val="00702A32"/>
    <w:rsid w:val="0070304B"/>
    <w:rsid w:val="00703376"/>
    <w:rsid w:val="007035F8"/>
    <w:rsid w:val="0070371B"/>
    <w:rsid w:val="007037E6"/>
    <w:rsid w:val="0070430A"/>
    <w:rsid w:val="00704A38"/>
    <w:rsid w:val="00704B57"/>
    <w:rsid w:val="00704D07"/>
    <w:rsid w:val="0070505F"/>
    <w:rsid w:val="007052F6"/>
    <w:rsid w:val="00705792"/>
    <w:rsid w:val="007058DE"/>
    <w:rsid w:val="00705A64"/>
    <w:rsid w:val="00705CDA"/>
    <w:rsid w:val="00705D4B"/>
    <w:rsid w:val="00705D75"/>
    <w:rsid w:val="007060E9"/>
    <w:rsid w:val="007061F0"/>
    <w:rsid w:val="0070633F"/>
    <w:rsid w:val="007063DF"/>
    <w:rsid w:val="0070661E"/>
    <w:rsid w:val="007066FC"/>
    <w:rsid w:val="00707106"/>
    <w:rsid w:val="00707206"/>
    <w:rsid w:val="00707285"/>
    <w:rsid w:val="0070728E"/>
    <w:rsid w:val="00707391"/>
    <w:rsid w:val="0070763D"/>
    <w:rsid w:val="00707781"/>
    <w:rsid w:val="00707B8B"/>
    <w:rsid w:val="007105C7"/>
    <w:rsid w:val="007105F4"/>
    <w:rsid w:val="00710A58"/>
    <w:rsid w:val="00710B8B"/>
    <w:rsid w:val="00710CC5"/>
    <w:rsid w:val="00710D01"/>
    <w:rsid w:val="00710D2B"/>
    <w:rsid w:val="00710D69"/>
    <w:rsid w:val="00711C67"/>
    <w:rsid w:val="0071206D"/>
    <w:rsid w:val="00712105"/>
    <w:rsid w:val="007122AF"/>
    <w:rsid w:val="00712784"/>
    <w:rsid w:val="007127AE"/>
    <w:rsid w:val="00712974"/>
    <w:rsid w:val="007129D4"/>
    <w:rsid w:val="00713CF1"/>
    <w:rsid w:val="00713E4A"/>
    <w:rsid w:val="00713EA1"/>
    <w:rsid w:val="00713EC3"/>
    <w:rsid w:val="007140D6"/>
    <w:rsid w:val="007146DE"/>
    <w:rsid w:val="00714857"/>
    <w:rsid w:val="00715100"/>
    <w:rsid w:val="0071534B"/>
    <w:rsid w:val="00715821"/>
    <w:rsid w:val="00715CB7"/>
    <w:rsid w:val="00715D6B"/>
    <w:rsid w:val="00715F2E"/>
    <w:rsid w:val="0071658B"/>
    <w:rsid w:val="0071661E"/>
    <w:rsid w:val="0071674E"/>
    <w:rsid w:val="007169BE"/>
    <w:rsid w:val="00716D67"/>
    <w:rsid w:val="00716DBD"/>
    <w:rsid w:val="00716E0C"/>
    <w:rsid w:val="00716FF9"/>
    <w:rsid w:val="00717180"/>
    <w:rsid w:val="0071725B"/>
    <w:rsid w:val="00717267"/>
    <w:rsid w:val="0071741D"/>
    <w:rsid w:val="00717496"/>
    <w:rsid w:val="00717A97"/>
    <w:rsid w:val="00717B5D"/>
    <w:rsid w:val="00717E0B"/>
    <w:rsid w:val="00717E6C"/>
    <w:rsid w:val="007204F5"/>
    <w:rsid w:val="00720A09"/>
    <w:rsid w:val="00720D94"/>
    <w:rsid w:val="00720DDC"/>
    <w:rsid w:val="00720EC3"/>
    <w:rsid w:val="0072138E"/>
    <w:rsid w:val="007213D6"/>
    <w:rsid w:val="0072147A"/>
    <w:rsid w:val="00721544"/>
    <w:rsid w:val="00721586"/>
    <w:rsid w:val="007217E7"/>
    <w:rsid w:val="007217F0"/>
    <w:rsid w:val="00721CD9"/>
    <w:rsid w:val="007221CD"/>
    <w:rsid w:val="00722DD3"/>
    <w:rsid w:val="007231E5"/>
    <w:rsid w:val="0072322B"/>
    <w:rsid w:val="00723260"/>
    <w:rsid w:val="007234FC"/>
    <w:rsid w:val="00723699"/>
    <w:rsid w:val="00723C52"/>
    <w:rsid w:val="00723E05"/>
    <w:rsid w:val="00724395"/>
    <w:rsid w:val="0072473F"/>
    <w:rsid w:val="00724CD8"/>
    <w:rsid w:val="00724EF2"/>
    <w:rsid w:val="0072500A"/>
    <w:rsid w:val="00725183"/>
    <w:rsid w:val="007254B6"/>
    <w:rsid w:val="007254FA"/>
    <w:rsid w:val="00725783"/>
    <w:rsid w:val="007257A4"/>
    <w:rsid w:val="0072598A"/>
    <w:rsid w:val="00725EB9"/>
    <w:rsid w:val="00726318"/>
    <w:rsid w:val="007269B8"/>
    <w:rsid w:val="00726FFC"/>
    <w:rsid w:val="0072754D"/>
    <w:rsid w:val="00727BC7"/>
    <w:rsid w:val="00727E2F"/>
    <w:rsid w:val="00727F4E"/>
    <w:rsid w:val="007301D4"/>
    <w:rsid w:val="00730585"/>
    <w:rsid w:val="00730B35"/>
    <w:rsid w:val="00730D9A"/>
    <w:rsid w:val="007313B1"/>
    <w:rsid w:val="00731A76"/>
    <w:rsid w:val="00731B9F"/>
    <w:rsid w:val="00731F6C"/>
    <w:rsid w:val="00732008"/>
    <w:rsid w:val="007320BC"/>
    <w:rsid w:val="00732103"/>
    <w:rsid w:val="0073251A"/>
    <w:rsid w:val="0073255F"/>
    <w:rsid w:val="00732659"/>
    <w:rsid w:val="007326C1"/>
    <w:rsid w:val="007328D6"/>
    <w:rsid w:val="00732B29"/>
    <w:rsid w:val="00732E28"/>
    <w:rsid w:val="00732E45"/>
    <w:rsid w:val="00733709"/>
    <w:rsid w:val="0073384E"/>
    <w:rsid w:val="00733910"/>
    <w:rsid w:val="00733DA1"/>
    <w:rsid w:val="00733E1A"/>
    <w:rsid w:val="00733FBD"/>
    <w:rsid w:val="00734028"/>
    <w:rsid w:val="0073410C"/>
    <w:rsid w:val="007342EA"/>
    <w:rsid w:val="007344F0"/>
    <w:rsid w:val="0073477B"/>
    <w:rsid w:val="007347F4"/>
    <w:rsid w:val="00734EE1"/>
    <w:rsid w:val="00734FD3"/>
    <w:rsid w:val="0073505A"/>
    <w:rsid w:val="007350E6"/>
    <w:rsid w:val="007353CF"/>
    <w:rsid w:val="00735624"/>
    <w:rsid w:val="00735B5C"/>
    <w:rsid w:val="00735DA8"/>
    <w:rsid w:val="007361D0"/>
    <w:rsid w:val="00736A7D"/>
    <w:rsid w:val="00736B58"/>
    <w:rsid w:val="00736EFE"/>
    <w:rsid w:val="007371AF"/>
    <w:rsid w:val="0073732D"/>
    <w:rsid w:val="007374B0"/>
    <w:rsid w:val="0073760B"/>
    <w:rsid w:val="007377E4"/>
    <w:rsid w:val="00737BE4"/>
    <w:rsid w:val="007402F7"/>
    <w:rsid w:val="007406CA"/>
    <w:rsid w:val="007407B7"/>
    <w:rsid w:val="007407C3"/>
    <w:rsid w:val="00740CAD"/>
    <w:rsid w:val="00740EEC"/>
    <w:rsid w:val="00741059"/>
    <w:rsid w:val="007412E6"/>
    <w:rsid w:val="00741552"/>
    <w:rsid w:val="0074175A"/>
    <w:rsid w:val="0074186F"/>
    <w:rsid w:val="0074215C"/>
    <w:rsid w:val="00742879"/>
    <w:rsid w:val="00742EF2"/>
    <w:rsid w:val="007431C4"/>
    <w:rsid w:val="007432C7"/>
    <w:rsid w:val="00743827"/>
    <w:rsid w:val="00743C4F"/>
    <w:rsid w:val="00744093"/>
    <w:rsid w:val="007443E8"/>
    <w:rsid w:val="007443FC"/>
    <w:rsid w:val="00744951"/>
    <w:rsid w:val="007449F1"/>
    <w:rsid w:val="00744BD1"/>
    <w:rsid w:val="00744BE3"/>
    <w:rsid w:val="00744C6A"/>
    <w:rsid w:val="00744EBF"/>
    <w:rsid w:val="00745487"/>
    <w:rsid w:val="00745514"/>
    <w:rsid w:val="007456F3"/>
    <w:rsid w:val="00745935"/>
    <w:rsid w:val="00745A1C"/>
    <w:rsid w:val="00745D4A"/>
    <w:rsid w:val="00745F5F"/>
    <w:rsid w:val="0074679F"/>
    <w:rsid w:val="007468FC"/>
    <w:rsid w:val="00746B9E"/>
    <w:rsid w:val="00746EAB"/>
    <w:rsid w:val="00746F28"/>
    <w:rsid w:val="007471FE"/>
    <w:rsid w:val="007472A1"/>
    <w:rsid w:val="00747850"/>
    <w:rsid w:val="00747885"/>
    <w:rsid w:val="00747B7D"/>
    <w:rsid w:val="00747C50"/>
    <w:rsid w:val="00747C8E"/>
    <w:rsid w:val="00747E11"/>
    <w:rsid w:val="00750148"/>
    <w:rsid w:val="00750663"/>
    <w:rsid w:val="007508EA"/>
    <w:rsid w:val="00750C38"/>
    <w:rsid w:val="00750F2C"/>
    <w:rsid w:val="0075103A"/>
    <w:rsid w:val="007511EE"/>
    <w:rsid w:val="0075144C"/>
    <w:rsid w:val="0075166E"/>
    <w:rsid w:val="00751809"/>
    <w:rsid w:val="00751A27"/>
    <w:rsid w:val="00751DE6"/>
    <w:rsid w:val="0075211E"/>
    <w:rsid w:val="00752432"/>
    <w:rsid w:val="007524AA"/>
    <w:rsid w:val="007524E1"/>
    <w:rsid w:val="00752581"/>
    <w:rsid w:val="00752DD2"/>
    <w:rsid w:val="00752ECF"/>
    <w:rsid w:val="00753119"/>
    <w:rsid w:val="00753552"/>
    <w:rsid w:val="0075364B"/>
    <w:rsid w:val="007537B7"/>
    <w:rsid w:val="00753ABC"/>
    <w:rsid w:val="00754300"/>
    <w:rsid w:val="007545AE"/>
    <w:rsid w:val="00754A50"/>
    <w:rsid w:val="00754AF8"/>
    <w:rsid w:val="00754D60"/>
    <w:rsid w:val="0075514B"/>
    <w:rsid w:val="00755896"/>
    <w:rsid w:val="007558E6"/>
    <w:rsid w:val="007559F3"/>
    <w:rsid w:val="00755E7B"/>
    <w:rsid w:val="00755EDF"/>
    <w:rsid w:val="00756558"/>
    <w:rsid w:val="0075678D"/>
    <w:rsid w:val="00756D32"/>
    <w:rsid w:val="00757288"/>
    <w:rsid w:val="007577D2"/>
    <w:rsid w:val="00757C77"/>
    <w:rsid w:val="00757EEB"/>
    <w:rsid w:val="00757F09"/>
    <w:rsid w:val="00757F16"/>
    <w:rsid w:val="007607C8"/>
    <w:rsid w:val="00760974"/>
    <w:rsid w:val="00760BAD"/>
    <w:rsid w:val="007610DE"/>
    <w:rsid w:val="00761739"/>
    <w:rsid w:val="00761C79"/>
    <w:rsid w:val="00761F10"/>
    <w:rsid w:val="00762034"/>
    <w:rsid w:val="007627C2"/>
    <w:rsid w:val="00762AE0"/>
    <w:rsid w:val="00762B9F"/>
    <w:rsid w:val="00762C32"/>
    <w:rsid w:val="00762D15"/>
    <w:rsid w:val="007630D9"/>
    <w:rsid w:val="007638C6"/>
    <w:rsid w:val="00763AD5"/>
    <w:rsid w:val="00763B43"/>
    <w:rsid w:val="00763CBC"/>
    <w:rsid w:val="007644C6"/>
    <w:rsid w:val="007648EF"/>
    <w:rsid w:val="00764A5B"/>
    <w:rsid w:val="00764D87"/>
    <w:rsid w:val="0076512B"/>
    <w:rsid w:val="007653F3"/>
    <w:rsid w:val="00765641"/>
    <w:rsid w:val="00765880"/>
    <w:rsid w:val="00765926"/>
    <w:rsid w:val="00765C81"/>
    <w:rsid w:val="007663A2"/>
    <w:rsid w:val="007669F0"/>
    <w:rsid w:val="00766AD4"/>
    <w:rsid w:val="00766CFB"/>
    <w:rsid w:val="0076702E"/>
    <w:rsid w:val="0076703B"/>
    <w:rsid w:val="0076771E"/>
    <w:rsid w:val="00767838"/>
    <w:rsid w:val="007678EA"/>
    <w:rsid w:val="00767965"/>
    <w:rsid w:val="007679D5"/>
    <w:rsid w:val="00767B0C"/>
    <w:rsid w:val="007702BF"/>
    <w:rsid w:val="007709B9"/>
    <w:rsid w:val="00770A99"/>
    <w:rsid w:val="00770A9E"/>
    <w:rsid w:val="00770BCC"/>
    <w:rsid w:val="00770D09"/>
    <w:rsid w:val="00770E4A"/>
    <w:rsid w:val="00770EB6"/>
    <w:rsid w:val="00770F4E"/>
    <w:rsid w:val="00770F8F"/>
    <w:rsid w:val="00771447"/>
    <w:rsid w:val="007718D5"/>
    <w:rsid w:val="007727FA"/>
    <w:rsid w:val="0077284A"/>
    <w:rsid w:val="00772B64"/>
    <w:rsid w:val="0077307D"/>
    <w:rsid w:val="00773247"/>
    <w:rsid w:val="0077325E"/>
    <w:rsid w:val="007737A5"/>
    <w:rsid w:val="00773B5B"/>
    <w:rsid w:val="00774107"/>
    <w:rsid w:val="007746D1"/>
    <w:rsid w:val="00774868"/>
    <w:rsid w:val="00774898"/>
    <w:rsid w:val="007748D0"/>
    <w:rsid w:val="00774A93"/>
    <w:rsid w:val="00774C72"/>
    <w:rsid w:val="00774D0F"/>
    <w:rsid w:val="00774FE2"/>
    <w:rsid w:val="00775163"/>
    <w:rsid w:val="007751B4"/>
    <w:rsid w:val="00775E87"/>
    <w:rsid w:val="00776017"/>
    <w:rsid w:val="00776566"/>
    <w:rsid w:val="007765FA"/>
    <w:rsid w:val="007766EA"/>
    <w:rsid w:val="00776715"/>
    <w:rsid w:val="007768FE"/>
    <w:rsid w:val="00776A07"/>
    <w:rsid w:val="00776C04"/>
    <w:rsid w:val="0077736D"/>
    <w:rsid w:val="00777782"/>
    <w:rsid w:val="0077789A"/>
    <w:rsid w:val="00777FB3"/>
    <w:rsid w:val="00780090"/>
    <w:rsid w:val="00780361"/>
    <w:rsid w:val="00780496"/>
    <w:rsid w:val="0078087D"/>
    <w:rsid w:val="00780B68"/>
    <w:rsid w:val="00780C3D"/>
    <w:rsid w:val="00780FBE"/>
    <w:rsid w:val="00781199"/>
    <w:rsid w:val="00781219"/>
    <w:rsid w:val="00781465"/>
    <w:rsid w:val="007815FF"/>
    <w:rsid w:val="0078160E"/>
    <w:rsid w:val="007816FE"/>
    <w:rsid w:val="00781A04"/>
    <w:rsid w:val="00781A20"/>
    <w:rsid w:val="00781B63"/>
    <w:rsid w:val="00781D43"/>
    <w:rsid w:val="007826FA"/>
    <w:rsid w:val="0078273A"/>
    <w:rsid w:val="0078290F"/>
    <w:rsid w:val="00782A8C"/>
    <w:rsid w:val="00782C24"/>
    <w:rsid w:val="00782D18"/>
    <w:rsid w:val="00782E24"/>
    <w:rsid w:val="00783242"/>
    <w:rsid w:val="00783390"/>
    <w:rsid w:val="00783969"/>
    <w:rsid w:val="00783D68"/>
    <w:rsid w:val="00783EE8"/>
    <w:rsid w:val="00784231"/>
    <w:rsid w:val="007844F3"/>
    <w:rsid w:val="00784592"/>
    <w:rsid w:val="007853A0"/>
    <w:rsid w:val="0078553A"/>
    <w:rsid w:val="0078595A"/>
    <w:rsid w:val="00785AE3"/>
    <w:rsid w:val="00785CE2"/>
    <w:rsid w:val="00785DBC"/>
    <w:rsid w:val="00786CA9"/>
    <w:rsid w:val="00786CE8"/>
    <w:rsid w:val="00786E5D"/>
    <w:rsid w:val="007870EE"/>
    <w:rsid w:val="0078747F"/>
    <w:rsid w:val="00787545"/>
    <w:rsid w:val="00787E55"/>
    <w:rsid w:val="0079018D"/>
    <w:rsid w:val="0079023D"/>
    <w:rsid w:val="007903C3"/>
    <w:rsid w:val="00790433"/>
    <w:rsid w:val="0079047C"/>
    <w:rsid w:val="0079063C"/>
    <w:rsid w:val="007909B0"/>
    <w:rsid w:val="00790E64"/>
    <w:rsid w:val="00790F79"/>
    <w:rsid w:val="00790FC8"/>
    <w:rsid w:val="00790FF9"/>
    <w:rsid w:val="00791021"/>
    <w:rsid w:val="00791040"/>
    <w:rsid w:val="00791280"/>
    <w:rsid w:val="0079191B"/>
    <w:rsid w:val="007919F7"/>
    <w:rsid w:val="00791AF0"/>
    <w:rsid w:val="0079232D"/>
    <w:rsid w:val="00792628"/>
    <w:rsid w:val="007926F1"/>
    <w:rsid w:val="00792CC7"/>
    <w:rsid w:val="00793107"/>
    <w:rsid w:val="00793346"/>
    <w:rsid w:val="00793520"/>
    <w:rsid w:val="00793B38"/>
    <w:rsid w:val="00793C1E"/>
    <w:rsid w:val="00793C24"/>
    <w:rsid w:val="007940EB"/>
    <w:rsid w:val="00794134"/>
    <w:rsid w:val="007943CE"/>
    <w:rsid w:val="007946E0"/>
    <w:rsid w:val="007946E3"/>
    <w:rsid w:val="0079495E"/>
    <w:rsid w:val="00794A22"/>
    <w:rsid w:val="00795337"/>
    <w:rsid w:val="00795354"/>
    <w:rsid w:val="00795382"/>
    <w:rsid w:val="007953F5"/>
    <w:rsid w:val="00795525"/>
    <w:rsid w:val="00795969"/>
    <w:rsid w:val="00795C19"/>
    <w:rsid w:val="00795D3B"/>
    <w:rsid w:val="00795E05"/>
    <w:rsid w:val="00796390"/>
    <w:rsid w:val="00796477"/>
    <w:rsid w:val="00796889"/>
    <w:rsid w:val="00796964"/>
    <w:rsid w:val="00796F14"/>
    <w:rsid w:val="0079702D"/>
    <w:rsid w:val="007975E2"/>
    <w:rsid w:val="00797B9F"/>
    <w:rsid w:val="00797F3B"/>
    <w:rsid w:val="007A03D5"/>
    <w:rsid w:val="007A09B8"/>
    <w:rsid w:val="007A0AA5"/>
    <w:rsid w:val="007A0B5E"/>
    <w:rsid w:val="007A0FD1"/>
    <w:rsid w:val="007A1048"/>
    <w:rsid w:val="007A140C"/>
    <w:rsid w:val="007A147E"/>
    <w:rsid w:val="007A1686"/>
    <w:rsid w:val="007A169D"/>
    <w:rsid w:val="007A1A34"/>
    <w:rsid w:val="007A1A72"/>
    <w:rsid w:val="007A1A76"/>
    <w:rsid w:val="007A2295"/>
    <w:rsid w:val="007A2367"/>
    <w:rsid w:val="007A2548"/>
    <w:rsid w:val="007A2641"/>
    <w:rsid w:val="007A26E4"/>
    <w:rsid w:val="007A29D1"/>
    <w:rsid w:val="007A2A27"/>
    <w:rsid w:val="007A2E3C"/>
    <w:rsid w:val="007A2EC3"/>
    <w:rsid w:val="007A2F51"/>
    <w:rsid w:val="007A3200"/>
    <w:rsid w:val="007A328C"/>
    <w:rsid w:val="007A3552"/>
    <w:rsid w:val="007A367B"/>
    <w:rsid w:val="007A3F22"/>
    <w:rsid w:val="007A4277"/>
    <w:rsid w:val="007A4675"/>
    <w:rsid w:val="007A46CF"/>
    <w:rsid w:val="007A4D22"/>
    <w:rsid w:val="007A5695"/>
    <w:rsid w:val="007A5D24"/>
    <w:rsid w:val="007A5E0A"/>
    <w:rsid w:val="007A60A8"/>
    <w:rsid w:val="007A61CE"/>
    <w:rsid w:val="007A61EC"/>
    <w:rsid w:val="007A65D2"/>
    <w:rsid w:val="007A687A"/>
    <w:rsid w:val="007A6909"/>
    <w:rsid w:val="007A69FE"/>
    <w:rsid w:val="007A759E"/>
    <w:rsid w:val="007A75B5"/>
    <w:rsid w:val="007A765C"/>
    <w:rsid w:val="007A7725"/>
    <w:rsid w:val="007A79F2"/>
    <w:rsid w:val="007A7A9C"/>
    <w:rsid w:val="007A7D46"/>
    <w:rsid w:val="007B00CE"/>
    <w:rsid w:val="007B02BD"/>
    <w:rsid w:val="007B053B"/>
    <w:rsid w:val="007B0630"/>
    <w:rsid w:val="007B068D"/>
    <w:rsid w:val="007B0AF8"/>
    <w:rsid w:val="007B0BBC"/>
    <w:rsid w:val="007B0E5D"/>
    <w:rsid w:val="007B105F"/>
    <w:rsid w:val="007B1663"/>
    <w:rsid w:val="007B1829"/>
    <w:rsid w:val="007B187F"/>
    <w:rsid w:val="007B1ABC"/>
    <w:rsid w:val="007B1F21"/>
    <w:rsid w:val="007B27CA"/>
    <w:rsid w:val="007B27CE"/>
    <w:rsid w:val="007B2B51"/>
    <w:rsid w:val="007B2C01"/>
    <w:rsid w:val="007B2C32"/>
    <w:rsid w:val="007B2CC9"/>
    <w:rsid w:val="007B30E0"/>
    <w:rsid w:val="007B3425"/>
    <w:rsid w:val="007B361D"/>
    <w:rsid w:val="007B369E"/>
    <w:rsid w:val="007B374D"/>
    <w:rsid w:val="007B3E79"/>
    <w:rsid w:val="007B44DB"/>
    <w:rsid w:val="007B45A5"/>
    <w:rsid w:val="007B4608"/>
    <w:rsid w:val="007B4638"/>
    <w:rsid w:val="007B4B15"/>
    <w:rsid w:val="007B4F67"/>
    <w:rsid w:val="007B4F78"/>
    <w:rsid w:val="007B5401"/>
    <w:rsid w:val="007B548B"/>
    <w:rsid w:val="007B56E4"/>
    <w:rsid w:val="007B5AAD"/>
    <w:rsid w:val="007B5D2E"/>
    <w:rsid w:val="007B5D34"/>
    <w:rsid w:val="007B5EB9"/>
    <w:rsid w:val="007B6361"/>
    <w:rsid w:val="007B64FA"/>
    <w:rsid w:val="007B6513"/>
    <w:rsid w:val="007B6896"/>
    <w:rsid w:val="007B6C80"/>
    <w:rsid w:val="007B6CFE"/>
    <w:rsid w:val="007B6EDB"/>
    <w:rsid w:val="007B7195"/>
    <w:rsid w:val="007B71AA"/>
    <w:rsid w:val="007B7255"/>
    <w:rsid w:val="007B7302"/>
    <w:rsid w:val="007B780E"/>
    <w:rsid w:val="007B7B60"/>
    <w:rsid w:val="007B7D75"/>
    <w:rsid w:val="007C00BD"/>
    <w:rsid w:val="007C0487"/>
    <w:rsid w:val="007C04EB"/>
    <w:rsid w:val="007C0B50"/>
    <w:rsid w:val="007C0BC2"/>
    <w:rsid w:val="007C1171"/>
    <w:rsid w:val="007C13A5"/>
    <w:rsid w:val="007C13E0"/>
    <w:rsid w:val="007C15B4"/>
    <w:rsid w:val="007C15F8"/>
    <w:rsid w:val="007C183D"/>
    <w:rsid w:val="007C1FA0"/>
    <w:rsid w:val="007C201E"/>
    <w:rsid w:val="007C2196"/>
    <w:rsid w:val="007C2BA0"/>
    <w:rsid w:val="007C2BC9"/>
    <w:rsid w:val="007C2E28"/>
    <w:rsid w:val="007C2ECD"/>
    <w:rsid w:val="007C2F64"/>
    <w:rsid w:val="007C34B9"/>
    <w:rsid w:val="007C3591"/>
    <w:rsid w:val="007C362B"/>
    <w:rsid w:val="007C36A4"/>
    <w:rsid w:val="007C370F"/>
    <w:rsid w:val="007C3718"/>
    <w:rsid w:val="007C3785"/>
    <w:rsid w:val="007C3AA3"/>
    <w:rsid w:val="007C3B20"/>
    <w:rsid w:val="007C3D7B"/>
    <w:rsid w:val="007C3DFC"/>
    <w:rsid w:val="007C3F13"/>
    <w:rsid w:val="007C3F6B"/>
    <w:rsid w:val="007C4067"/>
    <w:rsid w:val="007C42B9"/>
    <w:rsid w:val="007C4490"/>
    <w:rsid w:val="007C4F35"/>
    <w:rsid w:val="007C53C4"/>
    <w:rsid w:val="007C58DF"/>
    <w:rsid w:val="007C5B34"/>
    <w:rsid w:val="007C5C1E"/>
    <w:rsid w:val="007C61FF"/>
    <w:rsid w:val="007C67F8"/>
    <w:rsid w:val="007C73C3"/>
    <w:rsid w:val="007C7647"/>
    <w:rsid w:val="007C7679"/>
    <w:rsid w:val="007C77E3"/>
    <w:rsid w:val="007D012A"/>
    <w:rsid w:val="007D023E"/>
    <w:rsid w:val="007D043B"/>
    <w:rsid w:val="007D0493"/>
    <w:rsid w:val="007D06C3"/>
    <w:rsid w:val="007D09DB"/>
    <w:rsid w:val="007D0D6D"/>
    <w:rsid w:val="007D0E62"/>
    <w:rsid w:val="007D1282"/>
    <w:rsid w:val="007D1307"/>
    <w:rsid w:val="007D1BD4"/>
    <w:rsid w:val="007D2533"/>
    <w:rsid w:val="007D28CE"/>
    <w:rsid w:val="007D28F1"/>
    <w:rsid w:val="007D29C8"/>
    <w:rsid w:val="007D2A23"/>
    <w:rsid w:val="007D2AEA"/>
    <w:rsid w:val="007D2B19"/>
    <w:rsid w:val="007D2BFD"/>
    <w:rsid w:val="007D2C41"/>
    <w:rsid w:val="007D2C8A"/>
    <w:rsid w:val="007D2DEB"/>
    <w:rsid w:val="007D2F6E"/>
    <w:rsid w:val="007D3114"/>
    <w:rsid w:val="007D3457"/>
    <w:rsid w:val="007D34A9"/>
    <w:rsid w:val="007D3584"/>
    <w:rsid w:val="007D3625"/>
    <w:rsid w:val="007D3714"/>
    <w:rsid w:val="007D3988"/>
    <w:rsid w:val="007D3B3B"/>
    <w:rsid w:val="007D46A7"/>
    <w:rsid w:val="007D46AF"/>
    <w:rsid w:val="007D4711"/>
    <w:rsid w:val="007D490A"/>
    <w:rsid w:val="007D4A88"/>
    <w:rsid w:val="007D4C21"/>
    <w:rsid w:val="007D4F7D"/>
    <w:rsid w:val="007D5370"/>
    <w:rsid w:val="007D54CC"/>
    <w:rsid w:val="007D57C0"/>
    <w:rsid w:val="007D5819"/>
    <w:rsid w:val="007D585D"/>
    <w:rsid w:val="007D5862"/>
    <w:rsid w:val="007D5B1E"/>
    <w:rsid w:val="007D5D61"/>
    <w:rsid w:val="007D5FAE"/>
    <w:rsid w:val="007D656D"/>
    <w:rsid w:val="007D6A73"/>
    <w:rsid w:val="007D6EB2"/>
    <w:rsid w:val="007D74E9"/>
    <w:rsid w:val="007D7843"/>
    <w:rsid w:val="007D7B68"/>
    <w:rsid w:val="007D7C1A"/>
    <w:rsid w:val="007E0293"/>
    <w:rsid w:val="007E02EE"/>
    <w:rsid w:val="007E0463"/>
    <w:rsid w:val="007E0C12"/>
    <w:rsid w:val="007E0DC1"/>
    <w:rsid w:val="007E0F49"/>
    <w:rsid w:val="007E10B3"/>
    <w:rsid w:val="007E143A"/>
    <w:rsid w:val="007E1630"/>
    <w:rsid w:val="007E183E"/>
    <w:rsid w:val="007E1C37"/>
    <w:rsid w:val="007E1D96"/>
    <w:rsid w:val="007E1FA5"/>
    <w:rsid w:val="007E201D"/>
    <w:rsid w:val="007E2068"/>
    <w:rsid w:val="007E2762"/>
    <w:rsid w:val="007E2834"/>
    <w:rsid w:val="007E2875"/>
    <w:rsid w:val="007E294A"/>
    <w:rsid w:val="007E2C06"/>
    <w:rsid w:val="007E2E5A"/>
    <w:rsid w:val="007E2EBF"/>
    <w:rsid w:val="007E3242"/>
    <w:rsid w:val="007E338F"/>
    <w:rsid w:val="007E34A2"/>
    <w:rsid w:val="007E3528"/>
    <w:rsid w:val="007E379E"/>
    <w:rsid w:val="007E3F9C"/>
    <w:rsid w:val="007E44B3"/>
    <w:rsid w:val="007E465F"/>
    <w:rsid w:val="007E47AA"/>
    <w:rsid w:val="007E48AB"/>
    <w:rsid w:val="007E49C6"/>
    <w:rsid w:val="007E4FCB"/>
    <w:rsid w:val="007E528F"/>
    <w:rsid w:val="007E5365"/>
    <w:rsid w:val="007E57C9"/>
    <w:rsid w:val="007E5C7F"/>
    <w:rsid w:val="007E5FCF"/>
    <w:rsid w:val="007E6458"/>
    <w:rsid w:val="007E685E"/>
    <w:rsid w:val="007E6BF3"/>
    <w:rsid w:val="007E6C1E"/>
    <w:rsid w:val="007E6CA5"/>
    <w:rsid w:val="007E6EFF"/>
    <w:rsid w:val="007E707A"/>
    <w:rsid w:val="007E7227"/>
    <w:rsid w:val="007E7815"/>
    <w:rsid w:val="007E7AFE"/>
    <w:rsid w:val="007E7D92"/>
    <w:rsid w:val="007F0058"/>
    <w:rsid w:val="007F012D"/>
    <w:rsid w:val="007F07BC"/>
    <w:rsid w:val="007F0B17"/>
    <w:rsid w:val="007F11C0"/>
    <w:rsid w:val="007F144A"/>
    <w:rsid w:val="007F15E2"/>
    <w:rsid w:val="007F161B"/>
    <w:rsid w:val="007F1A10"/>
    <w:rsid w:val="007F1B88"/>
    <w:rsid w:val="007F1CE8"/>
    <w:rsid w:val="007F1EF6"/>
    <w:rsid w:val="007F1EFD"/>
    <w:rsid w:val="007F2296"/>
    <w:rsid w:val="007F2392"/>
    <w:rsid w:val="007F2599"/>
    <w:rsid w:val="007F2650"/>
    <w:rsid w:val="007F2C86"/>
    <w:rsid w:val="007F31ED"/>
    <w:rsid w:val="007F349F"/>
    <w:rsid w:val="007F34EA"/>
    <w:rsid w:val="007F3582"/>
    <w:rsid w:val="007F3607"/>
    <w:rsid w:val="007F3811"/>
    <w:rsid w:val="007F3DD1"/>
    <w:rsid w:val="007F3E21"/>
    <w:rsid w:val="007F4171"/>
    <w:rsid w:val="007F42D3"/>
    <w:rsid w:val="007F44AC"/>
    <w:rsid w:val="007F4519"/>
    <w:rsid w:val="007F4649"/>
    <w:rsid w:val="007F4EA9"/>
    <w:rsid w:val="007F53E7"/>
    <w:rsid w:val="007F55ED"/>
    <w:rsid w:val="007F5737"/>
    <w:rsid w:val="007F5A7D"/>
    <w:rsid w:val="007F5BE3"/>
    <w:rsid w:val="007F5C4B"/>
    <w:rsid w:val="007F5E14"/>
    <w:rsid w:val="007F6026"/>
    <w:rsid w:val="007F603C"/>
    <w:rsid w:val="007F60F1"/>
    <w:rsid w:val="007F6147"/>
    <w:rsid w:val="007F6200"/>
    <w:rsid w:val="007F62C5"/>
    <w:rsid w:val="007F6337"/>
    <w:rsid w:val="007F63AE"/>
    <w:rsid w:val="007F64D2"/>
    <w:rsid w:val="007F6613"/>
    <w:rsid w:val="007F6A3B"/>
    <w:rsid w:val="007F6B8E"/>
    <w:rsid w:val="007F6C66"/>
    <w:rsid w:val="007F6C96"/>
    <w:rsid w:val="007F6EA4"/>
    <w:rsid w:val="007F6F1A"/>
    <w:rsid w:val="007F703B"/>
    <w:rsid w:val="007F7505"/>
    <w:rsid w:val="007F75D4"/>
    <w:rsid w:val="007F7B6E"/>
    <w:rsid w:val="007F7B78"/>
    <w:rsid w:val="007F7B7F"/>
    <w:rsid w:val="007F7B9B"/>
    <w:rsid w:val="008001DA"/>
    <w:rsid w:val="008004E6"/>
    <w:rsid w:val="008009FD"/>
    <w:rsid w:val="0080198F"/>
    <w:rsid w:val="00801A72"/>
    <w:rsid w:val="00801B3B"/>
    <w:rsid w:val="00801DE1"/>
    <w:rsid w:val="00801E1F"/>
    <w:rsid w:val="00801F7B"/>
    <w:rsid w:val="00802145"/>
    <w:rsid w:val="00802257"/>
    <w:rsid w:val="008022DD"/>
    <w:rsid w:val="008023B2"/>
    <w:rsid w:val="008026E2"/>
    <w:rsid w:val="00802873"/>
    <w:rsid w:val="0080304F"/>
    <w:rsid w:val="00803111"/>
    <w:rsid w:val="008031C0"/>
    <w:rsid w:val="00803B22"/>
    <w:rsid w:val="0080407A"/>
    <w:rsid w:val="00804154"/>
    <w:rsid w:val="00804189"/>
    <w:rsid w:val="008041F2"/>
    <w:rsid w:val="00804357"/>
    <w:rsid w:val="00804361"/>
    <w:rsid w:val="00804552"/>
    <w:rsid w:val="008045DF"/>
    <w:rsid w:val="008047FE"/>
    <w:rsid w:val="0080482D"/>
    <w:rsid w:val="00804A8A"/>
    <w:rsid w:val="00804B74"/>
    <w:rsid w:val="00804CF4"/>
    <w:rsid w:val="00804CFA"/>
    <w:rsid w:val="00804DA9"/>
    <w:rsid w:val="00804E09"/>
    <w:rsid w:val="00804EF3"/>
    <w:rsid w:val="008051A5"/>
    <w:rsid w:val="008051BD"/>
    <w:rsid w:val="00805670"/>
    <w:rsid w:val="00805676"/>
    <w:rsid w:val="008058C0"/>
    <w:rsid w:val="00805970"/>
    <w:rsid w:val="00805D19"/>
    <w:rsid w:val="00806D2F"/>
    <w:rsid w:val="0080708A"/>
    <w:rsid w:val="0080713E"/>
    <w:rsid w:val="00807425"/>
    <w:rsid w:val="008078A8"/>
    <w:rsid w:val="008079AF"/>
    <w:rsid w:val="00807C12"/>
    <w:rsid w:val="00807C1C"/>
    <w:rsid w:val="00807D4A"/>
    <w:rsid w:val="00807F4E"/>
    <w:rsid w:val="008106D0"/>
    <w:rsid w:val="00810BD8"/>
    <w:rsid w:val="00810F0F"/>
    <w:rsid w:val="00810F30"/>
    <w:rsid w:val="008110FD"/>
    <w:rsid w:val="00811501"/>
    <w:rsid w:val="00811857"/>
    <w:rsid w:val="00811924"/>
    <w:rsid w:val="00811B29"/>
    <w:rsid w:val="00812440"/>
    <w:rsid w:val="008124A8"/>
    <w:rsid w:val="00812862"/>
    <w:rsid w:val="00812B31"/>
    <w:rsid w:val="00812B8E"/>
    <w:rsid w:val="00812DB0"/>
    <w:rsid w:val="00813296"/>
    <w:rsid w:val="008132FE"/>
    <w:rsid w:val="008134BD"/>
    <w:rsid w:val="0081353D"/>
    <w:rsid w:val="008136D0"/>
    <w:rsid w:val="00813E1B"/>
    <w:rsid w:val="00813EFD"/>
    <w:rsid w:val="008141F1"/>
    <w:rsid w:val="00814825"/>
    <w:rsid w:val="00814DD4"/>
    <w:rsid w:val="00814E7E"/>
    <w:rsid w:val="00814FDB"/>
    <w:rsid w:val="00815045"/>
    <w:rsid w:val="008158C4"/>
    <w:rsid w:val="00815920"/>
    <w:rsid w:val="00815A57"/>
    <w:rsid w:val="00815B10"/>
    <w:rsid w:val="00815BFD"/>
    <w:rsid w:val="00815DEE"/>
    <w:rsid w:val="00815FC0"/>
    <w:rsid w:val="00816191"/>
    <w:rsid w:val="008161D6"/>
    <w:rsid w:val="0081625C"/>
    <w:rsid w:val="008163E6"/>
    <w:rsid w:val="00816830"/>
    <w:rsid w:val="00816A3A"/>
    <w:rsid w:val="00816BE8"/>
    <w:rsid w:val="00816BF3"/>
    <w:rsid w:val="00816CB8"/>
    <w:rsid w:val="00816E69"/>
    <w:rsid w:val="008172D1"/>
    <w:rsid w:val="00817828"/>
    <w:rsid w:val="00817849"/>
    <w:rsid w:val="0081799E"/>
    <w:rsid w:val="00817C31"/>
    <w:rsid w:val="0082030C"/>
    <w:rsid w:val="008204C2"/>
    <w:rsid w:val="00820B14"/>
    <w:rsid w:val="00820CE0"/>
    <w:rsid w:val="00820D71"/>
    <w:rsid w:val="00820E77"/>
    <w:rsid w:val="00820F4B"/>
    <w:rsid w:val="00820F61"/>
    <w:rsid w:val="00821608"/>
    <w:rsid w:val="00821620"/>
    <w:rsid w:val="00821BEE"/>
    <w:rsid w:val="008221D4"/>
    <w:rsid w:val="00822219"/>
    <w:rsid w:val="00822DCA"/>
    <w:rsid w:val="00822FDB"/>
    <w:rsid w:val="0082320F"/>
    <w:rsid w:val="00823F7C"/>
    <w:rsid w:val="00824167"/>
    <w:rsid w:val="008241B2"/>
    <w:rsid w:val="00824311"/>
    <w:rsid w:val="00824580"/>
    <w:rsid w:val="00824C85"/>
    <w:rsid w:val="008257A3"/>
    <w:rsid w:val="00825855"/>
    <w:rsid w:val="0082594F"/>
    <w:rsid w:val="00825970"/>
    <w:rsid w:val="00825AA9"/>
    <w:rsid w:val="00825C89"/>
    <w:rsid w:val="008267BF"/>
    <w:rsid w:val="00826829"/>
    <w:rsid w:val="00826C81"/>
    <w:rsid w:val="00826DD2"/>
    <w:rsid w:val="00826DE7"/>
    <w:rsid w:val="0082723B"/>
    <w:rsid w:val="008279EC"/>
    <w:rsid w:val="00827AE9"/>
    <w:rsid w:val="00827C08"/>
    <w:rsid w:val="00827DC0"/>
    <w:rsid w:val="00827EB5"/>
    <w:rsid w:val="00827FAC"/>
    <w:rsid w:val="008302AA"/>
    <w:rsid w:val="00830331"/>
    <w:rsid w:val="008309E9"/>
    <w:rsid w:val="00830D04"/>
    <w:rsid w:val="008313D1"/>
    <w:rsid w:val="00831659"/>
    <w:rsid w:val="00831820"/>
    <w:rsid w:val="00831836"/>
    <w:rsid w:val="00831A26"/>
    <w:rsid w:val="00832195"/>
    <w:rsid w:val="008324D7"/>
    <w:rsid w:val="008327B6"/>
    <w:rsid w:val="0083302D"/>
    <w:rsid w:val="0083324A"/>
    <w:rsid w:val="0083332E"/>
    <w:rsid w:val="00833449"/>
    <w:rsid w:val="00833616"/>
    <w:rsid w:val="00833950"/>
    <w:rsid w:val="00833D1A"/>
    <w:rsid w:val="00833F4B"/>
    <w:rsid w:val="0083469B"/>
    <w:rsid w:val="00834B37"/>
    <w:rsid w:val="00834C63"/>
    <w:rsid w:val="00834FAB"/>
    <w:rsid w:val="00835224"/>
    <w:rsid w:val="00835C75"/>
    <w:rsid w:val="00835D87"/>
    <w:rsid w:val="00835F6B"/>
    <w:rsid w:val="008363D3"/>
    <w:rsid w:val="00836507"/>
    <w:rsid w:val="00836F80"/>
    <w:rsid w:val="00837039"/>
    <w:rsid w:val="0083727E"/>
    <w:rsid w:val="008376D8"/>
    <w:rsid w:val="008377F2"/>
    <w:rsid w:val="008400BA"/>
    <w:rsid w:val="0084029C"/>
    <w:rsid w:val="00840316"/>
    <w:rsid w:val="00840FA9"/>
    <w:rsid w:val="00841222"/>
    <w:rsid w:val="00841319"/>
    <w:rsid w:val="008413C6"/>
    <w:rsid w:val="00841645"/>
    <w:rsid w:val="0084197F"/>
    <w:rsid w:val="00841D1A"/>
    <w:rsid w:val="008422C8"/>
    <w:rsid w:val="00842393"/>
    <w:rsid w:val="008428A8"/>
    <w:rsid w:val="00842AF9"/>
    <w:rsid w:val="008432CA"/>
    <w:rsid w:val="00843536"/>
    <w:rsid w:val="0084353E"/>
    <w:rsid w:val="00843718"/>
    <w:rsid w:val="00843896"/>
    <w:rsid w:val="008439C3"/>
    <w:rsid w:val="00843A7F"/>
    <w:rsid w:val="008446DC"/>
    <w:rsid w:val="00844730"/>
    <w:rsid w:val="00844981"/>
    <w:rsid w:val="00844BAE"/>
    <w:rsid w:val="00844D86"/>
    <w:rsid w:val="008451FF"/>
    <w:rsid w:val="008452A2"/>
    <w:rsid w:val="008452FF"/>
    <w:rsid w:val="008454CA"/>
    <w:rsid w:val="008454D3"/>
    <w:rsid w:val="00845CDF"/>
    <w:rsid w:val="008461D5"/>
    <w:rsid w:val="008463E6"/>
    <w:rsid w:val="00846584"/>
    <w:rsid w:val="008465A4"/>
    <w:rsid w:val="00846E95"/>
    <w:rsid w:val="00846EC8"/>
    <w:rsid w:val="00846EDB"/>
    <w:rsid w:val="008470F8"/>
    <w:rsid w:val="00847199"/>
    <w:rsid w:val="008478E9"/>
    <w:rsid w:val="0084799A"/>
    <w:rsid w:val="00847AC7"/>
    <w:rsid w:val="00850545"/>
    <w:rsid w:val="008505E1"/>
    <w:rsid w:val="008506B7"/>
    <w:rsid w:val="00850878"/>
    <w:rsid w:val="00850918"/>
    <w:rsid w:val="0085092C"/>
    <w:rsid w:val="00850D8E"/>
    <w:rsid w:val="00850F23"/>
    <w:rsid w:val="008515B9"/>
    <w:rsid w:val="00851607"/>
    <w:rsid w:val="00851B8D"/>
    <w:rsid w:val="00851D31"/>
    <w:rsid w:val="00852411"/>
    <w:rsid w:val="008528F9"/>
    <w:rsid w:val="00852CE3"/>
    <w:rsid w:val="00852E52"/>
    <w:rsid w:val="00852FA6"/>
    <w:rsid w:val="00853E52"/>
    <w:rsid w:val="00853F30"/>
    <w:rsid w:val="00854093"/>
    <w:rsid w:val="0085418C"/>
    <w:rsid w:val="008545F7"/>
    <w:rsid w:val="00854CA9"/>
    <w:rsid w:val="00855016"/>
    <w:rsid w:val="008550AC"/>
    <w:rsid w:val="008550EE"/>
    <w:rsid w:val="0085526E"/>
    <w:rsid w:val="008553CD"/>
    <w:rsid w:val="008554AF"/>
    <w:rsid w:val="008554EA"/>
    <w:rsid w:val="008558C4"/>
    <w:rsid w:val="00855AE9"/>
    <w:rsid w:val="00855B61"/>
    <w:rsid w:val="00855E64"/>
    <w:rsid w:val="00856043"/>
    <w:rsid w:val="00856113"/>
    <w:rsid w:val="0085699F"/>
    <w:rsid w:val="00856ABA"/>
    <w:rsid w:val="00856FA0"/>
    <w:rsid w:val="00857150"/>
    <w:rsid w:val="008572D7"/>
    <w:rsid w:val="00857363"/>
    <w:rsid w:val="008579E5"/>
    <w:rsid w:val="00857A04"/>
    <w:rsid w:val="00860249"/>
    <w:rsid w:val="008603F5"/>
    <w:rsid w:val="0086092D"/>
    <w:rsid w:val="00860A29"/>
    <w:rsid w:val="00860D87"/>
    <w:rsid w:val="00860EAE"/>
    <w:rsid w:val="00860EB4"/>
    <w:rsid w:val="00860F26"/>
    <w:rsid w:val="00861143"/>
    <w:rsid w:val="00861242"/>
    <w:rsid w:val="00861321"/>
    <w:rsid w:val="0086135A"/>
    <w:rsid w:val="00861C5C"/>
    <w:rsid w:val="00861D06"/>
    <w:rsid w:val="00861EBA"/>
    <w:rsid w:val="00861F0A"/>
    <w:rsid w:val="00862131"/>
    <w:rsid w:val="008623F5"/>
    <w:rsid w:val="00862574"/>
    <w:rsid w:val="008627E5"/>
    <w:rsid w:val="00862A29"/>
    <w:rsid w:val="00862BED"/>
    <w:rsid w:val="0086310F"/>
    <w:rsid w:val="00863177"/>
    <w:rsid w:val="0086323F"/>
    <w:rsid w:val="00863269"/>
    <w:rsid w:val="008632BA"/>
    <w:rsid w:val="0086335A"/>
    <w:rsid w:val="008635E3"/>
    <w:rsid w:val="00863604"/>
    <w:rsid w:val="0086362D"/>
    <w:rsid w:val="00863751"/>
    <w:rsid w:val="00863824"/>
    <w:rsid w:val="00863D42"/>
    <w:rsid w:val="00863DD7"/>
    <w:rsid w:val="0086417A"/>
    <w:rsid w:val="0086424A"/>
    <w:rsid w:val="008642A7"/>
    <w:rsid w:val="0086459A"/>
    <w:rsid w:val="008645FA"/>
    <w:rsid w:val="008647DA"/>
    <w:rsid w:val="00864AA0"/>
    <w:rsid w:val="00864AB5"/>
    <w:rsid w:val="00864CDD"/>
    <w:rsid w:val="00864E14"/>
    <w:rsid w:val="00864EA1"/>
    <w:rsid w:val="00864F6C"/>
    <w:rsid w:val="008654B3"/>
    <w:rsid w:val="008656BB"/>
    <w:rsid w:val="00866333"/>
    <w:rsid w:val="00866454"/>
    <w:rsid w:val="00866BE4"/>
    <w:rsid w:val="0086706D"/>
    <w:rsid w:val="008670E0"/>
    <w:rsid w:val="00867330"/>
    <w:rsid w:val="008676B8"/>
    <w:rsid w:val="00867B10"/>
    <w:rsid w:val="0087016C"/>
    <w:rsid w:val="008702D4"/>
    <w:rsid w:val="008705C6"/>
    <w:rsid w:val="00870C38"/>
    <w:rsid w:val="00870E0F"/>
    <w:rsid w:val="00870E48"/>
    <w:rsid w:val="00870E5A"/>
    <w:rsid w:val="00870FE8"/>
    <w:rsid w:val="0087152C"/>
    <w:rsid w:val="008718DE"/>
    <w:rsid w:val="00871AE4"/>
    <w:rsid w:val="00871F41"/>
    <w:rsid w:val="008721B9"/>
    <w:rsid w:val="0087254E"/>
    <w:rsid w:val="008728EB"/>
    <w:rsid w:val="00872CDC"/>
    <w:rsid w:val="00873D2D"/>
    <w:rsid w:val="00874189"/>
    <w:rsid w:val="00874193"/>
    <w:rsid w:val="00874769"/>
    <w:rsid w:val="00874AE3"/>
    <w:rsid w:val="00874DCB"/>
    <w:rsid w:val="00874F0D"/>
    <w:rsid w:val="00875B52"/>
    <w:rsid w:val="00875E5E"/>
    <w:rsid w:val="008760AB"/>
    <w:rsid w:val="0087643F"/>
    <w:rsid w:val="0087654D"/>
    <w:rsid w:val="008766B6"/>
    <w:rsid w:val="00876B18"/>
    <w:rsid w:val="00876D16"/>
    <w:rsid w:val="00876D38"/>
    <w:rsid w:val="00876E31"/>
    <w:rsid w:val="00876ECF"/>
    <w:rsid w:val="008777FC"/>
    <w:rsid w:val="00877864"/>
    <w:rsid w:val="00877EE8"/>
    <w:rsid w:val="00880035"/>
    <w:rsid w:val="00880687"/>
    <w:rsid w:val="00880927"/>
    <w:rsid w:val="00880C3F"/>
    <w:rsid w:val="00880CBD"/>
    <w:rsid w:val="00880E7E"/>
    <w:rsid w:val="008814B4"/>
    <w:rsid w:val="008821E9"/>
    <w:rsid w:val="008824A9"/>
    <w:rsid w:val="00882F07"/>
    <w:rsid w:val="00883039"/>
    <w:rsid w:val="00883524"/>
    <w:rsid w:val="008836E8"/>
    <w:rsid w:val="008838E6"/>
    <w:rsid w:val="00883A9A"/>
    <w:rsid w:val="00883B2A"/>
    <w:rsid w:val="00883B2B"/>
    <w:rsid w:val="008840D6"/>
    <w:rsid w:val="008845AB"/>
    <w:rsid w:val="0088487C"/>
    <w:rsid w:val="008852B8"/>
    <w:rsid w:val="0088556E"/>
    <w:rsid w:val="008856BC"/>
    <w:rsid w:val="00885720"/>
    <w:rsid w:val="00885769"/>
    <w:rsid w:val="008859EA"/>
    <w:rsid w:val="00885A0A"/>
    <w:rsid w:val="00885A59"/>
    <w:rsid w:val="00885CFA"/>
    <w:rsid w:val="008860E3"/>
    <w:rsid w:val="00886288"/>
    <w:rsid w:val="00886518"/>
    <w:rsid w:val="00886599"/>
    <w:rsid w:val="008868A6"/>
    <w:rsid w:val="008868E2"/>
    <w:rsid w:val="00886A8E"/>
    <w:rsid w:val="00886B7C"/>
    <w:rsid w:val="00886E31"/>
    <w:rsid w:val="0088709D"/>
    <w:rsid w:val="00887593"/>
    <w:rsid w:val="008876BB"/>
    <w:rsid w:val="00890126"/>
    <w:rsid w:val="008902FD"/>
    <w:rsid w:val="00890496"/>
    <w:rsid w:val="00890612"/>
    <w:rsid w:val="00890A03"/>
    <w:rsid w:val="00891278"/>
    <w:rsid w:val="0089159C"/>
    <w:rsid w:val="0089173A"/>
    <w:rsid w:val="00891B00"/>
    <w:rsid w:val="00891CAD"/>
    <w:rsid w:val="00891CF0"/>
    <w:rsid w:val="00891D50"/>
    <w:rsid w:val="0089243B"/>
    <w:rsid w:val="00892958"/>
    <w:rsid w:val="00892B47"/>
    <w:rsid w:val="00892DD8"/>
    <w:rsid w:val="00892E6F"/>
    <w:rsid w:val="00892EDF"/>
    <w:rsid w:val="008934F9"/>
    <w:rsid w:val="0089371A"/>
    <w:rsid w:val="008939D3"/>
    <w:rsid w:val="00893C5F"/>
    <w:rsid w:val="00893F30"/>
    <w:rsid w:val="00894196"/>
    <w:rsid w:val="00894424"/>
    <w:rsid w:val="008944D4"/>
    <w:rsid w:val="00894643"/>
    <w:rsid w:val="0089478B"/>
    <w:rsid w:val="0089486F"/>
    <w:rsid w:val="00894A75"/>
    <w:rsid w:val="00894F03"/>
    <w:rsid w:val="00895365"/>
    <w:rsid w:val="008954F9"/>
    <w:rsid w:val="0089551C"/>
    <w:rsid w:val="00895AC5"/>
    <w:rsid w:val="00895AD1"/>
    <w:rsid w:val="00895C75"/>
    <w:rsid w:val="00896233"/>
    <w:rsid w:val="008962FC"/>
    <w:rsid w:val="00896338"/>
    <w:rsid w:val="00896572"/>
    <w:rsid w:val="00896DCB"/>
    <w:rsid w:val="00896EDD"/>
    <w:rsid w:val="00896EF9"/>
    <w:rsid w:val="0089731F"/>
    <w:rsid w:val="008975A0"/>
    <w:rsid w:val="008975DE"/>
    <w:rsid w:val="00897E1B"/>
    <w:rsid w:val="008A02CF"/>
    <w:rsid w:val="008A0578"/>
    <w:rsid w:val="008A0881"/>
    <w:rsid w:val="008A0FA6"/>
    <w:rsid w:val="008A1137"/>
    <w:rsid w:val="008A12A3"/>
    <w:rsid w:val="008A14B1"/>
    <w:rsid w:val="008A1794"/>
    <w:rsid w:val="008A188A"/>
    <w:rsid w:val="008A1C9B"/>
    <w:rsid w:val="008A1CB1"/>
    <w:rsid w:val="008A2C7F"/>
    <w:rsid w:val="008A2DDD"/>
    <w:rsid w:val="008A2ECC"/>
    <w:rsid w:val="008A2F1B"/>
    <w:rsid w:val="008A3039"/>
    <w:rsid w:val="008A3288"/>
    <w:rsid w:val="008A3696"/>
    <w:rsid w:val="008A36F0"/>
    <w:rsid w:val="008A375F"/>
    <w:rsid w:val="008A3BBD"/>
    <w:rsid w:val="008A3F3F"/>
    <w:rsid w:val="008A444E"/>
    <w:rsid w:val="008A4468"/>
    <w:rsid w:val="008A457C"/>
    <w:rsid w:val="008A4638"/>
    <w:rsid w:val="008A46D8"/>
    <w:rsid w:val="008A476A"/>
    <w:rsid w:val="008A4777"/>
    <w:rsid w:val="008A49FF"/>
    <w:rsid w:val="008A4BB6"/>
    <w:rsid w:val="008A4C28"/>
    <w:rsid w:val="008A4D53"/>
    <w:rsid w:val="008A4E64"/>
    <w:rsid w:val="008A554B"/>
    <w:rsid w:val="008A560D"/>
    <w:rsid w:val="008A58E7"/>
    <w:rsid w:val="008A5A89"/>
    <w:rsid w:val="008A5C06"/>
    <w:rsid w:val="008A5E91"/>
    <w:rsid w:val="008A650E"/>
    <w:rsid w:val="008A6581"/>
    <w:rsid w:val="008A6A23"/>
    <w:rsid w:val="008A6A46"/>
    <w:rsid w:val="008A6A8A"/>
    <w:rsid w:val="008A6D2C"/>
    <w:rsid w:val="008A6E07"/>
    <w:rsid w:val="008A7250"/>
    <w:rsid w:val="008A74F7"/>
    <w:rsid w:val="008A756D"/>
    <w:rsid w:val="008A76C4"/>
    <w:rsid w:val="008A7817"/>
    <w:rsid w:val="008A795C"/>
    <w:rsid w:val="008A7AE9"/>
    <w:rsid w:val="008A7C68"/>
    <w:rsid w:val="008A7F35"/>
    <w:rsid w:val="008B021E"/>
    <w:rsid w:val="008B033F"/>
    <w:rsid w:val="008B0395"/>
    <w:rsid w:val="008B03AE"/>
    <w:rsid w:val="008B093E"/>
    <w:rsid w:val="008B0990"/>
    <w:rsid w:val="008B0A55"/>
    <w:rsid w:val="008B0A71"/>
    <w:rsid w:val="008B0DC4"/>
    <w:rsid w:val="008B12F9"/>
    <w:rsid w:val="008B14FA"/>
    <w:rsid w:val="008B1666"/>
    <w:rsid w:val="008B16A8"/>
    <w:rsid w:val="008B199E"/>
    <w:rsid w:val="008B1B5C"/>
    <w:rsid w:val="008B1BD1"/>
    <w:rsid w:val="008B1F1D"/>
    <w:rsid w:val="008B2534"/>
    <w:rsid w:val="008B265A"/>
    <w:rsid w:val="008B2688"/>
    <w:rsid w:val="008B2D92"/>
    <w:rsid w:val="008B2F17"/>
    <w:rsid w:val="008B3769"/>
    <w:rsid w:val="008B429B"/>
    <w:rsid w:val="008B4493"/>
    <w:rsid w:val="008B4AA6"/>
    <w:rsid w:val="008B556A"/>
    <w:rsid w:val="008B5A14"/>
    <w:rsid w:val="008B5AB5"/>
    <w:rsid w:val="008B5CC7"/>
    <w:rsid w:val="008B5EC2"/>
    <w:rsid w:val="008B62EF"/>
    <w:rsid w:val="008B6444"/>
    <w:rsid w:val="008B6630"/>
    <w:rsid w:val="008B69A8"/>
    <w:rsid w:val="008B69C6"/>
    <w:rsid w:val="008B6B82"/>
    <w:rsid w:val="008B72E5"/>
    <w:rsid w:val="008B73D2"/>
    <w:rsid w:val="008B75A9"/>
    <w:rsid w:val="008B770E"/>
    <w:rsid w:val="008B78F2"/>
    <w:rsid w:val="008B7AA0"/>
    <w:rsid w:val="008B7B2E"/>
    <w:rsid w:val="008B7BB1"/>
    <w:rsid w:val="008B7E45"/>
    <w:rsid w:val="008C01C3"/>
    <w:rsid w:val="008C07F6"/>
    <w:rsid w:val="008C07F9"/>
    <w:rsid w:val="008C0A74"/>
    <w:rsid w:val="008C0C08"/>
    <w:rsid w:val="008C0D85"/>
    <w:rsid w:val="008C100C"/>
    <w:rsid w:val="008C163A"/>
    <w:rsid w:val="008C1C35"/>
    <w:rsid w:val="008C1E09"/>
    <w:rsid w:val="008C1F18"/>
    <w:rsid w:val="008C27B6"/>
    <w:rsid w:val="008C293C"/>
    <w:rsid w:val="008C2CA8"/>
    <w:rsid w:val="008C2DA0"/>
    <w:rsid w:val="008C330D"/>
    <w:rsid w:val="008C34F0"/>
    <w:rsid w:val="008C4141"/>
    <w:rsid w:val="008C4252"/>
    <w:rsid w:val="008C49CA"/>
    <w:rsid w:val="008C4E06"/>
    <w:rsid w:val="008C50A7"/>
    <w:rsid w:val="008C5C29"/>
    <w:rsid w:val="008C60DD"/>
    <w:rsid w:val="008C62F4"/>
    <w:rsid w:val="008C6589"/>
    <w:rsid w:val="008C65A8"/>
    <w:rsid w:val="008C6617"/>
    <w:rsid w:val="008C6935"/>
    <w:rsid w:val="008C6B67"/>
    <w:rsid w:val="008C6BBA"/>
    <w:rsid w:val="008C6DFA"/>
    <w:rsid w:val="008C704F"/>
    <w:rsid w:val="008C70A0"/>
    <w:rsid w:val="008C750B"/>
    <w:rsid w:val="008C76C4"/>
    <w:rsid w:val="008C787B"/>
    <w:rsid w:val="008C7AE4"/>
    <w:rsid w:val="008C7FDA"/>
    <w:rsid w:val="008D0107"/>
    <w:rsid w:val="008D09E0"/>
    <w:rsid w:val="008D0A46"/>
    <w:rsid w:val="008D0DD9"/>
    <w:rsid w:val="008D0DE7"/>
    <w:rsid w:val="008D0FA9"/>
    <w:rsid w:val="008D149F"/>
    <w:rsid w:val="008D1564"/>
    <w:rsid w:val="008D1EA6"/>
    <w:rsid w:val="008D1FEB"/>
    <w:rsid w:val="008D257C"/>
    <w:rsid w:val="008D28AF"/>
    <w:rsid w:val="008D2976"/>
    <w:rsid w:val="008D2B76"/>
    <w:rsid w:val="008D3001"/>
    <w:rsid w:val="008D323D"/>
    <w:rsid w:val="008D327C"/>
    <w:rsid w:val="008D3446"/>
    <w:rsid w:val="008D37C4"/>
    <w:rsid w:val="008D40BF"/>
    <w:rsid w:val="008D49F4"/>
    <w:rsid w:val="008D4EF3"/>
    <w:rsid w:val="008D4F14"/>
    <w:rsid w:val="008D4F7D"/>
    <w:rsid w:val="008D5197"/>
    <w:rsid w:val="008D528C"/>
    <w:rsid w:val="008D5295"/>
    <w:rsid w:val="008D567B"/>
    <w:rsid w:val="008D5708"/>
    <w:rsid w:val="008D577B"/>
    <w:rsid w:val="008D5EBD"/>
    <w:rsid w:val="008D601C"/>
    <w:rsid w:val="008D61B6"/>
    <w:rsid w:val="008D655C"/>
    <w:rsid w:val="008D658C"/>
    <w:rsid w:val="008D65BB"/>
    <w:rsid w:val="008D6794"/>
    <w:rsid w:val="008D6982"/>
    <w:rsid w:val="008D6991"/>
    <w:rsid w:val="008D6C93"/>
    <w:rsid w:val="008D70D1"/>
    <w:rsid w:val="008D7454"/>
    <w:rsid w:val="008D74D6"/>
    <w:rsid w:val="008D7541"/>
    <w:rsid w:val="008D756C"/>
    <w:rsid w:val="008D78A5"/>
    <w:rsid w:val="008D7C77"/>
    <w:rsid w:val="008E0682"/>
    <w:rsid w:val="008E075B"/>
    <w:rsid w:val="008E07BD"/>
    <w:rsid w:val="008E0845"/>
    <w:rsid w:val="008E0B05"/>
    <w:rsid w:val="008E0ECB"/>
    <w:rsid w:val="008E113D"/>
    <w:rsid w:val="008E11C7"/>
    <w:rsid w:val="008E1611"/>
    <w:rsid w:val="008E188A"/>
    <w:rsid w:val="008E18E9"/>
    <w:rsid w:val="008E1CC4"/>
    <w:rsid w:val="008E224B"/>
    <w:rsid w:val="008E2892"/>
    <w:rsid w:val="008E303C"/>
    <w:rsid w:val="008E341B"/>
    <w:rsid w:val="008E34A7"/>
    <w:rsid w:val="008E35DC"/>
    <w:rsid w:val="008E3842"/>
    <w:rsid w:val="008E3F9C"/>
    <w:rsid w:val="008E42D0"/>
    <w:rsid w:val="008E44FD"/>
    <w:rsid w:val="008E4734"/>
    <w:rsid w:val="008E4BB0"/>
    <w:rsid w:val="008E4CF0"/>
    <w:rsid w:val="008E4DFA"/>
    <w:rsid w:val="008E4FEC"/>
    <w:rsid w:val="008E53D9"/>
    <w:rsid w:val="008E53E5"/>
    <w:rsid w:val="008E5A52"/>
    <w:rsid w:val="008E5C2D"/>
    <w:rsid w:val="008E5DEB"/>
    <w:rsid w:val="008E62A9"/>
    <w:rsid w:val="008E6461"/>
    <w:rsid w:val="008E6679"/>
    <w:rsid w:val="008E6757"/>
    <w:rsid w:val="008E6927"/>
    <w:rsid w:val="008E6A49"/>
    <w:rsid w:val="008E6AFB"/>
    <w:rsid w:val="008E6D8C"/>
    <w:rsid w:val="008E6F0A"/>
    <w:rsid w:val="008E72BA"/>
    <w:rsid w:val="008E7FD1"/>
    <w:rsid w:val="008F077E"/>
    <w:rsid w:val="008F0C6D"/>
    <w:rsid w:val="008F0EE2"/>
    <w:rsid w:val="008F23AA"/>
    <w:rsid w:val="008F2417"/>
    <w:rsid w:val="008F2783"/>
    <w:rsid w:val="008F2E5A"/>
    <w:rsid w:val="008F2EDD"/>
    <w:rsid w:val="008F3082"/>
    <w:rsid w:val="008F30A6"/>
    <w:rsid w:val="008F33C8"/>
    <w:rsid w:val="008F3414"/>
    <w:rsid w:val="008F37BE"/>
    <w:rsid w:val="008F3806"/>
    <w:rsid w:val="008F3C7A"/>
    <w:rsid w:val="008F41BD"/>
    <w:rsid w:val="008F4613"/>
    <w:rsid w:val="008F47EA"/>
    <w:rsid w:val="008F4A1E"/>
    <w:rsid w:val="008F4EA1"/>
    <w:rsid w:val="008F4F1E"/>
    <w:rsid w:val="008F4F2E"/>
    <w:rsid w:val="008F543C"/>
    <w:rsid w:val="008F5489"/>
    <w:rsid w:val="008F54F8"/>
    <w:rsid w:val="008F59CC"/>
    <w:rsid w:val="008F5D3C"/>
    <w:rsid w:val="008F5FD0"/>
    <w:rsid w:val="008F61ED"/>
    <w:rsid w:val="008F6412"/>
    <w:rsid w:val="008F64EF"/>
    <w:rsid w:val="008F6523"/>
    <w:rsid w:val="008F6592"/>
    <w:rsid w:val="008F69C2"/>
    <w:rsid w:val="008F6A28"/>
    <w:rsid w:val="008F6CD3"/>
    <w:rsid w:val="008F6E9F"/>
    <w:rsid w:val="008F6EEE"/>
    <w:rsid w:val="008F6F56"/>
    <w:rsid w:val="008F723D"/>
    <w:rsid w:val="008F72B3"/>
    <w:rsid w:val="008F75E3"/>
    <w:rsid w:val="008F7608"/>
    <w:rsid w:val="008F76BA"/>
    <w:rsid w:val="008F7C71"/>
    <w:rsid w:val="008F7D3F"/>
    <w:rsid w:val="0090050E"/>
    <w:rsid w:val="00900A80"/>
    <w:rsid w:val="00900EA3"/>
    <w:rsid w:val="00901044"/>
    <w:rsid w:val="00901258"/>
    <w:rsid w:val="00901405"/>
    <w:rsid w:val="00901638"/>
    <w:rsid w:val="00901843"/>
    <w:rsid w:val="009019F7"/>
    <w:rsid w:val="00901B12"/>
    <w:rsid w:val="00901F28"/>
    <w:rsid w:val="009021D4"/>
    <w:rsid w:val="00902743"/>
    <w:rsid w:val="00902AD1"/>
    <w:rsid w:val="00902B58"/>
    <w:rsid w:val="00903149"/>
    <w:rsid w:val="00903266"/>
    <w:rsid w:val="00903412"/>
    <w:rsid w:val="009034C5"/>
    <w:rsid w:val="009038A0"/>
    <w:rsid w:val="00903B90"/>
    <w:rsid w:val="00903E68"/>
    <w:rsid w:val="00903E87"/>
    <w:rsid w:val="0090442D"/>
    <w:rsid w:val="009044FD"/>
    <w:rsid w:val="00904C5F"/>
    <w:rsid w:val="00904DB0"/>
    <w:rsid w:val="00904DFE"/>
    <w:rsid w:val="00904FF9"/>
    <w:rsid w:val="00905229"/>
    <w:rsid w:val="009055DD"/>
    <w:rsid w:val="009056A0"/>
    <w:rsid w:val="00905B20"/>
    <w:rsid w:val="00905C7F"/>
    <w:rsid w:val="00905DBA"/>
    <w:rsid w:val="009060BE"/>
    <w:rsid w:val="00906476"/>
    <w:rsid w:val="00906A24"/>
    <w:rsid w:val="00906D0B"/>
    <w:rsid w:val="00906E1E"/>
    <w:rsid w:val="00906F2E"/>
    <w:rsid w:val="009070E4"/>
    <w:rsid w:val="009072D8"/>
    <w:rsid w:val="00907645"/>
    <w:rsid w:val="009079CE"/>
    <w:rsid w:val="00910409"/>
    <w:rsid w:val="0091055B"/>
    <w:rsid w:val="0091090D"/>
    <w:rsid w:val="00910A90"/>
    <w:rsid w:val="00910D13"/>
    <w:rsid w:val="00910D9F"/>
    <w:rsid w:val="00910DC3"/>
    <w:rsid w:val="00910E5B"/>
    <w:rsid w:val="00910EBA"/>
    <w:rsid w:val="00911133"/>
    <w:rsid w:val="009111CE"/>
    <w:rsid w:val="009117C0"/>
    <w:rsid w:val="00911848"/>
    <w:rsid w:val="00911B1D"/>
    <w:rsid w:val="00911DCF"/>
    <w:rsid w:val="0091213C"/>
    <w:rsid w:val="009121A5"/>
    <w:rsid w:val="00912481"/>
    <w:rsid w:val="009124BC"/>
    <w:rsid w:val="00913391"/>
    <w:rsid w:val="00913396"/>
    <w:rsid w:val="0091368E"/>
    <w:rsid w:val="0091375F"/>
    <w:rsid w:val="0091384B"/>
    <w:rsid w:val="00913BA6"/>
    <w:rsid w:val="00913CBE"/>
    <w:rsid w:val="00913F64"/>
    <w:rsid w:val="00913FC0"/>
    <w:rsid w:val="00914099"/>
    <w:rsid w:val="00914312"/>
    <w:rsid w:val="009145AE"/>
    <w:rsid w:val="009145CB"/>
    <w:rsid w:val="009145CD"/>
    <w:rsid w:val="009146EE"/>
    <w:rsid w:val="009149D0"/>
    <w:rsid w:val="00914C79"/>
    <w:rsid w:val="00914C8E"/>
    <w:rsid w:val="009152E4"/>
    <w:rsid w:val="0091552A"/>
    <w:rsid w:val="009158AA"/>
    <w:rsid w:val="009158D2"/>
    <w:rsid w:val="0091681D"/>
    <w:rsid w:val="00916F1A"/>
    <w:rsid w:val="00916F64"/>
    <w:rsid w:val="00916FC4"/>
    <w:rsid w:val="009171A4"/>
    <w:rsid w:val="009172A9"/>
    <w:rsid w:val="009172DE"/>
    <w:rsid w:val="009175E3"/>
    <w:rsid w:val="009176EC"/>
    <w:rsid w:val="00917991"/>
    <w:rsid w:val="009200B8"/>
    <w:rsid w:val="009201E0"/>
    <w:rsid w:val="00920AF1"/>
    <w:rsid w:val="00920B6D"/>
    <w:rsid w:val="00920DAF"/>
    <w:rsid w:val="00920DEB"/>
    <w:rsid w:val="00920F08"/>
    <w:rsid w:val="0092108B"/>
    <w:rsid w:val="009212BB"/>
    <w:rsid w:val="00921768"/>
    <w:rsid w:val="00921860"/>
    <w:rsid w:val="00921A46"/>
    <w:rsid w:val="00921D6F"/>
    <w:rsid w:val="00921E7A"/>
    <w:rsid w:val="00921FBA"/>
    <w:rsid w:val="00922060"/>
    <w:rsid w:val="00922364"/>
    <w:rsid w:val="00922735"/>
    <w:rsid w:val="00922862"/>
    <w:rsid w:val="009229DE"/>
    <w:rsid w:val="00922AA3"/>
    <w:rsid w:val="00922AFD"/>
    <w:rsid w:val="00922C06"/>
    <w:rsid w:val="009230C2"/>
    <w:rsid w:val="009231FE"/>
    <w:rsid w:val="009232DF"/>
    <w:rsid w:val="0092391D"/>
    <w:rsid w:val="00923B43"/>
    <w:rsid w:val="00923D66"/>
    <w:rsid w:val="0092458C"/>
    <w:rsid w:val="00924D15"/>
    <w:rsid w:val="00925055"/>
    <w:rsid w:val="00925175"/>
    <w:rsid w:val="00925225"/>
    <w:rsid w:val="009252A3"/>
    <w:rsid w:val="009255A0"/>
    <w:rsid w:val="0092595D"/>
    <w:rsid w:val="00925B69"/>
    <w:rsid w:val="00925C8A"/>
    <w:rsid w:val="00925E40"/>
    <w:rsid w:val="00925EDD"/>
    <w:rsid w:val="00925F47"/>
    <w:rsid w:val="00926161"/>
    <w:rsid w:val="00926187"/>
    <w:rsid w:val="009261CD"/>
    <w:rsid w:val="009263D2"/>
    <w:rsid w:val="0092643C"/>
    <w:rsid w:val="0092672C"/>
    <w:rsid w:val="00926AD2"/>
    <w:rsid w:val="00926D91"/>
    <w:rsid w:val="00926DB2"/>
    <w:rsid w:val="00926EF7"/>
    <w:rsid w:val="009270D9"/>
    <w:rsid w:val="009272F0"/>
    <w:rsid w:val="009274CA"/>
    <w:rsid w:val="00927835"/>
    <w:rsid w:val="00927AFC"/>
    <w:rsid w:val="00927BFA"/>
    <w:rsid w:val="00927CC8"/>
    <w:rsid w:val="00927D77"/>
    <w:rsid w:val="00927FED"/>
    <w:rsid w:val="009300A7"/>
    <w:rsid w:val="00930332"/>
    <w:rsid w:val="00930727"/>
    <w:rsid w:val="00930A4C"/>
    <w:rsid w:val="00930A9A"/>
    <w:rsid w:val="00930AE4"/>
    <w:rsid w:val="00930D11"/>
    <w:rsid w:val="00930E6E"/>
    <w:rsid w:val="009310F8"/>
    <w:rsid w:val="0093122A"/>
    <w:rsid w:val="009318AC"/>
    <w:rsid w:val="009319DB"/>
    <w:rsid w:val="00931DC8"/>
    <w:rsid w:val="00931EBB"/>
    <w:rsid w:val="009320BA"/>
    <w:rsid w:val="0093221C"/>
    <w:rsid w:val="009325FA"/>
    <w:rsid w:val="009327BF"/>
    <w:rsid w:val="00932C0A"/>
    <w:rsid w:val="00932C4E"/>
    <w:rsid w:val="00932C5B"/>
    <w:rsid w:val="00932D09"/>
    <w:rsid w:val="009331F5"/>
    <w:rsid w:val="00933375"/>
    <w:rsid w:val="00933BA6"/>
    <w:rsid w:val="00933E0D"/>
    <w:rsid w:val="00934237"/>
    <w:rsid w:val="00934548"/>
    <w:rsid w:val="00934913"/>
    <w:rsid w:val="00935157"/>
    <w:rsid w:val="00935589"/>
    <w:rsid w:val="009355B2"/>
    <w:rsid w:val="009357AC"/>
    <w:rsid w:val="00935C05"/>
    <w:rsid w:val="00935D48"/>
    <w:rsid w:val="00935D55"/>
    <w:rsid w:val="00935DF0"/>
    <w:rsid w:val="00935FBB"/>
    <w:rsid w:val="00935FD5"/>
    <w:rsid w:val="00936059"/>
    <w:rsid w:val="009361BD"/>
    <w:rsid w:val="009361DD"/>
    <w:rsid w:val="00936493"/>
    <w:rsid w:val="009364A9"/>
    <w:rsid w:val="009366DE"/>
    <w:rsid w:val="00936902"/>
    <w:rsid w:val="00936DD9"/>
    <w:rsid w:val="00936EAB"/>
    <w:rsid w:val="00936ED2"/>
    <w:rsid w:val="009372B1"/>
    <w:rsid w:val="009372CF"/>
    <w:rsid w:val="009374C2"/>
    <w:rsid w:val="00937546"/>
    <w:rsid w:val="00937740"/>
    <w:rsid w:val="009378C7"/>
    <w:rsid w:val="0094008B"/>
    <w:rsid w:val="009401AA"/>
    <w:rsid w:val="009402E1"/>
    <w:rsid w:val="00940770"/>
    <w:rsid w:val="00940801"/>
    <w:rsid w:val="00940B1E"/>
    <w:rsid w:val="00940DE7"/>
    <w:rsid w:val="00941047"/>
    <w:rsid w:val="009410B5"/>
    <w:rsid w:val="009411B9"/>
    <w:rsid w:val="009415BA"/>
    <w:rsid w:val="009418BF"/>
    <w:rsid w:val="00941A46"/>
    <w:rsid w:val="00941B1A"/>
    <w:rsid w:val="009422EF"/>
    <w:rsid w:val="0094268D"/>
    <w:rsid w:val="009428C6"/>
    <w:rsid w:val="00942921"/>
    <w:rsid w:val="00942FF4"/>
    <w:rsid w:val="009431AC"/>
    <w:rsid w:val="009434C3"/>
    <w:rsid w:val="009437DF"/>
    <w:rsid w:val="00943DF6"/>
    <w:rsid w:val="00943F0A"/>
    <w:rsid w:val="00943F9D"/>
    <w:rsid w:val="0094417D"/>
    <w:rsid w:val="00944422"/>
    <w:rsid w:val="00944699"/>
    <w:rsid w:val="0094488A"/>
    <w:rsid w:val="00944931"/>
    <w:rsid w:val="00944B40"/>
    <w:rsid w:val="00944CB4"/>
    <w:rsid w:val="00944D28"/>
    <w:rsid w:val="00944E9F"/>
    <w:rsid w:val="00944EA5"/>
    <w:rsid w:val="009450D8"/>
    <w:rsid w:val="0094567C"/>
    <w:rsid w:val="009456B5"/>
    <w:rsid w:val="00945922"/>
    <w:rsid w:val="00945AE1"/>
    <w:rsid w:val="009461BF"/>
    <w:rsid w:val="00946566"/>
    <w:rsid w:val="009466D9"/>
    <w:rsid w:val="00946762"/>
    <w:rsid w:val="009467FF"/>
    <w:rsid w:val="00946902"/>
    <w:rsid w:val="00946FB6"/>
    <w:rsid w:val="0094700D"/>
    <w:rsid w:val="009471B1"/>
    <w:rsid w:val="0094759F"/>
    <w:rsid w:val="0094786D"/>
    <w:rsid w:val="009479FC"/>
    <w:rsid w:val="00947BD1"/>
    <w:rsid w:val="00947C41"/>
    <w:rsid w:val="009506A6"/>
    <w:rsid w:val="00950856"/>
    <w:rsid w:val="00950885"/>
    <w:rsid w:val="00950B41"/>
    <w:rsid w:val="00950BBD"/>
    <w:rsid w:val="00950C59"/>
    <w:rsid w:val="009510E3"/>
    <w:rsid w:val="00951399"/>
    <w:rsid w:val="00951496"/>
    <w:rsid w:val="00951793"/>
    <w:rsid w:val="00951998"/>
    <w:rsid w:val="00951B87"/>
    <w:rsid w:val="00951CE5"/>
    <w:rsid w:val="00951D99"/>
    <w:rsid w:val="00951E7B"/>
    <w:rsid w:val="00951E7F"/>
    <w:rsid w:val="00951E96"/>
    <w:rsid w:val="00951FD5"/>
    <w:rsid w:val="00952504"/>
    <w:rsid w:val="0095274B"/>
    <w:rsid w:val="0095286E"/>
    <w:rsid w:val="009528A4"/>
    <w:rsid w:val="00953199"/>
    <w:rsid w:val="00953674"/>
    <w:rsid w:val="009539F1"/>
    <w:rsid w:val="00953D89"/>
    <w:rsid w:val="00953E3F"/>
    <w:rsid w:val="00954632"/>
    <w:rsid w:val="00954E28"/>
    <w:rsid w:val="0095534B"/>
    <w:rsid w:val="00955691"/>
    <w:rsid w:val="00956059"/>
    <w:rsid w:val="0095625F"/>
    <w:rsid w:val="00956267"/>
    <w:rsid w:val="0095627A"/>
    <w:rsid w:val="0095665F"/>
    <w:rsid w:val="00956689"/>
    <w:rsid w:val="00956B10"/>
    <w:rsid w:val="00957230"/>
    <w:rsid w:val="009575A0"/>
    <w:rsid w:val="009575A1"/>
    <w:rsid w:val="0095773A"/>
    <w:rsid w:val="0095793C"/>
    <w:rsid w:val="00957B06"/>
    <w:rsid w:val="00957C36"/>
    <w:rsid w:val="00957C8A"/>
    <w:rsid w:val="00957EBC"/>
    <w:rsid w:val="0096027A"/>
    <w:rsid w:val="009603CF"/>
    <w:rsid w:val="0096045D"/>
    <w:rsid w:val="0096049E"/>
    <w:rsid w:val="009604C8"/>
    <w:rsid w:val="009605D6"/>
    <w:rsid w:val="00960686"/>
    <w:rsid w:val="009607BD"/>
    <w:rsid w:val="00960A49"/>
    <w:rsid w:val="00960AB0"/>
    <w:rsid w:val="00960F09"/>
    <w:rsid w:val="009612F6"/>
    <w:rsid w:val="00961456"/>
    <w:rsid w:val="00961555"/>
    <w:rsid w:val="009616F9"/>
    <w:rsid w:val="009617EC"/>
    <w:rsid w:val="00962161"/>
    <w:rsid w:val="009622B5"/>
    <w:rsid w:val="009624BD"/>
    <w:rsid w:val="00962909"/>
    <w:rsid w:val="00962B4F"/>
    <w:rsid w:val="00962E83"/>
    <w:rsid w:val="00963ADD"/>
    <w:rsid w:val="00963C25"/>
    <w:rsid w:val="00963F85"/>
    <w:rsid w:val="00964781"/>
    <w:rsid w:val="009649BD"/>
    <w:rsid w:val="00964C97"/>
    <w:rsid w:val="00964DA9"/>
    <w:rsid w:val="00964F96"/>
    <w:rsid w:val="0096508A"/>
    <w:rsid w:val="00965501"/>
    <w:rsid w:val="009656DD"/>
    <w:rsid w:val="009658DD"/>
    <w:rsid w:val="00965ABE"/>
    <w:rsid w:val="00965C04"/>
    <w:rsid w:val="00965D0D"/>
    <w:rsid w:val="00965E2B"/>
    <w:rsid w:val="00965F40"/>
    <w:rsid w:val="00965FEA"/>
    <w:rsid w:val="009661E3"/>
    <w:rsid w:val="00966204"/>
    <w:rsid w:val="00966322"/>
    <w:rsid w:val="009668C9"/>
    <w:rsid w:val="009668D8"/>
    <w:rsid w:val="00966B52"/>
    <w:rsid w:val="00966F53"/>
    <w:rsid w:val="00966FEE"/>
    <w:rsid w:val="0096714B"/>
    <w:rsid w:val="00967744"/>
    <w:rsid w:val="0096778C"/>
    <w:rsid w:val="0096788A"/>
    <w:rsid w:val="00967A55"/>
    <w:rsid w:val="00967C39"/>
    <w:rsid w:val="00967E21"/>
    <w:rsid w:val="0097006D"/>
    <w:rsid w:val="009702E3"/>
    <w:rsid w:val="00970459"/>
    <w:rsid w:val="00970B66"/>
    <w:rsid w:val="00970BE7"/>
    <w:rsid w:val="00971387"/>
    <w:rsid w:val="009715F4"/>
    <w:rsid w:val="009717F8"/>
    <w:rsid w:val="00971AC9"/>
    <w:rsid w:val="00971C12"/>
    <w:rsid w:val="00971C77"/>
    <w:rsid w:val="00971EC6"/>
    <w:rsid w:val="00971FD1"/>
    <w:rsid w:val="00972036"/>
    <w:rsid w:val="009721E1"/>
    <w:rsid w:val="00972472"/>
    <w:rsid w:val="00972A51"/>
    <w:rsid w:val="00972CA0"/>
    <w:rsid w:val="00972E1E"/>
    <w:rsid w:val="00972EC2"/>
    <w:rsid w:val="00972F87"/>
    <w:rsid w:val="009730A5"/>
    <w:rsid w:val="00973468"/>
    <w:rsid w:val="009736C6"/>
    <w:rsid w:val="009736CE"/>
    <w:rsid w:val="00973776"/>
    <w:rsid w:val="009739AD"/>
    <w:rsid w:val="00973D51"/>
    <w:rsid w:val="00973DC4"/>
    <w:rsid w:val="00973F24"/>
    <w:rsid w:val="00974042"/>
    <w:rsid w:val="00974474"/>
    <w:rsid w:val="009745DF"/>
    <w:rsid w:val="00974749"/>
    <w:rsid w:val="00974CDC"/>
    <w:rsid w:val="00974EE5"/>
    <w:rsid w:val="00974FE1"/>
    <w:rsid w:val="009750F1"/>
    <w:rsid w:val="009752C9"/>
    <w:rsid w:val="0097544A"/>
    <w:rsid w:val="009755AF"/>
    <w:rsid w:val="00975732"/>
    <w:rsid w:val="00975A81"/>
    <w:rsid w:val="00975A95"/>
    <w:rsid w:val="00975B4D"/>
    <w:rsid w:val="00975E50"/>
    <w:rsid w:val="00975F5C"/>
    <w:rsid w:val="00976344"/>
    <w:rsid w:val="0097683A"/>
    <w:rsid w:val="00976EEE"/>
    <w:rsid w:val="009771FA"/>
    <w:rsid w:val="00977416"/>
    <w:rsid w:val="009775A5"/>
    <w:rsid w:val="00977825"/>
    <w:rsid w:val="00977A34"/>
    <w:rsid w:val="00977DE8"/>
    <w:rsid w:val="009802CD"/>
    <w:rsid w:val="00980324"/>
    <w:rsid w:val="00980847"/>
    <w:rsid w:val="00980CBE"/>
    <w:rsid w:val="009815B6"/>
    <w:rsid w:val="0098195D"/>
    <w:rsid w:val="00981AF2"/>
    <w:rsid w:val="00981B7B"/>
    <w:rsid w:val="00981B9C"/>
    <w:rsid w:val="009822F6"/>
    <w:rsid w:val="0098261C"/>
    <w:rsid w:val="0098265E"/>
    <w:rsid w:val="00982BF7"/>
    <w:rsid w:val="0098302A"/>
    <w:rsid w:val="009833C0"/>
    <w:rsid w:val="009834F4"/>
    <w:rsid w:val="00983754"/>
    <w:rsid w:val="00983806"/>
    <w:rsid w:val="00983DBD"/>
    <w:rsid w:val="00983FA4"/>
    <w:rsid w:val="00984095"/>
    <w:rsid w:val="009840CA"/>
    <w:rsid w:val="009841F4"/>
    <w:rsid w:val="00984260"/>
    <w:rsid w:val="00984431"/>
    <w:rsid w:val="009844FE"/>
    <w:rsid w:val="00984641"/>
    <w:rsid w:val="009846ED"/>
    <w:rsid w:val="00984869"/>
    <w:rsid w:val="00984F5B"/>
    <w:rsid w:val="009854D4"/>
    <w:rsid w:val="0098551F"/>
    <w:rsid w:val="00985632"/>
    <w:rsid w:val="0098571D"/>
    <w:rsid w:val="009858E7"/>
    <w:rsid w:val="0098596C"/>
    <w:rsid w:val="00985BE2"/>
    <w:rsid w:val="00985FE5"/>
    <w:rsid w:val="00986471"/>
    <w:rsid w:val="009865EC"/>
    <w:rsid w:val="009867F5"/>
    <w:rsid w:val="0098698A"/>
    <w:rsid w:val="00986A11"/>
    <w:rsid w:val="00986AC4"/>
    <w:rsid w:val="00986D1C"/>
    <w:rsid w:val="0098703C"/>
    <w:rsid w:val="0098723D"/>
    <w:rsid w:val="00987277"/>
    <w:rsid w:val="00987979"/>
    <w:rsid w:val="00987D63"/>
    <w:rsid w:val="00987F69"/>
    <w:rsid w:val="00990260"/>
    <w:rsid w:val="009903B5"/>
    <w:rsid w:val="00990794"/>
    <w:rsid w:val="00990916"/>
    <w:rsid w:val="00990C8C"/>
    <w:rsid w:val="00990EED"/>
    <w:rsid w:val="009910BD"/>
    <w:rsid w:val="00991332"/>
    <w:rsid w:val="009916ED"/>
    <w:rsid w:val="009918CB"/>
    <w:rsid w:val="00991A28"/>
    <w:rsid w:val="009922AA"/>
    <w:rsid w:val="009923E5"/>
    <w:rsid w:val="009924E4"/>
    <w:rsid w:val="00992610"/>
    <w:rsid w:val="009928F7"/>
    <w:rsid w:val="00992EAE"/>
    <w:rsid w:val="00993465"/>
    <w:rsid w:val="0099379E"/>
    <w:rsid w:val="00993B00"/>
    <w:rsid w:val="00993B30"/>
    <w:rsid w:val="00993D51"/>
    <w:rsid w:val="009943E3"/>
    <w:rsid w:val="00994542"/>
    <w:rsid w:val="00994833"/>
    <w:rsid w:val="009949B4"/>
    <w:rsid w:val="00994C96"/>
    <w:rsid w:val="00994D1C"/>
    <w:rsid w:val="00994D8B"/>
    <w:rsid w:val="00994F00"/>
    <w:rsid w:val="00995B30"/>
    <w:rsid w:val="00995C2F"/>
    <w:rsid w:val="009963AE"/>
    <w:rsid w:val="00996655"/>
    <w:rsid w:val="0099671B"/>
    <w:rsid w:val="009967B7"/>
    <w:rsid w:val="009968F3"/>
    <w:rsid w:val="00996D91"/>
    <w:rsid w:val="00997240"/>
    <w:rsid w:val="009978BC"/>
    <w:rsid w:val="00997973"/>
    <w:rsid w:val="00997E1C"/>
    <w:rsid w:val="0099B412"/>
    <w:rsid w:val="009A098E"/>
    <w:rsid w:val="009A1066"/>
    <w:rsid w:val="009A122E"/>
    <w:rsid w:val="009A1450"/>
    <w:rsid w:val="009A159F"/>
    <w:rsid w:val="009A16C6"/>
    <w:rsid w:val="009A181B"/>
    <w:rsid w:val="009A1B30"/>
    <w:rsid w:val="009A1B54"/>
    <w:rsid w:val="009A2012"/>
    <w:rsid w:val="009A220A"/>
    <w:rsid w:val="009A22E6"/>
    <w:rsid w:val="009A23FD"/>
    <w:rsid w:val="009A2502"/>
    <w:rsid w:val="009A2923"/>
    <w:rsid w:val="009A2A8E"/>
    <w:rsid w:val="009A2C84"/>
    <w:rsid w:val="009A3265"/>
    <w:rsid w:val="009A3303"/>
    <w:rsid w:val="009A395F"/>
    <w:rsid w:val="009A3D7A"/>
    <w:rsid w:val="009A404A"/>
    <w:rsid w:val="009A4236"/>
    <w:rsid w:val="009A47DE"/>
    <w:rsid w:val="009A4FC0"/>
    <w:rsid w:val="009A5113"/>
    <w:rsid w:val="009A5125"/>
    <w:rsid w:val="009A51E7"/>
    <w:rsid w:val="009A5411"/>
    <w:rsid w:val="009A5441"/>
    <w:rsid w:val="009A548F"/>
    <w:rsid w:val="009A5538"/>
    <w:rsid w:val="009A555D"/>
    <w:rsid w:val="009A59E5"/>
    <w:rsid w:val="009A5A5A"/>
    <w:rsid w:val="009A5B23"/>
    <w:rsid w:val="009A5B35"/>
    <w:rsid w:val="009A5BA1"/>
    <w:rsid w:val="009A5BA7"/>
    <w:rsid w:val="009A5E7F"/>
    <w:rsid w:val="009A6039"/>
    <w:rsid w:val="009A605B"/>
    <w:rsid w:val="009A61C4"/>
    <w:rsid w:val="009A6386"/>
    <w:rsid w:val="009A644E"/>
    <w:rsid w:val="009A6491"/>
    <w:rsid w:val="009A64E0"/>
    <w:rsid w:val="009A6BF3"/>
    <w:rsid w:val="009A6F86"/>
    <w:rsid w:val="009A7197"/>
    <w:rsid w:val="009A76D0"/>
    <w:rsid w:val="009A7839"/>
    <w:rsid w:val="009A7D7F"/>
    <w:rsid w:val="009A7E91"/>
    <w:rsid w:val="009A7F82"/>
    <w:rsid w:val="009A7F99"/>
    <w:rsid w:val="009B0108"/>
    <w:rsid w:val="009B0385"/>
    <w:rsid w:val="009B055F"/>
    <w:rsid w:val="009B0943"/>
    <w:rsid w:val="009B0D84"/>
    <w:rsid w:val="009B131E"/>
    <w:rsid w:val="009B19F6"/>
    <w:rsid w:val="009B2151"/>
    <w:rsid w:val="009B2359"/>
    <w:rsid w:val="009B25B7"/>
    <w:rsid w:val="009B2897"/>
    <w:rsid w:val="009B292A"/>
    <w:rsid w:val="009B2B78"/>
    <w:rsid w:val="009B2B89"/>
    <w:rsid w:val="009B2B99"/>
    <w:rsid w:val="009B2FFA"/>
    <w:rsid w:val="009B3077"/>
    <w:rsid w:val="009B32B4"/>
    <w:rsid w:val="009B3360"/>
    <w:rsid w:val="009B3429"/>
    <w:rsid w:val="009B36C1"/>
    <w:rsid w:val="009B3846"/>
    <w:rsid w:val="009B39F6"/>
    <w:rsid w:val="009B3A87"/>
    <w:rsid w:val="009B3B1E"/>
    <w:rsid w:val="009B3B2D"/>
    <w:rsid w:val="009B3D29"/>
    <w:rsid w:val="009B3D34"/>
    <w:rsid w:val="009B3FE7"/>
    <w:rsid w:val="009B4365"/>
    <w:rsid w:val="009B486A"/>
    <w:rsid w:val="009B48F9"/>
    <w:rsid w:val="009B49E8"/>
    <w:rsid w:val="009B4AEE"/>
    <w:rsid w:val="009B4EB4"/>
    <w:rsid w:val="009B53E9"/>
    <w:rsid w:val="009B558B"/>
    <w:rsid w:val="009B5794"/>
    <w:rsid w:val="009B58A9"/>
    <w:rsid w:val="009B5C02"/>
    <w:rsid w:val="009B5D78"/>
    <w:rsid w:val="009B6065"/>
    <w:rsid w:val="009B620B"/>
    <w:rsid w:val="009B63CD"/>
    <w:rsid w:val="009B64F6"/>
    <w:rsid w:val="009B666E"/>
    <w:rsid w:val="009B6685"/>
    <w:rsid w:val="009B6876"/>
    <w:rsid w:val="009B6B1A"/>
    <w:rsid w:val="009B6B78"/>
    <w:rsid w:val="009B6E89"/>
    <w:rsid w:val="009B7424"/>
    <w:rsid w:val="009B796F"/>
    <w:rsid w:val="009B7A08"/>
    <w:rsid w:val="009B7A0C"/>
    <w:rsid w:val="009B7BBC"/>
    <w:rsid w:val="009B7C90"/>
    <w:rsid w:val="009C04D3"/>
    <w:rsid w:val="009C0686"/>
    <w:rsid w:val="009C0F52"/>
    <w:rsid w:val="009C164D"/>
    <w:rsid w:val="009C1CA9"/>
    <w:rsid w:val="009C2572"/>
    <w:rsid w:val="009C268E"/>
    <w:rsid w:val="009C27F7"/>
    <w:rsid w:val="009C2A1E"/>
    <w:rsid w:val="009C2D57"/>
    <w:rsid w:val="009C3942"/>
    <w:rsid w:val="009C3D54"/>
    <w:rsid w:val="009C4036"/>
    <w:rsid w:val="009C418C"/>
    <w:rsid w:val="009C4349"/>
    <w:rsid w:val="009C45BD"/>
    <w:rsid w:val="009C4808"/>
    <w:rsid w:val="009C4AEA"/>
    <w:rsid w:val="009C4B7F"/>
    <w:rsid w:val="009C4BA7"/>
    <w:rsid w:val="009C4BD3"/>
    <w:rsid w:val="009C4C46"/>
    <w:rsid w:val="009C50DF"/>
    <w:rsid w:val="009C5343"/>
    <w:rsid w:val="009C53B5"/>
    <w:rsid w:val="009C58D7"/>
    <w:rsid w:val="009C591D"/>
    <w:rsid w:val="009C5A2C"/>
    <w:rsid w:val="009C5B89"/>
    <w:rsid w:val="009C5D67"/>
    <w:rsid w:val="009C632C"/>
    <w:rsid w:val="009C6438"/>
    <w:rsid w:val="009C68D5"/>
    <w:rsid w:val="009C6D27"/>
    <w:rsid w:val="009D034C"/>
    <w:rsid w:val="009D03C3"/>
    <w:rsid w:val="009D04E2"/>
    <w:rsid w:val="009D0729"/>
    <w:rsid w:val="009D097C"/>
    <w:rsid w:val="009D09B5"/>
    <w:rsid w:val="009D0A52"/>
    <w:rsid w:val="009D0AA0"/>
    <w:rsid w:val="009D0F97"/>
    <w:rsid w:val="009D10B7"/>
    <w:rsid w:val="009D114C"/>
    <w:rsid w:val="009D13F5"/>
    <w:rsid w:val="009D1B5F"/>
    <w:rsid w:val="009D1C89"/>
    <w:rsid w:val="009D23CE"/>
    <w:rsid w:val="009D2462"/>
    <w:rsid w:val="009D26F8"/>
    <w:rsid w:val="009D2753"/>
    <w:rsid w:val="009D29F8"/>
    <w:rsid w:val="009D2AF6"/>
    <w:rsid w:val="009D2CD0"/>
    <w:rsid w:val="009D2FAE"/>
    <w:rsid w:val="009D3109"/>
    <w:rsid w:val="009D3131"/>
    <w:rsid w:val="009D320C"/>
    <w:rsid w:val="009D32BB"/>
    <w:rsid w:val="009D359E"/>
    <w:rsid w:val="009D402E"/>
    <w:rsid w:val="009D438A"/>
    <w:rsid w:val="009D476B"/>
    <w:rsid w:val="009D4A8F"/>
    <w:rsid w:val="009D4BDB"/>
    <w:rsid w:val="009D4BE9"/>
    <w:rsid w:val="009D4E46"/>
    <w:rsid w:val="009D576B"/>
    <w:rsid w:val="009D5821"/>
    <w:rsid w:val="009D5868"/>
    <w:rsid w:val="009D591D"/>
    <w:rsid w:val="009D5DB7"/>
    <w:rsid w:val="009D5E9E"/>
    <w:rsid w:val="009D5F11"/>
    <w:rsid w:val="009D604F"/>
    <w:rsid w:val="009D6194"/>
    <w:rsid w:val="009D627C"/>
    <w:rsid w:val="009D63B0"/>
    <w:rsid w:val="009D63EB"/>
    <w:rsid w:val="009D659D"/>
    <w:rsid w:val="009D66DC"/>
    <w:rsid w:val="009D6916"/>
    <w:rsid w:val="009D69FF"/>
    <w:rsid w:val="009D6AE4"/>
    <w:rsid w:val="009D7312"/>
    <w:rsid w:val="009D7468"/>
    <w:rsid w:val="009D75C0"/>
    <w:rsid w:val="009D7642"/>
    <w:rsid w:val="009D7847"/>
    <w:rsid w:val="009D7B50"/>
    <w:rsid w:val="009D7C0D"/>
    <w:rsid w:val="009D7E07"/>
    <w:rsid w:val="009E03E6"/>
    <w:rsid w:val="009E05C4"/>
    <w:rsid w:val="009E0961"/>
    <w:rsid w:val="009E0ADE"/>
    <w:rsid w:val="009E0D56"/>
    <w:rsid w:val="009E0E99"/>
    <w:rsid w:val="009E103B"/>
    <w:rsid w:val="009E1A7A"/>
    <w:rsid w:val="009E1B0A"/>
    <w:rsid w:val="009E2204"/>
    <w:rsid w:val="009E2587"/>
    <w:rsid w:val="009E26B2"/>
    <w:rsid w:val="009E275A"/>
    <w:rsid w:val="009E27E5"/>
    <w:rsid w:val="009E2808"/>
    <w:rsid w:val="009E2A15"/>
    <w:rsid w:val="009E2D43"/>
    <w:rsid w:val="009E2DC4"/>
    <w:rsid w:val="009E3178"/>
    <w:rsid w:val="009E3195"/>
    <w:rsid w:val="009E35DE"/>
    <w:rsid w:val="009E3B74"/>
    <w:rsid w:val="009E3DF1"/>
    <w:rsid w:val="009E405F"/>
    <w:rsid w:val="009E4242"/>
    <w:rsid w:val="009E4B77"/>
    <w:rsid w:val="009E4EEA"/>
    <w:rsid w:val="009E530C"/>
    <w:rsid w:val="009E540E"/>
    <w:rsid w:val="009E54A8"/>
    <w:rsid w:val="009E54F0"/>
    <w:rsid w:val="009E5A53"/>
    <w:rsid w:val="009E5B7B"/>
    <w:rsid w:val="009E5FD1"/>
    <w:rsid w:val="009E63B8"/>
    <w:rsid w:val="009E6F90"/>
    <w:rsid w:val="009E731F"/>
    <w:rsid w:val="009E7394"/>
    <w:rsid w:val="009E74D6"/>
    <w:rsid w:val="009E77A0"/>
    <w:rsid w:val="009E7875"/>
    <w:rsid w:val="009E7D62"/>
    <w:rsid w:val="009F00C0"/>
    <w:rsid w:val="009F0550"/>
    <w:rsid w:val="009F059D"/>
    <w:rsid w:val="009F0844"/>
    <w:rsid w:val="009F09CB"/>
    <w:rsid w:val="009F0DFF"/>
    <w:rsid w:val="009F1068"/>
    <w:rsid w:val="009F133C"/>
    <w:rsid w:val="009F13CB"/>
    <w:rsid w:val="009F15BC"/>
    <w:rsid w:val="009F17C9"/>
    <w:rsid w:val="009F1EAE"/>
    <w:rsid w:val="009F2397"/>
    <w:rsid w:val="009F23B1"/>
    <w:rsid w:val="009F24F3"/>
    <w:rsid w:val="009F27B1"/>
    <w:rsid w:val="009F2A35"/>
    <w:rsid w:val="009F2D50"/>
    <w:rsid w:val="009F2D82"/>
    <w:rsid w:val="009F373C"/>
    <w:rsid w:val="009F37E2"/>
    <w:rsid w:val="009F37E6"/>
    <w:rsid w:val="009F3889"/>
    <w:rsid w:val="009F3F4C"/>
    <w:rsid w:val="009F4180"/>
    <w:rsid w:val="009F43FB"/>
    <w:rsid w:val="009F4B4E"/>
    <w:rsid w:val="009F4FB4"/>
    <w:rsid w:val="009F5063"/>
    <w:rsid w:val="009F533D"/>
    <w:rsid w:val="009F547C"/>
    <w:rsid w:val="009F5609"/>
    <w:rsid w:val="009F59B6"/>
    <w:rsid w:val="009F59FF"/>
    <w:rsid w:val="009F5C33"/>
    <w:rsid w:val="009F5CE2"/>
    <w:rsid w:val="009F6124"/>
    <w:rsid w:val="009F6293"/>
    <w:rsid w:val="009F62FA"/>
    <w:rsid w:val="009F6494"/>
    <w:rsid w:val="009F6690"/>
    <w:rsid w:val="009F678D"/>
    <w:rsid w:val="009F681A"/>
    <w:rsid w:val="009F68A8"/>
    <w:rsid w:val="009F69BB"/>
    <w:rsid w:val="009F6B1F"/>
    <w:rsid w:val="009F6F01"/>
    <w:rsid w:val="009F6F70"/>
    <w:rsid w:val="009F7255"/>
    <w:rsid w:val="009F736B"/>
    <w:rsid w:val="009F7AE4"/>
    <w:rsid w:val="009F7FFA"/>
    <w:rsid w:val="00A00279"/>
    <w:rsid w:val="00A00607"/>
    <w:rsid w:val="00A00C01"/>
    <w:rsid w:val="00A00C8F"/>
    <w:rsid w:val="00A00CF7"/>
    <w:rsid w:val="00A010DD"/>
    <w:rsid w:val="00A0112F"/>
    <w:rsid w:val="00A013D1"/>
    <w:rsid w:val="00A01B1B"/>
    <w:rsid w:val="00A020F2"/>
    <w:rsid w:val="00A0218F"/>
    <w:rsid w:val="00A0226A"/>
    <w:rsid w:val="00A022BA"/>
    <w:rsid w:val="00A02320"/>
    <w:rsid w:val="00A0237D"/>
    <w:rsid w:val="00A02406"/>
    <w:rsid w:val="00A02614"/>
    <w:rsid w:val="00A0277A"/>
    <w:rsid w:val="00A02895"/>
    <w:rsid w:val="00A02F30"/>
    <w:rsid w:val="00A02FA9"/>
    <w:rsid w:val="00A03092"/>
    <w:rsid w:val="00A03338"/>
    <w:rsid w:val="00A03D90"/>
    <w:rsid w:val="00A03E76"/>
    <w:rsid w:val="00A0402F"/>
    <w:rsid w:val="00A04242"/>
    <w:rsid w:val="00A043D1"/>
    <w:rsid w:val="00A044FB"/>
    <w:rsid w:val="00A04655"/>
    <w:rsid w:val="00A0468B"/>
    <w:rsid w:val="00A04E64"/>
    <w:rsid w:val="00A050B7"/>
    <w:rsid w:val="00A05829"/>
    <w:rsid w:val="00A05DF5"/>
    <w:rsid w:val="00A05E6A"/>
    <w:rsid w:val="00A05F4F"/>
    <w:rsid w:val="00A060F2"/>
    <w:rsid w:val="00A06277"/>
    <w:rsid w:val="00A06A0E"/>
    <w:rsid w:val="00A06A3A"/>
    <w:rsid w:val="00A06C24"/>
    <w:rsid w:val="00A06C84"/>
    <w:rsid w:val="00A073E8"/>
    <w:rsid w:val="00A075A4"/>
    <w:rsid w:val="00A07D8C"/>
    <w:rsid w:val="00A07DEF"/>
    <w:rsid w:val="00A07E17"/>
    <w:rsid w:val="00A07E78"/>
    <w:rsid w:val="00A07F43"/>
    <w:rsid w:val="00A1009F"/>
    <w:rsid w:val="00A10175"/>
    <w:rsid w:val="00A1019C"/>
    <w:rsid w:val="00A104A8"/>
    <w:rsid w:val="00A10603"/>
    <w:rsid w:val="00A1094D"/>
    <w:rsid w:val="00A10A5E"/>
    <w:rsid w:val="00A1112B"/>
    <w:rsid w:val="00A1154D"/>
    <w:rsid w:val="00A115D7"/>
    <w:rsid w:val="00A1160D"/>
    <w:rsid w:val="00A1182D"/>
    <w:rsid w:val="00A11913"/>
    <w:rsid w:val="00A11997"/>
    <w:rsid w:val="00A11D3B"/>
    <w:rsid w:val="00A11D40"/>
    <w:rsid w:val="00A11F4D"/>
    <w:rsid w:val="00A12849"/>
    <w:rsid w:val="00A12988"/>
    <w:rsid w:val="00A12995"/>
    <w:rsid w:val="00A12F56"/>
    <w:rsid w:val="00A131BE"/>
    <w:rsid w:val="00A131FE"/>
    <w:rsid w:val="00A13334"/>
    <w:rsid w:val="00A1336A"/>
    <w:rsid w:val="00A13381"/>
    <w:rsid w:val="00A1352A"/>
    <w:rsid w:val="00A1360D"/>
    <w:rsid w:val="00A13AA6"/>
    <w:rsid w:val="00A13B15"/>
    <w:rsid w:val="00A13B65"/>
    <w:rsid w:val="00A13EB0"/>
    <w:rsid w:val="00A1430D"/>
    <w:rsid w:val="00A14310"/>
    <w:rsid w:val="00A145B8"/>
    <w:rsid w:val="00A145DF"/>
    <w:rsid w:val="00A146B2"/>
    <w:rsid w:val="00A146BD"/>
    <w:rsid w:val="00A14758"/>
    <w:rsid w:val="00A14964"/>
    <w:rsid w:val="00A14EE7"/>
    <w:rsid w:val="00A14F2F"/>
    <w:rsid w:val="00A151CB"/>
    <w:rsid w:val="00A151D0"/>
    <w:rsid w:val="00A15970"/>
    <w:rsid w:val="00A15A00"/>
    <w:rsid w:val="00A15C9B"/>
    <w:rsid w:val="00A15FDC"/>
    <w:rsid w:val="00A15FEE"/>
    <w:rsid w:val="00A1611B"/>
    <w:rsid w:val="00A166C4"/>
    <w:rsid w:val="00A16ACF"/>
    <w:rsid w:val="00A17454"/>
    <w:rsid w:val="00A1763B"/>
    <w:rsid w:val="00A17660"/>
    <w:rsid w:val="00A2000B"/>
    <w:rsid w:val="00A20018"/>
    <w:rsid w:val="00A204F5"/>
    <w:rsid w:val="00A208BB"/>
    <w:rsid w:val="00A20CBC"/>
    <w:rsid w:val="00A20E46"/>
    <w:rsid w:val="00A21819"/>
    <w:rsid w:val="00A221C4"/>
    <w:rsid w:val="00A223F5"/>
    <w:rsid w:val="00A226F8"/>
    <w:rsid w:val="00A22860"/>
    <w:rsid w:val="00A22BFB"/>
    <w:rsid w:val="00A22D0D"/>
    <w:rsid w:val="00A22D0F"/>
    <w:rsid w:val="00A22D89"/>
    <w:rsid w:val="00A22F3D"/>
    <w:rsid w:val="00A231C7"/>
    <w:rsid w:val="00A2338E"/>
    <w:rsid w:val="00A234E3"/>
    <w:rsid w:val="00A23673"/>
    <w:rsid w:val="00A237B8"/>
    <w:rsid w:val="00A23D1C"/>
    <w:rsid w:val="00A24440"/>
    <w:rsid w:val="00A24937"/>
    <w:rsid w:val="00A24D24"/>
    <w:rsid w:val="00A2505E"/>
    <w:rsid w:val="00A25120"/>
    <w:rsid w:val="00A251A2"/>
    <w:rsid w:val="00A252C5"/>
    <w:rsid w:val="00A25520"/>
    <w:rsid w:val="00A2552F"/>
    <w:rsid w:val="00A25CFA"/>
    <w:rsid w:val="00A26823"/>
    <w:rsid w:val="00A268B0"/>
    <w:rsid w:val="00A26C4D"/>
    <w:rsid w:val="00A26D18"/>
    <w:rsid w:val="00A26EC6"/>
    <w:rsid w:val="00A26FB1"/>
    <w:rsid w:val="00A271FD"/>
    <w:rsid w:val="00A272DF"/>
    <w:rsid w:val="00A278E5"/>
    <w:rsid w:val="00A27CD6"/>
    <w:rsid w:val="00A27E90"/>
    <w:rsid w:val="00A27EAB"/>
    <w:rsid w:val="00A303BD"/>
    <w:rsid w:val="00A305FD"/>
    <w:rsid w:val="00A309CA"/>
    <w:rsid w:val="00A30C30"/>
    <w:rsid w:val="00A30E26"/>
    <w:rsid w:val="00A30FD2"/>
    <w:rsid w:val="00A31579"/>
    <w:rsid w:val="00A3157F"/>
    <w:rsid w:val="00A31997"/>
    <w:rsid w:val="00A319BC"/>
    <w:rsid w:val="00A32457"/>
    <w:rsid w:val="00A32616"/>
    <w:rsid w:val="00A32EE1"/>
    <w:rsid w:val="00A33225"/>
    <w:rsid w:val="00A3324E"/>
    <w:rsid w:val="00A332B5"/>
    <w:rsid w:val="00A33493"/>
    <w:rsid w:val="00A33514"/>
    <w:rsid w:val="00A3353B"/>
    <w:rsid w:val="00A339FE"/>
    <w:rsid w:val="00A33AFC"/>
    <w:rsid w:val="00A33B98"/>
    <w:rsid w:val="00A33FCF"/>
    <w:rsid w:val="00A347DA"/>
    <w:rsid w:val="00A34B20"/>
    <w:rsid w:val="00A34B75"/>
    <w:rsid w:val="00A35463"/>
    <w:rsid w:val="00A35AE5"/>
    <w:rsid w:val="00A35E47"/>
    <w:rsid w:val="00A35EE2"/>
    <w:rsid w:val="00A35FC2"/>
    <w:rsid w:val="00A3638F"/>
    <w:rsid w:val="00A363E5"/>
    <w:rsid w:val="00A36E4C"/>
    <w:rsid w:val="00A36FB4"/>
    <w:rsid w:val="00A37423"/>
    <w:rsid w:val="00A375AB"/>
    <w:rsid w:val="00A3767A"/>
    <w:rsid w:val="00A3788E"/>
    <w:rsid w:val="00A37F40"/>
    <w:rsid w:val="00A40514"/>
    <w:rsid w:val="00A407D7"/>
    <w:rsid w:val="00A408F7"/>
    <w:rsid w:val="00A40AEE"/>
    <w:rsid w:val="00A40C8C"/>
    <w:rsid w:val="00A40F61"/>
    <w:rsid w:val="00A41844"/>
    <w:rsid w:val="00A41A68"/>
    <w:rsid w:val="00A425C4"/>
    <w:rsid w:val="00A427D1"/>
    <w:rsid w:val="00A42A53"/>
    <w:rsid w:val="00A42B32"/>
    <w:rsid w:val="00A42C23"/>
    <w:rsid w:val="00A43234"/>
    <w:rsid w:val="00A43466"/>
    <w:rsid w:val="00A4356D"/>
    <w:rsid w:val="00A437E6"/>
    <w:rsid w:val="00A43C17"/>
    <w:rsid w:val="00A43C95"/>
    <w:rsid w:val="00A43CEF"/>
    <w:rsid w:val="00A43FAB"/>
    <w:rsid w:val="00A44121"/>
    <w:rsid w:val="00A449A3"/>
    <w:rsid w:val="00A44E4A"/>
    <w:rsid w:val="00A44FD1"/>
    <w:rsid w:val="00A455C2"/>
    <w:rsid w:val="00A455C9"/>
    <w:rsid w:val="00A458A3"/>
    <w:rsid w:val="00A45B0F"/>
    <w:rsid w:val="00A45C4A"/>
    <w:rsid w:val="00A45CB7"/>
    <w:rsid w:val="00A46454"/>
    <w:rsid w:val="00A46584"/>
    <w:rsid w:val="00A46FAF"/>
    <w:rsid w:val="00A47223"/>
    <w:rsid w:val="00A473A7"/>
    <w:rsid w:val="00A4767E"/>
    <w:rsid w:val="00A4768F"/>
    <w:rsid w:val="00A476C8"/>
    <w:rsid w:val="00A47862"/>
    <w:rsid w:val="00A50179"/>
    <w:rsid w:val="00A506BF"/>
    <w:rsid w:val="00A50B3E"/>
    <w:rsid w:val="00A511DA"/>
    <w:rsid w:val="00A519D5"/>
    <w:rsid w:val="00A51AD7"/>
    <w:rsid w:val="00A51B84"/>
    <w:rsid w:val="00A51CDB"/>
    <w:rsid w:val="00A51FAD"/>
    <w:rsid w:val="00A521D9"/>
    <w:rsid w:val="00A5221F"/>
    <w:rsid w:val="00A5265B"/>
    <w:rsid w:val="00A52667"/>
    <w:rsid w:val="00A526F8"/>
    <w:rsid w:val="00A52979"/>
    <w:rsid w:val="00A52A32"/>
    <w:rsid w:val="00A52A68"/>
    <w:rsid w:val="00A52B63"/>
    <w:rsid w:val="00A52C0D"/>
    <w:rsid w:val="00A52CC3"/>
    <w:rsid w:val="00A52CF1"/>
    <w:rsid w:val="00A52D8E"/>
    <w:rsid w:val="00A52F90"/>
    <w:rsid w:val="00A530E8"/>
    <w:rsid w:val="00A532BE"/>
    <w:rsid w:val="00A53305"/>
    <w:rsid w:val="00A5357D"/>
    <w:rsid w:val="00A539B5"/>
    <w:rsid w:val="00A539F8"/>
    <w:rsid w:val="00A53FBC"/>
    <w:rsid w:val="00A54073"/>
    <w:rsid w:val="00A54274"/>
    <w:rsid w:val="00A543A0"/>
    <w:rsid w:val="00A545C8"/>
    <w:rsid w:val="00A54707"/>
    <w:rsid w:val="00A54923"/>
    <w:rsid w:val="00A54CAB"/>
    <w:rsid w:val="00A550E2"/>
    <w:rsid w:val="00A55164"/>
    <w:rsid w:val="00A5523A"/>
    <w:rsid w:val="00A55412"/>
    <w:rsid w:val="00A559E9"/>
    <w:rsid w:val="00A55B4E"/>
    <w:rsid w:val="00A55DB0"/>
    <w:rsid w:val="00A56516"/>
    <w:rsid w:val="00A565C6"/>
    <w:rsid w:val="00A570D0"/>
    <w:rsid w:val="00A573F7"/>
    <w:rsid w:val="00A57431"/>
    <w:rsid w:val="00A57A92"/>
    <w:rsid w:val="00A604B5"/>
    <w:rsid w:val="00A60522"/>
    <w:rsid w:val="00A6093C"/>
    <w:rsid w:val="00A60955"/>
    <w:rsid w:val="00A60AD1"/>
    <w:rsid w:val="00A60DCB"/>
    <w:rsid w:val="00A60EBB"/>
    <w:rsid w:val="00A61129"/>
    <w:rsid w:val="00A6152E"/>
    <w:rsid w:val="00A6153F"/>
    <w:rsid w:val="00A61AE4"/>
    <w:rsid w:val="00A61B9B"/>
    <w:rsid w:val="00A61D51"/>
    <w:rsid w:val="00A625E5"/>
    <w:rsid w:val="00A62815"/>
    <w:rsid w:val="00A62B48"/>
    <w:rsid w:val="00A62BB1"/>
    <w:rsid w:val="00A62EE9"/>
    <w:rsid w:val="00A63752"/>
    <w:rsid w:val="00A63DB0"/>
    <w:rsid w:val="00A63F78"/>
    <w:rsid w:val="00A63FDD"/>
    <w:rsid w:val="00A63FE4"/>
    <w:rsid w:val="00A64108"/>
    <w:rsid w:val="00A643F2"/>
    <w:rsid w:val="00A6449A"/>
    <w:rsid w:val="00A64591"/>
    <w:rsid w:val="00A649A0"/>
    <w:rsid w:val="00A655B8"/>
    <w:rsid w:val="00A65722"/>
    <w:rsid w:val="00A65AB9"/>
    <w:rsid w:val="00A65C6F"/>
    <w:rsid w:val="00A65DAA"/>
    <w:rsid w:val="00A6664B"/>
    <w:rsid w:val="00A66FCB"/>
    <w:rsid w:val="00A67362"/>
    <w:rsid w:val="00A67567"/>
    <w:rsid w:val="00A67C00"/>
    <w:rsid w:val="00A67F57"/>
    <w:rsid w:val="00A7027C"/>
    <w:rsid w:val="00A70280"/>
    <w:rsid w:val="00A70421"/>
    <w:rsid w:val="00A70455"/>
    <w:rsid w:val="00A70486"/>
    <w:rsid w:val="00A70E4B"/>
    <w:rsid w:val="00A7121F"/>
    <w:rsid w:val="00A71238"/>
    <w:rsid w:val="00A7162C"/>
    <w:rsid w:val="00A71E32"/>
    <w:rsid w:val="00A72157"/>
    <w:rsid w:val="00A72ADE"/>
    <w:rsid w:val="00A72B8A"/>
    <w:rsid w:val="00A72EE6"/>
    <w:rsid w:val="00A733C0"/>
    <w:rsid w:val="00A7342C"/>
    <w:rsid w:val="00A7348C"/>
    <w:rsid w:val="00A73A32"/>
    <w:rsid w:val="00A73BB4"/>
    <w:rsid w:val="00A74403"/>
    <w:rsid w:val="00A7450C"/>
    <w:rsid w:val="00A74535"/>
    <w:rsid w:val="00A745EF"/>
    <w:rsid w:val="00A747B6"/>
    <w:rsid w:val="00A748B8"/>
    <w:rsid w:val="00A74BFC"/>
    <w:rsid w:val="00A7507D"/>
    <w:rsid w:val="00A75677"/>
    <w:rsid w:val="00A75A3F"/>
    <w:rsid w:val="00A7627E"/>
    <w:rsid w:val="00A766B9"/>
    <w:rsid w:val="00A76B9E"/>
    <w:rsid w:val="00A76BCA"/>
    <w:rsid w:val="00A76D70"/>
    <w:rsid w:val="00A76DC4"/>
    <w:rsid w:val="00A772E3"/>
    <w:rsid w:val="00A77325"/>
    <w:rsid w:val="00A774B7"/>
    <w:rsid w:val="00A77BE2"/>
    <w:rsid w:val="00A77CBC"/>
    <w:rsid w:val="00A78DDC"/>
    <w:rsid w:val="00A8004D"/>
    <w:rsid w:val="00A803FB"/>
    <w:rsid w:val="00A80D08"/>
    <w:rsid w:val="00A80F6F"/>
    <w:rsid w:val="00A80FBA"/>
    <w:rsid w:val="00A81A75"/>
    <w:rsid w:val="00A81FE8"/>
    <w:rsid w:val="00A8221C"/>
    <w:rsid w:val="00A822D5"/>
    <w:rsid w:val="00A8235F"/>
    <w:rsid w:val="00A826E3"/>
    <w:rsid w:val="00A829FA"/>
    <w:rsid w:val="00A82C6D"/>
    <w:rsid w:val="00A82F8F"/>
    <w:rsid w:val="00A83038"/>
    <w:rsid w:val="00A8314E"/>
    <w:rsid w:val="00A83614"/>
    <w:rsid w:val="00A83713"/>
    <w:rsid w:val="00A83832"/>
    <w:rsid w:val="00A8395F"/>
    <w:rsid w:val="00A83A9E"/>
    <w:rsid w:val="00A83EFB"/>
    <w:rsid w:val="00A83F33"/>
    <w:rsid w:val="00A84221"/>
    <w:rsid w:val="00A8433A"/>
    <w:rsid w:val="00A844EE"/>
    <w:rsid w:val="00A846D7"/>
    <w:rsid w:val="00A8479F"/>
    <w:rsid w:val="00A847AD"/>
    <w:rsid w:val="00A849AB"/>
    <w:rsid w:val="00A84B46"/>
    <w:rsid w:val="00A84B76"/>
    <w:rsid w:val="00A84EF1"/>
    <w:rsid w:val="00A84F7E"/>
    <w:rsid w:val="00A8549D"/>
    <w:rsid w:val="00A8554B"/>
    <w:rsid w:val="00A855DE"/>
    <w:rsid w:val="00A85BCC"/>
    <w:rsid w:val="00A85CEB"/>
    <w:rsid w:val="00A85D46"/>
    <w:rsid w:val="00A85FFE"/>
    <w:rsid w:val="00A86941"/>
    <w:rsid w:val="00A86FDF"/>
    <w:rsid w:val="00A872D2"/>
    <w:rsid w:val="00A872EB"/>
    <w:rsid w:val="00A87A48"/>
    <w:rsid w:val="00A87AB3"/>
    <w:rsid w:val="00A87FB9"/>
    <w:rsid w:val="00A9049E"/>
    <w:rsid w:val="00A90A63"/>
    <w:rsid w:val="00A90EF4"/>
    <w:rsid w:val="00A9137F"/>
    <w:rsid w:val="00A91A07"/>
    <w:rsid w:val="00A91A37"/>
    <w:rsid w:val="00A91EBB"/>
    <w:rsid w:val="00A92143"/>
    <w:rsid w:val="00A9233C"/>
    <w:rsid w:val="00A92378"/>
    <w:rsid w:val="00A9258C"/>
    <w:rsid w:val="00A926DF"/>
    <w:rsid w:val="00A927BC"/>
    <w:rsid w:val="00A92852"/>
    <w:rsid w:val="00A929ED"/>
    <w:rsid w:val="00A92C48"/>
    <w:rsid w:val="00A92E63"/>
    <w:rsid w:val="00A92E84"/>
    <w:rsid w:val="00A932CE"/>
    <w:rsid w:val="00A9344D"/>
    <w:rsid w:val="00A93529"/>
    <w:rsid w:val="00A9353D"/>
    <w:rsid w:val="00A938D4"/>
    <w:rsid w:val="00A93BD5"/>
    <w:rsid w:val="00A93C19"/>
    <w:rsid w:val="00A93EBA"/>
    <w:rsid w:val="00A93F76"/>
    <w:rsid w:val="00A94F97"/>
    <w:rsid w:val="00A95259"/>
    <w:rsid w:val="00A953A4"/>
    <w:rsid w:val="00A956D0"/>
    <w:rsid w:val="00A958FA"/>
    <w:rsid w:val="00A95997"/>
    <w:rsid w:val="00A95CD2"/>
    <w:rsid w:val="00A95D5D"/>
    <w:rsid w:val="00A95DAD"/>
    <w:rsid w:val="00A95F80"/>
    <w:rsid w:val="00A96061"/>
    <w:rsid w:val="00A965F9"/>
    <w:rsid w:val="00A96EFA"/>
    <w:rsid w:val="00A97106"/>
    <w:rsid w:val="00A97615"/>
    <w:rsid w:val="00A976E3"/>
    <w:rsid w:val="00A978CC"/>
    <w:rsid w:val="00A97DB2"/>
    <w:rsid w:val="00AA0855"/>
    <w:rsid w:val="00AA0BF4"/>
    <w:rsid w:val="00AA0E22"/>
    <w:rsid w:val="00AA0E9C"/>
    <w:rsid w:val="00AA134B"/>
    <w:rsid w:val="00AA160C"/>
    <w:rsid w:val="00AA1799"/>
    <w:rsid w:val="00AA181D"/>
    <w:rsid w:val="00AA1B22"/>
    <w:rsid w:val="00AA1E50"/>
    <w:rsid w:val="00AA2133"/>
    <w:rsid w:val="00AA2742"/>
    <w:rsid w:val="00AA29DB"/>
    <w:rsid w:val="00AA2CCB"/>
    <w:rsid w:val="00AA2D7D"/>
    <w:rsid w:val="00AA2DCA"/>
    <w:rsid w:val="00AA2DEF"/>
    <w:rsid w:val="00AA2E4E"/>
    <w:rsid w:val="00AA303A"/>
    <w:rsid w:val="00AA358F"/>
    <w:rsid w:val="00AA37E8"/>
    <w:rsid w:val="00AA3991"/>
    <w:rsid w:val="00AA3DB0"/>
    <w:rsid w:val="00AA3E81"/>
    <w:rsid w:val="00AA3E96"/>
    <w:rsid w:val="00AA3F9D"/>
    <w:rsid w:val="00AA463E"/>
    <w:rsid w:val="00AA4830"/>
    <w:rsid w:val="00AA4841"/>
    <w:rsid w:val="00AA4971"/>
    <w:rsid w:val="00AA50E5"/>
    <w:rsid w:val="00AA56D4"/>
    <w:rsid w:val="00AA570A"/>
    <w:rsid w:val="00AA58FB"/>
    <w:rsid w:val="00AA5983"/>
    <w:rsid w:val="00AA5FBB"/>
    <w:rsid w:val="00AA62EA"/>
    <w:rsid w:val="00AA643A"/>
    <w:rsid w:val="00AA645E"/>
    <w:rsid w:val="00AA64E3"/>
    <w:rsid w:val="00AA669B"/>
    <w:rsid w:val="00AA6AC8"/>
    <w:rsid w:val="00AA6D45"/>
    <w:rsid w:val="00AA72FC"/>
    <w:rsid w:val="00AA7638"/>
    <w:rsid w:val="00AA7736"/>
    <w:rsid w:val="00AA7832"/>
    <w:rsid w:val="00AA7861"/>
    <w:rsid w:val="00AA7B91"/>
    <w:rsid w:val="00AA8EEA"/>
    <w:rsid w:val="00AB03B0"/>
    <w:rsid w:val="00AB0680"/>
    <w:rsid w:val="00AB07E3"/>
    <w:rsid w:val="00AB0851"/>
    <w:rsid w:val="00AB101C"/>
    <w:rsid w:val="00AB1111"/>
    <w:rsid w:val="00AB1929"/>
    <w:rsid w:val="00AB1A75"/>
    <w:rsid w:val="00AB1B85"/>
    <w:rsid w:val="00AB1BD0"/>
    <w:rsid w:val="00AB1E6A"/>
    <w:rsid w:val="00AB1E9C"/>
    <w:rsid w:val="00AB217C"/>
    <w:rsid w:val="00AB2468"/>
    <w:rsid w:val="00AB254A"/>
    <w:rsid w:val="00AB2943"/>
    <w:rsid w:val="00AB2C13"/>
    <w:rsid w:val="00AB2F16"/>
    <w:rsid w:val="00AB3658"/>
    <w:rsid w:val="00AB37D1"/>
    <w:rsid w:val="00AB39F9"/>
    <w:rsid w:val="00AB3B50"/>
    <w:rsid w:val="00AB3C66"/>
    <w:rsid w:val="00AB3E78"/>
    <w:rsid w:val="00AB3E7B"/>
    <w:rsid w:val="00AB3EF6"/>
    <w:rsid w:val="00AB3F48"/>
    <w:rsid w:val="00AB43CE"/>
    <w:rsid w:val="00AB4745"/>
    <w:rsid w:val="00AB4D1D"/>
    <w:rsid w:val="00AB4FB5"/>
    <w:rsid w:val="00AB4FED"/>
    <w:rsid w:val="00AB5018"/>
    <w:rsid w:val="00AB50B0"/>
    <w:rsid w:val="00AB51B4"/>
    <w:rsid w:val="00AB54A5"/>
    <w:rsid w:val="00AB5608"/>
    <w:rsid w:val="00AB584F"/>
    <w:rsid w:val="00AB5A9B"/>
    <w:rsid w:val="00AB5C95"/>
    <w:rsid w:val="00AB5CE0"/>
    <w:rsid w:val="00AB5FA5"/>
    <w:rsid w:val="00AB69FA"/>
    <w:rsid w:val="00AB6A17"/>
    <w:rsid w:val="00AB6CC5"/>
    <w:rsid w:val="00AB6D4A"/>
    <w:rsid w:val="00AB6F17"/>
    <w:rsid w:val="00AB722D"/>
    <w:rsid w:val="00AB751E"/>
    <w:rsid w:val="00AB76B6"/>
    <w:rsid w:val="00AB7C8A"/>
    <w:rsid w:val="00AB7E10"/>
    <w:rsid w:val="00AB7E23"/>
    <w:rsid w:val="00AC01FF"/>
    <w:rsid w:val="00AC0684"/>
    <w:rsid w:val="00AC0848"/>
    <w:rsid w:val="00AC098E"/>
    <w:rsid w:val="00AC0A97"/>
    <w:rsid w:val="00AC0ADA"/>
    <w:rsid w:val="00AC0D19"/>
    <w:rsid w:val="00AC0D45"/>
    <w:rsid w:val="00AC0D51"/>
    <w:rsid w:val="00AC0FFA"/>
    <w:rsid w:val="00AC101B"/>
    <w:rsid w:val="00AC167C"/>
    <w:rsid w:val="00AC186F"/>
    <w:rsid w:val="00AC1D6E"/>
    <w:rsid w:val="00AC204F"/>
    <w:rsid w:val="00AC2144"/>
    <w:rsid w:val="00AC2472"/>
    <w:rsid w:val="00AC2780"/>
    <w:rsid w:val="00AC2C28"/>
    <w:rsid w:val="00AC2C42"/>
    <w:rsid w:val="00AC2C45"/>
    <w:rsid w:val="00AC2DC3"/>
    <w:rsid w:val="00AC2E9D"/>
    <w:rsid w:val="00AC2FA0"/>
    <w:rsid w:val="00AC2FC3"/>
    <w:rsid w:val="00AC2FFB"/>
    <w:rsid w:val="00AC30AC"/>
    <w:rsid w:val="00AC3134"/>
    <w:rsid w:val="00AC3401"/>
    <w:rsid w:val="00AC366A"/>
    <w:rsid w:val="00AC3A8A"/>
    <w:rsid w:val="00AC3EC0"/>
    <w:rsid w:val="00AC4355"/>
    <w:rsid w:val="00AC438B"/>
    <w:rsid w:val="00AC448D"/>
    <w:rsid w:val="00AC44D5"/>
    <w:rsid w:val="00AC491D"/>
    <w:rsid w:val="00AC4FEE"/>
    <w:rsid w:val="00AC54B1"/>
    <w:rsid w:val="00AC5681"/>
    <w:rsid w:val="00AC56B6"/>
    <w:rsid w:val="00AC57AC"/>
    <w:rsid w:val="00AC5B0C"/>
    <w:rsid w:val="00AC5EDF"/>
    <w:rsid w:val="00AC6089"/>
    <w:rsid w:val="00AC62C1"/>
    <w:rsid w:val="00AC65F9"/>
    <w:rsid w:val="00AC66A7"/>
    <w:rsid w:val="00AC677B"/>
    <w:rsid w:val="00AC699E"/>
    <w:rsid w:val="00AC6A3F"/>
    <w:rsid w:val="00AC6ACE"/>
    <w:rsid w:val="00AC6B49"/>
    <w:rsid w:val="00AC6C35"/>
    <w:rsid w:val="00AC6C46"/>
    <w:rsid w:val="00AC6D7E"/>
    <w:rsid w:val="00AC7143"/>
    <w:rsid w:val="00AC7616"/>
    <w:rsid w:val="00AC7798"/>
    <w:rsid w:val="00AC78ED"/>
    <w:rsid w:val="00AC7D5C"/>
    <w:rsid w:val="00AC7E91"/>
    <w:rsid w:val="00AC7FD6"/>
    <w:rsid w:val="00AD048F"/>
    <w:rsid w:val="00AD08FE"/>
    <w:rsid w:val="00AD09EA"/>
    <w:rsid w:val="00AD0BA9"/>
    <w:rsid w:val="00AD10D2"/>
    <w:rsid w:val="00AD1735"/>
    <w:rsid w:val="00AD19AD"/>
    <w:rsid w:val="00AD2115"/>
    <w:rsid w:val="00AD21D2"/>
    <w:rsid w:val="00AD249B"/>
    <w:rsid w:val="00AD299E"/>
    <w:rsid w:val="00AD2D7B"/>
    <w:rsid w:val="00AD358E"/>
    <w:rsid w:val="00AD3643"/>
    <w:rsid w:val="00AD36EA"/>
    <w:rsid w:val="00AD386F"/>
    <w:rsid w:val="00AD38E3"/>
    <w:rsid w:val="00AD3CE6"/>
    <w:rsid w:val="00AD3FEB"/>
    <w:rsid w:val="00AD45AF"/>
    <w:rsid w:val="00AD4878"/>
    <w:rsid w:val="00AD48DB"/>
    <w:rsid w:val="00AD4900"/>
    <w:rsid w:val="00AD4C9A"/>
    <w:rsid w:val="00AD4CBB"/>
    <w:rsid w:val="00AD4E3D"/>
    <w:rsid w:val="00AD5058"/>
    <w:rsid w:val="00AD51C0"/>
    <w:rsid w:val="00AD5691"/>
    <w:rsid w:val="00AD5CDA"/>
    <w:rsid w:val="00AD6173"/>
    <w:rsid w:val="00AD6446"/>
    <w:rsid w:val="00AD672C"/>
    <w:rsid w:val="00AD6AD9"/>
    <w:rsid w:val="00AD6BF5"/>
    <w:rsid w:val="00AD6CCD"/>
    <w:rsid w:val="00AD6F89"/>
    <w:rsid w:val="00AD7207"/>
    <w:rsid w:val="00AD7247"/>
    <w:rsid w:val="00AD7938"/>
    <w:rsid w:val="00AD7B1D"/>
    <w:rsid w:val="00AD7CBF"/>
    <w:rsid w:val="00AD7E4F"/>
    <w:rsid w:val="00AE0154"/>
    <w:rsid w:val="00AE0277"/>
    <w:rsid w:val="00AE041C"/>
    <w:rsid w:val="00AE0845"/>
    <w:rsid w:val="00AE0870"/>
    <w:rsid w:val="00AE0B8A"/>
    <w:rsid w:val="00AE0C6F"/>
    <w:rsid w:val="00AE0CB2"/>
    <w:rsid w:val="00AE0CE9"/>
    <w:rsid w:val="00AE0D85"/>
    <w:rsid w:val="00AE0EC6"/>
    <w:rsid w:val="00AE1141"/>
    <w:rsid w:val="00AE1A5F"/>
    <w:rsid w:val="00AE1ABF"/>
    <w:rsid w:val="00AE1D2B"/>
    <w:rsid w:val="00AE221C"/>
    <w:rsid w:val="00AE2346"/>
    <w:rsid w:val="00AE2AF2"/>
    <w:rsid w:val="00AE2B97"/>
    <w:rsid w:val="00AE2D62"/>
    <w:rsid w:val="00AE2F71"/>
    <w:rsid w:val="00AE357D"/>
    <w:rsid w:val="00AE3B18"/>
    <w:rsid w:val="00AE3BB6"/>
    <w:rsid w:val="00AE4060"/>
    <w:rsid w:val="00AE4240"/>
    <w:rsid w:val="00AE4959"/>
    <w:rsid w:val="00AE502A"/>
    <w:rsid w:val="00AE52BD"/>
    <w:rsid w:val="00AE52C4"/>
    <w:rsid w:val="00AE5300"/>
    <w:rsid w:val="00AE540C"/>
    <w:rsid w:val="00AE5762"/>
    <w:rsid w:val="00AE5B86"/>
    <w:rsid w:val="00AE6D20"/>
    <w:rsid w:val="00AE740C"/>
    <w:rsid w:val="00AE7CE4"/>
    <w:rsid w:val="00AE7EDA"/>
    <w:rsid w:val="00AF0043"/>
    <w:rsid w:val="00AF0239"/>
    <w:rsid w:val="00AF0364"/>
    <w:rsid w:val="00AF0410"/>
    <w:rsid w:val="00AF05EF"/>
    <w:rsid w:val="00AF06A3"/>
    <w:rsid w:val="00AF0892"/>
    <w:rsid w:val="00AF0974"/>
    <w:rsid w:val="00AF0BE8"/>
    <w:rsid w:val="00AF0C63"/>
    <w:rsid w:val="00AF0F18"/>
    <w:rsid w:val="00AF104D"/>
    <w:rsid w:val="00AF105F"/>
    <w:rsid w:val="00AF145F"/>
    <w:rsid w:val="00AF17D1"/>
    <w:rsid w:val="00AF1A81"/>
    <w:rsid w:val="00AF1BAD"/>
    <w:rsid w:val="00AF1C3C"/>
    <w:rsid w:val="00AF1C6E"/>
    <w:rsid w:val="00AF21DF"/>
    <w:rsid w:val="00AF247A"/>
    <w:rsid w:val="00AF2766"/>
    <w:rsid w:val="00AF2801"/>
    <w:rsid w:val="00AF2DDD"/>
    <w:rsid w:val="00AF2FCA"/>
    <w:rsid w:val="00AF3125"/>
    <w:rsid w:val="00AF3146"/>
    <w:rsid w:val="00AF33C7"/>
    <w:rsid w:val="00AF35EB"/>
    <w:rsid w:val="00AF3CC2"/>
    <w:rsid w:val="00AF3FE8"/>
    <w:rsid w:val="00AF42B3"/>
    <w:rsid w:val="00AF43BF"/>
    <w:rsid w:val="00AF4714"/>
    <w:rsid w:val="00AF4DEF"/>
    <w:rsid w:val="00AF52B3"/>
    <w:rsid w:val="00AF5422"/>
    <w:rsid w:val="00AF5A1C"/>
    <w:rsid w:val="00AF5AE8"/>
    <w:rsid w:val="00AF5D34"/>
    <w:rsid w:val="00AF5EC6"/>
    <w:rsid w:val="00AF5F7D"/>
    <w:rsid w:val="00AF60DC"/>
    <w:rsid w:val="00AF62BA"/>
    <w:rsid w:val="00AF6386"/>
    <w:rsid w:val="00AF64C9"/>
    <w:rsid w:val="00AF665F"/>
    <w:rsid w:val="00AF68AB"/>
    <w:rsid w:val="00AF6ED0"/>
    <w:rsid w:val="00AF6EF5"/>
    <w:rsid w:val="00AF7524"/>
    <w:rsid w:val="00AF7970"/>
    <w:rsid w:val="00AF7C98"/>
    <w:rsid w:val="00B00161"/>
    <w:rsid w:val="00B004F7"/>
    <w:rsid w:val="00B00617"/>
    <w:rsid w:val="00B00757"/>
    <w:rsid w:val="00B009D2"/>
    <w:rsid w:val="00B00BC4"/>
    <w:rsid w:val="00B00ED0"/>
    <w:rsid w:val="00B01436"/>
    <w:rsid w:val="00B01653"/>
    <w:rsid w:val="00B018C6"/>
    <w:rsid w:val="00B02178"/>
    <w:rsid w:val="00B02D4B"/>
    <w:rsid w:val="00B03497"/>
    <w:rsid w:val="00B034C5"/>
    <w:rsid w:val="00B03516"/>
    <w:rsid w:val="00B0354C"/>
    <w:rsid w:val="00B03B48"/>
    <w:rsid w:val="00B04061"/>
    <w:rsid w:val="00B0444B"/>
    <w:rsid w:val="00B0444C"/>
    <w:rsid w:val="00B045F6"/>
    <w:rsid w:val="00B04A65"/>
    <w:rsid w:val="00B04C23"/>
    <w:rsid w:val="00B04D59"/>
    <w:rsid w:val="00B0533E"/>
    <w:rsid w:val="00B056B0"/>
    <w:rsid w:val="00B057AC"/>
    <w:rsid w:val="00B0587C"/>
    <w:rsid w:val="00B05978"/>
    <w:rsid w:val="00B05BE8"/>
    <w:rsid w:val="00B05F57"/>
    <w:rsid w:val="00B060B5"/>
    <w:rsid w:val="00B062B6"/>
    <w:rsid w:val="00B06470"/>
    <w:rsid w:val="00B069A0"/>
    <w:rsid w:val="00B06BCB"/>
    <w:rsid w:val="00B06D04"/>
    <w:rsid w:val="00B06DE6"/>
    <w:rsid w:val="00B06DEA"/>
    <w:rsid w:val="00B07309"/>
    <w:rsid w:val="00B07BF8"/>
    <w:rsid w:val="00B07E0C"/>
    <w:rsid w:val="00B07E77"/>
    <w:rsid w:val="00B07EB0"/>
    <w:rsid w:val="00B07F7F"/>
    <w:rsid w:val="00B10287"/>
    <w:rsid w:val="00B106DE"/>
    <w:rsid w:val="00B10BAE"/>
    <w:rsid w:val="00B10C1F"/>
    <w:rsid w:val="00B11277"/>
    <w:rsid w:val="00B114DC"/>
    <w:rsid w:val="00B119C6"/>
    <w:rsid w:val="00B119FC"/>
    <w:rsid w:val="00B11AF0"/>
    <w:rsid w:val="00B11CCD"/>
    <w:rsid w:val="00B11D41"/>
    <w:rsid w:val="00B12232"/>
    <w:rsid w:val="00B1225F"/>
    <w:rsid w:val="00B13010"/>
    <w:rsid w:val="00B13065"/>
    <w:rsid w:val="00B130F5"/>
    <w:rsid w:val="00B135E1"/>
    <w:rsid w:val="00B13689"/>
    <w:rsid w:val="00B13808"/>
    <w:rsid w:val="00B13E66"/>
    <w:rsid w:val="00B1408F"/>
    <w:rsid w:val="00B143B0"/>
    <w:rsid w:val="00B146FC"/>
    <w:rsid w:val="00B14740"/>
    <w:rsid w:val="00B149EE"/>
    <w:rsid w:val="00B14ABB"/>
    <w:rsid w:val="00B14BD8"/>
    <w:rsid w:val="00B14C71"/>
    <w:rsid w:val="00B151B9"/>
    <w:rsid w:val="00B15374"/>
    <w:rsid w:val="00B160A1"/>
    <w:rsid w:val="00B160DA"/>
    <w:rsid w:val="00B161E4"/>
    <w:rsid w:val="00B16223"/>
    <w:rsid w:val="00B163CF"/>
    <w:rsid w:val="00B163F1"/>
    <w:rsid w:val="00B16471"/>
    <w:rsid w:val="00B1652D"/>
    <w:rsid w:val="00B16815"/>
    <w:rsid w:val="00B1693A"/>
    <w:rsid w:val="00B1696B"/>
    <w:rsid w:val="00B16B10"/>
    <w:rsid w:val="00B16DED"/>
    <w:rsid w:val="00B16E21"/>
    <w:rsid w:val="00B16FAB"/>
    <w:rsid w:val="00B170DA"/>
    <w:rsid w:val="00B170DE"/>
    <w:rsid w:val="00B171D9"/>
    <w:rsid w:val="00B175F4"/>
    <w:rsid w:val="00B1799C"/>
    <w:rsid w:val="00B17A5C"/>
    <w:rsid w:val="00B17D2C"/>
    <w:rsid w:val="00B17DDB"/>
    <w:rsid w:val="00B200E0"/>
    <w:rsid w:val="00B205C9"/>
    <w:rsid w:val="00B209A8"/>
    <w:rsid w:val="00B20C4B"/>
    <w:rsid w:val="00B20D85"/>
    <w:rsid w:val="00B21051"/>
    <w:rsid w:val="00B210B0"/>
    <w:rsid w:val="00B21481"/>
    <w:rsid w:val="00B217EE"/>
    <w:rsid w:val="00B218C1"/>
    <w:rsid w:val="00B21B10"/>
    <w:rsid w:val="00B21BF4"/>
    <w:rsid w:val="00B21F92"/>
    <w:rsid w:val="00B22062"/>
    <w:rsid w:val="00B220DB"/>
    <w:rsid w:val="00B2230C"/>
    <w:rsid w:val="00B223B0"/>
    <w:rsid w:val="00B2272B"/>
    <w:rsid w:val="00B23408"/>
    <w:rsid w:val="00B23470"/>
    <w:rsid w:val="00B23599"/>
    <w:rsid w:val="00B2388A"/>
    <w:rsid w:val="00B2395C"/>
    <w:rsid w:val="00B23BCA"/>
    <w:rsid w:val="00B23CB5"/>
    <w:rsid w:val="00B23DBF"/>
    <w:rsid w:val="00B241DA"/>
    <w:rsid w:val="00B244E3"/>
    <w:rsid w:val="00B24740"/>
    <w:rsid w:val="00B24A36"/>
    <w:rsid w:val="00B24B78"/>
    <w:rsid w:val="00B24DB3"/>
    <w:rsid w:val="00B2504F"/>
    <w:rsid w:val="00B2510B"/>
    <w:rsid w:val="00B25133"/>
    <w:rsid w:val="00B2558F"/>
    <w:rsid w:val="00B25829"/>
    <w:rsid w:val="00B25BBC"/>
    <w:rsid w:val="00B2623B"/>
    <w:rsid w:val="00B26583"/>
    <w:rsid w:val="00B26652"/>
    <w:rsid w:val="00B26715"/>
    <w:rsid w:val="00B2693A"/>
    <w:rsid w:val="00B2715A"/>
    <w:rsid w:val="00B273BB"/>
    <w:rsid w:val="00B27583"/>
    <w:rsid w:val="00B2760C"/>
    <w:rsid w:val="00B276CF"/>
    <w:rsid w:val="00B27D9A"/>
    <w:rsid w:val="00B30213"/>
    <w:rsid w:val="00B30902"/>
    <w:rsid w:val="00B31540"/>
    <w:rsid w:val="00B31BFF"/>
    <w:rsid w:val="00B31F2D"/>
    <w:rsid w:val="00B32032"/>
    <w:rsid w:val="00B32349"/>
    <w:rsid w:val="00B3235B"/>
    <w:rsid w:val="00B32455"/>
    <w:rsid w:val="00B32B29"/>
    <w:rsid w:val="00B32B48"/>
    <w:rsid w:val="00B32BCF"/>
    <w:rsid w:val="00B32D14"/>
    <w:rsid w:val="00B32FEB"/>
    <w:rsid w:val="00B32FFD"/>
    <w:rsid w:val="00B3307C"/>
    <w:rsid w:val="00B33474"/>
    <w:rsid w:val="00B33E76"/>
    <w:rsid w:val="00B34254"/>
    <w:rsid w:val="00B34809"/>
    <w:rsid w:val="00B3486E"/>
    <w:rsid w:val="00B34B42"/>
    <w:rsid w:val="00B354AF"/>
    <w:rsid w:val="00B35680"/>
    <w:rsid w:val="00B356B4"/>
    <w:rsid w:val="00B3644F"/>
    <w:rsid w:val="00B36585"/>
    <w:rsid w:val="00B366DA"/>
    <w:rsid w:val="00B36879"/>
    <w:rsid w:val="00B36D6F"/>
    <w:rsid w:val="00B36F87"/>
    <w:rsid w:val="00B37572"/>
    <w:rsid w:val="00B3788D"/>
    <w:rsid w:val="00B378AB"/>
    <w:rsid w:val="00B379E5"/>
    <w:rsid w:val="00B37A03"/>
    <w:rsid w:val="00B37C70"/>
    <w:rsid w:val="00B37D18"/>
    <w:rsid w:val="00B37D88"/>
    <w:rsid w:val="00B37DEE"/>
    <w:rsid w:val="00B40290"/>
    <w:rsid w:val="00B407B8"/>
    <w:rsid w:val="00B40CB8"/>
    <w:rsid w:val="00B41190"/>
    <w:rsid w:val="00B4122F"/>
    <w:rsid w:val="00B412C1"/>
    <w:rsid w:val="00B4130F"/>
    <w:rsid w:val="00B41620"/>
    <w:rsid w:val="00B41AB5"/>
    <w:rsid w:val="00B41D33"/>
    <w:rsid w:val="00B41D46"/>
    <w:rsid w:val="00B420C7"/>
    <w:rsid w:val="00B421EE"/>
    <w:rsid w:val="00B42A70"/>
    <w:rsid w:val="00B42AEA"/>
    <w:rsid w:val="00B42B80"/>
    <w:rsid w:val="00B4308C"/>
    <w:rsid w:val="00B433A6"/>
    <w:rsid w:val="00B433D9"/>
    <w:rsid w:val="00B43447"/>
    <w:rsid w:val="00B43723"/>
    <w:rsid w:val="00B43C68"/>
    <w:rsid w:val="00B441BD"/>
    <w:rsid w:val="00B44976"/>
    <w:rsid w:val="00B449E1"/>
    <w:rsid w:val="00B455EC"/>
    <w:rsid w:val="00B45ACC"/>
    <w:rsid w:val="00B45CF2"/>
    <w:rsid w:val="00B45D02"/>
    <w:rsid w:val="00B45D37"/>
    <w:rsid w:val="00B4606E"/>
    <w:rsid w:val="00B464A7"/>
    <w:rsid w:val="00B46523"/>
    <w:rsid w:val="00B466F1"/>
    <w:rsid w:val="00B468B2"/>
    <w:rsid w:val="00B46B8A"/>
    <w:rsid w:val="00B46E01"/>
    <w:rsid w:val="00B46FAD"/>
    <w:rsid w:val="00B47321"/>
    <w:rsid w:val="00B4739A"/>
    <w:rsid w:val="00B474AE"/>
    <w:rsid w:val="00B474F6"/>
    <w:rsid w:val="00B5044B"/>
    <w:rsid w:val="00B5061D"/>
    <w:rsid w:val="00B5065E"/>
    <w:rsid w:val="00B5078E"/>
    <w:rsid w:val="00B50834"/>
    <w:rsid w:val="00B50E43"/>
    <w:rsid w:val="00B5103C"/>
    <w:rsid w:val="00B511E1"/>
    <w:rsid w:val="00B5120E"/>
    <w:rsid w:val="00B514D2"/>
    <w:rsid w:val="00B51526"/>
    <w:rsid w:val="00B5184B"/>
    <w:rsid w:val="00B51B38"/>
    <w:rsid w:val="00B51DB3"/>
    <w:rsid w:val="00B520C9"/>
    <w:rsid w:val="00B52385"/>
    <w:rsid w:val="00B524B4"/>
    <w:rsid w:val="00B52959"/>
    <w:rsid w:val="00B52C25"/>
    <w:rsid w:val="00B53318"/>
    <w:rsid w:val="00B53523"/>
    <w:rsid w:val="00B53CBD"/>
    <w:rsid w:val="00B53E5E"/>
    <w:rsid w:val="00B54281"/>
    <w:rsid w:val="00B544C7"/>
    <w:rsid w:val="00B544D8"/>
    <w:rsid w:val="00B54603"/>
    <w:rsid w:val="00B54C13"/>
    <w:rsid w:val="00B54C93"/>
    <w:rsid w:val="00B54F11"/>
    <w:rsid w:val="00B550EF"/>
    <w:rsid w:val="00B55939"/>
    <w:rsid w:val="00B55BB1"/>
    <w:rsid w:val="00B561B2"/>
    <w:rsid w:val="00B56489"/>
    <w:rsid w:val="00B56570"/>
    <w:rsid w:val="00B5681C"/>
    <w:rsid w:val="00B569A5"/>
    <w:rsid w:val="00B56CEA"/>
    <w:rsid w:val="00B56FBD"/>
    <w:rsid w:val="00B572F2"/>
    <w:rsid w:val="00B57522"/>
    <w:rsid w:val="00B57538"/>
    <w:rsid w:val="00B5758E"/>
    <w:rsid w:val="00B57D5C"/>
    <w:rsid w:val="00B60067"/>
    <w:rsid w:val="00B60202"/>
    <w:rsid w:val="00B60438"/>
    <w:rsid w:val="00B604FE"/>
    <w:rsid w:val="00B6058B"/>
    <w:rsid w:val="00B608B7"/>
    <w:rsid w:val="00B60A02"/>
    <w:rsid w:val="00B60B96"/>
    <w:rsid w:val="00B60CC4"/>
    <w:rsid w:val="00B61184"/>
    <w:rsid w:val="00B6143F"/>
    <w:rsid w:val="00B61D72"/>
    <w:rsid w:val="00B62364"/>
    <w:rsid w:val="00B62423"/>
    <w:rsid w:val="00B625D3"/>
    <w:rsid w:val="00B6276E"/>
    <w:rsid w:val="00B627A8"/>
    <w:rsid w:val="00B62A53"/>
    <w:rsid w:val="00B62ACC"/>
    <w:rsid w:val="00B62C43"/>
    <w:rsid w:val="00B639AF"/>
    <w:rsid w:val="00B63B3F"/>
    <w:rsid w:val="00B63DB1"/>
    <w:rsid w:val="00B63F48"/>
    <w:rsid w:val="00B63FB3"/>
    <w:rsid w:val="00B63FEB"/>
    <w:rsid w:val="00B6400C"/>
    <w:rsid w:val="00B6410B"/>
    <w:rsid w:val="00B6422D"/>
    <w:rsid w:val="00B643F1"/>
    <w:rsid w:val="00B648B0"/>
    <w:rsid w:val="00B64B75"/>
    <w:rsid w:val="00B6511F"/>
    <w:rsid w:val="00B65292"/>
    <w:rsid w:val="00B655AE"/>
    <w:rsid w:val="00B655EF"/>
    <w:rsid w:val="00B657A4"/>
    <w:rsid w:val="00B65C5F"/>
    <w:rsid w:val="00B6618A"/>
    <w:rsid w:val="00B661C3"/>
    <w:rsid w:val="00B66250"/>
    <w:rsid w:val="00B663D3"/>
    <w:rsid w:val="00B664F7"/>
    <w:rsid w:val="00B6666C"/>
    <w:rsid w:val="00B66731"/>
    <w:rsid w:val="00B66A6C"/>
    <w:rsid w:val="00B671F6"/>
    <w:rsid w:val="00B67296"/>
    <w:rsid w:val="00B673EE"/>
    <w:rsid w:val="00B675E9"/>
    <w:rsid w:val="00B676B7"/>
    <w:rsid w:val="00B677AF"/>
    <w:rsid w:val="00B67858"/>
    <w:rsid w:val="00B6787D"/>
    <w:rsid w:val="00B67F56"/>
    <w:rsid w:val="00B709E3"/>
    <w:rsid w:val="00B70B55"/>
    <w:rsid w:val="00B7146E"/>
    <w:rsid w:val="00B7151D"/>
    <w:rsid w:val="00B71573"/>
    <w:rsid w:val="00B71E0B"/>
    <w:rsid w:val="00B71EE4"/>
    <w:rsid w:val="00B72536"/>
    <w:rsid w:val="00B725B7"/>
    <w:rsid w:val="00B72AC3"/>
    <w:rsid w:val="00B72BD7"/>
    <w:rsid w:val="00B72E5D"/>
    <w:rsid w:val="00B72F85"/>
    <w:rsid w:val="00B734E4"/>
    <w:rsid w:val="00B7361E"/>
    <w:rsid w:val="00B736F8"/>
    <w:rsid w:val="00B73862"/>
    <w:rsid w:val="00B739B9"/>
    <w:rsid w:val="00B73EF3"/>
    <w:rsid w:val="00B73F62"/>
    <w:rsid w:val="00B7443D"/>
    <w:rsid w:val="00B744E2"/>
    <w:rsid w:val="00B7450D"/>
    <w:rsid w:val="00B745B9"/>
    <w:rsid w:val="00B75030"/>
    <w:rsid w:val="00B7536D"/>
    <w:rsid w:val="00B753CF"/>
    <w:rsid w:val="00B75B35"/>
    <w:rsid w:val="00B760D2"/>
    <w:rsid w:val="00B760DA"/>
    <w:rsid w:val="00B76AD8"/>
    <w:rsid w:val="00B76C91"/>
    <w:rsid w:val="00B76D80"/>
    <w:rsid w:val="00B77141"/>
    <w:rsid w:val="00B772BB"/>
    <w:rsid w:val="00B775FD"/>
    <w:rsid w:val="00B77EFF"/>
    <w:rsid w:val="00B8043F"/>
    <w:rsid w:val="00B80494"/>
    <w:rsid w:val="00B80925"/>
    <w:rsid w:val="00B8092C"/>
    <w:rsid w:val="00B8096F"/>
    <w:rsid w:val="00B80996"/>
    <w:rsid w:val="00B80B3D"/>
    <w:rsid w:val="00B80D9D"/>
    <w:rsid w:val="00B80DB0"/>
    <w:rsid w:val="00B81414"/>
    <w:rsid w:val="00B81B20"/>
    <w:rsid w:val="00B81EBC"/>
    <w:rsid w:val="00B826D2"/>
    <w:rsid w:val="00B8278A"/>
    <w:rsid w:val="00B8284E"/>
    <w:rsid w:val="00B82960"/>
    <w:rsid w:val="00B82A7D"/>
    <w:rsid w:val="00B82EE0"/>
    <w:rsid w:val="00B82FB8"/>
    <w:rsid w:val="00B830E6"/>
    <w:rsid w:val="00B831D4"/>
    <w:rsid w:val="00B835EE"/>
    <w:rsid w:val="00B837B2"/>
    <w:rsid w:val="00B83904"/>
    <w:rsid w:val="00B83985"/>
    <w:rsid w:val="00B83B7F"/>
    <w:rsid w:val="00B83CD1"/>
    <w:rsid w:val="00B83E64"/>
    <w:rsid w:val="00B83EA0"/>
    <w:rsid w:val="00B83F5D"/>
    <w:rsid w:val="00B84286"/>
    <w:rsid w:val="00B84575"/>
    <w:rsid w:val="00B848AD"/>
    <w:rsid w:val="00B8498F"/>
    <w:rsid w:val="00B849F8"/>
    <w:rsid w:val="00B84C75"/>
    <w:rsid w:val="00B8546E"/>
    <w:rsid w:val="00B85B6F"/>
    <w:rsid w:val="00B85BF3"/>
    <w:rsid w:val="00B85C93"/>
    <w:rsid w:val="00B85F48"/>
    <w:rsid w:val="00B85F4E"/>
    <w:rsid w:val="00B86626"/>
    <w:rsid w:val="00B8688E"/>
    <w:rsid w:val="00B86DA6"/>
    <w:rsid w:val="00B86F74"/>
    <w:rsid w:val="00B873FB"/>
    <w:rsid w:val="00B87538"/>
    <w:rsid w:val="00B87727"/>
    <w:rsid w:val="00B87B1A"/>
    <w:rsid w:val="00B87BD7"/>
    <w:rsid w:val="00B90350"/>
    <w:rsid w:val="00B90E30"/>
    <w:rsid w:val="00B90FBE"/>
    <w:rsid w:val="00B9123E"/>
    <w:rsid w:val="00B91CA6"/>
    <w:rsid w:val="00B9225A"/>
    <w:rsid w:val="00B92703"/>
    <w:rsid w:val="00B92B92"/>
    <w:rsid w:val="00B9351E"/>
    <w:rsid w:val="00B93548"/>
    <w:rsid w:val="00B938F2"/>
    <w:rsid w:val="00B93B02"/>
    <w:rsid w:val="00B93B50"/>
    <w:rsid w:val="00B944CB"/>
    <w:rsid w:val="00B949B7"/>
    <w:rsid w:val="00B94A1C"/>
    <w:rsid w:val="00B94ADE"/>
    <w:rsid w:val="00B94C65"/>
    <w:rsid w:val="00B954A2"/>
    <w:rsid w:val="00B954F0"/>
    <w:rsid w:val="00B9586C"/>
    <w:rsid w:val="00B95ADA"/>
    <w:rsid w:val="00B95C53"/>
    <w:rsid w:val="00B95E95"/>
    <w:rsid w:val="00B962B2"/>
    <w:rsid w:val="00B965E6"/>
    <w:rsid w:val="00B96BF8"/>
    <w:rsid w:val="00B96E8E"/>
    <w:rsid w:val="00B96EC3"/>
    <w:rsid w:val="00B972B3"/>
    <w:rsid w:val="00B97725"/>
    <w:rsid w:val="00B97771"/>
    <w:rsid w:val="00B97772"/>
    <w:rsid w:val="00B97B3E"/>
    <w:rsid w:val="00B97ED5"/>
    <w:rsid w:val="00BA0052"/>
    <w:rsid w:val="00BA00B4"/>
    <w:rsid w:val="00BA052B"/>
    <w:rsid w:val="00BA075F"/>
    <w:rsid w:val="00BA0985"/>
    <w:rsid w:val="00BA0AC1"/>
    <w:rsid w:val="00BA0B2B"/>
    <w:rsid w:val="00BA0EE1"/>
    <w:rsid w:val="00BA1022"/>
    <w:rsid w:val="00BA153A"/>
    <w:rsid w:val="00BA17BE"/>
    <w:rsid w:val="00BA183D"/>
    <w:rsid w:val="00BA18EC"/>
    <w:rsid w:val="00BA1BC7"/>
    <w:rsid w:val="00BA1E4C"/>
    <w:rsid w:val="00BA1E4E"/>
    <w:rsid w:val="00BA2090"/>
    <w:rsid w:val="00BA2195"/>
    <w:rsid w:val="00BA2308"/>
    <w:rsid w:val="00BA257A"/>
    <w:rsid w:val="00BA2D7C"/>
    <w:rsid w:val="00BA3063"/>
    <w:rsid w:val="00BA39E5"/>
    <w:rsid w:val="00BA3A26"/>
    <w:rsid w:val="00BA3AB4"/>
    <w:rsid w:val="00BA3DBC"/>
    <w:rsid w:val="00BA3E10"/>
    <w:rsid w:val="00BA3FA5"/>
    <w:rsid w:val="00BA4004"/>
    <w:rsid w:val="00BA43AA"/>
    <w:rsid w:val="00BA4AF5"/>
    <w:rsid w:val="00BA4C1E"/>
    <w:rsid w:val="00BA4C9E"/>
    <w:rsid w:val="00BA522D"/>
    <w:rsid w:val="00BA54E3"/>
    <w:rsid w:val="00BA5768"/>
    <w:rsid w:val="00BA58C5"/>
    <w:rsid w:val="00BA58DB"/>
    <w:rsid w:val="00BA5934"/>
    <w:rsid w:val="00BA59BA"/>
    <w:rsid w:val="00BA59D3"/>
    <w:rsid w:val="00BA5F7E"/>
    <w:rsid w:val="00BA605F"/>
    <w:rsid w:val="00BA6155"/>
    <w:rsid w:val="00BA67A0"/>
    <w:rsid w:val="00BA68D4"/>
    <w:rsid w:val="00BA6C2A"/>
    <w:rsid w:val="00BA6C32"/>
    <w:rsid w:val="00BA6CB0"/>
    <w:rsid w:val="00BA70B1"/>
    <w:rsid w:val="00BA723A"/>
    <w:rsid w:val="00BA7839"/>
    <w:rsid w:val="00BA7D1D"/>
    <w:rsid w:val="00BB0216"/>
    <w:rsid w:val="00BB04A8"/>
    <w:rsid w:val="00BB08FB"/>
    <w:rsid w:val="00BB0B07"/>
    <w:rsid w:val="00BB0B6C"/>
    <w:rsid w:val="00BB0D5E"/>
    <w:rsid w:val="00BB0D76"/>
    <w:rsid w:val="00BB0E50"/>
    <w:rsid w:val="00BB1231"/>
    <w:rsid w:val="00BB1483"/>
    <w:rsid w:val="00BB15DA"/>
    <w:rsid w:val="00BB16EB"/>
    <w:rsid w:val="00BB1C05"/>
    <w:rsid w:val="00BB1E56"/>
    <w:rsid w:val="00BB1F9F"/>
    <w:rsid w:val="00BB20C1"/>
    <w:rsid w:val="00BB26A5"/>
    <w:rsid w:val="00BB2960"/>
    <w:rsid w:val="00BB2A07"/>
    <w:rsid w:val="00BB2C64"/>
    <w:rsid w:val="00BB3197"/>
    <w:rsid w:val="00BB31BC"/>
    <w:rsid w:val="00BB3215"/>
    <w:rsid w:val="00BB32D4"/>
    <w:rsid w:val="00BB3579"/>
    <w:rsid w:val="00BB35AB"/>
    <w:rsid w:val="00BB35F4"/>
    <w:rsid w:val="00BB3AAC"/>
    <w:rsid w:val="00BB3CEA"/>
    <w:rsid w:val="00BB3FE9"/>
    <w:rsid w:val="00BB502A"/>
    <w:rsid w:val="00BB545B"/>
    <w:rsid w:val="00BB55AF"/>
    <w:rsid w:val="00BB5BF4"/>
    <w:rsid w:val="00BB6276"/>
    <w:rsid w:val="00BB648D"/>
    <w:rsid w:val="00BB6518"/>
    <w:rsid w:val="00BB65DB"/>
    <w:rsid w:val="00BB6896"/>
    <w:rsid w:val="00BB68AD"/>
    <w:rsid w:val="00BB6E3E"/>
    <w:rsid w:val="00BB6EE9"/>
    <w:rsid w:val="00BB7115"/>
    <w:rsid w:val="00BB72E3"/>
    <w:rsid w:val="00BB73F0"/>
    <w:rsid w:val="00BB7518"/>
    <w:rsid w:val="00BB78DE"/>
    <w:rsid w:val="00BB7CD9"/>
    <w:rsid w:val="00BC04A4"/>
    <w:rsid w:val="00BC056B"/>
    <w:rsid w:val="00BC0689"/>
    <w:rsid w:val="00BC0B62"/>
    <w:rsid w:val="00BC0C92"/>
    <w:rsid w:val="00BC10E1"/>
    <w:rsid w:val="00BC1289"/>
    <w:rsid w:val="00BC1388"/>
    <w:rsid w:val="00BC15DE"/>
    <w:rsid w:val="00BC1B79"/>
    <w:rsid w:val="00BC236B"/>
    <w:rsid w:val="00BC24C0"/>
    <w:rsid w:val="00BC2947"/>
    <w:rsid w:val="00BC2B75"/>
    <w:rsid w:val="00BC2B82"/>
    <w:rsid w:val="00BC3223"/>
    <w:rsid w:val="00BC34F8"/>
    <w:rsid w:val="00BC36C3"/>
    <w:rsid w:val="00BC3D69"/>
    <w:rsid w:val="00BC3F5D"/>
    <w:rsid w:val="00BC3F9C"/>
    <w:rsid w:val="00BC3FE6"/>
    <w:rsid w:val="00BC40F9"/>
    <w:rsid w:val="00BC42BA"/>
    <w:rsid w:val="00BC4A44"/>
    <w:rsid w:val="00BC4A45"/>
    <w:rsid w:val="00BC5111"/>
    <w:rsid w:val="00BC51D3"/>
    <w:rsid w:val="00BC51FA"/>
    <w:rsid w:val="00BC5209"/>
    <w:rsid w:val="00BC5684"/>
    <w:rsid w:val="00BC5942"/>
    <w:rsid w:val="00BC5F59"/>
    <w:rsid w:val="00BC6012"/>
    <w:rsid w:val="00BC60C2"/>
    <w:rsid w:val="00BC6465"/>
    <w:rsid w:val="00BC6624"/>
    <w:rsid w:val="00BC6B13"/>
    <w:rsid w:val="00BC6B19"/>
    <w:rsid w:val="00BC6D1F"/>
    <w:rsid w:val="00BC6F83"/>
    <w:rsid w:val="00BC6FA5"/>
    <w:rsid w:val="00BC74FC"/>
    <w:rsid w:val="00BC7637"/>
    <w:rsid w:val="00BC7673"/>
    <w:rsid w:val="00BC773C"/>
    <w:rsid w:val="00BC7DCC"/>
    <w:rsid w:val="00BD0089"/>
    <w:rsid w:val="00BD00D8"/>
    <w:rsid w:val="00BD02D3"/>
    <w:rsid w:val="00BD0316"/>
    <w:rsid w:val="00BD032C"/>
    <w:rsid w:val="00BD0351"/>
    <w:rsid w:val="00BD040B"/>
    <w:rsid w:val="00BD04D4"/>
    <w:rsid w:val="00BD05D1"/>
    <w:rsid w:val="00BD0780"/>
    <w:rsid w:val="00BD0930"/>
    <w:rsid w:val="00BD0A95"/>
    <w:rsid w:val="00BD0BF6"/>
    <w:rsid w:val="00BD0D0B"/>
    <w:rsid w:val="00BD0E88"/>
    <w:rsid w:val="00BD0FEE"/>
    <w:rsid w:val="00BD119D"/>
    <w:rsid w:val="00BD1566"/>
    <w:rsid w:val="00BD15E3"/>
    <w:rsid w:val="00BD16ED"/>
    <w:rsid w:val="00BD1906"/>
    <w:rsid w:val="00BD1D3D"/>
    <w:rsid w:val="00BD1E59"/>
    <w:rsid w:val="00BD1E75"/>
    <w:rsid w:val="00BD1EF3"/>
    <w:rsid w:val="00BD2434"/>
    <w:rsid w:val="00BD2458"/>
    <w:rsid w:val="00BD2699"/>
    <w:rsid w:val="00BD293E"/>
    <w:rsid w:val="00BD2A3B"/>
    <w:rsid w:val="00BD2C22"/>
    <w:rsid w:val="00BD2FB5"/>
    <w:rsid w:val="00BD3605"/>
    <w:rsid w:val="00BD3C85"/>
    <w:rsid w:val="00BD4180"/>
    <w:rsid w:val="00BD43D3"/>
    <w:rsid w:val="00BD4768"/>
    <w:rsid w:val="00BD47F6"/>
    <w:rsid w:val="00BD4919"/>
    <w:rsid w:val="00BD4B00"/>
    <w:rsid w:val="00BD4C2C"/>
    <w:rsid w:val="00BD4C66"/>
    <w:rsid w:val="00BD5016"/>
    <w:rsid w:val="00BD5039"/>
    <w:rsid w:val="00BD527C"/>
    <w:rsid w:val="00BD53FB"/>
    <w:rsid w:val="00BD54A4"/>
    <w:rsid w:val="00BD5567"/>
    <w:rsid w:val="00BD5CE3"/>
    <w:rsid w:val="00BD5CE6"/>
    <w:rsid w:val="00BD5E1A"/>
    <w:rsid w:val="00BD603B"/>
    <w:rsid w:val="00BD67D8"/>
    <w:rsid w:val="00BD6AAC"/>
    <w:rsid w:val="00BD6C38"/>
    <w:rsid w:val="00BD72E4"/>
    <w:rsid w:val="00BD76B8"/>
    <w:rsid w:val="00BD79B8"/>
    <w:rsid w:val="00BD79C7"/>
    <w:rsid w:val="00BD7CAC"/>
    <w:rsid w:val="00BD7F87"/>
    <w:rsid w:val="00BE00B4"/>
    <w:rsid w:val="00BE01F0"/>
    <w:rsid w:val="00BE0221"/>
    <w:rsid w:val="00BE0427"/>
    <w:rsid w:val="00BE04EF"/>
    <w:rsid w:val="00BE0687"/>
    <w:rsid w:val="00BE071C"/>
    <w:rsid w:val="00BE07CA"/>
    <w:rsid w:val="00BE099F"/>
    <w:rsid w:val="00BE09AF"/>
    <w:rsid w:val="00BE0B50"/>
    <w:rsid w:val="00BE0DBE"/>
    <w:rsid w:val="00BE0F1C"/>
    <w:rsid w:val="00BE1328"/>
    <w:rsid w:val="00BE132F"/>
    <w:rsid w:val="00BE14EA"/>
    <w:rsid w:val="00BE16EF"/>
    <w:rsid w:val="00BE1AEE"/>
    <w:rsid w:val="00BE1B77"/>
    <w:rsid w:val="00BE1C8E"/>
    <w:rsid w:val="00BE1E16"/>
    <w:rsid w:val="00BE1F77"/>
    <w:rsid w:val="00BE2402"/>
    <w:rsid w:val="00BE2435"/>
    <w:rsid w:val="00BE2672"/>
    <w:rsid w:val="00BE2914"/>
    <w:rsid w:val="00BE2BB8"/>
    <w:rsid w:val="00BE2F34"/>
    <w:rsid w:val="00BE2F76"/>
    <w:rsid w:val="00BE3048"/>
    <w:rsid w:val="00BE3171"/>
    <w:rsid w:val="00BE3495"/>
    <w:rsid w:val="00BE3951"/>
    <w:rsid w:val="00BE3EF3"/>
    <w:rsid w:val="00BE3F34"/>
    <w:rsid w:val="00BE3F7C"/>
    <w:rsid w:val="00BE3FFF"/>
    <w:rsid w:val="00BE4609"/>
    <w:rsid w:val="00BE4E7B"/>
    <w:rsid w:val="00BE4F0D"/>
    <w:rsid w:val="00BE50DF"/>
    <w:rsid w:val="00BE53FB"/>
    <w:rsid w:val="00BE552B"/>
    <w:rsid w:val="00BE5578"/>
    <w:rsid w:val="00BE575B"/>
    <w:rsid w:val="00BE5E47"/>
    <w:rsid w:val="00BE5F0C"/>
    <w:rsid w:val="00BE5F44"/>
    <w:rsid w:val="00BE63C1"/>
    <w:rsid w:val="00BE6BE8"/>
    <w:rsid w:val="00BE6E92"/>
    <w:rsid w:val="00BE6F5B"/>
    <w:rsid w:val="00BE719F"/>
    <w:rsid w:val="00BE7650"/>
    <w:rsid w:val="00BE799A"/>
    <w:rsid w:val="00BE7C4E"/>
    <w:rsid w:val="00BE7E49"/>
    <w:rsid w:val="00BF0151"/>
    <w:rsid w:val="00BF0205"/>
    <w:rsid w:val="00BF0342"/>
    <w:rsid w:val="00BF03E7"/>
    <w:rsid w:val="00BF0566"/>
    <w:rsid w:val="00BF074B"/>
    <w:rsid w:val="00BF0929"/>
    <w:rsid w:val="00BF0C1D"/>
    <w:rsid w:val="00BF15D7"/>
    <w:rsid w:val="00BF2101"/>
    <w:rsid w:val="00BF214A"/>
    <w:rsid w:val="00BF2487"/>
    <w:rsid w:val="00BF2A11"/>
    <w:rsid w:val="00BF2B43"/>
    <w:rsid w:val="00BF2B6B"/>
    <w:rsid w:val="00BF2F8B"/>
    <w:rsid w:val="00BF3734"/>
    <w:rsid w:val="00BF37E7"/>
    <w:rsid w:val="00BF387B"/>
    <w:rsid w:val="00BF38E4"/>
    <w:rsid w:val="00BF3BC6"/>
    <w:rsid w:val="00BF4566"/>
    <w:rsid w:val="00BF48B3"/>
    <w:rsid w:val="00BF4AED"/>
    <w:rsid w:val="00BF4B7E"/>
    <w:rsid w:val="00BF4BED"/>
    <w:rsid w:val="00BF4E1B"/>
    <w:rsid w:val="00BF4E1C"/>
    <w:rsid w:val="00BF4E46"/>
    <w:rsid w:val="00BF5028"/>
    <w:rsid w:val="00BF5204"/>
    <w:rsid w:val="00BF52BD"/>
    <w:rsid w:val="00BF52C2"/>
    <w:rsid w:val="00BF53E9"/>
    <w:rsid w:val="00BF54C9"/>
    <w:rsid w:val="00BF562F"/>
    <w:rsid w:val="00BF56C2"/>
    <w:rsid w:val="00BF5F29"/>
    <w:rsid w:val="00BF6463"/>
    <w:rsid w:val="00BF661C"/>
    <w:rsid w:val="00BF6943"/>
    <w:rsid w:val="00BF6C02"/>
    <w:rsid w:val="00BF6D53"/>
    <w:rsid w:val="00BF6E8B"/>
    <w:rsid w:val="00BF7306"/>
    <w:rsid w:val="00BF73BF"/>
    <w:rsid w:val="00BF7519"/>
    <w:rsid w:val="00BF759C"/>
    <w:rsid w:val="00BF77B7"/>
    <w:rsid w:val="00BF78AB"/>
    <w:rsid w:val="00BF7AF1"/>
    <w:rsid w:val="00BF7D71"/>
    <w:rsid w:val="00BF7E7E"/>
    <w:rsid w:val="00C001DE"/>
    <w:rsid w:val="00C00A68"/>
    <w:rsid w:val="00C00EE8"/>
    <w:rsid w:val="00C00F64"/>
    <w:rsid w:val="00C010E5"/>
    <w:rsid w:val="00C01C2E"/>
    <w:rsid w:val="00C01C6C"/>
    <w:rsid w:val="00C01C71"/>
    <w:rsid w:val="00C02034"/>
    <w:rsid w:val="00C020E6"/>
    <w:rsid w:val="00C021AA"/>
    <w:rsid w:val="00C022B4"/>
    <w:rsid w:val="00C027EB"/>
    <w:rsid w:val="00C027F8"/>
    <w:rsid w:val="00C0287E"/>
    <w:rsid w:val="00C02975"/>
    <w:rsid w:val="00C029E4"/>
    <w:rsid w:val="00C02B24"/>
    <w:rsid w:val="00C02BCB"/>
    <w:rsid w:val="00C02BF1"/>
    <w:rsid w:val="00C02EE0"/>
    <w:rsid w:val="00C02EEE"/>
    <w:rsid w:val="00C02FC6"/>
    <w:rsid w:val="00C030ED"/>
    <w:rsid w:val="00C03213"/>
    <w:rsid w:val="00C03466"/>
    <w:rsid w:val="00C0395A"/>
    <w:rsid w:val="00C03BE5"/>
    <w:rsid w:val="00C03C1B"/>
    <w:rsid w:val="00C03D0C"/>
    <w:rsid w:val="00C044CA"/>
    <w:rsid w:val="00C044F4"/>
    <w:rsid w:val="00C04A40"/>
    <w:rsid w:val="00C05BA0"/>
    <w:rsid w:val="00C05BD4"/>
    <w:rsid w:val="00C05DB8"/>
    <w:rsid w:val="00C05EF6"/>
    <w:rsid w:val="00C0621C"/>
    <w:rsid w:val="00C062C7"/>
    <w:rsid w:val="00C06308"/>
    <w:rsid w:val="00C06421"/>
    <w:rsid w:val="00C06EE9"/>
    <w:rsid w:val="00C06FAE"/>
    <w:rsid w:val="00C07421"/>
    <w:rsid w:val="00C074D2"/>
    <w:rsid w:val="00C0756A"/>
    <w:rsid w:val="00C0758E"/>
    <w:rsid w:val="00C0796C"/>
    <w:rsid w:val="00C079A6"/>
    <w:rsid w:val="00C079F3"/>
    <w:rsid w:val="00C102FB"/>
    <w:rsid w:val="00C104D5"/>
    <w:rsid w:val="00C104DB"/>
    <w:rsid w:val="00C10681"/>
    <w:rsid w:val="00C107D9"/>
    <w:rsid w:val="00C10859"/>
    <w:rsid w:val="00C1094D"/>
    <w:rsid w:val="00C10C6C"/>
    <w:rsid w:val="00C111B6"/>
    <w:rsid w:val="00C111C1"/>
    <w:rsid w:val="00C11425"/>
    <w:rsid w:val="00C1194F"/>
    <w:rsid w:val="00C11D4A"/>
    <w:rsid w:val="00C11F66"/>
    <w:rsid w:val="00C12664"/>
    <w:rsid w:val="00C126C5"/>
    <w:rsid w:val="00C12752"/>
    <w:rsid w:val="00C12763"/>
    <w:rsid w:val="00C127CD"/>
    <w:rsid w:val="00C1296B"/>
    <w:rsid w:val="00C12B33"/>
    <w:rsid w:val="00C12BC8"/>
    <w:rsid w:val="00C12DB1"/>
    <w:rsid w:val="00C13139"/>
    <w:rsid w:val="00C135BB"/>
    <w:rsid w:val="00C1370A"/>
    <w:rsid w:val="00C139A3"/>
    <w:rsid w:val="00C13AD7"/>
    <w:rsid w:val="00C13CBA"/>
    <w:rsid w:val="00C13E63"/>
    <w:rsid w:val="00C13E94"/>
    <w:rsid w:val="00C13F02"/>
    <w:rsid w:val="00C14282"/>
    <w:rsid w:val="00C146DB"/>
    <w:rsid w:val="00C14A59"/>
    <w:rsid w:val="00C15284"/>
    <w:rsid w:val="00C15430"/>
    <w:rsid w:val="00C15AE9"/>
    <w:rsid w:val="00C15B68"/>
    <w:rsid w:val="00C15BBC"/>
    <w:rsid w:val="00C15E1A"/>
    <w:rsid w:val="00C15FCF"/>
    <w:rsid w:val="00C160EA"/>
    <w:rsid w:val="00C16309"/>
    <w:rsid w:val="00C163C7"/>
    <w:rsid w:val="00C1649F"/>
    <w:rsid w:val="00C16673"/>
    <w:rsid w:val="00C16A1E"/>
    <w:rsid w:val="00C16C6F"/>
    <w:rsid w:val="00C16E49"/>
    <w:rsid w:val="00C17255"/>
    <w:rsid w:val="00C17404"/>
    <w:rsid w:val="00C17445"/>
    <w:rsid w:val="00C1769F"/>
    <w:rsid w:val="00C17713"/>
    <w:rsid w:val="00C17731"/>
    <w:rsid w:val="00C17736"/>
    <w:rsid w:val="00C1778B"/>
    <w:rsid w:val="00C17A9B"/>
    <w:rsid w:val="00C20114"/>
    <w:rsid w:val="00C201D8"/>
    <w:rsid w:val="00C202E1"/>
    <w:rsid w:val="00C202EE"/>
    <w:rsid w:val="00C20875"/>
    <w:rsid w:val="00C20A80"/>
    <w:rsid w:val="00C20B3C"/>
    <w:rsid w:val="00C20C07"/>
    <w:rsid w:val="00C21440"/>
    <w:rsid w:val="00C21503"/>
    <w:rsid w:val="00C21598"/>
    <w:rsid w:val="00C21949"/>
    <w:rsid w:val="00C21B14"/>
    <w:rsid w:val="00C21B8D"/>
    <w:rsid w:val="00C2221C"/>
    <w:rsid w:val="00C22376"/>
    <w:rsid w:val="00C223DE"/>
    <w:rsid w:val="00C225AF"/>
    <w:rsid w:val="00C22650"/>
    <w:rsid w:val="00C226D6"/>
    <w:rsid w:val="00C22730"/>
    <w:rsid w:val="00C22772"/>
    <w:rsid w:val="00C229DB"/>
    <w:rsid w:val="00C22B5C"/>
    <w:rsid w:val="00C22D50"/>
    <w:rsid w:val="00C22DE7"/>
    <w:rsid w:val="00C23102"/>
    <w:rsid w:val="00C2318F"/>
    <w:rsid w:val="00C2327F"/>
    <w:rsid w:val="00C23322"/>
    <w:rsid w:val="00C23391"/>
    <w:rsid w:val="00C234A7"/>
    <w:rsid w:val="00C234BB"/>
    <w:rsid w:val="00C23593"/>
    <w:rsid w:val="00C2385D"/>
    <w:rsid w:val="00C2385F"/>
    <w:rsid w:val="00C23A82"/>
    <w:rsid w:val="00C23CD3"/>
    <w:rsid w:val="00C23F43"/>
    <w:rsid w:val="00C24041"/>
    <w:rsid w:val="00C24159"/>
    <w:rsid w:val="00C244DF"/>
    <w:rsid w:val="00C24527"/>
    <w:rsid w:val="00C24980"/>
    <w:rsid w:val="00C2499B"/>
    <w:rsid w:val="00C25295"/>
    <w:rsid w:val="00C25409"/>
    <w:rsid w:val="00C254A4"/>
    <w:rsid w:val="00C256DD"/>
    <w:rsid w:val="00C25F25"/>
    <w:rsid w:val="00C25F89"/>
    <w:rsid w:val="00C2622D"/>
    <w:rsid w:val="00C2659F"/>
    <w:rsid w:val="00C26750"/>
    <w:rsid w:val="00C26F3F"/>
    <w:rsid w:val="00C2702D"/>
    <w:rsid w:val="00C27083"/>
    <w:rsid w:val="00C27210"/>
    <w:rsid w:val="00C27408"/>
    <w:rsid w:val="00C27739"/>
    <w:rsid w:val="00C277A1"/>
    <w:rsid w:val="00C277D3"/>
    <w:rsid w:val="00C27831"/>
    <w:rsid w:val="00C279C5"/>
    <w:rsid w:val="00C27ACF"/>
    <w:rsid w:val="00C27F6E"/>
    <w:rsid w:val="00C300DD"/>
    <w:rsid w:val="00C30112"/>
    <w:rsid w:val="00C30148"/>
    <w:rsid w:val="00C308CB"/>
    <w:rsid w:val="00C30AD1"/>
    <w:rsid w:val="00C30BC8"/>
    <w:rsid w:val="00C310C0"/>
    <w:rsid w:val="00C311EB"/>
    <w:rsid w:val="00C3126C"/>
    <w:rsid w:val="00C313D3"/>
    <w:rsid w:val="00C3166D"/>
    <w:rsid w:val="00C31718"/>
    <w:rsid w:val="00C3198B"/>
    <w:rsid w:val="00C31993"/>
    <w:rsid w:val="00C31995"/>
    <w:rsid w:val="00C31C56"/>
    <w:rsid w:val="00C31D08"/>
    <w:rsid w:val="00C31DCD"/>
    <w:rsid w:val="00C32341"/>
    <w:rsid w:val="00C323BE"/>
    <w:rsid w:val="00C323E2"/>
    <w:rsid w:val="00C3242E"/>
    <w:rsid w:val="00C32887"/>
    <w:rsid w:val="00C32905"/>
    <w:rsid w:val="00C32CE2"/>
    <w:rsid w:val="00C32DB8"/>
    <w:rsid w:val="00C33C49"/>
    <w:rsid w:val="00C33D2A"/>
    <w:rsid w:val="00C33FCD"/>
    <w:rsid w:val="00C340B1"/>
    <w:rsid w:val="00C3419F"/>
    <w:rsid w:val="00C3462C"/>
    <w:rsid w:val="00C34A43"/>
    <w:rsid w:val="00C34AA5"/>
    <w:rsid w:val="00C34DA7"/>
    <w:rsid w:val="00C34ECE"/>
    <w:rsid w:val="00C34FB6"/>
    <w:rsid w:val="00C35253"/>
    <w:rsid w:val="00C355C5"/>
    <w:rsid w:val="00C357CB"/>
    <w:rsid w:val="00C35A8A"/>
    <w:rsid w:val="00C35B2F"/>
    <w:rsid w:val="00C35B55"/>
    <w:rsid w:val="00C35FA7"/>
    <w:rsid w:val="00C36106"/>
    <w:rsid w:val="00C36123"/>
    <w:rsid w:val="00C3617B"/>
    <w:rsid w:val="00C36499"/>
    <w:rsid w:val="00C364B8"/>
    <w:rsid w:val="00C364D1"/>
    <w:rsid w:val="00C36588"/>
    <w:rsid w:val="00C36719"/>
    <w:rsid w:val="00C367D9"/>
    <w:rsid w:val="00C36844"/>
    <w:rsid w:val="00C3687D"/>
    <w:rsid w:val="00C368DC"/>
    <w:rsid w:val="00C36D23"/>
    <w:rsid w:val="00C36DBF"/>
    <w:rsid w:val="00C36DE8"/>
    <w:rsid w:val="00C36F1D"/>
    <w:rsid w:val="00C37285"/>
    <w:rsid w:val="00C37403"/>
    <w:rsid w:val="00C375D8"/>
    <w:rsid w:val="00C37616"/>
    <w:rsid w:val="00C378A1"/>
    <w:rsid w:val="00C37B01"/>
    <w:rsid w:val="00C37CE6"/>
    <w:rsid w:val="00C37EF6"/>
    <w:rsid w:val="00C37EF9"/>
    <w:rsid w:val="00C4002D"/>
    <w:rsid w:val="00C40146"/>
    <w:rsid w:val="00C40181"/>
    <w:rsid w:val="00C401E4"/>
    <w:rsid w:val="00C403A3"/>
    <w:rsid w:val="00C408A0"/>
    <w:rsid w:val="00C4096A"/>
    <w:rsid w:val="00C40AE2"/>
    <w:rsid w:val="00C40BF4"/>
    <w:rsid w:val="00C40CC1"/>
    <w:rsid w:val="00C40E07"/>
    <w:rsid w:val="00C40E56"/>
    <w:rsid w:val="00C41240"/>
    <w:rsid w:val="00C41781"/>
    <w:rsid w:val="00C41D03"/>
    <w:rsid w:val="00C42067"/>
    <w:rsid w:val="00C42268"/>
    <w:rsid w:val="00C42688"/>
    <w:rsid w:val="00C428D0"/>
    <w:rsid w:val="00C429D2"/>
    <w:rsid w:val="00C42AEC"/>
    <w:rsid w:val="00C42FC3"/>
    <w:rsid w:val="00C43A70"/>
    <w:rsid w:val="00C440B0"/>
    <w:rsid w:val="00C4420E"/>
    <w:rsid w:val="00C44217"/>
    <w:rsid w:val="00C44510"/>
    <w:rsid w:val="00C44AE2"/>
    <w:rsid w:val="00C4552A"/>
    <w:rsid w:val="00C4582C"/>
    <w:rsid w:val="00C45B98"/>
    <w:rsid w:val="00C45C48"/>
    <w:rsid w:val="00C45DF5"/>
    <w:rsid w:val="00C460E1"/>
    <w:rsid w:val="00C46132"/>
    <w:rsid w:val="00C463AE"/>
    <w:rsid w:val="00C46708"/>
    <w:rsid w:val="00C46758"/>
    <w:rsid w:val="00C468B7"/>
    <w:rsid w:val="00C469B0"/>
    <w:rsid w:val="00C471BF"/>
    <w:rsid w:val="00C47257"/>
    <w:rsid w:val="00C47323"/>
    <w:rsid w:val="00C47542"/>
    <w:rsid w:val="00C47667"/>
    <w:rsid w:val="00C47A0F"/>
    <w:rsid w:val="00C50170"/>
    <w:rsid w:val="00C5019F"/>
    <w:rsid w:val="00C505FE"/>
    <w:rsid w:val="00C50821"/>
    <w:rsid w:val="00C50956"/>
    <w:rsid w:val="00C50D49"/>
    <w:rsid w:val="00C50D59"/>
    <w:rsid w:val="00C50F6A"/>
    <w:rsid w:val="00C5115C"/>
    <w:rsid w:val="00C511D1"/>
    <w:rsid w:val="00C51200"/>
    <w:rsid w:val="00C51335"/>
    <w:rsid w:val="00C51381"/>
    <w:rsid w:val="00C514E4"/>
    <w:rsid w:val="00C5198F"/>
    <w:rsid w:val="00C51A7E"/>
    <w:rsid w:val="00C51B0C"/>
    <w:rsid w:val="00C51BF8"/>
    <w:rsid w:val="00C51DAA"/>
    <w:rsid w:val="00C520B2"/>
    <w:rsid w:val="00C52A59"/>
    <w:rsid w:val="00C52F7C"/>
    <w:rsid w:val="00C532D9"/>
    <w:rsid w:val="00C53486"/>
    <w:rsid w:val="00C536CE"/>
    <w:rsid w:val="00C5382A"/>
    <w:rsid w:val="00C53B80"/>
    <w:rsid w:val="00C53F78"/>
    <w:rsid w:val="00C54612"/>
    <w:rsid w:val="00C546DF"/>
    <w:rsid w:val="00C54938"/>
    <w:rsid w:val="00C54A55"/>
    <w:rsid w:val="00C54B8C"/>
    <w:rsid w:val="00C54D1F"/>
    <w:rsid w:val="00C54FD9"/>
    <w:rsid w:val="00C552E8"/>
    <w:rsid w:val="00C5535D"/>
    <w:rsid w:val="00C560F9"/>
    <w:rsid w:val="00C5673A"/>
    <w:rsid w:val="00C56EBF"/>
    <w:rsid w:val="00C56F58"/>
    <w:rsid w:val="00C5755C"/>
    <w:rsid w:val="00C57594"/>
    <w:rsid w:val="00C57846"/>
    <w:rsid w:val="00C57C12"/>
    <w:rsid w:val="00C57F86"/>
    <w:rsid w:val="00C57FB3"/>
    <w:rsid w:val="00C606D9"/>
    <w:rsid w:val="00C609A9"/>
    <w:rsid w:val="00C60B3F"/>
    <w:rsid w:val="00C60B45"/>
    <w:rsid w:val="00C61271"/>
    <w:rsid w:val="00C615AA"/>
    <w:rsid w:val="00C616E1"/>
    <w:rsid w:val="00C61AD1"/>
    <w:rsid w:val="00C62001"/>
    <w:rsid w:val="00C621C2"/>
    <w:rsid w:val="00C62356"/>
    <w:rsid w:val="00C624D4"/>
    <w:rsid w:val="00C62535"/>
    <w:rsid w:val="00C62667"/>
    <w:rsid w:val="00C626B3"/>
    <w:rsid w:val="00C627A2"/>
    <w:rsid w:val="00C629E8"/>
    <w:rsid w:val="00C62AE9"/>
    <w:rsid w:val="00C6306F"/>
    <w:rsid w:val="00C630C2"/>
    <w:rsid w:val="00C630F9"/>
    <w:rsid w:val="00C63355"/>
    <w:rsid w:val="00C63562"/>
    <w:rsid w:val="00C63B71"/>
    <w:rsid w:val="00C64486"/>
    <w:rsid w:val="00C646B6"/>
    <w:rsid w:val="00C6470B"/>
    <w:rsid w:val="00C6499A"/>
    <w:rsid w:val="00C64B66"/>
    <w:rsid w:val="00C64EF0"/>
    <w:rsid w:val="00C65394"/>
    <w:rsid w:val="00C6556C"/>
    <w:rsid w:val="00C6569C"/>
    <w:rsid w:val="00C657E2"/>
    <w:rsid w:val="00C658A7"/>
    <w:rsid w:val="00C65F75"/>
    <w:rsid w:val="00C65FA2"/>
    <w:rsid w:val="00C66223"/>
    <w:rsid w:val="00C663CE"/>
    <w:rsid w:val="00C66DC6"/>
    <w:rsid w:val="00C66F91"/>
    <w:rsid w:val="00C67053"/>
    <w:rsid w:val="00C67116"/>
    <w:rsid w:val="00C673A5"/>
    <w:rsid w:val="00C67704"/>
    <w:rsid w:val="00C6779F"/>
    <w:rsid w:val="00C67820"/>
    <w:rsid w:val="00C67866"/>
    <w:rsid w:val="00C67BA2"/>
    <w:rsid w:val="00C67BBC"/>
    <w:rsid w:val="00C67DCE"/>
    <w:rsid w:val="00C70127"/>
    <w:rsid w:val="00C70148"/>
    <w:rsid w:val="00C7017B"/>
    <w:rsid w:val="00C70956"/>
    <w:rsid w:val="00C70B07"/>
    <w:rsid w:val="00C712AF"/>
    <w:rsid w:val="00C71362"/>
    <w:rsid w:val="00C717CC"/>
    <w:rsid w:val="00C71915"/>
    <w:rsid w:val="00C7192C"/>
    <w:rsid w:val="00C71B43"/>
    <w:rsid w:val="00C71BC9"/>
    <w:rsid w:val="00C7208D"/>
    <w:rsid w:val="00C72648"/>
    <w:rsid w:val="00C72653"/>
    <w:rsid w:val="00C7267A"/>
    <w:rsid w:val="00C728E1"/>
    <w:rsid w:val="00C72B3B"/>
    <w:rsid w:val="00C72E94"/>
    <w:rsid w:val="00C7303E"/>
    <w:rsid w:val="00C73080"/>
    <w:rsid w:val="00C73522"/>
    <w:rsid w:val="00C73B43"/>
    <w:rsid w:val="00C73CB3"/>
    <w:rsid w:val="00C749C5"/>
    <w:rsid w:val="00C74B51"/>
    <w:rsid w:val="00C74BEB"/>
    <w:rsid w:val="00C74CF0"/>
    <w:rsid w:val="00C74E30"/>
    <w:rsid w:val="00C74F1C"/>
    <w:rsid w:val="00C756B0"/>
    <w:rsid w:val="00C757D8"/>
    <w:rsid w:val="00C7599D"/>
    <w:rsid w:val="00C75CC0"/>
    <w:rsid w:val="00C75E94"/>
    <w:rsid w:val="00C76072"/>
    <w:rsid w:val="00C760E6"/>
    <w:rsid w:val="00C76318"/>
    <w:rsid w:val="00C76941"/>
    <w:rsid w:val="00C76E66"/>
    <w:rsid w:val="00C771CA"/>
    <w:rsid w:val="00C77443"/>
    <w:rsid w:val="00C77A29"/>
    <w:rsid w:val="00C77ED1"/>
    <w:rsid w:val="00C805B9"/>
    <w:rsid w:val="00C807EF"/>
    <w:rsid w:val="00C8080C"/>
    <w:rsid w:val="00C80BA0"/>
    <w:rsid w:val="00C80C88"/>
    <w:rsid w:val="00C80D6C"/>
    <w:rsid w:val="00C80F16"/>
    <w:rsid w:val="00C8108C"/>
    <w:rsid w:val="00C810CB"/>
    <w:rsid w:val="00C811B1"/>
    <w:rsid w:val="00C8121E"/>
    <w:rsid w:val="00C81336"/>
    <w:rsid w:val="00C814C4"/>
    <w:rsid w:val="00C816B5"/>
    <w:rsid w:val="00C816E0"/>
    <w:rsid w:val="00C817A2"/>
    <w:rsid w:val="00C818DC"/>
    <w:rsid w:val="00C8191F"/>
    <w:rsid w:val="00C81FD7"/>
    <w:rsid w:val="00C820D0"/>
    <w:rsid w:val="00C823AC"/>
    <w:rsid w:val="00C823AD"/>
    <w:rsid w:val="00C82575"/>
    <w:rsid w:val="00C825A3"/>
    <w:rsid w:val="00C82F2B"/>
    <w:rsid w:val="00C82F4B"/>
    <w:rsid w:val="00C82F56"/>
    <w:rsid w:val="00C83196"/>
    <w:rsid w:val="00C834E2"/>
    <w:rsid w:val="00C839CB"/>
    <w:rsid w:val="00C83E04"/>
    <w:rsid w:val="00C84028"/>
    <w:rsid w:val="00C841D5"/>
    <w:rsid w:val="00C847DF"/>
    <w:rsid w:val="00C84B3B"/>
    <w:rsid w:val="00C84DE8"/>
    <w:rsid w:val="00C84E64"/>
    <w:rsid w:val="00C84EBD"/>
    <w:rsid w:val="00C85128"/>
    <w:rsid w:val="00C8521F"/>
    <w:rsid w:val="00C85606"/>
    <w:rsid w:val="00C8569A"/>
    <w:rsid w:val="00C85820"/>
    <w:rsid w:val="00C85DF9"/>
    <w:rsid w:val="00C861C1"/>
    <w:rsid w:val="00C86572"/>
    <w:rsid w:val="00C866E9"/>
    <w:rsid w:val="00C8671B"/>
    <w:rsid w:val="00C86797"/>
    <w:rsid w:val="00C867DD"/>
    <w:rsid w:val="00C86A43"/>
    <w:rsid w:val="00C86B08"/>
    <w:rsid w:val="00C86B60"/>
    <w:rsid w:val="00C86E63"/>
    <w:rsid w:val="00C87325"/>
    <w:rsid w:val="00C87796"/>
    <w:rsid w:val="00C878EA"/>
    <w:rsid w:val="00C87BAA"/>
    <w:rsid w:val="00C87DEC"/>
    <w:rsid w:val="00C87E1C"/>
    <w:rsid w:val="00C90136"/>
    <w:rsid w:val="00C901B5"/>
    <w:rsid w:val="00C9045E"/>
    <w:rsid w:val="00C90633"/>
    <w:rsid w:val="00C907E2"/>
    <w:rsid w:val="00C908D8"/>
    <w:rsid w:val="00C909D8"/>
    <w:rsid w:val="00C90D4C"/>
    <w:rsid w:val="00C90DAB"/>
    <w:rsid w:val="00C9101D"/>
    <w:rsid w:val="00C91259"/>
    <w:rsid w:val="00C916AA"/>
    <w:rsid w:val="00C9178A"/>
    <w:rsid w:val="00C91916"/>
    <w:rsid w:val="00C91AAA"/>
    <w:rsid w:val="00C92035"/>
    <w:rsid w:val="00C9271A"/>
    <w:rsid w:val="00C92DC4"/>
    <w:rsid w:val="00C92F27"/>
    <w:rsid w:val="00C92FC1"/>
    <w:rsid w:val="00C93078"/>
    <w:rsid w:val="00C93C7B"/>
    <w:rsid w:val="00C93D87"/>
    <w:rsid w:val="00C93F26"/>
    <w:rsid w:val="00C93F27"/>
    <w:rsid w:val="00C94007"/>
    <w:rsid w:val="00C9424B"/>
    <w:rsid w:val="00C94488"/>
    <w:rsid w:val="00C9450E"/>
    <w:rsid w:val="00C94A19"/>
    <w:rsid w:val="00C94AAB"/>
    <w:rsid w:val="00C951A4"/>
    <w:rsid w:val="00C951DD"/>
    <w:rsid w:val="00C9566D"/>
    <w:rsid w:val="00C95798"/>
    <w:rsid w:val="00C95969"/>
    <w:rsid w:val="00C959DD"/>
    <w:rsid w:val="00C95F92"/>
    <w:rsid w:val="00C9619D"/>
    <w:rsid w:val="00C961A0"/>
    <w:rsid w:val="00C96263"/>
    <w:rsid w:val="00C9646B"/>
    <w:rsid w:val="00C96963"/>
    <w:rsid w:val="00C96A8B"/>
    <w:rsid w:val="00C96C5E"/>
    <w:rsid w:val="00C970FD"/>
    <w:rsid w:val="00C97446"/>
    <w:rsid w:val="00C9758C"/>
    <w:rsid w:val="00C97793"/>
    <w:rsid w:val="00C977B9"/>
    <w:rsid w:val="00C97BE1"/>
    <w:rsid w:val="00C97BE3"/>
    <w:rsid w:val="00C97CBC"/>
    <w:rsid w:val="00CA0285"/>
    <w:rsid w:val="00CA0670"/>
    <w:rsid w:val="00CA0B4E"/>
    <w:rsid w:val="00CA0D46"/>
    <w:rsid w:val="00CA1027"/>
    <w:rsid w:val="00CA111C"/>
    <w:rsid w:val="00CA193B"/>
    <w:rsid w:val="00CA1B48"/>
    <w:rsid w:val="00CA1D43"/>
    <w:rsid w:val="00CA1E46"/>
    <w:rsid w:val="00CA1EC1"/>
    <w:rsid w:val="00CA2060"/>
    <w:rsid w:val="00CA2079"/>
    <w:rsid w:val="00CA2423"/>
    <w:rsid w:val="00CA2467"/>
    <w:rsid w:val="00CA2489"/>
    <w:rsid w:val="00CA26C1"/>
    <w:rsid w:val="00CA26CF"/>
    <w:rsid w:val="00CA277D"/>
    <w:rsid w:val="00CA2EBE"/>
    <w:rsid w:val="00CA31A0"/>
    <w:rsid w:val="00CA31B2"/>
    <w:rsid w:val="00CA31FF"/>
    <w:rsid w:val="00CA3296"/>
    <w:rsid w:val="00CA343A"/>
    <w:rsid w:val="00CA37CA"/>
    <w:rsid w:val="00CA3972"/>
    <w:rsid w:val="00CA3B84"/>
    <w:rsid w:val="00CA3DED"/>
    <w:rsid w:val="00CA3E46"/>
    <w:rsid w:val="00CA3F74"/>
    <w:rsid w:val="00CA3FA5"/>
    <w:rsid w:val="00CA400D"/>
    <w:rsid w:val="00CA4869"/>
    <w:rsid w:val="00CA489F"/>
    <w:rsid w:val="00CA4947"/>
    <w:rsid w:val="00CA4DFB"/>
    <w:rsid w:val="00CA517D"/>
    <w:rsid w:val="00CA5268"/>
    <w:rsid w:val="00CA56DE"/>
    <w:rsid w:val="00CA5909"/>
    <w:rsid w:val="00CA5F60"/>
    <w:rsid w:val="00CA629B"/>
    <w:rsid w:val="00CA63D1"/>
    <w:rsid w:val="00CA676E"/>
    <w:rsid w:val="00CA6D25"/>
    <w:rsid w:val="00CA7197"/>
    <w:rsid w:val="00CA7240"/>
    <w:rsid w:val="00CA7578"/>
    <w:rsid w:val="00CA75F8"/>
    <w:rsid w:val="00CA78BC"/>
    <w:rsid w:val="00CB0135"/>
    <w:rsid w:val="00CB019C"/>
    <w:rsid w:val="00CB0544"/>
    <w:rsid w:val="00CB0774"/>
    <w:rsid w:val="00CB0849"/>
    <w:rsid w:val="00CB08AB"/>
    <w:rsid w:val="00CB0A1D"/>
    <w:rsid w:val="00CB0B19"/>
    <w:rsid w:val="00CB0F2D"/>
    <w:rsid w:val="00CB0F5B"/>
    <w:rsid w:val="00CB148F"/>
    <w:rsid w:val="00CB1C8C"/>
    <w:rsid w:val="00CB1F48"/>
    <w:rsid w:val="00CB2010"/>
    <w:rsid w:val="00CB22A2"/>
    <w:rsid w:val="00CB2538"/>
    <w:rsid w:val="00CB26C6"/>
    <w:rsid w:val="00CB2A52"/>
    <w:rsid w:val="00CB2ECA"/>
    <w:rsid w:val="00CB2F25"/>
    <w:rsid w:val="00CB3002"/>
    <w:rsid w:val="00CB341F"/>
    <w:rsid w:val="00CB3829"/>
    <w:rsid w:val="00CB3E46"/>
    <w:rsid w:val="00CB4116"/>
    <w:rsid w:val="00CB43EC"/>
    <w:rsid w:val="00CB49DD"/>
    <w:rsid w:val="00CB4ED1"/>
    <w:rsid w:val="00CB4F6F"/>
    <w:rsid w:val="00CB5249"/>
    <w:rsid w:val="00CB528F"/>
    <w:rsid w:val="00CB55DC"/>
    <w:rsid w:val="00CB5653"/>
    <w:rsid w:val="00CB5692"/>
    <w:rsid w:val="00CB571B"/>
    <w:rsid w:val="00CB5843"/>
    <w:rsid w:val="00CB5B4F"/>
    <w:rsid w:val="00CB5E6E"/>
    <w:rsid w:val="00CB5EFB"/>
    <w:rsid w:val="00CB605D"/>
    <w:rsid w:val="00CB619A"/>
    <w:rsid w:val="00CB63C9"/>
    <w:rsid w:val="00CB6793"/>
    <w:rsid w:val="00CB68BA"/>
    <w:rsid w:val="00CB6AA6"/>
    <w:rsid w:val="00CB6ACF"/>
    <w:rsid w:val="00CB6FEE"/>
    <w:rsid w:val="00CB722B"/>
    <w:rsid w:val="00CB73C5"/>
    <w:rsid w:val="00CB74E2"/>
    <w:rsid w:val="00CB7BD7"/>
    <w:rsid w:val="00CB7BDB"/>
    <w:rsid w:val="00CB7CF9"/>
    <w:rsid w:val="00CB7D4C"/>
    <w:rsid w:val="00CB7D9D"/>
    <w:rsid w:val="00CB7DDB"/>
    <w:rsid w:val="00CC057A"/>
    <w:rsid w:val="00CC05B4"/>
    <w:rsid w:val="00CC0C84"/>
    <w:rsid w:val="00CC0DBF"/>
    <w:rsid w:val="00CC0E61"/>
    <w:rsid w:val="00CC14E2"/>
    <w:rsid w:val="00CC18A3"/>
    <w:rsid w:val="00CC1977"/>
    <w:rsid w:val="00CC1C77"/>
    <w:rsid w:val="00CC1CAE"/>
    <w:rsid w:val="00CC1CB0"/>
    <w:rsid w:val="00CC1D3C"/>
    <w:rsid w:val="00CC213F"/>
    <w:rsid w:val="00CC2141"/>
    <w:rsid w:val="00CC26DF"/>
    <w:rsid w:val="00CC2910"/>
    <w:rsid w:val="00CC29EA"/>
    <w:rsid w:val="00CC3083"/>
    <w:rsid w:val="00CC349C"/>
    <w:rsid w:val="00CC3846"/>
    <w:rsid w:val="00CC3C4D"/>
    <w:rsid w:val="00CC3E24"/>
    <w:rsid w:val="00CC4059"/>
    <w:rsid w:val="00CC4092"/>
    <w:rsid w:val="00CC4107"/>
    <w:rsid w:val="00CC41CB"/>
    <w:rsid w:val="00CC4597"/>
    <w:rsid w:val="00CC4BC6"/>
    <w:rsid w:val="00CC4BEA"/>
    <w:rsid w:val="00CC4EA1"/>
    <w:rsid w:val="00CC5044"/>
    <w:rsid w:val="00CC5489"/>
    <w:rsid w:val="00CC5511"/>
    <w:rsid w:val="00CC55BD"/>
    <w:rsid w:val="00CC5629"/>
    <w:rsid w:val="00CC5887"/>
    <w:rsid w:val="00CC5EBF"/>
    <w:rsid w:val="00CC6019"/>
    <w:rsid w:val="00CC621C"/>
    <w:rsid w:val="00CC684E"/>
    <w:rsid w:val="00CC7005"/>
    <w:rsid w:val="00CC7380"/>
    <w:rsid w:val="00CC7549"/>
    <w:rsid w:val="00CCF819"/>
    <w:rsid w:val="00CD00F3"/>
    <w:rsid w:val="00CD012E"/>
    <w:rsid w:val="00CD081A"/>
    <w:rsid w:val="00CD0935"/>
    <w:rsid w:val="00CD0AC0"/>
    <w:rsid w:val="00CD1A70"/>
    <w:rsid w:val="00CD2091"/>
    <w:rsid w:val="00CD234F"/>
    <w:rsid w:val="00CD24E8"/>
    <w:rsid w:val="00CD2AE6"/>
    <w:rsid w:val="00CD2E4C"/>
    <w:rsid w:val="00CD3425"/>
    <w:rsid w:val="00CD34D3"/>
    <w:rsid w:val="00CD374C"/>
    <w:rsid w:val="00CD394E"/>
    <w:rsid w:val="00CD3F09"/>
    <w:rsid w:val="00CD3FE1"/>
    <w:rsid w:val="00CD4161"/>
    <w:rsid w:val="00CD41F0"/>
    <w:rsid w:val="00CD4649"/>
    <w:rsid w:val="00CD4808"/>
    <w:rsid w:val="00CD4A6C"/>
    <w:rsid w:val="00CD5240"/>
    <w:rsid w:val="00CD5508"/>
    <w:rsid w:val="00CD57EA"/>
    <w:rsid w:val="00CD58BA"/>
    <w:rsid w:val="00CD593C"/>
    <w:rsid w:val="00CD5A87"/>
    <w:rsid w:val="00CD5AB7"/>
    <w:rsid w:val="00CD5B9D"/>
    <w:rsid w:val="00CD5CAD"/>
    <w:rsid w:val="00CD5E24"/>
    <w:rsid w:val="00CD5FDF"/>
    <w:rsid w:val="00CD61EC"/>
    <w:rsid w:val="00CD6433"/>
    <w:rsid w:val="00CD647F"/>
    <w:rsid w:val="00CD7110"/>
    <w:rsid w:val="00CD71A6"/>
    <w:rsid w:val="00CD752B"/>
    <w:rsid w:val="00CD7764"/>
    <w:rsid w:val="00CD79AA"/>
    <w:rsid w:val="00CD79C8"/>
    <w:rsid w:val="00CD7D4F"/>
    <w:rsid w:val="00CD7DC6"/>
    <w:rsid w:val="00CD7F8A"/>
    <w:rsid w:val="00CE01B2"/>
    <w:rsid w:val="00CE02A7"/>
    <w:rsid w:val="00CE03A6"/>
    <w:rsid w:val="00CE0494"/>
    <w:rsid w:val="00CE05CB"/>
    <w:rsid w:val="00CE08B7"/>
    <w:rsid w:val="00CE102E"/>
    <w:rsid w:val="00CE11BB"/>
    <w:rsid w:val="00CE1207"/>
    <w:rsid w:val="00CE1A79"/>
    <w:rsid w:val="00CE1C08"/>
    <w:rsid w:val="00CE1CC9"/>
    <w:rsid w:val="00CE1E82"/>
    <w:rsid w:val="00CE21AC"/>
    <w:rsid w:val="00CE2283"/>
    <w:rsid w:val="00CE2788"/>
    <w:rsid w:val="00CE2C4A"/>
    <w:rsid w:val="00CE2F42"/>
    <w:rsid w:val="00CE2F74"/>
    <w:rsid w:val="00CE358C"/>
    <w:rsid w:val="00CE3ADA"/>
    <w:rsid w:val="00CE3D50"/>
    <w:rsid w:val="00CE3D69"/>
    <w:rsid w:val="00CE3E44"/>
    <w:rsid w:val="00CE3EB1"/>
    <w:rsid w:val="00CE3F84"/>
    <w:rsid w:val="00CE3FD3"/>
    <w:rsid w:val="00CE4113"/>
    <w:rsid w:val="00CE4232"/>
    <w:rsid w:val="00CE48B1"/>
    <w:rsid w:val="00CE51EC"/>
    <w:rsid w:val="00CE53CF"/>
    <w:rsid w:val="00CE54E2"/>
    <w:rsid w:val="00CE553A"/>
    <w:rsid w:val="00CE55A1"/>
    <w:rsid w:val="00CE56C6"/>
    <w:rsid w:val="00CE56C8"/>
    <w:rsid w:val="00CE5946"/>
    <w:rsid w:val="00CE59C8"/>
    <w:rsid w:val="00CE5B98"/>
    <w:rsid w:val="00CE5DA7"/>
    <w:rsid w:val="00CE5E7C"/>
    <w:rsid w:val="00CE6386"/>
    <w:rsid w:val="00CE6622"/>
    <w:rsid w:val="00CE66E9"/>
    <w:rsid w:val="00CE6774"/>
    <w:rsid w:val="00CE67D3"/>
    <w:rsid w:val="00CE67F4"/>
    <w:rsid w:val="00CE695F"/>
    <w:rsid w:val="00CE69D2"/>
    <w:rsid w:val="00CE6A1C"/>
    <w:rsid w:val="00CE6B1E"/>
    <w:rsid w:val="00CE7068"/>
    <w:rsid w:val="00CE740B"/>
    <w:rsid w:val="00CE75C3"/>
    <w:rsid w:val="00CE7665"/>
    <w:rsid w:val="00CE7719"/>
    <w:rsid w:val="00CE7E05"/>
    <w:rsid w:val="00CE7EE5"/>
    <w:rsid w:val="00CE7F83"/>
    <w:rsid w:val="00CF00C4"/>
    <w:rsid w:val="00CF0206"/>
    <w:rsid w:val="00CF07AC"/>
    <w:rsid w:val="00CF0ABC"/>
    <w:rsid w:val="00CF0C9E"/>
    <w:rsid w:val="00CF0D01"/>
    <w:rsid w:val="00CF0D81"/>
    <w:rsid w:val="00CF12D5"/>
    <w:rsid w:val="00CF14CB"/>
    <w:rsid w:val="00CF231E"/>
    <w:rsid w:val="00CF279D"/>
    <w:rsid w:val="00CF2880"/>
    <w:rsid w:val="00CF297A"/>
    <w:rsid w:val="00CF2F7D"/>
    <w:rsid w:val="00CF3496"/>
    <w:rsid w:val="00CF3D2A"/>
    <w:rsid w:val="00CF3FF4"/>
    <w:rsid w:val="00CF40AA"/>
    <w:rsid w:val="00CF4390"/>
    <w:rsid w:val="00CF441E"/>
    <w:rsid w:val="00CF4466"/>
    <w:rsid w:val="00CF4850"/>
    <w:rsid w:val="00CF4A2F"/>
    <w:rsid w:val="00CF560A"/>
    <w:rsid w:val="00CF5641"/>
    <w:rsid w:val="00CF56FD"/>
    <w:rsid w:val="00CF58B7"/>
    <w:rsid w:val="00CF5B91"/>
    <w:rsid w:val="00CF5D8A"/>
    <w:rsid w:val="00CF5EE6"/>
    <w:rsid w:val="00CF6114"/>
    <w:rsid w:val="00CF6778"/>
    <w:rsid w:val="00CF6D4A"/>
    <w:rsid w:val="00CF7134"/>
    <w:rsid w:val="00CF75A9"/>
    <w:rsid w:val="00CF76E4"/>
    <w:rsid w:val="00CF78C4"/>
    <w:rsid w:val="00CF7A6A"/>
    <w:rsid w:val="00CF7C6D"/>
    <w:rsid w:val="00CF7CF6"/>
    <w:rsid w:val="00CF7E1D"/>
    <w:rsid w:val="00CF7F7B"/>
    <w:rsid w:val="00D0026C"/>
    <w:rsid w:val="00D002DC"/>
    <w:rsid w:val="00D002F9"/>
    <w:rsid w:val="00D003D0"/>
    <w:rsid w:val="00D008B6"/>
    <w:rsid w:val="00D008D6"/>
    <w:rsid w:val="00D00F2A"/>
    <w:rsid w:val="00D0131B"/>
    <w:rsid w:val="00D01E0D"/>
    <w:rsid w:val="00D01FEF"/>
    <w:rsid w:val="00D02247"/>
    <w:rsid w:val="00D0228E"/>
    <w:rsid w:val="00D02902"/>
    <w:rsid w:val="00D02A83"/>
    <w:rsid w:val="00D02F13"/>
    <w:rsid w:val="00D033CD"/>
    <w:rsid w:val="00D03469"/>
    <w:rsid w:val="00D036AC"/>
    <w:rsid w:val="00D039DD"/>
    <w:rsid w:val="00D03E8E"/>
    <w:rsid w:val="00D03F81"/>
    <w:rsid w:val="00D04079"/>
    <w:rsid w:val="00D041A9"/>
    <w:rsid w:val="00D041BB"/>
    <w:rsid w:val="00D042A9"/>
    <w:rsid w:val="00D04C3A"/>
    <w:rsid w:val="00D04ED9"/>
    <w:rsid w:val="00D05149"/>
    <w:rsid w:val="00D05186"/>
    <w:rsid w:val="00D05312"/>
    <w:rsid w:val="00D05A67"/>
    <w:rsid w:val="00D05DB6"/>
    <w:rsid w:val="00D0636C"/>
    <w:rsid w:val="00D0665B"/>
    <w:rsid w:val="00D069A5"/>
    <w:rsid w:val="00D06DAB"/>
    <w:rsid w:val="00D06F28"/>
    <w:rsid w:val="00D06F72"/>
    <w:rsid w:val="00D07015"/>
    <w:rsid w:val="00D07235"/>
    <w:rsid w:val="00D073BE"/>
    <w:rsid w:val="00D07DF8"/>
    <w:rsid w:val="00D10102"/>
    <w:rsid w:val="00D10170"/>
    <w:rsid w:val="00D1075F"/>
    <w:rsid w:val="00D10ACD"/>
    <w:rsid w:val="00D10B33"/>
    <w:rsid w:val="00D10B7A"/>
    <w:rsid w:val="00D10E78"/>
    <w:rsid w:val="00D1149A"/>
    <w:rsid w:val="00D11934"/>
    <w:rsid w:val="00D11D1E"/>
    <w:rsid w:val="00D122AE"/>
    <w:rsid w:val="00D12340"/>
    <w:rsid w:val="00D123B0"/>
    <w:rsid w:val="00D1243A"/>
    <w:rsid w:val="00D12527"/>
    <w:rsid w:val="00D126FF"/>
    <w:rsid w:val="00D12725"/>
    <w:rsid w:val="00D12800"/>
    <w:rsid w:val="00D129BA"/>
    <w:rsid w:val="00D12B1E"/>
    <w:rsid w:val="00D12DFB"/>
    <w:rsid w:val="00D12F4D"/>
    <w:rsid w:val="00D12FF0"/>
    <w:rsid w:val="00D13160"/>
    <w:rsid w:val="00D13946"/>
    <w:rsid w:val="00D139F2"/>
    <w:rsid w:val="00D13E1B"/>
    <w:rsid w:val="00D142C5"/>
    <w:rsid w:val="00D14603"/>
    <w:rsid w:val="00D146C7"/>
    <w:rsid w:val="00D148B5"/>
    <w:rsid w:val="00D14F47"/>
    <w:rsid w:val="00D151CC"/>
    <w:rsid w:val="00D159BA"/>
    <w:rsid w:val="00D15AE1"/>
    <w:rsid w:val="00D15CC9"/>
    <w:rsid w:val="00D15E08"/>
    <w:rsid w:val="00D16026"/>
    <w:rsid w:val="00D161B0"/>
    <w:rsid w:val="00D16D2F"/>
    <w:rsid w:val="00D16F71"/>
    <w:rsid w:val="00D17015"/>
    <w:rsid w:val="00D17151"/>
    <w:rsid w:val="00D172A1"/>
    <w:rsid w:val="00D1764A"/>
    <w:rsid w:val="00D176C7"/>
    <w:rsid w:val="00D17744"/>
    <w:rsid w:val="00D1793D"/>
    <w:rsid w:val="00D17C60"/>
    <w:rsid w:val="00D202EB"/>
    <w:rsid w:val="00D2032C"/>
    <w:rsid w:val="00D204BD"/>
    <w:rsid w:val="00D20986"/>
    <w:rsid w:val="00D20B2E"/>
    <w:rsid w:val="00D20B60"/>
    <w:rsid w:val="00D20C23"/>
    <w:rsid w:val="00D20DD4"/>
    <w:rsid w:val="00D20ECD"/>
    <w:rsid w:val="00D210E0"/>
    <w:rsid w:val="00D21246"/>
    <w:rsid w:val="00D212B2"/>
    <w:rsid w:val="00D213FE"/>
    <w:rsid w:val="00D21734"/>
    <w:rsid w:val="00D21768"/>
    <w:rsid w:val="00D21854"/>
    <w:rsid w:val="00D21E7D"/>
    <w:rsid w:val="00D223D8"/>
    <w:rsid w:val="00D2253A"/>
    <w:rsid w:val="00D226DD"/>
    <w:rsid w:val="00D22719"/>
    <w:rsid w:val="00D227A9"/>
    <w:rsid w:val="00D233EC"/>
    <w:rsid w:val="00D235B0"/>
    <w:rsid w:val="00D235ED"/>
    <w:rsid w:val="00D23A92"/>
    <w:rsid w:val="00D23AD8"/>
    <w:rsid w:val="00D23B5F"/>
    <w:rsid w:val="00D23E8A"/>
    <w:rsid w:val="00D23F0B"/>
    <w:rsid w:val="00D23FB8"/>
    <w:rsid w:val="00D240A1"/>
    <w:rsid w:val="00D242BA"/>
    <w:rsid w:val="00D24834"/>
    <w:rsid w:val="00D24C6A"/>
    <w:rsid w:val="00D24CFF"/>
    <w:rsid w:val="00D24D28"/>
    <w:rsid w:val="00D24DDA"/>
    <w:rsid w:val="00D25367"/>
    <w:rsid w:val="00D25A8C"/>
    <w:rsid w:val="00D25BBB"/>
    <w:rsid w:val="00D25F94"/>
    <w:rsid w:val="00D261B1"/>
    <w:rsid w:val="00D268CD"/>
    <w:rsid w:val="00D26975"/>
    <w:rsid w:val="00D26B93"/>
    <w:rsid w:val="00D26BC4"/>
    <w:rsid w:val="00D26EBF"/>
    <w:rsid w:val="00D26FD5"/>
    <w:rsid w:val="00D272BC"/>
    <w:rsid w:val="00D2767A"/>
    <w:rsid w:val="00D27827"/>
    <w:rsid w:val="00D27D9A"/>
    <w:rsid w:val="00D27F69"/>
    <w:rsid w:val="00D300F4"/>
    <w:rsid w:val="00D30271"/>
    <w:rsid w:val="00D30345"/>
    <w:rsid w:val="00D30623"/>
    <w:rsid w:val="00D306D5"/>
    <w:rsid w:val="00D30776"/>
    <w:rsid w:val="00D30949"/>
    <w:rsid w:val="00D30C6F"/>
    <w:rsid w:val="00D31010"/>
    <w:rsid w:val="00D314B0"/>
    <w:rsid w:val="00D314B2"/>
    <w:rsid w:val="00D3169A"/>
    <w:rsid w:val="00D317B4"/>
    <w:rsid w:val="00D3196F"/>
    <w:rsid w:val="00D31E2D"/>
    <w:rsid w:val="00D322A0"/>
    <w:rsid w:val="00D324FB"/>
    <w:rsid w:val="00D325E9"/>
    <w:rsid w:val="00D32916"/>
    <w:rsid w:val="00D32C09"/>
    <w:rsid w:val="00D32CEC"/>
    <w:rsid w:val="00D33185"/>
    <w:rsid w:val="00D3389E"/>
    <w:rsid w:val="00D33BB4"/>
    <w:rsid w:val="00D33DBC"/>
    <w:rsid w:val="00D34091"/>
    <w:rsid w:val="00D341D0"/>
    <w:rsid w:val="00D342ED"/>
    <w:rsid w:val="00D34ACE"/>
    <w:rsid w:val="00D34D03"/>
    <w:rsid w:val="00D35047"/>
    <w:rsid w:val="00D353BE"/>
    <w:rsid w:val="00D353E6"/>
    <w:rsid w:val="00D35566"/>
    <w:rsid w:val="00D3568C"/>
    <w:rsid w:val="00D357FD"/>
    <w:rsid w:val="00D359BA"/>
    <w:rsid w:val="00D35A75"/>
    <w:rsid w:val="00D35B07"/>
    <w:rsid w:val="00D35BDE"/>
    <w:rsid w:val="00D35E37"/>
    <w:rsid w:val="00D35F89"/>
    <w:rsid w:val="00D3625F"/>
    <w:rsid w:val="00D3648E"/>
    <w:rsid w:val="00D365D5"/>
    <w:rsid w:val="00D36607"/>
    <w:rsid w:val="00D368D1"/>
    <w:rsid w:val="00D36D84"/>
    <w:rsid w:val="00D36D88"/>
    <w:rsid w:val="00D36DD6"/>
    <w:rsid w:val="00D37051"/>
    <w:rsid w:val="00D3717C"/>
    <w:rsid w:val="00D372BE"/>
    <w:rsid w:val="00D37327"/>
    <w:rsid w:val="00D374F0"/>
    <w:rsid w:val="00D37BCD"/>
    <w:rsid w:val="00D37C55"/>
    <w:rsid w:val="00D3ACDC"/>
    <w:rsid w:val="00D4002F"/>
    <w:rsid w:val="00D40698"/>
    <w:rsid w:val="00D407A3"/>
    <w:rsid w:val="00D40966"/>
    <w:rsid w:val="00D40B34"/>
    <w:rsid w:val="00D40DB7"/>
    <w:rsid w:val="00D415CD"/>
    <w:rsid w:val="00D41F7F"/>
    <w:rsid w:val="00D4215D"/>
    <w:rsid w:val="00D4245E"/>
    <w:rsid w:val="00D42AB4"/>
    <w:rsid w:val="00D42CBE"/>
    <w:rsid w:val="00D4337E"/>
    <w:rsid w:val="00D4342D"/>
    <w:rsid w:val="00D434DE"/>
    <w:rsid w:val="00D436F1"/>
    <w:rsid w:val="00D43AD9"/>
    <w:rsid w:val="00D43CB1"/>
    <w:rsid w:val="00D43E11"/>
    <w:rsid w:val="00D43E85"/>
    <w:rsid w:val="00D44409"/>
    <w:rsid w:val="00D4479B"/>
    <w:rsid w:val="00D44887"/>
    <w:rsid w:val="00D449B9"/>
    <w:rsid w:val="00D44AA0"/>
    <w:rsid w:val="00D44B2D"/>
    <w:rsid w:val="00D44C7D"/>
    <w:rsid w:val="00D44EC7"/>
    <w:rsid w:val="00D44FAB"/>
    <w:rsid w:val="00D450D1"/>
    <w:rsid w:val="00D45359"/>
    <w:rsid w:val="00D45A95"/>
    <w:rsid w:val="00D45ABB"/>
    <w:rsid w:val="00D45BFB"/>
    <w:rsid w:val="00D45DCB"/>
    <w:rsid w:val="00D45EFF"/>
    <w:rsid w:val="00D46670"/>
    <w:rsid w:val="00D466A7"/>
    <w:rsid w:val="00D46B81"/>
    <w:rsid w:val="00D46C38"/>
    <w:rsid w:val="00D46F56"/>
    <w:rsid w:val="00D470B2"/>
    <w:rsid w:val="00D47380"/>
    <w:rsid w:val="00D47532"/>
    <w:rsid w:val="00D4787A"/>
    <w:rsid w:val="00D47AD7"/>
    <w:rsid w:val="00D47D36"/>
    <w:rsid w:val="00D506F8"/>
    <w:rsid w:val="00D508A7"/>
    <w:rsid w:val="00D50B87"/>
    <w:rsid w:val="00D50D1A"/>
    <w:rsid w:val="00D50DE1"/>
    <w:rsid w:val="00D511DC"/>
    <w:rsid w:val="00D51259"/>
    <w:rsid w:val="00D51318"/>
    <w:rsid w:val="00D51645"/>
    <w:rsid w:val="00D51667"/>
    <w:rsid w:val="00D516B2"/>
    <w:rsid w:val="00D51A6A"/>
    <w:rsid w:val="00D51FB4"/>
    <w:rsid w:val="00D5203D"/>
    <w:rsid w:val="00D5240D"/>
    <w:rsid w:val="00D52B4A"/>
    <w:rsid w:val="00D52B5A"/>
    <w:rsid w:val="00D531D1"/>
    <w:rsid w:val="00D53598"/>
    <w:rsid w:val="00D5369C"/>
    <w:rsid w:val="00D536DF"/>
    <w:rsid w:val="00D53836"/>
    <w:rsid w:val="00D53927"/>
    <w:rsid w:val="00D539CA"/>
    <w:rsid w:val="00D53A25"/>
    <w:rsid w:val="00D53B14"/>
    <w:rsid w:val="00D53C89"/>
    <w:rsid w:val="00D53D82"/>
    <w:rsid w:val="00D53F5A"/>
    <w:rsid w:val="00D53FE2"/>
    <w:rsid w:val="00D541F3"/>
    <w:rsid w:val="00D542DC"/>
    <w:rsid w:val="00D54561"/>
    <w:rsid w:val="00D5482A"/>
    <w:rsid w:val="00D54863"/>
    <w:rsid w:val="00D54BCC"/>
    <w:rsid w:val="00D54E44"/>
    <w:rsid w:val="00D54F6A"/>
    <w:rsid w:val="00D54F88"/>
    <w:rsid w:val="00D55066"/>
    <w:rsid w:val="00D555CA"/>
    <w:rsid w:val="00D55C94"/>
    <w:rsid w:val="00D5621D"/>
    <w:rsid w:val="00D56463"/>
    <w:rsid w:val="00D5657D"/>
    <w:rsid w:val="00D565A3"/>
    <w:rsid w:val="00D56BC9"/>
    <w:rsid w:val="00D56D8C"/>
    <w:rsid w:val="00D56F48"/>
    <w:rsid w:val="00D56FA9"/>
    <w:rsid w:val="00D56FE1"/>
    <w:rsid w:val="00D57503"/>
    <w:rsid w:val="00D577C5"/>
    <w:rsid w:val="00D57AC8"/>
    <w:rsid w:val="00D57D1C"/>
    <w:rsid w:val="00D57E36"/>
    <w:rsid w:val="00D60066"/>
    <w:rsid w:val="00D60EEA"/>
    <w:rsid w:val="00D60F65"/>
    <w:rsid w:val="00D61073"/>
    <w:rsid w:val="00D61588"/>
    <w:rsid w:val="00D6160E"/>
    <w:rsid w:val="00D61B0F"/>
    <w:rsid w:val="00D61CE1"/>
    <w:rsid w:val="00D61DA5"/>
    <w:rsid w:val="00D61E4E"/>
    <w:rsid w:val="00D61E81"/>
    <w:rsid w:val="00D627F9"/>
    <w:rsid w:val="00D62A33"/>
    <w:rsid w:val="00D62CF1"/>
    <w:rsid w:val="00D62DC7"/>
    <w:rsid w:val="00D62E77"/>
    <w:rsid w:val="00D63448"/>
    <w:rsid w:val="00D6355E"/>
    <w:rsid w:val="00D6395B"/>
    <w:rsid w:val="00D63C66"/>
    <w:rsid w:val="00D63F06"/>
    <w:rsid w:val="00D6441A"/>
    <w:rsid w:val="00D64814"/>
    <w:rsid w:val="00D648AF"/>
    <w:rsid w:val="00D65156"/>
    <w:rsid w:val="00D65525"/>
    <w:rsid w:val="00D65646"/>
    <w:rsid w:val="00D65A6B"/>
    <w:rsid w:val="00D65AFD"/>
    <w:rsid w:val="00D65D2A"/>
    <w:rsid w:val="00D65E18"/>
    <w:rsid w:val="00D66575"/>
    <w:rsid w:val="00D666E9"/>
    <w:rsid w:val="00D66BA9"/>
    <w:rsid w:val="00D66E0B"/>
    <w:rsid w:val="00D67219"/>
    <w:rsid w:val="00D6759A"/>
    <w:rsid w:val="00D678CE"/>
    <w:rsid w:val="00D67AC6"/>
    <w:rsid w:val="00D7042C"/>
    <w:rsid w:val="00D7044E"/>
    <w:rsid w:val="00D70557"/>
    <w:rsid w:val="00D707A7"/>
    <w:rsid w:val="00D708B4"/>
    <w:rsid w:val="00D70A4A"/>
    <w:rsid w:val="00D70AD3"/>
    <w:rsid w:val="00D70C97"/>
    <w:rsid w:val="00D70D18"/>
    <w:rsid w:val="00D7137C"/>
    <w:rsid w:val="00D71594"/>
    <w:rsid w:val="00D71B09"/>
    <w:rsid w:val="00D7277B"/>
    <w:rsid w:val="00D727B0"/>
    <w:rsid w:val="00D7283A"/>
    <w:rsid w:val="00D72AAD"/>
    <w:rsid w:val="00D72B29"/>
    <w:rsid w:val="00D72C1D"/>
    <w:rsid w:val="00D73122"/>
    <w:rsid w:val="00D73285"/>
    <w:rsid w:val="00D73CF6"/>
    <w:rsid w:val="00D73E5B"/>
    <w:rsid w:val="00D73F78"/>
    <w:rsid w:val="00D7409E"/>
    <w:rsid w:val="00D740B4"/>
    <w:rsid w:val="00D7498F"/>
    <w:rsid w:val="00D74A4E"/>
    <w:rsid w:val="00D74B07"/>
    <w:rsid w:val="00D74C8A"/>
    <w:rsid w:val="00D74DFF"/>
    <w:rsid w:val="00D74E32"/>
    <w:rsid w:val="00D75188"/>
    <w:rsid w:val="00D75198"/>
    <w:rsid w:val="00D756AA"/>
    <w:rsid w:val="00D756ED"/>
    <w:rsid w:val="00D7578C"/>
    <w:rsid w:val="00D75883"/>
    <w:rsid w:val="00D75D81"/>
    <w:rsid w:val="00D76087"/>
    <w:rsid w:val="00D760FD"/>
    <w:rsid w:val="00D76178"/>
    <w:rsid w:val="00D76224"/>
    <w:rsid w:val="00D76377"/>
    <w:rsid w:val="00D76449"/>
    <w:rsid w:val="00D764EF"/>
    <w:rsid w:val="00D7653F"/>
    <w:rsid w:val="00D766B3"/>
    <w:rsid w:val="00D767C3"/>
    <w:rsid w:val="00D768E1"/>
    <w:rsid w:val="00D768FF"/>
    <w:rsid w:val="00D76B36"/>
    <w:rsid w:val="00D76D12"/>
    <w:rsid w:val="00D76F60"/>
    <w:rsid w:val="00D772CC"/>
    <w:rsid w:val="00D773C6"/>
    <w:rsid w:val="00D777DA"/>
    <w:rsid w:val="00D77C64"/>
    <w:rsid w:val="00D77DF1"/>
    <w:rsid w:val="00D80082"/>
    <w:rsid w:val="00D808C9"/>
    <w:rsid w:val="00D808CF"/>
    <w:rsid w:val="00D80B15"/>
    <w:rsid w:val="00D80B75"/>
    <w:rsid w:val="00D80C5F"/>
    <w:rsid w:val="00D80F61"/>
    <w:rsid w:val="00D813E3"/>
    <w:rsid w:val="00D81DCA"/>
    <w:rsid w:val="00D81DE3"/>
    <w:rsid w:val="00D820A4"/>
    <w:rsid w:val="00D821AF"/>
    <w:rsid w:val="00D82304"/>
    <w:rsid w:val="00D8250E"/>
    <w:rsid w:val="00D829FE"/>
    <w:rsid w:val="00D82D77"/>
    <w:rsid w:val="00D82D79"/>
    <w:rsid w:val="00D82D99"/>
    <w:rsid w:val="00D82F2F"/>
    <w:rsid w:val="00D8301F"/>
    <w:rsid w:val="00D8310A"/>
    <w:rsid w:val="00D8367D"/>
    <w:rsid w:val="00D83E79"/>
    <w:rsid w:val="00D84138"/>
    <w:rsid w:val="00D84284"/>
    <w:rsid w:val="00D8472B"/>
    <w:rsid w:val="00D84979"/>
    <w:rsid w:val="00D849BB"/>
    <w:rsid w:val="00D84A8D"/>
    <w:rsid w:val="00D85497"/>
    <w:rsid w:val="00D854C7"/>
    <w:rsid w:val="00D8551B"/>
    <w:rsid w:val="00D85D55"/>
    <w:rsid w:val="00D862A8"/>
    <w:rsid w:val="00D86961"/>
    <w:rsid w:val="00D869A6"/>
    <w:rsid w:val="00D86DFE"/>
    <w:rsid w:val="00D87696"/>
    <w:rsid w:val="00D8773F"/>
    <w:rsid w:val="00D8777A"/>
    <w:rsid w:val="00D90615"/>
    <w:rsid w:val="00D91315"/>
    <w:rsid w:val="00D91330"/>
    <w:rsid w:val="00D91348"/>
    <w:rsid w:val="00D915A3"/>
    <w:rsid w:val="00D915E8"/>
    <w:rsid w:val="00D91664"/>
    <w:rsid w:val="00D91847"/>
    <w:rsid w:val="00D91BB6"/>
    <w:rsid w:val="00D91D7D"/>
    <w:rsid w:val="00D91E3C"/>
    <w:rsid w:val="00D923E3"/>
    <w:rsid w:val="00D925AA"/>
    <w:rsid w:val="00D925C0"/>
    <w:rsid w:val="00D925D5"/>
    <w:rsid w:val="00D92E4E"/>
    <w:rsid w:val="00D92EC9"/>
    <w:rsid w:val="00D9305D"/>
    <w:rsid w:val="00D93083"/>
    <w:rsid w:val="00D931D7"/>
    <w:rsid w:val="00D93384"/>
    <w:rsid w:val="00D9383D"/>
    <w:rsid w:val="00D9394D"/>
    <w:rsid w:val="00D9397E"/>
    <w:rsid w:val="00D93C5F"/>
    <w:rsid w:val="00D93F1A"/>
    <w:rsid w:val="00D93F62"/>
    <w:rsid w:val="00D94150"/>
    <w:rsid w:val="00D94800"/>
    <w:rsid w:val="00D94BE6"/>
    <w:rsid w:val="00D94EA2"/>
    <w:rsid w:val="00D9557A"/>
    <w:rsid w:val="00D9557F"/>
    <w:rsid w:val="00D95716"/>
    <w:rsid w:val="00D95732"/>
    <w:rsid w:val="00D95983"/>
    <w:rsid w:val="00D95C4C"/>
    <w:rsid w:val="00D95C50"/>
    <w:rsid w:val="00D96761"/>
    <w:rsid w:val="00D9684B"/>
    <w:rsid w:val="00D968CA"/>
    <w:rsid w:val="00D96A5E"/>
    <w:rsid w:val="00D96A70"/>
    <w:rsid w:val="00D96C97"/>
    <w:rsid w:val="00D96D63"/>
    <w:rsid w:val="00D97487"/>
    <w:rsid w:val="00D975E9"/>
    <w:rsid w:val="00D976B4"/>
    <w:rsid w:val="00D976C6"/>
    <w:rsid w:val="00D977D8"/>
    <w:rsid w:val="00D97860"/>
    <w:rsid w:val="00D97A48"/>
    <w:rsid w:val="00D97AB7"/>
    <w:rsid w:val="00D97CD5"/>
    <w:rsid w:val="00D97DD7"/>
    <w:rsid w:val="00D97E5D"/>
    <w:rsid w:val="00DA007A"/>
    <w:rsid w:val="00DA029B"/>
    <w:rsid w:val="00DA031C"/>
    <w:rsid w:val="00DA03E0"/>
    <w:rsid w:val="00DA0644"/>
    <w:rsid w:val="00DA0C71"/>
    <w:rsid w:val="00DA0DEA"/>
    <w:rsid w:val="00DA111E"/>
    <w:rsid w:val="00DA1C4A"/>
    <w:rsid w:val="00DA1D3A"/>
    <w:rsid w:val="00DA1DDF"/>
    <w:rsid w:val="00DA1F74"/>
    <w:rsid w:val="00DA209D"/>
    <w:rsid w:val="00DA24E0"/>
    <w:rsid w:val="00DA2582"/>
    <w:rsid w:val="00DA268C"/>
    <w:rsid w:val="00DA26F6"/>
    <w:rsid w:val="00DA2B29"/>
    <w:rsid w:val="00DA2F49"/>
    <w:rsid w:val="00DA2F7A"/>
    <w:rsid w:val="00DA3204"/>
    <w:rsid w:val="00DA3266"/>
    <w:rsid w:val="00DA334A"/>
    <w:rsid w:val="00DA3855"/>
    <w:rsid w:val="00DA396E"/>
    <w:rsid w:val="00DA3B77"/>
    <w:rsid w:val="00DA3D9D"/>
    <w:rsid w:val="00DA3F84"/>
    <w:rsid w:val="00DA3FA5"/>
    <w:rsid w:val="00DA47E2"/>
    <w:rsid w:val="00DA4D10"/>
    <w:rsid w:val="00DA4FB8"/>
    <w:rsid w:val="00DA50FA"/>
    <w:rsid w:val="00DA5D3C"/>
    <w:rsid w:val="00DA5EB0"/>
    <w:rsid w:val="00DA5FB6"/>
    <w:rsid w:val="00DA6200"/>
    <w:rsid w:val="00DA64D5"/>
    <w:rsid w:val="00DA6511"/>
    <w:rsid w:val="00DA6574"/>
    <w:rsid w:val="00DA67A9"/>
    <w:rsid w:val="00DA69FD"/>
    <w:rsid w:val="00DA6DB6"/>
    <w:rsid w:val="00DA6F33"/>
    <w:rsid w:val="00DA7148"/>
    <w:rsid w:val="00DA72C4"/>
    <w:rsid w:val="00DA732F"/>
    <w:rsid w:val="00DA74DC"/>
    <w:rsid w:val="00DA7941"/>
    <w:rsid w:val="00DA7B1D"/>
    <w:rsid w:val="00DA7C65"/>
    <w:rsid w:val="00DA7E39"/>
    <w:rsid w:val="00DA7E40"/>
    <w:rsid w:val="00DA7FAB"/>
    <w:rsid w:val="00DB0467"/>
    <w:rsid w:val="00DB0AC3"/>
    <w:rsid w:val="00DB0ADE"/>
    <w:rsid w:val="00DB10A7"/>
    <w:rsid w:val="00DB1265"/>
    <w:rsid w:val="00DB14BF"/>
    <w:rsid w:val="00DB19F4"/>
    <w:rsid w:val="00DB1B56"/>
    <w:rsid w:val="00DB1D2F"/>
    <w:rsid w:val="00DB2105"/>
    <w:rsid w:val="00DB2332"/>
    <w:rsid w:val="00DB2400"/>
    <w:rsid w:val="00DB2589"/>
    <w:rsid w:val="00DB291D"/>
    <w:rsid w:val="00DB2D08"/>
    <w:rsid w:val="00DB2DC1"/>
    <w:rsid w:val="00DB2E07"/>
    <w:rsid w:val="00DB3209"/>
    <w:rsid w:val="00DB3601"/>
    <w:rsid w:val="00DB380B"/>
    <w:rsid w:val="00DB3ECF"/>
    <w:rsid w:val="00DB40A3"/>
    <w:rsid w:val="00DB4186"/>
    <w:rsid w:val="00DB466C"/>
    <w:rsid w:val="00DB476A"/>
    <w:rsid w:val="00DB48E2"/>
    <w:rsid w:val="00DB4904"/>
    <w:rsid w:val="00DB4D1A"/>
    <w:rsid w:val="00DB504A"/>
    <w:rsid w:val="00DB5220"/>
    <w:rsid w:val="00DB534C"/>
    <w:rsid w:val="00DB5459"/>
    <w:rsid w:val="00DB608C"/>
    <w:rsid w:val="00DB61E6"/>
    <w:rsid w:val="00DB6470"/>
    <w:rsid w:val="00DB6586"/>
    <w:rsid w:val="00DB6B48"/>
    <w:rsid w:val="00DB6C09"/>
    <w:rsid w:val="00DB6C1E"/>
    <w:rsid w:val="00DB6E1D"/>
    <w:rsid w:val="00DB6ED4"/>
    <w:rsid w:val="00DB7632"/>
    <w:rsid w:val="00DB7898"/>
    <w:rsid w:val="00DB79DB"/>
    <w:rsid w:val="00DB7B5C"/>
    <w:rsid w:val="00DB7FD2"/>
    <w:rsid w:val="00DC0155"/>
    <w:rsid w:val="00DC0196"/>
    <w:rsid w:val="00DC01C3"/>
    <w:rsid w:val="00DC0B08"/>
    <w:rsid w:val="00DC0B89"/>
    <w:rsid w:val="00DC0CF3"/>
    <w:rsid w:val="00DC0E0E"/>
    <w:rsid w:val="00DC1168"/>
    <w:rsid w:val="00DC11D8"/>
    <w:rsid w:val="00DC1206"/>
    <w:rsid w:val="00DC12E8"/>
    <w:rsid w:val="00DC13E1"/>
    <w:rsid w:val="00DC15B9"/>
    <w:rsid w:val="00DC16A7"/>
    <w:rsid w:val="00DC16DE"/>
    <w:rsid w:val="00DC1866"/>
    <w:rsid w:val="00DC1ABB"/>
    <w:rsid w:val="00DC1BAE"/>
    <w:rsid w:val="00DC2BA8"/>
    <w:rsid w:val="00DC2C0C"/>
    <w:rsid w:val="00DC2F47"/>
    <w:rsid w:val="00DC2FD0"/>
    <w:rsid w:val="00DC304E"/>
    <w:rsid w:val="00DC31E7"/>
    <w:rsid w:val="00DC3339"/>
    <w:rsid w:val="00DC347D"/>
    <w:rsid w:val="00DC34D1"/>
    <w:rsid w:val="00DC36C7"/>
    <w:rsid w:val="00DC3882"/>
    <w:rsid w:val="00DC39A2"/>
    <w:rsid w:val="00DC3C99"/>
    <w:rsid w:val="00DC3CAC"/>
    <w:rsid w:val="00DC3CCB"/>
    <w:rsid w:val="00DC3EED"/>
    <w:rsid w:val="00DC423F"/>
    <w:rsid w:val="00DC439B"/>
    <w:rsid w:val="00DC47B5"/>
    <w:rsid w:val="00DC4FE2"/>
    <w:rsid w:val="00DC5B66"/>
    <w:rsid w:val="00DC5D61"/>
    <w:rsid w:val="00DC5E0D"/>
    <w:rsid w:val="00DC5F60"/>
    <w:rsid w:val="00DC619E"/>
    <w:rsid w:val="00DC63A0"/>
    <w:rsid w:val="00DC670E"/>
    <w:rsid w:val="00DC6802"/>
    <w:rsid w:val="00DC6D64"/>
    <w:rsid w:val="00DC70AC"/>
    <w:rsid w:val="00DC7110"/>
    <w:rsid w:val="00DC7619"/>
    <w:rsid w:val="00DC7934"/>
    <w:rsid w:val="00DC7F71"/>
    <w:rsid w:val="00DD052F"/>
    <w:rsid w:val="00DD05F9"/>
    <w:rsid w:val="00DD0602"/>
    <w:rsid w:val="00DD06ED"/>
    <w:rsid w:val="00DD0764"/>
    <w:rsid w:val="00DD0A2E"/>
    <w:rsid w:val="00DD0D61"/>
    <w:rsid w:val="00DD0ECC"/>
    <w:rsid w:val="00DD113A"/>
    <w:rsid w:val="00DD11D9"/>
    <w:rsid w:val="00DD1680"/>
    <w:rsid w:val="00DD17CA"/>
    <w:rsid w:val="00DD21AD"/>
    <w:rsid w:val="00DD285C"/>
    <w:rsid w:val="00DD2963"/>
    <w:rsid w:val="00DD2DF4"/>
    <w:rsid w:val="00DD2F6A"/>
    <w:rsid w:val="00DD304B"/>
    <w:rsid w:val="00DD30E1"/>
    <w:rsid w:val="00DD399B"/>
    <w:rsid w:val="00DD3BCF"/>
    <w:rsid w:val="00DD3C8A"/>
    <w:rsid w:val="00DD4013"/>
    <w:rsid w:val="00DD4258"/>
    <w:rsid w:val="00DD443C"/>
    <w:rsid w:val="00DD46EF"/>
    <w:rsid w:val="00DD4868"/>
    <w:rsid w:val="00DD49C6"/>
    <w:rsid w:val="00DD4B1D"/>
    <w:rsid w:val="00DD4C30"/>
    <w:rsid w:val="00DD4CE2"/>
    <w:rsid w:val="00DD4CF8"/>
    <w:rsid w:val="00DD4D04"/>
    <w:rsid w:val="00DD4DE2"/>
    <w:rsid w:val="00DD573E"/>
    <w:rsid w:val="00DD5AE0"/>
    <w:rsid w:val="00DD5C6A"/>
    <w:rsid w:val="00DD6520"/>
    <w:rsid w:val="00DD65B7"/>
    <w:rsid w:val="00DD6B2B"/>
    <w:rsid w:val="00DD6C6B"/>
    <w:rsid w:val="00DD6D14"/>
    <w:rsid w:val="00DD7130"/>
    <w:rsid w:val="00DD71E6"/>
    <w:rsid w:val="00DD728E"/>
    <w:rsid w:val="00DD786F"/>
    <w:rsid w:val="00DE0564"/>
    <w:rsid w:val="00DE05DA"/>
    <w:rsid w:val="00DE094C"/>
    <w:rsid w:val="00DE168C"/>
    <w:rsid w:val="00DE1AAD"/>
    <w:rsid w:val="00DE1F89"/>
    <w:rsid w:val="00DE213D"/>
    <w:rsid w:val="00DE21AA"/>
    <w:rsid w:val="00DE2475"/>
    <w:rsid w:val="00DE2940"/>
    <w:rsid w:val="00DE2964"/>
    <w:rsid w:val="00DE3075"/>
    <w:rsid w:val="00DE3082"/>
    <w:rsid w:val="00DE30D0"/>
    <w:rsid w:val="00DE378F"/>
    <w:rsid w:val="00DE3984"/>
    <w:rsid w:val="00DE3DF3"/>
    <w:rsid w:val="00DE3F1D"/>
    <w:rsid w:val="00DE41B1"/>
    <w:rsid w:val="00DE4539"/>
    <w:rsid w:val="00DE45B3"/>
    <w:rsid w:val="00DE4675"/>
    <w:rsid w:val="00DE477A"/>
    <w:rsid w:val="00DE49B5"/>
    <w:rsid w:val="00DE4A49"/>
    <w:rsid w:val="00DE4C66"/>
    <w:rsid w:val="00DE4E39"/>
    <w:rsid w:val="00DE500C"/>
    <w:rsid w:val="00DE5524"/>
    <w:rsid w:val="00DE5771"/>
    <w:rsid w:val="00DE6025"/>
    <w:rsid w:val="00DE6649"/>
    <w:rsid w:val="00DE67F7"/>
    <w:rsid w:val="00DE6A68"/>
    <w:rsid w:val="00DE6DDF"/>
    <w:rsid w:val="00DE6EC6"/>
    <w:rsid w:val="00DE71B1"/>
    <w:rsid w:val="00DE78E0"/>
    <w:rsid w:val="00DE7C41"/>
    <w:rsid w:val="00DF0225"/>
    <w:rsid w:val="00DF0DB5"/>
    <w:rsid w:val="00DF117E"/>
    <w:rsid w:val="00DF1530"/>
    <w:rsid w:val="00DF16A7"/>
    <w:rsid w:val="00DF173F"/>
    <w:rsid w:val="00DF1A1C"/>
    <w:rsid w:val="00DF1AE5"/>
    <w:rsid w:val="00DF1B25"/>
    <w:rsid w:val="00DF1EF4"/>
    <w:rsid w:val="00DF24C6"/>
    <w:rsid w:val="00DF2AC4"/>
    <w:rsid w:val="00DF2CBB"/>
    <w:rsid w:val="00DF2E84"/>
    <w:rsid w:val="00DF2FA9"/>
    <w:rsid w:val="00DF3513"/>
    <w:rsid w:val="00DF36F1"/>
    <w:rsid w:val="00DF3C00"/>
    <w:rsid w:val="00DF4150"/>
    <w:rsid w:val="00DF43B1"/>
    <w:rsid w:val="00DF472B"/>
    <w:rsid w:val="00DF476B"/>
    <w:rsid w:val="00DF48AE"/>
    <w:rsid w:val="00DF4A14"/>
    <w:rsid w:val="00DF4A80"/>
    <w:rsid w:val="00DF4AEC"/>
    <w:rsid w:val="00DF4F3C"/>
    <w:rsid w:val="00DF4F8C"/>
    <w:rsid w:val="00DF4FFB"/>
    <w:rsid w:val="00DF52B3"/>
    <w:rsid w:val="00DF59DF"/>
    <w:rsid w:val="00DF6665"/>
    <w:rsid w:val="00DF6789"/>
    <w:rsid w:val="00DF679C"/>
    <w:rsid w:val="00DF69A6"/>
    <w:rsid w:val="00DF6A3D"/>
    <w:rsid w:val="00DF6B96"/>
    <w:rsid w:val="00DF6DCC"/>
    <w:rsid w:val="00DF6DE9"/>
    <w:rsid w:val="00DF70B4"/>
    <w:rsid w:val="00DF72DD"/>
    <w:rsid w:val="00DF73E2"/>
    <w:rsid w:val="00DF78E5"/>
    <w:rsid w:val="00DF7A8C"/>
    <w:rsid w:val="00DF7C33"/>
    <w:rsid w:val="00E003E9"/>
    <w:rsid w:val="00E0084B"/>
    <w:rsid w:val="00E00A67"/>
    <w:rsid w:val="00E01B7A"/>
    <w:rsid w:val="00E02199"/>
    <w:rsid w:val="00E021A0"/>
    <w:rsid w:val="00E02201"/>
    <w:rsid w:val="00E0237D"/>
    <w:rsid w:val="00E0239A"/>
    <w:rsid w:val="00E02655"/>
    <w:rsid w:val="00E02752"/>
    <w:rsid w:val="00E02BB6"/>
    <w:rsid w:val="00E02C61"/>
    <w:rsid w:val="00E02E7A"/>
    <w:rsid w:val="00E02E9B"/>
    <w:rsid w:val="00E03026"/>
    <w:rsid w:val="00E03070"/>
    <w:rsid w:val="00E031CE"/>
    <w:rsid w:val="00E034E4"/>
    <w:rsid w:val="00E0355F"/>
    <w:rsid w:val="00E036B3"/>
    <w:rsid w:val="00E03EBA"/>
    <w:rsid w:val="00E04113"/>
    <w:rsid w:val="00E0434C"/>
    <w:rsid w:val="00E046AB"/>
    <w:rsid w:val="00E04E41"/>
    <w:rsid w:val="00E0503A"/>
    <w:rsid w:val="00E051FE"/>
    <w:rsid w:val="00E0534B"/>
    <w:rsid w:val="00E053F8"/>
    <w:rsid w:val="00E05C14"/>
    <w:rsid w:val="00E05C7A"/>
    <w:rsid w:val="00E0606A"/>
    <w:rsid w:val="00E06208"/>
    <w:rsid w:val="00E0627E"/>
    <w:rsid w:val="00E06423"/>
    <w:rsid w:val="00E06E00"/>
    <w:rsid w:val="00E07829"/>
    <w:rsid w:val="00E07992"/>
    <w:rsid w:val="00E07B9A"/>
    <w:rsid w:val="00E07CDD"/>
    <w:rsid w:val="00E07D21"/>
    <w:rsid w:val="00E1011F"/>
    <w:rsid w:val="00E101CF"/>
    <w:rsid w:val="00E10370"/>
    <w:rsid w:val="00E10461"/>
    <w:rsid w:val="00E10F19"/>
    <w:rsid w:val="00E10F6B"/>
    <w:rsid w:val="00E1137A"/>
    <w:rsid w:val="00E11B63"/>
    <w:rsid w:val="00E11E71"/>
    <w:rsid w:val="00E12430"/>
    <w:rsid w:val="00E12860"/>
    <w:rsid w:val="00E130D4"/>
    <w:rsid w:val="00E13A00"/>
    <w:rsid w:val="00E13CD7"/>
    <w:rsid w:val="00E14127"/>
    <w:rsid w:val="00E1422C"/>
    <w:rsid w:val="00E147CC"/>
    <w:rsid w:val="00E14AAA"/>
    <w:rsid w:val="00E14B66"/>
    <w:rsid w:val="00E14C4A"/>
    <w:rsid w:val="00E14EBA"/>
    <w:rsid w:val="00E153A1"/>
    <w:rsid w:val="00E15512"/>
    <w:rsid w:val="00E1566E"/>
    <w:rsid w:val="00E15BD5"/>
    <w:rsid w:val="00E15BDA"/>
    <w:rsid w:val="00E15CE5"/>
    <w:rsid w:val="00E15E85"/>
    <w:rsid w:val="00E15EE2"/>
    <w:rsid w:val="00E15EF6"/>
    <w:rsid w:val="00E16056"/>
    <w:rsid w:val="00E16189"/>
    <w:rsid w:val="00E1630A"/>
    <w:rsid w:val="00E163EE"/>
    <w:rsid w:val="00E166BE"/>
    <w:rsid w:val="00E1694B"/>
    <w:rsid w:val="00E16B57"/>
    <w:rsid w:val="00E1701D"/>
    <w:rsid w:val="00E175A7"/>
    <w:rsid w:val="00E175F8"/>
    <w:rsid w:val="00E178B3"/>
    <w:rsid w:val="00E17BFC"/>
    <w:rsid w:val="00E17D6D"/>
    <w:rsid w:val="00E17FAB"/>
    <w:rsid w:val="00E2010A"/>
    <w:rsid w:val="00E2029C"/>
    <w:rsid w:val="00E202FC"/>
    <w:rsid w:val="00E20658"/>
    <w:rsid w:val="00E2088D"/>
    <w:rsid w:val="00E20DAA"/>
    <w:rsid w:val="00E20F83"/>
    <w:rsid w:val="00E213D0"/>
    <w:rsid w:val="00E2157B"/>
    <w:rsid w:val="00E2194F"/>
    <w:rsid w:val="00E2195E"/>
    <w:rsid w:val="00E21D5E"/>
    <w:rsid w:val="00E21E56"/>
    <w:rsid w:val="00E2234C"/>
    <w:rsid w:val="00E227E7"/>
    <w:rsid w:val="00E22B0F"/>
    <w:rsid w:val="00E22B77"/>
    <w:rsid w:val="00E22D0E"/>
    <w:rsid w:val="00E2307C"/>
    <w:rsid w:val="00E231EE"/>
    <w:rsid w:val="00E2321F"/>
    <w:rsid w:val="00E23740"/>
    <w:rsid w:val="00E23B83"/>
    <w:rsid w:val="00E23BFC"/>
    <w:rsid w:val="00E242F3"/>
    <w:rsid w:val="00E2436B"/>
    <w:rsid w:val="00E2436F"/>
    <w:rsid w:val="00E24468"/>
    <w:rsid w:val="00E24917"/>
    <w:rsid w:val="00E24AED"/>
    <w:rsid w:val="00E24D23"/>
    <w:rsid w:val="00E24E3C"/>
    <w:rsid w:val="00E24F95"/>
    <w:rsid w:val="00E25038"/>
    <w:rsid w:val="00E2525F"/>
    <w:rsid w:val="00E2528C"/>
    <w:rsid w:val="00E25EB3"/>
    <w:rsid w:val="00E25F9F"/>
    <w:rsid w:val="00E262BB"/>
    <w:rsid w:val="00E265C4"/>
    <w:rsid w:val="00E266E7"/>
    <w:rsid w:val="00E26DDA"/>
    <w:rsid w:val="00E26E66"/>
    <w:rsid w:val="00E2716B"/>
    <w:rsid w:val="00E27188"/>
    <w:rsid w:val="00E274A0"/>
    <w:rsid w:val="00E274D1"/>
    <w:rsid w:val="00E274D6"/>
    <w:rsid w:val="00E277AF"/>
    <w:rsid w:val="00E27814"/>
    <w:rsid w:val="00E278E8"/>
    <w:rsid w:val="00E278ED"/>
    <w:rsid w:val="00E2792B"/>
    <w:rsid w:val="00E27A1C"/>
    <w:rsid w:val="00E27A79"/>
    <w:rsid w:val="00E30060"/>
    <w:rsid w:val="00E302D7"/>
    <w:rsid w:val="00E308EE"/>
    <w:rsid w:val="00E309EF"/>
    <w:rsid w:val="00E30B49"/>
    <w:rsid w:val="00E30B72"/>
    <w:rsid w:val="00E30F38"/>
    <w:rsid w:val="00E31460"/>
    <w:rsid w:val="00E318BF"/>
    <w:rsid w:val="00E31A3B"/>
    <w:rsid w:val="00E31D05"/>
    <w:rsid w:val="00E31E98"/>
    <w:rsid w:val="00E31F36"/>
    <w:rsid w:val="00E31F51"/>
    <w:rsid w:val="00E32519"/>
    <w:rsid w:val="00E32856"/>
    <w:rsid w:val="00E329F1"/>
    <w:rsid w:val="00E32BC1"/>
    <w:rsid w:val="00E32DA0"/>
    <w:rsid w:val="00E3340B"/>
    <w:rsid w:val="00E33472"/>
    <w:rsid w:val="00E336CE"/>
    <w:rsid w:val="00E33D9C"/>
    <w:rsid w:val="00E343BC"/>
    <w:rsid w:val="00E3452E"/>
    <w:rsid w:val="00E34664"/>
    <w:rsid w:val="00E3496D"/>
    <w:rsid w:val="00E349D8"/>
    <w:rsid w:val="00E34AD8"/>
    <w:rsid w:val="00E34B48"/>
    <w:rsid w:val="00E35305"/>
    <w:rsid w:val="00E35309"/>
    <w:rsid w:val="00E354EB"/>
    <w:rsid w:val="00E3577A"/>
    <w:rsid w:val="00E3611A"/>
    <w:rsid w:val="00E36591"/>
    <w:rsid w:val="00E366B0"/>
    <w:rsid w:val="00E36C21"/>
    <w:rsid w:val="00E36CFC"/>
    <w:rsid w:val="00E36D96"/>
    <w:rsid w:val="00E37502"/>
    <w:rsid w:val="00E37559"/>
    <w:rsid w:val="00E3775A"/>
    <w:rsid w:val="00E3779E"/>
    <w:rsid w:val="00E37BC4"/>
    <w:rsid w:val="00E37CED"/>
    <w:rsid w:val="00E37DE3"/>
    <w:rsid w:val="00E37DE9"/>
    <w:rsid w:val="00E402C3"/>
    <w:rsid w:val="00E4042B"/>
    <w:rsid w:val="00E404C0"/>
    <w:rsid w:val="00E40890"/>
    <w:rsid w:val="00E40A20"/>
    <w:rsid w:val="00E40A47"/>
    <w:rsid w:val="00E40A64"/>
    <w:rsid w:val="00E4130E"/>
    <w:rsid w:val="00E4164B"/>
    <w:rsid w:val="00E41699"/>
    <w:rsid w:val="00E41826"/>
    <w:rsid w:val="00E41A09"/>
    <w:rsid w:val="00E41B05"/>
    <w:rsid w:val="00E41D13"/>
    <w:rsid w:val="00E41DEE"/>
    <w:rsid w:val="00E4246D"/>
    <w:rsid w:val="00E425A5"/>
    <w:rsid w:val="00E42848"/>
    <w:rsid w:val="00E4340F"/>
    <w:rsid w:val="00E434BE"/>
    <w:rsid w:val="00E43569"/>
    <w:rsid w:val="00E4385E"/>
    <w:rsid w:val="00E438E1"/>
    <w:rsid w:val="00E43B22"/>
    <w:rsid w:val="00E43FDE"/>
    <w:rsid w:val="00E441B3"/>
    <w:rsid w:val="00E44307"/>
    <w:rsid w:val="00E443BE"/>
    <w:rsid w:val="00E44424"/>
    <w:rsid w:val="00E44825"/>
    <w:rsid w:val="00E449E8"/>
    <w:rsid w:val="00E44DA2"/>
    <w:rsid w:val="00E44F42"/>
    <w:rsid w:val="00E4505B"/>
    <w:rsid w:val="00E453AD"/>
    <w:rsid w:val="00E4577B"/>
    <w:rsid w:val="00E458A1"/>
    <w:rsid w:val="00E45D9B"/>
    <w:rsid w:val="00E45F71"/>
    <w:rsid w:val="00E460C4"/>
    <w:rsid w:val="00E4621B"/>
    <w:rsid w:val="00E46370"/>
    <w:rsid w:val="00E4663D"/>
    <w:rsid w:val="00E46854"/>
    <w:rsid w:val="00E46A3A"/>
    <w:rsid w:val="00E46F71"/>
    <w:rsid w:val="00E4783B"/>
    <w:rsid w:val="00E47E05"/>
    <w:rsid w:val="00E47EBA"/>
    <w:rsid w:val="00E47EE1"/>
    <w:rsid w:val="00E5019E"/>
    <w:rsid w:val="00E50257"/>
    <w:rsid w:val="00E506CE"/>
    <w:rsid w:val="00E50ABB"/>
    <w:rsid w:val="00E50B04"/>
    <w:rsid w:val="00E50BEF"/>
    <w:rsid w:val="00E50F21"/>
    <w:rsid w:val="00E50F44"/>
    <w:rsid w:val="00E50FDD"/>
    <w:rsid w:val="00E512E7"/>
    <w:rsid w:val="00E5138B"/>
    <w:rsid w:val="00E5157B"/>
    <w:rsid w:val="00E51747"/>
    <w:rsid w:val="00E51978"/>
    <w:rsid w:val="00E519FC"/>
    <w:rsid w:val="00E51A45"/>
    <w:rsid w:val="00E51C24"/>
    <w:rsid w:val="00E5223C"/>
    <w:rsid w:val="00E52303"/>
    <w:rsid w:val="00E523BA"/>
    <w:rsid w:val="00E526B9"/>
    <w:rsid w:val="00E529C9"/>
    <w:rsid w:val="00E52EB5"/>
    <w:rsid w:val="00E53144"/>
    <w:rsid w:val="00E5323C"/>
    <w:rsid w:val="00E53607"/>
    <w:rsid w:val="00E53736"/>
    <w:rsid w:val="00E53C08"/>
    <w:rsid w:val="00E547AE"/>
    <w:rsid w:val="00E548A7"/>
    <w:rsid w:val="00E54AE1"/>
    <w:rsid w:val="00E54B89"/>
    <w:rsid w:val="00E55507"/>
    <w:rsid w:val="00E5571F"/>
    <w:rsid w:val="00E55AAD"/>
    <w:rsid w:val="00E55DA7"/>
    <w:rsid w:val="00E55E36"/>
    <w:rsid w:val="00E563BD"/>
    <w:rsid w:val="00E5676E"/>
    <w:rsid w:val="00E56B24"/>
    <w:rsid w:val="00E56C33"/>
    <w:rsid w:val="00E57FC0"/>
    <w:rsid w:val="00E5AB47"/>
    <w:rsid w:val="00E6004F"/>
    <w:rsid w:val="00E6063F"/>
    <w:rsid w:val="00E608E3"/>
    <w:rsid w:val="00E60BAA"/>
    <w:rsid w:val="00E60E39"/>
    <w:rsid w:val="00E61205"/>
    <w:rsid w:val="00E613A2"/>
    <w:rsid w:val="00E61937"/>
    <w:rsid w:val="00E61DC6"/>
    <w:rsid w:val="00E62103"/>
    <w:rsid w:val="00E62197"/>
    <w:rsid w:val="00E621B2"/>
    <w:rsid w:val="00E62257"/>
    <w:rsid w:val="00E622F7"/>
    <w:rsid w:val="00E62904"/>
    <w:rsid w:val="00E6294B"/>
    <w:rsid w:val="00E62BA5"/>
    <w:rsid w:val="00E62FA0"/>
    <w:rsid w:val="00E63089"/>
    <w:rsid w:val="00E6341B"/>
    <w:rsid w:val="00E6350C"/>
    <w:rsid w:val="00E6358A"/>
    <w:rsid w:val="00E63997"/>
    <w:rsid w:val="00E639D2"/>
    <w:rsid w:val="00E63E31"/>
    <w:rsid w:val="00E63E4F"/>
    <w:rsid w:val="00E64187"/>
    <w:rsid w:val="00E645F2"/>
    <w:rsid w:val="00E6469B"/>
    <w:rsid w:val="00E64707"/>
    <w:rsid w:val="00E64E00"/>
    <w:rsid w:val="00E64E1C"/>
    <w:rsid w:val="00E65364"/>
    <w:rsid w:val="00E659E3"/>
    <w:rsid w:val="00E65ABE"/>
    <w:rsid w:val="00E65ACC"/>
    <w:rsid w:val="00E65AFF"/>
    <w:rsid w:val="00E65C8A"/>
    <w:rsid w:val="00E6666C"/>
    <w:rsid w:val="00E666B9"/>
    <w:rsid w:val="00E66715"/>
    <w:rsid w:val="00E669BB"/>
    <w:rsid w:val="00E66A8A"/>
    <w:rsid w:val="00E66C1D"/>
    <w:rsid w:val="00E67180"/>
    <w:rsid w:val="00E671D5"/>
    <w:rsid w:val="00E6768D"/>
    <w:rsid w:val="00E6786B"/>
    <w:rsid w:val="00E67D1B"/>
    <w:rsid w:val="00E700B2"/>
    <w:rsid w:val="00E70159"/>
    <w:rsid w:val="00E704C1"/>
    <w:rsid w:val="00E707F2"/>
    <w:rsid w:val="00E70BC9"/>
    <w:rsid w:val="00E70D24"/>
    <w:rsid w:val="00E71008"/>
    <w:rsid w:val="00E712DC"/>
    <w:rsid w:val="00E71982"/>
    <w:rsid w:val="00E71FAC"/>
    <w:rsid w:val="00E72423"/>
    <w:rsid w:val="00E7252E"/>
    <w:rsid w:val="00E728D8"/>
    <w:rsid w:val="00E73587"/>
    <w:rsid w:val="00E7386A"/>
    <w:rsid w:val="00E739E3"/>
    <w:rsid w:val="00E73C3C"/>
    <w:rsid w:val="00E74370"/>
    <w:rsid w:val="00E74491"/>
    <w:rsid w:val="00E747D7"/>
    <w:rsid w:val="00E74962"/>
    <w:rsid w:val="00E74C1C"/>
    <w:rsid w:val="00E74E16"/>
    <w:rsid w:val="00E74ECE"/>
    <w:rsid w:val="00E75182"/>
    <w:rsid w:val="00E751B1"/>
    <w:rsid w:val="00E75225"/>
    <w:rsid w:val="00E7531F"/>
    <w:rsid w:val="00E75780"/>
    <w:rsid w:val="00E75B2A"/>
    <w:rsid w:val="00E75B98"/>
    <w:rsid w:val="00E75C08"/>
    <w:rsid w:val="00E75E3F"/>
    <w:rsid w:val="00E76166"/>
    <w:rsid w:val="00E76167"/>
    <w:rsid w:val="00E761E6"/>
    <w:rsid w:val="00E7638F"/>
    <w:rsid w:val="00E7684F"/>
    <w:rsid w:val="00E76C4B"/>
    <w:rsid w:val="00E76DA1"/>
    <w:rsid w:val="00E77260"/>
    <w:rsid w:val="00E77504"/>
    <w:rsid w:val="00E77B6A"/>
    <w:rsid w:val="00E80445"/>
    <w:rsid w:val="00E80729"/>
    <w:rsid w:val="00E80B71"/>
    <w:rsid w:val="00E80B7F"/>
    <w:rsid w:val="00E80BC6"/>
    <w:rsid w:val="00E80C90"/>
    <w:rsid w:val="00E80CAF"/>
    <w:rsid w:val="00E80DC1"/>
    <w:rsid w:val="00E816D9"/>
    <w:rsid w:val="00E81B39"/>
    <w:rsid w:val="00E81D58"/>
    <w:rsid w:val="00E81EAF"/>
    <w:rsid w:val="00E821D7"/>
    <w:rsid w:val="00E822BB"/>
    <w:rsid w:val="00E823F1"/>
    <w:rsid w:val="00E8246E"/>
    <w:rsid w:val="00E825F2"/>
    <w:rsid w:val="00E826AE"/>
    <w:rsid w:val="00E829D8"/>
    <w:rsid w:val="00E82B7F"/>
    <w:rsid w:val="00E82C69"/>
    <w:rsid w:val="00E82D85"/>
    <w:rsid w:val="00E8317F"/>
    <w:rsid w:val="00E83354"/>
    <w:rsid w:val="00E833AF"/>
    <w:rsid w:val="00E83663"/>
    <w:rsid w:val="00E83674"/>
    <w:rsid w:val="00E8367E"/>
    <w:rsid w:val="00E8374D"/>
    <w:rsid w:val="00E83A2E"/>
    <w:rsid w:val="00E83BB8"/>
    <w:rsid w:val="00E83DE6"/>
    <w:rsid w:val="00E83E25"/>
    <w:rsid w:val="00E83F2B"/>
    <w:rsid w:val="00E840ED"/>
    <w:rsid w:val="00E844E5"/>
    <w:rsid w:val="00E84734"/>
    <w:rsid w:val="00E849B8"/>
    <w:rsid w:val="00E84DA2"/>
    <w:rsid w:val="00E84F6A"/>
    <w:rsid w:val="00E8573E"/>
    <w:rsid w:val="00E85D17"/>
    <w:rsid w:val="00E85E62"/>
    <w:rsid w:val="00E86160"/>
    <w:rsid w:val="00E86284"/>
    <w:rsid w:val="00E8666C"/>
    <w:rsid w:val="00E866CD"/>
    <w:rsid w:val="00E8670A"/>
    <w:rsid w:val="00E8683E"/>
    <w:rsid w:val="00E86AA8"/>
    <w:rsid w:val="00E86E8B"/>
    <w:rsid w:val="00E871FB"/>
    <w:rsid w:val="00E874BD"/>
    <w:rsid w:val="00E87BCA"/>
    <w:rsid w:val="00E87CCF"/>
    <w:rsid w:val="00E87E82"/>
    <w:rsid w:val="00E89E05"/>
    <w:rsid w:val="00E9003B"/>
    <w:rsid w:val="00E900C6"/>
    <w:rsid w:val="00E9087C"/>
    <w:rsid w:val="00E90913"/>
    <w:rsid w:val="00E9098C"/>
    <w:rsid w:val="00E90A54"/>
    <w:rsid w:val="00E90A69"/>
    <w:rsid w:val="00E91244"/>
    <w:rsid w:val="00E917CF"/>
    <w:rsid w:val="00E917DB"/>
    <w:rsid w:val="00E9299A"/>
    <w:rsid w:val="00E92DEC"/>
    <w:rsid w:val="00E92E72"/>
    <w:rsid w:val="00E931F2"/>
    <w:rsid w:val="00E932F8"/>
    <w:rsid w:val="00E941FF"/>
    <w:rsid w:val="00E94233"/>
    <w:rsid w:val="00E9499C"/>
    <w:rsid w:val="00E94AB0"/>
    <w:rsid w:val="00E94BAC"/>
    <w:rsid w:val="00E94DA6"/>
    <w:rsid w:val="00E9538E"/>
    <w:rsid w:val="00E959EE"/>
    <w:rsid w:val="00E95B13"/>
    <w:rsid w:val="00E95B83"/>
    <w:rsid w:val="00E95CA6"/>
    <w:rsid w:val="00E9621F"/>
    <w:rsid w:val="00E96569"/>
    <w:rsid w:val="00E96669"/>
    <w:rsid w:val="00E9668F"/>
    <w:rsid w:val="00E967E9"/>
    <w:rsid w:val="00E96850"/>
    <w:rsid w:val="00E96DFE"/>
    <w:rsid w:val="00E96EA7"/>
    <w:rsid w:val="00E9713A"/>
    <w:rsid w:val="00E9715B"/>
    <w:rsid w:val="00E973DB"/>
    <w:rsid w:val="00E97725"/>
    <w:rsid w:val="00E978BE"/>
    <w:rsid w:val="00E97902"/>
    <w:rsid w:val="00E97BDE"/>
    <w:rsid w:val="00E97C0A"/>
    <w:rsid w:val="00EA027D"/>
    <w:rsid w:val="00EA0879"/>
    <w:rsid w:val="00EA0A87"/>
    <w:rsid w:val="00EA0AF2"/>
    <w:rsid w:val="00EA0B04"/>
    <w:rsid w:val="00EA0B1B"/>
    <w:rsid w:val="00EA0CE3"/>
    <w:rsid w:val="00EA0E66"/>
    <w:rsid w:val="00EA0E70"/>
    <w:rsid w:val="00EA14FF"/>
    <w:rsid w:val="00EA168A"/>
    <w:rsid w:val="00EA17EF"/>
    <w:rsid w:val="00EA1A4C"/>
    <w:rsid w:val="00EA1B39"/>
    <w:rsid w:val="00EA253D"/>
    <w:rsid w:val="00EA2BBD"/>
    <w:rsid w:val="00EA2E0E"/>
    <w:rsid w:val="00EA3320"/>
    <w:rsid w:val="00EA3A18"/>
    <w:rsid w:val="00EA3A5A"/>
    <w:rsid w:val="00EA42D2"/>
    <w:rsid w:val="00EA46B5"/>
    <w:rsid w:val="00EA48D4"/>
    <w:rsid w:val="00EA493A"/>
    <w:rsid w:val="00EA494A"/>
    <w:rsid w:val="00EA49FF"/>
    <w:rsid w:val="00EA4E67"/>
    <w:rsid w:val="00EA4EDF"/>
    <w:rsid w:val="00EA4F7E"/>
    <w:rsid w:val="00EA5273"/>
    <w:rsid w:val="00EA532A"/>
    <w:rsid w:val="00EA54EB"/>
    <w:rsid w:val="00EA57B8"/>
    <w:rsid w:val="00EA59E7"/>
    <w:rsid w:val="00EA5EB9"/>
    <w:rsid w:val="00EA5EE1"/>
    <w:rsid w:val="00EA65E7"/>
    <w:rsid w:val="00EA68C2"/>
    <w:rsid w:val="00EA6A68"/>
    <w:rsid w:val="00EA6B07"/>
    <w:rsid w:val="00EA6B4E"/>
    <w:rsid w:val="00EA6FF5"/>
    <w:rsid w:val="00EA7566"/>
    <w:rsid w:val="00EA75DA"/>
    <w:rsid w:val="00EA7648"/>
    <w:rsid w:val="00EA7732"/>
    <w:rsid w:val="00EA7803"/>
    <w:rsid w:val="00EA7852"/>
    <w:rsid w:val="00EA7BD9"/>
    <w:rsid w:val="00EB00E0"/>
    <w:rsid w:val="00EB040C"/>
    <w:rsid w:val="00EB0428"/>
    <w:rsid w:val="00EB04FD"/>
    <w:rsid w:val="00EB074A"/>
    <w:rsid w:val="00EB0799"/>
    <w:rsid w:val="00EB0C82"/>
    <w:rsid w:val="00EB12C0"/>
    <w:rsid w:val="00EB12CB"/>
    <w:rsid w:val="00EB15AE"/>
    <w:rsid w:val="00EB1841"/>
    <w:rsid w:val="00EB2113"/>
    <w:rsid w:val="00EB2427"/>
    <w:rsid w:val="00EB2608"/>
    <w:rsid w:val="00EB260B"/>
    <w:rsid w:val="00EB263F"/>
    <w:rsid w:val="00EB2960"/>
    <w:rsid w:val="00EB2F1E"/>
    <w:rsid w:val="00EB3169"/>
    <w:rsid w:val="00EB3351"/>
    <w:rsid w:val="00EB3781"/>
    <w:rsid w:val="00EB38B3"/>
    <w:rsid w:val="00EB3931"/>
    <w:rsid w:val="00EB3C0D"/>
    <w:rsid w:val="00EB3E54"/>
    <w:rsid w:val="00EB413E"/>
    <w:rsid w:val="00EB43BF"/>
    <w:rsid w:val="00EB46B0"/>
    <w:rsid w:val="00EB46B4"/>
    <w:rsid w:val="00EB4712"/>
    <w:rsid w:val="00EB4CE8"/>
    <w:rsid w:val="00EB4D7B"/>
    <w:rsid w:val="00EB4E1F"/>
    <w:rsid w:val="00EB4ECF"/>
    <w:rsid w:val="00EB518A"/>
    <w:rsid w:val="00EB592E"/>
    <w:rsid w:val="00EB5A98"/>
    <w:rsid w:val="00EB5B4B"/>
    <w:rsid w:val="00EB5F8E"/>
    <w:rsid w:val="00EB61A9"/>
    <w:rsid w:val="00EB65E6"/>
    <w:rsid w:val="00EB6643"/>
    <w:rsid w:val="00EB67AA"/>
    <w:rsid w:val="00EB6AE0"/>
    <w:rsid w:val="00EB6ED8"/>
    <w:rsid w:val="00EB6F8A"/>
    <w:rsid w:val="00EB793A"/>
    <w:rsid w:val="00EC0054"/>
    <w:rsid w:val="00EC07F2"/>
    <w:rsid w:val="00EC093D"/>
    <w:rsid w:val="00EC099D"/>
    <w:rsid w:val="00EC0C51"/>
    <w:rsid w:val="00EC0CA8"/>
    <w:rsid w:val="00EC121B"/>
    <w:rsid w:val="00EC1230"/>
    <w:rsid w:val="00EC1316"/>
    <w:rsid w:val="00EC16E6"/>
    <w:rsid w:val="00EC16F5"/>
    <w:rsid w:val="00EC1845"/>
    <w:rsid w:val="00EC1D46"/>
    <w:rsid w:val="00EC1D62"/>
    <w:rsid w:val="00EC2167"/>
    <w:rsid w:val="00EC2222"/>
    <w:rsid w:val="00EC2B2A"/>
    <w:rsid w:val="00EC2D49"/>
    <w:rsid w:val="00EC2FB0"/>
    <w:rsid w:val="00EC317B"/>
    <w:rsid w:val="00EC3AE3"/>
    <w:rsid w:val="00EC43F7"/>
    <w:rsid w:val="00EC47E2"/>
    <w:rsid w:val="00EC497C"/>
    <w:rsid w:val="00EC4A0F"/>
    <w:rsid w:val="00EC4D1D"/>
    <w:rsid w:val="00EC4D3D"/>
    <w:rsid w:val="00EC52A9"/>
    <w:rsid w:val="00EC564D"/>
    <w:rsid w:val="00EC5696"/>
    <w:rsid w:val="00EC57FB"/>
    <w:rsid w:val="00EC5A96"/>
    <w:rsid w:val="00EC5BCC"/>
    <w:rsid w:val="00EC5E57"/>
    <w:rsid w:val="00EC5F61"/>
    <w:rsid w:val="00EC615D"/>
    <w:rsid w:val="00EC6180"/>
    <w:rsid w:val="00EC64BC"/>
    <w:rsid w:val="00EC6685"/>
    <w:rsid w:val="00EC6885"/>
    <w:rsid w:val="00EC68D7"/>
    <w:rsid w:val="00EC6DDE"/>
    <w:rsid w:val="00EC6EF4"/>
    <w:rsid w:val="00EC77BC"/>
    <w:rsid w:val="00EC7ADB"/>
    <w:rsid w:val="00ED0308"/>
    <w:rsid w:val="00ED04E2"/>
    <w:rsid w:val="00ED0586"/>
    <w:rsid w:val="00ED0688"/>
    <w:rsid w:val="00ED084A"/>
    <w:rsid w:val="00ED0EF9"/>
    <w:rsid w:val="00ED0FD2"/>
    <w:rsid w:val="00ED19BF"/>
    <w:rsid w:val="00ED19E7"/>
    <w:rsid w:val="00ED1A2C"/>
    <w:rsid w:val="00ED1B1B"/>
    <w:rsid w:val="00ED1DAB"/>
    <w:rsid w:val="00ED2010"/>
    <w:rsid w:val="00ED227F"/>
    <w:rsid w:val="00ED2604"/>
    <w:rsid w:val="00ED270B"/>
    <w:rsid w:val="00ED2926"/>
    <w:rsid w:val="00ED2B8C"/>
    <w:rsid w:val="00ED2F04"/>
    <w:rsid w:val="00ED314B"/>
    <w:rsid w:val="00ED32FC"/>
    <w:rsid w:val="00ED3795"/>
    <w:rsid w:val="00ED3852"/>
    <w:rsid w:val="00ED39B5"/>
    <w:rsid w:val="00ED3A4A"/>
    <w:rsid w:val="00ED4103"/>
    <w:rsid w:val="00ED4105"/>
    <w:rsid w:val="00ED4D12"/>
    <w:rsid w:val="00ED4D2C"/>
    <w:rsid w:val="00ED5065"/>
    <w:rsid w:val="00ED50D0"/>
    <w:rsid w:val="00ED54EF"/>
    <w:rsid w:val="00ED5731"/>
    <w:rsid w:val="00ED5C25"/>
    <w:rsid w:val="00ED5E04"/>
    <w:rsid w:val="00ED5E0B"/>
    <w:rsid w:val="00ED5F77"/>
    <w:rsid w:val="00ED5F91"/>
    <w:rsid w:val="00ED604C"/>
    <w:rsid w:val="00ED6395"/>
    <w:rsid w:val="00ED66EB"/>
    <w:rsid w:val="00ED69A9"/>
    <w:rsid w:val="00ED69F9"/>
    <w:rsid w:val="00ED6A42"/>
    <w:rsid w:val="00ED6CA4"/>
    <w:rsid w:val="00ED6FC1"/>
    <w:rsid w:val="00ED755F"/>
    <w:rsid w:val="00ED7ACA"/>
    <w:rsid w:val="00ED7B9E"/>
    <w:rsid w:val="00ED7D6F"/>
    <w:rsid w:val="00EE00BE"/>
    <w:rsid w:val="00EE04C7"/>
    <w:rsid w:val="00EE055F"/>
    <w:rsid w:val="00EE06B9"/>
    <w:rsid w:val="00EE0C61"/>
    <w:rsid w:val="00EE0D78"/>
    <w:rsid w:val="00EE1304"/>
    <w:rsid w:val="00EE135A"/>
    <w:rsid w:val="00EE1549"/>
    <w:rsid w:val="00EE18EE"/>
    <w:rsid w:val="00EE1CFC"/>
    <w:rsid w:val="00EE20F0"/>
    <w:rsid w:val="00EE2337"/>
    <w:rsid w:val="00EE2565"/>
    <w:rsid w:val="00EE25D2"/>
    <w:rsid w:val="00EE263B"/>
    <w:rsid w:val="00EE2765"/>
    <w:rsid w:val="00EE276A"/>
    <w:rsid w:val="00EE28F2"/>
    <w:rsid w:val="00EE2C29"/>
    <w:rsid w:val="00EE2FBF"/>
    <w:rsid w:val="00EE34E9"/>
    <w:rsid w:val="00EE354D"/>
    <w:rsid w:val="00EE39B6"/>
    <w:rsid w:val="00EE3BC1"/>
    <w:rsid w:val="00EE3E5D"/>
    <w:rsid w:val="00EE4016"/>
    <w:rsid w:val="00EE40CE"/>
    <w:rsid w:val="00EE41CC"/>
    <w:rsid w:val="00EE45A4"/>
    <w:rsid w:val="00EE46A6"/>
    <w:rsid w:val="00EE4E18"/>
    <w:rsid w:val="00EE4F65"/>
    <w:rsid w:val="00EE5B13"/>
    <w:rsid w:val="00EE5F47"/>
    <w:rsid w:val="00EE63DD"/>
    <w:rsid w:val="00EE651B"/>
    <w:rsid w:val="00EE66E1"/>
    <w:rsid w:val="00EE694A"/>
    <w:rsid w:val="00EE6C8A"/>
    <w:rsid w:val="00EE702C"/>
    <w:rsid w:val="00EE7189"/>
    <w:rsid w:val="00EE76BB"/>
    <w:rsid w:val="00EE7794"/>
    <w:rsid w:val="00EE77CC"/>
    <w:rsid w:val="00EE787F"/>
    <w:rsid w:val="00EE7B52"/>
    <w:rsid w:val="00EE7B8F"/>
    <w:rsid w:val="00EF02A3"/>
    <w:rsid w:val="00EF036E"/>
    <w:rsid w:val="00EF0974"/>
    <w:rsid w:val="00EF0EB2"/>
    <w:rsid w:val="00EF0EE1"/>
    <w:rsid w:val="00EF1044"/>
    <w:rsid w:val="00EF18A5"/>
    <w:rsid w:val="00EF18FE"/>
    <w:rsid w:val="00EF190A"/>
    <w:rsid w:val="00EF2097"/>
    <w:rsid w:val="00EF22FD"/>
    <w:rsid w:val="00EF24D9"/>
    <w:rsid w:val="00EF2835"/>
    <w:rsid w:val="00EF2BBF"/>
    <w:rsid w:val="00EF2FC6"/>
    <w:rsid w:val="00EF2FE0"/>
    <w:rsid w:val="00EF35A9"/>
    <w:rsid w:val="00EF3939"/>
    <w:rsid w:val="00EF3DA7"/>
    <w:rsid w:val="00EF3E8B"/>
    <w:rsid w:val="00EF45D3"/>
    <w:rsid w:val="00EF46C5"/>
    <w:rsid w:val="00EF4764"/>
    <w:rsid w:val="00EF5121"/>
    <w:rsid w:val="00EF51B3"/>
    <w:rsid w:val="00EF538D"/>
    <w:rsid w:val="00EF5549"/>
    <w:rsid w:val="00EF5C33"/>
    <w:rsid w:val="00EF5CEB"/>
    <w:rsid w:val="00EF5CF7"/>
    <w:rsid w:val="00EF5D24"/>
    <w:rsid w:val="00EF5E85"/>
    <w:rsid w:val="00EF60CE"/>
    <w:rsid w:val="00EF62F1"/>
    <w:rsid w:val="00EF6560"/>
    <w:rsid w:val="00EF68B1"/>
    <w:rsid w:val="00EF68F7"/>
    <w:rsid w:val="00EF69A2"/>
    <w:rsid w:val="00EF6D76"/>
    <w:rsid w:val="00EF6DAA"/>
    <w:rsid w:val="00EF719D"/>
    <w:rsid w:val="00EF71D9"/>
    <w:rsid w:val="00EF7511"/>
    <w:rsid w:val="00EF79D8"/>
    <w:rsid w:val="00EF7B0D"/>
    <w:rsid w:val="00EF7B13"/>
    <w:rsid w:val="00F00104"/>
    <w:rsid w:val="00F00411"/>
    <w:rsid w:val="00F0055E"/>
    <w:rsid w:val="00F007C3"/>
    <w:rsid w:val="00F009F7"/>
    <w:rsid w:val="00F00AAE"/>
    <w:rsid w:val="00F00BEE"/>
    <w:rsid w:val="00F00F18"/>
    <w:rsid w:val="00F00F80"/>
    <w:rsid w:val="00F01097"/>
    <w:rsid w:val="00F012A2"/>
    <w:rsid w:val="00F0146B"/>
    <w:rsid w:val="00F01698"/>
    <w:rsid w:val="00F0283B"/>
    <w:rsid w:val="00F02A7A"/>
    <w:rsid w:val="00F02C4A"/>
    <w:rsid w:val="00F02D25"/>
    <w:rsid w:val="00F02DCF"/>
    <w:rsid w:val="00F02FEB"/>
    <w:rsid w:val="00F032C0"/>
    <w:rsid w:val="00F03360"/>
    <w:rsid w:val="00F0359A"/>
    <w:rsid w:val="00F036A0"/>
    <w:rsid w:val="00F03940"/>
    <w:rsid w:val="00F03C0A"/>
    <w:rsid w:val="00F03C78"/>
    <w:rsid w:val="00F0402A"/>
    <w:rsid w:val="00F040F5"/>
    <w:rsid w:val="00F04288"/>
    <w:rsid w:val="00F042BA"/>
    <w:rsid w:val="00F04634"/>
    <w:rsid w:val="00F04D39"/>
    <w:rsid w:val="00F04EF1"/>
    <w:rsid w:val="00F05132"/>
    <w:rsid w:val="00F051C2"/>
    <w:rsid w:val="00F05419"/>
    <w:rsid w:val="00F0584F"/>
    <w:rsid w:val="00F058D4"/>
    <w:rsid w:val="00F05C98"/>
    <w:rsid w:val="00F05FE7"/>
    <w:rsid w:val="00F06A18"/>
    <w:rsid w:val="00F06EB1"/>
    <w:rsid w:val="00F079C7"/>
    <w:rsid w:val="00F07A69"/>
    <w:rsid w:val="00F07BE3"/>
    <w:rsid w:val="00F07C6E"/>
    <w:rsid w:val="00F07E5B"/>
    <w:rsid w:val="00F07ED8"/>
    <w:rsid w:val="00F105FE"/>
    <w:rsid w:val="00F1104F"/>
    <w:rsid w:val="00F111CB"/>
    <w:rsid w:val="00F11334"/>
    <w:rsid w:val="00F116EB"/>
    <w:rsid w:val="00F11B11"/>
    <w:rsid w:val="00F11BCE"/>
    <w:rsid w:val="00F11EF6"/>
    <w:rsid w:val="00F1248B"/>
    <w:rsid w:val="00F1256A"/>
    <w:rsid w:val="00F12863"/>
    <w:rsid w:val="00F133D9"/>
    <w:rsid w:val="00F1390C"/>
    <w:rsid w:val="00F1394C"/>
    <w:rsid w:val="00F13980"/>
    <w:rsid w:val="00F13A83"/>
    <w:rsid w:val="00F13A91"/>
    <w:rsid w:val="00F13CA0"/>
    <w:rsid w:val="00F14025"/>
    <w:rsid w:val="00F142C1"/>
    <w:rsid w:val="00F142FF"/>
    <w:rsid w:val="00F14466"/>
    <w:rsid w:val="00F14476"/>
    <w:rsid w:val="00F1455C"/>
    <w:rsid w:val="00F14630"/>
    <w:rsid w:val="00F1463B"/>
    <w:rsid w:val="00F146CB"/>
    <w:rsid w:val="00F148DF"/>
    <w:rsid w:val="00F149F8"/>
    <w:rsid w:val="00F14DD0"/>
    <w:rsid w:val="00F14E68"/>
    <w:rsid w:val="00F15081"/>
    <w:rsid w:val="00F15414"/>
    <w:rsid w:val="00F154A6"/>
    <w:rsid w:val="00F15DC8"/>
    <w:rsid w:val="00F163F5"/>
    <w:rsid w:val="00F16A4C"/>
    <w:rsid w:val="00F16A58"/>
    <w:rsid w:val="00F16AE8"/>
    <w:rsid w:val="00F16B2A"/>
    <w:rsid w:val="00F16C76"/>
    <w:rsid w:val="00F16FD1"/>
    <w:rsid w:val="00F17079"/>
    <w:rsid w:val="00F17339"/>
    <w:rsid w:val="00F17376"/>
    <w:rsid w:val="00F1763D"/>
    <w:rsid w:val="00F17C47"/>
    <w:rsid w:val="00F203A0"/>
    <w:rsid w:val="00F204E5"/>
    <w:rsid w:val="00F2072F"/>
    <w:rsid w:val="00F20774"/>
    <w:rsid w:val="00F2082C"/>
    <w:rsid w:val="00F209F5"/>
    <w:rsid w:val="00F21014"/>
    <w:rsid w:val="00F210AA"/>
    <w:rsid w:val="00F2159F"/>
    <w:rsid w:val="00F2171B"/>
    <w:rsid w:val="00F21ABD"/>
    <w:rsid w:val="00F21CFA"/>
    <w:rsid w:val="00F21DCE"/>
    <w:rsid w:val="00F22A35"/>
    <w:rsid w:val="00F22EF6"/>
    <w:rsid w:val="00F232BD"/>
    <w:rsid w:val="00F23476"/>
    <w:rsid w:val="00F23691"/>
    <w:rsid w:val="00F23831"/>
    <w:rsid w:val="00F2391B"/>
    <w:rsid w:val="00F23946"/>
    <w:rsid w:val="00F23ABD"/>
    <w:rsid w:val="00F23DEB"/>
    <w:rsid w:val="00F23FA0"/>
    <w:rsid w:val="00F2401B"/>
    <w:rsid w:val="00F243B1"/>
    <w:rsid w:val="00F243F6"/>
    <w:rsid w:val="00F244A3"/>
    <w:rsid w:val="00F24698"/>
    <w:rsid w:val="00F24A85"/>
    <w:rsid w:val="00F24CE0"/>
    <w:rsid w:val="00F24E88"/>
    <w:rsid w:val="00F24EA2"/>
    <w:rsid w:val="00F257CC"/>
    <w:rsid w:val="00F25B74"/>
    <w:rsid w:val="00F26005"/>
    <w:rsid w:val="00F26682"/>
    <w:rsid w:val="00F266BD"/>
    <w:rsid w:val="00F26822"/>
    <w:rsid w:val="00F26A55"/>
    <w:rsid w:val="00F26D6E"/>
    <w:rsid w:val="00F26F2D"/>
    <w:rsid w:val="00F279F7"/>
    <w:rsid w:val="00F27B1C"/>
    <w:rsid w:val="00F27CEC"/>
    <w:rsid w:val="00F3000E"/>
    <w:rsid w:val="00F303EF"/>
    <w:rsid w:val="00F30685"/>
    <w:rsid w:val="00F30935"/>
    <w:rsid w:val="00F3099D"/>
    <w:rsid w:val="00F30B60"/>
    <w:rsid w:val="00F30E4E"/>
    <w:rsid w:val="00F30F24"/>
    <w:rsid w:val="00F3105A"/>
    <w:rsid w:val="00F31437"/>
    <w:rsid w:val="00F314CA"/>
    <w:rsid w:val="00F31832"/>
    <w:rsid w:val="00F31D1D"/>
    <w:rsid w:val="00F32298"/>
    <w:rsid w:val="00F324F9"/>
    <w:rsid w:val="00F329ED"/>
    <w:rsid w:val="00F32B7A"/>
    <w:rsid w:val="00F33423"/>
    <w:rsid w:val="00F33690"/>
    <w:rsid w:val="00F33726"/>
    <w:rsid w:val="00F33857"/>
    <w:rsid w:val="00F33A34"/>
    <w:rsid w:val="00F33C03"/>
    <w:rsid w:val="00F33D81"/>
    <w:rsid w:val="00F33EAA"/>
    <w:rsid w:val="00F3452F"/>
    <w:rsid w:val="00F348B3"/>
    <w:rsid w:val="00F34EBA"/>
    <w:rsid w:val="00F35121"/>
    <w:rsid w:val="00F3573E"/>
    <w:rsid w:val="00F35BD7"/>
    <w:rsid w:val="00F35D75"/>
    <w:rsid w:val="00F36349"/>
    <w:rsid w:val="00F363AD"/>
    <w:rsid w:val="00F367EF"/>
    <w:rsid w:val="00F369BB"/>
    <w:rsid w:val="00F36A79"/>
    <w:rsid w:val="00F36DE6"/>
    <w:rsid w:val="00F376B4"/>
    <w:rsid w:val="00F37A9B"/>
    <w:rsid w:val="00F37E1D"/>
    <w:rsid w:val="00F37F2E"/>
    <w:rsid w:val="00F408B5"/>
    <w:rsid w:val="00F408E8"/>
    <w:rsid w:val="00F40B38"/>
    <w:rsid w:val="00F40C25"/>
    <w:rsid w:val="00F40F49"/>
    <w:rsid w:val="00F410C7"/>
    <w:rsid w:val="00F41209"/>
    <w:rsid w:val="00F41774"/>
    <w:rsid w:val="00F4183F"/>
    <w:rsid w:val="00F41948"/>
    <w:rsid w:val="00F41F86"/>
    <w:rsid w:val="00F4212E"/>
    <w:rsid w:val="00F4217E"/>
    <w:rsid w:val="00F4228D"/>
    <w:rsid w:val="00F42746"/>
    <w:rsid w:val="00F42918"/>
    <w:rsid w:val="00F42A3D"/>
    <w:rsid w:val="00F43532"/>
    <w:rsid w:val="00F43A45"/>
    <w:rsid w:val="00F43AF9"/>
    <w:rsid w:val="00F43B04"/>
    <w:rsid w:val="00F43C80"/>
    <w:rsid w:val="00F43CFB"/>
    <w:rsid w:val="00F43D3D"/>
    <w:rsid w:val="00F43E60"/>
    <w:rsid w:val="00F4444E"/>
    <w:rsid w:val="00F44779"/>
    <w:rsid w:val="00F4483C"/>
    <w:rsid w:val="00F44A14"/>
    <w:rsid w:val="00F45B3F"/>
    <w:rsid w:val="00F4636F"/>
    <w:rsid w:val="00F4664C"/>
    <w:rsid w:val="00F466E3"/>
    <w:rsid w:val="00F46770"/>
    <w:rsid w:val="00F46B19"/>
    <w:rsid w:val="00F46BBC"/>
    <w:rsid w:val="00F46E02"/>
    <w:rsid w:val="00F472AE"/>
    <w:rsid w:val="00F47370"/>
    <w:rsid w:val="00F47488"/>
    <w:rsid w:val="00F4763A"/>
    <w:rsid w:val="00F4767A"/>
    <w:rsid w:val="00F47794"/>
    <w:rsid w:val="00F478E4"/>
    <w:rsid w:val="00F47AE0"/>
    <w:rsid w:val="00F47C36"/>
    <w:rsid w:val="00F50285"/>
    <w:rsid w:val="00F50855"/>
    <w:rsid w:val="00F50A49"/>
    <w:rsid w:val="00F50D02"/>
    <w:rsid w:val="00F5154D"/>
    <w:rsid w:val="00F5163F"/>
    <w:rsid w:val="00F517DF"/>
    <w:rsid w:val="00F51D0C"/>
    <w:rsid w:val="00F52349"/>
    <w:rsid w:val="00F525E4"/>
    <w:rsid w:val="00F5260E"/>
    <w:rsid w:val="00F528A8"/>
    <w:rsid w:val="00F5299B"/>
    <w:rsid w:val="00F52D08"/>
    <w:rsid w:val="00F532AF"/>
    <w:rsid w:val="00F5331E"/>
    <w:rsid w:val="00F5357C"/>
    <w:rsid w:val="00F5384C"/>
    <w:rsid w:val="00F53A75"/>
    <w:rsid w:val="00F53DA1"/>
    <w:rsid w:val="00F53ECC"/>
    <w:rsid w:val="00F540DA"/>
    <w:rsid w:val="00F54501"/>
    <w:rsid w:val="00F54627"/>
    <w:rsid w:val="00F5464F"/>
    <w:rsid w:val="00F5484C"/>
    <w:rsid w:val="00F548B6"/>
    <w:rsid w:val="00F54B1B"/>
    <w:rsid w:val="00F54C75"/>
    <w:rsid w:val="00F54F31"/>
    <w:rsid w:val="00F550EE"/>
    <w:rsid w:val="00F5525A"/>
    <w:rsid w:val="00F55EF2"/>
    <w:rsid w:val="00F55F24"/>
    <w:rsid w:val="00F55F48"/>
    <w:rsid w:val="00F56034"/>
    <w:rsid w:val="00F56214"/>
    <w:rsid w:val="00F56420"/>
    <w:rsid w:val="00F56B01"/>
    <w:rsid w:val="00F56B73"/>
    <w:rsid w:val="00F56F0A"/>
    <w:rsid w:val="00F5734A"/>
    <w:rsid w:val="00F575DE"/>
    <w:rsid w:val="00F60399"/>
    <w:rsid w:val="00F603E4"/>
    <w:rsid w:val="00F605D6"/>
    <w:rsid w:val="00F60634"/>
    <w:rsid w:val="00F606DA"/>
    <w:rsid w:val="00F6082F"/>
    <w:rsid w:val="00F60907"/>
    <w:rsid w:val="00F60927"/>
    <w:rsid w:val="00F60DEC"/>
    <w:rsid w:val="00F60EF6"/>
    <w:rsid w:val="00F61419"/>
    <w:rsid w:val="00F615C2"/>
    <w:rsid w:val="00F6183F"/>
    <w:rsid w:val="00F6195A"/>
    <w:rsid w:val="00F61AA0"/>
    <w:rsid w:val="00F61C60"/>
    <w:rsid w:val="00F61D12"/>
    <w:rsid w:val="00F620B3"/>
    <w:rsid w:val="00F62327"/>
    <w:rsid w:val="00F62351"/>
    <w:rsid w:val="00F62451"/>
    <w:rsid w:val="00F62904"/>
    <w:rsid w:val="00F62938"/>
    <w:rsid w:val="00F62E3F"/>
    <w:rsid w:val="00F62E8E"/>
    <w:rsid w:val="00F63220"/>
    <w:rsid w:val="00F6398B"/>
    <w:rsid w:val="00F63F94"/>
    <w:rsid w:val="00F640C6"/>
    <w:rsid w:val="00F64160"/>
    <w:rsid w:val="00F6428A"/>
    <w:rsid w:val="00F6444E"/>
    <w:rsid w:val="00F646FE"/>
    <w:rsid w:val="00F64905"/>
    <w:rsid w:val="00F64ADF"/>
    <w:rsid w:val="00F64B96"/>
    <w:rsid w:val="00F64B9B"/>
    <w:rsid w:val="00F64BDF"/>
    <w:rsid w:val="00F650AD"/>
    <w:rsid w:val="00F65229"/>
    <w:rsid w:val="00F6558B"/>
    <w:rsid w:val="00F655C8"/>
    <w:rsid w:val="00F65AFF"/>
    <w:rsid w:val="00F65B0C"/>
    <w:rsid w:val="00F65BFE"/>
    <w:rsid w:val="00F66364"/>
    <w:rsid w:val="00F663F9"/>
    <w:rsid w:val="00F6674D"/>
    <w:rsid w:val="00F667F2"/>
    <w:rsid w:val="00F66876"/>
    <w:rsid w:val="00F66ACA"/>
    <w:rsid w:val="00F66B4D"/>
    <w:rsid w:val="00F66F97"/>
    <w:rsid w:val="00F67183"/>
    <w:rsid w:val="00F67417"/>
    <w:rsid w:val="00F6741D"/>
    <w:rsid w:val="00F67842"/>
    <w:rsid w:val="00F67845"/>
    <w:rsid w:val="00F70036"/>
    <w:rsid w:val="00F701AF"/>
    <w:rsid w:val="00F70242"/>
    <w:rsid w:val="00F7025C"/>
    <w:rsid w:val="00F7038D"/>
    <w:rsid w:val="00F70555"/>
    <w:rsid w:val="00F706D6"/>
    <w:rsid w:val="00F70BEC"/>
    <w:rsid w:val="00F70C91"/>
    <w:rsid w:val="00F70E12"/>
    <w:rsid w:val="00F70E57"/>
    <w:rsid w:val="00F7126A"/>
    <w:rsid w:val="00F7131A"/>
    <w:rsid w:val="00F7151B"/>
    <w:rsid w:val="00F718B5"/>
    <w:rsid w:val="00F719E9"/>
    <w:rsid w:val="00F71A66"/>
    <w:rsid w:val="00F71BB5"/>
    <w:rsid w:val="00F71CDA"/>
    <w:rsid w:val="00F71D5C"/>
    <w:rsid w:val="00F72088"/>
    <w:rsid w:val="00F72561"/>
    <w:rsid w:val="00F72676"/>
    <w:rsid w:val="00F7297A"/>
    <w:rsid w:val="00F72BFB"/>
    <w:rsid w:val="00F735B0"/>
    <w:rsid w:val="00F735CF"/>
    <w:rsid w:val="00F739E1"/>
    <w:rsid w:val="00F73E7B"/>
    <w:rsid w:val="00F73EC3"/>
    <w:rsid w:val="00F74063"/>
    <w:rsid w:val="00F74340"/>
    <w:rsid w:val="00F746E2"/>
    <w:rsid w:val="00F7491E"/>
    <w:rsid w:val="00F753F7"/>
    <w:rsid w:val="00F7585E"/>
    <w:rsid w:val="00F7592D"/>
    <w:rsid w:val="00F75A53"/>
    <w:rsid w:val="00F75B68"/>
    <w:rsid w:val="00F76681"/>
    <w:rsid w:val="00F768F9"/>
    <w:rsid w:val="00F76985"/>
    <w:rsid w:val="00F7701F"/>
    <w:rsid w:val="00F77072"/>
    <w:rsid w:val="00F77398"/>
    <w:rsid w:val="00F775AC"/>
    <w:rsid w:val="00F778EA"/>
    <w:rsid w:val="00F77BC8"/>
    <w:rsid w:val="00F80089"/>
    <w:rsid w:val="00F8010D"/>
    <w:rsid w:val="00F801BE"/>
    <w:rsid w:val="00F80271"/>
    <w:rsid w:val="00F80502"/>
    <w:rsid w:val="00F808C1"/>
    <w:rsid w:val="00F80B4D"/>
    <w:rsid w:val="00F80D1C"/>
    <w:rsid w:val="00F8107D"/>
    <w:rsid w:val="00F81109"/>
    <w:rsid w:val="00F81288"/>
    <w:rsid w:val="00F8137A"/>
    <w:rsid w:val="00F81563"/>
    <w:rsid w:val="00F81576"/>
    <w:rsid w:val="00F815E1"/>
    <w:rsid w:val="00F81C48"/>
    <w:rsid w:val="00F82B7B"/>
    <w:rsid w:val="00F82CFF"/>
    <w:rsid w:val="00F82EB8"/>
    <w:rsid w:val="00F83133"/>
    <w:rsid w:val="00F83212"/>
    <w:rsid w:val="00F83555"/>
    <w:rsid w:val="00F840C0"/>
    <w:rsid w:val="00F84218"/>
    <w:rsid w:val="00F84352"/>
    <w:rsid w:val="00F844C4"/>
    <w:rsid w:val="00F8451D"/>
    <w:rsid w:val="00F84572"/>
    <w:rsid w:val="00F8475D"/>
    <w:rsid w:val="00F8535E"/>
    <w:rsid w:val="00F8540C"/>
    <w:rsid w:val="00F86129"/>
    <w:rsid w:val="00F865FE"/>
    <w:rsid w:val="00F869CD"/>
    <w:rsid w:val="00F86DAB"/>
    <w:rsid w:val="00F86F75"/>
    <w:rsid w:val="00F87024"/>
    <w:rsid w:val="00F872EA"/>
    <w:rsid w:val="00F87443"/>
    <w:rsid w:val="00F87691"/>
    <w:rsid w:val="00F876AB"/>
    <w:rsid w:val="00F87B55"/>
    <w:rsid w:val="00F87FB5"/>
    <w:rsid w:val="00F9018A"/>
    <w:rsid w:val="00F901AB"/>
    <w:rsid w:val="00F90377"/>
    <w:rsid w:val="00F903AD"/>
    <w:rsid w:val="00F9040C"/>
    <w:rsid w:val="00F90E9E"/>
    <w:rsid w:val="00F90FCE"/>
    <w:rsid w:val="00F910C2"/>
    <w:rsid w:val="00F91348"/>
    <w:rsid w:val="00F91473"/>
    <w:rsid w:val="00F9150E"/>
    <w:rsid w:val="00F91560"/>
    <w:rsid w:val="00F91923"/>
    <w:rsid w:val="00F9213E"/>
    <w:rsid w:val="00F92147"/>
    <w:rsid w:val="00F924BB"/>
    <w:rsid w:val="00F92D33"/>
    <w:rsid w:val="00F92DAF"/>
    <w:rsid w:val="00F92F69"/>
    <w:rsid w:val="00F9335B"/>
    <w:rsid w:val="00F934C4"/>
    <w:rsid w:val="00F936CA"/>
    <w:rsid w:val="00F93998"/>
    <w:rsid w:val="00F93A92"/>
    <w:rsid w:val="00F93B7A"/>
    <w:rsid w:val="00F93BCD"/>
    <w:rsid w:val="00F93D28"/>
    <w:rsid w:val="00F93EAE"/>
    <w:rsid w:val="00F940DB"/>
    <w:rsid w:val="00F94522"/>
    <w:rsid w:val="00F9489D"/>
    <w:rsid w:val="00F94C12"/>
    <w:rsid w:val="00F94C16"/>
    <w:rsid w:val="00F954C7"/>
    <w:rsid w:val="00F95A33"/>
    <w:rsid w:val="00F95B53"/>
    <w:rsid w:val="00F9615E"/>
    <w:rsid w:val="00F961AF"/>
    <w:rsid w:val="00F965A4"/>
    <w:rsid w:val="00F9671C"/>
    <w:rsid w:val="00F96897"/>
    <w:rsid w:val="00F968C3"/>
    <w:rsid w:val="00F96932"/>
    <w:rsid w:val="00F96D04"/>
    <w:rsid w:val="00F96F0A"/>
    <w:rsid w:val="00F972A9"/>
    <w:rsid w:val="00F973DE"/>
    <w:rsid w:val="00F9746B"/>
    <w:rsid w:val="00F97726"/>
    <w:rsid w:val="00F97838"/>
    <w:rsid w:val="00F97859"/>
    <w:rsid w:val="00F97A48"/>
    <w:rsid w:val="00F97AC3"/>
    <w:rsid w:val="00F97AFA"/>
    <w:rsid w:val="00F97B1B"/>
    <w:rsid w:val="00F97DC6"/>
    <w:rsid w:val="00F97F3D"/>
    <w:rsid w:val="00FA0505"/>
    <w:rsid w:val="00FA07DC"/>
    <w:rsid w:val="00FA0D71"/>
    <w:rsid w:val="00FA113C"/>
    <w:rsid w:val="00FA1498"/>
    <w:rsid w:val="00FA1D5A"/>
    <w:rsid w:val="00FA1DC1"/>
    <w:rsid w:val="00FA2076"/>
    <w:rsid w:val="00FA24B5"/>
    <w:rsid w:val="00FA253B"/>
    <w:rsid w:val="00FA2587"/>
    <w:rsid w:val="00FA2603"/>
    <w:rsid w:val="00FA2706"/>
    <w:rsid w:val="00FA2E7C"/>
    <w:rsid w:val="00FA2EC5"/>
    <w:rsid w:val="00FA32B0"/>
    <w:rsid w:val="00FA34DC"/>
    <w:rsid w:val="00FA358F"/>
    <w:rsid w:val="00FA377D"/>
    <w:rsid w:val="00FA3838"/>
    <w:rsid w:val="00FA3AFD"/>
    <w:rsid w:val="00FA3B87"/>
    <w:rsid w:val="00FA3EFB"/>
    <w:rsid w:val="00FA420B"/>
    <w:rsid w:val="00FA457C"/>
    <w:rsid w:val="00FA4840"/>
    <w:rsid w:val="00FA4CEA"/>
    <w:rsid w:val="00FA4E03"/>
    <w:rsid w:val="00FA4E2E"/>
    <w:rsid w:val="00FA4EEB"/>
    <w:rsid w:val="00FA4EF7"/>
    <w:rsid w:val="00FA4F9B"/>
    <w:rsid w:val="00FA515E"/>
    <w:rsid w:val="00FA51CD"/>
    <w:rsid w:val="00FA5522"/>
    <w:rsid w:val="00FA5B63"/>
    <w:rsid w:val="00FA5F06"/>
    <w:rsid w:val="00FA5FD0"/>
    <w:rsid w:val="00FA6303"/>
    <w:rsid w:val="00FA6369"/>
    <w:rsid w:val="00FA6467"/>
    <w:rsid w:val="00FA65B0"/>
    <w:rsid w:val="00FA665F"/>
    <w:rsid w:val="00FA694E"/>
    <w:rsid w:val="00FA6954"/>
    <w:rsid w:val="00FA6AD3"/>
    <w:rsid w:val="00FA6F51"/>
    <w:rsid w:val="00FA7260"/>
    <w:rsid w:val="00FA7522"/>
    <w:rsid w:val="00FA7714"/>
    <w:rsid w:val="00FA77D8"/>
    <w:rsid w:val="00FA7D1A"/>
    <w:rsid w:val="00FB00B7"/>
    <w:rsid w:val="00FB0599"/>
    <w:rsid w:val="00FB083A"/>
    <w:rsid w:val="00FB0BD4"/>
    <w:rsid w:val="00FB0D42"/>
    <w:rsid w:val="00FB0E88"/>
    <w:rsid w:val="00FB1484"/>
    <w:rsid w:val="00FB160C"/>
    <w:rsid w:val="00FB16A8"/>
    <w:rsid w:val="00FB1F34"/>
    <w:rsid w:val="00FB2191"/>
    <w:rsid w:val="00FB2238"/>
    <w:rsid w:val="00FB22E2"/>
    <w:rsid w:val="00FB2390"/>
    <w:rsid w:val="00FB2415"/>
    <w:rsid w:val="00FB2712"/>
    <w:rsid w:val="00FB2853"/>
    <w:rsid w:val="00FB2C23"/>
    <w:rsid w:val="00FB2F26"/>
    <w:rsid w:val="00FB33D4"/>
    <w:rsid w:val="00FB3445"/>
    <w:rsid w:val="00FB361E"/>
    <w:rsid w:val="00FB393A"/>
    <w:rsid w:val="00FB3B52"/>
    <w:rsid w:val="00FB3D33"/>
    <w:rsid w:val="00FB416C"/>
    <w:rsid w:val="00FB483F"/>
    <w:rsid w:val="00FB4F5E"/>
    <w:rsid w:val="00FB5774"/>
    <w:rsid w:val="00FB5A74"/>
    <w:rsid w:val="00FB604C"/>
    <w:rsid w:val="00FB63BA"/>
    <w:rsid w:val="00FB63D7"/>
    <w:rsid w:val="00FB6623"/>
    <w:rsid w:val="00FB685F"/>
    <w:rsid w:val="00FB6A99"/>
    <w:rsid w:val="00FB6E61"/>
    <w:rsid w:val="00FB762B"/>
    <w:rsid w:val="00FB7A47"/>
    <w:rsid w:val="00FB7D54"/>
    <w:rsid w:val="00FB7E68"/>
    <w:rsid w:val="00FC00C0"/>
    <w:rsid w:val="00FC015C"/>
    <w:rsid w:val="00FC056F"/>
    <w:rsid w:val="00FC05C6"/>
    <w:rsid w:val="00FC0AD4"/>
    <w:rsid w:val="00FC0F05"/>
    <w:rsid w:val="00FC1103"/>
    <w:rsid w:val="00FC13E3"/>
    <w:rsid w:val="00FC1540"/>
    <w:rsid w:val="00FC1A2F"/>
    <w:rsid w:val="00FC1A89"/>
    <w:rsid w:val="00FC1B20"/>
    <w:rsid w:val="00FC20FF"/>
    <w:rsid w:val="00FC2626"/>
    <w:rsid w:val="00FC29D0"/>
    <w:rsid w:val="00FC2B04"/>
    <w:rsid w:val="00FC31A6"/>
    <w:rsid w:val="00FC3365"/>
    <w:rsid w:val="00FC3AAA"/>
    <w:rsid w:val="00FC3C58"/>
    <w:rsid w:val="00FC421F"/>
    <w:rsid w:val="00FC42FC"/>
    <w:rsid w:val="00FC4638"/>
    <w:rsid w:val="00FC4B8A"/>
    <w:rsid w:val="00FC4E3C"/>
    <w:rsid w:val="00FC523F"/>
    <w:rsid w:val="00FC52E0"/>
    <w:rsid w:val="00FC5319"/>
    <w:rsid w:val="00FC5533"/>
    <w:rsid w:val="00FC5742"/>
    <w:rsid w:val="00FC5EC3"/>
    <w:rsid w:val="00FC619D"/>
    <w:rsid w:val="00FC65D1"/>
    <w:rsid w:val="00FC6892"/>
    <w:rsid w:val="00FC69DD"/>
    <w:rsid w:val="00FC6A22"/>
    <w:rsid w:val="00FC6AC1"/>
    <w:rsid w:val="00FC6B9E"/>
    <w:rsid w:val="00FC6F41"/>
    <w:rsid w:val="00FC718D"/>
    <w:rsid w:val="00FC794A"/>
    <w:rsid w:val="00FC7BA7"/>
    <w:rsid w:val="00FC7D31"/>
    <w:rsid w:val="00FC7E50"/>
    <w:rsid w:val="00FC7F8F"/>
    <w:rsid w:val="00FD068D"/>
    <w:rsid w:val="00FD0907"/>
    <w:rsid w:val="00FD0CE3"/>
    <w:rsid w:val="00FD0FC5"/>
    <w:rsid w:val="00FD1101"/>
    <w:rsid w:val="00FD1609"/>
    <w:rsid w:val="00FD1628"/>
    <w:rsid w:val="00FD1A7A"/>
    <w:rsid w:val="00FD1B3B"/>
    <w:rsid w:val="00FD200B"/>
    <w:rsid w:val="00FD20BB"/>
    <w:rsid w:val="00FD220F"/>
    <w:rsid w:val="00FD2528"/>
    <w:rsid w:val="00FD2572"/>
    <w:rsid w:val="00FD25AC"/>
    <w:rsid w:val="00FD2993"/>
    <w:rsid w:val="00FD2AA7"/>
    <w:rsid w:val="00FD2CEA"/>
    <w:rsid w:val="00FD32BA"/>
    <w:rsid w:val="00FD3BAE"/>
    <w:rsid w:val="00FD3D58"/>
    <w:rsid w:val="00FD3D5B"/>
    <w:rsid w:val="00FD3E5F"/>
    <w:rsid w:val="00FD3E97"/>
    <w:rsid w:val="00FD3F70"/>
    <w:rsid w:val="00FD478C"/>
    <w:rsid w:val="00FD489F"/>
    <w:rsid w:val="00FD492D"/>
    <w:rsid w:val="00FD4A25"/>
    <w:rsid w:val="00FD4A71"/>
    <w:rsid w:val="00FD4EF0"/>
    <w:rsid w:val="00FD5284"/>
    <w:rsid w:val="00FD5370"/>
    <w:rsid w:val="00FD56F1"/>
    <w:rsid w:val="00FD575A"/>
    <w:rsid w:val="00FD58C1"/>
    <w:rsid w:val="00FD5DCD"/>
    <w:rsid w:val="00FD6016"/>
    <w:rsid w:val="00FD687E"/>
    <w:rsid w:val="00FD689C"/>
    <w:rsid w:val="00FD692C"/>
    <w:rsid w:val="00FD6E53"/>
    <w:rsid w:val="00FD6FE9"/>
    <w:rsid w:val="00FD7A67"/>
    <w:rsid w:val="00FE02BE"/>
    <w:rsid w:val="00FE0471"/>
    <w:rsid w:val="00FE0602"/>
    <w:rsid w:val="00FE06F8"/>
    <w:rsid w:val="00FE0C04"/>
    <w:rsid w:val="00FE0D1B"/>
    <w:rsid w:val="00FE0E44"/>
    <w:rsid w:val="00FE1680"/>
    <w:rsid w:val="00FE1A7B"/>
    <w:rsid w:val="00FE1AF9"/>
    <w:rsid w:val="00FE24E5"/>
    <w:rsid w:val="00FE25F4"/>
    <w:rsid w:val="00FE2624"/>
    <w:rsid w:val="00FE27F2"/>
    <w:rsid w:val="00FE2B0C"/>
    <w:rsid w:val="00FE2C50"/>
    <w:rsid w:val="00FE2DA5"/>
    <w:rsid w:val="00FE2E52"/>
    <w:rsid w:val="00FE30B3"/>
    <w:rsid w:val="00FE31D8"/>
    <w:rsid w:val="00FE3251"/>
    <w:rsid w:val="00FE3309"/>
    <w:rsid w:val="00FE349F"/>
    <w:rsid w:val="00FE366B"/>
    <w:rsid w:val="00FE3A80"/>
    <w:rsid w:val="00FE3ABA"/>
    <w:rsid w:val="00FE3E3B"/>
    <w:rsid w:val="00FE4004"/>
    <w:rsid w:val="00FE43BF"/>
    <w:rsid w:val="00FE4675"/>
    <w:rsid w:val="00FE4EF9"/>
    <w:rsid w:val="00FE5042"/>
    <w:rsid w:val="00FE5148"/>
    <w:rsid w:val="00FE5185"/>
    <w:rsid w:val="00FE52AE"/>
    <w:rsid w:val="00FE578E"/>
    <w:rsid w:val="00FE5FEA"/>
    <w:rsid w:val="00FE60BD"/>
    <w:rsid w:val="00FE611A"/>
    <w:rsid w:val="00FE615B"/>
    <w:rsid w:val="00FE62EF"/>
    <w:rsid w:val="00FE69F7"/>
    <w:rsid w:val="00FE6C14"/>
    <w:rsid w:val="00FE6DC4"/>
    <w:rsid w:val="00FE708B"/>
    <w:rsid w:val="00FE75B4"/>
    <w:rsid w:val="00FE7BBE"/>
    <w:rsid w:val="00FF0093"/>
    <w:rsid w:val="00FF0145"/>
    <w:rsid w:val="00FF04CB"/>
    <w:rsid w:val="00FF0882"/>
    <w:rsid w:val="00FF0A75"/>
    <w:rsid w:val="00FF0B03"/>
    <w:rsid w:val="00FF0B08"/>
    <w:rsid w:val="00FF0B10"/>
    <w:rsid w:val="00FF0ECF"/>
    <w:rsid w:val="00FF0F3A"/>
    <w:rsid w:val="00FF0FF0"/>
    <w:rsid w:val="00FF10DC"/>
    <w:rsid w:val="00FF17D5"/>
    <w:rsid w:val="00FF1974"/>
    <w:rsid w:val="00FF1975"/>
    <w:rsid w:val="00FF1C3D"/>
    <w:rsid w:val="00FF1D6E"/>
    <w:rsid w:val="00FF1DD3"/>
    <w:rsid w:val="00FF1EA8"/>
    <w:rsid w:val="00FF1FCF"/>
    <w:rsid w:val="00FF21F1"/>
    <w:rsid w:val="00FF22DD"/>
    <w:rsid w:val="00FF2374"/>
    <w:rsid w:val="00FF24E7"/>
    <w:rsid w:val="00FF2617"/>
    <w:rsid w:val="00FF2680"/>
    <w:rsid w:val="00FF2733"/>
    <w:rsid w:val="00FF2814"/>
    <w:rsid w:val="00FF30F0"/>
    <w:rsid w:val="00FF3217"/>
    <w:rsid w:val="00FF3579"/>
    <w:rsid w:val="00FF35D7"/>
    <w:rsid w:val="00FF3A1D"/>
    <w:rsid w:val="00FF3A22"/>
    <w:rsid w:val="00FF42B9"/>
    <w:rsid w:val="00FF438C"/>
    <w:rsid w:val="00FF47CB"/>
    <w:rsid w:val="00FF47E8"/>
    <w:rsid w:val="00FF4A62"/>
    <w:rsid w:val="00FF4D29"/>
    <w:rsid w:val="00FF4EFD"/>
    <w:rsid w:val="00FF5A19"/>
    <w:rsid w:val="00FF5A52"/>
    <w:rsid w:val="00FF5B28"/>
    <w:rsid w:val="00FF5DFE"/>
    <w:rsid w:val="00FF5F8B"/>
    <w:rsid w:val="00FF6424"/>
    <w:rsid w:val="00FF6702"/>
    <w:rsid w:val="00FF6C19"/>
    <w:rsid w:val="00FF6C24"/>
    <w:rsid w:val="00FF6C87"/>
    <w:rsid w:val="00FF6CC3"/>
    <w:rsid w:val="00FF7204"/>
    <w:rsid w:val="00FF7499"/>
    <w:rsid w:val="00FF74B5"/>
    <w:rsid w:val="00FF7515"/>
    <w:rsid w:val="00FF7643"/>
    <w:rsid w:val="00FF77D7"/>
    <w:rsid w:val="00FF79B8"/>
    <w:rsid w:val="00FF7A72"/>
    <w:rsid w:val="00FF7D34"/>
    <w:rsid w:val="01071929"/>
    <w:rsid w:val="0109A3F9"/>
    <w:rsid w:val="011C5E02"/>
    <w:rsid w:val="01218B32"/>
    <w:rsid w:val="0121F15D"/>
    <w:rsid w:val="01288E4C"/>
    <w:rsid w:val="012AD3F5"/>
    <w:rsid w:val="01308545"/>
    <w:rsid w:val="013193C0"/>
    <w:rsid w:val="0131DD60"/>
    <w:rsid w:val="01390121"/>
    <w:rsid w:val="0165DA23"/>
    <w:rsid w:val="01720F1F"/>
    <w:rsid w:val="0179F515"/>
    <w:rsid w:val="01800088"/>
    <w:rsid w:val="0184ACA9"/>
    <w:rsid w:val="01923FD5"/>
    <w:rsid w:val="01926C8D"/>
    <w:rsid w:val="01931291"/>
    <w:rsid w:val="0193EAB4"/>
    <w:rsid w:val="01A7B123"/>
    <w:rsid w:val="01BFCA80"/>
    <w:rsid w:val="01C13A49"/>
    <w:rsid w:val="01C7499D"/>
    <w:rsid w:val="01CA2695"/>
    <w:rsid w:val="01E37032"/>
    <w:rsid w:val="01E64FB5"/>
    <w:rsid w:val="0204BCCD"/>
    <w:rsid w:val="02241A91"/>
    <w:rsid w:val="022845FD"/>
    <w:rsid w:val="022888EC"/>
    <w:rsid w:val="0230EDDF"/>
    <w:rsid w:val="0233766A"/>
    <w:rsid w:val="0238A31D"/>
    <w:rsid w:val="0244EBB5"/>
    <w:rsid w:val="024646A9"/>
    <w:rsid w:val="0258E313"/>
    <w:rsid w:val="027E3196"/>
    <w:rsid w:val="0281A1E2"/>
    <w:rsid w:val="029E05FD"/>
    <w:rsid w:val="02AB64D8"/>
    <w:rsid w:val="02B19C3D"/>
    <w:rsid w:val="02B3C415"/>
    <w:rsid w:val="02D0BF82"/>
    <w:rsid w:val="02D180DF"/>
    <w:rsid w:val="02D95FCC"/>
    <w:rsid w:val="02D9622E"/>
    <w:rsid w:val="02F72EE8"/>
    <w:rsid w:val="02F7B973"/>
    <w:rsid w:val="02F7FE49"/>
    <w:rsid w:val="02FC9D6D"/>
    <w:rsid w:val="031299FF"/>
    <w:rsid w:val="0313D7F2"/>
    <w:rsid w:val="033D84C3"/>
    <w:rsid w:val="034B5702"/>
    <w:rsid w:val="0359151D"/>
    <w:rsid w:val="0362662C"/>
    <w:rsid w:val="0380DFD9"/>
    <w:rsid w:val="03940103"/>
    <w:rsid w:val="039FD511"/>
    <w:rsid w:val="03BDB88D"/>
    <w:rsid w:val="03C6F427"/>
    <w:rsid w:val="03D1316A"/>
    <w:rsid w:val="03DEC3C8"/>
    <w:rsid w:val="03E02E1E"/>
    <w:rsid w:val="03E52E09"/>
    <w:rsid w:val="03E93C83"/>
    <w:rsid w:val="03E99DAA"/>
    <w:rsid w:val="03F1A6BD"/>
    <w:rsid w:val="040EC28B"/>
    <w:rsid w:val="040F5430"/>
    <w:rsid w:val="041EE563"/>
    <w:rsid w:val="04262B28"/>
    <w:rsid w:val="042BAF5A"/>
    <w:rsid w:val="04498C4A"/>
    <w:rsid w:val="0472D391"/>
    <w:rsid w:val="047A6220"/>
    <w:rsid w:val="047A899F"/>
    <w:rsid w:val="0481D41A"/>
    <w:rsid w:val="048602F0"/>
    <w:rsid w:val="048A24F5"/>
    <w:rsid w:val="049A0BDF"/>
    <w:rsid w:val="04A91BE9"/>
    <w:rsid w:val="04A9DE2D"/>
    <w:rsid w:val="04AB8097"/>
    <w:rsid w:val="04B3F2E3"/>
    <w:rsid w:val="04BB26B9"/>
    <w:rsid w:val="04BD97AB"/>
    <w:rsid w:val="04C1D155"/>
    <w:rsid w:val="04CCB027"/>
    <w:rsid w:val="04D0975F"/>
    <w:rsid w:val="04D23FD6"/>
    <w:rsid w:val="04DA24EC"/>
    <w:rsid w:val="04E5AA49"/>
    <w:rsid w:val="04F1FA53"/>
    <w:rsid w:val="04FB4503"/>
    <w:rsid w:val="0504FD05"/>
    <w:rsid w:val="0506C7BB"/>
    <w:rsid w:val="0516EAD3"/>
    <w:rsid w:val="051D6183"/>
    <w:rsid w:val="053281DE"/>
    <w:rsid w:val="054B4250"/>
    <w:rsid w:val="0550F289"/>
    <w:rsid w:val="055A0BA8"/>
    <w:rsid w:val="055C763E"/>
    <w:rsid w:val="057A5C68"/>
    <w:rsid w:val="057EE4A2"/>
    <w:rsid w:val="058BE9DE"/>
    <w:rsid w:val="058FFD7B"/>
    <w:rsid w:val="0594F7A5"/>
    <w:rsid w:val="05962DDD"/>
    <w:rsid w:val="05991FC4"/>
    <w:rsid w:val="05A34C91"/>
    <w:rsid w:val="05A6952E"/>
    <w:rsid w:val="05A8548D"/>
    <w:rsid w:val="05B99500"/>
    <w:rsid w:val="05BB01FD"/>
    <w:rsid w:val="05D29246"/>
    <w:rsid w:val="05D43174"/>
    <w:rsid w:val="05D62337"/>
    <w:rsid w:val="05DEC763"/>
    <w:rsid w:val="05FA82C5"/>
    <w:rsid w:val="05FD7E24"/>
    <w:rsid w:val="05FE1DA8"/>
    <w:rsid w:val="05FE2129"/>
    <w:rsid w:val="06073C5C"/>
    <w:rsid w:val="0608FE39"/>
    <w:rsid w:val="061125E3"/>
    <w:rsid w:val="061438E5"/>
    <w:rsid w:val="062177F0"/>
    <w:rsid w:val="062FAF40"/>
    <w:rsid w:val="063ED985"/>
    <w:rsid w:val="0646A760"/>
    <w:rsid w:val="06533CA6"/>
    <w:rsid w:val="0659D11A"/>
    <w:rsid w:val="06629105"/>
    <w:rsid w:val="06640132"/>
    <w:rsid w:val="0665C187"/>
    <w:rsid w:val="067620CC"/>
    <w:rsid w:val="067ABDCC"/>
    <w:rsid w:val="067F71FF"/>
    <w:rsid w:val="0686783A"/>
    <w:rsid w:val="0686EDCE"/>
    <w:rsid w:val="06884227"/>
    <w:rsid w:val="068EC716"/>
    <w:rsid w:val="069056F0"/>
    <w:rsid w:val="069922C4"/>
    <w:rsid w:val="069CF14B"/>
    <w:rsid w:val="06B3CECF"/>
    <w:rsid w:val="06CFE5E4"/>
    <w:rsid w:val="06DDC472"/>
    <w:rsid w:val="06E93837"/>
    <w:rsid w:val="06F00C80"/>
    <w:rsid w:val="06F726BC"/>
    <w:rsid w:val="0707A4F1"/>
    <w:rsid w:val="071CFC31"/>
    <w:rsid w:val="071DB7FB"/>
    <w:rsid w:val="07227254"/>
    <w:rsid w:val="0733EC7C"/>
    <w:rsid w:val="0738779E"/>
    <w:rsid w:val="073E0FDB"/>
    <w:rsid w:val="0740BB09"/>
    <w:rsid w:val="074A61F5"/>
    <w:rsid w:val="074C34BA"/>
    <w:rsid w:val="0751080E"/>
    <w:rsid w:val="0754764C"/>
    <w:rsid w:val="075BC903"/>
    <w:rsid w:val="075F6C3F"/>
    <w:rsid w:val="0766E25C"/>
    <w:rsid w:val="07863CC8"/>
    <w:rsid w:val="0797E94F"/>
    <w:rsid w:val="0798EC94"/>
    <w:rsid w:val="079901C8"/>
    <w:rsid w:val="07B983B3"/>
    <w:rsid w:val="07BF74ED"/>
    <w:rsid w:val="07C5D453"/>
    <w:rsid w:val="07DCADA7"/>
    <w:rsid w:val="07DF173C"/>
    <w:rsid w:val="07E0B322"/>
    <w:rsid w:val="07E4EF32"/>
    <w:rsid w:val="07EA120C"/>
    <w:rsid w:val="07F00A04"/>
    <w:rsid w:val="07F99F14"/>
    <w:rsid w:val="07FF80F5"/>
    <w:rsid w:val="07FFABA9"/>
    <w:rsid w:val="0802094B"/>
    <w:rsid w:val="08323282"/>
    <w:rsid w:val="0833EF42"/>
    <w:rsid w:val="0838E171"/>
    <w:rsid w:val="08479D49"/>
    <w:rsid w:val="084FF766"/>
    <w:rsid w:val="0854D056"/>
    <w:rsid w:val="085C7449"/>
    <w:rsid w:val="085D3EBB"/>
    <w:rsid w:val="08748A17"/>
    <w:rsid w:val="087B16F5"/>
    <w:rsid w:val="0896500F"/>
    <w:rsid w:val="08A03A2E"/>
    <w:rsid w:val="08A4AB0A"/>
    <w:rsid w:val="08A5252C"/>
    <w:rsid w:val="08A646F5"/>
    <w:rsid w:val="08A6BF5B"/>
    <w:rsid w:val="08B82A70"/>
    <w:rsid w:val="08C55485"/>
    <w:rsid w:val="08C9EF96"/>
    <w:rsid w:val="08CB546C"/>
    <w:rsid w:val="08CCF38D"/>
    <w:rsid w:val="08CF2B65"/>
    <w:rsid w:val="08CF396E"/>
    <w:rsid w:val="08DABDB5"/>
    <w:rsid w:val="08E77771"/>
    <w:rsid w:val="08F22D89"/>
    <w:rsid w:val="08F9ACD7"/>
    <w:rsid w:val="0903E4E9"/>
    <w:rsid w:val="0903F5B5"/>
    <w:rsid w:val="09055BE8"/>
    <w:rsid w:val="09057219"/>
    <w:rsid w:val="0907617D"/>
    <w:rsid w:val="0915FDCF"/>
    <w:rsid w:val="091DDD71"/>
    <w:rsid w:val="0932B609"/>
    <w:rsid w:val="09356A4E"/>
    <w:rsid w:val="0939EA48"/>
    <w:rsid w:val="09407391"/>
    <w:rsid w:val="094548C9"/>
    <w:rsid w:val="094F3D7B"/>
    <w:rsid w:val="0950F8E6"/>
    <w:rsid w:val="0955C7A0"/>
    <w:rsid w:val="0966B1F1"/>
    <w:rsid w:val="098111A3"/>
    <w:rsid w:val="0984C6CC"/>
    <w:rsid w:val="09A1E386"/>
    <w:rsid w:val="09A548F2"/>
    <w:rsid w:val="09B98FB5"/>
    <w:rsid w:val="09CE684F"/>
    <w:rsid w:val="09D1AAC5"/>
    <w:rsid w:val="09D6E51D"/>
    <w:rsid w:val="09DA7494"/>
    <w:rsid w:val="0A2A256B"/>
    <w:rsid w:val="0A2A8045"/>
    <w:rsid w:val="0A378F2E"/>
    <w:rsid w:val="0A39A601"/>
    <w:rsid w:val="0A3C37BA"/>
    <w:rsid w:val="0A5498C6"/>
    <w:rsid w:val="0A5C4B82"/>
    <w:rsid w:val="0A668765"/>
    <w:rsid w:val="0A6C8F94"/>
    <w:rsid w:val="0A7C4080"/>
    <w:rsid w:val="0A8AB47A"/>
    <w:rsid w:val="0A998AA7"/>
    <w:rsid w:val="0A9A6C0C"/>
    <w:rsid w:val="0A9EB992"/>
    <w:rsid w:val="0AA58684"/>
    <w:rsid w:val="0AB27696"/>
    <w:rsid w:val="0AC364F5"/>
    <w:rsid w:val="0AC5AC5B"/>
    <w:rsid w:val="0AC6A850"/>
    <w:rsid w:val="0ACBA9C3"/>
    <w:rsid w:val="0ACC4A92"/>
    <w:rsid w:val="0AD7FEC3"/>
    <w:rsid w:val="0AD83785"/>
    <w:rsid w:val="0AD87206"/>
    <w:rsid w:val="0ADCF0E9"/>
    <w:rsid w:val="0ADEB302"/>
    <w:rsid w:val="0AE153DA"/>
    <w:rsid w:val="0AF71481"/>
    <w:rsid w:val="0B064AF9"/>
    <w:rsid w:val="0B06B954"/>
    <w:rsid w:val="0B2E1191"/>
    <w:rsid w:val="0B4972B4"/>
    <w:rsid w:val="0B4C12D3"/>
    <w:rsid w:val="0B4F8B9B"/>
    <w:rsid w:val="0B621ACB"/>
    <w:rsid w:val="0B63621C"/>
    <w:rsid w:val="0B6848E5"/>
    <w:rsid w:val="0B692594"/>
    <w:rsid w:val="0B69FEB8"/>
    <w:rsid w:val="0B6EF4D4"/>
    <w:rsid w:val="0B70EAAE"/>
    <w:rsid w:val="0B72C95A"/>
    <w:rsid w:val="0B7A759E"/>
    <w:rsid w:val="0B84B556"/>
    <w:rsid w:val="0B9430E0"/>
    <w:rsid w:val="0B96EFE5"/>
    <w:rsid w:val="0BA6B85D"/>
    <w:rsid w:val="0BAA3DFE"/>
    <w:rsid w:val="0BE021C8"/>
    <w:rsid w:val="0BE2C59A"/>
    <w:rsid w:val="0C18C962"/>
    <w:rsid w:val="0C2087FA"/>
    <w:rsid w:val="0C31D689"/>
    <w:rsid w:val="0C322F79"/>
    <w:rsid w:val="0C36C73B"/>
    <w:rsid w:val="0C38E211"/>
    <w:rsid w:val="0C3B6660"/>
    <w:rsid w:val="0C40144B"/>
    <w:rsid w:val="0C45117E"/>
    <w:rsid w:val="0C6D3CE1"/>
    <w:rsid w:val="0CAA8E82"/>
    <w:rsid w:val="0CB6F1C5"/>
    <w:rsid w:val="0CC2D009"/>
    <w:rsid w:val="0CC89CA4"/>
    <w:rsid w:val="0CDADE8B"/>
    <w:rsid w:val="0D0BB659"/>
    <w:rsid w:val="0D158B73"/>
    <w:rsid w:val="0D223F72"/>
    <w:rsid w:val="0D2FE7F4"/>
    <w:rsid w:val="0D44043F"/>
    <w:rsid w:val="0D4A3EEE"/>
    <w:rsid w:val="0D538306"/>
    <w:rsid w:val="0D542AD5"/>
    <w:rsid w:val="0D64C5CB"/>
    <w:rsid w:val="0D6C2245"/>
    <w:rsid w:val="0D6FD3FA"/>
    <w:rsid w:val="0D858387"/>
    <w:rsid w:val="0D8B0B76"/>
    <w:rsid w:val="0D8CB5E9"/>
    <w:rsid w:val="0D970957"/>
    <w:rsid w:val="0D97B5CF"/>
    <w:rsid w:val="0D9D0F0D"/>
    <w:rsid w:val="0DA9501B"/>
    <w:rsid w:val="0DB5752D"/>
    <w:rsid w:val="0DB75E9E"/>
    <w:rsid w:val="0DC3B025"/>
    <w:rsid w:val="0DC40C71"/>
    <w:rsid w:val="0DC7E392"/>
    <w:rsid w:val="0DCD16D9"/>
    <w:rsid w:val="0DDBFC16"/>
    <w:rsid w:val="0DDE3427"/>
    <w:rsid w:val="0DF10C4A"/>
    <w:rsid w:val="0DF184EA"/>
    <w:rsid w:val="0DFC9FF3"/>
    <w:rsid w:val="0E092906"/>
    <w:rsid w:val="0E2B3E92"/>
    <w:rsid w:val="0E2B9E08"/>
    <w:rsid w:val="0E35E745"/>
    <w:rsid w:val="0E4BD19F"/>
    <w:rsid w:val="0E5463AC"/>
    <w:rsid w:val="0E5FA29D"/>
    <w:rsid w:val="0E661053"/>
    <w:rsid w:val="0E6BD2BE"/>
    <w:rsid w:val="0E6D6AB7"/>
    <w:rsid w:val="0E7402A8"/>
    <w:rsid w:val="0E84780A"/>
    <w:rsid w:val="0E85010E"/>
    <w:rsid w:val="0E872BC0"/>
    <w:rsid w:val="0E874CC4"/>
    <w:rsid w:val="0E88D1CA"/>
    <w:rsid w:val="0E8CCE12"/>
    <w:rsid w:val="0E8CEE32"/>
    <w:rsid w:val="0E9723D4"/>
    <w:rsid w:val="0E9E1E96"/>
    <w:rsid w:val="0E9FE5B0"/>
    <w:rsid w:val="0EAD013D"/>
    <w:rsid w:val="0EAF0A74"/>
    <w:rsid w:val="0ECC4EB8"/>
    <w:rsid w:val="0EE028CE"/>
    <w:rsid w:val="0EE72CFD"/>
    <w:rsid w:val="0EEC78B9"/>
    <w:rsid w:val="0EFE0178"/>
    <w:rsid w:val="0F018583"/>
    <w:rsid w:val="0F01BA74"/>
    <w:rsid w:val="0F02C504"/>
    <w:rsid w:val="0F0A671F"/>
    <w:rsid w:val="0F0F7B72"/>
    <w:rsid w:val="0F19D2A0"/>
    <w:rsid w:val="0F1C4B7A"/>
    <w:rsid w:val="0F21F1A9"/>
    <w:rsid w:val="0F228DE5"/>
    <w:rsid w:val="0F3F8E6F"/>
    <w:rsid w:val="0F49B39A"/>
    <w:rsid w:val="0F5E52D2"/>
    <w:rsid w:val="0F6339E7"/>
    <w:rsid w:val="0F6D7F95"/>
    <w:rsid w:val="0F7BBE32"/>
    <w:rsid w:val="0F97EA4C"/>
    <w:rsid w:val="0F9C4662"/>
    <w:rsid w:val="0FA896A4"/>
    <w:rsid w:val="0FAF17D5"/>
    <w:rsid w:val="0FB3A01D"/>
    <w:rsid w:val="0FB4BF49"/>
    <w:rsid w:val="0FBF2D9C"/>
    <w:rsid w:val="0FC3ADED"/>
    <w:rsid w:val="0FC955FD"/>
    <w:rsid w:val="0FE84B92"/>
    <w:rsid w:val="0FF659E7"/>
    <w:rsid w:val="0FF8A19F"/>
    <w:rsid w:val="100364A5"/>
    <w:rsid w:val="100819EF"/>
    <w:rsid w:val="100AC2A6"/>
    <w:rsid w:val="101190BE"/>
    <w:rsid w:val="1011BC8A"/>
    <w:rsid w:val="10140350"/>
    <w:rsid w:val="101840ED"/>
    <w:rsid w:val="101A8B09"/>
    <w:rsid w:val="1020BED0"/>
    <w:rsid w:val="10222E53"/>
    <w:rsid w:val="102D4962"/>
    <w:rsid w:val="10341C16"/>
    <w:rsid w:val="103ACE9E"/>
    <w:rsid w:val="104B9AC8"/>
    <w:rsid w:val="104BEEB0"/>
    <w:rsid w:val="105C7F72"/>
    <w:rsid w:val="106769C8"/>
    <w:rsid w:val="10680FBD"/>
    <w:rsid w:val="106EB3BD"/>
    <w:rsid w:val="10823F48"/>
    <w:rsid w:val="1084995A"/>
    <w:rsid w:val="108548AC"/>
    <w:rsid w:val="10872C7D"/>
    <w:rsid w:val="108779E5"/>
    <w:rsid w:val="108EC4F6"/>
    <w:rsid w:val="10A13BA9"/>
    <w:rsid w:val="10A3FF9A"/>
    <w:rsid w:val="10AA794C"/>
    <w:rsid w:val="10B938E3"/>
    <w:rsid w:val="10BF9196"/>
    <w:rsid w:val="10C7B43B"/>
    <w:rsid w:val="10D384DC"/>
    <w:rsid w:val="10D90C1B"/>
    <w:rsid w:val="10DB7D6F"/>
    <w:rsid w:val="10E35F10"/>
    <w:rsid w:val="10E8591E"/>
    <w:rsid w:val="11003D98"/>
    <w:rsid w:val="11109D40"/>
    <w:rsid w:val="111CF146"/>
    <w:rsid w:val="11508985"/>
    <w:rsid w:val="11564E2B"/>
    <w:rsid w:val="115CB05C"/>
    <w:rsid w:val="116E1794"/>
    <w:rsid w:val="1173498E"/>
    <w:rsid w:val="117A0C68"/>
    <w:rsid w:val="117BE989"/>
    <w:rsid w:val="118851D8"/>
    <w:rsid w:val="118973DB"/>
    <w:rsid w:val="118C7E6B"/>
    <w:rsid w:val="119DC5B5"/>
    <w:rsid w:val="11A8FF25"/>
    <w:rsid w:val="11BEC5E2"/>
    <w:rsid w:val="11C5DE27"/>
    <w:rsid w:val="11C6D26C"/>
    <w:rsid w:val="11CA3145"/>
    <w:rsid w:val="11CE8128"/>
    <w:rsid w:val="11D09664"/>
    <w:rsid w:val="11E8DC45"/>
    <w:rsid w:val="11F270E6"/>
    <w:rsid w:val="11FD45AF"/>
    <w:rsid w:val="11FD5FCD"/>
    <w:rsid w:val="120CC299"/>
    <w:rsid w:val="12128AE4"/>
    <w:rsid w:val="121C5E2D"/>
    <w:rsid w:val="12331DAB"/>
    <w:rsid w:val="12423A35"/>
    <w:rsid w:val="1248D7A7"/>
    <w:rsid w:val="124F913A"/>
    <w:rsid w:val="1256F8B6"/>
    <w:rsid w:val="1257C1F5"/>
    <w:rsid w:val="1258A31F"/>
    <w:rsid w:val="125BEA00"/>
    <w:rsid w:val="126BE71C"/>
    <w:rsid w:val="126CF57C"/>
    <w:rsid w:val="126D6D01"/>
    <w:rsid w:val="12749757"/>
    <w:rsid w:val="1276FB0E"/>
    <w:rsid w:val="127F76AA"/>
    <w:rsid w:val="1293FEED"/>
    <w:rsid w:val="129A4118"/>
    <w:rsid w:val="129B058D"/>
    <w:rsid w:val="129E6181"/>
    <w:rsid w:val="12A3ED29"/>
    <w:rsid w:val="12A4508A"/>
    <w:rsid w:val="12A70501"/>
    <w:rsid w:val="12AE6C8D"/>
    <w:rsid w:val="12B9BD58"/>
    <w:rsid w:val="12BB23A8"/>
    <w:rsid w:val="12C96AF9"/>
    <w:rsid w:val="12D32720"/>
    <w:rsid w:val="12DF37D9"/>
    <w:rsid w:val="12E05EEE"/>
    <w:rsid w:val="12E21B1A"/>
    <w:rsid w:val="12F5A93E"/>
    <w:rsid w:val="130D3AD0"/>
    <w:rsid w:val="130D6D8B"/>
    <w:rsid w:val="13152FEE"/>
    <w:rsid w:val="132638EE"/>
    <w:rsid w:val="13419903"/>
    <w:rsid w:val="134327D3"/>
    <w:rsid w:val="13447C83"/>
    <w:rsid w:val="135651B1"/>
    <w:rsid w:val="1361D7EB"/>
    <w:rsid w:val="136492AF"/>
    <w:rsid w:val="13667E9C"/>
    <w:rsid w:val="1378691A"/>
    <w:rsid w:val="1386DE9F"/>
    <w:rsid w:val="138867A9"/>
    <w:rsid w:val="13895DD0"/>
    <w:rsid w:val="1399E06E"/>
    <w:rsid w:val="139AF28D"/>
    <w:rsid w:val="13A04175"/>
    <w:rsid w:val="13B1B15A"/>
    <w:rsid w:val="13B50979"/>
    <w:rsid w:val="13CD3436"/>
    <w:rsid w:val="13D040E5"/>
    <w:rsid w:val="13D5B3BD"/>
    <w:rsid w:val="13E64284"/>
    <w:rsid w:val="13EF8AF2"/>
    <w:rsid w:val="14027CB8"/>
    <w:rsid w:val="1402ECCE"/>
    <w:rsid w:val="141B8554"/>
    <w:rsid w:val="14228D04"/>
    <w:rsid w:val="14283C88"/>
    <w:rsid w:val="1431BDA8"/>
    <w:rsid w:val="143243EE"/>
    <w:rsid w:val="14355932"/>
    <w:rsid w:val="143A9B57"/>
    <w:rsid w:val="1446EB2A"/>
    <w:rsid w:val="14476D23"/>
    <w:rsid w:val="144BEBDC"/>
    <w:rsid w:val="145E36A4"/>
    <w:rsid w:val="146C4808"/>
    <w:rsid w:val="1473C721"/>
    <w:rsid w:val="148AAA1A"/>
    <w:rsid w:val="1498E93C"/>
    <w:rsid w:val="14BDD30E"/>
    <w:rsid w:val="14C39B0D"/>
    <w:rsid w:val="14D14319"/>
    <w:rsid w:val="14E47020"/>
    <w:rsid w:val="14E8E9E1"/>
    <w:rsid w:val="14EDBB16"/>
    <w:rsid w:val="1516879B"/>
    <w:rsid w:val="152BB119"/>
    <w:rsid w:val="153A62DA"/>
    <w:rsid w:val="154DC1DD"/>
    <w:rsid w:val="15575B45"/>
    <w:rsid w:val="155C4E5F"/>
    <w:rsid w:val="1567B7B4"/>
    <w:rsid w:val="15680551"/>
    <w:rsid w:val="156BC95C"/>
    <w:rsid w:val="157F6B5A"/>
    <w:rsid w:val="1588C297"/>
    <w:rsid w:val="1595FE99"/>
    <w:rsid w:val="15A32571"/>
    <w:rsid w:val="15B1B930"/>
    <w:rsid w:val="15C139CF"/>
    <w:rsid w:val="15C85E72"/>
    <w:rsid w:val="15CD0C1B"/>
    <w:rsid w:val="15CDB912"/>
    <w:rsid w:val="15CE8F73"/>
    <w:rsid w:val="15CFC783"/>
    <w:rsid w:val="15DB854A"/>
    <w:rsid w:val="15E840D3"/>
    <w:rsid w:val="15E8DF4B"/>
    <w:rsid w:val="15E94248"/>
    <w:rsid w:val="15EE3D6D"/>
    <w:rsid w:val="15F5D173"/>
    <w:rsid w:val="15FCCF43"/>
    <w:rsid w:val="15FD4C26"/>
    <w:rsid w:val="16095D09"/>
    <w:rsid w:val="1612C61E"/>
    <w:rsid w:val="161F87AF"/>
    <w:rsid w:val="16252683"/>
    <w:rsid w:val="163D5972"/>
    <w:rsid w:val="16469BEC"/>
    <w:rsid w:val="164B1872"/>
    <w:rsid w:val="164BCE70"/>
    <w:rsid w:val="1657DB8A"/>
    <w:rsid w:val="165DBC56"/>
    <w:rsid w:val="165E0D56"/>
    <w:rsid w:val="16619226"/>
    <w:rsid w:val="16687B0D"/>
    <w:rsid w:val="1671A99A"/>
    <w:rsid w:val="167E4CB6"/>
    <w:rsid w:val="1683B44C"/>
    <w:rsid w:val="168D41F4"/>
    <w:rsid w:val="169E156D"/>
    <w:rsid w:val="16A8043C"/>
    <w:rsid w:val="16AE11C5"/>
    <w:rsid w:val="16AEA1CB"/>
    <w:rsid w:val="16CB76CC"/>
    <w:rsid w:val="16D052C9"/>
    <w:rsid w:val="16D0A5E9"/>
    <w:rsid w:val="16D50137"/>
    <w:rsid w:val="16E17131"/>
    <w:rsid w:val="16E55854"/>
    <w:rsid w:val="16EC9221"/>
    <w:rsid w:val="16F50280"/>
    <w:rsid w:val="16FBAA38"/>
    <w:rsid w:val="16FFE6C3"/>
    <w:rsid w:val="17017C3C"/>
    <w:rsid w:val="170493CE"/>
    <w:rsid w:val="17053F2A"/>
    <w:rsid w:val="17152655"/>
    <w:rsid w:val="171E62ED"/>
    <w:rsid w:val="17223D7C"/>
    <w:rsid w:val="17366B6B"/>
    <w:rsid w:val="17459663"/>
    <w:rsid w:val="1747593E"/>
    <w:rsid w:val="174B7030"/>
    <w:rsid w:val="17514BB1"/>
    <w:rsid w:val="17615142"/>
    <w:rsid w:val="17688F25"/>
    <w:rsid w:val="176E4EB1"/>
    <w:rsid w:val="1770337D"/>
    <w:rsid w:val="177114D7"/>
    <w:rsid w:val="17888B5F"/>
    <w:rsid w:val="178BB681"/>
    <w:rsid w:val="1797E41C"/>
    <w:rsid w:val="179EB3A5"/>
    <w:rsid w:val="17A11F54"/>
    <w:rsid w:val="17A49BBA"/>
    <w:rsid w:val="17AFD504"/>
    <w:rsid w:val="17B29A1D"/>
    <w:rsid w:val="17B8EB4E"/>
    <w:rsid w:val="17BA38E5"/>
    <w:rsid w:val="17BBD2EA"/>
    <w:rsid w:val="17BE366F"/>
    <w:rsid w:val="17C11EC2"/>
    <w:rsid w:val="17C37B83"/>
    <w:rsid w:val="17C85AE8"/>
    <w:rsid w:val="17C879B1"/>
    <w:rsid w:val="17CA3661"/>
    <w:rsid w:val="17CE9F35"/>
    <w:rsid w:val="17D65DE3"/>
    <w:rsid w:val="17DAEFAA"/>
    <w:rsid w:val="17EC9F8D"/>
    <w:rsid w:val="17ECB078"/>
    <w:rsid w:val="17F1D94A"/>
    <w:rsid w:val="180DD0EF"/>
    <w:rsid w:val="180E1B20"/>
    <w:rsid w:val="181003FB"/>
    <w:rsid w:val="18289175"/>
    <w:rsid w:val="18333D5B"/>
    <w:rsid w:val="183870DE"/>
    <w:rsid w:val="183C1D31"/>
    <w:rsid w:val="184ED34E"/>
    <w:rsid w:val="185E00B7"/>
    <w:rsid w:val="189569AA"/>
    <w:rsid w:val="189A3860"/>
    <w:rsid w:val="189BE830"/>
    <w:rsid w:val="189D10BD"/>
    <w:rsid w:val="18A94197"/>
    <w:rsid w:val="18ADA472"/>
    <w:rsid w:val="18B280C3"/>
    <w:rsid w:val="18B590F7"/>
    <w:rsid w:val="18CF545A"/>
    <w:rsid w:val="18D032CC"/>
    <w:rsid w:val="18D21E66"/>
    <w:rsid w:val="18E31FD0"/>
    <w:rsid w:val="18E935E2"/>
    <w:rsid w:val="18F352A7"/>
    <w:rsid w:val="18F473EA"/>
    <w:rsid w:val="18F64DA2"/>
    <w:rsid w:val="18FD78DB"/>
    <w:rsid w:val="1904E2C0"/>
    <w:rsid w:val="19075C20"/>
    <w:rsid w:val="1911A07A"/>
    <w:rsid w:val="19129932"/>
    <w:rsid w:val="19140EF2"/>
    <w:rsid w:val="191B046A"/>
    <w:rsid w:val="191DD4E8"/>
    <w:rsid w:val="192C1217"/>
    <w:rsid w:val="19378042"/>
    <w:rsid w:val="1937C17D"/>
    <w:rsid w:val="19387DE9"/>
    <w:rsid w:val="194C94FF"/>
    <w:rsid w:val="19574632"/>
    <w:rsid w:val="196285E9"/>
    <w:rsid w:val="1965EEF7"/>
    <w:rsid w:val="19737728"/>
    <w:rsid w:val="1986A2FE"/>
    <w:rsid w:val="1989B1FA"/>
    <w:rsid w:val="198D5298"/>
    <w:rsid w:val="19B6815A"/>
    <w:rsid w:val="19C97571"/>
    <w:rsid w:val="19CED3B1"/>
    <w:rsid w:val="19CFE23F"/>
    <w:rsid w:val="19D16528"/>
    <w:rsid w:val="19D35E9A"/>
    <w:rsid w:val="19DB98BA"/>
    <w:rsid w:val="19EB5A97"/>
    <w:rsid w:val="19EFC0B3"/>
    <w:rsid w:val="19F08C3F"/>
    <w:rsid w:val="19F17CAC"/>
    <w:rsid w:val="19FA8EC6"/>
    <w:rsid w:val="19FDFE70"/>
    <w:rsid w:val="1A04B704"/>
    <w:rsid w:val="1A05817B"/>
    <w:rsid w:val="1A15400B"/>
    <w:rsid w:val="1A21EB75"/>
    <w:rsid w:val="1A37687E"/>
    <w:rsid w:val="1A4A43D4"/>
    <w:rsid w:val="1A4B36BB"/>
    <w:rsid w:val="1A54673E"/>
    <w:rsid w:val="1A57C7A7"/>
    <w:rsid w:val="1A642E94"/>
    <w:rsid w:val="1A6A3592"/>
    <w:rsid w:val="1A6B2E21"/>
    <w:rsid w:val="1A73BDCE"/>
    <w:rsid w:val="1A789C64"/>
    <w:rsid w:val="1AA2940A"/>
    <w:rsid w:val="1AA523E6"/>
    <w:rsid w:val="1AA5368C"/>
    <w:rsid w:val="1AAF0906"/>
    <w:rsid w:val="1AB3514D"/>
    <w:rsid w:val="1AB52A8C"/>
    <w:rsid w:val="1ABA01BB"/>
    <w:rsid w:val="1AC55518"/>
    <w:rsid w:val="1ACCA273"/>
    <w:rsid w:val="1AD50564"/>
    <w:rsid w:val="1AD7A6AE"/>
    <w:rsid w:val="1AD89D21"/>
    <w:rsid w:val="1ADC87D0"/>
    <w:rsid w:val="1AEFB0B7"/>
    <w:rsid w:val="1AF2BF89"/>
    <w:rsid w:val="1AF6B9AF"/>
    <w:rsid w:val="1AF6FCD8"/>
    <w:rsid w:val="1AFFC9FD"/>
    <w:rsid w:val="1B1CB362"/>
    <w:rsid w:val="1B332D1A"/>
    <w:rsid w:val="1B3E4A75"/>
    <w:rsid w:val="1B439E9F"/>
    <w:rsid w:val="1B49F58E"/>
    <w:rsid w:val="1B564153"/>
    <w:rsid w:val="1B5BD21A"/>
    <w:rsid w:val="1B5D245B"/>
    <w:rsid w:val="1B726900"/>
    <w:rsid w:val="1B856413"/>
    <w:rsid w:val="1B8B3A15"/>
    <w:rsid w:val="1B8DF601"/>
    <w:rsid w:val="1B9D292D"/>
    <w:rsid w:val="1BA7C214"/>
    <w:rsid w:val="1BBEAF4E"/>
    <w:rsid w:val="1BC0D415"/>
    <w:rsid w:val="1BC9204B"/>
    <w:rsid w:val="1BD0C5C7"/>
    <w:rsid w:val="1BD3038B"/>
    <w:rsid w:val="1BD7E2CA"/>
    <w:rsid w:val="1BEF89A4"/>
    <w:rsid w:val="1BF69CD8"/>
    <w:rsid w:val="1BFC1BF3"/>
    <w:rsid w:val="1C021DE4"/>
    <w:rsid w:val="1C0DED2A"/>
    <w:rsid w:val="1C11413F"/>
    <w:rsid w:val="1C1329B4"/>
    <w:rsid w:val="1C14271B"/>
    <w:rsid w:val="1C16C529"/>
    <w:rsid w:val="1C20A0FF"/>
    <w:rsid w:val="1C2444D9"/>
    <w:rsid w:val="1C31B9A9"/>
    <w:rsid w:val="1C37F016"/>
    <w:rsid w:val="1C486A45"/>
    <w:rsid w:val="1C51A206"/>
    <w:rsid w:val="1C561B3B"/>
    <w:rsid w:val="1C647C5C"/>
    <w:rsid w:val="1C64FEFA"/>
    <w:rsid w:val="1C70EBA4"/>
    <w:rsid w:val="1C72CFC4"/>
    <w:rsid w:val="1C78ED2B"/>
    <w:rsid w:val="1C79B01D"/>
    <w:rsid w:val="1C83F022"/>
    <w:rsid w:val="1C8A66F1"/>
    <w:rsid w:val="1C8B6F91"/>
    <w:rsid w:val="1C916676"/>
    <w:rsid w:val="1C9BB852"/>
    <w:rsid w:val="1CAEF513"/>
    <w:rsid w:val="1CBB6A2C"/>
    <w:rsid w:val="1CC4464A"/>
    <w:rsid w:val="1CD5CA94"/>
    <w:rsid w:val="1CDA87BE"/>
    <w:rsid w:val="1CDACE7E"/>
    <w:rsid w:val="1CE871DB"/>
    <w:rsid w:val="1CF43F74"/>
    <w:rsid w:val="1CFF0036"/>
    <w:rsid w:val="1D11C901"/>
    <w:rsid w:val="1D20A08A"/>
    <w:rsid w:val="1D23B578"/>
    <w:rsid w:val="1D2D18FC"/>
    <w:rsid w:val="1D2EDEF8"/>
    <w:rsid w:val="1D375BD1"/>
    <w:rsid w:val="1D3DF83F"/>
    <w:rsid w:val="1D43615A"/>
    <w:rsid w:val="1D437AF3"/>
    <w:rsid w:val="1D48B073"/>
    <w:rsid w:val="1D4AA5F6"/>
    <w:rsid w:val="1D5223BA"/>
    <w:rsid w:val="1D553254"/>
    <w:rsid w:val="1D57A3B1"/>
    <w:rsid w:val="1D5C1296"/>
    <w:rsid w:val="1D7403AC"/>
    <w:rsid w:val="1D790E7C"/>
    <w:rsid w:val="1D79769F"/>
    <w:rsid w:val="1D7CA2F1"/>
    <w:rsid w:val="1D8193DF"/>
    <w:rsid w:val="1D8DC1BA"/>
    <w:rsid w:val="1D8F7187"/>
    <w:rsid w:val="1D9B1500"/>
    <w:rsid w:val="1D9C87D9"/>
    <w:rsid w:val="1DA8080D"/>
    <w:rsid w:val="1DAABDC0"/>
    <w:rsid w:val="1DCAB9D2"/>
    <w:rsid w:val="1DDA5596"/>
    <w:rsid w:val="1E06B69A"/>
    <w:rsid w:val="1E1013A2"/>
    <w:rsid w:val="1E14A238"/>
    <w:rsid w:val="1E2110AA"/>
    <w:rsid w:val="1E264558"/>
    <w:rsid w:val="1E3DBEBA"/>
    <w:rsid w:val="1E4635F2"/>
    <w:rsid w:val="1E47CF06"/>
    <w:rsid w:val="1E4ADC57"/>
    <w:rsid w:val="1E4DB231"/>
    <w:rsid w:val="1E58F912"/>
    <w:rsid w:val="1E6B704C"/>
    <w:rsid w:val="1E6C24DA"/>
    <w:rsid w:val="1E7A85E6"/>
    <w:rsid w:val="1E8CF9A9"/>
    <w:rsid w:val="1E937A19"/>
    <w:rsid w:val="1E96EDB6"/>
    <w:rsid w:val="1E9CBE50"/>
    <w:rsid w:val="1E9FB849"/>
    <w:rsid w:val="1EA83304"/>
    <w:rsid w:val="1EAD5894"/>
    <w:rsid w:val="1EB914FF"/>
    <w:rsid w:val="1EBA02B0"/>
    <w:rsid w:val="1EBF81C1"/>
    <w:rsid w:val="1ECB7243"/>
    <w:rsid w:val="1EE5D4C6"/>
    <w:rsid w:val="1EEFF4CA"/>
    <w:rsid w:val="1EF12B11"/>
    <w:rsid w:val="1EF403FD"/>
    <w:rsid w:val="1F04CF85"/>
    <w:rsid w:val="1F0BBB28"/>
    <w:rsid w:val="1F12B5AD"/>
    <w:rsid w:val="1F1366FC"/>
    <w:rsid w:val="1F149D46"/>
    <w:rsid w:val="1F23ACAB"/>
    <w:rsid w:val="1F2473D9"/>
    <w:rsid w:val="1F3316E2"/>
    <w:rsid w:val="1F3F7BFB"/>
    <w:rsid w:val="1F5610A8"/>
    <w:rsid w:val="1F5BD660"/>
    <w:rsid w:val="1F5C88A0"/>
    <w:rsid w:val="1F5F1722"/>
    <w:rsid w:val="1F644DDD"/>
    <w:rsid w:val="1F648178"/>
    <w:rsid w:val="1F6AF4B0"/>
    <w:rsid w:val="1F865B7E"/>
    <w:rsid w:val="1F8AECD3"/>
    <w:rsid w:val="1F9342C9"/>
    <w:rsid w:val="1F9CAA5E"/>
    <w:rsid w:val="1F9CEC05"/>
    <w:rsid w:val="1F9D471B"/>
    <w:rsid w:val="1FA583F4"/>
    <w:rsid w:val="1FA8FCB6"/>
    <w:rsid w:val="1FD17010"/>
    <w:rsid w:val="1FD18F62"/>
    <w:rsid w:val="1FD3D2C6"/>
    <w:rsid w:val="1FE26B4E"/>
    <w:rsid w:val="1FFB6004"/>
    <w:rsid w:val="201EE86C"/>
    <w:rsid w:val="202217B9"/>
    <w:rsid w:val="20239C63"/>
    <w:rsid w:val="2023D2D6"/>
    <w:rsid w:val="2031CECB"/>
    <w:rsid w:val="20337245"/>
    <w:rsid w:val="20369496"/>
    <w:rsid w:val="2040B95F"/>
    <w:rsid w:val="20516968"/>
    <w:rsid w:val="2052A094"/>
    <w:rsid w:val="20531965"/>
    <w:rsid w:val="2074879B"/>
    <w:rsid w:val="20761A90"/>
    <w:rsid w:val="207630FD"/>
    <w:rsid w:val="20900DB3"/>
    <w:rsid w:val="20A1AF1C"/>
    <w:rsid w:val="20B90CD9"/>
    <w:rsid w:val="20C54C77"/>
    <w:rsid w:val="20D64527"/>
    <w:rsid w:val="20DABE5F"/>
    <w:rsid w:val="20E90BF5"/>
    <w:rsid w:val="20EA428A"/>
    <w:rsid w:val="20F54103"/>
    <w:rsid w:val="210425C0"/>
    <w:rsid w:val="210D84F7"/>
    <w:rsid w:val="211FB721"/>
    <w:rsid w:val="212666F6"/>
    <w:rsid w:val="213240E5"/>
    <w:rsid w:val="213A607D"/>
    <w:rsid w:val="21492DBA"/>
    <w:rsid w:val="21555777"/>
    <w:rsid w:val="21636F42"/>
    <w:rsid w:val="2172E4A5"/>
    <w:rsid w:val="217CA6D5"/>
    <w:rsid w:val="21844842"/>
    <w:rsid w:val="21869EC7"/>
    <w:rsid w:val="21922C63"/>
    <w:rsid w:val="21926BF7"/>
    <w:rsid w:val="21959E18"/>
    <w:rsid w:val="21B1CF89"/>
    <w:rsid w:val="21B258BE"/>
    <w:rsid w:val="21B420BE"/>
    <w:rsid w:val="21D0CF06"/>
    <w:rsid w:val="21F0B527"/>
    <w:rsid w:val="21FB993C"/>
    <w:rsid w:val="2200DEB2"/>
    <w:rsid w:val="220377AA"/>
    <w:rsid w:val="220AE404"/>
    <w:rsid w:val="220F8990"/>
    <w:rsid w:val="221A1EE1"/>
    <w:rsid w:val="22280878"/>
    <w:rsid w:val="22294508"/>
    <w:rsid w:val="222A8053"/>
    <w:rsid w:val="222DCD38"/>
    <w:rsid w:val="2230FEB1"/>
    <w:rsid w:val="22431692"/>
    <w:rsid w:val="2249486B"/>
    <w:rsid w:val="22579373"/>
    <w:rsid w:val="225CB99E"/>
    <w:rsid w:val="228F4B1A"/>
    <w:rsid w:val="22923D81"/>
    <w:rsid w:val="22974301"/>
    <w:rsid w:val="22A4D0D6"/>
    <w:rsid w:val="22A9C551"/>
    <w:rsid w:val="22ACCFC3"/>
    <w:rsid w:val="22C0B76B"/>
    <w:rsid w:val="22C5747E"/>
    <w:rsid w:val="22D9038D"/>
    <w:rsid w:val="22DE79DA"/>
    <w:rsid w:val="22E9D52B"/>
    <w:rsid w:val="22EE5920"/>
    <w:rsid w:val="22FE4A64"/>
    <w:rsid w:val="23120BCD"/>
    <w:rsid w:val="231E7A69"/>
    <w:rsid w:val="2325E437"/>
    <w:rsid w:val="23358840"/>
    <w:rsid w:val="2339124A"/>
    <w:rsid w:val="233CF220"/>
    <w:rsid w:val="2346C01C"/>
    <w:rsid w:val="2358E921"/>
    <w:rsid w:val="236E20F1"/>
    <w:rsid w:val="2377776C"/>
    <w:rsid w:val="2378F4D0"/>
    <w:rsid w:val="237C6909"/>
    <w:rsid w:val="237CF654"/>
    <w:rsid w:val="237DBFC8"/>
    <w:rsid w:val="238A2A55"/>
    <w:rsid w:val="238A891E"/>
    <w:rsid w:val="238FE59B"/>
    <w:rsid w:val="2397A272"/>
    <w:rsid w:val="239AD346"/>
    <w:rsid w:val="239D115D"/>
    <w:rsid w:val="23A23C91"/>
    <w:rsid w:val="23A52AA2"/>
    <w:rsid w:val="23BA1DB3"/>
    <w:rsid w:val="23C6F989"/>
    <w:rsid w:val="23DB5845"/>
    <w:rsid w:val="23DDC9D8"/>
    <w:rsid w:val="23DED3CC"/>
    <w:rsid w:val="23E0C741"/>
    <w:rsid w:val="23E8A214"/>
    <w:rsid w:val="23E8D9BD"/>
    <w:rsid w:val="23ED545A"/>
    <w:rsid w:val="23FB38C2"/>
    <w:rsid w:val="24022008"/>
    <w:rsid w:val="2417D436"/>
    <w:rsid w:val="2424069F"/>
    <w:rsid w:val="2424385C"/>
    <w:rsid w:val="2428D1B1"/>
    <w:rsid w:val="242A371C"/>
    <w:rsid w:val="24420643"/>
    <w:rsid w:val="24435AFA"/>
    <w:rsid w:val="24563EEF"/>
    <w:rsid w:val="245B7023"/>
    <w:rsid w:val="2474E154"/>
    <w:rsid w:val="24908119"/>
    <w:rsid w:val="24956187"/>
    <w:rsid w:val="24A0F8B3"/>
    <w:rsid w:val="24AB18A9"/>
    <w:rsid w:val="24B46D34"/>
    <w:rsid w:val="24B91C5F"/>
    <w:rsid w:val="24BA544F"/>
    <w:rsid w:val="24C0525C"/>
    <w:rsid w:val="24C7225F"/>
    <w:rsid w:val="24D3BC82"/>
    <w:rsid w:val="24F8AD87"/>
    <w:rsid w:val="2500C74A"/>
    <w:rsid w:val="25083663"/>
    <w:rsid w:val="251C21B7"/>
    <w:rsid w:val="251F193D"/>
    <w:rsid w:val="25229504"/>
    <w:rsid w:val="2529426A"/>
    <w:rsid w:val="25366594"/>
    <w:rsid w:val="253C23EA"/>
    <w:rsid w:val="254281CC"/>
    <w:rsid w:val="256A869D"/>
    <w:rsid w:val="2570A9C8"/>
    <w:rsid w:val="257E1FC1"/>
    <w:rsid w:val="25845A40"/>
    <w:rsid w:val="258D4EF2"/>
    <w:rsid w:val="25917EE0"/>
    <w:rsid w:val="2595F555"/>
    <w:rsid w:val="259E6F84"/>
    <w:rsid w:val="25B0717C"/>
    <w:rsid w:val="25B931B4"/>
    <w:rsid w:val="25BB7FD4"/>
    <w:rsid w:val="25CD7B24"/>
    <w:rsid w:val="25D26EF3"/>
    <w:rsid w:val="25DFFA7A"/>
    <w:rsid w:val="25E3C76D"/>
    <w:rsid w:val="25EC1099"/>
    <w:rsid w:val="25F0007A"/>
    <w:rsid w:val="25F13AB4"/>
    <w:rsid w:val="25FA9C89"/>
    <w:rsid w:val="260018A3"/>
    <w:rsid w:val="26003606"/>
    <w:rsid w:val="2607CD86"/>
    <w:rsid w:val="2612B195"/>
    <w:rsid w:val="261AA470"/>
    <w:rsid w:val="261AF5EE"/>
    <w:rsid w:val="261D3B0E"/>
    <w:rsid w:val="261E5686"/>
    <w:rsid w:val="262CF671"/>
    <w:rsid w:val="262D1F1E"/>
    <w:rsid w:val="26335E61"/>
    <w:rsid w:val="2634C567"/>
    <w:rsid w:val="263718B1"/>
    <w:rsid w:val="265117FC"/>
    <w:rsid w:val="265FCD18"/>
    <w:rsid w:val="266796AF"/>
    <w:rsid w:val="26757653"/>
    <w:rsid w:val="26798479"/>
    <w:rsid w:val="26884C35"/>
    <w:rsid w:val="268E5D54"/>
    <w:rsid w:val="26906AEC"/>
    <w:rsid w:val="2693DC01"/>
    <w:rsid w:val="2697281A"/>
    <w:rsid w:val="269D9771"/>
    <w:rsid w:val="26A3C0CC"/>
    <w:rsid w:val="26B67D71"/>
    <w:rsid w:val="26B828E4"/>
    <w:rsid w:val="26BECE5E"/>
    <w:rsid w:val="26C0F03E"/>
    <w:rsid w:val="26C3CEEE"/>
    <w:rsid w:val="26D37F0D"/>
    <w:rsid w:val="26D79966"/>
    <w:rsid w:val="26D9E7F6"/>
    <w:rsid w:val="26DB03E8"/>
    <w:rsid w:val="26E87150"/>
    <w:rsid w:val="26EA650E"/>
    <w:rsid w:val="26FA9A82"/>
    <w:rsid w:val="26FC6D31"/>
    <w:rsid w:val="26FF0E87"/>
    <w:rsid w:val="271F784F"/>
    <w:rsid w:val="2723D2ED"/>
    <w:rsid w:val="272771E2"/>
    <w:rsid w:val="2734DC9D"/>
    <w:rsid w:val="2749F54F"/>
    <w:rsid w:val="27650F50"/>
    <w:rsid w:val="276B3D8C"/>
    <w:rsid w:val="277AA497"/>
    <w:rsid w:val="277B8758"/>
    <w:rsid w:val="277F9BF5"/>
    <w:rsid w:val="278B2610"/>
    <w:rsid w:val="279CDDC5"/>
    <w:rsid w:val="27A493DD"/>
    <w:rsid w:val="27B34CD1"/>
    <w:rsid w:val="27BF4FDF"/>
    <w:rsid w:val="27CED5B6"/>
    <w:rsid w:val="27CF5723"/>
    <w:rsid w:val="27F00DC0"/>
    <w:rsid w:val="27FEE943"/>
    <w:rsid w:val="280403A0"/>
    <w:rsid w:val="280BD3BE"/>
    <w:rsid w:val="28161A31"/>
    <w:rsid w:val="281C105F"/>
    <w:rsid w:val="281CC38D"/>
    <w:rsid w:val="2824B74A"/>
    <w:rsid w:val="282D179F"/>
    <w:rsid w:val="28339BA2"/>
    <w:rsid w:val="283803C9"/>
    <w:rsid w:val="28444470"/>
    <w:rsid w:val="28458AAE"/>
    <w:rsid w:val="2857EFF1"/>
    <w:rsid w:val="285A95E5"/>
    <w:rsid w:val="285C32C7"/>
    <w:rsid w:val="2866D3D9"/>
    <w:rsid w:val="286F97BF"/>
    <w:rsid w:val="28707EC0"/>
    <w:rsid w:val="2874A6FB"/>
    <w:rsid w:val="287F546A"/>
    <w:rsid w:val="288B8E0C"/>
    <w:rsid w:val="288D7A7E"/>
    <w:rsid w:val="28909CD1"/>
    <w:rsid w:val="28952E03"/>
    <w:rsid w:val="289C1305"/>
    <w:rsid w:val="289DE1DA"/>
    <w:rsid w:val="28A808D0"/>
    <w:rsid w:val="28A9681C"/>
    <w:rsid w:val="28AAEBA0"/>
    <w:rsid w:val="28B92F15"/>
    <w:rsid w:val="28C00866"/>
    <w:rsid w:val="28C2C824"/>
    <w:rsid w:val="28CD2196"/>
    <w:rsid w:val="28D521D4"/>
    <w:rsid w:val="28DA9C91"/>
    <w:rsid w:val="28E3BEB7"/>
    <w:rsid w:val="28E7C193"/>
    <w:rsid w:val="28EF4400"/>
    <w:rsid w:val="28FF8B9F"/>
    <w:rsid w:val="29293193"/>
    <w:rsid w:val="292E51A5"/>
    <w:rsid w:val="2936D626"/>
    <w:rsid w:val="293B0746"/>
    <w:rsid w:val="293DCFDB"/>
    <w:rsid w:val="29432509"/>
    <w:rsid w:val="294B65FE"/>
    <w:rsid w:val="294C7326"/>
    <w:rsid w:val="29553880"/>
    <w:rsid w:val="296E2251"/>
    <w:rsid w:val="296FED1D"/>
    <w:rsid w:val="297AB007"/>
    <w:rsid w:val="297D2593"/>
    <w:rsid w:val="298046D1"/>
    <w:rsid w:val="29809CFD"/>
    <w:rsid w:val="2980BE72"/>
    <w:rsid w:val="298429E1"/>
    <w:rsid w:val="2987D5EA"/>
    <w:rsid w:val="2988EEAF"/>
    <w:rsid w:val="298B5225"/>
    <w:rsid w:val="2991A01A"/>
    <w:rsid w:val="299D5C96"/>
    <w:rsid w:val="299DB86C"/>
    <w:rsid w:val="29A03F2B"/>
    <w:rsid w:val="29A35A0C"/>
    <w:rsid w:val="29BE7E4A"/>
    <w:rsid w:val="29C08053"/>
    <w:rsid w:val="29CB6651"/>
    <w:rsid w:val="29E9E6A7"/>
    <w:rsid w:val="29EB9445"/>
    <w:rsid w:val="29F7EE96"/>
    <w:rsid w:val="29F893AB"/>
    <w:rsid w:val="29FEF29B"/>
    <w:rsid w:val="2A145A59"/>
    <w:rsid w:val="2A278274"/>
    <w:rsid w:val="2A2F7D90"/>
    <w:rsid w:val="2A320BB4"/>
    <w:rsid w:val="2A3A99F3"/>
    <w:rsid w:val="2A3E5398"/>
    <w:rsid w:val="2A463D97"/>
    <w:rsid w:val="2A483CCD"/>
    <w:rsid w:val="2A4AE91D"/>
    <w:rsid w:val="2A571C9A"/>
    <w:rsid w:val="2A642043"/>
    <w:rsid w:val="2A6454E7"/>
    <w:rsid w:val="2A6604C6"/>
    <w:rsid w:val="2A6D94BA"/>
    <w:rsid w:val="2A764EE5"/>
    <w:rsid w:val="2A786FA2"/>
    <w:rsid w:val="2A838754"/>
    <w:rsid w:val="2A8D15D0"/>
    <w:rsid w:val="2A9DE749"/>
    <w:rsid w:val="2AA36489"/>
    <w:rsid w:val="2AA54AF3"/>
    <w:rsid w:val="2AA8B536"/>
    <w:rsid w:val="2AAC6D68"/>
    <w:rsid w:val="2AB0B54B"/>
    <w:rsid w:val="2ABB939D"/>
    <w:rsid w:val="2ABE022D"/>
    <w:rsid w:val="2AD71B75"/>
    <w:rsid w:val="2AFC0370"/>
    <w:rsid w:val="2AFCDA5B"/>
    <w:rsid w:val="2B101FD8"/>
    <w:rsid w:val="2B112D3D"/>
    <w:rsid w:val="2B11FA82"/>
    <w:rsid w:val="2B3A1A42"/>
    <w:rsid w:val="2B3C5D6D"/>
    <w:rsid w:val="2B4AB693"/>
    <w:rsid w:val="2B5D52B4"/>
    <w:rsid w:val="2B607263"/>
    <w:rsid w:val="2B7E88A7"/>
    <w:rsid w:val="2B8AA65D"/>
    <w:rsid w:val="2B8E62B6"/>
    <w:rsid w:val="2B9B639E"/>
    <w:rsid w:val="2BA2FF51"/>
    <w:rsid w:val="2BA572CF"/>
    <w:rsid w:val="2BAE97F3"/>
    <w:rsid w:val="2BBADC26"/>
    <w:rsid w:val="2BC0556E"/>
    <w:rsid w:val="2BE225D0"/>
    <w:rsid w:val="2BE8BF6C"/>
    <w:rsid w:val="2BE90653"/>
    <w:rsid w:val="2BE96F2D"/>
    <w:rsid w:val="2BEF0FC0"/>
    <w:rsid w:val="2BF4012D"/>
    <w:rsid w:val="2BFCE30A"/>
    <w:rsid w:val="2C003F43"/>
    <w:rsid w:val="2C009C43"/>
    <w:rsid w:val="2C0583C1"/>
    <w:rsid w:val="2C074FAE"/>
    <w:rsid w:val="2C08CC09"/>
    <w:rsid w:val="2C16A633"/>
    <w:rsid w:val="2C2F0981"/>
    <w:rsid w:val="2C4041A6"/>
    <w:rsid w:val="2C4056D4"/>
    <w:rsid w:val="2C41CFDA"/>
    <w:rsid w:val="2C4367F9"/>
    <w:rsid w:val="2C4562FB"/>
    <w:rsid w:val="2C4DE430"/>
    <w:rsid w:val="2C4F0239"/>
    <w:rsid w:val="2C598482"/>
    <w:rsid w:val="2C63B471"/>
    <w:rsid w:val="2C6F1E7C"/>
    <w:rsid w:val="2C718998"/>
    <w:rsid w:val="2C743EF3"/>
    <w:rsid w:val="2C770BB9"/>
    <w:rsid w:val="2C81E1F8"/>
    <w:rsid w:val="2C8F4096"/>
    <w:rsid w:val="2C9CF767"/>
    <w:rsid w:val="2C9E9791"/>
    <w:rsid w:val="2CA43B2C"/>
    <w:rsid w:val="2CA66C97"/>
    <w:rsid w:val="2CAA8C6B"/>
    <w:rsid w:val="2CAD8FA9"/>
    <w:rsid w:val="2CB926B9"/>
    <w:rsid w:val="2CC47EBF"/>
    <w:rsid w:val="2CDCD3BA"/>
    <w:rsid w:val="2CDEF8F8"/>
    <w:rsid w:val="2CE7F4DB"/>
    <w:rsid w:val="2CEB0EA4"/>
    <w:rsid w:val="2D073458"/>
    <w:rsid w:val="2D0F63E1"/>
    <w:rsid w:val="2D1A1094"/>
    <w:rsid w:val="2D2471FB"/>
    <w:rsid w:val="2D271734"/>
    <w:rsid w:val="2D31C0A0"/>
    <w:rsid w:val="2D407AD0"/>
    <w:rsid w:val="2D5DC640"/>
    <w:rsid w:val="2D791C19"/>
    <w:rsid w:val="2D7A36BD"/>
    <w:rsid w:val="2D7A91AC"/>
    <w:rsid w:val="2D822E0A"/>
    <w:rsid w:val="2D9ABF26"/>
    <w:rsid w:val="2D9BA769"/>
    <w:rsid w:val="2DA2C6AB"/>
    <w:rsid w:val="2DBCED75"/>
    <w:rsid w:val="2DBF7F02"/>
    <w:rsid w:val="2DC4E0E4"/>
    <w:rsid w:val="2DCAFF7B"/>
    <w:rsid w:val="2DCF08EE"/>
    <w:rsid w:val="2DDD4305"/>
    <w:rsid w:val="2DE633C2"/>
    <w:rsid w:val="2DF1099F"/>
    <w:rsid w:val="2DF2B2DB"/>
    <w:rsid w:val="2DF33114"/>
    <w:rsid w:val="2DFD639E"/>
    <w:rsid w:val="2E051E46"/>
    <w:rsid w:val="2E15001D"/>
    <w:rsid w:val="2E1779F8"/>
    <w:rsid w:val="2E1F257F"/>
    <w:rsid w:val="2E202DDB"/>
    <w:rsid w:val="2E2401DE"/>
    <w:rsid w:val="2E25F13C"/>
    <w:rsid w:val="2E2EB358"/>
    <w:rsid w:val="2E3739C9"/>
    <w:rsid w:val="2E3C5723"/>
    <w:rsid w:val="2E4BFAFF"/>
    <w:rsid w:val="2E4FC066"/>
    <w:rsid w:val="2E506049"/>
    <w:rsid w:val="2E515A41"/>
    <w:rsid w:val="2E6A9E55"/>
    <w:rsid w:val="2E72C803"/>
    <w:rsid w:val="2E788810"/>
    <w:rsid w:val="2E87C8B1"/>
    <w:rsid w:val="2E89F765"/>
    <w:rsid w:val="2E8CC6A2"/>
    <w:rsid w:val="2E8ECB15"/>
    <w:rsid w:val="2E969A43"/>
    <w:rsid w:val="2EAD0A9B"/>
    <w:rsid w:val="2EB51E02"/>
    <w:rsid w:val="2EC5D577"/>
    <w:rsid w:val="2EC87BB2"/>
    <w:rsid w:val="2ED1E3DF"/>
    <w:rsid w:val="2ED23274"/>
    <w:rsid w:val="2ED60E67"/>
    <w:rsid w:val="2EDBCBB5"/>
    <w:rsid w:val="2EE17990"/>
    <w:rsid w:val="2EE31901"/>
    <w:rsid w:val="2EF29397"/>
    <w:rsid w:val="2EF4F8BB"/>
    <w:rsid w:val="2EF9E05F"/>
    <w:rsid w:val="2EFE4131"/>
    <w:rsid w:val="2F067D0F"/>
    <w:rsid w:val="2F0CC9B6"/>
    <w:rsid w:val="2F1156A4"/>
    <w:rsid w:val="2F13A11F"/>
    <w:rsid w:val="2F20BDE6"/>
    <w:rsid w:val="2F2F7046"/>
    <w:rsid w:val="2F3B747A"/>
    <w:rsid w:val="2F61A482"/>
    <w:rsid w:val="2F61DE12"/>
    <w:rsid w:val="2F64AE61"/>
    <w:rsid w:val="2F6640F9"/>
    <w:rsid w:val="2FAC07F6"/>
    <w:rsid w:val="2FCA1AF4"/>
    <w:rsid w:val="2FCD720D"/>
    <w:rsid w:val="2FE00CCD"/>
    <w:rsid w:val="2FE5DA42"/>
    <w:rsid w:val="2FFE52AB"/>
    <w:rsid w:val="2FFF4282"/>
    <w:rsid w:val="300A7999"/>
    <w:rsid w:val="300CE150"/>
    <w:rsid w:val="30159BD2"/>
    <w:rsid w:val="301B0F45"/>
    <w:rsid w:val="301D564B"/>
    <w:rsid w:val="301FCD21"/>
    <w:rsid w:val="302113BC"/>
    <w:rsid w:val="3023BCC2"/>
    <w:rsid w:val="302B413A"/>
    <w:rsid w:val="302BAD76"/>
    <w:rsid w:val="302BD811"/>
    <w:rsid w:val="302D26DC"/>
    <w:rsid w:val="302D8C86"/>
    <w:rsid w:val="302F4470"/>
    <w:rsid w:val="3034384E"/>
    <w:rsid w:val="3034E01C"/>
    <w:rsid w:val="303BB246"/>
    <w:rsid w:val="303E3B5C"/>
    <w:rsid w:val="304255D3"/>
    <w:rsid w:val="3055B8B6"/>
    <w:rsid w:val="305C0C5F"/>
    <w:rsid w:val="306B41DE"/>
    <w:rsid w:val="30722DE0"/>
    <w:rsid w:val="30769400"/>
    <w:rsid w:val="3078054B"/>
    <w:rsid w:val="30798B0D"/>
    <w:rsid w:val="30892DEE"/>
    <w:rsid w:val="308C20BE"/>
    <w:rsid w:val="308D99D3"/>
    <w:rsid w:val="309E1508"/>
    <w:rsid w:val="30A76828"/>
    <w:rsid w:val="30A8B364"/>
    <w:rsid w:val="30B85410"/>
    <w:rsid w:val="30D1A449"/>
    <w:rsid w:val="30D46705"/>
    <w:rsid w:val="30DE22E2"/>
    <w:rsid w:val="30E5864C"/>
    <w:rsid w:val="3101003B"/>
    <w:rsid w:val="31052015"/>
    <w:rsid w:val="310A1956"/>
    <w:rsid w:val="310E30DF"/>
    <w:rsid w:val="3110F333"/>
    <w:rsid w:val="3143CCE9"/>
    <w:rsid w:val="3147369B"/>
    <w:rsid w:val="315081B3"/>
    <w:rsid w:val="315A2AEF"/>
    <w:rsid w:val="31665203"/>
    <w:rsid w:val="31666436"/>
    <w:rsid w:val="3167757F"/>
    <w:rsid w:val="31725703"/>
    <w:rsid w:val="317F54B1"/>
    <w:rsid w:val="31A66806"/>
    <w:rsid w:val="31A6A5FB"/>
    <w:rsid w:val="31AF7E76"/>
    <w:rsid w:val="31B42144"/>
    <w:rsid w:val="31B9A438"/>
    <w:rsid w:val="31BDEDA4"/>
    <w:rsid w:val="31C15EE8"/>
    <w:rsid w:val="31C1F8F0"/>
    <w:rsid w:val="31C6800F"/>
    <w:rsid w:val="31D05861"/>
    <w:rsid w:val="31D67308"/>
    <w:rsid w:val="31DD24E5"/>
    <w:rsid w:val="31DDA9E2"/>
    <w:rsid w:val="31E116BE"/>
    <w:rsid w:val="31E475B5"/>
    <w:rsid w:val="31EF32ED"/>
    <w:rsid w:val="31FE8208"/>
    <w:rsid w:val="32054A1D"/>
    <w:rsid w:val="3210695F"/>
    <w:rsid w:val="3227A17B"/>
    <w:rsid w:val="3232FB27"/>
    <w:rsid w:val="323F001C"/>
    <w:rsid w:val="32573B61"/>
    <w:rsid w:val="325F66F2"/>
    <w:rsid w:val="32645C3C"/>
    <w:rsid w:val="3269770B"/>
    <w:rsid w:val="32709B17"/>
    <w:rsid w:val="3278BFE6"/>
    <w:rsid w:val="327BF4DB"/>
    <w:rsid w:val="328548AE"/>
    <w:rsid w:val="3288EFCB"/>
    <w:rsid w:val="32959226"/>
    <w:rsid w:val="3295EB1A"/>
    <w:rsid w:val="32BC6DBE"/>
    <w:rsid w:val="32BDD37D"/>
    <w:rsid w:val="32C9B9D0"/>
    <w:rsid w:val="32D2D8F9"/>
    <w:rsid w:val="32D39DB9"/>
    <w:rsid w:val="32DF24AE"/>
    <w:rsid w:val="32E0836A"/>
    <w:rsid w:val="32E33F47"/>
    <w:rsid w:val="32EA9B80"/>
    <w:rsid w:val="32F29509"/>
    <w:rsid w:val="330B3B0C"/>
    <w:rsid w:val="332105A2"/>
    <w:rsid w:val="33216E2A"/>
    <w:rsid w:val="33220456"/>
    <w:rsid w:val="33262025"/>
    <w:rsid w:val="332B094F"/>
    <w:rsid w:val="332E731B"/>
    <w:rsid w:val="33610941"/>
    <w:rsid w:val="33644856"/>
    <w:rsid w:val="3385D75C"/>
    <w:rsid w:val="33A19FEA"/>
    <w:rsid w:val="33B00C5E"/>
    <w:rsid w:val="33B3BEFC"/>
    <w:rsid w:val="33C40D2D"/>
    <w:rsid w:val="33CC25D4"/>
    <w:rsid w:val="33CD3443"/>
    <w:rsid w:val="33D86190"/>
    <w:rsid w:val="33DE340E"/>
    <w:rsid w:val="33DF8EF8"/>
    <w:rsid w:val="33E59395"/>
    <w:rsid w:val="33FCD7BA"/>
    <w:rsid w:val="3407C912"/>
    <w:rsid w:val="340C261F"/>
    <w:rsid w:val="34166898"/>
    <w:rsid w:val="341FF11F"/>
    <w:rsid w:val="3428AB99"/>
    <w:rsid w:val="342E93E8"/>
    <w:rsid w:val="3454081D"/>
    <w:rsid w:val="34543880"/>
    <w:rsid w:val="34599A37"/>
    <w:rsid w:val="345EDA4F"/>
    <w:rsid w:val="346BE672"/>
    <w:rsid w:val="346D5F2C"/>
    <w:rsid w:val="3477B099"/>
    <w:rsid w:val="3488107B"/>
    <w:rsid w:val="348B89FA"/>
    <w:rsid w:val="349A591B"/>
    <w:rsid w:val="34A6D840"/>
    <w:rsid w:val="34ADFC2C"/>
    <w:rsid w:val="34BCC03C"/>
    <w:rsid w:val="34C2053C"/>
    <w:rsid w:val="34D5E450"/>
    <w:rsid w:val="34DF5689"/>
    <w:rsid w:val="34EA56EB"/>
    <w:rsid w:val="34F2745C"/>
    <w:rsid w:val="34FC7CD5"/>
    <w:rsid w:val="3503C6A3"/>
    <w:rsid w:val="350F7776"/>
    <w:rsid w:val="3525FFF2"/>
    <w:rsid w:val="352B1582"/>
    <w:rsid w:val="352DE4C3"/>
    <w:rsid w:val="352FDE46"/>
    <w:rsid w:val="35365FC6"/>
    <w:rsid w:val="353BF132"/>
    <w:rsid w:val="35401E56"/>
    <w:rsid w:val="3541A4C9"/>
    <w:rsid w:val="35456677"/>
    <w:rsid w:val="35584BC3"/>
    <w:rsid w:val="355B59C7"/>
    <w:rsid w:val="355BC906"/>
    <w:rsid w:val="355F9F41"/>
    <w:rsid w:val="356DB7DD"/>
    <w:rsid w:val="35727873"/>
    <w:rsid w:val="3573963D"/>
    <w:rsid w:val="357C2F64"/>
    <w:rsid w:val="35936E20"/>
    <w:rsid w:val="35A1EBC4"/>
    <w:rsid w:val="35B6447F"/>
    <w:rsid w:val="35BFF4E4"/>
    <w:rsid w:val="35C23986"/>
    <w:rsid w:val="35C67CA7"/>
    <w:rsid w:val="35D22F2D"/>
    <w:rsid w:val="35D8BC90"/>
    <w:rsid w:val="35DA69D0"/>
    <w:rsid w:val="35E904BA"/>
    <w:rsid w:val="35F7234E"/>
    <w:rsid w:val="35F79480"/>
    <w:rsid w:val="3600C923"/>
    <w:rsid w:val="3600D80D"/>
    <w:rsid w:val="36027445"/>
    <w:rsid w:val="3609C798"/>
    <w:rsid w:val="360D89D8"/>
    <w:rsid w:val="3616EA06"/>
    <w:rsid w:val="361832E3"/>
    <w:rsid w:val="361872E4"/>
    <w:rsid w:val="361B0869"/>
    <w:rsid w:val="36209303"/>
    <w:rsid w:val="363A2351"/>
    <w:rsid w:val="363BC196"/>
    <w:rsid w:val="3641EE65"/>
    <w:rsid w:val="3642A229"/>
    <w:rsid w:val="3642FC18"/>
    <w:rsid w:val="36452905"/>
    <w:rsid w:val="3645B96E"/>
    <w:rsid w:val="36470F64"/>
    <w:rsid w:val="3647E038"/>
    <w:rsid w:val="366F2FA2"/>
    <w:rsid w:val="3676FFAD"/>
    <w:rsid w:val="36820B94"/>
    <w:rsid w:val="3687D9FD"/>
    <w:rsid w:val="3688652C"/>
    <w:rsid w:val="368C7796"/>
    <w:rsid w:val="368ED496"/>
    <w:rsid w:val="3694D626"/>
    <w:rsid w:val="3699ED69"/>
    <w:rsid w:val="369C9A93"/>
    <w:rsid w:val="36A0892F"/>
    <w:rsid w:val="36AFCC4F"/>
    <w:rsid w:val="36B188E9"/>
    <w:rsid w:val="36BA7498"/>
    <w:rsid w:val="36BB9759"/>
    <w:rsid w:val="36C26C97"/>
    <w:rsid w:val="36C30C7A"/>
    <w:rsid w:val="36C39186"/>
    <w:rsid w:val="36C93A15"/>
    <w:rsid w:val="36E38C06"/>
    <w:rsid w:val="370DCF21"/>
    <w:rsid w:val="3720FB8E"/>
    <w:rsid w:val="37232C24"/>
    <w:rsid w:val="372681C6"/>
    <w:rsid w:val="372DA178"/>
    <w:rsid w:val="373295E5"/>
    <w:rsid w:val="3734DF9C"/>
    <w:rsid w:val="3757B3D5"/>
    <w:rsid w:val="376C3B13"/>
    <w:rsid w:val="376CBCA7"/>
    <w:rsid w:val="378290BB"/>
    <w:rsid w:val="3796A94F"/>
    <w:rsid w:val="37975F8E"/>
    <w:rsid w:val="379D44B3"/>
    <w:rsid w:val="379E022D"/>
    <w:rsid w:val="37BFD36E"/>
    <w:rsid w:val="37C248B1"/>
    <w:rsid w:val="37C8BFE8"/>
    <w:rsid w:val="37DC4A33"/>
    <w:rsid w:val="37DCE41A"/>
    <w:rsid w:val="37E127A0"/>
    <w:rsid w:val="37E13C54"/>
    <w:rsid w:val="37E84E42"/>
    <w:rsid w:val="37F07577"/>
    <w:rsid w:val="37F39879"/>
    <w:rsid w:val="37F8AA4E"/>
    <w:rsid w:val="380162E2"/>
    <w:rsid w:val="3802FCC2"/>
    <w:rsid w:val="380F59AE"/>
    <w:rsid w:val="38110397"/>
    <w:rsid w:val="381C7187"/>
    <w:rsid w:val="382A0114"/>
    <w:rsid w:val="3838F548"/>
    <w:rsid w:val="38457A29"/>
    <w:rsid w:val="384C4EA0"/>
    <w:rsid w:val="384CDB99"/>
    <w:rsid w:val="3857C0D0"/>
    <w:rsid w:val="386CEEAD"/>
    <w:rsid w:val="387248AE"/>
    <w:rsid w:val="38727F50"/>
    <w:rsid w:val="38737416"/>
    <w:rsid w:val="387F9735"/>
    <w:rsid w:val="38821D6C"/>
    <w:rsid w:val="389EE1BD"/>
    <w:rsid w:val="38AC6CD6"/>
    <w:rsid w:val="38B39219"/>
    <w:rsid w:val="38B5D979"/>
    <w:rsid w:val="38D22FD2"/>
    <w:rsid w:val="38D6D801"/>
    <w:rsid w:val="38ECF407"/>
    <w:rsid w:val="38FA6404"/>
    <w:rsid w:val="390390FC"/>
    <w:rsid w:val="3903D482"/>
    <w:rsid w:val="3922FED2"/>
    <w:rsid w:val="39237D6E"/>
    <w:rsid w:val="395598D7"/>
    <w:rsid w:val="395A8A35"/>
    <w:rsid w:val="396AE174"/>
    <w:rsid w:val="397411AF"/>
    <w:rsid w:val="397FD0D9"/>
    <w:rsid w:val="3987B181"/>
    <w:rsid w:val="399B1E19"/>
    <w:rsid w:val="399BAC64"/>
    <w:rsid w:val="39AD9303"/>
    <w:rsid w:val="39B6540F"/>
    <w:rsid w:val="39B66DE6"/>
    <w:rsid w:val="39B8CED8"/>
    <w:rsid w:val="39BAF16D"/>
    <w:rsid w:val="39C9D9EF"/>
    <w:rsid w:val="39D2014E"/>
    <w:rsid w:val="39D2A28B"/>
    <w:rsid w:val="39D37F7F"/>
    <w:rsid w:val="39D7F6BA"/>
    <w:rsid w:val="39DB1ED1"/>
    <w:rsid w:val="39E2E8E6"/>
    <w:rsid w:val="39F4A047"/>
    <w:rsid w:val="3A03D05D"/>
    <w:rsid w:val="3A181A8A"/>
    <w:rsid w:val="3A1985A7"/>
    <w:rsid w:val="3A1D233C"/>
    <w:rsid w:val="3A22716C"/>
    <w:rsid w:val="3A262EE6"/>
    <w:rsid w:val="3A2750F7"/>
    <w:rsid w:val="3A2A5B37"/>
    <w:rsid w:val="3A2DA9A0"/>
    <w:rsid w:val="3A2EEA93"/>
    <w:rsid w:val="3A39F931"/>
    <w:rsid w:val="3A3B94F4"/>
    <w:rsid w:val="3A3D0C8E"/>
    <w:rsid w:val="3A4E3D02"/>
    <w:rsid w:val="3A557DF5"/>
    <w:rsid w:val="3A88D9D7"/>
    <w:rsid w:val="3A8D4E81"/>
    <w:rsid w:val="3A9667DE"/>
    <w:rsid w:val="3AABE8CF"/>
    <w:rsid w:val="3AB42CE3"/>
    <w:rsid w:val="3AB791C6"/>
    <w:rsid w:val="3AB7A99A"/>
    <w:rsid w:val="3ABD7CC8"/>
    <w:rsid w:val="3ABD86CC"/>
    <w:rsid w:val="3AC87D83"/>
    <w:rsid w:val="3AD1F030"/>
    <w:rsid w:val="3AEAD1F9"/>
    <w:rsid w:val="3AECD03C"/>
    <w:rsid w:val="3AEE980A"/>
    <w:rsid w:val="3AF02A9B"/>
    <w:rsid w:val="3AF43F4D"/>
    <w:rsid w:val="3AFE5E3F"/>
    <w:rsid w:val="3B109F78"/>
    <w:rsid w:val="3B13D0EA"/>
    <w:rsid w:val="3B202E32"/>
    <w:rsid w:val="3B2F6FE1"/>
    <w:rsid w:val="3B30A6F4"/>
    <w:rsid w:val="3B7177C1"/>
    <w:rsid w:val="3B71988A"/>
    <w:rsid w:val="3B80584B"/>
    <w:rsid w:val="3B85E9DB"/>
    <w:rsid w:val="3B87E7C7"/>
    <w:rsid w:val="3BB15E35"/>
    <w:rsid w:val="3BB68FFE"/>
    <w:rsid w:val="3BB9ED2E"/>
    <w:rsid w:val="3BC12070"/>
    <w:rsid w:val="3BC7819C"/>
    <w:rsid w:val="3BDBA49E"/>
    <w:rsid w:val="3BDE8EFB"/>
    <w:rsid w:val="3BEA10F6"/>
    <w:rsid w:val="3BFDE9A0"/>
    <w:rsid w:val="3C078ED9"/>
    <w:rsid w:val="3C08CD26"/>
    <w:rsid w:val="3C305ECD"/>
    <w:rsid w:val="3C41550D"/>
    <w:rsid w:val="3C416007"/>
    <w:rsid w:val="3C42D33E"/>
    <w:rsid w:val="3C445CAA"/>
    <w:rsid w:val="3C4F617B"/>
    <w:rsid w:val="3C505DEA"/>
    <w:rsid w:val="3C6F48CD"/>
    <w:rsid w:val="3C7361B1"/>
    <w:rsid w:val="3C761821"/>
    <w:rsid w:val="3C88A224"/>
    <w:rsid w:val="3C8EC48A"/>
    <w:rsid w:val="3C8F7010"/>
    <w:rsid w:val="3C96B9A8"/>
    <w:rsid w:val="3C975BF1"/>
    <w:rsid w:val="3CAD17CF"/>
    <w:rsid w:val="3CAED609"/>
    <w:rsid w:val="3CAEF1F5"/>
    <w:rsid w:val="3CB63350"/>
    <w:rsid w:val="3CC086B4"/>
    <w:rsid w:val="3CCB22F4"/>
    <w:rsid w:val="3CE1719E"/>
    <w:rsid w:val="3CEC0A87"/>
    <w:rsid w:val="3CF93044"/>
    <w:rsid w:val="3D027230"/>
    <w:rsid w:val="3D0EA40A"/>
    <w:rsid w:val="3D115F36"/>
    <w:rsid w:val="3D1E069C"/>
    <w:rsid w:val="3D277F7C"/>
    <w:rsid w:val="3D353E3B"/>
    <w:rsid w:val="3D45B3DE"/>
    <w:rsid w:val="3D462A43"/>
    <w:rsid w:val="3D6E9535"/>
    <w:rsid w:val="3D71C891"/>
    <w:rsid w:val="3D8AD816"/>
    <w:rsid w:val="3D8EA549"/>
    <w:rsid w:val="3D8F2B12"/>
    <w:rsid w:val="3D99FB60"/>
    <w:rsid w:val="3DA46876"/>
    <w:rsid w:val="3DAE4FA7"/>
    <w:rsid w:val="3DCEBD2D"/>
    <w:rsid w:val="3DD03A40"/>
    <w:rsid w:val="3DDA81D4"/>
    <w:rsid w:val="3DE5F486"/>
    <w:rsid w:val="3DEB242F"/>
    <w:rsid w:val="3DF20BCF"/>
    <w:rsid w:val="3DF2FA6B"/>
    <w:rsid w:val="3E18D224"/>
    <w:rsid w:val="3E1D9CCA"/>
    <w:rsid w:val="3E1DB3E7"/>
    <w:rsid w:val="3E2296AF"/>
    <w:rsid w:val="3E373323"/>
    <w:rsid w:val="3E414813"/>
    <w:rsid w:val="3E4F7EA0"/>
    <w:rsid w:val="3E55481C"/>
    <w:rsid w:val="3E5E49E0"/>
    <w:rsid w:val="3E658692"/>
    <w:rsid w:val="3E67CF7F"/>
    <w:rsid w:val="3E7800EB"/>
    <w:rsid w:val="3E7815A9"/>
    <w:rsid w:val="3E7D40E7"/>
    <w:rsid w:val="3E8773CB"/>
    <w:rsid w:val="3E9EDA06"/>
    <w:rsid w:val="3EAE1FA9"/>
    <w:rsid w:val="3EB38137"/>
    <w:rsid w:val="3EB6501A"/>
    <w:rsid w:val="3ED5DDA5"/>
    <w:rsid w:val="3ED910BC"/>
    <w:rsid w:val="3EDB5510"/>
    <w:rsid w:val="3EE42258"/>
    <w:rsid w:val="3EE450FA"/>
    <w:rsid w:val="3EE71DC7"/>
    <w:rsid w:val="3EED4949"/>
    <w:rsid w:val="3EEE4123"/>
    <w:rsid w:val="3EF7E99E"/>
    <w:rsid w:val="3EFA82C4"/>
    <w:rsid w:val="3EFF7963"/>
    <w:rsid w:val="3F02ECE5"/>
    <w:rsid w:val="3F0D584B"/>
    <w:rsid w:val="3F1183D6"/>
    <w:rsid w:val="3F239E53"/>
    <w:rsid w:val="3F2A541A"/>
    <w:rsid w:val="3F2CF14A"/>
    <w:rsid w:val="3F306A84"/>
    <w:rsid w:val="3F35176A"/>
    <w:rsid w:val="3F36DC05"/>
    <w:rsid w:val="3F3C50BA"/>
    <w:rsid w:val="3F3DC9BD"/>
    <w:rsid w:val="3F514E15"/>
    <w:rsid w:val="3F5E51B6"/>
    <w:rsid w:val="3F6427E5"/>
    <w:rsid w:val="3F729D2B"/>
    <w:rsid w:val="3F7F00D2"/>
    <w:rsid w:val="3F835802"/>
    <w:rsid w:val="3F845637"/>
    <w:rsid w:val="3F8CCE43"/>
    <w:rsid w:val="3F900B55"/>
    <w:rsid w:val="3FA2C403"/>
    <w:rsid w:val="3FAB3FA3"/>
    <w:rsid w:val="3FB4B822"/>
    <w:rsid w:val="3FC05A82"/>
    <w:rsid w:val="3FC121BD"/>
    <w:rsid w:val="3FD72E27"/>
    <w:rsid w:val="3FD88BEF"/>
    <w:rsid w:val="3FDA07B9"/>
    <w:rsid w:val="3FDB0854"/>
    <w:rsid w:val="3FDDDF1F"/>
    <w:rsid w:val="3FFE78E8"/>
    <w:rsid w:val="400CBD73"/>
    <w:rsid w:val="400E2137"/>
    <w:rsid w:val="400E3AD7"/>
    <w:rsid w:val="400ED406"/>
    <w:rsid w:val="40130E42"/>
    <w:rsid w:val="4029F10C"/>
    <w:rsid w:val="403986FF"/>
    <w:rsid w:val="40438D55"/>
    <w:rsid w:val="40509739"/>
    <w:rsid w:val="406C57F4"/>
    <w:rsid w:val="406F2223"/>
    <w:rsid w:val="4076997E"/>
    <w:rsid w:val="408B6907"/>
    <w:rsid w:val="408E2338"/>
    <w:rsid w:val="4093C003"/>
    <w:rsid w:val="409A5804"/>
    <w:rsid w:val="40CE2B94"/>
    <w:rsid w:val="40D0C035"/>
    <w:rsid w:val="40DD8896"/>
    <w:rsid w:val="40EB4A1D"/>
    <w:rsid w:val="40F063FD"/>
    <w:rsid w:val="40F136D7"/>
    <w:rsid w:val="40FFA4FE"/>
    <w:rsid w:val="4109F852"/>
    <w:rsid w:val="411ADA60"/>
    <w:rsid w:val="411DF436"/>
    <w:rsid w:val="4121CD54"/>
    <w:rsid w:val="41300700"/>
    <w:rsid w:val="4141B518"/>
    <w:rsid w:val="41552744"/>
    <w:rsid w:val="41587E82"/>
    <w:rsid w:val="417EEA51"/>
    <w:rsid w:val="41880531"/>
    <w:rsid w:val="418B7475"/>
    <w:rsid w:val="419F24BB"/>
    <w:rsid w:val="41A009A8"/>
    <w:rsid w:val="41B5A643"/>
    <w:rsid w:val="41B966BD"/>
    <w:rsid w:val="41C341A4"/>
    <w:rsid w:val="41C55A08"/>
    <w:rsid w:val="41C7A925"/>
    <w:rsid w:val="41D28994"/>
    <w:rsid w:val="41D6A47C"/>
    <w:rsid w:val="41DDA6FF"/>
    <w:rsid w:val="41E1A3B4"/>
    <w:rsid w:val="41EDE99B"/>
    <w:rsid w:val="420241A6"/>
    <w:rsid w:val="420C48D8"/>
    <w:rsid w:val="420FFEA0"/>
    <w:rsid w:val="4221F839"/>
    <w:rsid w:val="422A3129"/>
    <w:rsid w:val="422C1939"/>
    <w:rsid w:val="422DBDB3"/>
    <w:rsid w:val="423606EB"/>
    <w:rsid w:val="4243868B"/>
    <w:rsid w:val="42442AB4"/>
    <w:rsid w:val="424C9318"/>
    <w:rsid w:val="424F5716"/>
    <w:rsid w:val="42525C87"/>
    <w:rsid w:val="4258FFDE"/>
    <w:rsid w:val="42603C1A"/>
    <w:rsid w:val="426662C3"/>
    <w:rsid w:val="4281F2E6"/>
    <w:rsid w:val="42820768"/>
    <w:rsid w:val="4290F7C0"/>
    <w:rsid w:val="42A09392"/>
    <w:rsid w:val="42A4A755"/>
    <w:rsid w:val="42A7B715"/>
    <w:rsid w:val="42A8492E"/>
    <w:rsid w:val="42C10DD0"/>
    <w:rsid w:val="42DA379C"/>
    <w:rsid w:val="42DE7F66"/>
    <w:rsid w:val="42DF544A"/>
    <w:rsid w:val="42E24C26"/>
    <w:rsid w:val="42E2C775"/>
    <w:rsid w:val="42EB02FC"/>
    <w:rsid w:val="430F37F1"/>
    <w:rsid w:val="431EC14B"/>
    <w:rsid w:val="432203A7"/>
    <w:rsid w:val="4325C520"/>
    <w:rsid w:val="4327E44C"/>
    <w:rsid w:val="432BDD24"/>
    <w:rsid w:val="4330BCDF"/>
    <w:rsid w:val="4330EB7D"/>
    <w:rsid w:val="434C682E"/>
    <w:rsid w:val="434EB2C0"/>
    <w:rsid w:val="4367BEBD"/>
    <w:rsid w:val="436B4C9A"/>
    <w:rsid w:val="436BFE56"/>
    <w:rsid w:val="436CFAB8"/>
    <w:rsid w:val="43703640"/>
    <w:rsid w:val="43739486"/>
    <w:rsid w:val="43768A7B"/>
    <w:rsid w:val="4379AC53"/>
    <w:rsid w:val="43840F76"/>
    <w:rsid w:val="4386B9C5"/>
    <w:rsid w:val="438BD717"/>
    <w:rsid w:val="43981E1C"/>
    <w:rsid w:val="43A621C3"/>
    <w:rsid w:val="43ABCD8F"/>
    <w:rsid w:val="43B85E25"/>
    <w:rsid w:val="43B9D2AB"/>
    <w:rsid w:val="43BD2268"/>
    <w:rsid w:val="43BEA931"/>
    <w:rsid w:val="43C11892"/>
    <w:rsid w:val="43D40AC8"/>
    <w:rsid w:val="43E13249"/>
    <w:rsid w:val="43E7BCA3"/>
    <w:rsid w:val="43E97606"/>
    <w:rsid w:val="43F2389E"/>
    <w:rsid w:val="43F5ED5E"/>
    <w:rsid w:val="440AAE1D"/>
    <w:rsid w:val="440E23DC"/>
    <w:rsid w:val="442BF2A7"/>
    <w:rsid w:val="44398A5B"/>
    <w:rsid w:val="443F6A08"/>
    <w:rsid w:val="444A0FAA"/>
    <w:rsid w:val="444CAE8D"/>
    <w:rsid w:val="4455CFD5"/>
    <w:rsid w:val="4469F3A2"/>
    <w:rsid w:val="447D106B"/>
    <w:rsid w:val="44877789"/>
    <w:rsid w:val="448B0547"/>
    <w:rsid w:val="44AC96CA"/>
    <w:rsid w:val="44B1F7E3"/>
    <w:rsid w:val="44B710DC"/>
    <w:rsid w:val="44BC320C"/>
    <w:rsid w:val="44BE7624"/>
    <w:rsid w:val="44C6ED4A"/>
    <w:rsid w:val="44C77CDD"/>
    <w:rsid w:val="44C7E477"/>
    <w:rsid w:val="44D5B841"/>
    <w:rsid w:val="44E07E23"/>
    <w:rsid w:val="44E553C8"/>
    <w:rsid w:val="44E77B3D"/>
    <w:rsid w:val="44EC0E97"/>
    <w:rsid w:val="44F4E50F"/>
    <w:rsid w:val="44FAC827"/>
    <w:rsid w:val="450FD516"/>
    <w:rsid w:val="451A8CD6"/>
    <w:rsid w:val="452E3B80"/>
    <w:rsid w:val="452E85B5"/>
    <w:rsid w:val="452EE74A"/>
    <w:rsid w:val="45319935"/>
    <w:rsid w:val="4533DB57"/>
    <w:rsid w:val="454B9AD6"/>
    <w:rsid w:val="454D3B0E"/>
    <w:rsid w:val="45539101"/>
    <w:rsid w:val="456225C5"/>
    <w:rsid w:val="456B891D"/>
    <w:rsid w:val="4570461D"/>
    <w:rsid w:val="457998A6"/>
    <w:rsid w:val="45809BB6"/>
    <w:rsid w:val="4587D331"/>
    <w:rsid w:val="45992644"/>
    <w:rsid w:val="45B7A0B0"/>
    <w:rsid w:val="45BF1F48"/>
    <w:rsid w:val="45BF6518"/>
    <w:rsid w:val="45C1EE79"/>
    <w:rsid w:val="45D2AF69"/>
    <w:rsid w:val="45DF26C7"/>
    <w:rsid w:val="45E182D0"/>
    <w:rsid w:val="45E5CC49"/>
    <w:rsid w:val="45E7BDF6"/>
    <w:rsid w:val="45EBE2FA"/>
    <w:rsid w:val="45F02EF5"/>
    <w:rsid w:val="45FD35D0"/>
    <w:rsid w:val="46028045"/>
    <w:rsid w:val="4609C4E7"/>
    <w:rsid w:val="4617418A"/>
    <w:rsid w:val="461AA992"/>
    <w:rsid w:val="461B3595"/>
    <w:rsid w:val="463339FA"/>
    <w:rsid w:val="46518231"/>
    <w:rsid w:val="466A7EBA"/>
    <w:rsid w:val="466B7603"/>
    <w:rsid w:val="466BE70C"/>
    <w:rsid w:val="4673579F"/>
    <w:rsid w:val="4673BD41"/>
    <w:rsid w:val="4676C7B1"/>
    <w:rsid w:val="467B169F"/>
    <w:rsid w:val="46824CB8"/>
    <w:rsid w:val="468E170B"/>
    <w:rsid w:val="4690B9FA"/>
    <w:rsid w:val="4693C59E"/>
    <w:rsid w:val="46965A7E"/>
    <w:rsid w:val="469EADEA"/>
    <w:rsid w:val="46BF55F6"/>
    <w:rsid w:val="46D2EAD7"/>
    <w:rsid w:val="46D521B1"/>
    <w:rsid w:val="46DA2DA7"/>
    <w:rsid w:val="46DD1778"/>
    <w:rsid w:val="46E0975C"/>
    <w:rsid w:val="46FA87CA"/>
    <w:rsid w:val="46FD5484"/>
    <w:rsid w:val="47044DC4"/>
    <w:rsid w:val="47059BEC"/>
    <w:rsid w:val="4716A2F0"/>
    <w:rsid w:val="471A6B58"/>
    <w:rsid w:val="4722ED1D"/>
    <w:rsid w:val="472702E5"/>
    <w:rsid w:val="473EBC2A"/>
    <w:rsid w:val="475DD9CF"/>
    <w:rsid w:val="4766C75C"/>
    <w:rsid w:val="4770EFE7"/>
    <w:rsid w:val="47764D03"/>
    <w:rsid w:val="477D36E4"/>
    <w:rsid w:val="477DCBAD"/>
    <w:rsid w:val="47900FFE"/>
    <w:rsid w:val="47923E8B"/>
    <w:rsid w:val="47A19426"/>
    <w:rsid w:val="47A71CFC"/>
    <w:rsid w:val="47B0929F"/>
    <w:rsid w:val="47B73D1B"/>
    <w:rsid w:val="47BE7FC3"/>
    <w:rsid w:val="47CB091C"/>
    <w:rsid w:val="47CD9B48"/>
    <w:rsid w:val="47DAC6E9"/>
    <w:rsid w:val="47E637C0"/>
    <w:rsid w:val="47F9DF0F"/>
    <w:rsid w:val="47FF2F60"/>
    <w:rsid w:val="48073917"/>
    <w:rsid w:val="48102301"/>
    <w:rsid w:val="481659BC"/>
    <w:rsid w:val="481689B8"/>
    <w:rsid w:val="4831B6BF"/>
    <w:rsid w:val="484FD94B"/>
    <w:rsid w:val="486249EE"/>
    <w:rsid w:val="486B1646"/>
    <w:rsid w:val="486F5EA9"/>
    <w:rsid w:val="48817F33"/>
    <w:rsid w:val="48846B34"/>
    <w:rsid w:val="4888154D"/>
    <w:rsid w:val="48AD2556"/>
    <w:rsid w:val="48AEBF13"/>
    <w:rsid w:val="48B1CA24"/>
    <w:rsid w:val="48D7E091"/>
    <w:rsid w:val="48DE2510"/>
    <w:rsid w:val="48DEB19C"/>
    <w:rsid w:val="48DEE3BA"/>
    <w:rsid w:val="48DFBBDC"/>
    <w:rsid w:val="48EEF0DA"/>
    <w:rsid w:val="48EFA200"/>
    <w:rsid w:val="48F0EE3E"/>
    <w:rsid w:val="48F7FD63"/>
    <w:rsid w:val="48F94A95"/>
    <w:rsid w:val="4908666E"/>
    <w:rsid w:val="490FD534"/>
    <w:rsid w:val="49194528"/>
    <w:rsid w:val="49213022"/>
    <w:rsid w:val="49324342"/>
    <w:rsid w:val="493F335B"/>
    <w:rsid w:val="494A9B36"/>
    <w:rsid w:val="4956161E"/>
    <w:rsid w:val="49612D07"/>
    <w:rsid w:val="497E544A"/>
    <w:rsid w:val="4980D4ED"/>
    <w:rsid w:val="4983E671"/>
    <w:rsid w:val="4989D368"/>
    <w:rsid w:val="49948F2A"/>
    <w:rsid w:val="49C28441"/>
    <w:rsid w:val="49C4DE45"/>
    <w:rsid w:val="49D3D55D"/>
    <w:rsid w:val="49D4788D"/>
    <w:rsid w:val="49DC1210"/>
    <w:rsid w:val="49EB8DB2"/>
    <w:rsid w:val="49FC9243"/>
    <w:rsid w:val="49FFE174"/>
    <w:rsid w:val="4A1DE9AB"/>
    <w:rsid w:val="4A225159"/>
    <w:rsid w:val="4A2D3766"/>
    <w:rsid w:val="4A399F76"/>
    <w:rsid w:val="4A43AB97"/>
    <w:rsid w:val="4A4F6F9E"/>
    <w:rsid w:val="4A6A9008"/>
    <w:rsid w:val="4A6BB5AB"/>
    <w:rsid w:val="4A7679D7"/>
    <w:rsid w:val="4A79D453"/>
    <w:rsid w:val="4A7D5FA2"/>
    <w:rsid w:val="4A826824"/>
    <w:rsid w:val="4A87B60E"/>
    <w:rsid w:val="4A8AFEB7"/>
    <w:rsid w:val="4A94E24B"/>
    <w:rsid w:val="4A9C20F6"/>
    <w:rsid w:val="4AA05006"/>
    <w:rsid w:val="4AA57D93"/>
    <w:rsid w:val="4AA5E304"/>
    <w:rsid w:val="4AAAF5EB"/>
    <w:rsid w:val="4AB07006"/>
    <w:rsid w:val="4AB555A6"/>
    <w:rsid w:val="4ACC859B"/>
    <w:rsid w:val="4AD78BC8"/>
    <w:rsid w:val="4AE57559"/>
    <w:rsid w:val="4AF25BC4"/>
    <w:rsid w:val="4B01699D"/>
    <w:rsid w:val="4B030BFA"/>
    <w:rsid w:val="4B03BD22"/>
    <w:rsid w:val="4B0BF1B6"/>
    <w:rsid w:val="4B0C41D4"/>
    <w:rsid w:val="4B112B46"/>
    <w:rsid w:val="4B17A940"/>
    <w:rsid w:val="4B202130"/>
    <w:rsid w:val="4B3359DA"/>
    <w:rsid w:val="4B3E8631"/>
    <w:rsid w:val="4B40E476"/>
    <w:rsid w:val="4B4548BA"/>
    <w:rsid w:val="4B4C0004"/>
    <w:rsid w:val="4B6350DF"/>
    <w:rsid w:val="4B658992"/>
    <w:rsid w:val="4B7BCF66"/>
    <w:rsid w:val="4B90CAC9"/>
    <w:rsid w:val="4B9B6BFF"/>
    <w:rsid w:val="4BB8E947"/>
    <w:rsid w:val="4BBCF61A"/>
    <w:rsid w:val="4BC2A686"/>
    <w:rsid w:val="4BC8DBD3"/>
    <w:rsid w:val="4BD3ECE3"/>
    <w:rsid w:val="4BDD21E1"/>
    <w:rsid w:val="4BE50D04"/>
    <w:rsid w:val="4BEAA934"/>
    <w:rsid w:val="4BEB594F"/>
    <w:rsid w:val="4BF109F9"/>
    <w:rsid w:val="4BF35CDA"/>
    <w:rsid w:val="4BF51EC0"/>
    <w:rsid w:val="4BFB5BCE"/>
    <w:rsid w:val="4C00CD28"/>
    <w:rsid w:val="4C0F3A0B"/>
    <w:rsid w:val="4C10CDE2"/>
    <w:rsid w:val="4C14B38A"/>
    <w:rsid w:val="4C18B695"/>
    <w:rsid w:val="4C237D28"/>
    <w:rsid w:val="4C27025B"/>
    <w:rsid w:val="4C2A03AE"/>
    <w:rsid w:val="4C349C16"/>
    <w:rsid w:val="4C3B77C8"/>
    <w:rsid w:val="4C462965"/>
    <w:rsid w:val="4C681721"/>
    <w:rsid w:val="4C6E04DD"/>
    <w:rsid w:val="4C70D1DC"/>
    <w:rsid w:val="4C79EB4D"/>
    <w:rsid w:val="4CAE9C87"/>
    <w:rsid w:val="4CB7B28D"/>
    <w:rsid w:val="4CBD2D38"/>
    <w:rsid w:val="4CBDDA19"/>
    <w:rsid w:val="4CC0D1A0"/>
    <w:rsid w:val="4CC1BA1D"/>
    <w:rsid w:val="4CCBD511"/>
    <w:rsid w:val="4CCF90E3"/>
    <w:rsid w:val="4CDD66A2"/>
    <w:rsid w:val="4CEE1B1D"/>
    <w:rsid w:val="4CFA5F4A"/>
    <w:rsid w:val="4D035120"/>
    <w:rsid w:val="4D06A5A5"/>
    <w:rsid w:val="4D0CC4EB"/>
    <w:rsid w:val="4D12B3B4"/>
    <w:rsid w:val="4D159F9D"/>
    <w:rsid w:val="4D27FDC3"/>
    <w:rsid w:val="4D3EB5F5"/>
    <w:rsid w:val="4D468962"/>
    <w:rsid w:val="4D4DDAEE"/>
    <w:rsid w:val="4D517E3E"/>
    <w:rsid w:val="4D5FDD82"/>
    <w:rsid w:val="4D7CB090"/>
    <w:rsid w:val="4D8CF9D3"/>
    <w:rsid w:val="4D9640C6"/>
    <w:rsid w:val="4D9F4FC3"/>
    <w:rsid w:val="4DD220B2"/>
    <w:rsid w:val="4DDEB679"/>
    <w:rsid w:val="4DE460DC"/>
    <w:rsid w:val="4DF3114A"/>
    <w:rsid w:val="4E11105D"/>
    <w:rsid w:val="4E13E77D"/>
    <w:rsid w:val="4E2919E6"/>
    <w:rsid w:val="4E299946"/>
    <w:rsid w:val="4E43E3DE"/>
    <w:rsid w:val="4E494A2A"/>
    <w:rsid w:val="4E4D0FC3"/>
    <w:rsid w:val="4E5B517F"/>
    <w:rsid w:val="4E6FB301"/>
    <w:rsid w:val="4E730AD6"/>
    <w:rsid w:val="4E73557C"/>
    <w:rsid w:val="4E739BD9"/>
    <w:rsid w:val="4E803C0E"/>
    <w:rsid w:val="4E88753B"/>
    <w:rsid w:val="4E8C6729"/>
    <w:rsid w:val="4E95BBD0"/>
    <w:rsid w:val="4EBA4FC6"/>
    <w:rsid w:val="4EC5AA70"/>
    <w:rsid w:val="4ED6EEB7"/>
    <w:rsid w:val="4EE559B5"/>
    <w:rsid w:val="4EE612DF"/>
    <w:rsid w:val="4EF42D0F"/>
    <w:rsid w:val="4EF826E2"/>
    <w:rsid w:val="4F0A0179"/>
    <w:rsid w:val="4F128992"/>
    <w:rsid w:val="4F13B9C9"/>
    <w:rsid w:val="4F469E27"/>
    <w:rsid w:val="4F4BFC2E"/>
    <w:rsid w:val="4F4D3ACB"/>
    <w:rsid w:val="4F4F2233"/>
    <w:rsid w:val="4F52D9A5"/>
    <w:rsid w:val="4F5B9556"/>
    <w:rsid w:val="4F5C3C78"/>
    <w:rsid w:val="4F5E3E27"/>
    <w:rsid w:val="4F626DF0"/>
    <w:rsid w:val="4F7EF30E"/>
    <w:rsid w:val="4F7FB590"/>
    <w:rsid w:val="4F8E7E55"/>
    <w:rsid w:val="4FA6FF2C"/>
    <w:rsid w:val="4FA82E23"/>
    <w:rsid w:val="4FAF9950"/>
    <w:rsid w:val="4FC76855"/>
    <w:rsid w:val="4FC8F643"/>
    <w:rsid w:val="4FCD521D"/>
    <w:rsid w:val="4FD65B99"/>
    <w:rsid w:val="4FD93F60"/>
    <w:rsid w:val="4FE67A46"/>
    <w:rsid w:val="4FF2730C"/>
    <w:rsid w:val="4FF7A5E9"/>
    <w:rsid w:val="4FFD25B7"/>
    <w:rsid w:val="4FFF3496"/>
    <w:rsid w:val="500616D0"/>
    <w:rsid w:val="5007D1FB"/>
    <w:rsid w:val="50256DDF"/>
    <w:rsid w:val="5030E5D1"/>
    <w:rsid w:val="503471BB"/>
    <w:rsid w:val="5036122F"/>
    <w:rsid w:val="504335B9"/>
    <w:rsid w:val="5050F0C9"/>
    <w:rsid w:val="50575655"/>
    <w:rsid w:val="5060BBCE"/>
    <w:rsid w:val="5064F21D"/>
    <w:rsid w:val="5069969D"/>
    <w:rsid w:val="506E93F9"/>
    <w:rsid w:val="50746185"/>
    <w:rsid w:val="50775A49"/>
    <w:rsid w:val="507A03E6"/>
    <w:rsid w:val="507DB966"/>
    <w:rsid w:val="50915B81"/>
    <w:rsid w:val="50930484"/>
    <w:rsid w:val="50AB684D"/>
    <w:rsid w:val="50ACE826"/>
    <w:rsid w:val="50AD9105"/>
    <w:rsid w:val="50B94084"/>
    <w:rsid w:val="50D0C9A8"/>
    <w:rsid w:val="50DCD9F6"/>
    <w:rsid w:val="50E26D80"/>
    <w:rsid w:val="50E9A92D"/>
    <w:rsid w:val="510021A8"/>
    <w:rsid w:val="5104EC34"/>
    <w:rsid w:val="511D6B3A"/>
    <w:rsid w:val="5128D85A"/>
    <w:rsid w:val="5130502E"/>
    <w:rsid w:val="5140A749"/>
    <w:rsid w:val="51795C68"/>
    <w:rsid w:val="51879847"/>
    <w:rsid w:val="51927084"/>
    <w:rsid w:val="51BA24D2"/>
    <w:rsid w:val="51BF2B29"/>
    <w:rsid w:val="51C466F5"/>
    <w:rsid w:val="51CAC96B"/>
    <w:rsid w:val="51D01C04"/>
    <w:rsid w:val="51E99D44"/>
    <w:rsid w:val="51EB557A"/>
    <w:rsid w:val="51F336FB"/>
    <w:rsid w:val="51F61691"/>
    <w:rsid w:val="520A7274"/>
    <w:rsid w:val="521BD9D4"/>
    <w:rsid w:val="523516A9"/>
    <w:rsid w:val="52383151"/>
    <w:rsid w:val="5249573C"/>
    <w:rsid w:val="524BCB6D"/>
    <w:rsid w:val="5257204F"/>
    <w:rsid w:val="52653373"/>
    <w:rsid w:val="5268F38E"/>
    <w:rsid w:val="526AD691"/>
    <w:rsid w:val="52727AE9"/>
    <w:rsid w:val="52811DD0"/>
    <w:rsid w:val="5281797E"/>
    <w:rsid w:val="5296AFA9"/>
    <w:rsid w:val="52986976"/>
    <w:rsid w:val="529CCF20"/>
    <w:rsid w:val="529F0FF9"/>
    <w:rsid w:val="52AA88F0"/>
    <w:rsid w:val="52ADC0DA"/>
    <w:rsid w:val="52B40E8D"/>
    <w:rsid w:val="52B5460C"/>
    <w:rsid w:val="52CBDCCA"/>
    <w:rsid w:val="52CC03CD"/>
    <w:rsid w:val="52D9B496"/>
    <w:rsid w:val="52EC00C0"/>
    <w:rsid w:val="52EE8A24"/>
    <w:rsid w:val="52F7C565"/>
    <w:rsid w:val="5307ABD3"/>
    <w:rsid w:val="53171652"/>
    <w:rsid w:val="5317AD2F"/>
    <w:rsid w:val="5318D592"/>
    <w:rsid w:val="531FFA9A"/>
    <w:rsid w:val="533043AC"/>
    <w:rsid w:val="5352AEF2"/>
    <w:rsid w:val="53564C0F"/>
    <w:rsid w:val="5357ABE1"/>
    <w:rsid w:val="53604618"/>
    <w:rsid w:val="536052D1"/>
    <w:rsid w:val="536B7DB0"/>
    <w:rsid w:val="5372BD40"/>
    <w:rsid w:val="53758679"/>
    <w:rsid w:val="538B8B5C"/>
    <w:rsid w:val="539722C4"/>
    <w:rsid w:val="539A5F4A"/>
    <w:rsid w:val="539ACC46"/>
    <w:rsid w:val="539C056A"/>
    <w:rsid w:val="539D2277"/>
    <w:rsid w:val="53CA9C78"/>
    <w:rsid w:val="53DF1EB0"/>
    <w:rsid w:val="53E1F3D0"/>
    <w:rsid w:val="53E9C965"/>
    <w:rsid w:val="53EC5119"/>
    <w:rsid w:val="53ED3B62"/>
    <w:rsid w:val="53EF348D"/>
    <w:rsid w:val="53FE0C35"/>
    <w:rsid w:val="540AE359"/>
    <w:rsid w:val="540D8701"/>
    <w:rsid w:val="541E7494"/>
    <w:rsid w:val="541FC15F"/>
    <w:rsid w:val="5432F5B6"/>
    <w:rsid w:val="545A3EA5"/>
    <w:rsid w:val="545C80CC"/>
    <w:rsid w:val="546057C5"/>
    <w:rsid w:val="54606660"/>
    <w:rsid w:val="5461405A"/>
    <w:rsid w:val="546F1273"/>
    <w:rsid w:val="547F888A"/>
    <w:rsid w:val="5480A35C"/>
    <w:rsid w:val="5484CC06"/>
    <w:rsid w:val="54981BBD"/>
    <w:rsid w:val="549AE01A"/>
    <w:rsid w:val="54A19F69"/>
    <w:rsid w:val="54A235EC"/>
    <w:rsid w:val="54A2B229"/>
    <w:rsid w:val="54A8F4D5"/>
    <w:rsid w:val="54B43FFC"/>
    <w:rsid w:val="54CD02DB"/>
    <w:rsid w:val="54E11AC1"/>
    <w:rsid w:val="54E3223C"/>
    <w:rsid w:val="54E88302"/>
    <w:rsid w:val="54F50807"/>
    <w:rsid w:val="54FAEF69"/>
    <w:rsid w:val="54FFA08B"/>
    <w:rsid w:val="5502B39F"/>
    <w:rsid w:val="550FAD88"/>
    <w:rsid w:val="5513AB1D"/>
    <w:rsid w:val="5514606E"/>
    <w:rsid w:val="551A500C"/>
    <w:rsid w:val="551F30A8"/>
    <w:rsid w:val="5520826C"/>
    <w:rsid w:val="5523F70A"/>
    <w:rsid w:val="55254484"/>
    <w:rsid w:val="5544F228"/>
    <w:rsid w:val="55513918"/>
    <w:rsid w:val="556BFDF3"/>
    <w:rsid w:val="55717286"/>
    <w:rsid w:val="557DD20E"/>
    <w:rsid w:val="55923836"/>
    <w:rsid w:val="5595DE45"/>
    <w:rsid w:val="559CADDE"/>
    <w:rsid w:val="55A052CA"/>
    <w:rsid w:val="55B45896"/>
    <w:rsid w:val="55BA1A7B"/>
    <w:rsid w:val="55DFB486"/>
    <w:rsid w:val="55F5DCFF"/>
    <w:rsid w:val="55FF16D4"/>
    <w:rsid w:val="5614A0FC"/>
    <w:rsid w:val="561DB0E9"/>
    <w:rsid w:val="56283568"/>
    <w:rsid w:val="562B1F93"/>
    <w:rsid w:val="562B8554"/>
    <w:rsid w:val="562C2366"/>
    <w:rsid w:val="562EADEA"/>
    <w:rsid w:val="563C39D8"/>
    <w:rsid w:val="563C7E9C"/>
    <w:rsid w:val="563F9648"/>
    <w:rsid w:val="5654F8B3"/>
    <w:rsid w:val="565E8BF3"/>
    <w:rsid w:val="5673EBAE"/>
    <w:rsid w:val="568440CB"/>
    <w:rsid w:val="568BDEE0"/>
    <w:rsid w:val="5690D2CF"/>
    <w:rsid w:val="5696883A"/>
    <w:rsid w:val="56A08329"/>
    <w:rsid w:val="56AE0E40"/>
    <w:rsid w:val="56C5499A"/>
    <w:rsid w:val="56C5BAEB"/>
    <w:rsid w:val="56F624F8"/>
    <w:rsid w:val="56FB7D89"/>
    <w:rsid w:val="570BE121"/>
    <w:rsid w:val="5725074A"/>
    <w:rsid w:val="572AC22E"/>
    <w:rsid w:val="572C5A86"/>
    <w:rsid w:val="57319FC8"/>
    <w:rsid w:val="5731AFE6"/>
    <w:rsid w:val="573C51E5"/>
    <w:rsid w:val="573DCF96"/>
    <w:rsid w:val="574ED1CA"/>
    <w:rsid w:val="575113C5"/>
    <w:rsid w:val="5757C9B3"/>
    <w:rsid w:val="57628ACE"/>
    <w:rsid w:val="57740FCD"/>
    <w:rsid w:val="577BD1F6"/>
    <w:rsid w:val="5780FDC7"/>
    <w:rsid w:val="57844C67"/>
    <w:rsid w:val="57902548"/>
    <w:rsid w:val="579FC243"/>
    <w:rsid w:val="57A6848C"/>
    <w:rsid w:val="57A7E8D6"/>
    <w:rsid w:val="57C211AF"/>
    <w:rsid w:val="57DB8DB5"/>
    <w:rsid w:val="57E129DA"/>
    <w:rsid w:val="57EDF5EC"/>
    <w:rsid w:val="57F02166"/>
    <w:rsid w:val="57F25836"/>
    <w:rsid w:val="57F6A922"/>
    <w:rsid w:val="57F6FA7C"/>
    <w:rsid w:val="57FB2260"/>
    <w:rsid w:val="57FBBB7D"/>
    <w:rsid w:val="5806C189"/>
    <w:rsid w:val="58083728"/>
    <w:rsid w:val="58087129"/>
    <w:rsid w:val="580DB7B6"/>
    <w:rsid w:val="58173F5B"/>
    <w:rsid w:val="5827E7E4"/>
    <w:rsid w:val="58293A34"/>
    <w:rsid w:val="5830564D"/>
    <w:rsid w:val="5838899C"/>
    <w:rsid w:val="583DEFD4"/>
    <w:rsid w:val="58547652"/>
    <w:rsid w:val="5854D6DD"/>
    <w:rsid w:val="586F1D02"/>
    <w:rsid w:val="5880A353"/>
    <w:rsid w:val="5884DA72"/>
    <w:rsid w:val="5885F8DE"/>
    <w:rsid w:val="58A0EBDD"/>
    <w:rsid w:val="58AE2FD6"/>
    <w:rsid w:val="58B1B1A3"/>
    <w:rsid w:val="58B5342B"/>
    <w:rsid w:val="58C4993B"/>
    <w:rsid w:val="58E6C989"/>
    <w:rsid w:val="58E6E2B0"/>
    <w:rsid w:val="58EC74AE"/>
    <w:rsid w:val="58F4BC84"/>
    <w:rsid w:val="58F6DEF9"/>
    <w:rsid w:val="58FFAD22"/>
    <w:rsid w:val="5902A008"/>
    <w:rsid w:val="59122930"/>
    <w:rsid w:val="5915A92E"/>
    <w:rsid w:val="5918BBED"/>
    <w:rsid w:val="5921FB63"/>
    <w:rsid w:val="5938DAFC"/>
    <w:rsid w:val="5943ECB7"/>
    <w:rsid w:val="5946D12A"/>
    <w:rsid w:val="594967C8"/>
    <w:rsid w:val="5949E747"/>
    <w:rsid w:val="595519C1"/>
    <w:rsid w:val="5964EC5B"/>
    <w:rsid w:val="59670139"/>
    <w:rsid w:val="5968A383"/>
    <w:rsid w:val="596DA4D3"/>
    <w:rsid w:val="596E7C07"/>
    <w:rsid w:val="596F232F"/>
    <w:rsid w:val="596F3AC4"/>
    <w:rsid w:val="59790B63"/>
    <w:rsid w:val="59796F06"/>
    <w:rsid w:val="599E93FE"/>
    <w:rsid w:val="59B2BECD"/>
    <w:rsid w:val="59B4ECC2"/>
    <w:rsid w:val="59B9F914"/>
    <w:rsid w:val="59CFBFEE"/>
    <w:rsid w:val="59D1DE5A"/>
    <w:rsid w:val="59DC47C6"/>
    <w:rsid w:val="59E03F22"/>
    <w:rsid w:val="59ECD91F"/>
    <w:rsid w:val="59EF1214"/>
    <w:rsid w:val="59F13B52"/>
    <w:rsid w:val="5A00C615"/>
    <w:rsid w:val="5A107A88"/>
    <w:rsid w:val="5A2403EE"/>
    <w:rsid w:val="5A2798B2"/>
    <w:rsid w:val="5A29731D"/>
    <w:rsid w:val="5A2CF8C1"/>
    <w:rsid w:val="5A2F32CB"/>
    <w:rsid w:val="5A3025D7"/>
    <w:rsid w:val="5A321ACA"/>
    <w:rsid w:val="5A39474D"/>
    <w:rsid w:val="5A48057B"/>
    <w:rsid w:val="5A4EA21D"/>
    <w:rsid w:val="5A5068D3"/>
    <w:rsid w:val="5A5ADC51"/>
    <w:rsid w:val="5A5B9991"/>
    <w:rsid w:val="5A5E3ED8"/>
    <w:rsid w:val="5A63F628"/>
    <w:rsid w:val="5A8489FA"/>
    <w:rsid w:val="5A865D86"/>
    <w:rsid w:val="5A89A271"/>
    <w:rsid w:val="5A8DF52F"/>
    <w:rsid w:val="5A9654EA"/>
    <w:rsid w:val="5ABCB704"/>
    <w:rsid w:val="5ACB1733"/>
    <w:rsid w:val="5ACCD43D"/>
    <w:rsid w:val="5AD9503A"/>
    <w:rsid w:val="5AEFA61E"/>
    <w:rsid w:val="5AF3DB80"/>
    <w:rsid w:val="5AFE3DB5"/>
    <w:rsid w:val="5B02FCA3"/>
    <w:rsid w:val="5B076897"/>
    <w:rsid w:val="5B19E0A0"/>
    <w:rsid w:val="5B260E1A"/>
    <w:rsid w:val="5B299E87"/>
    <w:rsid w:val="5B2A0FE4"/>
    <w:rsid w:val="5B462699"/>
    <w:rsid w:val="5B4906E0"/>
    <w:rsid w:val="5B5A2688"/>
    <w:rsid w:val="5B5DD6FF"/>
    <w:rsid w:val="5B64EEEF"/>
    <w:rsid w:val="5B6AC316"/>
    <w:rsid w:val="5B7795E1"/>
    <w:rsid w:val="5B782747"/>
    <w:rsid w:val="5B8968A9"/>
    <w:rsid w:val="5B98BDC8"/>
    <w:rsid w:val="5BA85C57"/>
    <w:rsid w:val="5BAE523C"/>
    <w:rsid w:val="5BAED1B0"/>
    <w:rsid w:val="5BB6B9B0"/>
    <w:rsid w:val="5BC63BC4"/>
    <w:rsid w:val="5BCC8B76"/>
    <w:rsid w:val="5BD7B9DB"/>
    <w:rsid w:val="5BF5AB51"/>
    <w:rsid w:val="5BF5D8C9"/>
    <w:rsid w:val="5C09C759"/>
    <w:rsid w:val="5C0D0017"/>
    <w:rsid w:val="5C1694FA"/>
    <w:rsid w:val="5C26C8D0"/>
    <w:rsid w:val="5C2DD4D7"/>
    <w:rsid w:val="5C3AE62B"/>
    <w:rsid w:val="5C4634F6"/>
    <w:rsid w:val="5C46E107"/>
    <w:rsid w:val="5C48076A"/>
    <w:rsid w:val="5C487AC2"/>
    <w:rsid w:val="5C6ACFA2"/>
    <w:rsid w:val="5C6C9030"/>
    <w:rsid w:val="5C7168B5"/>
    <w:rsid w:val="5C7BE740"/>
    <w:rsid w:val="5C821079"/>
    <w:rsid w:val="5C876062"/>
    <w:rsid w:val="5C89895E"/>
    <w:rsid w:val="5C8B0BA9"/>
    <w:rsid w:val="5C8DCCAB"/>
    <w:rsid w:val="5C94DA36"/>
    <w:rsid w:val="5C95B8A8"/>
    <w:rsid w:val="5C9EDBD1"/>
    <w:rsid w:val="5CB08892"/>
    <w:rsid w:val="5CB25F5D"/>
    <w:rsid w:val="5CBEC5BC"/>
    <w:rsid w:val="5CBF92A7"/>
    <w:rsid w:val="5CC32BC6"/>
    <w:rsid w:val="5CC5B391"/>
    <w:rsid w:val="5CC99BD8"/>
    <w:rsid w:val="5CCCCBC3"/>
    <w:rsid w:val="5CCE3B2A"/>
    <w:rsid w:val="5CDCD7F5"/>
    <w:rsid w:val="5CE7B2CB"/>
    <w:rsid w:val="5CE9AEB8"/>
    <w:rsid w:val="5CF28306"/>
    <w:rsid w:val="5CF59E8F"/>
    <w:rsid w:val="5CF79DDA"/>
    <w:rsid w:val="5CFDCC68"/>
    <w:rsid w:val="5D034A75"/>
    <w:rsid w:val="5D03972A"/>
    <w:rsid w:val="5D03B890"/>
    <w:rsid w:val="5D0ADB2F"/>
    <w:rsid w:val="5D0D65D5"/>
    <w:rsid w:val="5D21BAEE"/>
    <w:rsid w:val="5D2B1645"/>
    <w:rsid w:val="5D2D58E0"/>
    <w:rsid w:val="5D2E3D16"/>
    <w:rsid w:val="5D341AE8"/>
    <w:rsid w:val="5D3A72A6"/>
    <w:rsid w:val="5D4307EB"/>
    <w:rsid w:val="5D46B759"/>
    <w:rsid w:val="5D50A149"/>
    <w:rsid w:val="5D5F991E"/>
    <w:rsid w:val="5D8A3072"/>
    <w:rsid w:val="5DA02072"/>
    <w:rsid w:val="5DA3E9D0"/>
    <w:rsid w:val="5DA778EC"/>
    <w:rsid w:val="5DAACF89"/>
    <w:rsid w:val="5DB5BB61"/>
    <w:rsid w:val="5DBB11BB"/>
    <w:rsid w:val="5DC67693"/>
    <w:rsid w:val="5DC9D309"/>
    <w:rsid w:val="5DCE8EB7"/>
    <w:rsid w:val="5DD5651C"/>
    <w:rsid w:val="5DD70D53"/>
    <w:rsid w:val="5DDAB30E"/>
    <w:rsid w:val="5DEA2646"/>
    <w:rsid w:val="5DF0D766"/>
    <w:rsid w:val="5DF1C380"/>
    <w:rsid w:val="5E00A4C5"/>
    <w:rsid w:val="5E2256FE"/>
    <w:rsid w:val="5E271289"/>
    <w:rsid w:val="5E2A01BD"/>
    <w:rsid w:val="5E30BC31"/>
    <w:rsid w:val="5E451CE5"/>
    <w:rsid w:val="5E60F787"/>
    <w:rsid w:val="5E614784"/>
    <w:rsid w:val="5E6F2249"/>
    <w:rsid w:val="5E7773DF"/>
    <w:rsid w:val="5E841EA3"/>
    <w:rsid w:val="5E99E864"/>
    <w:rsid w:val="5EC558C1"/>
    <w:rsid w:val="5ECB2B06"/>
    <w:rsid w:val="5ED02B23"/>
    <w:rsid w:val="5ED7AD22"/>
    <w:rsid w:val="5EE54384"/>
    <w:rsid w:val="5EEA2C03"/>
    <w:rsid w:val="5EEA8993"/>
    <w:rsid w:val="5EF5E048"/>
    <w:rsid w:val="5F0096D0"/>
    <w:rsid w:val="5F0897FF"/>
    <w:rsid w:val="5F0C99FB"/>
    <w:rsid w:val="5F1ADE34"/>
    <w:rsid w:val="5F309A1E"/>
    <w:rsid w:val="5F332306"/>
    <w:rsid w:val="5F3B8B1E"/>
    <w:rsid w:val="5F3D0358"/>
    <w:rsid w:val="5F3F298E"/>
    <w:rsid w:val="5F3F76AA"/>
    <w:rsid w:val="5F484B1E"/>
    <w:rsid w:val="5F56152B"/>
    <w:rsid w:val="5F594E54"/>
    <w:rsid w:val="5F5A3825"/>
    <w:rsid w:val="5F5CAD2D"/>
    <w:rsid w:val="5F5D0ECE"/>
    <w:rsid w:val="5F75B264"/>
    <w:rsid w:val="5F7E272F"/>
    <w:rsid w:val="5F8C7F76"/>
    <w:rsid w:val="5F8DC04B"/>
    <w:rsid w:val="5FA3C214"/>
    <w:rsid w:val="5FAD7B6E"/>
    <w:rsid w:val="5FD10723"/>
    <w:rsid w:val="5FDEDB7B"/>
    <w:rsid w:val="5FE79843"/>
    <w:rsid w:val="5FED40F5"/>
    <w:rsid w:val="5FF15ECA"/>
    <w:rsid w:val="5FF65455"/>
    <w:rsid w:val="5FFDD2DB"/>
    <w:rsid w:val="60048AC0"/>
    <w:rsid w:val="600F4805"/>
    <w:rsid w:val="6010A8E0"/>
    <w:rsid w:val="6016AF49"/>
    <w:rsid w:val="6021F621"/>
    <w:rsid w:val="6023F307"/>
    <w:rsid w:val="602AE01B"/>
    <w:rsid w:val="604B9755"/>
    <w:rsid w:val="604C4407"/>
    <w:rsid w:val="6050E754"/>
    <w:rsid w:val="6066136B"/>
    <w:rsid w:val="6074B654"/>
    <w:rsid w:val="60750EB9"/>
    <w:rsid w:val="6076AC44"/>
    <w:rsid w:val="6082C810"/>
    <w:rsid w:val="608A4754"/>
    <w:rsid w:val="609416A1"/>
    <w:rsid w:val="60A4312F"/>
    <w:rsid w:val="60AA8D69"/>
    <w:rsid w:val="60AD7B81"/>
    <w:rsid w:val="60B016BA"/>
    <w:rsid w:val="60D0FCDA"/>
    <w:rsid w:val="60D930F6"/>
    <w:rsid w:val="60DDD702"/>
    <w:rsid w:val="60E10964"/>
    <w:rsid w:val="60E418D1"/>
    <w:rsid w:val="60E46F9F"/>
    <w:rsid w:val="60EB066D"/>
    <w:rsid w:val="60F7EA4A"/>
    <w:rsid w:val="60FEAE14"/>
    <w:rsid w:val="610176F4"/>
    <w:rsid w:val="6104370C"/>
    <w:rsid w:val="61139A64"/>
    <w:rsid w:val="611B5CFF"/>
    <w:rsid w:val="61290C26"/>
    <w:rsid w:val="613E84B8"/>
    <w:rsid w:val="613F8A29"/>
    <w:rsid w:val="6142CE96"/>
    <w:rsid w:val="614B4E10"/>
    <w:rsid w:val="614F8BC0"/>
    <w:rsid w:val="61515BAC"/>
    <w:rsid w:val="61543063"/>
    <w:rsid w:val="615D7696"/>
    <w:rsid w:val="615DFFAD"/>
    <w:rsid w:val="6169344D"/>
    <w:rsid w:val="6169D4D5"/>
    <w:rsid w:val="616E8520"/>
    <w:rsid w:val="6177E990"/>
    <w:rsid w:val="617BB006"/>
    <w:rsid w:val="618C8EA9"/>
    <w:rsid w:val="6192B16D"/>
    <w:rsid w:val="61953881"/>
    <w:rsid w:val="619B3987"/>
    <w:rsid w:val="61A29B9D"/>
    <w:rsid w:val="61A45937"/>
    <w:rsid w:val="61A5A682"/>
    <w:rsid w:val="61A725B5"/>
    <w:rsid w:val="61AAFB7F"/>
    <w:rsid w:val="61B4AFB5"/>
    <w:rsid w:val="61BA4E6B"/>
    <w:rsid w:val="61C58634"/>
    <w:rsid w:val="61CB2EB8"/>
    <w:rsid w:val="61CBB449"/>
    <w:rsid w:val="61D03D43"/>
    <w:rsid w:val="61D907FA"/>
    <w:rsid w:val="61DDC337"/>
    <w:rsid w:val="61EB151C"/>
    <w:rsid w:val="61EF85DE"/>
    <w:rsid w:val="61FC9D01"/>
    <w:rsid w:val="6201C362"/>
    <w:rsid w:val="62083BE8"/>
    <w:rsid w:val="620E120B"/>
    <w:rsid w:val="62126C20"/>
    <w:rsid w:val="621BC5AA"/>
    <w:rsid w:val="621C510A"/>
    <w:rsid w:val="62235F94"/>
    <w:rsid w:val="6225AC3E"/>
    <w:rsid w:val="622862FD"/>
    <w:rsid w:val="622C093D"/>
    <w:rsid w:val="62318D66"/>
    <w:rsid w:val="6231A9D4"/>
    <w:rsid w:val="623B14E7"/>
    <w:rsid w:val="623C06BA"/>
    <w:rsid w:val="6243F14E"/>
    <w:rsid w:val="6244EB7D"/>
    <w:rsid w:val="625829BB"/>
    <w:rsid w:val="6258E6F3"/>
    <w:rsid w:val="627556A2"/>
    <w:rsid w:val="62792C17"/>
    <w:rsid w:val="62841C3A"/>
    <w:rsid w:val="628C55A8"/>
    <w:rsid w:val="629F116F"/>
    <w:rsid w:val="62A229FB"/>
    <w:rsid w:val="62B79B25"/>
    <w:rsid w:val="62B8C64C"/>
    <w:rsid w:val="62BA131F"/>
    <w:rsid w:val="62BB27BF"/>
    <w:rsid w:val="62C76A0F"/>
    <w:rsid w:val="62C8CBC6"/>
    <w:rsid w:val="62CA256E"/>
    <w:rsid w:val="62CFFE43"/>
    <w:rsid w:val="62D533E4"/>
    <w:rsid w:val="62D90670"/>
    <w:rsid w:val="62E018D7"/>
    <w:rsid w:val="62E58E74"/>
    <w:rsid w:val="62E90D1F"/>
    <w:rsid w:val="62EA67D1"/>
    <w:rsid w:val="62FB86DC"/>
    <w:rsid w:val="6301AF28"/>
    <w:rsid w:val="63170521"/>
    <w:rsid w:val="631AD522"/>
    <w:rsid w:val="631C896B"/>
    <w:rsid w:val="63231C10"/>
    <w:rsid w:val="63277D8B"/>
    <w:rsid w:val="63425478"/>
    <w:rsid w:val="63500F60"/>
    <w:rsid w:val="63523FBF"/>
    <w:rsid w:val="63571CFA"/>
    <w:rsid w:val="63585370"/>
    <w:rsid w:val="635B4A19"/>
    <w:rsid w:val="63760AA4"/>
    <w:rsid w:val="63762D5D"/>
    <w:rsid w:val="63824A54"/>
    <w:rsid w:val="63844FF8"/>
    <w:rsid w:val="638B57CC"/>
    <w:rsid w:val="63975469"/>
    <w:rsid w:val="639BD8C7"/>
    <w:rsid w:val="63ADC427"/>
    <w:rsid w:val="63B18DAB"/>
    <w:rsid w:val="63B2D315"/>
    <w:rsid w:val="63B5819B"/>
    <w:rsid w:val="63BC2C23"/>
    <w:rsid w:val="63BCF79E"/>
    <w:rsid w:val="63BE69D2"/>
    <w:rsid w:val="63CD503C"/>
    <w:rsid w:val="63D384B8"/>
    <w:rsid w:val="63D6263F"/>
    <w:rsid w:val="63D95F97"/>
    <w:rsid w:val="63DDE758"/>
    <w:rsid w:val="63E3EB7E"/>
    <w:rsid w:val="63EBAA1D"/>
    <w:rsid w:val="641FE5DE"/>
    <w:rsid w:val="64234CA7"/>
    <w:rsid w:val="6423B681"/>
    <w:rsid w:val="64291761"/>
    <w:rsid w:val="643570B6"/>
    <w:rsid w:val="644345D7"/>
    <w:rsid w:val="644B37EB"/>
    <w:rsid w:val="64503D45"/>
    <w:rsid w:val="6450C728"/>
    <w:rsid w:val="6466047E"/>
    <w:rsid w:val="646B71C8"/>
    <w:rsid w:val="646E5F26"/>
    <w:rsid w:val="648FA664"/>
    <w:rsid w:val="649349B6"/>
    <w:rsid w:val="6495297B"/>
    <w:rsid w:val="649ACD5E"/>
    <w:rsid w:val="64AF5262"/>
    <w:rsid w:val="64B859EB"/>
    <w:rsid w:val="64BEBA06"/>
    <w:rsid w:val="64BFD069"/>
    <w:rsid w:val="64C321D1"/>
    <w:rsid w:val="64C33192"/>
    <w:rsid w:val="64D19542"/>
    <w:rsid w:val="64E88C00"/>
    <w:rsid w:val="64FD44EC"/>
    <w:rsid w:val="65023946"/>
    <w:rsid w:val="6513C34C"/>
    <w:rsid w:val="6520A140"/>
    <w:rsid w:val="6525B9A8"/>
    <w:rsid w:val="652BC6D7"/>
    <w:rsid w:val="6534F103"/>
    <w:rsid w:val="65366214"/>
    <w:rsid w:val="653B9D6D"/>
    <w:rsid w:val="654C1295"/>
    <w:rsid w:val="6550BFC9"/>
    <w:rsid w:val="65520495"/>
    <w:rsid w:val="655D79A9"/>
    <w:rsid w:val="65884251"/>
    <w:rsid w:val="65A59183"/>
    <w:rsid w:val="65AB8C2E"/>
    <w:rsid w:val="65AD1902"/>
    <w:rsid w:val="65B76A5F"/>
    <w:rsid w:val="65BC5E63"/>
    <w:rsid w:val="65C4A900"/>
    <w:rsid w:val="65C7CD76"/>
    <w:rsid w:val="65C95F4D"/>
    <w:rsid w:val="65D3888B"/>
    <w:rsid w:val="65DDF34B"/>
    <w:rsid w:val="65E02A0C"/>
    <w:rsid w:val="65E10DB3"/>
    <w:rsid w:val="65F8F900"/>
    <w:rsid w:val="6600875B"/>
    <w:rsid w:val="6601A7AA"/>
    <w:rsid w:val="660732E4"/>
    <w:rsid w:val="660D0BC5"/>
    <w:rsid w:val="66173EDD"/>
    <w:rsid w:val="661DD238"/>
    <w:rsid w:val="661F184D"/>
    <w:rsid w:val="662D7892"/>
    <w:rsid w:val="663E3BA6"/>
    <w:rsid w:val="665D2A78"/>
    <w:rsid w:val="66635E75"/>
    <w:rsid w:val="66675E3C"/>
    <w:rsid w:val="66680892"/>
    <w:rsid w:val="6668EB1B"/>
    <w:rsid w:val="6673A17E"/>
    <w:rsid w:val="667E83D2"/>
    <w:rsid w:val="667ED868"/>
    <w:rsid w:val="668158B1"/>
    <w:rsid w:val="66822723"/>
    <w:rsid w:val="66882735"/>
    <w:rsid w:val="669BD2DD"/>
    <w:rsid w:val="669DFC42"/>
    <w:rsid w:val="669F7910"/>
    <w:rsid w:val="66C197AC"/>
    <w:rsid w:val="66D6FE67"/>
    <w:rsid w:val="66E7D498"/>
    <w:rsid w:val="66F139AF"/>
    <w:rsid w:val="6703D279"/>
    <w:rsid w:val="670A715E"/>
    <w:rsid w:val="67178E42"/>
    <w:rsid w:val="671B312E"/>
    <w:rsid w:val="6728CA63"/>
    <w:rsid w:val="67347672"/>
    <w:rsid w:val="673964C3"/>
    <w:rsid w:val="675B8564"/>
    <w:rsid w:val="675ECDA5"/>
    <w:rsid w:val="6762BE58"/>
    <w:rsid w:val="676B0239"/>
    <w:rsid w:val="676C404E"/>
    <w:rsid w:val="6793CFF4"/>
    <w:rsid w:val="679B7B4B"/>
    <w:rsid w:val="67A8BDB2"/>
    <w:rsid w:val="67ABA7D0"/>
    <w:rsid w:val="67B1C21D"/>
    <w:rsid w:val="67B5B42F"/>
    <w:rsid w:val="67B934AC"/>
    <w:rsid w:val="67C1F727"/>
    <w:rsid w:val="67C2A0F3"/>
    <w:rsid w:val="67CCFFFF"/>
    <w:rsid w:val="67CF6A32"/>
    <w:rsid w:val="67D8CE43"/>
    <w:rsid w:val="67D9B3D6"/>
    <w:rsid w:val="67E93F22"/>
    <w:rsid w:val="67F17D73"/>
    <w:rsid w:val="67F201A4"/>
    <w:rsid w:val="6803167F"/>
    <w:rsid w:val="68036234"/>
    <w:rsid w:val="68056528"/>
    <w:rsid w:val="680B93A7"/>
    <w:rsid w:val="68103884"/>
    <w:rsid w:val="68120F74"/>
    <w:rsid w:val="681654D8"/>
    <w:rsid w:val="681C4B6E"/>
    <w:rsid w:val="68234CE1"/>
    <w:rsid w:val="68287559"/>
    <w:rsid w:val="682BA42E"/>
    <w:rsid w:val="683627C7"/>
    <w:rsid w:val="683E2E1C"/>
    <w:rsid w:val="68422EED"/>
    <w:rsid w:val="684A6853"/>
    <w:rsid w:val="68586463"/>
    <w:rsid w:val="68753ACE"/>
    <w:rsid w:val="687F4B24"/>
    <w:rsid w:val="6882ABA3"/>
    <w:rsid w:val="6891BA68"/>
    <w:rsid w:val="689F9EA3"/>
    <w:rsid w:val="68A15555"/>
    <w:rsid w:val="68C1B83A"/>
    <w:rsid w:val="68C49978"/>
    <w:rsid w:val="68CB8906"/>
    <w:rsid w:val="68D0BBD6"/>
    <w:rsid w:val="68E4710B"/>
    <w:rsid w:val="68F2661E"/>
    <w:rsid w:val="68FCA3B9"/>
    <w:rsid w:val="6900FB21"/>
    <w:rsid w:val="690432E3"/>
    <w:rsid w:val="690B34FC"/>
    <w:rsid w:val="690DD725"/>
    <w:rsid w:val="6912F4E9"/>
    <w:rsid w:val="6912FBEC"/>
    <w:rsid w:val="691410FD"/>
    <w:rsid w:val="692CD615"/>
    <w:rsid w:val="6933E8A8"/>
    <w:rsid w:val="6935504B"/>
    <w:rsid w:val="693A68E6"/>
    <w:rsid w:val="69580F59"/>
    <w:rsid w:val="695BA7A6"/>
    <w:rsid w:val="69602A64"/>
    <w:rsid w:val="69649363"/>
    <w:rsid w:val="696A6F03"/>
    <w:rsid w:val="6973907D"/>
    <w:rsid w:val="69741971"/>
    <w:rsid w:val="6977A9FF"/>
    <w:rsid w:val="6978B17A"/>
    <w:rsid w:val="697A94CA"/>
    <w:rsid w:val="6982D1B2"/>
    <w:rsid w:val="69844CF6"/>
    <w:rsid w:val="698F75E7"/>
    <w:rsid w:val="699E8174"/>
    <w:rsid w:val="69A9B318"/>
    <w:rsid w:val="69BF05DD"/>
    <w:rsid w:val="69C29D23"/>
    <w:rsid w:val="69DADAD4"/>
    <w:rsid w:val="69E3C8EB"/>
    <w:rsid w:val="69E82AC6"/>
    <w:rsid w:val="69EDCCAB"/>
    <w:rsid w:val="69EF1E7A"/>
    <w:rsid w:val="69F19D7A"/>
    <w:rsid w:val="69F877B2"/>
    <w:rsid w:val="69F9B137"/>
    <w:rsid w:val="6A01A4FC"/>
    <w:rsid w:val="6A2020D7"/>
    <w:rsid w:val="6A21D6AD"/>
    <w:rsid w:val="6A373B1F"/>
    <w:rsid w:val="6A4B09BA"/>
    <w:rsid w:val="6A69E4E2"/>
    <w:rsid w:val="6A6F59CB"/>
    <w:rsid w:val="6A774D8D"/>
    <w:rsid w:val="6A787F99"/>
    <w:rsid w:val="6A7E2B0E"/>
    <w:rsid w:val="6A8C5BF1"/>
    <w:rsid w:val="6A95250F"/>
    <w:rsid w:val="6AC4CECA"/>
    <w:rsid w:val="6AC8DEDB"/>
    <w:rsid w:val="6ACF4A8A"/>
    <w:rsid w:val="6AD09F08"/>
    <w:rsid w:val="6ADF6990"/>
    <w:rsid w:val="6AE94AF5"/>
    <w:rsid w:val="6AF6FC7E"/>
    <w:rsid w:val="6AF999E5"/>
    <w:rsid w:val="6B0FAEC2"/>
    <w:rsid w:val="6B121A6A"/>
    <w:rsid w:val="6B15419D"/>
    <w:rsid w:val="6B159F2A"/>
    <w:rsid w:val="6B16D8E5"/>
    <w:rsid w:val="6B2232A1"/>
    <w:rsid w:val="6B2A0C86"/>
    <w:rsid w:val="6B4CB574"/>
    <w:rsid w:val="6B51B6B9"/>
    <w:rsid w:val="6B591B77"/>
    <w:rsid w:val="6B668AC6"/>
    <w:rsid w:val="6B6F74BF"/>
    <w:rsid w:val="6B8E427F"/>
    <w:rsid w:val="6B8F6E26"/>
    <w:rsid w:val="6B93A1DC"/>
    <w:rsid w:val="6B951972"/>
    <w:rsid w:val="6B95C3CD"/>
    <w:rsid w:val="6BBABA91"/>
    <w:rsid w:val="6BD19A5F"/>
    <w:rsid w:val="6BDD2D43"/>
    <w:rsid w:val="6BDEEBEA"/>
    <w:rsid w:val="6BE6F393"/>
    <w:rsid w:val="6BF4E437"/>
    <w:rsid w:val="6BF91AE8"/>
    <w:rsid w:val="6BFEA1DD"/>
    <w:rsid w:val="6C07AB5A"/>
    <w:rsid w:val="6C0E3ECE"/>
    <w:rsid w:val="6C16AAE9"/>
    <w:rsid w:val="6C2C1E27"/>
    <w:rsid w:val="6C399622"/>
    <w:rsid w:val="6C3FBBD2"/>
    <w:rsid w:val="6C47727E"/>
    <w:rsid w:val="6C498E6F"/>
    <w:rsid w:val="6C5DAC6B"/>
    <w:rsid w:val="6C61E277"/>
    <w:rsid w:val="6C655260"/>
    <w:rsid w:val="6C7B8345"/>
    <w:rsid w:val="6C7DD6BF"/>
    <w:rsid w:val="6CA7530F"/>
    <w:rsid w:val="6CAA63FB"/>
    <w:rsid w:val="6CABE35B"/>
    <w:rsid w:val="6CB11688"/>
    <w:rsid w:val="6CBC62EC"/>
    <w:rsid w:val="6CC8CB25"/>
    <w:rsid w:val="6CCDEBBE"/>
    <w:rsid w:val="6CDBD279"/>
    <w:rsid w:val="6CE72AB7"/>
    <w:rsid w:val="6CE82A07"/>
    <w:rsid w:val="6CED6AAA"/>
    <w:rsid w:val="6CF3BFF1"/>
    <w:rsid w:val="6CF7466B"/>
    <w:rsid w:val="6CF7CD49"/>
    <w:rsid w:val="6CF7D5E9"/>
    <w:rsid w:val="6D0D4BBB"/>
    <w:rsid w:val="6D119E6D"/>
    <w:rsid w:val="6D128CA2"/>
    <w:rsid w:val="6D1C52C4"/>
    <w:rsid w:val="6D258242"/>
    <w:rsid w:val="6D287F0D"/>
    <w:rsid w:val="6D2A6387"/>
    <w:rsid w:val="6D300280"/>
    <w:rsid w:val="6D3988DF"/>
    <w:rsid w:val="6D3A51D4"/>
    <w:rsid w:val="6D3D75DC"/>
    <w:rsid w:val="6D466DE2"/>
    <w:rsid w:val="6D4777E2"/>
    <w:rsid w:val="6D4856B3"/>
    <w:rsid w:val="6D4AB055"/>
    <w:rsid w:val="6D50AE7C"/>
    <w:rsid w:val="6D5242F7"/>
    <w:rsid w:val="6D539924"/>
    <w:rsid w:val="6D55E432"/>
    <w:rsid w:val="6D587228"/>
    <w:rsid w:val="6D7B26A5"/>
    <w:rsid w:val="6D807F7D"/>
    <w:rsid w:val="6D8193B0"/>
    <w:rsid w:val="6D8A5BCA"/>
    <w:rsid w:val="6D8E90EE"/>
    <w:rsid w:val="6D91C1BB"/>
    <w:rsid w:val="6DA61A4B"/>
    <w:rsid w:val="6DA97005"/>
    <w:rsid w:val="6DA9ACDA"/>
    <w:rsid w:val="6DAB59BA"/>
    <w:rsid w:val="6DABC45E"/>
    <w:rsid w:val="6DBF3FA9"/>
    <w:rsid w:val="6DDA55EF"/>
    <w:rsid w:val="6DE0AC97"/>
    <w:rsid w:val="6DE2F600"/>
    <w:rsid w:val="6DEF118F"/>
    <w:rsid w:val="6DF6758B"/>
    <w:rsid w:val="6DF76F95"/>
    <w:rsid w:val="6E16FA83"/>
    <w:rsid w:val="6E1A84C4"/>
    <w:rsid w:val="6E24D95A"/>
    <w:rsid w:val="6E29015A"/>
    <w:rsid w:val="6E3A8000"/>
    <w:rsid w:val="6E53D692"/>
    <w:rsid w:val="6E5B8742"/>
    <w:rsid w:val="6E5DC6CA"/>
    <w:rsid w:val="6E5ED494"/>
    <w:rsid w:val="6E724C45"/>
    <w:rsid w:val="6E72F502"/>
    <w:rsid w:val="6E7CCAB6"/>
    <w:rsid w:val="6E7CF8DA"/>
    <w:rsid w:val="6E82108C"/>
    <w:rsid w:val="6E9183C8"/>
    <w:rsid w:val="6E9388BA"/>
    <w:rsid w:val="6E98DF56"/>
    <w:rsid w:val="6EA41E3D"/>
    <w:rsid w:val="6EA4273F"/>
    <w:rsid w:val="6EA55932"/>
    <w:rsid w:val="6EA865FB"/>
    <w:rsid w:val="6EB236A4"/>
    <w:rsid w:val="6EBC9201"/>
    <w:rsid w:val="6EE0ADAF"/>
    <w:rsid w:val="6EE8C914"/>
    <w:rsid w:val="6EE9C192"/>
    <w:rsid w:val="6F048E08"/>
    <w:rsid w:val="6F085485"/>
    <w:rsid w:val="6F0F6F01"/>
    <w:rsid w:val="6F249D7A"/>
    <w:rsid w:val="6F2F2D77"/>
    <w:rsid w:val="6F3003C6"/>
    <w:rsid w:val="6F3174D3"/>
    <w:rsid w:val="6F418BCF"/>
    <w:rsid w:val="6F46A60C"/>
    <w:rsid w:val="6F53524B"/>
    <w:rsid w:val="6F565815"/>
    <w:rsid w:val="6F57655F"/>
    <w:rsid w:val="6F58A3C3"/>
    <w:rsid w:val="6F5AF392"/>
    <w:rsid w:val="6F76BEF8"/>
    <w:rsid w:val="6F79D0A7"/>
    <w:rsid w:val="6F7CA72E"/>
    <w:rsid w:val="6F805401"/>
    <w:rsid w:val="6F864427"/>
    <w:rsid w:val="6F8EB7DC"/>
    <w:rsid w:val="6F9F648C"/>
    <w:rsid w:val="6FA58D68"/>
    <w:rsid w:val="6FC60120"/>
    <w:rsid w:val="6FD49876"/>
    <w:rsid w:val="6FD78F25"/>
    <w:rsid w:val="6FEF261F"/>
    <w:rsid w:val="70013C24"/>
    <w:rsid w:val="7011179C"/>
    <w:rsid w:val="702895B2"/>
    <w:rsid w:val="702C2397"/>
    <w:rsid w:val="702E1F7B"/>
    <w:rsid w:val="702F7580"/>
    <w:rsid w:val="7030B675"/>
    <w:rsid w:val="70364357"/>
    <w:rsid w:val="703700AE"/>
    <w:rsid w:val="703D12C9"/>
    <w:rsid w:val="7041EB88"/>
    <w:rsid w:val="704FC29F"/>
    <w:rsid w:val="70545C73"/>
    <w:rsid w:val="7058EB5F"/>
    <w:rsid w:val="706E680F"/>
    <w:rsid w:val="7074E5F1"/>
    <w:rsid w:val="70924C6D"/>
    <w:rsid w:val="7092781A"/>
    <w:rsid w:val="70A7C58E"/>
    <w:rsid w:val="70B33FEA"/>
    <w:rsid w:val="70B6E48C"/>
    <w:rsid w:val="70C0F7C1"/>
    <w:rsid w:val="70CC8E90"/>
    <w:rsid w:val="70E88A48"/>
    <w:rsid w:val="70F851E1"/>
    <w:rsid w:val="710079B2"/>
    <w:rsid w:val="7105416B"/>
    <w:rsid w:val="710938DA"/>
    <w:rsid w:val="7119CC5F"/>
    <w:rsid w:val="7134A0D2"/>
    <w:rsid w:val="713CD0A7"/>
    <w:rsid w:val="7144A150"/>
    <w:rsid w:val="71494F5F"/>
    <w:rsid w:val="7151F897"/>
    <w:rsid w:val="715BB61B"/>
    <w:rsid w:val="716090B6"/>
    <w:rsid w:val="716ECC5A"/>
    <w:rsid w:val="7175162C"/>
    <w:rsid w:val="7178C6DB"/>
    <w:rsid w:val="717C6329"/>
    <w:rsid w:val="71854F48"/>
    <w:rsid w:val="718DA1CA"/>
    <w:rsid w:val="71904F89"/>
    <w:rsid w:val="71B55310"/>
    <w:rsid w:val="71B57594"/>
    <w:rsid w:val="71B5987C"/>
    <w:rsid w:val="71B5E048"/>
    <w:rsid w:val="71BB0FCB"/>
    <w:rsid w:val="71BDA259"/>
    <w:rsid w:val="71CA414C"/>
    <w:rsid w:val="71CDF356"/>
    <w:rsid w:val="71E34EE5"/>
    <w:rsid w:val="71E82262"/>
    <w:rsid w:val="71EC9C26"/>
    <w:rsid w:val="71FCB07C"/>
    <w:rsid w:val="7203EB5C"/>
    <w:rsid w:val="72077EC0"/>
    <w:rsid w:val="7228D04F"/>
    <w:rsid w:val="722C05AB"/>
    <w:rsid w:val="7230059B"/>
    <w:rsid w:val="723C259E"/>
    <w:rsid w:val="724C6109"/>
    <w:rsid w:val="725A78B9"/>
    <w:rsid w:val="726341C0"/>
    <w:rsid w:val="726BA862"/>
    <w:rsid w:val="726C1A2F"/>
    <w:rsid w:val="726C49B5"/>
    <w:rsid w:val="726EFF2C"/>
    <w:rsid w:val="72724F56"/>
    <w:rsid w:val="727A8945"/>
    <w:rsid w:val="72836AD0"/>
    <w:rsid w:val="7295F300"/>
    <w:rsid w:val="72A16D95"/>
    <w:rsid w:val="72A93806"/>
    <w:rsid w:val="72B0FC96"/>
    <w:rsid w:val="72B7D00C"/>
    <w:rsid w:val="72CB4966"/>
    <w:rsid w:val="72D9514A"/>
    <w:rsid w:val="72D97674"/>
    <w:rsid w:val="72DB7F0C"/>
    <w:rsid w:val="72DBE218"/>
    <w:rsid w:val="72EEA5F0"/>
    <w:rsid w:val="72F542CE"/>
    <w:rsid w:val="730FB42E"/>
    <w:rsid w:val="731A22D6"/>
    <w:rsid w:val="731ECE07"/>
    <w:rsid w:val="733A63AE"/>
    <w:rsid w:val="733FE26E"/>
    <w:rsid w:val="7347850F"/>
    <w:rsid w:val="735268F4"/>
    <w:rsid w:val="73537DE5"/>
    <w:rsid w:val="73577F45"/>
    <w:rsid w:val="73579EAC"/>
    <w:rsid w:val="73631E67"/>
    <w:rsid w:val="7366A542"/>
    <w:rsid w:val="736AF201"/>
    <w:rsid w:val="73751C52"/>
    <w:rsid w:val="73769EEA"/>
    <w:rsid w:val="737CC488"/>
    <w:rsid w:val="738444D7"/>
    <w:rsid w:val="7389338B"/>
    <w:rsid w:val="738B1C8E"/>
    <w:rsid w:val="738B4216"/>
    <w:rsid w:val="73924E47"/>
    <w:rsid w:val="7394E7A9"/>
    <w:rsid w:val="739954D2"/>
    <w:rsid w:val="739E73EF"/>
    <w:rsid w:val="73B24FC4"/>
    <w:rsid w:val="73B2D981"/>
    <w:rsid w:val="73B4D08F"/>
    <w:rsid w:val="73B9C0F1"/>
    <w:rsid w:val="73CD5E15"/>
    <w:rsid w:val="73D3D9C0"/>
    <w:rsid w:val="73DF0A44"/>
    <w:rsid w:val="7405E4BE"/>
    <w:rsid w:val="74063A6B"/>
    <w:rsid w:val="74088004"/>
    <w:rsid w:val="74124857"/>
    <w:rsid w:val="741369B0"/>
    <w:rsid w:val="743A9DB3"/>
    <w:rsid w:val="74428D88"/>
    <w:rsid w:val="7444FA4C"/>
    <w:rsid w:val="744EC3EB"/>
    <w:rsid w:val="7458E6CA"/>
    <w:rsid w:val="745A2275"/>
    <w:rsid w:val="748001D2"/>
    <w:rsid w:val="7491C73D"/>
    <w:rsid w:val="749F9102"/>
    <w:rsid w:val="74A81213"/>
    <w:rsid w:val="74AAE8B4"/>
    <w:rsid w:val="74AEB308"/>
    <w:rsid w:val="74B0B3B2"/>
    <w:rsid w:val="74C37259"/>
    <w:rsid w:val="74C5281D"/>
    <w:rsid w:val="74C9BE3B"/>
    <w:rsid w:val="74D68D38"/>
    <w:rsid w:val="74DC69AD"/>
    <w:rsid w:val="74E66BCF"/>
    <w:rsid w:val="74EBE45B"/>
    <w:rsid w:val="74F43EE9"/>
    <w:rsid w:val="74F45C21"/>
    <w:rsid w:val="74F9967F"/>
    <w:rsid w:val="7500F923"/>
    <w:rsid w:val="7503503F"/>
    <w:rsid w:val="75096FC8"/>
    <w:rsid w:val="751DF1CF"/>
    <w:rsid w:val="75236C84"/>
    <w:rsid w:val="752DC409"/>
    <w:rsid w:val="7539C227"/>
    <w:rsid w:val="753A9B2D"/>
    <w:rsid w:val="753F416C"/>
    <w:rsid w:val="7540D358"/>
    <w:rsid w:val="7551BAF1"/>
    <w:rsid w:val="75571E4E"/>
    <w:rsid w:val="7562655D"/>
    <w:rsid w:val="75712221"/>
    <w:rsid w:val="75751C8F"/>
    <w:rsid w:val="757B564E"/>
    <w:rsid w:val="75812D4D"/>
    <w:rsid w:val="758DCA34"/>
    <w:rsid w:val="759B0423"/>
    <w:rsid w:val="75A1D8A5"/>
    <w:rsid w:val="75A1DB46"/>
    <w:rsid w:val="75A5237E"/>
    <w:rsid w:val="75AC0C76"/>
    <w:rsid w:val="75BEC86A"/>
    <w:rsid w:val="75DDCA67"/>
    <w:rsid w:val="75E1B636"/>
    <w:rsid w:val="75E29D6D"/>
    <w:rsid w:val="75E935E8"/>
    <w:rsid w:val="75E957F1"/>
    <w:rsid w:val="75ECB9A7"/>
    <w:rsid w:val="75F56537"/>
    <w:rsid w:val="75FEB518"/>
    <w:rsid w:val="76013A29"/>
    <w:rsid w:val="76119448"/>
    <w:rsid w:val="7616AB60"/>
    <w:rsid w:val="7616F24F"/>
    <w:rsid w:val="761E14BC"/>
    <w:rsid w:val="7627610B"/>
    <w:rsid w:val="7635C026"/>
    <w:rsid w:val="76375208"/>
    <w:rsid w:val="764A12E5"/>
    <w:rsid w:val="76531DF1"/>
    <w:rsid w:val="7656D21A"/>
    <w:rsid w:val="765AA57B"/>
    <w:rsid w:val="7666CE36"/>
    <w:rsid w:val="76762273"/>
    <w:rsid w:val="767A6F60"/>
    <w:rsid w:val="7682C7B8"/>
    <w:rsid w:val="768701C3"/>
    <w:rsid w:val="768ED020"/>
    <w:rsid w:val="7699B434"/>
    <w:rsid w:val="769E2DA6"/>
    <w:rsid w:val="76A1DBB1"/>
    <w:rsid w:val="76A841FD"/>
    <w:rsid w:val="76AA7D16"/>
    <w:rsid w:val="76B17193"/>
    <w:rsid w:val="76C06E16"/>
    <w:rsid w:val="76C114F8"/>
    <w:rsid w:val="76C20930"/>
    <w:rsid w:val="76CEE307"/>
    <w:rsid w:val="76CF2F50"/>
    <w:rsid w:val="76D54495"/>
    <w:rsid w:val="76DC526B"/>
    <w:rsid w:val="76DEF0AE"/>
    <w:rsid w:val="76E16647"/>
    <w:rsid w:val="76E41564"/>
    <w:rsid w:val="76E8AB0E"/>
    <w:rsid w:val="77008560"/>
    <w:rsid w:val="770C2A27"/>
    <w:rsid w:val="7710119C"/>
    <w:rsid w:val="7719D89F"/>
    <w:rsid w:val="771A1875"/>
    <w:rsid w:val="771DDCE1"/>
    <w:rsid w:val="77485FE0"/>
    <w:rsid w:val="774DB0E3"/>
    <w:rsid w:val="775E53BC"/>
    <w:rsid w:val="778C9DDF"/>
    <w:rsid w:val="779494B8"/>
    <w:rsid w:val="7798303E"/>
    <w:rsid w:val="77996E43"/>
    <w:rsid w:val="7799B42F"/>
    <w:rsid w:val="779BA08E"/>
    <w:rsid w:val="77A6CB52"/>
    <w:rsid w:val="77CD5942"/>
    <w:rsid w:val="77D468F8"/>
    <w:rsid w:val="77D61A8B"/>
    <w:rsid w:val="77D9BFF5"/>
    <w:rsid w:val="77DED28F"/>
    <w:rsid w:val="77EA63FE"/>
    <w:rsid w:val="781182F6"/>
    <w:rsid w:val="7819B52F"/>
    <w:rsid w:val="7830751A"/>
    <w:rsid w:val="78355DF5"/>
    <w:rsid w:val="783FE5C7"/>
    <w:rsid w:val="78484AB3"/>
    <w:rsid w:val="784F47E5"/>
    <w:rsid w:val="785776C4"/>
    <w:rsid w:val="78685B64"/>
    <w:rsid w:val="786EF2B0"/>
    <w:rsid w:val="786F3658"/>
    <w:rsid w:val="787D696F"/>
    <w:rsid w:val="788054B4"/>
    <w:rsid w:val="78810ACF"/>
    <w:rsid w:val="7882ADB1"/>
    <w:rsid w:val="7891D323"/>
    <w:rsid w:val="789D21A2"/>
    <w:rsid w:val="78A9DF7F"/>
    <w:rsid w:val="78B0DC6F"/>
    <w:rsid w:val="78BCB7D7"/>
    <w:rsid w:val="78C462A5"/>
    <w:rsid w:val="78CCAC7F"/>
    <w:rsid w:val="78E53A64"/>
    <w:rsid w:val="78EA3107"/>
    <w:rsid w:val="78EA7F9A"/>
    <w:rsid w:val="78F352F7"/>
    <w:rsid w:val="78F498D2"/>
    <w:rsid w:val="790132C4"/>
    <w:rsid w:val="790510F1"/>
    <w:rsid w:val="790F4DCE"/>
    <w:rsid w:val="79164669"/>
    <w:rsid w:val="792254B6"/>
    <w:rsid w:val="79405242"/>
    <w:rsid w:val="796B2723"/>
    <w:rsid w:val="7972F3D4"/>
    <w:rsid w:val="79737D29"/>
    <w:rsid w:val="7974FC59"/>
    <w:rsid w:val="7988F72D"/>
    <w:rsid w:val="79896C4B"/>
    <w:rsid w:val="799A692C"/>
    <w:rsid w:val="79A3606C"/>
    <w:rsid w:val="79B152A0"/>
    <w:rsid w:val="79B7EABB"/>
    <w:rsid w:val="79BFFC10"/>
    <w:rsid w:val="79CC981B"/>
    <w:rsid w:val="79D33AE1"/>
    <w:rsid w:val="79DB331D"/>
    <w:rsid w:val="79DD95F9"/>
    <w:rsid w:val="79E75FF4"/>
    <w:rsid w:val="79F4B5D3"/>
    <w:rsid w:val="79FA12B2"/>
    <w:rsid w:val="79FA36E9"/>
    <w:rsid w:val="79FC5728"/>
    <w:rsid w:val="79FDD9E6"/>
    <w:rsid w:val="79FEEEFB"/>
    <w:rsid w:val="7A0B9B6A"/>
    <w:rsid w:val="7A0EC42B"/>
    <w:rsid w:val="7A1376C0"/>
    <w:rsid w:val="7A3D055F"/>
    <w:rsid w:val="7A44BA98"/>
    <w:rsid w:val="7A45CF35"/>
    <w:rsid w:val="7A4AA7FE"/>
    <w:rsid w:val="7A575BB5"/>
    <w:rsid w:val="7A5F2C0B"/>
    <w:rsid w:val="7A618D20"/>
    <w:rsid w:val="7A61D057"/>
    <w:rsid w:val="7A6FDD16"/>
    <w:rsid w:val="7A79473E"/>
    <w:rsid w:val="7A89A6A7"/>
    <w:rsid w:val="7A8AD96F"/>
    <w:rsid w:val="7A8DAC0D"/>
    <w:rsid w:val="7AA0F6ED"/>
    <w:rsid w:val="7AACAC3F"/>
    <w:rsid w:val="7AB33B3F"/>
    <w:rsid w:val="7AC06AD7"/>
    <w:rsid w:val="7AC88CE2"/>
    <w:rsid w:val="7ADE498A"/>
    <w:rsid w:val="7AE23EF2"/>
    <w:rsid w:val="7AF502D2"/>
    <w:rsid w:val="7B03F752"/>
    <w:rsid w:val="7B0AACC4"/>
    <w:rsid w:val="7B117EF5"/>
    <w:rsid w:val="7B166B8F"/>
    <w:rsid w:val="7B2473DB"/>
    <w:rsid w:val="7B263D25"/>
    <w:rsid w:val="7B2D1941"/>
    <w:rsid w:val="7B34B645"/>
    <w:rsid w:val="7B3C4229"/>
    <w:rsid w:val="7B3E6543"/>
    <w:rsid w:val="7B4145F6"/>
    <w:rsid w:val="7B442FED"/>
    <w:rsid w:val="7B45C9CA"/>
    <w:rsid w:val="7B481378"/>
    <w:rsid w:val="7B49989D"/>
    <w:rsid w:val="7B503832"/>
    <w:rsid w:val="7B5D3580"/>
    <w:rsid w:val="7B620BD5"/>
    <w:rsid w:val="7B6757EC"/>
    <w:rsid w:val="7B6762B7"/>
    <w:rsid w:val="7B689DEE"/>
    <w:rsid w:val="7B755885"/>
    <w:rsid w:val="7B75D780"/>
    <w:rsid w:val="7B76CB39"/>
    <w:rsid w:val="7B8459B6"/>
    <w:rsid w:val="7B878443"/>
    <w:rsid w:val="7B8AB942"/>
    <w:rsid w:val="7B9073A6"/>
    <w:rsid w:val="7B982E3C"/>
    <w:rsid w:val="7BA90B36"/>
    <w:rsid w:val="7BA96F63"/>
    <w:rsid w:val="7BAE4EEF"/>
    <w:rsid w:val="7BAE81DC"/>
    <w:rsid w:val="7BB2747E"/>
    <w:rsid w:val="7BCB6678"/>
    <w:rsid w:val="7BD9137E"/>
    <w:rsid w:val="7BDAC499"/>
    <w:rsid w:val="7BDBC34B"/>
    <w:rsid w:val="7BE4A609"/>
    <w:rsid w:val="7BEBE5CB"/>
    <w:rsid w:val="7C0C5577"/>
    <w:rsid w:val="7C1FCC27"/>
    <w:rsid w:val="7C3F99B7"/>
    <w:rsid w:val="7C432FB2"/>
    <w:rsid w:val="7C43A6D2"/>
    <w:rsid w:val="7C4F3D30"/>
    <w:rsid w:val="7C50031A"/>
    <w:rsid w:val="7C623EBC"/>
    <w:rsid w:val="7C64F578"/>
    <w:rsid w:val="7C68AE5F"/>
    <w:rsid w:val="7C6FB9B0"/>
    <w:rsid w:val="7C7DCF1D"/>
    <w:rsid w:val="7C7FC118"/>
    <w:rsid w:val="7C8873ED"/>
    <w:rsid w:val="7C987D0F"/>
    <w:rsid w:val="7CA7ACA3"/>
    <w:rsid w:val="7CC7B9A3"/>
    <w:rsid w:val="7CCA57FA"/>
    <w:rsid w:val="7CCD7258"/>
    <w:rsid w:val="7CDDA552"/>
    <w:rsid w:val="7CE39193"/>
    <w:rsid w:val="7CE413B8"/>
    <w:rsid w:val="7CE6F881"/>
    <w:rsid w:val="7CF6C350"/>
    <w:rsid w:val="7CFB62FB"/>
    <w:rsid w:val="7CFCAE0E"/>
    <w:rsid w:val="7CFD8BAF"/>
    <w:rsid w:val="7D033092"/>
    <w:rsid w:val="7D03632E"/>
    <w:rsid w:val="7D109495"/>
    <w:rsid w:val="7D236206"/>
    <w:rsid w:val="7D275B18"/>
    <w:rsid w:val="7D517F91"/>
    <w:rsid w:val="7D52A273"/>
    <w:rsid w:val="7D597BEE"/>
    <w:rsid w:val="7D5B2285"/>
    <w:rsid w:val="7D5B6DDD"/>
    <w:rsid w:val="7D68F2CD"/>
    <w:rsid w:val="7D787AF9"/>
    <w:rsid w:val="7D79D32F"/>
    <w:rsid w:val="7D927FDE"/>
    <w:rsid w:val="7D9CB169"/>
    <w:rsid w:val="7D9EB756"/>
    <w:rsid w:val="7D9FE338"/>
    <w:rsid w:val="7DC1B596"/>
    <w:rsid w:val="7DC43297"/>
    <w:rsid w:val="7DCB192D"/>
    <w:rsid w:val="7DE02FB6"/>
    <w:rsid w:val="7E008C67"/>
    <w:rsid w:val="7E02037A"/>
    <w:rsid w:val="7E08AFFB"/>
    <w:rsid w:val="7E2C4FF2"/>
    <w:rsid w:val="7E4FBE76"/>
    <w:rsid w:val="7E52628D"/>
    <w:rsid w:val="7E55B43E"/>
    <w:rsid w:val="7E6CE7BA"/>
    <w:rsid w:val="7E6E8BC6"/>
    <w:rsid w:val="7E6FAFDB"/>
    <w:rsid w:val="7E71BCE5"/>
    <w:rsid w:val="7E7351CF"/>
    <w:rsid w:val="7E77FFBB"/>
    <w:rsid w:val="7E864AA1"/>
    <w:rsid w:val="7E86D412"/>
    <w:rsid w:val="7E86F057"/>
    <w:rsid w:val="7EA1BDF9"/>
    <w:rsid w:val="7EA50E55"/>
    <w:rsid w:val="7EAF4969"/>
    <w:rsid w:val="7EB0314E"/>
    <w:rsid w:val="7EB2CBFC"/>
    <w:rsid w:val="7EB66D60"/>
    <w:rsid w:val="7EC8A54E"/>
    <w:rsid w:val="7ED293D8"/>
    <w:rsid w:val="7ED9FA07"/>
    <w:rsid w:val="7EDB5A1E"/>
    <w:rsid w:val="7EEA769F"/>
    <w:rsid w:val="7EFAFCF6"/>
    <w:rsid w:val="7F023354"/>
    <w:rsid w:val="7F0BDE8F"/>
    <w:rsid w:val="7F136E9A"/>
    <w:rsid w:val="7F198D02"/>
    <w:rsid w:val="7F1C1BB8"/>
    <w:rsid w:val="7F286213"/>
    <w:rsid w:val="7F322B5C"/>
    <w:rsid w:val="7F3CB363"/>
    <w:rsid w:val="7F3F556A"/>
    <w:rsid w:val="7F4D1D82"/>
    <w:rsid w:val="7F57A12D"/>
    <w:rsid w:val="7F5DD8C6"/>
    <w:rsid w:val="7F628C6A"/>
    <w:rsid w:val="7F7A1E32"/>
    <w:rsid w:val="7F7FCF48"/>
    <w:rsid w:val="7F93A26D"/>
    <w:rsid w:val="7F93C205"/>
    <w:rsid w:val="7F96D426"/>
    <w:rsid w:val="7F9C5DD5"/>
    <w:rsid w:val="7FB2FB6F"/>
    <w:rsid w:val="7FB48056"/>
    <w:rsid w:val="7FBFB96B"/>
    <w:rsid w:val="7FC12E3A"/>
    <w:rsid w:val="7FC6BD41"/>
    <w:rsid w:val="7FDBC416"/>
    <w:rsid w:val="7FDC3845"/>
    <w:rsid w:val="7FDD27D6"/>
    <w:rsid w:val="7FDF5104"/>
    <w:rsid w:val="7FF9D1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F6BD5B"/>
  <w15:docId w15:val="{163244CB-47B9-4267-A2F0-E7ABC4BF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604"/>
    <w:rPr>
      <w:rFonts w:eastAsia="Calibri"/>
      <w:sz w:val="24"/>
    </w:rPr>
  </w:style>
  <w:style w:type="paragraph" w:styleId="Heading1">
    <w:name w:val="heading 1"/>
    <w:basedOn w:val="Normal"/>
    <w:next w:val="Normal"/>
    <w:link w:val="Heading1Char"/>
    <w:uiPriority w:val="99"/>
    <w:qFormat/>
    <w:rsid w:val="00C67704"/>
    <w:pPr>
      <w:spacing w:after="0"/>
      <w:outlineLvl w:val="0"/>
    </w:pPr>
    <w:rPr>
      <w:rFonts w:eastAsiaTheme="majorEastAsia"/>
      <w:b/>
      <w:bCs/>
      <w:color w:val="4F2AAF" w:themeColor="accent4"/>
      <w:szCs w:val="28"/>
    </w:rPr>
  </w:style>
  <w:style w:type="paragraph" w:styleId="Heading2">
    <w:name w:val="heading 2"/>
    <w:basedOn w:val="Heading2cp"/>
    <w:next w:val="Normal"/>
    <w:link w:val="Heading2Char1"/>
    <w:autoRedefine/>
    <w:uiPriority w:val="99"/>
    <w:qFormat/>
    <w:rsid w:val="00B42A70"/>
    <w:pPr>
      <w:widowControl w:val="0"/>
      <w:spacing w:after="0"/>
      <w:outlineLvl w:val="1"/>
    </w:pPr>
    <w:rPr>
      <w:rFonts w:ascii="Times New Roman" w:hAnsi="Times New Roman" w:cs="Times New Roman"/>
      <w:szCs w:val="28"/>
    </w:rPr>
  </w:style>
  <w:style w:type="paragraph" w:styleId="Heading3">
    <w:name w:val="heading 3"/>
    <w:basedOn w:val="BodyTextcp"/>
    <w:next w:val="Normal"/>
    <w:link w:val="Heading3Char1"/>
    <w:autoRedefine/>
    <w:qFormat/>
    <w:rsid w:val="000C2A12"/>
    <w:pPr>
      <w:ind w:left="720"/>
      <w:jc w:val="left"/>
      <w:outlineLvl w:val="2"/>
    </w:pPr>
    <w:rPr>
      <w:b/>
      <w:bCs/>
      <w:i/>
      <w:iCs/>
      <w:szCs w:val="24"/>
    </w:rPr>
  </w:style>
  <w:style w:type="paragraph" w:styleId="Heading4">
    <w:name w:val="heading 4"/>
    <w:aliases w:val="Heading 4 (business proposal only)"/>
    <w:basedOn w:val="Normal"/>
    <w:next w:val="Normal"/>
    <w:link w:val="Heading4Char"/>
    <w:uiPriority w:val="99"/>
    <w:qFormat/>
    <w:rsid w:val="00D02A83"/>
    <w:pPr>
      <w:jc w:val="both"/>
      <w:outlineLvl w:val="3"/>
    </w:pPr>
    <w:rPr>
      <w:rFonts w:eastAsia="Garamond"/>
      <w:b/>
      <w:i/>
      <w:color w:val="4F2AAF" w:themeColor="accent1"/>
    </w:rPr>
  </w:style>
  <w:style w:type="paragraph" w:styleId="Heading5">
    <w:name w:val="heading 5"/>
    <w:aliases w:val="Heading 5 (business proposal only)"/>
    <w:basedOn w:val="Normal"/>
    <w:next w:val="Normal"/>
    <w:link w:val="Heading5Char"/>
    <w:uiPriority w:val="99"/>
    <w:qFormat/>
    <w:rsid w:val="00353003"/>
    <w:pPr>
      <w:keepNext/>
      <w:ind w:left="720"/>
      <w:outlineLvl w:val="4"/>
    </w:pPr>
    <w:rPr>
      <w:rFonts w:ascii="Calibri" w:hAnsi="Calibri"/>
      <w:b/>
      <w:i/>
      <w:sz w:val="26"/>
    </w:rPr>
  </w:style>
  <w:style w:type="paragraph" w:styleId="Heading6">
    <w:name w:val="heading 6"/>
    <w:aliases w:val="Heading 6 (business proposal only)"/>
    <w:basedOn w:val="Normal"/>
    <w:next w:val="Normal"/>
    <w:link w:val="Heading6Char"/>
    <w:uiPriority w:val="99"/>
    <w:qFormat/>
    <w:rsid w:val="00353003"/>
    <w:pPr>
      <w:keepNext/>
      <w:ind w:left="720"/>
      <w:outlineLvl w:val="5"/>
    </w:pPr>
    <w:rPr>
      <w:rFonts w:ascii="Calibri" w:hAnsi="Calibri"/>
      <w:b/>
    </w:rPr>
  </w:style>
  <w:style w:type="paragraph" w:styleId="Heading7">
    <w:name w:val="heading 7"/>
    <w:aliases w:val="Heading 7 (business proposal only)"/>
    <w:basedOn w:val="Normal"/>
    <w:next w:val="Normal"/>
    <w:link w:val="Heading7Char"/>
    <w:uiPriority w:val="99"/>
    <w:qFormat/>
    <w:rsid w:val="00353003"/>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uiPriority w:val="99"/>
    <w:qFormat/>
    <w:rsid w:val="00353003"/>
    <w:pPr>
      <w:keepNext/>
      <w:ind w:left="1440"/>
      <w:outlineLvl w:val="7"/>
    </w:pPr>
    <w:rPr>
      <w:rFonts w:ascii="Calibri" w:hAnsi="Calibri"/>
      <w:i/>
    </w:rPr>
  </w:style>
  <w:style w:type="paragraph" w:styleId="Heading9">
    <w:name w:val="heading 9"/>
    <w:aliases w:val="Do not use,Heading 9 (business proposal only)"/>
    <w:basedOn w:val="Normal"/>
    <w:next w:val="Normal"/>
    <w:link w:val="Heading9Char"/>
    <w:uiPriority w:val="99"/>
    <w:qFormat/>
    <w:rsid w:val="00353003"/>
    <w:pPr>
      <w:keepNext/>
      <w:jc w:val="cente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mittedto">
    <w:name w:val="Submitted to"/>
    <w:basedOn w:val="Submitted"/>
    <w:rsid w:val="00353003"/>
    <w:rPr>
      <w:b/>
    </w:rPr>
  </w:style>
  <w:style w:type="paragraph" w:customStyle="1" w:styleId="Submitted">
    <w:name w:val="Submitted"/>
    <w:basedOn w:val="Normal"/>
    <w:autoRedefine/>
    <w:rsid w:val="00353003"/>
    <w:pPr>
      <w:tabs>
        <w:tab w:val="left" w:pos="5220"/>
        <w:tab w:val="left" w:pos="5490"/>
      </w:tabs>
    </w:pPr>
  </w:style>
  <w:style w:type="paragraph" w:styleId="Footer">
    <w:name w:val="footer"/>
    <w:basedOn w:val="Normal"/>
    <w:link w:val="FooterChar1"/>
    <w:autoRedefine/>
    <w:uiPriority w:val="99"/>
    <w:rsid w:val="004A4A26"/>
    <w:pPr>
      <w:keepNext/>
      <w:jc w:val="center"/>
    </w:pPr>
    <w:rPr>
      <w:iCs/>
      <w:noProof/>
      <w:sz w:val="16"/>
      <w:szCs w:val="16"/>
    </w:rPr>
  </w:style>
  <w:style w:type="paragraph" w:customStyle="1" w:styleId="TableColumnHeadLeft">
    <w:name w:val="TableColumnHeadLeft"/>
    <w:basedOn w:val="Normal"/>
    <w:autoRedefine/>
    <w:uiPriority w:val="99"/>
    <w:rsid w:val="004945B0"/>
    <w:pPr>
      <w:keepNext/>
    </w:pPr>
    <w:rPr>
      <w:b/>
      <w:bCs/>
      <w:szCs w:val="22"/>
    </w:rPr>
  </w:style>
  <w:style w:type="paragraph" w:customStyle="1" w:styleId="TableCellLeft">
    <w:name w:val="TableCellLeft"/>
    <w:basedOn w:val="Normal"/>
    <w:link w:val="TableCellLeftChar"/>
    <w:autoRedefine/>
    <w:uiPriority w:val="99"/>
    <w:rsid w:val="00353003"/>
  </w:style>
  <w:style w:type="paragraph" w:customStyle="1" w:styleId="TableTitle">
    <w:name w:val="TableTitle"/>
    <w:basedOn w:val="Normal"/>
    <w:autoRedefine/>
    <w:rsid w:val="00353003"/>
    <w:pPr>
      <w:keepNext/>
    </w:pPr>
    <w:rPr>
      <w:b/>
      <w:bCs/>
      <w:sz w:val="22"/>
    </w:rPr>
  </w:style>
  <w:style w:type="paragraph" w:customStyle="1" w:styleId="TableNote">
    <w:name w:val="TableNote"/>
    <w:basedOn w:val="Normal"/>
    <w:autoRedefine/>
    <w:uiPriority w:val="99"/>
    <w:rsid w:val="00353003"/>
    <w:pPr>
      <w:spacing w:line="200" w:lineRule="atLeast"/>
      <w:ind w:left="202" w:hanging="202"/>
    </w:pPr>
  </w:style>
  <w:style w:type="paragraph" w:styleId="ListBullet">
    <w:name w:val="List Bullet"/>
    <w:basedOn w:val="Normal"/>
    <w:autoRedefine/>
    <w:rsid w:val="005B45A1"/>
    <w:pPr>
      <w:numPr>
        <w:numId w:val="5"/>
      </w:numPr>
      <w:contextualSpacing/>
    </w:pPr>
  </w:style>
  <w:style w:type="paragraph" w:customStyle="1" w:styleId="ChapterTitle">
    <w:name w:val="ChapterTitle"/>
    <w:basedOn w:val="Heading1"/>
    <w:next w:val="Normal"/>
    <w:uiPriority w:val="99"/>
    <w:rsid w:val="3B13D0EA"/>
    <w:pPr>
      <w:pageBreakBefore/>
    </w:pPr>
  </w:style>
  <w:style w:type="paragraph" w:customStyle="1" w:styleId="ListBulletLong">
    <w:name w:val="ListBulletLong"/>
    <w:basedOn w:val="ListBullet"/>
    <w:link w:val="ListBulletLongChar0"/>
    <w:autoRedefine/>
    <w:rsid w:val="00353003"/>
    <w:pPr>
      <w:numPr>
        <w:numId w:val="0"/>
      </w:numPr>
      <w:contextualSpacing w:val="0"/>
    </w:pPr>
    <w:rPr>
      <w:szCs w:val="22"/>
    </w:rPr>
  </w:style>
  <w:style w:type="paragraph" w:styleId="ListBullet2">
    <w:name w:val="List Bullet 2"/>
    <w:basedOn w:val="Normal"/>
    <w:autoRedefine/>
    <w:uiPriority w:val="99"/>
    <w:rsid w:val="0038581A"/>
    <w:pPr>
      <w:numPr>
        <w:numId w:val="7"/>
      </w:numPr>
      <w:tabs>
        <w:tab w:val="num" w:pos="360"/>
      </w:tabs>
      <w:ind w:left="360"/>
    </w:pPr>
  </w:style>
  <w:style w:type="paragraph" w:customStyle="1" w:styleId="TableColumnHeadCtr">
    <w:name w:val="TableColumnHeadCtr"/>
    <w:basedOn w:val="TableColumnHeadLeft"/>
    <w:autoRedefine/>
    <w:uiPriority w:val="99"/>
    <w:rsid w:val="00353003"/>
    <w:pPr>
      <w:jc w:val="center"/>
    </w:pPr>
  </w:style>
  <w:style w:type="paragraph" w:customStyle="1" w:styleId="TableCellRt">
    <w:name w:val="TableCellRt"/>
    <w:basedOn w:val="TableCellLeft"/>
    <w:autoRedefine/>
    <w:uiPriority w:val="99"/>
    <w:rsid w:val="00353003"/>
    <w:pPr>
      <w:jc w:val="right"/>
    </w:pPr>
  </w:style>
  <w:style w:type="paragraph" w:customStyle="1" w:styleId="TableCellCtr">
    <w:name w:val="TableCellCtr"/>
    <w:basedOn w:val="TableCellLeft"/>
    <w:autoRedefine/>
    <w:uiPriority w:val="99"/>
    <w:rsid w:val="00353003"/>
    <w:pPr>
      <w:keepNext/>
      <w:tabs>
        <w:tab w:val="decimal" w:pos="354"/>
      </w:tabs>
      <w:jc w:val="center"/>
    </w:pPr>
  </w:style>
  <w:style w:type="paragraph" w:customStyle="1" w:styleId="TableCellLeft10">
    <w:name w:val="TableCellLeft10"/>
    <w:basedOn w:val="TableCellLeft"/>
    <w:link w:val="TableCellLeft10Char"/>
    <w:autoRedefine/>
    <w:rsid w:val="004945B0"/>
    <w:pPr>
      <w:keepNext/>
    </w:pPr>
    <w:rPr>
      <w:color w:val="000000"/>
    </w:rPr>
  </w:style>
  <w:style w:type="paragraph" w:customStyle="1" w:styleId="TableCellCtr10">
    <w:name w:val="TableCellCtr10"/>
    <w:basedOn w:val="TableCellCtr"/>
    <w:autoRedefine/>
    <w:uiPriority w:val="99"/>
    <w:rsid w:val="00353003"/>
    <w:pPr>
      <w:tabs>
        <w:tab w:val="clear" w:pos="354"/>
      </w:tabs>
    </w:pPr>
  </w:style>
  <w:style w:type="paragraph" w:customStyle="1" w:styleId="BulletText2">
    <w:name w:val="BulletText2"/>
    <w:basedOn w:val="Normal"/>
    <w:autoRedefine/>
    <w:uiPriority w:val="99"/>
    <w:rsid w:val="00353003"/>
    <w:pPr>
      <w:keepNext/>
      <w:tabs>
        <w:tab w:val="left" w:pos="2340"/>
      </w:tabs>
      <w:ind w:left="720"/>
    </w:pPr>
  </w:style>
  <w:style w:type="paragraph" w:styleId="TOC1">
    <w:name w:val="toc 1"/>
    <w:basedOn w:val="Normal"/>
    <w:next w:val="Normal"/>
    <w:uiPriority w:val="39"/>
    <w:rsid w:val="00353003"/>
    <w:pPr>
      <w:tabs>
        <w:tab w:val="right" w:leader="dot" w:pos="9360"/>
      </w:tabs>
      <w:spacing w:before="240"/>
      <w:ind w:left="720" w:hanging="720"/>
    </w:pPr>
    <w:rPr>
      <w:b/>
    </w:rPr>
  </w:style>
  <w:style w:type="paragraph" w:styleId="TOC2">
    <w:name w:val="toc 2"/>
    <w:basedOn w:val="Normal"/>
    <w:next w:val="Normal"/>
    <w:autoRedefine/>
    <w:uiPriority w:val="39"/>
    <w:rsid w:val="00D9397E"/>
    <w:pPr>
      <w:tabs>
        <w:tab w:val="right" w:leader="dot" w:pos="9360"/>
      </w:tabs>
      <w:ind w:left="1008" w:hanging="720"/>
    </w:pPr>
    <w:rPr>
      <w:noProof/>
    </w:rPr>
  </w:style>
  <w:style w:type="paragraph" w:styleId="TOC3">
    <w:name w:val="toc 3"/>
    <w:basedOn w:val="Normal"/>
    <w:next w:val="Normal"/>
    <w:autoRedefine/>
    <w:uiPriority w:val="39"/>
    <w:rsid w:val="00353003"/>
    <w:pPr>
      <w:tabs>
        <w:tab w:val="right" w:leader="dot" w:pos="9360"/>
      </w:tabs>
      <w:ind w:left="1152" w:hanging="576"/>
    </w:pPr>
  </w:style>
  <w:style w:type="paragraph" w:styleId="TOC4">
    <w:name w:val="toc 4"/>
    <w:basedOn w:val="Normal"/>
    <w:next w:val="Normal"/>
    <w:autoRedefine/>
    <w:uiPriority w:val="99"/>
    <w:rsid w:val="00353003"/>
    <w:pPr>
      <w:ind w:left="720"/>
    </w:pPr>
  </w:style>
  <w:style w:type="paragraph" w:customStyle="1" w:styleId="TableofContentsTitle">
    <w:name w:val="Table of Contents Title"/>
    <w:basedOn w:val="ChapterTitle"/>
    <w:rsid w:val="00353003"/>
    <w:pPr>
      <w:pageBreakBefore w:val="0"/>
      <w:jc w:val="center"/>
    </w:pPr>
  </w:style>
  <w:style w:type="paragraph" w:customStyle="1" w:styleId="FigureTitle">
    <w:name w:val="Figure Title"/>
    <w:basedOn w:val="Normal"/>
    <w:autoRedefine/>
    <w:rsid w:val="00353003"/>
    <w:pPr>
      <w:keepNext/>
      <w:ind w:left="1008" w:hanging="1008"/>
    </w:pPr>
    <w:rPr>
      <w:b/>
      <w:sz w:val="22"/>
    </w:rPr>
  </w:style>
  <w:style w:type="character" w:styleId="Hyperlink">
    <w:name w:val="Hyperlink"/>
    <w:uiPriority w:val="99"/>
    <w:rsid w:val="00353003"/>
    <w:rPr>
      <w:rFonts w:cs="Times New Roman"/>
      <w:color w:val="0000FF"/>
      <w:u w:val="single"/>
    </w:rPr>
  </w:style>
  <w:style w:type="paragraph" w:customStyle="1" w:styleId="Bullettext">
    <w:name w:val="Bullet text"/>
    <w:basedOn w:val="Normal"/>
    <w:link w:val="BullettextChar"/>
    <w:autoRedefine/>
    <w:rsid w:val="0071658B"/>
    <w:pPr>
      <w:tabs>
        <w:tab w:val="left" w:pos="1980"/>
      </w:tabs>
      <w:ind w:left="360"/>
    </w:pPr>
  </w:style>
  <w:style w:type="paragraph" w:customStyle="1" w:styleId="TableColHdCent">
    <w:name w:val="TableColHdCent"/>
    <w:basedOn w:val="Normal"/>
    <w:link w:val="TableColHdCentChar"/>
    <w:autoRedefine/>
    <w:uiPriority w:val="99"/>
    <w:rsid w:val="00353003"/>
    <w:pPr>
      <w:tabs>
        <w:tab w:val="right" w:pos="8460"/>
      </w:tabs>
      <w:jc w:val="center"/>
    </w:pPr>
    <w:rPr>
      <w:b/>
      <w:color w:val="000000"/>
    </w:rPr>
  </w:style>
  <w:style w:type="paragraph" w:customStyle="1" w:styleId="ListBulletBold">
    <w:name w:val="List Bullet Bold"/>
    <w:basedOn w:val="ListBullet2"/>
    <w:autoRedefine/>
    <w:uiPriority w:val="99"/>
    <w:rsid w:val="00353003"/>
    <w:pPr>
      <w:numPr>
        <w:numId w:val="0"/>
      </w:numPr>
      <w:tabs>
        <w:tab w:val="num" w:pos="1080"/>
      </w:tabs>
    </w:pPr>
    <w:rPr>
      <w:b/>
      <w:bCs/>
    </w:rPr>
  </w:style>
  <w:style w:type="paragraph" w:customStyle="1" w:styleId="ListNumLong">
    <w:name w:val="ListNum Long"/>
    <w:basedOn w:val="ListNumber"/>
    <w:uiPriority w:val="99"/>
    <w:rsid w:val="00353003"/>
    <w:pPr>
      <w:numPr>
        <w:numId w:val="0"/>
      </w:numPr>
      <w:tabs>
        <w:tab w:val="num" w:pos="360"/>
      </w:tabs>
      <w:ind w:left="360" w:hanging="360"/>
    </w:pPr>
  </w:style>
  <w:style w:type="paragraph" w:styleId="ListNumber">
    <w:name w:val="List Number"/>
    <w:basedOn w:val="Normal"/>
    <w:autoRedefine/>
    <w:uiPriority w:val="99"/>
    <w:rsid w:val="00353003"/>
    <w:pPr>
      <w:numPr>
        <w:numId w:val="2"/>
      </w:numPr>
      <w:ind w:left="372"/>
    </w:pPr>
  </w:style>
  <w:style w:type="character" w:customStyle="1" w:styleId="CommentReference">
    <w:name w:val="Comment Reference"/>
    <w:uiPriority w:val="99"/>
    <w:rsid w:val="00353003"/>
    <w:rPr>
      <w:rFonts w:cs="Times New Roman"/>
      <w:sz w:val="16"/>
    </w:rPr>
  </w:style>
  <w:style w:type="character" w:styleId="FootnoteReference">
    <w:name w:val="footnote reference"/>
    <w:aliases w:val="footnote reference,fr"/>
    <w:uiPriority w:val="99"/>
    <w:rsid w:val="00353003"/>
    <w:rPr>
      <w:rFonts w:ascii="Times New Roman" w:hAnsi="Times New Roman" w:cs="Times New Roman"/>
      <w:sz w:val="20"/>
      <w:vertAlign w:val="superscript"/>
    </w:rPr>
  </w:style>
  <w:style w:type="paragraph" w:customStyle="1" w:styleId="Reference">
    <w:name w:val="Reference"/>
    <w:basedOn w:val="Normal"/>
    <w:autoRedefine/>
    <w:uiPriority w:val="99"/>
    <w:rsid w:val="00353003"/>
    <w:pPr>
      <w:ind w:left="720" w:hanging="720"/>
    </w:pPr>
  </w:style>
  <w:style w:type="paragraph" w:customStyle="1" w:styleId="TableCellRt10">
    <w:name w:val="Table Cell Rt10"/>
    <w:basedOn w:val="TableCellRt"/>
    <w:uiPriority w:val="99"/>
    <w:rsid w:val="00353003"/>
  </w:style>
  <w:style w:type="paragraph" w:customStyle="1" w:styleId="SpacebefTablenotes">
    <w:name w:val="Space bef Table notes"/>
    <w:basedOn w:val="Normal"/>
    <w:uiPriority w:val="99"/>
    <w:rsid w:val="00353003"/>
    <w:rPr>
      <w:sz w:val="16"/>
    </w:rPr>
  </w:style>
  <w:style w:type="paragraph" w:styleId="FootnoteText">
    <w:name w:val="footnote text"/>
    <w:aliases w:val="F1,footnote text,ft"/>
    <w:basedOn w:val="Normal"/>
    <w:link w:val="FootnoteTextChar2"/>
    <w:uiPriority w:val="99"/>
    <w:rsid w:val="00353003"/>
  </w:style>
  <w:style w:type="paragraph" w:customStyle="1" w:styleId="CommentText">
    <w:name w:val="Comment Text"/>
    <w:basedOn w:val="Normal"/>
    <w:link w:val="CommentTextChar1"/>
    <w:uiPriority w:val="99"/>
    <w:rsid w:val="00353003"/>
  </w:style>
  <w:style w:type="paragraph" w:styleId="TOC9">
    <w:name w:val="toc 9"/>
    <w:basedOn w:val="Normal"/>
    <w:next w:val="Normal"/>
    <w:autoRedefine/>
    <w:uiPriority w:val="99"/>
    <w:rsid w:val="00353003"/>
    <w:pPr>
      <w:ind w:left="1920"/>
    </w:pPr>
  </w:style>
  <w:style w:type="character" w:styleId="Emphasis">
    <w:name w:val="Emphasis"/>
    <w:uiPriority w:val="20"/>
    <w:qFormat/>
    <w:rsid w:val="00353003"/>
    <w:rPr>
      <w:rFonts w:cs="Times New Roman"/>
      <w:i/>
    </w:rPr>
  </w:style>
  <w:style w:type="paragraph" w:customStyle="1" w:styleId="TableColHdCent9">
    <w:name w:val="TableColHdCent9"/>
    <w:basedOn w:val="TableColHdCent"/>
    <w:link w:val="TableColHdCent9Char"/>
    <w:uiPriority w:val="99"/>
    <w:rsid w:val="00353003"/>
    <w:pPr>
      <w:tabs>
        <w:tab w:val="decimal" w:pos="1087"/>
      </w:tabs>
    </w:pPr>
    <w:rPr>
      <w:sz w:val="18"/>
    </w:rPr>
  </w:style>
  <w:style w:type="paragraph" w:styleId="Header">
    <w:name w:val="header"/>
    <w:basedOn w:val="Normal"/>
    <w:link w:val="HeaderChar1"/>
    <w:autoRedefine/>
    <w:uiPriority w:val="99"/>
    <w:rsid w:val="00353003"/>
    <w:pPr>
      <w:tabs>
        <w:tab w:val="center" w:pos="4680"/>
      </w:tabs>
    </w:pPr>
    <w:rPr>
      <w:i/>
    </w:rPr>
  </w:style>
  <w:style w:type="paragraph" w:styleId="Date">
    <w:name w:val="Date"/>
    <w:basedOn w:val="Normal"/>
    <w:next w:val="Normal"/>
    <w:link w:val="DateChar"/>
    <w:autoRedefine/>
    <w:rsid w:val="003A661D"/>
    <w:pPr>
      <w:widowControl w:val="0"/>
      <w:jc w:val="center"/>
    </w:pPr>
    <w:rPr>
      <w:b/>
      <w:bCs/>
      <w:szCs w:val="24"/>
    </w:rPr>
  </w:style>
  <w:style w:type="paragraph" w:customStyle="1" w:styleId="ReportCoverTitle">
    <w:name w:val="Report Cover Title"/>
    <w:basedOn w:val="Normal"/>
    <w:rsid w:val="00353003"/>
    <w:pPr>
      <w:jc w:val="center"/>
      <w:outlineLvl w:val="0"/>
    </w:pPr>
    <w:rPr>
      <w:b/>
      <w:bCs/>
      <w:kern w:val="28"/>
      <w:sz w:val="44"/>
      <w:szCs w:val="46"/>
    </w:rPr>
  </w:style>
  <w:style w:type="paragraph" w:customStyle="1" w:styleId="ReportCoverSubtitle">
    <w:name w:val="Report Cover Subtitle"/>
    <w:basedOn w:val="Normal"/>
    <w:rsid w:val="00353003"/>
    <w:pPr>
      <w:jc w:val="center"/>
    </w:pPr>
    <w:rPr>
      <w:b/>
      <w:sz w:val="36"/>
    </w:rPr>
  </w:style>
  <w:style w:type="paragraph" w:customStyle="1" w:styleId="CommentSubject">
    <w:name w:val="Comment Subject"/>
    <w:basedOn w:val="CommentText"/>
    <w:next w:val="CommentText"/>
    <w:link w:val="CommentSubjectChar1"/>
    <w:uiPriority w:val="99"/>
    <w:semiHidden/>
    <w:rsid w:val="00353003"/>
    <w:rPr>
      <w:b/>
    </w:rPr>
  </w:style>
  <w:style w:type="paragraph" w:styleId="BalloonText">
    <w:name w:val="Balloon Text"/>
    <w:basedOn w:val="Normal"/>
    <w:link w:val="BalloonTextChar1"/>
    <w:uiPriority w:val="99"/>
    <w:semiHidden/>
    <w:rsid w:val="00353003"/>
  </w:style>
  <w:style w:type="paragraph" w:styleId="TOC5">
    <w:name w:val="toc 5"/>
    <w:basedOn w:val="Normal"/>
    <w:next w:val="Normal"/>
    <w:autoRedefine/>
    <w:uiPriority w:val="99"/>
    <w:rsid w:val="00353003"/>
    <w:pPr>
      <w:ind w:left="960"/>
    </w:pPr>
  </w:style>
  <w:style w:type="paragraph" w:styleId="TOC6">
    <w:name w:val="toc 6"/>
    <w:basedOn w:val="Normal"/>
    <w:next w:val="Normal"/>
    <w:autoRedefine/>
    <w:uiPriority w:val="99"/>
    <w:rsid w:val="00353003"/>
    <w:pPr>
      <w:ind w:left="1200"/>
    </w:pPr>
  </w:style>
  <w:style w:type="paragraph" w:styleId="TOC7">
    <w:name w:val="toc 7"/>
    <w:basedOn w:val="Normal"/>
    <w:next w:val="Normal"/>
    <w:autoRedefine/>
    <w:uiPriority w:val="99"/>
    <w:rsid w:val="00353003"/>
    <w:pPr>
      <w:ind w:left="1440"/>
    </w:pPr>
  </w:style>
  <w:style w:type="paragraph" w:styleId="TOC8">
    <w:name w:val="toc 8"/>
    <w:basedOn w:val="Normal"/>
    <w:next w:val="Normal"/>
    <w:autoRedefine/>
    <w:uiPriority w:val="99"/>
    <w:rsid w:val="00353003"/>
    <w:pPr>
      <w:ind w:left="1680"/>
    </w:pPr>
  </w:style>
  <w:style w:type="paragraph" w:customStyle="1" w:styleId="Quotation">
    <w:name w:val="Quotation"/>
    <w:basedOn w:val="Normal"/>
    <w:autoRedefine/>
    <w:uiPriority w:val="99"/>
    <w:rsid w:val="00353003"/>
    <w:pPr>
      <w:ind w:left="432" w:right="432"/>
    </w:pPr>
  </w:style>
  <w:style w:type="paragraph" w:customStyle="1" w:styleId="Normaldoublespaced">
    <w:name w:val="Normal double spaced"/>
    <w:basedOn w:val="Normal"/>
    <w:link w:val="NormaldoublespacedChar"/>
    <w:rsid w:val="00353003"/>
    <w:pPr>
      <w:spacing w:line="480" w:lineRule="auto"/>
      <w:ind w:firstLine="720"/>
    </w:pPr>
  </w:style>
  <w:style w:type="paragraph" w:customStyle="1" w:styleId="Tablecolumnheadleft9">
    <w:name w:val="Table column head left 9"/>
    <w:basedOn w:val="TableCellLeft"/>
    <w:uiPriority w:val="99"/>
    <w:rsid w:val="00353003"/>
    <w:rPr>
      <w:b/>
    </w:rPr>
  </w:style>
  <w:style w:type="paragraph" w:customStyle="1" w:styleId="DIRlogoname">
    <w:name w:val="DIR logo name"/>
    <w:basedOn w:val="Normal"/>
    <w:uiPriority w:val="99"/>
    <w:rsid w:val="00353003"/>
    <w:rPr>
      <w:rFonts w:ascii="Garamond" w:hAnsi="Garamond" w:cs="Garamond"/>
      <w:b/>
      <w:bCs/>
      <w:color w:val="5000A0"/>
      <w:sz w:val="28"/>
      <w:szCs w:val="28"/>
    </w:rPr>
  </w:style>
  <w:style w:type="paragraph" w:customStyle="1" w:styleId="TableCellLeft102lineindent">
    <w:name w:val="TableCellLeft10 2line indent"/>
    <w:basedOn w:val="TableCellLeft10"/>
    <w:autoRedefine/>
    <w:uiPriority w:val="99"/>
    <w:rsid w:val="00353003"/>
    <w:pPr>
      <w:ind w:left="216" w:hanging="216"/>
    </w:pPr>
    <w:rPr>
      <w:rFonts w:cs="Courier New"/>
    </w:rPr>
  </w:style>
  <w:style w:type="paragraph" w:customStyle="1" w:styleId="TableCellCtr9BoldEmph">
    <w:name w:val="TableCellCtr9BoldEmph"/>
    <w:basedOn w:val="TableCellCtr"/>
    <w:autoRedefine/>
    <w:uiPriority w:val="99"/>
    <w:semiHidden/>
    <w:rsid w:val="00353003"/>
    <w:pPr>
      <w:tabs>
        <w:tab w:val="clear" w:pos="354"/>
        <w:tab w:val="decimal" w:pos="623"/>
      </w:tabs>
    </w:pPr>
    <w:rPr>
      <w:b/>
    </w:rPr>
  </w:style>
  <w:style w:type="paragraph" w:customStyle="1" w:styleId="TableCellLeft10Indent1">
    <w:name w:val="TableCellLeft10 Indent 1"/>
    <w:basedOn w:val="TableCellLeft10"/>
    <w:autoRedefine/>
    <w:uiPriority w:val="99"/>
    <w:rsid w:val="00353003"/>
    <w:pPr>
      <w:ind w:left="216"/>
    </w:pPr>
    <w:rPr>
      <w:color w:val="auto"/>
    </w:rPr>
  </w:style>
  <w:style w:type="paragraph" w:customStyle="1" w:styleId="TableCellLeft10Indent2">
    <w:name w:val="TableCellLeft10 Indent 2"/>
    <w:basedOn w:val="TableCellLeft10Indent1"/>
    <w:autoRedefine/>
    <w:uiPriority w:val="99"/>
    <w:rsid w:val="00353003"/>
    <w:pPr>
      <w:ind w:left="432"/>
    </w:pPr>
  </w:style>
  <w:style w:type="paragraph" w:customStyle="1" w:styleId="TableCellBulletLev2">
    <w:name w:val="TableCellBullet Lev 2"/>
    <w:basedOn w:val="TableCellLeft10Indent2"/>
    <w:autoRedefine/>
    <w:uiPriority w:val="99"/>
    <w:rsid w:val="00353003"/>
    <w:pPr>
      <w:tabs>
        <w:tab w:val="num" w:pos="792"/>
      </w:tabs>
      <w:ind w:left="792" w:hanging="360"/>
    </w:pPr>
  </w:style>
  <w:style w:type="paragraph" w:customStyle="1" w:styleId="TableCellBullet10Lev1">
    <w:name w:val="TableCellBullet10 Lev 1"/>
    <w:basedOn w:val="TableCellBulletLev2"/>
    <w:autoRedefine/>
    <w:uiPriority w:val="99"/>
    <w:rsid w:val="00CC349C"/>
    <w:pPr>
      <w:numPr>
        <w:numId w:val="12"/>
      </w:numPr>
      <w:ind w:left="216" w:hanging="216"/>
    </w:pPr>
  </w:style>
  <w:style w:type="paragraph" w:customStyle="1" w:styleId="TableColumnHeadLeft90">
    <w:name w:val="TableColumnHeadLeft9"/>
    <w:basedOn w:val="TableColumnHeadLeft"/>
    <w:autoRedefine/>
    <w:uiPriority w:val="99"/>
    <w:rsid w:val="00353003"/>
    <w:rPr>
      <w:sz w:val="18"/>
    </w:rPr>
  </w:style>
  <w:style w:type="paragraph" w:customStyle="1" w:styleId="FigureTitle2Lines">
    <w:name w:val="Figure Title 2 Lines"/>
    <w:basedOn w:val="Normal"/>
    <w:autoRedefine/>
    <w:uiPriority w:val="99"/>
    <w:rsid w:val="00353003"/>
    <w:pPr>
      <w:keepNext/>
      <w:ind w:left="864" w:hanging="864"/>
    </w:pPr>
    <w:rPr>
      <w:b/>
      <w:bCs/>
      <w:sz w:val="22"/>
    </w:rPr>
  </w:style>
  <w:style w:type="paragraph" w:customStyle="1" w:styleId="ExhibitTitle">
    <w:name w:val="Exhibit Title"/>
    <w:basedOn w:val="TableTitle"/>
    <w:link w:val="ExhibitTitleChar"/>
    <w:autoRedefine/>
    <w:uiPriority w:val="12"/>
    <w:qFormat/>
    <w:rsid w:val="00871AE4"/>
    <w:pPr>
      <w:spacing w:after="0"/>
      <w:ind w:left="1008" w:hanging="1008"/>
    </w:pPr>
    <w:rPr>
      <w:sz w:val="24"/>
      <w:szCs w:val="24"/>
    </w:rPr>
  </w:style>
  <w:style w:type="paragraph" w:customStyle="1" w:styleId="Heading3AppendixnoTOC">
    <w:name w:val="Heading 3 Appendix (no TOC)"/>
    <w:basedOn w:val="Normal"/>
    <w:autoRedefine/>
    <w:uiPriority w:val="99"/>
    <w:rsid w:val="00353003"/>
  </w:style>
  <w:style w:type="paragraph" w:customStyle="1" w:styleId="ListAlpha">
    <w:name w:val="List Alpha"/>
    <w:basedOn w:val="ListNumber"/>
    <w:autoRedefine/>
    <w:uiPriority w:val="99"/>
    <w:rsid w:val="00353003"/>
    <w:pPr>
      <w:numPr>
        <w:numId w:val="3"/>
      </w:numPr>
    </w:pPr>
  </w:style>
  <w:style w:type="paragraph" w:customStyle="1" w:styleId="TableCellNum10">
    <w:name w:val="TableCellNum10"/>
    <w:basedOn w:val="TableCellLeft10"/>
    <w:autoRedefine/>
    <w:uiPriority w:val="99"/>
    <w:rsid w:val="00353003"/>
    <w:pPr>
      <w:numPr>
        <w:numId w:val="4"/>
      </w:numPr>
      <w:ind w:left="1440"/>
    </w:pPr>
  </w:style>
  <w:style w:type="paragraph" w:customStyle="1" w:styleId="Normalattachment">
    <w:name w:val="Normal attachment"/>
    <w:autoRedefine/>
    <w:rsid w:val="00414A85"/>
    <w:rPr>
      <w:rFonts w:ascii="Calibri" w:hAnsi="Calibri" w:cs="Arial"/>
      <w:szCs w:val="24"/>
    </w:rPr>
  </w:style>
  <w:style w:type="paragraph" w:customStyle="1" w:styleId="Attachmentbullet">
    <w:name w:val="Attachment bullet"/>
    <w:basedOn w:val="Normal"/>
    <w:autoRedefine/>
    <w:rsid w:val="00414A85"/>
    <w:pPr>
      <w:numPr>
        <w:numId w:val="1"/>
      </w:numPr>
      <w:tabs>
        <w:tab w:val="num" w:pos="720"/>
      </w:tabs>
      <w:contextualSpacing/>
    </w:pPr>
    <w:rPr>
      <w:rFonts w:ascii="Calibri" w:hAnsi="Calibri"/>
      <w:szCs w:val="22"/>
    </w:rPr>
  </w:style>
  <w:style w:type="paragraph" w:customStyle="1" w:styleId="Heading2attachment">
    <w:name w:val="Heading 2 attachment"/>
    <w:basedOn w:val="Heading3AppendixnoTOC"/>
    <w:autoRedefine/>
    <w:rsid w:val="00414A85"/>
    <w:pPr>
      <w:keepNext/>
      <w:jc w:val="center"/>
    </w:pPr>
    <w:rPr>
      <w:rFonts w:ascii="Calibri" w:hAnsi="Calibri"/>
      <w:b/>
    </w:rPr>
  </w:style>
  <w:style w:type="paragraph" w:customStyle="1" w:styleId="Style1">
    <w:name w:val="Style1"/>
    <w:basedOn w:val="TableTitle"/>
    <w:autoRedefine/>
    <w:rsid w:val="001963A6"/>
    <w:pPr>
      <w:jc w:val="center"/>
    </w:pPr>
    <w:rPr>
      <w:rFonts w:ascii="Calibri" w:hAnsi="Calibri" w:cs="Arial"/>
      <w:szCs w:val="24"/>
    </w:rPr>
  </w:style>
  <w:style w:type="paragraph" w:customStyle="1" w:styleId="TableTitleattachment">
    <w:name w:val="Table Title attachment"/>
    <w:basedOn w:val="Normal"/>
    <w:autoRedefine/>
    <w:uiPriority w:val="99"/>
    <w:rsid w:val="00353003"/>
    <w:pPr>
      <w:jc w:val="center"/>
    </w:pPr>
    <w:rPr>
      <w:rFonts w:ascii="Calibri" w:hAnsi="Calibri"/>
      <w:b/>
      <w:sz w:val="22"/>
    </w:rPr>
  </w:style>
  <w:style w:type="paragraph" w:customStyle="1" w:styleId="TableCellAttchmtleft">
    <w:name w:val="Table Cell Attchmt left"/>
    <w:autoRedefine/>
    <w:rsid w:val="001963A6"/>
    <w:pPr>
      <w:keepNext/>
      <w:framePr w:hSpace="180" w:wrap="around" w:vAnchor="page" w:hAnchor="margin" w:xAlign="center" w:y="3507"/>
    </w:pPr>
    <w:rPr>
      <w:rFonts w:ascii="Calibri" w:hAnsi="Calibri" w:cs="Arial"/>
      <w:color w:val="FFFFFF"/>
      <w:szCs w:val="24"/>
    </w:rPr>
  </w:style>
  <w:style w:type="paragraph" w:customStyle="1" w:styleId="Specialcalibri10table">
    <w:name w:val="Special calibri 10 table"/>
    <w:basedOn w:val="Normal"/>
    <w:rsid w:val="001963A6"/>
    <w:pPr>
      <w:keepNext/>
      <w:framePr w:hSpace="180" w:wrap="around" w:vAnchor="page" w:hAnchor="margin" w:xAlign="center" w:y="3507"/>
    </w:pPr>
    <w:rPr>
      <w:rFonts w:ascii="Calibri" w:hAnsi="Calibri"/>
      <w:color w:val="FFFFFF"/>
    </w:rPr>
  </w:style>
  <w:style w:type="paragraph" w:customStyle="1" w:styleId="ListNumberLong">
    <w:name w:val="List Number Long"/>
    <w:basedOn w:val="ListNumber"/>
    <w:autoRedefine/>
    <w:uiPriority w:val="99"/>
    <w:rsid w:val="00045C43"/>
    <w:pPr>
      <w:numPr>
        <w:numId w:val="6"/>
      </w:numPr>
      <w:tabs>
        <w:tab w:val="num" w:pos="1080"/>
      </w:tabs>
    </w:pPr>
  </w:style>
  <w:style w:type="paragraph" w:customStyle="1" w:styleId="StyleListNumberLongBold">
    <w:name w:val="Style List Number Long + Bold"/>
    <w:basedOn w:val="ListNumberLong"/>
    <w:autoRedefine/>
    <w:rsid w:val="00956059"/>
    <w:pPr>
      <w:numPr>
        <w:numId w:val="0"/>
      </w:numPr>
    </w:pPr>
    <w:rPr>
      <w:b/>
      <w:bCs/>
    </w:rPr>
  </w:style>
  <w:style w:type="paragraph" w:customStyle="1" w:styleId="Appendixheading3">
    <w:name w:val="Appendix heading 3"/>
    <w:basedOn w:val="Heading3AppendixnoTOC"/>
    <w:autoRedefine/>
    <w:uiPriority w:val="99"/>
    <w:rsid w:val="00353003"/>
    <w:pPr>
      <w:keepNext/>
    </w:pPr>
    <w:rPr>
      <w:b/>
    </w:rPr>
  </w:style>
  <w:style w:type="paragraph" w:customStyle="1" w:styleId="ListNumbershort">
    <w:name w:val="List Number short"/>
    <w:basedOn w:val="ListNumberLong"/>
    <w:autoRedefine/>
    <w:uiPriority w:val="99"/>
    <w:rsid w:val="00353003"/>
    <w:pPr>
      <w:ind w:left="0" w:firstLine="0"/>
    </w:pPr>
    <w:rPr>
      <w:b/>
    </w:rPr>
  </w:style>
  <w:style w:type="paragraph" w:customStyle="1" w:styleId="TableTitle0">
    <w:name w:val="Table Title"/>
    <w:autoRedefine/>
    <w:uiPriority w:val="99"/>
    <w:rsid w:val="00D93083"/>
    <w:pPr>
      <w:keepNext/>
    </w:pPr>
    <w:rPr>
      <w:rFonts w:cs="Arial"/>
      <w:b/>
      <w:sz w:val="22"/>
      <w:szCs w:val="24"/>
    </w:rPr>
  </w:style>
  <w:style w:type="paragraph" w:customStyle="1" w:styleId="Listbulletlong0">
    <w:name w:val="List bullet long"/>
    <w:basedOn w:val="Normal"/>
    <w:link w:val="ListbulletlongChar"/>
    <w:autoRedefine/>
    <w:rsid w:val="0050511A"/>
    <w:pPr>
      <w:numPr>
        <w:numId w:val="11"/>
      </w:numPr>
      <w:tabs>
        <w:tab w:val="num" w:pos="360"/>
      </w:tabs>
      <w:ind w:left="360" w:firstLine="0"/>
    </w:pPr>
  </w:style>
  <w:style w:type="character" w:customStyle="1" w:styleId="Heading2Char">
    <w:name w:val="Heading 2 Char"/>
    <w:aliases w:val="Resume Heading 2 Char"/>
    <w:locked/>
    <w:rsid w:val="00353003"/>
    <w:rPr>
      <w:rFonts w:ascii="Cambria" w:hAnsi="Cambria" w:cs="Times New Roman"/>
      <w:b/>
      <w:color w:val="4F81BD"/>
      <w:sz w:val="26"/>
    </w:rPr>
  </w:style>
  <w:style w:type="character" w:customStyle="1" w:styleId="Heading3Char">
    <w:name w:val="Heading 3 Char"/>
    <w:uiPriority w:val="9"/>
    <w:locked/>
    <w:rsid w:val="00353003"/>
    <w:rPr>
      <w:rFonts w:ascii="Cambria" w:hAnsi="Cambria" w:cs="Times New Roman"/>
      <w:b/>
      <w:sz w:val="26"/>
    </w:rPr>
  </w:style>
  <w:style w:type="character" w:customStyle="1" w:styleId="FooterChar">
    <w:name w:val="Footer Char"/>
    <w:uiPriority w:val="99"/>
    <w:locked/>
    <w:rsid w:val="00353003"/>
    <w:rPr>
      <w:rFonts w:cs="Times New Roman"/>
      <w:sz w:val="24"/>
    </w:rPr>
  </w:style>
  <w:style w:type="character" w:customStyle="1" w:styleId="ListBulletChar">
    <w:name w:val="List Bullet Char"/>
    <w:uiPriority w:val="99"/>
    <w:locked/>
    <w:rsid w:val="00353003"/>
    <w:rPr>
      <w:sz w:val="24"/>
    </w:rPr>
  </w:style>
  <w:style w:type="character" w:customStyle="1" w:styleId="FootnoteTextChar">
    <w:name w:val="Footnote Text Char"/>
    <w:aliases w:val="F1 Char1,footnote text Char1,ft Char1"/>
    <w:uiPriority w:val="99"/>
    <w:locked/>
    <w:rsid w:val="00353003"/>
    <w:rPr>
      <w:rFonts w:cs="Times New Roman"/>
      <w:sz w:val="20"/>
    </w:rPr>
  </w:style>
  <w:style w:type="character" w:customStyle="1" w:styleId="CommentTextChar">
    <w:name w:val="Comment Text Char"/>
    <w:uiPriority w:val="99"/>
    <w:locked/>
    <w:rsid w:val="00353003"/>
    <w:rPr>
      <w:rFonts w:cs="Times New Roman"/>
      <w:sz w:val="20"/>
    </w:rPr>
  </w:style>
  <w:style w:type="character" w:customStyle="1" w:styleId="HeaderChar">
    <w:name w:val="Header Char"/>
    <w:uiPriority w:val="99"/>
    <w:semiHidden/>
    <w:locked/>
    <w:rsid w:val="00353003"/>
    <w:rPr>
      <w:rFonts w:cs="Times New Roman"/>
      <w:sz w:val="24"/>
    </w:rPr>
  </w:style>
  <w:style w:type="character" w:customStyle="1" w:styleId="CommentSubjectChar">
    <w:name w:val="Comment Subject Char"/>
    <w:uiPriority w:val="99"/>
    <w:semiHidden/>
    <w:locked/>
    <w:rsid w:val="00353003"/>
    <w:rPr>
      <w:rFonts w:cs="Times New Roman"/>
      <w:b/>
      <w:sz w:val="20"/>
      <w:lang w:val="en-US" w:eastAsia="en-US"/>
    </w:rPr>
  </w:style>
  <w:style w:type="character" w:customStyle="1" w:styleId="BalloonTextChar">
    <w:name w:val="Balloon Text Char"/>
    <w:uiPriority w:val="99"/>
    <w:semiHidden/>
    <w:locked/>
    <w:rsid w:val="00353003"/>
    <w:rPr>
      <w:rFonts w:cs="Times New Roman"/>
      <w:sz w:val="2"/>
    </w:rPr>
  </w:style>
  <w:style w:type="paragraph" w:customStyle="1" w:styleId="References">
    <w:name w:val="References"/>
    <w:basedOn w:val="Normal"/>
    <w:next w:val="Normal"/>
    <w:uiPriority w:val="99"/>
    <w:rsid w:val="00353003"/>
    <w:pPr>
      <w:tabs>
        <w:tab w:val="left" w:pos="432"/>
      </w:tabs>
      <w:ind w:left="432" w:hanging="432"/>
      <w:jc w:val="both"/>
    </w:pPr>
    <w:rPr>
      <w:rFonts w:eastAsia="SimSun"/>
      <w:lang w:eastAsia="zh-CN"/>
    </w:rPr>
  </w:style>
  <w:style w:type="paragraph" w:customStyle="1" w:styleId="StyleTableColumnHeadCtrLeft">
    <w:name w:val="Style TableColumnHeadCtr + Left"/>
    <w:basedOn w:val="TableColumnHeadCtr"/>
    <w:autoRedefine/>
    <w:uiPriority w:val="99"/>
    <w:rsid w:val="00353003"/>
  </w:style>
  <w:style w:type="paragraph" w:customStyle="1" w:styleId="TextFig1flow">
    <w:name w:val="Text Fig 1 flow"/>
    <w:basedOn w:val="Normal"/>
    <w:autoRedefine/>
    <w:uiPriority w:val="99"/>
    <w:rsid w:val="00353003"/>
    <w:rPr>
      <w:bCs/>
      <w:sz w:val="16"/>
    </w:rPr>
  </w:style>
  <w:style w:type="paragraph" w:customStyle="1" w:styleId="Default">
    <w:name w:val="Default"/>
    <w:rsid w:val="00353003"/>
    <w:pPr>
      <w:autoSpaceDE w:val="0"/>
      <w:autoSpaceDN w:val="0"/>
      <w:adjustRightInd w:val="0"/>
    </w:pPr>
    <w:rPr>
      <w:rFonts w:ascii="Arial" w:hAnsi="Arial" w:cs="Arial"/>
      <w:color w:val="000000"/>
      <w:sz w:val="24"/>
      <w:szCs w:val="24"/>
    </w:rPr>
  </w:style>
  <w:style w:type="paragraph" w:customStyle="1" w:styleId="normalanchorfigure">
    <w:name w:val="normal anchor figure"/>
    <w:basedOn w:val="Normal"/>
    <w:rsid w:val="00353003"/>
    <w:pPr>
      <w:jc w:val="center"/>
    </w:pPr>
  </w:style>
  <w:style w:type="paragraph" w:customStyle="1" w:styleId="StyleListbulletlongBold">
    <w:name w:val="Style List bullet long + Bold"/>
    <w:basedOn w:val="Listbulletlong0"/>
    <w:link w:val="StyleListbulletlongBoldChar"/>
    <w:autoRedefine/>
    <w:uiPriority w:val="99"/>
    <w:rsid w:val="00353003"/>
    <w:rPr>
      <w:b/>
    </w:rPr>
  </w:style>
  <w:style w:type="character" w:customStyle="1" w:styleId="StyleListbulletlongBoldChar">
    <w:name w:val="Style List bullet long + Bold Char"/>
    <w:link w:val="StyleListbulletlongBold"/>
    <w:uiPriority w:val="99"/>
    <w:locked/>
    <w:rsid w:val="00353003"/>
    <w:rPr>
      <w:rFonts w:eastAsia="Calibri"/>
      <w:b/>
      <w:sz w:val="24"/>
    </w:rPr>
  </w:style>
  <w:style w:type="paragraph" w:customStyle="1" w:styleId="halfcircle">
    <w:name w:val="half circle"/>
    <w:basedOn w:val="Normal"/>
    <w:uiPriority w:val="99"/>
    <w:rsid w:val="00353003"/>
    <w:rPr>
      <w:b/>
      <w:sz w:val="36"/>
      <w:szCs w:val="40"/>
    </w:rPr>
  </w:style>
  <w:style w:type="character" w:customStyle="1" w:styleId="FootnoteTextChar10">
    <w:name w:val="Footnote Text Char1"/>
    <w:uiPriority w:val="99"/>
    <w:locked/>
    <w:rsid w:val="00353003"/>
    <w:rPr>
      <w:rFonts w:ascii="Times New Roman" w:hAnsi="Times New Roman"/>
      <w:sz w:val="20"/>
    </w:rPr>
  </w:style>
  <w:style w:type="paragraph" w:customStyle="1" w:styleId="Heading3specialnoTOC">
    <w:name w:val="Heading 3 special no TOC"/>
    <w:basedOn w:val="Heading3"/>
    <w:autoRedefine/>
    <w:rsid w:val="00353003"/>
  </w:style>
  <w:style w:type="character" w:customStyle="1" w:styleId="st">
    <w:name w:val="st"/>
    <w:rsid w:val="00353003"/>
  </w:style>
  <w:style w:type="character" w:customStyle="1" w:styleId="Heading1Char">
    <w:name w:val="Heading 1 Char"/>
    <w:link w:val="Heading1"/>
    <w:uiPriority w:val="99"/>
    <w:rsid w:val="00C67704"/>
    <w:rPr>
      <w:rFonts w:eastAsiaTheme="majorEastAsia"/>
      <w:b/>
      <w:bCs/>
      <w:color w:val="4F2AAF" w:themeColor="accent4"/>
      <w:sz w:val="24"/>
      <w:szCs w:val="28"/>
    </w:rPr>
  </w:style>
  <w:style w:type="character" w:customStyle="1" w:styleId="Heading2Char1">
    <w:name w:val="Heading 2 Char1"/>
    <w:link w:val="Heading2"/>
    <w:uiPriority w:val="99"/>
    <w:locked/>
    <w:rsid w:val="00B42A70"/>
    <w:rPr>
      <w:rFonts w:eastAsiaTheme="majorEastAsia"/>
      <w:b/>
      <w:bCs/>
      <w:color w:val="008D8C"/>
      <w:sz w:val="24"/>
      <w:szCs w:val="28"/>
    </w:rPr>
  </w:style>
  <w:style w:type="character" w:customStyle="1" w:styleId="Heading3Char1">
    <w:name w:val="Heading 3 Char1"/>
    <w:link w:val="Heading3"/>
    <w:locked/>
    <w:rsid w:val="000C2A12"/>
    <w:rPr>
      <w:rFonts w:eastAsia="Calibri"/>
      <w:b/>
      <w:bCs/>
      <w:i/>
      <w:iCs/>
      <w:sz w:val="24"/>
      <w:szCs w:val="24"/>
    </w:rPr>
  </w:style>
  <w:style w:type="character" w:customStyle="1" w:styleId="Heading4Char">
    <w:name w:val="Heading 4 Char"/>
    <w:aliases w:val="Heading 4 (business proposal only) Char"/>
    <w:link w:val="Heading4"/>
    <w:uiPriority w:val="99"/>
    <w:locked/>
    <w:rsid w:val="00D02A83"/>
    <w:rPr>
      <w:rFonts w:eastAsia="Garamond"/>
      <w:b/>
      <w:i/>
      <w:color w:val="4F2AAF" w:themeColor="accent1"/>
      <w:sz w:val="24"/>
    </w:rPr>
  </w:style>
  <w:style w:type="character" w:customStyle="1" w:styleId="Heading5Char">
    <w:name w:val="Heading 5 Char"/>
    <w:aliases w:val="Heading 5 (business proposal only) Char"/>
    <w:link w:val="Heading5"/>
    <w:uiPriority w:val="99"/>
    <w:locked/>
    <w:rsid w:val="00353003"/>
    <w:rPr>
      <w:rFonts w:ascii="Calibri" w:hAnsi="Calibri" w:cs="Arial"/>
      <w:b/>
      <w:i/>
      <w:sz w:val="26"/>
    </w:rPr>
  </w:style>
  <w:style w:type="character" w:customStyle="1" w:styleId="Heading6Char">
    <w:name w:val="Heading 6 Char"/>
    <w:aliases w:val="Heading 6 (business proposal only) Char"/>
    <w:link w:val="Heading6"/>
    <w:uiPriority w:val="99"/>
    <w:locked/>
    <w:rsid w:val="00353003"/>
    <w:rPr>
      <w:rFonts w:ascii="Calibri" w:hAnsi="Calibri" w:cs="Arial"/>
      <w:b/>
    </w:rPr>
  </w:style>
  <w:style w:type="character" w:customStyle="1" w:styleId="Heading7Char">
    <w:name w:val="Heading 7 Char"/>
    <w:aliases w:val="Heading 7 (business proposal only) Char"/>
    <w:link w:val="Heading7"/>
    <w:uiPriority w:val="99"/>
    <w:locked/>
    <w:rsid w:val="00353003"/>
    <w:rPr>
      <w:rFonts w:ascii="Calibri" w:hAnsi="Calibri" w:cs="Arial"/>
      <w:sz w:val="24"/>
    </w:rPr>
  </w:style>
  <w:style w:type="character" w:customStyle="1" w:styleId="Heading8Char">
    <w:name w:val="Heading 8 Char"/>
    <w:aliases w:val="Do Not Use Char,Heading 8 (business proposal only) Char"/>
    <w:link w:val="Heading8"/>
    <w:uiPriority w:val="99"/>
    <w:locked/>
    <w:rsid w:val="00353003"/>
    <w:rPr>
      <w:rFonts w:ascii="Calibri" w:hAnsi="Calibri" w:cs="Arial"/>
      <w:i/>
      <w:sz w:val="24"/>
    </w:rPr>
  </w:style>
  <w:style w:type="character" w:customStyle="1" w:styleId="Heading9Char">
    <w:name w:val="Heading 9 Char"/>
    <w:aliases w:val="Do not use Char,Heading 9 (business proposal only) Char"/>
    <w:link w:val="Heading9"/>
    <w:uiPriority w:val="99"/>
    <w:locked/>
    <w:rsid w:val="00353003"/>
    <w:rPr>
      <w:rFonts w:ascii="Cambria" w:hAnsi="Cambria" w:cs="Arial"/>
    </w:rPr>
  </w:style>
  <w:style w:type="character" w:customStyle="1" w:styleId="FootnoteTextChar2">
    <w:name w:val="Footnote Text Char2"/>
    <w:aliases w:val="F1 Char,footnote text Char,ft Char"/>
    <w:link w:val="FootnoteText"/>
    <w:uiPriority w:val="99"/>
    <w:locked/>
    <w:rsid w:val="00353003"/>
    <w:rPr>
      <w:rFonts w:cs="Arial"/>
    </w:rPr>
  </w:style>
  <w:style w:type="character" w:customStyle="1" w:styleId="CommentTextChar1">
    <w:name w:val="Comment Text Char1"/>
    <w:link w:val="CommentText"/>
    <w:uiPriority w:val="99"/>
    <w:locked/>
    <w:rsid w:val="00353003"/>
    <w:rPr>
      <w:rFonts w:cs="Arial"/>
    </w:rPr>
  </w:style>
  <w:style w:type="character" w:customStyle="1" w:styleId="HeaderChar1">
    <w:name w:val="Header Char1"/>
    <w:link w:val="Header"/>
    <w:uiPriority w:val="99"/>
    <w:locked/>
    <w:rsid w:val="00353003"/>
    <w:rPr>
      <w:rFonts w:ascii="Arial" w:hAnsi="Arial" w:cs="Arial"/>
      <w:i/>
      <w:sz w:val="24"/>
    </w:rPr>
  </w:style>
  <w:style w:type="character" w:customStyle="1" w:styleId="FooterChar1">
    <w:name w:val="Footer Char1"/>
    <w:link w:val="Footer"/>
    <w:uiPriority w:val="99"/>
    <w:locked/>
    <w:rsid w:val="004A4A26"/>
    <w:rPr>
      <w:rFonts w:eastAsia="Calibri"/>
      <w:iCs/>
      <w:noProof/>
      <w:sz w:val="16"/>
      <w:szCs w:val="16"/>
    </w:rPr>
  </w:style>
  <w:style w:type="paragraph" w:styleId="Caption">
    <w:name w:val="caption"/>
    <w:basedOn w:val="Normal"/>
    <w:next w:val="Normal"/>
    <w:uiPriority w:val="35"/>
    <w:qFormat/>
    <w:rsid w:val="00C77A29"/>
    <w:rPr>
      <w:rFonts w:ascii="Garamond" w:hAnsi="Garamond"/>
      <w:b/>
      <w:bCs/>
      <w:color w:val="000000" w:themeColor="text1"/>
    </w:rPr>
  </w:style>
  <w:style w:type="character" w:styleId="PageNumber">
    <w:name w:val="page number"/>
    <w:uiPriority w:val="99"/>
    <w:rsid w:val="00353003"/>
    <w:rPr>
      <w:rFonts w:cs="Times New Roman"/>
    </w:rPr>
  </w:style>
  <w:style w:type="character" w:styleId="EndnoteReference">
    <w:name w:val="endnote reference"/>
    <w:uiPriority w:val="99"/>
    <w:rsid w:val="00353003"/>
    <w:rPr>
      <w:rFonts w:cs="Times New Roman"/>
      <w:vertAlign w:val="superscript"/>
    </w:rPr>
  </w:style>
  <w:style w:type="paragraph" w:styleId="EndnoteText">
    <w:name w:val="endnote text"/>
    <w:basedOn w:val="Normal"/>
    <w:link w:val="EndnoteTextChar"/>
    <w:uiPriority w:val="99"/>
    <w:rsid w:val="00353003"/>
    <w:pPr>
      <w:tabs>
        <w:tab w:val="left" w:pos="432"/>
      </w:tabs>
      <w:ind w:firstLine="432"/>
      <w:jc w:val="both"/>
    </w:pPr>
  </w:style>
  <w:style w:type="character" w:customStyle="1" w:styleId="EndnoteTextChar">
    <w:name w:val="Endnote Text Char"/>
    <w:link w:val="EndnoteText"/>
    <w:uiPriority w:val="99"/>
    <w:rsid w:val="00353003"/>
  </w:style>
  <w:style w:type="character" w:customStyle="1" w:styleId="DateChar">
    <w:name w:val="Date Char"/>
    <w:link w:val="Date"/>
    <w:locked/>
    <w:rsid w:val="003A661D"/>
    <w:rPr>
      <w:rFonts w:eastAsia="Calibri"/>
      <w:b/>
      <w:bCs/>
      <w:sz w:val="24"/>
      <w:szCs w:val="24"/>
    </w:rPr>
  </w:style>
  <w:style w:type="character" w:styleId="FollowedHyperlink">
    <w:name w:val="FollowedHyperlink"/>
    <w:uiPriority w:val="99"/>
    <w:rsid w:val="00353003"/>
    <w:rPr>
      <w:rFonts w:cs="Times New Roman"/>
      <w:color w:val="800080"/>
      <w:u w:val="single"/>
    </w:rPr>
  </w:style>
  <w:style w:type="character" w:customStyle="1" w:styleId="CommentSubjectChar1">
    <w:name w:val="Comment Subject Char1"/>
    <w:link w:val="CommentSubject"/>
    <w:uiPriority w:val="99"/>
    <w:semiHidden/>
    <w:locked/>
    <w:rsid w:val="00353003"/>
    <w:rPr>
      <w:rFonts w:cs="Arial"/>
      <w:b/>
    </w:rPr>
  </w:style>
  <w:style w:type="character" w:customStyle="1" w:styleId="BalloonTextChar1">
    <w:name w:val="Balloon Text Char1"/>
    <w:link w:val="BalloonText"/>
    <w:uiPriority w:val="99"/>
    <w:semiHidden/>
    <w:locked/>
    <w:rsid w:val="00353003"/>
    <w:rPr>
      <w:rFonts w:ascii="Tahoma" w:hAnsi="Tahoma" w:cs="Tahoma"/>
    </w:rPr>
  </w:style>
  <w:style w:type="paragraph" w:styleId="NoSpacing">
    <w:name w:val="No Spacing"/>
    <w:link w:val="NoSpacingChar"/>
    <w:uiPriority w:val="1"/>
    <w:qFormat/>
    <w:rsid w:val="00353003"/>
    <w:rPr>
      <w:rFonts w:ascii="Calibri" w:eastAsia="Calibri" w:hAnsi="Calibri"/>
      <w:sz w:val="22"/>
      <w:szCs w:val="22"/>
    </w:rPr>
  </w:style>
  <w:style w:type="paragraph" w:styleId="ListParagraph">
    <w:name w:val="List Paragraph"/>
    <w:basedOn w:val="Normal"/>
    <w:link w:val="ListParagraphChar"/>
    <w:uiPriority w:val="34"/>
    <w:qFormat/>
    <w:rsid w:val="00D02A83"/>
    <w:pPr>
      <w:ind w:right="360"/>
      <w:contextualSpacing/>
    </w:pPr>
    <w:rPr>
      <w:rFonts w:ascii="Garamond" w:eastAsia="Garamond" w:hAnsi="Garamond" w:cs="Garamond"/>
      <w:color w:val="000000" w:themeColor="text1"/>
      <w:szCs w:val="22"/>
      <w:lang w:eastAsia="zh-CN"/>
    </w:rPr>
  </w:style>
  <w:style w:type="character" w:customStyle="1" w:styleId="TableCellLeftChar">
    <w:name w:val="TableCellLeft Char"/>
    <w:link w:val="TableCellLeft"/>
    <w:uiPriority w:val="99"/>
    <w:locked/>
    <w:rsid w:val="00353003"/>
    <w:rPr>
      <w:rFonts w:ascii="Arial" w:hAnsi="Arial" w:cs="Arial"/>
      <w:sz w:val="18"/>
    </w:rPr>
  </w:style>
  <w:style w:type="character" w:customStyle="1" w:styleId="TableCellLeft10Char">
    <w:name w:val="TableCellLeft10 Char"/>
    <w:link w:val="TableCellLeft10"/>
    <w:locked/>
    <w:rsid w:val="004945B0"/>
    <w:rPr>
      <w:rFonts w:ascii="Arial" w:hAnsi="Arial" w:cs="Arial"/>
      <w:color w:val="000000"/>
    </w:rPr>
  </w:style>
  <w:style w:type="character" w:customStyle="1" w:styleId="ListbulletlongChar">
    <w:name w:val="List bullet long Char"/>
    <w:link w:val="Listbulletlong0"/>
    <w:locked/>
    <w:rsid w:val="0050511A"/>
    <w:rPr>
      <w:rFonts w:eastAsia="Calibri"/>
      <w:sz w:val="24"/>
    </w:rPr>
  </w:style>
  <w:style w:type="character" w:customStyle="1" w:styleId="ListBulletLongChar0">
    <w:name w:val="ListBulletLong Char"/>
    <w:link w:val="ListBulletLong"/>
    <w:rsid w:val="00353003"/>
    <w:rPr>
      <w:rFonts w:cs="Arial"/>
      <w:sz w:val="24"/>
      <w:szCs w:val="22"/>
    </w:rPr>
  </w:style>
  <w:style w:type="paragraph" w:customStyle="1" w:styleId="ListBullet2long">
    <w:name w:val="List Bullet 2 long"/>
    <w:basedOn w:val="ListBullet2"/>
    <w:autoRedefine/>
    <w:qFormat/>
    <w:rsid w:val="00F14025"/>
    <w:pPr>
      <w:numPr>
        <w:numId w:val="0"/>
      </w:numPr>
      <w:tabs>
        <w:tab w:val="num" w:pos="1080"/>
      </w:tabs>
    </w:pPr>
  </w:style>
  <w:style w:type="paragraph" w:customStyle="1" w:styleId="Listbulletlonglev2">
    <w:name w:val="List bullet long lev 2"/>
    <w:basedOn w:val="Listbulletlong0"/>
    <w:autoRedefine/>
    <w:uiPriority w:val="99"/>
    <w:rsid w:val="00DA50FA"/>
    <w:pPr>
      <w:numPr>
        <w:numId w:val="8"/>
      </w:numPr>
      <w:tabs>
        <w:tab w:val="num" w:pos="1800"/>
      </w:tabs>
      <w:ind w:left="1800" w:hanging="144"/>
    </w:pPr>
  </w:style>
  <w:style w:type="paragraph" w:customStyle="1" w:styleId="AppenHdg2NoTOC">
    <w:name w:val="Appen Hdg 2 No TOC"/>
    <w:basedOn w:val="Heading2"/>
    <w:autoRedefine/>
    <w:rsid w:val="00EE76BB"/>
  </w:style>
  <w:style w:type="paragraph" w:customStyle="1" w:styleId="Outlinelev3second">
    <w:name w:val="Outline lev 3 second"/>
    <w:basedOn w:val="Normal"/>
    <w:autoRedefine/>
    <w:rsid w:val="009471B1"/>
  </w:style>
  <w:style w:type="paragraph" w:customStyle="1" w:styleId="Unnumberedlev3">
    <w:name w:val="Unnumbered lev 3"/>
    <w:basedOn w:val="Normal"/>
    <w:autoRedefine/>
    <w:rsid w:val="009471B1"/>
    <w:pPr>
      <w:ind w:left="1080" w:hanging="360"/>
    </w:pPr>
  </w:style>
  <w:style w:type="paragraph" w:customStyle="1" w:styleId="Unnumberedlev4">
    <w:name w:val="Unnumbered lev 4"/>
    <w:autoRedefine/>
    <w:rsid w:val="009471B1"/>
    <w:pPr>
      <w:ind w:left="1080"/>
    </w:pPr>
    <w:rPr>
      <w:rFonts w:cs="Arial"/>
      <w:sz w:val="24"/>
      <w:szCs w:val="24"/>
    </w:rPr>
  </w:style>
  <w:style w:type="paragraph" w:customStyle="1" w:styleId="Outlinelev5i">
    <w:name w:val="Outline lev 5 (i)"/>
    <w:basedOn w:val="Normal"/>
    <w:autoRedefine/>
    <w:rsid w:val="00F4483C"/>
    <w:pPr>
      <w:numPr>
        <w:ilvl w:val="4"/>
        <w:numId w:val="9"/>
      </w:numPr>
    </w:pPr>
  </w:style>
  <w:style w:type="paragraph" w:customStyle="1" w:styleId="Unnumberedlev2A">
    <w:name w:val="Unnumbered lev 2 (A)"/>
    <w:autoRedefine/>
    <w:rsid w:val="00762B9F"/>
    <w:pPr>
      <w:ind w:left="720" w:hanging="360"/>
    </w:pPr>
    <w:rPr>
      <w:rFonts w:cs="Arial"/>
      <w:sz w:val="24"/>
      <w:szCs w:val="24"/>
    </w:rPr>
  </w:style>
  <w:style w:type="paragraph" w:customStyle="1" w:styleId="Unnumberedlev5">
    <w:name w:val="Unnumbered lev 5"/>
    <w:basedOn w:val="Unnumberedlev4"/>
    <w:rsid w:val="005A47AE"/>
    <w:pPr>
      <w:ind w:left="1800" w:hanging="360"/>
    </w:pPr>
  </w:style>
  <w:style w:type="paragraph" w:customStyle="1" w:styleId="Unnumberedlev6a">
    <w:name w:val="Unnumbered lev 6 (a)"/>
    <w:autoRedefine/>
    <w:rsid w:val="00F4483C"/>
    <w:pPr>
      <w:numPr>
        <w:ilvl w:val="5"/>
        <w:numId w:val="9"/>
      </w:numPr>
    </w:pPr>
    <w:rPr>
      <w:rFonts w:cs="Arial"/>
      <w:sz w:val="24"/>
      <w:szCs w:val="24"/>
    </w:rPr>
  </w:style>
  <w:style w:type="paragraph" w:customStyle="1" w:styleId="BulletText4">
    <w:name w:val="BulletText4"/>
    <w:basedOn w:val="Normal"/>
    <w:autoRedefine/>
    <w:rsid w:val="00F4483C"/>
    <w:pPr>
      <w:keepNext/>
      <w:ind w:left="1440"/>
    </w:pPr>
  </w:style>
  <w:style w:type="paragraph" w:customStyle="1" w:styleId="UnnumberedlevI">
    <w:name w:val="Unnumbered lev I"/>
    <w:autoRedefine/>
    <w:rsid w:val="00190DE3"/>
    <w:pPr>
      <w:ind w:left="360" w:hanging="360"/>
    </w:pPr>
    <w:rPr>
      <w:rFonts w:cs="Arial"/>
      <w:b/>
      <w:sz w:val="24"/>
      <w:szCs w:val="24"/>
    </w:rPr>
  </w:style>
  <w:style w:type="paragraph" w:customStyle="1" w:styleId="Disclosurestatement-cover">
    <w:name w:val="Disclosure statement - cover"/>
    <w:basedOn w:val="Submitted"/>
    <w:autoRedefine/>
    <w:qFormat/>
    <w:rsid w:val="00925C8A"/>
    <w:rPr>
      <w:sz w:val="14"/>
    </w:rPr>
  </w:style>
  <w:style w:type="paragraph" w:customStyle="1" w:styleId="Disclosurestatement-header">
    <w:name w:val="Disclosure statement - header"/>
    <w:basedOn w:val="Header"/>
    <w:autoRedefine/>
    <w:qFormat/>
    <w:rsid w:val="00034DB6"/>
    <w:pPr>
      <w:spacing w:before="40"/>
    </w:pPr>
    <w:rPr>
      <w:i w:val="0"/>
      <w:sz w:val="16"/>
    </w:rPr>
  </w:style>
  <w:style w:type="paragraph" w:customStyle="1" w:styleId="StyleNormaldoublespacedBold">
    <w:name w:val="Style Normal double spaced + Bold"/>
    <w:basedOn w:val="Normaldoublespaced"/>
    <w:link w:val="StyleNormaldoublespacedBoldChar"/>
    <w:autoRedefine/>
    <w:semiHidden/>
    <w:rsid w:val="00277C60"/>
    <w:pPr>
      <w:ind w:firstLine="0"/>
    </w:pPr>
    <w:rPr>
      <w:rFonts w:ascii="Times" w:hAnsi="Times"/>
      <w:b/>
      <w:bCs/>
    </w:rPr>
  </w:style>
  <w:style w:type="character" w:customStyle="1" w:styleId="StyleNormaldoublespacedBoldChar">
    <w:name w:val="Style Normal double spaced + Bold Char"/>
    <w:link w:val="StyleNormaldoublespacedBold"/>
    <w:semiHidden/>
    <w:rsid w:val="00277C60"/>
    <w:rPr>
      <w:rFonts w:ascii="Times" w:hAnsi="Times" w:cs="Arial"/>
      <w:b/>
      <w:bCs/>
      <w:sz w:val="24"/>
      <w:szCs w:val="24"/>
    </w:rPr>
  </w:style>
  <w:style w:type="character" w:customStyle="1" w:styleId="NormaldoublespacedChar">
    <w:name w:val="Normal double spaced Char"/>
    <w:link w:val="Normaldoublespaced"/>
    <w:rsid w:val="002B1A96"/>
    <w:rPr>
      <w:rFonts w:cs="Arial"/>
      <w:sz w:val="24"/>
      <w:szCs w:val="24"/>
    </w:rPr>
  </w:style>
  <w:style w:type="paragraph" w:customStyle="1" w:styleId="body">
    <w:name w:val="body"/>
    <w:basedOn w:val="Normal"/>
    <w:link w:val="bodyChar"/>
    <w:semiHidden/>
    <w:rsid w:val="002B1A96"/>
    <w:pPr>
      <w:widowControl w:val="0"/>
      <w:spacing w:before="100" w:beforeAutospacing="1" w:after="100" w:afterAutospacing="1" w:line="280" w:lineRule="atLeast"/>
    </w:pPr>
    <w:rPr>
      <w:rFonts w:ascii="Verdana" w:eastAsia="Arial Unicode MS" w:hAnsi="Verdana"/>
      <w:b/>
      <w:color w:val="000000"/>
    </w:rPr>
  </w:style>
  <w:style w:type="character" w:customStyle="1" w:styleId="bodyChar">
    <w:name w:val="body Char"/>
    <w:link w:val="body"/>
    <w:semiHidden/>
    <w:rsid w:val="002B1A96"/>
    <w:rPr>
      <w:rFonts w:ascii="Verdana" w:eastAsia="Arial Unicode MS" w:hAnsi="Verdana" w:cs="Tahoma"/>
      <w:b/>
      <w:color w:val="000000"/>
    </w:rPr>
  </w:style>
  <w:style w:type="paragraph" w:styleId="BodyText3">
    <w:name w:val="Body Text 3"/>
    <w:basedOn w:val="Normal"/>
    <w:link w:val="BodyText3Char"/>
    <w:uiPriority w:val="99"/>
    <w:semiHidden/>
    <w:unhideWhenUsed/>
    <w:locked/>
    <w:rsid w:val="002B1A96"/>
    <w:rPr>
      <w:sz w:val="16"/>
      <w:szCs w:val="16"/>
    </w:rPr>
  </w:style>
  <w:style w:type="character" w:customStyle="1" w:styleId="BodyText3Char">
    <w:name w:val="Body Text 3 Char"/>
    <w:basedOn w:val="DefaultParagraphFont"/>
    <w:link w:val="BodyText3"/>
    <w:uiPriority w:val="99"/>
    <w:semiHidden/>
    <w:rsid w:val="002B1A96"/>
    <w:rPr>
      <w:rFonts w:cs="Arial"/>
      <w:sz w:val="16"/>
      <w:szCs w:val="16"/>
    </w:rPr>
  </w:style>
  <w:style w:type="paragraph" w:customStyle="1" w:styleId="Section-Tabdivider">
    <w:name w:val="Section - Tab divider"/>
    <w:basedOn w:val="Heading1"/>
    <w:uiPriority w:val="1"/>
    <w:qFormat/>
    <w:rsid w:val="3B13D0EA"/>
  </w:style>
  <w:style w:type="paragraph" w:styleId="Revision">
    <w:name w:val="Revision"/>
    <w:hidden/>
    <w:uiPriority w:val="99"/>
    <w:semiHidden/>
    <w:rsid w:val="004F3009"/>
    <w:rPr>
      <w:rFonts w:cs="Arial"/>
      <w:sz w:val="24"/>
      <w:szCs w:val="24"/>
    </w:rPr>
  </w:style>
  <w:style w:type="paragraph" w:customStyle="1" w:styleId="Resumepositionwithdate">
    <w:name w:val="Resume position with date"/>
    <w:basedOn w:val="Normal"/>
    <w:autoRedefine/>
    <w:rsid w:val="00A90A63"/>
    <w:pPr>
      <w:keepNext/>
      <w:adjustRightInd w:val="0"/>
      <w:ind w:left="360"/>
    </w:pPr>
    <w:rPr>
      <w:b/>
      <w:bCs/>
      <w:color w:val="000000"/>
    </w:rPr>
  </w:style>
  <w:style w:type="paragraph" w:customStyle="1" w:styleId="Resumeprojectbulletfirstlinewithdate">
    <w:name w:val="Resume project bullet first line with date"/>
    <w:basedOn w:val="Normal"/>
    <w:link w:val="ResumeprojectbulletfirstlinewithdateChar"/>
    <w:autoRedefine/>
    <w:rsid w:val="00E03070"/>
    <w:pPr>
      <w:keepNext/>
      <w:ind w:left="360"/>
    </w:pPr>
    <w:rPr>
      <w:b/>
      <w:bCs/>
      <w:color w:val="000000"/>
    </w:rPr>
  </w:style>
  <w:style w:type="paragraph" w:customStyle="1" w:styleId="Resumeheading12ALLCAPS">
    <w:name w:val="Resume heading 12 ALL CAPS"/>
    <w:basedOn w:val="Normal"/>
    <w:autoRedefine/>
    <w:uiPriority w:val="99"/>
    <w:rsid w:val="004B0F09"/>
    <w:pPr>
      <w:keepNext/>
      <w:keepLines/>
      <w:adjustRightInd w:val="0"/>
      <w:spacing w:before="240"/>
    </w:pPr>
    <w:rPr>
      <w:b/>
    </w:rPr>
  </w:style>
  <w:style w:type="paragraph" w:customStyle="1" w:styleId="Resumebullettextdetails">
    <w:name w:val="Resume bullet text details"/>
    <w:basedOn w:val="Normal"/>
    <w:link w:val="ResumebullettextdetailsChar"/>
    <w:autoRedefine/>
    <w:uiPriority w:val="99"/>
    <w:rsid w:val="00CA31A0"/>
    <w:pPr>
      <w:ind w:left="720" w:hanging="360"/>
    </w:pPr>
    <w:rPr>
      <w:color w:val="000000"/>
    </w:rPr>
  </w:style>
  <w:style w:type="paragraph" w:customStyle="1" w:styleId="Publicationreferences">
    <w:name w:val="Publication references"/>
    <w:basedOn w:val="Normal"/>
    <w:autoRedefine/>
    <w:rsid w:val="00CA31A0"/>
    <w:pPr>
      <w:ind w:left="432" w:hanging="432"/>
    </w:pPr>
    <w:rPr>
      <w:color w:val="000000"/>
    </w:rPr>
  </w:style>
  <w:style w:type="character" w:customStyle="1" w:styleId="BioHeadingsCharChar">
    <w:name w:val="Bio Headings Char Char"/>
    <w:link w:val="BioHeadingsChar"/>
    <w:uiPriority w:val="99"/>
    <w:semiHidden/>
    <w:locked/>
    <w:rsid w:val="00CA31A0"/>
    <w:rPr>
      <w:rFonts w:ascii="Arial" w:hAnsi="Arial" w:cs="Arial"/>
      <w:b/>
      <w:bCs/>
      <w:sz w:val="24"/>
      <w:szCs w:val="24"/>
    </w:rPr>
  </w:style>
  <w:style w:type="paragraph" w:customStyle="1" w:styleId="BioHeadingsChar">
    <w:name w:val="Bio Headings Char"/>
    <w:basedOn w:val="Normal"/>
    <w:next w:val="Normal"/>
    <w:link w:val="BioHeadingsCharChar"/>
    <w:uiPriority w:val="99"/>
    <w:semiHidden/>
    <w:rsid w:val="00CA31A0"/>
    <w:pPr>
      <w:suppressAutoHyphens/>
      <w:spacing w:before="280" w:after="140"/>
    </w:pPr>
    <w:rPr>
      <w:b/>
      <w:bCs/>
    </w:rPr>
  </w:style>
  <w:style w:type="paragraph" w:customStyle="1" w:styleId="Resume-positionandname">
    <w:name w:val="Resume - position and name"/>
    <w:basedOn w:val="Resumeheading12ALLCAPS"/>
    <w:autoRedefine/>
    <w:qFormat/>
    <w:rsid w:val="00CA31A0"/>
    <w:rPr>
      <w:caps/>
      <w:noProof/>
      <w:sz w:val="32"/>
    </w:rPr>
  </w:style>
  <w:style w:type="paragraph" w:customStyle="1" w:styleId="Resumesubheadings">
    <w:name w:val="Resume subheadings"/>
    <w:basedOn w:val="Resumeheading12ALLCAPS"/>
    <w:autoRedefine/>
    <w:qFormat/>
    <w:rsid w:val="00CA31A0"/>
    <w:rPr>
      <w:caps/>
    </w:rPr>
  </w:style>
  <w:style w:type="paragraph" w:customStyle="1" w:styleId="StyleListParagraphBold">
    <w:name w:val="Style List Paragraph + Bold"/>
    <w:basedOn w:val="ListParagraph"/>
    <w:uiPriority w:val="1"/>
    <w:rsid w:val="77A6CB52"/>
    <w:pPr>
      <w:ind w:left="360"/>
    </w:pPr>
    <w:rPr>
      <w:b/>
      <w:bCs/>
    </w:rPr>
  </w:style>
  <w:style w:type="paragraph" w:styleId="BodyTextIndent3">
    <w:name w:val="Body Text Indent 3"/>
    <w:basedOn w:val="Normal"/>
    <w:link w:val="BodyTextIndent3Char"/>
    <w:uiPriority w:val="99"/>
    <w:semiHidden/>
    <w:unhideWhenUsed/>
    <w:locked/>
    <w:rsid w:val="007F15E2"/>
    <w:pPr>
      <w:ind w:left="360"/>
    </w:pPr>
    <w:rPr>
      <w:sz w:val="16"/>
      <w:szCs w:val="16"/>
    </w:rPr>
  </w:style>
  <w:style w:type="character" w:customStyle="1" w:styleId="BodyTextIndent3Char">
    <w:name w:val="Body Text Indent 3 Char"/>
    <w:basedOn w:val="DefaultParagraphFont"/>
    <w:link w:val="BodyTextIndent3"/>
    <w:uiPriority w:val="99"/>
    <w:semiHidden/>
    <w:rsid w:val="007F15E2"/>
    <w:rPr>
      <w:rFonts w:cs="Arial"/>
      <w:sz w:val="16"/>
      <w:szCs w:val="16"/>
    </w:rPr>
  </w:style>
  <w:style w:type="paragraph" w:styleId="BodyTextIndent">
    <w:name w:val="Body Text Indent"/>
    <w:basedOn w:val="Normal"/>
    <w:link w:val="BodyTextIndentChar"/>
    <w:uiPriority w:val="99"/>
    <w:unhideWhenUsed/>
    <w:locked/>
    <w:rsid w:val="007F15E2"/>
    <w:pPr>
      <w:ind w:left="360"/>
    </w:pPr>
  </w:style>
  <w:style w:type="character" w:customStyle="1" w:styleId="BodyTextIndentChar">
    <w:name w:val="Body Text Indent Char"/>
    <w:basedOn w:val="DefaultParagraphFont"/>
    <w:link w:val="BodyTextIndent"/>
    <w:uiPriority w:val="99"/>
    <w:rsid w:val="007F15E2"/>
    <w:rPr>
      <w:rFonts w:cs="Arial"/>
      <w:sz w:val="24"/>
      <w:szCs w:val="24"/>
    </w:rPr>
  </w:style>
  <w:style w:type="paragraph" w:styleId="PlainText">
    <w:name w:val="Plain Text"/>
    <w:basedOn w:val="Normal"/>
    <w:link w:val="PlainTextChar"/>
    <w:uiPriority w:val="99"/>
    <w:semiHidden/>
    <w:unhideWhenUsed/>
    <w:locked/>
    <w:rsid w:val="00C823AC"/>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C823AC"/>
    <w:rPr>
      <w:rFonts w:ascii="Calibri" w:hAnsi="Calibri" w:eastAsiaTheme="minorHAnsi"/>
      <w:sz w:val="22"/>
      <w:szCs w:val="22"/>
    </w:rPr>
  </w:style>
  <w:style w:type="paragraph" w:customStyle="1" w:styleId="TOC2nopagenumber">
    <w:name w:val="TOC 2 no page number"/>
    <w:basedOn w:val="TOC2"/>
    <w:autoRedefine/>
    <w:qFormat/>
    <w:rsid w:val="000340B4"/>
    <w:pPr>
      <w:tabs>
        <w:tab w:val="clear" w:pos="9360"/>
      </w:tabs>
    </w:pPr>
  </w:style>
  <w:style w:type="paragraph" w:customStyle="1" w:styleId="Clientlogo">
    <w:name w:val="Client logo"/>
    <w:autoRedefine/>
    <w:qFormat/>
    <w:rsid w:val="00E62257"/>
    <w:rPr>
      <w:rFonts w:cs="Arial"/>
      <w:b/>
      <w:sz w:val="28"/>
    </w:rPr>
  </w:style>
  <w:style w:type="paragraph" w:customStyle="1" w:styleId="HighlightsHeading">
    <w:name w:val="Highlights Heading"/>
    <w:basedOn w:val="Heading4"/>
    <w:next w:val="ListBullet"/>
    <w:autoRedefine/>
    <w:rsid w:val="00717180"/>
    <w:pPr>
      <w:tabs>
        <w:tab w:val="left" w:pos="5490"/>
      </w:tabs>
      <w:jc w:val="center"/>
    </w:pPr>
    <w:rPr>
      <w:rFonts w:ascii="Arial" w:hAnsi="Arial"/>
      <w:bCs/>
      <w:szCs w:val="24"/>
    </w:rPr>
  </w:style>
  <w:style w:type="paragraph" w:customStyle="1" w:styleId="HighlightsBullet">
    <w:name w:val="Highlights Bullet"/>
    <w:basedOn w:val="ListBullet"/>
    <w:autoRedefine/>
    <w:rsid w:val="00717180"/>
    <w:pPr>
      <w:numPr>
        <w:numId w:val="10"/>
      </w:numPr>
      <w:tabs>
        <w:tab w:val="left" w:pos="5490"/>
      </w:tabs>
      <w:spacing w:before="60" w:after="60"/>
      <w:contextualSpacing w:val="0"/>
    </w:pPr>
  </w:style>
  <w:style w:type="paragraph" w:customStyle="1" w:styleId="ResumeBodyTextIndent">
    <w:name w:val="Resume Body Text Indent"/>
    <w:basedOn w:val="BodyTextIndent"/>
    <w:qFormat/>
    <w:rsid w:val="00A90A63"/>
    <w:pPr>
      <w:spacing w:before="20" w:after="20"/>
      <w:ind w:hanging="360"/>
    </w:pPr>
    <w:rPr>
      <w:rFonts w:eastAsia="Times"/>
      <w:lang w:eastAsia="ja-JP"/>
    </w:rPr>
  </w:style>
  <w:style w:type="paragraph" w:customStyle="1" w:styleId="ResumeEducationwithhanging">
    <w:name w:val="Resume Education with hanging"/>
    <w:basedOn w:val="Normal"/>
    <w:autoRedefine/>
    <w:uiPriority w:val="99"/>
    <w:rsid w:val="00A90A63"/>
    <w:pPr>
      <w:adjustRightInd w:val="0"/>
      <w:ind w:left="720" w:hanging="720"/>
    </w:pPr>
    <w:rPr>
      <w:color w:val="000000"/>
    </w:rPr>
  </w:style>
  <w:style w:type="paragraph" w:customStyle="1" w:styleId="Resumefooter">
    <w:name w:val="Resume footer"/>
    <w:basedOn w:val="Normal"/>
    <w:autoRedefine/>
    <w:uiPriority w:val="99"/>
    <w:rsid w:val="00A90A63"/>
    <w:pPr>
      <w:pBdr>
        <w:top w:val="single" w:sz="4" w:space="1" w:color="auto"/>
      </w:pBdr>
      <w:adjustRightInd w:val="0"/>
    </w:pPr>
    <w:rPr>
      <w:i/>
      <w:color w:val="000000"/>
    </w:rPr>
  </w:style>
  <w:style w:type="paragraph" w:customStyle="1" w:styleId="Resumeheaderfirstpage">
    <w:name w:val="Resume header first page"/>
    <w:basedOn w:val="Normal"/>
    <w:autoRedefine/>
    <w:rsid w:val="00A90A63"/>
    <w:pPr>
      <w:pBdr>
        <w:bottom w:val="single" w:sz="6" w:space="0" w:color="auto"/>
      </w:pBdr>
      <w:tabs>
        <w:tab w:val="center" w:pos="4680"/>
      </w:tabs>
      <w:adjustRightInd w:val="0"/>
    </w:pPr>
    <w:rPr>
      <w:b/>
      <w:color w:val="000000"/>
      <w:sz w:val="36"/>
    </w:rPr>
  </w:style>
  <w:style w:type="paragraph" w:customStyle="1" w:styleId="Resumeheaderpage1">
    <w:name w:val="Resume header page 1"/>
    <w:basedOn w:val="Resumeheaderfirstpage"/>
    <w:autoRedefine/>
    <w:qFormat/>
    <w:rsid w:val="00A90A63"/>
  </w:style>
  <w:style w:type="paragraph" w:customStyle="1" w:styleId="Resumeheadersecondpage">
    <w:name w:val="Resume header second page"/>
    <w:basedOn w:val="Resumeheaderfirstpage"/>
    <w:autoRedefine/>
    <w:uiPriority w:val="99"/>
    <w:rsid w:val="00A90A63"/>
    <w:rPr>
      <w:sz w:val="24"/>
    </w:rPr>
  </w:style>
  <w:style w:type="paragraph" w:customStyle="1" w:styleId="ResumeorganizationwithdateLeft0">
    <w:name w:val="Resume organization with date + Left:  0&quot;"/>
    <w:basedOn w:val="Resumepositionwithdate"/>
    <w:autoRedefine/>
    <w:rsid w:val="00A90A63"/>
    <w:pPr>
      <w:ind w:left="0"/>
    </w:pPr>
  </w:style>
  <w:style w:type="paragraph" w:customStyle="1" w:styleId="ResumepositionitemOTHER">
    <w:name w:val="Resume position item OTHER"/>
    <w:basedOn w:val="Normal"/>
    <w:autoRedefine/>
    <w:uiPriority w:val="99"/>
    <w:rsid w:val="00A90A63"/>
    <w:pPr>
      <w:adjustRightInd w:val="0"/>
      <w:ind w:left="360"/>
    </w:pPr>
    <w:rPr>
      <w:b/>
      <w:color w:val="000000"/>
    </w:rPr>
  </w:style>
  <w:style w:type="paragraph" w:customStyle="1" w:styleId="Resumeprojectbulletfirstlinenotbold">
    <w:name w:val="Resume project bullet first line not bold"/>
    <w:basedOn w:val="Resumeprojectbulletfirstlinewithdate"/>
    <w:autoRedefine/>
    <w:uiPriority w:val="99"/>
    <w:rsid w:val="00A90A63"/>
    <w:pPr>
      <w:ind w:left="0"/>
    </w:pPr>
    <w:rPr>
      <w:b w:val="0"/>
    </w:rPr>
  </w:style>
  <w:style w:type="paragraph" w:customStyle="1" w:styleId="Resumeprojectbullettext2ndline">
    <w:name w:val="Resume project bullet text 2nd line"/>
    <w:basedOn w:val="Normal"/>
    <w:link w:val="Resumeprojectbullettext2ndlineChar"/>
    <w:autoRedefine/>
    <w:uiPriority w:val="99"/>
    <w:rsid w:val="00A90A63"/>
    <w:pPr>
      <w:adjustRightInd w:val="0"/>
      <w:ind w:left="360"/>
    </w:pPr>
    <w:rPr>
      <w:b/>
      <w:bCs/>
      <w:color w:val="000000"/>
    </w:rPr>
  </w:style>
  <w:style w:type="character" w:customStyle="1" w:styleId="Resumeprojectbullettext2ndlineChar">
    <w:name w:val="Resume project bullet text 2nd line Char"/>
    <w:basedOn w:val="DefaultParagraphFont"/>
    <w:link w:val="Resumeprojectbullettext2ndline"/>
    <w:uiPriority w:val="99"/>
    <w:locked/>
    <w:rsid w:val="00A90A63"/>
    <w:rPr>
      <w:b/>
      <w:bCs/>
      <w:color w:val="000000"/>
      <w:sz w:val="24"/>
      <w:szCs w:val="24"/>
    </w:rPr>
  </w:style>
  <w:style w:type="paragraph" w:customStyle="1" w:styleId="Resumeprojecttextdetails">
    <w:name w:val="Resume project text details"/>
    <w:basedOn w:val="Normal"/>
    <w:autoRedefine/>
    <w:uiPriority w:val="99"/>
    <w:rsid w:val="00E03070"/>
    <w:pPr>
      <w:adjustRightInd w:val="0"/>
      <w:ind w:left="360"/>
    </w:pPr>
    <w:rPr>
      <w:color w:val="000000"/>
    </w:rPr>
  </w:style>
  <w:style w:type="paragraph" w:customStyle="1" w:styleId="Resumepublications">
    <w:name w:val="Resume publications"/>
    <w:basedOn w:val="ResumeBodyTextIndent"/>
    <w:autoRedefine/>
    <w:qFormat/>
    <w:rsid w:val="00656F27"/>
    <w:pPr>
      <w:spacing w:after="200"/>
    </w:pPr>
  </w:style>
  <w:style w:type="paragraph" w:customStyle="1" w:styleId="Resumetextleft">
    <w:name w:val="Resume text left"/>
    <w:basedOn w:val="Normal"/>
    <w:autoRedefine/>
    <w:qFormat/>
    <w:rsid w:val="00A90A63"/>
    <w:pPr>
      <w:adjustRightInd w:val="0"/>
    </w:pPr>
    <w:rPr>
      <w:color w:val="000000"/>
    </w:rPr>
  </w:style>
  <w:style w:type="paragraph" w:customStyle="1" w:styleId="BulletText0">
    <w:name w:val="BulletText"/>
    <w:basedOn w:val="Normal"/>
    <w:autoRedefine/>
    <w:uiPriority w:val="99"/>
    <w:rsid w:val="003D6011"/>
    <w:pPr>
      <w:adjustRightInd w:val="0"/>
      <w:ind w:left="360"/>
    </w:pPr>
    <w:rPr>
      <w:color w:val="000000"/>
    </w:rPr>
  </w:style>
  <w:style w:type="paragraph" w:customStyle="1" w:styleId="Projectdescr-Heading1">
    <w:name w:val="Project descr - Heading 1"/>
    <w:basedOn w:val="Heading1"/>
    <w:uiPriority w:val="1"/>
    <w:qFormat/>
    <w:rsid w:val="3B13D0EA"/>
  </w:style>
  <w:style w:type="character" w:styleId="Strong">
    <w:name w:val="Strong"/>
    <w:basedOn w:val="DefaultParagraphFont"/>
    <w:uiPriority w:val="22"/>
    <w:qFormat/>
    <w:locked/>
    <w:rsid w:val="00B2388A"/>
    <w:rPr>
      <w:b/>
      <w:bCs/>
    </w:rPr>
  </w:style>
  <w:style w:type="paragraph" w:customStyle="1" w:styleId="Resume-Education">
    <w:name w:val="Resume-Education"/>
    <w:basedOn w:val="Normal"/>
    <w:next w:val="Normal"/>
    <w:uiPriority w:val="99"/>
    <w:rsid w:val="007F7B7F"/>
    <w:pPr>
      <w:widowControl w:val="0"/>
      <w:adjustRightInd w:val="0"/>
      <w:jc w:val="center"/>
    </w:pPr>
    <w:rPr>
      <w:rFonts w:ascii="Arial Narrow" w:hAnsi="Arial Narrow"/>
    </w:rPr>
  </w:style>
  <w:style w:type="paragraph" w:customStyle="1" w:styleId="Body0">
    <w:name w:val="Body"/>
    <w:rsid w:val="0084799A"/>
    <w:rPr>
      <w:rFonts w:ascii="Helvetica" w:eastAsia="ヒラギノ角ゴ Pro W3" w:hAnsi="Helvetica"/>
      <w:color w:val="000000"/>
      <w:sz w:val="24"/>
    </w:rPr>
  </w:style>
  <w:style w:type="character" w:customStyle="1" w:styleId="ResumebullettextdetailsChar">
    <w:name w:val="Resume bullet text details Char"/>
    <w:link w:val="Resumebullettextdetails"/>
    <w:uiPriority w:val="99"/>
    <w:locked/>
    <w:rsid w:val="008627E5"/>
    <w:rPr>
      <w:color w:val="000000"/>
      <w:sz w:val="24"/>
      <w:szCs w:val="24"/>
    </w:rPr>
  </w:style>
  <w:style w:type="character" w:customStyle="1" w:styleId="ResumeprojectbulletfirstlinewithdateChar">
    <w:name w:val="Resume project bullet first line with date Char"/>
    <w:link w:val="Resumeprojectbulletfirstlinewithdate"/>
    <w:locked/>
    <w:rsid w:val="00E03070"/>
    <w:rPr>
      <w:b/>
      <w:bCs/>
      <w:color w:val="000000"/>
      <w:sz w:val="24"/>
      <w:szCs w:val="24"/>
    </w:rPr>
  </w:style>
  <w:style w:type="paragraph" w:customStyle="1" w:styleId="exampletext">
    <w:name w:val="example text"/>
    <w:basedOn w:val="Normal"/>
    <w:link w:val="exampletextChar"/>
    <w:autoRedefine/>
    <w:rsid w:val="007D54CC"/>
    <w:pPr>
      <w:spacing w:line="220" w:lineRule="atLeast"/>
    </w:pPr>
    <w:rPr>
      <w:color w:val="0000FF"/>
    </w:rPr>
  </w:style>
  <w:style w:type="character" w:customStyle="1" w:styleId="exampletextChar">
    <w:name w:val="example text Char"/>
    <w:link w:val="exampletext"/>
    <w:rsid w:val="007D54CC"/>
    <w:rPr>
      <w:color w:val="0000FF"/>
      <w:sz w:val="24"/>
      <w:szCs w:val="24"/>
    </w:rPr>
  </w:style>
  <w:style w:type="character" w:customStyle="1" w:styleId="summary">
    <w:name w:val="summary"/>
    <w:rsid w:val="007D54CC"/>
  </w:style>
  <w:style w:type="table" w:styleId="TableGrid">
    <w:name w:val="Table Grid"/>
    <w:basedOn w:val="TableNormal"/>
    <w:uiPriority w:val="39"/>
    <w:locked/>
    <w:rsid w:val="004578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InlineLevel1GaramondBold12ptBlackTitleCase">
    <w:name w:val="NORC Inline Level 1 (Garamond Bold 12pt Black Title Case)"/>
    <w:qFormat/>
    <w:rsid w:val="004343EB"/>
    <w:rPr>
      <w:rFonts w:ascii="Garamond" w:hAnsi="Garamond"/>
      <w:b/>
      <w:bCs/>
      <w:sz w:val="24"/>
    </w:rPr>
  </w:style>
  <w:style w:type="paragraph" w:customStyle="1" w:styleId="BodyText1">
    <w:name w:val="Body Text1"/>
    <w:basedOn w:val="Normal"/>
    <w:link w:val="BodyText1Char"/>
    <w:autoRedefine/>
    <w:qFormat/>
    <w:rsid w:val="00226FCD"/>
    <w:pPr>
      <w:widowControl w:val="0"/>
      <w:spacing w:after="0"/>
      <w:ind w:firstLine="288"/>
    </w:pPr>
  </w:style>
  <w:style w:type="paragraph" w:customStyle="1" w:styleId="Tabletext">
    <w:name w:val="Table text"/>
    <w:basedOn w:val="TableColHdCent9"/>
    <w:link w:val="TabletextChar"/>
    <w:autoRedefine/>
    <w:qFormat/>
    <w:rsid w:val="00B8096F"/>
    <w:pPr>
      <w:jc w:val="left"/>
    </w:pPr>
    <w:rPr>
      <w:b w:val="0"/>
      <w:color w:val="auto"/>
    </w:rPr>
  </w:style>
  <w:style w:type="paragraph" w:customStyle="1" w:styleId="Tablenumbers">
    <w:name w:val="Table numbers"/>
    <w:basedOn w:val="Tabletext"/>
    <w:link w:val="TablenumbersChar"/>
    <w:autoRedefine/>
    <w:qFormat/>
    <w:rsid w:val="00504BF1"/>
    <w:pPr>
      <w:jc w:val="right"/>
    </w:pPr>
  </w:style>
  <w:style w:type="character" w:customStyle="1" w:styleId="TableColHdCentChar">
    <w:name w:val="TableColHdCent Char"/>
    <w:basedOn w:val="DefaultParagraphFont"/>
    <w:link w:val="TableColHdCent"/>
    <w:uiPriority w:val="99"/>
    <w:rsid w:val="00504BF1"/>
    <w:rPr>
      <w:rFonts w:ascii="Arial" w:hAnsi="Arial" w:cs="Arial"/>
      <w:b/>
      <w:color w:val="000000"/>
      <w:szCs w:val="24"/>
    </w:rPr>
  </w:style>
  <w:style w:type="character" w:customStyle="1" w:styleId="TableColHdCent9Char">
    <w:name w:val="TableColHdCent9 Char"/>
    <w:basedOn w:val="TableColHdCentChar"/>
    <w:link w:val="TableColHdCent9"/>
    <w:uiPriority w:val="99"/>
    <w:rsid w:val="00504BF1"/>
    <w:rPr>
      <w:rFonts w:ascii="Arial" w:hAnsi="Arial" w:cs="Arial"/>
      <w:b/>
      <w:color w:val="000000"/>
      <w:sz w:val="18"/>
      <w:szCs w:val="24"/>
    </w:rPr>
  </w:style>
  <w:style w:type="character" w:customStyle="1" w:styleId="TabletextChar">
    <w:name w:val="Table text Char"/>
    <w:basedOn w:val="TableColHdCent9Char"/>
    <w:link w:val="Tabletext"/>
    <w:rsid w:val="00B8096F"/>
    <w:rPr>
      <w:rFonts w:ascii="Arial" w:eastAsia="Calibri" w:hAnsi="Arial" w:cs="Arial"/>
      <w:b w:val="0"/>
      <w:color w:val="000000"/>
      <w:sz w:val="18"/>
      <w:szCs w:val="24"/>
    </w:rPr>
  </w:style>
  <w:style w:type="paragraph" w:customStyle="1" w:styleId="Tableheader">
    <w:name w:val="Table header"/>
    <w:aliases w:val="center"/>
    <w:basedOn w:val="Tabletext"/>
    <w:link w:val="TableheaderChar"/>
    <w:autoRedefine/>
    <w:qFormat/>
    <w:rsid w:val="00673806"/>
    <w:pPr>
      <w:spacing w:before="120"/>
    </w:pPr>
    <w:rPr>
      <w:b/>
      <w:bCs/>
      <w:sz w:val="24"/>
    </w:rPr>
  </w:style>
  <w:style w:type="character" w:customStyle="1" w:styleId="TablenumbersChar">
    <w:name w:val="Table numbers Char"/>
    <w:basedOn w:val="TabletextChar"/>
    <w:link w:val="Tablenumbers"/>
    <w:rsid w:val="00504BF1"/>
    <w:rPr>
      <w:rFonts w:ascii="Arial" w:eastAsia="Calibri" w:hAnsi="Arial" w:cs="Arial"/>
      <w:b w:val="0"/>
      <w:color w:val="000000"/>
      <w:sz w:val="18"/>
      <w:szCs w:val="24"/>
    </w:rPr>
  </w:style>
  <w:style w:type="paragraph" w:styleId="Title">
    <w:name w:val="Title"/>
    <w:basedOn w:val="Normal"/>
    <w:link w:val="TitleChar"/>
    <w:autoRedefine/>
    <w:uiPriority w:val="10"/>
    <w:qFormat/>
    <w:locked/>
    <w:rsid w:val="00042BFF"/>
    <w:pPr>
      <w:jc w:val="center"/>
      <w:outlineLvl w:val="0"/>
    </w:pPr>
    <w:rPr>
      <w:b/>
      <w:bCs/>
      <w:spacing w:val="-9"/>
      <w:kern w:val="28"/>
      <w:sz w:val="44"/>
      <w:szCs w:val="44"/>
    </w:rPr>
  </w:style>
  <w:style w:type="character" w:customStyle="1" w:styleId="TableheaderChar">
    <w:name w:val="Table header Char"/>
    <w:aliases w:val="center Char"/>
    <w:basedOn w:val="TabletextChar"/>
    <w:link w:val="Tableheader"/>
    <w:rsid w:val="00673806"/>
    <w:rPr>
      <w:rFonts w:ascii="Arial" w:eastAsia="Calibri" w:hAnsi="Arial" w:cs="Arial"/>
      <w:b/>
      <w:bCs/>
      <w:color w:val="000000"/>
      <w:sz w:val="24"/>
      <w:szCs w:val="24"/>
    </w:rPr>
  </w:style>
  <w:style w:type="character" w:customStyle="1" w:styleId="TitleChar">
    <w:name w:val="Title Char"/>
    <w:basedOn w:val="DefaultParagraphFont"/>
    <w:link w:val="Title"/>
    <w:uiPriority w:val="10"/>
    <w:rsid w:val="00042BFF"/>
    <w:rPr>
      <w:rFonts w:eastAsia="Calibri"/>
      <w:b/>
      <w:bCs/>
      <w:spacing w:val="-9"/>
      <w:kern w:val="28"/>
      <w:sz w:val="44"/>
      <w:szCs w:val="44"/>
    </w:rPr>
  </w:style>
  <w:style w:type="paragraph" w:styleId="BodyText">
    <w:name w:val="Body Text"/>
    <w:basedOn w:val="Normal"/>
    <w:link w:val="BodyTextChar"/>
    <w:uiPriority w:val="99"/>
    <w:unhideWhenUsed/>
    <w:locked/>
    <w:rsid w:val="00521E99"/>
  </w:style>
  <w:style w:type="character" w:customStyle="1" w:styleId="BodyTextChar">
    <w:name w:val="Body Text Char"/>
    <w:basedOn w:val="DefaultParagraphFont"/>
    <w:link w:val="BodyText"/>
    <w:uiPriority w:val="99"/>
    <w:rsid w:val="00521E99"/>
    <w:rPr>
      <w:rFonts w:cs="Arial"/>
      <w:sz w:val="24"/>
      <w:szCs w:val="24"/>
    </w:rPr>
  </w:style>
  <w:style w:type="paragraph" w:styleId="BodyText2">
    <w:name w:val="Body Text 2"/>
    <w:basedOn w:val="Normal"/>
    <w:link w:val="BodyText2Char"/>
    <w:uiPriority w:val="99"/>
    <w:semiHidden/>
    <w:unhideWhenUsed/>
    <w:locked/>
    <w:rsid w:val="00521E99"/>
    <w:pPr>
      <w:spacing w:line="480" w:lineRule="auto"/>
    </w:pPr>
  </w:style>
  <w:style w:type="character" w:customStyle="1" w:styleId="BodyText2Char">
    <w:name w:val="Body Text 2 Char"/>
    <w:basedOn w:val="DefaultParagraphFont"/>
    <w:link w:val="BodyText2"/>
    <w:uiPriority w:val="99"/>
    <w:semiHidden/>
    <w:rsid w:val="00521E99"/>
    <w:rPr>
      <w:rFonts w:cs="Arial"/>
      <w:sz w:val="24"/>
      <w:szCs w:val="24"/>
    </w:rPr>
  </w:style>
  <w:style w:type="paragraph" w:customStyle="1" w:styleId="BodyText10">
    <w:name w:val="Body Text10"/>
    <w:basedOn w:val="Normal"/>
    <w:qFormat/>
    <w:rsid w:val="006E6B91"/>
    <w:rPr>
      <w:rFonts w:eastAsiaTheme="minorHAnsi"/>
    </w:rPr>
  </w:style>
  <w:style w:type="paragraph" w:customStyle="1" w:styleId="NORCProposalBodySingleSpacing11ptTimes">
    <w:name w:val="NORC Proposal Body Single Spacing 11pt Times"/>
    <w:qFormat/>
    <w:rsid w:val="008A0FA6"/>
    <w:pPr>
      <w:tabs>
        <w:tab w:val="left" w:pos="720"/>
      </w:tabs>
      <w:ind w:firstLine="288"/>
    </w:pPr>
    <w:rPr>
      <w:rFonts w:cs="AGaramond-Regular"/>
      <w:sz w:val="22"/>
    </w:rPr>
  </w:style>
  <w:style w:type="paragraph" w:customStyle="1" w:styleId="BodyText21">
    <w:name w:val="Body Text 21"/>
    <w:basedOn w:val="BodyText1"/>
    <w:link w:val="bodytext2Char0"/>
    <w:autoRedefine/>
    <w:qFormat/>
    <w:rsid w:val="00C92F27"/>
    <w:pPr>
      <w:spacing w:line="480" w:lineRule="auto"/>
    </w:pPr>
    <w:rPr>
      <w:rFonts w:ascii="Garamond" w:hAnsi="Garamond"/>
    </w:rPr>
  </w:style>
  <w:style w:type="paragraph" w:customStyle="1" w:styleId="NORCProposalBody12ptGaramond">
    <w:name w:val="NORC Proposal Body 12pt Garamond"/>
    <w:basedOn w:val="Normal"/>
    <w:qFormat/>
    <w:rsid w:val="00D142C5"/>
    <w:pPr>
      <w:tabs>
        <w:tab w:val="right" w:pos="9360"/>
      </w:tabs>
      <w:ind w:firstLine="468"/>
    </w:pPr>
    <w:rPr>
      <w:rFonts w:ascii="Garamond" w:hAnsi="Garamond" w:cs="AGaramond-Regular"/>
    </w:rPr>
  </w:style>
  <w:style w:type="character" w:customStyle="1" w:styleId="BodyText1Char">
    <w:name w:val="Body Text1 Char"/>
    <w:basedOn w:val="DefaultParagraphFont"/>
    <w:link w:val="BodyText1"/>
    <w:rsid w:val="00226FCD"/>
    <w:rPr>
      <w:rFonts w:eastAsia="Calibri"/>
      <w:sz w:val="24"/>
    </w:rPr>
  </w:style>
  <w:style w:type="character" w:customStyle="1" w:styleId="bodytext2Char0">
    <w:name w:val="body text 2 Char"/>
    <w:basedOn w:val="BodyText1Char"/>
    <w:link w:val="BodyText21"/>
    <w:rsid w:val="00C92F27"/>
    <w:rPr>
      <w:rFonts w:ascii="Garamond" w:eastAsia="Calibri" w:hAnsi="Garamond" w:cs="Tahoma"/>
      <w:sz w:val="24"/>
      <w:szCs w:val="24"/>
    </w:rPr>
  </w:style>
  <w:style w:type="paragraph" w:customStyle="1" w:styleId="NORCProposalBody12ptTimesRoman">
    <w:name w:val="NORC Proposal Body 12pt Times Roman"/>
    <w:qFormat/>
    <w:rsid w:val="00B8688E"/>
    <w:pPr>
      <w:tabs>
        <w:tab w:val="right" w:pos="9360"/>
      </w:tabs>
      <w:spacing w:after="240"/>
    </w:pPr>
    <w:rPr>
      <w:rFonts w:cs="AGaramond-Regular"/>
      <w:sz w:val="24"/>
    </w:rPr>
  </w:style>
  <w:style w:type="character" w:customStyle="1" w:styleId="NORCInlineLevel1TimesBlackBold">
    <w:name w:val="NORC Inline Level 1 (Times Black Bold )"/>
    <w:qFormat/>
    <w:rsid w:val="00B8688E"/>
    <w:rPr>
      <w:rFonts w:ascii="Times New Roman" w:hAnsi="Times New Roman"/>
      <w:b/>
      <w:bCs/>
      <w:sz w:val="24"/>
    </w:rPr>
  </w:style>
  <w:style w:type="paragraph" w:customStyle="1" w:styleId="Heading3Standard">
    <w:name w:val="Heading 3 Standard"/>
    <w:basedOn w:val="Normal"/>
    <w:next w:val="Normal"/>
    <w:rsid w:val="009261CD"/>
    <w:pPr>
      <w:keepNext/>
    </w:pPr>
    <w:rPr>
      <w:rFonts w:eastAsia="Times New Roman"/>
      <w:b/>
      <w:color w:val="000000"/>
      <w:spacing w:val="-2"/>
      <w:szCs w:val="28"/>
    </w:rPr>
  </w:style>
  <w:style w:type="character" w:customStyle="1" w:styleId="BullettextChar">
    <w:name w:val="Bullet text Char"/>
    <w:link w:val="Bullettext"/>
    <w:rsid w:val="009261CD"/>
    <w:rPr>
      <w:rFonts w:ascii="Arial" w:eastAsia="Calibri" w:hAnsi="Arial"/>
      <w:sz w:val="18"/>
      <w:szCs w:val="18"/>
    </w:rPr>
  </w:style>
  <w:style w:type="character" w:customStyle="1" w:styleId="UnresolvedMention1">
    <w:name w:val="Unresolved Mention1"/>
    <w:basedOn w:val="DefaultParagraphFont"/>
    <w:uiPriority w:val="99"/>
    <w:semiHidden/>
    <w:unhideWhenUsed/>
    <w:rsid w:val="00001980"/>
    <w:rPr>
      <w:color w:val="605E5C"/>
      <w:shd w:val="clear" w:color="auto" w:fill="E1DFDD"/>
    </w:rPr>
  </w:style>
  <w:style w:type="paragraph" w:styleId="NormalWeb">
    <w:name w:val="Normal (Web)"/>
    <w:basedOn w:val="Normal"/>
    <w:uiPriority w:val="99"/>
    <w:unhideWhenUsed/>
    <w:locked/>
    <w:rsid w:val="00432816"/>
    <w:pPr>
      <w:spacing w:before="100" w:beforeAutospacing="1" w:after="100" w:afterAutospacing="1"/>
    </w:pPr>
    <w:rPr>
      <w:rFonts w:eastAsia="Times New Roman"/>
      <w:szCs w:val="24"/>
    </w:rPr>
  </w:style>
  <w:style w:type="character" w:customStyle="1" w:styleId="cf01">
    <w:name w:val="cf01"/>
    <w:basedOn w:val="DefaultParagraphFont"/>
    <w:rsid w:val="00B32455"/>
    <w:rPr>
      <w:rFonts w:ascii="Segoe UI" w:hAnsi="Segoe UI" w:cs="Segoe UI" w:hint="default"/>
      <w:color w:val="374151"/>
      <w:sz w:val="18"/>
      <w:szCs w:val="18"/>
      <w:shd w:val="clear" w:color="auto" w:fill="FFFFFF"/>
    </w:rPr>
  </w:style>
  <w:style w:type="paragraph" w:customStyle="1" w:styleId="xmsonormal">
    <w:name w:val="x_msonormal"/>
    <w:basedOn w:val="Normal"/>
    <w:rsid w:val="000D7FBA"/>
    <w:pPr>
      <w:spacing w:before="100" w:beforeAutospacing="1" w:after="100" w:afterAutospacing="1"/>
    </w:pPr>
    <w:rPr>
      <w:rFonts w:eastAsia="Times New Roman"/>
      <w:szCs w:val="24"/>
    </w:rPr>
  </w:style>
  <w:style w:type="character" w:customStyle="1" w:styleId="xcontentpasted0">
    <w:name w:val="x_contentpasted0"/>
    <w:basedOn w:val="DefaultParagraphFont"/>
    <w:rsid w:val="000D7FBA"/>
  </w:style>
  <w:style w:type="paragraph" w:customStyle="1" w:styleId="ResumeBodyText">
    <w:name w:val="Resume Body Text"/>
    <w:basedOn w:val="Normal"/>
    <w:next w:val="BodyText"/>
    <w:autoRedefine/>
    <w:qFormat/>
    <w:rsid w:val="004509DC"/>
    <w:pPr>
      <w:contextualSpacing/>
    </w:pPr>
    <w:rPr>
      <w:rFonts w:eastAsia="Times New Roman"/>
      <w:color w:val="000000"/>
      <w:szCs w:val="24"/>
    </w:rPr>
  </w:style>
  <w:style w:type="character" w:customStyle="1" w:styleId="contentpasted0">
    <w:name w:val="contentpasted0"/>
    <w:basedOn w:val="DefaultParagraphFont"/>
    <w:rsid w:val="00DD46EF"/>
  </w:style>
  <w:style w:type="paragraph" w:customStyle="1" w:styleId="DIRText">
    <w:name w:val="DIR Text"/>
    <w:basedOn w:val="Normal"/>
    <w:link w:val="DIRTextChar"/>
    <w:autoRedefine/>
    <w:qFormat/>
    <w:rsid w:val="008E1CC4"/>
    <w:pPr>
      <w:widowControl w:val="0"/>
      <w:tabs>
        <w:tab w:val="left" w:pos="956"/>
      </w:tabs>
      <w:spacing w:after="0"/>
    </w:pPr>
    <w:rPr>
      <w:rFonts w:ascii="Garamond" w:hAnsi="Garamond" w:eastAsiaTheme="minorHAnsi" w:cstheme="minorBidi"/>
      <w:kern w:val="2"/>
      <w:szCs w:val="28"/>
      <w14:ligatures w14:val="standardContextual"/>
    </w:rPr>
  </w:style>
  <w:style w:type="character" w:customStyle="1" w:styleId="DIRTextChar">
    <w:name w:val="DIR Text Char"/>
    <w:basedOn w:val="DefaultParagraphFont"/>
    <w:link w:val="DIRText"/>
    <w:rsid w:val="008E1CC4"/>
    <w:rPr>
      <w:rFonts w:ascii="Garamond" w:hAnsi="Garamond" w:eastAsiaTheme="minorHAnsi" w:cstheme="minorBidi"/>
      <w:kern w:val="2"/>
      <w:sz w:val="24"/>
      <w:szCs w:val="28"/>
      <w14:ligatures w14:val="standardContextual"/>
    </w:rPr>
  </w:style>
  <w:style w:type="character" w:styleId="UnresolvedMention">
    <w:name w:val="Unresolved Mention"/>
    <w:basedOn w:val="DefaultParagraphFont"/>
    <w:uiPriority w:val="99"/>
    <w:semiHidden/>
    <w:unhideWhenUsed/>
    <w:rsid w:val="00827C08"/>
    <w:rPr>
      <w:color w:val="605E5C"/>
      <w:shd w:val="clear" w:color="auto" w:fill="E1DFDD"/>
    </w:rPr>
  </w:style>
  <w:style w:type="table" w:styleId="PlainTable1">
    <w:name w:val="Plain Table 1"/>
    <w:basedOn w:val="TableNormal"/>
    <w:uiPriority w:val="41"/>
    <w:rsid w:val="00A62B48"/>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locked/>
    <w:rsid w:val="001F78B6"/>
    <w:pPr>
      <w:numPr>
        <w:ilvl w:val="1"/>
      </w:numPr>
      <w:adjustRightInd w:val="0"/>
    </w:pPr>
    <w:rPr>
      <w:rFonts w:ascii="Garamond" w:hAnsi="Garamond"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8B6"/>
    <w:rPr>
      <w:rFonts w:ascii="Garamond" w:hAnsi="Garamond" w:eastAsiaTheme="majorEastAsia" w:cstheme="majorBidi"/>
      <w:color w:val="595959" w:themeColor="text1" w:themeTint="A6"/>
      <w:spacing w:val="15"/>
      <w:sz w:val="28"/>
      <w:szCs w:val="28"/>
    </w:rPr>
  </w:style>
  <w:style w:type="character" w:customStyle="1" w:styleId="ListParagraphChar">
    <w:name w:val="List Paragraph Char"/>
    <w:link w:val="ListParagraph"/>
    <w:uiPriority w:val="34"/>
    <w:rsid w:val="00D02A83"/>
    <w:rPr>
      <w:rFonts w:ascii="Garamond" w:eastAsia="Garamond" w:hAnsi="Garamond" w:cs="Garamond"/>
      <w:color w:val="000000" w:themeColor="text1"/>
      <w:sz w:val="24"/>
      <w:szCs w:val="22"/>
      <w:lang w:eastAsia="zh-CN"/>
    </w:rPr>
  </w:style>
  <w:style w:type="character" w:styleId="SubtleEmphasis">
    <w:name w:val="Subtle Emphasis"/>
    <w:basedOn w:val="DefaultParagraphFont"/>
    <w:uiPriority w:val="19"/>
    <w:qFormat/>
    <w:rsid w:val="00D727B0"/>
    <w:rPr>
      <w:i/>
      <w:iCs/>
      <w:color w:val="404040" w:themeColor="text1" w:themeTint="BF"/>
    </w:rPr>
  </w:style>
  <w:style w:type="table" w:styleId="ListTable3Accent1">
    <w:name w:val="List Table 3 Accent 1"/>
    <w:basedOn w:val="TableNormal"/>
    <w:uiPriority w:val="48"/>
    <w:rsid w:val="00D727B0"/>
    <w:rPr>
      <w:rFonts w:asciiTheme="minorHAnsi" w:eastAsiaTheme="minorHAnsi" w:hAnsiTheme="minorHAnsi" w:cstheme="minorBidi"/>
      <w:sz w:val="22"/>
      <w:szCs w:val="22"/>
    </w:rPr>
    <w:tblPr>
      <w:tblStyleRowBandSize w:val="1"/>
      <w:tblStyleColBandSize w:val="1"/>
      <w:tblBorders>
        <w:top w:val="single" w:sz="4" w:space="0" w:color="4F2AAF" w:themeColor="accent1"/>
        <w:left w:val="single" w:sz="4" w:space="0" w:color="4F2AAF" w:themeColor="accent1"/>
        <w:bottom w:val="single" w:sz="4" w:space="0" w:color="4F2AAF" w:themeColor="accent1"/>
        <w:right w:val="single" w:sz="4" w:space="0" w:color="4F2AAF" w:themeColor="accent1"/>
      </w:tblBorders>
    </w:tblPr>
    <w:tblStylePr w:type="firstRow">
      <w:rPr>
        <w:b/>
        <w:bCs/>
        <w:color w:val="FFFFFF" w:themeColor="background1"/>
      </w:rPr>
      <w:tblPr/>
      <w:tcPr>
        <w:shd w:val="clear" w:color="auto" w:fill="4F2AAF" w:themeFill="accent1"/>
      </w:tcPr>
    </w:tblStylePr>
    <w:tblStylePr w:type="lastRow">
      <w:rPr>
        <w:b/>
        <w:bCs/>
      </w:rPr>
      <w:tblPr/>
      <w:tcPr>
        <w:tcBorders>
          <w:top w:val="double" w:sz="4" w:space="0" w:color="4F2AA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AAF" w:themeColor="accent1"/>
          <w:right w:val="single" w:sz="4" w:space="0" w:color="4F2AAF" w:themeColor="accent1"/>
        </w:tcBorders>
      </w:tcPr>
    </w:tblStylePr>
    <w:tblStylePr w:type="band1Horz">
      <w:tblPr/>
      <w:tcPr>
        <w:tcBorders>
          <w:top w:val="single" w:sz="4" w:space="0" w:color="4F2AAF" w:themeColor="accent1"/>
          <w:bottom w:val="single" w:sz="4" w:space="0" w:color="4F2AA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AAF" w:themeColor="accent1"/>
          <w:left w:val="nil"/>
        </w:tcBorders>
      </w:tcPr>
    </w:tblStylePr>
    <w:tblStylePr w:type="swCell">
      <w:tblPr/>
      <w:tcPr>
        <w:tcBorders>
          <w:top w:val="double" w:sz="4" w:space="0" w:color="4F2AAF" w:themeColor="accent1"/>
          <w:right w:val="nil"/>
        </w:tcBorders>
      </w:tcPr>
    </w:tblStylePr>
  </w:style>
  <w:style w:type="table" w:styleId="GridTable4Accent4">
    <w:name w:val="Grid Table 4 Accent 4"/>
    <w:basedOn w:val="TableNormal"/>
    <w:uiPriority w:val="49"/>
    <w:rsid w:val="004E18C7"/>
    <w:tblPr>
      <w:tblStyleRowBandSize w:val="1"/>
      <w:tblStyleColBandSize w:val="1"/>
      <w:tblBorders>
        <w:top w:val="single" w:sz="4" w:space="0" w:color="8E71DD" w:themeColor="accent4" w:themeTint="99"/>
        <w:left w:val="single" w:sz="4" w:space="0" w:color="8E71DD" w:themeColor="accent4" w:themeTint="99"/>
        <w:bottom w:val="single" w:sz="4" w:space="0" w:color="8E71DD" w:themeColor="accent4" w:themeTint="99"/>
        <w:right w:val="single" w:sz="4" w:space="0" w:color="8E71DD" w:themeColor="accent4" w:themeTint="99"/>
        <w:insideH w:val="single" w:sz="4" w:space="0" w:color="8E71DD" w:themeColor="accent4" w:themeTint="99"/>
        <w:insideV w:val="single" w:sz="4" w:space="0" w:color="8E71DD" w:themeColor="accent4" w:themeTint="99"/>
      </w:tblBorders>
    </w:tblPr>
    <w:tblStylePr w:type="firstRow">
      <w:rPr>
        <w:b/>
        <w:bCs/>
        <w:color w:val="FFFFFF" w:themeColor="background1"/>
      </w:rPr>
      <w:tblPr/>
      <w:tcPr>
        <w:tcBorders>
          <w:top w:val="single" w:sz="4" w:space="0" w:color="4F2AAF" w:themeColor="accent4"/>
          <w:left w:val="single" w:sz="4" w:space="0" w:color="4F2AAF" w:themeColor="accent4"/>
          <w:bottom w:val="single" w:sz="4" w:space="0" w:color="4F2AAF" w:themeColor="accent4"/>
          <w:right w:val="single" w:sz="4" w:space="0" w:color="4F2AAF" w:themeColor="accent4"/>
          <w:insideH w:val="nil"/>
          <w:insideV w:val="nil"/>
        </w:tcBorders>
        <w:shd w:val="clear" w:color="auto" w:fill="4F2AAF" w:themeFill="accent4"/>
      </w:tcPr>
    </w:tblStylePr>
    <w:tblStylePr w:type="lastRow">
      <w:rPr>
        <w:b/>
        <w:bCs/>
      </w:rPr>
      <w:tblPr/>
      <w:tcPr>
        <w:tcBorders>
          <w:top w:val="double" w:sz="4" w:space="0" w:color="4F2AAF" w:themeColor="accent4"/>
        </w:tcBorders>
      </w:tcPr>
    </w:tblStylePr>
    <w:tblStylePr w:type="firstCol">
      <w:rPr>
        <w:b/>
        <w:bCs/>
      </w:rPr>
    </w:tblStylePr>
    <w:tblStylePr w:type="lastCol">
      <w:rPr>
        <w:b/>
        <w:bCs/>
      </w:rPr>
    </w:tblStylePr>
    <w:tblStylePr w:type="band1Vert">
      <w:tblPr/>
      <w:tcPr>
        <w:shd w:val="clear" w:color="auto" w:fill="D9CFF3" w:themeFill="accent4" w:themeFillTint="33"/>
      </w:tcPr>
    </w:tblStylePr>
    <w:tblStylePr w:type="band1Horz">
      <w:tblPr/>
      <w:tcPr>
        <w:shd w:val="clear" w:color="auto" w:fill="D9CFF3" w:themeFill="accent4" w:themeFillTint="33"/>
      </w:tcPr>
    </w:tblStylePr>
  </w:style>
  <w:style w:type="character" w:styleId="Mention">
    <w:name w:val="Mention"/>
    <w:basedOn w:val="DefaultParagraphFont"/>
    <w:uiPriority w:val="99"/>
    <w:unhideWhenUsed/>
    <w:rsid w:val="00235054"/>
    <w:rPr>
      <w:color w:val="2B579A"/>
      <w:shd w:val="clear" w:color="auto" w:fill="E1DFDD"/>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3">
    <w:name w:val="Table Grid3"/>
    <w:basedOn w:val="TableNormal"/>
    <w:next w:val="TableGrid"/>
    <w:uiPriority w:val="39"/>
    <w:rsid w:val="00AD249B"/>
    <w:rPr>
      <w:rFonts w:eastAsia="MS Mincho"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797B9F"/>
    <w:tblPr>
      <w:tblStyleRowBandSize w:val="1"/>
      <w:tblStyleColBandSize w:val="1"/>
      <w:tblBorders>
        <w:top w:val="single" w:sz="4" w:space="0" w:color="C0ABF6" w:themeColor="accent5"/>
        <w:left w:val="single" w:sz="4" w:space="0" w:color="C0ABF6" w:themeColor="accent5"/>
        <w:bottom w:val="single" w:sz="4" w:space="0" w:color="C0ABF6" w:themeColor="accent5"/>
        <w:right w:val="single" w:sz="4" w:space="0" w:color="C0ABF6" w:themeColor="accent5"/>
      </w:tblBorders>
    </w:tblPr>
    <w:tblStylePr w:type="firstRow">
      <w:rPr>
        <w:b/>
        <w:bCs/>
        <w:color w:val="FFFFFF" w:themeColor="background1"/>
      </w:rPr>
      <w:tblPr/>
      <w:tcPr>
        <w:shd w:val="clear" w:color="auto" w:fill="C0ABF6" w:themeFill="accent5"/>
      </w:tcPr>
    </w:tblStylePr>
    <w:tblStylePr w:type="lastRow">
      <w:rPr>
        <w:b/>
        <w:bCs/>
      </w:rPr>
      <w:tblPr/>
      <w:tcPr>
        <w:tcBorders>
          <w:top w:val="double" w:sz="4" w:space="0" w:color="C0AB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ABF6" w:themeColor="accent5"/>
          <w:right w:val="single" w:sz="4" w:space="0" w:color="C0ABF6" w:themeColor="accent5"/>
        </w:tcBorders>
      </w:tcPr>
    </w:tblStylePr>
    <w:tblStylePr w:type="band1Horz">
      <w:tblPr/>
      <w:tcPr>
        <w:tcBorders>
          <w:top w:val="single" w:sz="4" w:space="0" w:color="C0ABF6" w:themeColor="accent5"/>
          <w:bottom w:val="single" w:sz="4" w:space="0" w:color="C0AB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ABF6" w:themeColor="accent5"/>
          <w:left w:val="nil"/>
        </w:tcBorders>
      </w:tcPr>
    </w:tblStylePr>
    <w:tblStylePr w:type="swCell">
      <w:tblPr/>
      <w:tcPr>
        <w:tcBorders>
          <w:top w:val="double" w:sz="4" w:space="0" w:color="C0ABF6" w:themeColor="accent5"/>
          <w:right w:val="nil"/>
        </w:tcBorders>
      </w:tcPr>
    </w:tblStylePr>
  </w:style>
  <w:style w:type="paragraph" w:customStyle="1" w:styleId="Heading2cp">
    <w:name w:val="Heading2 cp"/>
    <w:basedOn w:val="Normal"/>
    <w:link w:val="Heading2cpChar"/>
    <w:uiPriority w:val="1"/>
    <w:qFormat/>
    <w:rsid w:val="0009239E"/>
    <w:rPr>
      <w:rFonts w:asciiTheme="majorHAnsi" w:eastAsiaTheme="majorEastAsia" w:hAnsiTheme="majorHAnsi" w:cstheme="majorBidi"/>
      <w:b/>
      <w:bCs/>
      <w:color w:val="008D8C"/>
    </w:rPr>
  </w:style>
  <w:style w:type="character" w:customStyle="1" w:styleId="Heading2cpChar">
    <w:name w:val="Heading2 cp Char"/>
    <w:basedOn w:val="DefaultParagraphFont"/>
    <w:link w:val="Heading2cp"/>
    <w:uiPriority w:val="1"/>
    <w:rsid w:val="0009239E"/>
    <w:rPr>
      <w:rFonts w:asciiTheme="majorHAnsi" w:eastAsiaTheme="majorEastAsia" w:hAnsiTheme="majorHAnsi" w:cstheme="majorBidi"/>
      <w:b/>
      <w:bCs/>
      <w:color w:val="008D8C"/>
      <w:sz w:val="24"/>
    </w:rPr>
  </w:style>
  <w:style w:type="paragraph" w:customStyle="1" w:styleId="BodyTextcp">
    <w:name w:val="Body Text cp"/>
    <w:basedOn w:val="Normal"/>
    <w:link w:val="BodyTextcpChar"/>
    <w:uiPriority w:val="1"/>
    <w:qFormat/>
    <w:rsid w:val="00B70B55"/>
    <w:pPr>
      <w:widowControl w:val="0"/>
      <w:jc w:val="both"/>
    </w:pPr>
  </w:style>
  <w:style w:type="character" w:customStyle="1" w:styleId="BodyTextcpChar">
    <w:name w:val="Body Text cp Char"/>
    <w:basedOn w:val="DefaultParagraphFont"/>
    <w:link w:val="BodyTextcp"/>
    <w:uiPriority w:val="1"/>
    <w:rsid w:val="00B70B55"/>
    <w:rPr>
      <w:rFonts w:eastAsia="Calibri"/>
      <w:sz w:val="24"/>
    </w:rPr>
  </w:style>
  <w:style w:type="paragraph" w:customStyle="1" w:styleId="Heading3cp">
    <w:name w:val="Heading 3 cp"/>
    <w:basedOn w:val="Normal"/>
    <w:link w:val="Heading3cpChar"/>
    <w:uiPriority w:val="1"/>
    <w:qFormat/>
    <w:rsid w:val="77A6CB52"/>
    <w:pPr>
      <w:jc w:val="both"/>
    </w:pPr>
    <w:rPr>
      <w:rFonts w:eastAsia="Times New Roman"/>
      <w:b/>
      <w:bCs/>
    </w:rPr>
  </w:style>
  <w:style w:type="character" w:customStyle="1" w:styleId="Heading3cpChar">
    <w:name w:val="Heading 3 cp Char"/>
    <w:basedOn w:val="DefaultParagraphFont"/>
    <w:link w:val="Heading3cp"/>
    <w:rsid w:val="77A6CB52"/>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3B13D0EA"/>
    <w:pPr>
      <w:keepNext/>
      <w:keepLines/>
      <w:spacing w:before="240"/>
    </w:pPr>
    <w:rPr>
      <w:b w:val="0"/>
      <w:bCs w:val="0"/>
      <w:color w:val="3A1F82" w:themeColor="accent4" w:themeShade="BF"/>
      <w:sz w:val="32"/>
      <w:szCs w:val="32"/>
    </w:rPr>
  </w:style>
  <w:style w:type="paragraph" w:customStyle="1" w:styleId="paragraph">
    <w:name w:val="paragraph"/>
    <w:basedOn w:val="Normal"/>
    <w:rsid w:val="002D4750"/>
    <w:pPr>
      <w:spacing w:before="100" w:beforeAutospacing="1" w:after="100" w:afterAutospacing="1"/>
    </w:pPr>
    <w:rPr>
      <w:rFonts w:eastAsia="Times New Roman"/>
      <w:szCs w:val="24"/>
    </w:rPr>
  </w:style>
  <w:style w:type="character" w:customStyle="1" w:styleId="normaltextrun">
    <w:name w:val="normaltextrun"/>
    <w:basedOn w:val="DefaultParagraphFont"/>
    <w:rsid w:val="002D4750"/>
  </w:style>
  <w:style w:type="character" w:customStyle="1" w:styleId="eop">
    <w:name w:val="eop"/>
    <w:basedOn w:val="DefaultParagraphFont"/>
    <w:rsid w:val="002D4750"/>
  </w:style>
  <w:style w:type="table" w:styleId="GridTable4Accent1">
    <w:name w:val="Grid Table 4 Accent 1"/>
    <w:basedOn w:val="TableNormal"/>
    <w:uiPriority w:val="49"/>
    <w:rsid w:val="005E763F"/>
    <w:tblPr>
      <w:tblStyleRowBandSize w:val="1"/>
      <w:tblStyleColBandSize w:val="1"/>
      <w:tblBorders>
        <w:top w:val="single" w:sz="4" w:space="0" w:color="8E71DD" w:themeColor="accent1" w:themeTint="99"/>
        <w:left w:val="single" w:sz="4" w:space="0" w:color="8E71DD" w:themeColor="accent1" w:themeTint="99"/>
        <w:bottom w:val="single" w:sz="4" w:space="0" w:color="8E71DD" w:themeColor="accent1" w:themeTint="99"/>
        <w:right w:val="single" w:sz="4" w:space="0" w:color="8E71DD" w:themeColor="accent1" w:themeTint="99"/>
        <w:insideH w:val="single" w:sz="4" w:space="0" w:color="8E71DD" w:themeColor="accent1" w:themeTint="99"/>
        <w:insideV w:val="single" w:sz="4" w:space="0" w:color="8E71DD" w:themeColor="accent1" w:themeTint="99"/>
      </w:tblBorders>
    </w:tblPr>
    <w:tblStylePr w:type="firstRow">
      <w:rPr>
        <w:b/>
        <w:bCs/>
        <w:color w:val="FFFFFF" w:themeColor="background1"/>
      </w:rPr>
      <w:tblPr/>
      <w:tcPr>
        <w:tcBorders>
          <w:top w:val="single" w:sz="4" w:space="0" w:color="4F2AAF" w:themeColor="accent1"/>
          <w:left w:val="single" w:sz="4" w:space="0" w:color="4F2AAF" w:themeColor="accent1"/>
          <w:bottom w:val="single" w:sz="4" w:space="0" w:color="4F2AAF" w:themeColor="accent1"/>
          <w:right w:val="single" w:sz="4" w:space="0" w:color="4F2AAF" w:themeColor="accent1"/>
          <w:insideH w:val="nil"/>
          <w:insideV w:val="nil"/>
        </w:tcBorders>
        <w:shd w:val="clear" w:color="auto" w:fill="4F2AAF" w:themeFill="accent1"/>
      </w:tcPr>
    </w:tblStylePr>
    <w:tblStylePr w:type="lastRow">
      <w:rPr>
        <w:b/>
        <w:bCs/>
      </w:rPr>
      <w:tblPr/>
      <w:tcPr>
        <w:tcBorders>
          <w:top w:val="double" w:sz="4" w:space="0" w:color="4F2AAF" w:themeColor="accent1"/>
        </w:tcBorders>
      </w:tcPr>
    </w:tblStylePr>
    <w:tblStylePr w:type="firstCol">
      <w:rPr>
        <w:b/>
        <w:bCs/>
      </w:rPr>
    </w:tblStylePr>
    <w:tblStylePr w:type="lastCol">
      <w:rPr>
        <w:b/>
        <w:bCs/>
      </w:rPr>
    </w:tblStylePr>
    <w:tblStylePr w:type="band1Vert">
      <w:tblPr/>
      <w:tcPr>
        <w:shd w:val="clear" w:color="auto" w:fill="D9CFF3" w:themeFill="accent1" w:themeFillTint="33"/>
      </w:tcPr>
    </w:tblStylePr>
    <w:tblStylePr w:type="band1Horz">
      <w:tblPr/>
      <w:tcPr>
        <w:shd w:val="clear" w:color="auto" w:fill="D9CFF3" w:themeFill="accent1" w:themeFillTint="33"/>
      </w:tcPr>
    </w:tblStylePr>
  </w:style>
  <w:style w:type="table" w:styleId="ListTable4Accent1">
    <w:name w:val="List Table 4 Accent 1"/>
    <w:basedOn w:val="TableNormal"/>
    <w:uiPriority w:val="49"/>
    <w:rsid w:val="005E763F"/>
    <w:tblPr>
      <w:tblStyleRowBandSize w:val="1"/>
      <w:tblStyleColBandSize w:val="1"/>
      <w:tblBorders>
        <w:top w:val="single" w:sz="4" w:space="0" w:color="8E71DD" w:themeColor="accent1" w:themeTint="99"/>
        <w:left w:val="single" w:sz="4" w:space="0" w:color="8E71DD" w:themeColor="accent1" w:themeTint="99"/>
        <w:bottom w:val="single" w:sz="4" w:space="0" w:color="8E71DD" w:themeColor="accent1" w:themeTint="99"/>
        <w:right w:val="single" w:sz="4" w:space="0" w:color="8E71DD" w:themeColor="accent1" w:themeTint="99"/>
        <w:insideH w:val="single" w:sz="4" w:space="0" w:color="8E71DD" w:themeColor="accent1" w:themeTint="99"/>
      </w:tblBorders>
    </w:tblPr>
    <w:tblStylePr w:type="firstRow">
      <w:rPr>
        <w:b/>
        <w:bCs/>
        <w:color w:val="FFFFFF" w:themeColor="background1"/>
      </w:rPr>
      <w:tblPr/>
      <w:tcPr>
        <w:tcBorders>
          <w:top w:val="single" w:sz="4" w:space="0" w:color="4F2AAF" w:themeColor="accent1"/>
          <w:left w:val="single" w:sz="4" w:space="0" w:color="4F2AAF" w:themeColor="accent1"/>
          <w:bottom w:val="single" w:sz="4" w:space="0" w:color="4F2AAF" w:themeColor="accent1"/>
          <w:right w:val="single" w:sz="4" w:space="0" w:color="4F2AAF" w:themeColor="accent1"/>
          <w:insideH w:val="nil"/>
        </w:tcBorders>
        <w:shd w:val="clear" w:color="auto" w:fill="4F2AAF" w:themeFill="accent1"/>
      </w:tcPr>
    </w:tblStylePr>
    <w:tblStylePr w:type="lastRow">
      <w:rPr>
        <w:b/>
        <w:bCs/>
      </w:rPr>
      <w:tblPr/>
      <w:tcPr>
        <w:tcBorders>
          <w:top w:val="double" w:sz="4" w:space="0" w:color="8E71DD" w:themeColor="accent1" w:themeTint="99"/>
        </w:tcBorders>
      </w:tcPr>
    </w:tblStylePr>
    <w:tblStylePr w:type="firstCol">
      <w:rPr>
        <w:b/>
        <w:bCs/>
      </w:rPr>
    </w:tblStylePr>
    <w:tblStylePr w:type="lastCol">
      <w:rPr>
        <w:b/>
        <w:bCs/>
      </w:rPr>
    </w:tblStylePr>
    <w:tblStylePr w:type="band1Vert">
      <w:tblPr/>
      <w:tcPr>
        <w:shd w:val="clear" w:color="auto" w:fill="D9CFF3" w:themeFill="accent1" w:themeFillTint="33"/>
      </w:tcPr>
    </w:tblStylePr>
    <w:tblStylePr w:type="band1Horz">
      <w:tblPr/>
      <w:tcPr>
        <w:shd w:val="clear" w:color="auto" w:fill="D9CFF3" w:themeFill="accent1" w:themeFillTint="33"/>
      </w:tcPr>
    </w:tblStylePr>
  </w:style>
  <w:style w:type="table" w:styleId="ListTable3Accent6">
    <w:name w:val="List Table 3 Accent 6"/>
    <w:basedOn w:val="TableNormal"/>
    <w:uiPriority w:val="48"/>
    <w:rsid w:val="000A5E27"/>
    <w:tblPr>
      <w:tblStyleRowBandSize w:val="1"/>
      <w:tblStyleColBandSize w:val="1"/>
      <w:tblBorders>
        <w:top w:val="single" w:sz="4" w:space="0" w:color="006D6D" w:themeColor="accent6"/>
        <w:left w:val="single" w:sz="4" w:space="0" w:color="006D6D" w:themeColor="accent6"/>
        <w:bottom w:val="single" w:sz="4" w:space="0" w:color="006D6D" w:themeColor="accent6"/>
        <w:right w:val="single" w:sz="4" w:space="0" w:color="006D6D" w:themeColor="accent6"/>
      </w:tblBorders>
    </w:tblPr>
    <w:tblStylePr w:type="firstRow">
      <w:rPr>
        <w:b/>
        <w:bCs/>
        <w:color w:val="FFFFFF" w:themeColor="background1"/>
      </w:rPr>
      <w:tblPr/>
      <w:tcPr>
        <w:shd w:val="clear" w:color="auto" w:fill="006D6D" w:themeFill="accent6"/>
      </w:tcPr>
    </w:tblStylePr>
    <w:tblStylePr w:type="lastRow">
      <w:rPr>
        <w:b/>
        <w:bCs/>
      </w:rPr>
      <w:tblPr/>
      <w:tcPr>
        <w:tcBorders>
          <w:top w:val="double" w:sz="4" w:space="0" w:color="006D6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D6D" w:themeColor="accent6"/>
          <w:right w:val="single" w:sz="4" w:space="0" w:color="006D6D" w:themeColor="accent6"/>
        </w:tcBorders>
      </w:tcPr>
    </w:tblStylePr>
    <w:tblStylePr w:type="band1Horz">
      <w:tblPr/>
      <w:tcPr>
        <w:tcBorders>
          <w:top w:val="single" w:sz="4" w:space="0" w:color="006D6D" w:themeColor="accent6"/>
          <w:bottom w:val="single" w:sz="4" w:space="0" w:color="006D6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D6D" w:themeColor="accent6"/>
          <w:left w:val="nil"/>
        </w:tcBorders>
      </w:tcPr>
    </w:tblStylePr>
    <w:tblStylePr w:type="swCell">
      <w:tblPr/>
      <w:tcPr>
        <w:tcBorders>
          <w:top w:val="double" w:sz="4" w:space="0" w:color="006D6D" w:themeColor="accent6"/>
          <w:right w:val="nil"/>
        </w:tcBorders>
      </w:tcPr>
    </w:tblStylePr>
  </w:style>
  <w:style w:type="table" w:styleId="GridTable1LightAccent1">
    <w:name w:val="Grid Table 1 Light Accent 1"/>
    <w:basedOn w:val="TableNormal"/>
    <w:uiPriority w:val="46"/>
    <w:rsid w:val="002A3486"/>
    <w:tblPr>
      <w:tblStyleRowBandSize w:val="1"/>
      <w:tblStyleColBandSize w:val="1"/>
      <w:tblBorders>
        <w:top w:val="single" w:sz="4" w:space="0" w:color="B4A0E8" w:themeColor="accent1" w:themeTint="66"/>
        <w:left w:val="single" w:sz="4" w:space="0" w:color="B4A0E8" w:themeColor="accent1" w:themeTint="66"/>
        <w:bottom w:val="single" w:sz="4" w:space="0" w:color="B4A0E8" w:themeColor="accent1" w:themeTint="66"/>
        <w:right w:val="single" w:sz="4" w:space="0" w:color="B4A0E8" w:themeColor="accent1" w:themeTint="66"/>
        <w:insideH w:val="single" w:sz="4" w:space="0" w:color="B4A0E8" w:themeColor="accent1" w:themeTint="66"/>
        <w:insideV w:val="single" w:sz="4" w:space="0" w:color="B4A0E8" w:themeColor="accent1" w:themeTint="66"/>
      </w:tblBorders>
    </w:tblPr>
    <w:tblStylePr w:type="firstRow">
      <w:rPr>
        <w:b/>
        <w:bCs/>
      </w:rPr>
      <w:tblPr/>
      <w:tcPr>
        <w:tcBorders>
          <w:bottom w:val="single" w:sz="12" w:space="0" w:color="8E71DD" w:themeColor="accent1" w:themeTint="99"/>
        </w:tcBorders>
      </w:tcPr>
    </w:tblStylePr>
    <w:tblStylePr w:type="lastRow">
      <w:rPr>
        <w:b/>
        <w:bCs/>
      </w:rPr>
      <w:tblPr/>
      <w:tcPr>
        <w:tcBorders>
          <w:top w:val="double" w:sz="2" w:space="0" w:color="8E71DD" w:themeColor="accen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semiHidden/>
    <w:unhideWhenUsed/>
    <w:locked/>
    <w:rsid w:val="00C77A29"/>
    <w:rPr>
      <w:rFonts w:ascii="Garamond" w:hAnsi="Garamond"/>
    </w:rPr>
  </w:style>
  <w:style w:type="table" w:styleId="ListTable4Accent2">
    <w:name w:val="List Table 4 Accent 2"/>
    <w:basedOn w:val="TableNormal"/>
    <w:uiPriority w:val="49"/>
    <w:rsid w:val="00513CE6"/>
    <w:tblPr>
      <w:tblStyleRowBandSize w:val="1"/>
      <w:tblStyleColBandSize w:val="1"/>
      <w:tblBorders>
        <w:top w:val="single" w:sz="4" w:space="0" w:color="E7E7E7" w:themeColor="accent2" w:themeTint="99"/>
        <w:left w:val="single" w:sz="4" w:space="0" w:color="E7E7E7" w:themeColor="accent2" w:themeTint="99"/>
        <w:bottom w:val="single" w:sz="4" w:space="0" w:color="E7E7E7" w:themeColor="accent2" w:themeTint="99"/>
        <w:right w:val="single" w:sz="4" w:space="0" w:color="E7E7E7" w:themeColor="accent2" w:themeTint="99"/>
        <w:insideH w:val="single" w:sz="4" w:space="0" w:color="E7E7E7" w:themeColor="accent2" w:themeTint="99"/>
      </w:tblBorders>
    </w:tblPr>
    <w:tblStylePr w:type="firstRow">
      <w:rPr>
        <w:b/>
        <w:bCs/>
        <w:color w:val="FFFFFF" w:themeColor="background1"/>
      </w:rPr>
      <w:tblPr/>
      <w:tcPr>
        <w:tcBorders>
          <w:top w:val="single" w:sz="4" w:space="0" w:color="D8D8D8" w:themeColor="accent2"/>
          <w:left w:val="single" w:sz="4" w:space="0" w:color="D8D8D8" w:themeColor="accent2"/>
          <w:bottom w:val="single" w:sz="4" w:space="0" w:color="D8D8D8" w:themeColor="accent2"/>
          <w:right w:val="single" w:sz="4" w:space="0" w:color="D8D8D8" w:themeColor="accent2"/>
          <w:insideH w:val="nil"/>
        </w:tcBorders>
        <w:shd w:val="clear" w:color="auto" w:fill="D8D8D8" w:themeFill="accent2"/>
      </w:tcPr>
    </w:tblStylePr>
    <w:tblStylePr w:type="lastRow">
      <w:rPr>
        <w:b/>
        <w:bCs/>
      </w:rPr>
      <w:tblPr/>
      <w:tcPr>
        <w:tcBorders>
          <w:top w:val="double" w:sz="4" w:space="0" w:color="E7E7E7" w:themeColor="accent2" w:themeTint="99"/>
        </w:tcBorders>
      </w:tcPr>
    </w:tblStylePr>
    <w:tblStylePr w:type="firstCol">
      <w:rPr>
        <w:b/>
        <w:bCs/>
      </w:rPr>
    </w:tblStylePr>
    <w:tblStylePr w:type="lastCol">
      <w:rPr>
        <w:b/>
        <w:bCs/>
      </w:rPr>
    </w:tblStylePr>
    <w:tblStylePr w:type="band1Vert">
      <w:tblPr/>
      <w:tcPr>
        <w:shd w:val="clear" w:color="auto" w:fill="F7F7F7" w:themeFill="accent2" w:themeFillTint="33"/>
      </w:tcPr>
    </w:tblStylePr>
    <w:tblStylePr w:type="band1Horz">
      <w:tblPr/>
      <w:tcPr>
        <w:shd w:val="clear" w:color="auto" w:fill="F7F7F7" w:themeFill="accent2" w:themeFillTint="33"/>
      </w:tcPr>
    </w:tblStylePr>
  </w:style>
  <w:style w:type="character" w:customStyle="1" w:styleId="NoSpacingChar">
    <w:name w:val="No Spacing Char"/>
    <w:basedOn w:val="DefaultParagraphFont"/>
    <w:link w:val="NoSpacing"/>
    <w:uiPriority w:val="1"/>
    <w:rsid w:val="00C25F89"/>
    <w:rPr>
      <w:rFonts w:ascii="Calibri" w:eastAsia="Calibri" w:hAnsi="Calibri"/>
      <w:sz w:val="22"/>
      <w:szCs w:val="22"/>
    </w:rPr>
  </w:style>
  <w:style w:type="table" w:styleId="GridTable4Accent5">
    <w:name w:val="Grid Table 4 Accent 5"/>
    <w:basedOn w:val="TableNormal"/>
    <w:uiPriority w:val="49"/>
    <w:rsid w:val="009A5B23"/>
    <w:tblPr>
      <w:tblStyleRowBandSize w:val="1"/>
      <w:tblStyleColBandSize w:val="1"/>
      <w:tblBorders>
        <w:top w:val="single" w:sz="4" w:space="0" w:color="D8CCF9" w:themeColor="accent5" w:themeTint="99"/>
        <w:left w:val="single" w:sz="4" w:space="0" w:color="D8CCF9" w:themeColor="accent5" w:themeTint="99"/>
        <w:bottom w:val="single" w:sz="4" w:space="0" w:color="D8CCF9" w:themeColor="accent5" w:themeTint="99"/>
        <w:right w:val="single" w:sz="4" w:space="0" w:color="D8CCF9" w:themeColor="accent5" w:themeTint="99"/>
        <w:insideH w:val="single" w:sz="4" w:space="0" w:color="D8CCF9" w:themeColor="accent5" w:themeTint="99"/>
        <w:insideV w:val="single" w:sz="4" w:space="0" w:color="D8CCF9" w:themeColor="accent5" w:themeTint="99"/>
      </w:tblBorders>
    </w:tblPr>
    <w:tblStylePr w:type="firstRow">
      <w:rPr>
        <w:b/>
        <w:bCs/>
        <w:color w:val="FFFFFF" w:themeColor="background1"/>
      </w:rPr>
      <w:tblPr/>
      <w:tcPr>
        <w:tcBorders>
          <w:top w:val="single" w:sz="4" w:space="0" w:color="C0ABF6" w:themeColor="accent5"/>
          <w:left w:val="single" w:sz="4" w:space="0" w:color="C0ABF6" w:themeColor="accent5"/>
          <w:bottom w:val="single" w:sz="4" w:space="0" w:color="C0ABF6" w:themeColor="accent5"/>
          <w:right w:val="single" w:sz="4" w:space="0" w:color="C0ABF6" w:themeColor="accent5"/>
          <w:insideH w:val="nil"/>
          <w:insideV w:val="nil"/>
        </w:tcBorders>
        <w:shd w:val="clear" w:color="auto" w:fill="C0ABF6" w:themeFill="accent5"/>
      </w:tcPr>
    </w:tblStylePr>
    <w:tblStylePr w:type="lastRow">
      <w:rPr>
        <w:b/>
        <w:bCs/>
      </w:rPr>
      <w:tblPr/>
      <w:tcPr>
        <w:tcBorders>
          <w:top w:val="double" w:sz="4" w:space="0" w:color="C0ABF6" w:themeColor="accent5"/>
        </w:tcBorders>
      </w:tcPr>
    </w:tblStylePr>
    <w:tblStylePr w:type="firstCol">
      <w:rPr>
        <w:b/>
        <w:bCs/>
      </w:rPr>
    </w:tblStylePr>
    <w:tblStylePr w:type="lastCol">
      <w:rPr>
        <w:b/>
        <w:bCs/>
      </w:rPr>
    </w:tblStylePr>
    <w:tblStylePr w:type="band1Vert">
      <w:tblPr/>
      <w:tcPr>
        <w:shd w:val="clear" w:color="auto" w:fill="F2EEFD" w:themeFill="accent5" w:themeFillTint="33"/>
      </w:tcPr>
    </w:tblStylePr>
    <w:tblStylePr w:type="band1Horz">
      <w:tblPr/>
      <w:tcPr>
        <w:shd w:val="clear" w:color="auto" w:fill="F2EEFD" w:themeFill="accent5" w:themeFillTint="33"/>
      </w:tcPr>
    </w:tblStylePr>
  </w:style>
  <w:style w:type="table" w:styleId="GridTable4Accent2">
    <w:name w:val="Grid Table 4 Accent 2"/>
    <w:basedOn w:val="TableNormal"/>
    <w:uiPriority w:val="49"/>
    <w:rsid w:val="00F97859"/>
    <w:tblPr>
      <w:tblStyleRowBandSize w:val="1"/>
      <w:tblStyleColBandSize w:val="1"/>
      <w:tblBorders>
        <w:top w:val="single" w:sz="4" w:space="0" w:color="E7E7E7" w:themeColor="accent2" w:themeTint="99"/>
        <w:left w:val="single" w:sz="4" w:space="0" w:color="E7E7E7" w:themeColor="accent2" w:themeTint="99"/>
        <w:bottom w:val="single" w:sz="4" w:space="0" w:color="E7E7E7" w:themeColor="accent2" w:themeTint="99"/>
        <w:right w:val="single" w:sz="4" w:space="0" w:color="E7E7E7" w:themeColor="accent2" w:themeTint="99"/>
        <w:insideH w:val="single" w:sz="4" w:space="0" w:color="E7E7E7" w:themeColor="accent2" w:themeTint="99"/>
        <w:insideV w:val="single" w:sz="4" w:space="0" w:color="E7E7E7" w:themeColor="accent2" w:themeTint="99"/>
      </w:tblBorders>
    </w:tblPr>
    <w:tblStylePr w:type="firstRow">
      <w:rPr>
        <w:b/>
        <w:bCs/>
        <w:color w:val="FFFFFF" w:themeColor="background1"/>
      </w:rPr>
      <w:tblPr/>
      <w:tcPr>
        <w:tcBorders>
          <w:top w:val="single" w:sz="4" w:space="0" w:color="D8D8D8" w:themeColor="accent2"/>
          <w:left w:val="single" w:sz="4" w:space="0" w:color="D8D8D8" w:themeColor="accent2"/>
          <w:bottom w:val="single" w:sz="4" w:space="0" w:color="D8D8D8" w:themeColor="accent2"/>
          <w:right w:val="single" w:sz="4" w:space="0" w:color="D8D8D8" w:themeColor="accent2"/>
          <w:insideH w:val="nil"/>
          <w:insideV w:val="nil"/>
        </w:tcBorders>
        <w:shd w:val="clear" w:color="auto" w:fill="D8D8D8" w:themeFill="accent2"/>
      </w:tcPr>
    </w:tblStylePr>
    <w:tblStylePr w:type="lastRow">
      <w:rPr>
        <w:b/>
        <w:bCs/>
      </w:rPr>
      <w:tblPr/>
      <w:tcPr>
        <w:tcBorders>
          <w:top w:val="double" w:sz="4" w:space="0" w:color="D8D8D8" w:themeColor="accent2"/>
        </w:tcBorders>
      </w:tcPr>
    </w:tblStylePr>
    <w:tblStylePr w:type="firstCol">
      <w:rPr>
        <w:b/>
        <w:bCs/>
      </w:rPr>
    </w:tblStylePr>
    <w:tblStylePr w:type="lastCol">
      <w:rPr>
        <w:b/>
        <w:bCs/>
      </w:rPr>
    </w:tblStylePr>
    <w:tblStylePr w:type="band1Vert">
      <w:tblPr/>
      <w:tcPr>
        <w:shd w:val="clear" w:color="auto" w:fill="F7F7F7" w:themeFill="accent2" w:themeFillTint="33"/>
      </w:tcPr>
    </w:tblStylePr>
    <w:tblStylePr w:type="band1Horz">
      <w:tblPr/>
      <w:tcPr>
        <w:shd w:val="clear" w:color="auto" w:fill="F7F7F7" w:themeFill="accent2" w:themeFillTint="33"/>
      </w:tcPr>
    </w:tblStylePr>
  </w:style>
  <w:style w:type="paragraph" w:customStyle="1" w:styleId="volume-issue">
    <w:name w:val="volume-issue"/>
    <w:basedOn w:val="Normal"/>
    <w:rsid w:val="00B07BF8"/>
    <w:pPr>
      <w:spacing w:before="100" w:beforeAutospacing="1" w:after="100" w:afterAutospacing="1"/>
    </w:pPr>
    <w:rPr>
      <w:rFonts w:eastAsia="Times New Roman"/>
      <w:szCs w:val="24"/>
    </w:rPr>
  </w:style>
  <w:style w:type="paragraph" w:customStyle="1" w:styleId="Paragraph0">
    <w:name w:val="Paragraph"/>
    <w:basedOn w:val="Normal"/>
    <w:qFormat/>
    <w:rsid w:val="00223D77"/>
    <w:rPr>
      <w:rFonts w:asciiTheme="minorHAnsi" w:eastAsiaTheme="minorHAnsi" w:hAnsiTheme="minorHAnsi" w:cstheme="minorBidi"/>
      <w:szCs w:val="22"/>
    </w:rPr>
  </w:style>
  <w:style w:type="paragraph" w:customStyle="1" w:styleId="pf0">
    <w:name w:val="pf0"/>
    <w:basedOn w:val="Normal"/>
    <w:rsid w:val="000320C0"/>
    <w:pPr>
      <w:spacing w:before="100" w:beforeAutospacing="1" w:after="100" w:afterAutospacing="1"/>
    </w:pPr>
    <w:rPr>
      <w:rFonts w:eastAsia="Times New Roman"/>
      <w:szCs w:val="24"/>
    </w:rPr>
  </w:style>
  <w:style w:type="character" w:customStyle="1" w:styleId="cf11">
    <w:name w:val="cf11"/>
    <w:basedOn w:val="DefaultParagraphFont"/>
    <w:rsid w:val="000320C0"/>
    <w:rPr>
      <w:rFonts w:ascii="Segoe UI" w:hAnsi="Segoe UI" w:cs="Segoe UI" w:hint="default"/>
      <w:sz w:val="18"/>
      <w:szCs w:val="18"/>
    </w:rPr>
  </w:style>
  <w:style w:type="table" w:styleId="GridTable2Accent4">
    <w:name w:val="Grid Table 2 Accent 4"/>
    <w:basedOn w:val="TableNormal"/>
    <w:uiPriority w:val="47"/>
    <w:rsid w:val="00A559E9"/>
    <w:pPr>
      <w:spacing w:after="0"/>
    </w:pPr>
    <w:tblPr>
      <w:tblStyleRowBandSize w:val="1"/>
      <w:tblStyleColBandSize w:val="1"/>
      <w:tblBorders>
        <w:top w:val="single" w:sz="2" w:space="0" w:color="8E71DD" w:themeColor="accent4" w:themeTint="99"/>
        <w:bottom w:val="single" w:sz="2" w:space="0" w:color="8E71DD" w:themeColor="accent4" w:themeTint="99"/>
        <w:insideH w:val="single" w:sz="2" w:space="0" w:color="8E71DD" w:themeColor="accent4" w:themeTint="99"/>
        <w:insideV w:val="single" w:sz="2" w:space="0" w:color="8E71DD" w:themeColor="accent4" w:themeTint="99"/>
      </w:tblBorders>
    </w:tblPr>
    <w:tblStylePr w:type="firstRow">
      <w:rPr>
        <w:b/>
        <w:bCs/>
      </w:rPr>
      <w:tblPr/>
      <w:tcPr>
        <w:tcBorders>
          <w:top w:val="nil"/>
          <w:bottom w:val="single" w:sz="12" w:space="0" w:color="8E71DD" w:themeColor="accent4" w:themeTint="99"/>
          <w:insideH w:val="nil"/>
          <w:insideV w:val="nil"/>
        </w:tcBorders>
        <w:shd w:val="clear" w:color="auto" w:fill="FFFFFF" w:themeFill="background1"/>
      </w:tcPr>
    </w:tblStylePr>
    <w:tblStylePr w:type="lastRow">
      <w:rPr>
        <w:b/>
        <w:bCs/>
      </w:rPr>
      <w:tblPr/>
      <w:tcPr>
        <w:tcBorders>
          <w:top w:val="double" w:sz="2" w:space="0" w:color="8E71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CFF3" w:themeFill="accent4" w:themeFillTint="33"/>
      </w:tcPr>
    </w:tblStylePr>
    <w:tblStylePr w:type="band1Horz">
      <w:tblPr/>
      <w:tcPr>
        <w:shd w:val="clear" w:color="auto" w:fill="D9CFF3" w:themeFill="accent4" w:themeFillTint="33"/>
      </w:tcPr>
    </w:tblStylePr>
  </w:style>
  <w:style w:type="table" w:styleId="GridTable5DarkAccent4">
    <w:name w:val="Grid Table 5 Dark Accent 4"/>
    <w:basedOn w:val="TableNormal"/>
    <w:uiPriority w:val="50"/>
    <w:rsid w:val="008452F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C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AA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AA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AA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AAF" w:themeFill="accent4"/>
      </w:tcPr>
    </w:tblStylePr>
    <w:tblStylePr w:type="band1Vert">
      <w:tblPr/>
      <w:tcPr>
        <w:shd w:val="clear" w:color="auto" w:fill="B4A0E8" w:themeFill="accent4" w:themeFillTint="66"/>
      </w:tcPr>
    </w:tblStylePr>
    <w:tblStylePr w:type="band1Horz">
      <w:tblPr/>
      <w:tcPr>
        <w:shd w:val="clear" w:color="auto" w:fill="B4A0E8" w:themeFill="accent4" w:themeFillTint="66"/>
      </w:tcPr>
    </w:tblStylePr>
  </w:style>
  <w:style w:type="table" w:customStyle="1" w:styleId="MathUBaseTable">
    <w:name w:val="MathU Base Table"/>
    <w:basedOn w:val="TableNormal"/>
    <w:rsid w:val="008B6B82"/>
    <w:pPr>
      <w:spacing w:before="40" w:after="20"/>
    </w:pPr>
    <w:rPr>
      <w:rFonts w:asciiTheme="majorHAnsi" w:eastAsiaTheme="minorHAnsi" w:hAnsiTheme="majorHAnsi" w:cstheme="minorBidi"/>
      <w:sz w:val="18"/>
      <w:szCs w:val="22"/>
    </w:rPr>
    <w:tblPr>
      <w:tblBorders>
        <w:bottom w:val="single" w:sz="4" w:space="0" w:color="000000" w:themeColor="text2"/>
        <w:insideH w:val="single" w:sz="4" w:space="0" w:color="00999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00000" w:themeColor="text2"/>
          <w:right w:val="nil"/>
          <w:insideH w:val="nil"/>
          <w:insideV w:val="single" w:sz="4" w:space="0" w:color="FFFFFF" w:themeColor="background1"/>
          <w:tl2br w:val="nil"/>
          <w:tr2bl w:val="nil"/>
        </w:tcBorders>
        <w:shd w:val="clear" w:color="auto" w:fill="000000" w:themeFill="text2"/>
      </w:tcPr>
    </w:tblStylePr>
    <w:tblStylePr w:type="lastRow">
      <w:rPr>
        <w:color w:val="000000" w:themeColor="text1"/>
      </w:rPr>
      <w:tblPr/>
      <w:tcPr>
        <w:tcBorders>
          <w:bottom w:val="single" w:sz="4" w:space="0" w:color="000000" w:themeColor="text2"/>
        </w:tcBorders>
        <w:shd w:val="clear" w:color="auto" w:fill="FFFFFF" w:themeFill="background1"/>
      </w:tcPr>
    </w:tblStylePr>
    <w:tblStylePr w:type="firstCol">
      <w:tblPr/>
      <w:tcPr>
        <w:tcBorders>
          <w:right w:val="single" w:sz="4" w:space="0" w:color="009999" w:themeColor="accent3"/>
        </w:tcBorders>
        <w:shd w:val="clear" w:color="auto" w:fill="FFFFFF" w:themeFill="background1"/>
      </w:tcPr>
    </w:tblStylePr>
    <w:tblStylePr w:type="lastCol">
      <w:tblPr/>
      <w:tcPr>
        <w:tcBorders>
          <w:top w:val="nil"/>
          <w:left w:val="nil"/>
          <w:bottom w:val="single" w:sz="4" w:space="0" w:color="00999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00000" w:themeFill="text2"/>
      </w:tcPr>
    </w:tblStylePr>
  </w:style>
  <w:style w:type="table" w:styleId="ListTable3Accent3">
    <w:name w:val="List Table 3 Accent 3"/>
    <w:basedOn w:val="TableNormal"/>
    <w:uiPriority w:val="48"/>
    <w:rsid w:val="008B6B82"/>
    <w:pPr>
      <w:spacing w:after="0"/>
    </w:pPr>
    <w:tblPr>
      <w:tblStyleRowBandSize w:val="1"/>
      <w:tblStyleColBandSize w:val="1"/>
      <w:tblBorders>
        <w:top w:val="single" w:sz="4" w:space="0" w:color="009999" w:themeColor="accent3"/>
        <w:left w:val="single" w:sz="4" w:space="0" w:color="009999" w:themeColor="accent3"/>
        <w:bottom w:val="single" w:sz="4" w:space="0" w:color="009999" w:themeColor="accent3"/>
        <w:right w:val="single" w:sz="4" w:space="0" w:color="009999" w:themeColor="accent3"/>
      </w:tblBorders>
    </w:tblPr>
    <w:tblStylePr w:type="firstRow">
      <w:rPr>
        <w:b/>
        <w:bCs/>
        <w:color w:val="FFFFFF" w:themeColor="background1"/>
      </w:rPr>
      <w:tblPr/>
      <w:tcPr>
        <w:shd w:val="clear" w:color="auto" w:fill="009999" w:themeFill="accent3"/>
      </w:tcPr>
    </w:tblStylePr>
    <w:tblStylePr w:type="lastRow">
      <w:rPr>
        <w:b/>
        <w:bCs/>
      </w:rPr>
      <w:tblPr/>
      <w:tcPr>
        <w:tcBorders>
          <w:top w:val="double" w:sz="4" w:space="0" w:color="0099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999" w:themeColor="accent3"/>
          <w:right w:val="single" w:sz="4" w:space="0" w:color="009999" w:themeColor="accent3"/>
        </w:tcBorders>
      </w:tcPr>
    </w:tblStylePr>
    <w:tblStylePr w:type="band1Horz">
      <w:tblPr/>
      <w:tcPr>
        <w:tcBorders>
          <w:top w:val="single" w:sz="4" w:space="0" w:color="009999" w:themeColor="accent3"/>
          <w:bottom w:val="single" w:sz="4" w:space="0" w:color="0099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9" w:themeColor="accent3"/>
          <w:left w:val="nil"/>
        </w:tcBorders>
      </w:tcPr>
    </w:tblStylePr>
    <w:tblStylePr w:type="swCell">
      <w:tblPr/>
      <w:tcPr>
        <w:tcBorders>
          <w:top w:val="double" w:sz="4" w:space="0" w:color="009999" w:themeColor="accent3"/>
          <w:right w:val="nil"/>
        </w:tcBorders>
      </w:tcPr>
    </w:tblStylePr>
  </w:style>
  <w:style w:type="character" w:customStyle="1" w:styleId="ExhibitTitleChar">
    <w:name w:val="Exhibit Title Char"/>
    <w:link w:val="ExhibitTitle"/>
    <w:uiPriority w:val="12"/>
    <w:locked/>
    <w:rsid w:val="000C2A12"/>
    <w:rPr>
      <w:rFonts w:eastAsia="Calibri"/>
      <w:b/>
      <w:bCs/>
      <w:sz w:val="24"/>
      <w:szCs w:val="24"/>
    </w:rPr>
  </w:style>
  <w:style w:type="paragraph" w:customStyle="1" w:styleId="TableColumnHeadCentered">
    <w:name w:val="Table Column Head Centered"/>
    <w:basedOn w:val="Normal"/>
    <w:qFormat/>
    <w:rsid w:val="000C2A12"/>
    <w:pPr>
      <w:spacing w:before="40" w:after="40"/>
      <w:jc w:val="center"/>
    </w:pPr>
    <w:rPr>
      <w:rFonts w:asciiTheme="majorHAnsi" w:eastAsiaTheme="minorEastAsia" w:hAnsiTheme="majorHAnsi"/>
      <w:b/>
      <w:color w:val="FFFFFF" w:themeColor="background1"/>
      <w:sz w:val="20"/>
    </w:rPr>
  </w:style>
  <w:style w:type="paragraph" w:customStyle="1" w:styleId="TableText0">
    <w:name w:val="Table Text"/>
    <w:uiPriority w:val="15"/>
    <w:qFormat/>
    <w:rsid w:val="000C2A12"/>
    <w:pPr>
      <w:spacing w:before="40" w:after="40"/>
    </w:pPr>
    <w:rPr>
      <w:rFonts w:asciiTheme="majorHAnsi" w:hAnsiTheme="majorHAnsi"/>
    </w:rPr>
  </w:style>
  <w:style w:type="table" w:customStyle="1" w:styleId="TableStyle-Simple">
    <w:name w:val="__Table Style-Simple"/>
    <w:basedOn w:val="TableNormal"/>
    <w:uiPriority w:val="99"/>
    <w:rsid w:val="000C2A12"/>
    <w:pPr>
      <w:spacing w:before="40" w:after="40"/>
    </w:pPr>
    <w:rPr>
      <w:rFonts w:asciiTheme="minorHAnsi" w:eastAsiaTheme="minorHAnsi" w:hAnsiTheme="minorHAnsi" w:cstheme="minorBidi"/>
      <w:color w:val="000000" w:themeColor="text2"/>
      <w:sz w:val="24"/>
      <w:szCs w:val="24"/>
    </w:rPr>
    <w:tblPr>
      <w:tblStyleRowBandSize w:val="1"/>
      <w:tblInd w:w="0" w:type="dxa"/>
      <w:tblBorders>
        <w:top w:val="single" w:sz="6" w:space="0" w:color="4F2AAF" w:themeColor="accent1"/>
        <w:left w:val="single" w:sz="6" w:space="0" w:color="4F2AAF" w:themeColor="accent1"/>
        <w:bottom w:val="single" w:sz="6" w:space="0" w:color="4F2AAF" w:themeColor="accent1"/>
        <w:right w:val="single" w:sz="6" w:space="0" w:color="4F2AAF" w:themeColor="accent1"/>
        <w:insideH w:val="single" w:sz="6" w:space="0" w:color="4F2AAF" w:themeColor="accent1"/>
        <w:insideV w:val="single" w:sz="6" w:space="0" w:color="4F2AAF" w:themeColor="accent1"/>
      </w:tblBorders>
      <w:tblCellMar>
        <w:left w:w="58" w:type="dxa"/>
        <w:right w:w="58" w:type="dxa"/>
      </w:tblCellMar>
    </w:tblPr>
    <w:tblStylePr w:type="firstRow">
      <w:pPr>
        <w:jc w:val="left"/>
      </w:pPr>
      <w:rPr>
        <w:b w:val="0"/>
      </w:rPr>
      <w:tblPr/>
      <w:tcPr>
        <w:tcBorders>
          <w:top w:val="single" w:sz="6" w:space="0" w:color="FFFFFF" w:themeColor="background1"/>
          <w:left w:val="single" w:sz="6" w:space="0" w:color="4F2AAF" w:themeColor="accent1"/>
          <w:bottom w:val="single" w:sz="6" w:space="0" w:color="FFFFFF" w:themeColor="background1"/>
          <w:right w:val="single" w:sz="6" w:space="0" w:color="4F2AAF" w:themeColor="accent1"/>
          <w:insideH w:val="nil"/>
          <w:insideV w:val="single" w:sz="6" w:space="0" w:color="FFFFFF" w:themeColor="background1"/>
          <w:tl2br w:val="nil"/>
          <w:tr2bl w:val="nil"/>
        </w:tcBorders>
        <w:shd w:val="clear" w:color="auto" w:fill="4F2AAF"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yperlink" Target="https://data.bls.gov/oesprofile/" TargetMode="External" /><Relationship Id="rId2" Type="http://schemas.openxmlformats.org/officeDocument/2006/relationships/endnotes" Target="endnotes.xml" /><Relationship Id="rId20" Type="http://schemas.openxmlformats.org/officeDocument/2006/relationships/hyperlink" Target="https://nces.ed.gov/pubs2024/2024144.pdf" TargetMode="External" /><Relationship Id="rId21" Type="http://schemas.openxmlformats.org/officeDocument/2006/relationships/hyperlink" Target="https://pubmed.ncbi.nlm.nih.gov/36649255/" TargetMode="External" /><Relationship Id="rId22" Type="http://schemas.openxmlformats.org/officeDocument/2006/relationships/header" Target="header5.xml" /><Relationship Id="rId23" Type="http://schemas.openxmlformats.org/officeDocument/2006/relationships/footer" Target="footer5.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footer4.xml.rels><?xml version="1.0" encoding="utf-8" standalone="yes"?><Relationships xmlns="http://schemas.openxmlformats.org/package/2006/relationships"><Relationship Id="rId1" Type="http://schemas.openxmlformats.org/officeDocument/2006/relationships/image" Target="media/image4.png" /></Relationships>
</file>

<file path=word/_rels/footer5.xml.rels><?xml version="1.0" encoding="utf-8" standalone="yes"?><Relationships xmlns="http://schemas.openxmlformats.org/package/2006/relationships"><Relationship Id="rId1" Type="http://schemas.openxmlformats.org/officeDocument/2006/relationships/image" Target="media/image3.pn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DIR_work\Templates\DIR%20report%20and%20proposal%20template%202010%2011.dot" TargetMode="External" /></Relationships>
</file>

<file path=word/theme/theme1.xml><?xml version="1.0" encoding="utf-8"?>
<a:theme xmlns:a="http://schemas.openxmlformats.org/drawingml/2006/main" name="Office Theme">
  <a:themeElements>
    <a:clrScheme name="DIR New">
      <a:dk1>
        <a:sysClr val="windowText" lastClr="000000"/>
      </a:dk1>
      <a:lt1>
        <a:srgbClr val="FFFFFF"/>
      </a:lt1>
      <a:dk2>
        <a:srgbClr val="000000"/>
      </a:dk2>
      <a:lt2>
        <a:srgbClr val="FFFFFF"/>
      </a:lt2>
      <a:accent1>
        <a:srgbClr val="4F2AAF"/>
      </a:accent1>
      <a:accent2>
        <a:srgbClr val="D8D8D8"/>
      </a:accent2>
      <a:accent3>
        <a:srgbClr val="009999"/>
      </a:accent3>
      <a:accent4>
        <a:srgbClr val="4F2AAF"/>
      </a:accent4>
      <a:accent5>
        <a:srgbClr val="C0ABF6"/>
      </a:accent5>
      <a:accent6>
        <a:srgbClr val="006D6D"/>
      </a:accent6>
      <a:hlink>
        <a:srgbClr val="0070C0"/>
      </a:hlink>
      <a:folHlink>
        <a:srgbClr val="7759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A3ED81-0F0B-461A-BC92-7B8627066DEA}">
  <ds:schemaRefs>
    <ds:schemaRef ds:uri="http://schemas.microsoft.com/sharepoint/v3/contenttype/forms"/>
  </ds:schemaRefs>
</ds:datastoreItem>
</file>

<file path=customXml/itemProps2.xml><?xml version="1.0" encoding="utf-8"?>
<ds:datastoreItem xmlns:ds="http://schemas.openxmlformats.org/officeDocument/2006/customXml" ds:itemID="{4F3EB448-95C1-4D4F-9E06-BF4CA86C6379}">
  <ds:schemaRefs>
    <ds:schemaRef ds:uri="http://schemas.openxmlformats.org/officeDocument/2006/bibliography"/>
  </ds:schemaRefs>
</ds:datastoreItem>
</file>

<file path=customXml/itemProps3.xml><?xml version="1.0" encoding="utf-8"?>
<ds:datastoreItem xmlns:ds="http://schemas.openxmlformats.org/officeDocument/2006/customXml" ds:itemID="{FCB935B1-DD4E-4528-B6CD-CB775F45BEC0}">
  <ds:schemaRefs/>
</ds:datastoreItem>
</file>

<file path=customXml/itemProps4.xml><?xml version="1.0" encoding="utf-8"?>
<ds:datastoreItem xmlns:ds="http://schemas.openxmlformats.org/officeDocument/2006/customXml" ds:itemID="{2846F66A-AF84-45E9-9E6B-A68CF3E719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DIR report and proposal template 2010 11</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Diamandopoulos</dc:creator>
  <cp:lastModifiedBy>nmachata@dir-online.com</cp:lastModifiedBy>
  <cp:revision>6</cp:revision>
  <cp:lastPrinted>2025-07-19T11:36:00Z</cp:lastPrinted>
  <dcterms:created xsi:type="dcterms:W3CDTF">2026-06-18T00:30:00Z</dcterms:created>
  <dcterms:modified xsi:type="dcterms:W3CDTF">2026-07-02T21:22:18Z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GrammarlyDocumentId">
    <vt:lpwstr>2f7608990478fe02b8651a809ede1947b21618820f49e8063ef34488482ac276</vt:lpwstr>
  </property>
  <property fmtid="{D5CDD505-2E9C-101B-9397-08002B2CF9AE}" pid="4" name="MediaServiceImageTags">
    <vt:lpwstr/>
  </property>
  <property fmtid="{D5CDD505-2E9C-101B-9397-08002B2CF9AE}" pid="5" name="MSIP_Label_9a5e8a9d-1b12-42bd-9856-0af2bbe0ed89_ActionId">
    <vt:lpwstr>4961aaa3-56f7-45f0-8914-7e72ce0947c6</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2026-06-09T16:44:54Z</vt:lpwstr>
  </property>
  <property fmtid="{D5CDD505-2E9C-101B-9397-08002B2CF9AE}" pid="11" name="MSIP_Label_9a5e8a9d-1b12-42bd-9856-0af2bbe0ed89_SiteId">
    <vt:lpwstr>13af8d65-0b4b-4c0f-a446-a427419abfd6</vt:lpwstr>
  </property>
  <property fmtid="{D5CDD505-2E9C-101B-9397-08002B2CF9AE}" pid="12" name="MSIP_Label_defa4170-0d19-0005-0004-bc88714345d2_ActionId">
    <vt:lpwstr>c2c8d444-237c-4833-a5c8-307bfd0a6027</vt:lpwstr>
  </property>
  <property fmtid="{D5CDD505-2E9C-101B-9397-08002B2CF9AE}" pid="13" name="MSIP_Label_defa4170-0d19-0005-0004-bc88714345d2_Enabled">
    <vt:lpwstr>True</vt:lpwstr>
  </property>
  <property fmtid="{D5CDD505-2E9C-101B-9397-08002B2CF9AE}" pid="14" name="MSIP_Label_defa4170-0d19-0005-0004-bc88714345d2_Extended_MSFT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etDate">
    <vt:lpwstr>2025-03-05T01:06:32Z</vt:lpwstr>
  </property>
  <property fmtid="{D5CDD505-2E9C-101B-9397-08002B2CF9AE}" pid="17" name="MSIP_Label_defa4170-0d19-0005-0004-bc88714345d2_SiteId">
    <vt:lpwstr>01b20516-df6d-4c28-9ad3-141b97bce9b7</vt:lpwstr>
  </property>
  <property fmtid="{D5CDD505-2E9C-101B-9397-08002B2CF9AE}" pid="18" name="Sensitivity">
    <vt:lpwstr>Confidential - Default defa4170-0d19-0005-0004-bc88714345d2</vt:lpwstr>
  </property>
</Properties>
</file>