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7BA7" w:rsidP="009D5F11" w14:paraId="4D759E83" w14:textId="12BE9DB4">
      <w:pPr>
        <w:widowControl w:val="0"/>
      </w:pPr>
      <w:bookmarkStart w:id="0" w:name="_Hlk192053933"/>
      <w:bookmarkEnd w:id="0"/>
      <w:r>
        <w:rPr>
          <w:noProof/>
        </w:rPr>
        <w:drawing>
          <wp:anchor distT="0" distB="0" distL="114300" distR="114300" simplePos="0" relativeHeight="251660288" behindDoc="0" locked="0" layoutInCell="1" allowOverlap="1">
            <wp:simplePos x="0" y="0"/>
            <wp:positionH relativeFrom="margin">
              <wp:posOffset>225425</wp:posOffset>
            </wp:positionH>
            <wp:positionV relativeFrom="paragraph">
              <wp:posOffset>20320</wp:posOffset>
            </wp:positionV>
            <wp:extent cx="5949985" cy="1849755"/>
            <wp:effectExtent l="0" t="0" r="0" b="0"/>
            <wp:wrapSquare wrapText="bothSides"/>
            <wp:docPr id="1132474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748" name="Picture 1" descr="A blue and purple logo&#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9985" cy="1849755"/>
                    </a:xfrm>
                    <a:prstGeom prst="rect">
                      <a:avLst/>
                    </a:prstGeom>
                  </pic:spPr>
                </pic:pic>
              </a:graphicData>
            </a:graphic>
          </wp:anchor>
        </w:drawing>
      </w:r>
      <w:r w:rsidR="001147FC">
        <w:rPr>
          <w:noProof/>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-74295</wp:posOffset>
                </wp:positionV>
                <wp:extent cx="3619500" cy="814070"/>
                <wp:effectExtent l="3175" t="1905" r="0" b="3175"/>
                <wp:wrapNone/>
                <wp:docPr id="1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3619500" cy="814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7" o:spid="_x0000_s1025" style="width:285pt;height:64.1pt;margin-top:-5.85pt;margin-left:-20pt;mso-height-percent:0;mso-height-relative:page;mso-width-percent:0;mso-width-relative:page;mso-wrap-distance-bottom:0;mso-wrap-distance-left:9pt;mso-wrap-distance-right:9pt;mso-wrap-distance-top:0;mso-wrap-style:square;position:absolute;visibility:visible;v-text-anchor:top;z-index:251659264" filled="f" stroked="f">
                <o:lock v:ext="edit" aspectratio="t" text="t"/>
              </v:rect>
            </w:pict>
          </mc:Fallback>
        </mc:AlternateContent>
      </w:r>
    </w:p>
    <w:p w:rsidR="0E4BD19F" w:rsidRPr="00BF4E46" w:rsidP="009D5F11" w14:paraId="4EC5ED39" w14:textId="19CE4FAA">
      <w:pPr>
        <w:widowControl w:val="0"/>
        <w:jc w:val="center"/>
        <w:rPr>
          <w:highlight w:val="yellow"/>
        </w:rPr>
      </w:pPr>
      <w:bookmarkStart w:id="1" w:name="_Hlk208385640"/>
      <w:r w:rsidRPr="00BF4E46">
        <w:rPr>
          <w:b/>
          <w:bCs/>
          <w:sz w:val="40"/>
          <w:szCs w:val="40"/>
        </w:rPr>
        <w:t>Description of Today’s TRIO Programs and Proposing Options for Future Outcome Evaluations</w:t>
      </w:r>
      <w:bookmarkEnd w:id="1"/>
    </w:p>
    <w:p w:rsidR="008721B9" w:rsidP="008721B9" w14:paraId="1D8756A8" w14:textId="77777777">
      <w:pPr>
        <w:widowControl w:val="0"/>
        <w:jc w:val="center"/>
        <w:rPr>
          <w:b/>
          <w:bCs/>
          <w:sz w:val="40"/>
          <w:szCs w:val="40"/>
        </w:rPr>
      </w:pPr>
    </w:p>
    <w:p w:rsidR="007312C2" w:rsidRPr="007312C2" w:rsidP="007312C2" w14:paraId="60EF40BD" w14:textId="77777777">
      <w:pPr>
        <w:widowControl w:val="0"/>
        <w:jc w:val="center"/>
        <w:rPr>
          <w:b/>
          <w:bCs/>
          <w:sz w:val="40"/>
          <w:szCs w:val="40"/>
        </w:rPr>
      </w:pPr>
      <w:r w:rsidRPr="007312C2">
        <w:rPr>
          <w:b/>
          <w:bCs/>
          <w:sz w:val="40"/>
          <w:szCs w:val="40"/>
        </w:rPr>
        <w:t>Supporting Statement</w:t>
      </w:r>
    </w:p>
    <w:p w:rsidR="008721B9" w:rsidRPr="00600E5F" w:rsidP="007312C2" w14:paraId="6B96D5C0" w14:textId="55937F01">
      <w:pPr>
        <w:widowControl w:val="0"/>
        <w:jc w:val="center"/>
        <w:rPr>
          <w:b/>
          <w:bCs/>
          <w:sz w:val="40"/>
          <w:szCs w:val="40"/>
        </w:rPr>
      </w:pPr>
      <w:r w:rsidRPr="007312C2">
        <w:rPr>
          <w:b/>
          <w:bCs/>
          <w:sz w:val="40"/>
          <w:szCs w:val="40"/>
        </w:rPr>
        <w:t>Part B: Description of Statistical Methodology</w:t>
      </w:r>
    </w:p>
    <w:p w:rsidR="008721B9" w:rsidP="008721B9" w14:paraId="6B80F970" w14:textId="77777777">
      <w:pPr>
        <w:widowControl w:val="0"/>
        <w:jc w:val="center"/>
        <w:rPr>
          <w:b/>
          <w:bCs/>
          <w:sz w:val="28"/>
          <w:szCs w:val="28"/>
        </w:rPr>
      </w:pPr>
    </w:p>
    <w:p w:rsidR="008721B9" w:rsidRPr="00600E5F" w:rsidP="008721B9" w14:paraId="4DEE31FA" w14:textId="18BEEE0A">
      <w:pPr>
        <w:widowControl w:val="0"/>
        <w:jc w:val="center"/>
        <w:rPr>
          <w:b/>
          <w:bCs/>
          <w:sz w:val="28"/>
          <w:szCs w:val="28"/>
        </w:rPr>
      </w:pPr>
      <w:r w:rsidRPr="19621ABA">
        <w:rPr>
          <w:b/>
          <w:bCs/>
          <w:sz w:val="28"/>
          <w:szCs w:val="28"/>
        </w:rPr>
        <w:t>Ju</w:t>
      </w:r>
      <w:r w:rsidRPr="19621ABA" w:rsidR="4065AEB9">
        <w:rPr>
          <w:b/>
          <w:bCs/>
          <w:sz w:val="28"/>
          <w:szCs w:val="28"/>
        </w:rPr>
        <w:t>ly</w:t>
      </w:r>
      <w:r w:rsidRPr="19621ABA">
        <w:rPr>
          <w:b/>
          <w:bCs/>
          <w:sz w:val="28"/>
          <w:szCs w:val="28"/>
        </w:rPr>
        <w:t xml:space="preserve"> </w:t>
      </w:r>
      <w:r w:rsidRPr="19621ABA" w:rsidR="52ADC0DA">
        <w:rPr>
          <w:b/>
          <w:bCs/>
          <w:sz w:val="28"/>
          <w:szCs w:val="28"/>
        </w:rPr>
        <w:t>2026</w:t>
      </w:r>
    </w:p>
    <w:p w:rsidR="3B13D0EA" w:rsidP="009D5F11" w14:paraId="4A66B199" w14:textId="5F0DD701">
      <w:pPr>
        <w:widowControl w:val="0"/>
      </w:pPr>
    </w:p>
    <w:p w:rsidR="00FD5DCD" w:rsidRPr="00BF4E46" w:rsidP="009D5F11" w14:paraId="4B6ACD84" w14:textId="268C3B2B">
      <w:pPr>
        <w:pStyle w:val="Submittedto"/>
        <w:widowControl w:val="0"/>
        <w:rPr>
          <w:b w:val="0"/>
          <w:sz w:val="16"/>
          <w:szCs w:val="16"/>
        </w:rPr>
        <w:sectPr w:rsidSect="00C17404">
          <w:headerReference w:type="default" r:id="rId11"/>
          <w:footerReference w:type="default" r:id="rId12"/>
          <w:headerReference w:type="first" r:id="rId13"/>
          <w:footerReference w:type="first" r:id="rId14"/>
          <w:pgSz w:w="12240" w:h="15840" w:orient="portrait" w:code="1"/>
          <w:pgMar w:top="1440" w:right="1080" w:bottom="1440" w:left="1080" w:header="720" w:footer="677" w:gutter="0"/>
          <w:pgNumType w:fmt="lowerRoman" w:start="1"/>
          <w:cols w:space="720"/>
          <w:docGrid w:linePitch="360"/>
        </w:sectPr>
      </w:pPr>
    </w:p>
    <w:bookmarkStart w:id="2" w:name="_Toc216188917" w:displacedByCustomXml="next"/>
    <w:bookmarkStart w:id="3" w:name="_Toc215603433" w:displacedByCustomXml="next"/>
    <w:bookmarkStart w:id="4" w:name="_Toc208398797" w:displacedByCustomXml="next"/>
    <w:bookmarkStart w:id="5" w:name="_Toc208394626" w:displacedByCustomXml="next"/>
    <w:bookmarkStart w:id="6" w:name="_Toc206531278" w:displacedByCustomXml="next"/>
    <w:bookmarkStart w:id="7" w:name="_Toc208335124" w:displacedByCustomXml="next"/>
    <w:bookmarkStart w:id="8" w:name="_Toc208397746" w:displacedByCustomXml="next"/>
    <w:bookmarkStart w:id="9" w:name="_Toc208398251" w:displacedByCustomXml="next"/>
    <w:bookmarkStart w:id="10" w:name="_Toc218521043" w:displacedByCustomXml="next"/>
    <w:bookmarkStart w:id="11" w:name="_Toc223518558" w:displacedByCustomXml="next"/>
    <w:sdt>
      <w:sdtPr>
        <w:rPr>
          <w:rFonts w:eastAsia="Calibri"/>
          <w:b/>
          <w:bCs/>
          <w:color w:val="auto"/>
          <w:sz w:val="24"/>
          <w:szCs w:val="24"/>
        </w:rPr>
        <w:id w:val="1664266241"/>
        <w:docPartObj>
          <w:docPartGallery w:val="Table of Contents"/>
          <w:docPartUnique/>
        </w:docPartObj>
      </w:sdtPr>
      <w:sdtEndPr>
        <w:rPr>
          <w:rFonts w:eastAsia="Calibri"/>
          <w:b/>
          <w:bCs/>
          <w:color w:val="auto"/>
          <w:sz w:val="24"/>
          <w:szCs w:val="24"/>
        </w:rPr>
      </w:sdtEndPr>
      <w:sdtContent>
        <w:p w:rsidR="0016403F" w:rsidP="00EA0CE3" w14:paraId="22E77745" w14:textId="77777777">
          <w:pPr>
            <w:pStyle w:val="TOCHeading"/>
            <w:widowControl w:val="0"/>
            <w:spacing w:before="0" w:after="60"/>
            <w:rPr>
              <w:noProof/>
            </w:rPr>
          </w:pPr>
          <w:r w:rsidRPr="7B689DEE">
            <w:t>Contents</w:t>
          </w:r>
          <w:bookmarkEnd w:id="11"/>
          <w:bookmarkEnd w:id="10"/>
          <w:bookmarkEnd w:id="9"/>
          <w:bookmarkEnd w:id="8"/>
          <w:bookmarkEnd w:id="7"/>
          <w:bookmarkEnd w:id="6"/>
          <w:bookmarkEnd w:id="5"/>
          <w:bookmarkEnd w:id="4"/>
          <w:bookmarkEnd w:id="3"/>
          <w:bookmarkEnd w:id="2"/>
          <w:r w:rsidR="009E0D56">
            <w:fldChar w:fldCharType="begin"/>
          </w:r>
          <w:r w:rsidR="00600768">
            <w:instrText>TOC \o "1-3" \z \u \h</w:instrText>
          </w:r>
          <w:r w:rsidR="009E0D56">
            <w:fldChar w:fldCharType="separate"/>
          </w:r>
        </w:p>
        <w:p w:rsidR="0016403F" w14:paraId="11F6ED93" w14:textId="088C6A5E">
          <w:pPr>
            <w:pStyle w:val="TOC1"/>
            <w:rPr>
              <w:rFonts w:asciiTheme="minorHAnsi" w:eastAsiaTheme="minorEastAsia" w:hAnsiTheme="minorHAnsi" w:cstheme="minorBidi"/>
              <w:b w:val="0"/>
              <w:noProof/>
              <w:kern w:val="2"/>
              <w:szCs w:val="24"/>
              <w14:ligatures w14:val="standardContextual"/>
            </w:rPr>
          </w:pPr>
          <w:hyperlink w:anchor="_Toc223518559" w:history="1">
            <w:r w:rsidRPr="00115716">
              <w:rPr>
                <w:rStyle w:val="Hyperlink"/>
                <w:noProof/>
              </w:rPr>
              <w:t>Part B. Description of Statistical Methodology</w:t>
            </w:r>
            <w:r>
              <w:rPr>
                <w:noProof/>
                <w:webHidden/>
              </w:rPr>
              <w:tab/>
            </w:r>
            <w:r>
              <w:rPr>
                <w:noProof/>
                <w:webHidden/>
              </w:rPr>
              <w:fldChar w:fldCharType="begin"/>
            </w:r>
            <w:r>
              <w:rPr>
                <w:noProof/>
                <w:webHidden/>
              </w:rPr>
              <w:instrText xml:space="preserve"> PAGEREF _Toc223518559 \h </w:instrText>
            </w:r>
            <w:r>
              <w:rPr>
                <w:noProof/>
                <w:webHidden/>
              </w:rPr>
              <w:fldChar w:fldCharType="separate"/>
            </w:r>
            <w:r w:rsidR="00ED7512">
              <w:rPr>
                <w:noProof/>
                <w:webHidden/>
              </w:rPr>
              <w:t>1</w:t>
            </w:r>
            <w:r>
              <w:rPr>
                <w:noProof/>
                <w:webHidden/>
              </w:rPr>
              <w:fldChar w:fldCharType="end"/>
            </w:r>
          </w:hyperlink>
        </w:p>
        <w:p w:rsidR="0016403F" w:rsidP="0006555D" w14:paraId="4904CCE9" w14:textId="3D1A6DAC">
          <w:pPr>
            <w:pStyle w:val="TOC2"/>
            <w:rPr>
              <w:rFonts w:asciiTheme="minorHAnsi" w:eastAsiaTheme="minorEastAsia" w:hAnsiTheme="minorHAnsi" w:cstheme="minorBidi"/>
              <w:kern w:val="2"/>
              <w:szCs w:val="24"/>
              <w14:ligatures w14:val="standardContextual"/>
            </w:rPr>
          </w:pPr>
          <w:hyperlink w:anchor="_Toc223518560" w:history="1">
            <w:r w:rsidRPr="00115716">
              <w:rPr>
                <w:rStyle w:val="Hyperlink"/>
              </w:rPr>
              <w:t>B.1 Respondent Universe and Sampling Methods</w:t>
            </w:r>
            <w:r>
              <w:rPr>
                <w:webHidden/>
              </w:rPr>
              <w:tab/>
            </w:r>
            <w:r>
              <w:rPr>
                <w:webHidden/>
              </w:rPr>
              <w:fldChar w:fldCharType="begin"/>
            </w:r>
            <w:r>
              <w:rPr>
                <w:webHidden/>
              </w:rPr>
              <w:instrText xml:space="preserve"> PAGEREF _Toc223518560 \h </w:instrText>
            </w:r>
            <w:r>
              <w:rPr>
                <w:webHidden/>
              </w:rPr>
              <w:fldChar w:fldCharType="separate"/>
            </w:r>
            <w:r w:rsidR="00ED7512">
              <w:rPr>
                <w:webHidden/>
              </w:rPr>
              <w:t>1</w:t>
            </w:r>
            <w:r>
              <w:rPr>
                <w:webHidden/>
              </w:rPr>
              <w:fldChar w:fldCharType="end"/>
            </w:r>
          </w:hyperlink>
        </w:p>
        <w:p w:rsidR="0016403F" w:rsidP="0006555D" w14:paraId="5835DC70" w14:textId="3E29D362">
          <w:pPr>
            <w:pStyle w:val="TOC2"/>
            <w:rPr>
              <w:rFonts w:asciiTheme="minorHAnsi" w:eastAsiaTheme="minorEastAsia" w:hAnsiTheme="minorHAnsi" w:cstheme="minorBidi"/>
              <w:kern w:val="2"/>
              <w:szCs w:val="24"/>
              <w14:ligatures w14:val="standardContextual"/>
            </w:rPr>
          </w:pPr>
          <w:hyperlink w:anchor="_Toc223518561" w:history="1">
            <w:r w:rsidRPr="00115716">
              <w:rPr>
                <w:rStyle w:val="Hyperlink"/>
              </w:rPr>
              <w:t>B.2 Procedures for Collection of Information</w:t>
            </w:r>
            <w:r>
              <w:rPr>
                <w:webHidden/>
              </w:rPr>
              <w:tab/>
            </w:r>
            <w:r>
              <w:rPr>
                <w:webHidden/>
              </w:rPr>
              <w:fldChar w:fldCharType="begin"/>
            </w:r>
            <w:r>
              <w:rPr>
                <w:webHidden/>
              </w:rPr>
              <w:instrText xml:space="preserve"> PAGEREF _Toc223518561 \h </w:instrText>
            </w:r>
            <w:r>
              <w:rPr>
                <w:webHidden/>
              </w:rPr>
              <w:fldChar w:fldCharType="separate"/>
            </w:r>
            <w:r w:rsidR="00ED7512">
              <w:rPr>
                <w:webHidden/>
              </w:rPr>
              <w:t>2</w:t>
            </w:r>
            <w:r>
              <w:rPr>
                <w:webHidden/>
              </w:rPr>
              <w:fldChar w:fldCharType="end"/>
            </w:r>
          </w:hyperlink>
        </w:p>
        <w:p w:rsidR="0016403F" w:rsidP="0006555D" w14:paraId="25568DB4" w14:textId="5AA55728">
          <w:pPr>
            <w:pStyle w:val="TOC2"/>
            <w:rPr>
              <w:rFonts w:asciiTheme="minorHAnsi" w:eastAsiaTheme="minorEastAsia" w:hAnsiTheme="minorHAnsi" w:cstheme="minorBidi"/>
              <w:kern w:val="2"/>
              <w:szCs w:val="24"/>
              <w14:ligatures w14:val="standardContextual"/>
            </w:rPr>
          </w:pPr>
          <w:hyperlink w:anchor="_Toc223518562" w:history="1">
            <w:r w:rsidRPr="00115716">
              <w:rPr>
                <w:rStyle w:val="Hyperlink"/>
              </w:rPr>
              <w:t>B.3 Methods to Maximize Response Rates and Address Nonresponse</w:t>
            </w:r>
            <w:r>
              <w:rPr>
                <w:webHidden/>
              </w:rPr>
              <w:tab/>
            </w:r>
            <w:r>
              <w:rPr>
                <w:webHidden/>
              </w:rPr>
              <w:fldChar w:fldCharType="begin"/>
            </w:r>
            <w:r>
              <w:rPr>
                <w:webHidden/>
              </w:rPr>
              <w:instrText xml:space="preserve"> PAGEREF _Toc223518562 \h </w:instrText>
            </w:r>
            <w:r>
              <w:rPr>
                <w:webHidden/>
              </w:rPr>
              <w:fldChar w:fldCharType="separate"/>
            </w:r>
            <w:r w:rsidR="00ED7512">
              <w:rPr>
                <w:webHidden/>
              </w:rPr>
              <w:t>3</w:t>
            </w:r>
            <w:r>
              <w:rPr>
                <w:webHidden/>
              </w:rPr>
              <w:fldChar w:fldCharType="end"/>
            </w:r>
          </w:hyperlink>
        </w:p>
        <w:p w:rsidR="0016403F" w:rsidP="0006555D" w14:paraId="04870424" w14:textId="4FB8C4AD">
          <w:pPr>
            <w:pStyle w:val="TOC2"/>
            <w:rPr>
              <w:rFonts w:asciiTheme="minorHAnsi" w:eastAsiaTheme="minorEastAsia" w:hAnsiTheme="minorHAnsi" w:cstheme="minorBidi"/>
              <w:kern w:val="2"/>
              <w:szCs w:val="24"/>
              <w14:ligatures w14:val="standardContextual"/>
            </w:rPr>
          </w:pPr>
          <w:hyperlink w:anchor="_Toc223518563" w:history="1">
            <w:r w:rsidRPr="00115716">
              <w:rPr>
                <w:rStyle w:val="Hyperlink"/>
              </w:rPr>
              <w:t>B.4 Tests of Procedures and Methods</w:t>
            </w:r>
            <w:r>
              <w:rPr>
                <w:webHidden/>
              </w:rPr>
              <w:tab/>
            </w:r>
            <w:r>
              <w:rPr>
                <w:webHidden/>
              </w:rPr>
              <w:fldChar w:fldCharType="begin"/>
            </w:r>
            <w:r>
              <w:rPr>
                <w:webHidden/>
              </w:rPr>
              <w:instrText xml:space="preserve"> PAGEREF _Toc223518563 \h </w:instrText>
            </w:r>
            <w:r>
              <w:rPr>
                <w:webHidden/>
              </w:rPr>
              <w:fldChar w:fldCharType="separate"/>
            </w:r>
            <w:r w:rsidR="00ED7512">
              <w:rPr>
                <w:webHidden/>
              </w:rPr>
              <w:t>3</w:t>
            </w:r>
            <w:r>
              <w:rPr>
                <w:webHidden/>
              </w:rPr>
              <w:fldChar w:fldCharType="end"/>
            </w:r>
          </w:hyperlink>
        </w:p>
        <w:p w:rsidR="0016403F" w:rsidP="0006555D" w14:paraId="4AB69313" w14:textId="0110BEDE">
          <w:pPr>
            <w:pStyle w:val="TOC2"/>
            <w:rPr>
              <w:rFonts w:asciiTheme="minorHAnsi" w:eastAsiaTheme="minorEastAsia" w:hAnsiTheme="minorHAnsi" w:cstheme="minorBidi"/>
              <w:kern w:val="2"/>
              <w:szCs w:val="24"/>
              <w14:ligatures w14:val="standardContextual"/>
            </w:rPr>
          </w:pPr>
          <w:hyperlink w:anchor="_Toc223518564" w:history="1">
            <w:r w:rsidRPr="00115716">
              <w:rPr>
                <w:rStyle w:val="Hyperlink"/>
              </w:rPr>
              <w:t>B.5 Individuals Responsible for Study Design and Performance</w:t>
            </w:r>
            <w:r>
              <w:rPr>
                <w:webHidden/>
              </w:rPr>
              <w:tab/>
            </w:r>
            <w:r>
              <w:rPr>
                <w:webHidden/>
              </w:rPr>
              <w:fldChar w:fldCharType="begin"/>
            </w:r>
            <w:r>
              <w:rPr>
                <w:webHidden/>
              </w:rPr>
              <w:instrText xml:space="preserve"> PAGEREF _Toc223518564 \h </w:instrText>
            </w:r>
            <w:r>
              <w:rPr>
                <w:webHidden/>
              </w:rPr>
              <w:fldChar w:fldCharType="separate"/>
            </w:r>
            <w:r w:rsidR="00ED7512">
              <w:rPr>
                <w:webHidden/>
              </w:rPr>
              <w:t>4</w:t>
            </w:r>
            <w:r>
              <w:rPr>
                <w:webHidden/>
              </w:rPr>
              <w:fldChar w:fldCharType="end"/>
            </w:r>
          </w:hyperlink>
        </w:p>
        <w:p w:rsidR="0016403F" w14:paraId="59350A01" w14:textId="3E3CEF99">
          <w:pPr>
            <w:pStyle w:val="TOC1"/>
            <w:rPr>
              <w:rFonts w:asciiTheme="minorHAnsi" w:eastAsiaTheme="minorEastAsia" w:hAnsiTheme="minorHAnsi" w:cstheme="minorBidi"/>
              <w:b w:val="0"/>
              <w:noProof/>
              <w:kern w:val="2"/>
              <w:szCs w:val="24"/>
              <w14:ligatures w14:val="standardContextual"/>
            </w:rPr>
          </w:pPr>
          <w:hyperlink w:anchor="_Toc223518565" w:history="1">
            <w:r w:rsidRPr="00115716">
              <w:rPr>
                <w:rStyle w:val="Hyperlink"/>
                <w:noProof/>
              </w:rPr>
              <w:t>Part B Optional Exhibits</w:t>
            </w:r>
            <w:r>
              <w:rPr>
                <w:noProof/>
                <w:webHidden/>
              </w:rPr>
              <w:tab/>
            </w:r>
            <w:r>
              <w:rPr>
                <w:noProof/>
                <w:webHidden/>
              </w:rPr>
              <w:fldChar w:fldCharType="begin"/>
            </w:r>
            <w:r>
              <w:rPr>
                <w:noProof/>
                <w:webHidden/>
              </w:rPr>
              <w:instrText xml:space="preserve"> PAGEREF _Toc223518565 \h </w:instrText>
            </w:r>
            <w:r>
              <w:rPr>
                <w:noProof/>
                <w:webHidden/>
              </w:rPr>
              <w:fldChar w:fldCharType="separate"/>
            </w:r>
            <w:r w:rsidR="00ED7512">
              <w:rPr>
                <w:noProof/>
                <w:webHidden/>
              </w:rPr>
              <w:t>5</w:t>
            </w:r>
            <w:r>
              <w:rPr>
                <w:noProof/>
                <w:webHidden/>
              </w:rPr>
              <w:fldChar w:fldCharType="end"/>
            </w:r>
          </w:hyperlink>
        </w:p>
        <w:p w:rsidR="00AC6CEF" w:rsidP="00AC6CEF" w14:paraId="3A8ABB22" w14:textId="77777777">
          <w:pPr>
            <w:pStyle w:val="TOCHeading"/>
            <w:widowControl w:val="0"/>
            <w:spacing w:before="0" w:after="60"/>
          </w:pPr>
          <w:r>
            <w:fldChar w:fldCharType="end"/>
          </w:r>
        </w:p>
        <w:sdt>
          <w:sdtPr>
            <w:rPr>
              <w:rFonts w:eastAsia="Calibri"/>
              <w:b/>
              <w:bCs/>
              <w:color w:val="auto"/>
              <w:sz w:val="24"/>
              <w:szCs w:val="24"/>
            </w:rPr>
            <w:id w:val="-988936740"/>
            <w:docPartObj>
              <w:docPartGallery w:val="Table of Contents"/>
              <w:docPartUnique/>
            </w:docPartObj>
          </w:sdtPr>
          <w:sdtEndPr>
            <w:rPr>
              <w:rFonts w:eastAsia="Calibri"/>
              <w:b/>
              <w:bCs/>
              <w:color w:val="auto"/>
              <w:sz w:val="24"/>
              <w:szCs w:val="24"/>
            </w:rPr>
          </w:sdtEndPr>
          <w:sdtContent>
            <w:p w:rsidR="00AC6CEF" w:rsidP="00AC6CEF" w14:paraId="12A1A0D8" w14:textId="79551030">
              <w:pPr>
                <w:pStyle w:val="TOCHeading"/>
                <w:widowControl w:val="0"/>
                <w:spacing w:before="0" w:after="60"/>
                <w:rPr>
                  <w:noProof/>
                </w:rPr>
              </w:pPr>
              <w:r>
                <w:t>Exhibits</w:t>
              </w:r>
              <w:r>
                <w:fldChar w:fldCharType="begin"/>
              </w:r>
              <w:r>
                <w:instrText>TOC \o "1-3" \z \u \h</w:instrText>
              </w:r>
              <w:r>
                <w:fldChar w:fldCharType="separate"/>
              </w:r>
            </w:p>
            <w:p w:rsidR="00AC6CEF" w:rsidRPr="007A6CA8" w:rsidP="00AC6CEF" w14:paraId="5DA441E8" w14:textId="3047F058">
              <w:pPr>
                <w:pStyle w:val="TOC1"/>
                <w:rPr>
                  <w:rFonts w:asciiTheme="minorHAnsi" w:eastAsiaTheme="minorEastAsia" w:hAnsiTheme="minorHAnsi" w:cstheme="minorBidi"/>
                  <w:b w:val="0"/>
                  <w:bCs/>
                  <w:noProof/>
                  <w:kern w:val="2"/>
                  <w:szCs w:val="24"/>
                  <w14:ligatures w14:val="standardContextual"/>
                </w:rPr>
              </w:pPr>
              <w:hyperlink w:anchor="_Toc223518559" w:history="1">
                <w:r w:rsidRPr="007A6CA8">
                  <w:rPr>
                    <w:b w:val="0"/>
                    <w:bCs/>
                  </w:rPr>
                  <w:t>Exhibit B.1. Estimated Universe of TRIO Grantees (2024–25 Project Year)</w:t>
                </w:r>
                <w:r w:rsidRPr="007A6CA8">
                  <w:rPr>
                    <w:b w:val="0"/>
                    <w:bCs/>
                    <w:noProof/>
                    <w:webHidden/>
                  </w:rPr>
                  <w:tab/>
                </w:r>
                <w:r w:rsidRPr="007A6CA8">
                  <w:rPr>
                    <w:b w:val="0"/>
                    <w:bCs/>
                    <w:noProof/>
                    <w:webHidden/>
                  </w:rPr>
                  <w:fldChar w:fldCharType="begin"/>
                </w:r>
                <w:r w:rsidRPr="007A6CA8">
                  <w:rPr>
                    <w:b w:val="0"/>
                    <w:bCs/>
                    <w:noProof/>
                    <w:webHidden/>
                  </w:rPr>
                  <w:instrText xml:space="preserve"> PAGEREF _Toc223518559 \h </w:instrText>
                </w:r>
                <w:r w:rsidRPr="007A6CA8">
                  <w:rPr>
                    <w:b w:val="0"/>
                    <w:bCs/>
                    <w:noProof/>
                    <w:webHidden/>
                  </w:rPr>
                  <w:fldChar w:fldCharType="separate"/>
                </w:r>
                <w:r w:rsidRPr="007A6CA8">
                  <w:rPr>
                    <w:b w:val="0"/>
                    <w:bCs/>
                    <w:noProof/>
                    <w:webHidden/>
                  </w:rPr>
                  <w:t>1</w:t>
                </w:r>
                <w:r w:rsidRPr="007A6CA8">
                  <w:rPr>
                    <w:b w:val="0"/>
                    <w:bCs/>
                    <w:noProof/>
                    <w:webHidden/>
                  </w:rPr>
                  <w:fldChar w:fldCharType="end"/>
                </w:r>
              </w:hyperlink>
            </w:p>
            <w:p w:rsidR="00AC6CEF" w:rsidRPr="007A6CA8" w:rsidP="0006555D" w14:paraId="01813E0C" w14:textId="4B63AB33">
              <w:pPr>
                <w:pStyle w:val="TOC2"/>
                <w:rPr>
                  <w:rFonts w:asciiTheme="minorHAnsi" w:eastAsiaTheme="minorEastAsia" w:hAnsiTheme="minorHAnsi" w:cstheme="minorBidi"/>
                  <w:bCs/>
                  <w:kern w:val="2"/>
                  <w:szCs w:val="24"/>
                  <w14:ligatures w14:val="standardContextual"/>
                </w:rPr>
              </w:pPr>
              <w:hyperlink w:anchor="_Toc223518560" w:history="1">
                <w:r w:rsidRPr="007A6CA8">
                  <w:rPr>
                    <w:bCs/>
                    <w:iCs/>
                  </w:rPr>
                  <w:t>Exhibit B.2. Organizations and Individuals Involved in the Study</w:t>
                </w:r>
                <w:r w:rsidRPr="007A6CA8">
                  <w:rPr>
                    <w:bCs/>
                    <w:webHidden/>
                  </w:rPr>
                  <w:tab/>
                </w:r>
                <w:r w:rsidR="009A58C1">
                  <w:rPr>
                    <w:webHidden/>
                  </w:rPr>
                  <w:fldChar w:fldCharType="begin"/>
                </w:r>
                <w:r w:rsidR="009A58C1">
                  <w:rPr>
                    <w:webHidden/>
                  </w:rPr>
                  <w:instrText xml:space="preserve"> PAGEREF _Toc223518564 \h </w:instrText>
                </w:r>
                <w:r w:rsidR="009A58C1">
                  <w:rPr>
                    <w:webHidden/>
                  </w:rPr>
                  <w:fldChar w:fldCharType="separate"/>
                </w:r>
                <w:r w:rsidR="009A58C1">
                  <w:rPr>
                    <w:webHidden/>
                  </w:rPr>
                  <w:t>4</w:t>
                </w:r>
                <w:r w:rsidR="009A58C1">
                  <w:rPr>
                    <w:webHidden/>
                  </w:rPr>
                  <w:fldChar w:fldCharType="end"/>
                </w:r>
              </w:hyperlink>
            </w:p>
            <w:p w:rsidR="00AC6CEF" w:rsidP="0006555D" w14:paraId="563600E4" w14:textId="590F5D2E">
              <w:pPr>
                <w:pStyle w:val="TOC2"/>
                <w:rPr>
                  <w:rFonts w:asciiTheme="minorHAnsi" w:eastAsiaTheme="minorEastAsia" w:hAnsiTheme="minorHAnsi" w:cstheme="minorBidi"/>
                  <w:kern w:val="2"/>
                  <w:szCs w:val="24"/>
                  <w14:ligatures w14:val="standardContextual"/>
                </w:rPr>
              </w:pPr>
              <w:hyperlink w:anchor="_Toc223518561" w:history="1">
                <w:r w:rsidRPr="00DA0C8A">
                  <w:t>Exhibit B.</w:t>
                </w:r>
                <w:r>
                  <w:t>3</w:t>
                </w:r>
                <w:r w:rsidRPr="00DA0C8A">
                  <w:t>. Planned Data Collection Schedule</w:t>
                </w:r>
                <w:r>
                  <w:rPr>
                    <w:webHidden/>
                  </w:rPr>
                  <w:tab/>
                </w:r>
                <w:r w:rsidR="009A58C1">
                  <w:rPr>
                    <w:webHidden/>
                  </w:rPr>
                  <w:fldChar w:fldCharType="begin"/>
                </w:r>
                <w:r w:rsidR="009A58C1">
                  <w:rPr>
                    <w:webHidden/>
                  </w:rPr>
                  <w:instrText xml:space="preserve"> PAGEREF _Toc223518565 \h </w:instrText>
                </w:r>
                <w:r w:rsidR="009A58C1">
                  <w:rPr>
                    <w:webHidden/>
                  </w:rPr>
                  <w:fldChar w:fldCharType="separate"/>
                </w:r>
                <w:r w:rsidR="009A58C1">
                  <w:rPr>
                    <w:webHidden/>
                  </w:rPr>
                  <w:t>5</w:t>
                </w:r>
                <w:r w:rsidR="009A58C1">
                  <w:rPr>
                    <w:webHidden/>
                  </w:rPr>
                  <w:fldChar w:fldCharType="end"/>
                </w:r>
              </w:hyperlink>
            </w:p>
            <w:p w:rsidR="00AC6CEF" w:rsidP="0006555D" w14:paraId="70CCFCF3" w14:textId="0B2ED060">
              <w:pPr>
                <w:pStyle w:val="TOC2"/>
                <w:rPr>
                  <w:rFonts w:asciiTheme="minorHAnsi" w:eastAsiaTheme="minorEastAsia" w:hAnsiTheme="minorHAnsi" w:cstheme="minorBidi"/>
                  <w:kern w:val="2"/>
                  <w:szCs w:val="24"/>
                  <w14:ligatures w14:val="standardContextual"/>
                </w:rPr>
              </w:pPr>
              <w:hyperlink w:anchor="_Toc223518562" w:history="1">
                <w:r w:rsidRPr="00DA0C8A">
                  <w:t>Exhibit B.</w:t>
                </w:r>
                <w:r>
                  <w:t>4</w:t>
                </w:r>
                <w:r w:rsidRPr="00DA0C8A">
                  <w:t>. Summary of Respondent Contact and Follow-Up Procedures</w:t>
                </w:r>
                <w:r>
                  <w:rPr>
                    <w:webHidden/>
                  </w:rPr>
                  <w:tab/>
                </w:r>
                <w:r w:rsidR="009A58C1">
                  <w:rPr>
                    <w:webHidden/>
                  </w:rPr>
                  <w:fldChar w:fldCharType="begin"/>
                </w:r>
                <w:r w:rsidR="009A58C1">
                  <w:rPr>
                    <w:webHidden/>
                  </w:rPr>
                  <w:instrText xml:space="preserve"> PAGEREF _Toc223518565 \h </w:instrText>
                </w:r>
                <w:r w:rsidR="009A58C1">
                  <w:rPr>
                    <w:webHidden/>
                  </w:rPr>
                  <w:fldChar w:fldCharType="separate"/>
                </w:r>
                <w:r w:rsidR="009A58C1">
                  <w:rPr>
                    <w:webHidden/>
                  </w:rPr>
                  <w:t>5</w:t>
                </w:r>
                <w:r w:rsidR="009A58C1">
                  <w:rPr>
                    <w:webHidden/>
                  </w:rPr>
                  <w:fldChar w:fldCharType="end"/>
                </w:r>
              </w:hyperlink>
            </w:p>
            <w:p w:rsidR="00AC6CEF" w:rsidP="00AC6CEF" w14:paraId="755B4A52" w14:textId="77777777">
              <w:pPr>
                <w:pStyle w:val="TOC1"/>
                <w:widowControl w:val="0"/>
                <w:tabs>
                  <w:tab w:val="clear" w:pos="9360"/>
                  <w:tab w:val="right" w:leader="dot" w:pos="9810"/>
                </w:tabs>
                <w:spacing w:before="0" w:after="60"/>
                <w:ind w:left="0" w:firstLine="0"/>
                <w:rPr>
                  <w:b w:val="0"/>
                  <w:bCs/>
                  <w:szCs w:val="24"/>
                </w:rPr>
              </w:pPr>
              <w:r>
                <w:fldChar w:fldCharType="end"/>
              </w:r>
            </w:p>
          </w:sdtContent>
        </w:sdt>
        <w:p w:rsidR="00895AC5" w:rsidRPr="00D13E1B" w:rsidP="00EA0CE3" w14:paraId="4A7233BE" w14:textId="4A3F1FB4">
          <w:pPr>
            <w:pStyle w:val="TOC1"/>
            <w:widowControl w:val="0"/>
            <w:tabs>
              <w:tab w:val="clear" w:pos="9360"/>
              <w:tab w:val="right" w:leader="dot" w:pos="9810"/>
            </w:tabs>
            <w:spacing w:before="0" w:after="60"/>
            <w:ind w:left="0" w:firstLine="0"/>
            <w:rPr>
              <w:noProof/>
              <w:color w:val="0000FF"/>
              <w:kern w:val="2"/>
              <w:u w:val="single"/>
              <w14:ligatures w14:val="standardContextual"/>
            </w:rPr>
            <w:sectPr w:rsidSect="00B66A6C">
              <w:headerReference w:type="default" r:id="rId15"/>
              <w:footerReference w:type="default" r:id="rId16"/>
              <w:headerReference w:type="first" r:id="rId17"/>
              <w:footerReference w:type="first" r:id="rId18"/>
              <w:pgSz w:w="12240" w:h="15840"/>
              <w:pgMar w:top="1440" w:right="1080" w:bottom="1440" w:left="1080" w:header="720" w:footer="720" w:gutter="0"/>
              <w:pgNumType w:fmt="lowerRoman" w:start="1"/>
              <w:cols w:space="720"/>
              <w:titlePg/>
              <w:docGrid w:linePitch="360"/>
            </w:sectPr>
          </w:pPr>
        </w:p>
      </w:sdtContent>
    </w:sdt>
    <w:bookmarkStart w:id="13" w:name="_Toc127877499" w:displacedByCustomXml="prev"/>
    <w:bookmarkStart w:id="14" w:name="_Toc127867724" w:displacedByCustomXml="prev"/>
    <w:p w:rsidR="00BD3470" w:rsidRPr="00B27450" w:rsidP="00BF5718" w14:paraId="79B57DDF" w14:textId="77777777">
      <w:pPr>
        <w:pStyle w:val="Heading1"/>
      </w:pPr>
      <w:bookmarkStart w:id="15" w:name="_Toc223518559"/>
      <w:bookmarkEnd w:id="14"/>
      <w:bookmarkEnd w:id="13"/>
      <w:r w:rsidRPr="00B27450">
        <w:t>Part B. Description of Statistical Methodology</w:t>
      </w:r>
      <w:bookmarkEnd w:id="15"/>
    </w:p>
    <w:p w:rsidR="00BD3470" w:rsidRPr="00A118D2" w:rsidP="00BD3470" w14:paraId="42AACBAC" w14:textId="24B7C3F7">
      <w:r w:rsidRPr="00316192">
        <w:t xml:space="preserve">The National Center for Education Evaluation and Regional Assistance (NCEE), within IES, is responsible for conducting evaluations to provide policymakers and practitioners with reliable evidence on the implementation and effectiveness of education programs. IES is authorized to collect data for research and evaluation purposes under the Education Sciences Reform Act of 2002 (ESRA), Title I, Part E, Section 183 (20 U.S.C. §9573). A new data collection, the subject of this information collection request, will consist of a web-based survey collecting data from all grantees across seven TRIO programs. They will be asked about services provided; participation intensity and costs for each service; monitoring program implementation and interim progress; and screening and selection of participants and </w:t>
      </w:r>
      <w:r w:rsidR="00FE59B7">
        <w:t>capacity constraints</w:t>
      </w:r>
      <w:r w:rsidRPr="00316192">
        <w:t>. The survey will be conducted in 2026 and repeated in 2028</w:t>
      </w:r>
      <w:r w:rsidRPr="00C52AC6">
        <w:t>.</w:t>
      </w:r>
      <w:r>
        <w:t xml:space="preserve"> </w:t>
      </w:r>
    </w:p>
    <w:p w:rsidR="00BD3470" w:rsidRPr="00092A10" w:rsidP="00BF5718" w14:paraId="2D546279" w14:textId="77777777">
      <w:pPr>
        <w:pStyle w:val="Heading2"/>
      </w:pPr>
      <w:bookmarkStart w:id="16" w:name="_Toc223518560"/>
      <w:r w:rsidRPr="00092A10">
        <w:t xml:space="preserve">B.1 Respondent Universe and </w:t>
      </w:r>
      <w:r>
        <w:t>Sampling Methods</w:t>
      </w:r>
      <w:bookmarkEnd w:id="16"/>
    </w:p>
    <w:p w:rsidR="00995F12" w:rsidRPr="00995F12" w:rsidP="00BD3470" w14:paraId="54360E51" w14:textId="36A75483">
      <w:pPr>
        <w:rPr>
          <w:i/>
          <w:iCs/>
        </w:rPr>
      </w:pPr>
      <w:r w:rsidRPr="00995F12">
        <w:rPr>
          <w:i/>
          <w:iCs/>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995F12">
        <w:rPr>
          <w:i/>
          <w:iCs/>
        </w:rPr>
        <w:t>collection as a whole</w:t>
      </w:r>
      <w:r w:rsidRPr="00995F12">
        <w:rPr>
          <w:i/>
          <w:iCs/>
        </w:rPr>
        <w:t>. If the collection had been conducted previously, include the actual response rate achieved during the last collection.</w:t>
      </w:r>
    </w:p>
    <w:p w:rsidR="00BD3470" w:rsidRPr="005C51DF" w:rsidP="00BD3470" w14:paraId="19527F65" w14:textId="59CC9614">
      <w:r w:rsidRPr="00C52AC6">
        <w:t>The</w:t>
      </w:r>
      <w:r w:rsidRPr="7503503F">
        <w:t xml:space="preserve"> respondent universe for each survey round is </w:t>
      </w:r>
      <w:r w:rsidRPr="00D87F4C">
        <w:t>all current grantees</w:t>
      </w:r>
      <w:r w:rsidRPr="7503503F">
        <w:t xml:space="preserve"> operating one or more of the seven TRIO programs included in this study (Educational Opportunity Centers; Ronald E. McNair Postbaccalaureate Achievement (McNair); Talent Search; Upward Bound; Upward Bound Math-Science; Veterans Upward Bound; and Student Support Services). </w:t>
      </w:r>
      <w:r>
        <w:t>Grantees are included in the sample if they are operating in the project year covered by the survey (202</w:t>
      </w:r>
      <w:r w:rsidR="00B82594">
        <w:t>4-25 grant year for the 202</w:t>
      </w:r>
      <w:r>
        <w:t>6</w:t>
      </w:r>
      <w:r w:rsidR="00B82594">
        <w:t xml:space="preserve"> survey</w:t>
      </w:r>
      <w:r>
        <w:t xml:space="preserve"> and/or </w:t>
      </w:r>
      <w:r w:rsidR="00B82594">
        <w:t xml:space="preserve">the most recent </w:t>
      </w:r>
      <w:r w:rsidR="00CB3E2F">
        <w:t>grant</w:t>
      </w:r>
      <w:r w:rsidR="00B82594">
        <w:t xml:space="preserve"> year for the </w:t>
      </w:r>
      <w:r>
        <w:t>2028</w:t>
      </w:r>
      <w:r w:rsidR="00B82594">
        <w:t xml:space="preserve"> survey</w:t>
      </w:r>
      <w:r>
        <w:t xml:space="preserve">). </w:t>
      </w:r>
      <w:r w:rsidRPr="005C51DF">
        <w:t>IES will obtain a list of</w:t>
      </w:r>
      <w:r>
        <w:t xml:space="preserve"> pro</w:t>
      </w:r>
      <w:r w:rsidR="006C389E">
        <w:t>ject</w:t>
      </w:r>
      <w:r>
        <w:t xml:space="preserve"> directors for each grant from the TRIO Office</w:t>
      </w:r>
      <w:r w:rsidRPr="005C51DF">
        <w:t xml:space="preserve">. </w:t>
      </w:r>
      <w:r>
        <w:t>The pro</w:t>
      </w:r>
      <w:r w:rsidR="006C389E">
        <w:t>ject</w:t>
      </w:r>
      <w:r>
        <w:t xml:space="preserve"> director is the person who has </w:t>
      </w:r>
      <w:r w:rsidR="006C389E">
        <w:t xml:space="preserve">the </w:t>
      </w:r>
      <w:r>
        <w:t>primary responsibility for overseeing the TRIO grant program. See Exhibit B.1 for estimated counts of TRIO grantees for Round 1 (202</w:t>
      </w:r>
      <w:r w:rsidR="00316192">
        <w:t>4</w:t>
      </w:r>
      <w:r>
        <w:t>-202</w:t>
      </w:r>
      <w:r w:rsidR="00316192">
        <w:t>5</w:t>
      </w:r>
      <w:r>
        <w:t xml:space="preserve"> project year).</w:t>
      </w:r>
      <w:r w:rsidR="00316192">
        <w:t xml:space="preserve"> F</w:t>
      </w:r>
      <w:r>
        <w:t xml:space="preserve">or current planning purposes, </w:t>
      </w:r>
      <w:r w:rsidR="00316192">
        <w:t>the estimated count of TRIO grantees</w:t>
      </w:r>
      <w:r>
        <w:t xml:space="preserve"> for Round 2 (2027-2028 project year)</w:t>
      </w:r>
      <w:r w:rsidR="00316192">
        <w:t xml:space="preserve"> will be </w:t>
      </w:r>
      <w:r w:rsidR="00DE4EC9">
        <w:t>similar to</w:t>
      </w:r>
      <w:r w:rsidR="00DE4EC9">
        <w:t xml:space="preserve"> current counts, totaling </w:t>
      </w:r>
      <w:r w:rsidR="00316192">
        <w:t>approximately 3,</w:t>
      </w:r>
      <w:r w:rsidR="00354E1A">
        <w:t>4</w:t>
      </w:r>
      <w:r w:rsidR="00316192">
        <w:t>00</w:t>
      </w:r>
      <w:r>
        <w:t xml:space="preserve">. </w:t>
      </w:r>
    </w:p>
    <w:p w:rsidR="00BD3470" w:rsidRPr="005C51DF" w:rsidP="00BD3470" w14:paraId="0CEE0B74" w14:textId="6F401A28">
      <w:r w:rsidRPr="005C51DF">
        <w:t xml:space="preserve">The </w:t>
      </w:r>
      <w:r>
        <w:t>grantee</w:t>
      </w:r>
      <w:r w:rsidRPr="005C51DF">
        <w:t xml:space="preserve"> survey will be a </w:t>
      </w:r>
      <w:r>
        <w:t>census</w:t>
      </w:r>
      <w:r w:rsidRPr="005C51DF">
        <w:t xml:space="preserve"> survey</w:t>
      </w:r>
      <w:r w:rsidR="00237353">
        <w:t xml:space="preserve"> and therefore </w:t>
      </w:r>
      <w:r w:rsidRPr="005C51DF">
        <w:t xml:space="preserve">will not involve sampling. </w:t>
      </w:r>
    </w:p>
    <w:p w:rsidR="00BD3470" w:rsidRPr="00D87F4C" w:rsidP="00BD3470" w14:paraId="233A18BD" w14:textId="629B4437">
      <w:r w:rsidRPr="7503503F">
        <w:rPr>
          <w:b/>
          <w:bCs/>
        </w:rPr>
        <w:t xml:space="preserve">Exhibit </w:t>
      </w:r>
      <w:r w:rsidRPr="00BF5718">
        <w:rPr>
          <w:b/>
          <w:bCs/>
        </w:rPr>
        <w:t>B.1.</w:t>
      </w:r>
      <w:r w:rsidRPr="7503503F">
        <w:rPr>
          <w:b/>
          <w:bCs/>
        </w:rPr>
        <w:t xml:space="preserve"> Estimated Universe of TRIO Grantees (202</w:t>
      </w:r>
      <w:r w:rsidR="00316192">
        <w:rPr>
          <w:b/>
          <w:bCs/>
        </w:rPr>
        <w:t>4</w:t>
      </w:r>
      <w:r w:rsidRPr="7503503F">
        <w:rPr>
          <w:b/>
          <w:bCs/>
        </w:rPr>
        <w:t>–2</w:t>
      </w:r>
      <w:r w:rsidR="00316192">
        <w:rPr>
          <w:b/>
          <w:bCs/>
        </w:rPr>
        <w:t>5</w:t>
      </w:r>
      <w:r w:rsidRPr="7503503F">
        <w:rPr>
          <w:b/>
          <w:bCs/>
        </w:rPr>
        <w:t xml:space="preserve"> Project Year)</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1"/>
        <w:gridCol w:w="3316"/>
      </w:tblGrid>
      <w:tr w14:paraId="020A4DD8" w14:textId="77777777" w:rsidTr="00D276A1">
        <w:tblPrEx>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vAlign w:val="center"/>
          </w:tcPr>
          <w:p w:rsidR="00BD3470" w:rsidRPr="00D87F4C" w:rsidP="00D276A1" w14:paraId="06D3DBF6" w14:textId="77777777">
            <w:bookmarkStart w:id="17" w:name="_Hlk223530941"/>
            <w:r w:rsidRPr="00D87F4C">
              <w:t>TRIO program</w:t>
            </w:r>
          </w:p>
        </w:tc>
        <w:tc>
          <w:tcPr>
            <w:tcW w:w="0" w:type="auto"/>
            <w:vAlign w:val="center"/>
          </w:tcPr>
          <w:p w:rsidR="00BD3470" w:rsidRPr="00D87F4C" w:rsidP="00D276A1" w14:paraId="08AA22EB" w14:textId="77777777">
            <w:r w:rsidRPr="00D87F4C">
              <w:t>Estimated number of grantees</w:t>
            </w:r>
          </w:p>
        </w:tc>
      </w:tr>
      <w:tr w14:paraId="5CCACB2C" w14:textId="77777777" w:rsidTr="00D276A1">
        <w:tblPrEx>
          <w:tblW w:w="100" w:type="auto"/>
          <w:tblLook w:val="04A0"/>
        </w:tblPrEx>
        <w:tc>
          <w:tcPr>
            <w:tcW w:w="0" w:type="auto"/>
            <w:vAlign w:val="center"/>
          </w:tcPr>
          <w:p w:rsidR="00BD3470" w:rsidRPr="00D87F4C" w:rsidP="00D276A1" w14:paraId="6058FAFC" w14:textId="77777777">
            <w:r w:rsidRPr="00D87F4C">
              <w:t>Talent Search (TS)</w:t>
            </w:r>
          </w:p>
        </w:tc>
        <w:tc>
          <w:tcPr>
            <w:tcW w:w="0" w:type="auto"/>
            <w:vAlign w:val="center"/>
          </w:tcPr>
          <w:p w:rsidR="00BD3470" w:rsidRPr="00D87F4C" w:rsidP="00D276A1" w14:paraId="50A17322" w14:textId="7681F0E5">
            <w:r w:rsidRPr="00D87F4C">
              <w:t>5</w:t>
            </w:r>
            <w:r w:rsidR="00354E1A">
              <w:t>45</w:t>
            </w:r>
          </w:p>
        </w:tc>
      </w:tr>
      <w:tr w14:paraId="0DBF524D" w14:textId="77777777" w:rsidTr="00D276A1">
        <w:tblPrEx>
          <w:tblW w:w="100" w:type="auto"/>
          <w:tblLook w:val="04A0"/>
        </w:tblPrEx>
        <w:tc>
          <w:tcPr>
            <w:tcW w:w="0" w:type="auto"/>
            <w:vAlign w:val="center"/>
          </w:tcPr>
          <w:p w:rsidR="00BD3470" w:rsidRPr="00D87F4C" w:rsidP="00D276A1" w14:paraId="6AE13F6F" w14:textId="77777777">
            <w:r w:rsidRPr="00D87F4C">
              <w:t>Upward Bound (UB)</w:t>
            </w:r>
          </w:p>
        </w:tc>
        <w:tc>
          <w:tcPr>
            <w:tcW w:w="0" w:type="auto"/>
            <w:vAlign w:val="center"/>
          </w:tcPr>
          <w:p w:rsidR="00BD3470" w:rsidRPr="00D87F4C" w:rsidP="00D276A1" w14:paraId="5E4B671B" w14:textId="634E6ADB">
            <w:r w:rsidRPr="00D87F4C">
              <w:t>1</w:t>
            </w:r>
            <w:r w:rsidR="00316192">
              <w:t>,</w:t>
            </w:r>
            <w:r w:rsidR="00354E1A">
              <w:t>026</w:t>
            </w:r>
          </w:p>
        </w:tc>
      </w:tr>
      <w:tr w14:paraId="1B4C6361" w14:textId="77777777" w:rsidTr="00D276A1">
        <w:tblPrEx>
          <w:tblW w:w="100" w:type="auto"/>
          <w:tblLook w:val="04A0"/>
        </w:tblPrEx>
        <w:tc>
          <w:tcPr>
            <w:tcW w:w="0" w:type="auto"/>
            <w:vAlign w:val="center"/>
          </w:tcPr>
          <w:p w:rsidR="00BD3470" w:rsidRPr="00D87F4C" w:rsidP="00D276A1" w14:paraId="7FC4FF21" w14:textId="77777777">
            <w:r w:rsidRPr="00D87F4C">
              <w:t>Upward Bound Math-Science (UBMS)</w:t>
            </w:r>
          </w:p>
        </w:tc>
        <w:tc>
          <w:tcPr>
            <w:tcW w:w="0" w:type="auto"/>
            <w:vAlign w:val="center"/>
          </w:tcPr>
          <w:p w:rsidR="00BD3470" w:rsidRPr="00D87F4C" w:rsidP="00D276A1" w14:paraId="437C86CE" w14:textId="53A2EBCA">
            <w:r w:rsidRPr="00D87F4C">
              <w:t>2</w:t>
            </w:r>
            <w:r w:rsidR="00354E1A">
              <w:t>51</w:t>
            </w:r>
          </w:p>
        </w:tc>
      </w:tr>
      <w:tr w14:paraId="3A5B9C0F" w14:textId="77777777" w:rsidTr="00D276A1">
        <w:tblPrEx>
          <w:tblW w:w="100" w:type="auto"/>
          <w:tblLook w:val="04A0"/>
        </w:tblPrEx>
        <w:tc>
          <w:tcPr>
            <w:tcW w:w="0" w:type="auto"/>
            <w:vAlign w:val="center"/>
          </w:tcPr>
          <w:p w:rsidR="00BD3470" w:rsidRPr="00D87F4C" w:rsidP="00D276A1" w14:paraId="5C8D5235" w14:textId="77777777">
            <w:r w:rsidRPr="00D87F4C">
              <w:t>Veterans Upward Bound (VUB)</w:t>
            </w:r>
          </w:p>
        </w:tc>
        <w:tc>
          <w:tcPr>
            <w:tcW w:w="0" w:type="auto"/>
            <w:vAlign w:val="center"/>
          </w:tcPr>
          <w:p w:rsidR="00BD3470" w:rsidRPr="00D87F4C" w:rsidP="00D276A1" w14:paraId="3497B085" w14:textId="2A2486F7">
            <w:r w:rsidRPr="00D87F4C">
              <w:t>6</w:t>
            </w:r>
            <w:r w:rsidR="00354E1A">
              <w:t>8</w:t>
            </w:r>
          </w:p>
        </w:tc>
      </w:tr>
      <w:tr w14:paraId="76059857" w14:textId="77777777" w:rsidTr="00D276A1">
        <w:tblPrEx>
          <w:tblW w:w="100" w:type="auto"/>
          <w:tblLook w:val="04A0"/>
        </w:tblPrEx>
        <w:tc>
          <w:tcPr>
            <w:tcW w:w="0" w:type="auto"/>
            <w:vAlign w:val="center"/>
          </w:tcPr>
          <w:p w:rsidR="00BD3470" w:rsidRPr="00D87F4C" w:rsidP="00D276A1" w14:paraId="677EB8B3" w14:textId="77777777">
            <w:r w:rsidRPr="00D87F4C">
              <w:t>Educational Opportunity Centers (EOC)</w:t>
            </w:r>
          </w:p>
        </w:tc>
        <w:tc>
          <w:tcPr>
            <w:tcW w:w="0" w:type="auto"/>
            <w:vAlign w:val="center"/>
          </w:tcPr>
          <w:p w:rsidR="00BD3470" w:rsidRPr="00D87F4C" w:rsidP="00D276A1" w14:paraId="03808F49" w14:textId="7589E114">
            <w:r w:rsidRPr="00D87F4C">
              <w:t>1</w:t>
            </w:r>
            <w:r w:rsidR="00354E1A">
              <w:t>79</w:t>
            </w:r>
          </w:p>
        </w:tc>
      </w:tr>
      <w:tr w14:paraId="25CB0A3B" w14:textId="77777777" w:rsidTr="00D276A1">
        <w:tblPrEx>
          <w:tblW w:w="100" w:type="auto"/>
          <w:tblLook w:val="04A0"/>
        </w:tblPrEx>
        <w:tc>
          <w:tcPr>
            <w:tcW w:w="0" w:type="auto"/>
            <w:vAlign w:val="center"/>
          </w:tcPr>
          <w:p w:rsidR="00BD3470" w:rsidRPr="00D87F4C" w:rsidP="00D276A1" w14:paraId="4FB243FB" w14:textId="77777777">
            <w:r w:rsidRPr="00D87F4C">
              <w:t>Student Support Services (SSS)</w:t>
            </w:r>
          </w:p>
        </w:tc>
        <w:tc>
          <w:tcPr>
            <w:tcW w:w="0" w:type="auto"/>
            <w:vAlign w:val="center"/>
          </w:tcPr>
          <w:p w:rsidR="00BD3470" w:rsidRPr="00D87F4C" w:rsidP="00D276A1" w14:paraId="04E6D020" w14:textId="6A24A677">
            <w:r w:rsidRPr="00D87F4C">
              <w:t>1</w:t>
            </w:r>
            <w:r w:rsidR="00316192">
              <w:t>,</w:t>
            </w:r>
            <w:r w:rsidRPr="00D87F4C">
              <w:t>1</w:t>
            </w:r>
            <w:r w:rsidR="00354E1A">
              <w:t>56</w:t>
            </w:r>
          </w:p>
        </w:tc>
      </w:tr>
      <w:tr w14:paraId="0AFE79EF" w14:textId="77777777" w:rsidTr="00D276A1">
        <w:tblPrEx>
          <w:tblW w:w="100" w:type="auto"/>
          <w:tblLook w:val="04A0"/>
        </w:tblPrEx>
        <w:tc>
          <w:tcPr>
            <w:tcW w:w="0" w:type="auto"/>
            <w:vAlign w:val="center"/>
          </w:tcPr>
          <w:p w:rsidR="00BD3470" w:rsidRPr="00D87F4C" w:rsidP="00D276A1" w14:paraId="79545285" w14:textId="77777777">
            <w:r w:rsidRPr="00D87F4C">
              <w:t>Ronald E. McNair Postbaccalaureate Achievement (McNair)</w:t>
            </w:r>
          </w:p>
        </w:tc>
        <w:tc>
          <w:tcPr>
            <w:tcW w:w="0" w:type="auto"/>
            <w:vAlign w:val="center"/>
          </w:tcPr>
          <w:p w:rsidR="00BD3470" w:rsidRPr="00D87F4C" w:rsidP="00D276A1" w14:paraId="32EEB765" w14:textId="77DE2A6E">
            <w:r>
              <w:t>216</w:t>
            </w:r>
          </w:p>
        </w:tc>
      </w:tr>
      <w:tr w14:paraId="2929D7BF" w14:textId="77777777" w:rsidTr="00D276A1">
        <w:tblPrEx>
          <w:tblW w:w="100" w:type="auto"/>
          <w:tblLook w:val="04A0"/>
        </w:tblPrEx>
        <w:tc>
          <w:tcPr>
            <w:tcW w:w="0" w:type="auto"/>
            <w:vAlign w:val="center"/>
          </w:tcPr>
          <w:p w:rsidR="00BD3470" w:rsidRPr="00D87F4C" w:rsidP="00D276A1" w14:paraId="5F9869F0" w14:textId="77777777">
            <w:r w:rsidRPr="00D87F4C">
              <w:t>Total (7 programs)</w:t>
            </w:r>
          </w:p>
        </w:tc>
        <w:tc>
          <w:tcPr>
            <w:tcW w:w="0" w:type="auto"/>
            <w:vAlign w:val="center"/>
          </w:tcPr>
          <w:p w:rsidR="00BD3470" w:rsidRPr="00D87F4C" w:rsidP="00D276A1" w14:paraId="75250B27" w14:textId="0C5552DC">
            <w:r w:rsidRPr="00D87F4C">
              <w:t>3</w:t>
            </w:r>
            <w:r w:rsidR="00316192">
              <w:t>,</w:t>
            </w:r>
            <w:r w:rsidR="00354E1A">
              <w:t>441</w:t>
            </w:r>
          </w:p>
        </w:tc>
      </w:tr>
      <w:bookmarkEnd w:id="17"/>
    </w:tbl>
    <w:p w:rsidR="00BC7E99" w:rsidP="00BD3470" w14:paraId="40CF9526" w14:textId="77777777">
      <w:pPr>
        <w:pStyle w:val="Heading3"/>
      </w:pPr>
    </w:p>
    <w:p w:rsidR="00BD3470" w:rsidP="00BF5718" w14:paraId="45468889" w14:textId="332F835F">
      <w:pPr>
        <w:pStyle w:val="Heading2"/>
      </w:pPr>
      <w:bookmarkStart w:id="18" w:name="_Toc223518561"/>
      <w:r w:rsidRPr="00D87F4C">
        <w:t xml:space="preserve">B.2 </w:t>
      </w:r>
      <w:r>
        <w:t xml:space="preserve">Procedures for </w:t>
      </w:r>
      <w:r>
        <w:t>Collection</w:t>
      </w:r>
      <w:r>
        <w:t xml:space="preserve"> of Information</w:t>
      </w:r>
      <w:bookmarkEnd w:id="18"/>
    </w:p>
    <w:p w:rsidR="00BD3470" w:rsidP="00BD3470" w14:paraId="3DF0DAEB" w14:textId="77777777">
      <w:pPr>
        <w:spacing w:after="0" w:line="278" w:lineRule="auto"/>
        <w:rPr>
          <w:i/>
          <w:iCs/>
        </w:rPr>
      </w:pPr>
      <w:r w:rsidRPr="00D87F4C">
        <w:rPr>
          <w:i/>
          <w:iCs/>
        </w:rPr>
        <w:t xml:space="preserve">Describe the procedures for the collection of information including: </w:t>
      </w:r>
    </w:p>
    <w:p w:rsidR="00BD3470" w:rsidP="00BD3470" w14:paraId="5C0B3978" w14:textId="77777777">
      <w:pPr>
        <w:pStyle w:val="ListParagraph"/>
        <w:numPr>
          <w:ilvl w:val="0"/>
          <w:numId w:val="34"/>
        </w:numPr>
        <w:spacing w:after="160" w:line="279" w:lineRule="auto"/>
        <w:ind w:right="0"/>
        <w:rPr>
          <w:rFonts w:ascii="Times New Roman" w:hAnsi="Times New Roman" w:cs="Times New Roman"/>
          <w:i/>
          <w:iCs/>
        </w:rPr>
      </w:pPr>
      <w:r w:rsidRPr="00A515D4">
        <w:rPr>
          <w:rFonts w:ascii="Times New Roman" w:hAnsi="Times New Roman" w:cs="Times New Roman"/>
          <w:i/>
          <w:iCs/>
        </w:rPr>
        <w:t xml:space="preserve">Statistical methodology for stratification and sample </w:t>
      </w:r>
      <w:r w:rsidRPr="00A515D4">
        <w:rPr>
          <w:rFonts w:ascii="Times New Roman" w:hAnsi="Times New Roman" w:cs="Times New Roman"/>
          <w:i/>
          <w:iCs/>
        </w:rPr>
        <w:t>selection</w:t>
      </w:r>
      <w:r>
        <w:rPr>
          <w:rFonts w:ascii="Times New Roman" w:hAnsi="Times New Roman" w:cs="Times New Roman"/>
          <w:i/>
          <w:iCs/>
        </w:rPr>
        <w:t>;</w:t>
      </w:r>
      <w:r w:rsidRPr="00A515D4">
        <w:rPr>
          <w:rFonts w:ascii="Times New Roman" w:hAnsi="Times New Roman" w:cs="Times New Roman"/>
          <w:i/>
          <w:iCs/>
        </w:rPr>
        <w:t xml:space="preserve"> </w:t>
      </w:r>
    </w:p>
    <w:p w:rsidR="00BD3470" w:rsidP="00BD3470" w14:paraId="35A8911A" w14:textId="77777777">
      <w:pPr>
        <w:pStyle w:val="ListParagraph"/>
        <w:numPr>
          <w:ilvl w:val="0"/>
          <w:numId w:val="34"/>
        </w:numPr>
        <w:spacing w:after="160" w:line="279" w:lineRule="auto"/>
        <w:ind w:right="0"/>
        <w:rPr>
          <w:rFonts w:ascii="Times New Roman" w:hAnsi="Times New Roman" w:cs="Times New Roman"/>
          <w:i/>
          <w:iCs/>
        </w:rPr>
      </w:pPr>
      <w:r w:rsidRPr="00A515D4">
        <w:rPr>
          <w:rFonts w:ascii="Times New Roman" w:hAnsi="Times New Roman" w:cs="Times New Roman"/>
          <w:i/>
          <w:iCs/>
        </w:rPr>
        <w:t xml:space="preserve">Estimation </w:t>
      </w:r>
      <w:r w:rsidRPr="00A515D4">
        <w:rPr>
          <w:rFonts w:ascii="Times New Roman" w:hAnsi="Times New Roman" w:cs="Times New Roman"/>
          <w:i/>
          <w:iCs/>
        </w:rPr>
        <w:t>procedure</w:t>
      </w:r>
      <w:r>
        <w:rPr>
          <w:rFonts w:ascii="Times New Roman" w:hAnsi="Times New Roman" w:cs="Times New Roman"/>
          <w:i/>
          <w:iCs/>
        </w:rPr>
        <w:t>;</w:t>
      </w:r>
    </w:p>
    <w:p w:rsidR="00BD3470" w:rsidP="00BD3470" w14:paraId="1ED36A7D" w14:textId="77777777">
      <w:pPr>
        <w:pStyle w:val="ListParagraph"/>
        <w:numPr>
          <w:ilvl w:val="0"/>
          <w:numId w:val="34"/>
        </w:numPr>
        <w:spacing w:after="160" w:line="279" w:lineRule="auto"/>
        <w:ind w:right="0"/>
        <w:rPr>
          <w:rFonts w:ascii="Times New Roman" w:hAnsi="Times New Roman" w:cs="Times New Roman"/>
          <w:i/>
          <w:iCs/>
        </w:rPr>
      </w:pPr>
      <w:r w:rsidRPr="00A515D4">
        <w:rPr>
          <w:rFonts w:ascii="Times New Roman" w:hAnsi="Times New Roman" w:cs="Times New Roman"/>
          <w:i/>
          <w:iCs/>
        </w:rPr>
        <w:t xml:space="preserve">Degree of accuracy needed for the purpose described in the </w:t>
      </w:r>
      <w:r w:rsidRPr="00A515D4">
        <w:rPr>
          <w:rFonts w:ascii="Times New Roman" w:hAnsi="Times New Roman" w:cs="Times New Roman"/>
          <w:i/>
          <w:iCs/>
        </w:rPr>
        <w:t>justification</w:t>
      </w:r>
      <w:r>
        <w:rPr>
          <w:rFonts w:ascii="Times New Roman" w:hAnsi="Times New Roman" w:cs="Times New Roman"/>
          <w:i/>
          <w:iCs/>
        </w:rPr>
        <w:t>;</w:t>
      </w:r>
      <w:r w:rsidRPr="00A515D4">
        <w:rPr>
          <w:rFonts w:ascii="Times New Roman" w:hAnsi="Times New Roman" w:cs="Times New Roman"/>
          <w:i/>
          <w:iCs/>
        </w:rPr>
        <w:t xml:space="preserve">  </w:t>
      </w:r>
    </w:p>
    <w:p w:rsidR="00BD3470" w:rsidP="00BD3470" w14:paraId="2FA9014C" w14:textId="77777777">
      <w:pPr>
        <w:pStyle w:val="ListParagraph"/>
        <w:numPr>
          <w:ilvl w:val="0"/>
          <w:numId w:val="34"/>
        </w:numPr>
        <w:spacing w:after="160" w:line="279" w:lineRule="auto"/>
        <w:ind w:right="0"/>
        <w:rPr>
          <w:rFonts w:ascii="Times New Roman" w:hAnsi="Times New Roman" w:cs="Times New Roman"/>
          <w:i/>
          <w:iCs/>
        </w:rPr>
      </w:pPr>
      <w:r w:rsidRPr="00A515D4">
        <w:rPr>
          <w:rFonts w:ascii="Times New Roman" w:hAnsi="Times New Roman" w:cs="Times New Roman"/>
          <w:i/>
          <w:iCs/>
        </w:rPr>
        <w:t>Unusual problems requiring specialized sampling procedures</w:t>
      </w:r>
      <w:r>
        <w:rPr>
          <w:rFonts w:ascii="Times New Roman" w:hAnsi="Times New Roman" w:cs="Times New Roman"/>
          <w:i/>
          <w:iCs/>
        </w:rPr>
        <w:t>;</w:t>
      </w:r>
      <w:r w:rsidRPr="00A515D4">
        <w:rPr>
          <w:rFonts w:ascii="Times New Roman" w:hAnsi="Times New Roman" w:cs="Times New Roman"/>
          <w:i/>
          <w:iCs/>
        </w:rPr>
        <w:t xml:space="preserve"> and</w:t>
      </w:r>
      <w:r>
        <w:rPr>
          <w:rFonts w:ascii="Times New Roman" w:hAnsi="Times New Roman" w:cs="Times New Roman"/>
          <w:i/>
          <w:iCs/>
        </w:rPr>
        <w:t>,</w:t>
      </w:r>
      <w:r w:rsidRPr="00A515D4">
        <w:rPr>
          <w:rFonts w:ascii="Times New Roman" w:hAnsi="Times New Roman" w:cs="Times New Roman"/>
          <w:i/>
          <w:iCs/>
        </w:rPr>
        <w:t xml:space="preserve"> </w:t>
      </w:r>
    </w:p>
    <w:p w:rsidR="00BD3470" w:rsidRPr="00734E48" w:rsidP="00BD3470" w14:paraId="01A389D2" w14:textId="77777777">
      <w:pPr>
        <w:pStyle w:val="ListParagraph"/>
        <w:numPr>
          <w:ilvl w:val="0"/>
          <w:numId w:val="34"/>
        </w:numPr>
        <w:spacing w:after="160" w:line="279" w:lineRule="auto"/>
        <w:ind w:right="0"/>
        <w:rPr>
          <w:rFonts w:ascii="Times New Roman" w:hAnsi="Times New Roman" w:cs="Times New Roman"/>
          <w:i/>
          <w:iCs/>
        </w:rPr>
      </w:pPr>
      <w:r w:rsidRPr="00734E48">
        <w:rPr>
          <w:rFonts w:ascii="Times New Roman" w:hAnsi="Times New Roman" w:cs="Times New Roman"/>
          <w:i/>
          <w:iCs/>
        </w:rPr>
        <w:t>Any use of periodic (less frequent than annual) data collection cycles to reduce burden.</w:t>
      </w:r>
    </w:p>
    <w:p w:rsidR="00BD3470" w:rsidRPr="00F61FB8" w:rsidP="00BD3470" w14:paraId="420CE471" w14:textId="18A66F16">
      <w:r w:rsidRPr="00F61FB8">
        <w:t xml:space="preserve">The </w:t>
      </w:r>
      <w:r>
        <w:t>grantee</w:t>
      </w:r>
      <w:r w:rsidRPr="00F61FB8">
        <w:t xml:space="preserve"> survey will be </w:t>
      </w:r>
      <w:r w:rsidRPr="00F61FB8">
        <w:t>administered</w:t>
      </w:r>
      <w:r w:rsidRPr="00F61FB8">
        <w:t xml:space="preserve"> using a Web-only mode throughout the data collection period. The primary contact person </w:t>
      </w:r>
      <w:r>
        <w:t xml:space="preserve">will be the </w:t>
      </w:r>
      <w:r w:rsidR="000C4D4C">
        <w:t xml:space="preserve">project </w:t>
      </w:r>
      <w:r>
        <w:t>director for each grant</w:t>
      </w:r>
      <w:r w:rsidRPr="00F61FB8">
        <w:t>.</w:t>
      </w:r>
      <w:r w:rsidR="00C74693">
        <w:t xml:space="preserve"> </w:t>
      </w:r>
      <w:r w:rsidRPr="00F61FB8">
        <w:t>The protocols for this data collection are as follows:</w:t>
      </w:r>
    </w:p>
    <w:p w:rsidR="00BD3470" w:rsidRPr="00C74693" w:rsidP="00C74693" w14:paraId="03A49673" w14:textId="5AE73D15">
      <w:pPr>
        <w:pStyle w:val="ListParagraph"/>
        <w:numPr>
          <w:ilvl w:val="0"/>
          <w:numId w:val="34"/>
        </w:numPr>
        <w:spacing w:after="160" w:line="279" w:lineRule="auto"/>
        <w:ind w:right="0"/>
        <w:rPr>
          <w:rFonts w:ascii="Times New Roman" w:hAnsi="Times New Roman" w:cs="Times New Roman"/>
        </w:rPr>
      </w:pPr>
      <w:r w:rsidRPr="00C74693">
        <w:rPr>
          <w:rFonts w:ascii="Times New Roman" w:hAnsi="Times New Roman" w:cs="Times New Roman"/>
        </w:rPr>
        <w:t xml:space="preserve">Advance (or prenotification) email (grant </w:t>
      </w:r>
      <w:r w:rsidRPr="00C74693" w:rsidR="00486B93">
        <w:rPr>
          <w:rFonts w:ascii="Times New Roman" w:hAnsi="Times New Roman" w:cs="Times New Roman"/>
        </w:rPr>
        <w:t>pro</w:t>
      </w:r>
      <w:r w:rsidR="00486B93">
        <w:rPr>
          <w:rFonts w:ascii="Times New Roman" w:hAnsi="Times New Roman" w:cs="Times New Roman"/>
        </w:rPr>
        <w:t>ject</w:t>
      </w:r>
      <w:r w:rsidRPr="00C74693" w:rsidR="00486B93">
        <w:rPr>
          <w:rFonts w:ascii="Times New Roman" w:hAnsi="Times New Roman" w:cs="Times New Roman"/>
        </w:rPr>
        <w:t xml:space="preserve"> </w:t>
      </w:r>
      <w:r w:rsidRPr="00C74693">
        <w:rPr>
          <w:rFonts w:ascii="Times New Roman" w:hAnsi="Times New Roman" w:cs="Times New Roman"/>
        </w:rPr>
        <w:t xml:space="preserve">directors). We will begin data collection with a prenotification email sent from the TRIO office to all grant </w:t>
      </w:r>
      <w:r w:rsidRPr="00C74693" w:rsidR="00486B93">
        <w:rPr>
          <w:rFonts w:ascii="Times New Roman" w:hAnsi="Times New Roman" w:cs="Times New Roman"/>
        </w:rPr>
        <w:t>pro</w:t>
      </w:r>
      <w:r w:rsidR="00486B93">
        <w:rPr>
          <w:rFonts w:ascii="Times New Roman" w:hAnsi="Times New Roman" w:cs="Times New Roman"/>
        </w:rPr>
        <w:t>ject</w:t>
      </w:r>
      <w:r w:rsidRPr="00C74693" w:rsidR="00486B93">
        <w:rPr>
          <w:rFonts w:ascii="Times New Roman" w:hAnsi="Times New Roman" w:cs="Times New Roman"/>
        </w:rPr>
        <w:t xml:space="preserve"> </w:t>
      </w:r>
      <w:r w:rsidRPr="00C74693">
        <w:rPr>
          <w:rFonts w:ascii="Times New Roman" w:hAnsi="Times New Roman" w:cs="Times New Roman"/>
        </w:rPr>
        <w:t xml:space="preserve">directors. This email will explain the purpose of the study and notify </w:t>
      </w:r>
      <w:r w:rsidRPr="00C74693">
        <w:rPr>
          <w:rFonts w:ascii="Times New Roman" w:hAnsi="Times New Roman" w:cs="Times New Roman"/>
        </w:rPr>
        <w:t>them that</w:t>
      </w:r>
      <w:r w:rsidRPr="00C74693">
        <w:rPr>
          <w:rFonts w:ascii="Times New Roman" w:hAnsi="Times New Roman" w:cs="Times New Roman"/>
        </w:rPr>
        <w:t xml:space="preserve"> that the study team will be contacting them soon to complete a survey.</w:t>
      </w:r>
    </w:p>
    <w:p w:rsidR="00BD3470" w:rsidRPr="00C74693" w:rsidP="00C74693" w14:paraId="5C2C739F" w14:textId="77777777">
      <w:pPr>
        <w:pStyle w:val="ListParagraph"/>
        <w:numPr>
          <w:ilvl w:val="0"/>
          <w:numId w:val="34"/>
        </w:numPr>
        <w:spacing w:after="160" w:line="279" w:lineRule="auto"/>
        <w:ind w:right="0"/>
        <w:rPr>
          <w:rFonts w:ascii="Times New Roman" w:hAnsi="Times New Roman" w:cs="Times New Roman"/>
        </w:rPr>
      </w:pPr>
      <w:r w:rsidRPr="00C74693">
        <w:rPr>
          <w:rFonts w:ascii="Times New Roman" w:hAnsi="Times New Roman" w:cs="Times New Roman"/>
        </w:rPr>
        <w:t xml:space="preserve">E-mailed invitation. One week after the prenotification email is sent, we will e-mail survey invitations that include unique links to access the survey. </w:t>
      </w:r>
    </w:p>
    <w:p w:rsidR="00BD3470" w:rsidRPr="00C74693" w:rsidP="00C74693" w14:paraId="305C7D4B" w14:textId="56D818C6">
      <w:pPr>
        <w:pStyle w:val="ListParagraph"/>
        <w:numPr>
          <w:ilvl w:val="0"/>
          <w:numId w:val="34"/>
        </w:numPr>
        <w:spacing w:after="160" w:line="279" w:lineRule="auto"/>
        <w:ind w:right="0"/>
        <w:rPr>
          <w:rFonts w:ascii="Times New Roman" w:hAnsi="Times New Roman" w:cs="Times New Roman"/>
        </w:rPr>
      </w:pPr>
      <w:r w:rsidRPr="00C74693">
        <w:rPr>
          <w:rFonts w:ascii="Times New Roman" w:hAnsi="Times New Roman" w:cs="Times New Roman"/>
        </w:rPr>
        <w:t xml:space="preserve">E-mail reminders. The invitation will be followed by </w:t>
      </w:r>
      <w:r w:rsidR="00B82594">
        <w:rPr>
          <w:rFonts w:ascii="Times New Roman" w:hAnsi="Times New Roman" w:cs="Times New Roman"/>
        </w:rPr>
        <w:t xml:space="preserve">periodic </w:t>
      </w:r>
      <w:r w:rsidRPr="00C74693">
        <w:rPr>
          <w:rFonts w:ascii="Times New Roman" w:hAnsi="Times New Roman" w:cs="Times New Roman"/>
        </w:rPr>
        <w:t>e-mail reminders</w:t>
      </w:r>
      <w:r w:rsidRPr="00C74693" w:rsidR="00906503">
        <w:rPr>
          <w:rFonts w:ascii="Times New Roman" w:hAnsi="Times New Roman" w:cs="Times New Roman"/>
        </w:rPr>
        <w:t xml:space="preserve"> </w:t>
      </w:r>
      <w:r w:rsidR="00B82594">
        <w:rPr>
          <w:rFonts w:ascii="Times New Roman" w:hAnsi="Times New Roman" w:cs="Times New Roman"/>
        </w:rPr>
        <w:t>throughout the data collection</w:t>
      </w:r>
      <w:r w:rsidRPr="00C74693">
        <w:rPr>
          <w:rFonts w:ascii="Times New Roman" w:hAnsi="Times New Roman" w:cs="Times New Roman"/>
        </w:rPr>
        <w:t xml:space="preserve"> period. </w:t>
      </w:r>
    </w:p>
    <w:p w:rsidR="00BD3470" w:rsidRPr="00C74693" w:rsidP="00C74693" w14:paraId="673F7A9D" w14:textId="2429FD05">
      <w:pPr>
        <w:pStyle w:val="ListParagraph"/>
        <w:numPr>
          <w:ilvl w:val="0"/>
          <w:numId w:val="34"/>
        </w:numPr>
        <w:spacing w:after="160" w:line="279" w:lineRule="auto"/>
        <w:ind w:right="0"/>
        <w:rPr>
          <w:rFonts w:ascii="Times New Roman" w:hAnsi="Times New Roman" w:cs="Times New Roman"/>
        </w:rPr>
      </w:pPr>
      <w:r w:rsidRPr="00C74693">
        <w:rPr>
          <w:rFonts w:ascii="Times New Roman" w:hAnsi="Times New Roman" w:cs="Times New Roman"/>
        </w:rPr>
        <w:t xml:space="preserve">Telephone reminders. Interviewing staff will call </w:t>
      </w:r>
      <w:r w:rsidRPr="00C74693">
        <w:rPr>
          <w:rFonts w:ascii="Times New Roman" w:hAnsi="Times New Roman" w:cs="Times New Roman"/>
        </w:rPr>
        <w:t>nonresponding</w:t>
      </w:r>
      <w:r w:rsidRPr="00C74693">
        <w:rPr>
          <w:rFonts w:ascii="Times New Roman" w:hAnsi="Times New Roman" w:cs="Times New Roman"/>
        </w:rPr>
        <w:t xml:space="preserve"> grantees and will remind them to complete the survey. Telephone reminders will </w:t>
      </w:r>
      <w:r w:rsidRPr="00C74693" w:rsidR="00906503">
        <w:rPr>
          <w:rFonts w:ascii="Times New Roman" w:hAnsi="Times New Roman" w:cs="Times New Roman"/>
        </w:rPr>
        <w:t>begin around week 8</w:t>
      </w:r>
      <w:r w:rsidRPr="00C74693">
        <w:rPr>
          <w:rFonts w:ascii="Times New Roman" w:hAnsi="Times New Roman" w:cs="Times New Roman"/>
        </w:rPr>
        <w:t>.</w:t>
      </w:r>
    </w:p>
    <w:p w:rsidR="00BD3470" w:rsidRPr="00D87F4C" w:rsidP="00BF5718" w14:paraId="094FC71C" w14:textId="77777777">
      <w:pPr>
        <w:pStyle w:val="Heading3cp"/>
      </w:pPr>
      <w:r w:rsidRPr="00D87F4C">
        <w:t>B.2.1 Sample Selection</w:t>
      </w:r>
    </w:p>
    <w:p w:rsidR="00BD3470" w:rsidP="00BD3470" w14:paraId="54962A21" w14:textId="77777777">
      <w:r w:rsidRPr="00D87F4C">
        <w:t>The collection will invite all active TRIO grantees in the universe for each of the seven TRIO programs. Grantee project directors are the primary point of contact, and the survey is designed to allow collaboration or multiple respondents per grantee as needed.</w:t>
      </w:r>
    </w:p>
    <w:p w:rsidR="00BD3470" w:rsidRPr="001777E2" w:rsidP="00BF5718" w14:paraId="1FDB0D3B" w14:textId="77777777">
      <w:pPr>
        <w:pStyle w:val="Heading3cp"/>
      </w:pPr>
      <w:r w:rsidRPr="00D87F4C">
        <w:t>B.2.2 Estimation Procedures</w:t>
      </w:r>
    </w:p>
    <w:p w:rsidR="00BD3470" w:rsidRPr="001777E2" w:rsidP="00BD3470" w14:paraId="15009D34" w14:textId="6F22E85D">
      <w:r w:rsidRPr="00D87F4C">
        <w:t xml:space="preserve">Analyses are planned to be descriptive, producing national- and program-level summaries of services offered, </w:t>
      </w:r>
      <w:r>
        <w:t>p</w:t>
      </w:r>
      <w:r w:rsidRPr="00B67F56">
        <w:t>articipation intensity and costs for each service</w:t>
      </w:r>
      <w:r>
        <w:t>, and m</w:t>
      </w:r>
      <w:r w:rsidRPr="00B67F56">
        <w:t>onitoring program implementation and interim progress</w:t>
      </w:r>
      <w:r>
        <w:t xml:space="preserve">. </w:t>
      </w:r>
      <w:r w:rsidRPr="00D87F4C">
        <w:t xml:space="preserve">Because a census approach is planned, estimates will generally be computed directly from respondent data. </w:t>
      </w:r>
    </w:p>
    <w:p w:rsidR="00BD3470" w:rsidRPr="001777E2" w:rsidP="00BF5718" w14:paraId="539B9F1E" w14:textId="77777777">
      <w:pPr>
        <w:pStyle w:val="Heading3cp"/>
      </w:pPr>
      <w:r w:rsidRPr="00D87F4C">
        <w:t>B.2.3 Degree of Accuracy Needed for the Purpose Described</w:t>
      </w:r>
    </w:p>
    <w:p w:rsidR="00BD3470" w:rsidRPr="001777E2" w:rsidP="00BD3470" w14:paraId="143429D4" w14:textId="29392841">
      <w:r w:rsidRPr="00D87F4C">
        <w:t>The purpose of this collection is to provide a comprehensive descriptive portrait of TRIO program operations. A census approach is intended to maximize the precision and utility of descriptive estimates for each TRIO program and for policy-relevant distinctions such as grantee type and target population.</w:t>
      </w:r>
    </w:p>
    <w:p w:rsidR="00BD3470" w:rsidRPr="001777E2" w:rsidP="00BF5718" w14:paraId="30355B05" w14:textId="77777777">
      <w:pPr>
        <w:pStyle w:val="Heading3cp"/>
      </w:pPr>
      <w:r w:rsidRPr="00D87F4C">
        <w:t>B.2.4 Unusual Problems Requiring Specialized Sampling Procedures</w:t>
      </w:r>
    </w:p>
    <w:p w:rsidR="00BD3470" w:rsidRPr="001777E2" w:rsidP="00BD3470" w14:paraId="09F1A0B7" w14:textId="77777777">
      <w:r w:rsidRPr="00D87F4C">
        <w:t>No unusual sampling problems or specialized sampling procedures are anticipated because the collection is a census of grantees rather than a sample survey.</w:t>
      </w:r>
    </w:p>
    <w:p w:rsidR="00BD3470" w:rsidRPr="001777E2" w:rsidP="00BF5718" w14:paraId="15AF546A" w14:textId="77777777">
      <w:pPr>
        <w:pStyle w:val="Heading3cp"/>
      </w:pPr>
      <w:r w:rsidRPr="00D87F4C">
        <w:t>B.2.5 Use of Periodic (Less Frequent than Annual) Data Collection Cycles to Reduce Burden</w:t>
      </w:r>
    </w:p>
    <w:p w:rsidR="00BD3470" w:rsidRPr="00D87F4C" w:rsidP="00BD3470" w14:paraId="02462860" w14:textId="10CA11D2">
      <w:r w:rsidRPr="00D87F4C">
        <w:t xml:space="preserve">The collection is administered twice (2026 and 2028) rather than annually to balance the need for updated information with respondent burden. </w:t>
      </w:r>
      <w:r w:rsidR="00CB3E2F">
        <w:t>To the extent possible fo</w:t>
      </w:r>
      <w:r w:rsidRPr="00D87F4C">
        <w:t>r Round 2, the team plans to pre-populate responses from Round 1 for grantees whose items remain unchanged and ask them to confirm or update, reducing burden and facilitating longitudinal comparisons.</w:t>
      </w:r>
    </w:p>
    <w:p w:rsidR="00BD3470" w:rsidP="00BF5718" w14:paraId="58879163" w14:textId="77777777">
      <w:pPr>
        <w:pStyle w:val="Heading2"/>
      </w:pPr>
      <w:bookmarkStart w:id="19" w:name="_Toc223518562"/>
      <w:r w:rsidRPr="00D87F4C">
        <w:t xml:space="preserve">B.3 </w:t>
      </w:r>
      <w:r>
        <w:t>Methods to Maximize Response Rates and Address Nonresponse</w:t>
      </w:r>
      <w:bookmarkEnd w:id="19"/>
    </w:p>
    <w:p w:rsidR="00BD3470" w:rsidRPr="00D87F4C" w:rsidP="00BD3470" w14:paraId="63E16ABE" w14:textId="77777777">
      <w:pPr>
        <w:rPr>
          <w:i/>
          <w:iCs/>
        </w:rPr>
      </w:pPr>
      <w:r w:rsidRPr="00D87F4C">
        <w:rPr>
          <w:i/>
          <w:i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Pr>
          <w:i/>
          <w:iCs/>
        </w:rPr>
        <w:t>.</w:t>
      </w:r>
    </w:p>
    <w:p w:rsidR="00BD3470" w:rsidRPr="00D87F4C" w:rsidP="00BF5718" w14:paraId="59C8DB74" w14:textId="77777777">
      <w:pPr>
        <w:pStyle w:val="Heading3cp"/>
      </w:pPr>
      <w:r w:rsidRPr="00D87F4C">
        <w:t>B.3.1 Maximizing Response Rates</w:t>
      </w:r>
    </w:p>
    <w:p w:rsidR="00BD3470" w:rsidRPr="00D87F4C" w:rsidP="00BD3470" w14:paraId="0997E894" w14:textId="77777777">
      <w:r w:rsidRPr="00D87F4C">
        <w:t>The data collection plan describes a multi-pronged strategy to maximize response rates, including:</w:t>
      </w:r>
    </w:p>
    <w:p w:rsidR="00BD3470" w:rsidRPr="00D87F4C" w:rsidP="00BD3470" w14:paraId="23C23DC6" w14:textId="133C9ADB">
      <w:pPr>
        <w:pStyle w:val="ListParagraph"/>
        <w:numPr>
          <w:ilvl w:val="0"/>
          <w:numId w:val="32"/>
        </w:numPr>
        <w:spacing w:after="160" w:line="279" w:lineRule="auto"/>
        <w:ind w:right="0"/>
        <w:rPr>
          <w:rFonts w:ascii="Times New Roman" w:hAnsi="Times New Roman" w:cs="Times New Roman"/>
        </w:rPr>
      </w:pPr>
      <w:r w:rsidRPr="00D87F4C">
        <w:rPr>
          <w:rFonts w:ascii="Times New Roman" w:hAnsi="Times New Roman" w:cs="Times New Roman"/>
          <w:b/>
          <w:bCs/>
        </w:rPr>
        <w:t>Advance notification</w:t>
      </w:r>
      <w:r w:rsidRPr="00D87F4C">
        <w:rPr>
          <w:rFonts w:ascii="Times New Roman" w:hAnsi="Times New Roman" w:cs="Times New Roman"/>
        </w:rPr>
        <w:t xml:space="preserve"> to grantees sent by the TRIO Program Office to legitimize the effort.</w:t>
      </w:r>
    </w:p>
    <w:p w:rsidR="00BD3470" w:rsidRPr="00D87F4C" w:rsidP="00BD3470" w14:paraId="6DC89DC2" w14:textId="33B8B26D">
      <w:pPr>
        <w:pStyle w:val="ListParagraph"/>
        <w:numPr>
          <w:ilvl w:val="0"/>
          <w:numId w:val="32"/>
        </w:numPr>
        <w:spacing w:after="160" w:line="279" w:lineRule="auto"/>
        <w:ind w:right="0"/>
        <w:rPr>
          <w:rFonts w:ascii="Times New Roman" w:hAnsi="Times New Roman" w:cs="Times New Roman"/>
        </w:rPr>
      </w:pPr>
      <w:r w:rsidRPr="00D87F4C">
        <w:rPr>
          <w:rFonts w:ascii="Times New Roman" w:hAnsi="Times New Roman" w:cs="Times New Roman"/>
          <w:b/>
          <w:bCs/>
        </w:rPr>
        <w:t>Personalized email invitations</w:t>
      </w:r>
      <w:r w:rsidRPr="00D87F4C">
        <w:rPr>
          <w:rFonts w:ascii="Times New Roman" w:hAnsi="Times New Roman" w:cs="Times New Roman"/>
        </w:rPr>
        <w:t xml:space="preserve"> with individualized links to the web survey</w:t>
      </w:r>
      <w:r w:rsidR="005F7AA9">
        <w:rPr>
          <w:rFonts w:ascii="Times New Roman" w:hAnsi="Times New Roman" w:cs="Times New Roman"/>
        </w:rPr>
        <w:t>.</w:t>
      </w:r>
      <w:r w:rsidR="002657E4">
        <w:rPr>
          <w:rFonts w:ascii="Times New Roman" w:hAnsi="Times New Roman" w:cs="Times New Roman"/>
        </w:rPr>
        <w:t xml:space="preserve"> </w:t>
      </w:r>
      <w:r>
        <w:rPr>
          <w:rFonts w:ascii="Times New Roman" w:hAnsi="Times New Roman" w:cs="Times New Roman"/>
        </w:rPr>
        <w:t xml:space="preserve">The email addresses will be </w:t>
      </w:r>
      <w:r>
        <w:rPr>
          <w:rFonts w:ascii="Times New Roman" w:hAnsi="Times New Roman" w:cs="Times New Roman"/>
        </w:rPr>
        <w:t>email</w:t>
      </w:r>
      <w:r>
        <w:rPr>
          <w:rFonts w:ascii="Times New Roman" w:hAnsi="Times New Roman" w:cs="Times New Roman"/>
        </w:rPr>
        <w:t xml:space="preserve"> addresses </w:t>
      </w:r>
      <w:r w:rsidR="00CB3E2F">
        <w:rPr>
          <w:rFonts w:ascii="Times New Roman" w:hAnsi="Times New Roman" w:cs="Times New Roman"/>
        </w:rPr>
        <w:t xml:space="preserve">provided by the TRIO office </w:t>
      </w:r>
      <w:r>
        <w:rPr>
          <w:rFonts w:ascii="Times New Roman" w:hAnsi="Times New Roman" w:cs="Times New Roman"/>
        </w:rPr>
        <w:t xml:space="preserve">for the points of contact for each grantee.  </w:t>
      </w:r>
    </w:p>
    <w:p w:rsidR="00BD3470" w:rsidRPr="00D87F4C" w:rsidP="00BD3470" w14:paraId="44590A98" w14:textId="154E0C95">
      <w:pPr>
        <w:pStyle w:val="ListParagraph"/>
        <w:numPr>
          <w:ilvl w:val="0"/>
          <w:numId w:val="32"/>
        </w:numPr>
        <w:spacing w:after="160" w:line="279" w:lineRule="auto"/>
        <w:ind w:right="0"/>
        <w:rPr>
          <w:rFonts w:ascii="Times New Roman" w:hAnsi="Times New Roman" w:cs="Times New Roman"/>
        </w:rPr>
      </w:pPr>
      <w:r w:rsidRPr="00D87F4C">
        <w:rPr>
          <w:rFonts w:ascii="Times New Roman" w:hAnsi="Times New Roman" w:cs="Times New Roman"/>
          <w:b/>
          <w:bCs/>
        </w:rPr>
        <w:t>Email reminders</w:t>
      </w:r>
      <w:r w:rsidRPr="00D87F4C">
        <w:rPr>
          <w:rFonts w:ascii="Times New Roman" w:hAnsi="Times New Roman" w:cs="Times New Roman"/>
        </w:rPr>
        <w:t xml:space="preserve">: reminder emails </w:t>
      </w:r>
      <w:r w:rsidR="00B82594">
        <w:rPr>
          <w:rFonts w:ascii="Times New Roman" w:hAnsi="Times New Roman" w:cs="Times New Roman"/>
        </w:rPr>
        <w:t>sent periodically</w:t>
      </w:r>
      <w:r w:rsidRPr="00D87F4C">
        <w:rPr>
          <w:rFonts w:ascii="Times New Roman" w:hAnsi="Times New Roman" w:cs="Times New Roman"/>
        </w:rPr>
        <w:t xml:space="preserve"> to </w:t>
      </w:r>
      <w:r w:rsidRPr="00D87F4C">
        <w:rPr>
          <w:rFonts w:ascii="Times New Roman" w:hAnsi="Times New Roman" w:cs="Times New Roman"/>
        </w:rPr>
        <w:t>nonresponders</w:t>
      </w:r>
      <w:r w:rsidRPr="00D87F4C">
        <w:rPr>
          <w:rFonts w:ascii="Times New Roman" w:hAnsi="Times New Roman" w:cs="Times New Roman"/>
        </w:rPr>
        <w:t xml:space="preserve"> and partial responders during </w:t>
      </w:r>
      <w:r w:rsidR="00B82594">
        <w:rPr>
          <w:rFonts w:ascii="Times New Roman" w:hAnsi="Times New Roman" w:cs="Times New Roman"/>
        </w:rPr>
        <w:t>the data collection</w:t>
      </w:r>
      <w:r w:rsidRPr="00D87F4C">
        <w:rPr>
          <w:rFonts w:ascii="Times New Roman" w:hAnsi="Times New Roman" w:cs="Times New Roman"/>
        </w:rPr>
        <w:t xml:space="preserve"> period.</w:t>
      </w:r>
    </w:p>
    <w:p w:rsidR="00BD3470" w:rsidRPr="009447EA" w:rsidP="00BD3470" w14:paraId="26F85172" w14:textId="31B87F83">
      <w:pPr>
        <w:pStyle w:val="ListParagraph"/>
        <w:numPr>
          <w:ilvl w:val="0"/>
          <w:numId w:val="32"/>
        </w:numPr>
        <w:spacing w:after="160" w:line="279" w:lineRule="auto"/>
        <w:ind w:right="0"/>
        <w:rPr>
          <w:rFonts w:ascii="Times New Roman" w:hAnsi="Times New Roman" w:cs="Times New Roman"/>
        </w:rPr>
      </w:pPr>
      <w:r w:rsidRPr="00D87F4C">
        <w:rPr>
          <w:rFonts w:ascii="Times New Roman" w:hAnsi="Times New Roman" w:cs="Times New Roman"/>
          <w:b/>
          <w:bCs/>
        </w:rPr>
        <w:t xml:space="preserve">Telephone </w:t>
      </w:r>
      <w:r w:rsidRPr="00D87F4C">
        <w:rPr>
          <w:rFonts w:ascii="Times New Roman" w:hAnsi="Times New Roman" w:cs="Times New Roman"/>
          <w:b/>
          <w:bCs/>
        </w:rPr>
        <w:t>prompting</w:t>
      </w:r>
      <w:r w:rsidRPr="00D87F4C">
        <w:rPr>
          <w:rFonts w:ascii="Times New Roman" w:hAnsi="Times New Roman" w:cs="Times New Roman"/>
        </w:rPr>
        <w:t xml:space="preserve"> beginning after approximately </w:t>
      </w:r>
      <w:r w:rsidRPr="009447EA">
        <w:rPr>
          <w:rFonts w:ascii="Times New Roman" w:hAnsi="Times New Roman" w:cs="Times New Roman"/>
        </w:rPr>
        <w:t>8 weeks</w:t>
      </w:r>
      <w:r w:rsidR="00B82594">
        <w:rPr>
          <w:rFonts w:ascii="Times New Roman" w:hAnsi="Times New Roman" w:cs="Times New Roman"/>
        </w:rPr>
        <w:t>.</w:t>
      </w:r>
    </w:p>
    <w:p w:rsidR="00BD3470" w:rsidRPr="005A3BEF" w:rsidP="002657E4" w14:paraId="1F594F4B" w14:textId="3EE8199D">
      <w:pPr>
        <w:pStyle w:val="ListParagraph"/>
        <w:numPr>
          <w:ilvl w:val="0"/>
          <w:numId w:val="32"/>
        </w:numPr>
        <w:spacing w:after="160" w:line="279" w:lineRule="auto"/>
        <w:ind w:right="0"/>
        <w:rPr>
          <w:rFonts w:ascii="Times New Roman" w:hAnsi="Times New Roman" w:cs="Times New Roman"/>
        </w:rPr>
      </w:pPr>
      <w:r w:rsidRPr="009447EA">
        <w:rPr>
          <w:rFonts w:ascii="Times New Roman" w:hAnsi="Times New Roman" w:cs="Times New Roman"/>
          <w:b/>
          <w:bCs/>
        </w:rPr>
        <w:t>Respondent support</w:t>
      </w:r>
      <w:r w:rsidRPr="009447EA">
        <w:rPr>
          <w:rFonts w:ascii="Times New Roman" w:hAnsi="Times New Roman" w:cs="Times New Roman"/>
        </w:rPr>
        <w:t xml:space="preserve"> via a study-specific online inquiry form linked in emails and available on survey screens.</w:t>
      </w:r>
      <w:r w:rsidR="002657E4">
        <w:rPr>
          <w:rFonts w:ascii="Times New Roman" w:hAnsi="Times New Roman" w:cs="Times New Roman"/>
        </w:rPr>
        <w:t xml:space="preserve"> Respondents will also have access to a list of frequently asked questions</w:t>
      </w:r>
      <w:r w:rsidR="00F4440D">
        <w:rPr>
          <w:rFonts w:ascii="Times New Roman" w:hAnsi="Times New Roman" w:cs="Times New Roman"/>
        </w:rPr>
        <w:t xml:space="preserve"> and answers</w:t>
      </w:r>
      <w:r w:rsidR="002657E4">
        <w:rPr>
          <w:rFonts w:ascii="Times New Roman" w:hAnsi="Times New Roman" w:cs="Times New Roman"/>
        </w:rPr>
        <w:t xml:space="preserve"> (FAQs) and a PDF version of the survey to assist them in compiling the necessary information</w:t>
      </w:r>
      <w:r w:rsidR="00F4440D">
        <w:rPr>
          <w:rFonts w:ascii="Times New Roman" w:hAnsi="Times New Roman" w:cs="Times New Roman"/>
        </w:rPr>
        <w:t xml:space="preserve"> to complete the survey</w:t>
      </w:r>
      <w:r w:rsidR="002657E4">
        <w:rPr>
          <w:rFonts w:ascii="Times New Roman" w:hAnsi="Times New Roman" w:cs="Times New Roman"/>
        </w:rPr>
        <w:t>. The links to these documents will be included in email</w:t>
      </w:r>
      <w:r w:rsidR="00F4440D">
        <w:rPr>
          <w:rFonts w:ascii="Times New Roman" w:hAnsi="Times New Roman" w:cs="Times New Roman"/>
        </w:rPr>
        <w:t>s</w:t>
      </w:r>
      <w:r w:rsidR="002657E4">
        <w:rPr>
          <w:rFonts w:ascii="Times New Roman" w:hAnsi="Times New Roman" w:cs="Times New Roman"/>
        </w:rPr>
        <w:t xml:space="preserve"> and on survey screens.</w:t>
      </w:r>
    </w:p>
    <w:p w:rsidR="00BD3470" w:rsidRPr="009447EA" w:rsidP="00BD3470" w14:paraId="4043B1A9" w14:textId="0E008016">
      <w:pPr>
        <w:pStyle w:val="ListParagraph"/>
        <w:numPr>
          <w:ilvl w:val="0"/>
          <w:numId w:val="32"/>
        </w:numPr>
        <w:spacing w:after="160" w:line="279" w:lineRule="auto"/>
        <w:ind w:right="0"/>
        <w:rPr>
          <w:rFonts w:ascii="Times New Roman" w:hAnsi="Times New Roman" w:cs="Times New Roman"/>
        </w:rPr>
      </w:pPr>
      <w:r w:rsidRPr="009447EA">
        <w:rPr>
          <w:rFonts w:ascii="Times New Roman" w:hAnsi="Times New Roman" w:cs="Times New Roman"/>
          <w:b/>
          <w:bCs/>
        </w:rPr>
        <w:t>Incentive</w:t>
      </w:r>
      <w:r w:rsidRPr="009447EA">
        <w:rPr>
          <w:rFonts w:ascii="Times New Roman" w:hAnsi="Times New Roman" w:cs="Times New Roman"/>
        </w:rPr>
        <w:t>: a $</w:t>
      </w:r>
      <w:r w:rsidR="0076597C">
        <w:rPr>
          <w:rFonts w:ascii="Times New Roman" w:hAnsi="Times New Roman" w:cs="Times New Roman"/>
        </w:rPr>
        <w:t>5</w:t>
      </w:r>
      <w:r w:rsidRPr="009447EA">
        <w:rPr>
          <w:rFonts w:ascii="Times New Roman" w:hAnsi="Times New Roman" w:cs="Times New Roman"/>
        </w:rPr>
        <w:t>0 electronic gift card upon completion</w:t>
      </w:r>
    </w:p>
    <w:p w:rsidR="00BD3470" w:rsidP="00BD3470" w14:paraId="000369D4" w14:textId="443E8803">
      <w:r w:rsidRPr="009447EA">
        <w:t xml:space="preserve">The programmed web instrument also incorporates web-survey design features intended to reduce breakoffs and missing data (e.g., save-and-return functionality and prompts that ask respondents to confirm intentional skips). </w:t>
      </w:r>
      <w:r w:rsidR="0076597C">
        <w:t>T</w:t>
      </w:r>
      <w:r w:rsidRPr="00D87F4C" w:rsidR="0076597C">
        <w:t xml:space="preserve">he </w:t>
      </w:r>
      <w:r w:rsidR="00D620E4">
        <w:t>instrument</w:t>
      </w:r>
      <w:r w:rsidRPr="00D87F4C" w:rsidR="0076597C">
        <w:t xml:space="preserve"> is designed to allow </w:t>
      </w:r>
      <w:r w:rsidR="00504CB8">
        <w:t xml:space="preserve">multiple respondents if </w:t>
      </w:r>
      <w:r w:rsidRPr="00D87F4C" w:rsidR="0076597C">
        <w:t xml:space="preserve">collaboration </w:t>
      </w:r>
      <w:r w:rsidR="00053F00">
        <w:t xml:space="preserve">with others is </w:t>
      </w:r>
      <w:r w:rsidRPr="00D87F4C" w:rsidR="0076597C">
        <w:t>needed</w:t>
      </w:r>
      <w:r w:rsidR="0076597C">
        <w:t>.</w:t>
      </w:r>
      <w:r w:rsidRPr="009447EA" w:rsidR="0076597C">
        <w:t xml:space="preserve"> </w:t>
      </w:r>
      <w:r w:rsidRPr="009447EA">
        <w:t xml:space="preserve">In addition, the web survey can be completed on a computer or mobile device, allowing respondents to complete </w:t>
      </w:r>
      <w:r>
        <w:t>at a time and method that is convenient for them</w:t>
      </w:r>
      <w:r w:rsidRPr="009447EA">
        <w:t xml:space="preserve">. </w:t>
      </w:r>
    </w:p>
    <w:p w:rsidR="00BD3470" w:rsidP="00BF5718" w14:paraId="26571634" w14:textId="77777777">
      <w:pPr>
        <w:pStyle w:val="Heading3cp"/>
      </w:pPr>
      <w:r w:rsidRPr="00092A10">
        <w:t>B</w:t>
      </w:r>
      <w:r>
        <w:t>.</w:t>
      </w:r>
      <w:r w:rsidRPr="00092A10">
        <w:t>3.</w:t>
      </w:r>
      <w:r>
        <w:t>2</w:t>
      </w:r>
      <w:r w:rsidRPr="00092A10">
        <w:t xml:space="preserve"> Nonresponse </w:t>
      </w:r>
    </w:p>
    <w:p w:rsidR="00A46563" w:rsidP="00A46563" w14:paraId="47FA9F10" w14:textId="605AE077">
      <w:r w:rsidRPr="00A46563">
        <w:t>This data collection has a goal of 80% response rate among all grantees</w:t>
      </w:r>
      <w:r w:rsidR="00576E83">
        <w:t>; h</w:t>
      </w:r>
      <w:r w:rsidR="00B31D65">
        <w:t>owever, g</w:t>
      </w:r>
      <w:r w:rsidR="00DF5E8F">
        <w:t>iven the general decline in survey response rates over time</w:t>
      </w:r>
      <w:r w:rsidR="003A3308">
        <w:t xml:space="preserve"> (Meyer, et al., 2015)</w:t>
      </w:r>
      <w:r w:rsidR="00DF5E8F">
        <w:t xml:space="preserve">, </w:t>
      </w:r>
      <w:r w:rsidR="00B31D65">
        <w:t xml:space="preserve">we anticipate a response rate in the range of 50-60%. </w:t>
      </w:r>
      <w:r w:rsidR="000719BF">
        <w:t>If the unit-level response rate falls below 80%</w:t>
      </w:r>
      <w:r w:rsidRPr="002A77CC" w:rsidR="002A77CC">
        <w:t xml:space="preserve">, the study team will assess whether survey response rates vary systematically across key characteristics of TRIO grantees (e.g., program type, geographic region). </w:t>
      </w:r>
      <w:bookmarkStart w:id="20" w:name="_Toc532826117"/>
      <w:bookmarkStart w:id="21" w:name="_Toc47558227"/>
      <w:bookmarkStart w:id="22" w:name="_Toc131417426"/>
    </w:p>
    <w:p w:rsidR="00BD3470" w:rsidRPr="00A46563" w:rsidP="00BF5718" w14:paraId="1B7637C1" w14:textId="01ECD41F">
      <w:pPr>
        <w:pStyle w:val="Heading2"/>
      </w:pPr>
      <w:bookmarkStart w:id="23" w:name="_Toc223518563"/>
      <w:r w:rsidRPr="00A46563">
        <w:t>B.4 Tests of Procedures and Methods</w:t>
      </w:r>
      <w:bookmarkEnd w:id="20"/>
      <w:bookmarkEnd w:id="21"/>
      <w:bookmarkEnd w:id="22"/>
      <w:bookmarkEnd w:id="23"/>
    </w:p>
    <w:p w:rsidR="00BD3470" w:rsidRPr="00A46563" w:rsidP="00BD3470" w14:paraId="4965B2CE" w14:textId="2145B09F">
      <w:pPr>
        <w:pStyle w:val="Heading4"/>
        <w:rPr>
          <w:rFonts w:eastAsia="Calibri"/>
          <w:b w:val="0"/>
          <w:iCs/>
          <w:color w:val="auto"/>
        </w:rPr>
      </w:pPr>
      <w:r w:rsidRPr="00A46563">
        <w:rPr>
          <w:rFonts w:eastAsia="Calibri"/>
          <w:b w:val="0"/>
          <w:iCs/>
          <w:color w:val="auto"/>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BD3470" w:rsidRPr="00BF5718" w:rsidP="00BF5718" w14:paraId="5D8958A2" w14:textId="62E6CF3E">
      <w:pPr>
        <w:pStyle w:val="Heading3cp"/>
      </w:pPr>
      <w:r w:rsidRPr="00BF5718">
        <w:t>B.4.1 Expert Advisory Panel</w:t>
      </w:r>
    </w:p>
    <w:p w:rsidR="00BD3470" w:rsidRPr="001E60CD" w:rsidP="00BD3470" w14:paraId="791A29D9" w14:textId="77777777">
      <w:pPr>
        <w:rPr>
          <w:b/>
          <w:i/>
          <w:iCs/>
        </w:rPr>
      </w:pPr>
      <w:r w:rsidRPr="001E60CD">
        <w:t>In</w:t>
      </w:r>
      <w:r>
        <w:t xml:space="preserve"> February 2026</w:t>
      </w:r>
      <w:r w:rsidRPr="001E60CD">
        <w:t>, we convened a</w:t>
      </w:r>
      <w:r>
        <w:t xml:space="preserve">n expert advisory panel (EAP) </w:t>
      </w:r>
      <w:r w:rsidRPr="001E60CD">
        <w:t>of</w:t>
      </w:r>
      <w:r>
        <w:t xml:space="preserve"> postsecondary education and TRIO</w:t>
      </w:r>
      <w:r w:rsidRPr="001E60CD">
        <w:t xml:space="preserve"> researchers</w:t>
      </w:r>
      <w:r>
        <w:t xml:space="preserve"> and practitioners</w:t>
      </w:r>
      <w:r w:rsidRPr="001E60CD">
        <w:t xml:space="preserve">. The </w:t>
      </w:r>
      <w:r>
        <w:t>EAP</w:t>
      </w:r>
      <w:r w:rsidRPr="001E60CD">
        <w:t xml:space="preserve"> provided input on the data collection procedures and instruments under development for this study. The list of </w:t>
      </w:r>
      <w:r>
        <w:t>EAP</w:t>
      </w:r>
      <w:r w:rsidRPr="001E60CD">
        <w:t xml:space="preserve"> members can be found in Part A, Exhibit A.2.</w:t>
      </w:r>
    </w:p>
    <w:p w:rsidR="00BD3470" w:rsidRPr="00BF5718" w:rsidP="00BF5718" w14:paraId="7BC4525B" w14:textId="0D6AFB56">
      <w:pPr>
        <w:pStyle w:val="Heading3cp"/>
      </w:pPr>
      <w:r w:rsidRPr="00BF5718">
        <w:t>B.4.2 Testing of the Data Collection Instruments</w:t>
      </w:r>
    </w:p>
    <w:p w:rsidR="00BD3470" w:rsidP="00BD3470" w14:paraId="359855E2" w14:textId="677F0A78">
      <w:pPr>
        <w:rPr>
          <w:rFonts w:eastAsiaTheme="majorEastAsia"/>
          <w:b/>
          <w:color w:val="0F4761"/>
          <w:sz w:val="28"/>
          <w:szCs w:val="28"/>
        </w:rPr>
      </w:pPr>
      <w:r>
        <w:t>D</w:t>
      </w:r>
      <w:r w:rsidRPr="009447EA">
        <w:t xml:space="preserve">uring the 60-day public comment period, the study team </w:t>
      </w:r>
      <w:r w:rsidR="000E02B7">
        <w:t xml:space="preserve">conducted a focus group with two individuals and </w:t>
      </w:r>
      <w:r w:rsidRPr="009447EA">
        <w:t>pre-test</w:t>
      </w:r>
      <w:r w:rsidR="00D620E4">
        <w:t>ed</w:t>
      </w:r>
      <w:r w:rsidRPr="009447EA">
        <w:t xml:space="preserve"> the survey instrument with nine individuals</w:t>
      </w:r>
      <w:r w:rsidR="000E02B7">
        <w:t>, all of</w:t>
      </w:r>
      <w:r w:rsidRPr="009447EA">
        <w:t xml:space="preserve"> who</w:t>
      </w:r>
      <w:r w:rsidR="000E02B7">
        <w:t>m</w:t>
      </w:r>
      <w:r w:rsidRPr="009447EA">
        <w:t xml:space="preserve"> are representative of </w:t>
      </w:r>
      <w:r w:rsidR="00B82594">
        <w:t xml:space="preserve">the </w:t>
      </w:r>
      <w:r w:rsidRPr="009447EA">
        <w:t xml:space="preserve">respondent population (TRIO grantees). </w:t>
      </w:r>
      <w:r w:rsidR="000E02B7">
        <w:t xml:space="preserve">Feedback from the focus group was used to </w:t>
      </w:r>
      <w:r w:rsidR="0089628D">
        <w:t xml:space="preserve">inform the presentation of </w:t>
      </w:r>
      <w:r w:rsidR="0072176C">
        <w:t xml:space="preserve">the series of </w:t>
      </w:r>
      <w:r w:rsidR="0089628D">
        <w:t xml:space="preserve">questions collecting </w:t>
      </w:r>
      <w:r w:rsidR="008E602B">
        <w:t xml:space="preserve">information on </w:t>
      </w:r>
      <w:r w:rsidR="0089628D">
        <w:t>costs</w:t>
      </w:r>
      <w:r w:rsidR="0089628D">
        <w:t xml:space="preserve"> </w:t>
      </w:r>
      <w:r w:rsidR="008E602B">
        <w:t>of</w:t>
      </w:r>
      <w:r w:rsidR="0089628D">
        <w:t xml:space="preserve"> services</w:t>
      </w:r>
      <w:r w:rsidR="000E02B7">
        <w:t xml:space="preserve">, which was then </w:t>
      </w:r>
      <w:r w:rsidR="0089628D">
        <w:t xml:space="preserve">applied to the version of the survey used for </w:t>
      </w:r>
      <w:r w:rsidR="000E02B7">
        <w:t xml:space="preserve">pre-testing. </w:t>
      </w:r>
      <w:r w:rsidRPr="009447EA">
        <w:t>After pre-testing, the team review</w:t>
      </w:r>
      <w:r w:rsidR="00D620E4">
        <w:t>ed the</w:t>
      </w:r>
      <w:r w:rsidRPr="009447EA">
        <w:t xml:space="preserve"> feedback and </w:t>
      </w:r>
      <w:r w:rsidRPr="009447EA">
        <w:t>ma</w:t>
      </w:r>
      <w:r w:rsidR="00D620E4">
        <w:t>d</w:t>
      </w:r>
      <w:r w:rsidRPr="009447EA">
        <w:t>e revisions to</w:t>
      </w:r>
      <w:r w:rsidRPr="009447EA">
        <w:t xml:space="preserve"> clarify </w:t>
      </w:r>
      <w:r w:rsidR="0072176C">
        <w:t xml:space="preserve">instructions; clarify </w:t>
      </w:r>
      <w:r w:rsidRPr="009447EA">
        <w:t>survey item wording and response options</w:t>
      </w:r>
      <w:r w:rsidR="0072176C">
        <w:t xml:space="preserve">; </w:t>
      </w:r>
      <w:r w:rsidR="008E602B">
        <w:t xml:space="preserve">and </w:t>
      </w:r>
      <w:r w:rsidR="0072176C">
        <w:t>update skip logic based on program type.</w:t>
      </w:r>
      <w:r w:rsidRPr="009447EA">
        <w:t xml:space="preserve"> </w:t>
      </w:r>
      <w:r w:rsidR="0072176C">
        <w:t xml:space="preserve">The team also </w:t>
      </w:r>
      <w:r w:rsidRPr="009447EA">
        <w:t>calculate</w:t>
      </w:r>
      <w:r w:rsidR="0015327C">
        <w:t>d</w:t>
      </w:r>
      <w:r w:rsidRPr="009447EA">
        <w:t xml:space="preserve"> the average response time needed for each</w:t>
      </w:r>
      <w:r w:rsidR="0015327C">
        <w:t xml:space="preserve"> section</w:t>
      </w:r>
      <w:r w:rsidR="000E02B7">
        <w:t xml:space="preserve"> and updated the estimated burden accordingly</w:t>
      </w:r>
      <w:r w:rsidRPr="009447EA">
        <w:t>.</w:t>
      </w:r>
      <w:bookmarkStart w:id="24" w:name="_Toc532826118"/>
      <w:bookmarkStart w:id="25" w:name="_Toc47558228"/>
      <w:bookmarkStart w:id="26" w:name="_Toc131417427"/>
      <w:r w:rsidR="000E02B7">
        <w:t xml:space="preserve"> </w:t>
      </w:r>
    </w:p>
    <w:p w:rsidR="00BD3470" w:rsidRPr="00A46563" w:rsidP="00A21849" w14:paraId="30239D70" w14:textId="5C38BDED">
      <w:pPr>
        <w:pStyle w:val="Heading2"/>
      </w:pPr>
      <w:bookmarkStart w:id="27" w:name="_Toc223518564"/>
      <w:r w:rsidRPr="00A46563">
        <w:t>B.5 Individuals Responsible for Study Design and Performance</w:t>
      </w:r>
      <w:bookmarkEnd w:id="24"/>
      <w:bookmarkEnd w:id="25"/>
      <w:bookmarkEnd w:id="26"/>
      <w:bookmarkEnd w:id="27"/>
    </w:p>
    <w:p w:rsidR="00BD3470" w:rsidRPr="00995F12" w:rsidP="00995F12" w14:paraId="615B9F76" w14:textId="77777777">
      <w:pPr>
        <w:rPr>
          <w:i/>
          <w:iCs/>
        </w:rPr>
      </w:pPr>
      <w:r w:rsidRPr="00995F12">
        <w:rPr>
          <w:i/>
          <w:iCs/>
        </w:rPr>
        <w:t xml:space="preserve">Provide the name and telephone number of individuals consulted on statistical aspects of the design and the name of the agency unit, contractor(s), grantee(s), or other person(s) who will </w:t>
      </w:r>
      <w:r w:rsidRPr="00995F12">
        <w:rPr>
          <w:i/>
          <w:iCs/>
        </w:rPr>
        <w:t>actually collect</w:t>
      </w:r>
      <w:r w:rsidRPr="00995F12">
        <w:rPr>
          <w:i/>
          <w:iCs/>
        </w:rPr>
        <w:t xml:space="preserve"> and/or analyze the information for the agency.</w:t>
      </w:r>
    </w:p>
    <w:p w:rsidR="00BD3470" w:rsidRPr="006A6199" w:rsidP="00995F12" w14:paraId="36E14C79" w14:textId="77777777">
      <w:r w:rsidRPr="001E60CD">
        <w:t>In</w:t>
      </w:r>
      <w:r>
        <w:t xml:space="preserve"> February 2026</w:t>
      </w:r>
      <w:r w:rsidRPr="001E60CD">
        <w:t xml:space="preserve">, </w:t>
      </w:r>
      <w:r>
        <w:t>the study team</w:t>
      </w:r>
      <w:r w:rsidRPr="001E60CD">
        <w:t xml:space="preserve"> convened a</w:t>
      </w:r>
      <w:r>
        <w:t xml:space="preserve">n expert advisory panel (EAP) </w:t>
      </w:r>
      <w:r w:rsidRPr="001E60CD">
        <w:t>of</w:t>
      </w:r>
      <w:r>
        <w:t xml:space="preserve"> postsecondary education and TRIO</w:t>
      </w:r>
      <w:r w:rsidRPr="001E60CD">
        <w:t xml:space="preserve"> researchers</w:t>
      </w:r>
      <w:r>
        <w:t xml:space="preserve"> and practitioners</w:t>
      </w:r>
      <w:r w:rsidRPr="001E60CD">
        <w:t xml:space="preserve">. </w:t>
      </w:r>
      <w:r>
        <w:t xml:space="preserve">The team has also engaged a subject matter expert (SME), Eric Bettinger. </w:t>
      </w:r>
      <w:r w:rsidRPr="001E60CD">
        <w:t xml:space="preserve">The </w:t>
      </w:r>
      <w:r>
        <w:t>EAP and SME</w:t>
      </w:r>
      <w:r w:rsidRPr="001E60CD">
        <w:t xml:space="preserve"> provided input on the data collection procedures and instruments under development for this study. The list of </w:t>
      </w:r>
      <w:r>
        <w:t>EAP</w:t>
      </w:r>
      <w:r w:rsidRPr="001E60CD">
        <w:t xml:space="preserve"> members can be found in Part A, Exhibit A.2.</w:t>
      </w:r>
      <w:r w:rsidRPr="006A6199">
        <w:t xml:space="preserve"> No individuals outside of the contractor were consulted on statistical aspects of the design. </w:t>
      </w:r>
    </w:p>
    <w:p w:rsidR="00BD3470" w:rsidRPr="0080227C" w:rsidP="00995F12" w14:paraId="7C3F9C97" w14:textId="77777777">
      <w:r>
        <w:t>Decision Information Resources, Inc. (DIR)</w:t>
      </w:r>
      <w:r w:rsidRPr="001E60CD">
        <w:t xml:space="preserve"> is the contractor for IES</w:t>
      </w:r>
      <w:r>
        <w:t xml:space="preserve">, and Mathematica is </w:t>
      </w:r>
      <w:r>
        <w:t>subcontractor</w:t>
      </w:r>
      <w:r>
        <w:t xml:space="preserve"> to DIR</w:t>
      </w:r>
      <w:r w:rsidRPr="001E60CD">
        <w:t>.</w:t>
      </w:r>
      <w:r>
        <w:t xml:space="preserve"> </w:t>
      </w:r>
      <w:r w:rsidRPr="0080227C">
        <w:t xml:space="preserve">Contact information for the contractor that will collect and analyze the survey information is: </w:t>
      </w:r>
    </w:p>
    <w:p w:rsidR="00BD3470" w:rsidRPr="0080227C" w:rsidP="00E24A29" w14:paraId="2F673681" w14:textId="77777777">
      <w:pPr>
        <w:spacing w:after="0"/>
        <w:ind w:left="720"/>
      </w:pPr>
      <w:r w:rsidRPr="0080227C">
        <w:t>Decision Information Resources</w:t>
      </w:r>
    </w:p>
    <w:p w:rsidR="00BD3470" w:rsidRPr="0080227C" w:rsidP="00E24A29" w14:paraId="25A2D133" w14:textId="77777777">
      <w:pPr>
        <w:spacing w:after="0"/>
        <w:ind w:left="720"/>
      </w:pPr>
      <w:r w:rsidRPr="0080227C">
        <w:t>24 Greenway Plaza, Suite 1050</w:t>
      </w:r>
    </w:p>
    <w:p w:rsidR="00BD3470" w:rsidRPr="0080227C" w:rsidP="00E24A29" w14:paraId="72405F4D" w14:textId="77777777">
      <w:pPr>
        <w:spacing w:after="0"/>
        <w:ind w:left="720"/>
      </w:pPr>
      <w:r w:rsidRPr="0080227C">
        <w:t>Houston, Texas 770</w:t>
      </w:r>
      <w:r>
        <w:t>46</w:t>
      </w:r>
    </w:p>
    <w:p w:rsidR="00BD3470" w:rsidRPr="0080227C" w:rsidP="00E24A29" w14:paraId="2A94FBA5" w14:textId="77777777">
      <w:pPr>
        <w:spacing w:after="0"/>
        <w:ind w:left="720"/>
      </w:pPr>
      <w:r w:rsidRPr="0080227C">
        <w:t>Phone: 713-650-1425</w:t>
      </w:r>
    </w:p>
    <w:p w:rsidR="00BD3470" w:rsidRPr="001E60CD" w:rsidP="00AB383A" w14:paraId="38CF33AA" w14:textId="04A77A5F">
      <w:r w:rsidRPr="001E60CD">
        <w:t>The structure of key staff is detailed in Exhibit B.</w:t>
      </w:r>
      <w:r w:rsidR="00155C18">
        <w:t>2</w:t>
      </w:r>
      <w:r w:rsidRPr="001E60CD">
        <w:t xml:space="preserve">. </w:t>
      </w:r>
    </w:p>
    <w:p w:rsidR="00BD3470" w:rsidP="00BD3470" w14:paraId="44B89F4B" w14:textId="367D8316">
      <w:pPr>
        <w:spacing w:after="0"/>
        <w:rPr>
          <w:b/>
          <w:iCs/>
        </w:rPr>
      </w:pPr>
      <w:bookmarkStart w:id="28" w:name="_Toc223416674"/>
      <w:bookmarkStart w:id="29" w:name="_Toc274743355"/>
      <w:bookmarkStart w:id="30" w:name="_Toc131417434"/>
      <w:r w:rsidRPr="001E60CD">
        <w:rPr>
          <w:b/>
          <w:iCs/>
        </w:rPr>
        <w:t>Exhibit B.</w:t>
      </w:r>
      <w:r w:rsidR="00BF5718">
        <w:rPr>
          <w:b/>
          <w:iCs/>
        </w:rPr>
        <w:t>2</w:t>
      </w:r>
      <w:r w:rsidRPr="001E60CD">
        <w:rPr>
          <w:b/>
          <w:iCs/>
        </w:rPr>
        <w:t xml:space="preserve">. Organizations and Individuals Involved in </w:t>
      </w:r>
      <w:bookmarkEnd w:id="28"/>
      <w:bookmarkEnd w:id="29"/>
      <w:r w:rsidRPr="001E60CD">
        <w:rPr>
          <w:b/>
          <w:iCs/>
        </w:rPr>
        <w:t>the Study</w:t>
      </w:r>
      <w:bookmarkEnd w:id="30"/>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5"/>
        <w:gridCol w:w="1620"/>
        <w:gridCol w:w="2340"/>
        <w:gridCol w:w="1885"/>
      </w:tblGrid>
      <w:tr w14:paraId="00A8883C" w14:textId="77777777" w:rsidTr="00EE629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25" w:type="dxa"/>
          </w:tcPr>
          <w:p w:rsidR="00A46563" w:rsidRPr="00DA0C8A" w:rsidP="00A46563" w14:paraId="69EAD27F" w14:textId="20DE786B">
            <w:r w:rsidRPr="001E60CD">
              <w:t>Responsibility</w:t>
            </w:r>
          </w:p>
        </w:tc>
        <w:tc>
          <w:tcPr>
            <w:tcW w:w="1620" w:type="dxa"/>
          </w:tcPr>
          <w:p w:rsidR="00A46563" w:rsidRPr="00DA0C8A" w:rsidP="00A46563" w14:paraId="709A48E5" w14:textId="4E210738">
            <w:r w:rsidRPr="001E60CD">
              <w:t>Organization</w:t>
            </w:r>
          </w:p>
        </w:tc>
        <w:tc>
          <w:tcPr>
            <w:tcW w:w="2340" w:type="dxa"/>
          </w:tcPr>
          <w:p w:rsidR="00A46563" w:rsidRPr="00DA0C8A" w:rsidP="00A46563" w14:paraId="69EB7592" w14:textId="0C2D00D8">
            <w:r w:rsidRPr="001E60CD">
              <w:t>Contact name</w:t>
            </w:r>
          </w:p>
        </w:tc>
        <w:tc>
          <w:tcPr>
            <w:tcW w:w="1885" w:type="dxa"/>
          </w:tcPr>
          <w:p w:rsidR="00A46563" w:rsidRPr="00DA0C8A" w:rsidP="00A46563" w14:paraId="090A4FF6" w14:textId="74C712EF">
            <w:r>
              <w:t>Telephone Number</w:t>
            </w:r>
          </w:p>
        </w:tc>
      </w:tr>
      <w:tr w14:paraId="127C08AE" w14:textId="77777777" w:rsidTr="00EE6296">
        <w:tblPrEx>
          <w:tblW w:w="0" w:type="auto"/>
          <w:tblLayout w:type="fixed"/>
          <w:tblLook w:val="04A0"/>
        </w:tblPrEx>
        <w:tc>
          <w:tcPr>
            <w:tcW w:w="4225" w:type="dxa"/>
          </w:tcPr>
          <w:p w:rsidR="00A46563" w:rsidRPr="00DA0C8A" w:rsidP="00A46563" w14:paraId="5C7F2569" w14:textId="6F12C15A">
            <w:r w:rsidRPr="001E60CD">
              <w:t>Contracting Officer’s Representative</w:t>
            </w:r>
          </w:p>
        </w:tc>
        <w:tc>
          <w:tcPr>
            <w:tcW w:w="1620" w:type="dxa"/>
          </w:tcPr>
          <w:p w:rsidR="00A46563" w:rsidRPr="00DA0C8A" w:rsidP="00A46563" w14:paraId="14CB0F28" w14:textId="6CC0BD14">
            <w:r w:rsidRPr="001E60CD">
              <w:t>IES</w:t>
            </w:r>
          </w:p>
        </w:tc>
        <w:tc>
          <w:tcPr>
            <w:tcW w:w="2340" w:type="dxa"/>
          </w:tcPr>
          <w:p w:rsidR="00A46563" w:rsidRPr="00DA0C8A" w:rsidP="00A46563" w14:paraId="4D112096" w14:textId="0021C6BB">
            <w:r>
              <w:t>Diana Epstein</w:t>
            </w:r>
          </w:p>
        </w:tc>
        <w:tc>
          <w:tcPr>
            <w:tcW w:w="1885" w:type="dxa"/>
          </w:tcPr>
          <w:p w:rsidR="00A46563" w:rsidRPr="00DA0C8A" w:rsidP="00A46563" w14:paraId="251BF708" w14:textId="4521FA92">
            <w:r>
              <w:t>(202) 245-8117</w:t>
            </w:r>
          </w:p>
        </w:tc>
      </w:tr>
      <w:tr w14:paraId="6AE58319" w14:textId="77777777" w:rsidTr="00EE6296">
        <w:tblPrEx>
          <w:tblW w:w="0" w:type="auto"/>
          <w:tblLayout w:type="fixed"/>
          <w:tblLook w:val="04A0"/>
        </w:tblPrEx>
        <w:tc>
          <w:tcPr>
            <w:tcW w:w="4225" w:type="dxa"/>
          </w:tcPr>
          <w:p w:rsidR="00A46563" w:rsidRPr="00DA0C8A" w:rsidP="00A46563" w14:paraId="145F96F8" w14:textId="43969C3D">
            <w:r w:rsidRPr="001E60CD">
              <w:t>Project Director</w:t>
            </w:r>
          </w:p>
        </w:tc>
        <w:tc>
          <w:tcPr>
            <w:tcW w:w="1620" w:type="dxa"/>
          </w:tcPr>
          <w:p w:rsidR="00A46563" w:rsidRPr="00DA0C8A" w:rsidP="00A46563" w14:paraId="322F769F" w14:textId="03F4AAE7">
            <w:r>
              <w:t>D</w:t>
            </w:r>
            <w:r w:rsidRPr="001E60CD">
              <w:t>IR</w:t>
            </w:r>
          </w:p>
        </w:tc>
        <w:tc>
          <w:tcPr>
            <w:tcW w:w="2340" w:type="dxa"/>
          </w:tcPr>
          <w:p w:rsidR="00A46563" w:rsidRPr="00DA0C8A" w:rsidP="00A46563" w14:paraId="61E67306" w14:textId="5C4D121E">
            <w:r>
              <w:t>Carol Pistorino</w:t>
            </w:r>
          </w:p>
        </w:tc>
        <w:tc>
          <w:tcPr>
            <w:tcW w:w="1885" w:type="dxa"/>
          </w:tcPr>
          <w:p w:rsidR="00A46563" w:rsidRPr="00DA0C8A" w:rsidP="00A46563" w14:paraId="60D78F09" w14:textId="13BCFD91">
            <w:r>
              <w:t>(408) 230-6513</w:t>
            </w:r>
          </w:p>
        </w:tc>
      </w:tr>
      <w:tr w14:paraId="0464769B" w14:textId="77777777" w:rsidTr="00EE6296">
        <w:tblPrEx>
          <w:tblW w:w="0" w:type="auto"/>
          <w:tblLayout w:type="fixed"/>
          <w:tblLook w:val="04A0"/>
        </w:tblPrEx>
        <w:tc>
          <w:tcPr>
            <w:tcW w:w="4225" w:type="dxa"/>
          </w:tcPr>
          <w:p w:rsidR="00A46563" w:rsidRPr="00DA0C8A" w:rsidP="00A46563" w14:paraId="3B65B08F" w14:textId="5B033120">
            <w:r>
              <w:t>Project Manager</w:t>
            </w:r>
          </w:p>
        </w:tc>
        <w:tc>
          <w:tcPr>
            <w:tcW w:w="1620" w:type="dxa"/>
          </w:tcPr>
          <w:p w:rsidR="00A46563" w:rsidRPr="00DA0C8A" w:rsidP="00A46563" w14:paraId="47334460" w14:textId="6FD0A419">
            <w:r>
              <w:t>D</w:t>
            </w:r>
            <w:r w:rsidRPr="001E60CD">
              <w:t>IR</w:t>
            </w:r>
          </w:p>
        </w:tc>
        <w:tc>
          <w:tcPr>
            <w:tcW w:w="2340" w:type="dxa"/>
          </w:tcPr>
          <w:p w:rsidR="00A46563" w:rsidRPr="00DA0C8A" w:rsidP="00A46563" w14:paraId="14D2FC55" w14:textId="18B47400">
            <w:r>
              <w:t>Nicole Machata</w:t>
            </w:r>
          </w:p>
        </w:tc>
        <w:tc>
          <w:tcPr>
            <w:tcW w:w="1885" w:type="dxa"/>
          </w:tcPr>
          <w:p w:rsidR="00A46563" w:rsidRPr="00DA0C8A" w:rsidP="00A46563" w14:paraId="7D26FA1A" w14:textId="7FC330E8">
            <w:r>
              <w:t>(314) 323-9541</w:t>
            </w:r>
          </w:p>
        </w:tc>
      </w:tr>
      <w:tr w14:paraId="7B1FA1A7" w14:textId="77777777" w:rsidTr="00EE6296">
        <w:tblPrEx>
          <w:tblW w:w="0" w:type="auto"/>
          <w:tblLayout w:type="fixed"/>
          <w:tblLook w:val="04A0"/>
        </w:tblPrEx>
        <w:tc>
          <w:tcPr>
            <w:tcW w:w="4225" w:type="dxa"/>
          </w:tcPr>
          <w:p w:rsidR="00A46563" w:rsidRPr="00DA0C8A" w:rsidP="00A46563" w14:paraId="215D5574" w14:textId="5BD8E24C">
            <w:r>
              <w:t>Data &amp; Analytics Lead</w:t>
            </w:r>
          </w:p>
        </w:tc>
        <w:tc>
          <w:tcPr>
            <w:tcW w:w="1620" w:type="dxa"/>
          </w:tcPr>
          <w:p w:rsidR="00A46563" w:rsidRPr="00DA0C8A" w:rsidP="00A46563" w14:paraId="14A3F56C" w14:textId="4D5C298E">
            <w:r>
              <w:t>DIR</w:t>
            </w:r>
          </w:p>
        </w:tc>
        <w:tc>
          <w:tcPr>
            <w:tcW w:w="2340" w:type="dxa"/>
          </w:tcPr>
          <w:p w:rsidR="00A46563" w:rsidRPr="00DA0C8A" w:rsidP="00A46563" w14:paraId="710ADF23" w14:textId="63B30752">
            <w:r>
              <w:t>Joy Kang</w:t>
            </w:r>
          </w:p>
        </w:tc>
        <w:tc>
          <w:tcPr>
            <w:tcW w:w="1885" w:type="dxa"/>
          </w:tcPr>
          <w:p w:rsidR="00A46563" w:rsidRPr="00DA0C8A" w:rsidP="00A46563" w14:paraId="491F36AD" w14:textId="1E514C3A">
            <w:r>
              <w:t>(</w:t>
            </w:r>
            <w:r w:rsidRPr="00F34340">
              <w:t>281</w:t>
            </w:r>
            <w:r>
              <w:t xml:space="preserve">) </w:t>
            </w:r>
            <w:r w:rsidRPr="00F34340">
              <w:t>387</w:t>
            </w:r>
            <w:r>
              <w:t>-</w:t>
            </w:r>
            <w:r w:rsidRPr="00F34340">
              <w:t>0167</w:t>
            </w:r>
          </w:p>
        </w:tc>
      </w:tr>
      <w:tr w14:paraId="36A044B9" w14:textId="77777777" w:rsidTr="00EE6296">
        <w:tblPrEx>
          <w:tblW w:w="0" w:type="auto"/>
          <w:tblLayout w:type="fixed"/>
          <w:tblLook w:val="04A0"/>
        </w:tblPrEx>
        <w:tc>
          <w:tcPr>
            <w:tcW w:w="4225" w:type="dxa"/>
          </w:tcPr>
          <w:p w:rsidR="00A46563" w:rsidRPr="00DA0C8A" w:rsidP="00A46563" w14:paraId="13980D65" w14:textId="662CD3B7">
            <w:r>
              <w:t>Principal Investigator</w:t>
            </w:r>
          </w:p>
        </w:tc>
        <w:tc>
          <w:tcPr>
            <w:tcW w:w="1620" w:type="dxa"/>
          </w:tcPr>
          <w:p w:rsidR="00A46563" w:rsidRPr="00DA0C8A" w:rsidP="00A46563" w14:paraId="4B468B7F" w14:textId="60C30824">
            <w:r>
              <w:t>Mathematica</w:t>
            </w:r>
          </w:p>
        </w:tc>
        <w:tc>
          <w:tcPr>
            <w:tcW w:w="2340" w:type="dxa"/>
          </w:tcPr>
          <w:p w:rsidR="00A46563" w:rsidRPr="00DA0C8A" w:rsidP="00A46563" w14:paraId="6C625CA1" w14:textId="351C462A">
            <w:r>
              <w:t>Jill Constantine</w:t>
            </w:r>
          </w:p>
        </w:tc>
        <w:tc>
          <w:tcPr>
            <w:tcW w:w="1885" w:type="dxa"/>
          </w:tcPr>
          <w:p w:rsidR="00A46563" w:rsidRPr="00DA0C8A" w:rsidP="00A46563" w14:paraId="14886FFF" w14:textId="7977BCE7">
            <w:r>
              <w:t>(</w:t>
            </w:r>
            <w:r w:rsidRPr="00616277" w:rsidR="00616277">
              <w:t>609</w:t>
            </w:r>
            <w:r>
              <w:t xml:space="preserve">) </w:t>
            </w:r>
            <w:r w:rsidRPr="00616277" w:rsidR="00616277">
              <w:t>716-4391</w:t>
            </w:r>
          </w:p>
        </w:tc>
      </w:tr>
      <w:tr w14:paraId="7321FDE2" w14:textId="77777777" w:rsidTr="00EE6296">
        <w:tblPrEx>
          <w:tblW w:w="0" w:type="auto"/>
          <w:tblLayout w:type="fixed"/>
          <w:tblLook w:val="04A0"/>
        </w:tblPrEx>
        <w:tc>
          <w:tcPr>
            <w:tcW w:w="4225" w:type="dxa"/>
          </w:tcPr>
          <w:p w:rsidR="00616277" w:rsidP="00A46563" w14:paraId="0F944B03" w14:textId="16DD44BA">
            <w:r>
              <w:t>Study Lead</w:t>
            </w:r>
          </w:p>
        </w:tc>
        <w:tc>
          <w:tcPr>
            <w:tcW w:w="1620" w:type="dxa"/>
          </w:tcPr>
          <w:p w:rsidR="00616277" w:rsidP="00A46563" w14:paraId="470E7CA5" w14:textId="4C0434FF">
            <w:r>
              <w:t>Mathematica</w:t>
            </w:r>
          </w:p>
        </w:tc>
        <w:tc>
          <w:tcPr>
            <w:tcW w:w="2340" w:type="dxa"/>
          </w:tcPr>
          <w:p w:rsidR="00616277" w:rsidP="00A46563" w14:paraId="11D09585" w14:textId="02B084A1">
            <w:r>
              <w:t>Whitney Kozakowski</w:t>
            </w:r>
          </w:p>
        </w:tc>
        <w:tc>
          <w:tcPr>
            <w:tcW w:w="1885" w:type="dxa"/>
          </w:tcPr>
          <w:p w:rsidR="00616277" w:rsidRPr="00DA0C8A" w:rsidP="00A46563" w14:paraId="0A04BF0D" w14:textId="2C68FA2F">
            <w:r>
              <w:t>(</w:t>
            </w:r>
            <w:r w:rsidRPr="005B32CE">
              <w:t>202</w:t>
            </w:r>
            <w:r>
              <w:t xml:space="preserve">) </w:t>
            </w:r>
            <w:r w:rsidRPr="005B32CE">
              <w:t>838-3722</w:t>
            </w:r>
          </w:p>
        </w:tc>
      </w:tr>
    </w:tbl>
    <w:p w:rsidR="00D620E4" w:rsidP="00A46563" w14:paraId="2F80E3D8" w14:textId="77777777">
      <w:pPr>
        <w:pStyle w:val="Heading1"/>
      </w:pPr>
      <w:bookmarkStart w:id="31" w:name="_Toc223518565"/>
    </w:p>
    <w:p w:rsidR="00BD3470" w:rsidRPr="00DA0C8A" w:rsidP="00A46563" w14:paraId="50D524D0" w14:textId="79DD07CB">
      <w:pPr>
        <w:pStyle w:val="Heading1"/>
      </w:pPr>
      <w:r>
        <w:t>P</w:t>
      </w:r>
      <w:r w:rsidRPr="00DA0C8A">
        <w:t>art B Optional Exhibits</w:t>
      </w:r>
      <w:bookmarkEnd w:id="31"/>
      <w:r w:rsidRPr="00DA0C8A">
        <w:t xml:space="preserve"> </w:t>
      </w:r>
    </w:p>
    <w:p w:rsidR="00BD3470" w:rsidRPr="00DA0C8A" w:rsidP="00BD3470" w14:paraId="1BF21F8C" w14:textId="77777777">
      <w:r w:rsidRPr="00DA0C8A">
        <w:t>The exhibits below summarize key elements of the data collection design described in Part B. Consistent with prior IES information collection requests, these exhibits do not introduce new data collection activities and are intended to present selected information in a concise, tabular format.</w:t>
      </w:r>
    </w:p>
    <w:p w:rsidR="00BD3470" w:rsidRPr="00DA0C8A" w:rsidP="0016403F" w14:paraId="32B10B7C" w14:textId="40FA726F">
      <w:pPr>
        <w:pStyle w:val="Heading3cp"/>
      </w:pPr>
      <w:r w:rsidRPr="00DA0C8A">
        <w:t>Exhibit B.</w:t>
      </w:r>
      <w:r w:rsidR="0016403F">
        <w:t>3</w:t>
      </w:r>
      <w:r w:rsidRPr="00DA0C8A">
        <w:t>. Planned Data Collection Schedule</w:t>
      </w:r>
    </w:p>
    <w:p w:rsidR="00BD3470" w:rsidRPr="00DA0C8A" w:rsidP="00BD3470" w14:paraId="4D1274C7" w14:textId="77777777">
      <w:r w:rsidRPr="00DA0C8A">
        <w:t>This exhibit summarizes the timing, frequency, and reference periods for the two planned survey administrations.</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1990"/>
        <w:gridCol w:w="2706"/>
        <w:gridCol w:w="2915"/>
        <w:gridCol w:w="1400"/>
      </w:tblGrid>
      <w:tr w14:paraId="64057DBC" w14:textId="77777777" w:rsidTr="00D276A1">
        <w:tblPrEx>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vAlign w:val="center"/>
          </w:tcPr>
          <w:p w:rsidR="00BD3470" w:rsidRPr="00DA0C8A" w:rsidP="00D276A1" w14:paraId="5816E33D" w14:textId="77777777">
            <w:r w:rsidRPr="00DA0C8A">
              <w:t>Survey round</w:t>
            </w:r>
          </w:p>
        </w:tc>
        <w:tc>
          <w:tcPr>
            <w:tcW w:w="0" w:type="auto"/>
            <w:vAlign w:val="center"/>
          </w:tcPr>
          <w:p w:rsidR="00BD3470" w:rsidRPr="00DA0C8A" w:rsidP="00D276A1" w14:paraId="0118790D" w14:textId="77777777">
            <w:r w:rsidRPr="00DA0C8A">
              <w:t>Planned administration year</w:t>
            </w:r>
          </w:p>
        </w:tc>
        <w:tc>
          <w:tcPr>
            <w:tcW w:w="0" w:type="auto"/>
            <w:vAlign w:val="center"/>
          </w:tcPr>
          <w:p w:rsidR="00BD3470" w:rsidRPr="00DA0C8A" w:rsidP="00D276A1" w14:paraId="22E88BB1" w14:textId="77777777">
            <w:r w:rsidRPr="00DA0C8A">
              <w:t>Reference period</w:t>
            </w:r>
          </w:p>
        </w:tc>
        <w:tc>
          <w:tcPr>
            <w:tcW w:w="0" w:type="auto"/>
            <w:vAlign w:val="center"/>
          </w:tcPr>
          <w:p w:rsidR="00BD3470" w:rsidRPr="00DA0C8A" w:rsidP="00D276A1" w14:paraId="4E43BFF8" w14:textId="77777777">
            <w:r w:rsidRPr="00DA0C8A">
              <w:t>Respondent universe</w:t>
            </w:r>
          </w:p>
        </w:tc>
        <w:tc>
          <w:tcPr>
            <w:tcW w:w="0" w:type="auto"/>
            <w:vAlign w:val="center"/>
          </w:tcPr>
          <w:p w:rsidR="00BD3470" w:rsidRPr="00DA0C8A" w:rsidP="00D276A1" w14:paraId="18287B0E" w14:textId="77777777">
            <w:r w:rsidRPr="00DA0C8A">
              <w:t>Data collection mode</w:t>
            </w:r>
          </w:p>
        </w:tc>
      </w:tr>
      <w:tr w14:paraId="47EADDDD" w14:textId="77777777" w:rsidTr="00D276A1">
        <w:tblPrEx>
          <w:tblW w:w="100" w:type="auto"/>
          <w:tblLook w:val="04A0"/>
        </w:tblPrEx>
        <w:tc>
          <w:tcPr>
            <w:tcW w:w="0" w:type="auto"/>
            <w:vAlign w:val="center"/>
          </w:tcPr>
          <w:p w:rsidR="00BD3470" w:rsidRPr="00DA0C8A" w:rsidP="00D276A1" w14:paraId="41B5713C" w14:textId="77777777">
            <w:r w:rsidRPr="00DA0C8A">
              <w:t>Round 1</w:t>
            </w:r>
          </w:p>
        </w:tc>
        <w:tc>
          <w:tcPr>
            <w:tcW w:w="0" w:type="auto"/>
            <w:vAlign w:val="center"/>
          </w:tcPr>
          <w:p w:rsidR="00BD3470" w:rsidRPr="00DA0C8A" w:rsidP="00D276A1" w14:paraId="68C5DFC3" w14:textId="77777777">
            <w:r w:rsidRPr="00DA0C8A">
              <w:t>2026</w:t>
            </w:r>
          </w:p>
        </w:tc>
        <w:tc>
          <w:tcPr>
            <w:tcW w:w="0" w:type="auto"/>
            <w:vAlign w:val="center"/>
          </w:tcPr>
          <w:p w:rsidR="00BD3470" w:rsidRPr="00DA0C8A" w:rsidP="00D276A1" w14:paraId="0A263B4C" w14:textId="60BC43A3">
            <w:r>
              <w:t>Program</w:t>
            </w:r>
            <w:r>
              <w:t xml:space="preserve"> year 2024-25</w:t>
            </w:r>
          </w:p>
        </w:tc>
        <w:tc>
          <w:tcPr>
            <w:tcW w:w="0" w:type="auto"/>
            <w:vAlign w:val="center"/>
          </w:tcPr>
          <w:p w:rsidR="00BD3470" w:rsidRPr="00DA0C8A" w:rsidP="00D276A1" w14:paraId="77BD84F5" w14:textId="77777777">
            <w:r w:rsidRPr="00DA0C8A">
              <w:t>All active TRIO grantees operating one or more of the seven TRIO programs</w:t>
            </w:r>
          </w:p>
        </w:tc>
        <w:tc>
          <w:tcPr>
            <w:tcW w:w="0" w:type="auto"/>
            <w:vAlign w:val="center"/>
          </w:tcPr>
          <w:p w:rsidR="00BD3470" w:rsidRPr="00DA0C8A" w:rsidP="00D276A1" w14:paraId="3CA2AD9B" w14:textId="77777777">
            <w:r w:rsidRPr="00DA0C8A">
              <w:t>Web-based survey</w:t>
            </w:r>
          </w:p>
        </w:tc>
      </w:tr>
      <w:tr w14:paraId="7AA7F172" w14:textId="77777777" w:rsidTr="00D276A1">
        <w:tblPrEx>
          <w:tblW w:w="100" w:type="auto"/>
          <w:tblLook w:val="04A0"/>
        </w:tblPrEx>
        <w:tc>
          <w:tcPr>
            <w:tcW w:w="0" w:type="auto"/>
            <w:vAlign w:val="center"/>
          </w:tcPr>
          <w:p w:rsidR="00BD3470" w:rsidRPr="00DA0C8A" w:rsidP="00D276A1" w14:paraId="184E36DD" w14:textId="77777777">
            <w:r w:rsidRPr="00DA0C8A">
              <w:t>Round 2</w:t>
            </w:r>
          </w:p>
        </w:tc>
        <w:tc>
          <w:tcPr>
            <w:tcW w:w="0" w:type="auto"/>
            <w:vAlign w:val="center"/>
          </w:tcPr>
          <w:p w:rsidR="00BD3470" w:rsidRPr="00DA0C8A" w:rsidP="00D276A1" w14:paraId="0B9B6C05" w14:textId="77777777">
            <w:r w:rsidRPr="00DA0C8A">
              <w:t>2028</w:t>
            </w:r>
          </w:p>
        </w:tc>
        <w:tc>
          <w:tcPr>
            <w:tcW w:w="0" w:type="auto"/>
            <w:vAlign w:val="center"/>
          </w:tcPr>
          <w:p w:rsidR="00BD3470" w:rsidRPr="00DA0C8A" w:rsidP="00D276A1" w14:paraId="648BA3FA" w14:textId="77777777">
            <w:r w:rsidRPr="00DA0C8A">
              <w:t>Most recently completed TRIO project/grant year at the time of administration</w:t>
            </w:r>
          </w:p>
        </w:tc>
        <w:tc>
          <w:tcPr>
            <w:tcW w:w="0" w:type="auto"/>
            <w:vAlign w:val="center"/>
          </w:tcPr>
          <w:p w:rsidR="00BD3470" w:rsidRPr="00DA0C8A" w:rsidP="00D276A1" w14:paraId="5C1E9572" w14:textId="77777777">
            <w:r w:rsidRPr="00DA0C8A">
              <w:t xml:space="preserve">Returning Round 1 grantees and any newly funded TRIO </w:t>
            </w:r>
            <w:r w:rsidRPr="00DA0C8A">
              <w:t>grantees</w:t>
            </w:r>
            <w:r w:rsidRPr="00DA0C8A">
              <w:t xml:space="preserve"> awarded between survey rounds</w:t>
            </w:r>
          </w:p>
        </w:tc>
        <w:tc>
          <w:tcPr>
            <w:tcW w:w="0" w:type="auto"/>
            <w:vAlign w:val="center"/>
          </w:tcPr>
          <w:p w:rsidR="00BD3470" w:rsidRPr="00DA0C8A" w:rsidP="00D276A1" w14:paraId="1C581846" w14:textId="77777777">
            <w:r w:rsidRPr="00DA0C8A">
              <w:t>Web-based survey</w:t>
            </w:r>
          </w:p>
        </w:tc>
      </w:tr>
    </w:tbl>
    <w:p w:rsidR="00BD3470" w:rsidRPr="00DA0C8A" w:rsidP="003C6243" w14:paraId="0310DA92" w14:textId="5869D91C">
      <w:r w:rsidRPr="00DA0C8A">
        <w:rPr>
          <w:i/>
          <w:iCs/>
        </w:rPr>
        <w:t>Note:</w:t>
      </w:r>
      <w:r w:rsidRPr="00DA0C8A">
        <w:t xml:space="preserve"> </w:t>
      </w:r>
      <w:r w:rsidR="00CB3E2F">
        <w:t>To the extent possible f</w:t>
      </w:r>
      <w:r w:rsidRPr="00DA0C8A">
        <w:t>or the second administration, responses from Round 1 may be pre-populated for grantees whose circumstances have not changed, with respondents asked to review and update information as needed. This approach is intended to reduce respondent burden and support longitudinal consistency.</w:t>
      </w:r>
    </w:p>
    <w:p w:rsidR="00BD3470" w:rsidRPr="00DA0C8A" w:rsidP="0016403F" w14:paraId="389DBF3F" w14:textId="4EC22223">
      <w:pPr>
        <w:pStyle w:val="Heading3cp"/>
      </w:pPr>
      <w:r w:rsidRPr="00DA0C8A">
        <w:t>Exhibit B.</w:t>
      </w:r>
      <w:r w:rsidR="0016403F">
        <w:t>4</w:t>
      </w:r>
      <w:r w:rsidRPr="00DA0C8A">
        <w:t>. Summary of Respondent Contact and Follow-Up Procedures</w:t>
      </w:r>
    </w:p>
    <w:p w:rsidR="00BD3470" w:rsidRPr="00DA0C8A" w:rsidP="00BD3470" w14:paraId="16BEB42D" w14:textId="77777777">
      <w:r w:rsidRPr="00DA0C8A">
        <w:t>This exhibit provides a high-level overview of the planned contact, reminder, and follow-up procedures that will be used to support participation in this census survey of TRIO grantees.</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4"/>
        <w:gridCol w:w="8386"/>
      </w:tblGrid>
      <w:tr w14:paraId="0201DE1C" w14:textId="77777777" w:rsidTr="00D276A1">
        <w:tblPrEx>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vAlign w:val="center"/>
          </w:tcPr>
          <w:p w:rsidR="00BD3470" w:rsidRPr="00DA0C8A" w:rsidP="00D276A1" w14:paraId="2D12D620" w14:textId="77777777">
            <w:r w:rsidRPr="00DA0C8A">
              <w:t>Contact activity</w:t>
            </w:r>
          </w:p>
        </w:tc>
        <w:tc>
          <w:tcPr>
            <w:tcW w:w="0" w:type="auto"/>
            <w:vAlign w:val="center"/>
          </w:tcPr>
          <w:p w:rsidR="00BD3470" w:rsidRPr="00DA0C8A" w:rsidP="00D276A1" w14:paraId="46AD50CF" w14:textId="77777777">
            <w:r w:rsidRPr="00DA0C8A">
              <w:t>Description</w:t>
            </w:r>
          </w:p>
        </w:tc>
      </w:tr>
      <w:tr w14:paraId="76D5FFF8" w14:textId="77777777" w:rsidTr="00D276A1">
        <w:tblPrEx>
          <w:tblW w:w="100" w:type="auto"/>
          <w:tblLook w:val="04A0"/>
        </w:tblPrEx>
        <w:tc>
          <w:tcPr>
            <w:tcW w:w="0" w:type="auto"/>
            <w:vAlign w:val="center"/>
          </w:tcPr>
          <w:p w:rsidR="00BD3470" w:rsidRPr="00DA0C8A" w:rsidP="00D276A1" w14:paraId="1CB28189" w14:textId="77777777">
            <w:r w:rsidRPr="00DA0C8A">
              <w:t>Advance notification</w:t>
            </w:r>
          </w:p>
        </w:tc>
        <w:tc>
          <w:tcPr>
            <w:tcW w:w="0" w:type="auto"/>
            <w:vAlign w:val="center"/>
          </w:tcPr>
          <w:p w:rsidR="00BD3470" w:rsidRPr="00DA0C8A" w:rsidP="00D276A1" w14:paraId="07202271" w14:textId="77777777">
            <w:r w:rsidRPr="00DA0C8A">
              <w:t>Advance communication informing grantees of the upcoming survey, its purpose, and its importance for ED and IES, ideally distributed by the TRIO Program Office</w:t>
            </w:r>
          </w:p>
        </w:tc>
      </w:tr>
      <w:tr w14:paraId="64A00B90" w14:textId="77777777" w:rsidTr="00D276A1">
        <w:tblPrEx>
          <w:tblW w:w="100" w:type="auto"/>
          <w:tblLook w:val="04A0"/>
        </w:tblPrEx>
        <w:tc>
          <w:tcPr>
            <w:tcW w:w="0" w:type="auto"/>
            <w:vAlign w:val="center"/>
          </w:tcPr>
          <w:p w:rsidR="00BD3470" w:rsidRPr="00DA0C8A" w:rsidP="00D276A1" w14:paraId="0AC9D2C5" w14:textId="77777777">
            <w:r w:rsidRPr="00DA0C8A">
              <w:t>Survey invitation</w:t>
            </w:r>
          </w:p>
        </w:tc>
        <w:tc>
          <w:tcPr>
            <w:tcW w:w="0" w:type="auto"/>
            <w:vAlign w:val="center"/>
          </w:tcPr>
          <w:p w:rsidR="00BD3470" w:rsidRPr="00DA0C8A" w:rsidP="00D276A1" w14:paraId="7BA784D6" w14:textId="77777777">
            <w:r w:rsidRPr="00DA0C8A">
              <w:t>Personalized email invitation containing a unique link to the web-based survey</w:t>
            </w:r>
          </w:p>
        </w:tc>
      </w:tr>
      <w:tr w14:paraId="6450BC77" w14:textId="77777777" w:rsidTr="00D276A1">
        <w:tblPrEx>
          <w:tblW w:w="100" w:type="auto"/>
          <w:tblLook w:val="04A0"/>
        </w:tblPrEx>
        <w:tc>
          <w:tcPr>
            <w:tcW w:w="0" w:type="auto"/>
            <w:vAlign w:val="center"/>
          </w:tcPr>
          <w:p w:rsidR="00BD3470" w:rsidRPr="00DA0C8A" w:rsidP="00D276A1" w14:paraId="6AE87D09" w14:textId="77777777">
            <w:r w:rsidRPr="00DA0C8A">
              <w:t>Email reminders</w:t>
            </w:r>
          </w:p>
        </w:tc>
        <w:tc>
          <w:tcPr>
            <w:tcW w:w="0" w:type="auto"/>
            <w:vAlign w:val="center"/>
          </w:tcPr>
          <w:p w:rsidR="00BD3470" w:rsidRPr="00DA0C8A" w:rsidP="00D276A1" w14:paraId="7411A76B" w14:textId="6F59E605">
            <w:r w:rsidRPr="00DA0C8A">
              <w:t>Periodic reminder emails to nonrespondents and partial respondents during the field period</w:t>
            </w:r>
          </w:p>
        </w:tc>
      </w:tr>
      <w:tr w14:paraId="07C21893" w14:textId="77777777" w:rsidTr="00D276A1">
        <w:tblPrEx>
          <w:tblW w:w="100" w:type="auto"/>
          <w:tblLook w:val="04A0"/>
        </w:tblPrEx>
        <w:tc>
          <w:tcPr>
            <w:tcW w:w="0" w:type="auto"/>
            <w:vAlign w:val="center"/>
          </w:tcPr>
          <w:p w:rsidR="00BD3470" w:rsidRPr="00DA0C8A" w:rsidP="00D276A1" w14:paraId="085B002B" w14:textId="77777777">
            <w:r w:rsidRPr="00DA0C8A">
              <w:t>Telephone follow-up</w:t>
            </w:r>
          </w:p>
        </w:tc>
        <w:tc>
          <w:tcPr>
            <w:tcW w:w="0" w:type="auto"/>
            <w:vAlign w:val="center"/>
          </w:tcPr>
          <w:p w:rsidR="00BD3470" w:rsidRPr="00DA0C8A" w:rsidP="00D276A1" w14:paraId="26222A6B" w14:textId="77777777">
            <w:r w:rsidRPr="00DA0C8A">
              <w:t>Telephone prompting of nonrespondents later in the data collection period, when contact information is available</w:t>
            </w:r>
          </w:p>
        </w:tc>
      </w:tr>
      <w:tr w14:paraId="5D5D624E" w14:textId="77777777" w:rsidTr="00D276A1">
        <w:tblPrEx>
          <w:tblW w:w="100" w:type="auto"/>
          <w:tblLook w:val="04A0"/>
        </w:tblPrEx>
        <w:tc>
          <w:tcPr>
            <w:tcW w:w="0" w:type="auto"/>
            <w:vAlign w:val="center"/>
          </w:tcPr>
          <w:p w:rsidR="00BD3470" w:rsidRPr="00DA0C8A" w:rsidP="00D276A1" w14:paraId="3C3580BE" w14:textId="77777777">
            <w:r w:rsidRPr="00DA0C8A">
              <w:t>Respondent assistance</w:t>
            </w:r>
          </w:p>
        </w:tc>
        <w:tc>
          <w:tcPr>
            <w:tcW w:w="0" w:type="auto"/>
            <w:vAlign w:val="center"/>
          </w:tcPr>
          <w:p w:rsidR="00BD3470" w:rsidRPr="00DA0C8A" w:rsidP="00D276A1" w14:paraId="6B98BB7C" w14:textId="71A4D000">
            <w:r w:rsidRPr="00DA0C8A">
              <w:t xml:space="preserve">Study online inquiry </w:t>
            </w:r>
            <w:r w:rsidRPr="00DA0C8A">
              <w:t>form</w:t>
            </w:r>
            <w:r w:rsidRPr="00DA0C8A">
              <w:t xml:space="preserve"> available throughout the field period to address questions or technical issues</w:t>
            </w:r>
            <w:r w:rsidRPr="00032462" w:rsidR="00032462">
              <w:t xml:space="preserve">. Respondents will also have access to a list of frequently asked questions and answers (FAQs) and a PDF version of the survey to assist them in compiling the necessary information to complete the survey. </w:t>
            </w:r>
          </w:p>
        </w:tc>
      </w:tr>
      <w:tr w14:paraId="3F95B8C7" w14:textId="77777777" w:rsidTr="00D276A1">
        <w:tblPrEx>
          <w:tblW w:w="100" w:type="auto"/>
          <w:tblLook w:val="04A0"/>
        </w:tblPrEx>
        <w:tc>
          <w:tcPr>
            <w:tcW w:w="0" w:type="auto"/>
            <w:vAlign w:val="center"/>
          </w:tcPr>
          <w:p w:rsidR="00BD3470" w:rsidRPr="00DA0C8A" w:rsidP="00D276A1" w14:paraId="629137A8" w14:textId="77777777">
            <w:r w:rsidRPr="00DA0C8A">
              <w:t>Incentive</w:t>
            </w:r>
          </w:p>
        </w:tc>
        <w:tc>
          <w:tcPr>
            <w:tcW w:w="0" w:type="auto"/>
            <w:vAlign w:val="center"/>
          </w:tcPr>
          <w:p w:rsidR="00BD3470" w:rsidRPr="00DA0C8A" w:rsidP="00D276A1" w14:paraId="78110264" w14:textId="6FBAFD68">
            <w:r w:rsidRPr="00DA0C8A">
              <w:t>$</w:t>
            </w:r>
            <w:r w:rsidR="00B82594">
              <w:t>5</w:t>
            </w:r>
            <w:r w:rsidRPr="00DA0C8A" w:rsidR="00B82594">
              <w:t xml:space="preserve">0 </w:t>
            </w:r>
            <w:r w:rsidRPr="00DA0C8A">
              <w:t>electronic gift card provided upon survey completion</w:t>
            </w:r>
          </w:p>
        </w:tc>
      </w:tr>
    </w:tbl>
    <w:p w:rsidR="00BD3470" w:rsidP="0070371B" w14:paraId="70EE1C02" w14:textId="77777777">
      <w:pPr>
        <w:pStyle w:val="BodyText10"/>
      </w:pPr>
    </w:p>
    <w:p w:rsidR="003A3308" w:rsidP="003A3308" w14:paraId="7DCC2526" w14:textId="77777777">
      <w:pPr>
        <w:pStyle w:val="Heading1"/>
      </w:pPr>
      <w:bookmarkStart w:id="32" w:name="_Toc223555933"/>
      <w:r w:rsidRPr="00A65C6F">
        <w:t>Referenc</w:t>
      </w:r>
      <w:r>
        <w:t>es</w:t>
      </w:r>
      <w:bookmarkEnd w:id="32"/>
    </w:p>
    <w:p w:rsidR="003A3308" w:rsidP="003A3308" w14:paraId="0357DC9C" w14:textId="79C84F78">
      <w:pPr>
        <w:pStyle w:val="BodyText10"/>
        <w:ind w:left="720" w:hanging="720"/>
        <w:rPr>
          <w:rFonts w:eastAsiaTheme="majorEastAsia"/>
          <w:szCs w:val="28"/>
        </w:rPr>
      </w:pPr>
      <w:r w:rsidRPr="003A3308">
        <w:rPr>
          <w:rFonts w:eastAsiaTheme="majorEastAsia"/>
          <w:szCs w:val="28"/>
        </w:rPr>
        <w:t xml:space="preserve">Meyer, </w:t>
      </w:r>
      <w:r>
        <w:rPr>
          <w:rFonts w:eastAsiaTheme="majorEastAsia"/>
          <w:szCs w:val="28"/>
        </w:rPr>
        <w:t>B.,</w:t>
      </w:r>
      <w:r w:rsidRPr="003A3308">
        <w:rPr>
          <w:rFonts w:eastAsiaTheme="majorEastAsia"/>
          <w:szCs w:val="28"/>
        </w:rPr>
        <w:t xml:space="preserve"> Mok</w:t>
      </w:r>
      <w:r>
        <w:rPr>
          <w:rFonts w:eastAsiaTheme="majorEastAsia"/>
          <w:szCs w:val="28"/>
        </w:rPr>
        <w:t>, W.</w:t>
      </w:r>
      <w:r w:rsidRPr="003A3308">
        <w:rPr>
          <w:rFonts w:eastAsiaTheme="majorEastAsia"/>
          <w:szCs w:val="28"/>
        </w:rPr>
        <w:t>, and Sullivan</w:t>
      </w:r>
      <w:r>
        <w:rPr>
          <w:rFonts w:eastAsiaTheme="majorEastAsia"/>
          <w:szCs w:val="28"/>
        </w:rPr>
        <w:t>, J</w:t>
      </w:r>
      <w:r w:rsidRPr="003A3308">
        <w:rPr>
          <w:rFonts w:eastAsiaTheme="majorEastAsia"/>
          <w:szCs w:val="28"/>
        </w:rPr>
        <w:t xml:space="preserve">. </w:t>
      </w:r>
      <w:r>
        <w:rPr>
          <w:rFonts w:eastAsiaTheme="majorEastAsia"/>
          <w:szCs w:val="28"/>
        </w:rPr>
        <w:t>(</w:t>
      </w:r>
      <w:r w:rsidRPr="003A3308">
        <w:rPr>
          <w:rFonts w:eastAsiaTheme="majorEastAsia"/>
          <w:szCs w:val="28"/>
        </w:rPr>
        <w:t>2015</w:t>
      </w:r>
      <w:r>
        <w:rPr>
          <w:rFonts w:eastAsiaTheme="majorEastAsia"/>
          <w:szCs w:val="28"/>
        </w:rPr>
        <w:t>)</w:t>
      </w:r>
      <w:r w:rsidRPr="003A3308">
        <w:rPr>
          <w:rFonts w:eastAsiaTheme="majorEastAsia"/>
          <w:szCs w:val="28"/>
        </w:rPr>
        <w:t xml:space="preserve">. Household Surveys in Crisis. </w:t>
      </w:r>
      <w:r w:rsidRPr="005A3BEF">
        <w:rPr>
          <w:rFonts w:eastAsiaTheme="majorEastAsia"/>
          <w:i/>
          <w:iCs/>
          <w:szCs w:val="28"/>
        </w:rPr>
        <w:t>Journal of Economic Perspectives</w:t>
      </w:r>
      <w:r w:rsidRPr="003A3308">
        <w:rPr>
          <w:rFonts w:eastAsiaTheme="majorEastAsia"/>
          <w:szCs w:val="28"/>
        </w:rPr>
        <w:t xml:space="preserve"> 29 (4): 199–226. DOI: 10.1257/jep.29.4.199</w:t>
      </w:r>
    </w:p>
    <w:p w:rsidR="003A3308" w:rsidP="0070371B" w14:paraId="3B0660CB" w14:textId="77777777">
      <w:pPr>
        <w:pStyle w:val="BodyText10"/>
      </w:pPr>
    </w:p>
    <w:sectPr w:rsidSect="0092458C">
      <w:headerReference w:type="default" r:id="rId19"/>
      <w:footerReference w:type="default" r:id="rId20"/>
      <w:pgSz w:w="12240" w:h="15840" w:orient="portrait"/>
      <w:pgMar w:top="1440" w:right="1080" w:bottom="1440" w:left="108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D3024" w:rsidP="007F6147" w14:paraId="1CD7CB67" w14:textId="77777777">
      <w:r>
        <w:separator/>
      </w:r>
    </w:p>
    <w:p w:rsidR="009D3024" w:rsidP="007F6147" w14:paraId="1DA2EE7C" w14:textId="77777777"/>
    <w:p w:rsidR="009D3024" w:rsidP="007F6147" w14:paraId="0EA3CA24" w14:textId="77777777"/>
    <w:p w:rsidR="009D3024" w:rsidP="007F6147" w14:paraId="3C8E784E" w14:textId="77777777"/>
    <w:p w:rsidR="009D3024" w:rsidP="007F6147" w14:paraId="40AA2F23" w14:textId="77777777"/>
    <w:p w:rsidR="009D3024" w:rsidP="007F6147" w14:paraId="5BDF33A5" w14:textId="77777777"/>
    <w:p w:rsidR="009D3024" w:rsidP="007F6147" w14:paraId="1CCD2A4B" w14:textId="77777777"/>
    <w:p w:rsidR="009D3024" w:rsidP="007F6147" w14:paraId="05DC4190" w14:textId="77777777"/>
    <w:p w:rsidR="009D3024" w:rsidP="007F6147" w14:paraId="6DCBDB45" w14:textId="77777777"/>
    <w:p w:rsidR="009D3024" w:rsidP="007F6147" w14:paraId="40A7DB7B" w14:textId="77777777"/>
    <w:p w:rsidR="009D3024" w:rsidP="007F6147" w14:paraId="029BC971" w14:textId="77777777"/>
    <w:p w:rsidR="009D3024" w:rsidP="007F6147" w14:paraId="2D8B99AB" w14:textId="77777777"/>
    <w:p w:rsidR="009D3024" w:rsidP="007F6147" w14:paraId="5F92EFA4" w14:textId="77777777"/>
    <w:p w:rsidR="009D3024" w:rsidP="007F6147" w14:paraId="2300521A" w14:textId="77777777"/>
    <w:p w:rsidR="009D3024" w:rsidP="007F6147" w14:paraId="5E5A7C05" w14:textId="77777777"/>
    <w:p w:rsidR="009D3024" w:rsidP="007F6147" w14:paraId="5054BE15" w14:textId="77777777"/>
    <w:p w:rsidR="009D3024" w:rsidP="007F6147" w14:paraId="5E0D058B" w14:textId="77777777"/>
    <w:p w:rsidR="009D3024" w:rsidP="007F6147" w14:paraId="349A7E23" w14:textId="77777777"/>
    <w:p w:rsidR="009D3024" w:rsidP="007F6147" w14:paraId="25E5D9FC" w14:textId="77777777"/>
  </w:endnote>
  <w:endnote w:type="continuationSeparator" w:id="1">
    <w:p w:rsidR="009D3024" w:rsidP="007F6147" w14:paraId="57C9E509" w14:textId="77777777">
      <w:r>
        <w:continuationSeparator/>
      </w:r>
    </w:p>
    <w:p w:rsidR="009D3024" w:rsidP="007F6147" w14:paraId="77646800" w14:textId="77777777"/>
    <w:p w:rsidR="009D3024" w:rsidP="007F6147" w14:paraId="61F6D11E" w14:textId="77777777"/>
    <w:p w:rsidR="009D3024" w:rsidP="007F6147" w14:paraId="54C15552" w14:textId="77777777"/>
    <w:p w:rsidR="009D3024" w:rsidP="007F6147" w14:paraId="17F31A6F" w14:textId="77777777"/>
    <w:p w:rsidR="009D3024" w:rsidP="007F6147" w14:paraId="6449E086" w14:textId="77777777"/>
    <w:p w:rsidR="009D3024" w:rsidP="007F6147" w14:paraId="01376A79" w14:textId="77777777"/>
    <w:p w:rsidR="009D3024" w:rsidP="007F6147" w14:paraId="45FC45C0" w14:textId="77777777"/>
    <w:p w:rsidR="009D3024" w:rsidP="007F6147" w14:paraId="7A0CAD84" w14:textId="77777777"/>
    <w:p w:rsidR="009D3024" w:rsidP="007F6147" w14:paraId="5369934B" w14:textId="77777777"/>
    <w:p w:rsidR="009D3024" w:rsidP="007F6147" w14:paraId="14448548" w14:textId="77777777"/>
    <w:p w:rsidR="009D3024" w:rsidP="007F6147" w14:paraId="23B9D740" w14:textId="77777777"/>
    <w:p w:rsidR="009D3024" w:rsidP="007F6147" w14:paraId="2B837FA7" w14:textId="77777777"/>
    <w:p w:rsidR="009D3024" w:rsidP="007F6147" w14:paraId="6EC4F57E" w14:textId="77777777"/>
    <w:p w:rsidR="009D3024" w:rsidP="007F6147" w14:paraId="150ADC16" w14:textId="77777777"/>
    <w:p w:rsidR="009D3024" w:rsidP="007F6147" w14:paraId="5CA9EE77" w14:textId="77777777"/>
    <w:p w:rsidR="009D3024" w:rsidP="007F6147" w14:paraId="7E2E2717" w14:textId="77777777"/>
    <w:p w:rsidR="009D3024" w:rsidP="007F6147" w14:paraId="4B9E91B8" w14:textId="77777777"/>
    <w:p w:rsidR="009D3024" w:rsidP="007F6147" w14:paraId="1D491D22" w14:textId="77777777"/>
  </w:endnote>
  <w:endnote w:type="continuationNotice" w:id="2">
    <w:p w:rsidR="009D3024" w14:paraId="3167F1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0000000" w:usb2="01000407" w:usb3="00000000" w:csb0="00020000" w:csb1="00000000"/>
  </w:font>
  <w:font w:name="AGaramond-Regular">
    <w:altName w:val="Cambria"/>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4CC5866D" w14:textId="77777777" w:rsidTr="7A575BB5">
      <w:tblPrEx>
        <w:tblW w:w="0" w:type="auto"/>
        <w:tblLayout w:type="fixed"/>
        <w:tblLook w:val="06A0"/>
      </w:tblPrEx>
      <w:trPr>
        <w:trHeight w:val="300"/>
      </w:trPr>
      <w:tc>
        <w:tcPr>
          <w:tcW w:w="3360" w:type="dxa"/>
        </w:tcPr>
        <w:p w:rsidR="7A575BB5" w:rsidP="7A575BB5" w14:paraId="6186882F" w14:textId="094DD84C">
          <w:pPr>
            <w:pStyle w:val="Header"/>
            <w:ind w:left="-115"/>
          </w:pPr>
        </w:p>
      </w:tc>
      <w:tc>
        <w:tcPr>
          <w:tcW w:w="3360" w:type="dxa"/>
        </w:tcPr>
        <w:p w:rsidR="7A575BB5" w:rsidP="7A575BB5" w14:paraId="64D63F1B" w14:textId="66ABFCC4">
          <w:pPr>
            <w:pStyle w:val="Header"/>
            <w:jc w:val="center"/>
          </w:pPr>
        </w:p>
      </w:tc>
      <w:tc>
        <w:tcPr>
          <w:tcW w:w="3360" w:type="dxa"/>
        </w:tcPr>
        <w:p w:rsidR="7A575BB5" w:rsidP="7A575BB5" w14:paraId="5CBE0675" w14:textId="4D196B22">
          <w:pPr>
            <w:pStyle w:val="Header"/>
            <w:ind w:right="-115"/>
            <w:jc w:val="right"/>
          </w:pPr>
        </w:p>
      </w:tc>
    </w:tr>
  </w:tbl>
  <w:p w:rsidR="7A575BB5" w:rsidP="004A4A26" w14:paraId="26F22A19" w14:textId="7CB06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66A6DF6B" w14:textId="77777777" w:rsidTr="3B13D0EA">
      <w:tblPrEx>
        <w:tblW w:w="0" w:type="auto"/>
        <w:tblLayout w:type="fixed"/>
        <w:tblLook w:val="06A0"/>
      </w:tblPrEx>
      <w:trPr>
        <w:trHeight w:val="300"/>
      </w:trPr>
      <w:tc>
        <w:tcPr>
          <w:tcW w:w="3360" w:type="dxa"/>
        </w:tcPr>
        <w:p w:rsidR="3B13D0EA" w:rsidP="3B13D0EA" w14:paraId="1CF401AB" w14:textId="7A4DB000">
          <w:pPr>
            <w:pStyle w:val="Header"/>
            <w:ind w:left="-115"/>
          </w:pPr>
        </w:p>
      </w:tc>
      <w:tc>
        <w:tcPr>
          <w:tcW w:w="3360" w:type="dxa"/>
        </w:tcPr>
        <w:p w:rsidR="3B13D0EA" w:rsidP="3B13D0EA" w14:paraId="5E74B90B" w14:textId="52CAE65A">
          <w:pPr>
            <w:pStyle w:val="Header"/>
            <w:jc w:val="center"/>
          </w:pPr>
        </w:p>
      </w:tc>
      <w:tc>
        <w:tcPr>
          <w:tcW w:w="3360" w:type="dxa"/>
        </w:tcPr>
        <w:p w:rsidR="3B13D0EA" w:rsidP="3B13D0EA" w14:paraId="4F9FC20F" w14:textId="02B56EB0">
          <w:pPr>
            <w:pStyle w:val="Header"/>
            <w:ind w:right="-115"/>
            <w:jc w:val="right"/>
          </w:pPr>
        </w:p>
      </w:tc>
    </w:tr>
  </w:tbl>
  <w:p w:rsidR="3B13D0EA" w14:paraId="4EA626ED" w14:textId="041889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409" w:rsidP="00034DB6" w14:paraId="3CC3A328" w14:textId="77777777">
    <w:pPr>
      <w:pStyle w:val="Disclosurestatement-header"/>
    </w:pPr>
    <w:r>
      <w:rPr>
        <w:noProof/>
      </w:rPr>
      <w:drawing>
        <wp:anchor distT="0" distB="0" distL="114300" distR="114300" simplePos="0" relativeHeight="251659264" behindDoc="0" locked="0" layoutInCell="1" allowOverlap="1">
          <wp:simplePos x="0" y="0"/>
          <wp:positionH relativeFrom="column">
            <wp:posOffset>129540</wp:posOffset>
          </wp:positionH>
          <wp:positionV relativeFrom="paragraph">
            <wp:posOffset>37465</wp:posOffset>
          </wp:positionV>
          <wp:extent cx="1524000" cy="475615"/>
          <wp:effectExtent l="0" t="0" r="0" b="0"/>
          <wp:wrapSquare wrapText="bothSides"/>
          <wp:docPr id="3836760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76064"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Pr="00B77141" w:rsidR="005E1EC1">
      <w:rPr>
        <w:noProof/>
      </w:rPr>
      <mc:AlternateContent>
        <mc:Choice Requires="wpg">
          <w:drawing>
            <wp:anchor distT="0" distB="0" distL="0" distR="0" simplePos="0" relativeHeight="251660288" behindDoc="1" locked="0" layoutInCell="1" allowOverlap="1">
              <wp:simplePos x="0" y="0"/>
              <wp:positionH relativeFrom="margin">
                <wp:posOffset>117043</wp:posOffset>
              </wp:positionH>
              <wp:positionV relativeFrom="bottomMargin">
                <wp:align>top</wp:align>
              </wp:positionV>
              <wp:extent cx="5929620" cy="89306"/>
              <wp:effectExtent l="0" t="0" r="14605" b="63500"/>
              <wp:wrapNone/>
              <wp:docPr id="587870204"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5929620" cy="89306"/>
                        <a:chOff x="766715" y="-803455"/>
                        <a:chExt cx="5996387" cy="45229"/>
                      </a:xfrm>
                      <a:solidFill>
                        <a:schemeClr val="accent2">
                          <a:lumMod val="60000"/>
                          <a:lumOff val="40000"/>
                        </a:schemeClr>
                      </a:solidFill>
                    </wpg:grpSpPr>
                    <wps:wsp xmlns:wps="http://schemas.microsoft.com/office/word/2010/wordprocessingShape">
                      <wps:cNvPr id="1883904484"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474878302"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2" style="width:466.9pt;height:7.05pt;margin-top:0;margin-left:9.2pt;flip:y;mso-position-horizontal-relative:margin;mso-position-vertical:top;mso-position-vertical-relative:bottom-margin-area;mso-wrap-distance-left:0;mso-wrap-distance-right:0;position:absolute;z-index:-251655168" coordorigin="7667,-8034" coordsize="59963,452">
              <v:shape id="Graphic 6" o:spid="_x0000_s2053" style="width:50571;height:452;left:17060;mso-wrap-style:square;position:absolute;top:-8034;visibility:visible;v-text-anchor:top" coordsize="5422900,45229" path="m,l5422900,e" filled="f" strokecolor="#534099" strokeweight="2.25pt">
                <v:path arrowok="t"/>
              </v:shape>
              <v:shape id="Graphic 5" o:spid="_x0000_s2054" style="width:9779;height:13;left:7667;mso-wrap-style:square;position:absolute;top:-8033;visibility:visible;v-text-anchor:top" coordsize="977900,1270" path="m,l977900,e" filled="f" strokecolor="#008d8c" strokeweight="6pt">
                <v:path arrowok="t"/>
              </v:shape>
              <w10:wrap anchorx="margin"/>
            </v:group>
          </w:pict>
        </mc:Fallback>
      </mc:AlternateContent>
    </w:r>
    <w:r w:rsidRPr="00B77141" w:rsidR="00CA1B48">
      <w:tab/>
    </w:r>
  </w:p>
  <w:p w:rsidR="00B77141" w:rsidRPr="00B77141" w:rsidP="00F1394C" w14:paraId="3C87930A" w14:textId="2783DE6B">
    <w:pPr>
      <w:pStyle w:val="Disclosurestatement-header"/>
    </w:pPr>
    <w:r w:rsidRPr="00B77141">
      <w:t>This Document is Source Selection Sensitive Information in accordance with (IAW) FAR 2.101 and 3.104.</w:t>
    </w:r>
  </w:p>
  <w:p w:rsidR="00D15CC9" w:rsidRPr="00034DB6" w:rsidP="004A4A26" w14:paraId="5DDF95F2" w14:textId="57538655">
    <w:pPr>
      <w:pStyle w:val="Footer"/>
      <w:rPr>
        <w:rStyle w:val="SubtleEmphasis"/>
      </w:rPr>
    </w:pPr>
    <w:r w:rsidRPr="00034DB6">
      <w:rPr>
        <w:rStyle w:val="SubtleEmphasis"/>
      </w:rPr>
      <w:fldChar w:fldCharType="begin"/>
    </w:r>
    <w:r w:rsidRPr="00034DB6">
      <w:rPr>
        <w:rStyle w:val="SubtleEmphasis"/>
      </w:rPr>
      <w:instrText xml:space="preserve"> PAGE  \* Arabic  \* MERGEFORMAT </w:instrText>
    </w:r>
    <w:r w:rsidRPr="00034DB6">
      <w:rPr>
        <w:rStyle w:val="SubtleEmphasis"/>
      </w:rPr>
      <w:fldChar w:fldCharType="separate"/>
    </w:r>
    <w:r w:rsidRPr="00034DB6">
      <w:rPr>
        <w:rStyle w:val="SubtleEmphasis"/>
      </w:rPr>
      <w:t>14</w:t>
    </w:r>
    <w:r w:rsidRPr="00034DB6">
      <w:rPr>
        <w:rStyle w:val="SubtleEmphasis"/>
      </w:rPr>
      <w:fldChar w:fldCharType="end"/>
    </w:r>
    <w:r w:rsidRPr="00034DB6">
      <w:rPr>
        <w:rStyle w:val="SubtleEmphasis"/>
      </w:rPr>
      <w:tab/>
    </w:r>
    <w:r w:rsidRPr="00034DB6" w:rsidR="00D5203D">
      <w:rPr>
        <w:rStyle w:val="SubtleEmphasis"/>
      </w:rPr>
      <w:t>Tenure &amp; Closure Analysis Proposal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5" w:rsidP="004A4A26" w14:paraId="198EE93A" w14:textId="6A88C0C4">
    <w:pPr>
      <w:pStyle w:val="Footer"/>
    </w:pPr>
    <w:r>
      <w:drawing>
        <wp:anchor distT="0" distB="0" distL="114300" distR="114300" simplePos="0" relativeHeight="251658240" behindDoc="0" locked="0" layoutInCell="1" allowOverlap="1">
          <wp:simplePos x="0" y="0"/>
          <wp:positionH relativeFrom="margin">
            <wp:posOffset>0</wp:posOffset>
          </wp:positionH>
          <wp:positionV relativeFrom="paragraph">
            <wp:posOffset>-52070</wp:posOffset>
          </wp:positionV>
          <wp:extent cx="1524000" cy="475615"/>
          <wp:effectExtent l="0" t="0" r="0" b="0"/>
          <wp:wrapSquare wrapText="bothSides"/>
          <wp:docPr id="5718574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57406"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00C27ACF">
      <mc:AlternateContent>
        <mc:Choice Requires="wpg">
          <w:drawing>
            <wp:anchor distT="0" distB="0" distL="0" distR="0" simplePos="0" relativeHeight="251662336" behindDoc="1" locked="0" layoutInCell="1" allowOverlap="1">
              <wp:simplePos x="0" y="0"/>
              <wp:positionH relativeFrom="margin">
                <wp:posOffset>457200</wp:posOffset>
              </wp:positionH>
              <wp:positionV relativeFrom="bottomMargin">
                <wp:posOffset>-1</wp:posOffset>
              </wp:positionV>
              <wp:extent cx="5924550" cy="45719"/>
              <wp:effectExtent l="0" t="0" r="19050" b="50165"/>
              <wp:wrapNone/>
              <wp:docPr id="589711889"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5924550" cy="45719"/>
                        <a:chOff x="766715" y="-803455"/>
                        <a:chExt cx="5996387" cy="45229"/>
                      </a:xfrm>
                      <a:solidFill>
                        <a:schemeClr val="accent2">
                          <a:lumMod val="60000"/>
                          <a:lumOff val="40000"/>
                        </a:schemeClr>
                      </a:solidFill>
                    </wpg:grpSpPr>
                    <wps:wsp xmlns:wps="http://schemas.microsoft.com/office/word/2010/wordprocessingShape">
                      <wps:cNvPr id="978284753"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1463506759"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5" style="width:466.5pt;height:3.6pt;margin-top:0;margin-left:36pt;flip:y;mso-position-horizontal-relative:margin;mso-position-vertical-relative:bottom-margin-area;mso-wrap-distance-left:0;mso-wrap-distance-right:0;position:absolute;z-index:-251653120" coordorigin="7667,-8034" coordsize="59963,452">
              <v:shape id="Graphic 6" o:spid="_x0000_s2056" style="width:50571;height:452;left:17060;mso-wrap-style:square;position:absolute;top:-8034;visibility:visible;v-text-anchor:top" coordsize="5422900,45229" path="m,l5422900,e" filled="f" strokecolor="#534099" strokeweight="2.25pt">
                <v:path arrowok="t"/>
              </v:shape>
              <v:shape id="Graphic 5" o:spid="_x0000_s2057" style="width:9779;height:13;left:7667;mso-wrap-style:square;position:absolute;top:-8033;visibility:visible;v-text-anchor:top" coordsize="977900,1270" path="m,l977900,e" filled="f" strokecolor="#008d8c" strokeweight="6pt">
                <v:path arrowok="t"/>
              </v:shape>
              <w10:wrap anchorx="margin"/>
            </v:group>
          </w:pict>
        </mc:Fallback>
      </mc:AlternateContent>
    </w:r>
    <w:r w:rsidR="00C27ACF">
      <w:tab/>
    </w:r>
    <w:r w:rsidR="00C27ACF">
      <w:tab/>
    </w:r>
    <w:r w:rsidR="00C27ACF">
      <w:tab/>
    </w:r>
    <w:r>
      <w:tab/>
    </w:r>
    <w:r w:rsidR="0006555D">
      <w:tab/>
    </w:r>
    <w:r w:rsidR="0006555D">
      <w:tab/>
    </w:r>
    <w:r w:rsidR="0006555D">
      <w:tab/>
    </w:r>
    <w:r w:rsidR="0006555D">
      <w:tab/>
    </w:r>
    <w:r w:rsidR="0006555D">
      <w:tab/>
    </w:r>
    <w:r w:rsidR="0006555D">
      <w:tab/>
    </w:r>
    <w:r w:rsidR="00CA26CF">
      <w:t>i</w:t>
    </w:r>
    <w:r>
      <w:tab/>
    </w:r>
    <w:r w:rsidR="00C27ACF">
      <w:tab/>
    </w:r>
    <w:r w:rsidRPr="00745D4A" w:rsidR="00C27AC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C5F" w:rsidP="00034DB6" w14:paraId="7C78F921" w14:textId="77777777">
    <w:pPr>
      <w:pStyle w:val="Disclosurestatement-header"/>
    </w:pPr>
    <w:r w:rsidRPr="00B77141">
      <w:rPr>
        <w:noProof/>
      </w:rPr>
      <mc:AlternateContent>
        <mc:Choice Requires="wpg">
          <w:drawing>
            <wp:anchor distT="0" distB="0" distL="0" distR="0" simplePos="0" relativeHeight="251664384" behindDoc="1" locked="0" layoutInCell="1" allowOverlap="1">
              <wp:simplePos x="0" y="0"/>
              <wp:positionH relativeFrom="margin">
                <wp:posOffset>381000</wp:posOffset>
              </wp:positionH>
              <wp:positionV relativeFrom="bottomMargin">
                <wp:posOffset>35560</wp:posOffset>
              </wp:positionV>
              <wp:extent cx="6005195" cy="66675"/>
              <wp:effectExtent l="0" t="0" r="0" b="47625"/>
              <wp:wrapNone/>
              <wp:docPr id="980480323"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005195" cy="66675"/>
                        <a:chOff x="766715" y="-803455"/>
                        <a:chExt cx="5996387" cy="45229"/>
                      </a:xfrm>
                      <a:solidFill>
                        <a:schemeClr val="accent2">
                          <a:lumMod val="60000"/>
                          <a:lumOff val="40000"/>
                        </a:schemeClr>
                      </a:solidFill>
                    </wpg:grpSpPr>
                    <wps:wsp xmlns:wps="http://schemas.microsoft.com/office/word/2010/wordprocessingShape">
                      <wps:cNvPr id="31798406"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34755893"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61" style="width:472.85pt;height:5.25pt;margin-top:2.8pt;margin-left:30pt;flip:y;mso-position-horizontal-relative:margin;mso-position-vertical-relative:bottom-margin-area;mso-wrap-distance-left:0;mso-wrap-distance-right:0;position:absolute;z-index:-251651072" coordorigin="7667,-8034" coordsize="59963,452">
              <v:shape id="Graphic 6" o:spid="_x0000_s2062" style="width:50571;height:452;left:17060;mso-wrap-style:square;position:absolute;top:-8034;visibility:visible;v-text-anchor:top" coordsize="5422900,45229" path="m,l5422900,e" filled="f" strokecolor="#534099" strokeweight="2.25pt">
                <v:path arrowok="t"/>
              </v:shape>
              <v:shape id="Graphic 5" o:spid="_x0000_s2063" style="width:9779;height:13;left:7667;mso-wrap-style:square;position:absolute;top:-8033;visibility:visible;v-text-anchor:top" coordsize="977900,1270" path="m,l977900,e" filled="f" strokecolor="#008d8c" strokeweight="6pt">
                <v:path arrowok="t"/>
              </v:shape>
              <w10:wrap anchorx="margin"/>
            </v:group>
          </w:pict>
        </mc:Fallback>
      </mc:AlternateContent>
    </w:r>
    <w:r>
      <w:rPr>
        <w:noProof/>
      </w:rPr>
      <w:drawing>
        <wp:anchor distT="0" distB="0" distL="114300" distR="114300" simplePos="0" relativeHeight="251666432" behindDoc="0" locked="0" layoutInCell="1" allowOverlap="1">
          <wp:simplePos x="0" y="0"/>
          <wp:positionH relativeFrom="margin">
            <wp:posOffset>-44450</wp:posOffset>
          </wp:positionH>
          <wp:positionV relativeFrom="paragraph">
            <wp:posOffset>40005</wp:posOffset>
          </wp:positionV>
          <wp:extent cx="1524000" cy="475615"/>
          <wp:effectExtent l="0" t="0" r="0" b="0"/>
          <wp:wrapSquare wrapText="bothSides"/>
          <wp:docPr id="531262689"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2689"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Pr="00B77141">
      <w:tab/>
    </w:r>
  </w:p>
  <w:p w:rsidR="00D93C5F" w:rsidRPr="000115F1" w:rsidP="000115F1" w14:paraId="69F42FF6" w14:textId="78D019FC">
    <w:pPr>
      <w:pStyle w:val="Footer"/>
      <w:rPr>
        <w:rStyle w:val="SubtleEmphasis"/>
        <w:i w:val="0"/>
        <w:iCs/>
        <w:sz w:val="20"/>
        <w:szCs w:val="20"/>
      </w:rPr>
    </w:pPr>
    <w:bookmarkStart w:id="33" w:name="_Hlk223531262"/>
    <w:r>
      <w:rPr>
        <w:rStyle w:val="SubtleEmphasis"/>
        <w:i w:val="0"/>
        <w:iCs/>
        <w:sz w:val="20"/>
        <w:szCs w:val="20"/>
      </w:rPr>
      <w:t xml:space="preserve">      </w:t>
    </w:r>
    <w:r w:rsidR="0006555D">
      <w:rPr>
        <w:rStyle w:val="SubtleEmphasis"/>
        <w:i w:val="0"/>
        <w:iCs/>
        <w:sz w:val="20"/>
        <w:szCs w:val="20"/>
      </w:rPr>
      <w:t xml:space="preserve">Description of Today’s TRIO Programs: Request for Clearance – Part B </w:t>
    </w:r>
    <w:bookmarkEnd w:id="33"/>
    <w:r w:rsidR="0006555D">
      <w:rPr>
        <w:rStyle w:val="SubtleEmphasis"/>
        <w:i w:val="0"/>
        <w:iCs/>
        <w:sz w:val="20"/>
        <w:szCs w:val="20"/>
      </w:rPr>
      <w:tab/>
    </w:r>
    <w:r w:rsidR="0006555D">
      <w:rPr>
        <w:rStyle w:val="SubtleEmphasis"/>
        <w:i w:val="0"/>
        <w:iCs/>
        <w:sz w:val="20"/>
        <w:szCs w:val="20"/>
      </w:rPr>
      <w:tab/>
    </w:r>
    <w:r>
      <w:rPr>
        <w:rStyle w:val="SubtleEmphasis"/>
        <w:i w:val="0"/>
        <w:iCs/>
        <w:sz w:val="20"/>
        <w:szCs w:val="20"/>
      </w:rPr>
      <w:t xml:space="preserve">           </w:t>
    </w:r>
    <w:r w:rsidRPr="00A85FFE" w:rsidR="00A85FFE">
      <w:rPr>
        <w:rStyle w:val="SubtleEmphasis"/>
        <w:i w:val="0"/>
        <w:iCs/>
        <w:sz w:val="20"/>
        <w:szCs w:val="20"/>
      </w:rPr>
      <w:fldChar w:fldCharType="begin"/>
    </w:r>
    <w:r w:rsidRPr="00A85FFE" w:rsidR="00A85FFE">
      <w:rPr>
        <w:rStyle w:val="SubtleEmphasis"/>
        <w:i w:val="0"/>
        <w:iCs/>
        <w:sz w:val="20"/>
        <w:szCs w:val="20"/>
      </w:rPr>
      <w:instrText xml:space="preserve"> PAGE   \* MERGEFORMAT </w:instrText>
    </w:r>
    <w:r w:rsidRPr="00A85FFE" w:rsidR="00A85FFE">
      <w:rPr>
        <w:rStyle w:val="SubtleEmphasis"/>
        <w:i w:val="0"/>
        <w:iCs/>
        <w:sz w:val="20"/>
        <w:szCs w:val="20"/>
      </w:rPr>
      <w:fldChar w:fldCharType="separate"/>
    </w:r>
    <w:r w:rsidRPr="00A85FFE" w:rsidR="00A85FFE">
      <w:rPr>
        <w:rStyle w:val="SubtleEmphasis"/>
        <w:i w:val="0"/>
        <w:iCs/>
        <w:sz w:val="20"/>
        <w:szCs w:val="20"/>
      </w:rPr>
      <w:t>1</w:t>
    </w:r>
    <w:r w:rsidRPr="00A85FFE" w:rsidR="00A85FFE">
      <w:rPr>
        <w:rStyle w:val="SubtleEmphasis"/>
        <w:i w:val="0"/>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3024" w:rsidP="007F6147" w14:paraId="1914BD84" w14:textId="77777777">
      <w:r>
        <w:separator/>
      </w:r>
    </w:p>
  </w:footnote>
  <w:footnote w:type="continuationSeparator" w:id="1">
    <w:p w:rsidR="009D3024" w:rsidP="007F6147" w14:paraId="4F365C84" w14:textId="77777777">
      <w:r>
        <w:continuationSeparator/>
      </w:r>
    </w:p>
    <w:p w:rsidR="009D3024" w:rsidP="007F6147" w14:paraId="738813DC" w14:textId="77777777"/>
    <w:p w:rsidR="009D3024" w:rsidP="007F6147" w14:paraId="466ECBF1" w14:textId="77777777"/>
    <w:p w:rsidR="009D3024" w:rsidP="007F6147" w14:paraId="2392C17B" w14:textId="77777777"/>
    <w:p w:rsidR="009D3024" w:rsidP="007F6147" w14:paraId="501558DC" w14:textId="77777777"/>
    <w:p w:rsidR="009D3024" w:rsidP="007F6147" w14:paraId="5DFECD35" w14:textId="77777777"/>
    <w:p w:rsidR="009D3024" w:rsidP="007F6147" w14:paraId="13134991" w14:textId="77777777"/>
    <w:p w:rsidR="009D3024" w:rsidP="007F6147" w14:paraId="65F9F4F3" w14:textId="77777777"/>
    <w:p w:rsidR="009D3024" w:rsidP="007F6147" w14:paraId="4136EDBC" w14:textId="77777777"/>
    <w:p w:rsidR="009D3024" w:rsidP="007F6147" w14:paraId="734B2EDE" w14:textId="77777777"/>
    <w:p w:rsidR="009D3024" w:rsidP="007F6147" w14:paraId="2651F83B" w14:textId="77777777"/>
    <w:p w:rsidR="009D3024" w:rsidP="007F6147" w14:paraId="31ACB365" w14:textId="77777777"/>
    <w:p w:rsidR="009D3024" w:rsidP="007F6147" w14:paraId="496AF9DD" w14:textId="77777777"/>
    <w:p w:rsidR="009D3024" w:rsidP="007F6147" w14:paraId="28007AC3" w14:textId="77777777"/>
    <w:p w:rsidR="009D3024" w:rsidP="007F6147" w14:paraId="35725EC3" w14:textId="77777777"/>
    <w:p w:rsidR="009D3024" w:rsidP="007F6147" w14:paraId="7FAA2319" w14:textId="77777777"/>
    <w:p w:rsidR="009D3024" w:rsidP="007F6147" w14:paraId="3D116221" w14:textId="77777777"/>
    <w:p w:rsidR="009D3024" w:rsidP="007F6147" w14:paraId="5EEE6321" w14:textId="77777777"/>
    <w:p w:rsidR="009D3024" w:rsidP="007F6147" w14:paraId="7A5DCC57" w14:textId="77777777"/>
  </w:footnote>
  <w:footnote w:type="continuationNotice" w:id="2">
    <w:p w:rsidR="009D3024" w14:paraId="5763918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3AA" w:rsidP="003F7390" w14:paraId="2A0C3394" w14:textId="77777777">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0DD8514B" w14:textId="77777777" w:rsidTr="3B13D0EA">
      <w:tblPrEx>
        <w:tblW w:w="0" w:type="auto"/>
        <w:tblLayout w:type="fixed"/>
        <w:tblLook w:val="06A0"/>
      </w:tblPrEx>
      <w:trPr>
        <w:trHeight w:val="300"/>
      </w:trPr>
      <w:tc>
        <w:tcPr>
          <w:tcW w:w="3360" w:type="dxa"/>
        </w:tcPr>
        <w:p w:rsidR="3B13D0EA" w:rsidP="3B13D0EA" w14:paraId="3E869D7C" w14:textId="137B5941">
          <w:pPr>
            <w:pStyle w:val="Header"/>
            <w:ind w:left="-115"/>
          </w:pPr>
        </w:p>
      </w:tc>
      <w:tc>
        <w:tcPr>
          <w:tcW w:w="3360" w:type="dxa"/>
        </w:tcPr>
        <w:p w:rsidR="3B13D0EA" w:rsidP="3B13D0EA" w14:paraId="75A2395D" w14:textId="05028972">
          <w:pPr>
            <w:pStyle w:val="Header"/>
            <w:jc w:val="center"/>
          </w:pPr>
        </w:p>
      </w:tc>
      <w:tc>
        <w:tcPr>
          <w:tcW w:w="3360" w:type="dxa"/>
        </w:tcPr>
        <w:p w:rsidR="3B13D0EA" w:rsidP="3B13D0EA" w14:paraId="7AAFD563" w14:textId="3D1A2E13">
          <w:pPr>
            <w:pStyle w:val="Header"/>
            <w:ind w:right="-115"/>
            <w:jc w:val="right"/>
          </w:pPr>
        </w:p>
      </w:tc>
    </w:tr>
  </w:tbl>
  <w:p w:rsidR="3B13D0EA" w:rsidP="3B13D0EA" w14:paraId="0B6AAD5B" w14:textId="7C6F6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127" w:rsidP="004A4A26" w14:paraId="1A1FD4DB" w14:textId="5CC948B3">
    <w:pPr>
      <w:pStyle w:val="Footer"/>
    </w:pPr>
    <w:r>
      <w:drawing>
        <wp:anchor distT="0" distB="0" distL="114300" distR="114300" simplePos="0" relativeHeight="251658240" behindDoc="0" locked="0" layoutInCell="1" allowOverlap="1">
          <wp:simplePos x="0" y="0"/>
          <wp:positionH relativeFrom="page">
            <wp:align>right</wp:align>
          </wp:positionH>
          <wp:positionV relativeFrom="paragraph">
            <wp:posOffset>-457200</wp:posOffset>
          </wp:positionV>
          <wp:extent cx="1275715" cy="913765"/>
          <wp:effectExtent l="0" t="0" r="635" b="635"/>
          <wp:wrapSquare wrapText="bothSides"/>
          <wp:docPr id="890778385" name="Picture 13" descr="A white and grey dott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78385" name="Picture 13" descr="A white and grey dotted background&#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75715" cy="913765"/>
                  </a:xfrm>
                  <a:prstGeom prst="rect">
                    <a:avLst/>
                  </a:prstGeom>
                </pic:spPr>
              </pic:pic>
            </a:graphicData>
          </a:graphic>
          <wp14:sizeRelH relativeFrom="margin">
            <wp14:pctWidth>0</wp14:pctWidth>
          </wp14:sizeRelH>
          <wp14:sizeRelV relativeFrom="margin">
            <wp14:pctHeight>0</wp14:pctHeight>
          </wp14:sizeRelV>
        </wp:anchor>
      </w:drawing>
    </w:r>
    <w:bookmarkStart w:id="12" w:name="_Hlk208317058"/>
    <w:r w:rsidRPr="006E6F0E" w:rsidR="000D38C7">
      <w:t>T</w:t>
    </w:r>
    <w:r w:rsidR="0079047C">
      <w:t xml:space="preserve">his </w:t>
    </w:r>
    <w:r w:rsidR="000A48DC">
      <w:t>page contains proprietary information</w:t>
    </w:r>
    <w:bookmarkEnd w:id="12"/>
  </w:p>
  <w:p w:rsidR="000A48DC" w:rsidRPr="009D5F11" w:rsidP="004A4A26" w14:paraId="4A0DC646" w14:textId="372E13B4">
    <w:pPr>
      <w:pStyle w:val="Footer"/>
    </w:pPr>
    <w:r w:rsidRPr="00B77141">
      <mc:AlternateContent>
        <mc:Choice Requires="wpg">
          <w:drawing>
            <wp:anchor distT="0" distB="0" distL="0" distR="0" simplePos="0" relativeHeight="251660288" behindDoc="1" locked="0" layoutInCell="1" allowOverlap="1">
              <wp:simplePos x="0" y="0"/>
              <wp:positionH relativeFrom="margin">
                <wp:posOffset>0</wp:posOffset>
              </wp:positionH>
              <wp:positionV relativeFrom="bottomMargin">
                <wp:posOffset>-8470265</wp:posOffset>
              </wp:positionV>
              <wp:extent cx="6386195" cy="76200"/>
              <wp:effectExtent l="0" t="0" r="14605" b="57150"/>
              <wp:wrapNone/>
              <wp:docPr id="147435931"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560009162"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1773843477"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49" style="width:502.85pt;height:6pt;margin-top:-666.95pt;margin-left:0;flip:y;mso-position-horizontal-relative:margin;mso-position-vertical-relative:bottom-margin-area;mso-wrap-distance-left:0;mso-wrap-distance-right:0;position:absolute;z-index:-251655168" coordorigin="7667,-8034" coordsize="59963,452">
              <v:shape id="Graphic 6" o:spid="_x0000_s2050" style="width:50571;height:452;left:17060;mso-wrap-style:square;position:absolute;top:-8034;visibility:visible;v-text-anchor:top" coordsize="5422900,45229" path="m,l5422900,e" filled="f" strokecolor="#534099" strokeweight="2.25pt">
                <v:path arrowok="t"/>
              </v:shape>
              <v:shape id="Graphic 5" o:spid="_x0000_s2051" style="width:9779;height:13;left:7667;mso-wrap-style:square;position:absolute;top:-8033;visibility:visible;v-text-anchor:top" coordsize="977900,1270" path="m,l977900,e" filled="f" strokecolor="#008d8c" strokeweight="6pt">
                <v:path arrowok="t"/>
              </v:shape>
              <w10:wrap anchorx="margin"/>
            </v:group>
          </w:pict>
        </mc:Fallback>
      </mc:AlternateContent>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D55" w14:paraId="5EC70F1B" w14:textId="743CBD18">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-457200</wp:posOffset>
          </wp:positionV>
          <wp:extent cx="1264920" cy="905510"/>
          <wp:effectExtent l="0" t="0" r="0" b="8890"/>
          <wp:wrapSquare wrapText="bothSides"/>
          <wp:docPr id="824807225" name="Picture 13" descr="A white and grey dott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07225" name="Picture 13" descr="A white and grey dotted background&#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64920" cy="905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21D7" w:rsidRPr="009D5F11" w:rsidP="004A4A26" w14:paraId="75B37F9E" w14:textId="77777777">
    <w:pPr>
      <w:pStyle w:val="Footer"/>
    </w:pPr>
    <w:r w:rsidRPr="00B77141">
      <mc:AlternateContent>
        <mc:Choice Requires="wpg">
          <w:drawing>
            <wp:anchor distT="0" distB="0" distL="0" distR="0" simplePos="0" relativeHeight="251662336" behindDoc="1" locked="0" layoutInCell="1" allowOverlap="1">
              <wp:simplePos x="0" y="0"/>
              <wp:positionH relativeFrom="margin">
                <wp:posOffset>0</wp:posOffset>
              </wp:positionH>
              <wp:positionV relativeFrom="bottomMargin">
                <wp:posOffset>-8470265</wp:posOffset>
              </wp:positionV>
              <wp:extent cx="6386195" cy="76200"/>
              <wp:effectExtent l="0" t="0" r="14605" b="57150"/>
              <wp:wrapNone/>
              <wp:docPr id="1432185271"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512849930"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521149476"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8" style="width:502.85pt;height:6pt;margin-top:-666.95pt;margin-left:0;flip:y;mso-position-horizontal-relative:margin;mso-position-vertical-relative:bottom-margin-area;mso-wrap-distance-left:0;mso-wrap-distance-right:0;position:absolute;z-index:-251653120" coordorigin="7667,-8034" coordsize="59963,452">
              <v:shape id="Graphic 6" o:spid="_x0000_s2059" style="width:50571;height:452;left:17060;mso-wrap-style:square;position:absolute;top:-8034;visibility:visible;v-text-anchor:top" coordsize="5422900,45229" path="m,l5422900,e" filled="f" strokecolor="#534099" strokeweight="2.25pt">
                <v:path arrowok="t"/>
              </v:shape>
              <v:shape id="Graphic 5" o:spid="_x0000_s2060" style="width:9779;height:13;left:7667;mso-wrap-style:square;position:absolute;top:-8033;visibility:visible;v-text-anchor:top" coordsize="977900,1270" path="m,l977900,e" filled="f" strokecolor="#008d8c" strokeweight="6pt">
                <v:path arrowok="t"/>
              </v:shape>
              <w10:wrap anchorx="margin"/>
            </v:group>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71B8A"/>
    <w:multiLevelType w:val="hybridMultilevel"/>
    <w:tmpl w:val="89A61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7620E6"/>
    <w:multiLevelType w:val="hybridMultilevel"/>
    <w:tmpl w:val="8B96873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nsid w:val="043D5678"/>
    <w:multiLevelType w:val="hybridMultilevel"/>
    <w:tmpl w:val="2904F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B61C87"/>
    <w:multiLevelType w:val="hybridMultilevel"/>
    <w:tmpl w:val="72A4674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nsid w:val="0F2D5A8C"/>
    <w:multiLevelType w:val="hybridMultilevel"/>
    <w:tmpl w:val="387E8940"/>
    <w:lvl w:ilvl="0">
      <w:start w:val="2"/>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4233E2"/>
    <w:multiLevelType w:val="hybridMultilevel"/>
    <w:tmpl w:val="2250C44E"/>
    <w:lvl w:ilvl="0">
      <w:start w:val="1"/>
      <w:numFmt w:val="bullet"/>
      <w:pStyle w:val="Attachmen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746D02"/>
    <w:multiLevelType w:val="hybridMultilevel"/>
    <w:tmpl w:val="43F20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397029"/>
    <w:multiLevelType w:val="hybridMultilevel"/>
    <w:tmpl w:val="60D2E5B2"/>
    <w:lvl w:ilvl="0">
      <w:start w:val="1"/>
      <w:numFmt w:val="bullet"/>
      <w:pStyle w:val="TableCellBullet10Lev1"/>
      <w:lvlText w:val=""/>
      <w:lvlJc w:val="left"/>
      <w:pPr>
        <w:ind w:left="720" w:hanging="360"/>
      </w:pPr>
      <w:rPr>
        <w:rFonts w:ascii="Wingdings" w:hAnsi="Wingdings" w:hint="default"/>
        <w:caps w:val="0"/>
        <w:strike w:val="0"/>
        <w:dstrike w:val="0"/>
        <w:vanish w:val="0"/>
        <w:color w:val="000000" w:themeColor="text1"/>
        <w:sz w:val="22"/>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2C459D"/>
    <w:multiLevelType w:val="hybridMultilevel"/>
    <w:tmpl w:val="A5AEAD6E"/>
    <w:lvl w:ilvl="0">
      <w:start w:val="0"/>
      <w:numFmt w:val="bullet"/>
      <w:lvlText w:val="•"/>
      <w:lvlJc w:val="left"/>
      <w:pPr>
        <w:ind w:left="1080" w:hanging="72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271DF8"/>
    <w:multiLevelType w:val="hybridMultilevel"/>
    <w:tmpl w:val="F976DC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B35073"/>
    <w:multiLevelType w:val="hybridMultilevel"/>
    <w:tmpl w:val="40849130"/>
    <w:lvl w:ilvl="0">
      <w:start w:val="1"/>
      <w:numFmt w:val="bullet"/>
      <w:pStyle w:val="List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B824386"/>
    <w:multiLevelType w:val="hybridMultilevel"/>
    <w:tmpl w:val="1E6EAAE4"/>
    <w:lvl w:ilvl="0">
      <w:start w:val="1"/>
      <w:numFmt w:val="bullet"/>
      <w:pStyle w:val="HighlightsBullet"/>
      <w:lvlText w:val=""/>
      <w:lvlJc w:val="left"/>
      <w:pPr>
        <w:tabs>
          <w:tab w:val="num" w:pos="216"/>
        </w:tabs>
        <w:ind w:left="216"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04B64F5"/>
    <w:multiLevelType w:val="hybridMultilevel"/>
    <w:tmpl w:val="50EE15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5435A"/>
    <w:multiLevelType w:val="hybridMultilevel"/>
    <w:tmpl w:val="4BF2E0A4"/>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4">
    <w:nsid w:val="37B565C2"/>
    <w:multiLevelType w:val="hybridMultilevel"/>
    <w:tmpl w:val="0ECABE06"/>
    <w:lvl w:ilvl="0">
      <w:start w:val="1"/>
      <w:numFmt w:val="decimal"/>
      <w:pStyle w:val="TableCellNum10"/>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3F874D0A"/>
    <w:multiLevelType w:val="hybridMultilevel"/>
    <w:tmpl w:val="64D0D626"/>
    <w:lvl w:ilvl="0">
      <w:start w:val="1"/>
      <w:numFmt w:val="bullet"/>
      <w:pStyle w:val="ListAlph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36536E7"/>
    <w:multiLevelType w:val="hybridMultilevel"/>
    <w:tmpl w:val="ED6E1648"/>
    <w:lvl w:ilvl="0">
      <w:start w:val="1"/>
      <w:numFmt w:val="bullet"/>
      <w:pStyle w:val="Listbulletlong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DE4D94"/>
    <w:multiLevelType w:val="hybridMultilevel"/>
    <w:tmpl w:val="ED5EE6DA"/>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8">
    <w:nsid w:val="4C3559F0"/>
    <w:multiLevelType w:val="hybridMultilevel"/>
    <w:tmpl w:val="20DCF5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EA02868"/>
    <w:multiLevelType w:val="hybridMultilevel"/>
    <w:tmpl w:val="D090DF16"/>
    <w:lvl w:ilvl="0">
      <w:start w:val="1"/>
      <w:numFmt w:val="lowerRoman"/>
      <w:lvlText w:val="%1."/>
      <w:lvlJc w:val="right"/>
      <w:pPr>
        <w:tabs>
          <w:tab w:val="num" w:pos="1800"/>
        </w:tabs>
        <w:ind w:left="1800" w:hanging="144"/>
      </w:pPr>
      <w:rPr>
        <w:rFonts w:hint="default"/>
        <w:b w:val="0"/>
        <w:i w:val="0"/>
        <w:caps w:val="0"/>
        <w:strike w:val="0"/>
        <w:dstrike w:val="0"/>
        <w:vanish w:val="0"/>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rPr>
        <w:rFonts w:ascii="Times New Roman" w:eastAsia="Times New Roman" w:hAnsi="Times New Roman" w:cs="Times New Roman" w:hint="default"/>
        <w:b w:val="0"/>
        <w:i w:val="0"/>
      </w:rPr>
    </w:lvl>
    <w:lvl w:ilvl="2">
      <w:start w:val="1"/>
      <w:numFmt w:val="decimal"/>
      <w:lvlText w:val="%3."/>
      <w:lvlJc w:val="left"/>
      <w:pPr>
        <w:tabs>
          <w:tab w:val="num" w:pos="1800"/>
        </w:tabs>
        <w:ind w:left="1800" w:hanging="180"/>
      </w:pPr>
      <w:rPr>
        <w:rFonts w:ascii="Times New Roman" w:eastAsia="Times New Roman" w:hAnsi="Times New Roman" w:cs="Times New Roman" w:hint="default"/>
        <w:b w:val="0"/>
        <w:i w:val="0"/>
      </w:rPr>
    </w:lvl>
    <w:lvl w:ilvl="3">
      <w:start w:val="1"/>
      <w:numFmt w:val="lowerLetter"/>
      <w:lvlText w:val="%4."/>
      <w:lvlJc w:val="left"/>
      <w:pPr>
        <w:tabs>
          <w:tab w:val="num" w:pos="2520"/>
        </w:tabs>
        <w:ind w:left="2520" w:hanging="360"/>
      </w:pPr>
      <w:rPr>
        <w:rFonts w:ascii="Times New Roman" w:eastAsia="Times New Roman" w:hAnsi="Times New Roman" w:cs="Times New Roman"/>
        <w:i w:val="0"/>
      </w:rPr>
    </w:lvl>
    <w:lvl w:ilvl="4">
      <w:start w:val="1"/>
      <w:numFmt w:val="decimal"/>
      <w:pStyle w:val="Outlinelev5i"/>
      <w:lvlText w:val="%5."/>
      <w:lvlJc w:val="left"/>
      <w:pPr>
        <w:tabs>
          <w:tab w:val="num" w:pos="3240"/>
        </w:tabs>
        <w:ind w:left="3240" w:hanging="360"/>
      </w:pPr>
      <w:rPr>
        <w:rFonts w:ascii="Times New Roman" w:eastAsia="Times New Roman" w:hAnsi="Times New Roman" w:cs="Times New Roman"/>
      </w:rPr>
    </w:lvl>
    <w:lvl w:ilvl="5">
      <w:start w:val="1"/>
      <w:numFmt w:val="lowerRoman"/>
      <w:pStyle w:val="Unnumberedlev6a"/>
      <w:lvlText w:val="%6."/>
      <w:lvlJc w:val="right"/>
      <w:pPr>
        <w:tabs>
          <w:tab w:val="num" w:pos="3960"/>
        </w:tabs>
        <w:ind w:left="3960" w:hanging="180"/>
      </w:pPr>
    </w:lvl>
    <w:lvl w:ilvl="6">
      <w:start w:val="1"/>
      <w:numFmt w:val="lowerLetter"/>
      <w:lvlText w:val="%7."/>
      <w:lvlJc w:val="left"/>
      <w:pPr>
        <w:tabs>
          <w:tab w:val="num" w:pos="4680"/>
        </w:tabs>
        <w:ind w:left="4680" w:hanging="360"/>
      </w:pPr>
      <w:rPr>
        <w:rFonts w:hint="default"/>
        <w:b w:val="0"/>
        <w:i w:val="0"/>
      </w:r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4F901632"/>
    <w:multiLevelType w:val="hybridMultilevel"/>
    <w:tmpl w:val="7FB0F6A4"/>
    <w:lvl w:ilvl="0">
      <w:start w:val="1"/>
      <w:numFmt w:val="decimal"/>
      <w:pStyle w:val="ListNumb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1D5767"/>
    <w:multiLevelType w:val="hybridMultilevel"/>
    <w:tmpl w:val="8A3CA93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2">
    <w:nsid w:val="5C1B54B7"/>
    <w:multiLevelType w:val="hybridMultilevel"/>
    <w:tmpl w:val="70EA46A0"/>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23">
    <w:nsid w:val="5D3B5F15"/>
    <w:multiLevelType w:val="hybridMultilevel"/>
    <w:tmpl w:val="DA36CCB6"/>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4">
    <w:nsid w:val="61F53BAD"/>
    <w:multiLevelType w:val="hybridMultilevel"/>
    <w:tmpl w:val="50428BB4"/>
    <w:lvl w:ilvl="0">
      <w:start w:val="1"/>
      <w:numFmt w:val="bullet"/>
      <w:pStyle w:val="ListBullet2"/>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63087894"/>
    <w:multiLevelType w:val="hybridMultilevel"/>
    <w:tmpl w:val="14904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190BD8"/>
    <w:multiLevelType w:val="hybridMultilevel"/>
    <w:tmpl w:val="FE6CF90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7">
    <w:nsid w:val="6A8952A3"/>
    <w:multiLevelType w:val="hybridMultilevel"/>
    <w:tmpl w:val="FFF874D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8">
    <w:nsid w:val="70733E81"/>
    <w:multiLevelType w:val="hybridMultilevel"/>
    <w:tmpl w:val="5956D35A"/>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7E3033"/>
    <w:multiLevelType w:val="hybridMultilevel"/>
    <w:tmpl w:val="A7C84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36C4708"/>
    <w:multiLevelType w:val="hybridMultilevel"/>
    <w:tmpl w:val="A2B8EE2C"/>
    <w:lvl w:ilvl="0">
      <w:start w:val="1"/>
      <w:numFmt w:val="decimal"/>
      <w:pStyle w:val="ListNumberLong"/>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5102760"/>
    <w:multiLevelType w:val="hybridMultilevel"/>
    <w:tmpl w:val="9028D0AA"/>
    <w:lvl w:ilvl="0">
      <w:start w:val="1"/>
      <w:numFmt w:val="bullet"/>
      <w:pStyle w:val="Listbulletlonglev2"/>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C1C14BF"/>
    <w:multiLevelType w:val="hybridMultilevel"/>
    <w:tmpl w:val="1654ED1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num w:numId="1" w16cid:durableId="1456754796">
    <w:abstractNumId w:val="5"/>
  </w:num>
  <w:num w:numId="2" w16cid:durableId="1024599391">
    <w:abstractNumId w:val="20"/>
  </w:num>
  <w:num w:numId="3" w16cid:durableId="300498141">
    <w:abstractNumId w:val="15"/>
  </w:num>
  <w:num w:numId="4" w16cid:durableId="680276486">
    <w:abstractNumId w:val="14"/>
  </w:num>
  <w:num w:numId="5" w16cid:durableId="861090450">
    <w:abstractNumId w:val="10"/>
  </w:num>
  <w:num w:numId="6" w16cid:durableId="1171406007">
    <w:abstractNumId w:val="30"/>
  </w:num>
  <w:num w:numId="7" w16cid:durableId="173957874">
    <w:abstractNumId w:val="24"/>
  </w:num>
  <w:num w:numId="8" w16cid:durableId="300307693">
    <w:abstractNumId w:val="31"/>
  </w:num>
  <w:num w:numId="9" w16cid:durableId="57941419">
    <w:abstractNumId w:val="19"/>
  </w:num>
  <w:num w:numId="10" w16cid:durableId="1954825266">
    <w:abstractNumId w:val="11"/>
  </w:num>
  <w:num w:numId="11" w16cid:durableId="104464564">
    <w:abstractNumId w:val="16"/>
  </w:num>
  <w:num w:numId="12" w16cid:durableId="575407190">
    <w:abstractNumId w:val="7"/>
  </w:num>
  <w:num w:numId="13" w16cid:durableId="1323390869">
    <w:abstractNumId w:val="28"/>
  </w:num>
  <w:num w:numId="14" w16cid:durableId="1774546618">
    <w:abstractNumId w:val="2"/>
  </w:num>
  <w:num w:numId="15" w16cid:durableId="416022784">
    <w:abstractNumId w:val="29"/>
  </w:num>
  <w:num w:numId="16" w16cid:durableId="1840538774">
    <w:abstractNumId w:val="9"/>
  </w:num>
  <w:num w:numId="17" w16cid:durableId="1775982332">
    <w:abstractNumId w:val="18"/>
  </w:num>
  <w:num w:numId="18" w16cid:durableId="1351298104">
    <w:abstractNumId w:val="12"/>
  </w:num>
  <w:num w:numId="19" w16cid:durableId="637030641">
    <w:abstractNumId w:val="25"/>
  </w:num>
  <w:num w:numId="20" w16cid:durableId="753207933">
    <w:abstractNumId w:val="0"/>
  </w:num>
  <w:num w:numId="21" w16cid:durableId="2040426473">
    <w:abstractNumId w:val="6"/>
  </w:num>
  <w:num w:numId="22" w16cid:durableId="411706905">
    <w:abstractNumId w:val="6"/>
  </w:num>
  <w:num w:numId="23" w16cid:durableId="429856202">
    <w:abstractNumId w:val="22"/>
  </w:num>
  <w:num w:numId="24" w16cid:durableId="1789815722">
    <w:abstractNumId w:val="17"/>
  </w:num>
  <w:num w:numId="25" w16cid:durableId="905842365">
    <w:abstractNumId w:val="27"/>
  </w:num>
  <w:num w:numId="26" w16cid:durableId="1622567958">
    <w:abstractNumId w:val="26"/>
  </w:num>
  <w:num w:numId="27" w16cid:durableId="1300309623">
    <w:abstractNumId w:val="23"/>
  </w:num>
  <w:num w:numId="28" w16cid:durableId="1076973429">
    <w:abstractNumId w:val="13"/>
  </w:num>
  <w:num w:numId="29" w16cid:durableId="1906603573">
    <w:abstractNumId w:val="21"/>
  </w:num>
  <w:num w:numId="30" w16cid:durableId="1476530436">
    <w:abstractNumId w:val="32"/>
  </w:num>
  <w:num w:numId="31" w16cid:durableId="1821387822">
    <w:abstractNumId w:val="1"/>
  </w:num>
  <w:num w:numId="32" w16cid:durableId="111366556">
    <w:abstractNumId w:val="3"/>
  </w:num>
  <w:num w:numId="33" w16cid:durableId="2144082315">
    <w:abstractNumId w:val="8"/>
  </w:num>
  <w:num w:numId="34" w16cid:durableId="180461578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rawingGridHorizontalSpacing w:val="6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FC"/>
    <w:rsid w:val="0000022B"/>
    <w:rsid w:val="00000421"/>
    <w:rsid w:val="00000652"/>
    <w:rsid w:val="00000821"/>
    <w:rsid w:val="00000E05"/>
    <w:rsid w:val="00000F57"/>
    <w:rsid w:val="00001131"/>
    <w:rsid w:val="0000159E"/>
    <w:rsid w:val="00001980"/>
    <w:rsid w:val="0000198B"/>
    <w:rsid w:val="000024BE"/>
    <w:rsid w:val="00002590"/>
    <w:rsid w:val="000025CE"/>
    <w:rsid w:val="00002601"/>
    <w:rsid w:val="00002775"/>
    <w:rsid w:val="00002EEA"/>
    <w:rsid w:val="0000305D"/>
    <w:rsid w:val="0000366A"/>
    <w:rsid w:val="00003968"/>
    <w:rsid w:val="0000399B"/>
    <w:rsid w:val="0000403C"/>
    <w:rsid w:val="00004173"/>
    <w:rsid w:val="00004181"/>
    <w:rsid w:val="000042E5"/>
    <w:rsid w:val="00004318"/>
    <w:rsid w:val="0000448A"/>
    <w:rsid w:val="00004E97"/>
    <w:rsid w:val="00004F03"/>
    <w:rsid w:val="0000507E"/>
    <w:rsid w:val="000051BC"/>
    <w:rsid w:val="000055C8"/>
    <w:rsid w:val="000058FC"/>
    <w:rsid w:val="00005972"/>
    <w:rsid w:val="00005A28"/>
    <w:rsid w:val="00005CBB"/>
    <w:rsid w:val="00005E10"/>
    <w:rsid w:val="0000637B"/>
    <w:rsid w:val="00006465"/>
    <w:rsid w:val="00006744"/>
    <w:rsid w:val="0000677B"/>
    <w:rsid w:val="00006B69"/>
    <w:rsid w:val="00006BAE"/>
    <w:rsid w:val="00006D48"/>
    <w:rsid w:val="00006FB2"/>
    <w:rsid w:val="0000721F"/>
    <w:rsid w:val="0000760A"/>
    <w:rsid w:val="00007878"/>
    <w:rsid w:val="00007B1F"/>
    <w:rsid w:val="0001006E"/>
    <w:rsid w:val="000102BD"/>
    <w:rsid w:val="000108A2"/>
    <w:rsid w:val="00010B5A"/>
    <w:rsid w:val="00010B62"/>
    <w:rsid w:val="00010D69"/>
    <w:rsid w:val="000115F1"/>
    <w:rsid w:val="0001182C"/>
    <w:rsid w:val="00011A4D"/>
    <w:rsid w:val="00011FAB"/>
    <w:rsid w:val="000124A7"/>
    <w:rsid w:val="00012723"/>
    <w:rsid w:val="00012832"/>
    <w:rsid w:val="00012C55"/>
    <w:rsid w:val="00012E67"/>
    <w:rsid w:val="0001301D"/>
    <w:rsid w:val="00013169"/>
    <w:rsid w:val="000132BC"/>
    <w:rsid w:val="0001341D"/>
    <w:rsid w:val="00013491"/>
    <w:rsid w:val="000137A0"/>
    <w:rsid w:val="00013AF5"/>
    <w:rsid w:val="00014198"/>
    <w:rsid w:val="00014213"/>
    <w:rsid w:val="00014449"/>
    <w:rsid w:val="0001450F"/>
    <w:rsid w:val="00014560"/>
    <w:rsid w:val="00014667"/>
    <w:rsid w:val="00014BBD"/>
    <w:rsid w:val="00014E35"/>
    <w:rsid w:val="00014F81"/>
    <w:rsid w:val="00015045"/>
    <w:rsid w:val="0001532F"/>
    <w:rsid w:val="00015643"/>
    <w:rsid w:val="00015777"/>
    <w:rsid w:val="00015EF6"/>
    <w:rsid w:val="00016006"/>
    <w:rsid w:val="00016529"/>
    <w:rsid w:val="000167B9"/>
    <w:rsid w:val="000167E7"/>
    <w:rsid w:val="000168F9"/>
    <w:rsid w:val="00016E15"/>
    <w:rsid w:val="000171E2"/>
    <w:rsid w:val="00017205"/>
    <w:rsid w:val="00017291"/>
    <w:rsid w:val="000175C5"/>
    <w:rsid w:val="0001767C"/>
    <w:rsid w:val="00017787"/>
    <w:rsid w:val="0001787C"/>
    <w:rsid w:val="000178A2"/>
    <w:rsid w:val="00017904"/>
    <w:rsid w:val="00017B2F"/>
    <w:rsid w:val="00017B5D"/>
    <w:rsid w:val="00017C63"/>
    <w:rsid w:val="00017CA4"/>
    <w:rsid w:val="00017D2E"/>
    <w:rsid w:val="00017D99"/>
    <w:rsid w:val="00017E86"/>
    <w:rsid w:val="00017F96"/>
    <w:rsid w:val="00020808"/>
    <w:rsid w:val="00020848"/>
    <w:rsid w:val="00020B18"/>
    <w:rsid w:val="00020BC6"/>
    <w:rsid w:val="00020C25"/>
    <w:rsid w:val="00020CDE"/>
    <w:rsid w:val="00020E73"/>
    <w:rsid w:val="00021289"/>
    <w:rsid w:val="000215BA"/>
    <w:rsid w:val="0002163F"/>
    <w:rsid w:val="0002199E"/>
    <w:rsid w:val="00021B0E"/>
    <w:rsid w:val="00021C79"/>
    <w:rsid w:val="00021D74"/>
    <w:rsid w:val="0002227B"/>
    <w:rsid w:val="000224ED"/>
    <w:rsid w:val="00022533"/>
    <w:rsid w:val="000225E5"/>
    <w:rsid w:val="000226F3"/>
    <w:rsid w:val="00022ABB"/>
    <w:rsid w:val="00022AE4"/>
    <w:rsid w:val="00022B4A"/>
    <w:rsid w:val="00022CA1"/>
    <w:rsid w:val="00022F67"/>
    <w:rsid w:val="00023133"/>
    <w:rsid w:val="0002317B"/>
    <w:rsid w:val="00023D3A"/>
    <w:rsid w:val="00023FC3"/>
    <w:rsid w:val="000241FB"/>
    <w:rsid w:val="000246E6"/>
    <w:rsid w:val="00024A34"/>
    <w:rsid w:val="00024CA4"/>
    <w:rsid w:val="00025108"/>
    <w:rsid w:val="00025535"/>
    <w:rsid w:val="00025620"/>
    <w:rsid w:val="000257E9"/>
    <w:rsid w:val="00025957"/>
    <w:rsid w:val="00025C94"/>
    <w:rsid w:val="00025E71"/>
    <w:rsid w:val="00025EA1"/>
    <w:rsid w:val="00025EC4"/>
    <w:rsid w:val="00025F2F"/>
    <w:rsid w:val="00026253"/>
    <w:rsid w:val="0002670A"/>
    <w:rsid w:val="00026B18"/>
    <w:rsid w:val="00026C39"/>
    <w:rsid w:val="00026EEB"/>
    <w:rsid w:val="0002722E"/>
    <w:rsid w:val="000275CC"/>
    <w:rsid w:val="00027772"/>
    <w:rsid w:val="00027938"/>
    <w:rsid w:val="00027A15"/>
    <w:rsid w:val="00027BBD"/>
    <w:rsid w:val="00027FDA"/>
    <w:rsid w:val="0003038E"/>
    <w:rsid w:val="000304D9"/>
    <w:rsid w:val="00030856"/>
    <w:rsid w:val="00030920"/>
    <w:rsid w:val="00030A42"/>
    <w:rsid w:val="00030D3B"/>
    <w:rsid w:val="0003105F"/>
    <w:rsid w:val="000312D1"/>
    <w:rsid w:val="00031473"/>
    <w:rsid w:val="00031732"/>
    <w:rsid w:val="00031871"/>
    <w:rsid w:val="000319C3"/>
    <w:rsid w:val="000319F8"/>
    <w:rsid w:val="00031A96"/>
    <w:rsid w:val="00031F33"/>
    <w:rsid w:val="000320C0"/>
    <w:rsid w:val="00032462"/>
    <w:rsid w:val="00032474"/>
    <w:rsid w:val="0003287F"/>
    <w:rsid w:val="00032910"/>
    <w:rsid w:val="00033279"/>
    <w:rsid w:val="000332F4"/>
    <w:rsid w:val="000336D3"/>
    <w:rsid w:val="000336F7"/>
    <w:rsid w:val="00033730"/>
    <w:rsid w:val="00033CD0"/>
    <w:rsid w:val="000340B4"/>
    <w:rsid w:val="00034DB6"/>
    <w:rsid w:val="00034EA1"/>
    <w:rsid w:val="0003503D"/>
    <w:rsid w:val="000354FC"/>
    <w:rsid w:val="000357CE"/>
    <w:rsid w:val="00035C6D"/>
    <w:rsid w:val="00035F45"/>
    <w:rsid w:val="000362EA"/>
    <w:rsid w:val="0003631D"/>
    <w:rsid w:val="00036402"/>
    <w:rsid w:val="000366A8"/>
    <w:rsid w:val="000366E5"/>
    <w:rsid w:val="000369FB"/>
    <w:rsid w:val="00036B56"/>
    <w:rsid w:val="00037566"/>
    <w:rsid w:val="00037A28"/>
    <w:rsid w:val="00037B4E"/>
    <w:rsid w:val="00037E18"/>
    <w:rsid w:val="00037F89"/>
    <w:rsid w:val="000400D5"/>
    <w:rsid w:val="00040240"/>
    <w:rsid w:val="000402E9"/>
    <w:rsid w:val="00040524"/>
    <w:rsid w:val="00040658"/>
    <w:rsid w:val="0004074E"/>
    <w:rsid w:val="00040C25"/>
    <w:rsid w:val="00040E34"/>
    <w:rsid w:val="00041415"/>
    <w:rsid w:val="00041748"/>
    <w:rsid w:val="00041999"/>
    <w:rsid w:val="00041A3C"/>
    <w:rsid w:val="00041BE6"/>
    <w:rsid w:val="00041DF9"/>
    <w:rsid w:val="00042751"/>
    <w:rsid w:val="00042BFF"/>
    <w:rsid w:val="00042C58"/>
    <w:rsid w:val="00042C60"/>
    <w:rsid w:val="00042E46"/>
    <w:rsid w:val="000433C8"/>
    <w:rsid w:val="00043879"/>
    <w:rsid w:val="00043ABE"/>
    <w:rsid w:val="00043CB9"/>
    <w:rsid w:val="00043CDD"/>
    <w:rsid w:val="00043E10"/>
    <w:rsid w:val="00043F9C"/>
    <w:rsid w:val="00043FD4"/>
    <w:rsid w:val="00044073"/>
    <w:rsid w:val="000448C6"/>
    <w:rsid w:val="000449A5"/>
    <w:rsid w:val="000449DB"/>
    <w:rsid w:val="00044BED"/>
    <w:rsid w:val="00044D6A"/>
    <w:rsid w:val="000458B1"/>
    <w:rsid w:val="00045BC0"/>
    <w:rsid w:val="00045C43"/>
    <w:rsid w:val="00045E10"/>
    <w:rsid w:val="000464AE"/>
    <w:rsid w:val="000465A9"/>
    <w:rsid w:val="00046B36"/>
    <w:rsid w:val="00046C79"/>
    <w:rsid w:val="00046EA9"/>
    <w:rsid w:val="00046FC1"/>
    <w:rsid w:val="00047268"/>
    <w:rsid w:val="000472A7"/>
    <w:rsid w:val="000472FF"/>
    <w:rsid w:val="00047387"/>
    <w:rsid w:val="0004783A"/>
    <w:rsid w:val="000478D6"/>
    <w:rsid w:val="00047A18"/>
    <w:rsid w:val="00047A1F"/>
    <w:rsid w:val="00047F88"/>
    <w:rsid w:val="00050078"/>
    <w:rsid w:val="000501BE"/>
    <w:rsid w:val="0005025E"/>
    <w:rsid w:val="0005092C"/>
    <w:rsid w:val="00050B4E"/>
    <w:rsid w:val="00050F3E"/>
    <w:rsid w:val="00051634"/>
    <w:rsid w:val="00051BCA"/>
    <w:rsid w:val="00051EE8"/>
    <w:rsid w:val="00051F8A"/>
    <w:rsid w:val="0005204C"/>
    <w:rsid w:val="000521B6"/>
    <w:rsid w:val="00052334"/>
    <w:rsid w:val="000526C3"/>
    <w:rsid w:val="00052BC6"/>
    <w:rsid w:val="00052DA5"/>
    <w:rsid w:val="00052DA9"/>
    <w:rsid w:val="000530E7"/>
    <w:rsid w:val="0005334D"/>
    <w:rsid w:val="0005342B"/>
    <w:rsid w:val="00053541"/>
    <w:rsid w:val="0005373E"/>
    <w:rsid w:val="000537AA"/>
    <w:rsid w:val="00053D2B"/>
    <w:rsid w:val="00053F00"/>
    <w:rsid w:val="00053F5C"/>
    <w:rsid w:val="00054242"/>
    <w:rsid w:val="00054447"/>
    <w:rsid w:val="000544AF"/>
    <w:rsid w:val="000544E5"/>
    <w:rsid w:val="000545D0"/>
    <w:rsid w:val="00054762"/>
    <w:rsid w:val="0005518D"/>
    <w:rsid w:val="0005521F"/>
    <w:rsid w:val="0005530F"/>
    <w:rsid w:val="00055386"/>
    <w:rsid w:val="000554EC"/>
    <w:rsid w:val="00055642"/>
    <w:rsid w:val="0005572E"/>
    <w:rsid w:val="00055A58"/>
    <w:rsid w:val="00055DAF"/>
    <w:rsid w:val="00055F11"/>
    <w:rsid w:val="000567A2"/>
    <w:rsid w:val="0005680E"/>
    <w:rsid w:val="00056849"/>
    <w:rsid w:val="000568F3"/>
    <w:rsid w:val="00056AEF"/>
    <w:rsid w:val="00056F5C"/>
    <w:rsid w:val="000571DB"/>
    <w:rsid w:val="00057509"/>
    <w:rsid w:val="00057763"/>
    <w:rsid w:val="00057981"/>
    <w:rsid w:val="00057B4D"/>
    <w:rsid w:val="00057D9A"/>
    <w:rsid w:val="000600AF"/>
    <w:rsid w:val="0006029A"/>
    <w:rsid w:val="000602EC"/>
    <w:rsid w:val="0006052D"/>
    <w:rsid w:val="000605B2"/>
    <w:rsid w:val="000606F3"/>
    <w:rsid w:val="00060A63"/>
    <w:rsid w:val="00060CFB"/>
    <w:rsid w:val="00060D0E"/>
    <w:rsid w:val="00060F7C"/>
    <w:rsid w:val="000616A2"/>
    <w:rsid w:val="00061C14"/>
    <w:rsid w:val="00061EB6"/>
    <w:rsid w:val="00061F47"/>
    <w:rsid w:val="0006204C"/>
    <w:rsid w:val="00062079"/>
    <w:rsid w:val="000623AB"/>
    <w:rsid w:val="00062415"/>
    <w:rsid w:val="00062482"/>
    <w:rsid w:val="00062762"/>
    <w:rsid w:val="0006283C"/>
    <w:rsid w:val="00062DD3"/>
    <w:rsid w:val="0006312E"/>
    <w:rsid w:val="000631C9"/>
    <w:rsid w:val="000631DD"/>
    <w:rsid w:val="00063489"/>
    <w:rsid w:val="00063983"/>
    <w:rsid w:val="00063B0D"/>
    <w:rsid w:val="00063FBA"/>
    <w:rsid w:val="000645E4"/>
    <w:rsid w:val="000648E3"/>
    <w:rsid w:val="000649E7"/>
    <w:rsid w:val="00064C44"/>
    <w:rsid w:val="000650D5"/>
    <w:rsid w:val="00065452"/>
    <w:rsid w:val="0006555D"/>
    <w:rsid w:val="00065B41"/>
    <w:rsid w:val="00065E7E"/>
    <w:rsid w:val="00066179"/>
    <w:rsid w:val="00066698"/>
    <w:rsid w:val="0006675F"/>
    <w:rsid w:val="000668DE"/>
    <w:rsid w:val="00066BCC"/>
    <w:rsid w:val="00066DCC"/>
    <w:rsid w:val="00066EB7"/>
    <w:rsid w:val="0006717E"/>
    <w:rsid w:val="000677EA"/>
    <w:rsid w:val="000678CE"/>
    <w:rsid w:val="0006795C"/>
    <w:rsid w:val="00067E9F"/>
    <w:rsid w:val="0006986A"/>
    <w:rsid w:val="000700D8"/>
    <w:rsid w:val="0007017A"/>
    <w:rsid w:val="00070505"/>
    <w:rsid w:val="00070677"/>
    <w:rsid w:val="00070780"/>
    <w:rsid w:val="00070A3B"/>
    <w:rsid w:val="00070ACE"/>
    <w:rsid w:val="00070D02"/>
    <w:rsid w:val="00070ED8"/>
    <w:rsid w:val="00070F8F"/>
    <w:rsid w:val="0007114E"/>
    <w:rsid w:val="00071180"/>
    <w:rsid w:val="00071235"/>
    <w:rsid w:val="000716F1"/>
    <w:rsid w:val="000719BF"/>
    <w:rsid w:val="00071AC4"/>
    <w:rsid w:val="00071ACA"/>
    <w:rsid w:val="00071AF6"/>
    <w:rsid w:val="00071D06"/>
    <w:rsid w:val="00071F64"/>
    <w:rsid w:val="00072001"/>
    <w:rsid w:val="000720BB"/>
    <w:rsid w:val="00072282"/>
    <w:rsid w:val="00072305"/>
    <w:rsid w:val="00072376"/>
    <w:rsid w:val="00072929"/>
    <w:rsid w:val="00072B73"/>
    <w:rsid w:val="00072B94"/>
    <w:rsid w:val="00073058"/>
    <w:rsid w:val="000731D5"/>
    <w:rsid w:val="0007375D"/>
    <w:rsid w:val="000737BC"/>
    <w:rsid w:val="00073A7F"/>
    <w:rsid w:val="00073C84"/>
    <w:rsid w:val="00074108"/>
    <w:rsid w:val="00074200"/>
    <w:rsid w:val="00074248"/>
    <w:rsid w:val="00074343"/>
    <w:rsid w:val="000743DA"/>
    <w:rsid w:val="0007456F"/>
    <w:rsid w:val="00074983"/>
    <w:rsid w:val="00074BAF"/>
    <w:rsid w:val="00074DEF"/>
    <w:rsid w:val="00075835"/>
    <w:rsid w:val="00075E5F"/>
    <w:rsid w:val="0007604D"/>
    <w:rsid w:val="00076095"/>
    <w:rsid w:val="000761CB"/>
    <w:rsid w:val="00076366"/>
    <w:rsid w:val="000765A9"/>
    <w:rsid w:val="00076DFC"/>
    <w:rsid w:val="000770D6"/>
    <w:rsid w:val="00077776"/>
    <w:rsid w:val="00077A70"/>
    <w:rsid w:val="00077CDD"/>
    <w:rsid w:val="0008051A"/>
    <w:rsid w:val="0008064F"/>
    <w:rsid w:val="00080A30"/>
    <w:rsid w:val="00080CD6"/>
    <w:rsid w:val="00080D5E"/>
    <w:rsid w:val="00080E1B"/>
    <w:rsid w:val="00081AD7"/>
    <w:rsid w:val="00081DE5"/>
    <w:rsid w:val="000820E0"/>
    <w:rsid w:val="0008215A"/>
    <w:rsid w:val="00082253"/>
    <w:rsid w:val="00082C19"/>
    <w:rsid w:val="000831E7"/>
    <w:rsid w:val="000834B8"/>
    <w:rsid w:val="0008351D"/>
    <w:rsid w:val="000837E3"/>
    <w:rsid w:val="00083960"/>
    <w:rsid w:val="00083ADD"/>
    <w:rsid w:val="00083B89"/>
    <w:rsid w:val="00083C53"/>
    <w:rsid w:val="0008412D"/>
    <w:rsid w:val="0008425B"/>
    <w:rsid w:val="0008428E"/>
    <w:rsid w:val="00084290"/>
    <w:rsid w:val="00084307"/>
    <w:rsid w:val="0008462B"/>
    <w:rsid w:val="00084C01"/>
    <w:rsid w:val="00084D4D"/>
    <w:rsid w:val="00084F1E"/>
    <w:rsid w:val="0008505E"/>
    <w:rsid w:val="0008547F"/>
    <w:rsid w:val="00085946"/>
    <w:rsid w:val="00085951"/>
    <w:rsid w:val="00085A52"/>
    <w:rsid w:val="00085B6C"/>
    <w:rsid w:val="00085E7A"/>
    <w:rsid w:val="0008639E"/>
    <w:rsid w:val="000865C1"/>
    <w:rsid w:val="00086A09"/>
    <w:rsid w:val="00086C5F"/>
    <w:rsid w:val="00086F2A"/>
    <w:rsid w:val="000872DB"/>
    <w:rsid w:val="00087454"/>
    <w:rsid w:val="00087C27"/>
    <w:rsid w:val="00087D70"/>
    <w:rsid w:val="00090193"/>
    <w:rsid w:val="0009039B"/>
    <w:rsid w:val="000905B9"/>
    <w:rsid w:val="00090828"/>
    <w:rsid w:val="00090DC4"/>
    <w:rsid w:val="00090E9D"/>
    <w:rsid w:val="00091227"/>
    <w:rsid w:val="000915DD"/>
    <w:rsid w:val="00091629"/>
    <w:rsid w:val="0009168F"/>
    <w:rsid w:val="00091DDD"/>
    <w:rsid w:val="00091EAA"/>
    <w:rsid w:val="0009239E"/>
    <w:rsid w:val="000928F5"/>
    <w:rsid w:val="00092A10"/>
    <w:rsid w:val="00092D0A"/>
    <w:rsid w:val="00092E80"/>
    <w:rsid w:val="000931D6"/>
    <w:rsid w:val="000935BB"/>
    <w:rsid w:val="00093669"/>
    <w:rsid w:val="000936C9"/>
    <w:rsid w:val="00093C90"/>
    <w:rsid w:val="00093CE0"/>
    <w:rsid w:val="00093DAF"/>
    <w:rsid w:val="00093EBE"/>
    <w:rsid w:val="00094295"/>
    <w:rsid w:val="00094964"/>
    <w:rsid w:val="00094A4C"/>
    <w:rsid w:val="00094D40"/>
    <w:rsid w:val="00094F7A"/>
    <w:rsid w:val="00095091"/>
    <w:rsid w:val="0009527A"/>
    <w:rsid w:val="0009547D"/>
    <w:rsid w:val="000955AF"/>
    <w:rsid w:val="00095700"/>
    <w:rsid w:val="00095883"/>
    <w:rsid w:val="0009619C"/>
    <w:rsid w:val="000961BE"/>
    <w:rsid w:val="00096421"/>
    <w:rsid w:val="00096433"/>
    <w:rsid w:val="00096743"/>
    <w:rsid w:val="00096CCB"/>
    <w:rsid w:val="000970D4"/>
    <w:rsid w:val="0009747B"/>
    <w:rsid w:val="000976EE"/>
    <w:rsid w:val="00097963"/>
    <w:rsid w:val="00097BA1"/>
    <w:rsid w:val="00097DF0"/>
    <w:rsid w:val="0009DB2F"/>
    <w:rsid w:val="000A04B6"/>
    <w:rsid w:val="000A07EB"/>
    <w:rsid w:val="000A0A7A"/>
    <w:rsid w:val="000A0AE7"/>
    <w:rsid w:val="000A0C2C"/>
    <w:rsid w:val="000A0C6A"/>
    <w:rsid w:val="000A1074"/>
    <w:rsid w:val="000A14AE"/>
    <w:rsid w:val="000A1AC6"/>
    <w:rsid w:val="000A1B5C"/>
    <w:rsid w:val="000A2134"/>
    <w:rsid w:val="000A21AC"/>
    <w:rsid w:val="000A24A4"/>
    <w:rsid w:val="000A25FD"/>
    <w:rsid w:val="000A27B5"/>
    <w:rsid w:val="000A27FC"/>
    <w:rsid w:val="000A2BDA"/>
    <w:rsid w:val="000A3207"/>
    <w:rsid w:val="000A331A"/>
    <w:rsid w:val="000A33EB"/>
    <w:rsid w:val="000A37DA"/>
    <w:rsid w:val="000A389D"/>
    <w:rsid w:val="000A3BAF"/>
    <w:rsid w:val="000A3D3B"/>
    <w:rsid w:val="000A3D51"/>
    <w:rsid w:val="000A45A7"/>
    <w:rsid w:val="000A469D"/>
    <w:rsid w:val="000A4855"/>
    <w:rsid w:val="000A4866"/>
    <w:rsid w:val="000A488C"/>
    <w:rsid w:val="000A48A3"/>
    <w:rsid w:val="000A48DC"/>
    <w:rsid w:val="000A496D"/>
    <w:rsid w:val="000A498C"/>
    <w:rsid w:val="000A4C57"/>
    <w:rsid w:val="000A510B"/>
    <w:rsid w:val="000A51DB"/>
    <w:rsid w:val="000A5650"/>
    <w:rsid w:val="000A5653"/>
    <w:rsid w:val="000A567A"/>
    <w:rsid w:val="000A5680"/>
    <w:rsid w:val="000A5AEB"/>
    <w:rsid w:val="000A5D7D"/>
    <w:rsid w:val="000A5DC2"/>
    <w:rsid w:val="000A5E27"/>
    <w:rsid w:val="000A654E"/>
    <w:rsid w:val="000A6804"/>
    <w:rsid w:val="000A68A1"/>
    <w:rsid w:val="000A68AA"/>
    <w:rsid w:val="000A6B02"/>
    <w:rsid w:val="000A7195"/>
    <w:rsid w:val="000A7214"/>
    <w:rsid w:val="000A7818"/>
    <w:rsid w:val="000A79E0"/>
    <w:rsid w:val="000A7A0D"/>
    <w:rsid w:val="000A7B48"/>
    <w:rsid w:val="000A7BC5"/>
    <w:rsid w:val="000A7EAF"/>
    <w:rsid w:val="000B03AA"/>
    <w:rsid w:val="000B06F9"/>
    <w:rsid w:val="000B0736"/>
    <w:rsid w:val="000B0ACA"/>
    <w:rsid w:val="000B0B08"/>
    <w:rsid w:val="000B0C1A"/>
    <w:rsid w:val="000B0CCC"/>
    <w:rsid w:val="000B0F16"/>
    <w:rsid w:val="000B0F77"/>
    <w:rsid w:val="000B1303"/>
    <w:rsid w:val="000B130A"/>
    <w:rsid w:val="000B1425"/>
    <w:rsid w:val="000B185E"/>
    <w:rsid w:val="000B19BA"/>
    <w:rsid w:val="000B1CAE"/>
    <w:rsid w:val="000B1D87"/>
    <w:rsid w:val="000B1D8D"/>
    <w:rsid w:val="000B23E3"/>
    <w:rsid w:val="000B2500"/>
    <w:rsid w:val="000B2944"/>
    <w:rsid w:val="000B2A4D"/>
    <w:rsid w:val="000B2CD1"/>
    <w:rsid w:val="000B2EF0"/>
    <w:rsid w:val="000B2F0B"/>
    <w:rsid w:val="000B30D8"/>
    <w:rsid w:val="000B310E"/>
    <w:rsid w:val="000B313A"/>
    <w:rsid w:val="000B3142"/>
    <w:rsid w:val="000B3275"/>
    <w:rsid w:val="000B3742"/>
    <w:rsid w:val="000B3BEB"/>
    <w:rsid w:val="000B3CB0"/>
    <w:rsid w:val="000B3DAB"/>
    <w:rsid w:val="000B3DB4"/>
    <w:rsid w:val="000B3E89"/>
    <w:rsid w:val="000B41D6"/>
    <w:rsid w:val="000B497F"/>
    <w:rsid w:val="000B4CB5"/>
    <w:rsid w:val="000B4D52"/>
    <w:rsid w:val="000B4DF5"/>
    <w:rsid w:val="000B50C9"/>
    <w:rsid w:val="000B5352"/>
    <w:rsid w:val="000B53C6"/>
    <w:rsid w:val="000B54F6"/>
    <w:rsid w:val="000B5564"/>
    <w:rsid w:val="000B597B"/>
    <w:rsid w:val="000B599D"/>
    <w:rsid w:val="000B5D0F"/>
    <w:rsid w:val="000B5D5C"/>
    <w:rsid w:val="000B62D7"/>
    <w:rsid w:val="000B64B6"/>
    <w:rsid w:val="000B6541"/>
    <w:rsid w:val="000B6B5E"/>
    <w:rsid w:val="000B6E47"/>
    <w:rsid w:val="000B70E2"/>
    <w:rsid w:val="000B75C6"/>
    <w:rsid w:val="000B75EF"/>
    <w:rsid w:val="000B7980"/>
    <w:rsid w:val="000B7AD7"/>
    <w:rsid w:val="000B7B7B"/>
    <w:rsid w:val="000B7C9E"/>
    <w:rsid w:val="000B7E89"/>
    <w:rsid w:val="000B7EF0"/>
    <w:rsid w:val="000C00A0"/>
    <w:rsid w:val="000C0632"/>
    <w:rsid w:val="000C0CBC"/>
    <w:rsid w:val="000C0E5A"/>
    <w:rsid w:val="000C0FF1"/>
    <w:rsid w:val="000C1119"/>
    <w:rsid w:val="000C1495"/>
    <w:rsid w:val="000C158C"/>
    <w:rsid w:val="000C1598"/>
    <w:rsid w:val="000C16BE"/>
    <w:rsid w:val="000C17E5"/>
    <w:rsid w:val="000C188C"/>
    <w:rsid w:val="000C1A82"/>
    <w:rsid w:val="000C1EBD"/>
    <w:rsid w:val="000C2073"/>
    <w:rsid w:val="000C2332"/>
    <w:rsid w:val="000C23F3"/>
    <w:rsid w:val="000C24CA"/>
    <w:rsid w:val="000C24FF"/>
    <w:rsid w:val="000C2863"/>
    <w:rsid w:val="000C2881"/>
    <w:rsid w:val="000C2886"/>
    <w:rsid w:val="000C296A"/>
    <w:rsid w:val="000C29B9"/>
    <w:rsid w:val="000C2A46"/>
    <w:rsid w:val="000C2AF2"/>
    <w:rsid w:val="000C2B17"/>
    <w:rsid w:val="000C38F7"/>
    <w:rsid w:val="000C4B2C"/>
    <w:rsid w:val="000C4D4C"/>
    <w:rsid w:val="000C4DF3"/>
    <w:rsid w:val="000C4FBD"/>
    <w:rsid w:val="000C50A8"/>
    <w:rsid w:val="000C5258"/>
    <w:rsid w:val="000C541A"/>
    <w:rsid w:val="000C5A7E"/>
    <w:rsid w:val="000C5F4C"/>
    <w:rsid w:val="000C6E81"/>
    <w:rsid w:val="000C6EFF"/>
    <w:rsid w:val="000C7010"/>
    <w:rsid w:val="000C703F"/>
    <w:rsid w:val="000C7441"/>
    <w:rsid w:val="000C77D5"/>
    <w:rsid w:val="000C780E"/>
    <w:rsid w:val="000C7856"/>
    <w:rsid w:val="000C7BC4"/>
    <w:rsid w:val="000D01D3"/>
    <w:rsid w:val="000D068F"/>
    <w:rsid w:val="000D088B"/>
    <w:rsid w:val="000D0989"/>
    <w:rsid w:val="000D0A21"/>
    <w:rsid w:val="000D100E"/>
    <w:rsid w:val="000D134C"/>
    <w:rsid w:val="000D1412"/>
    <w:rsid w:val="000D17AA"/>
    <w:rsid w:val="000D2245"/>
    <w:rsid w:val="000D23CC"/>
    <w:rsid w:val="000D258E"/>
    <w:rsid w:val="000D2B71"/>
    <w:rsid w:val="000D2BAA"/>
    <w:rsid w:val="000D2BE5"/>
    <w:rsid w:val="000D2F71"/>
    <w:rsid w:val="000D3297"/>
    <w:rsid w:val="000D33AD"/>
    <w:rsid w:val="000D344A"/>
    <w:rsid w:val="000D34E6"/>
    <w:rsid w:val="000D365D"/>
    <w:rsid w:val="000D3831"/>
    <w:rsid w:val="000D38C7"/>
    <w:rsid w:val="000D39A9"/>
    <w:rsid w:val="000D3C08"/>
    <w:rsid w:val="000D3C6A"/>
    <w:rsid w:val="000D3EB0"/>
    <w:rsid w:val="000D3FF0"/>
    <w:rsid w:val="000D4409"/>
    <w:rsid w:val="000D462F"/>
    <w:rsid w:val="000D471F"/>
    <w:rsid w:val="000D4E94"/>
    <w:rsid w:val="000D4F3F"/>
    <w:rsid w:val="000D5098"/>
    <w:rsid w:val="000D5123"/>
    <w:rsid w:val="000D5139"/>
    <w:rsid w:val="000D51F4"/>
    <w:rsid w:val="000D56FB"/>
    <w:rsid w:val="000D5888"/>
    <w:rsid w:val="000D59A8"/>
    <w:rsid w:val="000D5B02"/>
    <w:rsid w:val="000D5D32"/>
    <w:rsid w:val="000D5DB7"/>
    <w:rsid w:val="000D6116"/>
    <w:rsid w:val="000D6129"/>
    <w:rsid w:val="000D64F4"/>
    <w:rsid w:val="000D6652"/>
    <w:rsid w:val="000D68E3"/>
    <w:rsid w:val="000D6B37"/>
    <w:rsid w:val="000D755A"/>
    <w:rsid w:val="000D791E"/>
    <w:rsid w:val="000D7E3D"/>
    <w:rsid w:val="000D7FBA"/>
    <w:rsid w:val="000E02B7"/>
    <w:rsid w:val="000E0C7D"/>
    <w:rsid w:val="000E0E9B"/>
    <w:rsid w:val="000E12FF"/>
    <w:rsid w:val="000E1730"/>
    <w:rsid w:val="000E18CD"/>
    <w:rsid w:val="000E19FE"/>
    <w:rsid w:val="000E1D3B"/>
    <w:rsid w:val="000E1FF3"/>
    <w:rsid w:val="000E2147"/>
    <w:rsid w:val="000E24B8"/>
    <w:rsid w:val="000E259C"/>
    <w:rsid w:val="000E2779"/>
    <w:rsid w:val="000E29CD"/>
    <w:rsid w:val="000E2BBF"/>
    <w:rsid w:val="000E2F2A"/>
    <w:rsid w:val="000E2FA4"/>
    <w:rsid w:val="000E3481"/>
    <w:rsid w:val="000E467F"/>
    <w:rsid w:val="000E472E"/>
    <w:rsid w:val="000E47C6"/>
    <w:rsid w:val="000E48D3"/>
    <w:rsid w:val="000E4BC9"/>
    <w:rsid w:val="000E4C15"/>
    <w:rsid w:val="000E5051"/>
    <w:rsid w:val="000E5181"/>
    <w:rsid w:val="000E5186"/>
    <w:rsid w:val="000E5447"/>
    <w:rsid w:val="000E553D"/>
    <w:rsid w:val="000E5BD0"/>
    <w:rsid w:val="000E5CE8"/>
    <w:rsid w:val="000E623A"/>
    <w:rsid w:val="000E663B"/>
    <w:rsid w:val="000E6805"/>
    <w:rsid w:val="000E6A8F"/>
    <w:rsid w:val="000E6C6B"/>
    <w:rsid w:val="000E6FB9"/>
    <w:rsid w:val="000E702A"/>
    <w:rsid w:val="000E71D8"/>
    <w:rsid w:val="000E7257"/>
    <w:rsid w:val="000E732B"/>
    <w:rsid w:val="000E769B"/>
    <w:rsid w:val="000E7A40"/>
    <w:rsid w:val="000E7A53"/>
    <w:rsid w:val="000E7D5D"/>
    <w:rsid w:val="000E7E29"/>
    <w:rsid w:val="000E7F15"/>
    <w:rsid w:val="000E7F1A"/>
    <w:rsid w:val="000E7FC5"/>
    <w:rsid w:val="000F02C4"/>
    <w:rsid w:val="000F05D1"/>
    <w:rsid w:val="000F09C8"/>
    <w:rsid w:val="000F0DE2"/>
    <w:rsid w:val="000F0E64"/>
    <w:rsid w:val="000F12E7"/>
    <w:rsid w:val="000F1967"/>
    <w:rsid w:val="000F1BFF"/>
    <w:rsid w:val="000F2880"/>
    <w:rsid w:val="000F2C51"/>
    <w:rsid w:val="000F32C7"/>
    <w:rsid w:val="000F3819"/>
    <w:rsid w:val="000F3923"/>
    <w:rsid w:val="000F3963"/>
    <w:rsid w:val="000F3D66"/>
    <w:rsid w:val="000F3F0F"/>
    <w:rsid w:val="000F3F9E"/>
    <w:rsid w:val="000F4131"/>
    <w:rsid w:val="000F4572"/>
    <w:rsid w:val="000F494D"/>
    <w:rsid w:val="000F4C1A"/>
    <w:rsid w:val="000F4C92"/>
    <w:rsid w:val="000F4ED0"/>
    <w:rsid w:val="000F4EDA"/>
    <w:rsid w:val="000F4FAE"/>
    <w:rsid w:val="000F51A9"/>
    <w:rsid w:val="000F5646"/>
    <w:rsid w:val="000F5AC6"/>
    <w:rsid w:val="000F5CE3"/>
    <w:rsid w:val="000F5D55"/>
    <w:rsid w:val="000F64A9"/>
    <w:rsid w:val="000F65A1"/>
    <w:rsid w:val="000F66AF"/>
    <w:rsid w:val="000F6A09"/>
    <w:rsid w:val="000F6C02"/>
    <w:rsid w:val="000F6C08"/>
    <w:rsid w:val="000F707B"/>
    <w:rsid w:val="000F72AC"/>
    <w:rsid w:val="000F73DE"/>
    <w:rsid w:val="000F753B"/>
    <w:rsid w:val="000F79F3"/>
    <w:rsid w:val="000F7C32"/>
    <w:rsid w:val="000F7E92"/>
    <w:rsid w:val="001003D5"/>
    <w:rsid w:val="001005F5"/>
    <w:rsid w:val="00100751"/>
    <w:rsid w:val="00100759"/>
    <w:rsid w:val="0010079A"/>
    <w:rsid w:val="00100A02"/>
    <w:rsid w:val="00101123"/>
    <w:rsid w:val="00101162"/>
    <w:rsid w:val="00101393"/>
    <w:rsid w:val="001014F0"/>
    <w:rsid w:val="001014FB"/>
    <w:rsid w:val="0010164C"/>
    <w:rsid w:val="001017EF"/>
    <w:rsid w:val="0010192E"/>
    <w:rsid w:val="00101B2F"/>
    <w:rsid w:val="00101C07"/>
    <w:rsid w:val="00101FB6"/>
    <w:rsid w:val="00102551"/>
    <w:rsid w:val="00102559"/>
    <w:rsid w:val="001027E5"/>
    <w:rsid w:val="001027FC"/>
    <w:rsid w:val="00102D46"/>
    <w:rsid w:val="00102D98"/>
    <w:rsid w:val="0010364A"/>
    <w:rsid w:val="00103690"/>
    <w:rsid w:val="00103E4A"/>
    <w:rsid w:val="00103F6F"/>
    <w:rsid w:val="00104037"/>
    <w:rsid w:val="001040A6"/>
    <w:rsid w:val="00104997"/>
    <w:rsid w:val="0010499A"/>
    <w:rsid w:val="00104FA5"/>
    <w:rsid w:val="001051E9"/>
    <w:rsid w:val="0010524C"/>
    <w:rsid w:val="00105687"/>
    <w:rsid w:val="0010599D"/>
    <w:rsid w:val="0010619D"/>
    <w:rsid w:val="001061E9"/>
    <w:rsid w:val="001065C8"/>
    <w:rsid w:val="00106BD4"/>
    <w:rsid w:val="001075EA"/>
    <w:rsid w:val="00107635"/>
    <w:rsid w:val="00107754"/>
    <w:rsid w:val="001078D6"/>
    <w:rsid w:val="00107A11"/>
    <w:rsid w:val="00107ABA"/>
    <w:rsid w:val="00107C20"/>
    <w:rsid w:val="00110009"/>
    <w:rsid w:val="00110748"/>
    <w:rsid w:val="001107BF"/>
    <w:rsid w:val="00110A53"/>
    <w:rsid w:val="00110E57"/>
    <w:rsid w:val="00110EDF"/>
    <w:rsid w:val="00111055"/>
    <w:rsid w:val="00111469"/>
    <w:rsid w:val="00111638"/>
    <w:rsid w:val="001117C1"/>
    <w:rsid w:val="00111BCF"/>
    <w:rsid w:val="00112203"/>
    <w:rsid w:val="0011226C"/>
    <w:rsid w:val="0011237F"/>
    <w:rsid w:val="001123FA"/>
    <w:rsid w:val="00112527"/>
    <w:rsid w:val="00112702"/>
    <w:rsid w:val="00112745"/>
    <w:rsid w:val="00112862"/>
    <w:rsid w:val="00112A47"/>
    <w:rsid w:val="00112A80"/>
    <w:rsid w:val="00112B9C"/>
    <w:rsid w:val="00112F3C"/>
    <w:rsid w:val="001130B4"/>
    <w:rsid w:val="001136E7"/>
    <w:rsid w:val="00113B0E"/>
    <w:rsid w:val="00113CBA"/>
    <w:rsid w:val="0011429E"/>
    <w:rsid w:val="00114359"/>
    <w:rsid w:val="00114610"/>
    <w:rsid w:val="001147FC"/>
    <w:rsid w:val="00114810"/>
    <w:rsid w:val="0011504B"/>
    <w:rsid w:val="0011518D"/>
    <w:rsid w:val="001153C7"/>
    <w:rsid w:val="001153DC"/>
    <w:rsid w:val="00115521"/>
    <w:rsid w:val="00115716"/>
    <w:rsid w:val="0011581E"/>
    <w:rsid w:val="00115B31"/>
    <w:rsid w:val="00116390"/>
    <w:rsid w:val="0011656D"/>
    <w:rsid w:val="00116697"/>
    <w:rsid w:val="00117178"/>
    <w:rsid w:val="001173CA"/>
    <w:rsid w:val="0011775D"/>
    <w:rsid w:val="00117948"/>
    <w:rsid w:val="00117E9E"/>
    <w:rsid w:val="00117F29"/>
    <w:rsid w:val="00120629"/>
    <w:rsid w:val="001209C7"/>
    <w:rsid w:val="00120ACF"/>
    <w:rsid w:val="00120B8C"/>
    <w:rsid w:val="00120D6B"/>
    <w:rsid w:val="00121495"/>
    <w:rsid w:val="00121829"/>
    <w:rsid w:val="001218E3"/>
    <w:rsid w:val="00121CFB"/>
    <w:rsid w:val="00122E7B"/>
    <w:rsid w:val="00122EA5"/>
    <w:rsid w:val="00123149"/>
    <w:rsid w:val="001234ED"/>
    <w:rsid w:val="00123A20"/>
    <w:rsid w:val="00123BC4"/>
    <w:rsid w:val="00123D7E"/>
    <w:rsid w:val="00124240"/>
    <w:rsid w:val="001244E7"/>
    <w:rsid w:val="00124804"/>
    <w:rsid w:val="00124C49"/>
    <w:rsid w:val="00124DD4"/>
    <w:rsid w:val="00125638"/>
    <w:rsid w:val="00125955"/>
    <w:rsid w:val="00125A11"/>
    <w:rsid w:val="00125D37"/>
    <w:rsid w:val="00125F32"/>
    <w:rsid w:val="0012615D"/>
    <w:rsid w:val="00126231"/>
    <w:rsid w:val="00126325"/>
    <w:rsid w:val="001265E0"/>
    <w:rsid w:val="00126F5D"/>
    <w:rsid w:val="0012735C"/>
    <w:rsid w:val="00127740"/>
    <w:rsid w:val="00127760"/>
    <w:rsid w:val="0012791B"/>
    <w:rsid w:val="001279AF"/>
    <w:rsid w:val="00127D06"/>
    <w:rsid w:val="00127EDA"/>
    <w:rsid w:val="00130086"/>
    <w:rsid w:val="001302BB"/>
    <w:rsid w:val="001309D5"/>
    <w:rsid w:val="00130B42"/>
    <w:rsid w:val="00130EE2"/>
    <w:rsid w:val="001310F1"/>
    <w:rsid w:val="001311D5"/>
    <w:rsid w:val="00131599"/>
    <w:rsid w:val="0013188F"/>
    <w:rsid w:val="001318F5"/>
    <w:rsid w:val="00131CDF"/>
    <w:rsid w:val="0013210F"/>
    <w:rsid w:val="0013217B"/>
    <w:rsid w:val="001321DC"/>
    <w:rsid w:val="00132524"/>
    <w:rsid w:val="00132958"/>
    <w:rsid w:val="001329A5"/>
    <w:rsid w:val="00132BA6"/>
    <w:rsid w:val="00132E18"/>
    <w:rsid w:val="00132F81"/>
    <w:rsid w:val="00132F9A"/>
    <w:rsid w:val="001333F1"/>
    <w:rsid w:val="0013354C"/>
    <w:rsid w:val="001335AC"/>
    <w:rsid w:val="0013369D"/>
    <w:rsid w:val="00133A47"/>
    <w:rsid w:val="00133A9D"/>
    <w:rsid w:val="00133DF1"/>
    <w:rsid w:val="001341A6"/>
    <w:rsid w:val="00134273"/>
    <w:rsid w:val="00134454"/>
    <w:rsid w:val="0013449E"/>
    <w:rsid w:val="001345CD"/>
    <w:rsid w:val="001347F7"/>
    <w:rsid w:val="0013480B"/>
    <w:rsid w:val="00134EF4"/>
    <w:rsid w:val="00135639"/>
    <w:rsid w:val="00135711"/>
    <w:rsid w:val="001357B3"/>
    <w:rsid w:val="00135845"/>
    <w:rsid w:val="0013585B"/>
    <w:rsid w:val="0013592B"/>
    <w:rsid w:val="00135A53"/>
    <w:rsid w:val="001360CA"/>
    <w:rsid w:val="00136233"/>
    <w:rsid w:val="00136252"/>
    <w:rsid w:val="001366DF"/>
    <w:rsid w:val="00136764"/>
    <w:rsid w:val="00136B47"/>
    <w:rsid w:val="00137384"/>
    <w:rsid w:val="00137D04"/>
    <w:rsid w:val="0014016D"/>
    <w:rsid w:val="001401DA"/>
    <w:rsid w:val="0014027B"/>
    <w:rsid w:val="00140288"/>
    <w:rsid w:val="001402D6"/>
    <w:rsid w:val="00140493"/>
    <w:rsid w:val="0014070D"/>
    <w:rsid w:val="001407F2"/>
    <w:rsid w:val="001409DA"/>
    <w:rsid w:val="00140CA3"/>
    <w:rsid w:val="00140D79"/>
    <w:rsid w:val="001412F4"/>
    <w:rsid w:val="00141420"/>
    <w:rsid w:val="001419D5"/>
    <w:rsid w:val="001426D9"/>
    <w:rsid w:val="0014297F"/>
    <w:rsid w:val="00142984"/>
    <w:rsid w:val="00142B02"/>
    <w:rsid w:val="00142E62"/>
    <w:rsid w:val="001430F8"/>
    <w:rsid w:val="0014337D"/>
    <w:rsid w:val="0014338A"/>
    <w:rsid w:val="00143460"/>
    <w:rsid w:val="00143483"/>
    <w:rsid w:val="0014372D"/>
    <w:rsid w:val="0014391C"/>
    <w:rsid w:val="001439F6"/>
    <w:rsid w:val="00143AF8"/>
    <w:rsid w:val="00143D47"/>
    <w:rsid w:val="0014409C"/>
    <w:rsid w:val="0014437D"/>
    <w:rsid w:val="0014454F"/>
    <w:rsid w:val="00144922"/>
    <w:rsid w:val="00144BB6"/>
    <w:rsid w:val="00144CF0"/>
    <w:rsid w:val="00144E74"/>
    <w:rsid w:val="00144EDE"/>
    <w:rsid w:val="001450D7"/>
    <w:rsid w:val="00145164"/>
    <w:rsid w:val="001458AB"/>
    <w:rsid w:val="001460E8"/>
    <w:rsid w:val="0014647E"/>
    <w:rsid w:val="0014690B"/>
    <w:rsid w:val="0014712C"/>
    <w:rsid w:val="00147305"/>
    <w:rsid w:val="001475B9"/>
    <w:rsid w:val="0014772A"/>
    <w:rsid w:val="00147920"/>
    <w:rsid w:val="00147D22"/>
    <w:rsid w:val="00147D64"/>
    <w:rsid w:val="00147E71"/>
    <w:rsid w:val="0015034B"/>
    <w:rsid w:val="001506E2"/>
    <w:rsid w:val="00150B7A"/>
    <w:rsid w:val="00150E2C"/>
    <w:rsid w:val="00150F16"/>
    <w:rsid w:val="00150FD5"/>
    <w:rsid w:val="001512CF"/>
    <w:rsid w:val="0015149E"/>
    <w:rsid w:val="00151521"/>
    <w:rsid w:val="00151BBA"/>
    <w:rsid w:val="00151E77"/>
    <w:rsid w:val="00152368"/>
    <w:rsid w:val="001525B3"/>
    <w:rsid w:val="001528D4"/>
    <w:rsid w:val="00152AD3"/>
    <w:rsid w:val="0015327C"/>
    <w:rsid w:val="00153298"/>
    <w:rsid w:val="00153457"/>
    <w:rsid w:val="001534B5"/>
    <w:rsid w:val="00153709"/>
    <w:rsid w:val="00153972"/>
    <w:rsid w:val="00153AAC"/>
    <w:rsid w:val="00153BB1"/>
    <w:rsid w:val="00153C26"/>
    <w:rsid w:val="00153CBF"/>
    <w:rsid w:val="00153CCA"/>
    <w:rsid w:val="00154466"/>
    <w:rsid w:val="001546A4"/>
    <w:rsid w:val="001549FC"/>
    <w:rsid w:val="00154A7B"/>
    <w:rsid w:val="00154DEE"/>
    <w:rsid w:val="00154DFC"/>
    <w:rsid w:val="00154ECC"/>
    <w:rsid w:val="00154F8C"/>
    <w:rsid w:val="00154FD5"/>
    <w:rsid w:val="001554F1"/>
    <w:rsid w:val="001559E1"/>
    <w:rsid w:val="00155A57"/>
    <w:rsid w:val="00155AFD"/>
    <w:rsid w:val="00155B88"/>
    <w:rsid w:val="00155C18"/>
    <w:rsid w:val="00156224"/>
    <w:rsid w:val="00156668"/>
    <w:rsid w:val="00156862"/>
    <w:rsid w:val="001574BA"/>
    <w:rsid w:val="00157520"/>
    <w:rsid w:val="00157555"/>
    <w:rsid w:val="00157603"/>
    <w:rsid w:val="0015773D"/>
    <w:rsid w:val="00157FE7"/>
    <w:rsid w:val="00160084"/>
    <w:rsid w:val="001604D6"/>
    <w:rsid w:val="00160571"/>
    <w:rsid w:val="00160811"/>
    <w:rsid w:val="00160868"/>
    <w:rsid w:val="00160917"/>
    <w:rsid w:val="00160AB5"/>
    <w:rsid w:val="00160AE4"/>
    <w:rsid w:val="00160B73"/>
    <w:rsid w:val="00160B90"/>
    <w:rsid w:val="00160FFD"/>
    <w:rsid w:val="0016123D"/>
    <w:rsid w:val="00161260"/>
    <w:rsid w:val="00161353"/>
    <w:rsid w:val="00161573"/>
    <w:rsid w:val="001615B6"/>
    <w:rsid w:val="001617F8"/>
    <w:rsid w:val="00161CA7"/>
    <w:rsid w:val="00161F9D"/>
    <w:rsid w:val="00162387"/>
    <w:rsid w:val="001623CF"/>
    <w:rsid w:val="0016240B"/>
    <w:rsid w:val="00162D2D"/>
    <w:rsid w:val="00163097"/>
    <w:rsid w:val="00163412"/>
    <w:rsid w:val="00163429"/>
    <w:rsid w:val="00163A02"/>
    <w:rsid w:val="00163CBA"/>
    <w:rsid w:val="00163D3D"/>
    <w:rsid w:val="0016403F"/>
    <w:rsid w:val="00164380"/>
    <w:rsid w:val="0016454C"/>
    <w:rsid w:val="0016465D"/>
    <w:rsid w:val="00164A2C"/>
    <w:rsid w:val="00164A37"/>
    <w:rsid w:val="00165A55"/>
    <w:rsid w:val="00166AF6"/>
    <w:rsid w:val="00166D29"/>
    <w:rsid w:val="00166FE3"/>
    <w:rsid w:val="0016719A"/>
    <w:rsid w:val="001676C7"/>
    <w:rsid w:val="00167927"/>
    <w:rsid w:val="00167A45"/>
    <w:rsid w:val="00167EAE"/>
    <w:rsid w:val="00170004"/>
    <w:rsid w:val="00170107"/>
    <w:rsid w:val="0017031F"/>
    <w:rsid w:val="00170464"/>
    <w:rsid w:val="00170FE0"/>
    <w:rsid w:val="001710A3"/>
    <w:rsid w:val="001710EC"/>
    <w:rsid w:val="001713C8"/>
    <w:rsid w:val="0017178E"/>
    <w:rsid w:val="00171A2B"/>
    <w:rsid w:val="00171F53"/>
    <w:rsid w:val="00171F9B"/>
    <w:rsid w:val="0017236C"/>
    <w:rsid w:val="001724AF"/>
    <w:rsid w:val="00172622"/>
    <w:rsid w:val="00172981"/>
    <w:rsid w:val="00172A6E"/>
    <w:rsid w:val="00172C79"/>
    <w:rsid w:val="001730CD"/>
    <w:rsid w:val="001730DB"/>
    <w:rsid w:val="0017336B"/>
    <w:rsid w:val="0017337A"/>
    <w:rsid w:val="00173417"/>
    <w:rsid w:val="001734BB"/>
    <w:rsid w:val="001737E6"/>
    <w:rsid w:val="001737F9"/>
    <w:rsid w:val="00173A94"/>
    <w:rsid w:val="0017404C"/>
    <w:rsid w:val="00174133"/>
    <w:rsid w:val="00174143"/>
    <w:rsid w:val="0017433E"/>
    <w:rsid w:val="00174497"/>
    <w:rsid w:val="00174592"/>
    <w:rsid w:val="00174A6C"/>
    <w:rsid w:val="00174DB9"/>
    <w:rsid w:val="00174E57"/>
    <w:rsid w:val="00174F7F"/>
    <w:rsid w:val="0017506A"/>
    <w:rsid w:val="00175089"/>
    <w:rsid w:val="00175148"/>
    <w:rsid w:val="00175170"/>
    <w:rsid w:val="001751AF"/>
    <w:rsid w:val="001751B2"/>
    <w:rsid w:val="001755EF"/>
    <w:rsid w:val="0017563C"/>
    <w:rsid w:val="001756CA"/>
    <w:rsid w:val="00175A12"/>
    <w:rsid w:val="00175A4C"/>
    <w:rsid w:val="00175AE7"/>
    <w:rsid w:val="0017601E"/>
    <w:rsid w:val="001765B7"/>
    <w:rsid w:val="0017679F"/>
    <w:rsid w:val="00176D6F"/>
    <w:rsid w:val="00176E48"/>
    <w:rsid w:val="001772E7"/>
    <w:rsid w:val="001777E2"/>
    <w:rsid w:val="00177C87"/>
    <w:rsid w:val="0018049F"/>
    <w:rsid w:val="001805A2"/>
    <w:rsid w:val="0018091B"/>
    <w:rsid w:val="00180A54"/>
    <w:rsid w:val="00180B7B"/>
    <w:rsid w:val="00180F0E"/>
    <w:rsid w:val="001811A6"/>
    <w:rsid w:val="00181362"/>
    <w:rsid w:val="001816C0"/>
    <w:rsid w:val="001817A2"/>
    <w:rsid w:val="001817B1"/>
    <w:rsid w:val="0018181E"/>
    <w:rsid w:val="00181CC7"/>
    <w:rsid w:val="00182CB8"/>
    <w:rsid w:val="001833A1"/>
    <w:rsid w:val="0018398C"/>
    <w:rsid w:val="001839A1"/>
    <w:rsid w:val="001839F8"/>
    <w:rsid w:val="00184472"/>
    <w:rsid w:val="001847F4"/>
    <w:rsid w:val="00184991"/>
    <w:rsid w:val="0018499F"/>
    <w:rsid w:val="00184A4C"/>
    <w:rsid w:val="00185713"/>
    <w:rsid w:val="00185848"/>
    <w:rsid w:val="00185860"/>
    <w:rsid w:val="00185ADA"/>
    <w:rsid w:val="00185B15"/>
    <w:rsid w:val="00185BDF"/>
    <w:rsid w:val="00185F16"/>
    <w:rsid w:val="00186375"/>
    <w:rsid w:val="0018645B"/>
    <w:rsid w:val="0018661A"/>
    <w:rsid w:val="00187014"/>
    <w:rsid w:val="00187AA4"/>
    <w:rsid w:val="00187FE9"/>
    <w:rsid w:val="0019057F"/>
    <w:rsid w:val="001905F8"/>
    <w:rsid w:val="00190686"/>
    <w:rsid w:val="0019097E"/>
    <w:rsid w:val="00190DE3"/>
    <w:rsid w:val="00190E9C"/>
    <w:rsid w:val="00190EE2"/>
    <w:rsid w:val="00190F37"/>
    <w:rsid w:val="001912DA"/>
    <w:rsid w:val="001913B9"/>
    <w:rsid w:val="001913F3"/>
    <w:rsid w:val="001913FF"/>
    <w:rsid w:val="00191761"/>
    <w:rsid w:val="0019188C"/>
    <w:rsid w:val="00191BDA"/>
    <w:rsid w:val="00191E9D"/>
    <w:rsid w:val="00191F59"/>
    <w:rsid w:val="00192136"/>
    <w:rsid w:val="001923C2"/>
    <w:rsid w:val="001924F9"/>
    <w:rsid w:val="001928A3"/>
    <w:rsid w:val="001929B3"/>
    <w:rsid w:val="00192B5E"/>
    <w:rsid w:val="00192BB3"/>
    <w:rsid w:val="00192D30"/>
    <w:rsid w:val="00193106"/>
    <w:rsid w:val="001936B0"/>
    <w:rsid w:val="00193883"/>
    <w:rsid w:val="00193A48"/>
    <w:rsid w:val="00193F4B"/>
    <w:rsid w:val="00193FE0"/>
    <w:rsid w:val="0019406B"/>
    <w:rsid w:val="001944D8"/>
    <w:rsid w:val="001945F7"/>
    <w:rsid w:val="0019463D"/>
    <w:rsid w:val="001947CD"/>
    <w:rsid w:val="001948CF"/>
    <w:rsid w:val="001949C8"/>
    <w:rsid w:val="00194C3F"/>
    <w:rsid w:val="00194FC3"/>
    <w:rsid w:val="001950F5"/>
    <w:rsid w:val="00195362"/>
    <w:rsid w:val="001953E4"/>
    <w:rsid w:val="001955D8"/>
    <w:rsid w:val="0019571E"/>
    <w:rsid w:val="0019587A"/>
    <w:rsid w:val="001958DD"/>
    <w:rsid w:val="00195A9F"/>
    <w:rsid w:val="00195F6B"/>
    <w:rsid w:val="001960F3"/>
    <w:rsid w:val="0019631E"/>
    <w:rsid w:val="0019637D"/>
    <w:rsid w:val="001963A6"/>
    <w:rsid w:val="00196611"/>
    <w:rsid w:val="00196FF3"/>
    <w:rsid w:val="0019727D"/>
    <w:rsid w:val="00197560"/>
    <w:rsid w:val="001975D4"/>
    <w:rsid w:val="00197664"/>
    <w:rsid w:val="001976D5"/>
    <w:rsid w:val="001978CB"/>
    <w:rsid w:val="001978EA"/>
    <w:rsid w:val="00197CC1"/>
    <w:rsid w:val="00197D58"/>
    <w:rsid w:val="00197D7F"/>
    <w:rsid w:val="00197E62"/>
    <w:rsid w:val="00197F3E"/>
    <w:rsid w:val="001A01E2"/>
    <w:rsid w:val="001A0701"/>
    <w:rsid w:val="001A089F"/>
    <w:rsid w:val="001A0B2D"/>
    <w:rsid w:val="001A0E22"/>
    <w:rsid w:val="001A11F8"/>
    <w:rsid w:val="001A1241"/>
    <w:rsid w:val="001A127F"/>
    <w:rsid w:val="001A133F"/>
    <w:rsid w:val="001A1A31"/>
    <w:rsid w:val="001A1B01"/>
    <w:rsid w:val="001A1BED"/>
    <w:rsid w:val="001A1F75"/>
    <w:rsid w:val="001A2132"/>
    <w:rsid w:val="001A2162"/>
    <w:rsid w:val="001A2778"/>
    <w:rsid w:val="001A2897"/>
    <w:rsid w:val="001A28A5"/>
    <w:rsid w:val="001A2BCC"/>
    <w:rsid w:val="001A2BF3"/>
    <w:rsid w:val="001A2BF4"/>
    <w:rsid w:val="001A2F35"/>
    <w:rsid w:val="001A2FBD"/>
    <w:rsid w:val="001A30D9"/>
    <w:rsid w:val="001A3192"/>
    <w:rsid w:val="001A31D0"/>
    <w:rsid w:val="001A34A6"/>
    <w:rsid w:val="001A3C5B"/>
    <w:rsid w:val="001A3C86"/>
    <w:rsid w:val="001A3E38"/>
    <w:rsid w:val="001A4362"/>
    <w:rsid w:val="001A49D3"/>
    <w:rsid w:val="001A49F1"/>
    <w:rsid w:val="001A4C16"/>
    <w:rsid w:val="001A4CD1"/>
    <w:rsid w:val="001A4DA3"/>
    <w:rsid w:val="001A5316"/>
    <w:rsid w:val="001A54BA"/>
    <w:rsid w:val="001A54FF"/>
    <w:rsid w:val="001A5866"/>
    <w:rsid w:val="001A58D3"/>
    <w:rsid w:val="001A5AA9"/>
    <w:rsid w:val="001A5F82"/>
    <w:rsid w:val="001A63BC"/>
    <w:rsid w:val="001A640E"/>
    <w:rsid w:val="001A69B2"/>
    <w:rsid w:val="001A6C07"/>
    <w:rsid w:val="001A6F09"/>
    <w:rsid w:val="001A720A"/>
    <w:rsid w:val="001A76F2"/>
    <w:rsid w:val="001A7B82"/>
    <w:rsid w:val="001A7F23"/>
    <w:rsid w:val="001B019D"/>
    <w:rsid w:val="001B0235"/>
    <w:rsid w:val="001B03A2"/>
    <w:rsid w:val="001B0409"/>
    <w:rsid w:val="001B07F9"/>
    <w:rsid w:val="001B087F"/>
    <w:rsid w:val="001B1371"/>
    <w:rsid w:val="001B1905"/>
    <w:rsid w:val="001B1938"/>
    <w:rsid w:val="001B1A61"/>
    <w:rsid w:val="001B1D61"/>
    <w:rsid w:val="001B1D9E"/>
    <w:rsid w:val="001B1FD2"/>
    <w:rsid w:val="001B204F"/>
    <w:rsid w:val="001B2682"/>
    <w:rsid w:val="001B2B68"/>
    <w:rsid w:val="001B2FB9"/>
    <w:rsid w:val="001B30CB"/>
    <w:rsid w:val="001B30EA"/>
    <w:rsid w:val="001B3604"/>
    <w:rsid w:val="001B3657"/>
    <w:rsid w:val="001B3B21"/>
    <w:rsid w:val="001B3C84"/>
    <w:rsid w:val="001B3DF2"/>
    <w:rsid w:val="001B43A4"/>
    <w:rsid w:val="001B4F0A"/>
    <w:rsid w:val="001B4F13"/>
    <w:rsid w:val="001B5079"/>
    <w:rsid w:val="001B5405"/>
    <w:rsid w:val="001B5645"/>
    <w:rsid w:val="001B571A"/>
    <w:rsid w:val="001B5840"/>
    <w:rsid w:val="001B5BF8"/>
    <w:rsid w:val="001B5D3A"/>
    <w:rsid w:val="001B5DFB"/>
    <w:rsid w:val="001B5EB0"/>
    <w:rsid w:val="001B5F5D"/>
    <w:rsid w:val="001B6374"/>
    <w:rsid w:val="001B666F"/>
    <w:rsid w:val="001B6A21"/>
    <w:rsid w:val="001B6A94"/>
    <w:rsid w:val="001B6C7E"/>
    <w:rsid w:val="001B7623"/>
    <w:rsid w:val="001B79E3"/>
    <w:rsid w:val="001B7BF7"/>
    <w:rsid w:val="001B7C74"/>
    <w:rsid w:val="001B7F13"/>
    <w:rsid w:val="001C04CA"/>
    <w:rsid w:val="001C04E0"/>
    <w:rsid w:val="001C0C0C"/>
    <w:rsid w:val="001C0F05"/>
    <w:rsid w:val="001C0F10"/>
    <w:rsid w:val="001C1581"/>
    <w:rsid w:val="001C1662"/>
    <w:rsid w:val="001C1D1E"/>
    <w:rsid w:val="001C1D9C"/>
    <w:rsid w:val="001C1EF2"/>
    <w:rsid w:val="001C203D"/>
    <w:rsid w:val="001C2103"/>
    <w:rsid w:val="001C295D"/>
    <w:rsid w:val="001C296F"/>
    <w:rsid w:val="001C3BAB"/>
    <w:rsid w:val="001C3C1F"/>
    <w:rsid w:val="001C41C7"/>
    <w:rsid w:val="001C46EA"/>
    <w:rsid w:val="001C496A"/>
    <w:rsid w:val="001C4A8E"/>
    <w:rsid w:val="001C4CE1"/>
    <w:rsid w:val="001C555D"/>
    <w:rsid w:val="001C55A1"/>
    <w:rsid w:val="001C55AE"/>
    <w:rsid w:val="001C5638"/>
    <w:rsid w:val="001C5971"/>
    <w:rsid w:val="001C5B37"/>
    <w:rsid w:val="001C5B86"/>
    <w:rsid w:val="001C5BF2"/>
    <w:rsid w:val="001C65B4"/>
    <w:rsid w:val="001C6D80"/>
    <w:rsid w:val="001C6E9E"/>
    <w:rsid w:val="001C6F90"/>
    <w:rsid w:val="001C7434"/>
    <w:rsid w:val="001C75B1"/>
    <w:rsid w:val="001C7782"/>
    <w:rsid w:val="001C7C70"/>
    <w:rsid w:val="001C7C8A"/>
    <w:rsid w:val="001C7FFD"/>
    <w:rsid w:val="001D003A"/>
    <w:rsid w:val="001D02A5"/>
    <w:rsid w:val="001D0487"/>
    <w:rsid w:val="001D06FE"/>
    <w:rsid w:val="001D0755"/>
    <w:rsid w:val="001D096B"/>
    <w:rsid w:val="001D0C8A"/>
    <w:rsid w:val="001D0DB0"/>
    <w:rsid w:val="001D0F70"/>
    <w:rsid w:val="001D0FE7"/>
    <w:rsid w:val="001D1430"/>
    <w:rsid w:val="001D184A"/>
    <w:rsid w:val="001D191B"/>
    <w:rsid w:val="001D1BFE"/>
    <w:rsid w:val="001D1C3A"/>
    <w:rsid w:val="001D1F61"/>
    <w:rsid w:val="001D236A"/>
    <w:rsid w:val="001D280B"/>
    <w:rsid w:val="001D308A"/>
    <w:rsid w:val="001D3241"/>
    <w:rsid w:val="001D363C"/>
    <w:rsid w:val="001D39D1"/>
    <w:rsid w:val="001D3A27"/>
    <w:rsid w:val="001D3D3D"/>
    <w:rsid w:val="001D3E16"/>
    <w:rsid w:val="001D4635"/>
    <w:rsid w:val="001D49EF"/>
    <w:rsid w:val="001D4C09"/>
    <w:rsid w:val="001D4D47"/>
    <w:rsid w:val="001D4F41"/>
    <w:rsid w:val="001D5273"/>
    <w:rsid w:val="001D55B8"/>
    <w:rsid w:val="001D59C5"/>
    <w:rsid w:val="001D5A1A"/>
    <w:rsid w:val="001D5CAB"/>
    <w:rsid w:val="001D6208"/>
    <w:rsid w:val="001D6290"/>
    <w:rsid w:val="001D634D"/>
    <w:rsid w:val="001D652C"/>
    <w:rsid w:val="001D6679"/>
    <w:rsid w:val="001D6986"/>
    <w:rsid w:val="001D6A7C"/>
    <w:rsid w:val="001D6C42"/>
    <w:rsid w:val="001D71A6"/>
    <w:rsid w:val="001D72F2"/>
    <w:rsid w:val="001D74C5"/>
    <w:rsid w:val="001D773E"/>
    <w:rsid w:val="001D786B"/>
    <w:rsid w:val="001D7D0A"/>
    <w:rsid w:val="001D7E0A"/>
    <w:rsid w:val="001E004C"/>
    <w:rsid w:val="001E0819"/>
    <w:rsid w:val="001E08AB"/>
    <w:rsid w:val="001E08D2"/>
    <w:rsid w:val="001E08E2"/>
    <w:rsid w:val="001E0905"/>
    <w:rsid w:val="001E14AE"/>
    <w:rsid w:val="001E1A4B"/>
    <w:rsid w:val="001E1B45"/>
    <w:rsid w:val="001E1C75"/>
    <w:rsid w:val="001E1D2D"/>
    <w:rsid w:val="001E2100"/>
    <w:rsid w:val="001E2501"/>
    <w:rsid w:val="001E2585"/>
    <w:rsid w:val="001E2869"/>
    <w:rsid w:val="001E2EA8"/>
    <w:rsid w:val="001E3062"/>
    <w:rsid w:val="001E3173"/>
    <w:rsid w:val="001E32A9"/>
    <w:rsid w:val="001E3AA6"/>
    <w:rsid w:val="001E3DB7"/>
    <w:rsid w:val="001E3E9A"/>
    <w:rsid w:val="001E40E6"/>
    <w:rsid w:val="001E40FF"/>
    <w:rsid w:val="001E4626"/>
    <w:rsid w:val="001E47E8"/>
    <w:rsid w:val="001E486F"/>
    <w:rsid w:val="001E4EFB"/>
    <w:rsid w:val="001E4FDC"/>
    <w:rsid w:val="001E504E"/>
    <w:rsid w:val="001E53A0"/>
    <w:rsid w:val="001E56A0"/>
    <w:rsid w:val="001E58BF"/>
    <w:rsid w:val="001E599B"/>
    <w:rsid w:val="001E5B06"/>
    <w:rsid w:val="001E5E26"/>
    <w:rsid w:val="001E5F07"/>
    <w:rsid w:val="001E60CD"/>
    <w:rsid w:val="001E6315"/>
    <w:rsid w:val="001E6406"/>
    <w:rsid w:val="001E6421"/>
    <w:rsid w:val="001E647F"/>
    <w:rsid w:val="001E7014"/>
    <w:rsid w:val="001E7AD4"/>
    <w:rsid w:val="001E7AE3"/>
    <w:rsid w:val="001E7B43"/>
    <w:rsid w:val="001E7D2D"/>
    <w:rsid w:val="001E7F21"/>
    <w:rsid w:val="001F0021"/>
    <w:rsid w:val="001F021C"/>
    <w:rsid w:val="001F04F2"/>
    <w:rsid w:val="001F055D"/>
    <w:rsid w:val="001F0A3D"/>
    <w:rsid w:val="001F0B25"/>
    <w:rsid w:val="001F0C7A"/>
    <w:rsid w:val="001F0ED9"/>
    <w:rsid w:val="001F0F2F"/>
    <w:rsid w:val="001F1130"/>
    <w:rsid w:val="001F14C8"/>
    <w:rsid w:val="001F15A3"/>
    <w:rsid w:val="001F1CF9"/>
    <w:rsid w:val="001F25C8"/>
    <w:rsid w:val="001F2B9F"/>
    <w:rsid w:val="001F2C75"/>
    <w:rsid w:val="001F32D3"/>
    <w:rsid w:val="001F333A"/>
    <w:rsid w:val="001F35AD"/>
    <w:rsid w:val="001F4149"/>
    <w:rsid w:val="001F440A"/>
    <w:rsid w:val="001F445D"/>
    <w:rsid w:val="001F44C4"/>
    <w:rsid w:val="001F44F4"/>
    <w:rsid w:val="001F47CE"/>
    <w:rsid w:val="001F48C8"/>
    <w:rsid w:val="001F4B2D"/>
    <w:rsid w:val="001F4E90"/>
    <w:rsid w:val="001F52C4"/>
    <w:rsid w:val="001F5303"/>
    <w:rsid w:val="001F5352"/>
    <w:rsid w:val="001F5629"/>
    <w:rsid w:val="001F56BF"/>
    <w:rsid w:val="001F5C67"/>
    <w:rsid w:val="001F5CA6"/>
    <w:rsid w:val="001F5F60"/>
    <w:rsid w:val="001F5F9F"/>
    <w:rsid w:val="001F6040"/>
    <w:rsid w:val="001F6452"/>
    <w:rsid w:val="001F6725"/>
    <w:rsid w:val="001F6977"/>
    <w:rsid w:val="001F6BFB"/>
    <w:rsid w:val="001F6E88"/>
    <w:rsid w:val="001F708F"/>
    <w:rsid w:val="001F71A4"/>
    <w:rsid w:val="001F7225"/>
    <w:rsid w:val="001F72D9"/>
    <w:rsid w:val="001F732A"/>
    <w:rsid w:val="001F755A"/>
    <w:rsid w:val="001F75D3"/>
    <w:rsid w:val="001F78B6"/>
    <w:rsid w:val="001F79C3"/>
    <w:rsid w:val="001F7B84"/>
    <w:rsid w:val="00200244"/>
    <w:rsid w:val="0020032C"/>
    <w:rsid w:val="002003EB"/>
    <w:rsid w:val="002008D3"/>
    <w:rsid w:val="00200E26"/>
    <w:rsid w:val="00201040"/>
    <w:rsid w:val="002012BE"/>
    <w:rsid w:val="0020161B"/>
    <w:rsid w:val="002018E4"/>
    <w:rsid w:val="00201A1E"/>
    <w:rsid w:val="00201CBC"/>
    <w:rsid w:val="00201D0F"/>
    <w:rsid w:val="00201D33"/>
    <w:rsid w:val="00201EBE"/>
    <w:rsid w:val="00202510"/>
    <w:rsid w:val="002025CD"/>
    <w:rsid w:val="00202761"/>
    <w:rsid w:val="002027C0"/>
    <w:rsid w:val="00202AAF"/>
    <w:rsid w:val="00202F12"/>
    <w:rsid w:val="00202F7F"/>
    <w:rsid w:val="002030F7"/>
    <w:rsid w:val="002030FA"/>
    <w:rsid w:val="002033CF"/>
    <w:rsid w:val="0020360C"/>
    <w:rsid w:val="00203A0D"/>
    <w:rsid w:val="00203B55"/>
    <w:rsid w:val="00203D3D"/>
    <w:rsid w:val="00203DA3"/>
    <w:rsid w:val="00203EE0"/>
    <w:rsid w:val="00204172"/>
    <w:rsid w:val="00204219"/>
    <w:rsid w:val="00204467"/>
    <w:rsid w:val="00205070"/>
    <w:rsid w:val="00205591"/>
    <w:rsid w:val="0020626F"/>
    <w:rsid w:val="00206466"/>
    <w:rsid w:val="00206636"/>
    <w:rsid w:val="00206808"/>
    <w:rsid w:val="00206AAC"/>
    <w:rsid w:val="00206E61"/>
    <w:rsid w:val="00206E86"/>
    <w:rsid w:val="00207303"/>
    <w:rsid w:val="0020742E"/>
    <w:rsid w:val="00207721"/>
    <w:rsid w:val="00207AEB"/>
    <w:rsid w:val="00210208"/>
    <w:rsid w:val="00210261"/>
    <w:rsid w:val="002104D8"/>
    <w:rsid w:val="002104DA"/>
    <w:rsid w:val="00210807"/>
    <w:rsid w:val="00210AE7"/>
    <w:rsid w:val="00210AF9"/>
    <w:rsid w:val="00210BCE"/>
    <w:rsid w:val="00210D26"/>
    <w:rsid w:val="00210DD5"/>
    <w:rsid w:val="00211630"/>
    <w:rsid w:val="00211830"/>
    <w:rsid w:val="00211887"/>
    <w:rsid w:val="0021240E"/>
    <w:rsid w:val="002126EE"/>
    <w:rsid w:val="00212900"/>
    <w:rsid w:val="00212B7D"/>
    <w:rsid w:val="00212F84"/>
    <w:rsid w:val="00213467"/>
    <w:rsid w:val="00213CE0"/>
    <w:rsid w:val="00214048"/>
    <w:rsid w:val="002140FD"/>
    <w:rsid w:val="0021429D"/>
    <w:rsid w:val="0021453E"/>
    <w:rsid w:val="00214676"/>
    <w:rsid w:val="00214D12"/>
    <w:rsid w:val="00214E94"/>
    <w:rsid w:val="00215156"/>
    <w:rsid w:val="00215408"/>
    <w:rsid w:val="002155F2"/>
    <w:rsid w:val="002156D7"/>
    <w:rsid w:val="00215940"/>
    <w:rsid w:val="00215EE0"/>
    <w:rsid w:val="00216291"/>
    <w:rsid w:val="00216421"/>
    <w:rsid w:val="002166B2"/>
    <w:rsid w:val="00216A4F"/>
    <w:rsid w:val="00216A85"/>
    <w:rsid w:val="00216D60"/>
    <w:rsid w:val="00216DDC"/>
    <w:rsid w:val="0021744D"/>
    <w:rsid w:val="002174A7"/>
    <w:rsid w:val="002177BE"/>
    <w:rsid w:val="0021790C"/>
    <w:rsid w:val="00217A9F"/>
    <w:rsid w:val="00217C8E"/>
    <w:rsid w:val="0022012D"/>
    <w:rsid w:val="002203CD"/>
    <w:rsid w:val="0022052D"/>
    <w:rsid w:val="00220ABF"/>
    <w:rsid w:val="00220DC4"/>
    <w:rsid w:val="00220E7D"/>
    <w:rsid w:val="00220F98"/>
    <w:rsid w:val="0022136D"/>
    <w:rsid w:val="002214D7"/>
    <w:rsid w:val="002215D5"/>
    <w:rsid w:val="00221733"/>
    <w:rsid w:val="00221D67"/>
    <w:rsid w:val="00222211"/>
    <w:rsid w:val="002224CE"/>
    <w:rsid w:val="00222A94"/>
    <w:rsid w:val="00223579"/>
    <w:rsid w:val="002236EE"/>
    <w:rsid w:val="00223A85"/>
    <w:rsid w:val="00223C09"/>
    <w:rsid w:val="00223CF8"/>
    <w:rsid w:val="00223D77"/>
    <w:rsid w:val="002240C8"/>
    <w:rsid w:val="00224848"/>
    <w:rsid w:val="0022486B"/>
    <w:rsid w:val="00224B26"/>
    <w:rsid w:val="00225087"/>
    <w:rsid w:val="0022519C"/>
    <w:rsid w:val="00225240"/>
    <w:rsid w:val="00225518"/>
    <w:rsid w:val="00225B0E"/>
    <w:rsid w:val="00225F29"/>
    <w:rsid w:val="002261AC"/>
    <w:rsid w:val="0022653B"/>
    <w:rsid w:val="002265E2"/>
    <w:rsid w:val="0022666B"/>
    <w:rsid w:val="00226695"/>
    <w:rsid w:val="002269AD"/>
    <w:rsid w:val="00226DA4"/>
    <w:rsid w:val="00226FCD"/>
    <w:rsid w:val="0022737D"/>
    <w:rsid w:val="0022797C"/>
    <w:rsid w:val="00227A19"/>
    <w:rsid w:val="00227A63"/>
    <w:rsid w:val="00227B87"/>
    <w:rsid w:val="00227E27"/>
    <w:rsid w:val="0023039D"/>
    <w:rsid w:val="00230AA7"/>
    <w:rsid w:val="00230DA1"/>
    <w:rsid w:val="00231090"/>
    <w:rsid w:val="00231107"/>
    <w:rsid w:val="0023126F"/>
    <w:rsid w:val="0023165A"/>
    <w:rsid w:val="002316E7"/>
    <w:rsid w:val="0023186B"/>
    <w:rsid w:val="0023189D"/>
    <w:rsid w:val="00231999"/>
    <w:rsid w:val="00231A97"/>
    <w:rsid w:val="00231A9A"/>
    <w:rsid w:val="00231C1A"/>
    <w:rsid w:val="00232120"/>
    <w:rsid w:val="0023234A"/>
    <w:rsid w:val="002327B3"/>
    <w:rsid w:val="00232954"/>
    <w:rsid w:val="00232BCA"/>
    <w:rsid w:val="00232F01"/>
    <w:rsid w:val="0023323A"/>
    <w:rsid w:val="00233D16"/>
    <w:rsid w:val="00233EDB"/>
    <w:rsid w:val="002341E5"/>
    <w:rsid w:val="00234343"/>
    <w:rsid w:val="00234561"/>
    <w:rsid w:val="0023475F"/>
    <w:rsid w:val="002348CE"/>
    <w:rsid w:val="002349C6"/>
    <w:rsid w:val="00234DD4"/>
    <w:rsid w:val="00234DED"/>
    <w:rsid w:val="00234E0F"/>
    <w:rsid w:val="00234F45"/>
    <w:rsid w:val="00235054"/>
    <w:rsid w:val="002351E8"/>
    <w:rsid w:val="002352AA"/>
    <w:rsid w:val="00235619"/>
    <w:rsid w:val="00235BF8"/>
    <w:rsid w:val="00235D0E"/>
    <w:rsid w:val="00235E14"/>
    <w:rsid w:val="00235E70"/>
    <w:rsid w:val="00236003"/>
    <w:rsid w:val="0023607A"/>
    <w:rsid w:val="0023614B"/>
    <w:rsid w:val="00236418"/>
    <w:rsid w:val="00236536"/>
    <w:rsid w:val="00236670"/>
    <w:rsid w:val="002369AB"/>
    <w:rsid w:val="00236BEA"/>
    <w:rsid w:val="00237080"/>
    <w:rsid w:val="0023711B"/>
    <w:rsid w:val="0023718A"/>
    <w:rsid w:val="00237353"/>
    <w:rsid w:val="00237E30"/>
    <w:rsid w:val="00237FA6"/>
    <w:rsid w:val="00237FAA"/>
    <w:rsid w:val="00240271"/>
    <w:rsid w:val="0024028C"/>
    <w:rsid w:val="00240733"/>
    <w:rsid w:val="00240848"/>
    <w:rsid w:val="00240C14"/>
    <w:rsid w:val="00240CCF"/>
    <w:rsid w:val="002412D1"/>
    <w:rsid w:val="00241589"/>
    <w:rsid w:val="0024162C"/>
    <w:rsid w:val="00241633"/>
    <w:rsid w:val="0024163D"/>
    <w:rsid w:val="00241879"/>
    <w:rsid w:val="00241C24"/>
    <w:rsid w:val="00241D22"/>
    <w:rsid w:val="00241DF4"/>
    <w:rsid w:val="0024209D"/>
    <w:rsid w:val="002427BA"/>
    <w:rsid w:val="00242BCC"/>
    <w:rsid w:val="00242E36"/>
    <w:rsid w:val="002430AD"/>
    <w:rsid w:val="002430DC"/>
    <w:rsid w:val="0024335E"/>
    <w:rsid w:val="00243504"/>
    <w:rsid w:val="0024374A"/>
    <w:rsid w:val="002439B4"/>
    <w:rsid w:val="002439C3"/>
    <w:rsid w:val="00243DC2"/>
    <w:rsid w:val="002447ED"/>
    <w:rsid w:val="00244856"/>
    <w:rsid w:val="002448A8"/>
    <w:rsid w:val="002449BE"/>
    <w:rsid w:val="00244A58"/>
    <w:rsid w:val="00244E31"/>
    <w:rsid w:val="002450EB"/>
    <w:rsid w:val="0024567B"/>
    <w:rsid w:val="0024577D"/>
    <w:rsid w:val="00245980"/>
    <w:rsid w:val="00245FE2"/>
    <w:rsid w:val="0024650E"/>
    <w:rsid w:val="00246BBF"/>
    <w:rsid w:val="00246C48"/>
    <w:rsid w:val="00247422"/>
    <w:rsid w:val="00247658"/>
    <w:rsid w:val="002477FF"/>
    <w:rsid w:val="00247CF2"/>
    <w:rsid w:val="00247D03"/>
    <w:rsid w:val="00247FF4"/>
    <w:rsid w:val="0025025D"/>
    <w:rsid w:val="00250611"/>
    <w:rsid w:val="0025068B"/>
    <w:rsid w:val="002506D5"/>
    <w:rsid w:val="00250BB6"/>
    <w:rsid w:val="00250D3D"/>
    <w:rsid w:val="0025115F"/>
    <w:rsid w:val="002516E7"/>
    <w:rsid w:val="00251BA7"/>
    <w:rsid w:val="00251BDB"/>
    <w:rsid w:val="00251F54"/>
    <w:rsid w:val="0025219C"/>
    <w:rsid w:val="0025259B"/>
    <w:rsid w:val="0025260C"/>
    <w:rsid w:val="0025285C"/>
    <w:rsid w:val="00252F67"/>
    <w:rsid w:val="00253530"/>
    <w:rsid w:val="002538CD"/>
    <w:rsid w:val="00253B56"/>
    <w:rsid w:val="00253DC9"/>
    <w:rsid w:val="00254046"/>
    <w:rsid w:val="0025448C"/>
    <w:rsid w:val="002548CA"/>
    <w:rsid w:val="00254C46"/>
    <w:rsid w:val="00254CB3"/>
    <w:rsid w:val="00255007"/>
    <w:rsid w:val="00255012"/>
    <w:rsid w:val="00255217"/>
    <w:rsid w:val="0025584D"/>
    <w:rsid w:val="00255B06"/>
    <w:rsid w:val="00255B98"/>
    <w:rsid w:val="00255FCF"/>
    <w:rsid w:val="00256119"/>
    <w:rsid w:val="00256404"/>
    <w:rsid w:val="00256570"/>
    <w:rsid w:val="002565B1"/>
    <w:rsid w:val="00256D67"/>
    <w:rsid w:val="002572C4"/>
    <w:rsid w:val="00257328"/>
    <w:rsid w:val="00257359"/>
    <w:rsid w:val="00257586"/>
    <w:rsid w:val="0025764F"/>
    <w:rsid w:val="002577E1"/>
    <w:rsid w:val="002578E5"/>
    <w:rsid w:val="00257A9E"/>
    <w:rsid w:val="00257C82"/>
    <w:rsid w:val="00257E57"/>
    <w:rsid w:val="00257F8D"/>
    <w:rsid w:val="002600FF"/>
    <w:rsid w:val="0026039B"/>
    <w:rsid w:val="002609BB"/>
    <w:rsid w:val="00260AD2"/>
    <w:rsid w:val="00260B9A"/>
    <w:rsid w:val="00260C23"/>
    <w:rsid w:val="00260EF2"/>
    <w:rsid w:val="00261130"/>
    <w:rsid w:val="0026122C"/>
    <w:rsid w:val="00261369"/>
    <w:rsid w:val="002613BE"/>
    <w:rsid w:val="0026164D"/>
    <w:rsid w:val="00261AB4"/>
    <w:rsid w:val="00261D00"/>
    <w:rsid w:val="00261E94"/>
    <w:rsid w:val="00261EC5"/>
    <w:rsid w:val="0026200D"/>
    <w:rsid w:val="0026209E"/>
    <w:rsid w:val="002622F2"/>
    <w:rsid w:val="00262871"/>
    <w:rsid w:val="00262BEF"/>
    <w:rsid w:val="00262DBF"/>
    <w:rsid w:val="00262F05"/>
    <w:rsid w:val="002631BD"/>
    <w:rsid w:val="00263656"/>
    <w:rsid w:val="00263688"/>
    <w:rsid w:val="00263777"/>
    <w:rsid w:val="0026391A"/>
    <w:rsid w:val="0026396D"/>
    <w:rsid w:val="00263FFD"/>
    <w:rsid w:val="002642C6"/>
    <w:rsid w:val="002642D9"/>
    <w:rsid w:val="0026440E"/>
    <w:rsid w:val="00264F38"/>
    <w:rsid w:val="00265078"/>
    <w:rsid w:val="00265304"/>
    <w:rsid w:val="00265552"/>
    <w:rsid w:val="002657E4"/>
    <w:rsid w:val="00265892"/>
    <w:rsid w:val="00265CB6"/>
    <w:rsid w:val="00265EA8"/>
    <w:rsid w:val="0026641A"/>
    <w:rsid w:val="0026644A"/>
    <w:rsid w:val="00266622"/>
    <w:rsid w:val="00266B5C"/>
    <w:rsid w:val="00266B6D"/>
    <w:rsid w:val="00266DBB"/>
    <w:rsid w:val="00267007"/>
    <w:rsid w:val="0026762D"/>
    <w:rsid w:val="00267900"/>
    <w:rsid w:val="00267A2F"/>
    <w:rsid w:val="00267CA4"/>
    <w:rsid w:val="002702E5"/>
    <w:rsid w:val="00270389"/>
    <w:rsid w:val="0027048A"/>
    <w:rsid w:val="00270527"/>
    <w:rsid w:val="002705CA"/>
    <w:rsid w:val="00270650"/>
    <w:rsid w:val="00270669"/>
    <w:rsid w:val="002706A4"/>
    <w:rsid w:val="002706CE"/>
    <w:rsid w:val="0027075F"/>
    <w:rsid w:val="00270A13"/>
    <w:rsid w:val="00271637"/>
    <w:rsid w:val="002719F5"/>
    <w:rsid w:val="00271A2D"/>
    <w:rsid w:val="00271F4A"/>
    <w:rsid w:val="0027239D"/>
    <w:rsid w:val="002723FB"/>
    <w:rsid w:val="002724E1"/>
    <w:rsid w:val="002727C5"/>
    <w:rsid w:val="00272941"/>
    <w:rsid w:val="00272B5B"/>
    <w:rsid w:val="00272CC9"/>
    <w:rsid w:val="00273336"/>
    <w:rsid w:val="0027373C"/>
    <w:rsid w:val="002738D9"/>
    <w:rsid w:val="0027396C"/>
    <w:rsid w:val="00273A1F"/>
    <w:rsid w:val="00273CC5"/>
    <w:rsid w:val="00273F43"/>
    <w:rsid w:val="002741D4"/>
    <w:rsid w:val="002741F9"/>
    <w:rsid w:val="002743CE"/>
    <w:rsid w:val="00274948"/>
    <w:rsid w:val="00274AE7"/>
    <w:rsid w:val="00274BFC"/>
    <w:rsid w:val="00274D65"/>
    <w:rsid w:val="00274F3D"/>
    <w:rsid w:val="00274FD6"/>
    <w:rsid w:val="00275268"/>
    <w:rsid w:val="002752A0"/>
    <w:rsid w:val="002755BA"/>
    <w:rsid w:val="0027592C"/>
    <w:rsid w:val="002759AE"/>
    <w:rsid w:val="00275C57"/>
    <w:rsid w:val="002766A0"/>
    <w:rsid w:val="0027685D"/>
    <w:rsid w:val="002769ED"/>
    <w:rsid w:val="00276C8C"/>
    <w:rsid w:val="00276EF4"/>
    <w:rsid w:val="00277307"/>
    <w:rsid w:val="0027735C"/>
    <w:rsid w:val="00277389"/>
    <w:rsid w:val="00277C60"/>
    <w:rsid w:val="00277CAD"/>
    <w:rsid w:val="002800BF"/>
    <w:rsid w:val="00280201"/>
    <w:rsid w:val="00280345"/>
    <w:rsid w:val="0028041A"/>
    <w:rsid w:val="002805C7"/>
    <w:rsid w:val="00280A83"/>
    <w:rsid w:val="00281195"/>
    <w:rsid w:val="00281413"/>
    <w:rsid w:val="00281456"/>
    <w:rsid w:val="002816C3"/>
    <w:rsid w:val="0028177F"/>
    <w:rsid w:val="00281A1F"/>
    <w:rsid w:val="00281ABA"/>
    <w:rsid w:val="00281C4C"/>
    <w:rsid w:val="002822BF"/>
    <w:rsid w:val="00282408"/>
    <w:rsid w:val="002824E5"/>
    <w:rsid w:val="00282C5C"/>
    <w:rsid w:val="00282CC5"/>
    <w:rsid w:val="00282D0E"/>
    <w:rsid w:val="00282DCB"/>
    <w:rsid w:val="002838F4"/>
    <w:rsid w:val="00283D79"/>
    <w:rsid w:val="00283DBE"/>
    <w:rsid w:val="0028460B"/>
    <w:rsid w:val="002846ED"/>
    <w:rsid w:val="00284B6F"/>
    <w:rsid w:val="00284F0E"/>
    <w:rsid w:val="00284F91"/>
    <w:rsid w:val="00284FBB"/>
    <w:rsid w:val="0028504B"/>
    <w:rsid w:val="002850E1"/>
    <w:rsid w:val="002854B7"/>
    <w:rsid w:val="002854FC"/>
    <w:rsid w:val="0028558D"/>
    <w:rsid w:val="00285838"/>
    <w:rsid w:val="00285CD4"/>
    <w:rsid w:val="00285EF9"/>
    <w:rsid w:val="0028628F"/>
    <w:rsid w:val="002862D7"/>
    <w:rsid w:val="002871A2"/>
    <w:rsid w:val="00287493"/>
    <w:rsid w:val="002875AE"/>
    <w:rsid w:val="00287835"/>
    <w:rsid w:val="00287906"/>
    <w:rsid w:val="00287F63"/>
    <w:rsid w:val="0029000C"/>
    <w:rsid w:val="002900EF"/>
    <w:rsid w:val="002902A3"/>
    <w:rsid w:val="002904F4"/>
    <w:rsid w:val="002904F6"/>
    <w:rsid w:val="00290CB1"/>
    <w:rsid w:val="00290CFF"/>
    <w:rsid w:val="00290D14"/>
    <w:rsid w:val="00290D47"/>
    <w:rsid w:val="00290DEA"/>
    <w:rsid w:val="0029114A"/>
    <w:rsid w:val="002911E5"/>
    <w:rsid w:val="0029155B"/>
    <w:rsid w:val="002918FA"/>
    <w:rsid w:val="00291931"/>
    <w:rsid w:val="0029195C"/>
    <w:rsid w:val="002919EC"/>
    <w:rsid w:val="00292103"/>
    <w:rsid w:val="002923F4"/>
    <w:rsid w:val="00292629"/>
    <w:rsid w:val="002926CD"/>
    <w:rsid w:val="00292CAA"/>
    <w:rsid w:val="00292E17"/>
    <w:rsid w:val="00292F6D"/>
    <w:rsid w:val="00293138"/>
    <w:rsid w:val="00293201"/>
    <w:rsid w:val="002933C4"/>
    <w:rsid w:val="0029370F"/>
    <w:rsid w:val="002937AD"/>
    <w:rsid w:val="002939AB"/>
    <w:rsid w:val="00293B68"/>
    <w:rsid w:val="0029432C"/>
    <w:rsid w:val="0029446D"/>
    <w:rsid w:val="00294C4A"/>
    <w:rsid w:val="00295267"/>
    <w:rsid w:val="002952CA"/>
    <w:rsid w:val="0029533D"/>
    <w:rsid w:val="00295876"/>
    <w:rsid w:val="002958F1"/>
    <w:rsid w:val="00295F7E"/>
    <w:rsid w:val="00295F9C"/>
    <w:rsid w:val="002963CE"/>
    <w:rsid w:val="00296919"/>
    <w:rsid w:val="00296BFF"/>
    <w:rsid w:val="00297121"/>
    <w:rsid w:val="002971B4"/>
    <w:rsid w:val="00297714"/>
    <w:rsid w:val="00297721"/>
    <w:rsid w:val="0029776E"/>
    <w:rsid w:val="0029779E"/>
    <w:rsid w:val="002979A9"/>
    <w:rsid w:val="00297DC3"/>
    <w:rsid w:val="00297EB5"/>
    <w:rsid w:val="00297FCA"/>
    <w:rsid w:val="002A0068"/>
    <w:rsid w:val="002A011D"/>
    <w:rsid w:val="002A021A"/>
    <w:rsid w:val="002A05AC"/>
    <w:rsid w:val="002A08E2"/>
    <w:rsid w:val="002A0993"/>
    <w:rsid w:val="002A0C12"/>
    <w:rsid w:val="002A0C69"/>
    <w:rsid w:val="002A17C0"/>
    <w:rsid w:val="002A1CA4"/>
    <w:rsid w:val="002A2006"/>
    <w:rsid w:val="002A2103"/>
    <w:rsid w:val="002A2DB2"/>
    <w:rsid w:val="002A31CB"/>
    <w:rsid w:val="002A3486"/>
    <w:rsid w:val="002A3912"/>
    <w:rsid w:val="002A4976"/>
    <w:rsid w:val="002A4C81"/>
    <w:rsid w:val="002A4F91"/>
    <w:rsid w:val="002A58B3"/>
    <w:rsid w:val="002A5CF9"/>
    <w:rsid w:val="002A5F36"/>
    <w:rsid w:val="002A6115"/>
    <w:rsid w:val="002A6330"/>
    <w:rsid w:val="002A69FD"/>
    <w:rsid w:val="002A7133"/>
    <w:rsid w:val="002A7236"/>
    <w:rsid w:val="002A72D5"/>
    <w:rsid w:val="002A74CD"/>
    <w:rsid w:val="002A7731"/>
    <w:rsid w:val="002A77CC"/>
    <w:rsid w:val="002A791A"/>
    <w:rsid w:val="002A7969"/>
    <w:rsid w:val="002A7A91"/>
    <w:rsid w:val="002A7AB4"/>
    <w:rsid w:val="002A7ADC"/>
    <w:rsid w:val="002A7F91"/>
    <w:rsid w:val="002B02DC"/>
    <w:rsid w:val="002B092E"/>
    <w:rsid w:val="002B0E96"/>
    <w:rsid w:val="002B115D"/>
    <w:rsid w:val="002B1A96"/>
    <w:rsid w:val="002B1CBA"/>
    <w:rsid w:val="002B1EFB"/>
    <w:rsid w:val="002B1FF4"/>
    <w:rsid w:val="002B2131"/>
    <w:rsid w:val="002B231E"/>
    <w:rsid w:val="002B23B5"/>
    <w:rsid w:val="002B23B7"/>
    <w:rsid w:val="002B248E"/>
    <w:rsid w:val="002B24B7"/>
    <w:rsid w:val="002B2869"/>
    <w:rsid w:val="002B2BB1"/>
    <w:rsid w:val="002B2CA4"/>
    <w:rsid w:val="002B30ED"/>
    <w:rsid w:val="002B322F"/>
    <w:rsid w:val="002B32BE"/>
    <w:rsid w:val="002B34D3"/>
    <w:rsid w:val="002B3A35"/>
    <w:rsid w:val="002B3C5F"/>
    <w:rsid w:val="002B3D70"/>
    <w:rsid w:val="002B4064"/>
    <w:rsid w:val="002B43CF"/>
    <w:rsid w:val="002B473A"/>
    <w:rsid w:val="002B4AE5"/>
    <w:rsid w:val="002B4CEB"/>
    <w:rsid w:val="002B4E92"/>
    <w:rsid w:val="002B4F21"/>
    <w:rsid w:val="002B5143"/>
    <w:rsid w:val="002B549F"/>
    <w:rsid w:val="002B5AE0"/>
    <w:rsid w:val="002B5D42"/>
    <w:rsid w:val="002B5E46"/>
    <w:rsid w:val="002B6324"/>
    <w:rsid w:val="002B6330"/>
    <w:rsid w:val="002B6551"/>
    <w:rsid w:val="002B66B7"/>
    <w:rsid w:val="002B7977"/>
    <w:rsid w:val="002B7C9D"/>
    <w:rsid w:val="002B7D1C"/>
    <w:rsid w:val="002B7EBB"/>
    <w:rsid w:val="002B7EE0"/>
    <w:rsid w:val="002B7FEE"/>
    <w:rsid w:val="002C02D0"/>
    <w:rsid w:val="002C0B84"/>
    <w:rsid w:val="002C0D9B"/>
    <w:rsid w:val="002C1458"/>
    <w:rsid w:val="002C14CF"/>
    <w:rsid w:val="002C14EF"/>
    <w:rsid w:val="002C1596"/>
    <w:rsid w:val="002C1A63"/>
    <w:rsid w:val="002C29DB"/>
    <w:rsid w:val="002C29EA"/>
    <w:rsid w:val="002C2AFE"/>
    <w:rsid w:val="002C2C7B"/>
    <w:rsid w:val="002C2D4D"/>
    <w:rsid w:val="002C304E"/>
    <w:rsid w:val="002C3184"/>
    <w:rsid w:val="002C3255"/>
    <w:rsid w:val="002C36F7"/>
    <w:rsid w:val="002C3770"/>
    <w:rsid w:val="002C3852"/>
    <w:rsid w:val="002C3B74"/>
    <w:rsid w:val="002C3E6D"/>
    <w:rsid w:val="002C439A"/>
    <w:rsid w:val="002C43C5"/>
    <w:rsid w:val="002C44B0"/>
    <w:rsid w:val="002C457D"/>
    <w:rsid w:val="002C4CA8"/>
    <w:rsid w:val="002C53AD"/>
    <w:rsid w:val="002C56BC"/>
    <w:rsid w:val="002C5767"/>
    <w:rsid w:val="002C580F"/>
    <w:rsid w:val="002C5B40"/>
    <w:rsid w:val="002C5B49"/>
    <w:rsid w:val="002C5DB3"/>
    <w:rsid w:val="002C629D"/>
    <w:rsid w:val="002C664B"/>
    <w:rsid w:val="002C668E"/>
    <w:rsid w:val="002C674C"/>
    <w:rsid w:val="002C692A"/>
    <w:rsid w:val="002C70C2"/>
    <w:rsid w:val="002C7662"/>
    <w:rsid w:val="002C780B"/>
    <w:rsid w:val="002C7C94"/>
    <w:rsid w:val="002D042F"/>
    <w:rsid w:val="002D0442"/>
    <w:rsid w:val="002D057A"/>
    <w:rsid w:val="002D0711"/>
    <w:rsid w:val="002D0B0F"/>
    <w:rsid w:val="002D0B56"/>
    <w:rsid w:val="002D0B92"/>
    <w:rsid w:val="002D0C0D"/>
    <w:rsid w:val="002D0FB4"/>
    <w:rsid w:val="002D1156"/>
    <w:rsid w:val="002D1432"/>
    <w:rsid w:val="002D1633"/>
    <w:rsid w:val="002D16BF"/>
    <w:rsid w:val="002D18E4"/>
    <w:rsid w:val="002D1B28"/>
    <w:rsid w:val="002D1B68"/>
    <w:rsid w:val="002D1D7E"/>
    <w:rsid w:val="002D1FC0"/>
    <w:rsid w:val="002D1FF1"/>
    <w:rsid w:val="002D202D"/>
    <w:rsid w:val="002D21EB"/>
    <w:rsid w:val="002D22A4"/>
    <w:rsid w:val="002D22FF"/>
    <w:rsid w:val="002D26A0"/>
    <w:rsid w:val="002D27D9"/>
    <w:rsid w:val="002D28AD"/>
    <w:rsid w:val="002D2A9D"/>
    <w:rsid w:val="002D2B1C"/>
    <w:rsid w:val="002D2EEE"/>
    <w:rsid w:val="002D3868"/>
    <w:rsid w:val="002D3988"/>
    <w:rsid w:val="002D41EE"/>
    <w:rsid w:val="002D4235"/>
    <w:rsid w:val="002D42CF"/>
    <w:rsid w:val="002D446E"/>
    <w:rsid w:val="002D452C"/>
    <w:rsid w:val="002D45CA"/>
    <w:rsid w:val="002D472D"/>
    <w:rsid w:val="002D4750"/>
    <w:rsid w:val="002D4A07"/>
    <w:rsid w:val="002D4A36"/>
    <w:rsid w:val="002D4C17"/>
    <w:rsid w:val="002D4E01"/>
    <w:rsid w:val="002D4F0F"/>
    <w:rsid w:val="002D4F6A"/>
    <w:rsid w:val="002D4F74"/>
    <w:rsid w:val="002D5224"/>
    <w:rsid w:val="002D5B50"/>
    <w:rsid w:val="002D5E6C"/>
    <w:rsid w:val="002D6278"/>
    <w:rsid w:val="002D627D"/>
    <w:rsid w:val="002D6554"/>
    <w:rsid w:val="002D667B"/>
    <w:rsid w:val="002D6931"/>
    <w:rsid w:val="002D70BC"/>
    <w:rsid w:val="002D7509"/>
    <w:rsid w:val="002D793F"/>
    <w:rsid w:val="002D7BB0"/>
    <w:rsid w:val="002D7CF5"/>
    <w:rsid w:val="002D7E1C"/>
    <w:rsid w:val="002E0316"/>
    <w:rsid w:val="002E063A"/>
    <w:rsid w:val="002E0849"/>
    <w:rsid w:val="002E0A66"/>
    <w:rsid w:val="002E10E7"/>
    <w:rsid w:val="002E149C"/>
    <w:rsid w:val="002E18BC"/>
    <w:rsid w:val="002E1C96"/>
    <w:rsid w:val="002E2311"/>
    <w:rsid w:val="002E2526"/>
    <w:rsid w:val="002E2A14"/>
    <w:rsid w:val="002E2F8B"/>
    <w:rsid w:val="002E32C8"/>
    <w:rsid w:val="002E3450"/>
    <w:rsid w:val="002E3964"/>
    <w:rsid w:val="002E3EF2"/>
    <w:rsid w:val="002E4B09"/>
    <w:rsid w:val="002E4B42"/>
    <w:rsid w:val="002E4EF2"/>
    <w:rsid w:val="002E5498"/>
    <w:rsid w:val="002E55CE"/>
    <w:rsid w:val="002E55F0"/>
    <w:rsid w:val="002E5630"/>
    <w:rsid w:val="002E60E6"/>
    <w:rsid w:val="002E6316"/>
    <w:rsid w:val="002E737D"/>
    <w:rsid w:val="002E76F4"/>
    <w:rsid w:val="002E7D77"/>
    <w:rsid w:val="002E7EF8"/>
    <w:rsid w:val="002F0361"/>
    <w:rsid w:val="002F05A9"/>
    <w:rsid w:val="002F07B5"/>
    <w:rsid w:val="002F08EF"/>
    <w:rsid w:val="002F0B16"/>
    <w:rsid w:val="002F0B62"/>
    <w:rsid w:val="002F0C40"/>
    <w:rsid w:val="002F0CE4"/>
    <w:rsid w:val="002F10BB"/>
    <w:rsid w:val="002F11CE"/>
    <w:rsid w:val="002F11ED"/>
    <w:rsid w:val="002F1390"/>
    <w:rsid w:val="002F19CF"/>
    <w:rsid w:val="002F1B80"/>
    <w:rsid w:val="002F28E5"/>
    <w:rsid w:val="002F2947"/>
    <w:rsid w:val="002F2954"/>
    <w:rsid w:val="002F2A2A"/>
    <w:rsid w:val="002F2C1B"/>
    <w:rsid w:val="002F3016"/>
    <w:rsid w:val="002F31F9"/>
    <w:rsid w:val="002F3302"/>
    <w:rsid w:val="002F343A"/>
    <w:rsid w:val="002F375B"/>
    <w:rsid w:val="002F4296"/>
    <w:rsid w:val="002F4681"/>
    <w:rsid w:val="002F46ED"/>
    <w:rsid w:val="002F4D2B"/>
    <w:rsid w:val="002F5177"/>
    <w:rsid w:val="002F5582"/>
    <w:rsid w:val="002F5D39"/>
    <w:rsid w:val="002F604D"/>
    <w:rsid w:val="002F68F7"/>
    <w:rsid w:val="002F6A6A"/>
    <w:rsid w:val="002F6B7E"/>
    <w:rsid w:val="002F6C34"/>
    <w:rsid w:val="002F6E6D"/>
    <w:rsid w:val="002F6EE4"/>
    <w:rsid w:val="002F6F08"/>
    <w:rsid w:val="002F76B6"/>
    <w:rsid w:val="002F799C"/>
    <w:rsid w:val="002F7A6F"/>
    <w:rsid w:val="002F7B6B"/>
    <w:rsid w:val="002F7E57"/>
    <w:rsid w:val="003004CA"/>
    <w:rsid w:val="003006A6"/>
    <w:rsid w:val="003008D3"/>
    <w:rsid w:val="00300C08"/>
    <w:rsid w:val="00300EA2"/>
    <w:rsid w:val="00300EBD"/>
    <w:rsid w:val="003010AA"/>
    <w:rsid w:val="003010B0"/>
    <w:rsid w:val="003014F5"/>
    <w:rsid w:val="00301723"/>
    <w:rsid w:val="00301740"/>
    <w:rsid w:val="00301825"/>
    <w:rsid w:val="00301E29"/>
    <w:rsid w:val="00301E36"/>
    <w:rsid w:val="003027E9"/>
    <w:rsid w:val="00302826"/>
    <w:rsid w:val="00302841"/>
    <w:rsid w:val="00302AE1"/>
    <w:rsid w:val="00302B57"/>
    <w:rsid w:val="00302C1B"/>
    <w:rsid w:val="00302D51"/>
    <w:rsid w:val="00302DB3"/>
    <w:rsid w:val="00302F2D"/>
    <w:rsid w:val="00303386"/>
    <w:rsid w:val="0030376E"/>
    <w:rsid w:val="003039B3"/>
    <w:rsid w:val="003039F0"/>
    <w:rsid w:val="00303BA1"/>
    <w:rsid w:val="00303E90"/>
    <w:rsid w:val="003048CB"/>
    <w:rsid w:val="003048FE"/>
    <w:rsid w:val="00304B3C"/>
    <w:rsid w:val="00304D66"/>
    <w:rsid w:val="00304EF1"/>
    <w:rsid w:val="0030518E"/>
    <w:rsid w:val="0030524C"/>
    <w:rsid w:val="00305632"/>
    <w:rsid w:val="00305F25"/>
    <w:rsid w:val="00306079"/>
    <w:rsid w:val="0030655F"/>
    <w:rsid w:val="0030697F"/>
    <w:rsid w:val="00306A98"/>
    <w:rsid w:val="00306B6D"/>
    <w:rsid w:val="00306F15"/>
    <w:rsid w:val="00307066"/>
    <w:rsid w:val="00307935"/>
    <w:rsid w:val="003079C9"/>
    <w:rsid w:val="00307A46"/>
    <w:rsid w:val="00307F30"/>
    <w:rsid w:val="0031059E"/>
    <w:rsid w:val="003106FC"/>
    <w:rsid w:val="003107B8"/>
    <w:rsid w:val="00310DD4"/>
    <w:rsid w:val="0031141B"/>
    <w:rsid w:val="00311514"/>
    <w:rsid w:val="003115CE"/>
    <w:rsid w:val="00312023"/>
    <w:rsid w:val="00312270"/>
    <w:rsid w:val="003124B1"/>
    <w:rsid w:val="00312688"/>
    <w:rsid w:val="003126D7"/>
    <w:rsid w:val="00312D66"/>
    <w:rsid w:val="00312FF1"/>
    <w:rsid w:val="00312FFB"/>
    <w:rsid w:val="003131F2"/>
    <w:rsid w:val="00313260"/>
    <w:rsid w:val="003137DC"/>
    <w:rsid w:val="003139AF"/>
    <w:rsid w:val="00313AA1"/>
    <w:rsid w:val="00313C7A"/>
    <w:rsid w:val="00313F07"/>
    <w:rsid w:val="0031418D"/>
    <w:rsid w:val="0031470E"/>
    <w:rsid w:val="00314D9D"/>
    <w:rsid w:val="0031501B"/>
    <w:rsid w:val="003150A2"/>
    <w:rsid w:val="0031565C"/>
    <w:rsid w:val="0031565E"/>
    <w:rsid w:val="003158C0"/>
    <w:rsid w:val="00315979"/>
    <w:rsid w:val="00315C15"/>
    <w:rsid w:val="00315C31"/>
    <w:rsid w:val="00315F49"/>
    <w:rsid w:val="00316192"/>
    <w:rsid w:val="0031648C"/>
    <w:rsid w:val="003168B3"/>
    <w:rsid w:val="0031692D"/>
    <w:rsid w:val="00316FAA"/>
    <w:rsid w:val="003173DB"/>
    <w:rsid w:val="0031751C"/>
    <w:rsid w:val="003177BA"/>
    <w:rsid w:val="003177C9"/>
    <w:rsid w:val="003177EE"/>
    <w:rsid w:val="00317C63"/>
    <w:rsid w:val="00317D51"/>
    <w:rsid w:val="00317E59"/>
    <w:rsid w:val="00317EFF"/>
    <w:rsid w:val="00317FC7"/>
    <w:rsid w:val="003205CC"/>
    <w:rsid w:val="003206A4"/>
    <w:rsid w:val="003208D1"/>
    <w:rsid w:val="00320AE4"/>
    <w:rsid w:val="00320B3E"/>
    <w:rsid w:val="00320D33"/>
    <w:rsid w:val="00320D5C"/>
    <w:rsid w:val="00320E43"/>
    <w:rsid w:val="00320F2C"/>
    <w:rsid w:val="00320FDD"/>
    <w:rsid w:val="00321439"/>
    <w:rsid w:val="0032145D"/>
    <w:rsid w:val="0032167D"/>
    <w:rsid w:val="00321850"/>
    <w:rsid w:val="003218D7"/>
    <w:rsid w:val="00321C04"/>
    <w:rsid w:val="00321D92"/>
    <w:rsid w:val="00321DDD"/>
    <w:rsid w:val="00321F1B"/>
    <w:rsid w:val="003225D7"/>
    <w:rsid w:val="003228CC"/>
    <w:rsid w:val="003229B2"/>
    <w:rsid w:val="00322A9D"/>
    <w:rsid w:val="00322E3B"/>
    <w:rsid w:val="00322E5F"/>
    <w:rsid w:val="00322F61"/>
    <w:rsid w:val="00323611"/>
    <w:rsid w:val="00323BC6"/>
    <w:rsid w:val="00323D1B"/>
    <w:rsid w:val="00323D4F"/>
    <w:rsid w:val="00323DE0"/>
    <w:rsid w:val="00324266"/>
    <w:rsid w:val="00324C36"/>
    <w:rsid w:val="00325332"/>
    <w:rsid w:val="00325398"/>
    <w:rsid w:val="003254A9"/>
    <w:rsid w:val="003254B9"/>
    <w:rsid w:val="0032559F"/>
    <w:rsid w:val="00325673"/>
    <w:rsid w:val="00325778"/>
    <w:rsid w:val="0032590F"/>
    <w:rsid w:val="00325BED"/>
    <w:rsid w:val="00325D81"/>
    <w:rsid w:val="0032650E"/>
    <w:rsid w:val="0032657C"/>
    <w:rsid w:val="003265F1"/>
    <w:rsid w:val="00326C22"/>
    <w:rsid w:val="00326FA6"/>
    <w:rsid w:val="00326FD3"/>
    <w:rsid w:val="00326FFE"/>
    <w:rsid w:val="00327135"/>
    <w:rsid w:val="00327160"/>
    <w:rsid w:val="00327243"/>
    <w:rsid w:val="00327358"/>
    <w:rsid w:val="00327826"/>
    <w:rsid w:val="00327A69"/>
    <w:rsid w:val="00327A82"/>
    <w:rsid w:val="00327C9E"/>
    <w:rsid w:val="00327CBF"/>
    <w:rsid w:val="00327E7B"/>
    <w:rsid w:val="00330420"/>
    <w:rsid w:val="00330708"/>
    <w:rsid w:val="00330EC1"/>
    <w:rsid w:val="00331046"/>
    <w:rsid w:val="003312D6"/>
    <w:rsid w:val="003315F4"/>
    <w:rsid w:val="00331764"/>
    <w:rsid w:val="003318AA"/>
    <w:rsid w:val="00331A52"/>
    <w:rsid w:val="00331CF8"/>
    <w:rsid w:val="00331F3F"/>
    <w:rsid w:val="003320F9"/>
    <w:rsid w:val="0033227F"/>
    <w:rsid w:val="003323DB"/>
    <w:rsid w:val="00332641"/>
    <w:rsid w:val="00332828"/>
    <w:rsid w:val="00332ADB"/>
    <w:rsid w:val="00332BFB"/>
    <w:rsid w:val="00332DA2"/>
    <w:rsid w:val="003333F0"/>
    <w:rsid w:val="00333529"/>
    <w:rsid w:val="0033366B"/>
    <w:rsid w:val="00333771"/>
    <w:rsid w:val="003337FE"/>
    <w:rsid w:val="0033394C"/>
    <w:rsid w:val="00334993"/>
    <w:rsid w:val="00334A85"/>
    <w:rsid w:val="00334ADF"/>
    <w:rsid w:val="00334E6B"/>
    <w:rsid w:val="003350AA"/>
    <w:rsid w:val="0033523D"/>
    <w:rsid w:val="003352DA"/>
    <w:rsid w:val="0033534B"/>
    <w:rsid w:val="00335436"/>
    <w:rsid w:val="003359D7"/>
    <w:rsid w:val="00335C4E"/>
    <w:rsid w:val="00335C6B"/>
    <w:rsid w:val="00335DAD"/>
    <w:rsid w:val="00335EA7"/>
    <w:rsid w:val="00336017"/>
    <w:rsid w:val="0033637F"/>
    <w:rsid w:val="003365F4"/>
    <w:rsid w:val="003366D9"/>
    <w:rsid w:val="00336771"/>
    <w:rsid w:val="003367B7"/>
    <w:rsid w:val="00336A29"/>
    <w:rsid w:val="00336A65"/>
    <w:rsid w:val="00336DE8"/>
    <w:rsid w:val="003372B5"/>
    <w:rsid w:val="00337307"/>
    <w:rsid w:val="0033739B"/>
    <w:rsid w:val="003373B6"/>
    <w:rsid w:val="003376C2"/>
    <w:rsid w:val="003377E2"/>
    <w:rsid w:val="003400C2"/>
    <w:rsid w:val="00340101"/>
    <w:rsid w:val="0034036A"/>
    <w:rsid w:val="003403F0"/>
    <w:rsid w:val="003404F7"/>
    <w:rsid w:val="00340905"/>
    <w:rsid w:val="00340BAA"/>
    <w:rsid w:val="00340D90"/>
    <w:rsid w:val="00341B0A"/>
    <w:rsid w:val="00341C59"/>
    <w:rsid w:val="00341D26"/>
    <w:rsid w:val="00342261"/>
    <w:rsid w:val="00342493"/>
    <w:rsid w:val="003427A2"/>
    <w:rsid w:val="0034286C"/>
    <w:rsid w:val="003428F4"/>
    <w:rsid w:val="003429AC"/>
    <w:rsid w:val="00342A6F"/>
    <w:rsid w:val="00342CC8"/>
    <w:rsid w:val="0034306D"/>
    <w:rsid w:val="00343562"/>
    <w:rsid w:val="003437C8"/>
    <w:rsid w:val="003437EB"/>
    <w:rsid w:val="00343A41"/>
    <w:rsid w:val="00343E56"/>
    <w:rsid w:val="0034404F"/>
    <w:rsid w:val="0034423C"/>
    <w:rsid w:val="003446FD"/>
    <w:rsid w:val="003451A8"/>
    <w:rsid w:val="003451C0"/>
    <w:rsid w:val="003451F0"/>
    <w:rsid w:val="003453C6"/>
    <w:rsid w:val="0034567A"/>
    <w:rsid w:val="003459B9"/>
    <w:rsid w:val="00345EAA"/>
    <w:rsid w:val="00346122"/>
    <w:rsid w:val="003461E0"/>
    <w:rsid w:val="00346339"/>
    <w:rsid w:val="00346761"/>
    <w:rsid w:val="00346906"/>
    <w:rsid w:val="00346C0D"/>
    <w:rsid w:val="00346E01"/>
    <w:rsid w:val="0034718A"/>
    <w:rsid w:val="003473CB"/>
    <w:rsid w:val="00347463"/>
    <w:rsid w:val="00347D8E"/>
    <w:rsid w:val="00347DD5"/>
    <w:rsid w:val="00347E8C"/>
    <w:rsid w:val="0035010E"/>
    <w:rsid w:val="003502E0"/>
    <w:rsid w:val="003504F0"/>
    <w:rsid w:val="00350959"/>
    <w:rsid w:val="003509EA"/>
    <w:rsid w:val="00350A64"/>
    <w:rsid w:val="00350AA5"/>
    <w:rsid w:val="00350AD3"/>
    <w:rsid w:val="00350B6D"/>
    <w:rsid w:val="00351179"/>
    <w:rsid w:val="003511C4"/>
    <w:rsid w:val="003519FE"/>
    <w:rsid w:val="00351CAD"/>
    <w:rsid w:val="00351EC3"/>
    <w:rsid w:val="00352969"/>
    <w:rsid w:val="003529EA"/>
    <w:rsid w:val="00352C0B"/>
    <w:rsid w:val="00352D90"/>
    <w:rsid w:val="00352DEA"/>
    <w:rsid w:val="00353003"/>
    <w:rsid w:val="003530AC"/>
    <w:rsid w:val="0035323B"/>
    <w:rsid w:val="0035332E"/>
    <w:rsid w:val="00353448"/>
    <w:rsid w:val="00353B0B"/>
    <w:rsid w:val="00354370"/>
    <w:rsid w:val="003543FD"/>
    <w:rsid w:val="003544B0"/>
    <w:rsid w:val="003545E6"/>
    <w:rsid w:val="00354658"/>
    <w:rsid w:val="0035469F"/>
    <w:rsid w:val="00354710"/>
    <w:rsid w:val="00354883"/>
    <w:rsid w:val="003549D3"/>
    <w:rsid w:val="00354B9B"/>
    <w:rsid w:val="00354BBE"/>
    <w:rsid w:val="00354BCC"/>
    <w:rsid w:val="00354E1A"/>
    <w:rsid w:val="0035517B"/>
    <w:rsid w:val="003552AE"/>
    <w:rsid w:val="00355361"/>
    <w:rsid w:val="003555E2"/>
    <w:rsid w:val="003557CF"/>
    <w:rsid w:val="00355845"/>
    <w:rsid w:val="00355E1D"/>
    <w:rsid w:val="00355F20"/>
    <w:rsid w:val="00356000"/>
    <w:rsid w:val="003560FC"/>
    <w:rsid w:val="0035641D"/>
    <w:rsid w:val="00356441"/>
    <w:rsid w:val="00356A28"/>
    <w:rsid w:val="00356D62"/>
    <w:rsid w:val="00356F19"/>
    <w:rsid w:val="00356F4D"/>
    <w:rsid w:val="00357066"/>
    <w:rsid w:val="00357299"/>
    <w:rsid w:val="00357711"/>
    <w:rsid w:val="00357744"/>
    <w:rsid w:val="00357774"/>
    <w:rsid w:val="00357857"/>
    <w:rsid w:val="00357A27"/>
    <w:rsid w:val="00357B19"/>
    <w:rsid w:val="00357B9C"/>
    <w:rsid w:val="0036010F"/>
    <w:rsid w:val="0036012E"/>
    <w:rsid w:val="0036044E"/>
    <w:rsid w:val="003604DE"/>
    <w:rsid w:val="003605A8"/>
    <w:rsid w:val="003607F1"/>
    <w:rsid w:val="00361248"/>
    <w:rsid w:val="00361420"/>
    <w:rsid w:val="0036170D"/>
    <w:rsid w:val="00361C14"/>
    <w:rsid w:val="00361DEE"/>
    <w:rsid w:val="003621CB"/>
    <w:rsid w:val="00362284"/>
    <w:rsid w:val="003622B8"/>
    <w:rsid w:val="0036259D"/>
    <w:rsid w:val="003625BA"/>
    <w:rsid w:val="003625DE"/>
    <w:rsid w:val="003625F5"/>
    <w:rsid w:val="0036278C"/>
    <w:rsid w:val="00362947"/>
    <w:rsid w:val="00362A3A"/>
    <w:rsid w:val="00362EB5"/>
    <w:rsid w:val="00363108"/>
    <w:rsid w:val="003631BE"/>
    <w:rsid w:val="00363457"/>
    <w:rsid w:val="003634B9"/>
    <w:rsid w:val="00363504"/>
    <w:rsid w:val="00363B3A"/>
    <w:rsid w:val="00363C93"/>
    <w:rsid w:val="00363D55"/>
    <w:rsid w:val="0036402D"/>
    <w:rsid w:val="00364497"/>
    <w:rsid w:val="00364FCB"/>
    <w:rsid w:val="00365288"/>
    <w:rsid w:val="003654F6"/>
    <w:rsid w:val="00365761"/>
    <w:rsid w:val="00365995"/>
    <w:rsid w:val="003662C8"/>
    <w:rsid w:val="0036639A"/>
    <w:rsid w:val="00366495"/>
    <w:rsid w:val="003664A5"/>
    <w:rsid w:val="0036655F"/>
    <w:rsid w:val="003666CD"/>
    <w:rsid w:val="00366A8F"/>
    <w:rsid w:val="00366BE3"/>
    <w:rsid w:val="0036724B"/>
    <w:rsid w:val="003678CD"/>
    <w:rsid w:val="00367AC5"/>
    <w:rsid w:val="00370001"/>
    <w:rsid w:val="00370087"/>
    <w:rsid w:val="0037011C"/>
    <w:rsid w:val="00370240"/>
    <w:rsid w:val="003704E7"/>
    <w:rsid w:val="00370674"/>
    <w:rsid w:val="00370901"/>
    <w:rsid w:val="00371451"/>
    <w:rsid w:val="003714DF"/>
    <w:rsid w:val="0037195C"/>
    <w:rsid w:val="00371C34"/>
    <w:rsid w:val="00371C86"/>
    <w:rsid w:val="00371EE4"/>
    <w:rsid w:val="00371F9E"/>
    <w:rsid w:val="00372B3B"/>
    <w:rsid w:val="0037336D"/>
    <w:rsid w:val="00373394"/>
    <w:rsid w:val="003733D8"/>
    <w:rsid w:val="0037365D"/>
    <w:rsid w:val="003739D8"/>
    <w:rsid w:val="00373B8C"/>
    <w:rsid w:val="00373CD3"/>
    <w:rsid w:val="00374103"/>
    <w:rsid w:val="00374207"/>
    <w:rsid w:val="003742B1"/>
    <w:rsid w:val="0037454A"/>
    <w:rsid w:val="003748CF"/>
    <w:rsid w:val="003748D5"/>
    <w:rsid w:val="00374A42"/>
    <w:rsid w:val="00374D36"/>
    <w:rsid w:val="00375118"/>
    <w:rsid w:val="003751E1"/>
    <w:rsid w:val="003752B3"/>
    <w:rsid w:val="003752E9"/>
    <w:rsid w:val="00375376"/>
    <w:rsid w:val="003757F0"/>
    <w:rsid w:val="003759DB"/>
    <w:rsid w:val="00375B9A"/>
    <w:rsid w:val="00375ECF"/>
    <w:rsid w:val="00375F6E"/>
    <w:rsid w:val="003762DA"/>
    <w:rsid w:val="003762ED"/>
    <w:rsid w:val="003764F6"/>
    <w:rsid w:val="003765E6"/>
    <w:rsid w:val="003767C2"/>
    <w:rsid w:val="00376C76"/>
    <w:rsid w:val="00376E34"/>
    <w:rsid w:val="00376E3B"/>
    <w:rsid w:val="00377200"/>
    <w:rsid w:val="00377BA0"/>
    <w:rsid w:val="00377FBA"/>
    <w:rsid w:val="00380251"/>
    <w:rsid w:val="003802CE"/>
    <w:rsid w:val="0038042C"/>
    <w:rsid w:val="00380578"/>
    <w:rsid w:val="003806DA"/>
    <w:rsid w:val="00380920"/>
    <w:rsid w:val="00380AB6"/>
    <w:rsid w:val="003811D9"/>
    <w:rsid w:val="0038125B"/>
    <w:rsid w:val="00381417"/>
    <w:rsid w:val="003814D1"/>
    <w:rsid w:val="00381965"/>
    <w:rsid w:val="00382610"/>
    <w:rsid w:val="003828B5"/>
    <w:rsid w:val="00382F6F"/>
    <w:rsid w:val="00382F79"/>
    <w:rsid w:val="003830B6"/>
    <w:rsid w:val="00383A2E"/>
    <w:rsid w:val="00384020"/>
    <w:rsid w:val="00384238"/>
    <w:rsid w:val="003842E6"/>
    <w:rsid w:val="00384473"/>
    <w:rsid w:val="0038495F"/>
    <w:rsid w:val="00384CA6"/>
    <w:rsid w:val="00384D64"/>
    <w:rsid w:val="00384FD2"/>
    <w:rsid w:val="003850B5"/>
    <w:rsid w:val="00385420"/>
    <w:rsid w:val="003857BE"/>
    <w:rsid w:val="0038581A"/>
    <w:rsid w:val="00385853"/>
    <w:rsid w:val="00385EDA"/>
    <w:rsid w:val="00386022"/>
    <w:rsid w:val="00386055"/>
    <w:rsid w:val="003863F0"/>
    <w:rsid w:val="00386751"/>
    <w:rsid w:val="00386804"/>
    <w:rsid w:val="003874C6"/>
    <w:rsid w:val="0038784B"/>
    <w:rsid w:val="0038792A"/>
    <w:rsid w:val="00387949"/>
    <w:rsid w:val="00387BEB"/>
    <w:rsid w:val="00387CA0"/>
    <w:rsid w:val="00387E08"/>
    <w:rsid w:val="003909A6"/>
    <w:rsid w:val="00390AC1"/>
    <w:rsid w:val="00390D38"/>
    <w:rsid w:val="003914CF"/>
    <w:rsid w:val="00391933"/>
    <w:rsid w:val="00391BB0"/>
    <w:rsid w:val="00391EFC"/>
    <w:rsid w:val="00391FC9"/>
    <w:rsid w:val="003923B2"/>
    <w:rsid w:val="0039244E"/>
    <w:rsid w:val="0039389E"/>
    <w:rsid w:val="003939E6"/>
    <w:rsid w:val="00393AA2"/>
    <w:rsid w:val="0039407F"/>
    <w:rsid w:val="0039409E"/>
    <w:rsid w:val="003943F1"/>
    <w:rsid w:val="003944DA"/>
    <w:rsid w:val="00394551"/>
    <w:rsid w:val="00394981"/>
    <w:rsid w:val="003949AF"/>
    <w:rsid w:val="0039534C"/>
    <w:rsid w:val="00395400"/>
    <w:rsid w:val="00395587"/>
    <w:rsid w:val="00395644"/>
    <w:rsid w:val="00395837"/>
    <w:rsid w:val="00395872"/>
    <w:rsid w:val="00395946"/>
    <w:rsid w:val="00395EF0"/>
    <w:rsid w:val="00396203"/>
    <w:rsid w:val="0039653F"/>
    <w:rsid w:val="0039660B"/>
    <w:rsid w:val="0039667B"/>
    <w:rsid w:val="00396804"/>
    <w:rsid w:val="003968F1"/>
    <w:rsid w:val="00396A14"/>
    <w:rsid w:val="0039724F"/>
    <w:rsid w:val="00397611"/>
    <w:rsid w:val="00397D5C"/>
    <w:rsid w:val="00397E13"/>
    <w:rsid w:val="003A03C3"/>
    <w:rsid w:val="003A09FD"/>
    <w:rsid w:val="003A0CAF"/>
    <w:rsid w:val="003A1000"/>
    <w:rsid w:val="003A1861"/>
    <w:rsid w:val="003A1B4C"/>
    <w:rsid w:val="003A1D24"/>
    <w:rsid w:val="003A20BA"/>
    <w:rsid w:val="003A20E3"/>
    <w:rsid w:val="003A233B"/>
    <w:rsid w:val="003A278D"/>
    <w:rsid w:val="003A2929"/>
    <w:rsid w:val="003A3308"/>
    <w:rsid w:val="003A335E"/>
    <w:rsid w:val="003A3387"/>
    <w:rsid w:val="003A3532"/>
    <w:rsid w:val="003A36FC"/>
    <w:rsid w:val="003A3A64"/>
    <w:rsid w:val="003A3E24"/>
    <w:rsid w:val="003A40B7"/>
    <w:rsid w:val="003A4413"/>
    <w:rsid w:val="003A45DD"/>
    <w:rsid w:val="003A46D4"/>
    <w:rsid w:val="003A4EE0"/>
    <w:rsid w:val="003A4F62"/>
    <w:rsid w:val="003A5089"/>
    <w:rsid w:val="003A534F"/>
    <w:rsid w:val="003A5F66"/>
    <w:rsid w:val="003A6295"/>
    <w:rsid w:val="003A62C7"/>
    <w:rsid w:val="003A661D"/>
    <w:rsid w:val="003A6B7C"/>
    <w:rsid w:val="003A6BAC"/>
    <w:rsid w:val="003A6FD1"/>
    <w:rsid w:val="003A73B2"/>
    <w:rsid w:val="003A77DE"/>
    <w:rsid w:val="003A77F4"/>
    <w:rsid w:val="003A786D"/>
    <w:rsid w:val="003A78FC"/>
    <w:rsid w:val="003A7B37"/>
    <w:rsid w:val="003A7B49"/>
    <w:rsid w:val="003A7C98"/>
    <w:rsid w:val="003A7D15"/>
    <w:rsid w:val="003A7EC8"/>
    <w:rsid w:val="003B0166"/>
    <w:rsid w:val="003B06D5"/>
    <w:rsid w:val="003B07D2"/>
    <w:rsid w:val="003B07EF"/>
    <w:rsid w:val="003B08DC"/>
    <w:rsid w:val="003B09D7"/>
    <w:rsid w:val="003B0B75"/>
    <w:rsid w:val="003B0B76"/>
    <w:rsid w:val="003B0E8D"/>
    <w:rsid w:val="003B0ED8"/>
    <w:rsid w:val="003B111B"/>
    <w:rsid w:val="003B113D"/>
    <w:rsid w:val="003B15A9"/>
    <w:rsid w:val="003B1677"/>
    <w:rsid w:val="003B17AD"/>
    <w:rsid w:val="003B18AB"/>
    <w:rsid w:val="003B1CA8"/>
    <w:rsid w:val="003B1DE7"/>
    <w:rsid w:val="003B1F9F"/>
    <w:rsid w:val="003B25E6"/>
    <w:rsid w:val="003B2920"/>
    <w:rsid w:val="003B29A4"/>
    <w:rsid w:val="003B2D37"/>
    <w:rsid w:val="003B34BA"/>
    <w:rsid w:val="003B34FF"/>
    <w:rsid w:val="003B3533"/>
    <w:rsid w:val="003B395B"/>
    <w:rsid w:val="003B3A11"/>
    <w:rsid w:val="003B3B32"/>
    <w:rsid w:val="003B3C39"/>
    <w:rsid w:val="003B3C4F"/>
    <w:rsid w:val="003B3DCB"/>
    <w:rsid w:val="003B446B"/>
    <w:rsid w:val="003B47D0"/>
    <w:rsid w:val="003B489F"/>
    <w:rsid w:val="003B48F8"/>
    <w:rsid w:val="003B4999"/>
    <w:rsid w:val="003B4A3F"/>
    <w:rsid w:val="003B550A"/>
    <w:rsid w:val="003B563E"/>
    <w:rsid w:val="003B572E"/>
    <w:rsid w:val="003B58A5"/>
    <w:rsid w:val="003B58E0"/>
    <w:rsid w:val="003B5923"/>
    <w:rsid w:val="003B5AA0"/>
    <w:rsid w:val="003B5AD5"/>
    <w:rsid w:val="003B5CEF"/>
    <w:rsid w:val="003B5D51"/>
    <w:rsid w:val="003B6044"/>
    <w:rsid w:val="003B6079"/>
    <w:rsid w:val="003B6278"/>
    <w:rsid w:val="003B65B6"/>
    <w:rsid w:val="003B68D9"/>
    <w:rsid w:val="003B69F4"/>
    <w:rsid w:val="003B6B86"/>
    <w:rsid w:val="003B6EAA"/>
    <w:rsid w:val="003B7585"/>
    <w:rsid w:val="003B7717"/>
    <w:rsid w:val="003B777F"/>
    <w:rsid w:val="003B7F5D"/>
    <w:rsid w:val="003C0269"/>
    <w:rsid w:val="003C0790"/>
    <w:rsid w:val="003C0A09"/>
    <w:rsid w:val="003C0E97"/>
    <w:rsid w:val="003C13A4"/>
    <w:rsid w:val="003C1711"/>
    <w:rsid w:val="003C17AA"/>
    <w:rsid w:val="003C17C2"/>
    <w:rsid w:val="003C186A"/>
    <w:rsid w:val="003C1B3D"/>
    <w:rsid w:val="003C1F3F"/>
    <w:rsid w:val="003C1F6D"/>
    <w:rsid w:val="003C1FB6"/>
    <w:rsid w:val="003C2738"/>
    <w:rsid w:val="003C2782"/>
    <w:rsid w:val="003C2849"/>
    <w:rsid w:val="003C2BDE"/>
    <w:rsid w:val="003C2C70"/>
    <w:rsid w:val="003C2D4D"/>
    <w:rsid w:val="003C2E86"/>
    <w:rsid w:val="003C3241"/>
    <w:rsid w:val="003C3570"/>
    <w:rsid w:val="003C35A3"/>
    <w:rsid w:val="003C3779"/>
    <w:rsid w:val="003C39A3"/>
    <w:rsid w:val="003C3A39"/>
    <w:rsid w:val="003C3DA1"/>
    <w:rsid w:val="003C429C"/>
    <w:rsid w:val="003C43AE"/>
    <w:rsid w:val="003C4549"/>
    <w:rsid w:val="003C47C4"/>
    <w:rsid w:val="003C4878"/>
    <w:rsid w:val="003C493D"/>
    <w:rsid w:val="003C4A5C"/>
    <w:rsid w:val="003C4E70"/>
    <w:rsid w:val="003C512F"/>
    <w:rsid w:val="003C513B"/>
    <w:rsid w:val="003C523E"/>
    <w:rsid w:val="003C58D9"/>
    <w:rsid w:val="003C5A05"/>
    <w:rsid w:val="003C5CE2"/>
    <w:rsid w:val="003C6243"/>
    <w:rsid w:val="003C64BC"/>
    <w:rsid w:val="003C662A"/>
    <w:rsid w:val="003C66EA"/>
    <w:rsid w:val="003C69D3"/>
    <w:rsid w:val="003C6B83"/>
    <w:rsid w:val="003C701E"/>
    <w:rsid w:val="003C7879"/>
    <w:rsid w:val="003C7894"/>
    <w:rsid w:val="003D037E"/>
    <w:rsid w:val="003D04C9"/>
    <w:rsid w:val="003D053F"/>
    <w:rsid w:val="003D0658"/>
    <w:rsid w:val="003D0C2F"/>
    <w:rsid w:val="003D0DE4"/>
    <w:rsid w:val="003D0DE5"/>
    <w:rsid w:val="003D0F4A"/>
    <w:rsid w:val="003D17D0"/>
    <w:rsid w:val="003D1D1F"/>
    <w:rsid w:val="003D1F8E"/>
    <w:rsid w:val="003D20C2"/>
    <w:rsid w:val="003D2328"/>
    <w:rsid w:val="003D2B4A"/>
    <w:rsid w:val="003D2C1A"/>
    <w:rsid w:val="003D2FF4"/>
    <w:rsid w:val="003D30C7"/>
    <w:rsid w:val="003D32E4"/>
    <w:rsid w:val="003D330A"/>
    <w:rsid w:val="003D330C"/>
    <w:rsid w:val="003D3449"/>
    <w:rsid w:val="003D348B"/>
    <w:rsid w:val="003D3B0D"/>
    <w:rsid w:val="003D3B12"/>
    <w:rsid w:val="003D3F88"/>
    <w:rsid w:val="003D40F3"/>
    <w:rsid w:val="003D4241"/>
    <w:rsid w:val="003D44F0"/>
    <w:rsid w:val="003D462B"/>
    <w:rsid w:val="003D48A1"/>
    <w:rsid w:val="003D4BEC"/>
    <w:rsid w:val="003D4D5D"/>
    <w:rsid w:val="003D527E"/>
    <w:rsid w:val="003D53BF"/>
    <w:rsid w:val="003D54CF"/>
    <w:rsid w:val="003D5D02"/>
    <w:rsid w:val="003D5D12"/>
    <w:rsid w:val="003D5FC6"/>
    <w:rsid w:val="003D6011"/>
    <w:rsid w:val="003D6173"/>
    <w:rsid w:val="003D635D"/>
    <w:rsid w:val="003D63F3"/>
    <w:rsid w:val="003D64E1"/>
    <w:rsid w:val="003D659C"/>
    <w:rsid w:val="003D6675"/>
    <w:rsid w:val="003D7341"/>
    <w:rsid w:val="003D736F"/>
    <w:rsid w:val="003D756E"/>
    <w:rsid w:val="003D781D"/>
    <w:rsid w:val="003D78DA"/>
    <w:rsid w:val="003D7B65"/>
    <w:rsid w:val="003D7DDD"/>
    <w:rsid w:val="003D7E54"/>
    <w:rsid w:val="003D7F13"/>
    <w:rsid w:val="003E05A6"/>
    <w:rsid w:val="003E0719"/>
    <w:rsid w:val="003E0CD6"/>
    <w:rsid w:val="003E0FEF"/>
    <w:rsid w:val="003E148D"/>
    <w:rsid w:val="003E17D7"/>
    <w:rsid w:val="003E249D"/>
    <w:rsid w:val="003E2DAC"/>
    <w:rsid w:val="003E30F3"/>
    <w:rsid w:val="003E3E28"/>
    <w:rsid w:val="003E404D"/>
    <w:rsid w:val="003E412E"/>
    <w:rsid w:val="003E4990"/>
    <w:rsid w:val="003E4DF6"/>
    <w:rsid w:val="003E520E"/>
    <w:rsid w:val="003E53F9"/>
    <w:rsid w:val="003E5528"/>
    <w:rsid w:val="003E597B"/>
    <w:rsid w:val="003E59A0"/>
    <w:rsid w:val="003E5ACC"/>
    <w:rsid w:val="003E5B3E"/>
    <w:rsid w:val="003E5C48"/>
    <w:rsid w:val="003E5CC7"/>
    <w:rsid w:val="003E5D91"/>
    <w:rsid w:val="003E5E99"/>
    <w:rsid w:val="003E5FC7"/>
    <w:rsid w:val="003E607E"/>
    <w:rsid w:val="003E60BD"/>
    <w:rsid w:val="003E6411"/>
    <w:rsid w:val="003E664D"/>
    <w:rsid w:val="003E6760"/>
    <w:rsid w:val="003E6870"/>
    <w:rsid w:val="003E6922"/>
    <w:rsid w:val="003E6949"/>
    <w:rsid w:val="003E6D22"/>
    <w:rsid w:val="003E6F67"/>
    <w:rsid w:val="003E711C"/>
    <w:rsid w:val="003E7211"/>
    <w:rsid w:val="003E7343"/>
    <w:rsid w:val="003E735D"/>
    <w:rsid w:val="003E778C"/>
    <w:rsid w:val="003E7BE3"/>
    <w:rsid w:val="003E7E3B"/>
    <w:rsid w:val="003E7E5B"/>
    <w:rsid w:val="003F00FB"/>
    <w:rsid w:val="003F0542"/>
    <w:rsid w:val="003F0B9D"/>
    <w:rsid w:val="003F1142"/>
    <w:rsid w:val="003F1277"/>
    <w:rsid w:val="003F176D"/>
    <w:rsid w:val="003F19CB"/>
    <w:rsid w:val="003F1DC3"/>
    <w:rsid w:val="003F2389"/>
    <w:rsid w:val="003F27CF"/>
    <w:rsid w:val="003F2839"/>
    <w:rsid w:val="003F29AB"/>
    <w:rsid w:val="003F32F6"/>
    <w:rsid w:val="003F3FFD"/>
    <w:rsid w:val="003F4389"/>
    <w:rsid w:val="003F4392"/>
    <w:rsid w:val="003F43D6"/>
    <w:rsid w:val="003F47AF"/>
    <w:rsid w:val="003F48E6"/>
    <w:rsid w:val="003F4CBC"/>
    <w:rsid w:val="003F50C7"/>
    <w:rsid w:val="003F5319"/>
    <w:rsid w:val="003F5420"/>
    <w:rsid w:val="003F5435"/>
    <w:rsid w:val="003F5531"/>
    <w:rsid w:val="003F55DD"/>
    <w:rsid w:val="003F5703"/>
    <w:rsid w:val="003F5C24"/>
    <w:rsid w:val="003F5CB1"/>
    <w:rsid w:val="003F6095"/>
    <w:rsid w:val="003F6191"/>
    <w:rsid w:val="003F61EF"/>
    <w:rsid w:val="003F63A1"/>
    <w:rsid w:val="003F68CC"/>
    <w:rsid w:val="003F697E"/>
    <w:rsid w:val="003F69F9"/>
    <w:rsid w:val="003F6C63"/>
    <w:rsid w:val="003F6E50"/>
    <w:rsid w:val="003F6F2A"/>
    <w:rsid w:val="003F7047"/>
    <w:rsid w:val="003F7390"/>
    <w:rsid w:val="003F75BA"/>
    <w:rsid w:val="003F76AA"/>
    <w:rsid w:val="003F7A4D"/>
    <w:rsid w:val="003F7C3D"/>
    <w:rsid w:val="003F7C50"/>
    <w:rsid w:val="003F7F41"/>
    <w:rsid w:val="00400234"/>
    <w:rsid w:val="00400683"/>
    <w:rsid w:val="00400700"/>
    <w:rsid w:val="00400A66"/>
    <w:rsid w:val="00400A9E"/>
    <w:rsid w:val="00400BD9"/>
    <w:rsid w:val="00400D19"/>
    <w:rsid w:val="00400EF8"/>
    <w:rsid w:val="00400EFB"/>
    <w:rsid w:val="0040144A"/>
    <w:rsid w:val="004017AC"/>
    <w:rsid w:val="00401844"/>
    <w:rsid w:val="00401CA2"/>
    <w:rsid w:val="00401D6E"/>
    <w:rsid w:val="00401F47"/>
    <w:rsid w:val="004020BA"/>
    <w:rsid w:val="004021B1"/>
    <w:rsid w:val="004028B9"/>
    <w:rsid w:val="00402AFF"/>
    <w:rsid w:val="00402D13"/>
    <w:rsid w:val="0040306C"/>
    <w:rsid w:val="00403079"/>
    <w:rsid w:val="00403114"/>
    <w:rsid w:val="0040396F"/>
    <w:rsid w:val="00403A46"/>
    <w:rsid w:val="00403BB7"/>
    <w:rsid w:val="0040407E"/>
    <w:rsid w:val="004042D4"/>
    <w:rsid w:val="00404359"/>
    <w:rsid w:val="0040447E"/>
    <w:rsid w:val="004046EF"/>
    <w:rsid w:val="004048A1"/>
    <w:rsid w:val="00404A4D"/>
    <w:rsid w:val="00404C4B"/>
    <w:rsid w:val="00404D48"/>
    <w:rsid w:val="00404E5C"/>
    <w:rsid w:val="00405018"/>
    <w:rsid w:val="0040506A"/>
    <w:rsid w:val="00405097"/>
    <w:rsid w:val="004050BC"/>
    <w:rsid w:val="004054C1"/>
    <w:rsid w:val="004055F3"/>
    <w:rsid w:val="004056C3"/>
    <w:rsid w:val="004056D8"/>
    <w:rsid w:val="004057BF"/>
    <w:rsid w:val="004057E3"/>
    <w:rsid w:val="00405D28"/>
    <w:rsid w:val="00405D39"/>
    <w:rsid w:val="004060B0"/>
    <w:rsid w:val="004063AB"/>
    <w:rsid w:val="00406CFD"/>
    <w:rsid w:val="0040713B"/>
    <w:rsid w:val="004077CA"/>
    <w:rsid w:val="00407CFE"/>
    <w:rsid w:val="00407F52"/>
    <w:rsid w:val="00408CB3"/>
    <w:rsid w:val="00410050"/>
    <w:rsid w:val="00410232"/>
    <w:rsid w:val="00410334"/>
    <w:rsid w:val="004104BC"/>
    <w:rsid w:val="004108E5"/>
    <w:rsid w:val="00410DF4"/>
    <w:rsid w:val="00411108"/>
    <w:rsid w:val="0041130E"/>
    <w:rsid w:val="00411D82"/>
    <w:rsid w:val="004120B0"/>
    <w:rsid w:val="004123BA"/>
    <w:rsid w:val="004124CB"/>
    <w:rsid w:val="0041284D"/>
    <w:rsid w:val="00412B27"/>
    <w:rsid w:val="00412C01"/>
    <w:rsid w:val="004134B6"/>
    <w:rsid w:val="004136CF"/>
    <w:rsid w:val="00413878"/>
    <w:rsid w:val="00413ABA"/>
    <w:rsid w:val="00413E6A"/>
    <w:rsid w:val="00414350"/>
    <w:rsid w:val="00414504"/>
    <w:rsid w:val="004145BD"/>
    <w:rsid w:val="0041474C"/>
    <w:rsid w:val="00414906"/>
    <w:rsid w:val="00414A85"/>
    <w:rsid w:val="00414AB2"/>
    <w:rsid w:val="00414B41"/>
    <w:rsid w:val="00414B68"/>
    <w:rsid w:val="00414C6E"/>
    <w:rsid w:val="00414EDA"/>
    <w:rsid w:val="004151AB"/>
    <w:rsid w:val="00415440"/>
    <w:rsid w:val="004158B7"/>
    <w:rsid w:val="00415C83"/>
    <w:rsid w:val="00415DB9"/>
    <w:rsid w:val="00415E87"/>
    <w:rsid w:val="00415EC3"/>
    <w:rsid w:val="004160EB"/>
    <w:rsid w:val="004168A5"/>
    <w:rsid w:val="00416A88"/>
    <w:rsid w:val="00416FE0"/>
    <w:rsid w:val="0041730A"/>
    <w:rsid w:val="00417746"/>
    <w:rsid w:val="00417774"/>
    <w:rsid w:val="004179AC"/>
    <w:rsid w:val="00417A9A"/>
    <w:rsid w:val="00417D51"/>
    <w:rsid w:val="00417D69"/>
    <w:rsid w:val="0042005A"/>
    <w:rsid w:val="004204EC"/>
    <w:rsid w:val="0042089D"/>
    <w:rsid w:val="004208B9"/>
    <w:rsid w:val="00420E8A"/>
    <w:rsid w:val="00420F2C"/>
    <w:rsid w:val="00420F41"/>
    <w:rsid w:val="004215A9"/>
    <w:rsid w:val="004217ED"/>
    <w:rsid w:val="004220D4"/>
    <w:rsid w:val="004226B1"/>
    <w:rsid w:val="00422AD4"/>
    <w:rsid w:val="00422F09"/>
    <w:rsid w:val="0042306B"/>
    <w:rsid w:val="00423170"/>
    <w:rsid w:val="0042358D"/>
    <w:rsid w:val="004235FB"/>
    <w:rsid w:val="00423740"/>
    <w:rsid w:val="00423773"/>
    <w:rsid w:val="00423F03"/>
    <w:rsid w:val="00423F5F"/>
    <w:rsid w:val="004241F3"/>
    <w:rsid w:val="00424229"/>
    <w:rsid w:val="004244AE"/>
    <w:rsid w:val="004246AD"/>
    <w:rsid w:val="00424855"/>
    <w:rsid w:val="00424891"/>
    <w:rsid w:val="00424A64"/>
    <w:rsid w:val="00424DC4"/>
    <w:rsid w:val="00424FB5"/>
    <w:rsid w:val="00425087"/>
    <w:rsid w:val="00425238"/>
    <w:rsid w:val="0042528A"/>
    <w:rsid w:val="00425897"/>
    <w:rsid w:val="00425A87"/>
    <w:rsid w:val="00425FE8"/>
    <w:rsid w:val="00426042"/>
    <w:rsid w:val="00426853"/>
    <w:rsid w:val="00426BEE"/>
    <w:rsid w:val="00426C43"/>
    <w:rsid w:val="00426CEA"/>
    <w:rsid w:val="00427104"/>
    <w:rsid w:val="004278B6"/>
    <w:rsid w:val="00427981"/>
    <w:rsid w:val="004279B2"/>
    <w:rsid w:val="00427A00"/>
    <w:rsid w:val="00427BA2"/>
    <w:rsid w:val="00427CDD"/>
    <w:rsid w:val="00427EF3"/>
    <w:rsid w:val="00430039"/>
    <w:rsid w:val="00430C81"/>
    <w:rsid w:val="00430D36"/>
    <w:rsid w:val="004310B5"/>
    <w:rsid w:val="004310B7"/>
    <w:rsid w:val="00431109"/>
    <w:rsid w:val="004311DD"/>
    <w:rsid w:val="00431B02"/>
    <w:rsid w:val="00431B38"/>
    <w:rsid w:val="00431F0D"/>
    <w:rsid w:val="0043219A"/>
    <w:rsid w:val="0043242C"/>
    <w:rsid w:val="004324E3"/>
    <w:rsid w:val="00432725"/>
    <w:rsid w:val="00432816"/>
    <w:rsid w:val="004329C8"/>
    <w:rsid w:val="00433037"/>
    <w:rsid w:val="00433206"/>
    <w:rsid w:val="004337ED"/>
    <w:rsid w:val="004337FA"/>
    <w:rsid w:val="00433888"/>
    <w:rsid w:val="00433D4B"/>
    <w:rsid w:val="00434084"/>
    <w:rsid w:val="004340A2"/>
    <w:rsid w:val="004343EB"/>
    <w:rsid w:val="00434BE4"/>
    <w:rsid w:val="00434E1D"/>
    <w:rsid w:val="0043523E"/>
    <w:rsid w:val="00435285"/>
    <w:rsid w:val="004354AA"/>
    <w:rsid w:val="00435730"/>
    <w:rsid w:val="00435816"/>
    <w:rsid w:val="00435877"/>
    <w:rsid w:val="004359F7"/>
    <w:rsid w:val="00435B3F"/>
    <w:rsid w:val="00435BD5"/>
    <w:rsid w:val="00435CC7"/>
    <w:rsid w:val="00435CFE"/>
    <w:rsid w:val="00435E5D"/>
    <w:rsid w:val="00435ED9"/>
    <w:rsid w:val="00435F86"/>
    <w:rsid w:val="00436682"/>
    <w:rsid w:val="00436A6E"/>
    <w:rsid w:val="00436A90"/>
    <w:rsid w:val="00436DC6"/>
    <w:rsid w:val="00436E4A"/>
    <w:rsid w:val="00436FEF"/>
    <w:rsid w:val="004373C1"/>
    <w:rsid w:val="004375D6"/>
    <w:rsid w:val="00437DD6"/>
    <w:rsid w:val="00437F32"/>
    <w:rsid w:val="0043D5D8"/>
    <w:rsid w:val="00440902"/>
    <w:rsid w:val="004410B9"/>
    <w:rsid w:val="00441424"/>
    <w:rsid w:val="00441C17"/>
    <w:rsid w:val="00442E10"/>
    <w:rsid w:val="00442E3E"/>
    <w:rsid w:val="00442F8C"/>
    <w:rsid w:val="004431DA"/>
    <w:rsid w:val="00443342"/>
    <w:rsid w:val="0044340C"/>
    <w:rsid w:val="004435D0"/>
    <w:rsid w:val="004438E1"/>
    <w:rsid w:val="00444007"/>
    <w:rsid w:val="0044402C"/>
    <w:rsid w:val="00444069"/>
    <w:rsid w:val="004443FD"/>
    <w:rsid w:val="00444592"/>
    <w:rsid w:val="0044465A"/>
    <w:rsid w:val="0044469B"/>
    <w:rsid w:val="0044490F"/>
    <w:rsid w:val="00444BC9"/>
    <w:rsid w:val="004450A6"/>
    <w:rsid w:val="004459C0"/>
    <w:rsid w:val="00445A0A"/>
    <w:rsid w:val="00445C75"/>
    <w:rsid w:val="00446211"/>
    <w:rsid w:val="004466EA"/>
    <w:rsid w:val="00446872"/>
    <w:rsid w:val="00446923"/>
    <w:rsid w:val="00446CF9"/>
    <w:rsid w:val="00446D75"/>
    <w:rsid w:val="00446E3E"/>
    <w:rsid w:val="00446F10"/>
    <w:rsid w:val="00447097"/>
    <w:rsid w:val="004476C3"/>
    <w:rsid w:val="00447704"/>
    <w:rsid w:val="00447E3F"/>
    <w:rsid w:val="004500F5"/>
    <w:rsid w:val="004501C3"/>
    <w:rsid w:val="004501ED"/>
    <w:rsid w:val="00450605"/>
    <w:rsid w:val="004509DC"/>
    <w:rsid w:val="00450DD3"/>
    <w:rsid w:val="00450E0D"/>
    <w:rsid w:val="00450E92"/>
    <w:rsid w:val="00450F39"/>
    <w:rsid w:val="00451126"/>
    <w:rsid w:val="00451272"/>
    <w:rsid w:val="00451453"/>
    <w:rsid w:val="0045190C"/>
    <w:rsid w:val="00451A67"/>
    <w:rsid w:val="004521F3"/>
    <w:rsid w:val="00452239"/>
    <w:rsid w:val="00452518"/>
    <w:rsid w:val="004526CC"/>
    <w:rsid w:val="00452906"/>
    <w:rsid w:val="00452930"/>
    <w:rsid w:val="004529AD"/>
    <w:rsid w:val="004529DC"/>
    <w:rsid w:val="00452BCA"/>
    <w:rsid w:val="00452CA4"/>
    <w:rsid w:val="00453026"/>
    <w:rsid w:val="00453134"/>
    <w:rsid w:val="0045397D"/>
    <w:rsid w:val="00453DCF"/>
    <w:rsid w:val="004541D7"/>
    <w:rsid w:val="004542B4"/>
    <w:rsid w:val="00454A01"/>
    <w:rsid w:val="00454E81"/>
    <w:rsid w:val="00454F7B"/>
    <w:rsid w:val="004556C1"/>
    <w:rsid w:val="004557DD"/>
    <w:rsid w:val="00455CE6"/>
    <w:rsid w:val="00455F22"/>
    <w:rsid w:val="00456686"/>
    <w:rsid w:val="004569AD"/>
    <w:rsid w:val="00456B34"/>
    <w:rsid w:val="00456C56"/>
    <w:rsid w:val="00456E20"/>
    <w:rsid w:val="004575D3"/>
    <w:rsid w:val="004576A5"/>
    <w:rsid w:val="004576EA"/>
    <w:rsid w:val="004576F8"/>
    <w:rsid w:val="0045783C"/>
    <w:rsid w:val="00457A60"/>
    <w:rsid w:val="00457B91"/>
    <w:rsid w:val="00457BC5"/>
    <w:rsid w:val="00457C07"/>
    <w:rsid w:val="00457E50"/>
    <w:rsid w:val="0046032B"/>
    <w:rsid w:val="00460423"/>
    <w:rsid w:val="004607F5"/>
    <w:rsid w:val="00460FDB"/>
    <w:rsid w:val="004618F3"/>
    <w:rsid w:val="00461C54"/>
    <w:rsid w:val="00461D02"/>
    <w:rsid w:val="00462193"/>
    <w:rsid w:val="00462702"/>
    <w:rsid w:val="004627CE"/>
    <w:rsid w:val="00462D46"/>
    <w:rsid w:val="00463385"/>
    <w:rsid w:val="004635AF"/>
    <w:rsid w:val="004638A0"/>
    <w:rsid w:val="00463B71"/>
    <w:rsid w:val="00463C73"/>
    <w:rsid w:val="00463CEC"/>
    <w:rsid w:val="00463F3A"/>
    <w:rsid w:val="00464695"/>
    <w:rsid w:val="0046477F"/>
    <w:rsid w:val="004648D0"/>
    <w:rsid w:val="004648D6"/>
    <w:rsid w:val="00464E11"/>
    <w:rsid w:val="00465139"/>
    <w:rsid w:val="00465396"/>
    <w:rsid w:val="004653F7"/>
    <w:rsid w:val="00465860"/>
    <w:rsid w:val="00465995"/>
    <w:rsid w:val="00465A53"/>
    <w:rsid w:val="00465BB0"/>
    <w:rsid w:val="00465D77"/>
    <w:rsid w:val="00465F55"/>
    <w:rsid w:val="00465F72"/>
    <w:rsid w:val="00465FD8"/>
    <w:rsid w:val="0046626C"/>
    <w:rsid w:val="00466416"/>
    <w:rsid w:val="004664E6"/>
    <w:rsid w:val="004664F6"/>
    <w:rsid w:val="00466D7E"/>
    <w:rsid w:val="00466FE9"/>
    <w:rsid w:val="004670BC"/>
    <w:rsid w:val="00467326"/>
    <w:rsid w:val="00467747"/>
    <w:rsid w:val="00467BC0"/>
    <w:rsid w:val="00467E00"/>
    <w:rsid w:val="00467F12"/>
    <w:rsid w:val="004703AD"/>
    <w:rsid w:val="004706BC"/>
    <w:rsid w:val="00470A85"/>
    <w:rsid w:val="00470BDD"/>
    <w:rsid w:val="00470BF2"/>
    <w:rsid w:val="00471398"/>
    <w:rsid w:val="0047139A"/>
    <w:rsid w:val="00471453"/>
    <w:rsid w:val="00471615"/>
    <w:rsid w:val="00471619"/>
    <w:rsid w:val="0047170E"/>
    <w:rsid w:val="0047172B"/>
    <w:rsid w:val="00471866"/>
    <w:rsid w:val="00471A80"/>
    <w:rsid w:val="00471AA6"/>
    <w:rsid w:val="00471B5D"/>
    <w:rsid w:val="00471C88"/>
    <w:rsid w:val="00472273"/>
    <w:rsid w:val="004722A6"/>
    <w:rsid w:val="00472527"/>
    <w:rsid w:val="00472575"/>
    <w:rsid w:val="00472584"/>
    <w:rsid w:val="00472956"/>
    <w:rsid w:val="004729D8"/>
    <w:rsid w:val="00472B88"/>
    <w:rsid w:val="00472BB7"/>
    <w:rsid w:val="00473046"/>
    <w:rsid w:val="004731A5"/>
    <w:rsid w:val="00473256"/>
    <w:rsid w:val="00473374"/>
    <w:rsid w:val="00473658"/>
    <w:rsid w:val="0047368C"/>
    <w:rsid w:val="004739A0"/>
    <w:rsid w:val="004739B4"/>
    <w:rsid w:val="00473BC8"/>
    <w:rsid w:val="00473D45"/>
    <w:rsid w:val="00474008"/>
    <w:rsid w:val="0047430F"/>
    <w:rsid w:val="00474497"/>
    <w:rsid w:val="00474839"/>
    <w:rsid w:val="00475014"/>
    <w:rsid w:val="004750B5"/>
    <w:rsid w:val="00475176"/>
    <w:rsid w:val="0047551A"/>
    <w:rsid w:val="00475528"/>
    <w:rsid w:val="00475547"/>
    <w:rsid w:val="00475B3E"/>
    <w:rsid w:val="00475B9C"/>
    <w:rsid w:val="00475D20"/>
    <w:rsid w:val="00475E1D"/>
    <w:rsid w:val="00475E75"/>
    <w:rsid w:val="0047606A"/>
    <w:rsid w:val="00476309"/>
    <w:rsid w:val="00476362"/>
    <w:rsid w:val="0047689B"/>
    <w:rsid w:val="00476B3A"/>
    <w:rsid w:val="00476CBB"/>
    <w:rsid w:val="00476DFF"/>
    <w:rsid w:val="00476E29"/>
    <w:rsid w:val="0047702E"/>
    <w:rsid w:val="00477113"/>
    <w:rsid w:val="00477142"/>
    <w:rsid w:val="0047742F"/>
    <w:rsid w:val="00477548"/>
    <w:rsid w:val="0047788B"/>
    <w:rsid w:val="00477AD3"/>
    <w:rsid w:val="00477B0D"/>
    <w:rsid w:val="00480970"/>
    <w:rsid w:val="00480980"/>
    <w:rsid w:val="00481661"/>
    <w:rsid w:val="004819AE"/>
    <w:rsid w:val="00481CA8"/>
    <w:rsid w:val="00481CE9"/>
    <w:rsid w:val="00481E2A"/>
    <w:rsid w:val="00481FB3"/>
    <w:rsid w:val="004820A2"/>
    <w:rsid w:val="004820B1"/>
    <w:rsid w:val="0048225F"/>
    <w:rsid w:val="00482A0E"/>
    <w:rsid w:val="00482A94"/>
    <w:rsid w:val="00482C03"/>
    <w:rsid w:val="00483152"/>
    <w:rsid w:val="0048366F"/>
    <w:rsid w:val="00483893"/>
    <w:rsid w:val="00483B44"/>
    <w:rsid w:val="00483E82"/>
    <w:rsid w:val="00484043"/>
    <w:rsid w:val="00484215"/>
    <w:rsid w:val="00484246"/>
    <w:rsid w:val="004842D0"/>
    <w:rsid w:val="0048432B"/>
    <w:rsid w:val="0048470E"/>
    <w:rsid w:val="00484806"/>
    <w:rsid w:val="004848EC"/>
    <w:rsid w:val="00484BD7"/>
    <w:rsid w:val="00484F1C"/>
    <w:rsid w:val="00484F89"/>
    <w:rsid w:val="0048506E"/>
    <w:rsid w:val="0048538F"/>
    <w:rsid w:val="00485647"/>
    <w:rsid w:val="00485AA8"/>
    <w:rsid w:val="00485B22"/>
    <w:rsid w:val="00485EF9"/>
    <w:rsid w:val="004861D1"/>
    <w:rsid w:val="0048633F"/>
    <w:rsid w:val="0048668F"/>
    <w:rsid w:val="004866C1"/>
    <w:rsid w:val="00486729"/>
    <w:rsid w:val="004868D0"/>
    <w:rsid w:val="00486A0F"/>
    <w:rsid w:val="00486A3C"/>
    <w:rsid w:val="00486A8F"/>
    <w:rsid w:val="00486AB0"/>
    <w:rsid w:val="00486B93"/>
    <w:rsid w:val="00486E11"/>
    <w:rsid w:val="00487398"/>
    <w:rsid w:val="00487A87"/>
    <w:rsid w:val="00487CDE"/>
    <w:rsid w:val="0049001C"/>
    <w:rsid w:val="0049012A"/>
    <w:rsid w:val="004904B1"/>
    <w:rsid w:val="00490991"/>
    <w:rsid w:val="00490AD3"/>
    <w:rsid w:val="00490B0B"/>
    <w:rsid w:val="00490B9F"/>
    <w:rsid w:val="00490F31"/>
    <w:rsid w:val="004910E1"/>
    <w:rsid w:val="00491690"/>
    <w:rsid w:val="00491AFE"/>
    <w:rsid w:val="00491B11"/>
    <w:rsid w:val="00491D60"/>
    <w:rsid w:val="00492462"/>
    <w:rsid w:val="004926F4"/>
    <w:rsid w:val="00492B6F"/>
    <w:rsid w:val="00492C14"/>
    <w:rsid w:val="00492C50"/>
    <w:rsid w:val="00492E41"/>
    <w:rsid w:val="0049338D"/>
    <w:rsid w:val="0049340B"/>
    <w:rsid w:val="00493558"/>
    <w:rsid w:val="004937E6"/>
    <w:rsid w:val="00493854"/>
    <w:rsid w:val="00493DE7"/>
    <w:rsid w:val="00493EDF"/>
    <w:rsid w:val="00493F85"/>
    <w:rsid w:val="00494132"/>
    <w:rsid w:val="0049435C"/>
    <w:rsid w:val="00494513"/>
    <w:rsid w:val="004945B0"/>
    <w:rsid w:val="00494635"/>
    <w:rsid w:val="0049499A"/>
    <w:rsid w:val="00494A43"/>
    <w:rsid w:val="00494B89"/>
    <w:rsid w:val="00495610"/>
    <w:rsid w:val="004956E9"/>
    <w:rsid w:val="00495B45"/>
    <w:rsid w:val="00495CDF"/>
    <w:rsid w:val="00495FDF"/>
    <w:rsid w:val="00496008"/>
    <w:rsid w:val="0049659E"/>
    <w:rsid w:val="00496735"/>
    <w:rsid w:val="004969EC"/>
    <w:rsid w:val="00496B81"/>
    <w:rsid w:val="00496FD5"/>
    <w:rsid w:val="00497191"/>
    <w:rsid w:val="00497EA8"/>
    <w:rsid w:val="0049E378"/>
    <w:rsid w:val="004A033D"/>
    <w:rsid w:val="004A04D7"/>
    <w:rsid w:val="004A083A"/>
    <w:rsid w:val="004A0CA8"/>
    <w:rsid w:val="004A0D17"/>
    <w:rsid w:val="004A0E74"/>
    <w:rsid w:val="004A0EA1"/>
    <w:rsid w:val="004A10BA"/>
    <w:rsid w:val="004A1643"/>
    <w:rsid w:val="004A1702"/>
    <w:rsid w:val="004A18CF"/>
    <w:rsid w:val="004A1E86"/>
    <w:rsid w:val="004A1F59"/>
    <w:rsid w:val="004A22DE"/>
    <w:rsid w:val="004A259D"/>
    <w:rsid w:val="004A26DD"/>
    <w:rsid w:val="004A27EE"/>
    <w:rsid w:val="004A295F"/>
    <w:rsid w:val="004A2B93"/>
    <w:rsid w:val="004A2C2D"/>
    <w:rsid w:val="004A2C36"/>
    <w:rsid w:val="004A30AD"/>
    <w:rsid w:val="004A321C"/>
    <w:rsid w:val="004A32AE"/>
    <w:rsid w:val="004A384A"/>
    <w:rsid w:val="004A399B"/>
    <w:rsid w:val="004A4048"/>
    <w:rsid w:val="004A4182"/>
    <w:rsid w:val="004A47EB"/>
    <w:rsid w:val="004A47F9"/>
    <w:rsid w:val="004A4A26"/>
    <w:rsid w:val="004A4A66"/>
    <w:rsid w:val="004A4E49"/>
    <w:rsid w:val="004A4F0F"/>
    <w:rsid w:val="004A4FDF"/>
    <w:rsid w:val="004A5017"/>
    <w:rsid w:val="004A5436"/>
    <w:rsid w:val="004A552E"/>
    <w:rsid w:val="004A55D6"/>
    <w:rsid w:val="004A5874"/>
    <w:rsid w:val="004A5936"/>
    <w:rsid w:val="004A5967"/>
    <w:rsid w:val="004A5C63"/>
    <w:rsid w:val="004A5D33"/>
    <w:rsid w:val="004A5EF9"/>
    <w:rsid w:val="004A5FB1"/>
    <w:rsid w:val="004A6005"/>
    <w:rsid w:val="004A6996"/>
    <w:rsid w:val="004A6AF0"/>
    <w:rsid w:val="004A6E2C"/>
    <w:rsid w:val="004A6E33"/>
    <w:rsid w:val="004A7430"/>
    <w:rsid w:val="004A7486"/>
    <w:rsid w:val="004A7974"/>
    <w:rsid w:val="004A7CE4"/>
    <w:rsid w:val="004B00E2"/>
    <w:rsid w:val="004B02B0"/>
    <w:rsid w:val="004B02C1"/>
    <w:rsid w:val="004B068F"/>
    <w:rsid w:val="004B08F3"/>
    <w:rsid w:val="004B0C87"/>
    <w:rsid w:val="004B0F09"/>
    <w:rsid w:val="004B0F49"/>
    <w:rsid w:val="004B1445"/>
    <w:rsid w:val="004B2253"/>
    <w:rsid w:val="004B23E5"/>
    <w:rsid w:val="004B24DE"/>
    <w:rsid w:val="004B24F2"/>
    <w:rsid w:val="004B257C"/>
    <w:rsid w:val="004B270D"/>
    <w:rsid w:val="004B296B"/>
    <w:rsid w:val="004B2F1F"/>
    <w:rsid w:val="004B3187"/>
    <w:rsid w:val="004B325C"/>
    <w:rsid w:val="004B38F5"/>
    <w:rsid w:val="004B3ADB"/>
    <w:rsid w:val="004B3E5C"/>
    <w:rsid w:val="004B4365"/>
    <w:rsid w:val="004B44F3"/>
    <w:rsid w:val="004B488E"/>
    <w:rsid w:val="004B4910"/>
    <w:rsid w:val="004B494A"/>
    <w:rsid w:val="004B4EEC"/>
    <w:rsid w:val="004B5BB1"/>
    <w:rsid w:val="004B5E75"/>
    <w:rsid w:val="004B624B"/>
    <w:rsid w:val="004B63AC"/>
    <w:rsid w:val="004B65B4"/>
    <w:rsid w:val="004B67EF"/>
    <w:rsid w:val="004B6972"/>
    <w:rsid w:val="004B697D"/>
    <w:rsid w:val="004B6B7A"/>
    <w:rsid w:val="004B70F9"/>
    <w:rsid w:val="004B731D"/>
    <w:rsid w:val="004B7924"/>
    <w:rsid w:val="004B798E"/>
    <w:rsid w:val="004B7991"/>
    <w:rsid w:val="004B7D19"/>
    <w:rsid w:val="004C0229"/>
    <w:rsid w:val="004C035F"/>
    <w:rsid w:val="004C0387"/>
    <w:rsid w:val="004C03CD"/>
    <w:rsid w:val="004C04AF"/>
    <w:rsid w:val="004C050F"/>
    <w:rsid w:val="004C06BD"/>
    <w:rsid w:val="004C0BFD"/>
    <w:rsid w:val="004C0CB5"/>
    <w:rsid w:val="004C0E29"/>
    <w:rsid w:val="004C13E8"/>
    <w:rsid w:val="004C144C"/>
    <w:rsid w:val="004C163C"/>
    <w:rsid w:val="004C171E"/>
    <w:rsid w:val="004C1897"/>
    <w:rsid w:val="004C18F5"/>
    <w:rsid w:val="004C193B"/>
    <w:rsid w:val="004C1C84"/>
    <w:rsid w:val="004C1DC1"/>
    <w:rsid w:val="004C20B7"/>
    <w:rsid w:val="004C215C"/>
    <w:rsid w:val="004C22EF"/>
    <w:rsid w:val="004C2360"/>
    <w:rsid w:val="004C2634"/>
    <w:rsid w:val="004C30A9"/>
    <w:rsid w:val="004C313E"/>
    <w:rsid w:val="004C326D"/>
    <w:rsid w:val="004C33AA"/>
    <w:rsid w:val="004C3B52"/>
    <w:rsid w:val="004C3FFB"/>
    <w:rsid w:val="004C40F2"/>
    <w:rsid w:val="004C47A0"/>
    <w:rsid w:val="004C47B2"/>
    <w:rsid w:val="004C47E4"/>
    <w:rsid w:val="004C516B"/>
    <w:rsid w:val="004C5259"/>
    <w:rsid w:val="004C539E"/>
    <w:rsid w:val="004C5C19"/>
    <w:rsid w:val="004C5CEE"/>
    <w:rsid w:val="004C5E3A"/>
    <w:rsid w:val="004C5ECE"/>
    <w:rsid w:val="004C60D1"/>
    <w:rsid w:val="004C61EC"/>
    <w:rsid w:val="004C6677"/>
    <w:rsid w:val="004C6D0B"/>
    <w:rsid w:val="004C6F91"/>
    <w:rsid w:val="004C6FA2"/>
    <w:rsid w:val="004C7003"/>
    <w:rsid w:val="004C711E"/>
    <w:rsid w:val="004C714D"/>
    <w:rsid w:val="004C71FD"/>
    <w:rsid w:val="004C7800"/>
    <w:rsid w:val="004C7A1B"/>
    <w:rsid w:val="004C7B95"/>
    <w:rsid w:val="004D029A"/>
    <w:rsid w:val="004D05B0"/>
    <w:rsid w:val="004D064B"/>
    <w:rsid w:val="004D0711"/>
    <w:rsid w:val="004D0873"/>
    <w:rsid w:val="004D08CF"/>
    <w:rsid w:val="004D0C04"/>
    <w:rsid w:val="004D0D21"/>
    <w:rsid w:val="004D0FBE"/>
    <w:rsid w:val="004D10B9"/>
    <w:rsid w:val="004D175B"/>
    <w:rsid w:val="004D18B0"/>
    <w:rsid w:val="004D1EC9"/>
    <w:rsid w:val="004D20A1"/>
    <w:rsid w:val="004D217C"/>
    <w:rsid w:val="004D226E"/>
    <w:rsid w:val="004D2B66"/>
    <w:rsid w:val="004D2D31"/>
    <w:rsid w:val="004D3239"/>
    <w:rsid w:val="004D3BF4"/>
    <w:rsid w:val="004D40F8"/>
    <w:rsid w:val="004D4356"/>
    <w:rsid w:val="004D4548"/>
    <w:rsid w:val="004D4669"/>
    <w:rsid w:val="004D4835"/>
    <w:rsid w:val="004D49DD"/>
    <w:rsid w:val="004D4CE2"/>
    <w:rsid w:val="004D4CFE"/>
    <w:rsid w:val="004D5218"/>
    <w:rsid w:val="004D5520"/>
    <w:rsid w:val="004D5801"/>
    <w:rsid w:val="004D5AAF"/>
    <w:rsid w:val="004D5C73"/>
    <w:rsid w:val="004D5D12"/>
    <w:rsid w:val="004D5D67"/>
    <w:rsid w:val="004D6281"/>
    <w:rsid w:val="004D6776"/>
    <w:rsid w:val="004D6797"/>
    <w:rsid w:val="004D6983"/>
    <w:rsid w:val="004D6ECD"/>
    <w:rsid w:val="004D6F4B"/>
    <w:rsid w:val="004D7506"/>
    <w:rsid w:val="004D7908"/>
    <w:rsid w:val="004D7C9C"/>
    <w:rsid w:val="004E05CA"/>
    <w:rsid w:val="004E05F7"/>
    <w:rsid w:val="004E06B6"/>
    <w:rsid w:val="004E06CC"/>
    <w:rsid w:val="004E0B0B"/>
    <w:rsid w:val="004E14C9"/>
    <w:rsid w:val="004E16E2"/>
    <w:rsid w:val="004E176D"/>
    <w:rsid w:val="004E1783"/>
    <w:rsid w:val="004E17CD"/>
    <w:rsid w:val="004E18C7"/>
    <w:rsid w:val="004E1ADF"/>
    <w:rsid w:val="004E2080"/>
    <w:rsid w:val="004E21F9"/>
    <w:rsid w:val="004E2240"/>
    <w:rsid w:val="004E2F11"/>
    <w:rsid w:val="004E3C50"/>
    <w:rsid w:val="004E40E6"/>
    <w:rsid w:val="004E437B"/>
    <w:rsid w:val="004E453D"/>
    <w:rsid w:val="004E4975"/>
    <w:rsid w:val="004E4A25"/>
    <w:rsid w:val="004E4B9F"/>
    <w:rsid w:val="004E508C"/>
    <w:rsid w:val="004E523A"/>
    <w:rsid w:val="004E542D"/>
    <w:rsid w:val="004E5884"/>
    <w:rsid w:val="004E59E2"/>
    <w:rsid w:val="004E5A83"/>
    <w:rsid w:val="004E5AF5"/>
    <w:rsid w:val="004E5B7E"/>
    <w:rsid w:val="004E5BF1"/>
    <w:rsid w:val="004E5C47"/>
    <w:rsid w:val="004E5C76"/>
    <w:rsid w:val="004E6057"/>
    <w:rsid w:val="004E68A8"/>
    <w:rsid w:val="004E6C67"/>
    <w:rsid w:val="004E6DF9"/>
    <w:rsid w:val="004E6E65"/>
    <w:rsid w:val="004E736C"/>
    <w:rsid w:val="004E7420"/>
    <w:rsid w:val="004E75FD"/>
    <w:rsid w:val="004E7847"/>
    <w:rsid w:val="004E7F1D"/>
    <w:rsid w:val="004E7F63"/>
    <w:rsid w:val="004F0578"/>
    <w:rsid w:val="004F0585"/>
    <w:rsid w:val="004F08B1"/>
    <w:rsid w:val="004F0EA3"/>
    <w:rsid w:val="004F0ED3"/>
    <w:rsid w:val="004F133E"/>
    <w:rsid w:val="004F1361"/>
    <w:rsid w:val="004F1403"/>
    <w:rsid w:val="004F1441"/>
    <w:rsid w:val="004F1623"/>
    <w:rsid w:val="004F1BDA"/>
    <w:rsid w:val="004F1CBC"/>
    <w:rsid w:val="004F1CFC"/>
    <w:rsid w:val="004F1D83"/>
    <w:rsid w:val="004F1E95"/>
    <w:rsid w:val="004F1FF7"/>
    <w:rsid w:val="004F208B"/>
    <w:rsid w:val="004F23BA"/>
    <w:rsid w:val="004F26DD"/>
    <w:rsid w:val="004F2708"/>
    <w:rsid w:val="004F281A"/>
    <w:rsid w:val="004F290C"/>
    <w:rsid w:val="004F2F99"/>
    <w:rsid w:val="004F3009"/>
    <w:rsid w:val="004F3217"/>
    <w:rsid w:val="004F3499"/>
    <w:rsid w:val="004F3766"/>
    <w:rsid w:val="004F3940"/>
    <w:rsid w:val="004F3D54"/>
    <w:rsid w:val="004F4050"/>
    <w:rsid w:val="004F40EF"/>
    <w:rsid w:val="004F4571"/>
    <w:rsid w:val="004F45E0"/>
    <w:rsid w:val="004F4C2D"/>
    <w:rsid w:val="004F5010"/>
    <w:rsid w:val="004F505A"/>
    <w:rsid w:val="004F525A"/>
    <w:rsid w:val="004F541F"/>
    <w:rsid w:val="004F558B"/>
    <w:rsid w:val="004F563C"/>
    <w:rsid w:val="004F5C19"/>
    <w:rsid w:val="004F61FF"/>
    <w:rsid w:val="004F6517"/>
    <w:rsid w:val="004F676B"/>
    <w:rsid w:val="004F6ACD"/>
    <w:rsid w:val="004F74C8"/>
    <w:rsid w:val="0050007C"/>
    <w:rsid w:val="00500416"/>
    <w:rsid w:val="00500559"/>
    <w:rsid w:val="00500655"/>
    <w:rsid w:val="00500743"/>
    <w:rsid w:val="00500B6C"/>
    <w:rsid w:val="00501234"/>
    <w:rsid w:val="005014CF"/>
    <w:rsid w:val="00501927"/>
    <w:rsid w:val="00501AB2"/>
    <w:rsid w:val="00501EAF"/>
    <w:rsid w:val="00501EB9"/>
    <w:rsid w:val="0050209F"/>
    <w:rsid w:val="00502780"/>
    <w:rsid w:val="00502A26"/>
    <w:rsid w:val="00502A43"/>
    <w:rsid w:val="00502E46"/>
    <w:rsid w:val="00502E86"/>
    <w:rsid w:val="00502FAD"/>
    <w:rsid w:val="0050302A"/>
    <w:rsid w:val="005030C0"/>
    <w:rsid w:val="00503181"/>
    <w:rsid w:val="0050329C"/>
    <w:rsid w:val="0050341A"/>
    <w:rsid w:val="0050354D"/>
    <w:rsid w:val="00503691"/>
    <w:rsid w:val="005037B4"/>
    <w:rsid w:val="00503848"/>
    <w:rsid w:val="005039CA"/>
    <w:rsid w:val="00503B88"/>
    <w:rsid w:val="00503FC1"/>
    <w:rsid w:val="00504140"/>
    <w:rsid w:val="005042C6"/>
    <w:rsid w:val="0050438C"/>
    <w:rsid w:val="005044F3"/>
    <w:rsid w:val="00504694"/>
    <w:rsid w:val="00504848"/>
    <w:rsid w:val="00504925"/>
    <w:rsid w:val="00504A18"/>
    <w:rsid w:val="00504BF1"/>
    <w:rsid w:val="00504CB8"/>
    <w:rsid w:val="00504F1B"/>
    <w:rsid w:val="0050511A"/>
    <w:rsid w:val="005051DF"/>
    <w:rsid w:val="0050543C"/>
    <w:rsid w:val="00505711"/>
    <w:rsid w:val="00505722"/>
    <w:rsid w:val="00505A5F"/>
    <w:rsid w:val="00505AC7"/>
    <w:rsid w:val="00505F6F"/>
    <w:rsid w:val="0050602D"/>
    <w:rsid w:val="005060CF"/>
    <w:rsid w:val="005060D5"/>
    <w:rsid w:val="00506282"/>
    <w:rsid w:val="005062A0"/>
    <w:rsid w:val="005062AC"/>
    <w:rsid w:val="005068E3"/>
    <w:rsid w:val="00506960"/>
    <w:rsid w:val="0050698E"/>
    <w:rsid w:val="00506F93"/>
    <w:rsid w:val="00507104"/>
    <w:rsid w:val="005076DA"/>
    <w:rsid w:val="005078CB"/>
    <w:rsid w:val="00507934"/>
    <w:rsid w:val="00507987"/>
    <w:rsid w:val="00507A33"/>
    <w:rsid w:val="00507F45"/>
    <w:rsid w:val="005105A8"/>
    <w:rsid w:val="005107EB"/>
    <w:rsid w:val="0051094B"/>
    <w:rsid w:val="00510AF4"/>
    <w:rsid w:val="00510DB0"/>
    <w:rsid w:val="005112FB"/>
    <w:rsid w:val="00511358"/>
    <w:rsid w:val="00511614"/>
    <w:rsid w:val="00511AFB"/>
    <w:rsid w:val="00511F30"/>
    <w:rsid w:val="0051205B"/>
    <w:rsid w:val="0051224E"/>
    <w:rsid w:val="00512283"/>
    <w:rsid w:val="00512880"/>
    <w:rsid w:val="00513170"/>
    <w:rsid w:val="005134AF"/>
    <w:rsid w:val="005134D1"/>
    <w:rsid w:val="0051370E"/>
    <w:rsid w:val="00513CE6"/>
    <w:rsid w:val="00513E09"/>
    <w:rsid w:val="00513E65"/>
    <w:rsid w:val="0051411D"/>
    <w:rsid w:val="005142DA"/>
    <w:rsid w:val="005145CB"/>
    <w:rsid w:val="0051476A"/>
    <w:rsid w:val="0051493E"/>
    <w:rsid w:val="00514CE3"/>
    <w:rsid w:val="005150A9"/>
    <w:rsid w:val="005158A3"/>
    <w:rsid w:val="00515F85"/>
    <w:rsid w:val="0051626B"/>
    <w:rsid w:val="005162E7"/>
    <w:rsid w:val="00516621"/>
    <w:rsid w:val="0051678C"/>
    <w:rsid w:val="005168D2"/>
    <w:rsid w:val="00516922"/>
    <w:rsid w:val="00516D44"/>
    <w:rsid w:val="00516D46"/>
    <w:rsid w:val="00516E87"/>
    <w:rsid w:val="00516EFC"/>
    <w:rsid w:val="00517762"/>
    <w:rsid w:val="005178E8"/>
    <w:rsid w:val="0051794A"/>
    <w:rsid w:val="00517ED8"/>
    <w:rsid w:val="005201F5"/>
    <w:rsid w:val="00520635"/>
    <w:rsid w:val="00520C20"/>
    <w:rsid w:val="00520EB8"/>
    <w:rsid w:val="00521034"/>
    <w:rsid w:val="00521355"/>
    <w:rsid w:val="00521579"/>
    <w:rsid w:val="005215CC"/>
    <w:rsid w:val="005217B3"/>
    <w:rsid w:val="005218FE"/>
    <w:rsid w:val="00521DC4"/>
    <w:rsid w:val="00521E99"/>
    <w:rsid w:val="005220F5"/>
    <w:rsid w:val="00522446"/>
    <w:rsid w:val="00522566"/>
    <w:rsid w:val="005225B7"/>
    <w:rsid w:val="00522692"/>
    <w:rsid w:val="005228A3"/>
    <w:rsid w:val="0052297D"/>
    <w:rsid w:val="00522BB9"/>
    <w:rsid w:val="00522FB7"/>
    <w:rsid w:val="0052343D"/>
    <w:rsid w:val="00523919"/>
    <w:rsid w:val="005239CA"/>
    <w:rsid w:val="00523ACE"/>
    <w:rsid w:val="00523C16"/>
    <w:rsid w:val="00524078"/>
    <w:rsid w:val="00524153"/>
    <w:rsid w:val="0052424F"/>
    <w:rsid w:val="005243A6"/>
    <w:rsid w:val="005243AA"/>
    <w:rsid w:val="005249CF"/>
    <w:rsid w:val="00525367"/>
    <w:rsid w:val="00525B49"/>
    <w:rsid w:val="00526213"/>
    <w:rsid w:val="005264F9"/>
    <w:rsid w:val="0052654B"/>
    <w:rsid w:val="00526F21"/>
    <w:rsid w:val="00527715"/>
    <w:rsid w:val="00527B79"/>
    <w:rsid w:val="00530305"/>
    <w:rsid w:val="00530522"/>
    <w:rsid w:val="00530A44"/>
    <w:rsid w:val="00530D0F"/>
    <w:rsid w:val="00530D5B"/>
    <w:rsid w:val="00530DC2"/>
    <w:rsid w:val="00530E29"/>
    <w:rsid w:val="00530EF6"/>
    <w:rsid w:val="005313EE"/>
    <w:rsid w:val="00531C22"/>
    <w:rsid w:val="00532090"/>
    <w:rsid w:val="005322F3"/>
    <w:rsid w:val="005326A2"/>
    <w:rsid w:val="00532A53"/>
    <w:rsid w:val="00532AC9"/>
    <w:rsid w:val="00532FB7"/>
    <w:rsid w:val="0053333B"/>
    <w:rsid w:val="0053379C"/>
    <w:rsid w:val="005337E5"/>
    <w:rsid w:val="00533AAA"/>
    <w:rsid w:val="00533C3E"/>
    <w:rsid w:val="00533C5F"/>
    <w:rsid w:val="00533DF4"/>
    <w:rsid w:val="00533DFF"/>
    <w:rsid w:val="00534E78"/>
    <w:rsid w:val="00534E86"/>
    <w:rsid w:val="00535033"/>
    <w:rsid w:val="005350C8"/>
    <w:rsid w:val="005352A2"/>
    <w:rsid w:val="00535D6C"/>
    <w:rsid w:val="0053639F"/>
    <w:rsid w:val="00536504"/>
    <w:rsid w:val="005366DE"/>
    <w:rsid w:val="00536AA8"/>
    <w:rsid w:val="005377A9"/>
    <w:rsid w:val="00537874"/>
    <w:rsid w:val="00537D20"/>
    <w:rsid w:val="00537FD2"/>
    <w:rsid w:val="005400D8"/>
    <w:rsid w:val="005406FF"/>
    <w:rsid w:val="00540DC0"/>
    <w:rsid w:val="00540FA3"/>
    <w:rsid w:val="00541011"/>
    <w:rsid w:val="00541167"/>
    <w:rsid w:val="0054145A"/>
    <w:rsid w:val="00541921"/>
    <w:rsid w:val="00541A33"/>
    <w:rsid w:val="00541E13"/>
    <w:rsid w:val="00541E69"/>
    <w:rsid w:val="005426FA"/>
    <w:rsid w:val="005428A6"/>
    <w:rsid w:val="0054295A"/>
    <w:rsid w:val="00542BF2"/>
    <w:rsid w:val="00542EAF"/>
    <w:rsid w:val="00542F5A"/>
    <w:rsid w:val="00542F8E"/>
    <w:rsid w:val="005435EA"/>
    <w:rsid w:val="005438E3"/>
    <w:rsid w:val="00544392"/>
    <w:rsid w:val="005450B5"/>
    <w:rsid w:val="0054530B"/>
    <w:rsid w:val="00545673"/>
    <w:rsid w:val="00545921"/>
    <w:rsid w:val="00545936"/>
    <w:rsid w:val="00545945"/>
    <w:rsid w:val="00545985"/>
    <w:rsid w:val="00545F55"/>
    <w:rsid w:val="00546060"/>
    <w:rsid w:val="00546207"/>
    <w:rsid w:val="005468F3"/>
    <w:rsid w:val="00546D94"/>
    <w:rsid w:val="00546E45"/>
    <w:rsid w:val="0054700F"/>
    <w:rsid w:val="005471B6"/>
    <w:rsid w:val="00547200"/>
    <w:rsid w:val="0054745F"/>
    <w:rsid w:val="0054766D"/>
    <w:rsid w:val="005477D6"/>
    <w:rsid w:val="005477EF"/>
    <w:rsid w:val="005478D3"/>
    <w:rsid w:val="00547B84"/>
    <w:rsid w:val="00547DCE"/>
    <w:rsid w:val="00547E54"/>
    <w:rsid w:val="00550336"/>
    <w:rsid w:val="005504F2"/>
    <w:rsid w:val="005514AE"/>
    <w:rsid w:val="00551A44"/>
    <w:rsid w:val="00551AB6"/>
    <w:rsid w:val="00551FA0"/>
    <w:rsid w:val="00552215"/>
    <w:rsid w:val="00552216"/>
    <w:rsid w:val="005523E7"/>
    <w:rsid w:val="005533F1"/>
    <w:rsid w:val="00553881"/>
    <w:rsid w:val="00553A7F"/>
    <w:rsid w:val="00554031"/>
    <w:rsid w:val="00554080"/>
    <w:rsid w:val="005542CA"/>
    <w:rsid w:val="00554522"/>
    <w:rsid w:val="005546AE"/>
    <w:rsid w:val="0055480E"/>
    <w:rsid w:val="00554864"/>
    <w:rsid w:val="005548BE"/>
    <w:rsid w:val="0055515B"/>
    <w:rsid w:val="0055529D"/>
    <w:rsid w:val="00555B4E"/>
    <w:rsid w:val="00555C69"/>
    <w:rsid w:val="00555DF0"/>
    <w:rsid w:val="00556AB2"/>
    <w:rsid w:val="0055701E"/>
    <w:rsid w:val="00557027"/>
    <w:rsid w:val="00557306"/>
    <w:rsid w:val="0055767E"/>
    <w:rsid w:val="005577DB"/>
    <w:rsid w:val="00557A46"/>
    <w:rsid w:val="00557B52"/>
    <w:rsid w:val="00557C04"/>
    <w:rsid w:val="00557C3F"/>
    <w:rsid w:val="00560225"/>
    <w:rsid w:val="0056029D"/>
    <w:rsid w:val="005607CC"/>
    <w:rsid w:val="00560A32"/>
    <w:rsid w:val="00560ACD"/>
    <w:rsid w:val="00560DF8"/>
    <w:rsid w:val="00560F89"/>
    <w:rsid w:val="005614B9"/>
    <w:rsid w:val="0056163C"/>
    <w:rsid w:val="00561709"/>
    <w:rsid w:val="005619F4"/>
    <w:rsid w:val="00561ECA"/>
    <w:rsid w:val="00561F55"/>
    <w:rsid w:val="005620C6"/>
    <w:rsid w:val="00562452"/>
    <w:rsid w:val="0056288A"/>
    <w:rsid w:val="00562971"/>
    <w:rsid w:val="00562E54"/>
    <w:rsid w:val="00562F22"/>
    <w:rsid w:val="00562FD4"/>
    <w:rsid w:val="0056362C"/>
    <w:rsid w:val="00563701"/>
    <w:rsid w:val="00563A1F"/>
    <w:rsid w:val="00563D0C"/>
    <w:rsid w:val="00563EDF"/>
    <w:rsid w:val="005640BA"/>
    <w:rsid w:val="00564100"/>
    <w:rsid w:val="005641B7"/>
    <w:rsid w:val="005642A0"/>
    <w:rsid w:val="005642DE"/>
    <w:rsid w:val="0056438D"/>
    <w:rsid w:val="005647DF"/>
    <w:rsid w:val="00564926"/>
    <w:rsid w:val="00564A8E"/>
    <w:rsid w:val="00564B28"/>
    <w:rsid w:val="00564D6B"/>
    <w:rsid w:val="00564ECE"/>
    <w:rsid w:val="00564F68"/>
    <w:rsid w:val="005658D9"/>
    <w:rsid w:val="00565A17"/>
    <w:rsid w:val="00565CE5"/>
    <w:rsid w:val="00565D7E"/>
    <w:rsid w:val="00565DF3"/>
    <w:rsid w:val="0056647D"/>
    <w:rsid w:val="005664FD"/>
    <w:rsid w:val="00566D72"/>
    <w:rsid w:val="00566E9D"/>
    <w:rsid w:val="005671A4"/>
    <w:rsid w:val="00567297"/>
    <w:rsid w:val="00567575"/>
    <w:rsid w:val="0056757A"/>
    <w:rsid w:val="00567821"/>
    <w:rsid w:val="005679E4"/>
    <w:rsid w:val="00570165"/>
    <w:rsid w:val="005703FB"/>
    <w:rsid w:val="00570755"/>
    <w:rsid w:val="00570A4D"/>
    <w:rsid w:val="00570A55"/>
    <w:rsid w:val="00570B49"/>
    <w:rsid w:val="00571508"/>
    <w:rsid w:val="00572165"/>
    <w:rsid w:val="0057221C"/>
    <w:rsid w:val="0057252E"/>
    <w:rsid w:val="005725F0"/>
    <w:rsid w:val="005726CD"/>
    <w:rsid w:val="0057288B"/>
    <w:rsid w:val="00572E1F"/>
    <w:rsid w:val="00572E33"/>
    <w:rsid w:val="005730E3"/>
    <w:rsid w:val="0057329E"/>
    <w:rsid w:val="00573482"/>
    <w:rsid w:val="00573671"/>
    <w:rsid w:val="00573AE5"/>
    <w:rsid w:val="00573C74"/>
    <w:rsid w:val="0057417D"/>
    <w:rsid w:val="00574529"/>
    <w:rsid w:val="005745CE"/>
    <w:rsid w:val="0057486C"/>
    <w:rsid w:val="0057489E"/>
    <w:rsid w:val="0057492E"/>
    <w:rsid w:val="00574AEB"/>
    <w:rsid w:val="00574B4E"/>
    <w:rsid w:val="00574BCA"/>
    <w:rsid w:val="00574BD6"/>
    <w:rsid w:val="00574D18"/>
    <w:rsid w:val="00574D78"/>
    <w:rsid w:val="00574E9A"/>
    <w:rsid w:val="00574ECE"/>
    <w:rsid w:val="00575286"/>
    <w:rsid w:val="0057546E"/>
    <w:rsid w:val="0057547A"/>
    <w:rsid w:val="00575601"/>
    <w:rsid w:val="00575A1C"/>
    <w:rsid w:val="00575A77"/>
    <w:rsid w:val="00575D31"/>
    <w:rsid w:val="0057608C"/>
    <w:rsid w:val="0057625E"/>
    <w:rsid w:val="00576E83"/>
    <w:rsid w:val="0057748E"/>
    <w:rsid w:val="0057750B"/>
    <w:rsid w:val="00577555"/>
    <w:rsid w:val="005776F5"/>
    <w:rsid w:val="00577790"/>
    <w:rsid w:val="00577842"/>
    <w:rsid w:val="00577AA2"/>
    <w:rsid w:val="00577BE6"/>
    <w:rsid w:val="005806D5"/>
    <w:rsid w:val="0058090F"/>
    <w:rsid w:val="00580E12"/>
    <w:rsid w:val="00580EA0"/>
    <w:rsid w:val="0058193F"/>
    <w:rsid w:val="005822B6"/>
    <w:rsid w:val="00582378"/>
    <w:rsid w:val="0058281F"/>
    <w:rsid w:val="00582A6D"/>
    <w:rsid w:val="00582DE0"/>
    <w:rsid w:val="00582FE0"/>
    <w:rsid w:val="00583039"/>
    <w:rsid w:val="00583047"/>
    <w:rsid w:val="0058336F"/>
    <w:rsid w:val="00583597"/>
    <w:rsid w:val="00583681"/>
    <w:rsid w:val="0058375A"/>
    <w:rsid w:val="00583828"/>
    <w:rsid w:val="00583AAB"/>
    <w:rsid w:val="00584229"/>
    <w:rsid w:val="00584596"/>
    <w:rsid w:val="00584ADD"/>
    <w:rsid w:val="00584BD5"/>
    <w:rsid w:val="00585227"/>
    <w:rsid w:val="0058572F"/>
    <w:rsid w:val="00585B33"/>
    <w:rsid w:val="00585D0A"/>
    <w:rsid w:val="0058611A"/>
    <w:rsid w:val="005867E8"/>
    <w:rsid w:val="00586C9F"/>
    <w:rsid w:val="0058709D"/>
    <w:rsid w:val="0058719C"/>
    <w:rsid w:val="0058734E"/>
    <w:rsid w:val="00587479"/>
    <w:rsid w:val="005876FE"/>
    <w:rsid w:val="00587787"/>
    <w:rsid w:val="00587B51"/>
    <w:rsid w:val="005900BD"/>
    <w:rsid w:val="0059045C"/>
    <w:rsid w:val="00590571"/>
    <w:rsid w:val="00590731"/>
    <w:rsid w:val="005907DB"/>
    <w:rsid w:val="005909AC"/>
    <w:rsid w:val="00590B35"/>
    <w:rsid w:val="00590B82"/>
    <w:rsid w:val="00590B9E"/>
    <w:rsid w:val="00591C41"/>
    <w:rsid w:val="00591D08"/>
    <w:rsid w:val="00591D31"/>
    <w:rsid w:val="00591F0C"/>
    <w:rsid w:val="00592151"/>
    <w:rsid w:val="005924BB"/>
    <w:rsid w:val="0059250F"/>
    <w:rsid w:val="0059260A"/>
    <w:rsid w:val="0059336E"/>
    <w:rsid w:val="00593437"/>
    <w:rsid w:val="00593614"/>
    <w:rsid w:val="00593683"/>
    <w:rsid w:val="00593697"/>
    <w:rsid w:val="005937AA"/>
    <w:rsid w:val="005937E4"/>
    <w:rsid w:val="00593CD3"/>
    <w:rsid w:val="00593E40"/>
    <w:rsid w:val="00594160"/>
    <w:rsid w:val="005946AC"/>
    <w:rsid w:val="005946F9"/>
    <w:rsid w:val="00594A14"/>
    <w:rsid w:val="00594A91"/>
    <w:rsid w:val="00594AD3"/>
    <w:rsid w:val="00594D4E"/>
    <w:rsid w:val="00594E47"/>
    <w:rsid w:val="00594ECC"/>
    <w:rsid w:val="00595384"/>
    <w:rsid w:val="0059542A"/>
    <w:rsid w:val="00595453"/>
    <w:rsid w:val="00595645"/>
    <w:rsid w:val="00595B2D"/>
    <w:rsid w:val="00595E04"/>
    <w:rsid w:val="00595E25"/>
    <w:rsid w:val="00595ED3"/>
    <w:rsid w:val="005962C2"/>
    <w:rsid w:val="00596396"/>
    <w:rsid w:val="00596457"/>
    <w:rsid w:val="005966DB"/>
    <w:rsid w:val="00596888"/>
    <w:rsid w:val="00596980"/>
    <w:rsid w:val="00596D1C"/>
    <w:rsid w:val="00596E93"/>
    <w:rsid w:val="0059724A"/>
    <w:rsid w:val="00597436"/>
    <w:rsid w:val="00597470"/>
    <w:rsid w:val="00597680"/>
    <w:rsid w:val="005979DC"/>
    <w:rsid w:val="005A0202"/>
    <w:rsid w:val="005A0298"/>
    <w:rsid w:val="005A04D9"/>
    <w:rsid w:val="005A072D"/>
    <w:rsid w:val="005A0B5E"/>
    <w:rsid w:val="005A0FD5"/>
    <w:rsid w:val="005A10F0"/>
    <w:rsid w:val="005A1248"/>
    <w:rsid w:val="005A17AC"/>
    <w:rsid w:val="005A17E7"/>
    <w:rsid w:val="005A1893"/>
    <w:rsid w:val="005A193D"/>
    <w:rsid w:val="005A1AD1"/>
    <w:rsid w:val="005A1F6F"/>
    <w:rsid w:val="005A1F80"/>
    <w:rsid w:val="005A2144"/>
    <w:rsid w:val="005A26E2"/>
    <w:rsid w:val="005A28E4"/>
    <w:rsid w:val="005A2ABB"/>
    <w:rsid w:val="005A2B2F"/>
    <w:rsid w:val="005A2F36"/>
    <w:rsid w:val="005A33B8"/>
    <w:rsid w:val="005A33CF"/>
    <w:rsid w:val="005A3456"/>
    <w:rsid w:val="005A3753"/>
    <w:rsid w:val="005A3941"/>
    <w:rsid w:val="005A3BEF"/>
    <w:rsid w:val="005A3F33"/>
    <w:rsid w:val="005A42E7"/>
    <w:rsid w:val="005A47AE"/>
    <w:rsid w:val="005A4906"/>
    <w:rsid w:val="005A4BAB"/>
    <w:rsid w:val="005A4D02"/>
    <w:rsid w:val="005A4FCC"/>
    <w:rsid w:val="005A51AF"/>
    <w:rsid w:val="005A51B6"/>
    <w:rsid w:val="005A546C"/>
    <w:rsid w:val="005A5496"/>
    <w:rsid w:val="005A54A3"/>
    <w:rsid w:val="005A5529"/>
    <w:rsid w:val="005A562F"/>
    <w:rsid w:val="005A5762"/>
    <w:rsid w:val="005A593D"/>
    <w:rsid w:val="005A5A9F"/>
    <w:rsid w:val="005A5B7E"/>
    <w:rsid w:val="005A5D88"/>
    <w:rsid w:val="005A5EDB"/>
    <w:rsid w:val="005A63B0"/>
    <w:rsid w:val="005A6417"/>
    <w:rsid w:val="005A679A"/>
    <w:rsid w:val="005A69E5"/>
    <w:rsid w:val="005A6B31"/>
    <w:rsid w:val="005A6F89"/>
    <w:rsid w:val="005A732E"/>
    <w:rsid w:val="005A75AB"/>
    <w:rsid w:val="005A770F"/>
    <w:rsid w:val="005A780E"/>
    <w:rsid w:val="005A79F1"/>
    <w:rsid w:val="005A7A00"/>
    <w:rsid w:val="005A7C85"/>
    <w:rsid w:val="005A7D03"/>
    <w:rsid w:val="005A7E72"/>
    <w:rsid w:val="005B009B"/>
    <w:rsid w:val="005B014D"/>
    <w:rsid w:val="005B0700"/>
    <w:rsid w:val="005B078E"/>
    <w:rsid w:val="005B083F"/>
    <w:rsid w:val="005B0D53"/>
    <w:rsid w:val="005B0F3A"/>
    <w:rsid w:val="005B0F94"/>
    <w:rsid w:val="005B1148"/>
    <w:rsid w:val="005B16FB"/>
    <w:rsid w:val="005B1E64"/>
    <w:rsid w:val="005B1F5D"/>
    <w:rsid w:val="005B2094"/>
    <w:rsid w:val="005B230C"/>
    <w:rsid w:val="005B25AC"/>
    <w:rsid w:val="005B2822"/>
    <w:rsid w:val="005B2A0F"/>
    <w:rsid w:val="005B2C46"/>
    <w:rsid w:val="005B2E26"/>
    <w:rsid w:val="005B2EF4"/>
    <w:rsid w:val="005B3052"/>
    <w:rsid w:val="005B32CE"/>
    <w:rsid w:val="005B37F6"/>
    <w:rsid w:val="005B3843"/>
    <w:rsid w:val="005B38CC"/>
    <w:rsid w:val="005B3AA6"/>
    <w:rsid w:val="005B3BC4"/>
    <w:rsid w:val="005B3CAE"/>
    <w:rsid w:val="005B4566"/>
    <w:rsid w:val="005B45A1"/>
    <w:rsid w:val="005B4741"/>
    <w:rsid w:val="005B48FA"/>
    <w:rsid w:val="005B4CBB"/>
    <w:rsid w:val="005B4ED5"/>
    <w:rsid w:val="005B4EE0"/>
    <w:rsid w:val="005B4FC5"/>
    <w:rsid w:val="005B51F2"/>
    <w:rsid w:val="005B5746"/>
    <w:rsid w:val="005B5815"/>
    <w:rsid w:val="005B5913"/>
    <w:rsid w:val="005B5A08"/>
    <w:rsid w:val="005B5D33"/>
    <w:rsid w:val="005B5EAD"/>
    <w:rsid w:val="005B6065"/>
    <w:rsid w:val="005B6460"/>
    <w:rsid w:val="005B65EA"/>
    <w:rsid w:val="005B67ED"/>
    <w:rsid w:val="005B6877"/>
    <w:rsid w:val="005B6DF3"/>
    <w:rsid w:val="005B76D2"/>
    <w:rsid w:val="005B7A9C"/>
    <w:rsid w:val="005B7AD2"/>
    <w:rsid w:val="005B7B11"/>
    <w:rsid w:val="005C01C1"/>
    <w:rsid w:val="005C090D"/>
    <w:rsid w:val="005C0F64"/>
    <w:rsid w:val="005C141B"/>
    <w:rsid w:val="005C155B"/>
    <w:rsid w:val="005C1A4B"/>
    <w:rsid w:val="005C1F15"/>
    <w:rsid w:val="005C1FA8"/>
    <w:rsid w:val="005C2553"/>
    <w:rsid w:val="005C29C6"/>
    <w:rsid w:val="005C2B07"/>
    <w:rsid w:val="005C2CB8"/>
    <w:rsid w:val="005C2FF0"/>
    <w:rsid w:val="005C3109"/>
    <w:rsid w:val="005C3572"/>
    <w:rsid w:val="005C3E7D"/>
    <w:rsid w:val="005C3E7F"/>
    <w:rsid w:val="005C41A3"/>
    <w:rsid w:val="005C4912"/>
    <w:rsid w:val="005C4AC6"/>
    <w:rsid w:val="005C4F8D"/>
    <w:rsid w:val="005C507A"/>
    <w:rsid w:val="005C51DF"/>
    <w:rsid w:val="005C52EB"/>
    <w:rsid w:val="005C550F"/>
    <w:rsid w:val="005C563F"/>
    <w:rsid w:val="005C58A0"/>
    <w:rsid w:val="005C58D4"/>
    <w:rsid w:val="005C5EF2"/>
    <w:rsid w:val="005C6114"/>
    <w:rsid w:val="005C6271"/>
    <w:rsid w:val="005C6409"/>
    <w:rsid w:val="005C6505"/>
    <w:rsid w:val="005C6C73"/>
    <w:rsid w:val="005C6F27"/>
    <w:rsid w:val="005C6F55"/>
    <w:rsid w:val="005C764C"/>
    <w:rsid w:val="005C7708"/>
    <w:rsid w:val="005C7B8E"/>
    <w:rsid w:val="005CF8D0"/>
    <w:rsid w:val="005D05EF"/>
    <w:rsid w:val="005D076A"/>
    <w:rsid w:val="005D14C1"/>
    <w:rsid w:val="005D1537"/>
    <w:rsid w:val="005D1565"/>
    <w:rsid w:val="005D176B"/>
    <w:rsid w:val="005D17FC"/>
    <w:rsid w:val="005D1A54"/>
    <w:rsid w:val="005D20AF"/>
    <w:rsid w:val="005D2214"/>
    <w:rsid w:val="005D26C0"/>
    <w:rsid w:val="005D2B8F"/>
    <w:rsid w:val="005D2D85"/>
    <w:rsid w:val="005D2D8A"/>
    <w:rsid w:val="005D3042"/>
    <w:rsid w:val="005D31D7"/>
    <w:rsid w:val="005D353D"/>
    <w:rsid w:val="005D37EE"/>
    <w:rsid w:val="005D393A"/>
    <w:rsid w:val="005D3A25"/>
    <w:rsid w:val="005D3C4B"/>
    <w:rsid w:val="005D3E08"/>
    <w:rsid w:val="005D3EF2"/>
    <w:rsid w:val="005D4206"/>
    <w:rsid w:val="005D427D"/>
    <w:rsid w:val="005D4380"/>
    <w:rsid w:val="005D45E9"/>
    <w:rsid w:val="005D4717"/>
    <w:rsid w:val="005D4788"/>
    <w:rsid w:val="005D4801"/>
    <w:rsid w:val="005D4866"/>
    <w:rsid w:val="005D4B93"/>
    <w:rsid w:val="005D4CA2"/>
    <w:rsid w:val="005D4D1E"/>
    <w:rsid w:val="005D4E7C"/>
    <w:rsid w:val="005D4F49"/>
    <w:rsid w:val="005D509F"/>
    <w:rsid w:val="005D552A"/>
    <w:rsid w:val="005D5686"/>
    <w:rsid w:val="005D56AB"/>
    <w:rsid w:val="005D56D8"/>
    <w:rsid w:val="005D5B0D"/>
    <w:rsid w:val="005D5E3A"/>
    <w:rsid w:val="005D5F25"/>
    <w:rsid w:val="005D60B9"/>
    <w:rsid w:val="005D637B"/>
    <w:rsid w:val="005D64C5"/>
    <w:rsid w:val="005D6D0B"/>
    <w:rsid w:val="005D6D8A"/>
    <w:rsid w:val="005D7010"/>
    <w:rsid w:val="005D75B2"/>
    <w:rsid w:val="005D7971"/>
    <w:rsid w:val="005D7A8D"/>
    <w:rsid w:val="005D7B96"/>
    <w:rsid w:val="005E00B3"/>
    <w:rsid w:val="005E02C3"/>
    <w:rsid w:val="005E02FE"/>
    <w:rsid w:val="005E055B"/>
    <w:rsid w:val="005E0704"/>
    <w:rsid w:val="005E0923"/>
    <w:rsid w:val="005E09C8"/>
    <w:rsid w:val="005E0B63"/>
    <w:rsid w:val="005E0F0F"/>
    <w:rsid w:val="005E112F"/>
    <w:rsid w:val="005E140B"/>
    <w:rsid w:val="005E154E"/>
    <w:rsid w:val="005E1D75"/>
    <w:rsid w:val="005E1E8F"/>
    <w:rsid w:val="005E1EC1"/>
    <w:rsid w:val="005E2067"/>
    <w:rsid w:val="005E20D4"/>
    <w:rsid w:val="005E2149"/>
    <w:rsid w:val="005E22BF"/>
    <w:rsid w:val="005E2826"/>
    <w:rsid w:val="005E2BAD"/>
    <w:rsid w:val="005E2D13"/>
    <w:rsid w:val="005E2D48"/>
    <w:rsid w:val="005E2D9C"/>
    <w:rsid w:val="005E3613"/>
    <w:rsid w:val="005E396B"/>
    <w:rsid w:val="005E3E7F"/>
    <w:rsid w:val="005E3F2B"/>
    <w:rsid w:val="005E40C6"/>
    <w:rsid w:val="005E48AB"/>
    <w:rsid w:val="005E4D28"/>
    <w:rsid w:val="005E4FC6"/>
    <w:rsid w:val="005E5AE0"/>
    <w:rsid w:val="005E61D7"/>
    <w:rsid w:val="005E67A0"/>
    <w:rsid w:val="005E688C"/>
    <w:rsid w:val="005E6DBA"/>
    <w:rsid w:val="005E6E8C"/>
    <w:rsid w:val="005E6FCC"/>
    <w:rsid w:val="005E7163"/>
    <w:rsid w:val="005E7240"/>
    <w:rsid w:val="005E763F"/>
    <w:rsid w:val="005E7796"/>
    <w:rsid w:val="005E7858"/>
    <w:rsid w:val="005E787C"/>
    <w:rsid w:val="005E79D1"/>
    <w:rsid w:val="005E7DD9"/>
    <w:rsid w:val="005F0273"/>
    <w:rsid w:val="005F0465"/>
    <w:rsid w:val="005F0A3B"/>
    <w:rsid w:val="005F0B3A"/>
    <w:rsid w:val="005F0E60"/>
    <w:rsid w:val="005F154E"/>
    <w:rsid w:val="005F1881"/>
    <w:rsid w:val="005F2114"/>
    <w:rsid w:val="005F213C"/>
    <w:rsid w:val="005F2640"/>
    <w:rsid w:val="005F29BE"/>
    <w:rsid w:val="005F2AB1"/>
    <w:rsid w:val="005F2B03"/>
    <w:rsid w:val="005F2C80"/>
    <w:rsid w:val="005F2D20"/>
    <w:rsid w:val="005F2DB7"/>
    <w:rsid w:val="005F2E91"/>
    <w:rsid w:val="005F30E3"/>
    <w:rsid w:val="005F3178"/>
    <w:rsid w:val="005F32EE"/>
    <w:rsid w:val="005F3492"/>
    <w:rsid w:val="005F35E0"/>
    <w:rsid w:val="005F3870"/>
    <w:rsid w:val="005F3976"/>
    <w:rsid w:val="005F44C7"/>
    <w:rsid w:val="005F4736"/>
    <w:rsid w:val="005F494D"/>
    <w:rsid w:val="005F519D"/>
    <w:rsid w:val="005F526C"/>
    <w:rsid w:val="005F55FD"/>
    <w:rsid w:val="005F562A"/>
    <w:rsid w:val="005F56A3"/>
    <w:rsid w:val="005F5BD5"/>
    <w:rsid w:val="005F5CC3"/>
    <w:rsid w:val="005F5FEB"/>
    <w:rsid w:val="005F6670"/>
    <w:rsid w:val="005F6812"/>
    <w:rsid w:val="005F6A82"/>
    <w:rsid w:val="005F6B2D"/>
    <w:rsid w:val="005F6E97"/>
    <w:rsid w:val="005F73F2"/>
    <w:rsid w:val="005F7AA9"/>
    <w:rsid w:val="005F7B25"/>
    <w:rsid w:val="005F7B99"/>
    <w:rsid w:val="005F7DA6"/>
    <w:rsid w:val="005F7E77"/>
    <w:rsid w:val="006000EE"/>
    <w:rsid w:val="00600126"/>
    <w:rsid w:val="006005FE"/>
    <w:rsid w:val="00600768"/>
    <w:rsid w:val="0060079F"/>
    <w:rsid w:val="00600A0C"/>
    <w:rsid w:val="00600E5F"/>
    <w:rsid w:val="00600F0E"/>
    <w:rsid w:val="006013FC"/>
    <w:rsid w:val="00601836"/>
    <w:rsid w:val="00601C1B"/>
    <w:rsid w:val="00601EFA"/>
    <w:rsid w:val="00601F44"/>
    <w:rsid w:val="006021B1"/>
    <w:rsid w:val="00602463"/>
    <w:rsid w:val="006024D6"/>
    <w:rsid w:val="006025A6"/>
    <w:rsid w:val="00602888"/>
    <w:rsid w:val="00602B0B"/>
    <w:rsid w:val="00602D70"/>
    <w:rsid w:val="00602D71"/>
    <w:rsid w:val="0060318B"/>
    <w:rsid w:val="006031C5"/>
    <w:rsid w:val="00603E77"/>
    <w:rsid w:val="0060486B"/>
    <w:rsid w:val="00604985"/>
    <w:rsid w:val="00604D8F"/>
    <w:rsid w:val="00604F8D"/>
    <w:rsid w:val="00605A77"/>
    <w:rsid w:val="00605D01"/>
    <w:rsid w:val="00606045"/>
    <w:rsid w:val="00606159"/>
    <w:rsid w:val="00606340"/>
    <w:rsid w:val="00606434"/>
    <w:rsid w:val="006070C4"/>
    <w:rsid w:val="0060720E"/>
    <w:rsid w:val="006074B5"/>
    <w:rsid w:val="00607726"/>
    <w:rsid w:val="00607BE5"/>
    <w:rsid w:val="00607C0A"/>
    <w:rsid w:val="00607CAF"/>
    <w:rsid w:val="00610210"/>
    <w:rsid w:val="006103C3"/>
    <w:rsid w:val="00610C0B"/>
    <w:rsid w:val="00610CE9"/>
    <w:rsid w:val="0061137C"/>
    <w:rsid w:val="00611AA9"/>
    <w:rsid w:val="00611DA0"/>
    <w:rsid w:val="00611F7E"/>
    <w:rsid w:val="00612297"/>
    <w:rsid w:val="006128E5"/>
    <w:rsid w:val="006128F0"/>
    <w:rsid w:val="00612971"/>
    <w:rsid w:val="00612B10"/>
    <w:rsid w:val="00612F66"/>
    <w:rsid w:val="00612FAF"/>
    <w:rsid w:val="00613170"/>
    <w:rsid w:val="006132E7"/>
    <w:rsid w:val="0061332D"/>
    <w:rsid w:val="00613357"/>
    <w:rsid w:val="00613AB2"/>
    <w:rsid w:val="00613DCF"/>
    <w:rsid w:val="00613FCF"/>
    <w:rsid w:val="006146B9"/>
    <w:rsid w:val="0061495E"/>
    <w:rsid w:val="00614E4E"/>
    <w:rsid w:val="00614ED5"/>
    <w:rsid w:val="00614FC5"/>
    <w:rsid w:val="00614FF6"/>
    <w:rsid w:val="0061553E"/>
    <w:rsid w:val="00615756"/>
    <w:rsid w:val="006157DE"/>
    <w:rsid w:val="00615916"/>
    <w:rsid w:val="00615E63"/>
    <w:rsid w:val="00615FED"/>
    <w:rsid w:val="00616051"/>
    <w:rsid w:val="00616117"/>
    <w:rsid w:val="006161EB"/>
    <w:rsid w:val="00616277"/>
    <w:rsid w:val="00616326"/>
    <w:rsid w:val="00616453"/>
    <w:rsid w:val="006164FB"/>
    <w:rsid w:val="00616936"/>
    <w:rsid w:val="00616CE9"/>
    <w:rsid w:val="00616F75"/>
    <w:rsid w:val="006170E1"/>
    <w:rsid w:val="00617168"/>
    <w:rsid w:val="00617992"/>
    <w:rsid w:val="00617ADA"/>
    <w:rsid w:val="00617D49"/>
    <w:rsid w:val="00617F93"/>
    <w:rsid w:val="006201C4"/>
    <w:rsid w:val="00620221"/>
    <w:rsid w:val="00620583"/>
    <w:rsid w:val="00620A67"/>
    <w:rsid w:val="00620C2E"/>
    <w:rsid w:val="00620ED2"/>
    <w:rsid w:val="00621377"/>
    <w:rsid w:val="006213F9"/>
    <w:rsid w:val="006215AF"/>
    <w:rsid w:val="0062194C"/>
    <w:rsid w:val="00621DD6"/>
    <w:rsid w:val="00621FB6"/>
    <w:rsid w:val="00622186"/>
    <w:rsid w:val="006227D8"/>
    <w:rsid w:val="00622C87"/>
    <w:rsid w:val="00622DB6"/>
    <w:rsid w:val="00622DE6"/>
    <w:rsid w:val="00622F3A"/>
    <w:rsid w:val="00622F7E"/>
    <w:rsid w:val="00623494"/>
    <w:rsid w:val="006234BD"/>
    <w:rsid w:val="00623766"/>
    <w:rsid w:val="00623E85"/>
    <w:rsid w:val="00623F9D"/>
    <w:rsid w:val="0062424E"/>
    <w:rsid w:val="006242AB"/>
    <w:rsid w:val="00624393"/>
    <w:rsid w:val="0062477B"/>
    <w:rsid w:val="006248A1"/>
    <w:rsid w:val="00624C90"/>
    <w:rsid w:val="00624E6D"/>
    <w:rsid w:val="0062553E"/>
    <w:rsid w:val="00625801"/>
    <w:rsid w:val="00625D84"/>
    <w:rsid w:val="00626295"/>
    <w:rsid w:val="00626479"/>
    <w:rsid w:val="006265B8"/>
    <w:rsid w:val="006267F0"/>
    <w:rsid w:val="00626C1D"/>
    <w:rsid w:val="00626F63"/>
    <w:rsid w:val="00627707"/>
    <w:rsid w:val="00627846"/>
    <w:rsid w:val="0062799A"/>
    <w:rsid w:val="0063008D"/>
    <w:rsid w:val="006303A0"/>
    <w:rsid w:val="0063046D"/>
    <w:rsid w:val="00630C72"/>
    <w:rsid w:val="00630E03"/>
    <w:rsid w:val="00631042"/>
    <w:rsid w:val="0063129F"/>
    <w:rsid w:val="00631327"/>
    <w:rsid w:val="00631517"/>
    <w:rsid w:val="00631546"/>
    <w:rsid w:val="006317EF"/>
    <w:rsid w:val="006318B8"/>
    <w:rsid w:val="0063200E"/>
    <w:rsid w:val="00632309"/>
    <w:rsid w:val="00632322"/>
    <w:rsid w:val="00632371"/>
    <w:rsid w:val="0063245C"/>
    <w:rsid w:val="006327F8"/>
    <w:rsid w:val="00632ADF"/>
    <w:rsid w:val="00632F7B"/>
    <w:rsid w:val="00633303"/>
    <w:rsid w:val="00633329"/>
    <w:rsid w:val="00633454"/>
    <w:rsid w:val="00633641"/>
    <w:rsid w:val="00633654"/>
    <w:rsid w:val="006336C8"/>
    <w:rsid w:val="00633CA6"/>
    <w:rsid w:val="00633DB3"/>
    <w:rsid w:val="00633FBF"/>
    <w:rsid w:val="00633FF8"/>
    <w:rsid w:val="00634005"/>
    <w:rsid w:val="00634062"/>
    <w:rsid w:val="0063412C"/>
    <w:rsid w:val="00634207"/>
    <w:rsid w:val="006345E3"/>
    <w:rsid w:val="006347CE"/>
    <w:rsid w:val="006349B7"/>
    <w:rsid w:val="00634AA0"/>
    <w:rsid w:val="00634AAB"/>
    <w:rsid w:val="00634ABB"/>
    <w:rsid w:val="00634D7E"/>
    <w:rsid w:val="00635223"/>
    <w:rsid w:val="006354C8"/>
    <w:rsid w:val="006356FF"/>
    <w:rsid w:val="00635ADB"/>
    <w:rsid w:val="00635AE4"/>
    <w:rsid w:val="00635D79"/>
    <w:rsid w:val="00635EED"/>
    <w:rsid w:val="00636232"/>
    <w:rsid w:val="006362C0"/>
    <w:rsid w:val="00636752"/>
    <w:rsid w:val="00636AA5"/>
    <w:rsid w:val="00636AFE"/>
    <w:rsid w:val="0063701C"/>
    <w:rsid w:val="00637078"/>
    <w:rsid w:val="00637151"/>
    <w:rsid w:val="006371EA"/>
    <w:rsid w:val="006376E5"/>
    <w:rsid w:val="00637B1B"/>
    <w:rsid w:val="00637D5E"/>
    <w:rsid w:val="00637E28"/>
    <w:rsid w:val="00637E31"/>
    <w:rsid w:val="0064030E"/>
    <w:rsid w:val="0064034C"/>
    <w:rsid w:val="00640892"/>
    <w:rsid w:val="0064092A"/>
    <w:rsid w:val="0064095F"/>
    <w:rsid w:val="00640E64"/>
    <w:rsid w:val="00640F6D"/>
    <w:rsid w:val="0064120D"/>
    <w:rsid w:val="00641531"/>
    <w:rsid w:val="00641916"/>
    <w:rsid w:val="00641C0F"/>
    <w:rsid w:val="00641D31"/>
    <w:rsid w:val="00642E96"/>
    <w:rsid w:val="0064306F"/>
    <w:rsid w:val="00643164"/>
    <w:rsid w:val="006434F2"/>
    <w:rsid w:val="006437F2"/>
    <w:rsid w:val="006437F8"/>
    <w:rsid w:val="00644452"/>
    <w:rsid w:val="006445B7"/>
    <w:rsid w:val="006445DC"/>
    <w:rsid w:val="006446B2"/>
    <w:rsid w:val="00644B79"/>
    <w:rsid w:val="00644CBB"/>
    <w:rsid w:val="00644CE6"/>
    <w:rsid w:val="006450B5"/>
    <w:rsid w:val="00645120"/>
    <w:rsid w:val="00645804"/>
    <w:rsid w:val="0064592A"/>
    <w:rsid w:val="00645A2D"/>
    <w:rsid w:val="00645B1D"/>
    <w:rsid w:val="00646012"/>
    <w:rsid w:val="006461C6"/>
    <w:rsid w:val="006464F7"/>
    <w:rsid w:val="00646541"/>
    <w:rsid w:val="00646688"/>
    <w:rsid w:val="006468BF"/>
    <w:rsid w:val="00646A1A"/>
    <w:rsid w:val="00646C84"/>
    <w:rsid w:val="00647037"/>
    <w:rsid w:val="00647355"/>
    <w:rsid w:val="006479E6"/>
    <w:rsid w:val="006479F5"/>
    <w:rsid w:val="00647C57"/>
    <w:rsid w:val="00647ECE"/>
    <w:rsid w:val="00650273"/>
    <w:rsid w:val="006502B1"/>
    <w:rsid w:val="006502E0"/>
    <w:rsid w:val="0065049A"/>
    <w:rsid w:val="00650D06"/>
    <w:rsid w:val="00650DAC"/>
    <w:rsid w:val="00650EB9"/>
    <w:rsid w:val="00650F5A"/>
    <w:rsid w:val="006511AD"/>
    <w:rsid w:val="006511D9"/>
    <w:rsid w:val="0065128D"/>
    <w:rsid w:val="006512F1"/>
    <w:rsid w:val="006515EC"/>
    <w:rsid w:val="00651BF6"/>
    <w:rsid w:val="00651D12"/>
    <w:rsid w:val="00651F41"/>
    <w:rsid w:val="0065204F"/>
    <w:rsid w:val="0065271C"/>
    <w:rsid w:val="00652A7F"/>
    <w:rsid w:val="00652A81"/>
    <w:rsid w:val="00652BF7"/>
    <w:rsid w:val="00652D07"/>
    <w:rsid w:val="00652DC1"/>
    <w:rsid w:val="00652ED4"/>
    <w:rsid w:val="006530D2"/>
    <w:rsid w:val="0065311C"/>
    <w:rsid w:val="00653420"/>
    <w:rsid w:val="00653489"/>
    <w:rsid w:val="006538E2"/>
    <w:rsid w:val="00653B93"/>
    <w:rsid w:val="00653E8A"/>
    <w:rsid w:val="0065404B"/>
    <w:rsid w:val="006540D2"/>
    <w:rsid w:val="006540D9"/>
    <w:rsid w:val="00654119"/>
    <w:rsid w:val="006542B5"/>
    <w:rsid w:val="006546F3"/>
    <w:rsid w:val="00654B29"/>
    <w:rsid w:val="00654D0C"/>
    <w:rsid w:val="00654D35"/>
    <w:rsid w:val="00654F79"/>
    <w:rsid w:val="00654F8C"/>
    <w:rsid w:val="00655160"/>
    <w:rsid w:val="0065540B"/>
    <w:rsid w:val="006555B6"/>
    <w:rsid w:val="006558AB"/>
    <w:rsid w:val="00655A01"/>
    <w:rsid w:val="00656011"/>
    <w:rsid w:val="0065646D"/>
    <w:rsid w:val="00656676"/>
    <w:rsid w:val="00656E7B"/>
    <w:rsid w:val="00656F27"/>
    <w:rsid w:val="0065702C"/>
    <w:rsid w:val="00657198"/>
    <w:rsid w:val="00657733"/>
    <w:rsid w:val="006579E8"/>
    <w:rsid w:val="00657AA2"/>
    <w:rsid w:val="00657E8F"/>
    <w:rsid w:val="0066010D"/>
    <w:rsid w:val="0066039F"/>
    <w:rsid w:val="00660424"/>
    <w:rsid w:val="006604C9"/>
    <w:rsid w:val="006606B8"/>
    <w:rsid w:val="00660829"/>
    <w:rsid w:val="0066092A"/>
    <w:rsid w:val="00660A7D"/>
    <w:rsid w:val="00660D06"/>
    <w:rsid w:val="00660D4E"/>
    <w:rsid w:val="00661062"/>
    <w:rsid w:val="0066122C"/>
    <w:rsid w:val="0066154F"/>
    <w:rsid w:val="00661689"/>
    <w:rsid w:val="006616E6"/>
    <w:rsid w:val="006619B0"/>
    <w:rsid w:val="00661A31"/>
    <w:rsid w:val="00662353"/>
    <w:rsid w:val="006623B7"/>
    <w:rsid w:val="00662DF1"/>
    <w:rsid w:val="00663272"/>
    <w:rsid w:val="006632E2"/>
    <w:rsid w:val="0066381C"/>
    <w:rsid w:val="00663BF2"/>
    <w:rsid w:val="00664039"/>
    <w:rsid w:val="0066422B"/>
    <w:rsid w:val="00664274"/>
    <w:rsid w:val="006642B5"/>
    <w:rsid w:val="00664479"/>
    <w:rsid w:val="00664A3C"/>
    <w:rsid w:val="00664CED"/>
    <w:rsid w:val="00665179"/>
    <w:rsid w:val="00665A42"/>
    <w:rsid w:val="00665BC5"/>
    <w:rsid w:val="00665E12"/>
    <w:rsid w:val="00665E45"/>
    <w:rsid w:val="00665F7E"/>
    <w:rsid w:val="00665FBC"/>
    <w:rsid w:val="0066720A"/>
    <w:rsid w:val="0066745D"/>
    <w:rsid w:val="00667897"/>
    <w:rsid w:val="00667DAB"/>
    <w:rsid w:val="006703CB"/>
    <w:rsid w:val="006704E4"/>
    <w:rsid w:val="006705D1"/>
    <w:rsid w:val="006706A9"/>
    <w:rsid w:val="006707D0"/>
    <w:rsid w:val="00670F84"/>
    <w:rsid w:val="00671113"/>
    <w:rsid w:val="006713DD"/>
    <w:rsid w:val="006718BB"/>
    <w:rsid w:val="00671FC8"/>
    <w:rsid w:val="0067257D"/>
    <w:rsid w:val="0067264C"/>
    <w:rsid w:val="00672667"/>
    <w:rsid w:val="00672830"/>
    <w:rsid w:val="00672E86"/>
    <w:rsid w:val="00673038"/>
    <w:rsid w:val="0067306B"/>
    <w:rsid w:val="00673092"/>
    <w:rsid w:val="006734C0"/>
    <w:rsid w:val="006734EC"/>
    <w:rsid w:val="00673676"/>
    <w:rsid w:val="00673806"/>
    <w:rsid w:val="00673A21"/>
    <w:rsid w:val="00673CDE"/>
    <w:rsid w:val="00673D46"/>
    <w:rsid w:val="00673DD8"/>
    <w:rsid w:val="00673FF9"/>
    <w:rsid w:val="00674246"/>
    <w:rsid w:val="00674465"/>
    <w:rsid w:val="00674925"/>
    <w:rsid w:val="00674979"/>
    <w:rsid w:val="006749EE"/>
    <w:rsid w:val="00674EFC"/>
    <w:rsid w:val="00675236"/>
    <w:rsid w:val="006752CE"/>
    <w:rsid w:val="00675524"/>
    <w:rsid w:val="0067562E"/>
    <w:rsid w:val="00675667"/>
    <w:rsid w:val="00675DF8"/>
    <w:rsid w:val="00675F65"/>
    <w:rsid w:val="0067610D"/>
    <w:rsid w:val="006761EE"/>
    <w:rsid w:val="0067662F"/>
    <w:rsid w:val="006768AA"/>
    <w:rsid w:val="0067690B"/>
    <w:rsid w:val="00676986"/>
    <w:rsid w:val="00676ACA"/>
    <w:rsid w:val="00676C11"/>
    <w:rsid w:val="00676DDD"/>
    <w:rsid w:val="006775B1"/>
    <w:rsid w:val="006776DF"/>
    <w:rsid w:val="00677837"/>
    <w:rsid w:val="0068047A"/>
    <w:rsid w:val="0068079E"/>
    <w:rsid w:val="006808D3"/>
    <w:rsid w:val="00680A01"/>
    <w:rsid w:val="00680ACA"/>
    <w:rsid w:val="006813D6"/>
    <w:rsid w:val="00681AB5"/>
    <w:rsid w:val="00681D4A"/>
    <w:rsid w:val="00681ED8"/>
    <w:rsid w:val="0068201C"/>
    <w:rsid w:val="00682094"/>
    <w:rsid w:val="00682285"/>
    <w:rsid w:val="0068243D"/>
    <w:rsid w:val="00682B40"/>
    <w:rsid w:val="00682DC9"/>
    <w:rsid w:val="00682F35"/>
    <w:rsid w:val="00683241"/>
    <w:rsid w:val="00683693"/>
    <w:rsid w:val="006839CF"/>
    <w:rsid w:val="0068401F"/>
    <w:rsid w:val="0068453A"/>
    <w:rsid w:val="006845F6"/>
    <w:rsid w:val="0068473F"/>
    <w:rsid w:val="00684756"/>
    <w:rsid w:val="00684B3C"/>
    <w:rsid w:val="00684F4D"/>
    <w:rsid w:val="00684F90"/>
    <w:rsid w:val="006851FB"/>
    <w:rsid w:val="00685B88"/>
    <w:rsid w:val="00685E5E"/>
    <w:rsid w:val="00685FA4"/>
    <w:rsid w:val="00686090"/>
    <w:rsid w:val="00686326"/>
    <w:rsid w:val="006868E5"/>
    <w:rsid w:val="00686951"/>
    <w:rsid w:val="00686C84"/>
    <w:rsid w:val="00686DE1"/>
    <w:rsid w:val="006871CC"/>
    <w:rsid w:val="00687848"/>
    <w:rsid w:val="00687A4C"/>
    <w:rsid w:val="00687B15"/>
    <w:rsid w:val="00687D7D"/>
    <w:rsid w:val="00690482"/>
    <w:rsid w:val="006906CB"/>
    <w:rsid w:val="006907B9"/>
    <w:rsid w:val="0069083F"/>
    <w:rsid w:val="00690EB2"/>
    <w:rsid w:val="00690EDE"/>
    <w:rsid w:val="0069191A"/>
    <w:rsid w:val="0069198D"/>
    <w:rsid w:val="00691CB2"/>
    <w:rsid w:val="00691DF1"/>
    <w:rsid w:val="00692557"/>
    <w:rsid w:val="006926FE"/>
    <w:rsid w:val="00692750"/>
    <w:rsid w:val="006928E5"/>
    <w:rsid w:val="006929CA"/>
    <w:rsid w:val="006929E7"/>
    <w:rsid w:val="00692E73"/>
    <w:rsid w:val="006930C7"/>
    <w:rsid w:val="00693568"/>
    <w:rsid w:val="0069357D"/>
    <w:rsid w:val="006936CF"/>
    <w:rsid w:val="00693ED2"/>
    <w:rsid w:val="00694052"/>
    <w:rsid w:val="00694690"/>
    <w:rsid w:val="0069470C"/>
    <w:rsid w:val="006948D0"/>
    <w:rsid w:val="006948D8"/>
    <w:rsid w:val="00694961"/>
    <w:rsid w:val="00694AF4"/>
    <w:rsid w:val="006950FC"/>
    <w:rsid w:val="006953AB"/>
    <w:rsid w:val="006954FF"/>
    <w:rsid w:val="0069593E"/>
    <w:rsid w:val="00695C43"/>
    <w:rsid w:val="0069620F"/>
    <w:rsid w:val="00696438"/>
    <w:rsid w:val="00696B69"/>
    <w:rsid w:val="00696E9E"/>
    <w:rsid w:val="0069705C"/>
    <w:rsid w:val="00697351"/>
    <w:rsid w:val="006978A9"/>
    <w:rsid w:val="006979DC"/>
    <w:rsid w:val="00697CAA"/>
    <w:rsid w:val="00697E1F"/>
    <w:rsid w:val="006A00E3"/>
    <w:rsid w:val="006A039B"/>
    <w:rsid w:val="006A06D7"/>
    <w:rsid w:val="006A07A7"/>
    <w:rsid w:val="006A0973"/>
    <w:rsid w:val="006A0B4C"/>
    <w:rsid w:val="006A0C1B"/>
    <w:rsid w:val="006A0CC3"/>
    <w:rsid w:val="006A0D1A"/>
    <w:rsid w:val="006A0E4C"/>
    <w:rsid w:val="006A0FC5"/>
    <w:rsid w:val="006A114B"/>
    <w:rsid w:val="006A162B"/>
    <w:rsid w:val="006A175E"/>
    <w:rsid w:val="006A1945"/>
    <w:rsid w:val="006A1956"/>
    <w:rsid w:val="006A1E4E"/>
    <w:rsid w:val="006A1F54"/>
    <w:rsid w:val="006A2247"/>
    <w:rsid w:val="006A239C"/>
    <w:rsid w:val="006A2515"/>
    <w:rsid w:val="006A2837"/>
    <w:rsid w:val="006A2965"/>
    <w:rsid w:val="006A299B"/>
    <w:rsid w:val="006A2B5F"/>
    <w:rsid w:val="006A2D4E"/>
    <w:rsid w:val="006A2F2C"/>
    <w:rsid w:val="006A2FF8"/>
    <w:rsid w:val="006A3689"/>
    <w:rsid w:val="006A39D6"/>
    <w:rsid w:val="006A39F0"/>
    <w:rsid w:val="006A3C78"/>
    <w:rsid w:val="006A3D75"/>
    <w:rsid w:val="006A403C"/>
    <w:rsid w:val="006A4063"/>
    <w:rsid w:val="006A432C"/>
    <w:rsid w:val="006A4343"/>
    <w:rsid w:val="006A43F8"/>
    <w:rsid w:val="006A44EE"/>
    <w:rsid w:val="006A47F5"/>
    <w:rsid w:val="006A4DCE"/>
    <w:rsid w:val="006A4E31"/>
    <w:rsid w:val="006A5122"/>
    <w:rsid w:val="006A54AD"/>
    <w:rsid w:val="006A551F"/>
    <w:rsid w:val="006A5596"/>
    <w:rsid w:val="006A55CA"/>
    <w:rsid w:val="006A581A"/>
    <w:rsid w:val="006A59E4"/>
    <w:rsid w:val="006A5C48"/>
    <w:rsid w:val="006A5EBE"/>
    <w:rsid w:val="006A6070"/>
    <w:rsid w:val="006A612F"/>
    <w:rsid w:val="006A6199"/>
    <w:rsid w:val="006A6288"/>
    <w:rsid w:val="006A62A2"/>
    <w:rsid w:val="006A6B81"/>
    <w:rsid w:val="006A6C9A"/>
    <w:rsid w:val="006A6E3E"/>
    <w:rsid w:val="006A6EA3"/>
    <w:rsid w:val="006A75DC"/>
    <w:rsid w:val="006A7603"/>
    <w:rsid w:val="006A780F"/>
    <w:rsid w:val="006A7B49"/>
    <w:rsid w:val="006B05BD"/>
    <w:rsid w:val="006B068B"/>
    <w:rsid w:val="006B0915"/>
    <w:rsid w:val="006B0BCC"/>
    <w:rsid w:val="006B10BD"/>
    <w:rsid w:val="006B129B"/>
    <w:rsid w:val="006B13C2"/>
    <w:rsid w:val="006B140D"/>
    <w:rsid w:val="006B156F"/>
    <w:rsid w:val="006B15B0"/>
    <w:rsid w:val="006B17AC"/>
    <w:rsid w:val="006B1993"/>
    <w:rsid w:val="006B19A4"/>
    <w:rsid w:val="006B1D0F"/>
    <w:rsid w:val="006B21F9"/>
    <w:rsid w:val="006B2299"/>
    <w:rsid w:val="006B25B1"/>
    <w:rsid w:val="006B2CDF"/>
    <w:rsid w:val="006B2D63"/>
    <w:rsid w:val="006B2E0E"/>
    <w:rsid w:val="006B2E8D"/>
    <w:rsid w:val="006B2FF6"/>
    <w:rsid w:val="006B33D4"/>
    <w:rsid w:val="006B3B63"/>
    <w:rsid w:val="006B3EAD"/>
    <w:rsid w:val="006B3F23"/>
    <w:rsid w:val="006B4177"/>
    <w:rsid w:val="006B421E"/>
    <w:rsid w:val="006B4B81"/>
    <w:rsid w:val="006B4C49"/>
    <w:rsid w:val="006B4ED0"/>
    <w:rsid w:val="006B51B6"/>
    <w:rsid w:val="006B589B"/>
    <w:rsid w:val="006B5CCB"/>
    <w:rsid w:val="006B6A63"/>
    <w:rsid w:val="006B6D76"/>
    <w:rsid w:val="006B6D91"/>
    <w:rsid w:val="006B6ED8"/>
    <w:rsid w:val="006B7285"/>
    <w:rsid w:val="006B7293"/>
    <w:rsid w:val="006B78A1"/>
    <w:rsid w:val="006B798C"/>
    <w:rsid w:val="006B7CA5"/>
    <w:rsid w:val="006C0008"/>
    <w:rsid w:val="006C04CF"/>
    <w:rsid w:val="006C0B5A"/>
    <w:rsid w:val="006C0D65"/>
    <w:rsid w:val="006C0F56"/>
    <w:rsid w:val="006C11A5"/>
    <w:rsid w:val="006C1CB3"/>
    <w:rsid w:val="006C1EA1"/>
    <w:rsid w:val="006C27E7"/>
    <w:rsid w:val="006C2947"/>
    <w:rsid w:val="006C2AA9"/>
    <w:rsid w:val="006C2D5C"/>
    <w:rsid w:val="006C2FF9"/>
    <w:rsid w:val="006C368C"/>
    <w:rsid w:val="006C389E"/>
    <w:rsid w:val="006C38E1"/>
    <w:rsid w:val="006C3C8F"/>
    <w:rsid w:val="006C3E36"/>
    <w:rsid w:val="006C3F0D"/>
    <w:rsid w:val="006C3FC1"/>
    <w:rsid w:val="006C4049"/>
    <w:rsid w:val="006C42B2"/>
    <w:rsid w:val="006C430B"/>
    <w:rsid w:val="006C449C"/>
    <w:rsid w:val="006C485E"/>
    <w:rsid w:val="006C48CC"/>
    <w:rsid w:val="006C491B"/>
    <w:rsid w:val="006C4E74"/>
    <w:rsid w:val="006C546A"/>
    <w:rsid w:val="006C549C"/>
    <w:rsid w:val="006C56E9"/>
    <w:rsid w:val="006C5A7B"/>
    <w:rsid w:val="006C5BB4"/>
    <w:rsid w:val="006C5F6A"/>
    <w:rsid w:val="006C637A"/>
    <w:rsid w:val="006C68ED"/>
    <w:rsid w:val="006C698A"/>
    <w:rsid w:val="006C6A70"/>
    <w:rsid w:val="006C6B8D"/>
    <w:rsid w:val="006C6DCE"/>
    <w:rsid w:val="006C7C36"/>
    <w:rsid w:val="006C7D04"/>
    <w:rsid w:val="006C7E7D"/>
    <w:rsid w:val="006C7FA4"/>
    <w:rsid w:val="006D0039"/>
    <w:rsid w:val="006D0364"/>
    <w:rsid w:val="006D0A19"/>
    <w:rsid w:val="006D0B9B"/>
    <w:rsid w:val="006D0EDE"/>
    <w:rsid w:val="006D143C"/>
    <w:rsid w:val="006D1679"/>
    <w:rsid w:val="006D178C"/>
    <w:rsid w:val="006D1A15"/>
    <w:rsid w:val="006D1B0F"/>
    <w:rsid w:val="006D1E7E"/>
    <w:rsid w:val="006D1E80"/>
    <w:rsid w:val="006D210D"/>
    <w:rsid w:val="006D26C0"/>
    <w:rsid w:val="006D26CA"/>
    <w:rsid w:val="006D2AE5"/>
    <w:rsid w:val="006D2DEE"/>
    <w:rsid w:val="006D2EFA"/>
    <w:rsid w:val="006D3190"/>
    <w:rsid w:val="006D34CC"/>
    <w:rsid w:val="006D3502"/>
    <w:rsid w:val="006D3690"/>
    <w:rsid w:val="006D36D8"/>
    <w:rsid w:val="006D38D7"/>
    <w:rsid w:val="006D3A78"/>
    <w:rsid w:val="006D3C7A"/>
    <w:rsid w:val="006D3E33"/>
    <w:rsid w:val="006D4286"/>
    <w:rsid w:val="006D4938"/>
    <w:rsid w:val="006D5074"/>
    <w:rsid w:val="006D52DD"/>
    <w:rsid w:val="006D5574"/>
    <w:rsid w:val="006D57D8"/>
    <w:rsid w:val="006D5B67"/>
    <w:rsid w:val="006D5DCD"/>
    <w:rsid w:val="006D5E9B"/>
    <w:rsid w:val="006D5F2D"/>
    <w:rsid w:val="006D6396"/>
    <w:rsid w:val="006D63F3"/>
    <w:rsid w:val="006D6A82"/>
    <w:rsid w:val="006D6D24"/>
    <w:rsid w:val="006D6E40"/>
    <w:rsid w:val="006D6F5C"/>
    <w:rsid w:val="006D6FB5"/>
    <w:rsid w:val="006D7012"/>
    <w:rsid w:val="006D7037"/>
    <w:rsid w:val="006D7275"/>
    <w:rsid w:val="006D7384"/>
    <w:rsid w:val="006D7468"/>
    <w:rsid w:val="006D75AF"/>
    <w:rsid w:val="006D7738"/>
    <w:rsid w:val="006D7875"/>
    <w:rsid w:val="006D7F30"/>
    <w:rsid w:val="006E0004"/>
    <w:rsid w:val="006E0048"/>
    <w:rsid w:val="006E0534"/>
    <w:rsid w:val="006E0BF1"/>
    <w:rsid w:val="006E0F29"/>
    <w:rsid w:val="006E115F"/>
    <w:rsid w:val="006E1276"/>
    <w:rsid w:val="006E15E0"/>
    <w:rsid w:val="006E18E6"/>
    <w:rsid w:val="006E1B2B"/>
    <w:rsid w:val="006E1BEF"/>
    <w:rsid w:val="006E23D3"/>
    <w:rsid w:val="006E23DB"/>
    <w:rsid w:val="006E2A0E"/>
    <w:rsid w:val="006E3194"/>
    <w:rsid w:val="006E3680"/>
    <w:rsid w:val="006E3C46"/>
    <w:rsid w:val="006E3F8E"/>
    <w:rsid w:val="006E4273"/>
    <w:rsid w:val="006E437A"/>
    <w:rsid w:val="006E438C"/>
    <w:rsid w:val="006E44AE"/>
    <w:rsid w:val="006E46C5"/>
    <w:rsid w:val="006E46CC"/>
    <w:rsid w:val="006E4812"/>
    <w:rsid w:val="006E491E"/>
    <w:rsid w:val="006E49BC"/>
    <w:rsid w:val="006E4FC2"/>
    <w:rsid w:val="006E525D"/>
    <w:rsid w:val="006E5536"/>
    <w:rsid w:val="006E55AC"/>
    <w:rsid w:val="006E5633"/>
    <w:rsid w:val="006E5747"/>
    <w:rsid w:val="006E5A59"/>
    <w:rsid w:val="006E65B3"/>
    <w:rsid w:val="006E6B91"/>
    <w:rsid w:val="006E6BC1"/>
    <w:rsid w:val="006E6C58"/>
    <w:rsid w:val="006E6DAF"/>
    <w:rsid w:val="006E6F0E"/>
    <w:rsid w:val="006E70A7"/>
    <w:rsid w:val="006E710B"/>
    <w:rsid w:val="006E7335"/>
    <w:rsid w:val="006E735E"/>
    <w:rsid w:val="006E7458"/>
    <w:rsid w:val="006E766F"/>
    <w:rsid w:val="006E786D"/>
    <w:rsid w:val="006E7A05"/>
    <w:rsid w:val="006E7D6C"/>
    <w:rsid w:val="006E7EBF"/>
    <w:rsid w:val="006E7EEE"/>
    <w:rsid w:val="006F0353"/>
    <w:rsid w:val="006F0554"/>
    <w:rsid w:val="006F0589"/>
    <w:rsid w:val="006F0603"/>
    <w:rsid w:val="006F0CCB"/>
    <w:rsid w:val="006F1492"/>
    <w:rsid w:val="006F1534"/>
    <w:rsid w:val="006F17AA"/>
    <w:rsid w:val="006F1849"/>
    <w:rsid w:val="006F1940"/>
    <w:rsid w:val="006F1D77"/>
    <w:rsid w:val="006F1DAE"/>
    <w:rsid w:val="006F2216"/>
    <w:rsid w:val="006F2AA5"/>
    <w:rsid w:val="006F2AF3"/>
    <w:rsid w:val="006F2C1A"/>
    <w:rsid w:val="006F2C21"/>
    <w:rsid w:val="006F2FBD"/>
    <w:rsid w:val="006F30EC"/>
    <w:rsid w:val="006F34C8"/>
    <w:rsid w:val="006F387D"/>
    <w:rsid w:val="006F39A0"/>
    <w:rsid w:val="006F39F9"/>
    <w:rsid w:val="006F3A7F"/>
    <w:rsid w:val="006F3E36"/>
    <w:rsid w:val="006F487A"/>
    <w:rsid w:val="006F51B0"/>
    <w:rsid w:val="006F51B5"/>
    <w:rsid w:val="006F5255"/>
    <w:rsid w:val="006F53D5"/>
    <w:rsid w:val="006F54FA"/>
    <w:rsid w:val="006F5B77"/>
    <w:rsid w:val="006F602D"/>
    <w:rsid w:val="006F6302"/>
    <w:rsid w:val="006F6AEE"/>
    <w:rsid w:val="006F746A"/>
    <w:rsid w:val="006F76E4"/>
    <w:rsid w:val="006F7849"/>
    <w:rsid w:val="006F78E2"/>
    <w:rsid w:val="006F7968"/>
    <w:rsid w:val="006F7AE4"/>
    <w:rsid w:val="006F7B60"/>
    <w:rsid w:val="006F7E20"/>
    <w:rsid w:val="006F7ED3"/>
    <w:rsid w:val="0070014D"/>
    <w:rsid w:val="00700266"/>
    <w:rsid w:val="00700401"/>
    <w:rsid w:val="0070048B"/>
    <w:rsid w:val="007006F6"/>
    <w:rsid w:val="00700B00"/>
    <w:rsid w:val="00700B9F"/>
    <w:rsid w:val="0070162B"/>
    <w:rsid w:val="0070174E"/>
    <w:rsid w:val="00701A5B"/>
    <w:rsid w:val="00701BF6"/>
    <w:rsid w:val="00701FF5"/>
    <w:rsid w:val="007020C4"/>
    <w:rsid w:val="00702543"/>
    <w:rsid w:val="00702879"/>
    <w:rsid w:val="007029B6"/>
    <w:rsid w:val="00702A32"/>
    <w:rsid w:val="0070304B"/>
    <w:rsid w:val="007035F8"/>
    <w:rsid w:val="0070371B"/>
    <w:rsid w:val="007037E6"/>
    <w:rsid w:val="0070430A"/>
    <w:rsid w:val="00704851"/>
    <w:rsid w:val="00704A38"/>
    <w:rsid w:val="00704B57"/>
    <w:rsid w:val="00704D07"/>
    <w:rsid w:val="007052F6"/>
    <w:rsid w:val="00705792"/>
    <w:rsid w:val="007058DE"/>
    <w:rsid w:val="00705A64"/>
    <w:rsid w:val="00705CDA"/>
    <w:rsid w:val="00705D4B"/>
    <w:rsid w:val="00705D75"/>
    <w:rsid w:val="007060E9"/>
    <w:rsid w:val="007061F0"/>
    <w:rsid w:val="0070633F"/>
    <w:rsid w:val="007063DF"/>
    <w:rsid w:val="0070661E"/>
    <w:rsid w:val="007066FC"/>
    <w:rsid w:val="00707106"/>
    <w:rsid w:val="00707206"/>
    <w:rsid w:val="00707285"/>
    <w:rsid w:val="0070728E"/>
    <w:rsid w:val="00707391"/>
    <w:rsid w:val="0070763D"/>
    <w:rsid w:val="00707781"/>
    <w:rsid w:val="00707B8B"/>
    <w:rsid w:val="007105C7"/>
    <w:rsid w:val="007105F4"/>
    <w:rsid w:val="00710A58"/>
    <w:rsid w:val="00710B8B"/>
    <w:rsid w:val="00710CC5"/>
    <w:rsid w:val="00710D01"/>
    <w:rsid w:val="00710D2B"/>
    <w:rsid w:val="00710D69"/>
    <w:rsid w:val="00711C67"/>
    <w:rsid w:val="0071206D"/>
    <w:rsid w:val="00712105"/>
    <w:rsid w:val="007122AF"/>
    <w:rsid w:val="00712784"/>
    <w:rsid w:val="007127AE"/>
    <w:rsid w:val="00712974"/>
    <w:rsid w:val="00713CF1"/>
    <w:rsid w:val="00713E4A"/>
    <w:rsid w:val="00713EA1"/>
    <w:rsid w:val="00713EC3"/>
    <w:rsid w:val="007140D6"/>
    <w:rsid w:val="007146DE"/>
    <w:rsid w:val="00714857"/>
    <w:rsid w:val="00715100"/>
    <w:rsid w:val="00715821"/>
    <w:rsid w:val="00715CB7"/>
    <w:rsid w:val="00715D6B"/>
    <w:rsid w:val="00715F2E"/>
    <w:rsid w:val="0071658B"/>
    <w:rsid w:val="0071661E"/>
    <w:rsid w:val="0071674E"/>
    <w:rsid w:val="007169BE"/>
    <w:rsid w:val="00716D67"/>
    <w:rsid w:val="00716DBD"/>
    <w:rsid w:val="00716E0C"/>
    <w:rsid w:val="00716FF9"/>
    <w:rsid w:val="00717180"/>
    <w:rsid w:val="0071725B"/>
    <w:rsid w:val="00717267"/>
    <w:rsid w:val="0071741D"/>
    <w:rsid w:val="00717496"/>
    <w:rsid w:val="00717A97"/>
    <w:rsid w:val="00717B5D"/>
    <w:rsid w:val="00717E0B"/>
    <w:rsid w:val="00717E6C"/>
    <w:rsid w:val="007204F5"/>
    <w:rsid w:val="00720A09"/>
    <w:rsid w:val="00720D94"/>
    <w:rsid w:val="00720DDC"/>
    <w:rsid w:val="00720EC3"/>
    <w:rsid w:val="0072138E"/>
    <w:rsid w:val="007213D6"/>
    <w:rsid w:val="0072147A"/>
    <w:rsid w:val="00721544"/>
    <w:rsid w:val="00721586"/>
    <w:rsid w:val="0072176C"/>
    <w:rsid w:val="007217E7"/>
    <w:rsid w:val="007217F0"/>
    <w:rsid w:val="00721CD9"/>
    <w:rsid w:val="007221CD"/>
    <w:rsid w:val="00722DD3"/>
    <w:rsid w:val="007231E5"/>
    <w:rsid w:val="0072322B"/>
    <w:rsid w:val="00723260"/>
    <w:rsid w:val="007234FC"/>
    <w:rsid w:val="00723699"/>
    <w:rsid w:val="00723C52"/>
    <w:rsid w:val="00723E05"/>
    <w:rsid w:val="00724395"/>
    <w:rsid w:val="00724CD8"/>
    <w:rsid w:val="00724EF2"/>
    <w:rsid w:val="0072500A"/>
    <w:rsid w:val="00725183"/>
    <w:rsid w:val="007254FA"/>
    <w:rsid w:val="00725783"/>
    <w:rsid w:val="007257A4"/>
    <w:rsid w:val="0072598A"/>
    <w:rsid w:val="00725EB9"/>
    <w:rsid w:val="00726318"/>
    <w:rsid w:val="007269B8"/>
    <w:rsid w:val="00726FFC"/>
    <w:rsid w:val="0072754D"/>
    <w:rsid w:val="00727BC7"/>
    <w:rsid w:val="00727E2F"/>
    <w:rsid w:val="00727F4E"/>
    <w:rsid w:val="007301D4"/>
    <w:rsid w:val="00730585"/>
    <w:rsid w:val="00730B35"/>
    <w:rsid w:val="00730D9A"/>
    <w:rsid w:val="007312C2"/>
    <w:rsid w:val="007313B1"/>
    <w:rsid w:val="00731A76"/>
    <w:rsid w:val="00731B9F"/>
    <w:rsid w:val="00731F6C"/>
    <w:rsid w:val="00732008"/>
    <w:rsid w:val="007320BC"/>
    <w:rsid w:val="00732103"/>
    <w:rsid w:val="0073251A"/>
    <w:rsid w:val="0073255F"/>
    <w:rsid w:val="00732659"/>
    <w:rsid w:val="007326C1"/>
    <w:rsid w:val="007328D6"/>
    <w:rsid w:val="00732B29"/>
    <w:rsid w:val="00732E28"/>
    <w:rsid w:val="00732E45"/>
    <w:rsid w:val="0073384E"/>
    <w:rsid w:val="00733910"/>
    <w:rsid w:val="00733DA1"/>
    <w:rsid w:val="00733E1A"/>
    <w:rsid w:val="00733FBD"/>
    <w:rsid w:val="00734028"/>
    <w:rsid w:val="0073410C"/>
    <w:rsid w:val="007342EA"/>
    <w:rsid w:val="007344F0"/>
    <w:rsid w:val="0073477B"/>
    <w:rsid w:val="00734E48"/>
    <w:rsid w:val="00734EE1"/>
    <w:rsid w:val="00734FD3"/>
    <w:rsid w:val="0073505A"/>
    <w:rsid w:val="007350E6"/>
    <w:rsid w:val="007353CF"/>
    <w:rsid w:val="00735624"/>
    <w:rsid w:val="00735B5C"/>
    <w:rsid w:val="00735DA8"/>
    <w:rsid w:val="007361D0"/>
    <w:rsid w:val="00736A7D"/>
    <w:rsid w:val="00736B58"/>
    <w:rsid w:val="00736EFE"/>
    <w:rsid w:val="007371AF"/>
    <w:rsid w:val="0073732D"/>
    <w:rsid w:val="007374B0"/>
    <w:rsid w:val="0073760B"/>
    <w:rsid w:val="007377E4"/>
    <w:rsid w:val="00737BE4"/>
    <w:rsid w:val="007402F7"/>
    <w:rsid w:val="007406CA"/>
    <w:rsid w:val="007407B7"/>
    <w:rsid w:val="007407C3"/>
    <w:rsid w:val="00740CAD"/>
    <w:rsid w:val="00740EEC"/>
    <w:rsid w:val="00741059"/>
    <w:rsid w:val="007412E6"/>
    <w:rsid w:val="00741552"/>
    <w:rsid w:val="0074175A"/>
    <w:rsid w:val="0074186F"/>
    <w:rsid w:val="0074215C"/>
    <w:rsid w:val="00742879"/>
    <w:rsid w:val="00742EF2"/>
    <w:rsid w:val="007431C4"/>
    <w:rsid w:val="007432C7"/>
    <w:rsid w:val="00743827"/>
    <w:rsid w:val="00743C4F"/>
    <w:rsid w:val="00744093"/>
    <w:rsid w:val="007443E8"/>
    <w:rsid w:val="007443FC"/>
    <w:rsid w:val="007449F1"/>
    <w:rsid w:val="00744BD1"/>
    <w:rsid w:val="00744BE3"/>
    <w:rsid w:val="00744C6A"/>
    <w:rsid w:val="00744EBF"/>
    <w:rsid w:val="00745487"/>
    <w:rsid w:val="00745514"/>
    <w:rsid w:val="007456F3"/>
    <w:rsid w:val="00745935"/>
    <w:rsid w:val="00745A1C"/>
    <w:rsid w:val="00745D4A"/>
    <w:rsid w:val="00745F5F"/>
    <w:rsid w:val="0074679F"/>
    <w:rsid w:val="007468FC"/>
    <w:rsid w:val="00746B9E"/>
    <w:rsid w:val="00746EAB"/>
    <w:rsid w:val="00746F28"/>
    <w:rsid w:val="007471FE"/>
    <w:rsid w:val="007472A1"/>
    <w:rsid w:val="00747850"/>
    <w:rsid w:val="00747885"/>
    <w:rsid w:val="00747B7D"/>
    <w:rsid w:val="00747C50"/>
    <w:rsid w:val="00747C8E"/>
    <w:rsid w:val="00747E11"/>
    <w:rsid w:val="00750148"/>
    <w:rsid w:val="00750663"/>
    <w:rsid w:val="007508EA"/>
    <w:rsid w:val="00750C38"/>
    <w:rsid w:val="00750F2C"/>
    <w:rsid w:val="0075103A"/>
    <w:rsid w:val="007511EE"/>
    <w:rsid w:val="0075144C"/>
    <w:rsid w:val="0075166E"/>
    <w:rsid w:val="00751809"/>
    <w:rsid w:val="00751A27"/>
    <w:rsid w:val="00751DE6"/>
    <w:rsid w:val="0075211E"/>
    <w:rsid w:val="00752432"/>
    <w:rsid w:val="007524AA"/>
    <w:rsid w:val="007524E1"/>
    <w:rsid w:val="00752581"/>
    <w:rsid w:val="00752DD2"/>
    <w:rsid w:val="00752ECF"/>
    <w:rsid w:val="00753119"/>
    <w:rsid w:val="00753552"/>
    <w:rsid w:val="0075364B"/>
    <w:rsid w:val="007537B7"/>
    <w:rsid w:val="00753ABC"/>
    <w:rsid w:val="00754300"/>
    <w:rsid w:val="007545AE"/>
    <w:rsid w:val="00754A50"/>
    <w:rsid w:val="00754AF8"/>
    <w:rsid w:val="00754D60"/>
    <w:rsid w:val="0075514B"/>
    <w:rsid w:val="00755896"/>
    <w:rsid w:val="007558E6"/>
    <w:rsid w:val="007559F3"/>
    <w:rsid w:val="00755E7B"/>
    <w:rsid w:val="00755EDF"/>
    <w:rsid w:val="00756558"/>
    <w:rsid w:val="0075678D"/>
    <w:rsid w:val="00756D32"/>
    <w:rsid w:val="00757288"/>
    <w:rsid w:val="007577D2"/>
    <w:rsid w:val="00757C77"/>
    <w:rsid w:val="00757EEB"/>
    <w:rsid w:val="00757F09"/>
    <w:rsid w:val="00757F16"/>
    <w:rsid w:val="007607C8"/>
    <w:rsid w:val="00760974"/>
    <w:rsid w:val="00760BAD"/>
    <w:rsid w:val="00761739"/>
    <w:rsid w:val="00761C79"/>
    <w:rsid w:val="00761F10"/>
    <w:rsid w:val="00762034"/>
    <w:rsid w:val="007627C2"/>
    <w:rsid w:val="00762AE0"/>
    <w:rsid w:val="00762B9F"/>
    <w:rsid w:val="00762C32"/>
    <w:rsid w:val="00762D15"/>
    <w:rsid w:val="007630D9"/>
    <w:rsid w:val="007638C6"/>
    <w:rsid w:val="00763AD5"/>
    <w:rsid w:val="00763B43"/>
    <w:rsid w:val="00763CBC"/>
    <w:rsid w:val="007644C6"/>
    <w:rsid w:val="007648EF"/>
    <w:rsid w:val="00764A5B"/>
    <w:rsid w:val="00764D87"/>
    <w:rsid w:val="0076512B"/>
    <w:rsid w:val="007653F3"/>
    <w:rsid w:val="00765641"/>
    <w:rsid w:val="00765880"/>
    <w:rsid w:val="00765926"/>
    <w:rsid w:val="0076597C"/>
    <w:rsid w:val="00765C81"/>
    <w:rsid w:val="007663A2"/>
    <w:rsid w:val="007669F0"/>
    <w:rsid w:val="00766AD4"/>
    <w:rsid w:val="00766CFB"/>
    <w:rsid w:val="0076702E"/>
    <w:rsid w:val="0076703B"/>
    <w:rsid w:val="0076771E"/>
    <w:rsid w:val="00767838"/>
    <w:rsid w:val="007678EA"/>
    <w:rsid w:val="00767965"/>
    <w:rsid w:val="007679D5"/>
    <w:rsid w:val="00767B0C"/>
    <w:rsid w:val="007702BF"/>
    <w:rsid w:val="007709B9"/>
    <w:rsid w:val="00770A99"/>
    <w:rsid w:val="00770A9E"/>
    <w:rsid w:val="00770BCC"/>
    <w:rsid w:val="00770D09"/>
    <w:rsid w:val="00770E4A"/>
    <w:rsid w:val="00770EB6"/>
    <w:rsid w:val="00770F4E"/>
    <w:rsid w:val="00770F8F"/>
    <w:rsid w:val="00771447"/>
    <w:rsid w:val="007718D5"/>
    <w:rsid w:val="007727FA"/>
    <w:rsid w:val="0077284A"/>
    <w:rsid w:val="00772B64"/>
    <w:rsid w:val="0077307D"/>
    <w:rsid w:val="00773247"/>
    <w:rsid w:val="0077325E"/>
    <w:rsid w:val="007737A5"/>
    <w:rsid w:val="00773B5B"/>
    <w:rsid w:val="00774107"/>
    <w:rsid w:val="007746D1"/>
    <w:rsid w:val="00774868"/>
    <w:rsid w:val="00774898"/>
    <w:rsid w:val="007748D0"/>
    <w:rsid w:val="00774A93"/>
    <w:rsid w:val="00774C72"/>
    <w:rsid w:val="00774D0F"/>
    <w:rsid w:val="00774FE2"/>
    <w:rsid w:val="00775163"/>
    <w:rsid w:val="007751B4"/>
    <w:rsid w:val="00775E87"/>
    <w:rsid w:val="00776017"/>
    <w:rsid w:val="00776566"/>
    <w:rsid w:val="007765FA"/>
    <w:rsid w:val="007766EA"/>
    <w:rsid w:val="00776715"/>
    <w:rsid w:val="007768FE"/>
    <w:rsid w:val="00776A07"/>
    <w:rsid w:val="00776C04"/>
    <w:rsid w:val="0077736D"/>
    <w:rsid w:val="00777782"/>
    <w:rsid w:val="0077789A"/>
    <w:rsid w:val="00777FB3"/>
    <w:rsid w:val="00780090"/>
    <w:rsid w:val="00780361"/>
    <w:rsid w:val="00780496"/>
    <w:rsid w:val="0078087D"/>
    <w:rsid w:val="00780B68"/>
    <w:rsid w:val="00780C3D"/>
    <w:rsid w:val="00780FBE"/>
    <w:rsid w:val="00781199"/>
    <w:rsid w:val="00781219"/>
    <w:rsid w:val="00781465"/>
    <w:rsid w:val="007815FF"/>
    <w:rsid w:val="0078160E"/>
    <w:rsid w:val="007816FE"/>
    <w:rsid w:val="00781A04"/>
    <w:rsid w:val="00781A20"/>
    <w:rsid w:val="00781B63"/>
    <w:rsid w:val="00781D43"/>
    <w:rsid w:val="007826FA"/>
    <w:rsid w:val="0078273A"/>
    <w:rsid w:val="0078290F"/>
    <w:rsid w:val="00782A8C"/>
    <w:rsid w:val="00782C24"/>
    <w:rsid w:val="00782D18"/>
    <w:rsid w:val="00782E24"/>
    <w:rsid w:val="00783242"/>
    <w:rsid w:val="00783390"/>
    <w:rsid w:val="00783969"/>
    <w:rsid w:val="00783D68"/>
    <w:rsid w:val="00783EE8"/>
    <w:rsid w:val="00784231"/>
    <w:rsid w:val="007844F3"/>
    <w:rsid w:val="00784592"/>
    <w:rsid w:val="007853A0"/>
    <w:rsid w:val="0078553A"/>
    <w:rsid w:val="0078595A"/>
    <w:rsid w:val="00785AE3"/>
    <w:rsid w:val="00785CE2"/>
    <w:rsid w:val="00785DBC"/>
    <w:rsid w:val="00786CA9"/>
    <w:rsid w:val="00786CE8"/>
    <w:rsid w:val="00786E5D"/>
    <w:rsid w:val="007870EE"/>
    <w:rsid w:val="0078747F"/>
    <w:rsid w:val="00787545"/>
    <w:rsid w:val="00787E55"/>
    <w:rsid w:val="0079018D"/>
    <w:rsid w:val="0079023D"/>
    <w:rsid w:val="007903C3"/>
    <w:rsid w:val="00790433"/>
    <w:rsid w:val="0079047C"/>
    <w:rsid w:val="0079063C"/>
    <w:rsid w:val="007909B0"/>
    <w:rsid w:val="00790E64"/>
    <w:rsid w:val="00790F79"/>
    <w:rsid w:val="00790FC8"/>
    <w:rsid w:val="00790FF9"/>
    <w:rsid w:val="00791021"/>
    <w:rsid w:val="00791040"/>
    <w:rsid w:val="00791280"/>
    <w:rsid w:val="0079191B"/>
    <w:rsid w:val="007919F7"/>
    <w:rsid w:val="00791AF0"/>
    <w:rsid w:val="0079232D"/>
    <w:rsid w:val="00792628"/>
    <w:rsid w:val="007926F1"/>
    <w:rsid w:val="00792CC7"/>
    <w:rsid w:val="00793107"/>
    <w:rsid w:val="00793346"/>
    <w:rsid w:val="00793520"/>
    <w:rsid w:val="00793B38"/>
    <w:rsid w:val="00793C1E"/>
    <w:rsid w:val="00793C24"/>
    <w:rsid w:val="007940EB"/>
    <w:rsid w:val="00794134"/>
    <w:rsid w:val="007943CE"/>
    <w:rsid w:val="007946E0"/>
    <w:rsid w:val="007946E3"/>
    <w:rsid w:val="0079495E"/>
    <w:rsid w:val="00794A22"/>
    <w:rsid w:val="00795337"/>
    <w:rsid w:val="00795354"/>
    <w:rsid w:val="00795382"/>
    <w:rsid w:val="007953F5"/>
    <w:rsid w:val="00795525"/>
    <w:rsid w:val="00795969"/>
    <w:rsid w:val="00795C19"/>
    <w:rsid w:val="00795D3B"/>
    <w:rsid w:val="00795E05"/>
    <w:rsid w:val="00796390"/>
    <w:rsid w:val="00796477"/>
    <w:rsid w:val="00796889"/>
    <w:rsid w:val="00796964"/>
    <w:rsid w:val="00796F14"/>
    <w:rsid w:val="0079702D"/>
    <w:rsid w:val="007975E2"/>
    <w:rsid w:val="00797B9F"/>
    <w:rsid w:val="00797F3B"/>
    <w:rsid w:val="007A03D5"/>
    <w:rsid w:val="007A09B8"/>
    <w:rsid w:val="007A0AA5"/>
    <w:rsid w:val="007A0B5E"/>
    <w:rsid w:val="007A1048"/>
    <w:rsid w:val="007A140C"/>
    <w:rsid w:val="007A147E"/>
    <w:rsid w:val="007A1686"/>
    <w:rsid w:val="007A169D"/>
    <w:rsid w:val="007A1A34"/>
    <w:rsid w:val="007A1A72"/>
    <w:rsid w:val="007A2295"/>
    <w:rsid w:val="007A2367"/>
    <w:rsid w:val="007A2548"/>
    <w:rsid w:val="007A2641"/>
    <w:rsid w:val="007A26E4"/>
    <w:rsid w:val="007A29D1"/>
    <w:rsid w:val="007A2A27"/>
    <w:rsid w:val="007A2E3C"/>
    <w:rsid w:val="007A2EC3"/>
    <w:rsid w:val="007A2F51"/>
    <w:rsid w:val="007A3200"/>
    <w:rsid w:val="007A328C"/>
    <w:rsid w:val="007A3552"/>
    <w:rsid w:val="007A367B"/>
    <w:rsid w:val="007A3F22"/>
    <w:rsid w:val="007A4277"/>
    <w:rsid w:val="007A4675"/>
    <w:rsid w:val="007A46CF"/>
    <w:rsid w:val="007A4D22"/>
    <w:rsid w:val="007A5695"/>
    <w:rsid w:val="007A5D24"/>
    <w:rsid w:val="007A5E0A"/>
    <w:rsid w:val="007A60A8"/>
    <w:rsid w:val="007A61CE"/>
    <w:rsid w:val="007A61EC"/>
    <w:rsid w:val="007A65D2"/>
    <w:rsid w:val="007A687A"/>
    <w:rsid w:val="007A6909"/>
    <w:rsid w:val="007A69FE"/>
    <w:rsid w:val="007A6CA8"/>
    <w:rsid w:val="007A759E"/>
    <w:rsid w:val="007A75B5"/>
    <w:rsid w:val="007A765C"/>
    <w:rsid w:val="007A7725"/>
    <w:rsid w:val="007A79F2"/>
    <w:rsid w:val="007A7A9C"/>
    <w:rsid w:val="007A7D46"/>
    <w:rsid w:val="007B00CE"/>
    <w:rsid w:val="007B02BD"/>
    <w:rsid w:val="007B053B"/>
    <w:rsid w:val="007B0630"/>
    <w:rsid w:val="007B068D"/>
    <w:rsid w:val="007B0AF8"/>
    <w:rsid w:val="007B0BBC"/>
    <w:rsid w:val="007B0E5D"/>
    <w:rsid w:val="007B105F"/>
    <w:rsid w:val="007B1663"/>
    <w:rsid w:val="007B1829"/>
    <w:rsid w:val="007B187F"/>
    <w:rsid w:val="007B1ABC"/>
    <w:rsid w:val="007B1F21"/>
    <w:rsid w:val="007B27CA"/>
    <w:rsid w:val="007B27CE"/>
    <w:rsid w:val="007B2B51"/>
    <w:rsid w:val="007B2C01"/>
    <w:rsid w:val="007B2C32"/>
    <w:rsid w:val="007B2CC9"/>
    <w:rsid w:val="007B30E0"/>
    <w:rsid w:val="007B3425"/>
    <w:rsid w:val="007B361D"/>
    <w:rsid w:val="007B369E"/>
    <w:rsid w:val="007B374D"/>
    <w:rsid w:val="007B3E79"/>
    <w:rsid w:val="007B44DB"/>
    <w:rsid w:val="007B45A5"/>
    <w:rsid w:val="007B4608"/>
    <w:rsid w:val="007B4638"/>
    <w:rsid w:val="007B4B15"/>
    <w:rsid w:val="007B4F67"/>
    <w:rsid w:val="007B4F78"/>
    <w:rsid w:val="007B5401"/>
    <w:rsid w:val="007B548B"/>
    <w:rsid w:val="007B56E4"/>
    <w:rsid w:val="007B5AAD"/>
    <w:rsid w:val="007B5D2E"/>
    <w:rsid w:val="007B5D34"/>
    <w:rsid w:val="007B5EB9"/>
    <w:rsid w:val="007B6361"/>
    <w:rsid w:val="007B64FA"/>
    <w:rsid w:val="007B6513"/>
    <w:rsid w:val="007B6896"/>
    <w:rsid w:val="007B6C80"/>
    <w:rsid w:val="007B6CFE"/>
    <w:rsid w:val="007B6EDB"/>
    <w:rsid w:val="007B7195"/>
    <w:rsid w:val="007B71AA"/>
    <w:rsid w:val="007B7255"/>
    <w:rsid w:val="007B7302"/>
    <w:rsid w:val="007B780E"/>
    <w:rsid w:val="007B7B60"/>
    <w:rsid w:val="007B7D75"/>
    <w:rsid w:val="007C00BD"/>
    <w:rsid w:val="007C0487"/>
    <w:rsid w:val="007C04EB"/>
    <w:rsid w:val="007C0B50"/>
    <w:rsid w:val="007C0BC2"/>
    <w:rsid w:val="007C1171"/>
    <w:rsid w:val="007C13A5"/>
    <w:rsid w:val="007C13E0"/>
    <w:rsid w:val="007C15B4"/>
    <w:rsid w:val="007C15F8"/>
    <w:rsid w:val="007C183D"/>
    <w:rsid w:val="007C1FA0"/>
    <w:rsid w:val="007C201E"/>
    <w:rsid w:val="007C2196"/>
    <w:rsid w:val="007C2BA0"/>
    <w:rsid w:val="007C2BC9"/>
    <w:rsid w:val="007C2E28"/>
    <w:rsid w:val="007C2ECD"/>
    <w:rsid w:val="007C2F64"/>
    <w:rsid w:val="007C34B9"/>
    <w:rsid w:val="007C3591"/>
    <w:rsid w:val="007C362B"/>
    <w:rsid w:val="007C370F"/>
    <w:rsid w:val="007C3718"/>
    <w:rsid w:val="007C3785"/>
    <w:rsid w:val="007C3AA3"/>
    <w:rsid w:val="007C3B20"/>
    <w:rsid w:val="007C3D7B"/>
    <w:rsid w:val="007C3DFC"/>
    <w:rsid w:val="007C3F13"/>
    <w:rsid w:val="007C3F6B"/>
    <w:rsid w:val="007C4067"/>
    <w:rsid w:val="007C42B9"/>
    <w:rsid w:val="007C4490"/>
    <w:rsid w:val="007C4F35"/>
    <w:rsid w:val="007C53C4"/>
    <w:rsid w:val="007C58DF"/>
    <w:rsid w:val="007C5B34"/>
    <w:rsid w:val="007C5C1E"/>
    <w:rsid w:val="007C61FF"/>
    <w:rsid w:val="007C67F8"/>
    <w:rsid w:val="007C73C3"/>
    <w:rsid w:val="007C7647"/>
    <w:rsid w:val="007C7679"/>
    <w:rsid w:val="007C77E3"/>
    <w:rsid w:val="007D012A"/>
    <w:rsid w:val="007D023E"/>
    <w:rsid w:val="007D043B"/>
    <w:rsid w:val="007D0493"/>
    <w:rsid w:val="007D06C3"/>
    <w:rsid w:val="007D09DB"/>
    <w:rsid w:val="007D0D6D"/>
    <w:rsid w:val="007D0E62"/>
    <w:rsid w:val="007D1282"/>
    <w:rsid w:val="007D1307"/>
    <w:rsid w:val="007D1BD4"/>
    <w:rsid w:val="007D2533"/>
    <w:rsid w:val="007D28CE"/>
    <w:rsid w:val="007D28F1"/>
    <w:rsid w:val="007D29C8"/>
    <w:rsid w:val="007D2A23"/>
    <w:rsid w:val="007D2AEA"/>
    <w:rsid w:val="007D2B19"/>
    <w:rsid w:val="007D2BFD"/>
    <w:rsid w:val="007D2C41"/>
    <w:rsid w:val="007D2C8A"/>
    <w:rsid w:val="007D2DEB"/>
    <w:rsid w:val="007D2F6E"/>
    <w:rsid w:val="007D3114"/>
    <w:rsid w:val="007D3457"/>
    <w:rsid w:val="007D34A9"/>
    <w:rsid w:val="007D3584"/>
    <w:rsid w:val="007D3625"/>
    <w:rsid w:val="007D3714"/>
    <w:rsid w:val="007D3988"/>
    <w:rsid w:val="007D3B3B"/>
    <w:rsid w:val="007D46A7"/>
    <w:rsid w:val="007D46AF"/>
    <w:rsid w:val="007D4711"/>
    <w:rsid w:val="007D490A"/>
    <w:rsid w:val="007D4A88"/>
    <w:rsid w:val="007D4C21"/>
    <w:rsid w:val="007D4F7D"/>
    <w:rsid w:val="007D5370"/>
    <w:rsid w:val="007D54CC"/>
    <w:rsid w:val="007D57C0"/>
    <w:rsid w:val="007D5819"/>
    <w:rsid w:val="007D585D"/>
    <w:rsid w:val="007D5862"/>
    <w:rsid w:val="007D5B1E"/>
    <w:rsid w:val="007D5D61"/>
    <w:rsid w:val="007D5FAE"/>
    <w:rsid w:val="007D656D"/>
    <w:rsid w:val="007D6A73"/>
    <w:rsid w:val="007D6EB2"/>
    <w:rsid w:val="007D74E9"/>
    <w:rsid w:val="007D7843"/>
    <w:rsid w:val="007D7B68"/>
    <w:rsid w:val="007D7C1A"/>
    <w:rsid w:val="007E0293"/>
    <w:rsid w:val="007E02EE"/>
    <w:rsid w:val="007E0463"/>
    <w:rsid w:val="007E0C12"/>
    <w:rsid w:val="007E0DF2"/>
    <w:rsid w:val="007E0F49"/>
    <w:rsid w:val="007E10B3"/>
    <w:rsid w:val="007E143A"/>
    <w:rsid w:val="007E1630"/>
    <w:rsid w:val="007E183E"/>
    <w:rsid w:val="007E1C37"/>
    <w:rsid w:val="007E1D96"/>
    <w:rsid w:val="007E1FA5"/>
    <w:rsid w:val="007E201D"/>
    <w:rsid w:val="007E2068"/>
    <w:rsid w:val="007E2762"/>
    <w:rsid w:val="007E2834"/>
    <w:rsid w:val="007E2875"/>
    <w:rsid w:val="007E294A"/>
    <w:rsid w:val="007E2C06"/>
    <w:rsid w:val="007E2E5A"/>
    <w:rsid w:val="007E2EBF"/>
    <w:rsid w:val="007E3242"/>
    <w:rsid w:val="007E338F"/>
    <w:rsid w:val="007E34A2"/>
    <w:rsid w:val="007E3528"/>
    <w:rsid w:val="007E379E"/>
    <w:rsid w:val="007E3F9C"/>
    <w:rsid w:val="007E44B3"/>
    <w:rsid w:val="007E465F"/>
    <w:rsid w:val="007E47AA"/>
    <w:rsid w:val="007E48AB"/>
    <w:rsid w:val="007E49C6"/>
    <w:rsid w:val="007E4FCB"/>
    <w:rsid w:val="007E528F"/>
    <w:rsid w:val="007E5365"/>
    <w:rsid w:val="007E57C9"/>
    <w:rsid w:val="007E5C7F"/>
    <w:rsid w:val="007E5FCF"/>
    <w:rsid w:val="007E6458"/>
    <w:rsid w:val="007E685E"/>
    <w:rsid w:val="007E6BF3"/>
    <w:rsid w:val="007E6C1E"/>
    <w:rsid w:val="007E6CA5"/>
    <w:rsid w:val="007E6EFF"/>
    <w:rsid w:val="007E707A"/>
    <w:rsid w:val="007E7227"/>
    <w:rsid w:val="007E7815"/>
    <w:rsid w:val="007E7AFE"/>
    <w:rsid w:val="007E7D92"/>
    <w:rsid w:val="007F012D"/>
    <w:rsid w:val="007F07BC"/>
    <w:rsid w:val="007F0B17"/>
    <w:rsid w:val="007F11C0"/>
    <w:rsid w:val="007F144A"/>
    <w:rsid w:val="007F15E2"/>
    <w:rsid w:val="007F161B"/>
    <w:rsid w:val="007F1A10"/>
    <w:rsid w:val="007F1B88"/>
    <w:rsid w:val="007F1CE8"/>
    <w:rsid w:val="007F1EF6"/>
    <w:rsid w:val="007F1EFD"/>
    <w:rsid w:val="007F2296"/>
    <w:rsid w:val="007F2392"/>
    <w:rsid w:val="007F2599"/>
    <w:rsid w:val="007F2650"/>
    <w:rsid w:val="007F2C86"/>
    <w:rsid w:val="007F31ED"/>
    <w:rsid w:val="007F349F"/>
    <w:rsid w:val="007F34EA"/>
    <w:rsid w:val="007F3582"/>
    <w:rsid w:val="007F3607"/>
    <w:rsid w:val="007F3811"/>
    <w:rsid w:val="007F3DD1"/>
    <w:rsid w:val="007F3E21"/>
    <w:rsid w:val="007F42B5"/>
    <w:rsid w:val="007F42D3"/>
    <w:rsid w:val="007F44AC"/>
    <w:rsid w:val="007F4519"/>
    <w:rsid w:val="007F4649"/>
    <w:rsid w:val="007F4EA9"/>
    <w:rsid w:val="007F53E7"/>
    <w:rsid w:val="007F55ED"/>
    <w:rsid w:val="007F5737"/>
    <w:rsid w:val="007F5A7D"/>
    <w:rsid w:val="007F5BE3"/>
    <w:rsid w:val="007F5C4B"/>
    <w:rsid w:val="007F5E14"/>
    <w:rsid w:val="007F6026"/>
    <w:rsid w:val="007F603C"/>
    <w:rsid w:val="007F60F1"/>
    <w:rsid w:val="007F6147"/>
    <w:rsid w:val="007F6200"/>
    <w:rsid w:val="007F62C5"/>
    <w:rsid w:val="007F6337"/>
    <w:rsid w:val="007F63AE"/>
    <w:rsid w:val="007F64D2"/>
    <w:rsid w:val="007F6613"/>
    <w:rsid w:val="007F6A3B"/>
    <w:rsid w:val="007F6B8E"/>
    <w:rsid w:val="007F6C66"/>
    <w:rsid w:val="007F6C96"/>
    <w:rsid w:val="007F6EA4"/>
    <w:rsid w:val="007F6F1A"/>
    <w:rsid w:val="007F703B"/>
    <w:rsid w:val="007F7505"/>
    <w:rsid w:val="007F75D4"/>
    <w:rsid w:val="007F7B6E"/>
    <w:rsid w:val="007F7B78"/>
    <w:rsid w:val="007F7B7F"/>
    <w:rsid w:val="007F7B9B"/>
    <w:rsid w:val="008001DA"/>
    <w:rsid w:val="008004E6"/>
    <w:rsid w:val="008009FD"/>
    <w:rsid w:val="0080198F"/>
    <w:rsid w:val="00801A72"/>
    <w:rsid w:val="00801B3B"/>
    <w:rsid w:val="00801DE1"/>
    <w:rsid w:val="00801E1F"/>
    <w:rsid w:val="00801F7B"/>
    <w:rsid w:val="00802145"/>
    <w:rsid w:val="00802257"/>
    <w:rsid w:val="0080227C"/>
    <w:rsid w:val="008022DD"/>
    <w:rsid w:val="008023B2"/>
    <w:rsid w:val="008026E2"/>
    <w:rsid w:val="00802873"/>
    <w:rsid w:val="0080304F"/>
    <w:rsid w:val="00803111"/>
    <w:rsid w:val="008031C0"/>
    <w:rsid w:val="00803B22"/>
    <w:rsid w:val="0080407A"/>
    <w:rsid w:val="00804154"/>
    <w:rsid w:val="00804189"/>
    <w:rsid w:val="008041F2"/>
    <w:rsid w:val="00804361"/>
    <w:rsid w:val="00804552"/>
    <w:rsid w:val="008045DF"/>
    <w:rsid w:val="008047FE"/>
    <w:rsid w:val="0080482D"/>
    <w:rsid w:val="00804A8A"/>
    <w:rsid w:val="00804B74"/>
    <w:rsid w:val="00804CF4"/>
    <w:rsid w:val="00804CFA"/>
    <w:rsid w:val="00804DA9"/>
    <w:rsid w:val="00804E09"/>
    <w:rsid w:val="00804EF3"/>
    <w:rsid w:val="008051A5"/>
    <w:rsid w:val="008051BD"/>
    <w:rsid w:val="00805670"/>
    <w:rsid w:val="00805676"/>
    <w:rsid w:val="008058C0"/>
    <w:rsid w:val="00805970"/>
    <w:rsid w:val="00805D19"/>
    <w:rsid w:val="00806D2F"/>
    <w:rsid w:val="0080708A"/>
    <w:rsid w:val="0080713E"/>
    <w:rsid w:val="00807425"/>
    <w:rsid w:val="008078A8"/>
    <w:rsid w:val="008079AF"/>
    <w:rsid w:val="00807C12"/>
    <w:rsid w:val="00807C1C"/>
    <w:rsid w:val="00807D4A"/>
    <w:rsid w:val="00807F4E"/>
    <w:rsid w:val="008106D0"/>
    <w:rsid w:val="00810BD8"/>
    <w:rsid w:val="00810F0F"/>
    <w:rsid w:val="00810F30"/>
    <w:rsid w:val="008110FD"/>
    <w:rsid w:val="00811501"/>
    <w:rsid w:val="00811857"/>
    <w:rsid w:val="00811924"/>
    <w:rsid w:val="00811B29"/>
    <w:rsid w:val="00812440"/>
    <w:rsid w:val="008124A8"/>
    <w:rsid w:val="00812862"/>
    <w:rsid w:val="00812B31"/>
    <w:rsid w:val="00812B8E"/>
    <w:rsid w:val="00812DB0"/>
    <w:rsid w:val="00813296"/>
    <w:rsid w:val="008132FE"/>
    <w:rsid w:val="008134BD"/>
    <w:rsid w:val="0081353D"/>
    <w:rsid w:val="008136D0"/>
    <w:rsid w:val="00813E1B"/>
    <w:rsid w:val="00813EFD"/>
    <w:rsid w:val="008141F1"/>
    <w:rsid w:val="00814825"/>
    <w:rsid w:val="00814DD4"/>
    <w:rsid w:val="00814E7E"/>
    <w:rsid w:val="00814FDB"/>
    <w:rsid w:val="00815045"/>
    <w:rsid w:val="008158C4"/>
    <w:rsid w:val="00815920"/>
    <w:rsid w:val="00815A57"/>
    <w:rsid w:val="00815B10"/>
    <w:rsid w:val="00815BFD"/>
    <w:rsid w:val="00815DEE"/>
    <w:rsid w:val="00815FC0"/>
    <w:rsid w:val="00816191"/>
    <w:rsid w:val="008161D6"/>
    <w:rsid w:val="0081625C"/>
    <w:rsid w:val="008163E6"/>
    <w:rsid w:val="00816830"/>
    <w:rsid w:val="00816A3A"/>
    <w:rsid w:val="00816BE8"/>
    <w:rsid w:val="00816BF3"/>
    <w:rsid w:val="00816CB8"/>
    <w:rsid w:val="00816E69"/>
    <w:rsid w:val="008172D1"/>
    <w:rsid w:val="00817828"/>
    <w:rsid w:val="00817849"/>
    <w:rsid w:val="0081799E"/>
    <w:rsid w:val="00817C31"/>
    <w:rsid w:val="0082030C"/>
    <w:rsid w:val="008204C2"/>
    <w:rsid w:val="00820B14"/>
    <w:rsid w:val="00820CE0"/>
    <w:rsid w:val="00820D71"/>
    <w:rsid w:val="00820E77"/>
    <w:rsid w:val="00820F4B"/>
    <w:rsid w:val="00820F61"/>
    <w:rsid w:val="00821608"/>
    <w:rsid w:val="00821620"/>
    <w:rsid w:val="00821BEE"/>
    <w:rsid w:val="008221D4"/>
    <w:rsid w:val="00822219"/>
    <w:rsid w:val="00822DCA"/>
    <w:rsid w:val="00822FDB"/>
    <w:rsid w:val="0082320F"/>
    <w:rsid w:val="00823F7C"/>
    <w:rsid w:val="00824167"/>
    <w:rsid w:val="008241B2"/>
    <w:rsid w:val="00824311"/>
    <w:rsid w:val="00824580"/>
    <w:rsid w:val="00824C85"/>
    <w:rsid w:val="008257A3"/>
    <w:rsid w:val="00825855"/>
    <w:rsid w:val="0082594F"/>
    <w:rsid w:val="00825970"/>
    <w:rsid w:val="00825AA9"/>
    <w:rsid w:val="00825C89"/>
    <w:rsid w:val="008267BF"/>
    <w:rsid w:val="00826829"/>
    <w:rsid w:val="00826C81"/>
    <w:rsid w:val="00826DD2"/>
    <w:rsid w:val="00826DE7"/>
    <w:rsid w:val="00826FEC"/>
    <w:rsid w:val="0082723B"/>
    <w:rsid w:val="008279EC"/>
    <w:rsid w:val="00827AE9"/>
    <w:rsid w:val="00827C08"/>
    <w:rsid w:val="00827DC0"/>
    <w:rsid w:val="00827EB5"/>
    <w:rsid w:val="00827FAC"/>
    <w:rsid w:val="008302AA"/>
    <w:rsid w:val="00830331"/>
    <w:rsid w:val="008309E9"/>
    <w:rsid w:val="00830D04"/>
    <w:rsid w:val="008313D1"/>
    <w:rsid w:val="00831659"/>
    <w:rsid w:val="00831820"/>
    <w:rsid w:val="00831836"/>
    <w:rsid w:val="00831A26"/>
    <w:rsid w:val="00832195"/>
    <w:rsid w:val="008324D7"/>
    <w:rsid w:val="008327B6"/>
    <w:rsid w:val="0083302D"/>
    <w:rsid w:val="0083332E"/>
    <w:rsid w:val="00833449"/>
    <w:rsid w:val="00833616"/>
    <w:rsid w:val="00833950"/>
    <w:rsid w:val="00833D1A"/>
    <w:rsid w:val="00833F4B"/>
    <w:rsid w:val="0083469B"/>
    <w:rsid w:val="00834B37"/>
    <w:rsid w:val="00834C63"/>
    <w:rsid w:val="00834FAB"/>
    <w:rsid w:val="00835224"/>
    <w:rsid w:val="00835C75"/>
    <w:rsid w:val="00835D87"/>
    <w:rsid w:val="00835F6B"/>
    <w:rsid w:val="008363D3"/>
    <w:rsid w:val="00836507"/>
    <w:rsid w:val="00836F80"/>
    <w:rsid w:val="00837039"/>
    <w:rsid w:val="0083727E"/>
    <w:rsid w:val="008376D8"/>
    <w:rsid w:val="008377F2"/>
    <w:rsid w:val="008400BA"/>
    <w:rsid w:val="0084029C"/>
    <w:rsid w:val="00840316"/>
    <w:rsid w:val="00840FA9"/>
    <w:rsid w:val="00841222"/>
    <w:rsid w:val="00841319"/>
    <w:rsid w:val="008413C6"/>
    <w:rsid w:val="00841645"/>
    <w:rsid w:val="0084197F"/>
    <w:rsid w:val="00841D1A"/>
    <w:rsid w:val="008422C8"/>
    <w:rsid w:val="00842393"/>
    <w:rsid w:val="008428A8"/>
    <w:rsid w:val="00842AF9"/>
    <w:rsid w:val="008432CA"/>
    <w:rsid w:val="00843536"/>
    <w:rsid w:val="0084353E"/>
    <w:rsid w:val="00843718"/>
    <w:rsid w:val="00843896"/>
    <w:rsid w:val="008439C3"/>
    <w:rsid w:val="00843A7F"/>
    <w:rsid w:val="008446DC"/>
    <w:rsid w:val="00844730"/>
    <w:rsid w:val="00844981"/>
    <w:rsid w:val="00844BAE"/>
    <w:rsid w:val="00844D86"/>
    <w:rsid w:val="008451FF"/>
    <w:rsid w:val="008452A2"/>
    <w:rsid w:val="008452FF"/>
    <w:rsid w:val="008454CA"/>
    <w:rsid w:val="008454D3"/>
    <w:rsid w:val="00845CDF"/>
    <w:rsid w:val="008461D5"/>
    <w:rsid w:val="008463E6"/>
    <w:rsid w:val="00846584"/>
    <w:rsid w:val="008465A4"/>
    <w:rsid w:val="00846E95"/>
    <w:rsid w:val="00846EC8"/>
    <w:rsid w:val="00846EDB"/>
    <w:rsid w:val="008470F8"/>
    <w:rsid w:val="00847199"/>
    <w:rsid w:val="008478E9"/>
    <w:rsid w:val="0084799A"/>
    <w:rsid w:val="00847AC7"/>
    <w:rsid w:val="00850545"/>
    <w:rsid w:val="008505E1"/>
    <w:rsid w:val="008506B7"/>
    <w:rsid w:val="00850878"/>
    <w:rsid w:val="00850918"/>
    <w:rsid w:val="0085092C"/>
    <w:rsid w:val="00850D8E"/>
    <w:rsid w:val="008515B9"/>
    <w:rsid w:val="00851607"/>
    <w:rsid w:val="00851B8D"/>
    <w:rsid w:val="00851D31"/>
    <w:rsid w:val="00852411"/>
    <w:rsid w:val="008528F9"/>
    <w:rsid w:val="00852CE3"/>
    <w:rsid w:val="00852E52"/>
    <w:rsid w:val="00852FA6"/>
    <w:rsid w:val="00853E52"/>
    <w:rsid w:val="00853F30"/>
    <w:rsid w:val="00854093"/>
    <w:rsid w:val="0085418C"/>
    <w:rsid w:val="008545F7"/>
    <w:rsid w:val="00854CA9"/>
    <w:rsid w:val="00855016"/>
    <w:rsid w:val="008550AC"/>
    <w:rsid w:val="008550EE"/>
    <w:rsid w:val="0085526E"/>
    <w:rsid w:val="008553CD"/>
    <w:rsid w:val="008554AF"/>
    <w:rsid w:val="008554EA"/>
    <w:rsid w:val="008558C4"/>
    <w:rsid w:val="00855AE9"/>
    <w:rsid w:val="00855B61"/>
    <w:rsid w:val="00855E64"/>
    <w:rsid w:val="00856043"/>
    <w:rsid w:val="00856113"/>
    <w:rsid w:val="0085699F"/>
    <w:rsid w:val="00856ABA"/>
    <w:rsid w:val="00856FA0"/>
    <w:rsid w:val="00857150"/>
    <w:rsid w:val="008572D7"/>
    <w:rsid w:val="00857363"/>
    <w:rsid w:val="008579E5"/>
    <w:rsid w:val="00857A04"/>
    <w:rsid w:val="00860249"/>
    <w:rsid w:val="008603F5"/>
    <w:rsid w:val="0086092D"/>
    <w:rsid w:val="00860A29"/>
    <w:rsid w:val="00860D87"/>
    <w:rsid w:val="00860EAE"/>
    <w:rsid w:val="00860F26"/>
    <w:rsid w:val="00861143"/>
    <w:rsid w:val="00861242"/>
    <w:rsid w:val="00861321"/>
    <w:rsid w:val="0086135A"/>
    <w:rsid w:val="00861C5C"/>
    <w:rsid w:val="00861D06"/>
    <w:rsid w:val="00861EBA"/>
    <w:rsid w:val="00861F0A"/>
    <w:rsid w:val="00862131"/>
    <w:rsid w:val="008623F5"/>
    <w:rsid w:val="00862574"/>
    <w:rsid w:val="008627E5"/>
    <w:rsid w:val="00862A29"/>
    <w:rsid w:val="00862BED"/>
    <w:rsid w:val="0086310F"/>
    <w:rsid w:val="00863177"/>
    <w:rsid w:val="0086323F"/>
    <w:rsid w:val="00863269"/>
    <w:rsid w:val="008632BA"/>
    <w:rsid w:val="0086335A"/>
    <w:rsid w:val="008635E3"/>
    <w:rsid w:val="00863604"/>
    <w:rsid w:val="0086362D"/>
    <w:rsid w:val="00863751"/>
    <w:rsid w:val="00863824"/>
    <w:rsid w:val="00863DD7"/>
    <w:rsid w:val="0086417A"/>
    <w:rsid w:val="0086424A"/>
    <w:rsid w:val="008642A7"/>
    <w:rsid w:val="0086459A"/>
    <w:rsid w:val="008645FA"/>
    <w:rsid w:val="008647DA"/>
    <w:rsid w:val="00864AA0"/>
    <w:rsid w:val="00864AB5"/>
    <w:rsid w:val="00864CDD"/>
    <w:rsid w:val="00864E14"/>
    <w:rsid w:val="00864EA1"/>
    <w:rsid w:val="00864F6C"/>
    <w:rsid w:val="008654B3"/>
    <w:rsid w:val="008656BB"/>
    <w:rsid w:val="00866333"/>
    <w:rsid w:val="00866454"/>
    <w:rsid w:val="00866BE4"/>
    <w:rsid w:val="0086706D"/>
    <w:rsid w:val="008670E0"/>
    <w:rsid w:val="00867330"/>
    <w:rsid w:val="008676B8"/>
    <w:rsid w:val="00867B10"/>
    <w:rsid w:val="0087016C"/>
    <w:rsid w:val="008702D4"/>
    <w:rsid w:val="008705C6"/>
    <w:rsid w:val="00870C38"/>
    <w:rsid w:val="00870E0F"/>
    <w:rsid w:val="00870E48"/>
    <w:rsid w:val="00870E5A"/>
    <w:rsid w:val="00870FE8"/>
    <w:rsid w:val="0087152C"/>
    <w:rsid w:val="008718DE"/>
    <w:rsid w:val="00871AE4"/>
    <w:rsid w:val="00871F41"/>
    <w:rsid w:val="008721B9"/>
    <w:rsid w:val="0087254E"/>
    <w:rsid w:val="008728EB"/>
    <w:rsid w:val="00872CDC"/>
    <w:rsid w:val="00874189"/>
    <w:rsid w:val="00874193"/>
    <w:rsid w:val="00874769"/>
    <w:rsid w:val="00874AE3"/>
    <w:rsid w:val="00874DCB"/>
    <w:rsid w:val="00874F0D"/>
    <w:rsid w:val="00875B52"/>
    <w:rsid w:val="00875E5E"/>
    <w:rsid w:val="008760AB"/>
    <w:rsid w:val="0087643F"/>
    <w:rsid w:val="0087654D"/>
    <w:rsid w:val="008766B6"/>
    <w:rsid w:val="00876B18"/>
    <w:rsid w:val="00876D16"/>
    <w:rsid w:val="00876D38"/>
    <w:rsid w:val="00876E31"/>
    <w:rsid w:val="00876ECF"/>
    <w:rsid w:val="008777FC"/>
    <w:rsid w:val="00877864"/>
    <w:rsid w:val="00877EE8"/>
    <w:rsid w:val="00880035"/>
    <w:rsid w:val="00880687"/>
    <w:rsid w:val="00880927"/>
    <w:rsid w:val="00880C3F"/>
    <w:rsid w:val="00880CBD"/>
    <w:rsid w:val="00880E7E"/>
    <w:rsid w:val="008814B4"/>
    <w:rsid w:val="008821E9"/>
    <w:rsid w:val="008824A9"/>
    <w:rsid w:val="00882F07"/>
    <w:rsid w:val="00883039"/>
    <w:rsid w:val="00883524"/>
    <w:rsid w:val="008836E8"/>
    <w:rsid w:val="008838E6"/>
    <w:rsid w:val="00883A9A"/>
    <w:rsid w:val="00883B2A"/>
    <w:rsid w:val="00883B2B"/>
    <w:rsid w:val="008840D6"/>
    <w:rsid w:val="008845AB"/>
    <w:rsid w:val="0088487C"/>
    <w:rsid w:val="008852B8"/>
    <w:rsid w:val="0088556E"/>
    <w:rsid w:val="008856BC"/>
    <w:rsid w:val="00885720"/>
    <w:rsid w:val="00885769"/>
    <w:rsid w:val="008859EA"/>
    <w:rsid w:val="00885A0A"/>
    <w:rsid w:val="00885A59"/>
    <w:rsid w:val="00885CFA"/>
    <w:rsid w:val="008860E3"/>
    <w:rsid w:val="00886288"/>
    <w:rsid w:val="00886518"/>
    <w:rsid w:val="00886599"/>
    <w:rsid w:val="008868A6"/>
    <w:rsid w:val="008868E2"/>
    <w:rsid w:val="00886A8E"/>
    <w:rsid w:val="00886B7C"/>
    <w:rsid w:val="00886E31"/>
    <w:rsid w:val="0088709D"/>
    <w:rsid w:val="00887593"/>
    <w:rsid w:val="008876BB"/>
    <w:rsid w:val="00890126"/>
    <w:rsid w:val="008902FD"/>
    <w:rsid w:val="00890496"/>
    <w:rsid w:val="00890612"/>
    <w:rsid w:val="00890A03"/>
    <w:rsid w:val="00891278"/>
    <w:rsid w:val="0089159C"/>
    <w:rsid w:val="00891B00"/>
    <w:rsid w:val="00891CAD"/>
    <w:rsid w:val="00891CF0"/>
    <w:rsid w:val="00891D50"/>
    <w:rsid w:val="0089243B"/>
    <w:rsid w:val="00892958"/>
    <w:rsid w:val="00892B47"/>
    <w:rsid w:val="00892DD8"/>
    <w:rsid w:val="00892E6F"/>
    <w:rsid w:val="00892EDF"/>
    <w:rsid w:val="008934F9"/>
    <w:rsid w:val="0089371A"/>
    <w:rsid w:val="008939D3"/>
    <w:rsid w:val="00893C5F"/>
    <w:rsid w:val="00893F30"/>
    <w:rsid w:val="00894196"/>
    <w:rsid w:val="00894424"/>
    <w:rsid w:val="008944D4"/>
    <w:rsid w:val="00894643"/>
    <w:rsid w:val="0089478B"/>
    <w:rsid w:val="0089486F"/>
    <w:rsid w:val="00894A75"/>
    <w:rsid w:val="00894F03"/>
    <w:rsid w:val="00895365"/>
    <w:rsid w:val="008954F9"/>
    <w:rsid w:val="0089551C"/>
    <w:rsid w:val="00895AC5"/>
    <w:rsid w:val="00895AD1"/>
    <w:rsid w:val="00895C75"/>
    <w:rsid w:val="00896233"/>
    <w:rsid w:val="0089628D"/>
    <w:rsid w:val="008962FC"/>
    <w:rsid w:val="00896338"/>
    <w:rsid w:val="00896572"/>
    <w:rsid w:val="00896DCB"/>
    <w:rsid w:val="00896EF9"/>
    <w:rsid w:val="0089731F"/>
    <w:rsid w:val="008975A0"/>
    <w:rsid w:val="008975DE"/>
    <w:rsid w:val="00897E1B"/>
    <w:rsid w:val="008A02CF"/>
    <w:rsid w:val="008A0578"/>
    <w:rsid w:val="008A0881"/>
    <w:rsid w:val="008A0FA6"/>
    <w:rsid w:val="008A1137"/>
    <w:rsid w:val="008A12A3"/>
    <w:rsid w:val="008A14B1"/>
    <w:rsid w:val="008A1794"/>
    <w:rsid w:val="008A188A"/>
    <w:rsid w:val="008A1C9B"/>
    <w:rsid w:val="008A1CB1"/>
    <w:rsid w:val="008A2C7F"/>
    <w:rsid w:val="008A2DDD"/>
    <w:rsid w:val="008A2ECC"/>
    <w:rsid w:val="008A2F1B"/>
    <w:rsid w:val="008A3039"/>
    <w:rsid w:val="008A3288"/>
    <w:rsid w:val="008A3696"/>
    <w:rsid w:val="008A36F0"/>
    <w:rsid w:val="008A375F"/>
    <w:rsid w:val="008A3BBD"/>
    <w:rsid w:val="008A3F3F"/>
    <w:rsid w:val="008A444E"/>
    <w:rsid w:val="008A4468"/>
    <w:rsid w:val="008A457C"/>
    <w:rsid w:val="008A4638"/>
    <w:rsid w:val="008A46D8"/>
    <w:rsid w:val="008A476A"/>
    <w:rsid w:val="008A4777"/>
    <w:rsid w:val="008A49FF"/>
    <w:rsid w:val="008A4BB6"/>
    <w:rsid w:val="008A4C28"/>
    <w:rsid w:val="008A4D53"/>
    <w:rsid w:val="008A4E64"/>
    <w:rsid w:val="008A554B"/>
    <w:rsid w:val="008A560D"/>
    <w:rsid w:val="008A58E7"/>
    <w:rsid w:val="008A5A89"/>
    <w:rsid w:val="008A5C06"/>
    <w:rsid w:val="008A5E91"/>
    <w:rsid w:val="008A650E"/>
    <w:rsid w:val="008A6581"/>
    <w:rsid w:val="008A6A46"/>
    <w:rsid w:val="008A6A8A"/>
    <w:rsid w:val="008A6D2C"/>
    <w:rsid w:val="008A6E07"/>
    <w:rsid w:val="008A7250"/>
    <w:rsid w:val="008A74F7"/>
    <w:rsid w:val="008A756D"/>
    <w:rsid w:val="008A76C4"/>
    <w:rsid w:val="008A7817"/>
    <w:rsid w:val="008A795C"/>
    <w:rsid w:val="008A7AE9"/>
    <w:rsid w:val="008A7C68"/>
    <w:rsid w:val="008A7F35"/>
    <w:rsid w:val="008B021E"/>
    <w:rsid w:val="008B033F"/>
    <w:rsid w:val="008B0395"/>
    <w:rsid w:val="008B03AE"/>
    <w:rsid w:val="008B093E"/>
    <w:rsid w:val="008B0990"/>
    <w:rsid w:val="008B0A55"/>
    <w:rsid w:val="008B0A71"/>
    <w:rsid w:val="008B0DC4"/>
    <w:rsid w:val="008B12F9"/>
    <w:rsid w:val="008B14FA"/>
    <w:rsid w:val="008B1666"/>
    <w:rsid w:val="008B16A8"/>
    <w:rsid w:val="008B199E"/>
    <w:rsid w:val="008B1B5C"/>
    <w:rsid w:val="008B1BD1"/>
    <w:rsid w:val="008B1F1D"/>
    <w:rsid w:val="008B2534"/>
    <w:rsid w:val="008B265A"/>
    <w:rsid w:val="008B2688"/>
    <w:rsid w:val="008B2D92"/>
    <w:rsid w:val="008B2F17"/>
    <w:rsid w:val="008B3769"/>
    <w:rsid w:val="008B429B"/>
    <w:rsid w:val="008B4493"/>
    <w:rsid w:val="008B4AA6"/>
    <w:rsid w:val="008B556A"/>
    <w:rsid w:val="008B5A14"/>
    <w:rsid w:val="008B5AB5"/>
    <w:rsid w:val="008B5CC7"/>
    <w:rsid w:val="008B5EC2"/>
    <w:rsid w:val="008B62EF"/>
    <w:rsid w:val="008B6444"/>
    <w:rsid w:val="008B6630"/>
    <w:rsid w:val="008B69A8"/>
    <w:rsid w:val="008B69C6"/>
    <w:rsid w:val="008B6B82"/>
    <w:rsid w:val="008B72E5"/>
    <w:rsid w:val="008B73D2"/>
    <w:rsid w:val="008B75A9"/>
    <w:rsid w:val="008B770E"/>
    <w:rsid w:val="008B78F2"/>
    <w:rsid w:val="008B7AA0"/>
    <w:rsid w:val="008B7B2E"/>
    <w:rsid w:val="008B7BB1"/>
    <w:rsid w:val="008B7E45"/>
    <w:rsid w:val="008C01C3"/>
    <w:rsid w:val="008C07F6"/>
    <w:rsid w:val="008C07F9"/>
    <w:rsid w:val="008C0A74"/>
    <w:rsid w:val="008C0C08"/>
    <w:rsid w:val="008C0D85"/>
    <w:rsid w:val="008C100C"/>
    <w:rsid w:val="008C163A"/>
    <w:rsid w:val="008C1C35"/>
    <w:rsid w:val="008C1E09"/>
    <w:rsid w:val="008C1F18"/>
    <w:rsid w:val="008C27B6"/>
    <w:rsid w:val="008C293C"/>
    <w:rsid w:val="008C2CA8"/>
    <w:rsid w:val="008C2DA0"/>
    <w:rsid w:val="008C330D"/>
    <w:rsid w:val="008C34F0"/>
    <w:rsid w:val="008C4141"/>
    <w:rsid w:val="008C4252"/>
    <w:rsid w:val="008C49CA"/>
    <w:rsid w:val="008C4E06"/>
    <w:rsid w:val="008C50A7"/>
    <w:rsid w:val="008C5C29"/>
    <w:rsid w:val="008C60DD"/>
    <w:rsid w:val="008C62F4"/>
    <w:rsid w:val="008C6589"/>
    <w:rsid w:val="008C65A8"/>
    <w:rsid w:val="008C6617"/>
    <w:rsid w:val="008C6935"/>
    <w:rsid w:val="008C6B67"/>
    <w:rsid w:val="008C6BBA"/>
    <w:rsid w:val="008C6DFA"/>
    <w:rsid w:val="008C704F"/>
    <w:rsid w:val="008C70A0"/>
    <w:rsid w:val="008C750B"/>
    <w:rsid w:val="008C76C4"/>
    <w:rsid w:val="008C787B"/>
    <w:rsid w:val="008C7AE4"/>
    <w:rsid w:val="008C7FDA"/>
    <w:rsid w:val="008D0107"/>
    <w:rsid w:val="008D09E0"/>
    <w:rsid w:val="008D0A46"/>
    <w:rsid w:val="008D0DD9"/>
    <w:rsid w:val="008D0DE7"/>
    <w:rsid w:val="008D0FA9"/>
    <w:rsid w:val="008D149F"/>
    <w:rsid w:val="008D1564"/>
    <w:rsid w:val="008D1EA6"/>
    <w:rsid w:val="008D1FEB"/>
    <w:rsid w:val="008D257C"/>
    <w:rsid w:val="008D28AF"/>
    <w:rsid w:val="008D2976"/>
    <w:rsid w:val="008D2B76"/>
    <w:rsid w:val="008D3001"/>
    <w:rsid w:val="008D323D"/>
    <w:rsid w:val="008D327C"/>
    <w:rsid w:val="008D3446"/>
    <w:rsid w:val="008D37C4"/>
    <w:rsid w:val="008D400A"/>
    <w:rsid w:val="008D40BF"/>
    <w:rsid w:val="008D49F4"/>
    <w:rsid w:val="008D4EF3"/>
    <w:rsid w:val="008D4F14"/>
    <w:rsid w:val="008D4F7D"/>
    <w:rsid w:val="008D5197"/>
    <w:rsid w:val="008D528C"/>
    <w:rsid w:val="008D5295"/>
    <w:rsid w:val="008D567B"/>
    <w:rsid w:val="008D5708"/>
    <w:rsid w:val="008D577B"/>
    <w:rsid w:val="008D5EBD"/>
    <w:rsid w:val="008D601C"/>
    <w:rsid w:val="008D61B6"/>
    <w:rsid w:val="008D655C"/>
    <w:rsid w:val="008D658C"/>
    <w:rsid w:val="008D65BB"/>
    <w:rsid w:val="008D6794"/>
    <w:rsid w:val="008D6982"/>
    <w:rsid w:val="008D6991"/>
    <w:rsid w:val="008D6C93"/>
    <w:rsid w:val="008D70D1"/>
    <w:rsid w:val="008D7454"/>
    <w:rsid w:val="008D74D6"/>
    <w:rsid w:val="008D7541"/>
    <w:rsid w:val="008D756C"/>
    <w:rsid w:val="008D78A5"/>
    <w:rsid w:val="008D7C77"/>
    <w:rsid w:val="008E0682"/>
    <w:rsid w:val="008E075B"/>
    <w:rsid w:val="008E07BD"/>
    <w:rsid w:val="008E0845"/>
    <w:rsid w:val="008E0B05"/>
    <w:rsid w:val="008E0ECB"/>
    <w:rsid w:val="008E113D"/>
    <w:rsid w:val="008E11C7"/>
    <w:rsid w:val="008E1611"/>
    <w:rsid w:val="008E188A"/>
    <w:rsid w:val="008E18E9"/>
    <w:rsid w:val="008E1CC4"/>
    <w:rsid w:val="008E224B"/>
    <w:rsid w:val="008E2892"/>
    <w:rsid w:val="008E303C"/>
    <w:rsid w:val="008E341B"/>
    <w:rsid w:val="008E34A7"/>
    <w:rsid w:val="008E35DC"/>
    <w:rsid w:val="008E3842"/>
    <w:rsid w:val="008E3F9C"/>
    <w:rsid w:val="008E42D0"/>
    <w:rsid w:val="008E44FD"/>
    <w:rsid w:val="008E4734"/>
    <w:rsid w:val="008E4BB0"/>
    <w:rsid w:val="008E4CF0"/>
    <w:rsid w:val="008E4DFA"/>
    <w:rsid w:val="008E4FEC"/>
    <w:rsid w:val="008E53D9"/>
    <w:rsid w:val="008E53E5"/>
    <w:rsid w:val="008E5A52"/>
    <w:rsid w:val="008E5C2D"/>
    <w:rsid w:val="008E5DEB"/>
    <w:rsid w:val="008E602B"/>
    <w:rsid w:val="008E62A9"/>
    <w:rsid w:val="008E6461"/>
    <w:rsid w:val="008E6679"/>
    <w:rsid w:val="008E6757"/>
    <w:rsid w:val="008E6927"/>
    <w:rsid w:val="008E6A49"/>
    <w:rsid w:val="008E6AFB"/>
    <w:rsid w:val="008E6D8C"/>
    <w:rsid w:val="008E6F0A"/>
    <w:rsid w:val="008E72BA"/>
    <w:rsid w:val="008E7FD1"/>
    <w:rsid w:val="008F077E"/>
    <w:rsid w:val="008F0C6D"/>
    <w:rsid w:val="008F0EE2"/>
    <w:rsid w:val="008F1C24"/>
    <w:rsid w:val="008F23AA"/>
    <w:rsid w:val="008F2417"/>
    <w:rsid w:val="008F2783"/>
    <w:rsid w:val="008F2E5A"/>
    <w:rsid w:val="008F2EDD"/>
    <w:rsid w:val="008F3082"/>
    <w:rsid w:val="008F30A6"/>
    <w:rsid w:val="008F33C8"/>
    <w:rsid w:val="008F3414"/>
    <w:rsid w:val="008F37BE"/>
    <w:rsid w:val="008F3806"/>
    <w:rsid w:val="008F3C7A"/>
    <w:rsid w:val="008F41BD"/>
    <w:rsid w:val="008F4613"/>
    <w:rsid w:val="008F47EA"/>
    <w:rsid w:val="008F4A1E"/>
    <w:rsid w:val="008F4EA1"/>
    <w:rsid w:val="008F4F1E"/>
    <w:rsid w:val="008F4F2E"/>
    <w:rsid w:val="008F543C"/>
    <w:rsid w:val="008F5489"/>
    <w:rsid w:val="008F54F8"/>
    <w:rsid w:val="008F59CC"/>
    <w:rsid w:val="008F5D3C"/>
    <w:rsid w:val="008F5FD0"/>
    <w:rsid w:val="008F61ED"/>
    <w:rsid w:val="008F6412"/>
    <w:rsid w:val="008F64EF"/>
    <w:rsid w:val="008F6523"/>
    <w:rsid w:val="008F6592"/>
    <w:rsid w:val="008F69C2"/>
    <w:rsid w:val="008F6A28"/>
    <w:rsid w:val="008F6CD3"/>
    <w:rsid w:val="008F6E9F"/>
    <w:rsid w:val="008F6EEE"/>
    <w:rsid w:val="008F6F56"/>
    <w:rsid w:val="008F723D"/>
    <w:rsid w:val="008F72B3"/>
    <w:rsid w:val="008F75E3"/>
    <w:rsid w:val="008F7608"/>
    <w:rsid w:val="008F76BA"/>
    <w:rsid w:val="008F7C71"/>
    <w:rsid w:val="008F7D3F"/>
    <w:rsid w:val="0090050E"/>
    <w:rsid w:val="00900A80"/>
    <w:rsid w:val="00900EA3"/>
    <w:rsid w:val="00901044"/>
    <w:rsid w:val="00901258"/>
    <w:rsid w:val="00901405"/>
    <w:rsid w:val="00901638"/>
    <w:rsid w:val="00901843"/>
    <w:rsid w:val="009019F7"/>
    <w:rsid w:val="00901B12"/>
    <w:rsid w:val="00901F28"/>
    <w:rsid w:val="009021D4"/>
    <w:rsid w:val="00902743"/>
    <w:rsid w:val="00902AD1"/>
    <w:rsid w:val="00902B58"/>
    <w:rsid w:val="00903149"/>
    <w:rsid w:val="00903266"/>
    <w:rsid w:val="00903412"/>
    <w:rsid w:val="009034C5"/>
    <w:rsid w:val="009038A0"/>
    <w:rsid w:val="00903B90"/>
    <w:rsid w:val="00903E68"/>
    <w:rsid w:val="00903E87"/>
    <w:rsid w:val="0090442D"/>
    <w:rsid w:val="009044FD"/>
    <w:rsid w:val="00904C5F"/>
    <w:rsid w:val="00904DB0"/>
    <w:rsid w:val="00904DFE"/>
    <w:rsid w:val="00904FF9"/>
    <w:rsid w:val="00905229"/>
    <w:rsid w:val="009055DD"/>
    <w:rsid w:val="009056A0"/>
    <w:rsid w:val="00905B20"/>
    <w:rsid w:val="00905C7F"/>
    <w:rsid w:val="00905DBA"/>
    <w:rsid w:val="009060BE"/>
    <w:rsid w:val="00906476"/>
    <w:rsid w:val="00906503"/>
    <w:rsid w:val="00906A24"/>
    <w:rsid w:val="00906D0B"/>
    <w:rsid w:val="00906E1E"/>
    <w:rsid w:val="00906F2E"/>
    <w:rsid w:val="009070E4"/>
    <w:rsid w:val="009072D8"/>
    <w:rsid w:val="00907645"/>
    <w:rsid w:val="009079CE"/>
    <w:rsid w:val="00910409"/>
    <w:rsid w:val="0091055B"/>
    <w:rsid w:val="0091090D"/>
    <w:rsid w:val="00910A90"/>
    <w:rsid w:val="00910D13"/>
    <w:rsid w:val="00910D9F"/>
    <w:rsid w:val="00910DC3"/>
    <w:rsid w:val="00910E5B"/>
    <w:rsid w:val="00910EBA"/>
    <w:rsid w:val="00911133"/>
    <w:rsid w:val="009111CE"/>
    <w:rsid w:val="009117C0"/>
    <w:rsid w:val="00911848"/>
    <w:rsid w:val="00911B1D"/>
    <w:rsid w:val="00911DCF"/>
    <w:rsid w:val="0091213C"/>
    <w:rsid w:val="009121A5"/>
    <w:rsid w:val="00912481"/>
    <w:rsid w:val="009124BC"/>
    <w:rsid w:val="00913391"/>
    <w:rsid w:val="00913396"/>
    <w:rsid w:val="0091368E"/>
    <w:rsid w:val="0091375F"/>
    <w:rsid w:val="0091384B"/>
    <w:rsid w:val="00913BA6"/>
    <w:rsid w:val="00913CBE"/>
    <w:rsid w:val="00913F64"/>
    <w:rsid w:val="00913FC0"/>
    <w:rsid w:val="00914099"/>
    <w:rsid w:val="00914312"/>
    <w:rsid w:val="009145AE"/>
    <w:rsid w:val="009145CB"/>
    <w:rsid w:val="009145CD"/>
    <w:rsid w:val="009146EE"/>
    <w:rsid w:val="009149D0"/>
    <w:rsid w:val="00914C79"/>
    <w:rsid w:val="00914C8E"/>
    <w:rsid w:val="009152E4"/>
    <w:rsid w:val="0091552A"/>
    <w:rsid w:val="009158AA"/>
    <w:rsid w:val="009158D2"/>
    <w:rsid w:val="0091681D"/>
    <w:rsid w:val="00916F1A"/>
    <w:rsid w:val="00916F64"/>
    <w:rsid w:val="00916FC4"/>
    <w:rsid w:val="009171A4"/>
    <w:rsid w:val="009172A9"/>
    <w:rsid w:val="009172DE"/>
    <w:rsid w:val="009176EC"/>
    <w:rsid w:val="00917991"/>
    <w:rsid w:val="009200B8"/>
    <w:rsid w:val="009201E0"/>
    <w:rsid w:val="00920AF1"/>
    <w:rsid w:val="00920B6D"/>
    <w:rsid w:val="00920DAF"/>
    <w:rsid w:val="00920DEB"/>
    <w:rsid w:val="00920F08"/>
    <w:rsid w:val="0092108B"/>
    <w:rsid w:val="009212BB"/>
    <w:rsid w:val="00921768"/>
    <w:rsid w:val="00921860"/>
    <w:rsid w:val="00921A46"/>
    <w:rsid w:val="00921D6F"/>
    <w:rsid w:val="00921E7A"/>
    <w:rsid w:val="00921FBA"/>
    <w:rsid w:val="00922060"/>
    <w:rsid w:val="00922364"/>
    <w:rsid w:val="00922735"/>
    <w:rsid w:val="00922862"/>
    <w:rsid w:val="009229DE"/>
    <w:rsid w:val="00922AA3"/>
    <w:rsid w:val="00922AFD"/>
    <w:rsid w:val="00922C06"/>
    <w:rsid w:val="009230C2"/>
    <w:rsid w:val="009231FE"/>
    <w:rsid w:val="009232DF"/>
    <w:rsid w:val="0092391D"/>
    <w:rsid w:val="00923B43"/>
    <w:rsid w:val="00923D66"/>
    <w:rsid w:val="0092458C"/>
    <w:rsid w:val="00924D15"/>
    <w:rsid w:val="00925055"/>
    <w:rsid w:val="00925175"/>
    <w:rsid w:val="00925225"/>
    <w:rsid w:val="009252A3"/>
    <w:rsid w:val="009255A0"/>
    <w:rsid w:val="0092595D"/>
    <w:rsid w:val="00925B69"/>
    <w:rsid w:val="00925C8A"/>
    <w:rsid w:val="00925E40"/>
    <w:rsid w:val="00925EDD"/>
    <w:rsid w:val="00925F47"/>
    <w:rsid w:val="00926161"/>
    <w:rsid w:val="00926187"/>
    <w:rsid w:val="009261CD"/>
    <w:rsid w:val="009263D2"/>
    <w:rsid w:val="0092643C"/>
    <w:rsid w:val="0092672C"/>
    <w:rsid w:val="00926AD2"/>
    <w:rsid w:val="00926D91"/>
    <w:rsid w:val="00926DB2"/>
    <w:rsid w:val="00926EF7"/>
    <w:rsid w:val="009270D9"/>
    <w:rsid w:val="009272F0"/>
    <w:rsid w:val="009274CA"/>
    <w:rsid w:val="00927835"/>
    <w:rsid w:val="00927AFC"/>
    <w:rsid w:val="00927BFA"/>
    <w:rsid w:val="00927CC8"/>
    <w:rsid w:val="00927D77"/>
    <w:rsid w:val="00927FED"/>
    <w:rsid w:val="009300A7"/>
    <w:rsid w:val="00930332"/>
    <w:rsid w:val="00930727"/>
    <w:rsid w:val="00930A4C"/>
    <w:rsid w:val="00930A9A"/>
    <w:rsid w:val="00930AE4"/>
    <w:rsid w:val="00930D11"/>
    <w:rsid w:val="00930E6E"/>
    <w:rsid w:val="009310F8"/>
    <w:rsid w:val="0093122A"/>
    <w:rsid w:val="009318AC"/>
    <w:rsid w:val="009319DB"/>
    <w:rsid w:val="00931DC8"/>
    <w:rsid w:val="00931EBB"/>
    <w:rsid w:val="0093221C"/>
    <w:rsid w:val="009325FA"/>
    <w:rsid w:val="009327BF"/>
    <w:rsid w:val="00932C0A"/>
    <w:rsid w:val="00932C4E"/>
    <w:rsid w:val="00932C5B"/>
    <w:rsid w:val="00932D09"/>
    <w:rsid w:val="009331F5"/>
    <w:rsid w:val="00933375"/>
    <w:rsid w:val="00933BA6"/>
    <w:rsid w:val="00933E0D"/>
    <w:rsid w:val="00934237"/>
    <w:rsid w:val="00934548"/>
    <w:rsid w:val="00934913"/>
    <w:rsid w:val="00935157"/>
    <w:rsid w:val="00935589"/>
    <w:rsid w:val="009355B2"/>
    <w:rsid w:val="009357AC"/>
    <w:rsid w:val="00935C05"/>
    <w:rsid w:val="00935D48"/>
    <w:rsid w:val="00935D55"/>
    <w:rsid w:val="00935DF0"/>
    <w:rsid w:val="00935FBB"/>
    <w:rsid w:val="00935FD5"/>
    <w:rsid w:val="00936059"/>
    <w:rsid w:val="009361BD"/>
    <w:rsid w:val="009361DD"/>
    <w:rsid w:val="00936493"/>
    <w:rsid w:val="009364A9"/>
    <w:rsid w:val="009366DE"/>
    <w:rsid w:val="00936902"/>
    <w:rsid w:val="00936DD9"/>
    <w:rsid w:val="00936EAB"/>
    <w:rsid w:val="00936ED2"/>
    <w:rsid w:val="009372B1"/>
    <w:rsid w:val="009372CF"/>
    <w:rsid w:val="009374C2"/>
    <w:rsid w:val="00937546"/>
    <w:rsid w:val="00937740"/>
    <w:rsid w:val="009378C7"/>
    <w:rsid w:val="0094008B"/>
    <w:rsid w:val="009401AA"/>
    <w:rsid w:val="009402E1"/>
    <w:rsid w:val="00940770"/>
    <w:rsid w:val="00940801"/>
    <w:rsid w:val="00940B1E"/>
    <w:rsid w:val="00941047"/>
    <w:rsid w:val="009410B5"/>
    <w:rsid w:val="009411B9"/>
    <w:rsid w:val="009415BA"/>
    <w:rsid w:val="009418BF"/>
    <w:rsid w:val="00941A46"/>
    <w:rsid w:val="00941B1A"/>
    <w:rsid w:val="009422EF"/>
    <w:rsid w:val="0094268D"/>
    <w:rsid w:val="009428C6"/>
    <w:rsid w:val="00942921"/>
    <w:rsid w:val="00942FF4"/>
    <w:rsid w:val="009431AC"/>
    <w:rsid w:val="009434C3"/>
    <w:rsid w:val="009437DF"/>
    <w:rsid w:val="00943DF6"/>
    <w:rsid w:val="00943F0A"/>
    <w:rsid w:val="00943F9D"/>
    <w:rsid w:val="0094417D"/>
    <w:rsid w:val="00944422"/>
    <w:rsid w:val="00944699"/>
    <w:rsid w:val="009447B2"/>
    <w:rsid w:val="009447EA"/>
    <w:rsid w:val="0094488A"/>
    <w:rsid w:val="00944931"/>
    <w:rsid w:val="00944B40"/>
    <w:rsid w:val="00944CB4"/>
    <w:rsid w:val="00944D28"/>
    <w:rsid w:val="00944E9F"/>
    <w:rsid w:val="00944EA5"/>
    <w:rsid w:val="009450D8"/>
    <w:rsid w:val="0094567C"/>
    <w:rsid w:val="009456B5"/>
    <w:rsid w:val="00945922"/>
    <w:rsid w:val="00945AE1"/>
    <w:rsid w:val="009461BF"/>
    <w:rsid w:val="00946566"/>
    <w:rsid w:val="009466D9"/>
    <w:rsid w:val="00946762"/>
    <w:rsid w:val="009467FF"/>
    <w:rsid w:val="00946902"/>
    <w:rsid w:val="00946FB6"/>
    <w:rsid w:val="0094700D"/>
    <w:rsid w:val="009471B1"/>
    <w:rsid w:val="0094759F"/>
    <w:rsid w:val="0094786D"/>
    <w:rsid w:val="009479FC"/>
    <w:rsid w:val="00947BD1"/>
    <w:rsid w:val="00947C41"/>
    <w:rsid w:val="009506A6"/>
    <w:rsid w:val="00950856"/>
    <w:rsid w:val="00950885"/>
    <w:rsid w:val="00950B41"/>
    <w:rsid w:val="00950BBD"/>
    <w:rsid w:val="00950C59"/>
    <w:rsid w:val="009510E3"/>
    <w:rsid w:val="00951399"/>
    <w:rsid w:val="00951496"/>
    <w:rsid w:val="00951793"/>
    <w:rsid w:val="00951998"/>
    <w:rsid w:val="00951B87"/>
    <w:rsid w:val="00951D99"/>
    <w:rsid w:val="00951E7B"/>
    <w:rsid w:val="00951E7F"/>
    <w:rsid w:val="00951E96"/>
    <w:rsid w:val="00951FD5"/>
    <w:rsid w:val="00952504"/>
    <w:rsid w:val="0095274B"/>
    <w:rsid w:val="0095286E"/>
    <w:rsid w:val="009528A4"/>
    <w:rsid w:val="00953199"/>
    <w:rsid w:val="00953674"/>
    <w:rsid w:val="009539F1"/>
    <w:rsid w:val="00953C65"/>
    <w:rsid w:val="00953D89"/>
    <w:rsid w:val="00953E3F"/>
    <w:rsid w:val="00954632"/>
    <w:rsid w:val="00954E28"/>
    <w:rsid w:val="0095534B"/>
    <w:rsid w:val="00955691"/>
    <w:rsid w:val="00956059"/>
    <w:rsid w:val="00956267"/>
    <w:rsid w:val="0095627A"/>
    <w:rsid w:val="0095665F"/>
    <w:rsid w:val="00956689"/>
    <w:rsid w:val="00956B10"/>
    <w:rsid w:val="00957230"/>
    <w:rsid w:val="009575A0"/>
    <w:rsid w:val="009575A1"/>
    <w:rsid w:val="0095773A"/>
    <w:rsid w:val="0095793C"/>
    <w:rsid w:val="00957B06"/>
    <w:rsid w:val="00957C36"/>
    <w:rsid w:val="00957C8A"/>
    <w:rsid w:val="00957EBC"/>
    <w:rsid w:val="0096027A"/>
    <w:rsid w:val="009603CF"/>
    <w:rsid w:val="0096045D"/>
    <w:rsid w:val="0096049E"/>
    <w:rsid w:val="009604C8"/>
    <w:rsid w:val="009605D6"/>
    <w:rsid w:val="00960686"/>
    <w:rsid w:val="009607BD"/>
    <w:rsid w:val="00960A49"/>
    <w:rsid w:val="00960AB0"/>
    <w:rsid w:val="00960F09"/>
    <w:rsid w:val="009612F6"/>
    <w:rsid w:val="00961456"/>
    <w:rsid w:val="00961555"/>
    <w:rsid w:val="009616F9"/>
    <w:rsid w:val="009617EC"/>
    <w:rsid w:val="00962161"/>
    <w:rsid w:val="009622B5"/>
    <w:rsid w:val="009624BD"/>
    <w:rsid w:val="00962909"/>
    <w:rsid w:val="00962B4F"/>
    <w:rsid w:val="00962E83"/>
    <w:rsid w:val="00963ADD"/>
    <w:rsid w:val="00963C25"/>
    <w:rsid w:val="00963F85"/>
    <w:rsid w:val="00964781"/>
    <w:rsid w:val="009649BD"/>
    <w:rsid w:val="00964C97"/>
    <w:rsid w:val="00964DA9"/>
    <w:rsid w:val="00964F96"/>
    <w:rsid w:val="0096508A"/>
    <w:rsid w:val="00965501"/>
    <w:rsid w:val="009656DD"/>
    <w:rsid w:val="009658DD"/>
    <w:rsid w:val="00965ABE"/>
    <w:rsid w:val="00965C04"/>
    <w:rsid w:val="00965D0D"/>
    <w:rsid w:val="00965E2B"/>
    <w:rsid w:val="00965F40"/>
    <w:rsid w:val="00965FEA"/>
    <w:rsid w:val="009661E3"/>
    <w:rsid w:val="00966204"/>
    <w:rsid w:val="00966322"/>
    <w:rsid w:val="009668C9"/>
    <w:rsid w:val="009668D8"/>
    <w:rsid w:val="00966B52"/>
    <w:rsid w:val="00966F53"/>
    <w:rsid w:val="00966FEE"/>
    <w:rsid w:val="0096714B"/>
    <w:rsid w:val="00967744"/>
    <w:rsid w:val="0096778C"/>
    <w:rsid w:val="0096788A"/>
    <w:rsid w:val="00967A55"/>
    <w:rsid w:val="00967C39"/>
    <w:rsid w:val="00967E21"/>
    <w:rsid w:val="0097006D"/>
    <w:rsid w:val="009702E3"/>
    <w:rsid w:val="00970459"/>
    <w:rsid w:val="00970B66"/>
    <w:rsid w:val="00970BE7"/>
    <w:rsid w:val="00971387"/>
    <w:rsid w:val="009715F4"/>
    <w:rsid w:val="009717F8"/>
    <w:rsid w:val="00971AC9"/>
    <w:rsid w:val="00971C12"/>
    <w:rsid w:val="00971C77"/>
    <w:rsid w:val="00971EC6"/>
    <w:rsid w:val="00971FD1"/>
    <w:rsid w:val="00972036"/>
    <w:rsid w:val="009721E1"/>
    <w:rsid w:val="00972472"/>
    <w:rsid w:val="00972A51"/>
    <w:rsid w:val="00972CA0"/>
    <w:rsid w:val="00972E1E"/>
    <w:rsid w:val="00972EC2"/>
    <w:rsid w:val="00972F87"/>
    <w:rsid w:val="009730A5"/>
    <w:rsid w:val="00973468"/>
    <w:rsid w:val="009736C6"/>
    <w:rsid w:val="009736CE"/>
    <w:rsid w:val="00973776"/>
    <w:rsid w:val="009739AD"/>
    <w:rsid w:val="00973D51"/>
    <w:rsid w:val="00973DC4"/>
    <w:rsid w:val="00973F24"/>
    <w:rsid w:val="00974042"/>
    <w:rsid w:val="00974474"/>
    <w:rsid w:val="009745DF"/>
    <w:rsid w:val="00974749"/>
    <w:rsid w:val="00974CDC"/>
    <w:rsid w:val="00974EE5"/>
    <w:rsid w:val="00974FE1"/>
    <w:rsid w:val="009750F1"/>
    <w:rsid w:val="009752C9"/>
    <w:rsid w:val="0097544A"/>
    <w:rsid w:val="009755AF"/>
    <w:rsid w:val="00975732"/>
    <w:rsid w:val="00975A81"/>
    <w:rsid w:val="00975A95"/>
    <w:rsid w:val="00975B4D"/>
    <w:rsid w:val="00975E50"/>
    <w:rsid w:val="00975F5C"/>
    <w:rsid w:val="00976344"/>
    <w:rsid w:val="0097683A"/>
    <w:rsid w:val="00976EEE"/>
    <w:rsid w:val="009771FA"/>
    <w:rsid w:val="00977416"/>
    <w:rsid w:val="009775A5"/>
    <w:rsid w:val="00977825"/>
    <w:rsid w:val="00977A34"/>
    <w:rsid w:val="00977DE8"/>
    <w:rsid w:val="009802CD"/>
    <w:rsid w:val="00980324"/>
    <w:rsid w:val="00980847"/>
    <w:rsid w:val="00980CBE"/>
    <w:rsid w:val="009815B6"/>
    <w:rsid w:val="0098195D"/>
    <w:rsid w:val="00981AF2"/>
    <w:rsid w:val="00981B7B"/>
    <w:rsid w:val="00981B9C"/>
    <w:rsid w:val="009822F6"/>
    <w:rsid w:val="0098261C"/>
    <w:rsid w:val="0098265E"/>
    <w:rsid w:val="00982BF7"/>
    <w:rsid w:val="0098302A"/>
    <w:rsid w:val="00983305"/>
    <w:rsid w:val="009833C0"/>
    <w:rsid w:val="009834F4"/>
    <w:rsid w:val="00983754"/>
    <w:rsid w:val="00983806"/>
    <w:rsid w:val="00983DBD"/>
    <w:rsid w:val="00983FA4"/>
    <w:rsid w:val="00984095"/>
    <w:rsid w:val="009840CA"/>
    <w:rsid w:val="009841F4"/>
    <w:rsid w:val="00984260"/>
    <w:rsid w:val="00984431"/>
    <w:rsid w:val="009844FE"/>
    <w:rsid w:val="00984641"/>
    <w:rsid w:val="009846ED"/>
    <w:rsid w:val="00984869"/>
    <w:rsid w:val="00984F5B"/>
    <w:rsid w:val="009854D4"/>
    <w:rsid w:val="0098551F"/>
    <w:rsid w:val="00985632"/>
    <w:rsid w:val="0098571D"/>
    <w:rsid w:val="009858E7"/>
    <w:rsid w:val="0098596C"/>
    <w:rsid w:val="00985BE2"/>
    <w:rsid w:val="00985FE5"/>
    <w:rsid w:val="00986471"/>
    <w:rsid w:val="009865EC"/>
    <w:rsid w:val="009867F5"/>
    <w:rsid w:val="0098698A"/>
    <w:rsid w:val="00986A11"/>
    <w:rsid w:val="00986AC4"/>
    <w:rsid w:val="00986D1C"/>
    <w:rsid w:val="0098703C"/>
    <w:rsid w:val="0098723D"/>
    <w:rsid w:val="00987277"/>
    <w:rsid w:val="00987979"/>
    <w:rsid w:val="00987D63"/>
    <w:rsid w:val="00987F69"/>
    <w:rsid w:val="009903B5"/>
    <w:rsid w:val="00990794"/>
    <w:rsid w:val="00990916"/>
    <w:rsid w:val="00990C8C"/>
    <w:rsid w:val="00990EED"/>
    <w:rsid w:val="009910BD"/>
    <w:rsid w:val="00991332"/>
    <w:rsid w:val="009916ED"/>
    <w:rsid w:val="009918CB"/>
    <w:rsid w:val="00991A28"/>
    <w:rsid w:val="009922AA"/>
    <w:rsid w:val="009923E5"/>
    <w:rsid w:val="009924E4"/>
    <w:rsid w:val="00992610"/>
    <w:rsid w:val="009928F7"/>
    <w:rsid w:val="00992EAE"/>
    <w:rsid w:val="00993465"/>
    <w:rsid w:val="0099379E"/>
    <w:rsid w:val="00993B00"/>
    <w:rsid w:val="00993B30"/>
    <w:rsid w:val="00993D51"/>
    <w:rsid w:val="009943E3"/>
    <w:rsid w:val="00994542"/>
    <w:rsid w:val="00994833"/>
    <w:rsid w:val="009949B4"/>
    <w:rsid w:val="00994C96"/>
    <w:rsid w:val="00994D1C"/>
    <w:rsid w:val="00994D8B"/>
    <w:rsid w:val="00994F00"/>
    <w:rsid w:val="00995B30"/>
    <w:rsid w:val="00995C2F"/>
    <w:rsid w:val="00995F12"/>
    <w:rsid w:val="009963AE"/>
    <w:rsid w:val="00996655"/>
    <w:rsid w:val="0099671B"/>
    <w:rsid w:val="009967B7"/>
    <w:rsid w:val="009968F3"/>
    <w:rsid w:val="00996D91"/>
    <w:rsid w:val="00997240"/>
    <w:rsid w:val="009978BC"/>
    <w:rsid w:val="00997973"/>
    <w:rsid w:val="00997E1C"/>
    <w:rsid w:val="0099B412"/>
    <w:rsid w:val="009A098E"/>
    <w:rsid w:val="009A1066"/>
    <w:rsid w:val="009A122E"/>
    <w:rsid w:val="009A1450"/>
    <w:rsid w:val="009A159F"/>
    <w:rsid w:val="009A16C6"/>
    <w:rsid w:val="009A181B"/>
    <w:rsid w:val="009A1B30"/>
    <w:rsid w:val="009A1B54"/>
    <w:rsid w:val="009A2012"/>
    <w:rsid w:val="009A220A"/>
    <w:rsid w:val="009A22E6"/>
    <w:rsid w:val="009A23FD"/>
    <w:rsid w:val="009A2502"/>
    <w:rsid w:val="009A2923"/>
    <w:rsid w:val="009A2A8E"/>
    <w:rsid w:val="009A2C84"/>
    <w:rsid w:val="009A3265"/>
    <w:rsid w:val="009A3303"/>
    <w:rsid w:val="009A395F"/>
    <w:rsid w:val="009A3D7A"/>
    <w:rsid w:val="009A404A"/>
    <w:rsid w:val="009A4236"/>
    <w:rsid w:val="009A47DE"/>
    <w:rsid w:val="009A5113"/>
    <w:rsid w:val="009A5125"/>
    <w:rsid w:val="009A51E7"/>
    <w:rsid w:val="009A5411"/>
    <w:rsid w:val="009A5441"/>
    <w:rsid w:val="009A548F"/>
    <w:rsid w:val="009A5538"/>
    <w:rsid w:val="009A555D"/>
    <w:rsid w:val="009A58C1"/>
    <w:rsid w:val="009A59E5"/>
    <w:rsid w:val="009A5A5A"/>
    <w:rsid w:val="009A5B23"/>
    <w:rsid w:val="009A5B35"/>
    <w:rsid w:val="009A5BA1"/>
    <w:rsid w:val="009A5BA7"/>
    <w:rsid w:val="009A5E7F"/>
    <w:rsid w:val="009A6039"/>
    <w:rsid w:val="009A605B"/>
    <w:rsid w:val="009A61C4"/>
    <w:rsid w:val="009A6386"/>
    <w:rsid w:val="009A644E"/>
    <w:rsid w:val="009A6491"/>
    <w:rsid w:val="009A64E0"/>
    <w:rsid w:val="009A6BF3"/>
    <w:rsid w:val="009A6F86"/>
    <w:rsid w:val="009A7197"/>
    <w:rsid w:val="009A76D0"/>
    <w:rsid w:val="009A7839"/>
    <w:rsid w:val="009A7D7F"/>
    <w:rsid w:val="009A7E91"/>
    <w:rsid w:val="009A7F82"/>
    <w:rsid w:val="009A7F99"/>
    <w:rsid w:val="009B0108"/>
    <w:rsid w:val="009B0385"/>
    <w:rsid w:val="009B055F"/>
    <w:rsid w:val="009B0943"/>
    <w:rsid w:val="009B0D84"/>
    <w:rsid w:val="009B131E"/>
    <w:rsid w:val="009B19F6"/>
    <w:rsid w:val="009B2151"/>
    <w:rsid w:val="009B2359"/>
    <w:rsid w:val="009B25B7"/>
    <w:rsid w:val="009B2897"/>
    <w:rsid w:val="009B292A"/>
    <w:rsid w:val="009B2B78"/>
    <w:rsid w:val="009B2B89"/>
    <w:rsid w:val="009B2B99"/>
    <w:rsid w:val="009B2FFA"/>
    <w:rsid w:val="009B3077"/>
    <w:rsid w:val="009B32B4"/>
    <w:rsid w:val="009B3360"/>
    <w:rsid w:val="009B3429"/>
    <w:rsid w:val="009B36C1"/>
    <w:rsid w:val="009B3846"/>
    <w:rsid w:val="009B39F6"/>
    <w:rsid w:val="009B3A87"/>
    <w:rsid w:val="009B3B1E"/>
    <w:rsid w:val="009B3B2D"/>
    <w:rsid w:val="009B3D29"/>
    <w:rsid w:val="009B3D34"/>
    <w:rsid w:val="009B3FE7"/>
    <w:rsid w:val="009B4365"/>
    <w:rsid w:val="009B486A"/>
    <w:rsid w:val="009B48F9"/>
    <w:rsid w:val="009B49E8"/>
    <w:rsid w:val="009B4AEE"/>
    <w:rsid w:val="009B4EB4"/>
    <w:rsid w:val="009B53E9"/>
    <w:rsid w:val="009B558B"/>
    <w:rsid w:val="009B5794"/>
    <w:rsid w:val="009B58A9"/>
    <w:rsid w:val="009B5C02"/>
    <w:rsid w:val="009B5D78"/>
    <w:rsid w:val="009B6065"/>
    <w:rsid w:val="009B620B"/>
    <w:rsid w:val="009B64F6"/>
    <w:rsid w:val="009B666E"/>
    <w:rsid w:val="009B6685"/>
    <w:rsid w:val="009B6876"/>
    <w:rsid w:val="009B6B1A"/>
    <w:rsid w:val="009B6B78"/>
    <w:rsid w:val="009B6E89"/>
    <w:rsid w:val="009B7424"/>
    <w:rsid w:val="009B796F"/>
    <w:rsid w:val="009B7A08"/>
    <w:rsid w:val="009B7A0C"/>
    <w:rsid w:val="009B7BBC"/>
    <w:rsid w:val="009B7C90"/>
    <w:rsid w:val="009B7D91"/>
    <w:rsid w:val="009C04D3"/>
    <w:rsid w:val="009C0686"/>
    <w:rsid w:val="009C0F52"/>
    <w:rsid w:val="009C164D"/>
    <w:rsid w:val="009C1CA9"/>
    <w:rsid w:val="009C2572"/>
    <w:rsid w:val="009C268E"/>
    <w:rsid w:val="009C27F7"/>
    <w:rsid w:val="009C2A1E"/>
    <w:rsid w:val="009C2D57"/>
    <w:rsid w:val="009C3942"/>
    <w:rsid w:val="009C3D54"/>
    <w:rsid w:val="009C4036"/>
    <w:rsid w:val="009C418C"/>
    <w:rsid w:val="009C4349"/>
    <w:rsid w:val="009C45BD"/>
    <w:rsid w:val="009C4AEA"/>
    <w:rsid w:val="009C4B7F"/>
    <w:rsid w:val="009C4BA7"/>
    <w:rsid w:val="009C4BD3"/>
    <w:rsid w:val="009C4C46"/>
    <w:rsid w:val="009C50DF"/>
    <w:rsid w:val="009C5343"/>
    <w:rsid w:val="009C53B5"/>
    <w:rsid w:val="009C58D7"/>
    <w:rsid w:val="009C591D"/>
    <w:rsid w:val="009C5A2C"/>
    <w:rsid w:val="009C5B89"/>
    <w:rsid w:val="009C5D67"/>
    <w:rsid w:val="009C632C"/>
    <w:rsid w:val="009C6438"/>
    <w:rsid w:val="009C68D5"/>
    <w:rsid w:val="009C6D27"/>
    <w:rsid w:val="009D034C"/>
    <w:rsid w:val="009D03C3"/>
    <w:rsid w:val="009D04E2"/>
    <w:rsid w:val="009D0729"/>
    <w:rsid w:val="009D097C"/>
    <w:rsid w:val="009D09B5"/>
    <w:rsid w:val="009D0A52"/>
    <w:rsid w:val="009D0AA0"/>
    <w:rsid w:val="009D0F97"/>
    <w:rsid w:val="009D10B7"/>
    <w:rsid w:val="009D114C"/>
    <w:rsid w:val="009D13F5"/>
    <w:rsid w:val="009D1C89"/>
    <w:rsid w:val="009D23CE"/>
    <w:rsid w:val="009D2462"/>
    <w:rsid w:val="009D26F8"/>
    <w:rsid w:val="009D2753"/>
    <w:rsid w:val="009D29F8"/>
    <w:rsid w:val="009D2AF6"/>
    <w:rsid w:val="009D2CD0"/>
    <w:rsid w:val="009D2FAE"/>
    <w:rsid w:val="009D3024"/>
    <w:rsid w:val="009D3109"/>
    <w:rsid w:val="009D3131"/>
    <w:rsid w:val="009D320C"/>
    <w:rsid w:val="009D32BB"/>
    <w:rsid w:val="009D359E"/>
    <w:rsid w:val="009D402E"/>
    <w:rsid w:val="009D438A"/>
    <w:rsid w:val="009D476B"/>
    <w:rsid w:val="009D4A8F"/>
    <w:rsid w:val="009D4BDB"/>
    <w:rsid w:val="009D4BE9"/>
    <w:rsid w:val="009D4E46"/>
    <w:rsid w:val="009D576B"/>
    <w:rsid w:val="009D5821"/>
    <w:rsid w:val="009D5868"/>
    <w:rsid w:val="009D591D"/>
    <w:rsid w:val="009D5DB7"/>
    <w:rsid w:val="009D5E9E"/>
    <w:rsid w:val="009D5F11"/>
    <w:rsid w:val="009D604F"/>
    <w:rsid w:val="009D6194"/>
    <w:rsid w:val="009D627C"/>
    <w:rsid w:val="009D63B0"/>
    <w:rsid w:val="009D63EB"/>
    <w:rsid w:val="009D659D"/>
    <w:rsid w:val="009D66DC"/>
    <w:rsid w:val="009D6916"/>
    <w:rsid w:val="009D69FF"/>
    <w:rsid w:val="009D6AE4"/>
    <w:rsid w:val="009D7312"/>
    <w:rsid w:val="009D7468"/>
    <w:rsid w:val="009D75C0"/>
    <w:rsid w:val="009D7642"/>
    <w:rsid w:val="009D7847"/>
    <w:rsid w:val="009D7B50"/>
    <w:rsid w:val="009D7C0D"/>
    <w:rsid w:val="009D7E07"/>
    <w:rsid w:val="009E03E6"/>
    <w:rsid w:val="009E05C4"/>
    <w:rsid w:val="009E0961"/>
    <w:rsid w:val="009E0ADE"/>
    <w:rsid w:val="009E0D56"/>
    <w:rsid w:val="009E0E99"/>
    <w:rsid w:val="009E1A7A"/>
    <w:rsid w:val="009E1B0A"/>
    <w:rsid w:val="009E2204"/>
    <w:rsid w:val="009E2587"/>
    <w:rsid w:val="009E26B2"/>
    <w:rsid w:val="009E275A"/>
    <w:rsid w:val="009E2808"/>
    <w:rsid w:val="009E2A15"/>
    <w:rsid w:val="009E2D43"/>
    <w:rsid w:val="009E2DC4"/>
    <w:rsid w:val="009E3178"/>
    <w:rsid w:val="009E3195"/>
    <w:rsid w:val="009E35DE"/>
    <w:rsid w:val="009E3B74"/>
    <w:rsid w:val="009E3DF1"/>
    <w:rsid w:val="009E405F"/>
    <w:rsid w:val="009E4242"/>
    <w:rsid w:val="009E4B77"/>
    <w:rsid w:val="009E4EEA"/>
    <w:rsid w:val="009E540E"/>
    <w:rsid w:val="009E54A8"/>
    <w:rsid w:val="009E54F0"/>
    <w:rsid w:val="009E5A53"/>
    <w:rsid w:val="009E5B7B"/>
    <w:rsid w:val="009E5FD1"/>
    <w:rsid w:val="009E63B8"/>
    <w:rsid w:val="009E6F90"/>
    <w:rsid w:val="009E731F"/>
    <w:rsid w:val="009E7394"/>
    <w:rsid w:val="009E74D6"/>
    <w:rsid w:val="009E77A0"/>
    <w:rsid w:val="009E7875"/>
    <w:rsid w:val="009E7D62"/>
    <w:rsid w:val="009F00C0"/>
    <w:rsid w:val="009F0550"/>
    <w:rsid w:val="009F059D"/>
    <w:rsid w:val="009F0844"/>
    <w:rsid w:val="009F09CB"/>
    <w:rsid w:val="009F0DFF"/>
    <w:rsid w:val="009F1068"/>
    <w:rsid w:val="009F133C"/>
    <w:rsid w:val="009F13CB"/>
    <w:rsid w:val="009F15BC"/>
    <w:rsid w:val="009F17C9"/>
    <w:rsid w:val="009F1EAE"/>
    <w:rsid w:val="009F2397"/>
    <w:rsid w:val="009F23B1"/>
    <w:rsid w:val="009F24F3"/>
    <w:rsid w:val="009F27B1"/>
    <w:rsid w:val="009F2A35"/>
    <w:rsid w:val="009F2D50"/>
    <w:rsid w:val="009F2D82"/>
    <w:rsid w:val="009F373C"/>
    <w:rsid w:val="009F37E2"/>
    <w:rsid w:val="009F37E6"/>
    <w:rsid w:val="009F3889"/>
    <w:rsid w:val="009F3F4C"/>
    <w:rsid w:val="009F4180"/>
    <w:rsid w:val="009F43FB"/>
    <w:rsid w:val="009F4B4E"/>
    <w:rsid w:val="009F4FB4"/>
    <w:rsid w:val="009F5063"/>
    <w:rsid w:val="009F533D"/>
    <w:rsid w:val="009F547C"/>
    <w:rsid w:val="009F5609"/>
    <w:rsid w:val="009F59B6"/>
    <w:rsid w:val="009F59FF"/>
    <w:rsid w:val="009F5C33"/>
    <w:rsid w:val="009F5CE2"/>
    <w:rsid w:val="009F6124"/>
    <w:rsid w:val="009F6293"/>
    <w:rsid w:val="009F62FA"/>
    <w:rsid w:val="009F6494"/>
    <w:rsid w:val="009F6690"/>
    <w:rsid w:val="009F678D"/>
    <w:rsid w:val="009F68A8"/>
    <w:rsid w:val="009F69BB"/>
    <w:rsid w:val="009F6B1F"/>
    <w:rsid w:val="009F6F01"/>
    <w:rsid w:val="009F6F70"/>
    <w:rsid w:val="009F7255"/>
    <w:rsid w:val="009F736B"/>
    <w:rsid w:val="009F7AE4"/>
    <w:rsid w:val="009F7FFA"/>
    <w:rsid w:val="00A00279"/>
    <w:rsid w:val="00A00607"/>
    <w:rsid w:val="00A00C01"/>
    <w:rsid w:val="00A00C8F"/>
    <w:rsid w:val="00A00CF7"/>
    <w:rsid w:val="00A010DD"/>
    <w:rsid w:val="00A0112F"/>
    <w:rsid w:val="00A013D1"/>
    <w:rsid w:val="00A01B1B"/>
    <w:rsid w:val="00A020F2"/>
    <w:rsid w:val="00A0218F"/>
    <w:rsid w:val="00A0226A"/>
    <w:rsid w:val="00A022BA"/>
    <w:rsid w:val="00A02320"/>
    <w:rsid w:val="00A0237D"/>
    <w:rsid w:val="00A02406"/>
    <w:rsid w:val="00A02614"/>
    <w:rsid w:val="00A0277A"/>
    <w:rsid w:val="00A02895"/>
    <w:rsid w:val="00A02F30"/>
    <w:rsid w:val="00A02FA9"/>
    <w:rsid w:val="00A03092"/>
    <w:rsid w:val="00A03338"/>
    <w:rsid w:val="00A03D90"/>
    <w:rsid w:val="00A03E76"/>
    <w:rsid w:val="00A0402F"/>
    <w:rsid w:val="00A04242"/>
    <w:rsid w:val="00A043D1"/>
    <w:rsid w:val="00A044FB"/>
    <w:rsid w:val="00A04655"/>
    <w:rsid w:val="00A0468B"/>
    <w:rsid w:val="00A04E64"/>
    <w:rsid w:val="00A050B7"/>
    <w:rsid w:val="00A05829"/>
    <w:rsid w:val="00A05DF5"/>
    <w:rsid w:val="00A05E6A"/>
    <w:rsid w:val="00A05F4F"/>
    <w:rsid w:val="00A060F2"/>
    <w:rsid w:val="00A06A0E"/>
    <w:rsid w:val="00A06A3A"/>
    <w:rsid w:val="00A06C24"/>
    <w:rsid w:val="00A06C84"/>
    <w:rsid w:val="00A0733D"/>
    <w:rsid w:val="00A073E8"/>
    <w:rsid w:val="00A075A4"/>
    <w:rsid w:val="00A07D8C"/>
    <w:rsid w:val="00A07DEF"/>
    <w:rsid w:val="00A07E17"/>
    <w:rsid w:val="00A07E78"/>
    <w:rsid w:val="00A07F43"/>
    <w:rsid w:val="00A1009F"/>
    <w:rsid w:val="00A10175"/>
    <w:rsid w:val="00A1019C"/>
    <w:rsid w:val="00A104A8"/>
    <w:rsid w:val="00A10603"/>
    <w:rsid w:val="00A1094D"/>
    <w:rsid w:val="00A10A5E"/>
    <w:rsid w:val="00A1112B"/>
    <w:rsid w:val="00A1154D"/>
    <w:rsid w:val="00A115D7"/>
    <w:rsid w:val="00A1160D"/>
    <w:rsid w:val="00A1182D"/>
    <w:rsid w:val="00A118D2"/>
    <w:rsid w:val="00A11913"/>
    <w:rsid w:val="00A11997"/>
    <w:rsid w:val="00A11D3B"/>
    <w:rsid w:val="00A11D40"/>
    <w:rsid w:val="00A11F4D"/>
    <w:rsid w:val="00A12849"/>
    <w:rsid w:val="00A12988"/>
    <w:rsid w:val="00A12995"/>
    <w:rsid w:val="00A12F56"/>
    <w:rsid w:val="00A131BE"/>
    <w:rsid w:val="00A131FE"/>
    <w:rsid w:val="00A13334"/>
    <w:rsid w:val="00A1336A"/>
    <w:rsid w:val="00A13381"/>
    <w:rsid w:val="00A1352A"/>
    <w:rsid w:val="00A1360D"/>
    <w:rsid w:val="00A13AA6"/>
    <w:rsid w:val="00A13B15"/>
    <w:rsid w:val="00A13B65"/>
    <w:rsid w:val="00A13EB0"/>
    <w:rsid w:val="00A1430D"/>
    <w:rsid w:val="00A14310"/>
    <w:rsid w:val="00A145B8"/>
    <w:rsid w:val="00A145DF"/>
    <w:rsid w:val="00A146B2"/>
    <w:rsid w:val="00A146BD"/>
    <w:rsid w:val="00A14758"/>
    <w:rsid w:val="00A14964"/>
    <w:rsid w:val="00A14EE7"/>
    <w:rsid w:val="00A14F2F"/>
    <w:rsid w:val="00A151CB"/>
    <w:rsid w:val="00A151D0"/>
    <w:rsid w:val="00A15970"/>
    <w:rsid w:val="00A15A00"/>
    <w:rsid w:val="00A15C9B"/>
    <w:rsid w:val="00A15FDC"/>
    <w:rsid w:val="00A15FEE"/>
    <w:rsid w:val="00A1611B"/>
    <w:rsid w:val="00A166C4"/>
    <w:rsid w:val="00A16ACF"/>
    <w:rsid w:val="00A17454"/>
    <w:rsid w:val="00A1763B"/>
    <w:rsid w:val="00A17660"/>
    <w:rsid w:val="00A2000B"/>
    <w:rsid w:val="00A20018"/>
    <w:rsid w:val="00A204F5"/>
    <w:rsid w:val="00A208BB"/>
    <w:rsid w:val="00A20CBC"/>
    <w:rsid w:val="00A20E46"/>
    <w:rsid w:val="00A21819"/>
    <w:rsid w:val="00A21849"/>
    <w:rsid w:val="00A221C4"/>
    <w:rsid w:val="00A223F5"/>
    <w:rsid w:val="00A226F8"/>
    <w:rsid w:val="00A22860"/>
    <w:rsid w:val="00A22BFB"/>
    <w:rsid w:val="00A22D0D"/>
    <w:rsid w:val="00A22D0F"/>
    <w:rsid w:val="00A22D89"/>
    <w:rsid w:val="00A22F3D"/>
    <w:rsid w:val="00A231C7"/>
    <w:rsid w:val="00A2338E"/>
    <w:rsid w:val="00A234E3"/>
    <w:rsid w:val="00A23673"/>
    <w:rsid w:val="00A237B8"/>
    <w:rsid w:val="00A23D1C"/>
    <w:rsid w:val="00A24440"/>
    <w:rsid w:val="00A24937"/>
    <w:rsid w:val="00A24D24"/>
    <w:rsid w:val="00A2505E"/>
    <w:rsid w:val="00A25120"/>
    <w:rsid w:val="00A251A2"/>
    <w:rsid w:val="00A252C5"/>
    <w:rsid w:val="00A25520"/>
    <w:rsid w:val="00A2552F"/>
    <w:rsid w:val="00A25CFA"/>
    <w:rsid w:val="00A26823"/>
    <w:rsid w:val="00A268B0"/>
    <w:rsid w:val="00A26C4D"/>
    <w:rsid w:val="00A26D18"/>
    <w:rsid w:val="00A26EC6"/>
    <w:rsid w:val="00A26FB1"/>
    <w:rsid w:val="00A271FD"/>
    <w:rsid w:val="00A272DF"/>
    <w:rsid w:val="00A278E5"/>
    <w:rsid w:val="00A27CD6"/>
    <w:rsid w:val="00A27E90"/>
    <w:rsid w:val="00A27EAB"/>
    <w:rsid w:val="00A303BD"/>
    <w:rsid w:val="00A305FD"/>
    <w:rsid w:val="00A309CA"/>
    <w:rsid w:val="00A30C30"/>
    <w:rsid w:val="00A30E26"/>
    <w:rsid w:val="00A30FD2"/>
    <w:rsid w:val="00A31579"/>
    <w:rsid w:val="00A3157F"/>
    <w:rsid w:val="00A319BC"/>
    <w:rsid w:val="00A32457"/>
    <w:rsid w:val="00A32616"/>
    <w:rsid w:val="00A32EE1"/>
    <w:rsid w:val="00A33225"/>
    <w:rsid w:val="00A3324E"/>
    <w:rsid w:val="00A332B5"/>
    <w:rsid w:val="00A33493"/>
    <w:rsid w:val="00A33514"/>
    <w:rsid w:val="00A3353B"/>
    <w:rsid w:val="00A339FE"/>
    <w:rsid w:val="00A33AFC"/>
    <w:rsid w:val="00A33B98"/>
    <w:rsid w:val="00A33FCF"/>
    <w:rsid w:val="00A347DA"/>
    <w:rsid w:val="00A34B20"/>
    <w:rsid w:val="00A34B75"/>
    <w:rsid w:val="00A35463"/>
    <w:rsid w:val="00A35AE5"/>
    <w:rsid w:val="00A35E47"/>
    <w:rsid w:val="00A35EE2"/>
    <w:rsid w:val="00A35FC2"/>
    <w:rsid w:val="00A3638F"/>
    <w:rsid w:val="00A363E5"/>
    <w:rsid w:val="00A36E4C"/>
    <w:rsid w:val="00A36FB4"/>
    <w:rsid w:val="00A37423"/>
    <w:rsid w:val="00A375AB"/>
    <w:rsid w:val="00A3767A"/>
    <w:rsid w:val="00A3788E"/>
    <w:rsid w:val="00A37F40"/>
    <w:rsid w:val="00A40514"/>
    <w:rsid w:val="00A407D7"/>
    <w:rsid w:val="00A408F7"/>
    <w:rsid w:val="00A40AEE"/>
    <w:rsid w:val="00A40C8C"/>
    <w:rsid w:val="00A40F61"/>
    <w:rsid w:val="00A41844"/>
    <w:rsid w:val="00A425C4"/>
    <w:rsid w:val="00A427D1"/>
    <w:rsid w:val="00A42A53"/>
    <w:rsid w:val="00A42B32"/>
    <w:rsid w:val="00A42C23"/>
    <w:rsid w:val="00A43234"/>
    <w:rsid w:val="00A43466"/>
    <w:rsid w:val="00A4356D"/>
    <w:rsid w:val="00A437E6"/>
    <w:rsid w:val="00A43C17"/>
    <w:rsid w:val="00A43C95"/>
    <w:rsid w:val="00A43CEF"/>
    <w:rsid w:val="00A43FAB"/>
    <w:rsid w:val="00A44121"/>
    <w:rsid w:val="00A449A3"/>
    <w:rsid w:val="00A44E4A"/>
    <w:rsid w:val="00A44FD1"/>
    <w:rsid w:val="00A455C2"/>
    <w:rsid w:val="00A455C9"/>
    <w:rsid w:val="00A458A3"/>
    <w:rsid w:val="00A45B0F"/>
    <w:rsid w:val="00A45C4A"/>
    <w:rsid w:val="00A45CB7"/>
    <w:rsid w:val="00A46454"/>
    <w:rsid w:val="00A46563"/>
    <w:rsid w:val="00A46584"/>
    <w:rsid w:val="00A46FAF"/>
    <w:rsid w:val="00A47223"/>
    <w:rsid w:val="00A473A7"/>
    <w:rsid w:val="00A4767E"/>
    <w:rsid w:val="00A4768F"/>
    <w:rsid w:val="00A476C8"/>
    <w:rsid w:val="00A47862"/>
    <w:rsid w:val="00A50179"/>
    <w:rsid w:val="00A506BF"/>
    <w:rsid w:val="00A50B3E"/>
    <w:rsid w:val="00A511DA"/>
    <w:rsid w:val="00A515D4"/>
    <w:rsid w:val="00A519D5"/>
    <w:rsid w:val="00A51AD7"/>
    <w:rsid w:val="00A51B84"/>
    <w:rsid w:val="00A51CDB"/>
    <w:rsid w:val="00A51EA6"/>
    <w:rsid w:val="00A51FAD"/>
    <w:rsid w:val="00A521D9"/>
    <w:rsid w:val="00A5221F"/>
    <w:rsid w:val="00A5265B"/>
    <w:rsid w:val="00A52667"/>
    <w:rsid w:val="00A526F8"/>
    <w:rsid w:val="00A52979"/>
    <w:rsid w:val="00A52A32"/>
    <w:rsid w:val="00A52A68"/>
    <w:rsid w:val="00A52B63"/>
    <w:rsid w:val="00A52C0D"/>
    <w:rsid w:val="00A52CC3"/>
    <w:rsid w:val="00A52CF1"/>
    <w:rsid w:val="00A52D8E"/>
    <w:rsid w:val="00A52F90"/>
    <w:rsid w:val="00A530E8"/>
    <w:rsid w:val="00A532BE"/>
    <w:rsid w:val="00A53305"/>
    <w:rsid w:val="00A5357D"/>
    <w:rsid w:val="00A539B5"/>
    <w:rsid w:val="00A539F8"/>
    <w:rsid w:val="00A53FBC"/>
    <w:rsid w:val="00A54073"/>
    <w:rsid w:val="00A54274"/>
    <w:rsid w:val="00A543A0"/>
    <w:rsid w:val="00A545C8"/>
    <w:rsid w:val="00A54707"/>
    <w:rsid w:val="00A54923"/>
    <w:rsid w:val="00A54CAB"/>
    <w:rsid w:val="00A550E2"/>
    <w:rsid w:val="00A55164"/>
    <w:rsid w:val="00A5523A"/>
    <w:rsid w:val="00A55412"/>
    <w:rsid w:val="00A559E9"/>
    <w:rsid w:val="00A55B4E"/>
    <w:rsid w:val="00A55DB0"/>
    <w:rsid w:val="00A56516"/>
    <w:rsid w:val="00A565C6"/>
    <w:rsid w:val="00A570D0"/>
    <w:rsid w:val="00A573F7"/>
    <w:rsid w:val="00A57431"/>
    <w:rsid w:val="00A57A92"/>
    <w:rsid w:val="00A604B5"/>
    <w:rsid w:val="00A60522"/>
    <w:rsid w:val="00A6093C"/>
    <w:rsid w:val="00A60955"/>
    <w:rsid w:val="00A60AD1"/>
    <w:rsid w:val="00A60DCB"/>
    <w:rsid w:val="00A60EBB"/>
    <w:rsid w:val="00A61129"/>
    <w:rsid w:val="00A6152E"/>
    <w:rsid w:val="00A6153F"/>
    <w:rsid w:val="00A61AE4"/>
    <w:rsid w:val="00A61B9B"/>
    <w:rsid w:val="00A61D51"/>
    <w:rsid w:val="00A625E5"/>
    <w:rsid w:val="00A62815"/>
    <w:rsid w:val="00A62B48"/>
    <w:rsid w:val="00A62BB1"/>
    <w:rsid w:val="00A62EE9"/>
    <w:rsid w:val="00A63752"/>
    <w:rsid w:val="00A63DB0"/>
    <w:rsid w:val="00A63F78"/>
    <w:rsid w:val="00A63FDD"/>
    <w:rsid w:val="00A63FE4"/>
    <w:rsid w:val="00A64108"/>
    <w:rsid w:val="00A643F2"/>
    <w:rsid w:val="00A6449A"/>
    <w:rsid w:val="00A64591"/>
    <w:rsid w:val="00A649A0"/>
    <w:rsid w:val="00A655B8"/>
    <w:rsid w:val="00A65722"/>
    <w:rsid w:val="00A65AB9"/>
    <w:rsid w:val="00A65C6F"/>
    <w:rsid w:val="00A65DAA"/>
    <w:rsid w:val="00A6664B"/>
    <w:rsid w:val="00A67567"/>
    <w:rsid w:val="00A67C00"/>
    <w:rsid w:val="00A67F57"/>
    <w:rsid w:val="00A7027C"/>
    <w:rsid w:val="00A70280"/>
    <w:rsid w:val="00A70421"/>
    <w:rsid w:val="00A70455"/>
    <w:rsid w:val="00A70486"/>
    <w:rsid w:val="00A70E4B"/>
    <w:rsid w:val="00A7121F"/>
    <w:rsid w:val="00A71238"/>
    <w:rsid w:val="00A7162C"/>
    <w:rsid w:val="00A71E32"/>
    <w:rsid w:val="00A72157"/>
    <w:rsid w:val="00A72ADE"/>
    <w:rsid w:val="00A72B8A"/>
    <w:rsid w:val="00A72EE6"/>
    <w:rsid w:val="00A733C0"/>
    <w:rsid w:val="00A7342C"/>
    <w:rsid w:val="00A7348C"/>
    <w:rsid w:val="00A73A32"/>
    <w:rsid w:val="00A73BB4"/>
    <w:rsid w:val="00A74403"/>
    <w:rsid w:val="00A7450C"/>
    <w:rsid w:val="00A74535"/>
    <w:rsid w:val="00A745EF"/>
    <w:rsid w:val="00A747B6"/>
    <w:rsid w:val="00A748B8"/>
    <w:rsid w:val="00A74BFC"/>
    <w:rsid w:val="00A7507D"/>
    <w:rsid w:val="00A75677"/>
    <w:rsid w:val="00A75A3F"/>
    <w:rsid w:val="00A7627E"/>
    <w:rsid w:val="00A76B9E"/>
    <w:rsid w:val="00A76BCA"/>
    <w:rsid w:val="00A76D70"/>
    <w:rsid w:val="00A76DC4"/>
    <w:rsid w:val="00A772E3"/>
    <w:rsid w:val="00A77325"/>
    <w:rsid w:val="00A774B7"/>
    <w:rsid w:val="00A775F7"/>
    <w:rsid w:val="00A77BE2"/>
    <w:rsid w:val="00A77CBC"/>
    <w:rsid w:val="00A78DDC"/>
    <w:rsid w:val="00A8004D"/>
    <w:rsid w:val="00A803FB"/>
    <w:rsid w:val="00A80D08"/>
    <w:rsid w:val="00A80F6F"/>
    <w:rsid w:val="00A80FBA"/>
    <w:rsid w:val="00A81A75"/>
    <w:rsid w:val="00A81FE8"/>
    <w:rsid w:val="00A8221C"/>
    <w:rsid w:val="00A822D5"/>
    <w:rsid w:val="00A8235F"/>
    <w:rsid w:val="00A826E3"/>
    <w:rsid w:val="00A829FA"/>
    <w:rsid w:val="00A82C6D"/>
    <w:rsid w:val="00A82F8F"/>
    <w:rsid w:val="00A83038"/>
    <w:rsid w:val="00A8314E"/>
    <w:rsid w:val="00A83614"/>
    <w:rsid w:val="00A83713"/>
    <w:rsid w:val="00A83832"/>
    <w:rsid w:val="00A8395F"/>
    <w:rsid w:val="00A83A9E"/>
    <w:rsid w:val="00A83EFB"/>
    <w:rsid w:val="00A83F33"/>
    <w:rsid w:val="00A84221"/>
    <w:rsid w:val="00A8433A"/>
    <w:rsid w:val="00A844EE"/>
    <w:rsid w:val="00A846D7"/>
    <w:rsid w:val="00A8479F"/>
    <w:rsid w:val="00A847AD"/>
    <w:rsid w:val="00A849AB"/>
    <w:rsid w:val="00A84B46"/>
    <w:rsid w:val="00A84B76"/>
    <w:rsid w:val="00A84EF1"/>
    <w:rsid w:val="00A84F7E"/>
    <w:rsid w:val="00A8549D"/>
    <w:rsid w:val="00A8554B"/>
    <w:rsid w:val="00A855DE"/>
    <w:rsid w:val="00A85BCC"/>
    <w:rsid w:val="00A85CEB"/>
    <w:rsid w:val="00A85D46"/>
    <w:rsid w:val="00A85FFE"/>
    <w:rsid w:val="00A86941"/>
    <w:rsid w:val="00A86FDF"/>
    <w:rsid w:val="00A872D2"/>
    <w:rsid w:val="00A872EB"/>
    <w:rsid w:val="00A87A48"/>
    <w:rsid w:val="00A87AB3"/>
    <w:rsid w:val="00A87FB9"/>
    <w:rsid w:val="00A9049E"/>
    <w:rsid w:val="00A90A63"/>
    <w:rsid w:val="00A90EF4"/>
    <w:rsid w:val="00A91A07"/>
    <w:rsid w:val="00A91A37"/>
    <w:rsid w:val="00A91EBB"/>
    <w:rsid w:val="00A92143"/>
    <w:rsid w:val="00A9233C"/>
    <w:rsid w:val="00A92378"/>
    <w:rsid w:val="00A9258C"/>
    <w:rsid w:val="00A926DF"/>
    <w:rsid w:val="00A927BC"/>
    <w:rsid w:val="00A92852"/>
    <w:rsid w:val="00A929ED"/>
    <w:rsid w:val="00A92C48"/>
    <w:rsid w:val="00A92E63"/>
    <w:rsid w:val="00A92E84"/>
    <w:rsid w:val="00A932CE"/>
    <w:rsid w:val="00A9344D"/>
    <w:rsid w:val="00A93529"/>
    <w:rsid w:val="00A9353D"/>
    <w:rsid w:val="00A938D4"/>
    <w:rsid w:val="00A93BD5"/>
    <w:rsid w:val="00A93C19"/>
    <w:rsid w:val="00A93EBA"/>
    <w:rsid w:val="00A93F76"/>
    <w:rsid w:val="00A94F97"/>
    <w:rsid w:val="00A95259"/>
    <w:rsid w:val="00A953A4"/>
    <w:rsid w:val="00A956D0"/>
    <w:rsid w:val="00A958FA"/>
    <w:rsid w:val="00A95997"/>
    <w:rsid w:val="00A95CD2"/>
    <w:rsid w:val="00A95D5D"/>
    <w:rsid w:val="00A95DAD"/>
    <w:rsid w:val="00A95F80"/>
    <w:rsid w:val="00A96061"/>
    <w:rsid w:val="00A965F9"/>
    <w:rsid w:val="00A96EFA"/>
    <w:rsid w:val="00A97106"/>
    <w:rsid w:val="00A97615"/>
    <w:rsid w:val="00A976E3"/>
    <w:rsid w:val="00A978CC"/>
    <w:rsid w:val="00A97DB2"/>
    <w:rsid w:val="00AA0855"/>
    <w:rsid w:val="00AA0BF4"/>
    <w:rsid w:val="00AA0E22"/>
    <w:rsid w:val="00AA0E9C"/>
    <w:rsid w:val="00AA134B"/>
    <w:rsid w:val="00AA160C"/>
    <w:rsid w:val="00AA1799"/>
    <w:rsid w:val="00AA181D"/>
    <w:rsid w:val="00AA1B22"/>
    <w:rsid w:val="00AA1E50"/>
    <w:rsid w:val="00AA2133"/>
    <w:rsid w:val="00AA2742"/>
    <w:rsid w:val="00AA29DB"/>
    <w:rsid w:val="00AA2CCB"/>
    <w:rsid w:val="00AA2D7D"/>
    <w:rsid w:val="00AA2DCA"/>
    <w:rsid w:val="00AA2DEF"/>
    <w:rsid w:val="00AA2E4E"/>
    <w:rsid w:val="00AA303A"/>
    <w:rsid w:val="00AA358F"/>
    <w:rsid w:val="00AA37E8"/>
    <w:rsid w:val="00AA3991"/>
    <w:rsid w:val="00AA3DB0"/>
    <w:rsid w:val="00AA3E81"/>
    <w:rsid w:val="00AA3E96"/>
    <w:rsid w:val="00AA3F9D"/>
    <w:rsid w:val="00AA463E"/>
    <w:rsid w:val="00AA4830"/>
    <w:rsid w:val="00AA4841"/>
    <w:rsid w:val="00AA4971"/>
    <w:rsid w:val="00AA50E5"/>
    <w:rsid w:val="00AA56D4"/>
    <w:rsid w:val="00AA570A"/>
    <w:rsid w:val="00AA58FB"/>
    <w:rsid w:val="00AA5983"/>
    <w:rsid w:val="00AA5FBB"/>
    <w:rsid w:val="00AA62EA"/>
    <w:rsid w:val="00AA643A"/>
    <w:rsid w:val="00AA645E"/>
    <w:rsid w:val="00AA64E3"/>
    <w:rsid w:val="00AA669B"/>
    <w:rsid w:val="00AA6AC8"/>
    <w:rsid w:val="00AA6D45"/>
    <w:rsid w:val="00AA72FC"/>
    <w:rsid w:val="00AA7638"/>
    <w:rsid w:val="00AA7736"/>
    <w:rsid w:val="00AA7832"/>
    <w:rsid w:val="00AA7861"/>
    <w:rsid w:val="00AA7B91"/>
    <w:rsid w:val="00AA8EEA"/>
    <w:rsid w:val="00AB03B0"/>
    <w:rsid w:val="00AB0680"/>
    <w:rsid w:val="00AB07E3"/>
    <w:rsid w:val="00AB0851"/>
    <w:rsid w:val="00AB101C"/>
    <w:rsid w:val="00AB1111"/>
    <w:rsid w:val="00AB1929"/>
    <w:rsid w:val="00AB1A75"/>
    <w:rsid w:val="00AB1B85"/>
    <w:rsid w:val="00AB1BD0"/>
    <w:rsid w:val="00AB1E6A"/>
    <w:rsid w:val="00AB1E9C"/>
    <w:rsid w:val="00AB217C"/>
    <w:rsid w:val="00AB2468"/>
    <w:rsid w:val="00AB254A"/>
    <w:rsid w:val="00AB2943"/>
    <w:rsid w:val="00AB2C13"/>
    <w:rsid w:val="00AB2F16"/>
    <w:rsid w:val="00AB3658"/>
    <w:rsid w:val="00AB37D1"/>
    <w:rsid w:val="00AB383A"/>
    <w:rsid w:val="00AB39F9"/>
    <w:rsid w:val="00AB3B50"/>
    <w:rsid w:val="00AB3E78"/>
    <w:rsid w:val="00AB3E7B"/>
    <w:rsid w:val="00AB3EF6"/>
    <w:rsid w:val="00AB3F48"/>
    <w:rsid w:val="00AB43CE"/>
    <w:rsid w:val="00AB4745"/>
    <w:rsid w:val="00AB4D1D"/>
    <w:rsid w:val="00AB4FB5"/>
    <w:rsid w:val="00AB4FED"/>
    <w:rsid w:val="00AB5018"/>
    <w:rsid w:val="00AB50B0"/>
    <w:rsid w:val="00AB51B4"/>
    <w:rsid w:val="00AB54A5"/>
    <w:rsid w:val="00AB5608"/>
    <w:rsid w:val="00AB584F"/>
    <w:rsid w:val="00AB5A9B"/>
    <w:rsid w:val="00AB5C95"/>
    <w:rsid w:val="00AB5CE0"/>
    <w:rsid w:val="00AB5FA5"/>
    <w:rsid w:val="00AB69FA"/>
    <w:rsid w:val="00AB6A17"/>
    <w:rsid w:val="00AB6CC5"/>
    <w:rsid w:val="00AB6D4A"/>
    <w:rsid w:val="00AB6F17"/>
    <w:rsid w:val="00AB722D"/>
    <w:rsid w:val="00AB751E"/>
    <w:rsid w:val="00AB76B6"/>
    <w:rsid w:val="00AB7C8A"/>
    <w:rsid w:val="00AB7E10"/>
    <w:rsid w:val="00AB7E23"/>
    <w:rsid w:val="00AC01FF"/>
    <w:rsid w:val="00AC0684"/>
    <w:rsid w:val="00AC0848"/>
    <w:rsid w:val="00AC098E"/>
    <w:rsid w:val="00AC0A97"/>
    <w:rsid w:val="00AC0ADA"/>
    <w:rsid w:val="00AC0D19"/>
    <w:rsid w:val="00AC0D45"/>
    <w:rsid w:val="00AC0D51"/>
    <w:rsid w:val="00AC0FFA"/>
    <w:rsid w:val="00AC101B"/>
    <w:rsid w:val="00AC167C"/>
    <w:rsid w:val="00AC186F"/>
    <w:rsid w:val="00AC1D6E"/>
    <w:rsid w:val="00AC204F"/>
    <w:rsid w:val="00AC2144"/>
    <w:rsid w:val="00AC2472"/>
    <w:rsid w:val="00AC2780"/>
    <w:rsid w:val="00AC2C28"/>
    <w:rsid w:val="00AC2C42"/>
    <w:rsid w:val="00AC2C45"/>
    <w:rsid w:val="00AC2DC3"/>
    <w:rsid w:val="00AC2E9D"/>
    <w:rsid w:val="00AC2FA0"/>
    <w:rsid w:val="00AC2FC3"/>
    <w:rsid w:val="00AC2FFB"/>
    <w:rsid w:val="00AC30AC"/>
    <w:rsid w:val="00AC3134"/>
    <w:rsid w:val="00AC3401"/>
    <w:rsid w:val="00AC366A"/>
    <w:rsid w:val="00AC3A8A"/>
    <w:rsid w:val="00AC3EC0"/>
    <w:rsid w:val="00AC4355"/>
    <w:rsid w:val="00AC438B"/>
    <w:rsid w:val="00AC448D"/>
    <w:rsid w:val="00AC44D5"/>
    <w:rsid w:val="00AC491D"/>
    <w:rsid w:val="00AC49FE"/>
    <w:rsid w:val="00AC4FEE"/>
    <w:rsid w:val="00AC54B1"/>
    <w:rsid w:val="00AC5681"/>
    <w:rsid w:val="00AC56B6"/>
    <w:rsid w:val="00AC57AC"/>
    <w:rsid w:val="00AC5B0C"/>
    <w:rsid w:val="00AC5EDF"/>
    <w:rsid w:val="00AC6089"/>
    <w:rsid w:val="00AC62C1"/>
    <w:rsid w:val="00AC65F9"/>
    <w:rsid w:val="00AC66A7"/>
    <w:rsid w:val="00AC677B"/>
    <w:rsid w:val="00AC699E"/>
    <w:rsid w:val="00AC6A3F"/>
    <w:rsid w:val="00AC6ACE"/>
    <w:rsid w:val="00AC6B49"/>
    <w:rsid w:val="00AC6C35"/>
    <w:rsid w:val="00AC6C46"/>
    <w:rsid w:val="00AC6CEF"/>
    <w:rsid w:val="00AC6D7E"/>
    <w:rsid w:val="00AC7143"/>
    <w:rsid w:val="00AC7616"/>
    <w:rsid w:val="00AC7798"/>
    <w:rsid w:val="00AC78ED"/>
    <w:rsid w:val="00AC7D5C"/>
    <w:rsid w:val="00AC7E91"/>
    <w:rsid w:val="00AC7FD6"/>
    <w:rsid w:val="00AD048F"/>
    <w:rsid w:val="00AD08FE"/>
    <w:rsid w:val="00AD09EA"/>
    <w:rsid w:val="00AD0BA9"/>
    <w:rsid w:val="00AD10D2"/>
    <w:rsid w:val="00AD1735"/>
    <w:rsid w:val="00AD19AD"/>
    <w:rsid w:val="00AD2115"/>
    <w:rsid w:val="00AD21D2"/>
    <w:rsid w:val="00AD249B"/>
    <w:rsid w:val="00AD299E"/>
    <w:rsid w:val="00AD2D7B"/>
    <w:rsid w:val="00AD358E"/>
    <w:rsid w:val="00AD3643"/>
    <w:rsid w:val="00AD36EA"/>
    <w:rsid w:val="00AD386F"/>
    <w:rsid w:val="00AD38E3"/>
    <w:rsid w:val="00AD3FEB"/>
    <w:rsid w:val="00AD45AF"/>
    <w:rsid w:val="00AD4878"/>
    <w:rsid w:val="00AD4900"/>
    <w:rsid w:val="00AD4C9A"/>
    <w:rsid w:val="00AD4CBB"/>
    <w:rsid w:val="00AD4E3D"/>
    <w:rsid w:val="00AD5058"/>
    <w:rsid w:val="00AD51C0"/>
    <w:rsid w:val="00AD5691"/>
    <w:rsid w:val="00AD5CDA"/>
    <w:rsid w:val="00AD6173"/>
    <w:rsid w:val="00AD6446"/>
    <w:rsid w:val="00AD672C"/>
    <w:rsid w:val="00AD6AD9"/>
    <w:rsid w:val="00AD6BF5"/>
    <w:rsid w:val="00AD6CCD"/>
    <w:rsid w:val="00AD6F89"/>
    <w:rsid w:val="00AD7207"/>
    <w:rsid w:val="00AD7247"/>
    <w:rsid w:val="00AD7938"/>
    <w:rsid w:val="00AD7B1D"/>
    <w:rsid w:val="00AD7CBF"/>
    <w:rsid w:val="00AD7E4F"/>
    <w:rsid w:val="00AE0154"/>
    <w:rsid w:val="00AE0277"/>
    <w:rsid w:val="00AE041C"/>
    <w:rsid w:val="00AE0845"/>
    <w:rsid w:val="00AE0870"/>
    <w:rsid w:val="00AE0B8A"/>
    <w:rsid w:val="00AE0C6F"/>
    <w:rsid w:val="00AE0CB2"/>
    <w:rsid w:val="00AE0CE9"/>
    <w:rsid w:val="00AE0D85"/>
    <w:rsid w:val="00AE0EC6"/>
    <w:rsid w:val="00AE1141"/>
    <w:rsid w:val="00AE1A5F"/>
    <w:rsid w:val="00AE1ABF"/>
    <w:rsid w:val="00AE1D2B"/>
    <w:rsid w:val="00AE221C"/>
    <w:rsid w:val="00AE2346"/>
    <w:rsid w:val="00AE2AF2"/>
    <w:rsid w:val="00AE2B97"/>
    <w:rsid w:val="00AE2D62"/>
    <w:rsid w:val="00AE2F71"/>
    <w:rsid w:val="00AE357D"/>
    <w:rsid w:val="00AE3B18"/>
    <w:rsid w:val="00AE3BB6"/>
    <w:rsid w:val="00AE4060"/>
    <w:rsid w:val="00AE4240"/>
    <w:rsid w:val="00AE4959"/>
    <w:rsid w:val="00AE502A"/>
    <w:rsid w:val="00AE52BD"/>
    <w:rsid w:val="00AE52C4"/>
    <w:rsid w:val="00AE5300"/>
    <w:rsid w:val="00AE540C"/>
    <w:rsid w:val="00AE5762"/>
    <w:rsid w:val="00AE5B86"/>
    <w:rsid w:val="00AE6D20"/>
    <w:rsid w:val="00AE740C"/>
    <w:rsid w:val="00AE7CE4"/>
    <w:rsid w:val="00AE7EDA"/>
    <w:rsid w:val="00AF0043"/>
    <w:rsid w:val="00AF0239"/>
    <w:rsid w:val="00AF0364"/>
    <w:rsid w:val="00AF0410"/>
    <w:rsid w:val="00AF05EF"/>
    <w:rsid w:val="00AF06A3"/>
    <w:rsid w:val="00AF0892"/>
    <w:rsid w:val="00AF0974"/>
    <w:rsid w:val="00AF0BE8"/>
    <w:rsid w:val="00AF0C63"/>
    <w:rsid w:val="00AF0F18"/>
    <w:rsid w:val="00AF104D"/>
    <w:rsid w:val="00AF105F"/>
    <w:rsid w:val="00AF145F"/>
    <w:rsid w:val="00AF17D1"/>
    <w:rsid w:val="00AF1A81"/>
    <w:rsid w:val="00AF1BAD"/>
    <w:rsid w:val="00AF1C3C"/>
    <w:rsid w:val="00AF1C6E"/>
    <w:rsid w:val="00AF21DF"/>
    <w:rsid w:val="00AF247A"/>
    <w:rsid w:val="00AF2766"/>
    <w:rsid w:val="00AF2801"/>
    <w:rsid w:val="00AF2DDD"/>
    <w:rsid w:val="00AF2FCA"/>
    <w:rsid w:val="00AF3125"/>
    <w:rsid w:val="00AF3146"/>
    <w:rsid w:val="00AF33C7"/>
    <w:rsid w:val="00AF35EB"/>
    <w:rsid w:val="00AF3CC2"/>
    <w:rsid w:val="00AF3FE8"/>
    <w:rsid w:val="00AF42B3"/>
    <w:rsid w:val="00AF43BF"/>
    <w:rsid w:val="00AF4714"/>
    <w:rsid w:val="00AF4DEF"/>
    <w:rsid w:val="00AF52B3"/>
    <w:rsid w:val="00AF5422"/>
    <w:rsid w:val="00AF5A1C"/>
    <w:rsid w:val="00AF5AE8"/>
    <w:rsid w:val="00AF5D34"/>
    <w:rsid w:val="00AF5EC6"/>
    <w:rsid w:val="00AF5F7D"/>
    <w:rsid w:val="00AF60DC"/>
    <w:rsid w:val="00AF62BA"/>
    <w:rsid w:val="00AF6386"/>
    <w:rsid w:val="00AF64C9"/>
    <w:rsid w:val="00AF665F"/>
    <w:rsid w:val="00AF68AB"/>
    <w:rsid w:val="00AF6ED0"/>
    <w:rsid w:val="00AF6EF5"/>
    <w:rsid w:val="00AF7524"/>
    <w:rsid w:val="00AF7970"/>
    <w:rsid w:val="00AF7C98"/>
    <w:rsid w:val="00B00161"/>
    <w:rsid w:val="00B004F7"/>
    <w:rsid w:val="00B00617"/>
    <w:rsid w:val="00B00757"/>
    <w:rsid w:val="00B009D2"/>
    <w:rsid w:val="00B00BC4"/>
    <w:rsid w:val="00B00ED0"/>
    <w:rsid w:val="00B01436"/>
    <w:rsid w:val="00B01653"/>
    <w:rsid w:val="00B018C6"/>
    <w:rsid w:val="00B02178"/>
    <w:rsid w:val="00B02D4B"/>
    <w:rsid w:val="00B034C5"/>
    <w:rsid w:val="00B03516"/>
    <w:rsid w:val="00B0354C"/>
    <w:rsid w:val="00B03B48"/>
    <w:rsid w:val="00B04061"/>
    <w:rsid w:val="00B0444B"/>
    <w:rsid w:val="00B0444C"/>
    <w:rsid w:val="00B045F6"/>
    <w:rsid w:val="00B04A65"/>
    <w:rsid w:val="00B04C23"/>
    <w:rsid w:val="00B04D59"/>
    <w:rsid w:val="00B0533E"/>
    <w:rsid w:val="00B056B0"/>
    <w:rsid w:val="00B057AC"/>
    <w:rsid w:val="00B0587C"/>
    <w:rsid w:val="00B05978"/>
    <w:rsid w:val="00B05BE8"/>
    <w:rsid w:val="00B05F57"/>
    <w:rsid w:val="00B060B5"/>
    <w:rsid w:val="00B062B6"/>
    <w:rsid w:val="00B06470"/>
    <w:rsid w:val="00B069A0"/>
    <w:rsid w:val="00B06BCB"/>
    <w:rsid w:val="00B06D04"/>
    <w:rsid w:val="00B06DEA"/>
    <w:rsid w:val="00B07309"/>
    <w:rsid w:val="00B07BF8"/>
    <w:rsid w:val="00B07E0C"/>
    <w:rsid w:val="00B07E77"/>
    <w:rsid w:val="00B07EB0"/>
    <w:rsid w:val="00B07F7F"/>
    <w:rsid w:val="00B10287"/>
    <w:rsid w:val="00B106DE"/>
    <w:rsid w:val="00B10BAE"/>
    <w:rsid w:val="00B10C1F"/>
    <w:rsid w:val="00B11277"/>
    <w:rsid w:val="00B114DC"/>
    <w:rsid w:val="00B119C6"/>
    <w:rsid w:val="00B119FC"/>
    <w:rsid w:val="00B11AF0"/>
    <w:rsid w:val="00B11CCD"/>
    <w:rsid w:val="00B11D41"/>
    <w:rsid w:val="00B12232"/>
    <w:rsid w:val="00B1225F"/>
    <w:rsid w:val="00B1291D"/>
    <w:rsid w:val="00B13010"/>
    <w:rsid w:val="00B130F5"/>
    <w:rsid w:val="00B135E1"/>
    <w:rsid w:val="00B13689"/>
    <w:rsid w:val="00B13808"/>
    <w:rsid w:val="00B13E66"/>
    <w:rsid w:val="00B1408F"/>
    <w:rsid w:val="00B143B0"/>
    <w:rsid w:val="00B146FC"/>
    <w:rsid w:val="00B14740"/>
    <w:rsid w:val="00B149EE"/>
    <w:rsid w:val="00B14ABB"/>
    <w:rsid w:val="00B14BD8"/>
    <w:rsid w:val="00B14C71"/>
    <w:rsid w:val="00B151B9"/>
    <w:rsid w:val="00B15374"/>
    <w:rsid w:val="00B160A1"/>
    <w:rsid w:val="00B160DA"/>
    <w:rsid w:val="00B161E4"/>
    <w:rsid w:val="00B16223"/>
    <w:rsid w:val="00B163CF"/>
    <w:rsid w:val="00B163F1"/>
    <w:rsid w:val="00B16471"/>
    <w:rsid w:val="00B1652D"/>
    <w:rsid w:val="00B16815"/>
    <w:rsid w:val="00B1693A"/>
    <w:rsid w:val="00B1696B"/>
    <w:rsid w:val="00B16B10"/>
    <w:rsid w:val="00B16DED"/>
    <w:rsid w:val="00B16E21"/>
    <w:rsid w:val="00B16FAB"/>
    <w:rsid w:val="00B170DA"/>
    <w:rsid w:val="00B170DE"/>
    <w:rsid w:val="00B171D9"/>
    <w:rsid w:val="00B175F4"/>
    <w:rsid w:val="00B1799C"/>
    <w:rsid w:val="00B17A5C"/>
    <w:rsid w:val="00B17D2C"/>
    <w:rsid w:val="00B17DDB"/>
    <w:rsid w:val="00B200E0"/>
    <w:rsid w:val="00B205C9"/>
    <w:rsid w:val="00B209A8"/>
    <w:rsid w:val="00B20C4B"/>
    <w:rsid w:val="00B20D85"/>
    <w:rsid w:val="00B21051"/>
    <w:rsid w:val="00B210B0"/>
    <w:rsid w:val="00B21481"/>
    <w:rsid w:val="00B217EE"/>
    <w:rsid w:val="00B218C1"/>
    <w:rsid w:val="00B21B10"/>
    <w:rsid w:val="00B21BF4"/>
    <w:rsid w:val="00B21F92"/>
    <w:rsid w:val="00B22062"/>
    <w:rsid w:val="00B220DB"/>
    <w:rsid w:val="00B2230C"/>
    <w:rsid w:val="00B223B0"/>
    <w:rsid w:val="00B2272B"/>
    <w:rsid w:val="00B23408"/>
    <w:rsid w:val="00B23470"/>
    <w:rsid w:val="00B23599"/>
    <w:rsid w:val="00B2388A"/>
    <w:rsid w:val="00B2395C"/>
    <w:rsid w:val="00B23BCA"/>
    <w:rsid w:val="00B23CB5"/>
    <w:rsid w:val="00B23DBF"/>
    <w:rsid w:val="00B241DA"/>
    <w:rsid w:val="00B244E3"/>
    <w:rsid w:val="00B24740"/>
    <w:rsid w:val="00B24A36"/>
    <w:rsid w:val="00B24B78"/>
    <w:rsid w:val="00B24DB3"/>
    <w:rsid w:val="00B2504F"/>
    <w:rsid w:val="00B2510B"/>
    <w:rsid w:val="00B25133"/>
    <w:rsid w:val="00B2558F"/>
    <w:rsid w:val="00B25829"/>
    <w:rsid w:val="00B25BBC"/>
    <w:rsid w:val="00B2623B"/>
    <w:rsid w:val="00B26583"/>
    <w:rsid w:val="00B26652"/>
    <w:rsid w:val="00B26715"/>
    <w:rsid w:val="00B2693A"/>
    <w:rsid w:val="00B2715A"/>
    <w:rsid w:val="00B273BB"/>
    <w:rsid w:val="00B27450"/>
    <w:rsid w:val="00B27583"/>
    <w:rsid w:val="00B2760C"/>
    <w:rsid w:val="00B276CF"/>
    <w:rsid w:val="00B30213"/>
    <w:rsid w:val="00B30902"/>
    <w:rsid w:val="00B31540"/>
    <w:rsid w:val="00B31BFF"/>
    <w:rsid w:val="00B31D65"/>
    <w:rsid w:val="00B31F2D"/>
    <w:rsid w:val="00B32032"/>
    <w:rsid w:val="00B32349"/>
    <w:rsid w:val="00B3235B"/>
    <w:rsid w:val="00B32455"/>
    <w:rsid w:val="00B32B29"/>
    <w:rsid w:val="00B32B48"/>
    <w:rsid w:val="00B32BCF"/>
    <w:rsid w:val="00B32D14"/>
    <w:rsid w:val="00B32FEB"/>
    <w:rsid w:val="00B32FFD"/>
    <w:rsid w:val="00B3307C"/>
    <w:rsid w:val="00B33474"/>
    <w:rsid w:val="00B33E76"/>
    <w:rsid w:val="00B34254"/>
    <w:rsid w:val="00B34809"/>
    <w:rsid w:val="00B3486E"/>
    <w:rsid w:val="00B34B42"/>
    <w:rsid w:val="00B354AF"/>
    <w:rsid w:val="00B35680"/>
    <w:rsid w:val="00B356B4"/>
    <w:rsid w:val="00B3644F"/>
    <w:rsid w:val="00B36585"/>
    <w:rsid w:val="00B366DA"/>
    <w:rsid w:val="00B36879"/>
    <w:rsid w:val="00B36D6F"/>
    <w:rsid w:val="00B36F87"/>
    <w:rsid w:val="00B37572"/>
    <w:rsid w:val="00B3788D"/>
    <w:rsid w:val="00B378AB"/>
    <w:rsid w:val="00B379E5"/>
    <w:rsid w:val="00B37A03"/>
    <w:rsid w:val="00B37C70"/>
    <w:rsid w:val="00B37D18"/>
    <w:rsid w:val="00B37D88"/>
    <w:rsid w:val="00B37DEE"/>
    <w:rsid w:val="00B40290"/>
    <w:rsid w:val="00B407B8"/>
    <w:rsid w:val="00B40CB8"/>
    <w:rsid w:val="00B41190"/>
    <w:rsid w:val="00B4122F"/>
    <w:rsid w:val="00B412C1"/>
    <w:rsid w:val="00B4130F"/>
    <w:rsid w:val="00B41620"/>
    <w:rsid w:val="00B41AB5"/>
    <w:rsid w:val="00B41BE6"/>
    <w:rsid w:val="00B41D33"/>
    <w:rsid w:val="00B41D46"/>
    <w:rsid w:val="00B420C7"/>
    <w:rsid w:val="00B421EE"/>
    <w:rsid w:val="00B42A70"/>
    <w:rsid w:val="00B42AEA"/>
    <w:rsid w:val="00B42B80"/>
    <w:rsid w:val="00B4308C"/>
    <w:rsid w:val="00B433A6"/>
    <w:rsid w:val="00B433D9"/>
    <w:rsid w:val="00B43447"/>
    <w:rsid w:val="00B43723"/>
    <w:rsid w:val="00B43C68"/>
    <w:rsid w:val="00B441BD"/>
    <w:rsid w:val="00B44976"/>
    <w:rsid w:val="00B449E1"/>
    <w:rsid w:val="00B455EC"/>
    <w:rsid w:val="00B45ACC"/>
    <w:rsid w:val="00B45CF2"/>
    <w:rsid w:val="00B45D02"/>
    <w:rsid w:val="00B45D37"/>
    <w:rsid w:val="00B4606E"/>
    <w:rsid w:val="00B464A7"/>
    <w:rsid w:val="00B46523"/>
    <w:rsid w:val="00B466F1"/>
    <w:rsid w:val="00B468B2"/>
    <w:rsid w:val="00B46B8A"/>
    <w:rsid w:val="00B46E01"/>
    <w:rsid w:val="00B46FAD"/>
    <w:rsid w:val="00B47321"/>
    <w:rsid w:val="00B4739A"/>
    <w:rsid w:val="00B474AE"/>
    <w:rsid w:val="00B474F6"/>
    <w:rsid w:val="00B4778F"/>
    <w:rsid w:val="00B5044B"/>
    <w:rsid w:val="00B5061D"/>
    <w:rsid w:val="00B5065E"/>
    <w:rsid w:val="00B5078E"/>
    <w:rsid w:val="00B50834"/>
    <w:rsid w:val="00B50E43"/>
    <w:rsid w:val="00B5103C"/>
    <w:rsid w:val="00B511E1"/>
    <w:rsid w:val="00B5120E"/>
    <w:rsid w:val="00B514D2"/>
    <w:rsid w:val="00B51526"/>
    <w:rsid w:val="00B5184B"/>
    <w:rsid w:val="00B51B38"/>
    <w:rsid w:val="00B51DB3"/>
    <w:rsid w:val="00B520C9"/>
    <w:rsid w:val="00B52385"/>
    <w:rsid w:val="00B524B4"/>
    <w:rsid w:val="00B52959"/>
    <w:rsid w:val="00B52C25"/>
    <w:rsid w:val="00B53318"/>
    <w:rsid w:val="00B53523"/>
    <w:rsid w:val="00B53CBD"/>
    <w:rsid w:val="00B53E5E"/>
    <w:rsid w:val="00B54281"/>
    <w:rsid w:val="00B544C7"/>
    <w:rsid w:val="00B544D8"/>
    <w:rsid w:val="00B54603"/>
    <w:rsid w:val="00B54C13"/>
    <w:rsid w:val="00B54C93"/>
    <w:rsid w:val="00B54F11"/>
    <w:rsid w:val="00B550EF"/>
    <w:rsid w:val="00B55939"/>
    <w:rsid w:val="00B55BB1"/>
    <w:rsid w:val="00B561B2"/>
    <w:rsid w:val="00B56489"/>
    <w:rsid w:val="00B56570"/>
    <w:rsid w:val="00B5681C"/>
    <w:rsid w:val="00B569A5"/>
    <w:rsid w:val="00B56CEA"/>
    <w:rsid w:val="00B56FBD"/>
    <w:rsid w:val="00B572F2"/>
    <w:rsid w:val="00B57522"/>
    <w:rsid w:val="00B57538"/>
    <w:rsid w:val="00B57D5C"/>
    <w:rsid w:val="00B60067"/>
    <w:rsid w:val="00B60202"/>
    <w:rsid w:val="00B60438"/>
    <w:rsid w:val="00B604FE"/>
    <w:rsid w:val="00B6058B"/>
    <w:rsid w:val="00B608B7"/>
    <w:rsid w:val="00B60A02"/>
    <w:rsid w:val="00B60B96"/>
    <w:rsid w:val="00B60CC4"/>
    <w:rsid w:val="00B61184"/>
    <w:rsid w:val="00B6143F"/>
    <w:rsid w:val="00B61D01"/>
    <w:rsid w:val="00B61D72"/>
    <w:rsid w:val="00B62364"/>
    <w:rsid w:val="00B62423"/>
    <w:rsid w:val="00B625D3"/>
    <w:rsid w:val="00B6276E"/>
    <w:rsid w:val="00B627A8"/>
    <w:rsid w:val="00B62A53"/>
    <w:rsid w:val="00B62ACC"/>
    <w:rsid w:val="00B62C43"/>
    <w:rsid w:val="00B639AF"/>
    <w:rsid w:val="00B63B3F"/>
    <w:rsid w:val="00B63DB1"/>
    <w:rsid w:val="00B63F48"/>
    <w:rsid w:val="00B63FB3"/>
    <w:rsid w:val="00B63FEB"/>
    <w:rsid w:val="00B6400C"/>
    <w:rsid w:val="00B6410B"/>
    <w:rsid w:val="00B6422D"/>
    <w:rsid w:val="00B643F1"/>
    <w:rsid w:val="00B648B0"/>
    <w:rsid w:val="00B64B75"/>
    <w:rsid w:val="00B6511F"/>
    <w:rsid w:val="00B65292"/>
    <w:rsid w:val="00B655EF"/>
    <w:rsid w:val="00B657A4"/>
    <w:rsid w:val="00B6618A"/>
    <w:rsid w:val="00B661C3"/>
    <w:rsid w:val="00B66250"/>
    <w:rsid w:val="00B663D3"/>
    <w:rsid w:val="00B664F7"/>
    <w:rsid w:val="00B6666C"/>
    <w:rsid w:val="00B66731"/>
    <w:rsid w:val="00B66A6C"/>
    <w:rsid w:val="00B671F6"/>
    <w:rsid w:val="00B67296"/>
    <w:rsid w:val="00B673EE"/>
    <w:rsid w:val="00B675E9"/>
    <w:rsid w:val="00B676B7"/>
    <w:rsid w:val="00B677AF"/>
    <w:rsid w:val="00B67858"/>
    <w:rsid w:val="00B6787D"/>
    <w:rsid w:val="00B67F56"/>
    <w:rsid w:val="00B709E3"/>
    <w:rsid w:val="00B70B55"/>
    <w:rsid w:val="00B7146E"/>
    <w:rsid w:val="00B7151D"/>
    <w:rsid w:val="00B71573"/>
    <w:rsid w:val="00B71E0B"/>
    <w:rsid w:val="00B71EE4"/>
    <w:rsid w:val="00B72536"/>
    <w:rsid w:val="00B725B7"/>
    <w:rsid w:val="00B72AC3"/>
    <w:rsid w:val="00B72BD7"/>
    <w:rsid w:val="00B72E5D"/>
    <w:rsid w:val="00B72F85"/>
    <w:rsid w:val="00B734E4"/>
    <w:rsid w:val="00B7361E"/>
    <w:rsid w:val="00B736F8"/>
    <w:rsid w:val="00B73862"/>
    <w:rsid w:val="00B739B9"/>
    <w:rsid w:val="00B73EF3"/>
    <w:rsid w:val="00B73F62"/>
    <w:rsid w:val="00B7443D"/>
    <w:rsid w:val="00B744E2"/>
    <w:rsid w:val="00B7450D"/>
    <w:rsid w:val="00B745B9"/>
    <w:rsid w:val="00B75030"/>
    <w:rsid w:val="00B7536D"/>
    <w:rsid w:val="00B753CF"/>
    <w:rsid w:val="00B75519"/>
    <w:rsid w:val="00B75B35"/>
    <w:rsid w:val="00B760D2"/>
    <w:rsid w:val="00B760DA"/>
    <w:rsid w:val="00B76AD8"/>
    <w:rsid w:val="00B76C91"/>
    <w:rsid w:val="00B76D80"/>
    <w:rsid w:val="00B77141"/>
    <w:rsid w:val="00B772BB"/>
    <w:rsid w:val="00B775FD"/>
    <w:rsid w:val="00B77EFF"/>
    <w:rsid w:val="00B8043F"/>
    <w:rsid w:val="00B80494"/>
    <w:rsid w:val="00B80925"/>
    <w:rsid w:val="00B8092C"/>
    <w:rsid w:val="00B8096F"/>
    <w:rsid w:val="00B80996"/>
    <w:rsid w:val="00B80B3D"/>
    <w:rsid w:val="00B80D9D"/>
    <w:rsid w:val="00B80DB0"/>
    <w:rsid w:val="00B81414"/>
    <w:rsid w:val="00B81B20"/>
    <w:rsid w:val="00B81EBC"/>
    <w:rsid w:val="00B82594"/>
    <w:rsid w:val="00B826D2"/>
    <w:rsid w:val="00B8278A"/>
    <w:rsid w:val="00B8284E"/>
    <w:rsid w:val="00B82960"/>
    <w:rsid w:val="00B82A7D"/>
    <w:rsid w:val="00B82EE0"/>
    <w:rsid w:val="00B82FB8"/>
    <w:rsid w:val="00B830E6"/>
    <w:rsid w:val="00B831D4"/>
    <w:rsid w:val="00B835EE"/>
    <w:rsid w:val="00B837B2"/>
    <w:rsid w:val="00B83904"/>
    <w:rsid w:val="00B83985"/>
    <w:rsid w:val="00B83B7F"/>
    <w:rsid w:val="00B83CD1"/>
    <w:rsid w:val="00B83E64"/>
    <w:rsid w:val="00B83EA0"/>
    <w:rsid w:val="00B83F5D"/>
    <w:rsid w:val="00B84286"/>
    <w:rsid w:val="00B84575"/>
    <w:rsid w:val="00B848AD"/>
    <w:rsid w:val="00B8498F"/>
    <w:rsid w:val="00B849F8"/>
    <w:rsid w:val="00B84C75"/>
    <w:rsid w:val="00B8546E"/>
    <w:rsid w:val="00B85B6F"/>
    <w:rsid w:val="00B85BF3"/>
    <w:rsid w:val="00B85C93"/>
    <w:rsid w:val="00B85F48"/>
    <w:rsid w:val="00B85F4E"/>
    <w:rsid w:val="00B86626"/>
    <w:rsid w:val="00B8688E"/>
    <w:rsid w:val="00B86DA6"/>
    <w:rsid w:val="00B86F74"/>
    <w:rsid w:val="00B873FB"/>
    <w:rsid w:val="00B87538"/>
    <w:rsid w:val="00B87727"/>
    <w:rsid w:val="00B87B1A"/>
    <w:rsid w:val="00B87BD7"/>
    <w:rsid w:val="00B90350"/>
    <w:rsid w:val="00B90E30"/>
    <w:rsid w:val="00B90FBE"/>
    <w:rsid w:val="00B9123E"/>
    <w:rsid w:val="00B91CA6"/>
    <w:rsid w:val="00B9225A"/>
    <w:rsid w:val="00B92703"/>
    <w:rsid w:val="00B92B92"/>
    <w:rsid w:val="00B9351E"/>
    <w:rsid w:val="00B93548"/>
    <w:rsid w:val="00B938F2"/>
    <w:rsid w:val="00B93B02"/>
    <w:rsid w:val="00B93B50"/>
    <w:rsid w:val="00B944CB"/>
    <w:rsid w:val="00B949B7"/>
    <w:rsid w:val="00B94A1C"/>
    <w:rsid w:val="00B94ADE"/>
    <w:rsid w:val="00B94C65"/>
    <w:rsid w:val="00B954A2"/>
    <w:rsid w:val="00B954F0"/>
    <w:rsid w:val="00B9586C"/>
    <w:rsid w:val="00B95ADA"/>
    <w:rsid w:val="00B95C53"/>
    <w:rsid w:val="00B95E95"/>
    <w:rsid w:val="00B962B2"/>
    <w:rsid w:val="00B965E6"/>
    <w:rsid w:val="00B96BF8"/>
    <w:rsid w:val="00B96E8E"/>
    <w:rsid w:val="00B96EC3"/>
    <w:rsid w:val="00B972B3"/>
    <w:rsid w:val="00B97725"/>
    <w:rsid w:val="00B97771"/>
    <w:rsid w:val="00B97772"/>
    <w:rsid w:val="00B97B3E"/>
    <w:rsid w:val="00B97ED5"/>
    <w:rsid w:val="00BA0052"/>
    <w:rsid w:val="00BA00B4"/>
    <w:rsid w:val="00BA052B"/>
    <w:rsid w:val="00BA075F"/>
    <w:rsid w:val="00BA0985"/>
    <w:rsid w:val="00BA0AC1"/>
    <w:rsid w:val="00BA0B2B"/>
    <w:rsid w:val="00BA0EE1"/>
    <w:rsid w:val="00BA1022"/>
    <w:rsid w:val="00BA153A"/>
    <w:rsid w:val="00BA17BE"/>
    <w:rsid w:val="00BA183D"/>
    <w:rsid w:val="00BA18EC"/>
    <w:rsid w:val="00BA1BC7"/>
    <w:rsid w:val="00BA1E4C"/>
    <w:rsid w:val="00BA2090"/>
    <w:rsid w:val="00BA2195"/>
    <w:rsid w:val="00BA2308"/>
    <w:rsid w:val="00BA257A"/>
    <w:rsid w:val="00BA2D7C"/>
    <w:rsid w:val="00BA3063"/>
    <w:rsid w:val="00BA39E5"/>
    <w:rsid w:val="00BA3A26"/>
    <w:rsid w:val="00BA3AB4"/>
    <w:rsid w:val="00BA3DBC"/>
    <w:rsid w:val="00BA3E10"/>
    <w:rsid w:val="00BA3FA5"/>
    <w:rsid w:val="00BA4004"/>
    <w:rsid w:val="00BA43AA"/>
    <w:rsid w:val="00BA4AF5"/>
    <w:rsid w:val="00BA4C1E"/>
    <w:rsid w:val="00BA4C9E"/>
    <w:rsid w:val="00BA522D"/>
    <w:rsid w:val="00BA54E3"/>
    <w:rsid w:val="00BA5768"/>
    <w:rsid w:val="00BA58C5"/>
    <w:rsid w:val="00BA58DB"/>
    <w:rsid w:val="00BA5934"/>
    <w:rsid w:val="00BA59BA"/>
    <w:rsid w:val="00BA59D3"/>
    <w:rsid w:val="00BA5F7E"/>
    <w:rsid w:val="00BA605F"/>
    <w:rsid w:val="00BA6155"/>
    <w:rsid w:val="00BA67A0"/>
    <w:rsid w:val="00BA68D4"/>
    <w:rsid w:val="00BA6C2A"/>
    <w:rsid w:val="00BA6C32"/>
    <w:rsid w:val="00BA6CB0"/>
    <w:rsid w:val="00BA70B1"/>
    <w:rsid w:val="00BA723A"/>
    <w:rsid w:val="00BA7839"/>
    <w:rsid w:val="00BA7D1D"/>
    <w:rsid w:val="00BB0216"/>
    <w:rsid w:val="00BB04A8"/>
    <w:rsid w:val="00BB08FB"/>
    <w:rsid w:val="00BB0B07"/>
    <w:rsid w:val="00BB0B6C"/>
    <w:rsid w:val="00BB0D5E"/>
    <w:rsid w:val="00BB0D76"/>
    <w:rsid w:val="00BB0E50"/>
    <w:rsid w:val="00BB1231"/>
    <w:rsid w:val="00BB1483"/>
    <w:rsid w:val="00BB15DA"/>
    <w:rsid w:val="00BB16EB"/>
    <w:rsid w:val="00BB1C05"/>
    <w:rsid w:val="00BB1E56"/>
    <w:rsid w:val="00BB1F9F"/>
    <w:rsid w:val="00BB20C1"/>
    <w:rsid w:val="00BB26A5"/>
    <w:rsid w:val="00BB2960"/>
    <w:rsid w:val="00BB2A07"/>
    <w:rsid w:val="00BB2C64"/>
    <w:rsid w:val="00BB3197"/>
    <w:rsid w:val="00BB31BC"/>
    <w:rsid w:val="00BB3215"/>
    <w:rsid w:val="00BB32D4"/>
    <w:rsid w:val="00BB3579"/>
    <w:rsid w:val="00BB35AB"/>
    <w:rsid w:val="00BB35F4"/>
    <w:rsid w:val="00BB3AAC"/>
    <w:rsid w:val="00BB3BA4"/>
    <w:rsid w:val="00BB3CEA"/>
    <w:rsid w:val="00BB3FE9"/>
    <w:rsid w:val="00BB502A"/>
    <w:rsid w:val="00BB545B"/>
    <w:rsid w:val="00BB55AF"/>
    <w:rsid w:val="00BB5BF4"/>
    <w:rsid w:val="00BB6276"/>
    <w:rsid w:val="00BB648D"/>
    <w:rsid w:val="00BB6518"/>
    <w:rsid w:val="00BB65DB"/>
    <w:rsid w:val="00BB6896"/>
    <w:rsid w:val="00BB68AD"/>
    <w:rsid w:val="00BB6E3E"/>
    <w:rsid w:val="00BB6EE9"/>
    <w:rsid w:val="00BB7115"/>
    <w:rsid w:val="00BB72E3"/>
    <w:rsid w:val="00BB73F0"/>
    <w:rsid w:val="00BB7518"/>
    <w:rsid w:val="00BB78DE"/>
    <w:rsid w:val="00BB7CD9"/>
    <w:rsid w:val="00BC04A4"/>
    <w:rsid w:val="00BC056B"/>
    <w:rsid w:val="00BC0689"/>
    <w:rsid w:val="00BC0B62"/>
    <w:rsid w:val="00BC0C92"/>
    <w:rsid w:val="00BC10E1"/>
    <w:rsid w:val="00BC1289"/>
    <w:rsid w:val="00BC1388"/>
    <w:rsid w:val="00BC15DE"/>
    <w:rsid w:val="00BC1B79"/>
    <w:rsid w:val="00BC236B"/>
    <w:rsid w:val="00BC24C0"/>
    <w:rsid w:val="00BC2947"/>
    <w:rsid w:val="00BC2B75"/>
    <w:rsid w:val="00BC2B82"/>
    <w:rsid w:val="00BC3223"/>
    <w:rsid w:val="00BC34F8"/>
    <w:rsid w:val="00BC36C3"/>
    <w:rsid w:val="00BC3D69"/>
    <w:rsid w:val="00BC3F5D"/>
    <w:rsid w:val="00BC3F9C"/>
    <w:rsid w:val="00BC3FE6"/>
    <w:rsid w:val="00BC40F9"/>
    <w:rsid w:val="00BC42BA"/>
    <w:rsid w:val="00BC4A44"/>
    <w:rsid w:val="00BC4A45"/>
    <w:rsid w:val="00BC5111"/>
    <w:rsid w:val="00BC51D3"/>
    <w:rsid w:val="00BC51FA"/>
    <w:rsid w:val="00BC5209"/>
    <w:rsid w:val="00BC5684"/>
    <w:rsid w:val="00BC5942"/>
    <w:rsid w:val="00BC5F59"/>
    <w:rsid w:val="00BC6012"/>
    <w:rsid w:val="00BC60C2"/>
    <w:rsid w:val="00BC6465"/>
    <w:rsid w:val="00BC6624"/>
    <w:rsid w:val="00BC6B13"/>
    <w:rsid w:val="00BC6B19"/>
    <w:rsid w:val="00BC6D1F"/>
    <w:rsid w:val="00BC6F83"/>
    <w:rsid w:val="00BC6FA5"/>
    <w:rsid w:val="00BC74FC"/>
    <w:rsid w:val="00BC7637"/>
    <w:rsid w:val="00BC7673"/>
    <w:rsid w:val="00BC773C"/>
    <w:rsid w:val="00BC7DCC"/>
    <w:rsid w:val="00BC7E99"/>
    <w:rsid w:val="00BD0089"/>
    <w:rsid w:val="00BD00D8"/>
    <w:rsid w:val="00BD02D3"/>
    <w:rsid w:val="00BD0316"/>
    <w:rsid w:val="00BD032C"/>
    <w:rsid w:val="00BD0351"/>
    <w:rsid w:val="00BD040B"/>
    <w:rsid w:val="00BD04D4"/>
    <w:rsid w:val="00BD05D1"/>
    <w:rsid w:val="00BD0780"/>
    <w:rsid w:val="00BD0930"/>
    <w:rsid w:val="00BD0A95"/>
    <w:rsid w:val="00BD0BF6"/>
    <w:rsid w:val="00BD0D0B"/>
    <w:rsid w:val="00BD0E88"/>
    <w:rsid w:val="00BD0FEE"/>
    <w:rsid w:val="00BD119D"/>
    <w:rsid w:val="00BD1566"/>
    <w:rsid w:val="00BD15E3"/>
    <w:rsid w:val="00BD16ED"/>
    <w:rsid w:val="00BD1906"/>
    <w:rsid w:val="00BD1E59"/>
    <w:rsid w:val="00BD1E75"/>
    <w:rsid w:val="00BD1EF3"/>
    <w:rsid w:val="00BD2434"/>
    <w:rsid w:val="00BD2458"/>
    <w:rsid w:val="00BD2699"/>
    <w:rsid w:val="00BD293E"/>
    <w:rsid w:val="00BD2A3B"/>
    <w:rsid w:val="00BD2C22"/>
    <w:rsid w:val="00BD2FB5"/>
    <w:rsid w:val="00BD3470"/>
    <w:rsid w:val="00BD3605"/>
    <w:rsid w:val="00BD3C85"/>
    <w:rsid w:val="00BD4180"/>
    <w:rsid w:val="00BD43D3"/>
    <w:rsid w:val="00BD4768"/>
    <w:rsid w:val="00BD47F6"/>
    <w:rsid w:val="00BD4919"/>
    <w:rsid w:val="00BD4B00"/>
    <w:rsid w:val="00BD4C2C"/>
    <w:rsid w:val="00BD4C66"/>
    <w:rsid w:val="00BD5016"/>
    <w:rsid w:val="00BD5039"/>
    <w:rsid w:val="00BD527C"/>
    <w:rsid w:val="00BD53FB"/>
    <w:rsid w:val="00BD54A4"/>
    <w:rsid w:val="00BD5567"/>
    <w:rsid w:val="00BD5CE3"/>
    <w:rsid w:val="00BD5CE6"/>
    <w:rsid w:val="00BD5E1A"/>
    <w:rsid w:val="00BD603B"/>
    <w:rsid w:val="00BD67D8"/>
    <w:rsid w:val="00BD6AAC"/>
    <w:rsid w:val="00BD6C38"/>
    <w:rsid w:val="00BD72E4"/>
    <w:rsid w:val="00BD76B8"/>
    <w:rsid w:val="00BD79B8"/>
    <w:rsid w:val="00BD79C7"/>
    <w:rsid w:val="00BD7CAC"/>
    <w:rsid w:val="00BD7F87"/>
    <w:rsid w:val="00BE01F0"/>
    <w:rsid w:val="00BE0221"/>
    <w:rsid w:val="00BE0427"/>
    <w:rsid w:val="00BE04EF"/>
    <w:rsid w:val="00BE0687"/>
    <w:rsid w:val="00BE071C"/>
    <w:rsid w:val="00BE07CA"/>
    <w:rsid w:val="00BE099F"/>
    <w:rsid w:val="00BE09AF"/>
    <w:rsid w:val="00BE0B50"/>
    <w:rsid w:val="00BE0DBE"/>
    <w:rsid w:val="00BE0F1C"/>
    <w:rsid w:val="00BE1328"/>
    <w:rsid w:val="00BE132F"/>
    <w:rsid w:val="00BE14EA"/>
    <w:rsid w:val="00BE16EF"/>
    <w:rsid w:val="00BE1AEE"/>
    <w:rsid w:val="00BE1B77"/>
    <w:rsid w:val="00BE1C8E"/>
    <w:rsid w:val="00BE1E16"/>
    <w:rsid w:val="00BE1F77"/>
    <w:rsid w:val="00BE2402"/>
    <w:rsid w:val="00BE2435"/>
    <w:rsid w:val="00BE2672"/>
    <w:rsid w:val="00BE2914"/>
    <w:rsid w:val="00BE2BB8"/>
    <w:rsid w:val="00BE2F34"/>
    <w:rsid w:val="00BE2F76"/>
    <w:rsid w:val="00BE3048"/>
    <w:rsid w:val="00BE3171"/>
    <w:rsid w:val="00BE3495"/>
    <w:rsid w:val="00BE3951"/>
    <w:rsid w:val="00BE3EF3"/>
    <w:rsid w:val="00BE3F34"/>
    <w:rsid w:val="00BE3F7C"/>
    <w:rsid w:val="00BE3FFF"/>
    <w:rsid w:val="00BE4609"/>
    <w:rsid w:val="00BE4E7B"/>
    <w:rsid w:val="00BE4F0D"/>
    <w:rsid w:val="00BE50DF"/>
    <w:rsid w:val="00BE53FB"/>
    <w:rsid w:val="00BE552B"/>
    <w:rsid w:val="00BE5578"/>
    <w:rsid w:val="00BE575B"/>
    <w:rsid w:val="00BE5D2B"/>
    <w:rsid w:val="00BE5E47"/>
    <w:rsid w:val="00BE5F0C"/>
    <w:rsid w:val="00BE5F44"/>
    <w:rsid w:val="00BE63C1"/>
    <w:rsid w:val="00BE6BE8"/>
    <w:rsid w:val="00BE6E92"/>
    <w:rsid w:val="00BE6F5B"/>
    <w:rsid w:val="00BE719F"/>
    <w:rsid w:val="00BE7650"/>
    <w:rsid w:val="00BE799A"/>
    <w:rsid w:val="00BE7C4E"/>
    <w:rsid w:val="00BE7E49"/>
    <w:rsid w:val="00BF0151"/>
    <w:rsid w:val="00BF0205"/>
    <w:rsid w:val="00BF0342"/>
    <w:rsid w:val="00BF03E7"/>
    <w:rsid w:val="00BF0566"/>
    <w:rsid w:val="00BF074B"/>
    <w:rsid w:val="00BF0929"/>
    <w:rsid w:val="00BF0C1D"/>
    <w:rsid w:val="00BF15D7"/>
    <w:rsid w:val="00BF2101"/>
    <w:rsid w:val="00BF214A"/>
    <w:rsid w:val="00BF2487"/>
    <w:rsid w:val="00BF2A11"/>
    <w:rsid w:val="00BF2B43"/>
    <w:rsid w:val="00BF2F8B"/>
    <w:rsid w:val="00BF3734"/>
    <w:rsid w:val="00BF37E7"/>
    <w:rsid w:val="00BF387B"/>
    <w:rsid w:val="00BF38E4"/>
    <w:rsid w:val="00BF3BC6"/>
    <w:rsid w:val="00BF4566"/>
    <w:rsid w:val="00BF48B3"/>
    <w:rsid w:val="00BF4AED"/>
    <w:rsid w:val="00BF4B7E"/>
    <w:rsid w:val="00BF4BED"/>
    <w:rsid w:val="00BF4E1B"/>
    <w:rsid w:val="00BF4E1C"/>
    <w:rsid w:val="00BF4E46"/>
    <w:rsid w:val="00BF5204"/>
    <w:rsid w:val="00BF52BD"/>
    <w:rsid w:val="00BF52C2"/>
    <w:rsid w:val="00BF53E9"/>
    <w:rsid w:val="00BF54C9"/>
    <w:rsid w:val="00BF562F"/>
    <w:rsid w:val="00BF56C2"/>
    <w:rsid w:val="00BF5718"/>
    <w:rsid w:val="00BF5F29"/>
    <w:rsid w:val="00BF6463"/>
    <w:rsid w:val="00BF661C"/>
    <w:rsid w:val="00BF6943"/>
    <w:rsid w:val="00BF6C02"/>
    <w:rsid w:val="00BF6D53"/>
    <w:rsid w:val="00BF6E8B"/>
    <w:rsid w:val="00BF7306"/>
    <w:rsid w:val="00BF73BF"/>
    <w:rsid w:val="00BF7519"/>
    <w:rsid w:val="00BF759C"/>
    <w:rsid w:val="00BF77B7"/>
    <w:rsid w:val="00BF78AB"/>
    <w:rsid w:val="00BF7AF1"/>
    <w:rsid w:val="00BF7D71"/>
    <w:rsid w:val="00BF7E7E"/>
    <w:rsid w:val="00C001DE"/>
    <w:rsid w:val="00C00A68"/>
    <w:rsid w:val="00C00EE8"/>
    <w:rsid w:val="00C00F64"/>
    <w:rsid w:val="00C010E5"/>
    <w:rsid w:val="00C01C2E"/>
    <w:rsid w:val="00C01C6C"/>
    <w:rsid w:val="00C01C71"/>
    <w:rsid w:val="00C02034"/>
    <w:rsid w:val="00C020E6"/>
    <w:rsid w:val="00C021AA"/>
    <w:rsid w:val="00C022B4"/>
    <w:rsid w:val="00C027EB"/>
    <w:rsid w:val="00C027F8"/>
    <w:rsid w:val="00C0287E"/>
    <w:rsid w:val="00C02975"/>
    <w:rsid w:val="00C029E4"/>
    <w:rsid w:val="00C02B24"/>
    <w:rsid w:val="00C02BCB"/>
    <w:rsid w:val="00C02BF1"/>
    <w:rsid w:val="00C02EE0"/>
    <w:rsid w:val="00C02EEE"/>
    <w:rsid w:val="00C02FC6"/>
    <w:rsid w:val="00C030ED"/>
    <w:rsid w:val="00C03213"/>
    <w:rsid w:val="00C03466"/>
    <w:rsid w:val="00C0395A"/>
    <w:rsid w:val="00C03BE5"/>
    <w:rsid w:val="00C03C1B"/>
    <w:rsid w:val="00C03D0C"/>
    <w:rsid w:val="00C044CA"/>
    <w:rsid w:val="00C044F4"/>
    <w:rsid w:val="00C04A40"/>
    <w:rsid w:val="00C05BA0"/>
    <w:rsid w:val="00C05BD4"/>
    <w:rsid w:val="00C05DB8"/>
    <w:rsid w:val="00C05EF6"/>
    <w:rsid w:val="00C0621C"/>
    <w:rsid w:val="00C062C7"/>
    <w:rsid w:val="00C06308"/>
    <w:rsid w:val="00C06421"/>
    <w:rsid w:val="00C06EE9"/>
    <w:rsid w:val="00C06FAE"/>
    <w:rsid w:val="00C07421"/>
    <w:rsid w:val="00C074D2"/>
    <w:rsid w:val="00C0756A"/>
    <w:rsid w:val="00C0758E"/>
    <w:rsid w:val="00C0796C"/>
    <w:rsid w:val="00C079A6"/>
    <w:rsid w:val="00C079F3"/>
    <w:rsid w:val="00C102FB"/>
    <w:rsid w:val="00C104D5"/>
    <w:rsid w:val="00C104DB"/>
    <w:rsid w:val="00C10681"/>
    <w:rsid w:val="00C107D9"/>
    <w:rsid w:val="00C10859"/>
    <w:rsid w:val="00C1094D"/>
    <w:rsid w:val="00C10C6C"/>
    <w:rsid w:val="00C111B6"/>
    <w:rsid w:val="00C111C1"/>
    <w:rsid w:val="00C11425"/>
    <w:rsid w:val="00C1194F"/>
    <w:rsid w:val="00C11D4A"/>
    <w:rsid w:val="00C11F66"/>
    <w:rsid w:val="00C12664"/>
    <w:rsid w:val="00C126C5"/>
    <w:rsid w:val="00C12752"/>
    <w:rsid w:val="00C12763"/>
    <w:rsid w:val="00C127CD"/>
    <w:rsid w:val="00C1296B"/>
    <w:rsid w:val="00C12B33"/>
    <w:rsid w:val="00C12BC8"/>
    <w:rsid w:val="00C12DB1"/>
    <w:rsid w:val="00C13139"/>
    <w:rsid w:val="00C135BB"/>
    <w:rsid w:val="00C1370A"/>
    <w:rsid w:val="00C139A3"/>
    <w:rsid w:val="00C13AD7"/>
    <w:rsid w:val="00C13CBA"/>
    <w:rsid w:val="00C13E63"/>
    <w:rsid w:val="00C13E94"/>
    <w:rsid w:val="00C13F02"/>
    <w:rsid w:val="00C14282"/>
    <w:rsid w:val="00C146DB"/>
    <w:rsid w:val="00C14A59"/>
    <w:rsid w:val="00C15284"/>
    <w:rsid w:val="00C15430"/>
    <w:rsid w:val="00C15AE9"/>
    <w:rsid w:val="00C15B68"/>
    <w:rsid w:val="00C15BBC"/>
    <w:rsid w:val="00C15E1A"/>
    <w:rsid w:val="00C15FCF"/>
    <w:rsid w:val="00C160EA"/>
    <w:rsid w:val="00C16309"/>
    <w:rsid w:val="00C163C7"/>
    <w:rsid w:val="00C1649F"/>
    <w:rsid w:val="00C16673"/>
    <w:rsid w:val="00C16A1E"/>
    <w:rsid w:val="00C16C6F"/>
    <w:rsid w:val="00C16E49"/>
    <w:rsid w:val="00C17255"/>
    <w:rsid w:val="00C17404"/>
    <w:rsid w:val="00C17445"/>
    <w:rsid w:val="00C1769F"/>
    <w:rsid w:val="00C17713"/>
    <w:rsid w:val="00C17731"/>
    <w:rsid w:val="00C17736"/>
    <w:rsid w:val="00C1778B"/>
    <w:rsid w:val="00C17A9B"/>
    <w:rsid w:val="00C20114"/>
    <w:rsid w:val="00C201D8"/>
    <w:rsid w:val="00C202E1"/>
    <w:rsid w:val="00C202EE"/>
    <w:rsid w:val="00C20875"/>
    <w:rsid w:val="00C20A80"/>
    <w:rsid w:val="00C20B3C"/>
    <w:rsid w:val="00C20C07"/>
    <w:rsid w:val="00C21440"/>
    <w:rsid w:val="00C21503"/>
    <w:rsid w:val="00C21598"/>
    <w:rsid w:val="00C21949"/>
    <w:rsid w:val="00C21B14"/>
    <w:rsid w:val="00C21B8D"/>
    <w:rsid w:val="00C2221C"/>
    <w:rsid w:val="00C22376"/>
    <w:rsid w:val="00C223DE"/>
    <w:rsid w:val="00C225AF"/>
    <w:rsid w:val="00C22650"/>
    <w:rsid w:val="00C22730"/>
    <w:rsid w:val="00C22772"/>
    <w:rsid w:val="00C229DB"/>
    <w:rsid w:val="00C22B5C"/>
    <w:rsid w:val="00C22D50"/>
    <w:rsid w:val="00C22DE7"/>
    <w:rsid w:val="00C23102"/>
    <w:rsid w:val="00C2318F"/>
    <w:rsid w:val="00C2327F"/>
    <w:rsid w:val="00C23322"/>
    <w:rsid w:val="00C23391"/>
    <w:rsid w:val="00C234A7"/>
    <w:rsid w:val="00C234BB"/>
    <w:rsid w:val="00C23593"/>
    <w:rsid w:val="00C2385D"/>
    <w:rsid w:val="00C2385F"/>
    <w:rsid w:val="00C23A82"/>
    <w:rsid w:val="00C23CD3"/>
    <w:rsid w:val="00C23F43"/>
    <w:rsid w:val="00C24041"/>
    <w:rsid w:val="00C24159"/>
    <w:rsid w:val="00C244DF"/>
    <w:rsid w:val="00C24527"/>
    <w:rsid w:val="00C24980"/>
    <w:rsid w:val="00C2499B"/>
    <w:rsid w:val="00C25295"/>
    <w:rsid w:val="00C25409"/>
    <w:rsid w:val="00C254A4"/>
    <w:rsid w:val="00C256DD"/>
    <w:rsid w:val="00C25F25"/>
    <w:rsid w:val="00C25F89"/>
    <w:rsid w:val="00C2622D"/>
    <w:rsid w:val="00C2659F"/>
    <w:rsid w:val="00C26750"/>
    <w:rsid w:val="00C26F3F"/>
    <w:rsid w:val="00C2702D"/>
    <w:rsid w:val="00C27083"/>
    <w:rsid w:val="00C27210"/>
    <w:rsid w:val="00C27408"/>
    <w:rsid w:val="00C27739"/>
    <w:rsid w:val="00C277A1"/>
    <w:rsid w:val="00C277D3"/>
    <w:rsid w:val="00C27831"/>
    <w:rsid w:val="00C279C5"/>
    <w:rsid w:val="00C27ACF"/>
    <w:rsid w:val="00C27F6E"/>
    <w:rsid w:val="00C300DD"/>
    <w:rsid w:val="00C30112"/>
    <w:rsid w:val="00C30148"/>
    <w:rsid w:val="00C308CB"/>
    <w:rsid w:val="00C30AD1"/>
    <w:rsid w:val="00C30BC8"/>
    <w:rsid w:val="00C310C0"/>
    <w:rsid w:val="00C311EB"/>
    <w:rsid w:val="00C3126C"/>
    <w:rsid w:val="00C313D3"/>
    <w:rsid w:val="00C3166D"/>
    <w:rsid w:val="00C31718"/>
    <w:rsid w:val="00C3198B"/>
    <w:rsid w:val="00C31993"/>
    <w:rsid w:val="00C31995"/>
    <w:rsid w:val="00C31C56"/>
    <w:rsid w:val="00C31D08"/>
    <w:rsid w:val="00C31DCD"/>
    <w:rsid w:val="00C32341"/>
    <w:rsid w:val="00C323BE"/>
    <w:rsid w:val="00C323E2"/>
    <w:rsid w:val="00C3242E"/>
    <w:rsid w:val="00C32887"/>
    <w:rsid w:val="00C32905"/>
    <w:rsid w:val="00C32CE2"/>
    <w:rsid w:val="00C32DB8"/>
    <w:rsid w:val="00C33C49"/>
    <w:rsid w:val="00C33D2A"/>
    <w:rsid w:val="00C33FCD"/>
    <w:rsid w:val="00C340B1"/>
    <w:rsid w:val="00C3419F"/>
    <w:rsid w:val="00C3462C"/>
    <w:rsid w:val="00C34A43"/>
    <w:rsid w:val="00C34AA5"/>
    <w:rsid w:val="00C34DA7"/>
    <w:rsid w:val="00C34ECE"/>
    <w:rsid w:val="00C34FB6"/>
    <w:rsid w:val="00C35253"/>
    <w:rsid w:val="00C355C5"/>
    <w:rsid w:val="00C357CB"/>
    <w:rsid w:val="00C35A8A"/>
    <w:rsid w:val="00C35B2F"/>
    <w:rsid w:val="00C35B55"/>
    <w:rsid w:val="00C35FA7"/>
    <w:rsid w:val="00C36106"/>
    <w:rsid w:val="00C36123"/>
    <w:rsid w:val="00C3617B"/>
    <w:rsid w:val="00C36499"/>
    <w:rsid w:val="00C364B8"/>
    <w:rsid w:val="00C364D1"/>
    <w:rsid w:val="00C36588"/>
    <w:rsid w:val="00C36719"/>
    <w:rsid w:val="00C367D9"/>
    <w:rsid w:val="00C36844"/>
    <w:rsid w:val="00C3687D"/>
    <w:rsid w:val="00C368DC"/>
    <w:rsid w:val="00C36D23"/>
    <w:rsid w:val="00C36DBF"/>
    <w:rsid w:val="00C36DE8"/>
    <w:rsid w:val="00C36F1D"/>
    <w:rsid w:val="00C37285"/>
    <w:rsid w:val="00C37403"/>
    <w:rsid w:val="00C375D8"/>
    <w:rsid w:val="00C37616"/>
    <w:rsid w:val="00C378A1"/>
    <w:rsid w:val="00C3795B"/>
    <w:rsid w:val="00C37B01"/>
    <w:rsid w:val="00C37CE6"/>
    <w:rsid w:val="00C37EF6"/>
    <w:rsid w:val="00C37EF9"/>
    <w:rsid w:val="00C4002D"/>
    <w:rsid w:val="00C40146"/>
    <w:rsid w:val="00C40181"/>
    <w:rsid w:val="00C401E4"/>
    <w:rsid w:val="00C403A3"/>
    <w:rsid w:val="00C408A0"/>
    <w:rsid w:val="00C4096A"/>
    <w:rsid w:val="00C40AE2"/>
    <w:rsid w:val="00C40BF4"/>
    <w:rsid w:val="00C40CC1"/>
    <w:rsid w:val="00C40E56"/>
    <w:rsid w:val="00C41240"/>
    <w:rsid w:val="00C41781"/>
    <w:rsid w:val="00C41D03"/>
    <w:rsid w:val="00C42067"/>
    <w:rsid w:val="00C42268"/>
    <w:rsid w:val="00C42688"/>
    <w:rsid w:val="00C428D0"/>
    <w:rsid w:val="00C429D2"/>
    <w:rsid w:val="00C42AEC"/>
    <w:rsid w:val="00C42CBE"/>
    <w:rsid w:val="00C42FC3"/>
    <w:rsid w:val="00C440B0"/>
    <w:rsid w:val="00C4420E"/>
    <w:rsid w:val="00C44217"/>
    <w:rsid w:val="00C44510"/>
    <w:rsid w:val="00C44AE2"/>
    <w:rsid w:val="00C4552A"/>
    <w:rsid w:val="00C4582C"/>
    <w:rsid w:val="00C45B98"/>
    <w:rsid w:val="00C45C48"/>
    <w:rsid w:val="00C45DF5"/>
    <w:rsid w:val="00C460E1"/>
    <w:rsid w:val="00C46132"/>
    <w:rsid w:val="00C463AE"/>
    <w:rsid w:val="00C46708"/>
    <w:rsid w:val="00C46758"/>
    <w:rsid w:val="00C468B7"/>
    <w:rsid w:val="00C469B0"/>
    <w:rsid w:val="00C471BF"/>
    <w:rsid w:val="00C47257"/>
    <w:rsid w:val="00C47323"/>
    <w:rsid w:val="00C47542"/>
    <w:rsid w:val="00C47667"/>
    <w:rsid w:val="00C47A0F"/>
    <w:rsid w:val="00C50170"/>
    <w:rsid w:val="00C5019F"/>
    <w:rsid w:val="00C505FE"/>
    <w:rsid w:val="00C50821"/>
    <w:rsid w:val="00C50956"/>
    <w:rsid w:val="00C50D49"/>
    <w:rsid w:val="00C50D59"/>
    <w:rsid w:val="00C50F6A"/>
    <w:rsid w:val="00C5115C"/>
    <w:rsid w:val="00C511D1"/>
    <w:rsid w:val="00C51200"/>
    <w:rsid w:val="00C51335"/>
    <w:rsid w:val="00C51381"/>
    <w:rsid w:val="00C514E4"/>
    <w:rsid w:val="00C5198F"/>
    <w:rsid w:val="00C51A7E"/>
    <w:rsid w:val="00C51B0C"/>
    <w:rsid w:val="00C51BF8"/>
    <w:rsid w:val="00C51DAA"/>
    <w:rsid w:val="00C520B2"/>
    <w:rsid w:val="00C52A59"/>
    <w:rsid w:val="00C52AC6"/>
    <w:rsid w:val="00C52F7C"/>
    <w:rsid w:val="00C532D9"/>
    <w:rsid w:val="00C53486"/>
    <w:rsid w:val="00C536CE"/>
    <w:rsid w:val="00C5382A"/>
    <w:rsid w:val="00C53B80"/>
    <w:rsid w:val="00C53F78"/>
    <w:rsid w:val="00C54612"/>
    <w:rsid w:val="00C546DF"/>
    <w:rsid w:val="00C54938"/>
    <w:rsid w:val="00C54A55"/>
    <w:rsid w:val="00C54B8C"/>
    <w:rsid w:val="00C54D1F"/>
    <w:rsid w:val="00C552E8"/>
    <w:rsid w:val="00C5535D"/>
    <w:rsid w:val="00C560F9"/>
    <w:rsid w:val="00C5673A"/>
    <w:rsid w:val="00C56EBF"/>
    <w:rsid w:val="00C56F58"/>
    <w:rsid w:val="00C5755C"/>
    <w:rsid w:val="00C57594"/>
    <w:rsid w:val="00C57846"/>
    <w:rsid w:val="00C57C12"/>
    <w:rsid w:val="00C57F86"/>
    <w:rsid w:val="00C57FB3"/>
    <w:rsid w:val="00C606D9"/>
    <w:rsid w:val="00C609A9"/>
    <w:rsid w:val="00C60B3F"/>
    <w:rsid w:val="00C60B45"/>
    <w:rsid w:val="00C61271"/>
    <w:rsid w:val="00C615AA"/>
    <w:rsid w:val="00C616E1"/>
    <w:rsid w:val="00C61AD1"/>
    <w:rsid w:val="00C62001"/>
    <w:rsid w:val="00C621C2"/>
    <w:rsid w:val="00C62356"/>
    <w:rsid w:val="00C624D4"/>
    <w:rsid w:val="00C62535"/>
    <w:rsid w:val="00C62667"/>
    <w:rsid w:val="00C626B3"/>
    <w:rsid w:val="00C627A2"/>
    <w:rsid w:val="00C629E8"/>
    <w:rsid w:val="00C62AE9"/>
    <w:rsid w:val="00C6306F"/>
    <w:rsid w:val="00C630C2"/>
    <w:rsid w:val="00C630F9"/>
    <w:rsid w:val="00C63355"/>
    <w:rsid w:val="00C63562"/>
    <w:rsid w:val="00C63B71"/>
    <w:rsid w:val="00C64486"/>
    <w:rsid w:val="00C6470B"/>
    <w:rsid w:val="00C648C1"/>
    <w:rsid w:val="00C6499A"/>
    <w:rsid w:val="00C64B66"/>
    <w:rsid w:val="00C64EF0"/>
    <w:rsid w:val="00C65394"/>
    <w:rsid w:val="00C6556C"/>
    <w:rsid w:val="00C6569C"/>
    <w:rsid w:val="00C657E2"/>
    <w:rsid w:val="00C658A7"/>
    <w:rsid w:val="00C65F75"/>
    <w:rsid w:val="00C65FA2"/>
    <w:rsid w:val="00C66223"/>
    <w:rsid w:val="00C663CE"/>
    <w:rsid w:val="00C66DC6"/>
    <w:rsid w:val="00C66F91"/>
    <w:rsid w:val="00C67053"/>
    <w:rsid w:val="00C67116"/>
    <w:rsid w:val="00C673A5"/>
    <w:rsid w:val="00C67704"/>
    <w:rsid w:val="00C67820"/>
    <w:rsid w:val="00C67866"/>
    <w:rsid w:val="00C67BA2"/>
    <w:rsid w:val="00C67BBC"/>
    <w:rsid w:val="00C67DCE"/>
    <w:rsid w:val="00C70127"/>
    <w:rsid w:val="00C70148"/>
    <w:rsid w:val="00C70956"/>
    <w:rsid w:val="00C70B07"/>
    <w:rsid w:val="00C712AF"/>
    <w:rsid w:val="00C71362"/>
    <w:rsid w:val="00C717CC"/>
    <w:rsid w:val="00C71915"/>
    <w:rsid w:val="00C7192C"/>
    <w:rsid w:val="00C71B43"/>
    <w:rsid w:val="00C71BC9"/>
    <w:rsid w:val="00C7208D"/>
    <w:rsid w:val="00C72648"/>
    <w:rsid w:val="00C72653"/>
    <w:rsid w:val="00C7267A"/>
    <w:rsid w:val="00C728E1"/>
    <w:rsid w:val="00C72B3B"/>
    <w:rsid w:val="00C72E94"/>
    <w:rsid w:val="00C7303E"/>
    <w:rsid w:val="00C73080"/>
    <w:rsid w:val="00C73522"/>
    <w:rsid w:val="00C73B43"/>
    <w:rsid w:val="00C73CB3"/>
    <w:rsid w:val="00C74693"/>
    <w:rsid w:val="00C749C5"/>
    <w:rsid w:val="00C74B51"/>
    <w:rsid w:val="00C74BEB"/>
    <w:rsid w:val="00C74CF0"/>
    <w:rsid w:val="00C74E30"/>
    <w:rsid w:val="00C74F1C"/>
    <w:rsid w:val="00C756B0"/>
    <w:rsid w:val="00C757D8"/>
    <w:rsid w:val="00C75CC0"/>
    <w:rsid w:val="00C75E94"/>
    <w:rsid w:val="00C76072"/>
    <w:rsid w:val="00C760E6"/>
    <w:rsid w:val="00C76318"/>
    <w:rsid w:val="00C76941"/>
    <w:rsid w:val="00C76E66"/>
    <w:rsid w:val="00C771CA"/>
    <w:rsid w:val="00C77443"/>
    <w:rsid w:val="00C77A29"/>
    <w:rsid w:val="00C77ED1"/>
    <w:rsid w:val="00C805B9"/>
    <w:rsid w:val="00C807EF"/>
    <w:rsid w:val="00C8080C"/>
    <w:rsid w:val="00C80BA0"/>
    <w:rsid w:val="00C80C88"/>
    <w:rsid w:val="00C80D6C"/>
    <w:rsid w:val="00C80F16"/>
    <w:rsid w:val="00C8108C"/>
    <w:rsid w:val="00C810CB"/>
    <w:rsid w:val="00C811B1"/>
    <w:rsid w:val="00C8121E"/>
    <w:rsid w:val="00C81336"/>
    <w:rsid w:val="00C814C4"/>
    <w:rsid w:val="00C816B5"/>
    <w:rsid w:val="00C816E0"/>
    <w:rsid w:val="00C817A2"/>
    <w:rsid w:val="00C818DC"/>
    <w:rsid w:val="00C8191F"/>
    <w:rsid w:val="00C81FD7"/>
    <w:rsid w:val="00C820D0"/>
    <w:rsid w:val="00C823AC"/>
    <w:rsid w:val="00C823AD"/>
    <w:rsid w:val="00C82575"/>
    <w:rsid w:val="00C825A3"/>
    <w:rsid w:val="00C82F2B"/>
    <w:rsid w:val="00C82F4B"/>
    <w:rsid w:val="00C82F56"/>
    <w:rsid w:val="00C83196"/>
    <w:rsid w:val="00C834E2"/>
    <w:rsid w:val="00C839CB"/>
    <w:rsid w:val="00C83E04"/>
    <w:rsid w:val="00C84028"/>
    <w:rsid w:val="00C841D5"/>
    <w:rsid w:val="00C847DF"/>
    <w:rsid w:val="00C84B3B"/>
    <w:rsid w:val="00C84DE8"/>
    <w:rsid w:val="00C84E64"/>
    <w:rsid w:val="00C84EBD"/>
    <w:rsid w:val="00C85128"/>
    <w:rsid w:val="00C8521F"/>
    <w:rsid w:val="00C85606"/>
    <w:rsid w:val="00C8569A"/>
    <w:rsid w:val="00C85820"/>
    <w:rsid w:val="00C85DF9"/>
    <w:rsid w:val="00C861C1"/>
    <w:rsid w:val="00C86572"/>
    <w:rsid w:val="00C8671B"/>
    <w:rsid w:val="00C867DD"/>
    <w:rsid w:val="00C86A43"/>
    <w:rsid w:val="00C86B08"/>
    <w:rsid w:val="00C86B60"/>
    <w:rsid w:val="00C86E63"/>
    <w:rsid w:val="00C87325"/>
    <w:rsid w:val="00C87796"/>
    <w:rsid w:val="00C878EA"/>
    <w:rsid w:val="00C87BAA"/>
    <w:rsid w:val="00C87DEC"/>
    <w:rsid w:val="00C87E1C"/>
    <w:rsid w:val="00C90136"/>
    <w:rsid w:val="00C901B5"/>
    <w:rsid w:val="00C9045E"/>
    <w:rsid w:val="00C90633"/>
    <w:rsid w:val="00C907E2"/>
    <w:rsid w:val="00C908D8"/>
    <w:rsid w:val="00C909D8"/>
    <w:rsid w:val="00C90D4C"/>
    <w:rsid w:val="00C90DAB"/>
    <w:rsid w:val="00C9101D"/>
    <w:rsid w:val="00C91259"/>
    <w:rsid w:val="00C916AA"/>
    <w:rsid w:val="00C9178A"/>
    <w:rsid w:val="00C91916"/>
    <w:rsid w:val="00C91AAA"/>
    <w:rsid w:val="00C92035"/>
    <w:rsid w:val="00C9271A"/>
    <w:rsid w:val="00C92DC4"/>
    <w:rsid w:val="00C92F27"/>
    <w:rsid w:val="00C92FC1"/>
    <w:rsid w:val="00C93078"/>
    <w:rsid w:val="00C93C7B"/>
    <w:rsid w:val="00C93D87"/>
    <w:rsid w:val="00C93F26"/>
    <w:rsid w:val="00C93F27"/>
    <w:rsid w:val="00C9424B"/>
    <w:rsid w:val="00C94488"/>
    <w:rsid w:val="00C9450E"/>
    <w:rsid w:val="00C94A19"/>
    <w:rsid w:val="00C94AAB"/>
    <w:rsid w:val="00C951A4"/>
    <w:rsid w:val="00C951DD"/>
    <w:rsid w:val="00C9566D"/>
    <w:rsid w:val="00C95798"/>
    <w:rsid w:val="00C95969"/>
    <w:rsid w:val="00C959DD"/>
    <w:rsid w:val="00C95F92"/>
    <w:rsid w:val="00C9619D"/>
    <w:rsid w:val="00C961A0"/>
    <w:rsid w:val="00C96263"/>
    <w:rsid w:val="00C9646B"/>
    <w:rsid w:val="00C96963"/>
    <w:rsid w:val="00C96A8B"/>
    <w:rsid w:val="00C96C5E"/>
    <w:rsid w:val="00C970FD"/>
    <w:rsid w:val="00C97446"/>
    <w:rsid w:val="00C9758C"/>
    <w:rsid w:val="00C97793"/>
    <w:rsid w:val="00C977B9"/>
    <w:rsid w:val="00C97BE1"/>
    <w:rsid w:val="00C97BE3"/>
    <w:rsid w:val="00C97CBC"/>
    <w:rsid w:val="00CA0285"/>
    <w:rsid w:val="00CA0670"/>
    <w:rsid w:val="00CA0B4E"/>
    <w:rsid w:val="00CA0D46"/>
    <w:rsid w:val="00CA1027"/>
    <w:rsid w:val="00CA111C"/>
    <w:rsid w:val="00CA193B"/>
    <w:rsid w:val="00CA1B48"/>
    <w:rsid w:val="00CA1D43"/>
    <w:rsid w:val="00CA1E46"/>
    <w:rsid w:val="00CA1EC1"/>
    <w:rsid w:val="00CA2060"/>
    <w:rsid w:val="00CA2079"/>
    <w:rsid w:val="00CA2423"/>
    <w:rsid w:val="00CA2467"/>
    <w:rsid w:val="00CA2489"/>
    <w:rsid w:val="00CA26C1"/>
    <w:rsid w:val="00CA26CF"/>
    <w:rsid w:val="00CA277D"/>
    <w:rsid w:val="00CA2EBE"/>
    <w:rsid w:val="00CA31A0"/>
    <w:rsid w:val="00CA31B2"/>
    <w:rsid w:val="00CA31FF"/>
    <w:rsid w:val="00CA3296"/>
    <w:rsid w:val="00CA343A"/>
    <w:rsid w:val="00CA37CA"/>
    <w:rsid w:val="00CA3972"/>
    <w:rsid w:val="00CA3B84"/>
    <w:rsid w:val="00CA3DED"/>
    <w:rsid w:val="00CA3E46"/>
    <w:rsid w:val="00CA3F74"/>
    <w:rsid w:val="00CA3FA5"/>
    <w:rsid w:val="00CA400D"/>
    <w:rsid w:val="00CA4869"/>
    <w:rsid w:val="00CA4947"/>
    <w:rsid w:val="00CA4DFB"/>
    <w:rsid w:val="00CA517D"/>
    <w:rsid w:val="00CA5268"/>
    <w:rsid w:val="00CA56DE"/>
    <w:rsid w:val="00CA5909"/>
    <w:rsid w:val="00CA5F60"/>
    <w:rsid w:val="00CA629B"/>
    <w:rsid w:val="00CA63D1"/>
    <w:rsid w:val="00CA676E"/>
    <w:rsid w:val="00CA6D25"/>
    <w:rsid w:val="00CA7197"/>
    <w:rsid w:val="00CA7240"/>
    <w:rsid w:val="00CA7578"/>
    <w:rsid w:val="00CA75F8"/>
    <w:rsid w:val="00CA78BC"/>
    <w:rsid w:val="00CB0135"/>
    <w:rsid w:val="00CB019C"/>
    <w:rsid w:val="00CB0544"/>
    <w:rsid w:val="00CB0774"/>
    <w:rsid w:val="00CB0849"/>
    <w:rsid w:val="00CB08AB"/>
    <w:rsid w:val="00CB0A1D"/>
    <w:rsid w:val="00CB0B19"/>
    <w:rsid w:val="00CB0F2D"/>
    <w:rsid w:val="00CB0F5B"/>
    <w:rsid w:val="00CB148F"/>
    <w:rsid w:val="00CB1C8C"/>
    <w:rsid w:val="00CB1F48"/>
    <w:rsid w:val="00CB2010"/>
    <w:rsid w:val="00CB22A2"/>
    <w:rsid w:val="00CB2538"/>
    <w:rsid w:val="00CB26C6"/>
    <w:rsid w:val="00CB2A52"/>
    <w:rsid w:val="00CB2ECA"/>
    <w:rsid w:val="00CB2F25"/>
    <w:rsid w:val="00CB3002"/>
    <w:rsid w:val="00CB341F"/>
    <w:rsid w:val="00CB3829"/>
    <w:rsid w:val="00CB3E2F"/>
    <w:rsid w:val="00CB3E46"/>
    <w:rsid w:val="00CB4116"/>
    <w:rsid w:val="00CB43EC"/>
    <w:rsid w:val="00CB49DD"/>
    <w:rsid w:val="00CB4ED1"/>
    <w:rsid w:val="00CB4F6F"/>
    <w:rsid w:val="00CB5249"/>
    <w:rsid w:val="00CB528F"/>
    <w:rsid w:val="00CB55DC"/>
    <w:rsid w:val="00CB5653"/>
    <w:rsid w:val="00CB5692"/>
    <w:rsid w:val="00CB571B"/>
    <w:rsid w:val="00CB5843"/>
    <w:rsid w:val="00CB5B4F"/>
    <w:rsid w:val="00CB5E6E"/>
    <w:rsid w:val="00CB5EFB"/>
    <w:rsid w:val="00CB605D"/>
    <w:rsid w:val="00CB619A"/>
    <w:rsid w:val="00CB63C9"/>
    <w:rsid w:val="00CB6793"/>
    <w:rsid w:val="00CB68BA"/>
    <w:rsid w:val="00CB6AA6"/>
    <w:rsid w:val="00CB6ACF"/>
    <w:rsid w:val="00CB6FEE"/>
    <w:rsid w:val="00CB722B"/>
    <w:rsid w:val="00CB73C5"/>
    <w:rsid w:val="00CB74E2"/>
    <w:rsid w:val="00CB7BD7"/>
    <w:rsid w:val="00CB7BDB"/>
    <w:rsid w:val="00CB7CF9"/>
    <w:rsid w:val="00CB7D9D"/>
    <w:rsid w:val="00CB7DDB"/>
    <w:rsid w:val="00CC05B4"/>
    <w:rsid w:val="00CC0C84"/>
    <w:rsid w:val="00CC0DBF"/>
    <w:rsid w:val="00CC0E61"/>
    <w:rsid w:val="00CC14E2"/>
    <w:rsid w:val="00CC18A3"/>
    <w:rsid w:val="00CC1977"/>
    <w:rsid w:val="00CC1C77"/>
    <w:rsid w:val="00CC1CAE"/>
    <w:rsid w:val="00CC1CB0"/>
    <w:rsid w:val="00CC1D3C"/>
    <w:rsid w:val="00CC213F"/>
    <w:rsid w:val="00CC2141"/>
    <w:rsid w:val="00CC26DF"/>
    <w:rsid w:val="00CC2910"/>
    <w:rsid w:val="00CC29EA"/>
    <w:rsid w:val="00CC3083"/>
    <w:rsid w:val="00CC349C"/>
    <w:rsid w:val="00CC3846"/>
    <w:rsid w:val="00CC3C4D"/>
    <w:rsid w:val="00CC3E24"/>
    <w:rsid w:val="00CC4059"/>
    <w:rsid w:val="00CC4092"/>
    <w:rsid w:val="00CC4107"/>
    <w:rsid w:val="00CC41CB"/>
    <w:rsid w:val="00CC4597"/>
    <w:rsid w:val="00CC4BC6"/>
    <w:rsid w:val="00CC4BEA"/>
    <w:rsid w:val="00CC4EA1"/>
    <w:rsid w:val="00CC5044"/>
    <w:rsid w:val="00CC5489"/>
    <w:rsid w:val="00CC5511"/>
    <w:rsid w:val="00CC55BD"/>
    <w:rsid w:val="00CC5629"/>
    <w:rsid w:val="00CC5887"/>
    <w:rsid w:val="00CC5EBF"/>
    <w:rsid w:val="00CC6019"/>
    <w:rsid w:val="00CC621C"/>
    <w:rsid w:val="00CC684E"/>
    <w:rsid w:val="00CC7005"/>
    <w:rsid w:val="00CC7380"/>
    <w:rsid w:val="00CC7549"/>
    <w:rsid w:val="00CCF819"/>
    <w:rsid w:val="00CD00F3"/>
    <w:rsid w:val="00CD012E"/>
    <w:rsid w:val="00CD081A"/>
    <w:rsid w:val="00CD0935"/>
    <w:rsid w:val="00CD0AC0"/>
    <w:rsid w:val="00CD1A70"/>
    <w:rsid w:val="00CD2091"/>
    <w:rsid w:val="00CD234F"/>
    <w:rsid w:val="00CD24E8"/>
    <w:rsid w:val="00CD2AE6"/>
    <w:rsid w:val="00CD2E4C"/>
    <w:rsid w:val="00CD3425"/>
    <w:rsid w:val="00CD34D3"/>
    <w:rsid w:val="00CD374C"/>
    <w:rsid w:val="00CD394E"/>
    <w:rsid w:val="00CD3F09"/>
    <w:rsid w:val="00CD3FE1"/>
    <w:rsid w:val="00CD4161"/>
    <w:rsid w:val="00CD41F0"/>
    <w:rsid w:val="00CD4649"/>
    <w:rsid w:val="00CD4808"/>
    <w:rsid w:val="00CD4A6C"/>
    <w:rsid w:val="00CD5240"/>
    <w:rsid w:val="00CD5508"/>
    <w:rsid w:val="00CD57EA"/>
    <w:rsid w:val="00CD58BA"/>
    <w:rsid w:val="00CD593C"/>
    <w:rsid w:val="00CD5A87"/>
    <w:rsid w:val="00CD5AB7"/>
    <w:rsid w:val="00CD5B9D"/>
    <w:rsid w:val="00CD5CAD"/>
    <w:rsid w:val="00CD5E24"/>
    <w:rsid w:val="00CD5FDF"/>
    <w:rsid w:val="00CD61EC"/>
    <w:rsid w:val="00CD6433"/>
    <w:rsid w:val="00CD647F"/>
    <w:rsid w:val="00CD7110"/>
    <w:rsid w:val="00CD71A6"/>
    <w:rsid w:val="00CD752B"/>
    <w:rsid w:val="00CD7764"/>
    <w:rsid w:val="00CD79AA"/>
    <w:rsid w:val="00CD79C8"/>
    <w:rsid w:val="00CD7D4F"/>
    <w:rsid w:val="00CD7DC6"/>
    <w:rsid w:val="00CD7F8A"/>
    <w:rsid w:val="00CE01B2"/>
    <w:rsid w:val="00CE02A7"/>
    <w:rsid w:val="00CE03A6"/>
    <w:rsid w:val="00CE0494"/>
    <w:rsid w:val="00CE05CB"/>
    <w:rsid w:val="00CE08B7"/>
    <w:rsid w:val="00CE102E"/>
    <w:rsid w:val="00CE11BB"/>
    <w:rsid w:val="00CE1207"/>
    <w:rsid w:val="00CE1A79"/>
    <w:rsid w:val="00CE1C08"/>
    <w:rsid w:val="00CE1CC9"/>
    <w:rsid w:val="00CE1E82"/>
    <w:rsid w:val="00CE21AC"/>
    <w:rsid w:val="00CE2283"/>
    <w:rsid w:val="00CE2788"/>
    <w:rsid w:val="00CE2C4A"/>
    <w:rsid w:val="00CE2F42"/>
    <w:rsid w:val="00CE2F74"/>
    <w:rsid w:val="00CE358C"/>
    <w:rsid w:val="00CE3ADA"/>
    <w:rsid w:val="00CE3D50"/>
    <w:rsid w:val="00CE3D69"/>
    <w:rsid w:val="00CE3E44"/>
    <w:rsid w:val="00CE3EB1"/>
    <w:rsid w:val="00CE3F84"/>
    <w:rsid w:val="00CE3FD3"/>
    <w:rsid w:val="00CE4113"/>
    <w:rsid w:val="00CE4232"/>
    <w:rsid w:val="00CE48B1"/>
    <w:rsid w:val="00CE51EC"/>
    <w:rsid w:val="00CE53CF"/>
    <w:rsid w:val="00CE54E2"/>
    <w:rsid w:val="00CE553A"/>
    <w:rsid w:val="00CE55A1"/>
    <w:rsid w:val="00CE56C6"/>
    <w:rsid w:val="00CE56C8"/>
    <w:rsid w:val="00CE5946"/>
    <w:rsid w:val="00CE59C8"/>
    <w:rsid w:val="00CE5B98"/>
    <w:rsid w:val="00CE5DA7"/>
    <w:rsid w:val="00CE5E7C"/>
    <w:rsid w:val="00CE6386"/>
    <w:rsid w:val="00CE6622"/>
    <w:rsid w:val="00CE66E9"/>
    <w:rsid w:val="00CE6774"/>
    <w:rsid w:val="00CE67D3"/>
    <w:rsid w:val="00CE67F4"/>
    <w:rsid w:val="00CE695F"/>
    <w:rsid w:val="00CE69D2"/>
    <w:rsid w:val="00CE6A1C"/>
    <w:rsid w:val="00CE6B1E"/>
    <w:rsid w:val="00CE7068"/>
    <w:rsid w:val="00CE740B"/>
    <w:rsid w:val="00CE7665"/>
    <w:rsid w:val="00CE7719"/>
    <w:rsid w:val="00CE7E05"/>
    <w:rsid w:val="00CE7EE5"/>
    <w:rsid w:val="00CE7F83"/>
    <w:rsid w:val="00CF00C4"/>
    <w:rsid w:val="00CF0206"/>
    <w:rsid w:val="00CF07AC"/>
    <w:rsid w:val="00CF0ABC"/>
    <w:rsid w:val="00CF0C9E"/>
    <w:rsid w:val="00CF0D01"/>
    <w:rsid w:val="00CF0D81"/>
    <w:rsid w:val="00CF12D5"/>
    <w:rsid w:val="00CF14CB"/>
    <w:rsid w:val="00CF231E"/>
    <w:rsid w:val="00CF279D"/>
    <w:rsid w:val="00CF2880"/>
    <w:rsid w:val="00CF297A"/>
    <w:rsid w:val="00CF2F7D"/>
    <w:rsid w:val="00CF3496"/>
    <w:rsid w:val="00CF3D2A"/>
    <w:rsid w:val="00CF3FF4"/>
    <w:rsid w:val="00CF40AA"/>
    <w:rsid w:val="00CF4390"/>
    <w:rsid w:val="00CF441E"/>
    <w:rsid w:val="00CF4466"/>
    <w:rsid w:val="00CF4850"/>
    <w:rsid w:val="00CF4A2F"/>
    <w:rsid w:val="00CF560A"/>
    <w:rsid w:val="00CF5641"/>
    <w:rsid w:val="00CF56FD"/>
    <w:rsid w:val="00CF58B7"/>
    <w:rsid w:val="00CF5B91"/>
    <w:rsid w:val="00CF5D8A"/>
    <w:rsid w:val="00CF5EE6"/>
    <w:rsid w:val="00CF6114"/>
    <w:rsid w:val="00CF6778"/>
    <w:rsid w:val="00CF6D4A"/>
    <w:rsid w:val="00CF7134"/>
    <w:rsid w:val="00CF75A9"/>
    <w:rsid w:val="00CF76E4"/>
    <w:rsid w:val="00CF78C4"/>
    <w:rsid w:val="00CF7A6A"/>
    <w:rsid w:val="00CF7C6D"/>
    <w:rsid w:val="00CF7CF6"/>
    <w:rsid w:val="00CF7E1D"/>
    <w:rsid w:val="00CF7F7B"/>
    <w:rsid w:val="00D002DC"/>
    <w:rsid w:val="00D002F9"/>
    <w:rsid w:val="00D003D0"/>
    <w:rsid w:val="00D008B6"/>
    <w:rsid w:val="00D008D6"/>
    <w:rsid w:val="00D00F2A"/>
    <w:rsid w:val="00D0131B"/>
    <w:rsid w:val="00D01E0D"/>
    <w:rsid w:val="00D01FEF"/>
    <w:rsid w:val="00D02247"/>
    <w:rsid w:val="00D0228E"/>
    <w:rsid w:val="00D02902"/>
    <w:rsid w:val="00D02A83"/>
    <w:rsid w:val="00D02F13"/>
    <w:rsid w:val="00D033CD"/>
    <w:rsid w:val="00D03469"/>
    <w:rsid w:val="00D036AC"/>
    <w:rsid w:val="00D039DD"/>
    <w:rsid w:val="00D03E8E"/>
    <w:rsid w:val="00D03F81"/>
    <w:rsid w:val="00D04079"/>
    <w:rsid w:val="00D041A9"/>
    <w:rsid w:val="00D041BB"/>
    <w:rsid w:val="00D042A9"/>
    <w:rsid w:val="00D04C3A"/>
    <w:rsid w:val="00D04ED9"/>
    <w:rsid w:val="00D05149"/>
    <w:rsid w:val="00D05186"/>
    <w:rsid w:val="00D05312"/>
    <w:rsid w:val="00D05A67"/>
    <w:rsid w:val="00D05DB6"/>
    <w:rsid w:val="00D0636C"/>
    <w:rsid w:val="00D0665B"/>
    <w:rsid w:val="00D069A5"/>
    <w:rsid w:val="00D06DAB"/>
    <w:rsid w:val="00D06F28"/>
    <w:rsid w:val="00D06F72"/>
    <w:rsid w:val="00D07015"/>
    <w:rsid w:val="00D07235"/>
    <w:rsid w:val="00D073BE"/>
    <w:rsid w:val="00D07DF8"/>
    <w:rsid w:val="00D10102"/>
    <w:rsid w:val="00D10170"/>
    <w:rsid w:val="00D1075F"/>
    <w:rsid w:val="00D10ACD"/>
    <w:rsid w:val="00D10B33"/>
    <w:rsid w:val="00D10B7A"/>
    <w:rsid w:val="00D10E78"/>
    <w:rsid w:val="00D1149A"/>
    <w:rsid w:val="00D11934"/>
    <w:rsid w:val="00D11D1E"/>
    <w:rsid w:val="00D122AE"/>
    <w:rsid w:val="00D12340"/>
    <w:rsid w:val="00D123B0"/>
    <w:rsid w:val="00D1243A"/>
    <w:rsid w:val="00D12527"/>
    <w:rsid w:val="00D126FF"/>
    <w:rsid w:val="00D12725"/>
    <w:rsid w:val="00D12800"/>
    <w:rsid w:val="00D129BA"/>
    <w:rsid w:val="00D12B1E"/>
    <w:rsid w:val="00D12DFB"/>
    <w:rsid w:val="00D12F4D"/>
    <w:rsid w:val="00D12FF0"/>
    <w:rsid w:val="00D13160"/>
    <w:rsid w:val="00D13946"/>
    <w:rsid w:val="00D139F2"/>
    <w:rsid w:val="00D13E1B"/>
    <w:rsid w:val="00D142C5"/>
    <w:rsid w:val="00D14603"/>
    <w:rsid w:val="00D146C7"/>
    <w:rsid w:val="00D148B5"/>
    <w:rsid w:val="00D14F47"/>
    <w:rsid w:val="00D151CC"/>
    <w:rsid w:val="00D159BA"/>
    <w:rsid w:val="00D15AE1"/>
    <w:rsid w:val="00D15CC9"/>
    <w:rsid w:val="00D15E08"/>
    <w:rsid w:val="00D16026"/>
    <w:rsid w:val="00D161B0"/>
    <w:rsid w:val="00D16D2F"/>
    <w:rsid w:val="00D16F71"/>
    <w:rsid w:val="00D17015"/>
    <w:rsid w:val="00D17151"/>
    <w:rsid w:val="00D172A1"/>
    <w:rsid w:val="00D1764A"/>
    <w:rsid w:val="00D176C7"/>
    <w:rsid w:val="00D17744"/>
    <w:rsid w:val="00D1793D"/>
    <w:rsid w:val="00D17C60"/>
    <w:rsid w:val="00D202EB"/>
    <w:rsid w:val="00D2032C"/>
    <w:rsid w:val="00D204BD"/>
    <w:rsid w:val="00D20986"/>
    <w:rsid w:val="00D20B2E"/>
    <w:rsid w:val="00D20B60"/>
    <w:rsid w:val="00D20C23"/>
    <w:rsid w:val="00D20DD4"/>
    <w:rsid w:val="00D20ECD"/>
    <w:rsid w:val="00D210E0"/>
    <w:rsid w:val="00D21246"/>
    <w:rsid w:val="00D212B2"/>
    <w:rsid w:val="00D213FE"/>
    <w:rsid w:val="00D21734"/>
    <w:rsid w:val="00D21768"/>
    <w:rsid w:val="00D21854"/>
    <w:rsid w:val="00D21E7D"/>
    <w:rsid w:val="00D223D8"/>
    <w:rsid w:val="00D2253A"/>
    <w:rsid w:val="00D226DD"/>
    <w:rsid w:val="00D22719"/>
    <w:rsid w:val="00D227A9"/>
    <w:rsid w:val="00D233EC"/>
    <w:rsid w:val="00D235B0"/>
    <w:rsid w:val="00D235ED"/>
    <w:rsid w:val="00D23A92"/>
    <w:rsid w:val="00D23AD8"/>
    <w:rsid w:val="00D23B5F"/>
    <w:rsid w:val="00D23E8A"/>
    <w:rsid w:val="00D23F0B"/>
    <w:rsid w:val="00D23FB8"/>
    <w:rsid w:val="00D240A1"/>
    <w:rsid w:val="00D242BA"/>
    <w:rsid w:val="00D24834"/>
    <w:rsid w:val="00D24C6A"/>
    <w:rsid w:val="00D24CFF"/>
    <w:rsid w:val="00D24D28"/>
    <w:rsid w:val="00D24DDA"/>
    <w:rsid w:val="00D25367"/>
    <w:rsid w:val="00D25A8C"/>
    <w:rsid w:val="00D25BBB"/>
    <w:rsid w:val="00D25F94"/>
    <w:rsid w:val="00D261B1"/>
    <w:rsid w:val="00D268CD"/>
    <w:rsid w:val="00D26975"/>
    <w:rsid w:val="00D26B93"/>
    <w:rsid w:val="00D26BC4"/>
    <w:rsid w:val="00D26EBF"/>
    <w:rsid w:val="00D272BC"/>
    <w:rsid w:val="00D2767A"/>
    <w:rsid w:val="00D276A1"/>
    <w:rsid w:val="00D27827"/>
    <w:rsid w:val="00D27D9A"/>
    <w:rsid w:val="00D27F69"/>
    <w:rsid w:val="00D300F4"/>
    <w:rsid w:val="00D30271"/>
    <w:rsid w:val="00D30345"/>
    <w:rsid w:val="00D30623"/>
    <w:rsid w:val="00D306D5"/>
    <w:rsid w:val="00D30776"/>
    <w:rsid w:val="00D30949"/>
    <w:rsid w:val="00D30C6F"/>
    <w:rsid w:val="00D31010"/>
    <w:rsid w:val="00D314B0"/>
    <w:rsid w:val="00D314B2"/>
    <w:rsid w:val="00D3169A"/>
    <w:rsid w:val="00D317B4"/>
    <w:rsid w:val="00D3196F"/>
    <w:rsid w:val="00D31E2D"/>
    <w:rsid w:val="00D322A0"/>
    <w:rsid w:val="00D324FB"/>
    <w:rsid w:val="00D325E9"/>
    <w:rsid w:val="00D32916"/>
    <w:rsid w:val="00D32C09"/>
    <w:rsid w:val="00D32CEC"/>
    <w:rsid w:val="00D33185"/>
    <w:rsid w:val="00D3389E"/>
    <w:rsid w:val="00D33BB4"/>
    <w:rsid w:val="00D33DBC"/>
    <w:rsid w:val="00D34091"/>
    <w:rsid w:val="00D341D0"/>
    <w:rsid w:val="00D342ED"/>
    <w:rsid w:val="00D34ACE"/>
    <w:rsid w:val="00D34D03"/>
    <w:rsid w:val="00D35047"/>
    <w:rsid w:val="00D353BE"/>
    <w:rsid w:val="00D353E6"/>
    <w:rsid w:val="00D35566"/>
    <w:rsid w:val="00D3568C"/>
    <w:rsid w:val="00D357FD"/>
    <w:rsid w:val="00D359BA"/>
    <w:rsid w:val="00D35A75"/>
    <w:rsid w:val="00D35B07"/>
    <w:rsid w:val="00D35BDE"/>
    <w:rsid w:val="00D35E37"/>
    <w:rsid w:val="00D35F89"/>
    <w:rsid w:val="00D3625F"/>
    <w:rsid w:val="00D3648E"/>
    <w:rsid w:val="00D365D5"/>
    <w:rsid w:val="00D36607"/>
    <w:rsid w:val="00D368D1"/>
    <w:rsid w:val="00D36D84"/>
    <w:rsid w:val="00D36D88"/>
    <w:rsid w:val="00D36DD6"/>
    <w:rsid w:val="00D37051"/>
    <w:rsid w:val="00D3717C"/>
    <w:rsid w:val="00D372BE"/>
    <w:rsid w:val="00D37327"/>
    <w:rsid w:val="00D374F0"/>
    <w:rsid w:val="00D37BCD"/>
    <w:rsid w:val="00D37C55"/>
    <w:rsid w:val="00D3ACDC"/>
    <w:rsid w:val="00D4002F"/>
    <w:rsid w:val="00D40698"/>
    <w:rsid w:val="00D407A3"/>
    <w:rsid w:val="00D40966"/>
    <w:rsid w:val="00D40B34"/>
    <w:rsid w:val="00D40DB7"/>
    <w:rsid w:val="00D415CD"/>
    <w:rsid w:val="00D41F7F"/>
    <w:rsid w:val="00D4215D"/>
    <w:rsid w:val="00D4245E"/>
    <w:rsid w:val="00D42AB4"/>
    <w:rsid w:val="00D42CBE"/>
    <w:rsid w:val="00D4337E"/>
    <w:rsid w:val="00D4342D"/>
    <w:rsid w:val="00D434DE"/>
    <w:rsid w:val="00D436F1"/>
    <w:rsid w:val="00D43AD9"/>
    <w:rsid w:val="00D43CB1"/>
    <w:rsid w:val="00D43E11"/>
    <w:rsid w:val="00D43E85"/>
    <w:rsid w:val="00D44409"/>
    <w:rsid w:val="00D4479B"/>
    <w:rsid w:val="00D44887"/>
    <w:rsid w:val="00D449B9"/>
    <w:rsid w:val="00D44AA0"/>
    <w:rsid w:val="00D44B2D"/>
    <w:rsid w:val="00D44C7D"/>
    <w:rsid w:val="00D44EC7"/>
    <w:rsid w:val="00D450D1"/>
    <w:rsid w:val="00D45359"/>
    <w:rsid w:val="00D45A95"/>
    <w:rsid w:val="00D45ABB"/>
    <w:rsid w:val="00D45BFB"/>
    <w:rsid w:val="00D45DCB"/>
    <w:rsid w:val="00D45EFF"/>
    <w:rsid w:val="00D46670"/>
    <w:rsid w:val="00D466A7"/>
    <w:rsid w:val="00D46B81"/>
    <w:rsid w:val="00D46C38"/>
    <w:rsid w:val="00D46F56"/>
    <w:rsid w:val="00D470B2"/>
    <w:rsid w:val="00D47380"/>
    <w:rsid w:val="00D47532"/>
    <w:rsid w:val="00D4787A"/>
    <w:rsid w:val="00D47AD7"/>
    <w:rsid w:val="00D47D36"/>
    <w:rsid w:val="00D506F8"/>
    <w:rsid w:val="00D508A7"/>
    <w:rsid w:val="00D50B87"/>
    <w:rsid w:val="00D50D1A"/>
    <w:rsid w:val="00D50DE1"/>
    <w:rsid w:val="00D511DC"/>
    <w:rsid w:val="00D51259"/>
    <w:rsid w:val="00D51318"/>
    <w:rsid w:val="00D51645"/>
    <w:rsid w:val="00D51667"/>
    <w:rsid w:val="00D516B2"/>
    <w:rsid w:val="00D51A6A"/>
    <w:rsid w:val="00D51FB4"/>
    <w:rsid w:val="00D5203D"/>
    <w:rsid w:val="00D5240D"/>
    <w:rsid w:val="00D52B4A"/>
    <w:rsid w:val="00D52B5A"/>
    <w:rsid w:val="00D531D1"/>
    <w:rsid w:val="00D53598"/>
    <w:rsid w:val="00D5369C"/>
    <w:rsid w:val="00D536DF"/>
    <w:rsid w:val="00D53836"/>
    <w:rsid w:val="00D53927"/>
    <w:rsid w:val="00D53A25"/>
    <w:rsid w:val="00D53B14"/>
    <w:rsid w:val="00D53C89"/>
    <w:rsid w:val="00D53D82"/>
    <w:rsid w:val="00D53F5A"/>
    <w:rsid w:val="00D53FE2"/>
    <w:rsid w:val="00D541F3"/>
    <w:rsid w:val="00D542DC"/>
    <w:rsid w:val="00D54561"/>
    <w:rsid w:val="00D5482A"/>
    <w:rsid w:val="00D54863"/>
    <w:rsid w:val="00D54BCC"/>
    <w:rsid w:val="00D54E44"/>
    <w:rsid w:val="00D54F6A"/>
    <w:rsid w:val="00D54F88"/>
    <w:rsid w:val="00D55066"/>
    <w:rsid w:val="00D555CA"/>
    <w:rsid w:val="00D55C94"/>
    <w:rsid w:val="00D5621D"/>
    <w:rsid w:val="00D56463"/>
    <w:rsid w:val="00D5657D"/>
    <w:rsid w:val="00D565A3"/>
    <w:rsid w:val="00D56BC9"/>
    <w:rsid w:val="00D56D8C"/>
    <w:rsid w:val="00D56F48"/>
    <w:rsid w:val="00D56FA9"/>
    <w:rsid w:val="00D56FE1"/>
    <w:rsid w:val="00D57503"/>
    <w:rsid w:val="00D577C5"/>
    <w:rsid w:val="00D57AC8"/>
    <w:rsid w:val="00D57D1C"/>
    <w:rsid w:val="00D57E36"/>
    <w:rsid w:val="00D60066"/>
    <w:rsid w:val="00D60EEA"/>
    <w:rsid w:val="00D60F65"/>
    <w:rsid w:val="00D61073"/>
    <w:rsid w:val="00D61588"/>
    <w:rsid w:val="00D6160E"/>
    <w:rsid w:val="00D61B0F"/>
    <w:rsid w:val="00D61CE1"/>
    <w:rsid w:val="00D61DA5"/>
    <w:rsid w:val="00D61E4E"/>
    <w:rsid w:val="00D61E81"/>
    <w:rsid w:val="00D620E4"/>
    <w:rsid w:val="00D627F9"/>
    <w:rsid w:val="00D62A33"/>
    <w:rsid w:val="00D62CF1"/>
    <w:rsid w:val="00D62DC7"/>
    <w:rsid w:val="00D62E77"/>
    <w:rsid w:val="00D63448"/>
    <w:rsid w:val="00D6355E"/>
    <w:rsid w:val="00D6395B"/>
    <w:rsid w:val="00D63C66"/>
    <w:rsid w:val="00D63F06"/>
    <w:rsid w:val="00D6441A"/>
    <w:rsid w:val="00D64814"/>
    <w:rsid w:val="00D648AF"/>
    <w:rsid w:val="00D65156"/>
    <w:rsid w:val="00D65525"/>
    <w:rsid w:val="00D65646"/>
    <w:rsid w:val="00D65A6B"/>
    <w:rsid w:val="00D65AFD"/>
    <w:rsid w:val="00D65D2A"/>
    <w:rsid w:val="00D65E18"/>
    <w:rsid w:val="00D66575"/>
    <w:rsid w:val="00D666E9"/>
    <w:rsid w:val="00D66BA9"/>
    <w:rsid w:val="00D66E0B"/>
    <w:rsid w:val="00D67219"/>
    <w:rsid w:val="00D6759A"/>
    <w:rsid w:val="00D675EF"/>
    <w:rsid w:val="00D678CE"/>
    <w:rsid w:val="00D67AC6"/>
    <w:rsid w:val="00D7042C"/>
    <w:rsid w:val="00D7044E"/>
    <w:rsid w:val="00D70557"/>
    <w:rsid w:val="00D707A7"/>
    <w:rsid w:val="00D708B4"/>
    <w:rsid w:val="00D70A4A"/>
    <w:rsid w:val="00D70AD3"/>
    <w:rsid w:val="00D70C97"/>
    <w:rsid w:val="00D70D18"/>
    <w:rsid w:val="00D7137C"/>
    <w:rsid w:val="00D71594"/>
    <w:rsid w:val="00D71B09"/>
    <w:rsid w:val="00D7277B"/>
    <w:rsid w:val="00D727B0"/>
    <w:rsid w:val="00D7283A"/>
    <w:rsid w:val="00D72AAD"/>
    <w:rsid w:val="00D72B29"/>
    <w:rsid w:val="00D72C1D"/>
    <w:rsid w:val="00D73122"/>
    <w:rsid w:val="00D73285"/>
    <w:rsid w:val="00D73CF6"/>
    <w:rsid w:val="00D73E5B"/>
    <w:rsid w:val="00D73F78"/>
    <w:rsid w:val="00D7409E"/>
    <w:rsid w:val="00D740B4"/>
    <w:rsid w:val="00D7498F"/>
    <w:rsid w:val="00D74A4E"/>
    <w:rsid w:val="00D74B07"/>
    <w:rsid w:val="00D74C8A"/>
    <w:rsid w:val="00D74DFF"/>
    <w:rsid w:val="00D74E32"/>
    <w:rsid w:val="00D75188"/>
    <w:rsid w:val="00D75198"/>
    <w:rsid w:val="00D756AA"/>
    <w:rsid w:val="00D756ED"/>
    <w:rsid w:val="00D7578C"/>
    <w:rsid w:val="00D75883"/>
    <w:rsid w:val="00D75D81"/>
    <w:rsid w:val="00D76087"/>
    <w:rsid w:val="00D760FD"/>
    <w:rsid w:val="00D76178"/>
    <w:rsid w:val="00D76224"/>
    <w:rsid w:val="00D76377"/>
    <w:rsid w:val="00D76449"/>
    <w:rsid w:val="00D764EF"/>
    <w:rsid w:val="00D7653F"/>
    <w:rsid w:val="00D766B3"/>
    <w:rsid w:val="00D767C3"/>
    <w:rsid w:val="00D768E1"/>
    <w:rsid w:val="00D768FF"/>
    <w:rsid w:val="00D76B36"/>
    <w:rsid w:val="00D76D12"/>
    <w:rsid w:val="00D76F60"/>
    <w:rsid w:val="00D772CC"/>
    <w:rsid w:val="00D773C6"/>
    <w:rsid w:val="00D777DA"/>
    <w:rsid w:val="00D77C64"/>
    <w:rsid w:val="00D77DF1"/>
    <w:rsid w:val="00D80082"/>
    <w:rsid w:val="00D808C9"/>
    <w:rsid w:val="00D808CF"/>
    <w:rsid w:val="00D80B15"/>
    <w:rsid w:val="00D80B75"/>
    <w:rsid w:val="00D80C5F"/>
    <w:rsid w:val="00D80F61"/>
    <w:rsid w:val="00D813E3"/>
    <w:rsid w:val="00D81DCA"/>
    <w:rsid w:val="00D81DE3"/>
    <w:rsid w:val="00D820A4"/>
    <w:rsid w:val="00D821AF"/>
    <w:rsid w:val="00D82304"/>
    <w:rsid w:val="00D8250E"/>
    <w:rsid w:val="00D829FE"/>
    <w:rsid w:val="00D82D77"/>
    <w:rsid w:val="00D82D79"/>
    <w:rsid w:val="00D82D99"/>
    <w:rsid w:val="00D82F2F"/>
    <w:rsid w:val="00D8301F"/>
    <w:rsid w:val="00D8310A"/>
    <w:rsid w:val="00D8367D"/>
    <w:rsid w:val="00D83E79"/>
    <w:rsid w:val="00D84138"/>
    <w:rsid w:val="00D84284"/>
    <w:rsid w:val="00D8472B"/>
    <w:rsid w:val="00D84979"/>
    <w:rsid w:val="00D849BB"/>
    <w:rsid w:val="00D84A8D"/>
    <w:rsid w:val="00D85497"/>
    <w:rsid w:val="00D854C7"/>
    <w:rsid w:val="00D8551B"/>
    <w:rsid w:val="00D85D55"/>
    <w:rsid w:val="00D862A8"/>
    <w:rsid w:val="00D86961"/>
    <w:rsid w:val="00D869A6"/>
    <w:rsid w:val="00D86DFE"/>
    <w:rsid w:val="00D87696"/>
    <w:rsid w:val="00D8773F"/>
    <w:rsid w:val="00D8777A"/>
    <w:rsid w:val="00D87F4C"/>
    <w:rsid w:val="00D90615"/>
    <w:rsid w:val="00D91315"/>
    <w:rsid w:val="00D91330"/>
    <w:rsid w:val="00D91348"/>
    <w:rsid w:val="00D915A3"/>
    <w:rsid w:val="00D915E8"/>
    <w:rsid w:val="00D91664"/>
    <w:rsid w:val="00D91847"/>
    <w:rsid w:val="00D91BB6"/>
    <w:rsid w:val="00D91D7D"/>
    <w:rsid w:val="00D91E3C"/>
    <w:rsid w:val="00D923E3"/>
    <w:rsid w:val="00D925AA"/>
    <w:rsid w:val="00D925C0"/>
    <w:rsid w:val="00D925D5"/>
    <w:rsid w:val="00D92E4E"/>
    <w:rsid w:val="00D92EC9"/>
    <w:rsid w:val="00D9305D"/>
    <w:rsid w:val="00D93083"/>
    <w:rsid w:val="00D931D7"/>
    <w:rsid w:val="00D93384"/>
    <w:rsid w:val="00D9394D"/>
    <w:rsid w:val="00D93C5F"/>
    <w:rsid w:val="00D93F1A"/>
    <w:rsid w:val="00D93F62"/>
    <w:rsid w:val="00D94150"/>
    <w:rsid w:val="00D94800"/>
    <w:rsid w:val="00D94BE6"/>
    <w:rsid w:val="00D94EA2"/>
    <w:rsid w:val="00D9557A"/>
    <w:rsid w:val="00D9557F"/>
    <w:rsid w:val="00D95716"/>
    <w:rsid w:val="00D95983"/>
    <w:rsid w:val="00D95C4C"/>
    <w:rsid w:val="00D95C50"/>
    <w:rsid w:val="00D96761"/>
    <w:rsid w:val="00D9684B"/>
    <w:rsid w:val="00D968CA"/>
    <w:rsid w:val="00D96A5E"/>
    <w:rsid w:val="00D96A70"/>
    <w:rsid w:val="00D96C97"/>
    <w:rsid w:val="00D96D63"/>
    <w:rsid w:val="00D97487"/>
    <w:rsid w:val="00D975E9"/>
    <w:rsid w:val="00D976B4"/>
    <w:rsid w:val="00D976C6"/>
    <w:rsid w:val="00D977D8"/>
    <w:rsid w:val="00D97860"/>
    <w:rsid w:val="00D97A48"/>
    <w:rsid w:val="00D97AB7"/>
    <w:rsid w:val="00D97CD5"/>
    <w:rsid w:val="00D97DD7"/>
    <w:rsid w:val="00D97E5D"/>
    <w:rsid w:val="00DA007A"/>
    <w:rsid w:val="00DA029B"/>
    <w:rsid w:val="00DA031C"/>
    <w:rsid w:val="00DA03E0"/>
    <w:rsid w:val="00DA0644"/>
    <w:rsid w:val="00DA0C71"/>
    <w:rsid w:val="00DA0C8A"/>
    <w:rsid w:val="00DA0DEA"/>
    <w:rsid w:val="00DA111E"/>
    <w:rsid w:val="00DA1C4A"/>
    <w:rsid w:val="00DA1D3A"/>
    <w:rsid w:val="00DA1DDF"/>
    <w:rsid w:val="00DA1F74"/>
    <w:rsid w:val="00DA209D"/>
    <w:rsid w:val="00DA24E0"/>
    <w:rsid w:val="00DA2582"/>
    <w:rsid w:val="00DA268C"/>
    <w:rsid w:val="00DA26F6"/>
    <w:rsid w:val="00DA2B29"/>
    <w:rsid w:val="00DA2F49"/>
    <w:rsid w:val="00DA2F7A"/>
    <w:rsid w:val="00DA3204"/>
    <w:rsid w:val="00DA3266"/>
    <w:rsid w:val="00DA334A"/>
    <w:rsid w:val="00DA3855"/>
    <w:rsid w:val="00DA396E"/>
    <w:rsid w:val="00DA3B77"/>
    <w:rsid w:val="00DA3D9D"/>
    <w:rsid w:val="00DA3F84"/>
    <w:rsid w:val="00DA3FA5"/>
    <w:rsid w:val="00DA47E2"/>
    <w:rsid w:val="00DA4D10"/>
    <w:rsid w:val="00DA4FB8"/>
    <w:rsid w:val="00DA50FA"/>
    <w:rsid w:val="00DA5D3C"/>
    <w:rsid w:val="00DA5EB0"/>
    <w:rsid w:val="00DA5FB6"/>
    <w:rsid w:val="00DA6200"/>
    <w:rsid w:val="00DA64D5"/>
    <w:rsid w:val="00DA6511"/>
    <w:rsid w:val="00DA6574"/>
    <w:rsid w:val="00DA67A9"/>
    <w:rsid w:val="00DA69FD"/>
    <w:rsid w:val="00DA6DB6"/>
    <w:rsid w:val="00DA6F33"/>
    <w:rsid w:val="00DA7148"/>
    <w:rsid w:val="00DA72C4"/>
    <w:rsid w:val="00DA732F"/>
    <w:rsid w:val="00DA74DC"/>
    <w:rsid w:val="00DA7941"/>
    <w:rsid w:val="00DA7B1D"/>
    <w:rsid w:val="00DA7C65"/>
    <w:rsid w:val="00DA7E39"/>
    <w:rsid w:val="00DA7E40"/>
    <w:rsid w:val="00DA7FAB"/>
    <w:rsid w:val="00DB0467"/>
    <w:rsid w:val="00DB0AC3"/>
    <w:rsid w:val="00DB0ADE"/>
    <w:rsid w:val="00DB10A7"/>
    <w:rsid w:val="00DB1265"/>
    <w:rsid w:val="00DB14BF"/>
    <w:rsid w:val="00DB19F4"/>
    <w:rsid w:val="00DB1B56"/>
    <w:rsid w:val="00DB1D2F"/>
    <w:rsid w:val="00DB2105"/>
    <w:rsid w:val="00DB2332"/>
    <w:rsid w:val="00DB2400"/>
    <w:rsid w:val="00DB2589"/>
    <w:rsid w:val="00DB291D"/>
    <w:rsid w:val="00DB2D08"/>
    <w:rsid w:val="00DB2DC1"/>
    <w:rsid w:val="00DB2E07"/>
    <w:rsid w:val="00DB3209"/>
    <w:rsid w:val="00DB3601"/>
    <w:rsid w:val="00DB380B"/>
    <w:rsid w:val="00DB3ECF"/>
    <w:rsid w:val="00DB40A3"/>
    <w:rsid w:val="00DB4186"/>
    <w:rsid w:val="00DB466C"/>
    <w:rsid w:val="00DB476A"/>
    <w:rsid w:val="00DB48E2"/>
    <w:rsid w:val="00DB4904"/>
    <w:rsid w:val="00DB4D1A"/>
    <w:rsid w:val="00DB504A"/>
    <w:rsid w:val="00DB5220"/>
    <w:rsid w:val="00DB534C"/>
    <w:rsid w:val="00DB5459"/>
    <w:rsid w:val="00DB608C"/>
    <w:rsid w:val="00DB61E6"/>
    <w:rsid w:val="00DB6470"/>
    <w:rsid w:val="00DB6586"/>
    <w:rsid w:val="00DB6B48"/>
    <w:rsid w:val="00DB6C09"/>
    <w:rsid w:val="00DB6C1E"/>
    <w:rsid w:val="00DB6E1D"/>
    <w:rsid w:val="00DB7632"/>
    <w:rsid w:val="00DB7898"/>
    <w:rsid w:val="00DB79DB"/>
    <w:rsid w:val="00DB7B5C"/>
    <w:rsid w:val="00DB7FD2"/>
    <w:rsid w:val="00DC0155"/>
    <w:rsid w:val="00DC0196"/>
    <w:rsid w:val="00DC01C3"/>
    <w:rsid w:val="00DC0B08"/>
    <w:rsid w:val="00DC0CF3"/>
    <w:rsid w:val="00DC0E0E"/>
    <w:rsid w:val="00DC1168"/>
    <w:rsid w:val="00DC11D8"/>
    <w:rsid w:val="00DC1206"/>
    <w:rsid w:val="00DC12E8"/>
    <w:rsid w:val="00DC13E1"/>
    <w:rsid w:val="00DC15B9"/>
    <w:rsid w:val="00DC16A7"/>
    <w:rsid w:val="00DC16DE"/>
    <w:rsid w:val="00DC1866"/>
    <w:rsid w:val="00DC1ABB"/>
    <w:rsid w:val="00DC1BAE"/>
    <w:rsid w:val="00DC2BA8"/>
    <w:rsid w:val="00DC2C0C"/>
    <w:rsid w:val="00DC2F47"/>
    <w:rsid w:val="00DC2FD0"/>
    <w:rsid w:val="00DC304E"/>
    <w:rsid w:val="00DC31E7"/>
    <w:rsid w:val="00DC3339"/>
    <w:rsid w:val="00DC347D"/>
    <w:rsid w:val="00DC34D1"/>
    <w:rsid w:val="00DC36C7"/>
    <w:rsid w:val="00DC3882"/>
    <w:rsid w:val="00DC39A2"/>
    <w:rsid w:val="00DC3C99"/>
    <w:rsid w:val="00DC3CAC"/>
    <w:rsid w:val="00DC3CCB"/>
    <w:rsid w:val="00DC3EED"/>
    <w:rsid w:val="00DC439B"/>
    <w:rsid w:val="00DC47B5"/>
    <w:rsid w:val="00DC4FE2"/>
    <w:rsid w:val="00DC5B66"/>
    <w:rsid w:val="00DC5D61"/>
    <w:rsid w:val="00DC5E0D"/>
    <w:rsid w:val="00DC5F60"/>
    <w:rsid w:val="00DC619E"/>
    <w:rsid w:val="00DC63A0"/>
    <w:rsid w:val="00DC670E"/>
    <w:rsid w:val="00DC6802"/>
    <w:rsid w:val="00DC6D64"/>
    <w:rsid w:val="00DC70AC"/>
    <w:rsid w:val="00DC7110"/>
    <w:rsid w:val="00DC7619"/>
    <w:rsid w:val="00DC7934"/>
    <w:rsid w:val="00DC7F71"/>
    <w:rsid w:val="00DD052F"/>
    <w:rsid w:val="00DD05F9"/>
    <w:rsid w:val="00DD0602"/>
    <w:rsid w:val="00DD06ED"/>
    <w:rsid w:val="00DD0764"/>
    <w:rsid w:val="00DD0A2E"/>
    <w:rsid w:val="00DD0D61"/>
    <w:rsid w:val="00DD0ECC"/>
    <w:rsid w:val="00DD113A"/>
    <w:rsid w:val="00DD1680"/>
    <w:rsid w:val="00DD17CA"/>
    <w:rsid w:val="00DD21AD"/>
    <w:rsid w:val="00DD285C"/>
    <w:rsid w:val="00DD2963"/>
    <w:rsid w:val="00DD2DF4"/>
    <w:rsid w:val="00DD2F6A"/>
    <w:rsid w:val="00DD304B"/>
    <w:rsid w:val="00DD30E1"/>
    <w:rsid w:val="00DD399B"/>
    <w:rsid w:val="00DD3BCF"/>
    <w:rsid w:val="00DD3C8A"/>
    <w:rsid w:val="00DD4013"/>
    <w:rsid w:val="00DD4258"/>
    <w:rsid w:val="00DD443C"/>
    <w:rsid w:val="00DD46EF"/>
    <w:rsid w:val="00DD4868"/>
    <w:rsid w:val="00DD49C6"/>
    <w:rsid w:val="00DD4B1D"/>
    <w:rsid w:val="00DD4C30"/>
    <w:rsid w:val="00DD4CE2"/>
    <w:rsid w:val="00DD4CF8"/>
    <w:rsid w:val="00DD4D04"/>
    <w:rsid w:val="00DD4DE2"/>
    <w:rsid w:val="00DD573E"/>
    <w:rsid w:val="00DD5AE0"/>
    <w:rsid w:val="00DD5C6A"/>
    <w:rsid w:val="00DD624B"/>
    <w:rsid w:val="00DD6520"/>
    <w:rsid w:val="00DD65B7"/>
    <w:rsid w:val="00DD6B2B"/>
    <w:rsid w:val="00DD6C6B"/>
    <w:rsid w:val="00DD6D14"/>
    <w:rsid w:val="00DD7130"/>
    <w:rsid w:val="00DD71E6"/>
    <w:rsid w:val="00DD728E"/>
    <w:rsid w:val="00DD786F"/>
    <w:rsid w:val="00DE0564"/>
    <w:rsid w:val="00DE05DA"/>
    <w:rsid w:val="00DE094C"/>
    <w:rsid w:val="00DE168C"/>
    <w:rsid w:val="00DE1AAD"/>
    <w:rsid w:val="00DE1F89"/>
    <w:rsid w:val="00DE213D"/>
    <w:rsid w:val="00DE21AA"/>
    <w:rsid w:val="00DE2475"/>
    <w:rsid w:val="00DE2940"/>
    <w:rsid w:val="00DE2964"/>
    <w:rsid w:val="00DE3075"/>
    <w:rsid w:val="00DE3082"/>
    <w:rsid w:val="00DE30D0"/>
    <w:rsid w:val="00DE378F"/>
    <w:rsid w:val="00DE3984"/>
    <w:rsid w:val="00DE3DF3"/>
    <w:rsid w:val="00DE3F1D"/>
    <w:rsid w:val="00DE41B1"/>
    <w:rsid w:val="00DE4539"/>
    <w:rsid w:val="00DE45B3"/>
    <w:rsid w:val="00DE4675"/>
    <w:rsid w:val="00DE477A"/>
    <w:rsid w:val="00DE49B5"/>
    <w:rsid w:val="00DE4A49"/>
    <w:rsid w:val="00DE4C66"/>
    <w:rsid w:val="00DE4E39"/>
    <w:rsid w:val="00DE4EC9"/>
    <w:rsid w:val="00DE500C"/>
    <w:rsid w:val="00DE5524"/>
    <w:rsid w:val="00DE5771"/>
    <w:rsid w:val="00DE6025"/>
    <w:rsid w:val="00DE6649"/>
    <w:rsid w:val="00DE67F7"/>
    <w:rsid w:val="00DE6A68"/>
    <w:rsid w:val="00DE6DDF"/>
    <w:rsid w:val="00DE6EC6"/>
    <w:rsid w:val="00DE71B1"/>
    <w:rsid w:val="00DE78E0"/>
    <w:rsid w:val="00DE7C41"/>
    <w:rsid w:val="00DF0225"/>
    <w:rsid w:val="00DF0DB5"/>
    <w:rsid w:val="00DF117E"/>
    <w:rsid w:val="00DF1530"/>
    <w:rsid w:val="00DF16A7"/>
    <w:rsid w:val="00DF173F"/>
    <w:rsid w:val="00DF1A1C"/>
    <w:rsid w:val="00DF1AE5"/>
    <w:rsid w:val="00DF1B25"/>
    <w:rsid w:val="00DF1EF4"/>
    <w:rsid w:val="00DF24C6"/>
    <w:rsid w:val="00DF2AC4"/>
    <w:rsid w:val="00DF2CBB"/>
    <w:rsid w:val="00DF2E12"/>
    <w:rsid w:val="00DF2E84"/>
    <w:rsid w:val="00DF2FA9"/>
    <w:rsid w:val="00DF3513"/>
    <w:rsid w:val="00DF36F1"/>
    <w:rsid w:val="00DF3C00"/>
    <w:rsid w:val="00DF4150"/>
    <w:rsid w:val="00DF43B1"/>
    <w:rsid w:val="00DF472B"/>
    <w:rsid w:val="00DF476B"/>
    <w:rsid w:val="00DF48AE"/>
    <w:rsid w:val="00DF4A14"/>
    <w:rsid w:val="00DF4A80"/>
    <w:rsid w:val="00DF4AEC"/>
    <w:rsid w:val="00DF4F3C"/>
    <w:rsid w:val="00DF4F8C"/>
    <w:rsid w:val="00DF4FFB"/>
    <w:rsid w:val="00DF52B3"/>
    <w:rsid w:val="00DF59DF"/>
    <w:rsid w:val="00DF5E8F"/>
    <w:rsid w:val="00DF6665"/>
    <w:rsid w:val="00DF6789"/>
    <w:rsid w:val="00DF679C"/>
    <w:rsid w:val="00DF6A3D"/>
    <w:rsid w:val="00DF6B96"/>
    <w:rsid w:val="00DF6DCC"/>
    <w:rsid w:val="00DF6DE9"/>
    <w:rsid w:val="00DF70B4"/>
    <w:rsid w:val="00DF72DD"/>
    <w:rsid w:val="00DF73E2"/>
    <w:rsid w:val="00DF78E5"/>
    <w:rsid w:val="00DF7A8C"/>
    <w:rsid w:val="00DF7C33"/>
    <w:rsid w:val="00E00089"/>
    <w:rsid w:val="00E003E9"/>
    <w:rsid w:val="00E0084B"/>
    <w:rsid w:val="00E00A67"/>
    <w:rsid w:val="00E01B7A"/>
    <w:rsid w:val="00E02199"/>
    <w:rsid w:val="00E021A0"/>
    <w:rsid w:val="00E02201"/>
    <w:rsid w:val="00E0237D"/>
    <w:rsid w:val="00E0239A"/>
    <w:rsid w:val="00E02655"/>
    <w:rsid w:val="00E02752"/>
    <w:rsid w:val="00E02BB6"/>
    <w:rsid w:val="00E02C61"/>
    <w:rsid w:val="00E02E7A"/>
    <w:rsid w:val="00E02E9B"/>
    <w:rsid w:val="00E03026"/>
    <w:rsid w:val="00E03070"/>
    <w:rsid w:val="00E031CE"/>
    <w:rsid w:val="00E034E4"/>
    <w:rsid w:val="00E0355F"/>
    <w:rsid w:val="00E036B3"/>
    <w:rsid w:val="00E03EBA"/>
    <w:rsid w:val="00E04113"/>
    <w:rsid w:val="00E0434C"/>
    <w:rsid w:val="00E046AB"/>
    <w:rsid w:val="00E04E41"/>
    <w:rsid w:val="00E0503A"/>
    <w:rsid w:val="00E051FE"/>
    <w:rsid w:val="00E0534B"/>
    <w:rsid w:val="00E053F8"/>
    <w:rsid w:val="00E05C14"/>
    <w:rsid w:val="00E05C7A"/>
    <w:rsid w:val="00E0606A"/>
    <w:rsid w:val="00E06208"/>
    <w:rsid w:val="00E0627E"/>
    <w:rsid w:val="00E06423"/>
    <w:rsid w:val="00E06E00"/>
    <w:rsid w:val="00E07829"/>
    <w:rsid w:val="00E07992"/>
    <w:rsid w:val="00E07B9A"/>
    <w:rsid w:val="00E07CDD"/>
    <w:rsid w:val="00E07D21"/>
    <w:rsid w:val="00E1011F"/>
    <w:rsid w:val="00E101CF"/>
    <w:rsid w:val="00E10370"/>
    <w:rsid w:val="00E10461"/>
    <w:rsid w:val="00E10F19"/>
    <w:rsid w:val="00E10F6B"/>
    <w:rsid w:val="00E1137A"/>
    <w:rsid w:val="00E11B63"/>
    <w:rsid w:val="00E11E71"/>
    <w:rsid w:val="00E12430"/>
    <w:rsid w:val="00E12860"/>
    <w:rsid w:val="00E130D4"/>
    <w:rsid w:val="00E13A00"/>
    <w:rsid w:val="00E13CD7"/>
    <w:rsid w:val="00E14127"/>
    <w:rsid w:val="00E1422C"/>
    <w:rsid w:val="00E147CC"/>
    <w:rsid w:val="00E14AAA"/>
    <w:rsid w:val="00E14B66"/>
    <w:rsid w:val="00E14C4A"/>
    <w:rsid w:val="00E14EBA"/>
    <w:rsid w:val="00E153A1"/>
    <w:rsid w:val="00E15512"/>
    <w:rsid w:val="00E1566E"/>
    <w:rsid w:val="00E15BD5"/>
    <w:rsid w:val="00E15BDA"/>
    <w:rsid w:val="00E15CE5"/>
    <w:rsid w:val="00E15E85"/>
    <w:rsid w:val="00E15EE2"/>
    <w:rsid w:val="00E15EF6"/>
    <w:rsid w:val="00E16056"/>
    <w:rsid w:val="00E16189"/>
    <w:rsid w:val="00E1630A"/>
    <w:rsid w:val="00E163EE"/>
    <w:rsid w:val="00E166BE"/>
    <w:rsid w:val="00E1694B"/>
    <w:rsid w:val="00E16B57"/>
    <w:rsid w:val="00E1701D"/>
    <w:rsid w:val="00E175A7"/>
    <w:rsid w:val="00E175F8"/>
    <w:rsid w:val="00E178B3"/>
    <w:rsid w:val="00E17BFC"/>
    <w:rsid w:val="00E17D6D"/>
    <w:rsid w:val="00E17FAB"/>
    <w:rsid w:val="00E2010A"/>
    <w:rsid w:val="00E2029C"/>
    <w:rsid w:val="00E202FC"/>
    <w:rsid w:val="00E20658"/>
    <w:rsid w:val="00E2088D"/>
    <w:rsid w:val="00E20DAA"/>
    <w:rsid w:val="00E20F83"/>
    <w:rsid w:val="00E213D0"/>
    <w:rsid w:val="00E2157B"/>
    <w:rsid w:val="00E2194F"/>
    <w:rsid w:val="00E2195E"/>
    <w:rsid w:val="00E21D5E"/>
    <w:rsid w:val="00E21E56"/>
    <w:rsid w:val="00E2234C"/>
    <w:rsid w:val="00E227E7"/>
    <w:rsid w:val="00E22B0F"/>
    <w:rsid w:val="00E22B77"/>
    <w:rsid w:val="00E22D0E"/>
    <w:rsid w:val="00E2307C"/>
    <w:rsid w:val="00E231EE"/>
    <w:rsid w:val="00E2321F"/>
    <w:rsid w:val="00E23740"/>
    <w:rsid w:val="00E23B83"/>
    <w:rsid w:val="00E23BFC"/>
    <w:rsid w:val="00E242F3"/>
    <w:rsid w:val="00E2436B"/>
    <w:rsid w:val="00E2436F"/>
    <w:rsid w:val="00E24468"/>
    <w:rsid w:val="00E24917"/>
    <w:rsid w:val="00E24A29"/>
    <w:rsid w:val="00E24AED"/>
    <w:rsid w:val="00E24D23"/>
    <w:rsid w:val="00E24E3C"/>
    <w:rsid w:val="00E24F95"/>
    <w:rsid w:val="00E25038"/>
    <w:rsid w:val="00E2525F"/>
    <w:rsid w:val="00E2528C"/>
    <w:rsid w:val="00E25EB3"/>
    <w:rsid w:val="00E25F9F"/>
    <w:rsid w:val="00E262BB"/>
    <w:rsid w:val="00E265C4"/>
    <w:rsid w:val="00E266E7"/>
    <w:rsid w:val="00E26DDA"/>
    <w:rsid w:val="00E26E66"/>
    <w:rsid w:val="00E2716B"/>
    <w:rsid w:val="00E27188"/>
    <w:rsid w:val="00E274A0"/>
    <w:rsid w:val="00E274D1"/>
    <w:rsid w:val="00E274D6"/>
    <w:rsid w:val="00E277AF"/>
    <w:rsid w:val="00E27814"/>
    <w:rsid w:val="00E278E8"/>
    <w:rsid w:val="00E278ED"/>
    <w:rsid w:val="00E2792B"/>
    <w:rsid w:val="00E27A1C"/>
    <w:rsid w:val="00E27A79"/>
    <w:rsid w:val="00E30060"/>
    <w:rsid w:val="00E302D7"/>
    <w:rsid w:val="00E308EE"/>
    <w:rsid w:val="00E309EF"/>
    <w:rsid w:val="00E30B49"/>
    <w:rsid w:val="00E30B72"/>
    <w:rsid w:val="00E30F38"/>
    <w:rsid w:val="00E31460"/>
    <w:rsid w:val="00E318BF"/>
    <w:rsid w:val="00E31A3B"/>
    <w:rsid w:val="00E31D05"/>
    <w:rsid w:val="00E31E98"/>
    <w:rsid w:val="00E31F36"/>
    <w:rsid w:val="00E31F51"/>
    <w:rsid w:val="00E32519"/>
    <w:rsid w:val="00E329F1"/>
    <w:rsid w:val="00E32BC1"/>
    <w:rsid w:val="00E32DA0"/>
    <w:rsid w:val="00E3340B"/>
    <w:rsid w:val="00E33472"/>
    <w:rsid w:val="00E336CE"/>
    <w:rsid w:val="00E33D9C"/>
    <w:rsid w:val="00E343BC"/>
    <w:rsid w:val="00E3452E"/>
    <w:rsid w:val="00E34664"/>
    <w:rsid w:val="00E3496D"/>
    <w:rsid w:val="00E349D8"/>
    <w:rsid w:val="00E34AD8"/>
    <w:rsid w:val="00E34B48"/>
    <w:rsid w:val="00E35305"/>
    <w:rsid w:val="00E35309"/>
    <w:rsid w:val="00E354EB"/>
    <w:rsid w:val="00E3577A"/>
    <w:rsid w:val="00E3611A"/>
    <w:rsid w:val="00E36591"/>
    <w:rsid w:val="00E366B0"/>
    <w:rsid w:val="00E36C21"/>
    <w:rsid w:val="00E36CFC"/>
    <w:rsid w:val="00E36D96"/>
    <w:rsid w:val="00E36DDF"/>
    <w:rsid w:val="00E37502"/>
    <w:rsid w:val="00E37559"/>
    <w:rsid w:val="00E3775A"/>
    <w:rsid w:val="00E3779E"/>
    <w:rsid w:val="00E37BC4"/>
    <w:rsid w:val="00E37CED"/>
    <w:rsid w:val="00E37DE3"/>
    <w:rsid w:val="00E37DE9"/>
    <w:rsid w:val="00E402C3"/>
    <w:rsid w:val="00E4042B"/>
    <w:rsid w:val="00E404C0"/>
    <w:rsid w:val="00E40890"/>
    <w:rsid w:val="00E40A20"/>
    <w:rsid w:val="00E40A47"/>
    <w:rsid w:val="00E40A64"/>
    <w:rsid w:val="00E4130E"/>
    <w:rsid w:val="00E4164B"/>
    <w:rsid w:val="00E41699"/>
    <w:rsid w:val="00E41826"/>
    <w:rsid w:val="00E41A09"/>
    <w:rsid w:val="00E41D13"/>
    <w:rsid w:val="00E41DEE"/>
    <w:rsid w:val="00E4246D"/>
    <w:rsid w:val="00E425A5"/>
    <w:rsid w:val="00E42848"/>
    <w:rsid w:val="00E4340F"/>
    <w:rsid w:val="00E434BE"/>
    <w:rsid w:val="00E43569"/>
    <w:rsid w:val="00E4385E"/>
    <w:rsid w:val="00E438E1"/>
    <w:rsid w:val="00E43B22"/>
    <w:rsid w:val="00E43FDE"/>
    <w:rsid w:val="00E441B3"/>
    <w:rsid w:val="00E44307"/>
    <w:rsid w:val="00E443BE"/>
    <w:rsid w:val="00E44424"/>
    <w:rsid w:val="00E449E8"/>
    <w:rsid w:val="00E44DA2"/>
    <w:rsid w:val="00E44F42"/>
    <w:rsid w:val="00E4505B"/>
    <w:rsid w:val="00E453AD"/>
    <w:rsid w:val="00E4577B"/>
    <w:rsid w:val="00E458A1"/>
    <w:rsid w:val="00E45D9B"/>
    <w:rsid w:val="00E45F71"/>
    <w:rsid w:val="00E460C4"/>
    <w:rsid w:val="00E4621B"/>
    <w:rsid w:val="00E46370"/>
    <w:rsid w:val="00E4656C"/>
    <w:rsid w:val="00E4663D"/>
    <w:rsid w:val="00E46854"/>
    <w:rsid w:val="00E46A3A"/>
    <w:rsid w:val="00E46F71"/>
    <w:rsid w:val="00E4783B"/>
    <w:rsid w:val="00E47E05"/>
    <w:rsid w:val="00E47EBA"/>
    <w:rsid w:val="00E47EE1"/>
    <w:rsid w:val="00E5019E"/>
    <w:rsid w:val="00E50257"/>
    <w:rsid w:val="00E506CE"/>
    <w:rsid w:val="00E50ABB"/>
    <w:rsid w:val="00E50B04"/>
    <w:rsid w:val="00E50BEF"/>
    <w:rsid w:val="00E50F21"/>
    <w:rsid w:val="00E50F44"/>
    <w:rsid w:val="00E50FDD"/>
    <w:rsid w:val="00E512E7"/>
    <w:rsid w:val="00E5138B"/>
    <w:rsid w:val="00E5157B"/>
    <w:rsid w:val="00E51978"/>
    <w:rsid w:val="00E519FC"/>
    <w:rsid w:val="00E51A45"/>
    <w:rsid w:val="00E51C24"/>
    <w:rsid w:val="00E5223C"/>
    <w:rsid w:val="00E52303"/>
    <w:rsid w:val="00E523BA"/>
    <w:rsid w:val="00E526B9"/>
    <w:rsid w:val="00E529C9"/>
    <w:rsid w:val="00E52EB5"/>
    <w:rsid w:val="00E53144"/>
    <w:rsid w:val="00E5323C"/>
    <w:rsid w:val="00E53607"/>
    <w:rsid w:val="00E53736"/>
    <w:rsid w:val="00E53C08"/>
    <w:rsid w:val="00E547AE"/>
    <w:rsid w:val="00E548A7"/>
    <w:rsid w:val="00E54AE1"/>
    <w:rsid w:val="00E54B89"/>
    <w:rsid w:val="00E55507"/>
    <w:rsid w:val="00E5571F"/>
    <w:rsid w:val="00E55AAD"/>
    <w:rsid w:val="00E55DA7"/>
    <w:rsid w:val="00E55E36"/>
    <w:rsid w:val="00E563BD"/>
    <w:rsid w:val="00E5676E"/>
    <w:rsid w:val="00E56B24"/>
    <w:rsid w:val="00E56C33"/>
    <w:rsid w:val="00E57FC0"/>
    <w:rsid w:val="00E5AB47"/>
    <w:rsid w:val="00E6004F"/>
    <w:rsid w:val="00E6063F"/>
    <w:rsid w:val="00E608E3"/>
    <w:rsid w:val="00E60BAA"/>
    <w:rsid w:val="00E60E39"/>
    <w:rsid w:val="00E61205"/>
    <w:rsid w:val="00E613A2"/>
    <w:rsid w:val="00E61937"/>
    <w:rsid w:val="00E61DC6"/>
    <w:rsid w:val="00E62103"/>
    <w:rsid w:val="00E62197"/>
    <w:rsid w:val="00E62257"/>
    <w:rsid w:val="00E622F7"/>
    <w:rsid w:val="00E62904"/>
    <w:rsid w:val="00E6294B"/>
    <w:rsid w:val="00E62BA5"/>
    <w:rsid w:val="00E62FA0"/>
    <w:rsid w:val="00E63089"/>
    <w:rsid w:val="00E6341B"/>
    <w:rsid w:val="00E6350C"/>
    <w:rsid w:val="00E6358A"/>
    <w:rsid w:val="00E63997"/>
    <w:rsid w:val="00E639D2"/>
    <w:rsid w:val="00E63E31"/>
    <w:rsid w:val="00E63E4F"/>
    <w:rsid w:val="00E64187"/>
    <w:rsid w:val="00E645F2"/>
    <w:rsid w:val="00E6469B"/>
    <w:rsid w:val="00E64707"/>
    <w:rsid w:val="00E64E00"/>
    <w:rsid w:val="00E64E1C"/>
    <w:rsid w:val="00E65364"/>
    <w:rsid w:val="00E659E3"/>
    <w:rsid w:val="00E65ABE"/>
    <w:rsid w:val="00E65ACC"/>
    <w:rsid w:val="00E65AFF"/>
    <w:rsid w:val="00E65C8A"/>
    <w:rsid w:val="00E6666C"/>
    <w:rsid w:val="00E666B9"/>
    <w:rsid w:val="00E66715"/>
    <w:rsid w:val="00E669BB"/>
    <w:rsid w:val="00E66A8A"/>
    <w:rsid w:val="00E66C1D"/>
    <w:rsid w:val="00E67180"/>
    <w:rsid w:val="00E671D5"/>
    <w:rsid w:val="00E6768D"/>
    <w:rsid w:val="00E6786B"/>
    <w:rsid w:val="00E67D1B"/>
    <w:rsid w:val="00E700B2"/>
    <w:rsid w:val="00E70159"/>
    <w:rsid w:val="00E704C1"/>
    <w:rsid w:val="00E707F2"/>
    <w:rsid w:val="00E70BC9"/>
    <w:rsid w:val="00E70D24"/>
    <w:rsid w:val="00E71008"/>
    <w:rsid w:val="00E712DC"/>
    <w:rsid w:val="00E71982"/>
    <w:rsid w:val="00E71FAC"/>
    <w:rsid w:val="00E72423"/>
    <w:rsid w:val="00E7252E"/>
    <w:rsid w:val="00E728D8"/>
    <w:rsid w:val="00E73587"/>
    <w:rsid w:val="00E7386A"/>
    <w:rsid w:val="00E739E3"/>
    <w:rsid w:val="00E73C3C"/>
    <w:rsid w:val="00E74370"/>
    <w:rsid w:val="00E74491"/>
    <w:rsid w:val="00E747D7"/>
    <w:rsid w:val="00E74962"/>
    <w:rsid w:val="00E74C1C"/>
    <w:rsid w:val="00E74E16"/>
    <w:rsid w:val="00E74ECE"/>
    <w:rsid w:val="00E75182"/>
    <w:rsid w:val="00E751B1"/>
    <w:rsid w:val="00E75225"/>
    <w:rsid w:val="00E7531F"/>
    <w:rsid w:val="00E75780"/>
    <w:rsid w:val="00E75B2A"/>
    <w:rsid w:val="00E75B98"/>
    <w:rsid w:val="00E75C08"/>
    <w:rsid w:val="00E75E3F"/>
    <w:rsid w:val="00E76166"/>
    <w:rsid w:val="00E76167"/>
    <w:rsid w:val="00E761E6"/>
    <w:rsid w:val="00E7638F"/>
    <w:rsid w:val="00E7684F"/>
    <w:rsid w:val="00E76C4B"/>
    <w:rsid w:val="00E76DA1"/>
    <w:rsid w:val="00E77260"/>
    <w:rsid w:val="00E77504"/>
    <w:rsid w:val="00E77B6A"/>
    <w:rsid w:val="00E80445"/>
    <w:rsid w:val="00E80729"/>
    <w:rsid w:val="00E80B7F"/>
    <w:rsid w:val="00E80BC6"/>
    <w:rsid w:val="00E80C90"/>
    <w:rsid w:val="00E80CAF"/>
    <w:rsid w:val="00E80DC1"/>
    <w:rsid w:val="00E816D9"/>
    <w:rsid w:val="00E81B39"/>
    <w:rsid w:val="00E81D58"/>
    <w:rsid w:val="00E81EAF"/>
    <w:rsid w:val="00E821D7"/>
    <w:rsid w:val="00E822BB"/>
    <w:rsid w:val="00E823F1"/>
    <w:rsid w:val="00E8246E"/>
    <w:rsid w:val="00E825F2"/>
    <w:rsid w:val="00E826AE"/>
    <w:rsid w:val="00E829D8"/>
    <w:rsid w:val="00E82B7F"/>
    <w:rsid w:val="00E82C69"/>
    <w:rsid w:val="00E82D85"/>
    <w:rsid w:val="00E8317F"/>
    <w:rsid w:val="00E83354"/>
    <w:rsid w:val="00E833AF"/>
    <w:rsid w:val="00E83663"/>
    <w:rsid w:val="00E83674"/>
    <w:rsid w:val="00E8367E"/>
    <w:rsid w:val="00E8374D"/>
    <w:rsid w:val="00E83A2E"/>
    <w:rsid w:val="00E83BB8"/>
    <w:rsid w:val="00E83DE6"/>
    <w:rsid w:val="00E83E25"/>
    <w:rsid w:val="00E83F2B"/>
    <w:rsid w:val="00E840ED"/>
    <w:rsid w:val="00E844E5"/>
    <w:rsid w:val="00E84734"/>
    <w:rsid w:val="00E849B8"/>
    <w:rsid w:val="00E84DA2"/>
    <w:rsid w:val="00E84F6A"/>
    <w:rsid w:val="00E8573E"/>
    <w:rsid w:val="00E85D17"/>
    <w:rsid w:val="00E85E62"/>
    <w:rsid w:val="00E86160"/>
    <w:rsid w:val="00E86284"/>
    <w:rsid w:val="00E8666C"/>
    <w:rsid w:val="00E866CD"/>
    <w:rsid w:val="00E8670A"/>
    <w:rsid w:val="00E8683E"/>
    <w:rsid w:val="00E86AA8"/>
    <w:rsid w:val="00E86E8B"/>
    <w:rsid w:val="00E871FB"/>
    <w:rsid w:val="00E874BD"/>
    <w:rsid w:val="00E87BCA"/>
    <w:rsid w:val="00E87CCF"/>
    <w:rsid w:val="00E87E82"/>
    <w:rsid w:val="00E89E05"/>
    <w:rsid w:val="00E9003B"/>
    <w:rsid w:val="00E900C6"/>
    <w:rsid w:val="00E9087C"/>
    <w:rsid w:val="00E90913"/>
    <w:rsid w:val="00E9098C"/>
    <w:rsid w:val="00E90A54"/>
    <w:rsid w:val="00E90A69"/>
    <w:rsid w:val="00E91244"/>
    <w:rsid w:val="00E917CF"/>
    <w:rsid w:val="00E917DB"/>
    <w:rsid w:val="00E9299A"/>
    <w:rsid w:val="00E92DEC"/>
    <w:rsid w:val="00E92E72"/>
    <w:rsid w:val="00E931F2"/>
    <w:rsid w:val="00E932F8"/>
    <w:rsid w:val="00E941FF"/>
    <w:rsid w:val="00E94233"/>
    <w:rsid w:val="00E9499C"/>
    <w:rsid w:val="00E94AB0"/>
    <w:rsid w:val="00E94BAC"/>
    <w:rsid w:val="00E94DA6"/>
    <w:rsid w:val="00E959EE"/>
    <w:rsid w:val="00E95B13"/>
    <w:rsid w:val="00E95B83"/>
    <w:rsid w:val="00E95CA6"/>
    <w:rsid w:val="00E9621F"/>
    <w:rsid w:val="00E96569"/>
    <w:rsid w:val="00E96669"/>
    <w:rsid w:val="00E9668F"/>
    <w:rsid w:val="00E967E9"/>
    <w:rsid w:val="00E96850"/>
    <w:rsid w:val="00E96EA7"/>
    <w:rsid w:val="00E9713A"/>
    <w:rsid w:val="00E9715B"/>
    <w:rsid w:val="00E973DB"/>
    <w:rsid w:val="00E97725"/>
    <w:rsid w:val="00E978BE"/>
    <w:rsid w:val="00E97902"/>
    <w:rsid w:val="00E97BDE"/>
    <w:rsid w:val="00E97C0A"/>
    <w:rsid w:val="00EA027D"/>
    <w:rsid w:val="00EA0879"/>
    <w:rsid w:val="00EA0AF2"/>
    <w:rsid w:val="00EA0B04"/>
    <w:rsid w:val="00EA0B1B"/>
    <w:rsid w:val="00EA0CE3"/>
    <w:rsid w:val="00EA0E66"/>
    <w:rsid w:val="00EA0E70"/>
    <w:rsid w:val="00EA14FF"/>
    <w:rsid w:val="00EA168A"/>
    <w:rsid w:val="00EA17DB"/>
    <w:rsid w:val="00EA17EF"/>
    <w:rsid w:val="00EA1A4C"/>
    <w:rsid w:val="00EA1B39"/>
    <w:rsid w:val="00EA253D"/>
    <w:rsid w:val="00EA2BBD"/>
    <w:rsid w:val="00EA2E0E"/>
    <w:rsid w:val="00EA3320"/>
    <w:rsid w:val="00EA3A18"/>
    <w:rsid w:val="00EA3A5A"/>
    <w:rsid w:val="00EA42D2"/>
    <w:rsid w:val="00EA46B5"/>
    <w:rsid w:val="00EA48D4"/>
    <w:rsid w:val="00EA493A"/>
    <w:rsid w:val="00EA494A"/>
    <w:rsid w:val="00EA49FF"/>
    <w:rsid w:val="00EA4E67"/>
    <w:rsid w:val="00EA4EDF"/>
    <w:rsid w:val="00EA4F7E"/>
    <w:rsid w:val="00EA5273"/>
    <w:rsid w:val="00EA532A"/>
    <w:rsid w:val="00EA54EB"/>
    <w:rsid w:val="00EA57B8"/>
    <w:rsid w:val="00EA59E7"/>
    <w:rsid w:val="00EA5EB9"/>
    <w:rsid w:val="00EA5EE1"/>
    <w:rsid w:val="00EA65E7"/>
    <w:rsid w:val="00EA68C2"/>
    <w:rsid w:val="00EA6A68"/>
    <w:rsid w:val="00EA6B07"/>
    <w:rsid w:val="00EA6B4E"/>
    <w:rsid w:val="00EA6FF5"/>
    <w:rsid w:val="00EA7566"/>
    <w:rsid w:val="00EA75DA"/>
    <w:rsid w:val="00EA7648"/>
    <w:rsid w:val="00EA7732"/>
    <w:rsid w:val="00EA7803"/>
    <w:rsid w:val="00EA7852"/>
    <w:rsid w:val="00EA7BD9"/>
    <w:rsid w:val="00EB00E0"/>
    <w:rsid w:val="00EB040C"/>
    <w:rsid w:val="00EB0428"/>
    <w:rsid w:val="00EB04FD"/>
    <w:rsid w:val="00EB074A"/>
    <w:rsid w:val="00EB0799"/>
    <w:rsid w:val="00EB0C82"/>
    <w:rsid w:val="00EB12C0"/>
    <w:rsid w:val="00EB12CB"/>
    <w:rsid w:val="00EB15AE"/>
    <w:rsid w:val="00EB1841"/>
    <w:rsid w:val="00EB2113"/>
    <w:rsid w:val="00EB2427"/>
    <w:rsid w:val="00EB2608"/>
    <w:rsid w:val="00EB260B"/>
    <w:rsid w:val="00EB263F"/>
    <w:rsid w:val="00EB2960"/>
    <w:rsid w:val="00EB2F1E"/>
    <w:rsid w:val="00EB3169"/>
    <w:rsid w:val="00EB3781"/>
    <w:rsid w:val="00EB38B3"/>
    <w:rsid w:val="00EB3931"/>
    <w:rsid w:val="00EB3C0D"/>
    <w:rsid w:val="00EB3E54"/>
    <w:rsid w:val="00EB413E"/>
    <w:rsid w:val="00EB43BF"/>
    <w:rsid w:val="00EB46B0"/>
    <w:rsid w:val="00EB46B4"/>
    <w:rsid w:val="00EB4712"/>
    <w:rsid w:val="00EB4CE8"/>
    <w:rsid w:val="00EB4D7B"/>
    <w:rsid w:val="00EB4E1F"/>
    <w:rsid w:val="00EB4ECF"/>
    <w:rsid w:val="00EB518A"/>
    <w:rsid w:val="00EB592E"/>
    <w:rsid w:val="00EB5A98"/>
    <w:rsid w:val="00EB5B4B"/>
    <w:rsid w:val="00EB5F8E"/>
    <w:rsid w:val="00EB61A9"/>
    <w:rsid w:val="00EB65E6"/>
    <w:rsid w:val="00EB6643"/>
    <w:rsid w:val="00EB67AA"/>
    <w:rsid w:val="00EB6AE0"/>
    <w:rsid w:val="00EB6ED8"/>
    <w:rsid w:val="00EB6F8A"/>
    <w:rsid w:val="00EB793A"/>
    <w:rsid w:val="00EC0054"/>
    <w:rsid w:val="00EC07F2"/>
    <w:rsid w:val="00EC093D"/>
    <w:rsid w:val="00EC099D"/>
    <w:rsid w:val="00EC0CA8"/>
    <w:rsid w:val="00EC121B"/>
    <w:rsid w:val="00EC1230"/>
    <w:rsid w:val="00EC1316"/>
    <w:rsid w:val="00EC16E6"/>
    <w:rsid w:val="00EC16F5"/>
    <w:rsid w:val="00EC1845"/>
    <w:rsid w:val="00EC1C70"/>
    <w:rsid w:val="00EC1D46"/>
    <w:rsid w:val="00EC1D62"/>
    <w:rsid w:val="00EC2167"/>
    <w:rsid w:val="00EC2222"/>
    <w:rsid w:val="00EC2B2A"/>
    <w:rsid w:val="00EC2D49"/>
    <w:rsid w:val="00EC2FB0"/>
    <w:rsid w:val="00EC317B"/>
    <w:rsid w:val="00EC3AE3"/>
    <w:rsid w:val="00EC43F7"/>
    <w:rsid w:val="00EC47E2"/>
    <w:rsid w:val="00EC497C"/>
    <w:rsid w:val="00EC4A0F"/>
    <w:rsid w:val="00EC4D1D"/>
    <w:rsid w:val="00EC4D3D"/>
    <w:rsid w:val="00EC52A9"/>
    <w:rsid w:val="00EC564D"/>
    <w:rsid w:val="00EC5696"/>
    <w:rsid w:val="00EC57FB"/>
    <w:rsid w:val="00EC5A96"/>
    <w:rsid w:val="00EC5BCC"/>
    <w:rsid w:val="00EC5E57"/>
    <w:rsid w:val="00EC5F61"/>
    <w:rsid w:val="00EC615D"/>
    <w:rsid w:val="00EC6180"/>
    <w:rsid w:val="00EC64BC"/>
    <w:rsid w:val="00EC6685"/>
    <w:rsid w:val="00EC6885"/>
    <w:rsid w:val="00EC68D7"/>
    <w:rsid w:val="00EC6DDE"/>
    <w:rsid w:val="00EC6EF4"/>
    <w:rsid w:val="00EC77BC"/>
    <w:rsid w:val="00EC7ADB"/>
    <w:rsid w:val="00ED0308"/>
    <w:rsid w:val="00ED04E2"/>
    <w:rsid w:val="00ED0586"/>
    <w:rsid w:val="00ED0688"/>
    <w:rsid w:val="00ED084A"/>
    <w:rsid w:val="00ED0EF9"/>
    <w:rsid w:val="00ED0FD2"/>
    <w:rsid w:val="00ED19BF"/>
    <w:rsid w:val="00ED1A2C"/>
    <w:rsid w:val="00ED1B1B"/>
    <w:rsid w:val="00ED1DAB"/>
    <w:rsid w:val="00ED2010"/>
    <w:rsid w:val="00ED227F"/>
    <w:rsid w:val="00ED2604"/>
    <w:rsid w:val="00ED270B"/>
    <w:rsid w:val="00ED2926"/>
    <w:rsid w:val="00ED2B8C"/>
    <w:rsid w:val="00ED2F04"/>
    <w:rsid w:val="00ED314B"/>
    <w:rsid w:val="00ED32FC"/>
    <w:rsid w:val="00ED3795"/>
    <w:rsid w:val="00ED3852"/>
    <w:rsid w:val="00ED39B5"/>
    <w:rsid w:val="00ED3A4A"/>
    <w:rsid w:val="00ED4103"/>
    <w:rsid w:val="00ED4105"/>
    <w:rsid w:val="00ED4D12"/>
    <w:rsid w:val="00ED4D2C"/>
    <w:rsid w:val="00ED5065"/>
    <w:rsid w:val="00ED50D0"/>
    <w:rsid w:val="00ED54EF"/>
    <w:rsid w:val="00ED5731"/>
    <w:rsid w:val="00ED5C25"/>
    <w:rsid w:val="00ED5E04"/>
    <w:rsid w:val="00ED5E0B"/>
    <w:rsid w:val="00ED5F77"/>
    <w:rsid w:val="00ED5F91"/>
    <w:rsid w:val="00ED604C"/>
    <w:rsid w:val="00ED6395"/>
    <w:rsid w:val="00ED66EB"/>
    <w:rsid w:val="00ED69A9"/>
    <w:rsid w:val="00ED69F9"/>
    <w:rsid w:val="00ED6A42"/>
    <w:rsid w:val="00ED6CA4"/>
    <w:rsid w:val="00ED6FC1"/>
    <w:rsid w:val="00ED7512"/>
    <w:rsid w:val="00ED755F"/>
    <w:rsid w:val="00ED7ACA"/>
    <w:rsid w:val="00ED7B9E"/>
    <w:rsid w:val="00ED7D6F"/>
    <w:rsid w:val="00EE00BE"/>
    <w:rsid w:val="00EE04C7"/>
    <w:rsid w:val="00EE055F"/>
    <w:rsid w:val="00EE0C61"/>
    <w:rsid w:val="00EE0D78"/>
    <w:rsid w:val="00EE1304"/>
    <w:rsid w:val="00EE135A"/>
    <w:rsid w:val="00EE1549"/>
    <w:rsid w:val="00EE18EE"/>
    <w:rsid w:val="00EE1CFC"/>
    <w:rsid w:val="00EE20F0"/>
    <w:rsid w:val="00EE2337"/>
    <w:rsid w:val="00EE2565"/>
    <w:rsid w:val="00EE25D2"/>
    <w:rsid w:val="00EE263B"/>
    <w:rsid w:val="00EE2765"/>
    <w:rsid w:val="00EE276A"/>
    <w:rsid w:val="00EE28F2"/>
    <w:rsid w:val="00EE2C29"/>
    <w:rsid w:val="00EE2FBF"/>
    <w:rsid w:val="00EE34E9"/>
    <w:rsid w:val="00EE354D"/>
    <w:rsid w:val="00EE39B6"/>
    <w:rsid w:val="00EE3BC1"/>
    <w:rsid w:val="00EE3E5D"/>
    <w:rsid w:val="00EE4016"/>
    <w:rsid w:val="00EE40CE"/>
    <w:rsid w:val="00EE41CC"/>
    <w:rsid w:val="00EE45A4"/>
    <w:rsid w:val="00EE46A6"/>
    <w:rsid w:val="00EE4E18"/>
    <w:rsid w:val="00EE4F65"/>
    <w:rsid w:val="00EE5B13"/>
    <w:rsid w:val="00EE5F47"/>
    <w:rsid w:val="00EE6296"/>
    <w:rsid w:val="00EE63DD"/>
    <w:rsid w:val="00EE651B"/>
    <w:rsid w:val="00EE6600"/>
    <w:rsid w:val="00EE66E1"/>
    <w:rsid w:val="00EE694A"/>
    <w:rsid w:val="00EE6C8A"/>
    <w:rsid w:val="00EE702C"/>
    <w:rsid w:val="00EE7189"/>
    <w:rsid w:val="00EE76BB"/>
    <w:rsid w:val="00EE7794"/>
    <w:rsid w:val="00EE77CC"/>
    <w:rsid w:val="00EE787F"/>
    <w:rsid w:val="00EE7B52"/>
    <w:rsid w:val="00EE7B8F"/>
    <w:rsid w:val="00EF02A3"/>
    <w:rsid w:val="00EF036E"/>
    <w:rsid w:val="00EF0974"/>
    <w:rsid w:val="00EF0EB2"/>
    <w:rsid w:val="00EF0EE1"/>
    <w:rsid w:val="00EF1044"/>
    <w:rsid w:val="00EF18A5"/>
    <w:rsid w:val="00EF18FE"/>
    <w:rsid w:val="00EF190A"/>
    <w:rsid w:val="00EF2097"/>
    <w:rsid w:val="00EF22FD"/>
    <w:rsid w:val="00EF24D9"/>
    <w:rsid w:val="00EF2835"/>
    <w:rsid w:val="00EF2BBF"/>
    <w:rsid w:val="00EF2FC6"/>
    <w:rsid w:val="00EF2FE0"/>
    <w:rsid w:val="00EF35A9"/>
    <w:rsid w:val="00EF3939"/>
    <w:rsid w:val="00EF3DA7"/>
    <w:rsid w:val="00EF3E8B"/>
    <w:rsid w:val="00EF45D3"/>
    <w:rsid w:val="00EF46C5"/>
    <w:rsid w:val="00EF4764"/>
    <w:rsid w:val="00EF5121"/>
    <w:rsid w:val="00EF51B3"/>
    <w:rsid w:val="00EF538D"/>
    <w:rsid w:val="00EF5488"/>
    <w:rsid w:val="00EF5549"/>
    <w:rsid w:val="00EF5C33"/>
    <w:rsid w:val="00EF5CEB"/>
    <w:rsid w:val="00EF5CF7"/>
    <w:rsid w:val="00EF5D24"/>
    <w:rsid w:val="00EF5E85"/>
    <w:rsid w:val="00EF60CE"/>
    <w:rsid w:val="00EF6560"/>
    <w:rsid w:val="00EF68B1"/>
    <w:rsid w:val="00EF68F7"/>
    <w:rsid w:val="00EF69A2"/>
    <w:rsid w:val="00EF6D76"/>
    <w:rsid w:val="00EF6DAA"/>
    <w:rsid w:val="00EF719D"/>
    <w:rsid w:val="00EF71D9"/>
    <w:rsid w:val="00EF7511"/>
    <w:rsid w:val="00EF79D8"/>
    <w:rsid w:val="00EF7B0D"/>
    <w:rsid w:val="00EF7B13"/>
    <w:rsid w:val="00F00104"/>
    <w:rsid w:val="00F00411"/>
    <w:rsid w:val="00F0055E"/>
    <w:rsid w:val="00F007C3"/>
    <w:rsid w:val="00F009F7"/>
    <w:rsid w:val="00F00AAE"/>
    <w:rsid w:val="00F00BEE"/>
    <w:rsid w:val="00F00F18"/>
    <w:rsid w:val="00F00F80"/>
    <w:rsid w:val="00F01097"/>
    <w:rsid w:val="00F012A2"/>
    <w:rsid w:val="00F0146B"/>
    <w:rsid w:val="00F01698"/>
    <w:rsid w:val="00F0283B"/>
    <w:rsid w:val="00F02A7A"/>
    <w:rsid w:val="00F02C4A"/>
    <w:rsid w:val="00F02D25"/>
    <w:rsid w:val="00F02DCF"/>
    <w:rsid w:val="00F02FEB"/>
    <w:rsid w:val="00F032C0"/>
    <w:rsid w:val="00F03360"/>
    <w:rsid w:val="00F0359A"/>
    <w:rsid w:val="00F036A0"/>
    <w:rsid w:val="00F03940"/>
    <w:rsid w:val="00F03C0A"/>
    <w:rsid w:val="00F03C78"/>
    <w:rsid w:val="00F0402A"/>
    <w:rsid w:val="00F040F5"/>
    <w:rsid w:val="00F04288"/>
    <w:rsid w:val="00F042BA"/>
    <w:rsid w:val="00F04634"/>
    <w:rsid w:val="00F04D39"/>
    <w:rsid w:val="00F04EF1"/>
    <w:rsid w:val="00F05132"/>
    <w:rsid w:val="00F05419"/>
    <w:rsid w:val="00F0584F"/>
    <w:rsid w:val="00F058D4"/>
    <w:rsid w:val="00F05C98"/>
    <w:rsid w:val="00F05FE7"/>
    <w:rsid w:val="00F06A18"/>
    <w:rsid w:val="00F06EB1"/>
    <w:rsid w:val="00F079C7"/>
    <w:rsid w:val="00F07A69"/>
    <w:rsid w:val="00F07BE3"/>
    <w:rsid w:val="00F07C6E"/>
    <w:rsid w:val="00F07E5B"/>
    <w:rsid w:val="00F07ED8"/>
    <w:rsid w:val="00F105FE"/>
    <w:rsid w:val="00F1104F"/>
    <w:rsid w:val="00F111CB"/>
    <w:rsid w:val="00F11334"/>
    <w:rsid w:val="00F116EB"/>
    <w:rsid w:val="00F11B11"/>
    <w:rsid w:val="00F11BCE"/>
    <w:rsid w:val="00F11EF6"/>
    <w:rsid w:val="00F1248B"/>
    <w:rsid w:val="00F1256A"/>
    <w:rsid w:val="00F12863"/>
    <w:rsid w:val="00F133D9"/>
    <w:rsid w:val="00F1390C"/>
    <w:rsid w:val="00F1394C"/>
    <w:rsid w:val="00F13980"/>
    <w:rsid w:val="00F13A83"/>
    <w:rsid w:val="00F13A91"/>
    <w:rsid w:val="00F13CA0"/>
    <w:rsid w:val="00F14025"/>
    <w:rsid w:val="00F142C1"/>
    <w:rsid w:val="00F142FF"/>
    <w:rsid w:val="00F14466"/>
    <w:rsid w:val="00F14476"/>
    <w:rsid w:val="00F1455C"/>
    <w:rsid w:val="00F14630"/>
    <w:rsid w:val="00F1463B"/>
    <w:rsid w:val="00F146CB"/>
    <w:rsid w:val="00F148DF"/>
    <w:rsid w:val="00F149F8"/>
    <w:rsid w:val="00F14DD0"/>
    <w:rsid w:val="00F14E68"/>
    <w:rsid w:val="00F15081"/>
    <w:rsid w:val="00F15414"/>
    <w:rsid w:val="00F154A6"/>
    <w:rsid w:val="00F15DC8"/>
    <w:rsid w:val="00F163F5"/>
    <w:rsid w:val="00F16A4C"/>
    <w:rsid w:val="00F16A58"/>
    <w:rsid w:val="00F16AE8"/>
    <w:rsid w:val="00F16B2A"/>
    <w:rsid w:val="00F16C76"/>
    <w:rsid w:val="00F16FD1"/>
    <w:rsid w:val="00F17079"/>
    <w:rsid w:val="00F17339"/>
    <w:rsid w:val="00F17376"/>
    <w:rsid w:val="00F1763D"/>
    <w:rsid w:val="00F17C47"/>
    <w:rsid w:val="00F203A0"/>
    <w:rsid w:val="00F204E5"/>
    <w:rsid w:val="00F2072F"/>
    <w:rsid w:val="00F20774"/>
    <w:rsid w:val="00F2082C"/>
    <w:rsid w:val="00F209F5"/>
    <w:rsid w:val="00F21014"/>
    <w:rsid w:val="00F210AA"/>
    <w:rsid w:val="00F211F1"/>
    <w:rsid w:val="00F2159F"/>
    <w:rsid w:val="00F2171B"/>
    <w:rsid w:val="00F21ABD"/>
    <w:rsid w:val="00F21CFA"/>
    <w:rsid w:val="00F21DCE"/>
    <w:rsid w:val="00F22A35"/>
    <w:rsid w:val="00F22EF6"/>
    <w:rsid w:val="00F232BD"/>
    <w:rsid w:val="00F23476"/>
    <w:rsid w:val="00F23691"/>
    <w:rsid w:val="00F23831"/>
    <w:rsid w:val="00F2391B"/>
    <w:rsid w:val="00F23946"/>
    <w:rsid w:val="00F23ABD"/>
    <w:rsid w:val="00F23DEB"/>
    <w:rsid w:val="00F23FA0"/>
    <w:rsid w:val="00F2401B"/>
    <w:rsid w:val="00F243F6"/>
    <w:rsid w:val="00F244A3"/>
    <w:rsid w:val="00F24698"/>
    <w:rsid w:val="00F24A85"/>
    <w:rsid w:val="00F24E88"/>
    <w:rsid w:val="00F257CC"/>
    <w:rsid w:val="00F25B74"/>
    <w:rsid w:val="00F26005"/>
    <w:rsid w:val="00F26682"/>
    <w:rsid w:val="00F266BD"/>
    <w:rsid w:val="00F26822"/>
    <w:rsid w:val="00F26D6E"/>
    <w:rsid w:val="00F26F2D"/>
    <w:rsid w:val="00F279F7"/>
    <w:rsid w:val="00F27B1C"/>
    <w:rsid w:val="00F27CEC"/>
    <w:rsid w:val="00F3000E"/>
    <w:rsid w:val="00F303EF"/>
    <w:rsid w:val="00F30685"/>
    <w:rsid w:val="00F30935"/>
    <w:rsid w:val="00F3099D"/>
    <w:rsid w:val="00F30B60"/>
    <w:rsid w:val="00F30E4E"/>
    <w:rsid w:val="00F30F24"/>
    <w:rsid w:val="00F3105A"/>
    <w:rsid w:val="00F31437"/>
    <w:rsid w:val="00F314CA"/>
    <w:rsid w:val="00F31832"/>
    <w:rsid w:val="00F31D1D"/>
    <w:rsid w:val="00F32298"/>
    <w:rsid w:val="00F324F9"/>
    <w:rsid w:val="00F329ED"/>
    <w:rsid w:val="00F32B7A"/>
    <w:rsid w:val="00F33423"/>
    <w:rsid w:val="00F33690"/>
    <w:rsid w:val="00F33726"/>
    <w:rsid w:val="00F33857"/>
    <w:rsid w:val="00F33A34"/>
    <w:rsid w:val="00F33C03"/>
    <w:rsid w:val="00F33D81"/>
    <w:rsid w:val="00F33EAA"/>
    <w:rsid w:val="00F34340"/>
    <w:rsid w:val="00F3452F"/>
    <w:rsid w:val="00F348B3"/>
    <w:rsid w:val="00F34EBA"/>
    <w:rsid w:val="00F35121"/>
    <w:rsid w:val="00F3573E"/>
    <w:rsid w:val="00F35BD7"/>
    <w:rsid w:val="00F35D75"/>
    <w:rsid w:val="00F36349"/>
    <w:rsid w:val="00F363AD"/>
    <w:rsid w:val="00F367EF"/>
    <w:rsid w:val="00F369BB"/>
    <w:rsid w:val="00F36A79"/>
    <w:rsid w:val="00F36DE6"/>
    <w:rsid w:val="00F376B4"/>
    <w:rsid w:val="00F37A9B"/>
    <w:rsid w:val="00F37E1D"/>
    <w:rsid w:val="00F37F2E"/>
    <w:rsid w:val="00F408B5"/>
    <w:rsid w:val="00F408E8"/>
    <w:rsid w:val="00F40B38"/>
    <w:rsid w:val="00F40C25"/>
    <w:rsid w:val="00F40F49"/>
    <w:rsid w:val="00F410C7"/>
    <w:rsid w:val="00F41209"/>
    <w:rsid w:val="00F41774"/>
    <w:rsid w:val="00F4183F"/>
    <w:rsid w:val="00F41948"/>
    <w:rsid w:val="00F41F86"/>
    <w:rsid w:val="00F4212E"/>
    <w:rsid w:val="00F4217E"/>
    <w:rsid w:val="00F4228D"/>
    <w:rsid w:val="00F42746"/>
    <w:rsid w:val="00F42918"/>
    <w:rsid w:val="00F42A3D"/>
    <w:rsid w:val="00F43532"/>
    <w:rsid w:val="00F43A45"/>
    <w:rsid w:val="00F43AF9"/>
    <w:rsid w:val="00F43B04"/>
    <w:rsid w:val="00F43C80"/>
    <w:rsid w:val="00F43CFB"/>
    <w:rsid w:val="00F43D3D"/>
    <w:rsid w:val="00F43E60"/>
    <w:rsid w:val="00F4440D"/>
    <w:rsid w:val="00F4444E"/>
    <w:rsid w:val="00F44779"/>
    <w:rsid w:val="00F4483C"/>
    <w:rsid w:val="00F44A14"/>
    <w:rsid w:val="00F45B3F"/>
    <w:rsid w:val="00F4636F"/>
    <w:rsid w:val="00F4664C"/>
    <w:rsid w:val="00F466E3"/>
    <w:rsid w:val="00F46770"/>
    <w:rsid w:val="00F46B19"/>
    <w:rsid w:val="00F46BBC"/>
    <w:rsid w:val="00F46E02"/>
    <w:rsid w:val="00F472AE"/>
    <w:rsid w:val="00F47370"/>
    <w:rsid w:val="00F47488"/>
    <w:rsid w:val="00F4767A"/>
    <w:rsid w:val="00F47794"/>
    <w:rsid w:val="00F478E4"/>
    <w:rsid w:val="00F47AE0"/>
    <w:rsid w:val="00F47C36"/>
    <w:rsid w:val="00F50285"/>
    <w:rsid w:val="00F50855"/>
    <w:rsid w:val="00F50A49"/>
    <w:rsid w:val="00F50D02"/>
    <w:rsid w:val="00F5154D"/>
    <w:rsid w:val="00F5163F"/>
    <w:rsid w:val="00F517DF"/>
    <w:rsid w:val="00F51D0C"/>
    <w:rsid w:val="00F52349"/>
    <w:rsid w:val="00F525E4"/>
    <w:rsid w:val="00F5260E"/>
    <w:rsid w:val="00F528A8"/>
    <w:rsid w:val="00F5299B"/>
    <w:rsid w:val="00F52D08"/>
    <w:rsid w:val="00F532AF"/>
    <w:rsid w:val="00F5331E"/>
    <w:rsid w:val="00F5357C"/>
    <w:rsid w:val="00F5384C"/>
    <w:rsid w:val="00F53A75"/>
    <w:rsid w:val="00F53DA1"/>
    <w:rsid w:val="00F53ECC"/>
    <w:rsid w:val="00F540DA"/>
    <w:rsid w:val="00F54501"/>
    <w:rsid w:val="00F54627"/>
    <w:rsid w:val="00F5464F"/>
    <w:rsid w:val="00F5484C"/>
    <w:rsid w:val="00F548B6"/>
    <w:rsid w:val="00F54B1B"/>
    <w:rsid w:val="00F54C75"/>
    <w:rsid w:val="00F54F31"/>
    <w:rsid w:val="00F550EE"/>
    <w:rsid w:val="00F5525A"/>
    <w:rsid w:val="00F55EF2"/>
    <w:rsid w:val="00F55F24"/>
    <w:rsid w:val="00F55F48"/>
    <w:rsid w:val="00F56034"/>
    <w:rsid w:val="00F56214"/>
    <w:rsid w:val="00F56420"/>
    <w:rsid w:val="00F567DD"/>
    <w:rsid w:val="00F56B01"/>
    <w:rsid w:val="00F56B73"/>
    <w:rsid w:val="00F56F0A"/>
    <w:rsid w:val="00F5734A"/>
    <w:rsid w:val="00F575DE"/>
    <w:rsid w:val="00F60399"/>
    <w:rsid w:val="00F603E4"/>
    <w:rsid w:val="00F605D6"/>
    <w:rsid w:val="00F60634"/>
    <w:rsid w:val="00F606DA"/>
    <w:rsid w:val="00F6082F"/>
    <w:rsid w:val="00F60907"/>
    <w:rsid w:val="00F60927"/>
    <w:rsid w:val="00F60DEC"/>
    <w:rsid w:val="00F60EF6"/>
    <w:rsid w:val="00F61419"/>
    <w:rsid w:val="00F615C2"/>
    <w:rsid w:val="00F6183F"/>
    <w:rsid w:val="00F6195A"/>
    <w:rsid w:val="00F61AA0"/>
    <w:rsid w:val="00F61C60"/>
    <w:rsid w:val="00F61D12"/>
    <w:rsid w:val="00F61FB8"/>
    <w:rsid w:val="00F620B3"/>
    <w:rsid w:val="00F62327"/>
    <w:rsid w:val="00F62351"/>
    <w:rsid w:val="00F62451"/>
    <w:rsid w:val="00F62904"/>
    <w:rsid w:val="00F62938"/>
    <w:rsid w:val="00F62E3F"/>
    <w:rsid w:val="00F62E8E"/>
    <w:rsid w:val="00F63220"/>
    <w:rsid w:val="00F6398B"/>
    <w:rsid w:val="00F63F94"/>
    <w:rsid w:val="00F640C6"/>
    <w:rsid w:val="00F64160"/>
    <w:rsid w:val="00F6428A"/>
    <w:rsid w:val="00F6444E"/>
    <w:rsid w:val="00F646FE"/>
    <w:rsid w:val="00F64905"/>
    <w:rsid w:val="00F64ADF"/>
    <w:rsid w:val="00F64B96"/>
    <w:rsid w:val="00F64B9B"/>
    <w:rsid w:val="00F64BDF"/>
    <w:rsid w:val="00F650AD"/>
    <w:rsid w:val="00F65229"/>
    <w:rsid w:val="00F655C8"/>
    <w:rsid w:val="00F65AFF"/>
    <w:rsid w:val="00F65B0C"/>
    <w:rsid w:val="00F65BFE"/>
    <w:rsid w:val="00F66364"/>
    <w:rsid w:val="00F663F9"/>
    <w:rsid w:val="00F6674D"/>
    <w:rsid w:val="00F667F2"/>
    <w:rsid w:val="00F66876"/>
    <w:rsid w:val="00F66ACA"/>
    <w:rsid w:val="00F66B4D"/>
    <w:rsid w:val="00F66F97"/>
    <w:rsid w:val="00F67183"/>
    <w:rsid w:val="00F67417"/>
    <w:rsid w:val="00F6741D"/>
    <w:rsid w:val="00F67842"/>
    <w:rsid w:val="00F67845"/>
    <w:rsid w:val="00F70036"/>
    <w:rsid w:val="00F701AF"/>
    <w:rsid w:val="00F70242"/>
    <w:rsid w:val="00F7025C"/>
    <w:rsid w:val="00F7038D"/>
    <w:rsid w:val="00F70555"/>
    <w:rsid w:val="00F706D6"/>
    <w:rsid w:val="00F70BEC"/>
    <w:rsid w:val="00F70C91"/>
    <w:rsid w:val="00F70E12"/>
    <w:rsid w:val="00F70E57"/>
    <w:rsid w:val="00F7126A"/>
    <w:rsid w:val="00F7131A"/>
    <w:rsid w:val="00F7151B"/>
    <w:rsid w:val="00F718B5"/>
    <w:rsid w:val="00F719E9"/>
    <w:rsid w:val="00F71A66"/>
    <w:rsid w:val="00F71BB5"/>
    <w:rsid w:val="00F71CDA"/>
    <w:rsid w:val="00F71D5C"/>
    <w:rsid w:val="00F72088"/>
    <w:rsid w:val="00F72561"/>
    <w:rsid w:val="00F72676"/>
    <w:rsid w:val="00F7297A"/>
    <w:rsid w:val="00F72BFB"/>
    <w:rsid w:val="00F735B0"/>
    <w:rsid w:val="00F735CF"/>
    <w:rsid w:val="00F739E1"/>
    <w:rsid w:val="00F73E7B"/>
    <w:rsid w:val="00F73EC3"/>
    <w:rsid w:val="00F74063"/>
    <w:rsid w:val="00F74340"/>
    <w:rsid w:val="00F746E2"/>
    <w:rsid w:val="00F7491E"/>
    <w:rsid w:val="00F753F7"/>
    <w:rsid w:val="00F7585E"/>
    <w:rsid w:val="00F7592D"/>
    <w:rsid w:val="00F75A53"/>
    <w:rsid w:val="00F75B68"/>
    <w:rsid w:val="00F76681"/>
    <w:rsid w:val="00F768F9"/>
    <w:rsid w:val="00F76985"/>
    <w:rsid w:val="00F7701F"/>
    <w:rsid w:val="00F77072"/>
    <w:rsid w:val="00F77398"/>
    <w:rsid w:val="00F775AC"/>
    <w:rsid w:val="00F778EA"/>
    <w:rsid w:val="00F77BC8"/>
    <w:rsid w:val="00F80089"/>
    <w:rsid w:val="00F8010D"/>
    <w:rsid w:val="00F801BE"/>
    <w:rsid w:val="00F80271"/>
    <w:rsid w:val="00F80502"/>
    <w:rsid w:val="00F808C1"/>
    <w:rsid w:val="00F80B4D"/>
    <w:rsid w:val="00F80D1C"/>
    <w:rsid w:val="00F8107D"/>
    <w:rsid w:val="00F81109"/>
    <w:rsid w:val="00F81288"/>
    <w:rsid w:val="00F8137A"/>
    <w:rsid w:val="00F81563"/>
    <w:rsid w:val="00F81576"/>
    <w:rsid w:val="00F815E1"/>
    <w:rsid w:val="00F81C48"/>
    <w:rsid w:val="00F82B7B"/>
    <w:rsid w:val="00F82CFF"/>
    <w:rsid w:val="00F82EB8"/>
    <w:rsid w:val="00F83133"/>
    <w:rsid w:val="00F83212"/>
    <w:rsid w:val="00F83555"/>
    <w:rsid w:val="00F840C0"/>
    <w:rsid w:val="00F84218"/>
    <w:rsid w:val="00F84352"/>
    <w:rsid w:val="00F844C4"/>
    <w:rsid w:val="00F8451D"/>
    <w:rsid w:val="00F84572"/>
    <w:rsid w:val="00F8475D"/>
    <w:rsid w:val="00F8535E"/>
    <w:rsid w:val="00F8540C"/>
    <w:rsid w:val="00F86129"/>
    <w:rsid w:val="00F865FE"/>
    <w:rsid w:val="00F869CD"/>
    <w:rsid w:val="00F86DAB"/>
    <w:rsid w:val="00F86F75"/>
    <w:rsid w:val="00F87024"/>
    <w:rsid w:val="00F872EA"/>
    <w:rsid w:val="00F87443"/>
    <w:rsid w:val="00F87691"/>
    <w:rsid w:val="00F876AB"/>
    <w:rsid w:val="00F87B55"/>
    <w:rsid w:val="00F87FB5"/>
    <w:rsid w:val="00F9018A"/>
    <w:rsid w:val="00F901AB"/>
    <w:rsid w:val="00F90377"/>
    <w:rsid w:val="00F903AD"/>
    <w:rsid w:val="00F9040C"/>
    <w:rsid w:val="00F90E9E"/>
    <w:rsid w:val="00F90FCE"/>
    <w:rsid w:val="00F910C2"/>
    <w:rsid w:val="00F91348"/>
    <w:rsid w:val="00F91473"/>
    <w:rsid w:val="00F9150E"/>
    <w:rsid w:val="00F91560"/>
    <w:rsid w:val="00F91923"/>
    <w:rsid w:val="00F9213E"/>
    <w:rsid w:val="00F92147"/>
    <w:rsid w:val="00F924BB"/>
    <w:rsid w:val="00F92D33"/>
    <w:rsid w:val="00F92DAF"/>
    <w:rsid w:val="00F92F69"/>
    <w:rsid w:val="00F9335B"/>
    <w:rsid w:val="00F934C4"/>
    <w:rsid w:val="00F93998"/>
    <w:rsid w:val="00F93A92"/>
    <w:rsid w:val="00F93B7A"/>
    <w:rsid w:val="00F93BCD"/>
    <w:rsid w:val="00F93D28"/>
    <w:rsid w:val="00F93EAE"/>
    <w:rsid w:val="00F940DB"/>
    <w:rsid w:val="00F94522"/>
    <w:rsid w:val="00F9489D"/>
    <w:rsid w:val="00F94C12"/>
    <w:rsid w:val="00F94C16"/>
    <w:rsid w:val="00F954C7"/>
    <w:rsid w:val="00F95A33"/>
    <w:rsid w:val="00F95B53"/>
    <w:rsid w:val="00F9615E"/>
    <w:rsid w:val="00F961AF"/>
    <w:rsid w:val="00F965A4"/>
    <w:rsid w:val="00F9671C"/>
    <w:rsid w:val="00F96897"/>
    <w:rsid w:val="00F968C3"/>
    <w:rsid w:val="00F96932"/>
    <w:rsid w:val="00F96D04"/>
    <w:rsid w:val="00F96F0A"/>
    <w:rsid w:val="00F972A9"/>
    <w:rsid w:val="00F973DE"/>
    <w:rsid w:val="00F9746B"/>
    <w:rsid w:val="00F97726"/>
    <w:rsid w:val="00F97859"/>
    <w:rsid w:val="00F97A48"/>
    <w:rsid w:val="00F97AC3"/>
    <w:rsid w:val="00F97AFA"/>
    <w:rsid w:val="00F97B1B"/>
    <w:rsid w:val="00F97F3D"/>
    <w:rsid w:val="00FA0505"/>
    <w:rsid w:val="00FA07DC"/>
    <w:rsid w:val="00FA0D71"/>
    <w:rsid w:val="00FA113C"/>
    <w:rsid w:val="00FA1498"/>
    <w:rsid w:val="00FA1D5A"/>
    <w:rsid w:val="00FA1DC1"/>
    <w:rsid w:val="00FA2076"/>
    <w:rsid w:val="00FA24B5"/>
    <w:rsid w:val="00FA253B"/>
    <w:rsid w:val="00FA2587"/>
    <w:rsid w:val="00FA2603"/>
    <w:rsid w:val="00FA2706"/>
    <w:rsid w:val="00FA2E7C"/>
    <w:rsid w:val="00FA2EC5"/>
    <w:rsid w:val="00FA32B0"/>
    <w:rsid w:val="00FA34DC"/>
    <w:rsid w:val="00FA358F"/>
    <w:rsid w:val="00FA377D"/>
    <w:rsid w:val="00FA3838"/>
    <w:rsid w:val="00FA3AFD"/>
    <w:rsid w:val="00FA3B87"/>
    <w:rsid w:val="00FA3EFB"/>
    <w:rsid w:val="00FA420B"/>
    <w:rsid w:val="00FA457C"/>
    <w:rsid w:val="00FA4840"/>
    <w:rsid w:val="00FA4CEA"/>
    <w:rsid w:val="00FA4E03"/>
    <w:rsid w:val="00FA4E2E"/>
    <w:rsid w:val="00FA4EEB"/>
    <w:rsid w:val="00FA4EF7"/>
    <w:rsid w:val="00FA4F9B"/>
    <w:rsid w:val="00FA515E"/>
    <w:rsid w:val="00FA51CD"/>
    <w:rsid w:val="00FA5522"/>
    <w:rsid w:val="00FA5B63"/>
    <w:rsid w:val="00FA5FD0"/>
    <w:rsid w:val="00FA6303"/>
    <w:rsid w:val="00FA6369"/>
    <w:rsid w:val="00FA6467"/>
    <w:rsid w:val="00FA65B0"/>
    <w:rsid w:val="00FA665F"/>
    <w:rsid w:val="00FA694E"/>
    <w:rsid w:val="00FA6954"/>
    <w:rsid w:val="00FA6AD3"/>
    <w:rsid w:val="00FA6F51"/>
    <w:rsid w:val="00FA7260"/>
    <w:rsid w:val="00FA7522"/>
    <w:rsid w:val="00FA7714"/>
    <w:rsid w:val="00FA77D8"/>
    <w:rsid w:val="00FA7D1A"/>
    <w:rsid w:val="00FB00B7"/>
    <w:rsid w:val="00FB0599"/>
    <w:rsid w:val="00FB083A"/>
    <w:rsid w:val="00FB0BD4"/>
    <w:rsid w:val="00FB0D42"/>
    <w:rsid w:val="00FB0E88"/>
    <w:rsid w:val="00FB1484"/>
    <w:rsid w:val="00FB160C"/>
    <w:rsid w:val="00FB16A8"/>
    <w:rsid w:val="00FB1F34"/>
    <w:rsid w:val="00FB2191"/>
    <w:rsid w:val="00FB2238"/>
    <w:rsid w:val="00FB22E2"/>
    <w:rsid w:val="00FB2390"/>
    <w:rsid w:val="00FB23AA"/>
    <w:rsid w:val="00FB2415"/>
    <w:rsid w:val="00FB2712"/>
    <w:rsid w:val="00FB2853"/>
    <w:rsid w:val="00FB2C23"/>
    <w:rsid w:val="00FB2F26"/>
    <w:rsid w:val="00FB33D4"/>
    <w:rsid w:val="00FB3445"/>
    <w:rsid w:val="00FB361E"/>
    <w:rsid w:val="00FB393A"/>
    <w:rsid w:val="00FB3B52"/>
    <w:rsid w:val="00FB3D33"/>
    <w:rsid w:val="00FB416C"/>
    <w:rsid w:val="00FB483F"/>
    <w:rsid w:val="00FB4F5E"/>
    <w:rsid w:val="00FB5A74"/>
    <w:rsid w:val="00FB604C"/>
    <w:rsid w:val="00FB63BA"/>
    <w:rsid w:val="00FB63D7"/>
    <w:rsid w:val="00FB6623"/>
    <w:rsid w:val="00FB685F"/>
    <w:rsid w:val="00FB6A99"/>
    <w:rsid w:val="00FB6E61"/>
    <w:rsid w:val="00FB762B"/>
    <w:rsid w:val="00FB7A47"/>
    <w:rsid w:val="00FB7D54"/>
    <w:rsid w:val="00FB7E68"/>
    <w:rsid w:val="00FC00C0"/>
    <w:rsid w:val="00FC015C"/>
    <w:rsid w:val="00FC056F"/>
    <w:rsid w:val="00FC05C5"/>
    <w:rsid w:val="00FC05C6"/>
    <w:rsid w:val="00FC0AD4"/>
    <w:rsid w:val="00FC0F05"/>
    <w:rsid w:val="00FC1103"/>
    <w:rsid w:val="00FC13E3"/>
    <w:rsid w:val="00FC1540"/>
    <w:rsid w:val="00FC1A2F"/>
    <w:rsid w:val="00FC1A89"/>
    <w:rsid w:val="00FC1B20"/>
    <w:rsid w:val="00FC20FF"/>
    <w:rsid w:val="00FC2626"/>
    <w:rsid w:val="00FC29D0"/>
    <w:rsid w:val="00FC2B04"/>
    <w:rsid w:val="00FC31A6"/>
    <w:rsid w:val="00FC3365"/>
    <w:rsid w:val="00FC3AAA"/>
    <w:rsid w:val="00FC3C58"/>
    <w:rsid w:val="00FC421F"/>
    <w:rsid w:val="00FC42FC"/>
    <w:rsid w:val="00FC4638"/>
    <w:rsid w:val="00FC4B8A"/>
    <w:rsid w:val="00FC4E3C"/>
    <w:rsid w:val="00FC523F"/>
    <w:rsid w:val="00FC52E0"/>
    <w:rsid w:val="00FC5319"/>
    <w:rsid w:val="00FC5533"/>
    <w:rsid w:val="00FC5742"/>
    <w:rsid w:val="00FC5EC3"/>
    <w:rsid w:val="00FC619D"/>
    <w:rsid w:val="00FC65D1"/>
    <w:rsid w:val="00FC6892"/>
    <w:rsid w:val="00FC69DD"/>
    <w:rsid w:val="00FC6A22"/>
    <w:rsid w:val="00FC6AC1"/>
    <w:rsid w:val="00FC6B9E"/>
    <w:rsid w:val="00FC6F41"/>
    <w:rsid w:val="00FC718D"/>
    <w:rsid w:val="00FC794A"/>
    <w:rsid w:val="00FC7BA7"/>
    <w:rsid w:val="00FC7D31"/>
    <w:rsid w:val="00FC7E50"/>
    <w:rsid w:val="00FC7F8F"/>
    <w:rsid w:val="00FD068D"/>
    <w:rsid w:val="00FD0907"/>
    <w:rsid w:val="00FD0CE3"/>
    <w:rsid w:val="00FD0FC5"/>
    <w:rsid w:val="00FD1101"/>
    <w:rsid w:val="00FD1609"/>
    <w:rsid w:val="00FD1628"/>
    <w:rsid w:val="00FD1A7A"/>
    <w:rsid w:val="00FD1B3B"/>
    <w:rsid w:val="00FD200B"/>
    <w:rsid w:val="00FD20BB"/>
    <w:rsid w:val="00FD220F"/>
    <w:rsid w:val="00FD2528"/>
    <w:rsid w:val="00FD2572"/>
    <w:rsid w:val="00FD25AC"/>
    <w:rsid w:val="00FD2993"/>
    <w:rsid w:val="00FD2AA7"/>
    <w:rsid w:val="00FD2CEA"/>
    <w:rsid w:val="00FD32BA"/>
    <w:rsid w:val="00FD3BAE"/>
    <w:rsid w:val="00FD3D58"/>
    <w:rsid w:val="00FD3D5B"/>
    <w:rsid w:val="00FD3E5F"/>
    <w:rsid w:val="00FD3E97"/>
    <w:rsid w:val="00FD3F70"/>
    <w:rsid w:val="00FD478C"/>
    <w:rsid w:val="00FD489F"/>
    <w:rsid w:val="00FD492D"/>
    <w:rsid w:val="00FD4A25"/>
    <w:rsid w:val="00FD4A71"/>
    <w:rsid w:val="00FD4EF0"/>
    <w:rsid w:val="00FD5284"/>
    <w:rsid w:val="00FD5370"/>
    <w:rsid w:val="00FD56F1"/>
    <w:rsid w:val="00FD575A"/>
    <w:rsid w:val="00FD58C1"/>
    <w:rsid w:val="00FD5DCD"/>
    <w:rsid w:val="00FD6016"/>
    <w:rsid w:val="00FD687E"/>
    <w:rsid w:val="00FD689C"/>
    <w:rsid w:val="00FD692C"/>
    <w:rsid w:val="00FD6E53"/>
    <w:rsid w:val="00FD6FE9"/>
    <w:rsid w:val="00FD7A67"/>
    <w:rsid w:val="00FE0091"/>
    <w:rsid w:val="00FE02BE"/>
    <w:rsid w:val="00FE0471"/>
    <w:rsid w:val="00FE0602"/>
    <w:rsid w:val="00FE06F8"/>
    <w:rsid w:val="00FE0C04"/>
    <w:rsid w:val="00FE0D1B"/>
    <w:rsid w:val="00FE0E44"/>
    <w:rsid w:val="00FE1680"/>
    <w:rsid w:val="00FE1A7B"/>
    <w:rsid w:val="00FE1AF9"/>
    <w:rsid w:val="00FE24E5"/>
    <w:rsid w:val="00FE25F4"/>
    <w:rsid w:val="00FE2624"/>
    <w:rsid w:val="00FE27F2"/>
    <w:rsid w:val="00FE2B0C"/>
    <w:rsid w:val="00FE2C50"/>
    <w:rsid w:val="00FE2DA5"/>
    <w:rsid w:val="00FE2E52"/>
    <w:rsid w:val="00FE30B3"/>
    <w:rsid w:val="00FE31D8"/>
    <w:rsid w:val="00FE3251"/>
    <w:rsid w:val="00FE3309"/>
    <w:rsid w:val="00FE349F"/>
    <w:rsid w:val="00FE366B"/>
    <w:rsid w:val="00FE3A80"/>
    <w:rsid w:val="00FE3ABA"/>
    <w:rsid w:val="00FE3E3B"/>
    <w:rsid w:val="00FE4004"/>
    <w:rsid w:val="00FE43BF"/>
    <w:rsid w:val="00FE4675"/>
    <w:rsid w:val="00FE4EF9"/>
    <w:rsid w:val="00FE5042"/>
    <w:rsid w:val="00FE5148"/>
    <w:rsid w:val="00FE5185"/>
    <w:rsid w:val="00FE52AE"/>
    <w:rsid w:val="00FE578E"/>
    <w:rsid w:val="00FE59B7"/>
    <w:rsid w:val="00FE5FEA"/>
    <w:rsid w:val="00FE60BD"/>
    <w:rsid w:val="00FE611A"/>
    <w:rsid w:val="00FE615B"/>
    <w:rsid w:val="00FE62EF"/>
    <w:rsid w:val="00FE69F7"/>
    <w:rsid w:val="00FE6C14"/>
    <w:rsid w:val="00FE6DC4"/>
    <w:rsid w:val="00FE708B"/>
    <w:rsid w:val="00FE75B4"/>
    <w:rsid w:val="00FE7BBE"/>
    <w:rsid w:val="00FF0093"/>
    <w:rsid w:val="00FF0145"/>
    <w:rsid w:val="00FF04CB"/>
    <w:rsid w:val="00FF0882"/>
    <w:rsid w:val="00FF0A75"/>
    <w:rsid w:val="00FF0B03"/>
    <w:rsid w:val="00FF0B08"/>
    <w:rsid w:val="00FF0B10"/>
    <w:rsid w:val="00FF0ECF"/>
    <w:rsid w:val="00FF0F3A"/>
    <w:rsid w:val="00FF0FF0"/>
    <w:rsid w:val="00FF10DC"/>
    <w:rsid w:val="00FF17D5"/>
    <w:rsid w:val="00FF1974"/>
    <w:rsid w:val="00FF1975"/>
    <w:rsid w:val="00FF1C3D"/>
    <w:rsid w:val="00FF1D6E"/>
    <w:rsid w:val="00FF1DD3"/>
    <w:rsid w:val="00FF1EA8"/>
    <w:rsid w:val="00FF1FCF"/>
    <w:rsid w:val="00FF21F1"/>
    <w:rsid w:val="00FF22DD"/>
    <w:rsid w:val="00FF2374"/>
    <w:rsid w:val="00FF24E7"/>
    <w:rsid w:val="00FF2617"/>
    <w:rsid w:val="00FF2680"/>
    <w:rsid w:val="00FF2733"/>
    <w:rsid w:val="00FF2814"/>
    <w:rsid w:val="00FF30F0"/>
    <w:rsid w:val="00FF3217"/>
    <w:rsid w:val="00FF3579"/>
    <w:rsid w:val="00FF35D7"/>
    <w:rsid w:val="00FF3A1D"/>
    <w:rsid w:val="00FF3A22"/>
    <w:rsid w:val="00FF42B9"/>
    <w:rsid w:val="00FF438C"/>
    <w:rsid w:val="00FF47CB"/>
    <w:rsid w:val="00FF47E8"/>
    <w:rsid w:val="00FF4A62"/>
    <w:rsid w:val="00FF4D29"/>
    <w:rsid w:val="00FF4EFD"/>
    <w:rsid w:val="00FF5A19"/>
    <w:rsid w:val="00FF5A52"/>
    <w:rsid w:val="00FF5B28"/>
    <w:rsid w:val="00FF5DFE"/>
    <w:rsid w:val="00FF5F8B"/>
    <w:rsid w:val="00FF6424"/>
    <w:rsid w:val="00FF6702"/>
    <w:rsid w:val="00FF6C19"/>
    <w:rsid w:val="00FF6C24"/>
    <w:rsid w:val="00FF6C87"/>
    <w:rsid w:val="00FF6CC3"/>
    <w:rsid w:val="00FF7204"/>
    <w:rsid w:val="00FF7499"/>
    <w:rsid w:val="00FF74B5"/>
    <w:rsid w:val="00FF7515"/>
    <w:rsid w:val="00FF7643"/>
    <w:rsid w:val="00FF77D7"/>
    <w:rsid w:val="00FF79B8"/>
    <w:rsid w:val="00FF7A72"/>
    <w:rsid w:val="00FF7D34"/>
    <w:rsid w:val="01071929"/>
    <w:rsid w:val="0109A3F9"/>
    <w:rsid w:val="011C5E02"/>
    <w:rsid w:val="01218B32"/>
    <w:rsid w:val="0121F15D"/>
    <w:rsid w:val="01288E4C"/>
    <w:rsid w:val="012AD3F5"/>
    <w:rsid w:val="01308545"/>
    <w:rsid w:val="013193C0"/>
    <w:rsid w:val="0131DD60"/>
    <w:rsid w:val="01390121"/>
    <w:rsid w:val="0165DA23"/>
    <w:rsid w:val="01720F1F"/>
    <w:rsid w:val="0179F515"/>
    <w:rsid w:val="01800088"/>
    <w:rsid w:val="0184ACA9"/>
    <w:rsid w:val="01923FD5"/>
    <w:rsid w:val="01926C8D"/>
    <w:rsid w:val="01931291"/>
    <w:rsid w:val="0193EAB4"/>
    <w:rsid w:val="01A7B123"/>
    <w:rsid w:val="01BFCA80"/>
    <w:rsid w:val="01C13A49"/>
    <w:rsid w:val="01C7499D"/>
    <w:rsid w:val="01CA2695"/>
    <w:rsid w:val="01E37032"/>
    <w:rsid w:val="01E64FB5"/>
    <w:rsid w:val="0204BCCD"/>
    <w:rsid w:val="02241A91"/>
    <w:rsid w:val="022845FD"/>
    <w:rsid w:val="022888EC"/>
    <w:rsid w:val="0230EDDF"/>
    <w:rsid w:val="0233766A"/>
    <w:rsid w:val="0238A31D"/>
    <w:rsid w:val="0244EBB5"/>
    <w:rsid w:val="024646A9"/>
    <w:rsid w:val="0258E313"/>
    <w:rsid w:val="027E3196"/>
    <w:rsid w:val="0281A1E2"/>
    <w:rsid w:val="029E05FD"/>
    <w:rsid w:val="02AB64D8"/>
    <w:rsid w:val="02B19C3D"/>
    <w:rsid w:val="02B3C415"/>
    <w:rsid w:val="02D0BF82"/>
    <w:rsid w:val="02D180DF"/>
    <w:rsid w:val="02D95FCC"/>
    <w:rsid w:val="02D9622E"/>
    <w:rsid w:val="02F72EE8"/>
    <w:rsid w:val="02F7B973"/>
    <w:rsid w:val="02F7FE49"/>
    <w:rsid w:val="02FC9D6D"/>
    <w:rsid w:val="031299FF"/>
    <w:rsid w:val="0313D7F2"/>
    <w:rsid w:val="033D84C3"/>
    <w:rsid w:val="034B5702"/>
    <w:rsid w:val="0359151D"/>
    <w:rsid w:val="0362662C"/>
    <w:rsid w:val="0380DFD9"/>
    <w:rsid w:val="03940103"/>
    <w:rsid w:val="039FD511"/>
    <w:rsid w:val="03BDB88D"/>
    <w:rsid w:val="03C6F427"/>
    <w:rsid w:val="03D1316A"/>
    <w:rsid w:val="03DEC3C8"/>
    <w:rsid w:val="03E02E1E"/>
    <w:rsid w:val="03E52E09"/>
    <w:rsid w:val="03E93C83"/>
    <w:rsid w:val="03E99DAA"/>
    <w:rsid w:val="03F1A6BD"/>
    <w:rsid w:val="040EC28B"/>
    <w:rsid w:val="040F5430"/>
    <w:rsid w:val="041EE563"/>
    <w:rsid w:val="04262B28"/>
    <w:rsid w:val="042BAF5A"/>
    <w:rsid w:val="04498C4A"/>
    <w:rsid w:val="0472D391"/>
    <w:rsid w:val="047A6220"/>
    <w:rsid w:val="047A899F"/>
    <w:rsid w:val="0481D41A"/>
    <w:rsid w:val="048602F0"/>
    <w:rsid w:val="048A24F5"/>
    <w:rsid w:val="049A0BDF"/>
    <w:rsid w:val="04A91BE9"/>
    <w:rsid w:val="04A9DE2D"/>
    <w:rsid w:val="04AB8097"/>
    <w:rsid w:val="04B3F2E3"/>
    <w:rsid w:val="04BB26B9"/>
    <w:rsid w:val="04BD97AB"/>
    <w:rsid w:val="04C1D155"/>
    <w:rsid w:val="04CCB027"/>
    <w:rsid w:val="04D0975F"/>
    <w:rsid w:val="04D23FD6"/>
    <w:rsid w:val="04DA24EC"/>
    <w:rsid w:val="04E5AA49"/>
    <w:rsid w:val="04F1FA53"/>
    <w:rsid w:val="04FB4503"/>
    <w:rsid w:val="0504FD05"/>
    <w:rsid w:val="0506C7BB"/>
    <w:rsid w:val="0516EAD3"/>
    <w:rsid w:val="051D6183"/>
    <w:rsid w:val="053281DE"/>
    <w:rsid w:val="054B4250"/>
    <w:rsid w:val="0550F289"/>
    <w:rsid w:val="055A0BA8"/>
    <w:rsid w:val="055C763E"/>
    <w:rsid w:val="057A5C68"/>
    <w:rsid w:val="057EE4A2"/>
    <w:rsid w:val="058BE9DE"/>
    <w:rsid w:val="058FFD7B"/>
    <w:rsid w:val="0594F7A5"/>
    <w:rsid w:val="05962DDD"/>
    <w:rsid w:val="05991FC4"/>
    <w:rsid w:val="05A34C91"/>
    <w:rsid w:val="05A6952E"/>
    <w:rsid w:val="05A8548D"/>
    <w:rsid w:val="05B99500"/>
    <w:rsid w:val="05BB01FD"/>
    <w:rsid w:val="05D29246"/>
    <w:rsid w:val="05D43174"/>
    <w:rsid w:val="05D62337"/>
    <w:rsid w:val="05DEC763"/>
    <w:rsid w:val="05FA82C5"/>
    <w:rsid w:val="05FD7E24"/>
    <w:rsid w:val="05FE1DA8"/>
    <w:rsid w:val="05FE2129"/>
    <w:rsid w:val="06073C5C"/>
    <w:rsid w:val="0608FE39"/>
    <w:rsid w:val="061125E3"/>
    <w:rsid w:val="061438E5"/>
    <w:rsid w:val="062177F0"/>
    <w:rsid w:val="062FAF40"/>
    <w:rsid w:val="063ED985"/>
    <w:rsid w:val="0646A760"/>
    <w:rsid w:val="06533CA6"/>
    <w:rsid w:val="0659D11A"/>
    <w:rsid w:val="06629105"/>
    <w:rsid w:val="06640132"/>
    <w:rsid w:val="0665C187"/>
    <w:rsid w:val="067620CC"/>
    <w:rsid w:val="067ABDCC"/>
    <w:rsid w:val="067F71FF"/>
    <w:rsid w:val="0686783A"/>
    <w:rsid w:val="0686EDCE"/>
    <w:rsid w:val="06884227"/>
    <w:rsid w:val="068EC716"/>
    <w:rsid w:val="069056F0"/>
    <w:rsid w:val="069922C4"/>
    <w:rsid w:val="069CF14B"/>
    <w:rsid w:val="06B3CECF"/>
    <w:rsid w:val="06CFE5E4"/>
    <w:rsid w:val="06DDC472"/>
    <w:rsid w:val="06E93837"/>
    <w:rsid w:val="06F00C80"/>
    <w:rsid w:val="06F726BC"/>
    <w:rsid w:val="0707A4F1"/>
    <w:rsid w:val="071CFC31"/>
    <w:rsid w:val="071DB7FB"/>
    <w:rsid w:val="07227254"/>
    <w:rsid w:val="0733EC7C"/>
    <w:rsid w:val="0738779E"/>
    <w:rsid w:val="073E0FDB"/>
    <w:rsid w:val="0740BB09"/>
    <w:rsid w:val="074A61F5"/>
    <w:rsid w:val="074C34BA"/>
    <w:rsid w:val="0751080E"/>
    <w:rsid w:val="0754764C"/>
    <w:rsid w:val="075BC903"/>
    <w:rsid w:val="075F6C3F"/>
    <w:rsid w:val="0766E25C"/>
    <w:rsid w:val="07863CC8"/>
    <w:rsid w:val="0797E94F"/>
    <w:rsid w:val="0798EC94"/>
    <w:rsid w:val="079901C8"/>
    <w:rsid w:val="07B983B3"/>
    <w:rsid w:val="07BF74ED"/>
    <w:rsid w:val="07C5D453"/>
    <w:rsid w:val="07DCADA7"/>
    <w:rsid w:val="07DF173C"/>
    <w:rsid w:val="07E0B322"/>
    <w:rsid w:val="07E4EF32"/>
    <w:rsid w:val="07EA120C"/>
    <w:rsid w:val="07F00A04"/>
    <w:rsid w:val="07F99F14"/>
    <w:rsid w:val="07FF80F5"/>
    <w:rsid w:val="07FFABA9"/>
    <w:rsid w:val="0802094B"/>
    <w:rsid w:val="08323282"/>
    <w:rsid w:val="0833EF42"/>
    <w:rsid w:val="0838E171"/>
    <w:rsid w:val="08479D49"/>
    <w:rsid w:val="084FF766"/>
    <w:rsid w:val="0854D056"/>
    <w:rsid w:val="085C7449"/>
    <w:rsid w:val="085D3EBB"/>
    <w:rsid w:val="08748A17"/>
    <w:rsid w:val="087B16F5"/>
    <w:rsid w:val="0896500F"/>
    <w:rsid w:val="08A03A2E"/>
    <w:rsid w:val="08A4AB0A"/>
    <w:rsid w:val="08A5252C"/>
    <w:rsid w:val="08A646F5"/>
    <w:rsid w:val="08A6BF5B"/>
    <w:rsid w:val="08B82A70"/>
    <w:rsid w:val="08C55485"/>
    <w:rsid w:val="08C9EF96"/>
    <w:rsid w:val="08CB546C"/>
    <w:rsid w:val="08CCF38D"/>
    <w:rsid w:val="08CF2B65"/>
    <w:rsid w:val="08CF396E"/>
    <w:rsid w:val="08DABDB5"/>
    <w:rsid w:val="08E77771"/>
    <w:rsid w:val="08F22D89"/>
    <w:rsid w:val="08F9ACD7"/>
    <w:rsid w:val="0903E4E9"/>
    <w:rsid w:val="0903F5B5"/>
    <w:rsid w:val="09055BE8"/>
    <w:rsid w:val="09057219"/>
    <w:rsid w:val="0907617D"/>
    <w:rsid w:val="0915FDCF"/>
    <w:rsid w:val="091DDD71"/>
    <w:rsid w:val="0932B609"/>
    <w:rsid w:val="09356A4E"/>
    <w:rsid w:val="0939EA48"/>
    <w:rsid w:val="09407391"/>
    <w:rsid w:val="094548C9"/>
    <w:rsid w:val="094F3D7B"/>
    <w:rsid w:val="0950F8E6"/>
    <w:rsid w:val="0955C7A0"/>
    <w:rsid w:val="0966B1F1"/>
    <w:rsid w:val="098111A3"/>
    <w:rsid w:val="0984C6CC"/>
    <w:rsid w:val="09A1E386"/>
    <w:rsid w:val="09A548F2"/>
    <w:rsid w:val="09B98FB5"/>
    <w:rsid w:val="09CE684F"/>
    <w:rsid w:val="09D1AAC5"/>
    <w:rsid w:val="09D6E51D"/>
    <w:rsid w:val="09DA7494"/>
    <w:rsid w:val="0A2A256B"/>
    <w:rsid w:val="0A2A8045"/>
    <w:rsid w:val="0A378F2E"/>
    <w:rsid w:val="0A39A601"/>
    <w:rsid w:val="0A3C37BA"/>
    <w:rsid w:val="0A5498C6"/>
    <w:rsid w:val="0A5C4B82"/>
    <w:rsid w:val="0A668765"/>
    <w:rsid w:val="0A6C8F94"/>
    <w:rsid w:val="0A7C4080"/>
    <w:rsid w:val="0A8AB47A"/>
    <w:rsid w:val="0A998AA7"/>
    <w:rsid w:val="0A9A6C0C"/>
    <w:rsid w:val="0A9EB992"/>
    <w:rsid w:val="0AA58684"/>
    <w:rsid w:val="0AB27696"/>
    <w:rsid w:val="0AC364F5"/>
    <w:rsid w:val="0AC5AC5B"/>
    <w:rsid w:val="0AC6A850"/>
    <w:rsid w:val="0ACBA9C3"/>
    <w:rsid w:val="0ACC4A92"/>
    <w:rsid w:val="0AD7FEC3"/>
    <w:rsid w:val="0AD83785"/>
    <w:rsid w:val="0AD87206"/>
    <w:rsid w:val="0ADCF0E9"/>
    <w:rsid w:val="0ADEB302"/>
    <w:rsid w:val="0AE153DA"/>
    <w:rsid w:val="0AF71481"/>
    <w:rsid w:val="0B064AF9"/>
    <w:rsid w:val="0B06B954"/>
    <w:rsid w:val="0B2E1191"/>
    <w:rsid w:val="0B4972B4"/>
    <w:rsid w:val="0B4C12D3"/>
    <w:rsid w:val="0B4F8B9B"/>
    <w:rsid w:val="0B621ACB"/>
    <w:rsid w:val="0B63621C"/>
    <w:rsid w:val="0B6848E5"/>
    <w:rsid w:val="0B692594"/>
    <w:rsid w:val="0B69FEB8"/>
    <w:rsid w:val="0B6EF4D4"/>
    <w:rsid w:val="0B70EAAE"/>
    <w:rsid w:val="0B72C95A"/>
    <w:rsid w:val="0B7A759E"/>
    <w:rsid w:val="0B84B556"/>
    <w:rsid w:val="0B9430E0"/>
    <w:rsid w:val="0B96EFE5"/>
    <w:rsid w:val="0BA6B85D"/>
    <w:rsid w:val="0BAA3DFE"/>
    <w:rsid w:val="0BE021C8"/>
    <w:rsid w:val="0BE2C59A"/>
    <w:rsid w:val="0C18C962"/>
    <w:rsid w:val="0C2087FA"/>
    <w:rsid w:val="0C31D689"/>
    <w:rsid w:val="0C322F79"/>
    <w:rsid w:val="0C36C73B"/>
    <w:rsid w:val="0C38E211"/>
    <w:rsid w:val="0C3B6660"/>
    <w:rsid w:val="0C40144B"/>
    <w:rsid w:val="0C45117E"/>
    <w:rsid w:val="0C6D3CE1"/>
    <w:rsid w:val="0CAA8E82"/>
    <w:rsid w:val="0CB6F1C5"/>
    <w:rsid w:val="0CC2D009"/>
    <w:rsid w:val="0CC89CA4"/>
    <w:rsid w:val="0CDADE8B"/>
    <w:rsid w:val="0D0BB659"/>
    <w:rsid w:val="0D158B73"/>
    <w:rsid w:val="0D223F72"/>
    <w:rsid w:val="0D2FE7F4"/>
    <w:rsid w:val="0D44043F"/>
    <w:rsid w:val="0D4A3EEE"/>
    <w:rsid w:val="0D538306"/>
    <w:rsid w:val="0D542AD5"/>
    <w:rsid w:val="0D64C5CB"/>
    <w:rsid w:val="0D6C2245"/>
    <w:rsid w:val="0D6FD3FA"/>
    <w:rsid w:val="0D858387"/>
    <w:rsid w:val="0D8B0B76"/>
    <w:rsid w:val="0D8CB5E9"/>
    <w:rsid w:val="0D970957"/>
    <w:rsid w:val="0D97B5CF"/>
    <w:rsid w:val="0D9D0F0D"/>
    <w:rsid w:val="0DA9501B"/>
    <w:rsid w:val="0DB5752D"/>
    <w:rsid w:val="0DB75E9E"/>
    <w:rsid w:val="0DC3B025"/>
    <w:rsid w:val="0DC40C71"/>
    <w:rsid w:val="0DC7E392"/>
    <w:rsid w:val="0DCD16D9"/>
    <w:rsid w:val="0DDBFC16"/>
    <w:rsid w:val="0DDE3427"/>
    <w:rsid w:val="0DF10C4A"/>
    <w:rsid w:val="0DF184EA"/>
    <w:rsid w:val="0DFC9FF3"/>
    <w:rsid w:val="0E092906"/>
    <w:rsid w:val="0E2B3E92"/>
    <w:rsid w:val="0E2B9E08"/>
    <w:rsid w:val="0E35E745"/>
    <w:rsid w:val="0E4BD19F"/>
    <w:rsid w:val="0E5463AC"/>
    <w:rsid w:val="0E5FA29D"/>
    <w:rsid w:val="0E661053"/>
    <w:rsid w:val="0E6BD2BE"/>
    <w:rsid w:val="0E6D6AB7"/>
    <w:rsid w:val="0E7402A8"/>
    <w:rsid w:val="0E84780A"/>
    <w:rsid w:val="0E85010E"/>
    <w:rsid w:val="0E872BC0"/>
    <w:rsid w:val="0E874CC4"/>
    <w:rsid w:val="0E88D1CA"/>
    <w:rsid w:val="0E8CCE12"/>
    <w:rsid w:val="0E8CEE32"/>
    <w:rsid w:val="0E9723D4"/>
    <w:rsid w:val="0E9E1E96"/>
    <w:rsid w:val="0E9FE5B0"/>
    <w:rsid w:val="0EAD013D"/>
    <w:rsid w:val="0EAF0A74"/>
    <w:rsid w:val="0ECC4EB8"/>
    <w:rsid w:val="0EE028CE"/>
    <w:rsid w:val="0EE72CFD"/>
    <w:rsid w:val="0EEC78B9"/>
    <w:rsid w:val="0EFE0178"/>
    <w:rsid w:val="0F018583"/>
    <w:rsid w:val="0F01BA74"/>
    <w:rsid w:val="0F02C504"/>
    <w:rsid w:val="0F0A671F"/>
    <w:rsid w:val="0F0F7B72"/>
    <w:rsid w:val="0F19D2A0"/>
    <w:rsid w:val="0F1C4B7A"/>
    <w:rsid w:val="0F21F1A9"/>
    <w:rsid w:val="0F228DE5"/>
    <w:rsid w:val="0F3F8E6F"/>
    <w:rsid w:val="0F49B39A"/>
    <w:rsid w:val="0F5E52D2"/>
    <w:rsid w:val="0F6339E7"/>
    <w:rsid w:val="0F6D7F95"/>
    <w:rsid w:val="0F7BBE32"/>
    <w:rsid w:val="0F97EA4C"/>
    <w:rsid w:val="0F9C4662"/>
    <w:rsid w:val="0FA896A4"/>
    <w:rsid w:val="0FAF17D5"/>
    <w:rsid w:val="0FB3A01D"/>
    <w:rsid w:val="0FB4BF49"/>
    <w:rsid w:val="0FBF2D9C"/>
    <w:rsid w:val="0FC3ADED"/>
    <w:rsid w:val="0FC955FD"/>
    <w:rsid w:val="0FE84B92"/>
    <w:rsid w:val="0FF659E7"/>
    <w:rsid w:val="0FF8A19F"/>
    <w:rsid w:val="100364A5"/>
    <w:rsid w:val="100819EF"/>
    <w:rsid w:val="100AC2A6"/>
    <w:rsid w:val="101190BE"/>
    <w:rsid w:val="1011BC8A"/>
    <w:rsid w:val="10140350"/>
    <w:rsid w:val="101840ED"/>
    <w:rsid w:val="101A8B09"/>
    <w:rsid w:val="1020BED0"/>
    <w:rsid w:val="10222E53"/>
    <w:rsid w:val="102D4962"/>
    <w:rsid w:val="10341C16"/>
    <w:rsid w:val="103ACE9E"/>
    <w:rsid w:val="104B9AC8"/>
    <w:rsid w:val="104BEEB0"/>
    <w:rsid w:val="105C7F72"/>
    <w:rsid w:val="106769C8"/>
    <w:rsid w:val="10680FBD"/>
    <w:rsid w:val="106EB3BD"/>
    <w:rsid w:val="10823F48"/>
    <w:rsid w:val="1084995A"/>
    <w:rsid w:val="108548AC"/>
    <w:rsid w:val="10872C7D"/>
    <w:rsid w:val="108779E5"/>
    <w:rsid w:val="108EC4F6"/>
    <w:rsid w:val="10A13BA9"/>
    <w:rsid w:val="10A3FF9A"/>
    <w:rsid w:val="10AA794C"/>
    <w:rsid w:val="10B938E3"/>
    <w:rsid w:val="10BF9196"/>
    <w:rsid w:val="10C7B43B"/>
    <w:rsid w:val="10D384DC"/>
    <w:rsid w:val="10D90C1B"/>
    <w:rsid w:val="10DB7D6F"/>
    <w:rsid w:val="10E35F10"/>
    <w:rsid w:val="10E8591E"/>
    <w:rsid w:val="11003D98"/>
    <w:rsid w:val="11109D40"/>
    <w:rsid w:val="111CF146"/>
    <w:rsid w:val="11508985"/>
    <w:rsid w:val="11564E2B"/>
    <w:rsid w:val="115CB05C"/>
    <w:rsid w:val="116E1794"/>
    <w:rsid w:val="1173498E"/>
    <w:rsid w:val="117A0C68"/>
    <w:rsid w:val="117BE989"/>
    <w:rsid w:val="118851D8"/>
    <w:rsid w:val="118973DB"/>
    <w:rsid w:val="118C7E6B"/>
    <w:rsid w:val="119DC5B5"/>
    <w:rsid w:val="11A8FF25"/>
    <w:rsid w:val="11BEC5E2"/>
    <w:rsid w:val="11C5DE27"/>
    <w:rsid w:val="11C6D26C"/>
    <w:rsid w:val="11CA3145"/>
    <w:rsid w:val="11CE8128"/>
    <w:rsid w:val="11D09664"/>
    <w:rsid w:val="11E8DC45"/>
    <w:rsid w:val="11F270E6"/>
    <w:rsid w:val="11FD45AF"/>
    <w:rsid w:val="11FD5FCD"/>
    <w:rsid w:val="120CC299"/>
    <w:rsid w:val="12128AE4"/>
    <w:rsid w:val="121C5E2D"/>
    <w:rsid w:val="12331DAB"/>
    <w:rsid w:val="12423A35"/>
    <w:rsid w:val="1248D7A7"/>
    <w:rsid w:val="124F913A"/>
    <w:rsid w:val="1256F8B6"/>
    <w:rsid w:val="1257C1F5"/>
    <w:rsid w:val="1258A31F"/>
    <w:rsid w:val="125BEA00"/>
    <w:rsid w:val="126BE71C"/>
    <w:rsid w:val="126CF57C"/>
    <w:rsid w:val="126D6D01"/>
    <w:rsid w:val="12749757"/>
    <w:rsid w:val="1276FB0E"/>
    <w:rsid w:val="127F76AA"/>
    <w:rsid w:val="1293FEED"/>
    <w:rsid w:val="129A4118"/>
    <w:rsid w:val="129B058D"/>
    <w:rsid w:val="129E6181"/>
    <w:rsid w:val="12A3ED29"/>
    <w:rsid w:val="12A4508A"/>
    <w:rsid w:val="12A70501"/>
    <w:rsid w:val="12AE6C8D"/>
    <w:rsid w:val="12B9BD58"/>
    <w:rsid w:val="12BB23A8"/>
    <w:rsid w:val="12C96AF9"/>
    <w:rsid w:val="12D32720"/>
    <w:rsid w:val="12DF37D9"/>
    <w:rsid w:val="12E05EEE"/>
    <w:rsid w:val="12E21B1A"/>
    <w:rsid w:val="12F5A93E"/>
    <w:rsid w:val="130D3AD0"/>
    <w:rsid w:val="130D6D8B"/>
    <w:rsid w:val="13152FEE"/>
    <w:rsid w:val="132638EE"/>
    <w:rsid w:val="13419903"/>
    <w:rsid w:val="134327D3"/>
    <w:rsid w:val="13447C83"/>
    <w:rsid w:val="135651B1"/>
    <w:rsid w:val="1361D7EB"/>
    <w:rsid w:val="136492AF"/>
    <w:rsid w:val="13667E9C"/>
    <w:rsid w:val="1378691A"/>
    <w:rsid w:val="1386DE9F"/>
    <w:rsid w:val="138867A9"/>
    <w:rsid w:val="13895DD0"/>
    <w:rsid w:val="1399E06E"/>
    <w:rsid w:val="139AF28D"/>
    <w:rsid w:val="13A04175"/>
    <w:rsid w:val="13B1B15A"/>
    <w:rsid w:val="13B50979"/>
    <w:rsid w:val="13CD3436"/>
    <w:rsid w:val="13D040E5"/>
    <w:rsid w:val="13D5B3BD"/>
    <w:rsid w:val="13E64284"/>
    <w:rsid w:val="13EF8AF2"/>
    <w:rsid w:val="14027CB8"/>
    <w:rsid w:val="1402ECCE"/>
    <w:rsid w:val="141B8554"/>
    <w:rsid w:val="14228D04"/>
    <w:rsid w:val="14283C88"/>
    <w:rsid w:val="1431BDA8"/>
    <w:rsid w:val="143243EE"/>
    <w:rsid w:val="14355932"/>
    <w:rsid w:val="143A9B57"/>
    <w:rsid w:val="1446EB2A"/>
    <w:rsid w:val="14476D23"/>
    <w:rsid w:val="144BEBDC"/>
    <w:rsid w:val="145E36A4"/>
    <w:rsid w:val="146C4808"/>
    <w:rsid w:val="1473C721"/>
    <w:rsid w:val="148AAA1A"/>
    <w:rsid w:val="1498E93C"/>
    <w:rsid w:val="14BDD30E"/>
    <w:rsid w:val="14C39B0D"/>
    <w:rsid w:val="14D14319"/>
    <w:rsid w:val="14E47020"/>
    <w:rsid w:val="14E8E9E1"/>
    <w:rsid w:val="14EDBB16"/>
    <w:rsid w:val="1516879B"/>
    <w:rsid w:val="152BB119"/>
    <w:rsid w:val="153A62DA"/>
    <w:rsid w:val="154DC1DD"/>
    <w:rsid w:val="15575B45"/>
    <w:rsid w:val="155C4E5F"/>
    <w:rsid w:val="1567B7B4"/>
    <w:rsid w:val="15680551"/>
    <w:rsid w:val="156BC95C"/>
    <w:rsid w:val="157F6B5A"/>
    <w:rsid w:val="1588C297"/>
    <w:rsid w:val="1595FE99"/>
    <w:rsid w:val="15A32571"/>
    <w:rsid w:val="15B1B930"/>
    <w:rsid w:val="15C139CF"/>
    <w:rsid w:val="15C85E72"/>
    <w:rsid w:val="15CD0C1B"/>
    <w:rsid w:val="15CDB912"/>
    <w:rsid w:val="15CE8F73"/>
    <w:rsid w:val="15CFC783"/>
    <w:rsid w:val="15DB854A"/>
    <w:rsid w:val="15E840D3"/>
    <w:rsid w:val="15E8DF4B"/>
    <w:rsid w:val="15E94248"/>
    <w:rsid w:val="15EE3D6D"/>
    <w:rsid w:val="15F5D173"/>
    <w:rsid w:val="15FCCF43"/>
    <w:rsid w:val="15FD4C26"/>
    <w:rsid w:val="16095D09"/>
    <w:rsid w:val="1612C61E"/>
    <w:rsid w:val="161F87AF"/>
    <w:rsid w:val="16252683"/>
    <w:rsid w:val="163D5972"/>
    <w:rsid w:val="16469BEC"/>
    <w:rsid w:val="164B1872"/>
    <w:rsid w:val="164BCE70"/>
    <w:rsid w:val="1657DB8A"/>
    <w:rsid w:val="165DBC56"/>
    <w:rsid w:val="165E0D56"/>
    <w:rsid w:val="16619226"/>
    <w:rsid w:val="16687B0D"/>
    <w:rsid w:val="1671A99A"/>
    <w:rsid w:val="167E4CB6"/>
    <w:rsid w:val="1683B44C"/>
    <w:rsid w:val="168D41F4"/>
    <w:rsid w:val="169E156D"/>
    <w:rsid w:val="16A8043C"/>
    <w:rsid w:val="16AE11C5"/>
    <w:rsid w:val="16AEA1CB"/>
    <w:rsid w:val="16CB76CC"/>
    <w:rsid w:val="16D052C9"/>
    <w:rsid w:val="16D0A5E9"/>
    <w:rsid w:val="16D50137"/>
    <w:rsid w:val="16E17131"/>
    <w:rsid w:val="16E55854"/>
    <w:rsid w:val="16EC9221"/>
    <w:rsid w:val="16F50280"/>
    <w:rsid w:val="16FBAA38"/>
    <w:rsid w:val="16FFE6C3"/>
    <w:rsid w:val="17017C3C"/>
    <w:rsid w:val="170493CE"/>
    <w:rsid w:val="17053F2A"/>
    <w:rsid w:val="17152655"/>
    <w:rsid w:val="171E62ED"/>
    <w:rsid w:val="17223D7C"/>
    <w:rsid w:val="17366B6B"/>
    <w:rsid w:val="17459663"/>
    <w:rsid w:val="1747593E"/>
    <w:rsid w:val="174B7030"/>
    <w:rsid w:val="17514BB1"/>
    <w:rsid w:val="17615142"/>
    <w:rsid w:val="17688F25"/>
    <w:rsid w:val="176E4EB1"/>
    <w:rsid w:val="1770337D"/>
    <w:rsid w:val="177114D7"/>
    <w:rsid w:val="17888B5F"/>
    <w:rsid w:val="178BB681"/>
    <w:rsid w:val="1797E41C"/>
    <w:rsid w:val="179EB3A5"/>
    <w:rsid w:val="17A11F54"/>
    <w:rsid w:val="17A49BBA"/>
    <w:rsid w:val="17AFD504"/>
    <w:rsid w:val="17B29A1D"/>
    <w:rsid w:val="17B8EB4E"/>
    <w:rsid w:val="17BA38E5"/>
    <w:rsid w:val="17BBD2EA"/>
    <w:rsid w:val="17BE366F"/>
    <w:rsid w:val="17C11EC2"/>
    <w:rsid w:val="17C37B83"/>
    <w:rsid w:val="17C85AE8"/>
    <w:rsid w:val="17C879B1"/>
    <w:rsid w:val="17CA3661"/>
    <w:rsid w:val="17CE9F35"/>
    <w:rsid w:val="17D65DE3"/>
    <w:rsid w:val="17DAEFAA"/>
    <w:rsid w:val="17EC9F8D"/>
    <w:rsid w:val="17ECB078"/>
    <w:rsid w:val="17F1D94A"/>
    <w:rsid w:val="180DD0EF"/>
    <w:rsid w:val="180E1B20"/>
    <w:rsid w:val="181003FB"/>
    <w:rsid w:val="18289175"/>
    <w:rsid w:val="18333D5B"/>
    <w:rsid w:val="183870DE"/>
    <w:rsid w:val="183C1D31"/>
    <w:rsid w:val="184ED34E"/>
    <w:rsid w:val="185E00B7"/>
    <w:rsid w:val="189569AA"/>
    <w:rsid w:val="189A3860"/>
    <w:rsid w:val="189BE830"/>
    <w:rsid w:val="189D10BD"/>
    <w:rsid w:val="18A94197"/>
    <w:rsid w:val="18ADA472"/>
    <w:rsid w:val="18B280C3"/>
    <w:rsid w:val="18B590F7"/>
    <w:rsid w:val="18CF545A"/>
    <w:rsid w:val="18D032CC"/>
    <w:rsid w:val="18D21E66"/>
    <w:rsid w:val="18E31FD0"/>
    <w:rsid w:val="18E935E2"/>
    <w:rsid w:val="18F352A7"/>
    <w:rsid w:val="18F473EA"/>
    <w:rsid w:val="18F64DA2"/>
    <w:rsid w:val="18FD78DB"/>
    <w:rsid w:val="1904E2C0"/>
    <w:rsid w:val="19075C20"/>
    <w:rsid w:val="1911A07A"/>
    <w:rsid w:val="19129932"/>
    <w:rsid w:val="19140EF2"/>
    <w:rsid w:val="191B046A"/>
    <w:rsid w:val="191DD4E8"/>
    <w:rsid w:val="192C1217"/>
    <w:rsid w:val="19378042"/>
    <w:rsid w:val="1937C17D"/>
    <w:rsid w:val="19387DE9"/>
    <w:rsid w:val="194C94FF"/>
    <w:rsid w:val="19574632"/>
    <w:rsid w:val="19621ABA"/>
    <w:rsid w:val="196285E9"/>
    <w:rsid w:val="1965EEF7"/>
    <w:rsid w:val="19737728"/>
    <w:rsid w:val="1986A2FE"/>
    <w:rsid w:val="1989B1FA"/>
    <w:rsid w:val="198D5298"/>
    <w:rsid w:val="19B6815A"/>
    <w:rsid w:val="19C97571"/>
    <w:rsid w:val="19CED3B1"/>
    <w:rsid w:val="19CFE23F"/>
    <w:rsid w:val="19D16528"/>
    <w:rsid w:val="19D35E9A"/>
    <w:rsid w:val="19DB98BA"/>
    <w:rsid w:val="19EB5A97"/>
    <w:rsid w:val="19EFC0B3"/>
    <w:rsid w:val="19F08C3F"/>
    <w:rsid w:val="19F17CAC"/>
    <w:rsid w:val="19FA8EC6"/>
    <w:rsid w:val="19FDFE70"/>
    <w:rsid w:val="1A04B704"/>
    <w:rsid w:val="1A05817B"/>
    <w:rsid w:val="1A15400B"/>
    <w:rsid w:val="1A21EB75"/>
    <w:rsid w:val="1A37687E"/>
    <w:rsid w:val="1A4A43D4"/>
    <w:rsid w:val="1A4B36BB"/>
    <w:rsid w:val="1A54673E"/>
    <w:rsid w:val="1A57C7A7"/>
    <w:rsid w:val="1A642E94"/>
    <w:rsid w:val="1A6A3592"/>
    <w:rsid w:val="1A6B2E21"/>
    <w:rsid w:val="1A73BDCE"/>
    <w:rsid w:val="1A789C64"/>
    <w:rsid w:val="1AA2940A"/>
    <w:rsid w:val="1AA523E6"/>
    <w:rsid w:val="1AA5368C"/>
    <w:rsid w:val="1AAF0906"/>
    <w:rsid w:val="1AB3514D"/>
    <w:rsid w:val="1AB52A8C"/>
    <w:rsid w:val="1ABA01BB"/>
    <w:rsid w:val="1AC55518"/>
    <w:rsid w:val="1ACCA273"/>
    <w:rsid w:val="1AD50564"/>
    <w:rsid w:val="1AD7A6AE"/>
    <w:rsid w:val="1AD89D21"/>
    <w:rsid w:val="1ADC87D0"/>
    <w:rsid w:val="1AEFB0B7"/>
    <w:rsid w:val="1AF2BF89"/>
    <w:rsid w:val="1AF6B9AF"/>
    <w:rsid w:val="1AF6FCD8"/>
    <w:rsid w:val="1AFFC9FD"/>
    <w:rsid w:val="1B1CB362"/>
    <w:rsid w:val="1B332D1A"/>
    <w:rsid w:val="1B3E4A75"/>
    <w:rsid w:val="1B439E9F"/>
    <w:rsid w:val="1B49F58E"/>
    <w:rsid w:val="1B564153"/>
    <w:rsid w:val="1B5BD21A"/>
    <w:rsid w:val="1B5D245B"/>
    <w:rsid w:val="1B726900"/>
    <w:rsid w:val="1B856413"/>
    <w:rsid w:val="1B8B3A15"/>
    <w:rsid w:val="1B8DF601"/>
    <w:rsid w:val="1B9D292D"/>
    <w:rsid w:val="1BA7C214"/>
    <w:rsid w:val="1BBEAF4E"/>
    <w:rsid w:val="1BC0D415"/>
    <w:rsid w:val="1BC9204B"/>
    <w:rsid w:val="1BD0C5C7"/>
    <w:rsid w:val="1BD3038B"/>
    <w:rsid w:val="1BD7E2CA"/>
    <w:rsid w:val="1BEF89A4"/>
    <w:rsid w:val="1BF69CD8"/>
    <w:rsid w:val="1BFC1BF3"/>
    <w:rsid w:val="1C021DE4"/>
    <w:rsid w:val="1C0DED2A"/>
    <w:rsid w:val="1C11413F"/>
    <w:rsid w:val="1C1329B4"/>
    <w:rsid w:val="1C14271B"/>
    <w:rsid w:val="1C16C529"/>
    <w:rsid w:val="1C20A0FF"/>
    <w:rsid w:val="1C2444D9"/>
    <w:rsid w:val="1C31B9A9"/>
    <w:rsid w:val="1C37F016"/>
    <w:rsid w:val="1C486A45"/>
    <w:rsid w:val="1C51A206"/>
    <w:rsid w:val="1C561B3B"/>
    <w:rsid w:val="1C647C5C"/>
    <w:rsid w:val="1C64FEFA"/>
    <w:rsid w:val="1C70EBA4"/>
    <w:rsid w:val="1C72CFC4"/>
    <w:rsid w:val="1C78ED2B"/>
    <w:rsid w:val="1C79B01D"/>
    <w:rsid w:val="1C83F022"/>
    <w:rsid w:val="1C8A66F1"/>
    <w:rsid w:val="1C8B6F91"/>
    <w:rsid w:val="1C916676"/>
    <w:rsid w:val="1C9BB852"/>
    <w:rsid w:val="1CAEF513"/>
    <w:rsid w:val="1CBB6A2C"/>
    <w:rsid w:val="1CD5CA94"/>
    <w:rsid w:val="1CDA87BE"/>
    <w:rsid w:val="1CDACE7E"/>
    <w:rsid w:val="1CE871DB"/>
    <w:rsid w:val="1CF43F74"/>
    <w:rsid w:val="1CFF0036"/>
    <w:rsid w:val="1D11C901"/>
    <w:rsid w:val="1D20A08A"/>
    <w:rsid w:val="1D23B578"/>
    <w:rsid w:val="1D2D18FC"/>
    <w:rsid w:val="1D2EDEF8"/>
    <w:rsid w:val="1D375BD1"/>
    <w:rsid w:val="1D3DF83F"/>
    <w:rsid w:val="1D43615A"/>
    <w:rsid w:val="1D437AF3"/>
    <w:rsid w:val="1D48B073"/>
    <w:rsid w:val="1D4AA5F6"/>
    <w:rsid w:val="1D5223BA"/>
    <w:rsid w:val="1D553254"/>
    <w:rsid w:val="1D57A3B1"/>
    <w:rsid w:val="1D5C1296"/>
    <w:rsid w:val="1D7403AC"/>
    <w:rsid w:val="1D790E7C"/>
    <w:rsid w:val="1D79769F"/>
    <w:rsid w:val="1D7CA2F1"/>
    <w:rsid w:val="1D8193DF"/>
    <w:rsid w:val="1D8DC1BA"/>
    <w:rsid w:val="1D8F7187"/>
    <w:rsid w:val="1D9B1500"/>
    <w:rsid w:val="1D9C87D9"/>
    <w:rsid w:val="1DA8080D"/>
    <w:rsid w:val="1DAABDC0"/>
    <w:rsid w:val="1DCAB9D2"/>
    <w:rsid w:val="1DDA5596"/>
    <w:rsid w:val="1E06B69A"/>
    <w:rsid w:val="1E1013A2"/>
    <w:rsid w:val="1E14A238"/>
    <w:rsid w:val="1E2110AA"/>
    <w:rsid w:val="1E264558"/>
    <w:rsid w:val="1E3DBEBA"/>
    <w:rsid w:val="1E4635F2"/>
    <w:rsid w:val="1E47CF06"/>
    <w:rsid w:val="1E4ADC57"/>
    <w:rsid w:val="1E4DB231"/>
    <w:rsid w:val="1E58F912"/>
    <w:rsid w:val="1E6B704C"/>
    <w:rsid w:val="1E6C24DA"/>
    <w:rsid w:val="1E7A85E6"/>
    <w:rsid w:val="1E8CF9A9"/>
    <w:rsid w:val="1E937A19"/>
    <w:rsid w:val="1E96EDB6"/>
    <w:rsid w:val="1E9CBE50"/>
    <w:rsid w:val="1E9FB849"/>
    <w:rsid w:val="1EA83304"/>
    <w:rsid w:val="1EAD5894"/>
    <w:rsid w:val="1EB914FF"/>
    <w:rsid w:val="1EBA02B0"/>
    <w:rsid w:val="1EBF81C1"/>
    <w:rsid w:val="1ECB7243"/>
    <w:rsid w:val="1EE5D4C6"/>
    <w:rsid w:val="1EEFF4CA"/>
    <w:rsid w:val="1EF12B11"/>
    <w:rsid w:val="1EF403FD"/>
    <w:rsid w:val="1F04CF85"/>
    <w:rsid w:val="1F0BBB28"/>
    <w:rsid w:val="1F12B5AD"/>
    <w:rsid w:val="1F1366FC"/>
    <w:rsid w:val="1F149D46"/>
    <w:rsid w:val="1F23ACAB"/>
    <w:rsid w:val="1F2473D9"/>
    <w:rsid w:val="1F3316E2"/>
    <w:rsid w:val="1F3F7BFB"/>
    <w:rsid w:val="1F5610A8"/>
    <w:rsid w:val="1F5BD660"/>
    <w:rsid w:val="1F5C88A0"/>
    <w:rsid w:val="1F5F1722"/>
    <w:rsid w:val="1F644DDD"/>
    <w:rsid w:val="1F648178"/>
    <w:rsid w:val="1F6AF4B0"/>
    <w:rsid w:val="1F865B7E"/>
    <w:rsid w:val="1F8AECD3"/>
    <w:rsid w:val="1F9342C9"/>
    <w:rsid w:val="1F9CAA5E"/>
    <w:rsid w:val="1F9CEC05"/>
    <w:rsid w:val="1F9D471B"/>
    <w:rsid w:val="1FA583F4"/>
    <w:rsid w:val="1FA8FCB6"/>
    <w:rsid w:val="1FD17010"/>
    <w:rsid w:val="1FD18F62"/>
    <w:rsid w:val="1FD3D2C6"/>
    <w:rsid w:val="1FE26B4E"/>
    <w:rsid w:val="1FFB6004"/>
    <w:rsid w:val="201EE86C"/>
    <w:rsid w:val="202217B9"/>
    <w:rsid w:val="20239C63"/>
    <w:rsid w:val="2023D2D6"/>
    <w:rsid w:val="2031CECB"/>
    <w:rsid w:val="20337245"/>
    <w:rsid w:val="20369496"/>
    <w:rsid w:val="2040B95F"/>
    <w:rsid w:val="20516968"/>
    <w:rsid w:val="2052A094"/>
    <w:rsid w:val="20531965"/>
    <w:rsid w:val="2074879B"/>
    <w:rsid w:val="20761A90"/>
    <w:rsid w:val="207630FD"/>
    <w:rsid w:val="20900DB3"/>
    <w:rsid w:val="20A1AF1C"/>
    <w:rsid w:val="20B90CD9"/>
    <w:rsid w:val="20C54C77"/>
    <w:rsid w:val="20D64527"/>
    <w:rsid w:val="20DABE5F"/>
    <w:rsid w:val="20E90BF5"/>
    <w:rsid w:val="20EA428A"/>
    <w:rsid w:val="20F54103"/>
    <w:rsid w:val="210425C0"/>
    <w:rsid w:val="210D84F7"/>
    <w:rsid w:val="211FB721"/>
    <w:rsid w:val="212666F6"/>
    <w:rsid w:val="213240E5"/>
    <w:rsid w:val="213A607D"/>
    <w:rsid w:val="21492DBA"/>
    <w:rsid w:val="21555777"/>
    <w:rsid w:val="21636F42"/>
    <w:rsid w:val="2172E4A5"/>
    <w:rsid w:val="217CA6D5"/>
    <w:rsid w:val="21844842"/>
    <w:rsid w:val="21869EC7"/>
    <w:rsid w:val="21922C63"/>
    <w:rsid w:val="21926BF7"/>
    <w:rsid w:val="21959E18"/>
    <w:rsid w:val="21B1CF89"/>
    <w:rsid w:val="21B258BE"/>
    <w:rsid w:val="21B420BE"/>
    <w:rsid w:val="21D0CF06"/>
    <w:rsid w:val="21F0B527"/>
    <w:rsid w:val="21FB993C"/>
    <w:rsid w:val="2200DEB2"/>
    <w:rsid w:val="220377AA"/>
    <w:rsid w:val="220AE404"/>
    <w:rsid w:val="220F8990"/>
    <w:rsid w:val="221A1EE1"/>
    <w:rsid w:val="22280878"/>
    <w:rsid w:val="22294508"/>
    <w:rsid w:val="222A8053"/>
    <w:rsid w:val="222DCD38"/>
    <w:rsid w:val="2230FEB1"/>
    <w:rsid w:val="22431692"/>
    <w:rsid w:val="2249486B"/>
    <w:rsid w:val="22579373"/>
    <w:rsid w:val="225CB99E"/>
    <w:rsid w:val="228F4B1A"/>
    <w:rsid w:val="22923D81"/>
    <w:rsid w:val="22974301"/>
    <w:rsid w:val="22A4D0D6"/>
    <w:rsid w:val="22A9C551"/>
    <w:rsid w:val="22ACCFC3"/>
    <w:rsid w:val="22C0B76B"/>
    <w:rsid w:val="22C5747E"/>
    <w:rsid w:val="22D9038D"/>
    <w:rsid w:val="22DE79DA"/>
    <w:rsid w:val="22E9D52B"/>
    <w:rsid w:val="22EE5920"/>
    <w:rsid w:val="22FE4A64"/>
    <w:rsid w:val="23120BCD"/>
    <w:rsid w:val="231E7A69"/>
    <w:rsid w:val="2325E437"/>
    <w:rsid w:val="23358840"/>
    <w:rsid w:val="2339124A"/>
    <w:rsid w:val="233CF220"/>
    <w:rsid w:val="2346C01C"/>
    <w:rsid w:val="2358E921"/>
    <w:rsid w:val="236E20F1"/>
    <w:rsid w:val="2377776C"/>
    <w:rsid w:val="2378F4D0"/>
    <w:rsid w:val="237C6909"/>
    <w:rsid w:val="237CF654"/>
    <w:rsid w:val="237DBFC8"/>
    <w:rsid w:val="238A2A55"/>
    <w:rsid w:val="238A891E"/>
    <w:rsid w:val="238FE59B"/>
    <w:rsid w:val="2397A272"/>
    <w:rsid w:val="239AD346"/>
    <w:rsid w:val="239D115D"/>
    <w:rsid w:val="23A23C91"/>
    <w:rsid w:val="23A52AA2"/>
    <w:rsid w:val="23BA1DB3"/>
    <w:rsid w:val="23C6F989"/>
    <w:rsid w:val="23DB5845"/>
    <w:rsid w:val="23DDC9D8"/>
    <w:rsid w:val="23DED3CC"/>
    <w:rsid w:val="23E0C741"/>
    <w:rsid w:val="23E8A214"/>
    <w:rsid w:val="23E8D9BD"/>
    <w:rsid w:val="23ED545A"/>
    <w:rsid w:val="23FB38C2"/>
    <w:rsid w:val="24022008"/>
    <w:rsid w:val="2417D436"/>
    <w:rsid w:val="2424069F"/>
    <w:rsid w:val="2424385C"/>
    <w:rsid w:val="2428D1B1"/>
    <w:rsid w:val="242A371C"/>
    <w:rsid w:val="24420643"/>
    <w:rsid w:val="24435AFA"/>
    <w:rsid w:val="24563EEF"/>
    <w:rsid w:val="245B7023"/>
    <w:rsid w:val="2474E154"/>
    <w:rsid w:val="24908119"/>
    <w:rsid w:val="24956187"/>
    <w:rsid w:val="24A0F8B3"/>
    <w:rsid w:val="24AB18A9"/>
    <w:rsid w:val="24B46D34"/>
    <w:rsid w:val="24B91C5F"/>
    <w:rsid w:val="24BA544F"/>
    <w:rsid w:val="24C0525C"/>
    <w:rsid w:val="24C7225F"/>
    <w:rsid w:val="24D3BC82"/>
    <w:rsid w:val="24F8AD87"/>
    <w:rsid w:val="2500C74A"/>
    <w:rsid w:val="25083663"/>
    <w:rsid w:val="251C21B7"/>
    <w:rsid w:val="251F193D"/>
    <w:rsid w:val="25229504"/>
    <w:rsid w:val="2529426A"/>
    <w:rsid w:val="25366594"/>
    <w:rsid w:val="253C23EA"/>
    <w:rsid w:val="254281CC"/>
    <w:rsid w:val="256A869D"/>
    <w:rsid w:val="2570A9C8"/>
    <w:rsid w:val="257E1FC1"/>
    <w:rsid w:val="25845A40"/>
    <w:rsid w:val="258D4EF2"/>
    <w:rsid w:val="25917EE0"/>
    <w:rsid w:val="2595F555"/>
    <w:rsid w:val="259E6F84"/>
    <w:rsid w:val="25B0717C"/>
    <w:rsid w:val="25B931B4"/>
    <w:rsid w:val="25BB7FD4"/>
    <w:rsid w:val="25CD7B24"/>
    <w:rsid w:val="25D26EF3"/>
    <w:rsid w:val="25DFFA7A"/>
    <w:rsid w:val="25E3C76D"/>
    <w:rsid w:val="25EC1099"/>
    <w:rsid w:val="25F0007A"/>
    <w:rsid w:val="25F13AB4"/>
    <w:rsid w:val="25FA9C89"/>
    <w:rsid w:val="260018A3"/>
    <w:rsid w:val="26003606"/>
    <w:rsid w:val="2607CD86"/>
    <w:rsid w:val="2612B195"/>
    <w:rsid w:val="261AA470"/>
    <w:rsid w:val="261AF5EE"/>
    <w:rsid w:val="261D3B0E"/>
    <w:rsid w:val="261E5686"/>
    <w:rsid w:val="262CF671"/>
    <w:rsid w:val="262D1F1E"/>
    <w:rsid w:val="26335E61"/>
    <w:rsid w:val="2634C567"/>
    <w:rsid w:val="263718B1"/>
    <w:rsid w:val="265117FC"/>
    <w:rsid w:val="265FCD18"/>
    <w:rsid w:val="266796AF"/>
    <w:rsid w:val="26757653"/>
    <w:rsid w:val="26798479"/>
    <w:rsid w:val="26884C35"/>
    <w:rsid w:val="268E5D54"/>
    <w:rsid w:val="26906AEC"/>
    <w:rsid w:val="2693DC01"/>
    <w:rsid w:val="2697281A"/>
    <w:rsid w:val="269D9771"/>
    <w:rsid w:val="26A3C0CC"/>
    <w:rsid w:val="26B67D71"/>
    <w:rsid w:val="26B828E4"/>
    <w:rsid w:val="26BECE5E"/>
    <w:rsid w:val="26C0F03E"/>
    <w:rsid w:val="26C3CEEE"/>
    <w:rsid w:val="26D37F0D"/>
    <w:rsid w:val="26D79966"/>
    <w:rsid w:val="26D9E7F6"/>
    <w:rsid w:val="26DB03E8"/>
    <w:rsid w:val="26E87150"/>
    <w:rsid w:val="26EA650E"/>
    <w:rsid w:val="26FA9A82"/>
    <w:rsid w:val="26FC6D31"/>
    <w:rsid w:val="26FF0E87"/>
    <w:rsid w:val="271F784F"/>
    <w:rsid w:val="2723D2ED"/>
    <w:rsid w:val="272771E2"/>
    <w:rsid w:val="2734DC9D"/>
    <w:rsid w:val="2749F54F"/>
    <w:rsid w:val="27650F50"/>
    <w:rsid w:val="276B3D8C"/>
    <w:rsid w:val="277AA497"/>
    <w:rsid w:val="277B8758"/>
    <w:rsid w:val="277F9BF5"/>
    <w:rsid w:val="278B2610"/>
    <w:rsid w:val="279CDDC5"/>
    <w:rsid w:val="27A493DD"/>
    <w:rsid w:val="27B34CD1"/>
    <w:rsid w:val="27BF4FDF"/>
    <w:rsid w:val="27CED5B6"/>
    <w:rsid w:val="27CF5723"/>
    <w:rsid w:val="27F00DC0"/>
    <w:rsid w:val="27FEE943"/>
    <w:rsid w:val="280403A0"/>
    <w:rsid w:val="280BD3BE"/>
    <w:rsid w:val="28161A31"/>
    <w:rsid w:val="281C105F"/>
    <w:rsid w:val="281CC38D"/>
    <w:rsid w:val="2824B74A"/>
    <w:rsid w:val="282D179F"/>
    <w:rsid w:val="28339BA2"/>
    <w:rsid w:val="283803C9"/>
    <w:rsid w:val="28444470"/>
    <w:rsid w:val="28458AAE"/>
    <w:rsid w:val="2857EFF1"/>
    <w:rsid w:val="285A95E5"/>
    <w:rsid w:val="285C32C7"/>
    <w:rsid w:val="2866D3D9"/>
    <w:rsid w:val="286F97BF"/>
    <w:rsid w:val="28707EC0"/>
    <w:rsid w:val="2874A6FB"/>
    <w:rsid w:val="287F546A"/>
    <w:rsid w:val="288B8E0C"/>
    <w:rsid w:val="288D7A7E"/>
    <w:rsid w:val="28909CD1"/>
    <w:rsid w:val="28952E03"/>
    <w:rsid w:val="289C1305"/>
    <w:rsid w:val="289DE1DA"/>
    <w:rsid w:val="28A808D0"/>
    <w:rsid w:val="28A9681C"/>
    <w:rsid w:val="28AAEBA0"/>
    <w:rsid w:val="28B92F15"/>
    <w:rsid w:val="28C00866"/>
    <w:rsid w:val="28C2C824"/>
    <w:rsid w:val="28CD2196"/>
    <w:rsid w:val="28D521D4"/>
    <w:rsid w:val="28DA9C91"/>
    <w:rsid w:val="28E3BEB7"/>
    <w:rsid w:val="28E7C193"/>
    <w:rsid w:val="28EF4400"/>
    <w:rsid w:val="28FF8B9F"/>
    <w:rsid w:val="29293193"/>
    <w:rsid w:val="292E51A5"/>
    <w:rsid w:val="2936D626"/>
    <w:rsid w:val="293B0746"/>
    <w:rsid w:val="293DCFDB"/>
    <w:rsid w:val="29432509"/>
    <w:rsid w:val="294B65FE"/>
    <w:rsid w:val="294C7326"/>
    <w:rsid w:val="29553880"/>
    <w:rsid w:val="296E2251"/>
    <w:rsid w:val="296FED1D"/>
    <w:rsid w:val="297AB007"/>
    <w:rsid w:val="297D2593"/>
    <w:rsid w:val="298046D1"/>
    <w:rsid w:val="29809CFD"/>
    <w:rsid w:val="2980BE72"/>
    <w:rsid w:val="298429E1"/>
    <w:rsid w:val="2987D5EA"/>
    <w:rsid w:val="2988EEAF"/>
    <w:rsid w:val="298B5225"/>
    <w:rsid w:val="2991A01A"/>
    <w:rsid w:val="299D5C96"/>
    <w:rsid w:val="299DB86C"/>
    <w:rsid w:val="29A03F2B"/>
    <w:rsid w:val="29A35A0C"/>
    <w:rsid w:val="29BE7E4A"/>
    <w:rsid w:val="29C08053"/>
    <w:rsid w:val="29CB6651"/>
    <w:rsid w:val="29E9E6A7"/>
    <w:rsid w:val="29EB9445"/>
    <w:rsid w:val="29F7EE96"/>
    <w:rsid w:val="29F893AB"/>
    <w:rsid w:val="29FEF29B"/>
    <w:rsid w:val="2A145A59"/>
    <w:rsid w:val="2A278274"/>
    <w:rsid w:val="2A2F7D90"/>
    <w:rsid w:val="2A320BB4"/>
    <w:rsid w:val="2A3A99F3"/>
    <w:rsid w:val="2A3E5398"/>
    <w:rsid w:val="2A463D97"/>
    <w:rsid w:val="2A483CCD"/>
    <w:rsid w:val="2A4AE91D"/>
    <w:rsid w:val="2A571C9A"/>
    <w:rsid w:val="2A642043"/>
    <w:rsid w:val="2A6454E7"/>
    <w:rsid w:val="2A6604C6"/>
    <w:rsid w:val="2A6D94BA"/>
    <w:rsid w:val="2A764EE5"/>
    <w:rsid w:val="2A786FA2"/>
    <w:rsid w:val="2A838754"/>
    <w:rsid w:val="2A8D15D0"/>
    <w:rsid w:val="2A9DE749"/>
    <w:rsid w:val="2AA36489"/>
    <w:rsid w:val="2AA54AF3"/>
    <w:rsid w:val="2AA8B536"/>
    <w:rsid w:val="2AAC6D68"/>
    <w:rsid w:val="2AB0B54B"/>
    <w:rsid w:val="2ABB939D"/>
    <w:rsid w:val="2ABE022D"/>
    <w:rsid w:val="2AD71B75"/>
    <w:rsid w:val="2AFC0370"/>
    <w:rsid w:val="2AFCDA5B"/>
    <w:rsid w:val="2B101FD8"/>
    <w:rsid w:val="2B112D3D"/>
    <w:rsid w:val="2B11FA82"/>
    <w:rsid w:val="2B3A1A42"/>
    <w:rsid w:val="2B3C5D6D"/>
    <w:rsid w:val="2B4AB693"/>
    <w:rsid w:val="2B5D52B4"/>
    <w:rsid w:val="2B607263"/>
    <w:rsid w:val="2B7E88A7"/>
    <w:rsid w:val="2B8AA65D"/>
    <w:rsid w:val="2B8E62B6"/>
    <w:rsid w:val="2B9B639E"/>
    <w:rsid w:val="2BA2FF51"/>
    <w:rsid w:val="2BA572CF"/>
    <w:rsid w:val="2BAE97F3"/>
    <w:rsid w:val="2BBADC26"/>
    <w:rsid w:val="2BC0556E"/>
    <w:rsid w:val="2BE225D0"/>
    <w:rsid w:val="2BE8BF6C"/>
    <w:rsid w:val="2BE90653"/>
    <w:rsid w:val="2BE96F2D"/>
    <w:rsid w:val="2BEF0FC0"/>
    <w:rsid w:val="2BF4012D"/>
    <w:rsid w:val="2BFCE30A"/>
    <w:rsid w:val="2C003F43"/>
    <w:rsid w:val="2C009C43"/>
    <w:rsid w:val="2C0583C1"/>
    <w:rsid w:val="2C074FAE"/>
    <w:rsid w:val="2C08CC09"/>
    <w:rsid w:val="2C16A633"/>
    <w:rsid w:val="2C2F0981"/>
    <w:rsid w:val="2C4041A6"/>
    <w:rsid w:val="2C4056D4"/>
    <w:rsid w:val="2C41CFDA"/>
    <w:rsid w:val="2C4367F9"/>
    <w:rsid w:val="2C4562FB"/>
    <w:rsid w:val="2C4DE430"/>
    <w:rsid w:val="2C4F0239"/>
    <w:rsid w:val="2C598482"/>
    <w:rsid w:val="2C63B471"/>
    <w:rsid w:val="2C6F1E7C"/>
    <w:rsid w:val="2C718998"/>
    <w:rsid w:val="2C743EF3"/>
    <w:rsid w:val="2C770BB9"/>
    <w:rsid w:val="2C8F4096"/>
    <w:rsid w:val="2C9CF767"/>
    <w:rsid w:val="2C9E9791"/>
    <w:rsid w:val="2CA43B2C"/>
    <w:rsid w:val="2CA66C97"/>
    <w:rsid w:val="2CAA8C6B"/>
    <w:rsid w:val="2CAD8FA9"/>
    <w:rsid w:val="2CB926B9"/>
    <w:rsid w:val="2CC47EBF"/>
    <w:rsid w:val="2CDCD3BA"/>
    <w:rsid w:val="2CDEF8F8"/>
    <w:rsid w:val="2CE7F4DB"/>
    <w:rsid w:val="2CEB0EA4"/>
    <w:rsid w:val="2D073458"/>
    <w:rsid w:val="2D0F63E1"/>
    <w:rsid w:val="2D2471FB"/>
    <w:rsid w:val="2D271734"/>
    <w:rsid w:val="2D31C0A0"/>
    <w:rsid w:val="2D407AD0"/>
    <w:rsid w:val="2D5DC640"/>
    <w:rsid w:val="2D791C19"/>
    <w:rsid w:val="2D7A36BD"/>
    <w:rsid w:val="2D7A91AC"/>
    <w:rsid w:val="2D822E0A"/>
    <w:rsid w:val="2D9ABF26"/>
    <w:rsid w:val="2D9BA769"/>
    <w:rsid w:val="2DA2C6AB"/>
    <w:rsid w:val="2DBCED75"/>
    <w:rsid w:val="2DBF7F02"/>
    <w:rsid w:val="2DC4E0E4"/>
    <w:rsid w:val="2DCAFF7B"/>
    <w:rsid w:val="2DCF08EE"/>
    <w:rsid w:val="2DDD4305"/>
    <w:rsid w:val="2DE633C2"/>
    <w:rsid w:val="2DF1099F"/>
    <w:rsid w:val="2DF2B2DB"/>
    <w:rsid w:val="2DF33114"/>
    <w:rsid w:val="2DFD639E"/>
    <w:rsid w:val="2E051E46"/>
    <w:rsid w:val="2E15001D"/>
    <w:rsid w:val="2E1779F8"/>
    <w:rsid w:val="2E1F257F"/>
    <w:rsid w:val="2E202DDB"/>
    <w:rsid w:val="2E2401DE"/>
    <w:rsid w:val="2E25F13C"/>
    <w:rsid w:val="2E2EB358"/>
    <w:rsid w:val="2E3739C9"/>
    <w:rsid w:val="2E3C5723"/>
    <w:rsid w:val="2E4BFAFF"/>
    <w:rsid w:val="2E4FC066"/>
    <w:rsid w:val="2E506049"/>
    <w:rsid w:val="2E515A41"/>
    <w:rsid w:val="2E6A9E55"/>
    <w:rsid w:val="2E72C803"/>
    <w:rsid w:val="2E788810"/>
    <w:rsid w:val="2E87C8B1"/>
    <w:rsid w:val="2E89F765"/>
    <w:rsid w:val="2E8CC6A2"/>
    <w:rsid w:val="2E8ECB15"/>
    <w:rsid w:val="2E969A43"/>
    <w:rsid w:val="2EAD0A9B"/>
    <w:rsid w:val="2EB51E02"/>
    <w:rsid w:val="2EC5D577"/>
    <w:rsid w:val="2EC87BB2"/>
    <w:rsid w:val="2ED1E3DF"/>
    <w:rsid w:val="2ED23274"/>
    <w:rsid w:val="2ED60E67"/>
    <w:rsid w:val="2EDBCBB5"/>
    <w:rsid w:val="2EE17990"/>
    <w:rsid w:val="2EE31901"/>
    <w:rsid w:val="2EF29397"/>
    <w:rsid w:val="2EF4F8BB"/>
    <w:rsid w:val="2EF9E05F"/>
    <w:rsid w:val="2EFE4131"/>
    <w:rsid w:val="2F067D0F"/>
    <w:rsid w:val="2F0CC9B6"/>
    <w:rsid w:val="2F1156A4"/>
    <w:rsid w:val="2F13A11F"/>
    <w:rsid w:val="2F20BDE6"/>
    <w:rsid w:val="2F2F7046"/>
    <w:rsid w:val="2F3B747A"/>
    <w:rsid w:val="2F61A482"/>
    <w:rsid w:val="2F61DE12"/>
    <w:rsid w:val="2F64AE61"/>
    <w:rsid w:val="2F6640F9"/>
    <w:rsid w:val="2FAC07F6"/>
    <w:rsid w:val="2FCA1AF4"/>
    <w:rsid w:val="2FCD720D"/>
    <w:rsid w:val="2FE00CCD"/>
    <w:rsid w:val="2FE5DA42"/>
    <w:rsid w:val="2FFE52AB"/>
    <w:rsid w:val="2FFF4282"/>
    <w:rsid w:val="300A7999"/>
    <w:rsid w:val="300CE150"/>
    <w:rsid w:val="30159BD2"/>
    <w:rsid w:val="301B0F45"/>
    <w:rsid w:val="301D564B"/>
    <w:rsid w:val="301FCD21"/>
    <w:rsid w:val="302113BC"/>
    <w:rsid w:val="3023BCC2"/>
    <w:rsid w:val="302B413A"/>
    <w:rsid w:val="302BAD76"/>
    <w:rsid w:val="302BD811"/>
    <w:rsid w:val="302D26DC"/>
    <w:rsid w:val="302D8C86"/>
    <w:rsid w:val="302F4470"/>
    <w:rsid w:val="3034384E"/>
    <w:rsid w:val="3034E01C"/>
    <w:rsid w:val="303BB246"/>
    <w:rsid w:val="303E3B5C"/>
    <w:rsid w:val="304255D3"/>
    <w:rsid w:val="3055B8B6"/>
    <w:rsid w:val="305C0C5F"/>
    <w:rsid w:val="306B41DE"/>
    <w:rsid w:val="30722DE0"/>
    <w:rsid w:val="30769400"/>
    <w:rsid w:val="3078054B"/>
    <w:rsid w:val="30798B0D"/>
    <w:rsid w:val="30892DEE"/>
    <w:rsid w:val="308C20BE"/>
    <w:rsid w:val="308D99D3"/>
    <w:rsid w:val="309E1508"/>
    <w:rsid w:val="30A76828"/>
    <w:rsid w:val="30A8B364"/>
    <w:rsid w:val="30B85410"/>
    <w:rsid w:val="30D1A449"/>
    <w:rsid w:val="30D46705"/>
    <w:rsid w:val="30DE22E2"/>
    <w:rsid w:val="30E5864C"/>
    <w:rsid w:val="3101003B"/>
    <w:rsid w:val="31052015"/>
    <w:rsid w:val="310A1956"/>
    <w:rsid w:val="310E30DF"/>
    <w:rsid w:val="3110F333"/>
    <w:rsid w:val="3143CCE9"/>
    <w:rsid w:val="3147369B"/>
    <w:rsid w:val="315081B3"/>
    <w:rsid w:val="315A2AEF"/>
    <w:rsid w:val="31665203"/>
    <w:rsid w:val="31666436"/>
    <w:rsid w:val="3167757F"/>
    <w:rsid w:val="31725703"/>
    <w:rsid w:val="317F54B1"/>
    <w:rsid w:val="31A66806"/>
    <w:rsid w:val="31A6A5FB"/>
    <w:rsid w:val="31AF7E76"/>
    <w:rsid w:val="31B42144"/>
    <w:rsid w:val="31B9A438"/>
    <w:rsid w:val="31BDEDA4"/>
    <w:rsid w:val="31C15EE8"/>
    <w:rsid w:val="31C1F8F0"/>
    <w:rsid w:val="31C6800F"/>
    <w:rsid w:val="31D05861"/>
    <w:rsid w:val="31D67308"/>
    <w:rsid w:val="31DD24E5"/>
    <w:rsid w:val="31DDA9E2"/>
    <w:rsid w:val="31E116BE"/>
    <w:rsid w:val="31E475B5"/>
    <w:rsid w:val="31EF32ED"/>
    <w:rsid w:val="31FE8208"/>
    <w:rsid w:val="32054A1D"/>
    <w:rsid w:val="3210695F"/>
    <w:rsid w:val="3227A17B"/>
    <w:rsid w:val="3232FB27"/>
    <w:rsid w:val="323F001C"/>
    <w:rsid w:val="32573B61"/>
    <w:rsid w:val="325F66F2"/>
    <w:rsid w:val="32645C3C"/>
    <w:rsid w:val="3269770B"/>
    <w:rsid w:val="32709B17"/>
    <w:rsid w:val="3278BFE6"/>
    <w:rsid w:val="327BF4DB"/>
    <w:rsid w:val="328548AE"/>
    <w:rsid w:val="3288EFCB"/>
    <w:rsid w:val="32959226"/>
    <w:rsid w:val="3295EB1A"/>
    <w:rsid w:val="32BC6DBE"/>
    <w:rsid w:val="32BDD37D"/>
    <w:rsid w:val="32C9B9D0"/>
    <w:rsid w:val="32D2D8F9"/>
    <w:rsid w:val="32D39DB9"/>
    <w:rsid w:val="32DF24AE"/>
    <w:rsid w:val="32E0836A"/>
    <w:rsid w:val="32E33F47"/>
    <w:rsid w:val="32EA9B80"/>
    <w:rsid w:val="32F29509"/>
    <w:rsid w:val="330B3B0C"/>
    <w:rsid w:val="332105A2"/>
    <w:rsid w:val="33216E2A"/>
    <w:rsid w:val="33220456"/>
    <w:rsid w:val="33262025"/>
    <w:rsid w:val="332B094F"/>
    <w:rsid w:val="332E731B"/>
    <w:rsid w:val="33610941"/>
    <w:rsid w:val="33644856"/>
    <w:rsid w:val="3385D75C"/>
    <w:rsid w:val="33A19FEA"/>
    <w:rsid w:val="33B00C5E"/>
    <w:rsid w:val="33B3BEFC"/>
    <w:rsid w:val="33C40D2D"/>
    <w:rsid w:val="33CC25D4"/>
    <w:rsid w:val="33CD3443"/>
    <w:rsid w:val="33D86190"/>
    <w:rsid w:val="33DE340E"/>
    <w:rsid w:val="33DF8EF8"/>
    <w:rsid w:val="33E59395"/>
    <w:rsid w:val="33FCD7BA"/>
    <w:rsid w:val="3407C912"/>
    <w:rsid w:val="340C261F"/>
    <w:rsid w:val="34166898"/>
    <w:rsid w:val="341FF11F"/>
    <w:rsid w:val="3428AB99"/>
    <w:rsid w:val="342E93E8"/>
    <w:rsid w:val="3454081D"/>
    <w:rsid w:val="34543880"/>
    <w:rsid w:val="34599A37"/>
    <w:rsid w:val="345EDA4F"/>
    <w:rsid w:val="346BE672"/>
    <w:rsid w:val="346D5F2C"/>
    <w:rsid w:val="3477B099"/>
    <w:rsid w:val="3488107B"/>
    <w:rsid w:val="348B89FA"/>
    <w:rsid w:val="349A591B"/>
    <w:rsid w:val="34A6D840"/>
    <w:rsid w:val="34ADFC2C"/>
    <w:rsid w:val="34BCC03C"/>
    <w:rsid w:val="34C2053C"/>
    <w:rsid w:val="34D5E450"/>
    <w:rsid w:val="34DF5689"/>
    <w:rsid w:val="34EA56EB"/>
    <w:rsid w:val="34F2745C"/>
    <w:rsid w:val="34FC7CD5"/>
    <w:rsid w:val="3503C6A3"/>
    <w:rsid w:val="350F7776"/>
    <w:rsid w:val="3525FFF2"/>
    <w:rsid w:val="352B1582"/>
    <w:rsid w:val="352DE4C3"/>
    <w:rsid w:val="352FDE46"/>
    <w:rsid w:val="35365FC6"/>
    <w:rsid w:val="353BF132"/>
    <w:rsid w:val="35401E56"/>
    <w:rsid w:val="3541A4C9"/>
    <w:rsid w:val="35456677"/>
    <w:rsid w:val="35584BC3"/>
    <w:rsid w:val="355B59C7"/>
    <w:rsid w:val="355BC906"/>
    <w:rsid w:val="355F9F41"/>
    <w:rsid w:val="356DB7DD"/>
    <w:rsid w:val="35727873"/>
    <w:rsid w:val="3573963D"/>
    <w:rsid w:val="357C2F64"/>
    <w:rsid w:val="35936E20"/>
    <w:rsid w:val="35A1EBC4"/>
    <w:rsid w:val="35B6447F"/>
    <w:rsid w:val="35BFF4E4"/>
    <w:rsid w:val="35C23986"/>
    <w:rsid w:val="35C67CA7"/>
    <w:rsid w:val="35D22F2D"/>
    <w:rsid w:val="35D8BC90"/>
    <w:rsid w:val="35DA69D0"/>
    <w:rsid w:val="35E904BA"/>
    <w:rsid w:val="35F7234E"/>
    <w:rsid w:val="35F79480"/>
    <w:rsid w:val="3600C923"/>
    <w:rsid w:val="3600D80D"/>
    <w:rsid w:val="36027445"/>
    <w:rsid w:val="3609C798"/>
    <w:rsid w:val="360D89D8"/>
    <w:rsid w:val="3616EA06"/>
    <w:rsid w:val="361832E3"/>
    <w:rsid w:val="361872E4"/>
    <w:rsid w:val="361B0869"/>
    <w:rsid w:val="36209303"/>
    <w:rsid w:val="363A2351"/>
    <w:rsid w:val="363BC196"/>
    <w:rsid w:val="3641EE65"/>
    <w:rsid w:val="3642A229"/>
    <w:rsid w:val="3642FC18"/>
    <w:rsid w:val="36452905"/>
    <w:rsid w:val="3645B96E"/>
    <w:rsid w:val="36470F64"/>
    <w:rsid w:val="3647E038"/>
    <w:rsid w:val="366F2FA2"/>
    <w:rsid w:val="3676FFAD"/>
    <w:rsid w:val="36820B94"/>
    <w:rsid w:val="3687D9FD"/>
    <w:rsid w:val="3688652C"/>
    <w:rsid w:val="368C7796"/>
    <w:rsid w:val="368ED496"/>
    <w:rsid w:val="3694D626"/>
    <w:rsid w:val="3699ED69"/>
    <w:rsid w:val="369C9A93"/>
    <w:rsid w:val="36A0892F"/>
    <w:rsid w:val="36AFCC4F"/>
    <w:rsid w:val="36B188E9"/>
    <w:rsid w:val="36BA7498"/>
    <w:rsid w:val="36BB9759"/>
    <w:rsid w:val="36C26C97"/>
    <w:rsid w:val="36C30C7A"/>
    <w:rsid w:val="36C39186"/>
    <w:rsid w:val="36C93A15"/>
    <w:rsid w:val="36E38C06"/>
    <w:rsid w:val="370DCF21"/>
    <w:rsid w:val="3720FB8E"/>
    <w:rsid w:val="37232C24"/>
    <w:rsid w:val="372681C6"/>
    <w:rsid w:val="372DA178"/>
    <w:rsid w:val="373295E5"/>
    <w:rsid w:val="3734DF9C"/>
    <w:rsid w:val="3757B3D5"/>
    <w:rsid w:val="376C3B13"/>
    <w:rsid w:val="376CBCA7"/>
    <w:rsid w:val="378290BB"/>
    <w:rsid w:val="3796A94F"/>
    <w:rsid w:val="37975F8E"/>
    <w:rsid w:val="379D44B3"/>
    <w:rsid w:val="379E022D"/>
    <w:rsid w:val="37BFD36E"/>
    <w:rsid w:val="37C248B1"/>
    <w:rsid w:val="37C8BFE8"/>
    <w:rsid w:val="37DC4A33"/>
    <w:rsid w:val="37DCE41A"/>
    <w:rsid w:val="37E127A0"/>
    <w:rsid w:val="37E13C54"/>
    <w:rsid w:val="37E84E42"/>
    <w:rsid w:val="37F07577"/>
    <w:rsid w:val="37F39879"/>
    <w:rsid w:val="37F8AA4E"/>
    <w:rsid w:val="380162E2"/>
    <w:rsid w:val="3802FCC2"/>
    <w:rsid w:val="380F59AE"/>
    <w:rsid w:val="38110397"/>
    <w:rsid w:val="381C7187"/>
    <w:rsid w:val="382A0114"/>
    <w:rsid w:val="3838F548"/>
    <w:rsid w:val="38457A29"/>
    <w:rsid w:val="384C4EA0"/>
    <w:rsid w:val="384CDB99"/>
    <w:rsid w:val="3857C0D0"/>
    <w:rsid w:val="386CEEAD"/>
    <w:rsid w:val="387248AE"/>
    <w:rsid w:val="38727F50"/>
    <w:rsid w:val="38737416"/>
    <w:rsid w:val="387F9735"/>
    <w:rsid w:val="38821D6C"/>
    <w:rsid w:val="389EE1BD"/>
    <w:rsid w:val="38AC6CD6"/>
    <w:rsid w:val="38B39219"/>
    <w:rsid w:val="38B5D979"/>
    <w:rsid w:val="38D22FD2"/>
    <w:rsid w:val="38D6D801"/>
    <w:rsid w:val="38ECF407"/>
    <w:rsid w:val="38FA6404"/>
    <w:rsid w:val="390390FC"/>
    <w:rsid w:val="3903D482"/>
    <w:rsid w:val="3922FED2"/>
    <w:rsid w:val="39237D6E"/>
    <w:rsid w:val="395598D7"/>
    <w:rsid w:val="395A8A35"/>
    <w:rsid w:val="396AE174"/>
    <w:rsid w:val="397411AF"/>
    <w:rsid w:val="397FD0D9"/>
    <w:rsid w:val="3987B181"/>
    <w:rsid w:val="399B1E19"/>
    <w:rsid w:val="399BAC64"/>
    <w:rsid w:val="39AD9303"/>
    <w:rsid w:val="39B6540F"/>
    <w:rsid w:val="39B66DE6"/>
    <w:rsid w:val="39B8CED8"/>
    <w:rsid w:val="39BAF16D"/>
    <w:rsid w:val="39C9D9EF"/>
    <w:rsid w:val="39D2014E"/>
    <w:rsid w:val="39D2A28B"/>
    <w:rsid w:val="39D37F7F"/>
    <w:rsid w:val="39D7F6BA"/>
    <w:rsid w:val="39DB1ED1"/>
    <w:rsid w:val="39E2E8E6"/>
    <w:rsid w:val="39F4A047"/>
    <w:rsid w:val="3A03D05D"/>
    <w:rsid w:val="3A181A8A"/>
    <w:rsid w:val="3A1985A7"/>
    <w:rsid w:val="3A1D233C"/>
    <w:rsid w:val="3A22716C"/>
    <w:rsid w:val="3A262EE6"/>
    <w:rsid w:val="3A2750F7"/>
    <w:rsid w:val="3A2A5B37"/>
    <w:rsid w:val="3A2DA9A0"/>
    <w:rsid w:val="3A2EEA93"/>
    <w:rsid w:val="3A39F931"/>
    <w:rsid w:val="3A3B94F4"/>
    <w:rsid w:val="3A3D0C8E"/>
    <w:rsid w:val="3A4E3D02"/>
    <w:rsid w:val="3A557DF5"/>
    <w:rsid w:val="3A88D9D7"/>
    <w:rsid w:val="3A8D4E81"/>
    <w:rsid w:val="3A9667DE"/>
    <w:rsid w:val="3AABE8CF"/>
    <w:rsid w:val="3AB42CE3"/>
    <w:rsid w:val="3AB791C6"/>
    <w:rsid w:val="3AB7A99A"/>
    <w:rsid w:val="3ABD7CC8"/>
    <w:rsid w:val="3ABD86CC"/>
    <w:rsid w:val="3AC87D83"/>
    <w:rsid w:val="3AD1F030"/>
    <w:rsid w:val="3AEAD1F9"/>
    <w:rsid w:val="3AECD03C"/>
    <w:rsid w:val="3AEE980A"/>
    <w:rsid w:val="3AF02A9B"/>
    <w:rsid w:val="3AF43F4D"/>
    <w:rsid w:val="3AFE5E3F"/>
    <w:rsid w:val="3B109F78"/>
    <w:rsid w:val="3B13D0EA"/>
    <w:rsid w:val="3B202E32"/>
    <w:rsid w:val="3B2F6FE1"/>
    <w:rsid w:val="3B30A6F4"/>
    <w:rsid w:val="3B7177C1"/>
    <w:rsid w:val="3B71988A"/>
    <w:rsid w:val="3B80584B"/>
    <w:rsid w:val="3B85E9DB"/>
    <w:rsid w:val="3B87E7C7"/>
    <w:rsid w:val="3BB15E35"/>
    <w:rsid w:val="3BB68FFE"/>
    <w:rsid w:val="3BB9ED2E"/>
    <w:rsid w:val="3BC12070"/>
    <w:rsid w:val="3BC7819C"/>
    <w:rsid w:val="3BDBA49E"/>
    <w:rsid w:val="3BDE8EFB"/>
    <w:rsid w:val="3BEA10F6"/>
    <w:rsid w:val="3BFDE9A0"/>
    <w:rsid w:val="3C078ED9"/>
    <w:rsid w:val="3C08CD26"/>
    <w:rsid w:val="3C305ECD"/>
    <w:rsid w:val="3C41550D"/>
    <w:rsid w:val="3C416007"/>
    <w:rsid w:val="3C42D33E"/>
    <w:rsid w:val="3C445CAA"/>
    <w:rsid w:val="3C4F617B"/>
    <w:rsid w:val="3C505DEA"/>
    <w:rsid w:val="3C6F48CD"/>
    <w:rsid w:val="3C7361B1"/>
    <w:rsid w:val="3C761821"/>
    <w:rsid w:val="3C88A224"/>
    <w:rsid w:val="3C8EC48A"/>
    <w:rsid w:val="3C8F7010"/>
    <w:rsid w:val="3C96B9A8"/>
    <w:rsid w:val="3C975BF1"/>
    <w:rsid w:val="3CAD17CF"/>
    <w:rsid w:val="3CAED609"/>
    <w:rsid w:val="3CAEF1F5"/>
    <w:rsid w:val="3CB63350"/>
    <w:rsid w:val="3CC086B4"/>
    <w:rsid w:val="3CCB22F4"/>
    <w:rsid w:val="3CE1719E"/>
    <w:rsid w:val="3CEC0A87"/>
    <w:rsid w:val="3CF93044"/>
    <w:rsid w:val="3D027230"/>
    <w:rsid w:val="3D0EA40A"/>
    <w:rsid w:val="3D115F36"/>
    <w:rsid w:val="3D1E069C"/>
    <w:rsid w:val="3D277F7C"/>
    <w:rsid w:val="3D353E3B"/>
    <w:rsid w:val="3D45B3DE"/>
    <w:rsid w:val="3D462A43"/>
    <w:rsid w:val="3D6E9535"/>
    <w:rsid w:val="3D71C891"/>
    <w:rsid w:val="3D8AD816"/>
    <w:rsid w:val="3D8EA549"/>
    <w:rsid w:val="3D8F2B12"/>
    <w:rsid w:val="3D99FB60"/>
    <w:rsid w:val="3DA46876"/>
    <w:rsid w:val="3DAE4FA7"/>
    <w:rsid w:val="3DCEBD2D"/>
    <w:rsid w:val="3DD03A40"/>
    <w:rsid w:val="3DDA81D4"/>
    <w:rsid w:val="3DE5F486"/>
    <w:rsid w:val="3DEB242F"/>
    <w:rsid w:val="3DF20BCF"/>
    <w:rsid w:val="3DF2FA6B"/>
    <w:rsid w:val="3E18D224"/>
    <w:rsid w:val="3E1D9CCA"/>
    <w:rsid w:val="3E1DB3E7"/>
    <w:rsid w:val="3E2296AF"/>
    <w:rsid w:val="3E373323"/>
    <w:rsid w:val="3E414813"/>
    <w:rsid w:val="3E4F7EA0"/>
    <w:rsid w:val="3E55481C"/>
    <w:rsid w:val="3E5E49E0"/>
    <w:rsid w:val="3E658692"/>
    <w:rsid w:val="3E67CF7F"/>
    <w:rsid w:val="3E7800EB"/>
    <w:rsid w:val="3E7815A9"/>
    <w:rsid w:val="3E7D40E7"/>
    <w:rsid w:val="3E8773CB"/>
    <w:rsid w:val="3E9EDA06"/>
    <w:rsid w:val="3EAE1FA9"/>
    <w:rsid w:val="3EB38137"/>
    <w:rsid w:val="3EB6501A"/>
    <w:rsid w:val="3ED5DDA5"/>
    <w:rsid w:val="3ED910BC"/>
    <w:rsid w:val="3EDB5510"/>
    <w:rsid w:val="3EE42258"/>
    <w:rsid w:val="3EE450FA"/>
    <w:rsid w:val="3EE71DC7"/>
    <w:rsid w:val="3EED4949"/>
    <w:rsid w:val="3EEE4123"/>
    <w:rsid w:val="3EF7E99E"/>
    <w:rsid w:val="3EFA82C4"/>
    <w:rsid w:val="3EFF7963"/>
    <w:rsid w:val="3F02ECE5"/>
    <w:rsid w:val="3F0D584B"/>
    <w:rsid w:val="3F1183D6"/>
    <w:rsid w:val="3F239E53"/>
    <w:rsid w:val="3F2A541A"/>
    <w:rsid w:val="3F2CF14A"/>
    <w:rsid w:val="3F306A84"/>
    <w:rsid w:val="3F35176A"/>
    <w:rsid w:val="3F36DC05"/>
    <w:rsid w:val="3F3C50BA"/>
    <w:rsid w:val="3F3DC9BD"/>
    <w:rsid w:val="3F514E15"/>
    <w:rsid w:val="3F5E51B6"/>
    <w:rsid w:val="3F6427E5"/>
    <w:rsid w:val="3F729D2B"/>
    <w:rsid w:val="3F7F00D2"/>
    <w:rsid w:val="3F835802"/>
    <w:rsid w:val="3F845637"/>
    <w:rsid w:val="3F8CCE43"/>
    <w:rsid w:val="3F900B55"/>
    <w:rsid w:val="3FA2C403"/>
    <w:rsid w:val="3FAB3FA3"/>
    <w:rsid w:val="3FB4B822"/>
    <w:rsid w:val="3FC05A82"/>
    <w:rsid w:val="3FC121BD"/>
    <w:rsid w:val="3FD72E27"/>
    <w:rsid w:val="3FD88BEF"/>
    <w:rsid w:val="3FDA07B9"/>
    <w:rsid w:val="3FDB0854"/>
    <w:rsid w:val="3FDDDF1F"/>
    <w:rsid w:val="3FFE78E8"/>
    <w:rsid w:val="400CBD73"/>
    <w:rsid w:val="400E2137"/>
    <w:rsid w:val="400E3AD7"/>
    <w:rsid w:val="400ED406"/>
    <w:rsid w:val="40130E42"/>
    <w:rsid w:val="4029F10C"/>
    <w:rsid w:val="403986FF"/>
    <w:rsid w:val="40438D55"/>
    <w:rsid w:val="40509739"/>
    <w:rsid w:val="4065AEB9"/>
    <w:rsid w:val="406C57F4"/>
    <w:rsid w:val="406F2223"/>
    <w:rsid w:val="4076997E"/>
    <w:rsid w:val="408B6907"/>
    <w:rsid w:val="408E2338"/>
    <w:rsid w:val="4093C003"/>
    <w:rsid w:val="409A5804"/>
    <w:rsid w:val="40CE2B94"/>
    <w:rsid w:val="40D0C035"/>
    <w:rsid w:val="40DD8896"/>
    <w:rsid w:val="40EB4A1D"/>
    <w:rsid w:val="40F063FD"/>
    <w:rsid w:val="40F136D7"/>
    <w:rsid w:val="40FFA4FE"/>
    <w:rsid w:val="4109F852"/>
    <w:rsid w:val="411ADA60"/>
    <w:rsid w:val="411DF436"/>
    <w:rsid w:val="4121CD54"/>
    <w:rsid w:val="41300700"/>
    <w:rsid w:val="4141B518"/>
    <w:rsid w:val="41552744"/>
    <w:rsid w:val="41587E82"/>
    <w:rsid w:val="417EEA51"/>
    <w:rsid w:val="41880531"/>
    <w:rsid w:val="418B7475"/>
    <w:rsid w:val="419F24BB"/>
    <w:rsid w:val="41A009A8"/>
    <w:rsid w:val="41B5A643"/>
    <w:rsid w:val="41B966BD"/>
    <w:rsid w:val="41C341A4"/>
    <w:rsid w:val="41C55A08"/>
    <w:rsid w:val="41C7A925"/>
    <w:rsid w:val="41D28994"/>
    <w:rsid w:val="41D6A47C"/>
    <w:rsid w:val="41DDA6FF"/>
    <w:rsid w:val="41E1A3B4"/>
    <w:rsid w:val="41EDE99B"/>
    <w:rsid w:val="420241A6"/>
    <w:rsid w:val="420C48D8"/>
    <w:rsid w:val="420FFEA0"/>
    <w:rsid w:val="4221F839"/>
    <w:rsid w:val="422A3129"/>
    <w:rsid w:val="422C1939"/>
    <w:rsid w:val="422DBDB3"/>
    <w:rsid w:val="423606EB"/>
    <w:rsid w:val="4243868B"/>
    <w:rsid w:val="42442AB4"/>
    <w:rsid w:val="424C9318"/>
    <w:rsid w:val="424F5716"/>
    <w:rsid w:val="42525C87"/>
    <w:rsid w:val="4258FFDE"/>
    <w:rsid w:val="42603C1A"/>
    <w:rsid w:val="426662C3"/>
    <w:rsid w:val="4281F2E6"/>
    <w:rsid w:val="42820768"/>
    <w:rsid w:val="4290F7C0"/>
    <w:rsid w:val="42A09392"/>
    <w:rsid w:val="42A4A755"/>
    <w:rsid w:val="42A7B715"/>
    <w:rsid w:val="42A8492E"/>
    <w:rsid w:val="42C10DD0"/>
    <w:rsid w:val="42DA379C"/>
    <w:rsid w:val="42DE7F66"/>
    <w:rsid w:val="42DF544A"/>
    <w:rsid w:val="42E24C26"/>
    <w:rsid w:val="42E2C775"/>
    <w:rsid w:val="42EB02FC"/>
    <w:rsid w:val="430F37F1"/>
    <w:rsid w:val="431EC14B"/>
    <w:rsid w:val="432203A7"/>
    <w:rsid w:val="4325C520"/>
    <w:rsid w:val="4327E44C"/>
    <w:rsid w:val="432BDD24"/>
    <w:rsid w:val="4330BCDF"/>
    <w:rsid w:val="4330EB7D"/>
    <w:rsid w:val="434C682E"/>
    <w:rsid w:val="434EB2C0"/>
    <w:rsid w:val="4367BEBD"/>
    <w:rsid w:val="436B4C9A"/>
    <w:rsid w:val="436BFE56"/>
    <w:rsid w:val="436CFAB8"/>
    <w:rsid w:val="43703640"/>
    <w:rsid w:val="43739486"/>
    <w:rsid w:val="43768A7B"/>
    <w:rsid w:val="4379AC53"/>
    <w:rsid w:val="43840F76"/>
    <w:rsid w:val="4386B9C5"/>
    <w:rsid w:val="438BD717"/>
    <w:rsid w:val="43981E1C"/>
    <w:rsid w:val="43A621C3"/>
    <w:rsid w:val="43ABCD8F"/>
    <w:rsid w:val="43B85E25"/>
    <w:rsid w:val="43B9D2AB"/>
    <w:rsid w:val="43BD2268"/>
    <w:rsid w:val="43BEA931"/>
    <w:rsid w:val="43C11892"/>
    <w:rsid w:val="43D40AC8"/>
    <w:rsid w:val="43E13249"/>
    <w:rsid w:val="43E7BCA3"/>
    <w:rsid w:val="43E97606"/>
    <w:rsid w:val="43F2389E"/>
    <w:rsid w:val="43F5ED5E"/>
    <w:rsid w:val="440AAE1D"/>
    <w:rsid w:val="440E23DC"/>
    <w:rsid w:val="442BF2A7"/>
    <w:rsid w:val="44398A5B"/>
    <w:rsid w:val="443F6A08"/>
    <w:rsid w:val="444A0FAA"/>
    <w:rsid w:val="444CAE8D"/>
    <w:rsid w:val="4455CFD5"/>
    <w:rsid w:val="4469F3A2"/>
    <w:rsid w:val="447D106B"/>
    <w:rsid w:val="44877789"/>
    <w:rsid w:val="448B0547"/>
    <w:rsid w:val="44AC96CA"/>
    <w:rsid w:val="44B1F7E3"/>
    <w:rsid w:val="44B710DC"/>
    <w:rsid w:val="44BC320C"/>
    <w:rsid w:val="44BE7624"/>
    <w:rsid w:val="44C6ED4A"/>
    <w:rsid w:val="44C77CDD"/>
    <w:rsid w:val="44C7E477"/>
    <w:rsid w:val="44D5B841"/>
    <w:rsid w:val="44E07E23"/>
    <w:rsid w:val="44E553C8"/>
    <w:rsid w:val="44E77B3D"/>
    <w:rsid w:val="44EC0E97"/>
    <w:rsid w:val="44F4E50F"/>
    <w:rsid w:val="44FAC827"/>
    <w:rsid w:val="450FD516"/>
    <w:rsid w:val="451A8CD6"/>
    <w:rsid w:val="452E3B80"/>
    <w:rsid w:val="452E85B5"/>
    <w:rsid w:val="452EE74A"/>
    <w:rsid w:val="45319935"/>
    <w:rsid w:val="4533DB57"/>
    <w:rsid w:val="454B9AD6"/>
    <w:rsid w:val="454D3B0E"/>
    <w:rsid w:val="456225C5"/>
    <w:rsid w:val="456B891D"/>
    <w:rsid w:val="4570461D"/>
    <w:rsid w:val="457998A6"/>
    <w:rsid w:val="45809BB6"/>
    <w:rsid w:val="4587D331"/>
    <w:rsid w:val="45992644"/>
    <w:rsid w:val="45B7A0B0"/>
    <w:rsid w:val="45BF1F48"/>
    <w:rsid w:val="45BF6518"/>
    <w:rsid w:val="45C1EE79"/>
    <w:rsid w:val="45D2AF69"/>
    <w:rsid w:val="45DF26C7"/>
    <w:rsid w:val="45E182D0"/>
    <w:rsid w:val="45E5CC49"/>
    <w:rsid w:val="45E7BDF6"/>
    <w:rsid w:val="45EBE2FA"/>
    <w:rsid w:val="45F02EF5"/>
    <w:rsid w:val="45FD35D0"/>
    <w:rsid w:val="46028045"/>
    <w:rsid w:val="4609C4E7"/>
    <w:rsid w:val="4617418A"/>
    <w:rsid w:val="461AA992"/>
    <w:rsid w:val="461B3595"/>
    <w:rsid w:val="463339FA"/>
    <w:rsid w:val="46518231"/>
    <w:rsid w:val="466A7EBA"/>
    <w:rsid w:val="466B7603"/>
    <w:rsid w:val="466BE70C"/>
    <w:rsid w:val="4673579F"/>
    <w:rsid w:val="4673BD41"/>
    <w:rsid w:val="4676C7B1"/>
    <w:rsid w:val="467B169F"/>
    <w:rsid w:val="46824CB8"/>
    <w:rsid w:val="468E170B"/>
    <w:rsid w:val="4690B9FA"/>
    <w:rsid w:val="4693C59E"/>
    <w:rsid w:val="46965A7E"/>
    <w:rsid w:val="469EADEA"/>
    <w:rsid w:val="46BF55F6"/>
    <w:rsid w:val="46D2EAD7"/>
    <w:rsid w:val="46D521B1"/>
    <w:rsid w:val="46DA2DA7"/>
    <w:rsid w:val="46DD1778"/>
    <w:rsid w:val="46E0975C"/>
    <w:rsid w:val="46FA87CA"/>
    <w:rsid w:val="46FD5484"/>
    <w:rsid w:val="47044DC4"/>
    <w:rsid w:val="47059BEC"/>
    <w:rsid w:val="4716A2F0"/>
    <w:rsid w:val="471A6B58"/>
    <w:rsid w:val="4722ED1D"/>
    <w:rsid w:val="472702E5"/>
    <w:rsid w:val="473EBC2A"/>
    <w:rsid w:val="475DD9CF"/>
    <w:rsid w:val="4766C75C"/>
    <w:rsid w:val="4770EFE7"/>
    <w:rsid w:val="47764D03"/>
    <w:rsid w:val="477D36E4"/>
    <w:rsid w:val="477DCBAD"/>
    <w:rsid w:val="47900FFE"/>
    <w:rsid w:val="47923E8B"/>
    <w:rsid w:val="47A19426"/>
    <w:rsid w:val="47A71CFC"/>
    <w:rsid w:val="47B0929F"/>
    <w:rsid w:val="47B73D1B"/>
    <w:rsid w:val="47BE7FC3"/>
    <w:rsid w:val="47CB091C"/>
    <w:rsid w:val="47CD9B48"/>
    <w:rsid w:val="47DAC6E9"/>
    <w:rsid w:val="47E637C0"/>
    <w:rsid w:val="47F9DF0F"/>
    <w:rsid w:val="47FF2F60"/>
    <w:rsid w:val="48073917"/>
    <w:rsid w:val="48102301"/>
    <w:rsid w:val="481659BC"/>
    <w:rsid w:val="481689B8"/>
    <w:rsid w:val="4831B6BF"/>
    <w:rsid w:val="484FD94B"/>
    <w:rsid w:val="486249EE"/>
    <w:rsid w:val="486B1646"/>
    <w:rsid w:val="486F5EA9"/>
    <w:rsid w:val="48817F33"/>
    <w:rsid w:val="48846B34"/>
    <w:rsid w:val="4888154D"/>
    <w:rsid w:val="48AD2556"/>
    <w:rsid w:val="48AEBF13"/>
    <w:rsid w:val="48B1CA24"/>
    <w:rsid w:val="48D7E091"/>
    <w:rsid w:val="48DE2510"/>
    <w:rsid w:val="48DEB19C"/>
    <w:rsid w:val="48DEE3BA"/>
    <w:rsid w:val="48DFBBDC"/>
    <w:rsid w:val="48EEF0DA"/>
    <w:rsid w:val="48EFA200"/>
    <w:rsid w:val="48F0EE3E"/>
    <w:rsid w:val="48F7FD63"/>
    <w:rsid w:val="48F94A95"/>
    <w:rsid w:val="4908666E"/>
    <w:rsid w:val="490FD534"/>
    <w:rsid w:val="49194528"/>
    <w:rsid w:val="49213022"/>
    <w:rsid w:val="49324342"/>
    <w:rsid w:val="493F335B"/>
    <w:rsid w:val="494A9B36"/>
    <w:rsid w:val="4956161E"/>
    <w:rsid w:val="49612D07"/>
    <w:rsid w:val="497E544A"/>
    <w:rsid w:val="4980D4ED"/>
    <w:rsid w:val="4983E671"/>
    <w:rsid w:val="4989D368"/>
    <w:rsid w:val="49948F2A"/>
    <w:rsid w:val="49C28441"/>
    <w:rsid w:val="49C4DE45"/>
    <w:rsid w:val="49D3D55D"/>
    <w:rsid w:val="49D4788D"/>
    <w:rsid w:val="49DC1210"/>
    <w:rsid w:val="49EB8DB2"/>
    <w:rsid w:val="49FC9243"/>
    <w:rsid w:val="49FFE174"/>
    <w:rsid w:val="4A1DE9AB"/>
    <w:rsid w:val="4A225159"/>
    <w:rsid w:val="4A2D3766"/>
    <w:rsid w:val="4A399F76"/>
    <w:rsid w:val="4A43AB97"/>
    <w:rsid w:val="4A4F6F9E"/>
    <w:rsid w:val="4A6A9008"/>
    <w:rsid w:val="4A6BB5AB"/>
    <w:rsid w:val="4A7679D7"/>
    <w:rsid w:val="4A79D453"/>
    <w:rsid w:val="4A7D5FA2"/>
    <w:rsid w:val="4A826824"/>
    <w:rsid w:val="4A87B60E"/>
    <w:rsid w:val="4A8AFEB7"/>
    <w:rsid w:val="4A94E24B"/>
    <w:rsid w:val="4A9C20F6"/>
    <w:rsid w:val="4AA05006"/>
    <w:rsid w:val="4AA57D93"/>
    <w:rsid w:val="4AA5E304"/>
    <w:rsid w:val="4AAAF5EB"/>
    <w:rsid w:val="4AB07006"/>
    <w:rsid w:val="4AB555A6"/>
    <w:rsid w:val="4ACC859B"/>
    <w:rsid w:val="4AD78BC8"/>
    <w:rsid w:val="4AE57559"/>
    <w:rsid w:val="4AF25BC4"/>
    <w:rsid w:val="4B01699D"/>
    <w:rsid w:val="4B030BFA"/>
    <w:rsid w:val="4B03BD22"/>
    <w:rsid w:val="4B0BF1B6"/>
    <w:rsid w:val="4B0C41D4"/>
    <w:rsid w:val="4B112B46"/>
    <w:rsid w:val="4B17A940"/>
    <w:rsid w:val="4B202130"/>
    <w:rsid w:val="4B3359DA"/>
    <w:rsid w:val="4B3E8631"/>
    <w:rsid w:val="4B40E476"/>
    <w:rsid w:val="4B4548BA"/>
    <w:rsid w:val="4B4C0004"/>
    <w:rsid w:val="4B6350DF"/>
    <w:rsid w:val="4B658992"/>
    <w:rsid w:val="4B7BCF66"/>
    <w:rsid w:val="4B90CAC9"/>
    <w:rsid w:val="4B9B6BFF"/>
    <w:rsid w:val="4BB8E947"/>
    <w:rsid w:val="4BBCF61A"/>
    <w:rsid w:val="4BC2A686"/>
    <w:rsid w:val="4BC8DBD3"/>
    <w:rsid w:val="4BD3ECE3"/>
    <w:rsid w:val="4BDD21E1"/>
    <w:rsid w:val="4BE50D04"/>
    <w:rsid w:val="4BEAA934"/>
    <w:rsid w:val="4BEB594F"/>
    <w:rsid w:val="4BF109F9"/>
    <w:rsid w:val="4BF35CDA"/>
    <w:rsid w:val="4BF51EC0"/>
    <w:rsid w:val="4BFB5BCE"/>
    <w:rsid w:val="4C00CD28"/>
    <w:rsid w:val="4C0F3A0B"/>
    <w:rsid w:val="4C10CDE2"/>
    <w:rsid w:val="4C14B38A"/>
    <w:rsid w:val="4C18B695"/>
    <w:rsid w:val="4C237D28"/>
    <w:rsid w:val="4C27025B"/>
    <w:rsid w:val="4C2A03AE"/>
    <w:rsid w:val="4C349C16"/>
    <w:rsid w:val="4C3B77C8"/>
    <w:rsid w:val="4C462965"/>
    <w:rsid w:val="4C681721"/>
    <w:rsid w:val="4C6E04DD"/>
    <w:rsid w:val="4C70D1DC"/>
    <w:rsid w:val="4C79EB4D"/>
    <w:rsid w:val="4CAE9C87"/>
    <w:rsid w:val="4CB7B28D"/>
    <w:rsid w:val="4CBD2D38"/>
    <w:rsid w:val="4CBDDA19"/>
    <w:rsid w:val="4CC0D1A0"/>
    <w:rsid w:val="4CC1BA1D"/>
    <w:rsid w:val="4CCBD511"/>
    <w:rsid w:val="4CCF90E3"/>
    <w:rsid w:val="4CDD66A2"/>
    <w:rsid w:val="4CEE1B1D"/>
    <w:rsid w:val="4CFA5F4A"/>
    <w:rsid w:val="4D035120"/>
    <w:rsid w:val="4D06A5A5"/>
    <w:rsid w:val="4D0CC4EB"/>
    <w:rsid w:val="4D12B3B4"/>
    <w:rsid w:val="4D159F9D"/>
    <w:rsid w:val="4D27FDC3"/>
    <w:rsid w:val="4D3EB5F5"/>
    <w:rsid w:val="4D468962"/>
    <w:rsid w:val="4D4DDAEE"/>
    <w:rsid w:val="4D517E3E"/>
    <w:rsid w:val="4D5FDD82"/>
    <w:rsid w:val="4D7CB090"/>
    <w:rsid w:val="4D8CF9D3"/>
    <w:rsid w:val="4D9640C6"/>
    <w:rsid w:val="4D9F4FC3"/>
    <w:rsid w:val="4DD220B2"/>
    <w:rsid w:val="4DDEB679"/>
    <w:rsid w:val="4DE460DC"/>
    <w:rsid w:val="4DF3114A"/>
    <w:rsid w:val="4E11105D"/>
    <w:rsid w:val="4E13E77D"/>
    <w:rsid w:val="4E2919E6"/>
    <w:rsid w:val="4E299946"/>
    <w:rsid w:val="4E43E3DE"/>
    <w:rsid w:val="4E494A2A"/>
    <w:rsid w:val="4E4D0FC3"/>
    <w:rsid w:val="4E5B517F"/>
    <w:rsid w:val="4E6FB301"/>
    <w:rsid w:val="4E730AD6"/>
    <w:rsid w:val="4E73557C"/>
    <w:rsid w:val="4E739BD9"/>
    <w:rsid w:val="4E803C0E"/>
    <w:rsid w:val="4E88753B"/>
    <w:rsid w:val="4E8C6729"/>
    <w:rsid w:val="4E95BBD0"/>
    <w:rsid w:val="4EBA4FC6"/>
    <w:rsid w:val="4EC5AA70"/>
    <w:rsid w:val="4ED6EEB7"/>
    <w:rsid w:val="4EE559B5"/>
    <w:rsid w:val="4EE612DF"/>
    <w:rsid w:val="4EF42D0F"/>
    <w:rsid w:val="4EF826E2"/>
    <w:rsid w:val="4F0A0179"/>
    <w:rsid w:val="4F128992"/>
    <w:rsid w:val="4F13B9C9"/>
    <w:rsid w:val="4F469E27"/>
    <w:rsid w:val="4F4BFC2E"/>
    <w:rsid w:val="4F4D3ACB"/>
    <w:rsid w:val="4F4F2233"/>
    <w:rsid w:val="4F52D9A5"/>
    <w:rsid w:val="4F5B9556"/>
    <w:rsid w:val="4F5C3C78"/>
    <w:rsid w:val="4F5E3E27"/>
    <w:rsid w:val="4F626DF0"/>
    <w:rsid w:val="4F7EF30E"/>
    <w:rsid w:val="4F7FB590"/>
    <w:rsid w:val="4F8E7E55"/>
    <w:rsid w:val="4FA6FF2C"/>
    <w:rsid w:val="4FA82E23"/>
    <w:rsid w:val="4FAF9950"/>
    <w:rsid w:val="4FC76855"/>
    <w:rsid w:val="4FC8F643"/>
    <w:rsid w:val="4FCD521D"/>
    <w:rsid w:val="4FD65B99"/>
    <w:rsid w:val="4FD93F60"/>
    <w:rsid w:val="4FE67A46"/>
    <w:rsid w:val="4FF2730C"/>
    <w:rsid w:val="4FF7A5E9"/>
    <w:rsid w:val="4FFD25B7"/>
    <w:rsid w:val="4FFF3496"/>
    <w:rsid w:val="500616D0"/>
    <w:rsid w:val="5007D1FB"/>
    <w:rsid w:val="50256DDF"/>
    <w:rsid w:val="5030E5D1"/>
    <w:rsid w:val="503471BB"/>
    <w:rsid w:val="5036122F"/>
    <w:rsid w:val="504335B9"/>
    <w:rsid w:val="5050F0C9"/>
    <w:rsid w:val="50575655"/>
    <w:rsid w:val="5060BBCE"/>
    <w:rsid w:val="5064F21D"/>
    <w:rsid w:val="5069969D"/>
    <w:rsid w:val="506E93F9"/>
    <w:rsid w:val="50746185"/>
    <w:rsid w:val="50775A49"/>
    <w:rsid w:val="507A03E6"/>
    <w:rsid w:val="507DB966"/>
    <w:rsid w:val="50915B81"/>
    <w:rsid w:val="50930484"/>
    <w:rsid w:val="50AB684D"/>
    <w:rsid w:val="50ACE826"/>
    <w:rsid w:val="50AD9105"/>
    <w:rsid w:val="50B94084"/>
    <w:rsid w:val="50D0C9A8"/>
    <w:rsid w:val="50DCD9F6"/>
    <w:rsid w:val="50E26D80"/>
    <w:rsid w:val="50E9A92D"/>
    <w:rsid w:val="510021A8"/>
    <w:rsid w:val="5104EC34"/>
    <w:rsid w:val="511D6B3A"/>
    <w:rsid w:val="5128D85A"/>
    <w:rsid w:val="5130502E"/>
    <w:rsid w:val="5140A749"/>
    <w:rsid w:val="51795C68"/>
    <w:rsid w:val="51879847"/>
    <w:rsid w:val="51927084"/>
    <w:rsid w:val="51BA24D2"/>
    <w:rsid w:val="51BF2B29"/>
    <w:rsid w:val="51C466F5"/>
    <w:rsid w:val="51CAC96B"/>
    <w:rsid w:val="51D01C04"/>
    <w:rsid w:val="51E99D44"/>
    <w:rsid w:val="51EB557A"/>
    <w:rsid w:val="51F336FB"/>
    <w:rsid w:val="51F61691"/>
    <w:rsid w:val="520A7274"/>
    <w:rsid w:val="521BD9D4"/>
    <w:rsid w:val="523516A9"/>
    <w:rsid w:val="52383151"/>
    <w:rsid w:val="5249573C"/>
    <w:rsid w:val="524BCB6D"/>
    <w:rsid w:val="5257204F"/>
    <w:rsid w:val="52653373"/>
    <w:rsid w:val="5268F38E"/>
    <w:rsid w:val="526AD691"/>
    <w:rsid w:val="52727AE9"/>
    <w:rsid w:val="52811DD0"/>
    <w:rsid w:val="5281797E"/>
    <w:rsid w:val="5296AFA9"/>
    <w:rsid w:val="52986976"/>
    <w:rsid w:val="529CCF20"/>
    <w:rsid w:val="529F0FF9"/>
    <w:rsid w:val="52AA88F0"/>
    <w:rsid w:val="52ADC0DA"/>
    <w:rsid w:val="52B40E8D"/>
    <w:rsid w:val="52B5460C"/>
    <w:rsid w:val="52CBDCCA"/>
    <w:rsid w:val="52CC03CD"/>
    <w:rsid w:val="52D9B496"/>
    <w:rsid w:val="52EC00C0"/>
    <w:rsid w:val="52EE8A24"/>
    <w:rsid w:val="52F7C565"/>
    <w:rsid w:val="5307ABD3"/>
    <w:rsid w:val="53171652"/>
    <w:rsid w:val="5317AD2F"/>
    <w:rsid w:val="5318D592"/>
    <w:rsid w:val="531FFA9A"/>
    <w:rsid w:val="533043AC"/>
    <w:rsid w:val="5352AEF2"/>
    <w:rsid w:val="53564C0F"/>
    <w:rsid w:val="5357ABE1"/>
    <w:rsid w:val="53604618"/>
    <w:rsid w:val="536052D1"/>
    <w:rsid w:val="536B7DB0"/>
    <w:rsid w:val="5372BD40"/>
    <w:rsid w:val="53758679"/>
    <w:rsid w:val="538B8B5C"/>
    <w:rsid w:val="539722C4"/>
    <w:rsid w:val="539A5F4A"/>
    <w:rsid w:val="539ACC46"/>
    <w:rsid w:val="539C056A"/>
    <w:rsid w:val="539D2277"/>
    <w:rsid w:val="53CA9C78"/>
    <w:rsid w:val="53DF1EB0"/>
    <w:rsid w:val="53E1F3D0"/>
    <w:rsid w:val="53E9C965"/>
    <w:rsid w:val="53EC5119"/>
    <w:rsid w:val="53ED3B62"/>
    <w:rsid w:val="53EF348D"/>
    <w:rsid w:val="53FE0C35"/>
    <w:rsid w:val="540AE359"/>
    <w:rsid w:val="540D8701"/>
    <w:rsid w:val="541E7494"/>
    <w:rsid w:val="541FC15F"/>
    <w:rsid w:val="5432F5B6"/>
    <w:rsid w:val="545A3EA5"/>
    <w:rsid w:val="545C80CC"/>
    <w:rsid w:val="546057C5"/>
    <w:rsid w:val="54606660"/>
    <w:rsid w:val="5461405A"/>
    <w:rsid w:val="546F1273"/>
    <w:rsid w:val="547F888A"/>
    <w:rsid w:val="5480A35C"/>
    <w:rsid w:val="5484CC06"/>
    <w:rsid w:val="54981BBD"/>
    <w:rsid w:val="549AE01A"/>
    <w:rsid w:val="54A19F69"/>
    <w:rsid w:val="54A235EC"/>
    <w:rsid w:val="54A2B229"/>
    <w:rsid w:val="54A8F4D5"/>
    <w:rsid w:val="54B43FFC"/>
    <w:rsid w:val="54CD02DB"/>
    <w:rsid w:val="54E11AC1"/>
    <w:rsid w:val="54E3223C"/>
    <w:rsid w:val="54E88302"/>
    <w:rsid w:val="54F50807"/>
    <w:rsid w:val="54FAEF69"/>
    <w:rsid w:val="54FFA08B"/>
    <w:rsid w:val="5502B39F"/>
    <w:rsid w:val="550FAD88"/>
    <w:rsid w:val="5513AB1D"/>
    <w:rsid w:val="5514606E"/>
    <w:rsid w:val="551A500C"/>
    <w:rsid w:val="551F30A8"/>
    <w:rsid w:val="5520826C"/>
    <w:rsid w:val="5523F70A"/>
    <w:rsid w:val="55254484"/>
    <w:rsid w:val="5544F228"/>
    <w:rsid w:val="55513918"/>
    <w:rsid w:val="556BFDF3"/>
    <w:rsid w:val="55717286"/>
    <w:rsid w:val="557DD20E"/>
    <w:rsid w:val="55923836"/>
    <w:rsid w:val="5595DE45"/>
    <w:rsid w:val="559CADDE"/>
    <w:rsid w:val="55A052CA"/>
    <w:rsid w:val="55B45896"/>
    <w:rsid w:val="55BA1A7B"/>
    <w:rsid w:val="55DFB486"/>
    <w:rsid w:val="55F5DCFF"/>
    <w:rsid w:val="55FF16D4"/>
    <w:rsid w:val="5614A0FC"/>
    <w:rsid w:val="561DB0E9"/>
    <w:rsid w:val="56283568"/>
    <w:rsid w:val="562B1F93"/>
    <w:rsid w:val="562B8554"/>
    <w:rsid w:val="562C2366"/>
    <w:rsid w:val="562EADEA"/>
    <w:rsid w:val="563C39D8"/>
    <w:rsid w:val="563C7E9C"/>
    <w:rsid w:val="563F9648"/>
    <w:rsid w:val="5654F8B3"/>
    <w:rsid w:val="565E8BF3"/>
    <w:rsid w:val="5673EBAE"/>
    <w:rsid w:val="568440CB"/>
    <w:rsid w:val="568BDEE0"/>
    <w:rsid w:val="5690D2CF"/>
    <w:rsid w:val="5696883A"/>
    <w:rsid w:val="56A08329"/>
    <w:rsid w:val="56AE0E40"/>
    <w:rsid w:val="56C5499A"/>
    <w:rsid w:val="56C5BAEB"/>
    <w:rsid w:val="56F624F8"/>
    <w:rsid w:val="56FB7D89"/>
    <w:rsid w:val="570BE121"/>
    <w:rsid w:val="5725074A"/>
    <w:rsid w:val="572AC22E"/>
    <w:rsid w:val="572C5A86"/>
    <w:rsid w:val="57319FC8"/>
    <w:rsid w:val="5731AFE6"/>
    <w:rsid w:val="573C51E5"/>
    <w:rsid w:val="573DCF96"/>
    <w:rsid w:val="574ED1CA"/>
    <w:rsid w:val="575113C5"/>
    <w:rsid w:val="5757C9B3"/>
    <w:rsid w:val="57628ACE"/>
    <w:rsid w:val="57740FCD"/>
    <w:rsid w:val="577BD1F6"/>
    <w:rsid w:val="5780FDC7"/>
    <w:rsid w:val="57844C67"/>
    <w:rsid w:val="57902548"/>
    <w:rsid w:val="579FC243"/>
    <w:rsid w:val="57A6848C"/>
    <w:rsid w:val="57A7E8D6"/>
    <w:rsid w:val="57C211AF"/>
    <w:rsid w:val="57DB8DB5"/>
    <w:rsid w:val="57E129DA"/>
    <w:rsid w:val="57EDF5EC"/>
    <w:rsid w:val="57F02166"/>
    <w:rsid w:val="57F25836"/>
    <w:rsid w:val="57F6A922"/>
    <w:rsid w:val="57F6FA7C"/>
    <w:rsid w:val="57FB2260"/>
    <w:rsid w:val="57FBBB7D"/>
    <w:rsid w:val="5806C189"/>
    <w:rsid w:val="58083728"/>
    <w:rsid w:val="58087129"/>
    <w:rsid w:val="580DB7B6"/>
    <w:rsid w:val="58173F5B"/>
    <w:rsid w:val="5827E7E4"/>
    <w:rsid w:val="58293A34"/>
    <w:rsid w:val="5830564D"/>
    <w:rsid w:val="5838899C"/>
    <w:rsid w:val="583DEFD4"/>
    <w:rsid w:val="58547652"/>
    <w:rsid w:val="5854D6DD"/>
    <w:rsid w:val="586F1D02"/>
    <w:rsid w:val="5880A353"/>
    <w:rsid w:val="5884DA72"/>
    <w:rsid w:val="5885F8DE"/>
    <w:rsid w:val="58A0EBDD"/>
    <w:rsid w:val="58AE2FD6"/>
    <w:rsid w:val="58B1B1A3"/>
    <w:rsid w:val="58B5342B"/>
    <w:rsid w:val="58C4993B"/>
    <w:rsid w:val="58E6C989"/>
    <w:rsid w:val="58E6E2B0"/>
    <w:rsid w:val="58EC74AE"/>
    <w:rsid w:val="58F4BC84"/>
    <w:rsid w:val="58F6DEF9"/>
    <w:rsid w:val="58FFAD22"/>
    <w:rsid w:val="5902A008"/>
    <w:rsid w:val="59122930"/>
    <w:rsid w:val="5915A92E"/>
    <w:rsid w:val="5918BBED"/>
    <w:rsid w:val="5921FB63"/>
    <w:rsid w:val="5938DAFC"/>
    <w:rsid w:val="5943ECB7"/>
    <w:rsid w:val="594967C8"/>
    <w:rsid w:val="5949E747"/>
    <w:rsid w:val="595519C1"/>
    <w:rsid w:val="5964EC5B"/>
    <w:rsid w:val="59670139"/>
    <w:rsid w:val="5968A383"/>
    <w:rsid w:val="596DA4D3"/>
    <w:rsid w:val="596E7C07"/>
    <w:rsid w:val="596F232F"/>
    <w:rsid w:val="596F3AC4"/>
    <w:rsid w:val="59790B63"/>
    <w:rsid w:val="59796F06"/>
    <w:rsid w:val="599E93FE"/>
    <w:rsid w:val="59B2BECD"/>
    <w:rsid w:val="59B4ECC2"/>
    <w:rsid w:val="59B9F914"/>
    <w:rsid w:val="59CFBFEE"/>
    <w:rsid w:val="59D1DE5A"/>
    <w:rsid w:val="59DC47C6"/>
    <w:rsid w:val="59E03F22"/>
    <w:rsid w:val="59ECD91F"/>
    <w:rsid w:val="59EF1214"/>
    <w:rsid w:val="59F13B52"/>
    <w:rsid w:val="5A00C615"/>
    <w:rsid w:val="5A107A88"/>
    <w:rsid w:val="5A2403EE"/>
    <w:rsid w:val="5A2798B2"/>
    <w:rsid w:val="5A29731D"/>
    <w:rsid w:val="5A2CF8C1"/>
    <w:rsid w:val="5A2F32CB"/>
    <w:rsid w:val="5A3025D7"/>
    <w:rsid w:val="5A321ACA"/>
    <w:rsid w:val="5A39474D"/>
    <w:rsid w:val="5A48057B"/>
    <w:rsid w:val="5A4EA21D"/>
    <w:rsid w:val="5A5068D3"/>
    <w:rsid w:val="5A5ADC51"/>
    <w:rsid w:val="5A5B9991"/>
    <w:rsid w:val="5A5E3ED8"/>
    <w:rsid w:val="5A63F628"/>
    <w:rsid w:val="5A8489FA"/>
    <w:rsid w:val="5A865D86"/>
    <w:rsid w:val="5A89A271"/>
    <w:rsid w:val="5A8DF52F"/>
    <w:rsid w:val="5A9654EA"/>
    <w:rsid w:val="5ABCB704"/>
    <w:rsid w:val="5ACB1733"/>
    <w:rsid w:val="5ACCD43D"/>
    <w:rsid w:val="5AD9503A"/>
    <w:rsid w:val="5AEFA61E"/>
    <w:rsid w:val="5AF3DB80"/>
    <w:rsid w:val="5AFE3DB5"/>
    <w:rsid w:val="5B02FCA3"/>
    <w:rsid w:val="5B076897"/>
    <w:rsid w:val="5B19E0A0"/>
    <w:rsid w:val="5B260E1A"/>
    <w:rsid w:val="5B299E87"/>
    <w:rsid w:val="5B2A0FE4"/>
    <w:rsid w:val="5B462699"/>
    <w:rsid w:val="5B4906E0"/>
    <w:rsid w:val="5B5A2688"/>
    <w:rsid w:val="5B5DD6FF"/>
    <w:rsid w:val="5B64EEEF"/>
    <w:rsid w:val="5B6AC316"/>
    <w:rsid w:val="5B7795E1"/>
    <w:rsid w:val="5B782747"/>
    <w:rsid w:val="5B8968A9"/>
    <w:rsid w:val="5B98BDC8"/>
    <w:rsid w:val="5BA85C57"/>
    <w:rsid w:val="5BAE523C"/>
    <w:rsid w:val="5BAED1B0"/>
    <w:rsid w:val="5BB6B9B0"/>
    <w:rsid w:val="5BC63BC4"/>
    <w:rsid w:val="5BCC8B76"/>
    <w:rsid w:val="5BD7B9DB"/>
    <w:rsid w:val="5BF5AB51"/>
    <w:rsid w:val="5BF5D8C9"/>
    <w:rsid w:val="5C09C759"/>
    <w:rsid w:val="5C0D0017"/>
    <w:rsid w:val="5C1694FA"/>
    <w:rsid w:val="5C26C8D0"/>
    <w:rsid w:val="5C2DD4D7"/>
    <w:rsid w:val="5C3AE62B"/>
    <w:rsid w:val="5C4634F6"/>
    <w:rsid w:val="5C46E107"/>
    <w:rsid w:val="5C48076A"/>
    <w:rsid w:val="5C487AC2"/>
    <w:rsid w:val="5C6ACFA2"/>
    <w:rsid w:val="5C6C9030"/>
    <w:rsid w:val="5C7168B5"/>
    <w:rsid w:val="5C7BE740"/>
    <w:rsid w:val="5C821079"/>
    <w:rsid w:val="5C876062"/>
    <w:rsid w:val="5C89895E"/>
    <w:rsid w:val="5C8B0BA9"/>
    <w:rsid w:val="5C8DCCAB"/>
    <w:rsid w:val="5C94DA36"/>
    <w:rsid w:val="5C95B8A8"/>
    <w:rsid w:val="5C9EDBD1"/>
    <w:rsid w:val="5CB08892"/>
    <w:rsid w:val="5CB25F5D"/>
    <w:rsid w:val="5CBEC5BC"/>
    <w:rsid w:val="5CBF92A7"/>
    <w:rsid w:val="5CC32BC6"/>
    <w:rsid w:val="5CC5B391"/>
    <w:rsid w:val="5CC99BD8"/>
    <w:rsid w:val="5CCCCBC3"/>
    <w:rsid w:val="5CCE3B2A"/>
    <w:rsid w:val="5CDCD7F5"/>
    <w:rsid w:val="5CE7B2CB"/>
    <w:rsid w:val="5CE9AEB8"/>
    <w:rsid w:val="5CF28306"/>
    <w:rsid w:val="5CF59E8F"/>
    <w:rsid w:val="5CF79DDA"/>
    <w:rsid w:val="5CFDCC68"/>
    <w:rsid w:val="5D034A75"/>
    <w:rsid w:val="5D03972A"/>
    <w:rsid w:val="5D03B890"/>
    <w:rsid w:val="5D0ADB2F"/>
    <w:rsid w:val="5D0D65D5"/>
    <w:rsid w:val="5D21BAEE"/>
    <w:rsid w:val="5D2B1645"/>
    <w:rsid w:val="5D2D58E0"/>
    <w:rsid w:val="5D2E3D16"/>
    <w:rsid w:val="5D341AE8"/>
    <w:rsid w:val="5D3A72A6"/>
    <w:rsid w:val="5D4307EB"/>
    <w:rsid w:val="5D46B759"/>
    <w:rsid w:val="5D50A149"/>
    <w:rsid w:val="5D5F991E"/>
    <w:rsid w:val="5D8A3072"/>
    <w:rsid w:val="5DA02072"/>
    <w:rsid w:val="5DA3E9D0"/>
    <w:rsid w:val="5DA778EC"/>
    <w:rsid w:val="5DAACF89"/>
    <w:rsid w:val="5DB5BB61"/>
    <w:rsid w:val="5DBB11BB"/>
    <w:rsid w:val="5DC67693"/>
    <w:rsid w:val="5DC9D309"/>
    <w:rsid w:val="5DCE8EB7"/>
    <w:rsid w:val="5DD5651C"/>
    <w:rsid w:val="5DD70D53"/>
    <w:rsid w:val="5DDAB30E"/>
    <w:rsid w:val="5DEA2646"/>
    <w:rsid w:val="5DF0D766"/>
    <w:rsid w:val="5DF1C380"/>
    <w:rsid w:val="5E00A4C5"/>
    <w:rsid w:val="5E2256FE"/>
    <w:rsid w:val="5E271289"/>
    <w:rsid w:val="5E2A01BD"/>
    <w:rsid w:val="5E30BC31"/>
    <w:rsid w:val="5E451CE5"/>
    <w:rsid w:val="5E60F787"/>
    <w:rsid w:val="5E614784"/>
    <w:rsid w:val="5E6F2249"/>
    <w:rsid w:val="5E7773DF"/>
    <w:rsid w:val="5E841EA3"/>
    <w:rsid w:val="5E99E864"/>
    <w:rsid w:val="5EC558C1"/>
    <w:rsid w:val="5ECB2B06"/>
    <w:rsid w:val="5ED02B23"/>
    <w:rsid w:val="5ED7AD22"/>
    <w:rsid w:val="5EE54384"/>
    <w:rsid w:val="5EEA2C03"/>
    <w:rsid w:val="5EEA8993"/>
    <w:rsid w:val="5EF5E048"/>
    <w:rsid w:val="5F0096D0"/>
    <w:rsid w:val="5F0897FF"/>
    <w:rsid w:val="5F0C99FB"/>
    <w:rsid w:val="5F1ADE34"/>
    <w:rsid w:val="5F309A1E"/>
    <w:rsid w:val="5F332306"/>
    <w:rsid w:val="5F3B8B1E"/>
    <w:rsid w:val="5F3D0358"/>
    <w:rsid w:val="5F3F298E"/>
    <w:rsid w:val="5F3F76AA"/>
    <w:rsid w:val="5F484B1E"/>
    <w:rsid w:val="5F56152B"/>
    <w:rsid w:val="5F594E54"/>
    <w:rsid w:val="5F5A3825"/>
    <w:rsid w:val="5F5CAD2D"/>
    <w:rsid w:val="5F5D0ECE"/>
    <w:rsid w:val="5F75B264"/>
    <w:rsid w:val="5F7E272F"/>
    <w:rsid w:val="5F8C7F76"/>
    <w:rsid w:val="5F8DC04B"/>
    <w:rsid w:val="5FA3C214"/>
    <w:rsid w:val="5FAD7B6E"/>
    <w:rsid w:val="5FD10723"/>
    <w:rsid w:val="5FDEDB7B"/>
    <w:rsid w:val="5FE79843"/>
    <w:rsid w:val="5FED40F5"/>
    <w:rsid w:val="5FF15ECA"/>
    <w:rsid w:val="5FF65455"/>
    <w:rsid w:val="5FFDD2DB"/>
    <w:rsid w:val="60048AC0"/>
    <w:rsid w:val="600F4805"/>
    <w:rsid w:val="6010A8E0"/>
    <w:rsid w:val="6016AF49"/>
    <w:rsid w:val="6021F621"/>
    <w:rsid w:val="6023F307"/>
    <w:rsid w:val="602AE01B"/>
    <w:rsid w:val="604B9755"/>
    <w:rsid w:val="604C4407"/>
    <w:rsid w:val="6050E754"/>
    <w:rsid w:val="6066136B"/>
    <w:rsid w:val="6074B654"/>
    <w:rsid w:val="60750EB9"/>
    <w:rsid w:val="6076AC44"/>
    <w:rsid w:val="6082C810"/>
    <w:rsid w:val="608A4754"/>
    <w:rsid w:val="609416A1"/>
    <w:rsid w:val="60A4312F"/>
    <w:rsid w:val="60AA8D69"/>
    <w:rsid w:val="60AD7B81"/>
    <w:rsid w:val="60B016BA"/>
    <w:rsid w:val="60D0FCDA"/>
    <w:rsid w:val="60D930F6"/>
    <w:rsid w:val="60DDD702"/>
    <w:rsid w:val="60E10964"/>
    <w:rsid w:val="60E418D1"/>
    <w:rsid w:val="60E46F9F"/>
    <w:rsid w:val="60EB066D"/>
    <w:rsid w:val="60F7EA4A"/>
    <w:rsid w:val="60FEAE14"/>
    <w:rsid w:val="610176F4"/>
    <w:rsid w:val="6104370C"/>
    <w:rsid w:val="61139A64"/>
    <w:rsid w:val="611B5CFF"/>
    <w:rsid w:val="61290C26"/>
    <w:rsid w:val="613E84B8"/>
    <w:rsid w:val="613F8A29"/>
    <w:rsid w:val="6142CE96"/>
    <w:rsid w:val="614B4E10"/>
    <w:rsid w:val="614F8BC0"/>
    <w:rsid w:val="61515BAC"/>
    <w:rsid w:val="61543063"/>
    <w:rsid w:val="615D7696"/>
    <w:rsid w:val="615DFFAD"/>
    <w:rsid w:val="6169344D"/>
    <w:rsid w:val="6169D4D5"/>
    <w:rsid w:val="616E8520"/>
    <w:rsid w:val="6177E990"/>
    <w:rsid w:val="617BB006"/>
    <w:rsid w:val="618C8EA9"/>
    <w:rsid w:val="6192B16D"/>
    <w:rsid w:val="61953881"/>
    <w:rsid w:val="619B3987"/>
    <w:rsid w:val="61A29B9D"/>
    <w:rsid w:val="61A45937"/>
    <w:rsid w:val="61A5A682"/>
    <w:rsid w:val="61A725B5"/>
    <w:rsid w:val="61AAFB7F"/>
    <w:rsid w:val="61B4AFB5"/>
    <w:rsid w:val="61BA4E6B"/>
    <w:rsid w:val="61C58634"/>
    <w:rsid w:val="61CB2EB8"/>
    <w:rsid w:val="61CBB449"/>
    <w:rsid w:val="61D03D43"/>
    <w:rsid w:val="61D907FA"/>
    <w:rsid w:val="61DDC337"/>
    <w:rsid w:val="61EB151C"/>
    <w:rsid w:val="61EF85DE"/>
    <w:rsid w:val="61FC9D01"/>
    <w:rsid w:val="6201C362"/>
    <w:rsid w:val="62083BE8"/>
    <w:rsid w:val="620E120B"/>
    <w:rsid w:val="62126C20"/>
    <w:rsid w:val="621BC5AA"/>
    <w:rsid w:val="621C510A"/>
    <w:rsid w:val="62235F94"/>
    <w:rsid w:val="6225AC3E"/>
    <w:rsid w:val="622862FD"/>
    <w:rsid w:val="622C093D"/>
    <w:rsid w:val="62318D66"/>
    <w:rsid w:val="6231A9D4"/>
    <w:rsid w:val="623B14E7"/>
    <w:rsid w:val="623C06BA"/>
    <w:rsid w:val="6243F14E"/>
    <w:rsid w:val="6244EB7D"/>
    <w:rsid w:val="625829BB"/>
    <w:rsid w:val="6258E6F3"/>
    <w:rsid w:val="627556A2"/>
    <w:rsid w:val="62792C17"/>
    <w:rsid w:val="62841C3A"/>
    <w:rsid w:val="628C55A8"/>
    <w:rsid w:val="629F116F"/>
    <w:rsid w:val="62A229FB"/>
    <w:rsid w:val="62B79B25"/>
    <w:rsid w:val="62B8C64C"/>
    <w:rsid w:val="62BA131F"/>
    <w:rsid w:val="62BB27BF"/>
    <w:rsid w:val="62C76A0F"/>
    <w:rsid w:val="62C8CBC6"/>
    <w:rsid w:val="62CA256E"/>
    <w:rsid w:val="62CFFE43"/>
    <w:rsid w:val="62D533E4"/>
    <w:rsid w:val="62D90670"/>
    <w:rsid w:val="62E018D7"/>
    <w:rsid w:val="62E58E74"/>
    <w:rsid w:val="62E90D1F"/>
    <w:rsid w:val="62EA67D1"/>
    <w:rsid w:val="62FB86DC"/>
    <w:rsid w:val="6301AF28"/>
    <w:rsid w:val="63170521"/>
    <w:rsid w:val="631AD522"/>
    <w:rsid w:val="631C896B"/>
    <w:rsid w:val="63231C10"/>
    <w:rsid w:val="63277D8B"/>
    <w:rsid w:val="63425478"/>
    <w:rsid w:val="63500F60"/>
    <w:rsid w:val="63523FBF"/>
    <w:rsid w:val="63571CFA"/>
    <w:rsid w:val="63585370"/>
    <w:rsid w:val="635B4A19"/>
    <w:rsid w:val="63760AA4"/>
    <w:rsid w:val="63762D5D"/>
    <w:rsid w:val="63824A54"/>
    <w:rsid w:val="63844FF8"/>
    <w:rsid w:val="638B57CC"/>
    <w:rsid w:val="63975469"/>
    <w:rsid w:val="639BD8C7"/>
    <w:rsid w:val="63ADC427"/>
    <w:rsid w:val="63B18DAB"/>
    <w:rsid w:val="63B2D315"/>
    <w:rsid w:val="63B5819B"/>
    <w:rsid w:val="63BC2C23"/>
    <w:rsid w:val="63BCF79E"/>
    <w:rsid w:val="63BE69D2"/>
    <w:rsid w:val="63CD503C"/>
    <w:rsid w:val="63D384B8"/>
    <w:rsid w:val="63D6263F"/>
    <w:rsid w:val="63D95F97"/>
    <w:rsid w:val="63DDE758"/>
    <w:rsid w:val="63E3EB7E"/>
    <w:rsid w:val="63EBAA1D"/>
    <w:rsid w:val="641FE5DE"/>
    <w:rsid w:val="64234CA7"/>
    <w:rsid w:val="6423B681"/>
    <w:rsid w:val="64291761"/>
    <w:rsid w:val="643570B6"/>
    <w:rsid w:val="644345D7"/>
    <w:rsid w:val="644B37EB"/>
    <w:rsid w:val="64503D45"/>
    <w:rsid w:val="6450C728"/>
    <w:rsid w:val="6466047E"/>
    <w:rsid w:val="646B71C8"/>
    <w:rsid w:val="646E5F26"/>
    <w:rsid w:val="648FA664"/>
    <w:rsid w:val="649349B6"/>
    <w:rsid w:val="6495297B"/>
    <w:rsid w:val="649ACD5E"/>
    <w:rsid w:val="64AF5262"/>
    <w:rsid w:val="64B859EB"/>
    <w:rsid w:val="64BEBA06"/>
    <w:rsid w:val="64BFD069"/>
    <w:rsid w:val="64C321D1"/>
    <w:rsid w:val="64C33192"/>
    <w:rsid w:val="64D19542"/>
    <w:rsid w:val="64E88C00"/>
    <w:rsid w:val="64FD44EC"/>
    <w:rsid w:val="65023946"/>
    <w:rsid w:val="6513C34C"/>
    <w:rsid w:val="6520A140"/>
    <w:rsid w:val="6525B9A8"/>
    <w:rsid w:val="652BC6D7"/>
    <w:rsid w:val="6534F103"/>
    <w:rsid w:val="65366214"/>
    <w:rsid w:val="653B9D6D"/>
    <w:rsid w:val="654C1295"/>
    <w:rsid w:val="6550BFC9"/>
    <w:rsid w:val="65520495"/>
    <w:rsid w:val="655D79A9"/>
    <w:rsid w:val="65884251"/>
    <w:rsid w:val="65AB8C2E"/>
    <w:rsid w:val="65AD1902"/>
    <w:rsid w:val="65B76A5F"/>
    <w:rsid w:val="65BC5E63"/>
    <w:rsid w:val="65C4A900"/>
    <w:rsid w:val="65C7CD76"/>
    <w:rsid w:val="65C95F4D"/>
    <w:rsid w:val="65D3888B"/>
    <w:rsid w:val="65DDF34B"/>
    <w:rsid w:val="65E02A0C"/>
    <w:rsid w:val="65E10DB3"/>
    <w:rsid w:val="65F8F900"/>
    <w:rsid w:val="6600875B"/>
    <w:rsid w:val="6601A7AA"/>
    <w:rsid w:val="660732E4"/>
    <w:rsid w:val="660D0BC5"/>
    <w:rsid w:val="66173EDD"/>
    <w:rsid w:val="661DD238"/>
    <w:rsid w:val="661F184D"/>
    <w:rsid w:val="662D7892"/>
    <w:rsid w:val="663E3BA6"/>
    <w:rsid w:val="665D2A78"/>
    <w:rsid w:val="66635E75"/>
    <w:rsid w:val="66675E3C"/>
    <w:rsid w:val="66680892"/>
    <w:rsid w:val="6668EB1B"/>
    <w:rsid w:val="6673A17E"/>
    <w:rsid w:val="667E83D2"/>
    <w:rsid w:val="667ED868"/>
    <w:rsid w:val="668158B1"/>
    <w:rsid w:val="66822723"/>
    <w:rsid w:val="66882735"/>
    <w:rsid w:val="669BD2DD"/>
    <w:rsid w:val="669DFC42"/>
    <w:rsid w:val="669F7910"/>
    <w:rsid w:val="66C197AC"/>
    <w:rsid w:val="66D6FE67"/>
    <w:rsid w:val="66E7D498"/>
    <w:rsid w:val="66F139AF"/>
    <w:rsid w:val="6703D279"/>
    <w:rsid w:val="670A715E"/>
    <w:rsid w:val="67178E42"/>
    <w:rsid w:val="671B312E"/>
    <w:rsid w:val="6728CA63"/>
    <w:rsid w:val="67347672"/>
    <w:rsid w:val="673964C3"/>
    <w:rsid w:val="675B8564"/>
    <w:rsid w:val="675ECDA5"/>
    <w:rsid w:val="6762BE58"/>
    <w:rsid w:val="676B0239"/>
    <w:rsid w:val="676C404E"/>
    <w:rsid w:val="6793CFF4"/>
    <w:rsid w:val="679B7B4B"/>
    <w:rsid w:val="67A8BDB2"/>
    <w:rsid w:val="67ABA7D0"/>
    <w:rsid w:val="67B1C21D"/>
    <w:rsid w:val="67B5B42F"/>
    <w:rsid w:val="67B934AC"/>
    <w:rsid w:val="67C1F727"/>
    <w:rsid w:val="67C2A0F3"/>
    <w:rsid w:val="67CCFFFF"/>
    <w:rsid w:val="67CF6A32"/>
    <w:rsid w:val="67D8CE43"/>
    <w:rsid w:val="67D9B3D6"/>
    <w:rsid w:val="67E93F22"/>
    <w:rsid w:val="67F17D73"/>
    <w:rsid w:val="67F201A4"/>
    <w:rsid w:val="6803167F"/>
    <w:rsid w:val="68036234"/>
    <w:rsid w:val="68056528"/>
    <w:rsid w:val="680B93A7"/>
    <w:rsid w:val="68103884"/>
    <w:rsid w:val="68120F74"/>
    <w:rsid w:val="681654D8"/>
    <w:rsid w:val="681C4B6E"/>
    <w:rsid w:val="68234CE1"/>
    <w:rsid w:val="68287559"/>
    <w:rsid w:val="682BA42E"/>
    <w:rsid w:val="683627C7"/>
    <w:rsid w:val="683E2E1C"/>
    <w:rsid w:val="68422EED"/>
    <w:rsid w:val="684A6853"/>
    <w:rsid w:val="68586463"/>
    <w:rsid w:val="68753ACE"/>
    <w:rsid w:val="687F4B24"/>
    <w:rsid w:val="6882ABA3"/>
    <w:rsid w:val="6891BA68"/>
    <w:rsid w:val="689F9EA3"/>
    <w:rsid w:val="68A15555"/>
    <w:rsid w:val="68C1B83A"/>
    <w:rsid w:val="68C49978"/>
    <w:rsid w:val="68CB8906"/>
    <w:rsid w:val="68D0BBD6"/>
    <w:rsid w:val="68E4710B"/>
    <w:rsid w:val="68F2661E"/>
    <w:rsid w:val="68FCA3B9"/>
    <w:rsid w:val="6900FB21"/>
    <w:rsid w:val="690432E3"/>
    <w:rsid w:val="690B34FC"/>
    <w:rsid w:val="690DD725"/>
    <w:rsid w:val="6912F4E9"/>
    <w:rsid w:val="6912FBEC"/>
    <w:rsid w:val="691410FD"/>
    <w:rsid w:val="692CD615"/>
    <w:rsid w:val="6933E8A8"/>
    <w:rsid w:val="6935504B"/>
    <w:rsid w:val="693A68E6"/>
    <w:rsid w:val="69580F59"/>
    <w:rsid w:val="695BA7A6"/>
    <w:rsid w:val="69602A64"/>
    <w:rsid w:val="69649363"/>
    <w:rsid w:val="696A6F03"/>
    <w:rsid w:val="6973907D"/>
    <w:rsid w:val="69741971"/>
    <w:rsid w:val="6977A9FF"/>
    <w:rsid w:val="6978B17A"/>
    <w:rsid w:val="697A94CA"/>
    <w:rsid w:val="6982D1B2"/>
    <w:rsid w:val="69844CF6"/>
    <w:rsid w:val="698F75E7"/>
    <w:rsid w:val="699E8174"/>
    <w:rsid w:val="69A9B318"/>
    <w:rsid w:val="69BF05DD"/>
    <w:rsid w:val="69C29D23"/>
    <w:rsid w:val="69DADAD4"/>
    <w:rsid w:val="69E3C8EB"/>
    <w:rsid w:val="69E82AC6"/>
    <w:rsid w:val="69EDCCAB"/>
    <w:rsid w:val="69EF1E7A"/>
    <w:rsid w:val="69F19D7A"/>
    <w:rsid w:val="69F877B2"/>
    <w:rsid w:val="69F9B137"/>
    <w:rsid w:val="6A01A4FC"/>
    <w:rsid w:val="6A2020D7"/>
    <w:rsid w:val="6A21D6AD"/>
    <w:rsid w:val="6A373B1F"/>
    <w:rsid w:val="6A4B09BA"/>
    <w:rsid w:val="6A69E4E2"/>
    <w:rsid w:val="6A6F59CB"/>
    <w:rsid w:val="6A774D8D"/>
    <w:rsid w:val="6A787F99"/>
    <w:rsid w:val="6A7E2B0E"/>
    <w:rsid w:val="6A8C5BF1"/>
    <w:rsid w:val="6A95250F"/>
    <w:rsid w:val="6AC4CECA"/>
    <w:rsid w:val="6AC8DEDB"/>
    <w:rsid w:val="6ACF4A8A"/>
    <w:rsid w:val="6AD09F08"/>
    <w:rsid w:val="6ADF6990"/>
    <w:rsid w:val="6AE94AF5"/>
    <w:rsid w:val="6AF6FC7E"/>
    <w:rsid w:val="6AF999E5"/>
    <w:rsid w:val="6B0FAEC2"/>
    <w:rsid w:val="6B121A6A"/>
    <w:rsid w:val="6B15419D"/>
    <w:rsid w:val="6B159F2A"/>
    <w:rsid w:val="6B16D8E5"/>
    <w:rsid w:val="6B2232A1"/>
    <w:rsid w:val="6B2A0C86"/>
    <w:rsid w:val="6B4CB574"/>
    <w:rsid w:val="6B51B6B9"/>
    <w:rsid w:val="6B591B77"/>
    <w:rsid w:val="6B668AC6"/>
    <w:rsid w:val="6B6F74BF"/>
    <w:rsid w:val="6B8F6E26"/>
    <w:rsid w:val="6B93A1DC"/>
    <w:rsid w:val="6B951972"/>
    <w:rsid w:val="6B95C3CD"/>
    <w:rsid w:val="6BBABA91"/>
    <w:rsid w:val="6BD19A5F"/>
    <w:rsid w:val="6BDD2D43"/>
    <w:rsid w:val="6BDEEBEA"/>
    <w:rsid w:val="6BE6F393"/>
    <w:rsid w:val="6BF4E437"/>
    <w:rsid w:val="6BF91AE8"/>
    <w:rsid w:val="6BFEA1DD"/>
    <w:rsid w:val="6C07AB5A"/>
    <w:rsid w:val="6C0E3ECE"/>
    <w:rsid w:val="6C16AAE9"/>
    <w:rsid w:val="6C2C1E27"/>
    <w:rsid w:val="6C399622"/>
    <w:rsid w:val="6C3FBBD2"/>
    <w:rsid w:val="6C47727E"/>
    <w:rsid w:val="6C498E6F"/>
    <w:rsid w:val="6C5DAC6B"/>
    <w:rsid w:val="6C61E277"/>
    <w:rsid w:val="6C655260"/>
    <w:rsid w:val="6C7B8345"/>
    <w:rsid w:val="6C7DD6BF"/>
    <w:rsid w:val="6CA7530F"/>
    <w:rsid w:val="6CAA63FB"/>
    <w:rsid w:val="6CABE35B"/>
    <w:rsid w:val="6CB11688"/>
    <w:rsid w:val="6CBC62EC"/>
    <w:rsid w:val="6CC8CB25"/>
    <w:rsid w:val="6CCDEBBE"/>
    <w:rsid w:val="6CDBD279"/>
    <w:rsid w:val="6CE72AB7"/>
    <w:rsid w:val="6CE82A07"/>
    <w:rsid w:val="6CED6AAA"/>
    <w:rsid w:val="6CF3BFF1"/>
    <w:rsid w:val="6CF7466B"/>
    <w:rsid w:val="6CF7CD49"/>
    <w:rsid w:val="6CF7D5E9"/>
    <w:rsid w:val="6D0D4BBB"/>
    <w:rsid w:val="6D119E6D"/>
    <w:rsid w:val="6D128CA2"/>
    <w:rsid w:val="6D1C52C4"/>
    <w:rsid w:val="6D258242"/>
    <w:rsid w:val="6D287F0D"/>
    <w:rsid w:val="6D2A6387"/>
    <w:rsid w:val="6D300280"/>
    <w:rsid w:val="6D3988DF"/>
    <w:rsid w:val="6D3A51D4"/>
    <w:rsid w:val="6D3D75DC"/>
    <w:rsid w:val="6D466DE2"/>
    <w:rsid w:val="6D4777E2"/>
    <w:rsid w:val="6D4856B3"/>
    <w:rsid w:val="6D4AB055"/>
    <w:rsid w:val="6D50AE7C"/>
    <w:rsid w:val="6D5242F7"/>
    <w:rsid w:val="6D539924"/>
    <w:rsid w:val="6D55E432"/>
    <w:rsid w:val="6D587228"/>
    <w:rsid w:val="6D7B26A5"/>
    <w:rsid w:val="6D807F7D"/>
    <w:rsid w:val="6D8193B0"/>
    <w:rsid w:val="6D8A5BCA"/>
    <w:rsid w:val="6D8E90EE"/>
    <w:rsid w:val="6D91C1BB"/>
    <w:rsid w:val="6DA61A4B"/>
    <w:rsid w:val="6DA97005"/>
    <w:rsid w:val="6DA9ACDA"/>
    <w:rsid w:val="6DAB59BA"/>
    <w:rsid w:val="6DABC45E"/>
    <w:rsid w:val="6DBF3FA9"/>
    <w:rsid w:val="6DDA55EF"/>
    <w:rsid w:val="6DE0AC97"/>
    <w:rsid w:val="6DE2F600"/>
    <w:rsid w:val="6DEF118F"/>
    <w:rsid w:val="6DF6758B"/>
    <w:rsid w:val="6DF76F95"/>
    <w:rsid w:val="6E16FA83"/>
    <w:rsid w:val="6E1A84C4"/>
    <w:rsid w:val="6E24D95A"/>
    <w:rsid w:val="6E29015A"/>
    <w:rsid w:val="6E3A8000"/>
    <w:rsid w:val="6E53D692"/>
    <w:rsid w:val="6E5B8742"/>
    <w:rsid w:val="6E5DC6CA"/>
    <w:rsid w:val="6E5ED494"/>
    <w:rsid w:val="6E724C45"/>
    <w:rsid w:val="6E72F502"/>
    <w:rsid w:val="6E7CCAB6"/>
    <w:rsid w:val="6E7CF8DA"/>
    <w:rsid w:val="6E82108C"/>
    <w:rsid w:val="6E9183C8"/>
    <w:rsid w:val="6E9388BA"/>
    <w:rsid w:val="6E98DF56"/>
    <w:rsid w:val="6EA41E3D"/>
    <w:rsid w:val="6EA4273F"/>
    <w:rsid w:val="6EA55932"/>
    <w:rsid w:val="6EA865FB"/>
    <w:rsid w:val="6EB236A4"/>
    <w:rsid w:val="6EBC9201"/>
    <w:rsid w:val="6EE0ADAF"/>
    <w:rsid w:val="6EE8C914"/>
    <w:rsid w:val="6EE9C192"/>
    <w:rsid w:val="6F048E08"/>
    <w:rsid w:val="6F085485"/>
    <w:rsid w:val="6F0F6F01"/>
    <w:rsid w:val="6F249D7A"/>
    <w:rsid w:val="6F2F2D77"/>
    <w:rsid w:val="6F3003C6"/>
    <w:rsid w:val="6F3174D3"/>
    <w:rsid w:val="6F418BCF"/>
    <w:rsid w:val="6F46A60C"/>
    <w:rsid w:val="6F53524B"/>
    <w:rsid w:val="6F565815"/>
    <w:rsid w:val="6F57655F"/>
    <w:rsid w:val="6F58A3C3"/>
    <w:rsid w:val="6F5AF392"/>
    <w:rsid w:val="6F76BEF8"/>
    <w:rsid w:val="6F79D0A7"/>
    <w:rsid w:val="6F7CA72E"/>
    <w:rsid w:val="6F805401"/>
    <w:rsid w:val="6F864427"/>
    <w:rsid w:val="6F8EB7DC"/>
    <w:rsid w:val="6F9F648C"/>
    <w:rsid w:val="6FA58D68"/>
    <w:rsid w:val="6FC60120"/>
    <w:rsid w:val="6FD49876"/>
    <w:rsid w:val="6FD78F25"/>
    <w:rsid w:val="6FEF261F"/>
    <w:rsid w:val="70013C24"/>
    <w:rsid w:val="7011179C"/>
    <w:rsid w:val="702895B2"/>
    <w:rsid w:val="702C2397"/>
    <w:rsid w:val="702E1F7B"/>
    <w:rsid w:val="702F7580"/>
    <w:rsid w:val="7030B675"/>
    <w:rsid w:val="70364357"/>
    <w:rsid w:val="703700AE"/>
    <w:rsid w:val="703D12C9"/>
    <w:rsid w:val="7041EB88"/>
    <w:rsid w:val="704FC29F"/>
    <w:rsid w:val="70545C73"/>
    <w:rsid w:val="7058EB5F"/>
    <w:rsid w:val="706E680F"/>
    <w:rsid w:val="7074E5F1"/>
    <w:rsid w:val="70924C6D"/>
    <w:rsid w:val="7092781A"/>
    <w:rsid w:val="70A7C58E"/>
    <w:rsid w:val="70B33FEA"/>
    <w:rsid w:val="70B6E48C"/>
    <w:rsid w:val="70C0F7C1"/>
    <w:rsid w:val="70CC8E90"/>
    <w:rsid w:val="70E88A48"/>
    <w:rsid w:val="70F851E1"/>
    <w:rsid w:val="710079B2"/>
    <w:rsid w:val="7105416B"/>
    <w:rsid w:val="710938DA"/>
    <w:rsid w:val="7119CC5F"/>
    <w:rsid w:val="7134A0D2"/>
    <w:rsid w:val="713CD0A7"/>
    <w:rsid w:val="7144A150"/>
    <w:rsid w:val="71494F5F"/>
    <w:rsid w:val="7151F897"/>
    <w:rsid w:val="715BB61B"/>
    <w:rsid w:val="716090B6"/>
    <w:rsid w:val="716ECC5A"/>
    <w:rsid w:val="7175162C"/>
    <w:rsid w:val="7178C6DB"/>
    <w:rsid w:val="717C6329"/>
    <w:rsid w:val="71854F48"/>
    <w:rsid w:val="718DA1CA"/>
    <w:rsid w:val="71904F89"/>
    <w:rsid w:val="71B55310"/>
    <w:rsid w:val="71B57594"/>
    <w:rsid w:val="71B5987C"/>
    <w:rsid w:val="71B5E048"/>
    <w:rsid w:val="71BB0FCB"/>
    <w:rsid w:val="71BDA259"/>
    <w:rsid w:val="71CA414C"/>
    <w:rsid w:val="71CDF356"/>
    <w:rsid w:val="71E34EE5"/>
    <w:rsid w:val="71E82262"/>
    <w:rsid w:val="71EC9C26"/>
    <w:rsid w:val="71FCB07C"/>
    <w:rsid w:val="7203EB5C"/>
    <w:rsid w:val="72077EC0"/>
    <w:rsid w:val="7228D04F"/>
    <w:rsid w:val="722C05AB"/>
    <w:rsid w:val="7230059B"/>
    <w:rsid w:val="723C259E"/>
    <w:rsid w:val="724C6109"/>
    <w:rsid w:val="725A78B9"/>
    <w:rsid w:val="726341C0"/>
    <w:rsid w:val="726BA862"/>
    <w:rsid w:val="726C1A2F"/>
    <w:rsid w:val="726C49B5"/>
    <w:rsid w:val="726EFF2C"/>
    <w:rsid w:val="72724F56"/>
    <w:rsid w:val="727A8945"/>
    <w:rsid w:val="72836AD0"/>
    <w:rsid w:val="7295F300"/>
    <w:rsid w:val="72A16D95"/>
    <w:rsid w:val="72A93806"/>
    <w:rsid w:val="72B0FC96"/>
    <w:rsid w:val="72B7D00C"/>
    <w:rsid w:val="72CB4966"/>
    <w:rsid w:val="72D9514A"/>
    <w:rsid w:val="72D97674"/>
    <w:rsid w:val="72DB7F0C"/>
    <w:rsid w:val="72DBE218"/>
    <w:rsid w:val="72EEA5F0"/>
    <w:rsid w:val="72F542CE"/>
    <w:rsid w:val="730FB42E"/>
    <w:rsid w:val="731A22D6"/>
    <w:rsid w:val="731ECE07"/>
    <w:rsid w:val="733A63AE"/>
    <w:rsid w:val="733FE26E"/>
    <w:rsid w:val="7347850F"/>
    <w:rsid w:val="735268F4"/>
    <w:rsid w:val="73537DE5"/>
    <w:rsid w:val="73577F45"/>
    <w:rsid w:val="73579EAC"/>
    <w:rsid w:val="73631E67"/>
    <w:rsid w:val="7366A542"/>
    <w:rsid w:val="736AF201"/>
    <w:rsid w:val="73751C52"/>
    <w:rsid w:val="73769EEA"/>
    <w:rsid w:val="737CC488"/>
    <w:rsid w:val="738444D7"/>
    <w:rsid w:val="7389338B"/>
    <w:rsid w:val="738B1C8E"/>
    <w:rsid w:val="738B4216"/>
    <w:rsid w:val="73924E47"/>
    <w:rsid w:val="7394E7A9"/>
    <w:rsid w:val="739954D2"/>
    <w:rsid w:val="739E73EF"/>
    <w:rsid w:val="73B24FC4"/>
    <w:rsid w:val="73B2D981"/>
    <w:rsid w:val="73B4D08F"/>
    <w:rsid w:val="73B9C0F1"/>
    <w:rsid w:val="73CD5E15"/>
    <w:rsid w:val="73D3D9C0"/>
    <w:rsid w:val="73DF0A44"/>
    <w:rsid w:val="7405E4BE"/>
    <w:rsid w:val="74063A6B"/>
    <w:rsid w:val="74088004"/>
    <w:rsid w:val="74124857"/>
    <w:rsid w:val="741369B0"/>
    <w:rsid w:val="743A9DB3"/>
    <w:rsid w:val="74428D88"/>
    <w:rsid w:val="7444FA4C"/>
    <w:rsid w:val="744EC3EB"/>
    <w:rsid w:val="7458E6CA"/>
    <w:rsid w:val="745A2275"/>
    <w:rsid w:val="748001D2"/>
    <w:rsid w:val="7491C73D"/>
    <w:rsid w:val="749F9102"/>
    <w:rsid w:val="74A81213"/>
    <w:rsid w:val="74AAE8B4"/>
    <w:rsid w:val="74AEB308"/>
    <w:rsid w:val="74B0B3B2"/>
    <w:rsid w:val="74C37259"/>
    <w:rsid w:val="74C5281D"/>
    <w:rsid w:val="74C9BE3B"/>
    <w:rsid w:val="74D68D38"/>
    <w:rsid w:val="74DC69AD"/>
    <w:rsid w:val="74E66BCF"/>
    <w:rsid w:val="74EBE45B"/>
    <w:rsid w:val="74F43EE9"/>
    <w:rsid w:val="74F45C21"/>
    <w:rsid w:val="74F9967F"/>
    <w:rsid w:val="7500F923"/>
    <w:rsid w:val="7503503F"/>
    <w:rsid w:val="75096FC8"/>
    <w:rsid w:val="751DF1CF"/>
    <w:rsid w:val="75236C84"/>
    <w:rsid w:val="752DC409"/>
    <w:rsid w:val="7539C227"/>
    <w:rsid w:val="753A9B2D"/>
    <w:rsid w:val="753F416C"/>
    <w:rsid w:val="7540D358"/>
    <w:rsid w:val="7551BAF1"/>
    <w:rsid w:val="75571E4E"/>
    <w:rsid w:val="7562655D"/>
    <w:rsid w:val="75712221"/>
    <w:rsid w:val="75751C8F"/>
    <w:rsid w:val="757B564E"/>
    <w:rsid w:val="75812D4D"/>
    <w:rsid w:val="758DCA34"/>
    <w:rsid w:val="759B0423"/>
    <w:rsid w:val="75A1D8A5"/>
    <w:rsid w:val="75A1DB46"/>
    <w:rsid w:val="75A5237E"/>
    <w:rsid w:val="75AC0C76"/>
    <w:rsid w:val="75BEC86A"/>
    <w:rsid w:val="75DDCA67"/>
    <w:rsid w:val="75E1B636"/>
    <w:rsid w:val="75E29D6D"/>
    <w:rsid w:val="75E935E8"/>
    <w:rsid w:val="75E957F1"/>
    <w:rsid w:val="75ECB9A7"/>
    <w:rsid w:val="75F56537"/>
    <w:rsid w:val="75FEB518"/>
    <w:rsid w:val="76013A29"/>
    <w:rsid w:val="76119448"/>
    <w:rsid w:val="7616AB60"/>
    <w:rsid w:val="7616F24F"/>
    <w:rsid w:val="761E14BC"/>
    <w:rsid w:val="7627610B"/>
    <w:rsid w:val="7635C026"/>
    <w:rsid w:val="76375208"/>
    <w:rsid w:val="764A12E5"/>
    <w:rsid w:val="76531DF1"/>
    <w:rsid w:val="7656D21A"/>
    <w:rsid w:val="765AA57B"/>
    <w:rsid w:val="7666CE36"/>
    <w:rsid w:val="76762273"/>
    <w:rsid w:val="767A6F60"/>
    <w:rsid w:val="7682C7B8"/>
    <w:rsid w:val="768701C3"/>
    <w:rsid w:val="768ED020"/>
    <w:rsid w:val="7699B434"/>
    <w:rsid w:val="769E2DA6"/>
    <w:rsid w:val="76A1DBB1"/>
    <w:rsid w:val="76A841FD"/>
    <w:rsid w:val="76AA7D16"/>
    <w:rsid w:val="76B17193"/>
    <w:rsid w:val="76C06E16"/>
    <w:rsid w:val="76C114F8"/>
    <w:rsid w:val="76C20930"/>
    <w:rsid w:val="76CEE307"/>
    <w:rsid w:val="76CF2F50"/>
    <w:rsid w:val="76D54495"/>
    <w:rsid w:val="76DC526B"/>
    <w:rsid w:val="76DEF0AE"/>
    <w:rsid w:val="76E16647"/>
    <w:rsid w:val="76E41564"/>
    <w:rsid w:val="76E8AB0E"/>
    <w:rsid w:val="77008560"/>
    <w:rsid w:val="770C2A27"/>
    <w:rsid w:val="7710119C"/>
    <w:rsid w:val="7719D89F"/>
    <w:rsid w:val="771A1875"/>
    <w:rsid w:val="771DDCE1"/>
    <w:rsid w:val="77485FE0"/>
    <w:rsid w:val="774DB0E3"/>
    <w:rsid w:val="775E53BC"/>
    <w:rsid w:val="778C9DDF"/>
    <w:rsid w:val="779494B8"/>
    <w:rsid w:val="7798303E"/>
    <w:rsid w:val="77996E43"/>
    <w:rsid w:val="7799B42F"/>
    <w:rsid w:val="779BA08E"/>
    <w:rsid w:val="77A6CB52"/>
    <w:rsid w:val="77CD5942"/>
    <w:rsid w:val="77D468F8"/>
    <w:rsid w:val="77D61A8B"/>
    <w:rsid w:val="77D9BFF5"/>
    <w:rsid w:val="77DED28F"/>
    <w:rsid w:val="77EA63FE"/>
    <w:rsid w:val="781182F6"/>
    <w:rsid w:val="7819B52F"/>
    <w:rsid w:val="7830751A"/>
    <w:rsid w:val="78355DF5"/>
    <w:rsid w:val="783FE5C7"/>
    <w:rsid w:val="78484AB3"/>
    <w:rsid w:val="784F47E5"/>
    <w:rsid w:val="785776C4"/>
    <w:rsid w:val="78685B64"/>
    <w:rsid w:val="786EF2B0"/>
    <w:rsid w:val="786F3658"/>
    <w:rsid w:val="787D696F"/>
    <w:rsid w:val="788054B4"/>
    <w:rsid w:val="78810ACF"/>
    <w:rsid w:val="7882ADB1"/>
    <w:rsid w:val="7891D323"/>
    <w:rsid w:val="789D21A2"/>
    <w:rsid w:val="78A9DF7F"/>
    <w:rsid w:val="78B0DC6F"/>
    <w:rsid w:val="78BCB7D7"/>
    <w:rsid w:val="78C462A5"/>
    <w:rsid w:val="78CCAC7F"/>
    <w:rsid w:val="78E53A64"/>
    <w:rsid w:val="78EA3107"/>
    <w:rsid w:val="78EA7F9A"/>
    <w:rsid w:val="78F352F7"/>
    <w:rsid w:val="78F498D2"/>
    <w:rsid w:val="790132C4"/>
    <w:rsid w:val="790510F1"/>
    <w:rsid w:val="790F4DCE"/>
    <w:rsid w:val="79164669"/>
    <w:rsid w:val="792254B6"/>
    <w:rsid w:val="79405242"/>
    <w:rsid w:val="796B2723"/>
    <w:rsid w:val="7972F3D4"/>
    <w:rsid w:val="79737D29"/>
    <w:rsid w:val="7974FC59"/>
    <w:rsid w:val="7988F72D"/>
    <w:rsid w:val="79896C4B"/>
    <w:rsid w:val="799A692C"/>
    <w:rsid w:val="79A3606C"/>
    <w:rsid w:val="79B152A0"/>
    <w:rsid w:val="79B7EABB"/>
    <w:rsid w:val="79BFFC10"/>
    <w:rsid w:val="79CC981B"/>
    <w:rsid w:val="79D33AE1"/>
    <w:rsid w:val="79DB331D"/>
    <w:rsid w:val="79DD95F9"/>
    <w:rsid w:val="79E75FF4"/>
    <w:rsid w:val="79F4B5D3"/>
    <w:rsid w:val="79FA12B2"/>
    <w:rsid w:val="79FA36E9"/>
    <w:rsid w:val="79FC5728"/>
    <w:rsid w:val="79FDD9E6"/>
    <w:rsid w:val="79FEEEFB"/>
    <w:rsid w:val="7A0B9B6A"/>
    <w:rsid w:val="7A0EC42B"/>
    <w:rsid w:val="7A1376C0"/>
    <w:rsid w:val="7A3D055F"/>
    <w:rsid w:val="7A44BA98"/>
    <w:rsid w:val="7A45CF35"/>
    <w:rsid w:val="7A4AA7FE"/>
    <w:rsid w:val="7A575BB5"/>
    <w:rsid w:val="7A5F2C0B"/>
    <w:rsid w:val="7A618D20"/>
    <w:rsid w:val="7A61D057"/>
    <w:rsid w:val="7A6FDD16"/>
    <w:rsid w:val="7A79473E"/>
    <w:rsid w:val="7A89A6A7"/>
    <w:rsid w:val="7A8AD96F"/>
    <w:rsid w:val="7A8DAC0D"/>
    <w:rsid w:val="7AA0F6ED"/>
    <w:rsid w:val="7AACAC3F"/>
    <w:rsid w:val="7AB33B3F"/>
    <w:rsid w:val="7AC06AD7"/>
    <w:rsid w:val="7AC88CE2"/>
    <w:rsid w:val="7ADE498A"/>
    <w:rsid w:val="7AE23EF2"/>
    <w:rsid w:val="7AF502D2"/>
    <w:rsid w:val="7B03F752"/>
    <w:rsid w:val="7B0AACC4"/>
    <w:rsid w:val="7B117EF5"/>
    <w:rsid w:val="7B166B8F"/>
    <w:rsid w:val="7B2473DB"/>
    <w:rsid w:val="7B263D25"/>
    <w:rsid w:val="7B2D1941"/>
    <w:rsid w:val="7B34B645"/>
    <w:rsid w:val="7B3C4229"/>
    <w:rsid w:val="7B3E6543"/>
    <w:rsid w:val="7B4145F6"/>
    <w:rsid w:val="7B442FED"/>
    <w:rsid w:val="7B45C9CA"/>
    <w:rsid w:val="7B481378"/>
    <w:rsid w:val="7B49989D"/>
    <w:rsid w:val="7B503832"/>
    <w:rsid w:val="7B5D3580"/>
    <w:rsid w:val="7B620BD5"/>
    <w:rsid w:val="7B6757EC"/>
    <w:rsid w:val="7B6762B7"/>
    <w:rsid w:val="7B689DEE"/>
    <w:rsid w:val="7B755885"/>
    <w:rsid w:val="7B75D780"/>
    <w:rsid w:val="7B76CB39"/>
    <w:rsid w:val="7B8459B6"/>
    <w:rsid w:val="7B878443"/>
    <w:rsid w:val="7B8AB942"/>
    <w:rsid w:val="7B9073A6"/>
    <w:rsid w:val="7B982E3C"/>
    <w:rsid w:val="7BA90B36"/>
    <w:rsid w:val="7BA96F63"/>
    <w:rsid w:val="7BAE4EEF"/>
    <w:rsid w:val="7BAE81DC"/>
    <w:rsid w:val="7BB2747E"/>
    <w:rsid w:val="7BCB6678"/>
    <w:rsid w:val="7BD9137E"/>
    <w:rsid w:val="7BDAC499"/>
    <w:rsid w:val="7BDBC34B"/>
    <w:rsid w:val="7BE4A609"/>
    <w:rsid w:val="7BEBE5CB"/>
    <w:rsid w:val="7C0C5577"/>
    <w:rsid w:val="7C1FCC27"/>
    <w:rsid w:val="7C3F99B7"/>
    <w:rsid w:val="7C432FB2"/>
    <w:rsid w:val="7C43A6D2"/>
    <w:rsid w:val="7C4F3D30"/>
    <w:rsid w:val="7C50031A"/>
    <w:rsid w:val="7C623EBC"/>
    <w:rsid w:val="7C64F578"/>
    <w:rsid w:val="7C68AE5F"/>
    <w:rsid w:val="7C6FB9B0"/>
    <w:rsid w:val="7C7DCF1D"/>
    <w:rsid w:val="7C7FC118"/>
    <w:rsid w:val="7C8873ED"/>
    <w:rsid w:val="7C987D0F"/>
    <w:rsid w:val="7CA7ACA3"/>
    <w:rsid w:val="7CC7B9A3"/>
    <w:rsid w:val="7CCA57FA"/>
    <w:rsid w:val="7CCD7258"/>
    <w:rsid w:val="7CDDA552"/>
    <w:rsid w:val="7CE39193"/>
    <w:rsid w:val="7CE413B8"/>
    <w:rsid w:val="7CE6F881"/>
    <w:rsid w:val="7CF6C350"/>
    <w:rsid w:val="7CFB62FB"/>
    <w:rsid w:val="7CFCAE0E"/>
    <w:rsid w:val="7CFD8BAF"/>
    <w:rsid w:val="7D033092"/>
    <w:rsid w:val="7D03632E"/>
    <w:rsid w:val="7D109495"/>
    <w:rsid w:val="7D236206"/>
    <w:rsid w:val="7D275B18"/>
    <w:rsid w:val="7D517F91"/>
    <w:rsid w:val="7D52A273"/>
    <w:rsid w:val="7D597BEE"/>
    <w:rsid w:val="7D5B2285"/>
    <w:rsid w:val="7D5B6DDD"/>
    <w:rsid w:val="7D68F2CD"/>
    <w:rsid w:val="7D787AF9"/>
    <w:rsid w:val="7D79D32F"/>
    <w:rsid w:val="7D927FDE"/>
    <w:rsid w:val="7D9CB169"/>
    <w:rsid w:val="7D9EB756"/>
    <w:rsid w:val="7D9FE338"/>
    <w:rsid w:val="7DC1B596"/>
    <w:rsid w:val="7DC43297"/>
    <w:rsid w:val="7DCB192D"/>
    <w:rsid w:val="7DE02FB6"/>
    <w:rsid w:val="7E008C67"/>
    <w:rsid w:val="7E02037A"/>
    <w:rsid w:val="7E08AFFB"/>
    <w:rsid w:val="7E2C4FF2"/>
    <w:rsid w:val="7E4FBE76"/>
    <w:rsid w:val="7E52628D"/>
    <w:rsid w:val="7E55B43E"/>
    <w:rsid w:val="7E6CE7BA"/>
    <w:rsid w:val="7E6E8BC6"/>
    <w:rsid w:val="7E6FAFDB"/>
    <w:rsid w:val="7E71BCE5"/>
    <w:rsid w:val="7E7351CF"/>
    <w:rsid w:val="7E77FFBB"/>
    <w:rsid w:val="7E864AA1"/>
    <w:rsid w:val="7E86D412"/>
    <w:rsid w:val="7E86F057"/>
    <w:rsid w:val="7EA1BDF9"/>
    <w:rsid w:val="7EA50E55"/>
    <w:rsid w:val="7EAF4969"/>
    <w:rsid w:val="7EB0314E"/>
    <w:rsid w:val="7EB2CBFC"/>
    <w:rsid w:val="7EB66D60"/>
    <w:rsid w:val="7EC8A54E"/>
    <w:rsid w:val="7ED293D8"/>
    <w:rsid w:val="7ED9FA07"/>
    <w:rsid w:val="7EDB5A1E"/>
    <w:rsid w:val="7EEA769F"/>
    <w:rsid w:val="7EFAFCF6"/>
    <w:rsid w:val="7F023354"/>
    <w:rsid w:val="7F0BDE8F"/>
    <w:rsid w:val="7F136E9A"/>
    <w:rsid w:val="7F198D02"/>
    <w:rsid w:val="7F1C1BB8"/>
    <w:rsid w:val="7F286213"/>
    <w:rsid w:val="7F322B5C"/>
    <w:rsid w:val="7F3CB363"/>
    <w:rsid w:val="7F3F556A"/>
    <w:rsid w:val="7F4D1D82"/>
    <w:rsid w:val="7F57A12D"/>
    <w:rsid w:val="7F5DD8C6"/>
    <w:rsid w:val="7F628C6A"/>
    <w:rsid w:val="7F7A1E32"/>
    <w:rsid w:val="7F7FCF48"/>
    <w:rsid w:val="7F93A26D"/>
    <w:rsid w:val="7F93C205"/>
    <w:rsid w:val="7F96D426"/>
    <w:rsid w:val="7F9C5DD5"/>
    <w:rsid w:val="7FB2FB6F"/>
    <w:rsid w:val="7FB48056"/>
    <w:rsid w:val="7FBFB96B"/>
    <w:rsid w:val="7FC12E3A"/>
    <w:rsid w:val="7FC6BD41"/>
    <w:rsid w:val="7FDBC416"/>
    <w:rsid w:val="7FDC3845"/>
    <w:rsid w:val="7FDD27D6"/>
    <w:rsid w:val="7FDF5104"/>
    <w:rsid w:val="7FF9D1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F6BD5B"/>
  <w15:docId w15:val="{B386D6FB-C7DF-4164-B590-41DA0A0E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604"/>
    <w:rPr>
      <w:rFonts w:eastAsia="Calibri"/>
      <w:sz w:val="24"/>
    </w:rPr>
  </w:style>
  <w:style w:type="paragraph" w:styleId="Heading1">
    <w:name w:val="heading 1"/>
    <w:basedOn w:val="Normal"/>
    <w:next w:val="Normal"/>
    <w:link w:val="Heading1Char"/>
    <w:uiPriority w:val="99"/>
    <w:qFormat/>
    <w:rsid w:val="00C67704"/>
    <w:pPr>
      <w:spacing w:after="0"/>
      <w:outlineLvl w:val="0"/>
    </w:pPr>
    <w:rPr>
      <w:rFonts w:eastAsiaTheme="majorEastAsia"/>
      <w:b/>
      <w:bCs/>
      <w:color w:val="4F2AAF" w:themeColor="accent4"/>
      <w:szCs w:val="28"/>
    </w:rPr>
  </w:style>
  <w:style w:type="paragraph" w:styleId="Heading2">
    <w:name w:val="heading 2"/>
    <w:basedOn w:val="Heading2cp"/>
    <w:next w:val="Normal"/>
    <w:link w:val="Heading2Char1"/>
    <w:autoRedefine/>
    <w:uiPriority w:val="99"/>
    <w:qFormat/>
    <w:rsid w:val="00B42A70"/>
    <w:pPr>
      <w:widowControl w:val="0"/>
      <w:spacing w:after="0"/>
      <w:outlineLvl w:val="1"/>
    </w:pPr>
    <w:rPr>
      <w:rFonts w:ascii="Times New Roman" w:hAnsi="Times New Roman" w:cs="Times New Roman"/>
      <w:szCs w:val="28"/>
    </w:rPr>
  </w:style>
  <w:style w:type="paragraph" w:styleId="Heading3">
    <w:name w:val="heading 3"/>
    <w:basedOn w:val="BodyTextcp"/>
    <w:next w:val="Normal"/>
    <w:link w:val="Heading3Char1"/>
    <w:autoRedefine/>
    <w:qFormat/>
    <w:rsid w:val="005B6DF3"/>
    <w:pPr>
      <w:ind w:left="720"/>
      <w:outlineLvl w:val="2"/>
    </w:pPr>
    <w:rPr>
      <w:b/>
      <w:bCs/>
      <w:i/>
      <w:iCs/>
      <w:szCs w:val="24"/>
    </w:rPr>
  </w:style>
  <w:style w:type="paragraph" w:styleId="Heading4">
    <w:name w:val="heading 4"/>
    <w:aliases w:val="Heading 4 (business proposal only)"/>
    <w:basedOn w:val="Normal"/>
    <w:next w:val="Normal"/>
    <w:link w:val="Heading4Char"/>
    <w:uiPriority w:val="99"/>
    <w:qFormat/>
    <w:rsid w:val="00D02A83"/>
    <w:pPr>
      <w:jc w:val="both"/>
      <w:outlineLvl w:val="3"/>
    </w:pPr>
    <w:rPr>
      <w:rFonts w:eastAsia="Garamond"/>
      <w:b/>
      <w:i/>
      <w:color w:val="4F2AAF" w:themeColor="accent1"/>
    </w:rPr>
  </w:style>
  <w:style w:type="paragraph" w:styleId="Heading5">
    <w:name w:val="heading 5"/>
    <w:aliases w:val="Heading 5 (business proposal only)"/>
    <w:basedOn w:val="Normal"/>
    <w:next w:val="Normal"/>
    <w:link w:val="Heading5Char"/>
    <w:uiPriority w:val="99"/>
    <w:qFormat/>
    <w:rsid w:val="00353003"/>
    <w:pPr>
      <w:keepNext/>
      <w:ind w:left="720"/>
      <w:outlineLvl w:val="4"/>
    </w:pPr>
    <w:rPr>
      <w:rFonts w:ascii="Calibri" w:hAnsi="Calibri"/>
      <w:b/>
      <w:i/>
      <w:sz w:val="26"/>
    </w:rPr>
  </w:style>
  <w:style w:type="paragraph" w:styleId="Heading6">
    <w:name w:val="heading 6"/>
    <w:aliases w:val="Heading 6 (business proposal only)"/>
    <w:basedOn w:val="Normal"/>
    <w:next w:val="Normal"/>
    <w:link w:val="Heading6Char"/>
    <w:uiPriority w:val="99"/>
    <w:qFormat/>
    <w:rsid w:val="00353003"/>
    <w:pPr>
      <w:keepNext/>
      <w:ind w:left="720"/>
      <w:outlineLvl w:val="5"/>
    </w:pPr>
    <w:rPr>
      <w:rFonts w:ascii="Calibri" w:hAnsi="Calibri"/>
      <w:b/>
    </w:rPr>
  </w:style>
  <w:style w:type="paragraph" w:styleId="Heading7">
    <w:name w:val="heading 7"/>
    <w:aliases w:val="Heading 7 (business proposal only)"/>
    <w:basedOn w:val="Normal"/>
    <w:next w:val="Normal"/>
    <w:link w:val="Heading7Char"/>
    <w:uiPriority w:val="99"/>
    <w:qFormat/>
    <w:rsid w:val="00353003"/>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uiPriority w:val="99"/>
    <w:qFormat/>
    <w:rsid w:val="00353003"/>
    <w:pPr>
      <w:keepNext/>
      <w:ind w:left="1440"/>
      <w:outlineLvl w:val="7"/>
    </w:pPr>
    <w:rPr>
      <w:rFonts w:ascii="Calibri" w:hAnsi="Calibri"/>
      <w:i/>
    </w:rPr>
  </w:style>
  <w:style w:type="paragraph" w:styleId="Heading9">
    <w:name w:val="heading 9"/>
    <w:aliases w:val="Do not use,Heading 9 (business proposal only)"/>
    <w:basedOn w:val="Normal"/>
    <w:next w:val="Normal"/>
    <w:link w:val="Heading9Char"/>
    <w:uiPriority w:val="99"/>
    <w:qFormat/>
    <w:rsid w:val="00353003"/>
    <w:pPr>
      <w:keepNext/>
      <w:jc w:val="center"/>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mittedto">
    <w:name w:val="Submitted to"/>
    <w:basedOn w:val="Submitted"/>
    <w:rsid w:val="00353003"/>
    <w:rPr>
      <w:b/>
    </w:rPr>
  </w:style>
  <w:style w:type="paragraph" w:customStyle="1" w:styleId="Submitted">
    <w:name w:val="Submitted"/>
    <w:basedOn w:val="Normal"/>
    <w:autoRedefine/>
    <w:rsid w:val="00353003"/>
    <w:pPr>
      <w:tabs>
        <w:tab w:val="left" w:pos="5220"/>
        <w:tab w:val="left" w:pos="5490"/>
      </w:tabs>
    </w:pPr>
  </w:style>
  <w:style w:type="paragraph" w:styleId="Footer">
    <w:name w:val="footer"/>
    <w:basedOn w:val="Normal"/>
    <w:link w:val="FooterChar1"/>
    <w:autoRedefine/>
    <w:uiPriority w:val="99"/>
    <w:rsid w:val="004A4A26"/>
    <w:pPr>
      <w:keepNext/>
      <w:jc w:val="center"/>
    </w:pPr>
    <w:rPr>
      <w:iCs/>
      <w:noProof/>
      <w:sz w:val="16"/>
      <w:szCs w:val="16"/>
    </w:rPr>
  </w:style>
  <w:style w:type="paragraph" w:customStyle="1" w:styleId="TableColumnHeadLeft">
    <w:name w:val="TableColumnHeadLeft"/>
    <w:basedOn w:val="Normal"/>
    <w:autoRedefine/>
    <w:uiPriority w:val="99"/>
    <w:rsid w:val="004945B0"/>
    <w:pPr>
      <w:keepNext/>
    </w:pPr>
    <w:rPr>
      <w:b/>
      <w:bCs/>
      <w:szCs w:val="22"/>
    </w:rPr>
  </w:style>
  <w:style w:type="paragraph" w:customStyle="1" w:styleId="TableCellLeft">
    <w:name w:val="TableCellLeft"/>
    <w:basedOn w:val="Normal"/>
    <w:link w:val="TableCellLeftChar"/>
    <w:autoRedefine/>
    <w:uiPriority w:val="99"/>
    <w:rsid w:val="00353003"/>
  </w:style>
  <w:style w:type="paragraph" w:customStyle="1" w:styleId="TableTitle">
    <w:name w:val="TableTitle"/>
    <w:basedOn w:val="Normal"/>
    <w:autoRedefine/>
    <w:rsid w:val="00353003"/>
    <w:pPr>
      <w:keepNext/>
    </w:pPr>
    <w:rPr>
      <w:b/>
      <w:bCs/>
      <w:sz w:val="22"/>
    </w:rPr>
  </w:style>
  <w:style w:type="paragraph" w:customStyle="1" w:styleId="TableNote">
    <w:name w:val="TableNote"/>
    <w:basedOn w:val="Normal"/>
    <w:autoRedefine/>
    <w:uiPriority w:val="99"/>
    <w:rsid w:val="00353003"/>
    <w:pPr>
      <w:spacing w:line="200" w:lineRule="atLeast"/>
      <w:ind w:left="202" w:hanging="202"/>
    </w:pPr>
  </w:style>
  <w:style w:type="paragraph" w:styleId="ListBullet">
    <w:name w:val="List Bullet"/>
    <w:basedOn w:val="Normal"/>
    <w:autoRedefine/>
    <w:rsid w:val="005B45A1"/>
    <w:pPr>
      <w:numPr>
        <w:numId w:val="5"/>
      </w:numPr>
      <w:contextualSpacing/>
    </w:pPr>
  </w:style>
  <w:style w:type="paragraph" w:customStyle="1" w:styleId="ChapterTitle">
    <w:name w:val="ChapterTitle"/>
    <w:basedOn w:val="Heading1"/>
    <w:next w:val="Normal"/>
    <w:uiPriority w:val="99"/>
    <w:rsid w:val="3B13D0EA"/>
    <w:pPr>
      <w:pageBreakBefore/>
    </w:pPr>
  </w:style>
  <w:style w:type="paragraph" w:customStyle="1" w:styleId="ListBulletLong">
    <w:name w:val="ListBulletLong"/>
    <w:basedOn w:val="ListBullet"/>
    <w:link w:val="ListBulletLongChar0"/>
    <w:autoRedefine/>
    <w:rsid w:val="00353003"/>
    <w:pPr>
      <w:numPr>
        <w:numId w:val="0"/>
      </w:numPr>
      <w:contextualSpacing w:val="0"/>
    </w:pPr>
    <w:rPr>
      <w:szCs w:val="22"/>
    </w:rPr>
  </w:style>
  <w:style w:type="paragraph" w:styleId="ListBullet2">
    <w:name w:val="List Bullet 2"/>
    <w:basedOn w:val="Normal"/>
    <w:autoRedefine/>
    <w:uiPriority w:val="99"/>
    <w:rsid w:val="0038581A"/>
    <w:pPr>
      <w:numPr>
        <w:numId w:val="7"/>
      </w:numPr>
      <w:tabs>
        <w:tab w:val="num" w:pos="360"/>
      </w:tabs>
      <w:ind w:left="360"/>
    </w:pPr>
  </w:style>
  <w:style w:type="paragraph" w:customStyle="1" w:styleId="TableColumnHeadCtr">
    <w:name w:val="TableColumnHeadCtr"/>
    <w:basedOn w:val="TableColumnHeadLeft"/>
    <w:autoRedefine/>
    <w:uiPriority w:val="99"/>
    <w:rsid w:val="00353003"/>
    <w:pPr>
      <w:jc w:val="center"/>
    </w:pPr>
  </w:style>
  <w:style w:type="paragraph" w:customStyle="1" w:styleId="TableCellRt">
    <w:name w:val="TableCellRt"/>
    <w:basedOn w:val="TableCellLeft"/>
    <w:autoRedefine/>
    <w:uiPriority w:val="99"/>
    <w:rsid w:val="00353003"/>
    <w:pPr>
      <w:jc w:val="right"/>
    </w:pPr>
  </w:style>
  <w:style w:type="paragraph" w:customStyle="1" w:styleId="TableCellCtr">
    <w:name w:val="TableCellCtr"/>
    <w:basedOn w:val="TableCellLeft"/>
    <w:autoRedefine/>
    <w:uiPriority w:val="99"/>
    <w:rsid w:val="00353003"/>
    <w:pPr>
      <w:keepNext/>
      <w:tabs>
        <w:tab w:val="decimal" w:pos="354"/>
      </w:tabs>
      <w:jc w:val="center"/>
    </w:pPr>
  </w:style>
  <w:style w:type="paragraph" w:customStyle="1" w:styleId="TableCellLeft10">
    <w:name w:val="TableCellLeft10"/>
    <w:basedOn w:val="TableCellLeft"/>
    <w:link w:val="TableCellLeft10Char"/>
    <w:autoRedefine/>
    <w:rsid w:val="004945B0"/>
    <w:pPr>
      <w:keepNext/>
    </w:pPr>
    <w:rPr>
      <w:color w:val="000000"/>
    </w:rPr>
  </w:style>
  <w:style w:type="paragraph" w:customStyle="1" w:styleId="TableCellCtr10">
    <w:name w:val="TableCellCtr10"/>
    <w:basedOn w:val="TableCellCtr"/>
    <w:autoRedefine/>
    <w:uiPriority w:val="99"/>
    <w:rsid w:val="00353003"/>
    <w:pPr>
      <w:tabs>
        <w:tab w:val="clear" w:pos="354"/>
      </w:tabs>
    </w:pPr>
  </w:style>
  <w:style w:type="paragraph" w:customStyle="1" w:styleId="BulletText2">
    <w:name w:val="BulletText2"/>
    <w:basedOn w:val="Normal"/>
    <w:autoRedefine/>
    <w:uiPriority w:val="99"/>
    <w:rsid w:val="00353003"/>
    <w:pPr>
      <w:keepNext/>
      <w:tabs>
        <w:tab w:val="left" w:pos="2340"/>
      </w:tabs>
      <w:ind w:left="720"/>
    </w:pPr>
  </w:style>
  <w:style w:type="paragraph" w:styleId="TOC1">
    <w:name w:val="toc 1"/>
    <w:basedOn w:val="Normal"/>
    <w:next w:val="Normal"/>
    <w:uiPriority w:val="39"/>
    <w:rsid w:val="00353003"/>
    <w:pPr>
      <w:tabs>
        <w:tab w:val="right" w:leader="dot" w:pos="9360"/>
      </w:tabs>
      <w:spacing w:before="240"/>
      <w:ind w:left="720" w:hanging="720"/>
    </w:pPr>
    <w:rPr>
      <w:b/>
    </w:rPr>
  </w:style>
  <w:style w:type="paragraph" w:styleId="TOC2">
    <w:name w:val="toc 2"/>
    <w:basedOn w:val="Normal"/>
    <w:next w:val="Normal"/>
    <w:autoRedefine/>
    <w:uiPriority w:val="39"/>
    <w:rsid w:val="0006555D"/>
    <w:pPr>
      <w:tabs>
        <w:tab w:val="right" w:leader="dot" w:pos="9360"/>
      </w:tabs>
      <w:ind w:left="720" w:hanging="720"/>
    </w:pPr>
    <w:rPr>
      <w:noProof/>
    </w:rPr>
  </w:style>
  <w:style w:type="paragraph" w:styleId="TOC3">
    <w:name w:val="toc 3"/>
    <w:basedOn w:val="Normal"/>
    <w:next w:val="Normal"/>
    <w:autoRedefine/>
    <w:uiPriority w:val="39"/>
    <w:rsid w:val="00353003"/>
    <w:pPr>
      <w:tabs>
        <w:tab w:val="right" w:leader="dot" w:pos="9360"/>
      </w:tabs>
      <w:ind w:left="1152" w:hanging="576"/>
    </w:pPr>
  </w:style>
  <w:style w:type="paragraph" w:styleId="TOC4">
    <w:name w:val="toc 4"/>
    <w:basedOn w:val="Normal"/>
    <w:next w:val="Normal"/>
    <w:autoRedefine/>
    <w:uiPriority w:val="99"/>
    <w:rsid w:val="00353003"/>
    <w:pPr>
      <w:ind w:left="720"/>
    </w:pPr>
  </w:style>
  <w:style w:type="paragraph" w:customStyle="1" w:styleId="TableofContentsTitle">
    <w:name w:val="Table of Contents Title"/>
    <w:basedOn w:val="ChapterTitle"/>
    <w:rsid w:val="00353003"/>
    <w:pPr>
      <w:pageBreakBefore w:val="0"/>
      <w:jc w:val="center"/>
    </w:pPr>
  </w:style>
  <w:style w:type="paragraph" w:customStyle="1" w:styleId="FigureTitle">
    <w:name w:val="Figure Title"/>
    <w:basedOn w:val="Normal"/>
    <w:autoRedefine/>
    <w:rsid w:val="00353003"/>
    <w:pPr>
      <w:keepNext/>
      <w:ind w:left="1008" w:hanging="1008"/>
    </w:pPr>
    <w:rPr>
      <w:b/>
      <w:sz w:val="22"/>
    </w:rPr>
  </w:style>
  <w:style w:type="character" w:styleId="Hyperlink">
    <w:name w:val="Hyperlink"/>
    <w:uiPriority w:val="99"/>
    <w:rsid w:val="00353003"/>
    <w:rPr>
      <w:rFonts w:cs="Times New Roman"/>
      <w:color w:val="0000FF"/>
      <w:u w:val="single"/>
    </w:rPr>
  </w:style>
  <w:style w:type="paragraph" w:customStyle="1" w:styleId="Bullettext">
    <w:name w:val="Bullet text"/>
    <w:basedOn w:val="Normal"/>
    <w:link w:val="BullettextChar"/>
    <w:autoRedefine/>
    <w:rsid w:val="0071658B"/>
    <w:pPr>
      <w:tabs>
        <w:tab w:val="left" w:pos="1980"/>
      </w:tabs>
      <w:ind w:left="360"/>
    </w:pPr>
  </w:style>
  <w:style w:type="paragraph" w:customStyle="1" w:styleId="TableColHdCent">
    <w:name w:val="TableColHdCent"/>
    <w:basedOn w:val="Normal"/>
    <w:link w:val="TableColHdCentChar"/>
    <w:autoRedefine/>
    <w:uiPriority w:val="99"/>
    <w:rsid w:val="00353003"/>
    <w:pPr>
      <w:tabs>
        <w:tab w:val="right" w:pos="8460"/>
      </w:tabs>
      <w:jc w:val="center"/>
    </w:pPr>
    <w:rPr>
      <w:b/>
      <w:color w:val="000000"/>
    </w:rPr>
  </w:style>
  <w:style w:type="paragraph" w:customStyle="1" w:styleId="ListBulletBold">
    <w:name w:val="List Bullet Bold"/>
    <w:basedOn w:val="ListBullet2"/>
    <w:autoRedefine/>
    <w:uiPriority w:val="99"/>
    <w:rsid w:val="00353003"/>
    <w:pPr>
      <w:numPr>
        <w:numId w:val="0"/>
      </w:numPr>
      <w:tabs>
        <w:tab w:val="num" w:pos="1080"/>
      </w:tabs>
    </w:pPr>
    <w:rPr>
      <w:b/>
      <w:bCs/>
    </w:rPr>
  </w:style>
  <w:style w:type="paragraph" w:customStyle="1" w:styleId="ListNumLong">
    <w:name w:val="ListNum Long"/>
    <w:basedOn w:val="ListNumber"/>
    <w:uiPriority w:val="99"/>
    <w:rsid w:val="00353003"/>
    <w:pPr>
      <w:numPr>
        <w:numId w:val="0"/>
      </w:numPr>
      <w:tabs>
        <w:tab w:val="num" w:pos="360"/>
      </w:tabs>
      <w:ind w:left="360" w:hanging="360"/>
    </w:pPr>
  </w:style>
  <w:style w:type="paragraph" w:styleId="ListNumber">
    <w:name w:val="List Number"/>
    <w:basedOn w:val="Normal"/>
    <w:autoRedefine/>
    <w:uiPriority w:val="99"/>
    <w:rsid w:val="00353003"/>
    <w:pPr>
      <w:numPr>
        <w:numId w:val="2"/>
      </w:numPr>
      <w:ind w:left="372"/>
    </w:pPr>
  </w:style>
  <w:style w:type="character" w:styleId="CommentReference">
    <w:name w:val="annotation reference"/>
    <w:uiPriority w:val="99"/>
    <w:rsid w:val="00353003"/>
    <w:rPr>
      <w:rFonts w:cs="Times New Roman"/>
      <w:sz w:val="16"/>
    </w:rPr>
  </w:style>
  <w:style w:type="character" w:styleId="FootnoteReference">
    <w:name w:val="footnote reference"/>
    <w:aliases w:val="footnote reference,fr"/>
    <w:uiPriority w:val="99"/>
    <w:rsid w:val="00353003"/>
    <w:rPr>
      <w:rFonts w:ascii="Times New Roman" w:hAnsi="Times New Roman" w:cs="Times New Roman"/>
      <w:sz w:val="20"/>
      <w:vertAlign w:val="superscript"/>
    </w:rPr>
  </w:style>
  <w:style w:type="paragraph" w:customStyle="1" w:styleId="Reference">
    <w:name w:val="Reference"/>
    <w:basedOn w:val="Normal"/>
    <w:autoRedefine/>
    <w:uiPriority w:val="99"/>
    <w:rsid w:val="00353003"/>
    <w:pPr>
      <w:ind w:left="720" w:hanging="720"/>
    </w:pPr>
  </w:style>
  <w:style w:type="paragraph" w:customStyle="1" w:styleId="TableCellRt10">
    <w:name w:val="Table Cell Rt10"/>
    <w:basedOn w:val="TableCellRt"/>
    <w:uiPriority w:val="99"/>
    <w:rsid w:val="00353003"/>
  </w:style>
  <w:style w:type="paragraph" w:customStyle="1" w:styleId="SpacebefTablenotes">
    <w:name w:val="Space bef Table notes"/>
    <w:basedOn w:val="Normal"/>
    <w:uiPriority w:val="99"/>
    <w:rsid w:val="00353003"/>
    <w:rPr>
      <w:sz w:val="16"/>
    </w:rPr>
  </w:style>
  <w:style w:type="paragraph" w:styleId="FootnoteText">
    <w:name w:val="footnote text"/>
    <w:aliases w:val="F1,footnote text,ft"/>
    <w:basedOn w:val="Normal"/>
    <w:link w:val="FootnoteTextChar2"/>
    <w:uiPriority w:val="99"/>
    <w:rsid w:val="00353003"/>
  </w:style>
  <w:style w:type="paragraph" w:styleId="CommentText">
    <w:name w:val="annotation text"/>
    <w:basedOn w:val="Normal"/>
    <w:link w:val="CommentTextChar1"/>
    <w:uiPriority w:val="99"/>
    <w:rsid w:val="00353003"/>
  </w:style>
  <w:style w:type="paragraph" w:styleId="TOC9">
    <w:name w:val="toc 9"/>
    <w:basedOn w:val="Normal"/>
    <w:next w:val="Normal"/>
    <w:autoRedefine/>
    <w:uiPriority w:val="99"/>
    <w:rsid w:val="00353003"/>
    <w:pPr>
      <w:ind w:left="1920"/>
    </w:pPr>
  </w:style>
  <w:style w:type="character" w:styleId="Emphasis">
    <w:name w:val="Emphasis"/>
    <w:uiPriority w:val="20"/>
    <w:qFormat/>
    <w:rsid w:val="00353003"/>
    <w:rPr>
      <w:rFonts w:cs="Times New Roman"/>
      <w:i/>
    </w:rPr>
  </w:style>
  <w:style w:type="paragraph" w:customStyle="1" w:styleId="TableColHdCent9">
    <w:name w:val="TableColHdCent9"/>
    <w:basedOn w:val="TableColHdCent"/>
    <w:link w:val="TableColHdCent9Char"/>
    <w:uiPriority w:val="99"/>
    <w:rsid w:val="00353003"/>
    <w:pPr>
      <w:tabs>
        <w:tab w:val="decimal" w:pos="1087"/>
      </w:tabs>
    </w:pPr>
    <w:rPr>
      <w:sz w:val="18"/>
    </w:rPr>
  </w:style>
  <w:style w:type="paragraph" w:styleId="Header">
    <w:name w:val="header"/>
    <w:basedOn w:val="Normal"/>
    <w:link w:val="HeaderChar1"/>
    <w:autoRedefine/>
    <w:uiPriority w:val="99"/>
    <w:rsid w:val="00353003"/>
    <w:pPr>
      <w:tabs>
        <w:tab w:val="center" w:pos="4680"/>
      </w:tabs>
    </w:pPr>
    <w:rPr>
      <w:i/>
    </w:rPr>
  </w:style>
  <w:style w:type="paragraph" w:styleId="Date">
    <w:name w:val="Date"/>
    <w:basedOn w:val="Normal"/>
    <w:next w:val="Normal"/>
    <w:link w:val="DateChar"/>
    <w:autoRedefine/>
    <w:rsid w:val="003A661D"/>
    <w:pPr>
      <w:widowControl w:val="0"/>
      <w:jc w:val="center"/>
    </w:pPr>
    <w:rPr>
      <w:b/>
      <w:bCs/>
      <w:szCs w:val="24"/>
    </w:rPr>
  </w:style>
  <w:style w:type="paragraph" w:customStyle="1" w:styleId="ReportCoverTitle">
    <w:name w:val="Report Cover Title"/>
    <w:basedOn w:val="Normal"/>
    <w:rsid w:val="00353003"/>
    <w:pPr>
      <w:jc w:val="center"/>
      <w:outlineLvl w:val="0"/>
    </w:pPr>
    <w:rPr>
      <w:b/>
      <w:bCs/>
      <w:kern w:val="28"/>
      <w:sz w:val="44"/>
      <w:szCs w:val="46"/>
    </w:rPr>
  </w:style>
  <w:style w:type="paragraph" w:customStyle="1" w:styleId="ReportCoverSubtitle">
    <w:name w:val="Report Cover Subtitle"/>
    <w:basedOn w:val="Normal"/>
    <w:rsid w:val="00353003"/>
    <w:pPr>
      <w:jc w:val="center"/>
    </w:pPr>
    <w:rPr>
      <w:b/>
      <w:sz w:val="36"/>
    </w:rPr>
  </w:style>
  <w:style w:type="paragraph" w:styleId="CommentSubject">
    <w:name w:val="annotation subject"/>
    <w:basedOn w:val="CommentText"/>
    <w:next w:val="CommentText"/>
    <w:link w:val="CommentSubjectChar1"/>
    <w:uiPriority w:val="99"/>
    <w:semiHidden/>
    <w:rsid w:val="00353003"/>
    <w:rPr>
      <w:b/>
    </w:rPr>
  </w:style>
  <w:style w:type="paragraph" w:styleId="BalloonText">
    <w:name w:val="Balloon Text"/>
    <w:basedOn w:val="Normal"/>
    <w:link w:val="BalloonTextChar1"/>
    <w:uiPriority w:val="99"/>
    <w:semiHidden/>
    <w:rsid w:val="00353003"/>
  </w:style>
  <w:style w:type="paragraph" w:styleId="TOC5">
    <w:name w:val="toc 5"/>
    <w:basedOn w:val="Normal"/>
    <w:next w:val="Normal"/>
    <w:autoRedefine/>
    <w:uiPriority w:val="99"/>
    <w:rsid w:val="00353003"/>
    <w:pPr>
      <w:ind w:left="960"/>
    </w:pPr>
  </w:style>
  <w:style w:type="paragraph" w:styleId="TOC6">
    <w:name w:val="toc 6"/>
    <w:basedOn w:val="Normal"/>
    <w:next w:val="Normal"/>
    <w:autoRedefine/>
    <w:uiPriority w:val="99"/>
    <w:rsid w:val="00353003"/>
    <w:pPr>
      <w:ind w:left="1200"/>
    </w:pPr>
  </w:style>
  <w:style w:type="paragraph" w:styleId="TOC7">
    <w:name w:val="toc 7"/>
    <w:basedOn w:val="Normal"/>
    <w:next w:val="Normal"/>
    <w:autoRedefine/>
    <w:uiPriority w:val="99"/>
    <w:rsid w:val="00353003"/>
    <w:pPr>
      <w:ind w:left="1440"/>
    </w:pPr>
  </w:style>
  <w:style w:type="paragraph" w:styleId="TOC8">
    <w:name w:val="toc 8"/>
    <w:basedOn w:val="Normal"/>
    <w:next w:val="Normal"/>
    <w:autoRedefine/>
    <w:uiPriority w:val="99"/>
    <w:rsid w:val="00353003"/>
    <w:pPr>
      <w:ind w:left="1680"/>
    </w:pPr>
  </w:style>
  <w:style w:type="paragraph" w:customStyle="1" w:styleId="Quotation">
    <w:name w:val="Quotation"/>
    <w:basedOn w:val="Normal"/>
    <w:autoRedefine/>
    <w:uiPriority w:val="99"/>
    <w:rsid w:val="00353003"/>
    <w:pPr>
      <w:ind w:left="432" w:right="432"/>
    </w:pPr>
  </w:style>
  <w:style w:type="paragraph" w:customStyle="1" w:styleId="Normaldoublespaced">
    <w:name w:val="Normal double spaced"/>
    <w:basedOn w:val="Normal"/>
    <w:link w:val="NormaldoublespacedChar"/>
    <w:rsid w:val="00353003"/>
    <w:pPr>
      <w:spacing w:line="480" w:lineRule="auto"/>
      <w:ind w:firstLine="720"/>
    </w:pPr>
  </w:style>
  <w:style w:type="paragraph" w:customStyle="1" w:styleId="Tablecolumnheadleft9">
    <w:name w:val="Table column head left 9"/>
    <w:basedOn w:val="TableCellLeft"/>
    <w:uiPriority w:val="99"/>
    <w:rsid w:val="00353003"/>
    <w:rPr>
      <w:b/>
    </w:rPr>
  </w:style>
  <w:style w:type="paragraph" w:customStyle="1" w:styleId="DIRlogoname">
    <w:name w:val="DIR logo name"/>
    <w:basedOn w:val="Normal"/>
    <w:uiPriority w:val="99"/>
    <w:rsid w:val="00353003"/>
    <w:rPr>
      <w:rFonts w:ascii="Garamond" w:hAnsi="Garamond" w:cs="Garamond"/>
      <w:b/>
      <w:bCs/>
      <w:color w:val="5000A0"/>
      <w:sz w:val="28"/>
      <w:szCs w:val="28"/>
    </w:rPr>
  </w:style>
  <w:style w:type="paragraph" w:customStyle="1" w:styleId="TableCellLeft102lineindent">
    <w:name w:val="TableCellLeft10 2line indent"/>
    <w:basedOn w:val="TableCellLeft10"/>
    <w:autoRedefine/>
    <w:uiPriority w:val="99"/>
    <w:rsid w:val="00353003"/>
    <w:pPr>
      <w:ind w:left="216" w:hanging="216"/>
    </w:pPr>
    <w:rPr>
      <w:rFonts w:cs="Courier New"/>
    </w:rPr>
  </w:style>
  <w:style w:type="paragraph" w:customStyle="1" w:styleId="TableCellCtr9BoldEmph">
    <w:name w:val="TableCellCtr9BoldEmph"/>
    <w:basedOn w:val="TableCellCtr"/>
    <w:autoRedefine/>
    <w:uiPriority w:val="99"/>
    <w:semiHidden/>
    <w:rsid w:val="00353003"/>
    <w:pPr>
      <w:tabs>
        <w:tab w:val="clear" w:pos="354"/>
        <w:tab w:val="decimal" w:pos="623"/>
      </w:tabs>
    </w:pPr>
    <w:rPr>
      <w:b/>
    </w:rPr>
  </w:style>
  <w:style w:type="paragraph" w:customStyle="1" w:styleId="TableCellLeft10Indent1">
    <w:name w:val="TableCellLeft10 Indent 1"/>
    <w:basedOn w:val="TableCellLeft10"/>
    <w:autoRedefine/>
    <w:uiPriority w:val="99"/>
    <w:rsid w:val="00353003"/>
    <w:pPr>
      <w:ind w:left="216"/>
    </w:pPr>
    <w:rPr>
      <w:color w:val="auto"/>
    </w:rPr>
  </w:style>
  <w:style w:type="paragraph" w:customStyle="1" w:styleId="TableCellLeft10Indent2">
    <w:name w:val="TableCellLeft10 Indent 2"/>
    <w:basedOn w:val="TableCellLeft10Indent1"/>
    <w:autoRedefine/>
    <w:uiPriority w:val="99"/>
    <w:rsid w:val="00353003"/>
    <w:pPr>
      <w:ind w:left="432"/>
    </w:pPr>
  </w:style>
  <w:style w:type="paragraph" w:customStyle="1" w:styleId="TableCellBulletLev2">
    <w:name w:val="TableCellBullet Lev 2"/>
    <w:basedOn w:val="TableCellLeft10Indent2"/>
    <w:autoRedefine/>
    <w:uiPriority w:val="99"/>
    <w:rsid w:val="00353003"/>
    <w:pPr>
      <w:tabs>
        <w:tab w:val="num" w:pos="792"/>
      </w:tabs>
      <w:ind w:left="792" w:hanging="360"/>
    </w:pPr>
  </w:style>
  <w:style w:type="paragraph" w:customStyle="1" w:styleId="TableCellBullet10Lev1">
    <w:name w:val="TableCellBullet10 Lev 1"/>
    <w:basedOn w:val="TableCellBulletLev2"/>
    <w:autoRedefine/>
    <w:uiPriority w:val="99"/>
    <w:rsid w:val="00CC349C"/>
    <w:pPr>
      <w:numPr>
        <w:numId w:val="12"/>
      </w:numPr>
      <w:ind w:left="216" w:hanging="216"/>
    </w:pPr>
  </w:style>
  <w:style w:type="paragraph" w:customStyle="1" w:styleId="TableColumnHeadLeft90">
    <w:name w:val="TableColumnHeadLeft9"/>
    <w:basedOn w:val="TableColumnHeadLeft"/>
    <w:autoRedefine/>
    <w:uiPriority w:val="99"/>
    <w:rsid w:val="00353003"/>
    <w:rPr>
      <w:sz w:val="18"/>
    </w:rPr>
  </w:style>
  <w:style w:type="paragraph" w:customStyle="1" w:styleId="FigureTitle2Lines">
    <w:name w:val="Figure Title 2 Lines"/>
    <w:basedOn w:val="Normal"/>
    <w:autoRedefine/>
    <w:uiPriority w:val="99"/>
    <w:rsid w:val="00353003"/>
    <w:pPr>
      <w:keepNext/>
      <w:ind w:left="864" w:hanging="864"/>
    </w:pPr>
    <w:rPr>
      <w:b/>
      <w:bCs/>
      <w:sz w:val="22"/>
    </w:rPr>
  </w:style>
  <w:style w:type="paragraph" w:customStyle="1" w:styleId="ExhibitTitle">
    <w:name w:val="Exhibit Title"/>
    <w:basedOn w:val="TableTitle"/>
    <w:autoRedefine/>
    <w:rsid w:val="00871AE4"/>
    <w:pPr>
      <w:spacing w:after="0"/>
      <w:ind w:left="1008" w:hanging="1008"/>
    </w:pPr>
    <w:rPr>
      <w:sz w:val="24"/>
      <w:szCs w:val="24"/>
    </w:rPr>
  </w:style>
  <w:style w:type="paragraph" w:customStyle="1" w:styleId="Heading3AppendixnoTOC">
    <w:name w:val="Heading 3 Appendix (no TOC)"/>
    <w:basedOn w:val="Normal"/>
    <w:autoRedefine/>
    <w:uiPriority w:val="99"/>
    <w:rsid w:val="00353003"/>
  </w:style>
  <w:style w:type="paragraph" w:customStyle="1" w:styleId="ListAlpha">
    <w:name w:val="List Alpha"/>
    <w:basedOn w:val="ListNumber"/>
    <w:autoRedefine/>
    <w:uiPriority w:val="99"/>
    <w:rsid w:val="00353003"/>
    <w:pPr>
      <w:numPr>
        <w:numId w:val="3"/>
      </w:numPr>
    </w:pPr>
  </w:style>
  <w:style w:type="paragraph" w:customStyle="1" w:styleId="TableCellNum10">
    <w:name w:val="TableCellNum10"/>
    <w:basedOn w:val="TableCellLeft10"/>
    <w:autoRedefine/>
    <w:uiPriority w:val="99"/>
    <w:rsid w:val="00353003"/>
    <w:pPr>
      <w:numPr>
        <w:numId w:val="4"/>
      </w:numPr>
      <w:ind w:left="1440"/>
    </w:pPr>
  </w:style>
  <w:style w:type="paragraph" w:customStyle="1" w:styleId="Normalattachment">
    <w:name w:val="Normal attachment"/>
    <w:autoRedefine/>
    <w:rsid w:val="00414A85"/>
    <w:rPr>
      <w:rFonts w:ascii="Calibri" w:hAnsi="Calibri" w:cs="Arial"/>
      <w:szCs w:val="24"/>
    </w:rPr>
  </w:style>
  <w:style w:type="paragraph" w:customStyle="1" w:styleId="Attachmentbullet">
    <w:name w:val="Attachment bullet"/>
    <w:basedOn w:val="Normal"/>
    <w:autoRedefine/>
    <w:rsid w:val="00414A85"/>
    <w:pPr>
      <w:numPr>
        <w:numId w:val="1"/>
      </w:numPr>
      <w:tabs>
        <w:tab w:val="num" w:pos="720"/>
      </w:tabs>
      <w:contextualSpacing/>
    </w:pPr>
    <w:rPr>
      <w:rFonts w:ascii="Calibri" w:hAnsi="Calibri"/>
      <w:szCs w:val="22"/>
    </w:rPr>
  </w:style>
  <w:style w:type="paragraph" w:customStyle="1" w:styleId="Heading2attachment">
    <w:name w:val="Heading 2 attachment"/>
    <w:basedOn w:val="Heading3AppendixnoTOC"/>
    <w:autoRedefine/>
    <w:rsid w:val="00414A85"/>
    <w:pPr>
      <w:keepNext/>
      <w:jc w:val="center"/>
    </w:pPr>
    <w:rPr>
      <w:rFonts w:ascii="Calibri" w:hAnsi="Calibri"/>
      <w:b/>
    </w:rPr>
  </w:style>
  <w:style w:type="paragraph" w:customStyle="1" w:styleId="Style1">
    <w:name w:val="Style1"/>
    <w:basedOn w:val="TableTitle"/>
    <w:autoRedefine/>
    <w:rsid w:val="001963A6"/>
    <w:pPr>
      <w:jc w:val="center"/>
    </w:pPr>
    <w:rPr>
      <w:rFonts w:ascii="Calibri" w:hAnsi="Calibri" w:cs="Arial"/>
      <w:szCs w:val="24"/>
    </w:rPr>
  </w:style>
  <w:style w:type="paragraph" w:customStyle="1" w:styleId="TableTitleattachment">
    <w:name w:val="Table Title attachment"/>
    <w:basedOn w:val="Normal"/>
    <w:autoRedefine/>
    <w:uiPriority w:val="99"/>
    <w:rsid w:val="00353003"/>
    <w:pPr>
      <w:jc w:val="center"/>
    </w:pPr>
    <w:rPr>
      <w:rFonts w:ascii="Calibri" w:hAnsi="Calibri"/>
      <w:b/>
      <w:sz w:val="22"/>
    </w:rPr>
  </w:style>
  <w:style w:type="paragraph" w:customStyle="1" w:styleId="TableCellAttchmtleft">
    <w:name w:val="Table Cell Attchmt left"/>
    <w:autoRedefine/>
    <w:rsid w:val="001963A6"/>
    <w:pPr>
      <w:keepNext/>
      <w:framePr w:hSpace="180" w:wrap="around" w:vAnchor="page" w:hAnchor="margin" w:xAlign="center" w:y="3507"/>
    </w:pPr>
    <w:rPr>
      <w:rFonts w:ascii="Calibri" w:hAnsi="Calibri" w:cs="Arial"/>
      <w:color w:val="FFFFFF"/>
      <w:szCs w:val="24"/>
    </w:rPr>
  </w:style>
  <w:style w:type="paragraph" w:customStyle="1" w:styleId="Specialcalibri10table">
    <w:name w:val="Special calibri 10 table"/>
    <w:basedOn w:val="Normal"/>
    <w:rsid w:val="001963A6"/>
    <w:pPr>
      <w:keepNext/>
      <w:framePr w:hSpace="180" w:wrap="around" w:vAnchor="page" w:hAnchor="margin" w:xAlign="center" w:y="3507"/>
    </w:pPr>
    <w:rPr>
      <w:rFonts w:ascii="Calibri" w:hAnsi="Calibri"/>
      <w:color w:val="FFFFFF"/>
    </w:rPr>
  </w:style>
  <w:style w:type="paragraph" w:customStyle="1" w:styleId="ListNumberLong">
    <w:name w:val="List Number Long"/>
    <w:basedOn w:val="ListNumber"/>
    <w:autoRedefine/>
    <w:uiPriority w:val="99"/>
    <w:rsid w:val="00045C43"/>
    <w:pPr>
      <w:numPr>
        <w:numId w:val="6"/>
      </w:numPr>
      <w:tabs>
        <w:tab w:val="num" w:pos="1080"/>
      </w:tabs>
    </w:pPr>
  </w:style>
  <w:style w:type="paragraph" w:customStyle="1" w:styleId="StyleListNumberLongBold">
    <w:name w:val="Style List Number Long + Bold"/>
    <w:basedOn w:val="ListNumberLong"/>
    <w:autoRedefine/>
    <w:rsid w:val="00956059"/>
    <w:pPr>
      <w:numPr>
        <w:numId w:val="0"/>
      </w:numPr>
    </w:pPr>
    <w:rPr>
      <w:b/>
      <w:bCs/>
    </w:rPr>
  </w:style>
  <w:style w:type="paragraph" w:customStyle="1" w:styleId="Appendixheading3">
    <w:name w:val="Appendix heading 3"/>
    <w:basedOn w:val="Heading3AppendixnoTOC"/>
    <w:autoRedefine/>
    <w:uiPriority w:val="99"/>
    <w:rsid w:val="00353003"/>
    <w:pPr>
      <w:keepNext/>
    </w:pPr>
    <w:rPr>
      <w:b/>
    </w:rPr>
  </w:style>
  <w:style w:type="paragraph" w:customStyle="1" w:styleId="ListNumbershort">
    <w:name w:val="List Number short"/>
    <w:basedOn w:val="ListNumberLong"/>
    <w:autoRedefine/>
    <w:uiPriority w:val="99"/>
    <w:rsid w:val="00353003"/>
    <w:pPr>
      <w:ind w:left="0" w:firstLine="0"/>
    </w:pPr>
    <w:rPr>
      <w:b/>
    </w:rPr>
  </w:style>
  <w:style w:type="paragraph" w:customStyle="1" w:styleId="TableTitle0">
    <w:name w:val="Table Title"/>
    <w:autoRedefine/>
    <w:uiPriority w:val="99"/>
    <w:rsid w:val="00D93083"/>
    <w:pPr>
      <w:keepNext/>
    </w:pPr>
    <w:rPr>
      <w:rFonts w:cs="Arial"/>
      <w:b/>
      <w:sz w:val="22"/>
      <w:szCs w:val="24"/>
    </w:rPr>
  </w:style>
  <w:style w:type="paragraph" w:customStyle="1" w:styleId="Listbulletlong0">
    <w:name w:val="List bullet long"/>
    <w:basedOn w:val="Normal"/>
    <w:link w:val="ListbulletlongChar"/>
    <w:autoRedefine/>
    <w:rsid w:val="0050511A"/>
    <w:pPr>
      <w:numPr>
        <w:numId w:val="11"/>
      </w:numPr>
      <w:tabs>
        <w:tab w:val="num" w:pos="360"/>
      </w:tabs>
      <w:ind w:left="360" w:firstLine="0"/>
    </w:pPr>
  </w:style>
  <w:style w:type="character" w:customStyle="1" w:styleId="Heading2Char">
    <w:name w:val="Heading 2 Char"/>
    <w:aliases w:val="Resume Heading 2 Char"/>
    <w:locked/>
    <w:rsid w:val="00353003"/>
    <w:rPr>
      <w:rFonts w:ascii="Cambria" w:hAnsi="Cambria" w:cs="Times New Roman"/>
      <w:b/>
      <w:color w:val="4F81BD"/>
      <w:sz w:val="26"/>
    </w:rPr>
  </w:style>
  <w:style w:type="character" w:customStyle="1" w:styleId="Heading3Char">
    <w:name w:val="Heading 3 Char"/>
    <w:uiPriority w:val="9"/>
    <w:locked/>
    <w:rsid w:val="00353003"/>
    <w:rPr>
      <w:rFonts w:ascii="Cambria" w:hAnsi="Cambria" w:cs="Times New Roman"/>
      <w:b/>
      <w:sz w:val="26"/>
    </w:rPr>
  </w:style>
  <w:style w:type="character" w:customStyle="1" w:styleId="FooterChar">
    <w:name w:val="Footer Char"/>
    <w:uiPriority w:val="99"/>
    <w:locked/>
    <w:rsid w:val="00353003"/>
    <w:rPr>
      <w:rFonts w:cs="Times New Roman"/>
      <w:sz w:val="24"/>
    </w:rPr>
  </w:style>
  <w:style w:type="character" w:customStyle="1" w:styleId="ListBulletChar">
    <w:name w:val="List Bullet Char"/>
    <w:uiPriority w:val="99"/>
    <w:locked/>
    <w:rsid w:val="00353003"/>
    <w:rPr>
      <w:sz w:val="24"/>
    </w:rPr>
  </w:style>
  <w:style w:type="character" w:customStyle="1" w:styleId="FootnoteTextChar">
    <w:name w:val="Footnote Text Char"/>
    <w:aliases w:val="F1 Char1,footnote text Char1,ft Char1"/>
    <w:uiPriority w:val="99"/>
    <w:locked/>
    <w:rsid w:val="00353003"/>
    <w:rPr>
      <w:rFonts w:cs="Times New Roman"/>
      <w:sz w:val="20"/>
    </w:rPr>
  </w:style>
  <w:style w:type="character" w:customStyle="1" w:styleId="CommentTextChar">
    <w:name w:val="Comment Text Char"/>
    <w:uiPriority w:val="99"/>
    <w:locked/>
    <w:rsid w:val="00353003"/>
    <w:rPr>
      <w:rFonts w:cs="Times New Roman"/>
      <w:sz w:val="20"/>
    </w:rPr>
  </w:style>
  <w:style w:type="character" w:customStyle="1" w:styleId="HeaderChar">
    <w:name w:val="Header Char"/>
    <w:uiPriority w:val="99"/>
    <w:semiHidden/>
    <w:locked/>
    <w:rsid w:val="00353003"/>
    <w:rPr>
      <w:rFonts w:cs="Times New Roman"/>
      <w:sz w:val="24"/>
    </w:rPr>
  </w:style>
  <w:style w:type="character" w:customStyle="1" w:styleId="CommentSubjectChar">
    <w:name w:val="Comment Subject Char"/>
    <w:uiPriority w:val="99"/>
    <w:semiHidden/>
    <w:locked/>
    <w:rsid w:val="00353003"/>
    <w:rPr>
      <w:rFonts w:cs="Times New Roman"/>
      <w:b/>
      <w:sz w:val="20"/>
      <w:lang w:val="en-US" w:eastAsia="en-US"/>
    </w:rPr>
  </w:style>
  <w:style w:type="character" w:customStyle="1" w:styleId="BalloonTextChar">
    <w:name w:val="Balloon Text Char"/>
    <w:uiPriority w:val="99"/>
    <w:semiHidden/>
    <w:locked/>
    <w:rsid w:val="00353003"/>
    <w:rPr>
      <w:rFonts w:cs="Times New Roman"/>
      <w:sz w:val="2"/>
    </w:rPr>
  </w:style>
  <w:style w:type="paragraph" w:customStyle="1" w:styleId="References">
    <w:name w:val="References"/>
    <w:basedOn w:val="Normal"/>
    <w:next w:val="Normal"/>
    <w:uiPriority w:val="99"/>
    <w:rsid w:val="00353003"/>
    <w:pPr>
      <w:tabs>
        <w:tab w:val="left" w:pos="432"/>
      </w:tabs>
      <w:ind w:left="432" w:hanging="432"/>
      <w:jc w:val="both"/>
    </w:pPr>
    <w:rPr>
      <w:rFonts w:eastAsia="SimSun"/>
      <w:lang w:eastAsia="zh-CN"/>
    </w:rPr>
  </w:style>
  <w:style w:type="paragraph" w:customStyle="1" w:styleId="StyleTableColumnHeadCtrLeft">
    <w:name w:val="Style TableColumnHeadCtr + Left"/>
    <w:basedOn w:val="TableColumnHeadCtr"/>
    <w:autoRedefine/>
    <w:uiPriority w:val="99"/>
    <w:rsid w:val="00353003"/>
  </w:style>
  <w:style w:type="paragraph" w:customStyle="1" w:styleId="TextFig1flow">
    <w:name w:val="Text Fig 1 flow"/>
    <w:basedOn w:val="Normal"/>
    <w:autoRedefine/>
    <w:uiPriority w:val="99"/>
    <w:rsid w:val="00353003"/>
    <w:rPr>
      <w:bCs/>
      <w:sz w:val="16"/>
    </w:rPr>
  </w:style>
  <w:style w:type="paragraph" w:customStyle="1" w:styleId="Default">
    <w:name w:val="Default"/>
    <w:rsid w:val="00353003"/>
    <w:pPr>
      <w:autoSpaceDE w:val="0"/>
      <w:autoSpaceDN w:val="0"/>
      <w:adjustRightInd w:val="0"/>
    </w:pPr>
    <w:rPr>
      <w:rFonts w:ascii="Arial" w:hAnsi="Arial" w:cs="Arial"/>
      <w:color w:val="000000"/>
      <w:sz w:val="24"/>
      <w:szCs w:val="24"/>
    </w:rPr>
  </w:style>
  <w:style w:type="paragraph" w:customStyle="1" w:styleId="normalanchorfigure">
    <w:name w:val="normal anchor figure"/>
    <w:basedOn w:val="Normal"/>
    <w:rsid w:val="00353003"/>
    <w:pPr>
      <w:jc w:val="center"/>
    </w:pPr>
  </w:style>
  <w:style w:type="paragraph" w:customStyle="1" w:styleId="StyleListbulletlongBold">
    <w:name w:val="Style List bullet long + Bold"/>
    <w:basedOn w:val="Listbulletlong0"/>
    <w:link w:val="StyleListbulletlongBoldChar"/>
    <w:autoRedefine/>
    <w:uiPriority w:val="99"/>
    <w:rsid w:val="00353003"/>
    <w:rPr>
      <w:b/>
    </w:rPr>
  </w:style>
  <w:style w:type="character" w:customStyle="1" w:styleId="StyleListbulletlongBoldChar">
    <w:name w:val="Style List bullet long + Bold Char"/>
    <w:link w:val="StyleListbulletlongBold"/>
    <w:uiPriority w:val="99"/>
    <w:locked/>
    <w:rsid w:val="00353003"/>
    <w:rPr>
      <w:rFonts w:eastAsia="Calibri"/>
      <w:b/>
      <w:sz w:val="24"/>
    </w:rPr>
  </w:style>
  <w:style w:type="paragraph" w:customStyle="1" w:styleId="halfcircle">
    <w:name w:val="half circle"/>
    <w:basedOn w:val="Normal"/>
    <w:uiPriority w:val="99"/>
    <w:rsid w:val="00353003"/>
    <w:rPr>
      <w:b/>
      <w:sz w:val="36"/>
      <w:szCs w:val="40"/>
    </w:rPr>
  </w:style>
  <w:style w:type="character" w:customStyle="1" w:styleId="FootnoteTextChar10">
    <w:name w:val="Footnote Text Char1"/>
    <w:uiPriority w:val="99"/>
    <w:locked/>
    <w:rsid w:val="00353003"/>
    <w:rPr>
      <w:rFonts w:ascii="Times New Roman" w:hAnsi="Times New Roman"/>
      <w:sz w:val="20"/>
    </w:rPr>
  </w:style>
  <w:style w:type="paragraph" w:customStyle="1" w:styleId="Heading3specialnoTOC">
    <w:name w:val="Heading 3 special no TOC"/>
    <w:basedOn w:val="Heading3"/>
    <w:autoRedefine/>
    <w:rsid w:val="00353003"/>
  </w:style>
  <w:style w:type="character" w:customStyle="1" w:styleId="st">
    <w:name w:val="st"/>
    <w:rsid w:val="00353003"/>
  </w:style>
  <w:style w:type="character" w:customStyle="1" w:styleId="Heading1Char">
    <w:name w:val="Heading 1 Char"/>
    <w:link w:val="Heading1"/>
    <w:uiPriority w:val="99"/>
    <w:rsid w:val="00C67704"/>
    <w:rPr>
      <w:rFonts w:eastAsiaTheme="majorEastAsia"/>
      <w:b/>
      <w:bCs/>
      <w:color w:val="4F2AAF" w:themeColor="accent4"/>
      <w:sz w:val="24"/>
      <w:szCs w:val="28"/>
    </w:rPr>
  </w:style>
  <w:style w:type="character" w:customStyle="1" w:styleId="Heading2Char1">
    <w:name w:val="Heading 2 Char1"/>
    <w:link w:val="Heading2"/>
    <w:uiPriority w:val="99"/>
    <w:locked/>
    <w:rsid w:val="00B42A70"/>
    <w:rPr>
      <w:rFonts w:eastAsiaTheme="majorEastAsia"/>
      <w:b/>
      <w:bCs/>
      <w:color w:val="008D8C"/>
      <w:sz w:val="24"/>
      <w:szCs w:val="28"/>
    </w:rPr>
  </w:style>
  <w:style w:type="character" w:customStyle="1" w:styleId="Heading3Char1">
    <w:name w:val="Heading 3 Char1"/>
    <w:link w:val="Heading3"/>
    <w:locked/>
    <w:rsid w:val="005B6DF3"/>
    <w:rPr>
      <w:rFonts w:eastAsia="Calibri"/>
      <w:b/>
      <w:bCs/>
      <w:i/>
      <w:iCs/>
      <w:sz w:val="24"/>
      <w:szCs w:val="24"/>
    </w:rPr>
  </w:style>
  <w:style w:type="character" w:customStyle="1" w:styleId="Heading4Char">
    <w:name w:val="Heading 4 Char"/>
    <w:aliases w:val="Heading 4 (business proposal only) Char"/>
    <w:link w:val="Heading4"/>
    <w:uiPriority w:val="99"/>
    <w:locked/>
    <w:rsid w:val="00D02A83"/>
    <w:rPr>
      <w:rFonts w:eastAsia="Garamond"/>
      <w:b/>
      <w:i/>
      <w:color w:val="4F2AAF" w:themeColor="accent1"/>
      <w:sz w:val="24"/>
    </w:rPr>
  </w:style>
  <w:style w:type="character" w:customStyle="1" w:styleId="Heading5Char">
    <w:name w:val="Heading 5 Char"/>
    <w:aliases w:val="Heading 5 (business proposal only) Char"/>
    <w:link w:val="Heading5"/>
    <w:uiPriority w:val="99"/>
    <w:locked/>
    <w:rsid w:val="00353003"/>
    <w:rPr>
      <w:rFonts w:ascii="Calibri" w:hAnsi="Calibri" w:cs="Arial"/>
      <w:b/>
      <w:i/>
      <w:sz w:val="26"/>
    </w:rPr>
  </w:style>
  <w:style w:type="character" w:customStyle="1" w:styleId="Heading6Char">
    <w:name w:val="Heading 6 Char"/>
    <w:aliases w:val="Heading 6 (business proposal only) Char"/>
    <w:link w:val="Heading6"/>
    <w:uiPriority w:val="99"/>
    <w:locked/>
    <w:rsid w:val="00353003"/>
    <w:rPr>
      <w:rFonts w:ascii="Calibri" w:hAnsi="Calibri" w:cs="Arial"/>
      <w:b/>
    </w:rPr>
  </w:style>
  <w:style w:type="character" w:customStyle="1" w:styleId="Heading7Char">
    <w:name w:val="Heading 7 Char"/>
    <w:aliases w:val="Heading 7 (business proposal only) Char"/>
    <w:link w:val="Heading7"/>
    <w:uiPriority w:val="99"/>
    <w:locked/>
    <w:rsid w:val="00353003"/>
    <w:rPr>
      <w:rFonts w:ascii="Calibri" w:hAnsi="Calibri" w:cs="Arial"/>
      <w:sz w:val="24"/>
    </w:rPr>
  </w:style>
  <w:style w:type="character" w:customStyle="1" w:styleId="Heading8Char">
    <w:name w:val="Heading 8 Char"/>
    <w:aliases w:val="Do Not Use Char,Heading 8 (business proposal only) Char"/>
    <w:link w:val="Heading8"/>
    <w:uiPriority w:val="99"/>
    <w:locked/>
    <w:rsid w:val="00353003"/>
    <w:rPr>
      <w:rFonts w:ascii="Calibri" w:hAnsi="Calibri" w:cs="Arial"/>
      <w:i/>
      <w:sz w:val="24"/>
    </w:rPr>
  </w:style>
  <w:style w:type="character" w:customStyle="1" w:styleId="Heading9Char">
    <w:name w:val="Heading 9 Char"/>
    <w:aliases w:val="Do not use Char,Heading 9 (business proposal only) Char"/>
    <w:link w:val="Heading9"/>
    <w:uiPriority w:val="99"/>
    <w:locked/>
    <w:rsid w:val="00353003"/>
    <w:rPr>
      <w:rFonts w:ascii="Cambria" w:hAnsi="Cambria" w:cs="Arial"/>
    </w:rPr>
  </w:style>
  <w:style w:type="character" w:customStyle="1" w:styleId="FootnoteTextChar2">
    <w:name w:val="Footnote Text Char2"/>
    <w:aliases w:val="F1 Char,footnote text Char,ft Char"/>
    <w:link w:val="FootnoteText"/>
    <w:uiPriority w:val="99"/>
    <w:locked/>
    <w:rsid w:val="00353003"/>
    <w:rPr>
      <w:rFonts w:cs="Arial"/>
    </w:rPr>
  </w:style>
  <w:style w:type="character" w:customStyle="1" w:styleId="CommentTextChar1">
    <w:name w:val="Comment Text Char1"/>
    <w:link w:val="CommentText"/>
    <w:uiPriority w:val="99"/>
    <w:locked/>
    <w:rsid w:val="00353003"/>
    <w:rPr>
      <w:rFonts w:cs="Arial"/>
    </w:rPr>
  </w:style>
  <w:style w:type="character" w:customStyle="1" w:styleId="HeaderChar1">
    <w:name w:val="Header Char1"/>
    <w:link w:val="Header"/>
    <w:uiPriority w:val="99"/>
    <w:locked/>
    <w:rsid w:val="00353003"/>
    <w:rPr>
      <w:rFonts w:ascii="Arial" w:hAnsi="Arial" w:cs="Arial"/>
      <w:i/>
      <w:sz w:val="24"/>
    </w:rPr>
  </w:style>
  <w:style w:type="character" w:customStyle="1" w:styleId="FooterChar1">
    <w:name w:val="Footer Char1"/>
    <w:link w:val="Footer"/>
    <w:uiPriority w:val="99"/>
    <w:locked/>
    <w:rsid w:val="004A4A26"/>
    <w:rPr>
      <w:rFonts w:eastAsia="Calibri"/>
      <w:iCs/>
      <w:noProof/>
      <w:sz w:val="16"/>
      <w:szCs w:val="16"/>
    </w:rPr>
  </w:style>
  <w:style w:type="paragraph" w:styleId="Caption">
    <w:name w:val="caption"/>
    <w:basedOn w:val="Normal"/>
    <w:next w:val="Normal"/>
    <w:uiPriority w:val="35"/>
    <w:qFormat/>
    <w:rsid w:val="00C77A29"/>
    <w:rPr>
      <w:rFonts w:ascii="Garamond" w:hAnsi="Garamond"/>
      <w:b/>
      <w:bCs/>
      <w:color w:val="000000" w:themeColor="text1"/>
    </w:rPr>
  </w:style>
  <w:style w:type="character" w:styleId="PageNumber">
    <w:name w:val="page number"/>
    <w:uiPriority w:val="99"/>
    <w:rsid w:val="00353003"/>
    <w:rPr>
      <w:rFonts w:cs="Times New Roman"/>
    </w:rPr>
  </w:style>
  <w:style w:type="character" w:styleId="EndnoteReference">
    <w:name w:val="endnote reference"/>
    <w:uiPriority w:val="99"/>
    <w:rsid w:val="00353003"/>
    <w:rPr>
      <w:rFonts w:cs="Times New Roman"/>
      <w:vertAlign w:val="superscript"/>
    </w:rPr>
  </w:style>
  <w:style w:type="paragraph" w:styleId="EndnoteText">
    <w:name w:val="endnote text"/>
    <w:basedOn w:val="Normal"/>
    <w:link w:val="EndnoteTextChar"/>
    <w:uiPriority w:val="99"/>
    <w:rsid w:val="00353003"/>
    <w:pPr>
      <w:tabs>
        <w:tab w:val="left" w:pos="432"/>
      </w:tabs>
      <w:ind w:firstLine="432"/>
      <w:jc w:val="both"/>
    </w:pPr>
  </w:style>
  <w:style w:type="character" w:customStyle="1" w:styleId="EndnoteTextChar">
    <w:name w:val="Endnote Text Char"/>
    <w:link w:val="EndnoteText"/>
    <w:uiPriority w:val="99"/>
    <w:rsid w:val="00353003"/>
  </w:style>
  <w:style w:type="character" w:customStyle="1" w:styleId="DateChar">
    <w:name w:val="Date Char"/>
    <w:link w:val="Date"/>
    <w:locked/>
    <w:rsid w:val="003A661D"/>
    <w:rPr>
      <w:rFonts w:eastAsia="Calibri"/>
      <w:b/>
      <w:bCs/>
      <w:sz w:val="24"/>
      <w:szCs w:val="24"/>
    </w:rPr>
  </w:style>
  <w:style w:type="character" w:styleId="FollowedHyperlink">
    <w:name w:val="FollowedHyperlink"/>
    <w:uiPriority w:val="99"/>
    <w:rsid w:val="00353003"/>
    <w:rPr>
      <w:rFonts w:cs="Times New Roman"/>
      <w:color w:val="800080"/>
      <w:u w:val="single"/>
    </w:rPr>
  </w:style>
  <w:style w:type="character" w:customStyle="1" w:styleId="CommentSubjectChar1">
    <w:name w:val="Comment Subject Char1"/>
    <w:link w:val="CommentSubject"/>
    <w:uiPriority w:val="99"/>
    <w:semiHidden/>
    <w:locked/>
    <w:rsid w:val="00353003"/>
    <w:rPr>
      <w:rFonts w:cs="Arial"/>
      <w:b/>
    </w:rPr>
  </w:style>
  <w:style w:type="character" w:customStyle="1" w:styleId="BalloonTextChar1">
    <w:name w:val="Balloon Text Char1"/>
    <w:link w:val="BalloonText"/>
    <w:uiPriority w:val="99"/>
    <w:semiHidden/>
    <w:locked/>
    <w:rsid w:val="00353003"/>
    <w:rPr>
      <w:rFonts w:ascii="Tahoma" w:hAnsi="Tahoma" w:cs="Tahoma"/>
    </w:rPr>
  </w:style>
  <w:style w:type="paragraph" w:styleId="NoSpacing">
    <w:name w:val="No Spacing"/>
    <w:link w:val="NoSpacingChar"/>
    <w:uiPriority w:val="1"/>
    <w:qFormat/>
    <w:rsid w:val="00353003"/>
    <w:rPr>
      <w:rFonts w:ascii="Calibri" w:eastAsia="Calibri" w:hAnsi="Calibri"/>
      <w:sz w:val="22"/>
      <w:szCs w:val="22"/>
    </w:rPr>
  </w:style>
  <w:style w:type="paragraph" w:styleId="ListParagraph">
    <w:name w:val="List Paragraph"/>
    <w:basedOn w:val="Normal"/>
    <w:link w:val="ListParagraphChar"/>
    <w:uiPriority w:val="34"/>
    <w:qFormat/>
    <w:rsid w:val="00D02A83"/>
    <w:pPr>
      <w:ind w:right="360"/>
      <w:contextualSpacing/>
    </w:pPr>
    <w:rPr>
      <w:rFonts w:ascii="Garamond" w:eastAsia="Garamond" w:hAnsi="Garamond" w:cs="Garamond"/>
      <w:color w:val="000000" w:themeColor="text1"/>
      <w:szCs w:val="22"/>
      <w:lang w:eastAsia="zh-CN"/>
    </w:rPr>
  </w:style>
  <w:style w:type="character" w:customStyle="1" w:styleId="TableCellLeftChar">
    <w:name w:val="TableCellLeft Char"/>
    <w:link w:val="TableCellLeft"/>
    <w:uiPriority w:val="99"/>
    <w:locked/>
    <w:rsid w:val="00353003"/>
    <w:rPr>
      <w:rFonts w:ascii="Arial" w:hAnsi="Arial" w:cs="Arial"/>
      <w:sz w:val="18"/>
    </w:rPr>
  </w:style>
  <w:style w:type="character" w:customStyle="1" w:styleId="TableCellLeft10Char">
    <w:name w:val="TableCellLeft10 Char"/>
    <w:link w:val="TableCellLeft10"/>
    <w:locked/>
    <w:rsid w:val="004945B0"/>
    <w:rPr>
      <w:rFonts w:ascii="Arial" w:hAnsi="Arial" w:cs="Arial"/>
      <w:color w:val="000000"/>
    </w:rPr>
  </w:style>
  <w:style w:type="character" w:customStyle="1" w:styleId="ListbulletlongChar">
    <w:name w:val="List bullet long Char"/>
    <w:link w:val="Listbulletlong0"/>
    <w:locked/>
    <w:rsid w:val="0050511A"/>
    <w:rPr>
      <w:rFonts w:eastAsia="Calibri"/>
      <w:sz w:val="24"/>
    </w:rPr>
  </w:style>
  <w:style w:type="character" w:customStyle="1" w:styleId="ListBulletLongChar0">
    <w:name w:val="ListBulletLong Char"/>
    <w:link w:val="ListBulletLong"/>
    <w:rsid w:val="00353003"/>
    <w:rPr>
      <w:rFonts w:cs="Arial"/>
      <w:sz w:val="24"/>
      <w:szCs w:val="22"/>
    </w:rPr>
  </w:style>
  <w:style w:type="paragraph" w:customStyle="1" w:styleId="ListBullet2long">
    <w:name w:val="List Bullet 2 long"/>
    <w:basedOn w:val="ListBullet2"/>
    <w:autoRedefine/>
    <w:qFormat/>
    <w:rsid w:val="00F14025"/>
    <w:pPr>
      <w:numPr>
        <w:numId w:val="0"/>
      </w:numPr>
      <w:tabs>
        <w:tab w:val="num" w:pos="1080"/>
      </w:tabs>
    </w:pPr>
  </w:style>
  <w:style w:type="paragraph" w:customStyle="1" w:styleId="Listbulletlonglev2">
    <w:name w:val="List bullet long lev 2"/>
    <w:basedOn w:val="Listbulletlong0"/>
    <w:autoRedefine/>
    <w:uiPriority w:val="99"/>
    <w:rsid w:val="00DA50FA"/>
    <w:pPr>
      <w:numPr>
        <w:numId w:val="8"/>
      </w:numPr>
      <w:tabs>
        <w:tab w:val="num" w:pos="1800"/>
      </w:tabs>
      <w:ind w:left="1800" w:hanging="144"/>
    </w:pPr>
  </w:style>
  <w:style w:type="paragraph" w:customStyle="1" w:styleId="AppenHdg2NoTOC">
    <w:name w:val="Appen Hdg 2 No TOC"/>
    <w:basedOn w:val="Heading2"/>
    <w:autoRedefine/>
    <w:rsid w:val="00EE76BB"/>
  </w:style>
  <w:style w:type="paragraph" w:customStyle="1" w:styleId="Outlinelev3second">
    <w:name w:val="Outline lev 3 second"/>
    <w:basedOn w:val="Normal"/>
    <w:autoRedefine/>
    <w:rsid w:val="009471B1"/>
  </w:style>
  <w:style w:type="paragraph" w:customStyle="1" w:styleId="Unnumberedlev3">
    <w:name w:val="Unnumbered lev 3"/>
    <w:basedOn w:val="Normal"/>
    <w:autoRedefine/>
    <w:rsid w:val="009471B1"/>
    <w:pPr>
      <w:ind w:left="1080" w:hanging="360"/>
    </w:pPr>
  </w:style>
  <w:style w:type="paragraph" w:customStyle="1" w:styleId="Unnumberedlev4">
    <w:name w:val="Unnumbered lev 4"/>
    <w:autoRedefine/>
    <w:rsid w:val="009471B1"/>
    <w:pPr>
      <w:ind w:left="1080"/>
    </w:pPr>
    <w:rPr>
      <w:rFonts w:cs="Arial"/>
      <w:sz w:val="24"/>
      <w:szCs w:val="24"/>
    </w:rPr>
  </w:style>
  <w:style w:type="paragraph" w:customStyle="1" w:styleId="Outlinelev5i">
    <w:name w:val="Outline lev 5 (i)"/>
    <w:basedOn w:val="Normal"/>
    <w:autoRedefine/>
    <w:rsid w:val="00F4483C"/>
    <w:pPr>
      <w:numPr>
        <w:ilvl w:val="4"/>
        <w:numId w:val="9"/>
      </w:numPr>
    </w:pPr>
  </w:style>
  <w:style w:type="paragraph" w:customStyle="1" w:styleId="Unnumberedlev2A">
    <w:name w:val="Unnumbered lev 2 (A)"/>
    <w:autoRedefine/>
    <w:rsid w:val="00762B9F"/>
    <w:pPr>
      <w:ind w:left="720" w:hanging="360"/>
    </w:pPr>
    <w:rPr>
      <w:rFonts w:cs="Arial"/>
      <w:sz w:val="24"/>
      <w:szCs w:val="24"/>
    </w:rPr>
  </w:style>
  <w:style w:type="paragraph" w:customStyle="1" w:styleId="Unnumberedlev5">
    <w:name w:val="Unnumbered lev 5"/>
    <w:basedOn w:val="Unnumberedlev4"/>
    <w:rsid w:val="005A47AE"/>
    <w:pPr>
      <w:ind w:left="1800" w:hanging="360"/>
    </w:pPr>
  </w:style>
  <w:style w:type="paragraph" w:customStyle="1" w:styleId="Unnumberedlev6a">
    <w:name w:val="Unnumbered lev 6 (a)"/>
    <w:autoRedefine/>
    <w:rsid w:val="00F4483C"/>
    <w:pPr>
      <w:numPr>
        <w:ilvl w:val="5"/>
        <w:numId w:val="9"/>
      </w:numPr>
    </w:pPr>
    <w:rPr>
      <w:rFonts w:cs="Arial"/>
      <w:sz w:val="24"/>
      <w:szCs w:val="24"/>
    </w:rPr>
  </w:style>
  <w:style w:type="paragraph" w:customStyle="1" w:styleId="BulletText4">
    <w:name w:val="BulletText4"/>
    <w:basedOn w:val="Normal"/>
    <w:autoRedefine/>
    <w:rsid w:val="00F4483C"/>
    <w:pPr>
      <w:keepNext/>
      <w:ind w:left="1440"/>
    </w:pPr>
  </w:style>
  <w:style w:type="paragraph" w:customStyle="1" w:styleId="UnnumberedlevI">
    <w:name w:val="Unnumbered lev I"/>
    <w:autoRedefine/>
    <w:rsid w:val="00190DE3"/>
    <w:pPr>
      <w:ind w:left="360" w:hanging="360"/>
    </w:pPr>
    <w:rPr>
      <w:rFonts w:cs="Arial"/>
      <w:b/>
      <w:sz w:val="24"/>
      <w:szCs w:val="24"/>
    </w:rPr>
  </w:style>
  <w:style w:type="paragraph" w:customStyle="1" w:styleId="Disclosurestatement-cover">
    <w:name w:val="Disclosure statement - cover"/>
    <w:basedOn w:val="Submitted"/>
    <w:autoRedefine/>
    <w:qFormat/>
    <w:rsid w:val="00925C8A"/>
    <w:rPr>
      <w:sz w:val="14"/>
    </w:rPr>
  </w:style>
  <w:style w:type="paragraph" w:customStyle="1" w:styleId="Disclosurestatement-header">
    <w:name w:val="Disclosure statement - header"/>
    <w:basedOn w:val="Header"/>
    <w:autoRedefine/>
    <w:qFormat/>
    <w:rsid w:val="00034DB6"/>
    <w:pPr>
      <w:spacing w:before="40"/>
    </w:pPr>
    <w:rPr>
      <w:i w:val="0"/>
      <w:sz w:val="16"/>
    </w:rPr>
  </w:style>
  <w:style w:type="paragraph" w:customStyle="1" w:styleId="StyleNormaldoublespacedBold">
    <w:name w:val="Style Normal double spaced + Bold"/>
    <w:basedOn w:val="Normaldoublespaced"/>
    <w:link w:val="StyleNormaldoublespacedBoldChar"/>
    <w:autoRedefine/>
    <w:semiHidden/>
    <w:rsid w:val="00277C60"/>
    <w:pPr>
      <w:ind w:firstLine="0"/>
    </w:pPr>
    <w:rPr>
      <w:rFonts w:ascii="Times" w:hAnsi="Times"/>
      <w:b/>
      <w:bCs/>
    </w:rPr>
  </w:style>
  <w:style w:type="character" w:customStyle="1" w:styleId="StyleNormaldoublespacedBoldChar">
    <w:name w:val="Style Normal double spaced + Bold Char"/>
    <w:link w:val="StyleNormaldoublespacedBold"/>
    <w:semiHidden/>
    <w:rsid w:val="00277C60"/>
    <w:rPr>
      <w:rFonts w:ascii="Times" w:hAnsi="Times" w:cs="Arial"/>
      <w:b/>
      <w:bCs/>
      <w:sz w:val="24"/>
      <w:szCs w:val="24"/>
    </w:rPr>
  </w:style>
  <w:style w:type="character" w:customStyle="1" w:styleId="NormaldoublespacedChar">
    <w:name w:val="Normal double spaced Char"/>
    <w:link w:val="Normaldoublespaced"/>
    <w:rsid w:val="002B1A96"/>
    <w:rPr>
      <w:rFonts w:cs="Arial"/>
      <w:sz w:val="24"/>
      <w:szCs w:val="24"/>
    </w:rPr>
  </w:style>
  <w:style w:type="paragraph" w:customStyle="1" w:styleId="body">
    <w:name w:val="body"/>
    <w:basedOn w:val="Normal"/>
    <w:link w:val="bodyChar"/>
    <w:semiHidden/>
    <w:rsid w:val="002B1A96"/>
    <w:pPr>
      <w:widowControl w:val="0"/>
      <w:spacing w:before="100" w:beforeAutospacing="1" w:after="100" w:afterAutospacing="1" w:line="280" w:lineRule="atLeast"/>
    </w:pPr>
    <w:rPr>
      <w:rFonts w:ascii="Verdana" w:eastAsia="Arial Unicode MS" w:hAnsi="Verdana"/>
      <w:b/>
      <w:color w:val="000000"/>
    </w:rPr>
  </w:style>
  <w:style w:type="character" w:customStyle="1" w:styleId="bodyChar">
    <w:name w:val="body Char"/>
    <w:link w:val="body"/>
    <w:semiHidden/>
    <w:rsid w:val="002B1A96"/>
    <w:rPr>
      <w:rFonts w:ascii="Verdana" w:eastAsia="Arial Unicode MS" w:hAnsi="Verdana" w:cs="Tahoma"/>
      <w:b/>
      <w:color w:val="000000"/>
    </w:rPr>
  </w:style>
  <w:style w:type="paragraph" w:styleId="BodyText3">
    <w:name w:val="Body Text 3"/>
    <w:basedOn w:val="Normal"/>
    <w:link w:val="BodyText3Char"/>
    <w:uiPriority w:val="99"/>
    <w:semiHidden/>
    <w:unhideWhenUsed/>
    <w:locked/>
    <w:rsid w:val="002B1A96"/>
    <w:rPr>
      <w:sz w:val="16"/>
      <w:szCs w:val="16"/>
    </w:rPr>
  </w:style>
  <w:style w:type="character" w:customStyle="1" w:styleId="BodyText3Char">
    <w:name w:val="Body Text 3 Char"/>
    <w:basedOn w:val="DefaultParagraphFont"/>
    <w:link w:val="BodyText3"/>
    <w:uiPriority w:val="99"/>
    <w:semiHidden/>
    <w:rsid w:val="002B1A96"/>
    <w:rPr>
      <w:rFonts w:cs="Arial"/>
      <w:sz w:val="16"/>
      <w:szCs w:val="16"/>
    </w:rPr>
  </w:style>
  <w:style w:type="paragraph" w:customStyle="1" w:styleId="Section-Tabdivider">
    <w:name w:val="Section - Tab divider"/>
    <w:basedOn w:val="Heading1"/>
    <w:uiPriority w:val="1"/>
    <w:qFormat/>
    <w:rsid w:val="3B13D0EA"/>
  </w:style>
  <w:style w:type="paragraph" w:styleId="Revision">
    <w:name w:val="Revision"/>
    <w:hidden/>
    <w:uiPriority w:val="99"/>
    <w:semiHidden/>
    <w:rsid w:val="004F3009"/>
    <w:rPr>
      <w:rFonts w:cs="Arial"/>
      <w:sz w:val="24"/>
      <w:szCs w:val="24"/>
    </w:rPr>
  </w:style>
  <w:style w:type="paragraph" w:customStyle="1" w:styleId="Resumepositionwithdate">
    <w:name w:val="Resume position with date"/>
    <w:basedOn w:val="Normal"/>
    <w:autoRedefine/>
    <w:rsid w:val="00A90A63"/>
    <w:pPr>
      <w:keepNext/>
      <w:adjustRightInd w:val="0"/>
      <w:ind w:left="360"/>
    </w:pPr>
    <w:rPr>
      <w:b/>
      <w:bCs/>
      <w:color w:val="000000"/>
    </w:rPr>
  </w:style>
  <w:style w:type="paragraph" w:customStyle="1" w:styleId="Resumeprojectbulletfirstlinewithdate">
    <w:name w:val="Resume project bullet first line with date"/>
    <w:basedOn w:val="Normal"/>
    <w:link w:val="ResumeprojectbulletfirstlinewithdateChar"/>
    <w:autoRedefine/>
    <w:rsid w:val="00E03070"/>
    <w:pPr>
      <w:keepNext/>
      <w:ind w:left="360"/>
    </w:pPr>
    <w:rPr>
      <w:b/>
      <w:bCs/>
      <w:color w:val="000000"/>
    </w:rPr>
  </w:style>
  <w:style w:type="paragraph" w:customStyle="1" w:styleId="Resumeheading12ALLCAPS">
    <w:name w:val="Resume heading 12 ALL CAPS"/>
    <w:basedOn w:val="Normal"/>
    <w:autoRedefine/>
    <w:uiPriority w:val="99"/>
    <w:rsid w:val="004B0F09"/>
    <w:pPr>
      <w:keepNext/>
      <w:keepLines/>
      <w:adjustRightInd w:val="0"/>
      <w:spacing w:before="240"/>
    </w:pPr>
    <w:rPr>
      <w:b/>
    </w:rPr>
  </w:style>
  <w:style w:type="paragraph" w:customStyle="1" w:styleId="Resumebullettextdetails">
    <w:name w:val="Resume bullet text details"/>
    <w:basedOn w:val="Normal"/>
    <w:link w:val="ResumebullettextdetailsChar"/>
    <w:autoRedefine/>
    <w:uiPriority w:val="99"/>
    <w:rsid w:val="00CA31A0"/>
    <w:pPr>
      <w:ind w:left="720" w:hanging="360"/>
    </w:pPr>
    <w:rPr>
      <w:color w:val="000000"/>
    </w:rPr>
  </w:style>
  <w:style w:type="paragraph" w:customStyle="1" w:styleId="Publicationreferences">
    <w:name w:val="Publication references"/>
    <w:basedOn w:val="Normal"/>
    <w:autoRedefine/>
    <w:rsid w:val="00CA31A0"/>
    <w:pPr>
      <w:ind w:left="432" w:hanging="432"/>
    </w:pPr>
    <w:rPr>
      <w:color w:val="000000"/>
    </w:rPr>
  </w:style>
  <w:style w:type="character" w:customStyle="1" w:styleId="BioHeadingsCharChar">
    <w:name w:val="Bio Headings Char Char"/>
    <w:link w:val="BioHeadingsChar"/>
    <w:uiPriority w:val="99"/>
    <w:semiHidden/>
    <w:locked/>
    <w:rsid w:val="00CA31A0"/>
    <w:rPr>
      <w:rFonts w:ascii="Arial" w:hAnsi="Arial" w:cs="Arial"/>
      <w:b/>
      <w:bCs/>
      <w:sz w:val="24"/>
      <w:szCs w:val="24"/>
    </w:rPr>
  </w:style>
  <w:style w:type="paragraph" w:customStyle="1" w:styleId="BioHeadingsChar">
    <w:name w:val="Bio Headings Char"/>
    <w:basedOn w:val="Normal"/>
    <w:next w:val="Normal"/>
    <w:link w:val="BioHeadingsCharChar"/>
    <w:uiPriority w:val="99"/>
    <w:semiHidden/>
    <w:rsid w:val="00CA31A0"/>
    <w:pPr>
      <w:suppressAutoHyphens/>
      <w:spacing w:before="280" w:after="140"/>
    </w:pPr>
    <w:rPr>
      <w:b/>
      <w:bCs/>
    </w:rPr>
  </w:style>
  <w:style w:type="paragraph" w:customStyle="1" w:styleId="Resume-positionandname">
    <w:name w:val="Resume - position and name"/>
    <w:basedOn w:val="Resumeheading12ALLCAPS"/>
    <w:autoRedefine/>
    <w:qFormat/>
    <w:rsid w:val="00CA31A0"/>
    <w:rPr>
      <w:caps/>
      <w:noProof/>
      <w:sz w:val="32"/>
    </w:rPr>
  </w:style>
  <w:style w:type="paragraph" w:customStyle="1" w:styleId="Resumesubheadings">
    <w:name w:val="Resume subheadings"/>
    <w:basedOn w:val="Resumeheading12ALLCAPS"/>
    <w:autoRedefine/>
    <w:qFormat/>
    <w:rsid w:val="00CA31A0"/>
    <w:rPr>
      <w:caps/>
    </w:rPr>
  </w:style>
  <w:style w:type="paragraph" w:customStyle="1" w:styleId="StyleListParagraphBold">
    <w:name w:val="Style List Paragraph + Bold"/>
    <w:basedOn w:val="ListParagraph"/>
    <w:uiPriority w:val="1"/>
    <w:rsid w:val="77A6CB52"/>
    <w:pPr>
      <w:ind w:left="360"/>
    </w:pPr>
    <w:rPr>
      <w:b/>
      <w:bCs/>
    </w:rPr>
  </w:style>
  <w:style w:type="paragraph" w:styleId="BodyTextIndent3">
    <w:name w:val="Body Text Indent 3"/>
    <w:basedOn w:val="Normal"/>
    <w:link w:val="BodyTextIndent3Char"/>
    <w:uiPriority w:val="99"/>
    <w:semiHidden/>
    <w:unhideWhenUsed/>
    <w:locked/>
    <w:rsid w:val="007F15E2"/>
    <w:pPr>
      <w:ind w:left="360"/>
    </w:pPr>
    <w:rPr>
      <w:sz w:val="16"/>
      <w:szCs w:val="16"/>
    </w:rPr>
  </w:style>
  <w:style w:type="character" w:customStyle="1" w:styleId="BodyTextIndent3Char">
    <w:name w:val="Body Text Indent 3 Char"/>
    <w:basedOn w:val="DefaultParagraphFont"/>
    <w:link w:val="BodyTextIndent3"/>
    <w:uiPriority w:val="99"/>
    <w:semiHidden/>
    <w:rsid w:val="007F15E2"/>
    <w:rPr>
      <w:rFonts w:cs="Arial"/>
      <w:sz w:val="16"/>
      <w:szCs w:val="16"/>
    </w:rPr>
  </w:style>
  <w:style w:type="paragraph" w:styleId="BodyTextIndent">
    <w:name w:val="Body Text Indent"/>
    <w:basedOn w:val="Normal"/>
    <w:link w:val="BodyTextIndentChar"/>
    <w:uiPriority w:val="99"/>
    <w:unhideWhenUsed/>
    <w:locked/>
    <w:rsid w:val="007F15E2"/>
    <w:pPr>
      <w:ind w:left="360"/>
    </w:pPr>
  </w:style>
  <w:style w:type="character" w:customStyle="1" w:styleId="BodyTextIndentChar">
    <w:name w:val="Body Text Indent Char"/>
    <w:basedOn w:val="DefaultParagraphFont"/>
    <w:link w:val="BodyTextIndent"/>
    <w:uiPriority w:val="99"/>
    <w:rsid w:val="007F15E2"/>
    <w:rPr>
      <w:rFonts w:cs="Arial"/>
      <w:sz w:val="24"/>
      <w:szCs w:val="24"/>
    </w:rPr>
  </w:style>
  <w:style w:type="paragraph" w:styleId="PlainText">
    <w:name w:val="Plain Text"/>
    <w:basedOn w:val="Normal"/>
    <w:link w:val="PlainTextChar"/>
    <w:uiPriority w:val="99"/>
    <w:semiHidden/>
    <w:unhideWhenUsed/>
    <w:locked/>
    <w:rsid w:val="00C823AC"/>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C823AC"/>
    <w:rPr>
      <w:rFonts w:ascii="Calibri" w:hAnsi="Calibri" w:eastAsiaTheme="minorHAnsi"/>
      <w:sz w:val="22"/>
      <w:szCs w:val="22"/>
    </w:rPr>
  </w:style>
  <w:style w:type="paragraph" w:customStyle="1" w:styleId="TOC2nopagenumber">
    <w:name w:val="TOC 2 no page number"/>
    <w:basedOn w:val="TOC2"/>
    <w:autoRedefine/>
    <w:qFormat/>
    <w:rsid w:val="000340B4"/>
    <w:pPr>
      <w:tabs>
        <w:tab w:val="clear" w:pos="9360"/>
      </w:tabs>
    </w:pPr>
  </w:style>
  <w:style w:type="paragraph" w:customStyle="1" w:styleId="Clientlogo">
    <w:name w:val="Client logo"/>
    <w:autoRedefine/>
    <w:qFormat/>
    <w:rsid w:val="00E62257"/>
    <w:rPr>
      <w:rFonts w:cs="Arial"/>
      <w:b/>
      <w:sz w:val="28"/>
    </w:rPr>
  </w:style>
  <w:style w:type="paragraph" w:customStyle="1" w:styleId="HighlightsHeading">
    <w:name w:val="Highlights Heading"/>
    <w:basedOn w:val="Heading4"/>
    <w:next w:val="ListBullet"/>
    <w:autoRedefine/>
    <w:rsid w:val="00717180"/>
    <w:pPr>
      <w:tabs>
        <w:tab w:val="left" w:pos="5490"/>
      </w:tabs>
      <w:jc w:val="center"/>
    </w:pPr>
    <w:rPr>
      <w:rFonts w:ascii="Arial" w:hAnsi="Arial"/>
      <w:bCs/>
      <w:szCs w:val="24"/>
    </w:rPr>
  </w:style>
  <w:style w:type="paragraph" w:customStyle="1" w:styleId="HighlightsBullet">
    <w:name w:val="Highlights Bullet"/>
    <w:basedOn w:val="ListBullet"/>
    <w:autoRedefine/>
    <w:rsid w:val="00717180"/>
    <w:pPr>
      <w:numPr>
        <w:numId w:val="10"/>
      </w:numPr>
      <w:tabs>
        <w:tab w:val="left" w:pos="5490"/>
      </w:tabs>
      <w:spacing w:before="60" w:after="60"/>
      <w:contextualSpacing w:val="0"/>
    </w:pPr>
  </w:style>
  <w:style w:type="paragraph" w:customStyle="1" w:styleId="ResumeBodyTextIndent">
    <w:name w:val="Resume Body Text Indent"/>
    <w:basedOn w:val="BodyTextIndent"/>
    <w:qFormat/>
    <w:rsid w:val="00A90A63"/>
    <w:pPr>
      <w:spacing w:before="20" w:after="20"/>
      <w:ind w:hanging="360"/>
    </w:pPr>
    <w:rPr>
      <w:rFonts w:eastAsia="Times"/>
      <w:lang w:eastAsia="ja-JP"/>
    </w:rPr>
  </w:style>
  <w:style w:type="paragraph" w:customStyle="1" w:styleId="ResumeEducationwithhanging">
    <w:name w:val="Resume Education with hanging"/>
    <w:basedOn w:val="Normal"/>
    <w:autoRedefine/>
    <w:uiPriority w:val="99"/>
    <w:rsid w:val="00A90A63"/>
    <w:pPr>
      <w:adjustRightInd w:val="0"/>
      <w:ind w:left="720" w:hanging="720"/>
    </w:pPr>
    <w:rPr>
      <w:color w:val="000000"/>
    </w:rPr>
  </w:style>
  <w:style w:type="paragraph" w:customStyle="1" w:styleId="Resumefooter">
    <w:name w:val="Resume footer"/>
    <w:basedOn w:val="Normal"/>
    <w:autoRedefine/>
    <w:uiPriority w:val="99"/>
    <w:rsid w:val="00A90A63"/>
    <w:pPr>
      <w:pBdr>
        <w:top w:val="single" w:sz="4" w:space="1" w:color="auto"/>
      </w:pBdr>
      <w:adjustRightInd w:val="0"/>
    </w:pPr>
    <w:rPr>
      <w:i/>
      <w:color w:val="000000"/>
    </w:rPr>
  </w:style>
  <w:style w:type="paragraph" w:customStyle="1" w:styleId="Resumeheaderfirstpage">
    <w:name w:val="Resume header first page"/>
    <w:basedOn w:val="Normal"/>
    <w:autoRedefine/>
    <w:rsid w:val="00A90A63"/>
    <w:pPr>
      <w:pBdr>
        <w:bottom w:val="single" w:sz="6" w:space="0" w:color="auto"/>
      </w:pBdr>
      <w:tabs>
        <w:tab w:val="center" w:pos="4680"/>
      </w:tabs>
      <w:adjustRightInd w:val="0"/>
    </w:pPr>
    <w:rPr>
      <w:b/>
      <w:color w:val="000000"/>
      <w:sz w:val="36"/>
    </w:rPr>
  </w:style>
  <w:style w:type="paragraph" w:customStyle="1" w:styleId="Resumeheaderpage1">
    <w:name w:val="Resume header page 1"/>
    <w:basedOn w:val="Resumeheaderfirstpage"/>
    <w:autoRedefine/>
    <w:qFormat/>
    <w:rsid w:val="00A90A63"/>
  </w:style>
  <w:style w:type="paragraph" w:customStyle="1" w:styleId="Resumeheadersecondpage">
    <w:name w:val="Resume header second page"/>
    <w:basedOn w:val="Resumeheaderfirstpage"/>
    <w:autoRedefine/>
    <w:uiPriority w:val="99"/>
    <w:rsid w:val="00A90A63"/>
    <w:rPr>
      <w:sz w:val="24"/>
    </w:rPr>
  </w:style>
  <w:style w:type="paragraph" w:customStyle="1" w:styleId="ResumeorganizationwithdateLeft0">
    <w:name w:val="Resume organization with date + Left:  0&quot;"/>
    <w:basedOn w:val="Resumepositionwithdate"/>
    <w:autoRedefine/>
    <w:rsid w:val="00A90A63"/>
    <w:pPr>
      <w:ind w:left="0"/>
    </w:pPr>
  </w:style>
  <w:style w:type="paragraph" w:customStyle="1" w:styleId="ResumepositionitemOTHER">
    <w:name w:val="Resume position item OTHER"/>
    <w:basedOn w:val="Normal"/>
    <w:autoRedefine/>
    <w:uiPriority w:val="99"/>
    <w:rsid w:val="00A90A63"/>
    <w:pPr>
      <w:adjustRightInd w:val="0"/>
      <w:ind w:left="360"/>
    </w:pPr>
    <w:rPr>
      <w:b/>
      <w:color w:val="000000"/>
    </w:rPr>
  </w:style>
  <w:style w:type="paragraph" w:customStyle="1" w:styleId="Resumeprojectbulletfirstlinenotbold">
    <w:name w:val="Resume project bullet first line not bold"/>
    <w:basedOn w:val="Resumeprojectbulletfirstlinewithdate"/>
    <w:autoRedefine/>
    <w:uiPriority w:val="99"/>
    <w:rsid w:val="00A90A63"/>
    <w:pPr>
      <w:ind w:left="0"/>
    </w:pPr>
    <w:rPr>
      <w:b w:val="0"/>
    </w:rPr>
  </w:style>
  <w:style w:type="paragraph" w:customStyle="1" w:styleId="Resumeprojectbullettext2ndline">
    <w:name w:val="Resume project bullet text 2nd line"/>
    <w:basedOn w:val="Normal"/>
    <w:link w:val="Resumeprojectbullettext2ndlineChar"/>
    <w:autoRedefine/>
    <w:uiPriority w:val="99"/>
    <w:rsid w:val="00A90A63"/>
    <w:pPr>
      <w:adjustRightInd w:val="0"/>
      <w:ind w:left="360"/>
    </w:pPr>
    <w:rPr>
      <w:b/>
      <w:bCs/>
      <w:color w:val="000000"/>
    </w:rPr>
  </w:style>
  <w:style w:type="character" w:customStyle="1" w:styleId="Resumeprojectbullettext2ndlineChar">
    <w:name w:val="Resume project bullet text 2nd line Char"/>
    <w:basedOn w:val="DefaultParagraphFont"/>
    <w:link w:val="Resumeprojectbullettext2ndline"/>
    <w:uiPriority w:val="99"/>
    <w:locked/>
    <w:rsid w:val="00A90A63"/>
    <w:rPr>
      <w:b/>
      <w:bCs/>
      <w:color w:val="000000"/>
      <w:sz w:val="24"/>
      <w:szCs w:val="24"/>
    </w:rPr>
  </w:style>
  <w:style w:type="paragraph" w:customStyle="1" w:styleId="Resumeprojecttextdetails">
    <w:name w:val="Resume project text details"/>
    <w:basedOn w:val="Normal"/>
    <w:autoRedefine/>
    <w:uiPriority w:val="99"/>
    <w:rsid w:val="00E03070"/>
    <w:pPr>
      <w:adjustRightInd w:val="0"/>
      <w:ind w:left="360"/>
    </w:pPr>
    <w:rPr>
      <w:color w:val="000000"/>
    </w:rPr>
  </w:style>
  <w:style w:type="paragraph" w:customStyle="1" w:styleId="Resumepublications">
    <w:name w:val="Resume publications"/>
    <w:basedOn w:val="ResumeBodyTextIndent"/>
    <w:autoRedefine/>
    <w:qFormat/>
    <w:rsid w:val="00656F27"/>
    <w:pPr>
      <w:spacing w:after="200"/>
    </w:pPr>
  </w:style>
  <w:style w:type="paragraph" w:customStyle="1" w:styleId="Resumetextleft">
    <w:name w:val="Resume text left"/>
    <w:basedOn w:val="Normal"/>
    <w:autoRedefine/>
    <w:qFormat/>
    <w:rsid w:val="00A90A63"/>
    <w:pPr>
      <w:adjustRightInd w:val="0"/>
    </w:pPr>
    <w:rPr>
      <w:color w:val="000000"/>
    </w:rPr>
  </w:style>
  <w:style w:type="paragraph" w:customStyle="1" w:styleId="BulletText0">
    <w:name w:val="BulletText"/>
    <w:basedOn w:val="Normal"/>
    <w:autoRedefine/>
    <w:uiPriority w:val="99"/>
    <w:rsid w:val="003D6011"/>
    <w:pPr>
      <w:adjustRightInd w:val="0"/>
      <w:ind w:left="360"/>
    </w:pPr>
    <w:rPr>
      <w:color w:val="000000"/>
    </w:rPr>
  </w:style>
  <w:style w:type="paragraph" w:customStyle="1" w:styleId="Projectdescr-Heading1">
    <w:name w:val="Project descr - Heading 1"/>
    <w:basedOn w:val="Heading1"/>
    <w:uiPriority w:val="1"/>
    <w:qFormat/>
    <w:rsid w:val="3B13D0EA"/>
  </w:style>
  <w:style w:type="character" w:styleId="Strong">
    <w:name w:val="Strong"/>
    <w:basedOn w:val="DefaultParagraphFont"/>
    <w:uiPriority w:val="22"/>
    <w:qFormat/>
    <w:locked/>
    <w:rsid w:val="00B2388A"/>
    <w:rPr>
      <w:b/>
      <w:bCs/>
    </w:rPr>
  </w:style>
  <w:style w:type="paragraph" w:customStyle="1" w:styleId="Resume-Education">
    <w:name w:val="Resume-Education"/>
    <w:basedOn w:val="Normal"/>
    <w:next w:val="Normal"/>
    <w:uiPriority w:val="99"/>
    <w:rsid w:val="007F7B7F"/>
    <w:pPr>
      <w:widowControl w:val="0"/>
      <w:adjustRightInd w:val="0"/>
      <w:jc w:val="center"/>
    </w:pPr>
    <w:rPr>
      <w:rFonts w:ascii="Arial Narrow" w:hAnsi="Arial Narrow"/>
    </w:rPr>
  </w:style>
  <w:style w:type="paragraph" w:customStyle="1" w:styleId="Body0">
    <w:name w:val="Body"/>
    <w:rsid w:val="0084799A"/>
    <w:rPr>
      <w:rFonts w:ascii="Helvetica" w:eastAsia="ヒラギノ角ゴ Pro W3" w:hAnsi="Helvetica"/>
      <w:color w:val="000000"/>
      <w:sz w:val="24"/>
    </w:rPr>
  </w:style>
  <w:style w:type="character" w:customStyle="1" w:styleId="ResumebullettextdetailsChar">
    <w:name w:val="Resume bullet text details Char"/>
    <w:link w:val="Resumebullettextdetails"/>
    <w:uiPriority w:val="99"/>
    <w:locked/>
    <w:rsid w:val="008627E5"/>
    <w:rPr>
      <w:color w:val="000000"/>
      <w:sz w:val="24"/>
      <w:szCs w:val="24"/>
    </w:rPr>
  </w:style>
  <w:style w:type="character" w:customStyle="1" w:styleId="ResumeprojectbulletfirstlinewithdateChar">
    <w:name w:val="Resume project bullet first line with date Char"/>
    <w:link w:val="Resumeprojectbulletfirstlinewithdate"/>
    <w:locked/>
    <w:rsid w:val="00E03070"/>
    <w:rPr>
      <w:b/>
      <w:bCs/>
      <w:color w:val="000000"/>
      <w:sz w:val="24"/>
      <w:szCs w:val="24"/>
    </w:rPr>
  </w:style>
  <w:style w:type="paragraph" w:customStyle="1" w:styleId="exampletext">
    <w:name w:val="example text"/>
    <w:basedOn w:val="Normal"/>
    <w:link w:val="exampletextChar"/>
    <w:autoRedefine/>
    <w:rsid w:val="007D54CC"/>
    <w:pPr>
      <w:spacing w:line="220" w:lineRule="atLeast"/>
    </w:pPr>
    <w:rPr>
      <w:color w:val="0000FF"/>
    </w:rPr>
  </w:style>
  <w:style w:type="character" w:customStyle="1" w:styleId="exampletextChar">
    <w:name w:val="example text Char"/>
    <w:link w:val="exampletext"/>
    <w:rsid w:val="007D54CC"/>
    <w:rPr>
      <w:color w:val="0000FF"/>
      <w:sz w:val="24"/>
      <w:szCs w:val="24"/>
    </w:rPr>
  </w:style>
  <w:style w:type="character" w:customStyle="1" w:styleId="summary">
    <w:name w:val="summary"/>
    <w:rsid w:val="007D54CC"/>
  </w:style>
  <w:style w:type="table" w:styleId="TableGrid">
    <w:name w:val="Table Grid"/>
    <w:basedOn w:val="TableNormal"/>
    <w:uiPriority w:val="39"/>
    <w:locked/>
    <w:rsid w:val="004578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InlineLevel1GaramondBold12ptBlackTitleCase">
    <w:name w:val="NORC Inline Level 1 (Garamond Bold 12pt Black Title Case)"/>
    <w:qFormat/>
    <w:rsid w:val="004343EB"/>
    <w:rPr>
      <w:rFonts w:ascii="Garamond" w:hAnsi="Garamond"/>
      <w:b/>
      <w:bCs/>
      <w:sz w:val="24"/>
    </w:rPr>
  </w:style>
  <w:style w:type="paragraph" w:customStyle="1" w:styleId="BodyText1">
    <w:name w:val="Body Text1"/>
    <w:basedOn w:val="Normal"/>
    <w:link w:val="BodyText1Char"/>
    <w:autoRedefine/>
    <w:qFormat/>
    <w:rsid w:val="00226FCD"/>
    <w:pPr>
      <w:widowControl w:val="0"/>
      <w:spacing w:after="0"/>
      <w:ind w:firstLine="288"/>
    </w:pPr>
  </w:style>
  <w:style w:type="paragraph" w:customStyle="1" w:styleId="Tabletext">
    <w:name w:val="Table text"/>
    <w:basedOn w:val="TableColHdCent9"/>
    <w:link w:val="TabletextChar"/>
    <w:autoRedefine/>
    <w:qFormat/>
    <w:rsid w:val="00B8096F"/>
    <w:pPr>
      <w:jc w:val="left"/>
    </w:pPr>
    <w:rPr>
      <w:b w:val="0"/>
      <w:color w:val="auto"/>
    </w:rPr>
  </w:style>
  <w:style w:type="paragraph" w:customStyle="1" w:styleId="Tablenumbers">
    <w:name w:val="Table numbers"/>
    <w:basedOn w:val="Tabletext"/>
    <w:link w:val="TablenumbersChar"/>
    <w:autoRedefine/>
    <w:qFormat/>
    <w:rsid w:val="00504BF1"/>
    <w:pPr>
      <w:jc w:val="right"/>
    </w:pPr>
  </w:style>
  <w:style w:type="character" w:customStyle="1" w:styleId="TableColHdCentChar">
    <w:name w:val="TableColHdCent Char"/>
    <w:basedOn w:val="DefaultParagraphFont"/>
    <w:link w:val="TableColHdCent"/>
    <w:uiPriority w:val="99"/>
    <w:rsid w:val="00504BF1"/>
    <w:rPr>
      <w:rFonts w:ascii="Arial" w:hAnsi="Arial" w:cs="Arial"/>
      <w:b/>
      <w:color w:val="000000"/>
      <w:szCs w:val="24"/>
    </w:rPr>
  </w:style>
  <w:style w:type="character" w:customStyle="1" w:styleId="TableColHdCent9Char">
    <w:name w:val="TableColHdCent9 Char"/>
    <w:basedOn w:val="TableColHdCentChar"/>
    <w:link w:val="TableColHdCent9"/>
    <w:uiPriority w:val="99"/>
    <w:rsid w:val="00504BF1"/>
    <w:rPr>
      <w:rFonts w:ascii="Arial" w:hAnsi="Arial" w:cs="Arial"/>
      <w:b/>
      <w:color w:val="000000"/>
      <w:sz w:val="18"/>
      <w:szCs w:val="24"/>
    </w:rPr>
  </w:style>
  <w:style w:type="character" w:customStyle="1" w:styleId="TabletextChar">
    <w:name w:val="Table text Char"/>
    <w:basedOn w:val="TableColHdCent9Char"/>
    <w:link w:val="Tabletext"/>
    <w:rsid w:val="00B8096F"/>
    <w:rPr>
      <w:rFonts w:ascii="Arial" w:eastAsia="Calibri" w:hAnsi="Arial" w:cs="Arial"/>
      <w:b w:val="0"/>
      <w:color w:val="000000"/>
      <w:sz w:val="18"/>
      <w:szCs w:val="24"/>
    </w:rPr>
  </w:style>
  <w:style w:type="paragraph" w:customStyle="1" w:styleId="Tableheader">
    <w:name w:val="Table header"/>
    <w:aliases w:val="center"/>
    <w:basedOn w:val="Tabletext"/>
    <w:link w:val="TableheaderChar"/>
    <w:autoRedefine/>
    <w:qFormat/>
    <w:rsid w:val="00673806"/>
    <w:pPr>
      <w:spacing w:before="120"/>
    </w:pPr>
    <w:rPr>
      <w:b/>
      <w:bCs/>
      <w:sz w:val="24"/>
    </w:rPr>
  </w:style>
  <w:style w:type="character" w:customStyle="1" w:styleId="TablenumbersChar">
    <w:name w:val="Table numbers Char"/>
    <w:basedOn w:val="TabletextChar"/>
    <w:link w:val="Tablenumbers"/>
    <w:rsid w:val="00504BF1"/>
    <w:rPr>
      <w:rFonts w:ascii="Arial" w:eastAsia="Calibri" w:hAnsi="Arial" w:cs="Arial"/>
      <w:b w:val="0"/>
      <w:color w:val="000000"/>
      <w:sz w:val="18"/>
      <w:szCs w:val="24"/>
    </w:rPr>
  </w:style>
  <w:style w:type="paragraph" w:styleId="Title">
    <w:name w:val="Title"/>
    <w:basedOn w:val="Normal"/>
    <w:link w:val="TitleChar"/>
    <w:autoRedefine/>
    <w:uiPriority w:val="10"/>
    <w:qFormat/>
    <w:locked/>
    <w:rsid w:val="00042BFF"/>
    <w:pPr>
      <w:jc w:val="center"/>
      <w:outlineLvl w:val="0"/>
    </w:pPr>
    <w:rPr>
      <w:b/>
      <w:bCs/>
      <w:spacing w:val="-9"/>
      <w:kern w:val="28"/>
      <w:sz w:val="44"/>
      <w:szCs w:val="44"/>
    </w:rPr>
  </w:style>
  <w:style w:type="character" w:customStyle="1" w:styleId="TableheaderChar">
    <w:name w:val="Table header Char"/>
    <w:aliases w:val="center Char"/>
    <w:basedOn w:val="TabletextChar"/>
    <w:link w:val="Tableheader"/>
    <w:rsid w:val="00673806"/>
    <w:rPr>
      <w:rFonts w:ascii="Arial" w:eastAsia="Calibri" w:hAnsi="Arial" w:cs="Arial"/>
      <w:b/>
      <w:bCs/>
      <w:color w:val="000000"/>
      <w:sz w:val="24"/>
      <w:szCs w:val="24"/>
    </w:rPr>
  </w:style>
  <w:style w:type="character" w:customStyle="1" w:styleId="TitleChar">
    <w:name w:val="Title Char"/>
    <w:basedOn w:val="DefaultParagraphFont"/>
    <w:link w:val="Title"/>
    <w:uiPriority w:val="10"/>
    <w:rsid w:val="00042BFF"/>
    <w:rPr>
      <w:rFonts w:eastAsia="Calibri"/>
      <w:b/>
      <w:bCs/>
      <w:spacing w:val="-9"/>
      <w:kern w:val="28"/>
      <w:sz w:val="44"/>
      <w:szCs w:val="44"/>
    </w:rPr>
  </w:style>
  <w:style w:type="paragraph" w:styleId="BodyText">
    <w:name w:val="Body Text"/>
    <w:basedOn w:val="Normal"/>
    <w:link w:val="BodyTextChar"/>
    <w:uiPriority w:val="99"/>
    <w:unhideWhenUsed/>
    <w:locked/>
    <w:rsid w:val="00521E99"/>
  </w:style>
  <w:style w:type="character" w:customStyle="1" w:styleId="BodyTextChar">
    <w:name w:val="Body Text Char"/>
    <w:basedOn w:val="DefaultParagraphFont"/>
    <w:link w:val="BodyText"/>
    <w:uiPriority w:val="99"/>
    <w:rsid w:val="00521E99"/>
    <w:rPr>
      <w:rFonts w:cs="Arial"/>
      <w:sz w:val="24"/>
      <w:szCs w:val="24"/>
    </w:rPr>
  </w:style>
  <w:style w:type="paragraph" w:styleId="BodyText2">
    <w:name w:val="Body Text 2"/>
    <w:basedOn w:val="Normal"/>
    <w:link w:val="BodyText2Char"/>
    <w:uiPriority w:val="99"/>
    <w:semiHidden/>
    <w:unhideWhenUsed/>
    <w:locked/>
    <w:rsid w:val="00521E99"/>
    <w:pPr>
      <w:spacing w:line="480" w:lineRule="auto"/>
    </w:pPr>
  </w:style>
  <w:style w:type="character" w:customStyle="1" w:styleId="BodyText2Char">
    <w:name w:val="Body Text 2 Char"/>
    <w:basedOn w:val="DefaultParagraphFont"/>
    <w:link w:val="BodyText2"/>
    <w:uiPriority w:val="99"/>
    <w:semiHidden/>
    <w:rsid w:val="00521E99"/>
    <w:rPr>
      <w:rFonts w:cs="Arial"/>
      <w:sz w:val="24"/>
      <w:szCs w:val="24"/>
    </w:rPr>
  </w:style>
  <w:style w:type="paragraph" w:customStyle="1" w:styleId="BodyText10">
    <w:name w:val="Body Text10"/>
    <w:basedOn w:val="Normal"/>
    <w:qFormat/>
    <w:rsid w:val="006E6B91"/>
    <w:rPr>
      <w:rFonts w:eastAsiaTheme="minorHAnsi"/>
    </w:rPr>
  </w:style>
  <w:style w:type="paragraph" w:customStyle="1" w:styleId="NORCProposalBodySingleSpacing11ptTimes">
    <w:name w:val="NORC Proposal Body Single Spacing 11pt Times"/>
    <w:qFormat/>
    <w:rsid w:val="008A0FA6"/>
    <w:pPr>
      <w:tabs>
        <w:tab w:val="left" w:pos="720"/>
      </w:tabs>
      <w:ind w:firstLine="288"/>
    </w:pPr>
    <w:rPr>
      <w:rFonts w:cs="AGaramond-Regular"/>
      <w:sz w:val="22"/>
    </w:rPr>
  </w:style>
  <w:style w:type="paragraph" w:customStyle="1" w:styleId="BodyText21">
    <w:name w:val="Body Text 21"/>
    <w:basedOn w:val="BodyText1"/>
    <w:link w:val="bodytext2Char0"/>
    <w:autoRedefine/>
    <w:qFormat/>
    <w:rsid w:val="00C92F27"/>
    <w:pPr>
      <w:spacing w:line="480" w:lineRule="auto"/>
    </w:pPr>
    <w:rPr>
      <w:rFonts w:ascii="Garamond" w:hAnsi="Garamond"/>
    </w:rPr>
  </w:style>
  <w:style w:type="paragraph" w:customStyle="1" w:styleId="NORCProposalBody12ptGaramond">
    <w:name w:val="NORC Proposal Body 12pt Garamond"/>
    <w:basedOn w:val="Normal"/>
    <w:qFormat/>
    <w:rsid w:val="00D142C5"/>
    <w:pPr>
      <w:tabs>
        <w:tab w:val="right" w:pos="9360"/>
      </w:tabs>
      <w:ind w:firstLine="468"/>
    </w:pPr>
    <w:rPr>
      <w:rFonts w:ascii="Garamond" w:hAnsi="Garamond" w:cs="AGaramond-Regular"/>
    </w:rPr>
  </w:style>
  <w:style w:type="character" w:customStyle="1" w:styleId="BodyText1Char">
    <w:name w:val="Body Text1 Char"/>
    <w:basedOn w:val="DefaultParagraphFont"/>
    <w:link w:val="BodyText1"/>
    <w:rsid w:val="00226FCD"/>
    <w:rPr>
      <w:rFonts w:eastAsia="Calibri"/>
      <w:sz w:val="24"/>
    </w:rPr>
  </w:style>
  <w:style w:type="character" w:customStyle="1" w:styleId="bodytext2Char0">
    <w:name w:val="body text 2 Char"/>
    <w:basedOn w:val="BodyText1Char"/>
    <w:link w:val="BodyText21"/>
    <w:rsid w:val="00C92F27"/>
    <w:rPr>
      <w:rFonts w:ascii="Garamond" w:eastAsia="Calibri" w:hAnsi="Garamond" w:cs="Tahoma"/>
      <w:sz w:val="24"/>
      <w:szCs w:val="24"/>
    </w:rPr>
  </w:style>
  <w:style w:type="paragraph" w:customStyle="1" w:styleId="NORCProposalBody12ptTimesRoman">
    <w:name w:val="NORC Proposal Body 12pt Times Roman"/>
    <w:qFormat/>
    <w:rsid w:val="00B8688E"/>
    <w:pPr>
      <w:tabs>
        <w:tab w:val="right" w:pos="9360"/>
      </w:tabs>
      <w:spacing w:after="240"/>
    </w:pPr>
    <w:rPr>
      <w:rFonts w:cs="AGaramond-Regular"/>
      <w:sz w:val="24"/>
    </w:rPr>
  </w:style>
  <w:style w:type="character" w:customStyle="1" w:styleId="NORCInlineLevel1TimesBlackBold">
    <w:name w:val="NORC Inline Level 1 (Times Black Bold )"/>
    <w:qFormat/>
    <w:rsid w:val="00B8688E"/>
    <w:rPr>
      <w:rFonts w:ascii="Times New Roman" w:hAnsi="Times New Roman"/>
      <w:b/>
      <w:bCs/>
      <w:sz w:val="24"/>
    </w:rPr>
  </w:style>
  <w:style w:type="paragraph" w:customStyle="1" w:styleId="Heading3Standard">
    <w:name w:val="Heading 3 Standard"/>
    <w:basedOn w:val="Normal"/>
    <w:next w:val="Normal"/>
    <w:rsid w:val="009261CD"/>
    <w:pPr>
      <w:keepNext/>
    </w:pPr>
    <w:rPr>
      <w:rFonts w:eastAsia="Times New Roman"/>
      <w:b/>
      <w:color w:val="000000"/>
      <w:spacing w:val="-2"/>
      <w:szCs w:val="28"/>
    </w:rPr>
  </w:style>
  <w:style w:type="character" w:customStyle="1" w:styleId="BullettextChar">
    <w:name w:val="Bullet text Char"/>
    <w:link w:val="Bullettext"/>
    <w:rsid w:val="009261CD"/>
    <w:rPr>
      <w:rFonts w:ascii="Arial" w:eastAsia="Calibri" w:hAnsi="Arial"/>
      <w:sz w:val="18"/>
      <w:szCs w:val="18"/>
    </w:rPr>
  </w:style>
  <w:style w:type="character" w:customStyle="1" w:styleId="UnresolvedMention1">
    <w:name w:val="Unresolved Mention1"/>
    <w:basedOn w:val="DefaultParagraphFont"/>
    <w:uiPriority w:val="99"/>
    <w:semiHidden/>
    <w:unhideWhenUsed/>
    <w:rsid w:val="00001980"/>
    <w:rPr>
      <w:color w:val="605E5C"/>
      <w:shd w:val="clear" w:color="auto" w:fill="E1DFDD"/>
    </w:rPr>
  </w:style>
  <w:style w:type="paragraph" w:styleId="NormalWeb">
    <w:name w:val="Normal (Web)"/>
    <w:basedOn w:val="Normal"/>
    <w:uiPriority w:val="99"/>
    <w:unhideWhenUsed/>
    <w:locked/>
    <w:rsid w:val="00432816"/>
    <w:pPr>
      <w:spacing w:before="100" w:beforeAutospacing="1" w:after="100" w:afterAutospacing="1"/>
    </w:pPr>
    <w:rPr>
      <w:rFonts w:eastAsia="Times New Roman"/>
      <w:szCs w:val="24"/>
    </w:rPr>
  </w:style>
  <w:style w:type="character" w:customStyle="1" w:styleId="cf01">
    <w:name w:val="cf01"/>
    <w:basedOn w:val="DefaultParagraphFont"/>
    <w:rsid w:val="00B32455"/>
    <w:rPr>
      <w:rFonts w:ascii="Segoe UI" w:hAnsi="Segoe UI" w:cs="Segoe UI" w:hint="default"/>
      <w:color w:val="374151"/>
      <w:sz w:val="18"/>
      <w:szCs w:val="18"/>
      <w:shd w:val="clear" w:color="auto" w:fill="FFFFFF"/>
    </w:rPr>
  </w:style>
  <w:style w:type="paragraph" w:customStyle="1" w:styleId="xmsonormal">
    <w:name w:val="x_msonormal"/>
    <w:basedOn w:val="Normal"/>
    <w:rsid w:val="000D7FBA"/>
    <w:pPr>
      <w:spacing w:before="100" w:beforeAutospacing="1" w:after="100" w:afterAutospacing="1"/>
    </w:pPr>
    <w:rPr>
      <w:rFonts w:eastAsia="Times New Roman"/>
      <w:szCs w:val="24"/>
    </w:rPr>
  </w:style>
  <w:style w:type="character" w:customStyle="1" w:styleId="xcontentpasted0">
    <w:name w:val="x_contentpasted0"/>
    <w:basedOn w:val="DefaultParagraphFont"/>
    <w:rsid w:val="000D7FBA"/>
  </w:style>
  <w:style w:type="paragraph" w:customStyle="1" w:styleId="ResumeBodyText">
    <w:name w:val="Resume Body Text"/>
    <w:basedOn w:val="Normal"/>
    <w:next w:val="BodyText"/>
    <w:autoRedefine/>
    <w:qFormat/>
    <w:rsid w:val="004509DC"/>
    <w:pPr>
      <w:contextualSpacing/>
    </w:pPr>
    <w:rPr>
      <w:rFonts w:eastAsia="Times New Roman"/>
      <w:color w:val="000000"/>
      <w:szCs w:val="24"/>
    </w:rPr>
  </w:style>
  <w:style w:type="character" w:customStyle="1" w:styleId="contentpasted0">
    <w:name w:val="contentpasted0"/>
    <w:basedOn w:val="DefaultParagraphFont"/>
    <w:rsid w:val="00DD46EF"/>
  </w:style>
  <w:style w:type="paragraph" w:customStyle="1" w:styleId="DIRText">
    <w:name w:val="DIR Text"/>
    <w:basedOn w:val="Normal"/>
    <w:link w:val="DIRTextChar"/>
    <w:autoRedefine/>
    <w:qFormat/>
    <w:rsid w:val="008E1CC4"/>
    <w:pPr>
      <w:widowControl w:val="0"/>
      <w:tabs>
        <w:tab w:val="left" w:pos="956"/>
      </w:tabs>
      <w:spacing w:after="0"/>
    </w:pPr>
    <w:rPr>
      <w:rFonts w:ascii="Garamond" w:hAnsi="Garamond" w:eastAsiaTheme="minorHAnsi" w:cstheme="minorBidi"/>
      <w:kern w:val="2"/>
      <w:szCs w:val="28"/>
      <w14:ligatures w14:val="standardContextual"/>
    </w:rPr>
  </w:style>
  <w:style w:type="character" w:customStyle="1" w:styleId="DIRTextChar">
    <w:name w:val="DIR Text Char"/>
    <w:basedOn w:val="DefaultParagraphFont"/>
    <w:link w:val="DIRText"/>
    <w:rsid w:val="008E1CC4"/>
    <w:rPr>
      <w:rFonts w:ascii="Garamond" w:hAnsi="Garamond" w:eastAsiaTheme="minorHAnsi" w:cstheme="minorBidi"/>
      <w:kern w:val="2"/>
      <w:sz w:val="24"/>
      <w:szCs w:val="28"/>
      <w14:ligatures w14:val="standardContextual"/>
    </w:rPr>
  </w:style>
  <w:style w:type="character" w:styleId="UnresolvedMention">
    <w:name w:val="Unresolved Mention"/>
    <w:basedOn w:val="DefaultParagraphFont"/>
    <w:uiPriority w:val="99"/>
    <w:semiHidden/>
    <w:unhideWhenUsed/>
    <w:rsid w:val="00827C08"/>
    <w:rPr>
      <w:color w:val="605E5C"/>
      <w:shd w:val="clear" w:color="auto" w:fill="E1DFDD"/>
    </w:rPr>
  </w:style>
  <w:style w:type="table" w:styleId="PlainTable1">
    <w:name w:val="Plain Table 1"/>
    <w:basedOn w:val="TableNormal"/>
    <w:uiPriority w:val="41"/>
    <w:rsid w:val="00A62B48"/>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locked/>
    <w:rsid w:val="001F78B6"/>
    <w:pPr>
      <w:numPr>
        <w:ilvl w:val="1"/>
      </w:numPr>
      <w:adjustRightInd w:val="0"/>
    </w:pPr>
    <w:rPr>
      <w:rFonts w:ascii="Garamond" w:hAnsi="Garamond"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8B6"/>
    <w:rPr>
      <w:rFonts w:ascii="Garamond" w:hAnsi="Garamond" w:eastAsiaTheme="majorEastAsia" w:cstheme="majorBidi"/>
      <w:color w:val="595959" w:themeColor="text1" w:themeTint="A6"/>
      <w:spacing w:val="15"/>
      <w:sz w:val="28"/>
      <w:szCs w:val="28"/>
    </w:rPr>
  </w:style>
  <w:style w:type="character" w:customStyle="1" w:styleId="ListParagraphChar">
    <w:name w:val="List Paragraph Char"/>
    <w:link w:val="ListParagraph"/>
    <w:uiPriority w:val="34"/>
    <w:rsid w:val="00D02A83"/>
    <w:rPr>
      <w:rFonts w:ascii="Garamond" w:eastAsia="Garamond" w:hAnsi="Garamond" w:cs="Garamond"/>
      <w:color w:val="000000" w:themeColor="text1"/>
      <w:sz w:val="24"/>
      <w:szCs w:val="22"/>
      <w:lang w:eastAsia="zh-CN"/>
    </w:rPr>
  </w:style>
  <w:style w:type="character" w:styleId="SubtleEmphasis">
    <w:name w:val="Subtle Emphasis"/>
    <w:basedOn w:val="DefaultParagraphFont"/>
    <w:uiPriority w:val="19"/>
    <w:qFormat/>
    <w:rsid w:val="00D727B0"/>
    <w:rPr>
      <w:i/>
      <w:iCs/>
      <w:color w:val="404040" w:themeColor="text1" w:themeTint="BF"/>
    </w:rPr>
  </w:style>
  <w:style w:type="table" w:styleId="ListTable3Accent1">
    <w:name w:val="List Table 3 Accent 1"/>
    <w:basedOn w:val="TableNormal"/>
    <w:uiPriority w:val="48"/>
    <w:rsid w:val="00D727B0"/>
    <w:rPr>
      <w:rFonts w:asciiTheme="minorHAnsi" w:eastAsiaTheme="minorHAnsi" w:hAnsiTheme="minorHAnsi" w:cstheme="minorBidi"/>
      <w:sz w:val="22"/>
      <w:szCs w:val="22"/>
    </w:rPr>
    <w:tblPr>
      <w:tblStyleRowBandSize w:val="1"/>
      <w:tblStyleColBandSize w:val="1"/>
      <w:tblBorders>
        <w:top w:val="single" w:sz="4" w:space="0" w:color="4F2AAF" w:themeColor="accent1"/>
        <w:left w:val="single" w:sz="4" w:space="0" w:color="4F2AAF" w:themeColor="accent1"/>
        <w:bottom w:val="single" w:sz="4" w:space="0" w:color="4F2AAF" w:themeColor="accent1"/>
        <w:right w:val="single" w:sz="4" w:space="0" w:color="4F2AAF" w:themeColor="accent1"/>
      </w:tblBorders>
    </w:tblPr>
    <w:tblStylePr w:type="firstRow">
      <w:rPr>
        <w:b/>
        <w:bCs/>
        <w:color w:val="FFFFFF" w:themeColor="background1"/>
      </w:rPr>
      <w:tblPr/>
      <w:tcPr>
        <w:shd w:val="clear" w:color="auto" w:fill="4F2AAF" w:themeFill="accent1"/>
      </w:tcPr>
    </w:tblStylePr>
    <w:tblStylePr w:type="lastRow">
      <w:rPr>
        <w:b/>
        <w:bCs/>
      </w:rPr>
      <w:tblPr/>
      <w:tcPr>
        <w:tcBorders>
          <w:top w:val="double" w:sz="4" w:space="0" w:color="4F2AA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AAF" w:themeColor="accent1"/>
          <w:right w:val="single" w:sz="4" w:space="0" w:color="4F2AAF" w:themeColor="accent1"/>
        </w:tcBorders>
      </w:tcPr>
    </w:tblStylePr>
    <w:tblStylePr w:type="band1Horz">
      <w:tblPr/>
      <w:tcPr>
        <w:tcBorders>
          <w:top w:val="single" w:sz="4" w:space="0" w:color="4F2AAF" w:themeColor="accent1"/>
          <w:bottom w:val="single" w:sz="4" w:space="0" w:color="4F2AA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AAF" w:themeColor="accent1"/>
          <w:left w:val="nil"/>
        </w:tcBorders>
      </w:tcPr>
    </w:tblStylePr>
    <w:tblStylePr w:type="swCell">
      <w:tblPr/>
      <w:tcPr>
        <w:tcBorders>
          <w:top w:val="double" w:sz="4" w:space="0" w:color="4F2AAF" w:themeColor="accent1"/>
          <w:right w:val="nil"/>
        </w:tcBorders>
      </w:tcPr>
    </w:tblStylePr>
  </w:style>
  <w:style w:type="table" w:styleId="GridTable4Accent4">
    <w:name w:val="Grid Table 4 Accent 4"/>
    <w:basedOn w:val="TableNormal"/>
    <w:uiPriority w:val="49"/>
    <w:rsid w:val="004E18C7"/>
    <w:tblPr>
      <w:tblStyleRowBandSize w:val="1"/>
      <w:tblStyleColBandSize w:val="1"/>
      <w:tblBorders>
        <w:top w:val="single" w:sz="4" w:space="0" w:color="8E71DD" w:themeColor="accent4" w:themeTint="99"/>
        <w:left w:val="single" w:sz="4" w:space="0" w:color="8E71DD" w:themeColor="accent4" w:themeTint="99"/>
        <w:bottom w:val="single" w:sz="4" w:space="0" w:color="8E71DD" w:themeColor="accent4" w:themeTint="99"/>
        <w:right w:val="single" w:sz="4" w:space="0" w:color="8E71DD" w:themeColor="accent4" w:themeTint="99"/>
        <w:insideH w:val="single" w:sz="4" w:space="0" w:color="8E71DD" w:themeColor="accent4" w:themeTint="99"/>
        <w:insideV w:val="single" w:sz="4" w:space="0" w:color="8E71DD" w:themeColor="accent4" w:themeTint="99"/>
      </w:tblBorders>
    </w:tblPr>
    <w:tblStylePr w:type="firstRow">
      <w:rPr>
        <w:b/>
        <w:bCs/>
        <w:color w:val="FFFFFF" w:themeColor="background1"/>
      </w:rPr>
      <w:tblPr/>
      <w:tcPr>
        <w:tcBorders>
          <w:top w:val="single" w:sz="4" w:space="0" w:color="4F2AAF" w:themeColor="accent4"/>
          <w:left w:val="single" w:sz="4" w:space="0" w:color="4F2AAF" w:themeColor="accent4"/>
          <w:bottom w:val="single" w:sz="4" w:space="0" w:color="4F2AAF" w:themeColor="accent4"/>
          <w:right w:val="single" w:sz="4" w:space="0" w:color="4F2AAF" w:themeColor="accent4"/>
          <w:insideH w:val="nil"/>
          <w:insideV w:val="nil"/>
        </w:tcBorders>
        <w:shd w:val="clear" w:color="auto" w:fill="4F2AAF" w:themeFill="accent4"/>
      </w:tcPr>
    </w:tblStylePr>
    <w:tblStylePr w:type="lastRow">
      <w:rPr>
        <w:b/>
        <w:bCs/>
      </w:rPr>
      <w:tblPr/>
      <w:tcPr>
        <w:tcBorders>
          <w:top w:val="double" w:sz="4" w:space="0" w:color="4F2AAF" w:themeColor="accent4"/>
        </w:tcBorders>
      </w:tcPr>
    </w:tblStylePr>
    <w:tblStylePr w:type="firstCol">
      <w:rPr>
        <w:b/>
        <w:bCs/>
      </w:rPr>
    </w:tblStylePr>
    <w:tblStylePr w:type="lastCol">
      <w:rPr>
        <w:b/>
        <w:bCs/>
      </w:rPr>
    </w:tblStylePr>
    <w:tblStylePr w:type="band1Vert">
      <w:tblPr/>
      <w:tcPr>
        <w:shd w:val="clear" w:color="auto" w:fill="D9CFF3" w:themeFill="accent4" w:themeFillTint="33"/>
      </w:tcPr>
    </w:tblStylePr>
    <w:tblStylePr w:type="band1Horz">
      <w:tblPr/>
      <w:tcPr>
        <w:shd w:val="clear" w:color="auto" w:fill="D9CFF3" w:themeFill="accent4" w:themeFillTint="33"/>
      </w:tcPr>
    </w:tblStylePr>
  </w:style>
  <w:style w:type="character" w:styleId="Mention">
    <w:name w:val="Mention"/>
    <w:basedOn w:val="DefaultParagraphFont"/>
    <w:uiPriority w:val="99"/>
    <w:unhideWhenUsed/>
    <w:rsid w:val="00235054"/>
    <w:rPr>
      <w:color w:val="2B579A"/>
      <w:shd w:val="clear" w:color="auto" w:fill="E1DFDD"/>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3">
    <w:name w:val="Table Grid3"/>
    <w:basedOn w:val="TableNormal"/>
    <w:next w:val="TableGrid"/>
    <w:uiPriority w:val="39"/>
    <w:rsid w:val="00AD249B"/>
    <w:rPr>
      <w:rFonts w:eastAsia="MS Mincho"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797B9F"/>
    <w:tblPr>
      <w:tblStyleRowBandSize w:val="1"/>
      <w:tblStyleColBandSize w:val="1"/>
      <w:tblBorders>
        <w:top w:val="single" w:sz="4" w:space="0" w:color="C0ABF6" w:themeColor="accent5"/>
        <w:left w:val="single" w:sz="4" w:space="0" w:color="C0ABF6" w:themeColor="accent5"/>
        <w:bottom w:val="single" w:sz="4" w:space="0" w:color="C0ABF6" w:themeColor="accent5"/>
        <w:right w:val="single" w:sz="4" w:space="0" w:color="C0ABF6" w:themeColor="accent5"/>
      </w:tblBorders>
    </w:tblPr>
    <w:tblStylePr w:type="firstRow">
      <w:rPr>
        <w:b/>
        <w:bCs/>
        <w:color w:val="FFFFFF" w:themeColor="background1"/>
      </w:rPr>
      <w:tblPr/>
      <w:tcPr>
        <w:shd w:val="clear" w:color="auto" w:fill="C0ABF6" w:themeFill="accent5"/>
      </w:tcPr>
    </w:tblStylePr>
    <w:tblStylePr w:type="lastRow">
      <w:rPr>
        <w:b/>
        <w:bCs/>
      </w:rPr>
      <w:tblPr/>
      <w:tcPr>
        <w:tcBorders>
          <w:top w:val="double" w:sz="4" w:space="0" w:color="C0AB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ABF6" w:themeColor="accent5"/>
          <w:right w:val="single" w:sz="4" w:space="0" w:color="C0ABF6" w:themeColor="accent5"/>
        </w:tcBorders>
      </w:tcPr>
    </w:tblStylePr>
    <w:tblStylePr w:type="band1Horz">
      <w:tblPr/>
      <w:tcPr>
        <w:tcBorders>
          <w:top w:val="single" w:sz="4" w:space="0" w:color="C0ABF6" w:themeColor="accent5"/>
          <w:bottom w:val="single" w:sz="4" w:space="0" w:color="C0AB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ABF6" w:themeColor="accent5"/>
          <w:left w:val="nil"/>
        </w:tcBorders>
      </w:tcPr>
    </w:tblStylePr>
    <w:tblStylePr w:type="swCell">
      <w:tblPr/>
      <w:tcPr>
        <w:tcBorders>
          <w:top w:val="double" w:sz="4" w:space="0" w:color="C0ABF6" w:themeColor="accent5"/>
          <w:right w:val="nil"/>
        </w:tcBorders>
      </w:tcPr>
    </w:tblStylePr>
  </w:style>
  <w:style w:type="paragraph" w:customStyle="1" w:styleId="Heading2cp">
    <w:name w:val="Heading2 cp"/>
    <w:basedOn w:val="Normal"/>
    <w:link w:val="Heading2cpChar"/>
    <w:uiPriority w:val="1"/>
    <w:qFormat/>
    <w:rsid w:val="0009239E"/>
    <w:rPr>
      <w:rFonts w:asciiTheme="majorHAnsi" w:eastAsiaTheme="majorEastAsia" w:hAnsiTheme="majorHAnsi" w:cstheme="majorBidi"/>
      <w:b/>
      <w:bCs/>
      <w:color w:val="008D8C"/>
    </w:rPr>
  </w:style>
  <w:style w:type="character" w:customStyle="1" w:styleId="Heading2cpChar">
    <w:name w:val="Heading2 cp Char"/>
    <w:basedOn w:val="DefaultParagraphFont"/>
    <w:link w:val="Heading2cp"/>
    <w:uiPriority w:val="1"/>
    <w:rsid w:val="0009239E"/>
    <w:rPr>
      <w:rFonts w:asciiTheme="majorHAnsi" w:eastAsiaTheme="majorEastAsia" w:hAnsiTheme="majorHAnsi" w:cstheme="majorBidi"/>
      <w:b/>
      <w:bCs/>
      <w:color w:val="008D8C"/>
      <w:sz w:val="24"/>
    </w:rPr>
  </w:style>
  <w:style w:type="paragraph" w:customStyle="1" w:styleId="BodyTextcp">
    <w:name w:val="Body Text cp"/>
    <w:basedOn w:val="Normal"/>
    <w:link w:val="BodyTextcpChar"/>
    <w:uiPriority w:val="1"/>
    <w:qFormat/>
    <w:rsid w:val="00B70B55"/>
    <w:pPr>
      <w:widowControl w:val="0"/>
      <w:jc w:val="both"/>
    </w:pPr>
  </w:style>
  <w:style w:type="character" w:customStyle="1" w:styleId="BodyTextcpChar">
    <w:name w:val="Body Text cp Char"/>
    <w:basedOn w:val="DefaultParagraphFont"/>
    <w:link w:val="BodyTextcp"/>
    <w:uiPriority w:val="1"/>
    <w:rsid w:val="00B70B55"/>
    <w:rPr>
      <w:rFonts w:eastAsia="Calibri"/>
      <w:sz w:val="24"/>
    </w:rPr>
  </w:style>
  <w:style w:type="paragraph" w:customStyle="1" w:styleId="Heading3cp">
    <w:name w:val="Heading 3 cp"/>
    <w:basedOn w:val="Normal"/>
    <w:link w:val="Heading3cpChar"/>
    <w:uiPriority w:val="1"/>
    <w:qFormat/>
    <w:rsid w:val="77A6CB52"/>
    <w:pPr>
      <w:jc w:val="both"/>
    </w:pPr>
    <w:rPr>
      <w:rFonts w:eastAsia="Times New Roman"/>
      <w:b/>
      <w:bCs/>
    </w:rPr>
  </w:style>
  <w:style w:type="character" w:customStyle="1" w:styleId="Heading3cpChar">
    <w:name w:val="Heading 3 cp Char"/>
    <w:basedOn w:val="DefaultParagraphFont"/>
    <w:link w:val="Heading3cp"/>
    <w:rsid w:val="77A6CB52"/>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3B13D0EA"/>
    <w:pPr>
      <w:keepNext/>
      <w:keepLines/>
      <w:spacing w:before="240"/>
    </w:pPr>
    <w:rPr>
      <w:b w:val="0"/>
      <w:bCs w:val="0"/>
      <w:color w:val="3A1F82" w:themeColor="accent4" w:themeShade="BF"/>
      <w:sz w:val="32"/>
      <w:szCs w:val="32"/>
    </w:rPr>
  </w:style>
  <w:style w:type="paragraph" w:customStyle="1" w:styleId="paragraph">
    <w:name w:val="paragraph"/>
    <w:basedOn w:val="Normal"/>
    <w:rsid w:val="002D4750"/>
    <w:pPr>
      <w:spacing w:before="100" w:beforeAutospacing="1" w:after="100" w:afterAutospacing="1"/>
    </w:pPr>
    <w:rPr>
      <w:rFonts w:eastAsia="Times New Roman"/>
      <w:szCs w:val="24"/>
    </w:rPr>
  </w:style>
  <w:style w:type="character" w:customStyle="1" w:styleId="normaltextrun">
    <w:name w:val="normaltextrun"/>
    <w:basedOn w:val="DefaultParagraphFont"/>
    <w:rsid w:val="002D4750"/>
  </w:style>
  <w:style w:type="character" w:customStyle="1" w:styleId="eop">
    <w:name w:val="eop"/>
    <w:basedOn w:val="DefaultParagraphFont"/>
    <w:rsid w:val="002D4750"/>
  </w:style>
  <w:style w:type="table" w:styleId="GridTable4Accent1">
    <w:name w:val="Grid Table 4 Accent 1"/>
    <w:basedOn w:val="TableNormal"/>
    <w:uiPriority w:val="49"/>
    <w:rsid w:val="005E763F"/>
    <w:tblPr>
      <w:tblStyleRowBandSize w:val="1"/>
      <w:tblStyleColBandSize w:val="1"/>
      <w:tblBorders>
        <w:top w:val="single" w:sz="4" w:space="0" w:color="8E71DD" w:themeColor="accent1" w:themeTint="99"/>
        <w:left w:val="single" w:sz="4" w:space="0" w:color="8E71DD" w:themeColor="accent1" w:themeTint="99"/>
        <w:bottom w:val="single" w:sz="4" w:space="0" w:color="8E71DD" w:themeColor="accent1" w:themeTint="99"/>
        <w:right w:val="single" w:sz="4" w:space="0" w:color="8E71DD" w:themeColor="accent1" w:themeTint="99"/>
        <w:insideH w:val="single" w:sz="4" w:space="0" w:color="8E71DD" w:themeColor="accent1" w:themeTint="99"/>
        <w:insideV w:val="single" w:sz="4" w:space="0" w:color="8E71DD" w:themeColor="accent1" w:themeTint="99"/>
      </w:tblBorders>
    </w:tblPr>
    <w:tblStylePr w:type="firstRow">
      <w:rPr>
        <w:b/>
        <w:bCs/>
        <w:color w:val="FFFFFF" w:themeColor="background1"/>
      </w:rPr>
      <w:tblPr/>
      <w:tcPr>
        <w:tcBorders>
          <w:top w:val="single" w:sz="4" w:space="0" w:color="4F2AAF" w:themeColor="accent1"/>
          <w:left w:val="single" w:sz="4" w:space="0" w:color="4F2AAF" w:themeColor="accent1"/>
          <w:bottom w:val="single" w:sz="4" w:space="0" w:color="4F2AAF" w:themeColor="accent1"/>
          <w:right w:val="single" w:sz="4" w:space="0" w:color="4F2AAF" w:themeColor="accent1"/>
          <w:insideH w:val="nil"/>
          <w:insideV w:val="nil"/>
        </w:tcBorders>
        <w:shd w:val="clear" w:color="auto" w:fill="4F2AAF" w:themeFill="accent1"/>
      </w:tcPr>
    </w:tblStylePr>
    <w:tblStylePr w:type="lastRow">
      <w:rPr>
        <w:b/>
        <w:bCs/>
      </w:rPr>
      <w:tblPr/>
      <w:tcPr>
        <w:tcBorders>
          <w:top w:val="double" w:sz="4" w:space="0" w:color="4F2AAF" w:themeColor="accent1"/>
        </w:tcBorders>
      </w:tcPr>
    </w:tblStylePr>
    <w:tblStylePr w:type="firstCol">
      <w:rPr>
        <w:b/>
        <w:bCs/>
      </w:rPr>
    </w:tblStylePr>
    <w:tblStylePr w:type="lastCol">
      <w:rPr>
        <w:b/>
        <w:bCs/>
      </w:rPr>
    </w:tblStylePr>
    <w:tblStylePr w:type="band1Vert">
      <w:tblPr/>
      <w:tcPr>
        <w:shd w:val="clear" w:color="auto" w:fill="D9CFF3" w:themeFill="accent1" w:themeFillTint="33"/>
      </w:tcPr>
    </w:tblStylePr>
    <w:tblStylePr w:type="band1Horz">
      <w:tblPr/>
      <w:tcPr>
        <w:shd w:val="clear" w:color="auto" w:fill="D9CFF3" w:themeFill="accent1" w:themeFillTint="33"/>
      </w:tcPr>
    </w:tblStylePr>
  </w:style>
  <w:style w:type="table" w:styleId="ListTable4Accent1">
    <w:name w:val="List Table 4 Accent 1"/>
    <w:basedOn w:val="TableNormal"/>
    <w:uiPriority w:val="49"/>
    <w:rsid w:val="005E763F"/>
    <w:tblPr>
      <w:tblStyleRowBandSize w:val="1"/>
      <w:tblStyleColBandSize w:val="1"/>
      <w:tblBorders>
        <w:top w:val="single" w:sz="4" w:space="0" w:color="8E71DD" w:themeColor="accent1" w:themeTint="99"/>
        <w:left w:val="single" w:sz="4" w:space="0" w:color="8E71DD" w:themeColor="accent1" w:themeTint="99"/>
        <w:bottom w:val="single" w:sz="4" w:space="0" w:color="8E71DD" w:themeColor="accent1" w:themeTint="99"/>
        <w:right w:val="single" w:sz="4" w:space="0" w:color="8E71DD" w:themeColor="accent1" w:themeTint="99"/>
        <w:insideH w:val="single" w:sz="4" w:space="0" w:color="8E71DD" w:themeColor="accent1" w:themeTint="99"/>
      </w:tblBorders>
    </w:tblPr>
    <w:tblStylePr w:type="firstRow">
      <w:rPr>
        <w:b/>
        <w:bCs/>
        <w:color w:val="FFFFFF" w:themeColor="background1"/>
      </w:rPr>
      <w:tblPr/>
      <w:tcPr>
        <w:tcBorders>
          <w:top w:val="single" w:sz="4" w:space="0" w:color="4F2AAF" w:themeColor="accent1"/>
          <w:left w:val="single" w:sz="4" w:space="0" w:color="4F2AAF" w:themeColor="accent1"/>
          <w:bottom w:val="single" w:sz="4" w:space="0" w:color="4F2AAF" w:themeColor="accent1"/>
          <w:right w:val="single" w:sz="4" w:space="0" w:color="4F2AAF" w:themeColor="accent1"/>
          <w:insideH w:val="nil"/>
        </w:tcBorders>
        <w:shd w:val="clear" w:color="auto" w:fill="4F2AAF" w:themeFill="accent1"/>
      </w:tcPr>
    </w:tblStylePr>
    <w:tblStylePr w:type="lastRow">
      <w:rPr>
        <w:b/>
        <w:bCs/>
      </w:rPr>
      <w:tblPr/>
      <w:tcPr>
        <w:tcBorders>
          <w:top w:val="double" w:sz="4" w:space="0" w:color="8E71DD" w:themeColor="accent1" w:themeTint="99"/>
        </w:tcBorders>
      </w:tcPr>
    </w:tblStylePr>
    <w:tblStylePr w:type="firstCol">
      <w:rPr>
        <w:b/>
        <w:bCs/>
      </w:rPr>
    </w:tblStylePr>
    <w:tblStylePr w:type="lastCol">
      <w:rPr>
        <w:b/>
        <w:bCs/>
      </w:rPr>
    </w:tblStylePr>
    <w:tblStylePr w:type="band1Vert">
      <w:tblPr/>
      <w:tcPr>
        <w:shd w:val="clear" w:color="auto" w:fill="D9CFF3" w:themeFill="accent1" w:themeFillTint="33"/>
      </w:tcPr>
    </w:tblStylePr>
    <w:tblStylePr w:type="band1Horz">
      <w:tblPr/>
      <w:tcPr>
        <w:shd w:val="clear" w:color="auto" w:fill="D9CFF3" w:themeFill="accent1" w:themeFillTint="33"/>
      </w:tcPr>
    </w:tblStylePr>
  </w:style>
  <w:style w:type="table" w:styleId="ListTable3Accent6">
    <w:name w:val="List Table 3 Accent 6"/>
    <w:basedOn w:val="TableNormal"/>
    <w:uiPriority w:val="48"/>
    <w:rsid w:val="000A5E27"/>
    <w:tblPr>
      <w:tblStyleRowBandSize w:val="1"/>
      <w:tblStyleColBandSize w:val="1"/>
      <w:tblBorders>
        <w:top w:val="single" w:sz="4" w:space="0" w:color="006D6D" w:themeColor="accent6"/>
        <w:left w:val="single" w:sz="4" w:space="0" w:color="006D6D" w:themeColor="accent6"/>
        <w:bottom w:val="single" w:sz="4" w:space="0" w:color="006D6D" w:themeColor="accent6"/>
        <w:right w:val="single" w:sz="4" w:space="0" w:color="006D6D" w:themeColor="accent6"/>
      </w:tblBorders>
    </w:tblPr>
    <w:tblStylePr w:type="firstRow">
      <w:rPr>
        <w:b/>
        <w:bCs/>
        <w:color w:val="FFFFFF" w:themeColor="background1"/>
      </w:rPr>
      <w:tblPr/>
      <w:tcPr>
        <w:shd w:val="clear" w:color="auto" w:fill="006D6D" w:themeFill="accent6"/>
      </w:tcPr>
    </w:tblStylePr>
    <w:tblStylePr w:type="lastRow">
      <w:rPr>
        <w:b/>
        <w:bCs/>
      </w:rPr>
      <w:tblPr/>
      <w:tcPr>
        <w:tcBorders>
          <w:top w:val="double" w:sz="4" w:space="0" w:color="006D6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D6D" w:themeColor="accent6"/>
          <w:right w:val="single" w:sz="4" w:space="0" w:color="006D6D" w:themeColor="accent6"/>
        </w:tcBorders>
      </w:tcPr>
    </w:tblStylePr>
    <w:tblStylePr w:type="band1Horz">
      <w:tblPr/>
      <w:tcPr>
        <w:tcBorders>
          <w:top w:val="single" w:sz="4" w:space="0" w:color="006D6D" w:themeColor="accent6"/>
          <w:bottom w:val="single" w:sz="4" w:space="0" w:color="006D6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D6D" w:themeColor="accent6"/>
          <w:left w:val="nil"/>
        </w:tcBorders>
      </w:tcPr>
    </w:tblStylePr>
    <w:tblStylePr w:type="swCell">
      <w:tblPr/>
      <w:tcPr>
        <w:tcBorders>
          <w:top w:val="double" w:sz="4" w:space="0" w:color="006D6D" w:themeColor="accent6"/>
          <w:right w:val="nil"/>
        </w:tcBorders>
      </w:tcPr>
    </w:tblStylePr>
  </w:style>
  <w:style w:type="table" w:styleId="GridTable1LightAccent1">
    <w:name w:val="Grid Table 1 Light Accent 1"/>
    <w:basedOn w:val="TableNormal"/>
    <w:uiPriority w:val="46"/>
    <w:rsid w:val="002A3486"/>
    <w:tblPr>
      <w:tblStyleRowBandSize w:val="1"/>
      <w:tblStyleColBandSize w:val="1"/>
      <w:tblBorders>
        <w:top w:val="single" w:sz="4" w:space="0" w:color="B4A0E8" w:themeColor="accent1" w:themeTint="66"/>
        <w:left w:val="single" w:sz="4" w:space="0" w:color="B4A0E8" w:themeColor="accent1" w:themeTint="66"/>
        <w:bottom w:val="single" w:sz="4" w:space="0" w:color="B4A0E8" w:themeColor="accent1" w:themeTint="66"/>
        <w:right w:val="single" w:sz="4" w:space="0" w:color="B4A0E8" w:themeColor="accent1" w:themeTint="66"/>
        <w:insideH w:val="single" w:sz="4" w:space="0" w:color="B4A0E8" w:themeColor="accent1" w:themeTint="66"/>
        <w:insideV w:val="single" w:sz="4" w:space="0" w:color="B4A0E8" w:themeColor="accent1" w:themeTint="66"/>
      </w:tblBorders>
    </w:tblPr>
    <w:tblStylePr w:type="firstRow">
      <w:rPr>
        <w:b/>
        <w:bCs/>
      </w:rPr>
      <w:tblPr/>
      <w:tcPr>
        <w:tcBorders>
          <w:bottom w:val="single" w:sz="12" w:space="0" w:color="8E71DD" w:themeColor="accent1" w:themeTint="99"/>
        </w:tcBorders>
      </w:tcPr>
    </w:tblStylePr>
    <w:tblStylePr w:type="lastRow">
      <w:rPr>
        <w:b/>
        <w:bCs/>
      </w:rPr>
      <w:tblPr/>
      <w:tcPr>
        <w:tcBorders>
          <w:top w:val="double" w:sz="2" w:space="0" w:color="8E71DD" w:themeColor="accent1"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semiHidden/>
    <w:unhideWhenUsed/>
    <w:locked/>
    <w:rsid w:val="00C77A29"/>
    <w:rPr>
      <w:rFonts w:ascii="Garamond" w:hAnsi="Garamond"/>
    </w:rPr>
  </w:style>
  <w:style w:type="table" w:styleId="ListTable4Accent2">
    <w:name w:val="List Table 4 Accent 2"/>
    <w:basedOn w:val="TableNormal"/>
    <w:uiPriority w:val="49"/>
    <w:rsid w:val="00513CE6"/>
    <w:tblPr>
      <w:tblStyleRowBandSize w:val="1"/>
      <w:tblStyleColBandSize w:val="1"/>
      <w:tblBorders>
        <w:top w:val="single" w:sz="4" w:space="0" w:color="E7E7E7" w:themeColor="accent2" w:themeTint="99"/>
        <w:left w:val="single" w:sz="4" w:space="0" w:color="E7E7E7" w:themeColor="accent2" w:themeTint="99"/>
        <w:bottom w:val="single" w:sz="4" w:space="0" w:color="E7E7E7" w:themeColor="accent2" w:themeTint="99"/>
        <w:right w:val="single" w:sz="4" w:space="0" w:color="E7E7E7" w:themeColor="accent2" w:themeTint="99"/>
        <w:insideH w:val="single" w:sz="4" w:space="0" w:color="E7E7E7" w:themeColor="accent2" w:themeTint="99"/>
      </w:tblBorders>
    </w:tblPr>
    <w:tblStylePr w:type="firstRow">
      <w:rPr>
        <w:b/>
        <w:bCs/>
        <w:color w:val="FFFFFF" w:themeColor="background1"/>
      </w:rPr>
      <w:tblPr/>
      <w:tcPr>
        <w:tcBorders>
          <w:top w:val="single" w:sz="4" w:space="0" w:color="D8D8D8" w:themeColor="accent2"/>
          <w:left w:val="single" w:sz="4" w:space="0" w:color="D8D8D8" w:themeColor="accent2"/>
          <w:bottom w:val="single" w:sz="4" w:space="0" w:color="D8D8D8" w:themeColor="accent2"/>
          <w:right w:val="single" w:sz="4" w:space="0" w:color="D8D8D8" w:themeColor="accent2"/>
          <w:insideH w:val="nil"/>
        </w:tcBorders>
        <w:shd w:val="clear" w:color="auto" w:fill="D8D8D8" w:themeFill="accent2"/>
      </w:tcPr>
    </w:tblStylePr>
    <w:tblStylePr w:type="lastRow">
      <w:rPr>
        <w:b/>
        <w:bCs/>
      </w:rPr>
      <w:tblPr/>
      <w:tcPr>
        <w:tcBorders>
          <w:top w:val="double" w:sz="4" w:space="0" w:color="E7E7E7" w:themeColor="accent2" w:themeTint="99"/>
        </w:tcBorders>
      </w:tcPr>
    </w:tblStylePr>
    <w:tblStylePr w:type="firstCol">
      <w:rPr>
        <w:b/>
        <w:bCs/>
      </w:rPr>
    </w:tblStylePr>
    <w:tblStylePr w:type="lastCol">
      <w:rPr>
        <w:b/>
        <w:bCs/>
      </w:rPr>
    </w:tblStylePr>
    <w:tblStylePr w:type="band1Vert">
      <w:tblPr/>
      <w:tcPr>
        <w:shd w:val="clear" w:color="auto" w:fill="F7F7F7" w:themeFill="accent2" w:themeFillTint="33"/>
      </w:tcPr>
    </w:tblStylePr>
    <w:tblStylePr w:type="band1Horz">
      <w:tblPr/>
      <w:tcPr>
        <w:shd w:val="clear" w:color="auto" w:fill="F7F7F7" w:themeFill="accent2" w:themeFillTint="33"/>
      </w:tcPr>
    </w:tblStylePr>
  </w:style>
  <w:style w:type="character" w:customStyle="1" w:styleId="NoSpacingChar">
    <w:name w:val="No Spacing Char"/>
    <w:basedOn w:val="DefaultParagraphFont"/>
    <w:link w:val="NoSpacing"/>
    <w:uiPriority w:val="1"/>
    <w:rsid w:val="00C25F89"/>
    <w:rPr>
      <w:rFonts w:ascii="Calibri" w:eastAsia="Calibri" w:hAnsi="Calibri"/>
      <w:sz w:val="22"/>
      <w:szCs w:val="22"/>
    </w:rPr>
  </w:style>
  <w:style w:type="table" w:styleId="GridTable4Accent5">
    <w:name w:val="Grid Table 4 Accent 5"/>
    <w:basedOn w:val="TableNormal"/>
    <w:uiPriority w:val="49"/>
    <w:rsid w:val="009A5B23"/>
    <w:tblPr>
      <w:tblStyleRowBandSize w:val="1"/>
      <w:tblStyleColBandSize w:val="1"/>
      <w:tblBorders>
        <w:top w:val="single" w:sz="4" w:space="0" w:color="D8CCF9" w:themeColor="accent5" w:themeTint="99"/>
        <w:left w:val="single" w:sz="4" w:space="0" w:color="D8CCF9" w:themeColor="accent5" w:themeTint="99"/>
        <w:bottom w:val="single" w:sz="4" w:space="0" w:color="D8CCF9" w:themeColor="accent5" w:themeTint="99"/>
        <w:right w:val="single" w:sz="4" w:space="0" w:color="D8CCF9" w:themeColor="accent5" w:themeTint="99"/>
        <w:insideH w:val="single" w:sz="4" w:space="0" w:color="D8CCF9" w:themeColor="accent5" w:themeTint="99"/>
        <w:insideV w:val="single" w:sz="4" w:space="0" w:color="D8CCF9" w:themeColor="accent5" w:themeTint="99"/>
      </w:tblBorders>
    </w:tblPr>
    <w:tblStylePr w:type="firstRow">
      <w:rPr>
        <w:b/>
        <w:bCs/>
        <w:color w:val="FFFFFF" w:themeColor="background1"/>
      </w:rPr>
      <w:tblPr/>
      <w:tcPr>
        <w:tcBorders>
          <w:top w:val="single" w:sz="4" w:space="0" w:color="C0ABF6" w:themeColor="accent5"/>
          <w:left w:val="single" w:sz="4" w:space="0" w:color="C0ABF6" w:themeColor="accent5"/>
          <w:bottom w:val="single" w:sz="4" w:space="0" w:color="C0ABF6" w:themeColor="accent5"/>
          <w:right w:val="single" w:sz="4" w:space="0" w:color="C0ABF6" w:themeColor="accent5"/>
          <w:insideH w:val="nil"/>
          <w:insideV w:val="nil"/>
        </w:tcBorders>
        <w:shd w:val="clear" w:color="auto" w:fill="C0ABF6" w:themeFill="accent5"/>
      </w:tcPr>
    </w:tblStylePr>
    <w:tblStylePr w:type="lastRow">
      <w:rPr>
        <w:b/>
        <w:bCs/>
      </w:rPr>
      <w:tblPr/>
      <w:tcPr>
        <w:tcBorders>
          <w:top w:val="double" w:sz="4" w:space="0" w:color="C0ABF6" w:themeColor="accent5"/>
        </w:tcBorders>
      </w:tcPr>
    </w:tblStylePr>
    <w:tblStylePr w:type="firstCol">
      <w:rPr>
        <w:b/>
        <w:bCs/>
      </w:rPr>
    </w:tblStylePr>
    <w:tblStylePr w:type="lastCol">
      <w:rPr>
        <w:b/>
        <w:bCs/>
      </w:rPr>
    </w:tblStylePr>
    <w:tblStylePr w:type="band1Vert">
      <w:tblPr/>
      <w:tcPr>
        <w:shd w:val="clear" w:color="auto" w:fill="F2EEFD" w:themeFill="accent5" w:themeFillTint="33"/>
      </w:tcPr>
    </w:tblStylePr>
    <w:tblStylePr w:type="band1Horz">
      <w:tblPr/>
      <w:tcPr>
        <w:shd w:val="clear" w:color="auto" w:fill="F2EEFD" w:themeFill="accent5" w:themeFillTint="33"/>
      </w:tcPr>
    </w:tblStylePr>
  </w:style>
  <w:style w:type="table" w:styleId="GridTable4Accent2">
    <w:name w:val="Grid Table 4 Accent 2"/>
    <w:basedOn w:val="TableNormal"/>
    <w:uiPriority w:val="49"/>
    <w:rsid w:val="00F97859"/>
    <w:tblPr>
      <w:tblStyleRowBandSize w:val="1"/>
      <w:tblStyleColBandSize w:val="1"/>
      <w:tblBorders>
        <w:top w:val="single" w:sz="4" w:space="0" w:color="E7E7E7" w:themeColor="accent2" w:themeTint="99"/>
        <w:left w:val="single" w:sz="4" w:space="0" w:color="E7E7E7" w:themeColor="accent2" w:themeTint="99"/>
        <w:bottom w:val="single" w:sz="4" w:space="0" w:color="E7E7E7" w:themeColor="accent2" w:themeTint="99"/>
        <w:right w:val="single" w:sz="4" w:space="0" w:color="E7E7E7" w:themeColor="accent2" w:themeTint="99"/>
        <w:insideH w:val="single" w:sz="4" w:space="0" w:color="E7E7E7" w:themeColor="accent2" w:themeTint="99"/>
        <w:insideV w:val="single" w:sz="4" w:space="0" w:color="E7E7E7" w:themeColor="accent2" w:themeTint="99"/>
      </w:tblBorders>
    </w:tblPr>
    <w:tblStylePr w:type="firstRow">
      <w:rPr>
        <w:b/>
        <w:bCs/>
        <w:color w:val="FFFFFF" w:themeColor="background1"/>
      </w:rPr>
      <w:tblPr/>
      <w:tcPr>
        <w:tcBorders>
          <w:top w:val="single" w:sz="4" w:space="0" w:color="D8D8D8" w:themeColor="accent2"/>
          <w:left w:val="single" w:sz="4" w:space="0" w:color="D8D8D8" w:themeColor="accent2"/>
          <w:bottom w:val="single" w:sz="4" w:space="0" w:color="D8D8D8" w:themeColor="accent2"/>
          <w:right w:val="single" w:sz="4" w:space="0" w:color="D8D8D8" w:themeColor="accent2"/>
          <w:insideH w:val="nil"/>
          <w:insideV w:val="nil"/>
        </w:tcBorders>
        <w:shd w:val="clear" w:color="auto" w:fill="D8D8D8" w:themeFill="accent2"/>
      </w:tcPr>
    </w:tblStylePr>
    <w:tblStylePr w:type="lastRow">
      <w:rPr>
        <w:b/>
        <w:bCs/>
      </w:rPr>
      <w:tblPr/>
      <w:tcPr>
        <w:tcBorders>
          <w:top w:val="double" w:sz="4" w:space="0" w:color="D8D8D8" w:themeColor="accent2"/>
        </w:tcBorders>
      </w:tcPr>
    </w:tblStylePr>
    <w:tblStylePr w:type="firstCol">
      <w:rPr>
        <w:b/>
        <w:bCs/>
      </w:rPr>
    </w:tblStylePr>
    <w:tblStylePr w:type="lastCol">
      <w:rPr>
        <w:b/>
        <w:bCs/>
      </w:rPr>
    </w:tblStylePr>
    <w:tblStylePr w:type="band1Vert">
      <w:tblPr/>
      <w:tcPr>
        <w:shd w:val="clear" w:color="auto" w:fill="F7F7F7" w:themeFill="accent2" w:themeFillTint="33"/>
      </w:tcPr>
    </w:tblStylePr>
    <w:tblStylePr w:type="band1Horz">
      <w:tblPr/>
      <w:tcPr>
        <w:shd w:val="clear" w:color="auto" w:fill="F7F7F7" w:themeFill="accent2" w:themeFillTint="33"/>
      </w:tcPr>
    </w:tblStylePr>
  </w:style>
  <w:style w:type="paragraph" w:customStyle="1" w:styleId="volume-issue">
    <w:name w:val="volume-issue"/>
    <w:basedOn w:val="Normal"/>
    <w:rsid w:val="00B07BF8"/>
    <w:pPr>
      <w:spacing w:before="100" w:beforeAutospacing="1" w:after="100" w:afterAutospacing="1"/>
    </w:pPr>
    <w:rPr>
      <w:rFonts w:eastAsia="Times New Roman"/>
      <w:szCs w:val="24"/>
    </w:rPr>
  </w:style>
  <w:style w:type="paragraph" w:customStyle="1" w:styleId="Paragraph0">
    <w:name w:val="Paragraph"/>
    <w:basedOn w:val="Normal"/>
    <w:qFormat/>
    <w:rsid w:val="00223D77"/>
    <w:rPr>
      <w:rFonts w:asciiTheme="minorHAnsi" w:eastAsiaTheme="minorHAnsi" w:hAnsiTheme="minorHAnsi" w:cstheme="minorBidi"/>
      <w:szCs w:val="22"/>
    </w:rPr>
  </w:style>
  <w:style w:type="paragraph" w:customStyle="1" w:styleId="pf0">
    <w:name w:val="pf0"/>
    <w:basedOn w:val="Normal"/>
    <w:rsid w:val="000320C0"/>
    <w:pPr>
      <w:spacing w:before="100" w:beforeAutospacing="1" w:after="100" w:afterAutospacing="1"/>
    </w:pPr>
    <w:rPr>
      <w:rFonts w:eastAsia="Times New Roman"/>
      <w:szCs w:val="24"/>
    </w:rPr>
  </w:style>
  <w:style w:type="character" w:customStyle="1" w:styleId="cf11">
    <w:name w:val="cf11"/>
    <w:basedOn w:val="DefaultParagraphFont"/>
    <w:rsid w:val="000320C0"/>
    <w:rPr>
      <w:rFonts w:ascii="Segoe UI" w:hAnsi="Segoe UI" w:cs="Segoe UI" w:hint="default"/>
      <w:sz w:val="18"/>
      <w:szCs w:val="18"/>
    </w:rPr>
  </w:style>
  <w:style w:type="table" w:styleId="GridTable2Accent4">
    <w:name w:val="Grid Table 2 Accent 4"/>
    <w:basedOn w:val="TableNormal"/>
    <w:uiPriority w:val="47"/>
    <w:rsid w:val="00A559E9"/>
    <w:pPr>
      <w:spacing w:after="0"/>
    </w:pPr>
    <w:tblPr>
      <w:tblStyleRowBandSize w:val="1"/>
      <w:tblStyleColBandSize w:val="1"/>
      <w:tblBorders>
        <w:top w:val="single" w:sz="2" w:space="0" w:color="8E71DD" w:themeColor="accent4" w:themeTint="99"/>
        <w:bottom w:val="single" w:sz="2" w:space="0" w:color="8E71DD" w:themeColor="accent4" w:themeTint="99"/>
        <w:insideH w:val="single" w:sz="2" w:space="0" w:color="8E71DD" w:themeColor="accent4" w:themeTint="99"/>
        <w:insideV w:val="single" w:sz="2" w:space="0" w:color="8E71DD" w:themeColor="accent4" w:themeTint="99"/>
      </w:tblBorders>
    </w:tblPr>
    <w:tblStylePr w:type="firstRow">
      <w:rPr>
        <w:b/>
        <w:bCs/>
      </w:rPr>
      <w:tblPr/>
      <w:tcPr>
        <w:tcBorders>
          <w:top w:val="nil"/>
          <w:bottom w:val="single" w:sz="12" w:space="0" w:color="8E71DD" w:themeColor="accent4" w:themeTint="99"/>
          <w:insideH w:val="nil"/>
          <w:insideV w:val="nil"/>
        </w:tcBorders>
        <w:shd w:val="clear" w:color="auto" w:fill="FFFFFF" w:themeFill="background1"/>
      </w:tcPr>
    </w:tblStylePr>
    <w:tblStylePr w:type="lastRow">
      <w:rPr>
        <w:b/>
        <w:bCs/>
      </w:rPr>
      <w:tblPr/>
      <w:tcPr>
        <w:tcBorders>
          <w:top w:val="double" w:sz="2" w:space="0" w:color="8E71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CFF3" w:themeFill="accent4" w:themeFillTint="33"/>
      </w:tcPr>
    </w:tblStylePr>
    <w:tblStylePr w:type="band1Horz">
      <w:tblPr/>
      <w:tcPr>
        <w:shd w:val="clear" w:color="auto" w:fill="D9CFF3" w:themeFill="accent4" w:themeFillTint="33"/>
      </w:tcPr>
    </w:tblStylePr>
  </w:style>
  <w:style w:type="table" w:styleId="GridTable5DarkAccent4">
    <w:name w:val="Grid Table 5 Dark Accent 4"/>
    <w:basedOn w:val="TableNormal"/>
    <w:uiPriority w:val="50"/>
    <w:rsid w:val="008452F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C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AA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AA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AA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AAF" w:themeFill="accent4"/>
      </w:tcPr>
    </w:tblStylePr>
    <w:tblStylePr w:type="band1Vert">
      <w:tblPr/>
      <w:tcPr>
        <w:shd w:val="clear" w:color="auto" w:fill="B4A0E8" w:themeFill="accent4" w:themeFillTint="66"/>
      </w:tcPr>
    </w:tblStylePr>
    <w:tblStylePr w:type="band1Horz">
      <w:tblPr/>
      <w:tcPr>
        <w:shd w:val="clear" w:color="auto" w:fill="B4A0E8" w:themeFill="accent4" w:themeFillTint="66"/>
      </w:tcPr>
    </w:tblStylePr>
  </w:style>
  <w:style w:type="table" w:customStyle="1" w:styleId="MathUBaseTable">
    <w:name w:val="MathU Base Table"/>
    <w:basedOn w:val="TableNormal"/>
    <w:rsid w:val="008B6B82"/>
    <w:pPr>
      <w:spacing w:before="40" w:after="20"/>
    </w:pPr>
    <w:rPr>
      <w:rFonts w:asciiTheme="majorHAnsi" w:eastAsiaTheme="minorHAnsi" w:hAnsiTheme="majorHAnsi" w:cstheme="minorBidi"/>
      <w:sz w:val="18"/>
      <w:szCs w:val="22"/>
    </w:rPr>
    <w:tblPr>
      <w:tblBorders>
        <w:bottom w:val="single" w:sz="4" w:space="0" w:color="000000" w:themeColor="text2"/>
        <w:insideH w:val="single" w:sz="4" w:space="0" w:color="00999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00000" w:themeColor="text2"/>
          <w:right w:val="nil"/>
          <w:insideH w:val="nil"/>
          <w:insideV w:val="single" w:sz="4" w:space="0" w:color="FFFFFF" w:themeColor="background1"/>
          <w:tl2br w:val="nil"/>
          <w:tr2bl w:val="nil"/>
        </w:tcBorders>
        <w:shd w:val="clear" w:color="auto" w:fill="000000" w:themeFill="text2"/>
      </w:tcPr>
    </w:tblStylePr>
    <w:tblStylePr w:type="lastRow">
      <w:rPr>
        <w:color w:val="000000" w:themeColor="text1"/>
      </w:rPr>
      <w:tblPr/>
      <w:tcPr>
        <w:tcBorders>
          <w:bottom w:val="single" w:sz="4" w:space="0" w:color="000000" w:themeColor="text2"/>
        </w:tcBorders>
        <w:shd w:val="clear" w:color="auto" w:fill="FFFFFF" w:themeFill="background1"/>
      </w:tcPr>
    </w:tblStylePr>
    <w:tblStylePr w:type="firstCol">
      <w:tblPr/>
      <w:tcPr>
        <w:tcBorders>
          <w:right w:val="single" w:sz="4" w:space="0" w:color="009999" w:themeColor="accent3"/>
        </w:tcBorders>
        <w:shd w:val="clear" w:color="auto" w:fill="FFFFFF" w:themeFill="background1"/>
      </w:tcPr>
    </w:tblStylePr>
    <w:tblStylePr w:type="lastCol">
      <w:tblPr/>
      <w:tcPr>
        <w:tcBorders>
          <w:top w:val="nil"/>
          <w:left w:val="nil"/>
          <w:bottom w:val="single" w:sz="4" w:space="0" w:color="00999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00000" w:themeFill="text2"/>
      </w:tcPr>
    </w:tblStylePr>
  </w:style>
  <w:style w:type="table" w:styleId="ListTable3Accent3">
    <w:name w:val="List Table 3 Accent 3"/>
    <w:basedOn w:val="TableNormal"/>
    <w:uiPriority w:val="48"/>
    <w:rsid w:val="008B6B82"/>
    <w:pPr>
      <w:spacing w:after="0"/>
    </w:pPr>
    <w:tblPr>
      <w:tblStyleRowBandSize w:val="1"/>
      <w:tblStyleColBandSize w:val="1"/>
      <w:tblBorders>
        <w:top w:val="single" w:sz="4" w:space="0" w:color="009999" w:themeColor="accent3"/>
        <w:left w:val="single" w:sz="4" w:space="0" w:color="009999" w:themeColor="accent3"/>
        <w:bottom w:val="single" w:sz="4" w:space="0" w:color="009999" w:themeColor="accent3"/>
        <w:right w:val="single" w:sz="4" w:space="0" w:color="009999" w:themeColor="accent3"/>
      </w:tblBorders>
    </w:tblPr>
    <w:tblStylePr w:type="firstRow">
      <w:rPr>
        <w:b/>
        <w:bCs/>
        <w:color w:val="FFFFFF" w:themeColor="background1"/>
      </w:rPr>
      <w:tblPr/>
      <w:tcPr>
        <w:shd w:val="clear" w:color="auto" w:fill="009999" w:themeFill="accent3"/>
      </w:tcPr>
    </w:tblStylePr>
    <w:tblStylePr w:type="lastRow">
      <w:rPr>
        <w:b/>
        <w:bCs/>
      </w:rPr>
      <w:tblPr/>
      <w:tcPr>
        <w:tcBorders>
          <w:top w:val="double" w:sz="4" w:space="0" w:color="0099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999" w:themeColor="accent3"/>
          <w:right w:val="single" w:sz="4" w:space="0" w:color="009999" w:themeColor="accent3"/>
        </w:tcBorders>
      </w:tcPr>
    </w:tblStylePr>
    <w:tblStylePr w:type="band1Horz">
      <w:tblPr/>
      <w:tcPr>
        <w:tcBorders>
          <w:top w:val="single" w:sz="4" w:space="0" w:color="009999" w:themeColor="accent3"/>
          <w:bottom w:val="single" w:sz="4" w:space="0" w:color="0099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9" w:themeColor="accent3"/>
          <w:left w:val="nil"/>
        </w:tcBorders>
      </w:tcPr>
    </w:tblStylePr>
    <w:tblStylePr w:type="swCell">
      <w:tblPr/>
      <w:tcPr>
        <w:tcBorders>
          <w:top w:val="double" w:sz="4" w:space="0" w:color="00999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_rels/footer4.xml.rels><?xml version="1.0" encoding="utf-8" standalone="yes"?><Relationships xmlns="http://schemas.openxmlformats.org/package/2006/relationships"><Relationship Id="rId1" Type="http://schemas.openxmlformats.org/officeDocument/2006/relationships/image" Target="media/image4.png" /></Relationships>
</file>

<file path=word/_rels/footer5.xml.rels><?xml version="1.0" encoding="utf-8" standalone="yes"?><Relationships xmlns="http://schemas.openxmlformats.org/package/2006/relationships"><Relationship Id="rId1" Type="http://schemas.openxmlformats.org/officeDocument/2006/relationships/image" Target="media/image3.pn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DIR_work\Templates\DIR%20report%20and%20proposal%20template%202010%2011.dot" TargetMode="External" /></Relationships>
</file>

<file path=word/theme/theme1.xml><?xml version="1.0" encoding="utf-8"?>
<a:theme xmlns:a="http://schemas.openxmlformats.org/drawingml/2006/main" name="Office Theme">
  <a:themeElements>
    <a:clrScheme name="DIR New">
      <a:dk1>
        <a:sysClr val="windowText" lastClr="000000"/>
      </a:dk1>
      <a:lt1>
        <a:srgbClr val="FFFFFF"/>
      </a:lt1>
      <a:dk2>
        <a:srgbClr val="000000"/>
      </a:dk2>
      <a:lt2>
        <a:srgbClr val="FFFFFF"/>
      </a:lt2>
      <a:accent1>
        <a:srgbClr val="4F2AAF"/>
      </a:accent1>
      <a:accent2>
        <a:srgbClr val="D8D8D8"/>
      </a:accent2>
      <a:accent3>
        <a:srgbClr val="009999"/>
      </a:accent3>
      <a:accent4>
        <a:srgbClr val="4F2AAF"/>
      </a:accent4>
      <a:accent5>
        <a:srgbClr val="C0ABF6"/>
      </a:accent5>
      <a:accent6>
        <a:srgbClr val="006D6D"/>
      </a:accent6>
      <a:hlink>
        <a:srgbClr val="0070C0"/>
      </a:hlink>
      <a:folHlink>
        <a:srgbClr val="7759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838EE-EEA0-4C08-A2F5-4177CD4725B5}">
  <ds:schemaRefs/>
</ds:datastoreItem>
</file>

<file path=customXml/itemProps2.xml><?xml version="1.0" encoding="utf-8"?>
<ds:datastoreItem xmlns:ds="http://schemas.openxmlformats.org/officeDocument/2006/customXml" ds:itemID="{2846F66A-AF84-45E9-9E6B-A68CF3E719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EB448-95C1-4D4F-9E06-BF4CA86C6379}">
  <ds:schemaRefs>
    <ds:schemaRef ds:uri="http://schemas.openxmlformats.org/officeDocument/2006/bibliography"/>
  </ds:schemaRefs>
</ds:datastoreItem>
</file>

<file path=customXml/itemProps4.xml><?xml version="1.0" encoding="utf-8"?>
<ds:datastoreItem xmlns:ds="http://schemas.openxmlformats.org/officeDocument/2006/customXml" ds:itemID="{FFA3ED81-0F0B-461A-BC92-7B8627066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DIR report and proposal template 2010 11</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Diamandopoulos</dc:creator>
  <cp:lastModifiedBy>nmachata@dir-online.com</cp:lastModifiedBy>
  <cp:revision>4</cp:revision>
  <cp:lastPrinted>2025-07-19T05:36:00Z</cp:lastPrinted>
  <dcterms:created xsi:type="dcterms:W3CDTF">2026-06-18T00:42:00Z</dcterms:created>
  <dcterms:modified xsi:type="dcterms:W3CDTF">2026-07-02T21:22:17Z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GrammarlyDocumentId">
    <vt:lpwstr>2f7608990478fe02b8651a809ede1947b21618820f49e8063ef34488482ac276</vt:lpwstr>
  </property>
  <property fmtid="{D5CDD505-2E9C-101B-9397-08002B2CF9AE}" pid="4" name="MediaServiceImageTags">
    <vt:lpwstr/>
  </property>
  <property fmtid="{D5CDD505-2E9C-101B-9397-08002B2CF9AE}" pid="5" name="MSIP_Label_9a5e8a9d-1b12-42bd-9856-0af2bbe0ed89_ActionId">
    <vt:lpwstr>fe01d329-b77d-475b-ab52-72c5650c8801</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2026-06-09T16:44:54Z</vt:lpwstr>
  </property>
  <property fmtid="{D5CDD505-2E9C-101B-9397-08002B2CF9AE}" pid="11" name="MSIP_Label_9a5e8a9d-1b12-42bd-9856-0af2bbe0ed89_SiteId">
    <vt:lpwstr>13af8d65-0b4b-4c0f-a446-a427419abfd6</vt:lpwstr>
  </property>
  <property fmtid="{D5CDD505-2E9C-101B-9397-08002B2CF9AE}" pid="12" name="MSIP_Label_defa4170-0d19-0005-0004-bc88714345d2_ActionId">
    <vt:lpwstr>c2c8d444-237c-4833-a5c8-307bfd0a6027</vt:lpwstr>
  </property>
  <property fmtid="{D5CDD505-2E9C-101B-9397-08002B2CF9AE}" pid="13" name="MSIP_Label_defa4170-0d19-0005-0004-bc88714345d2_Enabled">
    <vt:lpwstr>True</vt:lpwstr>
  </property>
  <property fmtid="{D5CDD505-2E9C-101B-9397-08002B2CF9AE}" pid="14" name="MSIP_Label_defa4170-0d19-0005-0004-bc88714345d2_Extended_MSFT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etDate">
    <vt:lpwstr>2025-03-05T01:06:32Z</vt:lpwstr>
  </property>
  <property fmtid="{D5CDD505-2E9C-101B-9397-08002B2CF9AE}" pid="17" name="MSIP_Label_defa4170-0d19-0005-0004-bc88714345d2_SiteId">
    <vt:lpwstr>01b20516-df6d-4c28-9ad3-141b97bce9b7</vt:lpwstr>
  </property>
  <property fmtid="{D5CDD505-2E9C-101B-9397-08002B2CF9AE}" pid="18" name="Sensitivity">
    <vt:lpwstr>Confidential - Default defa4170-0d19-0005-0004-bc88714345d2</vt:lpwstr>
  </property>
</Properties>
</file>