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1A5C" w:rsidRPr="00000DA1" w:rsidP="006A2190" w14:paraId="23F87BCB" w14:textId="77777777">
      <w:pPr>
        <w:pStyle w:val="Heading3"/>
        <w:spacing w:before="0"/>
        <w:jc w:val="right"/>
        <w:rPr>
          <w:sz w:val="24"/>
          <w:szCs w:val="24"/>
        </w:rPr>
      </w:pPr>
      <w:r w:rsidRPr="00000DA1">
        <w:rPr>
          <w:sz w:val="24"/>
          <w:szCs w:val="24"/>
        </w:rPr>
        <w:t xml:space="preserve">OMB Control Number 0970-0617 </w:t>
      </w:r>
    </w:p>
    <w:p w:rsidR="00761A5C" w:rsidRPr="00000DA1" w:rsidP="006A2190" w14:paraId="0EB1D6B1" w14:textId="77777777">
      <w:pPr>
        <w:pStyle w:val="Heading3"/>
        <w:spacing w:before="0"/>
        <w:jc w:val="right"/>
        <w:rPr>
          <w:sz w:val="24"/>
          <w:szCs w:val="24"/>
        </w:rPr>
      </w:pPr>
      <w:r w:rsidRPr="00000DA1">
        <w:rPr>
          <w:sz w:val="24"/>
          <w:szCs w:val="24"/>
        </w:rPr>
        <w:t>Expiration Date: 9/30/2026</w:t>
      </w:r>
    </w:p>
    <w:p w:rsidR="00025773" w:rsidP="00025773" w14:paraId="130175C7" w14:textId="64EB0D78">
      <w:pPr>
        <w:pStyle w:val="Heading3"/>
      </w:pPr>
      <w:r w:rsidRPr="003B2F93">
        <w:t>Registration for National Center on Subsidy Innovation and Accountability Events</w:t>
      </w:r>
      <w:r w:rsidRPr="003B2F93">
        <w:t xml:space="preserve"> </w:t>
      </w:r>
    </w:p>
    <w:p w:rsidR="00F714E9" w:rsidRPr="00F714E9" w:rsidP="00D973A5" w14:paraId="6A411B88" w14:textId="65330234">
      <w:pPr>
        <w:pStyle w:val="Heading3"/>
      </w:pPr>
      <w:r w:rsidRPr="00463C29">
        <w:t xml:space="preserve">Registration for </w:t>
      </w:r>
      <w:r w:rsidR="009D204F">
        <w:t>w</w:t>
      </w:r>
      <w:r w:rsidRPr="00463C29" w:rsidR="009D204F">
        <w:t>ebinars</w:t>
      </w:r>
      <w:r w:rsidR="00A54504">
        <w:t>:</w:t>
      </w:r>
      <w:r w:rsidRPr="00463C29">
        <w:t xml:space="preserve"> </w:t>
      </w:r>
    </w:p>
    <w:p w:rsidR="00463C29" w:rsidRPr="00463C29" w:rsidP="00F714E9" w14:paraId="6E724453" w14:textId="794D4F89">
      <w:pPr>
        <w:pStyle w:val="ListBullet"/>
      </w:pPr>
      <w:r w:rsidRPr="00184BBA">
        <w:t>Name</w:t>
      </w:r>
      <w:r w:rsidRPr="00463C29">
        <w:t xml:space="preserve"> (</w:t>
      </w:r>
      <w:r w:rsidR="00F11231">
        <w:t>f</w:t>
      </w:r>
      <w:r w:rsidRPr="00463C29" w:rsidR="00F11231">
        <w:t xml:space="preserve">irst </w:t>
      </w:r>
      <w:r w:rsidRPr="00463C29">
        <w:t xml:space="preserve">and </w:t>
      </w:r>
      <w:r w:rsidR="00F11231">
        <w:t>l</w:t>
      </w:r>
      <w:r w:rsidRPr="00463C29" w:rsidR="00F11231">
        <w:t xml:space="preserve">ast </w:t>
      </w:r>
      <w:r w:rsidR="00F11231">
        <w:t>n</w:t>
      </w:r>
      <w:r w:rsidRPr="00463C29" w:rsidR="00F11231">
        <w:t>ame</w:t>
      </w:r>
      <w:r w:rsidRPr="00463C29">
        <w:t>)</w:t>
      </w:r>
    </w:p>
    <w:p w:rsidR="00463C29" w:rsidRPr="00463C29" w:rsidP="00F714E9" w14:paraId="30B42794" w14:textId="33A98609">
      <w:pPr>
        <w:pStyle w:val="ListBullet"/>
      </w:pPr>
      <w:r>
        <w:t>Entity (</w:t>
      </w:r>
      <w:r w:rsidR="00F11231">
        <w:t>s</w:t>
      </w:r>
      <w:r w:rsidRPr="00463C29" w:rsidR="00F11231">
        <w:t>tate</w:t>
      </w:r>
      <w:r w:rsidRPr="00463C29">
        <w:t>/</w:t>
      </w:r>
      <w:r w:rsidR="00F11231">
        <w:t>t</w:t>
      </w:r>
      <w:r w:rsidRPr="00463C29" w:rsidR="00F11231">
        <w:t>erritory</w:t>
      </w:r>
      <w:r w:rsidRPr="00463C29">
        <w:t>/Tribe)</w:t>
      </w:r>
    </w:p>
    <w:p w:rsidR="00463C29" w:rsidP="00F714E9" w14:paraId="0A5F2353" w14:textId="577EEB66">
      <w:pPr>
        <w:pStyle w:val="ListBullet"/>
      </w:pPr>
      <w:r>
        <w:t xml:space="preserve">Contact </w:t>
      </w:r>
      <w:r w:rsidR="00F11231">
        <w:t>type</w:t>
      </w:r>
      <w:r w:rsidRPr="00463C29" w:rsidR="00F11231">
        <w:t xml:space="preserve"> </w:t>
      </w:r>
      <w:r w:rsidRPr="00463C29">
        <w:t>(</w:t>
      </w:r>
      <w:r w:rsidR="00F11231">
        <w:t>a</w:t>
      </w:r>
      <w:r w:rsidRPr="00463C29" w:rsidR="00F11231">
        <w:t>dministrator</w:t>
      </w:r>
      <w:r w:rsidRPr="00463C29">
        <w:t xml:space="preserve">, </w:t>
      </w:r>
      <w:r w:rsidR="00F11231">
        <w:t>s</w:t>
      </w:r>
      <w:r w:rsidRPr="00463C29" w:rsidR="00F11231">
        <w:t>taff</w:t>
      </w:r>
      <w:r w:rsidRPr="00463C29">
        <w:t xml:space="preserve">, TA </w:t>
      </w:r>
      <w:r w:rsidR="00F11231">
        <w:t>s</w:t>
      </w:r>
      <w:r w:rsidRPr="00463C29" w:rsidR="00F11231">
        <w:t>taff</w:t>
      </w:r>
      <w:r w:rsidRPr="00463C29">
        <w:t>, etc.)</w:t>
      </w:r>
    </w:p>
    <w:p w:rsidR="00AA50C0" w:rsidRPr="00463C29" w:rsidP="00F714E9" w14:paraId="67502296" w14:textId="4031C920">
      <w:pPr>
        <w:pStyle w:val="ListBullet"/>
      </w:pPr>
      <w:r>
        <w:t>Email</w:t>
      </w:r>
    </w:p>
    <w:p w:rsidR="00463C29" w:rsidRPr="00463C29" w:rsidP="00F714E9" w14:paraId="7EDAD05C" w14:textId="77777777">
      <w:pPr>
        <w:pStyle w:val="ListBullet"/>
      </w:pPr>
      <w:r w:rsidRPr="00184BBA">
        <w:t>Organization</w:t>
      </w:r>
    </w:p>
    <w:p w:rsidR="00463C29" w:rsidRPr="00463C29" w:rsidP="00F714E9" w14:paraId="2B7855E1" w14:textId="77777777">
      <w:pPr>
        <w:pStyle w:val="ListBullet"/>
      </w:pPr>
      <w:r>
        <w:t>Title</w:t>
      </w:r>
    </w:p>
    <w:p w:rsidR="00463C29" w:rsidP="00F714E9" w14:paraId="42836757" w14:textId="77777777">
      <w:pPr>
        <w:pStyle w:val="ListBullet"/>
      </w:pPr>
      <w:r w:rsidRPr="00184BBA">
        <w:t>What are you most interested in learning from this event?</w:t>
      </w:r>
    </w:p>
    <w:p w:rsidR="003A6623" w:rsidRPr="00463C29" w:rsidP="00F714E9" w14:paraId="0F4EB372" w14:textId="672633A0">
      <w:pPr>
        <w:pStyle w:val="ListBullet"/>
      </w:pPr>
      <w:r>
        <w:t>How did you hear about this event?</w:t>
      </w:r>
    </w:p>
    <w:p w:rsidR="00F80721" w:rsidP="00AD77CC" w14:paraId="58AD11C2" w14:textId="47FCFAC4">
      <w:pPr>
        <w:pStyle w:val="ListBullet"/>
      </w:pPr>
      <w:r w:rsidRPr="00184BBA">
        <w:t xml:space="preserve">ADA </w:t>
      </w:r>
      <w:r w:rsidR="00C04B7C">
        <w:t>a</w:t>
      </w:r>
      <w:r w:rsidRPr="00463C29" w:rsidR="00C04B7C">
        <w:t>ccommodations</w:t>
      </w:r>
    </w:p>
    <w:p w:rsidR="000F64F9" w:rsidP="000F64F9" w14:paraId="226CBE95" w14:textId="77777777">
      <w:pPr>
        <w:pStyle w:val="ListBullet"/>
        <w:numPr>
          <w:ilvl w:val="0"/>
          <w:numId w:val="0"/>
        </w:numPr>
        <w:ind w:left="360" w:hanging="360"/>
      </w:pPr>
    </w:p>
    <w:p w:rsidR="000F64F9" w:rsidRPr="000F64F9" w:rsidP="000F64F9" w14:paraId="53C30E6A" w14:textId="77777777">
      <w:pPr>
        <w:pStyle w:val="ListBullet"/>
        <w:numPr>
          <w:ilvl w:val="0"/>
          <w:numId w:val="0"/>
        </w:numPr>
        <w:ind w:left="360" w:hanging="360"/>
      </w:pPr>
    </w:p>
    <w:p w:rsidR="000F64F9" w:rsidRPr="00463C29" w:rsidP="000F64F9" w14:paraId="3E85A2D7" w14:textId="00CB278A">
      <w:pPr>
        <w:pStyle w:val="ListBullet"/>
        <w:numPr>
          <w:ilvl w:val="0"/>
          <w:numId w:val="0"/>
        </w:numPr>
        <w:spacing w:after="0"/>
      </w:pPr>
      <w:r w:rsidRPr="000F64F9">
        <w:t xml:space="preserve">PAPERWORK REDUCTION ACT OF 1995 (Public Law 104-13) STATEMENT OF PUBLIC BURDEN: </w:t>
      </w:r>
      <w:r w:rsidR="00806D28">
        <w:t xml:space="preserve">The </w:t>
      </w:r>
      <w:r w:rsidRPr="000F64F9">
        <w:t>purpose of this information collection is to</w:t>
      </w:r>
      <w:r w:rsidR="00C272F3">
        <w:t xml:space="preserve"> collect general information regarding attendees.</w:t>
      </w:r>
      <w:r w:rsidRPr="000F64F9">
        <w:t xml:space="preserve"> Public reporting burden for this collection of information is estimated to average </w:t>
      </w:r>
      <w:r w:rsidR="00E724DC">
        <w:t>2 minutes per respondent</w:t>
      </w:r>
      <w:r w:rsidRPr="000F64F9">
  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="002F2E95">
        <w:t>617</w:t>
      </w:r>
      <w:r w:rsidRPr="000F64F9">
        <w:t xml:space="preserve"> and the expiration date is </w:t>
      </w:r>
      <w:r w:rsidR="00E724DC">
        <w:t>6/30/2026</w:t>
      </w:r>
      <w:r w:rsidRPr="000F64F9">
        <w:t>. If you have any comments on this collection of information, please contact</w:t>
      </w:r>
      <w:r w:rsidR="007F0ADF">
        <w:t>…</w:t>
      </w:r>
    </w:p>
    <w:sectPr w:rsidSect="003917C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0341" w:rsidRPr="003917CF" w:rsidP="003917CF" w14:paraId="63B8F2EB" w14:textId="5EE82D45">
    <w:pPr>
      <w:pStyle w:val="Footer"/>
    </w:pPr>
    <w:r w:rsidRPr="003917C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5679744</wp:posOffset>
              </wp:positionH>
              <wp:positionV relativeFrom="paragraph">
                <wp:posOffset>9912</wp:posOffset>
              </wp:positionV>
              <wp:extent cx="358140" cy="236220"/>
              <wp:effectExtent l="0" t="0" r="0" b="0"/>
              <wp:wrapNone/>
              <wp:docPr id="7277726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5814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17CF" w:rsidP="003917CF" w14:textId="7777777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EC3A3F">
                            <w:rPr>
                              <w:rStyle w:val="PageNumber"/>
                            </w:rPr>
                            <w:fldChar w:fldCharType="begin"/>
                          </w:r>
                          <w:r w:rsidRPr="00EC3A3F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EC3A3F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 w:rsidRPr="00EC3A3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3917CF" w:rsidP="003917CF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style="width:28.2pt;height:18.6pt;margin-top:0.8pt;margin-left:447.2pt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3917CF" w:rsidP="003917CF" w14:paraId="1F382F6F" w14:textId="7777777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EC3A3F">
                      <w:rPr>
                        <w:rStyle w:val="PageNumber"/>
                      </w:rPr>
                      <w:fldChar w:fldCharType="begin"/>
                    </w:r>
                    <w:r w:rsidRPr="00EC3A3F">
                      <w:rPr>
                        <w:rStyle w:val="PageNumber"/>
                      </w:rPr>
                      <w:instrText xml:space="preserve"> PAGE   \* MERGEFORMAT </w:instrText>
                    </w:r>
                    <w:r w:rsidRPr="00EC3A3F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 w:rsidRPr="00EC3A3F">
                      <w:rPr>
                        <w:rStyle w:val="PageNumber"/>
                      </w:rPr>
                      <w:fldChar w:fldCharType="end"/>
                    </w:r>
                  </w:p>
                  <w:p w:rsidR="003917CF" w:rsidP="003917CF" w14:paraId="498066B4" w14:textId="77777777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DATE  \@ "MMMM yyyy"  \* MERGEFORMAT </w:instrText>
    </w:r>
    <w:r>
      <w:fldChar w:fldCharType="separate"/>
    </w:r>
    <w:r w:rsidR="006A43C1">
      <w:rPr>
        <w:noProof/>
      </w:rPr>
      <w:t>December 2024</w:t>
    </w:r>
    <w:r>
      <w:fldChar w:fldCharType="end"/>
    </w:r>
    <w:r w:rsidRPr="003917CF">
      <w:t xml:space="preserve"> </w:t>
    </w:r>
    <w:r w:rsidRPr="003917C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-982345</wp:posOffset>
              </wp:positionH>
              <wp:positionV relativeFrom="page">
                <wp:posOffset>9152890</wp:posOffset>
              </wp:positionV>
              <wp:extent cx="10677525" cy="45085"/>
              <wp:effectExtent l="0" t="0" r="28575" b="12065"/>
              <wp:wrapNone/>
              <wp:docPr id="3" name="Freeform 1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0677525" cy="45085"/>
                      </a:xfrm>
                      <a:custGeom>
                        <a:avLst/>
                        <a:gdLst>
                          <a:gd name="T0" fmla="*/ 0 w 6679"/>
                          <a:gd name="T1" fmla="+- 0 15840 15125"/>
                          <a:gd name="T2" fmla="*/ 15840 h 715"/>
                          <a:gd name="T3" fmla="*/ 6679 w 6679"/>
                          <a:gd name="T4" fmla="+- 0 15840 15125"/>
                          <a:gd name="T5" fmla="*/ 15840 h 715"/>
                          <a:gd name="T6" fmla="*/ 6679 w 6679"/>
                          <a:gd name="T7" fmla="+- 0 15125 15125"/>
                          <a:gd name="T8" fmla="*/ 15125 h 715"/>
                          <a:gd name="T9" fmla="*/ 0 w 6679"/>
                          <a:gd name="T10" fmla="+- 0 15125 15125"/>
                          <a:gd name="T11" fmla="*/ 15125 h 715"/>
                          <a:gd name="T12" fmla="*/ 0 w 6679"/>
                          <a:gd name="T13" fmla="+- 0 15840 15125"/>
                          <a:gd name="T14" fmla="*/ 15840 h 715"/>
                        </a:gdLst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fill="norm" h="715" w="6679" stroke="1">
                            <a:moveTo>
                              <a:pt x="0" y="715"/>
                            </a:moveTo>
                            <a:lnTo>
                              <a:pt x="6679" y="715"/>
                            </a:lnTo>
                            <a:lnTo>
                              <a:pt x="6679" y="0"/>
                            </a:lnTo>
                            <a:lnTo>
                              <a:pt x="0" y="0"/>
                            </a:lnTo>
                            <a:lnTo>
                              <a:pt x="0" y="715"/>
                            </a:lnTo>
                          </a:path>
                        </a:pathLst>
                      </a:custGeom>
                      <a:solidFill>
                        <a:srgbClr val="264A64"/>
                      </a:solidFill>
                      <a:ln w="0">
                        <a:solidFill>
                          <a:srgbClr val="264A64"/>
                        </a:solidFill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3" alt="&quot;&quot;" style="width:840.75pt;height:3.55pt;margin-top:720.7pt;margin-left:-77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-251655168" coordsize="6679,715" path="m,715l6679,715l6679,,,,,715e" fillcolor="#264a64" strokecolor="#264a64">
              <v:path arrowok="t" o:connecttype="custom" o:connectlocs="0,998806;10677525,998806;10677525,953721;0,953721;0,998806" o:connectangles="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2BDC" w:rsidRPr="003917CF" w:rsidP="003917CF" w14:paraId="6C478E0D" w14:textId="4C1BDDB5">
    <w:pPr>
      <w:pStyle w:val="Footer"/>
    </w:pPr>
    <w:r w:rsidRPr="003917C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5679744</wp:posOffset>
              </wp:positionH>
              <wp:positionV relativeFrom="paragraph">
                <wp:posOffset>9912</wp:posOffset>
              </wp:positionV>
              <wp:extent cx="358140" cy="236220"/>
              <wp:effectExtent l="0" t="0" r="0" b="0"/>
              <wp:wrapNone/>
              <wp:docPr id="540848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5814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17CF" w:rsidP="003917CF" w14:textId="7777777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EC3A3F">
                            <w:rPr>
                              <w:rStyle w:val="PageNumber"/>
                            </w:rPr>
                            <w:fldChar w:fldCharType="begin"/>
                          </w:r>
                          <w:r w:rsidRPr="00EC3A3F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EC3A3F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 w:rsidRPr="00EC3A3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3917CF" w:rsidP="003917CF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28.2pt;height:18.6pt;margin-top:0.8pt;margin-left:447.2pt;mso-wrap-distance-bottom:0;mso-wrap-distance-left:9pt;mso-wrap-distance-right:9pt;mso-wrap-distance-top:0;mso-wrap-style:square;position:absolute;visibility:visible;v-text-anchor:top;z-index:251663360" filled="f" stroked="f" strokeweight="0.5pt">
              <v:textbox>
                <w:txbxContent>
                  <w:p w:rsidR="003917CF" w:rsidP="003917CF" w14:paraId="4ADCCABB" w14:textId="7777777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EC3A3F">
                      <w:rPr>
                        <w:rStyle w:val="PageNumber"/>
                      </w:rPr>
                      <w:fldChar w:fldCharType="begin"/>
                    </w:r>
                    <w:r w:rsidRPr="00EC3A3F">
                      <w:rPr>
                        <w:rStyle w:val="PageNumber"/>
                      </w:rPr>
                      <w:instrText xml:space="preserve"> PAGE   \* MERGEFORMAT </w:instrText>
                    </w:r>
                    <w:r w:rsidRPr="00EC3A3F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 w:rsidRPr="00EC3A3F">
                      <w:rPr>
                        <w:rStyle w:val="PageNumber"/>
                      </w:rPr>
                      <w:fldChar w:fldCharType="end"/>
                    </w:r>
                  </w:p>
                  <w:p w:rsidR="003917CF" w:rsidP="003917CF" w14:paraId="135A356A" w14:textId="77777777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DATE  \@ "MMMM yyyy"  \* MERGEFORMAT </w:instrText>
    </w:r>
    <w:r>
      <w:fldChar w:fldCharType="separate"/>
    </w:r>
    <w:r w:rsidR="006A43C1">
      <w:rPr>
        <w:noProof/>
      </w:rPr>
      <w:t>December 2024</w:t>
    </w:r>
    <w:r>
      <w:fldChar w:fldCharType="end"/>
    </w:r>
    <w:r w:rsidRPr="003917CF">
      <w:t xml:space="preserve"> </w:t>
    </w:r>
    <w:r w:rsidRPr="003917CF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-982345</wp:posOffset>
              </wp:positionH>
              <wp:positionV relativeFrom="page">
                <wp:posOffset>9152890</wp:posOffset>
              </wp:positionV>
              <wp:extent cx="10677525" cy="45085"/>
              <wp:effectExtent l="0" t="0" r="28575" b="12065"/>
              <wp:wrapNone/>
              <wp:docPr id="1501139319" name="Freeform 1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0677525" cy="45085"/>
                      </a:xfrm>
                      <a:custGeom>
                        <a:avLst/>
                        <a:gdLst>
                          <a:gd name="T0" fmla="*/ 0 w 6679"/>
                          <a:gd name="T1" fmla="+- 0 15840 15125"/>
                          <a:gd name="T2" fmla="*/ 15840 h 715"/>
                          <a:gd name="T3" fmla="*/ 6679 w 6679"/>
                          <a:gd name="T4" fmla="+- 0 15840 15125"/>
                          <a:gd name="T5" fmla="*/ 15840 h 715"/>
                          <a:gd name="T6" fmla="*/ 6679 w 6679"/>
                          <a:gd name="T7" fmla="+- 0 15125 15125"/>
                          <a:gd name="T8" fmla="*/ 15125 h 715"/>
                          <a:gd name="T9" fmla="*/ 0 w 6679"/>
                          <a:gd name="T10" fmla="+- 0 15125 15125"/>
                          <a:gd name="T11" fmla="*/ 15125 h 715"/>
                          <a:gd name="T12" fmla="*/ 0 w 6679"/>
                          <a:gd name="T13" fmla="+- 0 15840 15125"/>
                          <a:gd name="T14" fmla="*/ 15840 h 715"/>
                        </a:gdLst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fill="norm" h="715" w="6679" stroke="1">
                            <a:moveTo>
                              <a:pt x="0" y="715"/>
                            </a:moveTo>
                            <a:lnTo>
                              <a:pt x="6679" y="715"/>
                            </a:lnTo>
                            <a:lnTo>
                              <a:pt x="6679" y="0"/>
                            </a:lnTo>
                            <a:lnTo>
                              <a:pt x="0" y="0"/>
                            </a:lnTo>
                            <a:lnTo>
                              <a:pt x="0" y="715"/>
                            </a:lnTo>
                          </a:path>
                        </a:pathLst>
                      </a:custGeom>
                      <a:solidFill>
                        <a:srgbClr val="264A64"/>
                      </a:solidFill>
                      <a:ln w="0">
                        <a:solidFill>
                          <a:srgbClr val="264A64"/>
                        </a:solidFill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8" alt="&quot;&quot;" style="width:840.75pt;height:3.55pt;margin-top:720.7pt;margin-left:-77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-251651072" coordsize="6679,715" path="m,715l6679,715l6679,,,,,715e" fillcolor="#264a64" strokecolor="#264a64">
              <v:path arrowok="t" o:connecttype="custom" o:connectlocs="0,998806;10677525,998806;10677525,953721;0,953721;0,998806" o:connectangles="0,0,0,0,0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2CEE" w:rsidRPr="00A613B3" w:rsidP="00A613B3" w14:paraId="3D6A2ACE" w14:textId="77777777">
    <w:r w:rsidRPr="00A613B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-95003</wp:posOffset>
              </wp:positionH>
              <wp:positionV relativeFrom="paragraph">
                <wp:posOffset>-688769</wp:posOffset>
              </wp:positionV>
              <wp:extent cx="3978234" cy="6121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978234" cy="612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613B3" w:rsidRPr="00B9078B" w:rsidP="00637D06" w14:textId="135811F4">
                          <w:pPr>
                            <w:pStyle w:val="Header"/>
                          </w:pPr>
                          <w:r>
                            <w:t>Generic Data Collection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2049" type="#_x0000_t202" style="width:313.25pt;height:48.2pt;margin-top:-54.25pt;margin-left:-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d="f" strokeweight="0.5pt">
              <v:textbox>
                <w:txbxContent>
                  <w:p w:rsidR="00A613B3" w:rsidRPr="00B9078B" w:rsidP="00637D06" w14:paraId="76DC5ED5" w14:textId="135811F4">
                    <w:pPr>
                      <w:pStyle w:val="Header"/>
                    </w:pPr>
                    <w:r>
                      <w:t>Generic Data Collection Questions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4503761</wp:posOffset>
          </wp:positionH>
          <wp:positionV relativeFrom="paragraph">
            <wp:posOffset>-717366</wp:posOffset>
          </wp:positionV>
          <wp:extent cx="1556499" cy="665686"/>
          <wp:effectExtent l="0" t="0" r="0" b="0"/>
          <wp:wrapNone/>
          <wp:docPr id="1095173473" name="Picture 1" descr="Logo for Office of Child Care, National Center on Subsidy Innovation and Accountabil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73473" name="Picture 1" descr="Logo for Office of Child Care, National Center on Subsidy Innovation and Accountability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46" t="28221" r="40116" b="36619"/>
                  <a:stretch>
                    <a:fillRect/>
                  </a:stretch>
                </pic:blipFill>
                <pic:spPr bwMode="auto">
                  <a:xfrm>
                    <a:off x="0" y="0"/>
                    <a:ext cx="1579158" cy="675377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13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-27296</wp:posOffset>
              </wp:positionH>
              <wp:positionV relativeFrom="paragraph">
                <wp:posOffset>-914400</wp:posOffset>
              </wp:positionV>
              <wp:extent cx="7877175" cy="960746"/>
              <wp:effectExtent l="0" t="0" r="28575" b="11430"/>
              <wp:wrapNone/>
              <wp:docPr id="6" name="Rectangle 6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877175" cy="960746"/>
                      </a:xfrm>
                      <a:prstGeom prst="rect">
                        <a:avLst/>
                      </a:prstGeom>
                      <a:solidFill>
                        <a:schemeClr val="bg2">
                          <a:alpha val="70000"/>
                        </a:schemeClr>
                      </a:solidFill>
                      <a:ln w="9525">
                        <a:solidFill>
                          <a:srgbClr val="DDDDD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613B3" w:rsidP="00A613B3" w14:textId="77777777">
                          <w:pPr>
                            <w:ind w:left="72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</w:t>
                          </w:r>
                        </w:p>
                        <w:p w:rsidR="00A613B3" w:rsidRPr="00666EC2" w:rsidP="00A613B3" w14:textId="77777777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</w:t>
                          </w:r>
                        </w:p>
                        <w:p w:rsidR="00A613B3" w:rsidP="00A613B3" w14:textId="7777777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o:spid="_x0000_s2050" alt="&quot;&quot;" style="width:620.25pt;height:75.65pt;margin-top:-1in;margin-left:-2.1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49024" fillcolor="#c9dceb" strokecolor="#d8d8d8">
              <v:fill opacity="46003f"/>
              <v:textbox>
                <w:txbxContent>
                  <w:p w:rsidR="00A613B3" w:rsidP="00A613B3" w14:paraId="4BB9B330" w14:textId="77777777">
                    <w:pPr>
                      <w:ind w:left="72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</w:t>
                    </w:r>
                  </w:p>
                  <w:p w:rsidR="00A613B3" w:rsidRPr="00666EC2" w:rsidP="00A613B3" w14:paraId="2E1C1E44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</w:t>
                    </w:r>
                  </w:p>
                  <w:p w:rsidR="00A613B3" w:rsidP="00A613B3" w14:paraId="07C1EAC7" w14:textId="77777777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Pr="00A613B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8890</wp:posOffset>
              </wp:positionH>
              <wp:positionV relativeFrom="paragraph">
                <wp:posOffset>44924</wp:posOffset>
              </wp:positionV>
              <wp:extent cx="7772400" cy="0"/>
              <wp:effectExtent l="0" t="19050" r="19050" b="19050"/>
              <wp:wrapNone/>
              <wp:docPr id="65" name="Straight Connector 6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64A6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5" o:spid="_x0000_s2051" alt="&quot;&quot;" style="flip: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5408" from="0.7pt,3.55pt" to="612.7pt,3.55pt" strokecolor="#264a64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2BDC" w:rsidP="00565CE9" w14:paraId="062CF30C" w14:textId="480D3CFD">
    <w:pPr>
      <w:spacing w:line="16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-106680</wp:posOffset>
              </wp:positionH>
              <wp:positionV relativeFrom="paragraph">
                <wp:posOffset>-701040</wp:posOffset>
              </wp:positionV>
              <wp:extent cx="2446020" cy="935355"/>
              <wp:effectExtent l="0" t="0" r="0" b="0"/>
              <wp:wrapThrough wrapText="bothSides">
                <wp:wrapPolygon>
                  <wp:start x="505" y="0"/>
                  <wp:lineTo x="505" y="21116"/>
                  <wp:lineTo x="21028" y="21116"/>
                  <wp:lineTo x="21028" y="0"/>
                  <wp:lineTo x="505" y="0"/>
                </wp:wrapPolygon>
              </wp:wrapThrough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46020" cy="935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5CE9" w:rsidRPr="00E90559" w:rsidP="008D4EB9" w14:textId="5FBD3FAA">
                          <w:pPr>
                            <w:pStyle w:val="FirstpageHeader"/>
                          </w:pPr>
                          <w:r>
                            <w:t>Registration for NCSIA Events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2054" type="#_x0000_t202" style="width:192.6pt;height:73.65pt;margin-top:-55.2pt;margin-left:-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d="f" strokeweight="0.5pt">
              <v:textbox>
                <w:txbxContent>
                  <w:p w:rsidR="00565CE9" w:rsidRPr="00E90559" w:rsidP="008D4EB9" w14:paraId="7B4599E4" w14:textId="5FBD3FAA">
                    <w:pPr>
                      <w:pStyle w:val="FirstpageHeader"/>
                    </w:pPr>
                    <w:r>
                      <w:t>Registration for NCSIA Events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312DD2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3900903</wp:posOffset>
          </wp:positionH>
          <wp:positionV relativeFrom="paragraph">
            <wp:posOffset>-756725</wp:posOffset>
          </wp:positionV>
          <wp:extent cx="2319144" cy="991924"/>
          <wp:effectExtent l="0" t="0" r="0" b="0"/>
          <wp:wrapNone/>
          <wp:docPr id="547401048" name="Picture 1" descr="Logo for Office of Child Care, National Center on Subsidy Innovation and Accountabil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401048" name="Picture 1" descr="Logo for Office of Child Care, National Center on Subsidy Innovation and Accountability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46" t="28221" r="40116" b="36619"/>
                  <a:stretch>
                    <a:fillRect/>
                  </a:stretch>
                </pic:blipFill>
                <pic:spPr bwMode="auto">
                  <a:xfrm>
                    <a:off x="0" y="0"/>
                    <a:ext cx="2331118" cy="997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-19685</wp:posOffset>
              </wp:positionH>
              <wp:positionV relativeFrom="paragraph">
                <wp:posOffset>303691</wp:posOffset>
              </wp:positionV>
              <wp:extent cx="7789814" cy="0"/>
              <wp:effectExtent l="0" t="19050" r="20955" b="19050"/>
              <wp:wrapNone/>
              <wp:docPr id="64" name="Straight Connector 64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778981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64A6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4" o:spid="_x0000_s2055" alt="&quot;&quot;" style="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1312" from="-1.55pt,23.9pt" to="611.8pt,23.9pt" strokecolor="#264a64" strokeweight="3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-956310</wp:posOffset>
              </wp:positionH>
              <wp:positionV relativeFrom="paragraph">
                <wp:posOffset>-1025525</wp:posOffset>
              </wp:positionV>
              <wp:extent cx="8120380" cy="1316990"/>
              <wp:effectExtent l="0" t="0" r="0" b="0"/>
              <wp:wrapSquare wrapText="bothSides"/>
              <wp:docPr id="5" name="Rectangle 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120380" cy="1316990"/>
                      </a:xfrm>
                      <a:prstGeom prst="rect">
                        <a:avLst/>
                      </a:prstGeom>
                      <a:solidFill>
                        <a:schemeClr val="bg2">
                          <a:alpha val="7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56" alt="&quot;&quot;" style="width:639.4pt;height:103.7pt;margin-top:-80.75pt;margin-left:-7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c9dceb" stroked="f" strokeweight="0.5pt">
              <v:fill opacity="46003f"/>
              <w10:wrap type="square"/>
            </v:rect>
          </w:pict>
        </mc:Fallback>
      </mc:AlternateContent>
    </w:r>
    <w:r>
      <w:rPr>
        <w14:textOutline w14:w="9525" w14:cap="rnd">
          <w14:solidFill>
            <w14:srgbClr w14:val="264A64"/>
          </w14:solidFill>
          <w14:prstDash w14:val="solid"/>
          <w14:bevel/>
        </w14:textOutline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D"/>
    <w:multiLevelType w:val="singleLevel"/>
    <w:tmpl w:val="72D4897C"/>
    <w:lvl w:ilvl="0">
      <w:start w:val="1"/>
      <w:numFmt w:val="decimal"/>
      <w:pStyle w:val="ListNumber4"/>
      <w:lvlText w:val="%1."/>
      <w:lvlJc w:val="left"/>
      <w:pPr>
        <w:ind w:left="1440" w:hanging="360"/>
      </w:pPr>
      <w:rPr>
        <w:rFonts w:hint="default"/>
        <w:b/>
        <w:i w:val="0"/>
        <w:color w:val="336A90" w:themeColor="accent2"/>
      </w:rPr>
    </w:lvl>
  </w:abstractNum>
  <w:abstractNum w:abstractNumId="1">
    <w:nsid w:val="FFFFFF7E"/>
    <w:multiLevelType w:val="singleLevel"/>
    <w:tmpl w:val="E0A49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7F"/>
    <w:multiLevelType w:val="singleLevel"/>
    <w:tmpl w:val="6DB2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0"/>
    <w:multiLevelType w:val="singleLevel"/>
    <w:tmpl w:val="C13CD522"/>
    <w:lvl w:ilvl="0">
      <w:start w:val="1"/>
      <w:numFmt w:val="bullet"/>
      <w:pStyle w:val="ListBullet5"/>
      <w:lvlText w:val="▪"/>
      <w:lvlJc w:val="left"/>
      <w:pPr>
        <w:ind w:left="1800" w:hanging="360"/>
      </w:pPr>
      <w:rPr>
        <w:rFonts w:ascii="Calibri" w:hAnsi="Calibri" w:hint="default"/>
        <w:b/>
        <w:i w:val="0"/>
        <w:color w:val="264A64" w:themeColor="accent1"/>
        <w:sz w:val="28"/>
      </w:rPr>
    </w:lvl>
  </w:abstractNum>
  <w:abstractNum w:abstractNumId="4">
    <w:nsid w:val="FFFFFF81"/>
    <w:multiLevelType w:val="singleLevel"/>
    <w:tmpl w:val="71C86F06"/>
    <w:lvl w:ilvl="0">
      <w:start w:val="1"/>
      <w:numFmt w:val="bullet"/>
      <w:lvlText w:val="•"/>
      <w:lvlJc w:val="left"/>
      <w:pPr>
        <w:ind w:left="1440" w:hanging="360"/>
      </w:pPr>
      <w:rPr>
        <w:rFonts w:ascii="Arial Bold" w:hAnsi="Arial Bold" w:hint="default"/>
        <w:b/>
        <w:i w:val="0"/>
        <w:color w:val="336A90" w:themeColor="accent2"/>
        <w:position w:val="-2"/>
        <w:sz w:val="24"/>
        <w:szCs w:val="24"/>
      </w:rPr>
    </w:lvl>
  </w:abstractNum>
  <w:abstractNum w:abstractNumId="5">
    <w:nsid w:val="FFFFFF82"/>
    <w:multiLevelType w:val="singleLevel"/>
    <w:tmpl w:val="5BA2E140"/>
    <w:lvl w:ilvl="0">
      <w:start w:val="1"/>
      <w:numFmt w:val="bullet"/>
      <w:pStyle w:val="ListBullet3"/>
      <w:lvlText w:val="▪"/>
      <w:lvlJc w:val="left"/>
      <w:pPr>
        <w:ind w:left="1080" w:hanging="360"/>
      </w:pPr>
      <w:rPr>
        <w:rFonts w:ascii="Calibri" w:hAnsi="Calibri" w:hint="default"/>
        <w:b/>
        <w:i w:val="0"/>
        <w:color w:val="264A64" w:themeColor="accent1"/>
        <w:sz w:val="28"/>
      </w:rPr>
    </w:lvl>
  </w:abstractNum>
  <w:abstractNum w:abstractNumId="6">
    <w:nsid w:val="FFFFFF83"/>
    <w:multiLevelType w:val="singleLevel"/>
    <w:tmpl w:val="CDD26A08"/>
    <w:lvl w:ilvl="0">
      <w:start w:val="1"/>
      <w:numFmt w:val="bullet"/>
      <w:pStyle w:val="ListBullet2"/>
      <w:lvlText w:val="•"/>
      <w:lvlJc w:val="left"/>
      <w:pPr>
        <w:ind w:left="720" w:hanging="360"/>
      </w:pPr>
      <w:rPr>
        <w:rFonts w:ascii="Arial Bold" w:hAnsi="Arial Bold" w:hint="default"/>
        <w:b/>
        <w:i w:val="0"/>
        <w:color w:val="336A90" w:themeColor="accent2"/>
        <w:position w:val="-2"/>
        <w:sz w:val="24"/>
        <w:szCs w:val="24"/>
      </w:rPr>
    </w:lvl>
  </w:abstractNum>
  <w:abstractNum w:abstractNumId="7">
    <w:nsid w:val="FFFFFF88"/>
    <w:multiLevelType w:val="singleLevel"/>
    <w:tmpl w:val="A6664B2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264A64" w:themeColor="text2"/>
      </w:rPr>
    </w:lvl>
  </w:abstractNum>
  <w:abstractNum w:abstractNumId="8">
    <w:nsid w:val="FFFFFF89"/>
    <w:multiLevelType w:val="singleLevel"/>
    <w:tmpl w:val="CF6E4D2C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b/>
        <w:i w:val="0"/>
        <w:color w:val="264A64" w:themeColor="accent1"/>
        <w:sz w:val="28"/>
      </w:rPr>
    </w:lvl>
  </w:abstractNum>
  <w:abstractNum w:abstractNumId="9">
    <w:nsid w:val="01456760"/>
    <w:multiLevelType w:val="hybridMultilevel"/>
    <w:tmpl w:val="3BDAA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9B2D09"/>
    <w:multiLevelType w:val="hybridMultilevel"/>
    <w:tmpl w:val="E11A2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A03EF"/>
    <w:multiLevelType w:val="hybridMultilevel"/>
    <w:tmpl w:val="DDA0E294"/>
    <w:lvl w:ilvl="0">
      <w:start w:val="1"/>
      <w:numFmt w:val="bullet"/>
      <w:pStyle w:val="ListBullet4"/>
      <w:lvlText w:val="•"/>
      <w:lvlJc w:val="left"/>
      <w:pPr>
        <w:ind w:left="1800" w:hanging="360"/>
      </w:pPr>
      <w:rPr>
        <w:rFonts w:ascii="Arial Bold" w:hAnsi="Arial Bold" w:hint="default"/>
        <w:b/>
        <w:i w:val="0"/>
        <w:color w:val="336A90" w:themeColor="accent2"/>
        <w:position w:val="-2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C181284"/>
    <w:multiLevelType w:val="hybridMultilevel"/>
    <w:tmpl w:val="62909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834F5"/>
    <w:multiLevelType w:val="multilevel"/>
    <w:tmpl w:val="605035B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color w:val="336A90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/>
        <w:i w:val="0"/>
        <w:color w:val="264A64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 w:hint="default"/>
        <w:b/>
        <w:i w:val="0"/>
        <w:color w:val="336A9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hint="default"/>
        <w:b/>
        <w:i w:val="0"/>
        <w:color w:val="264A64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hint="default"/>
        <w:b/>
        <w:i w:val="0"/>
        <w:color w:val="336A9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hint="default"/>
        <w:b/>
        <w:i w:val="0"/>
        <w:color w:val="264A64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b/>
        <w:i w:val="0"/>
        <w:color w:val="336A90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hint="default"/>
        <w:b/>
        <w:i w:val="0"/>
        <w:color w:val="264A64" w:themeColor="tex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b/>
        <w:i w:val="0"/>
        <w:color w:val="336A90" w:themeColor="accent2"/>
      </w:rPr>
    </w:lvl>
  </w:abstractNum>
  <w:abstractNum w:abstractNumId="14">
    <w:nsid w:val="48F066F7"/>
    <w:multiLevelType w:val="hybridMultilevel"/>
    <w:tmpl w:val="C5D63B54"/>
    <w:lvl w:ilvl="0">
      <w:start w:val="1"/>
      <w:numFmt w:val="lowerRoman"/>
      <w:pStyle w:val="ListNumber3"/>
      <w:lvlText w:val="%1."/>
      <w:lvlJc w:val="left"/>
      <w:pPr>
        <w:ind w:left="1440" w:hanging="360"/>
      </w:pPr>
      <w:rPr>
        <w:rFonts w:asciiTheme="minorHAnsi" w:hAnsiTheme="minorHAnsi" w:hint="default"/>
        <w:b/>
        <w:bCs/>
        <w:i w:val="0"/>
        <w:color w:val="264A64" w:themeColor="accent1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7D1CF2"/>
    <w:multiLevelType w:val="multilevel"/>
    <w:tmpl w:val="605035B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color w:val="336A90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/>
        <w:i w:val="0"/>
        <w:color w:val="264A64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 w:hint="default"/>
        <w:b/>
        <w:i w:val="0"/>
        <w:color w:val="336A9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hint="default"/>
        <w:b/>
        <w:i w:val="0"/>
        <w:color w:val="264A64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hint="default"/>
        <w:b/>
        <w:i w:val="0"/>
        <w:color w:val="336A9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hint="default"/>
        <w:b/>
        <w:i w:val="0"/>
        <w:color w:val="264A64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b/>
        <w:i w:val="0"/>
        <w:color w:val="336A90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hint="default"/>
        <w:b/>
        <w:i w:val="0"/>
        <w:color w:val="264A64" w:themeColor="tex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b/>
        <w:i w:val="0"/>
        <w:color w:val="336A90" w:themeColor="accent2"/>
      </w:rPr>
    </w:lvl>
  </w:abstractNum>
  <w:abstractNum w:abstractNumId="16">
    <w:nsid w:val="4D3114F0"/>
    <w:multiLevelType w:val="multilevel"/>
    <w:tmpl w:val="1F905F9A"/>
    <w:styleLink w:val="NCSIAbullets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b/>
        <w:i w:val="0"/>
        <w:color w:val="336A90" w:themeColor="accent2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336A90" w:themeColor="accent2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b/>
        <w:i w:val="0"/>
        <w:color w:val="264A64" w:themeColor="accent1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color w:val="264A64" w:themeColor="accent1"/>
      </w:rPr>
    </w:lvl>
    <w:lvl w:ilvl="4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b/>
        <w:i w:val="0"/>
        <w:color w:val="336A90" w:themeColor="accent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b w:val="0"/>
        <w:i w:val="0"/>
        <w:color w:val="336A90" w:themeColor="accent2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Calibri" w:hAnsi="Calibri" w:hint="default"/>
        <w:b/>
        <w:i w:val="0"/>
        <w:color w:val="264A64" w:themeColor="text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  <w:b w:val="0"/>
        <w:i w:val="0"/>
        <w:color w:val="264A64" w:themeColor="text2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Calibri" w:hAnsi="Calibri" w:hint="default"/>
        <w:b/>
        <w:i w:val="0"/>
        <w:color w:val="336A90" w:themeColor="accent2"/>
      </w:rPr>
    </w:lvl>
  </w:abstractNum>
  <w:abstractNum w:abstractNumId="17">
    <w:nsid w:val="500812E8"/>
    <w:multiLevelType w:val="hybridMultilevel"/>
    <w:tmpl w:val="6DC80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956A9"/>
    <w:multiLevelType w:val="multilevel"/>
    <w:tmpl w:val="FDC8A488"/>
    <w:styleLink w:val="NCSIA-NumberedList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color w:val="336A90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/>
        <w:i w:val="0"/>
        <w:color w:val="264A64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 w:hint="default"/>
        <w:b/>
        <w:i w:val="0"/>
        <w:color w:val="336A9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hint="default"/>
        <w:b/>
        <w:i w:val="0"/>
        <w:color w:val="264A64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hint="default"/>
        <w:b/>
        <w:i w:val="0"/>
        <w:color w:val="336A9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hint="default"/>
        <w:b/>
        <w:i w:val="0"/>
        <w:color w:val="264A64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b/>
        <w:i w:val="0"/>
        <w:color w:val="336A90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hint="default"/>
        <w:b/>
        <w:i w:val="0"/>
        <w:color w:val="264A64" w:themeColor="tex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b/>
        <w:i w:val="0"/>
        <w:color w:val="336A90" w:themeColor="accent2"/>
      </w:rPr>
    </w:lvl>
  </w:abstractNum>
  <w:abstractNum w:abstractNumId="19">
    <w:nsid w:val="5CFB48CB"/>
    <w:multiLevelType w:val="hybridMultilevel"/>
    <w:tmpl w:val="C71C15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A762D"/>
    <w:multiLevelType w:val="multilevel"/>
    <w:tmpl w:val="FDC8A488"/>
    <w:numStyleLink w:val="NCSIA-NumberedList"/>
  </w:abstractNum>
  <w:abstractNum w:abstractNumId="21">
    <w:nsid w:val="609D3F47"/>
    <w:multiLevelType w:val="hybridMultilevel"/>
    <w:tmpl w:val="67DCE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05A09"/>
    <w:multiLevelType w:val="hybridMultilevel"/>
    <w:tmpl w:val="2374A15A"/>
    <w:lvl w:ilvl="0">
      <w:start w:val="1"/>
      <w:numFmt w:val="lowerLetter"/>
      <w:pStyle w:val="ListNumber2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i w:val="0"/>
        <w:color w:val="336A90" w:themeColor="accent2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50395F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36A90" w:themeColor="accent2"/>
      </w:rPr>
    </w:lvl>
  </w:abstractNum>
  <w:abstractNum w:abstractNumId="24">
    <w:nsid w:val="7E9F69CB"/>
    <w:multiLevelType w:val="multilevel"/>
    <w:tmpl w:val="1F905F9A"/>
    <w:numStyleLink w:val="NCSIAbullets"/>
  </w:abstractNum>
  <w:abstractNum w:abstractNumId="25">
    <w:nsid w:val="7F872E35"/>
    <w:multiLevelType w:val="multilevel"/>
    <w:tmpl w:val="FDC8A488"/>
    <w:numStyleLink w:val="NCSIA-NumberedList"/>
  </w:abstractNum>
  <w:num w:numId="1" w16cid:durableId="605650736">
    <w:abstractNumId w:val="8"/>
  </w:num>
  <w:num w:numId="2" w16cid:durableId="1349059076">
    <w:abstractNumId w:val="6"/>
  </w:num>
  <w:num w:numId="3" w16cid:durableId="1053845173">
    <w:abstractNumId w:val="5"/>
  </w:num>
  <w:num w:numId="4" w16cid:durableId="223685991">
    <w:abstractNumId w:val="4"/>
  </w:num>
  <w:num w:numId="5" w16cid:durableId="1677612322">
    <w:abstractNumId w:val="3"/>
  </w:num>
  <w:num w:numId="6" w16cid:durableId="939801143">
    <w:abstractNumId w:val="10"/>
  </w:num>
  <w:num w:numId="7" w16cid:durableId="415175885">
    <w:abstractNumId w:val="13"/>
  </w:num>
  <w:num w:numId="8" w16cid:durableId="1047100891">
    <w:abstractNumId w:val="23"/>
  </w:num>
  <w:num w:numId="9" w16cid:durableId="1747730079">
    <w:abstractNumId w:val="15"/>
  </w:num>
  <w:num w:numId="10" w16cid:durableId="1530148457">
    <w:abstractNumId w:val="16"/>
  </w:num>
  <w:num w:numId="11" w16cid:durableId="2144615746">
    <w:abstractNumId w:val="19"/>
  </w:num>
  <w:num w:numId="12" w16cid:durableId="108354939">
    <w:abstractNumId w:val="17"/>
  </w:num>
  <w:num w:numId="13" w16cid:durableId="2099935461">
    <w:abstractNumId w:val="12"/>
  </w:num>
  <w:num w:numId="14" w16cid:durableId="624889903">
    <w:abstractNumId w:val="9"/>
  </w:num>
  <w:num w:numId="15" w16cid:durableId="942956776">
    <w:abstractNumId w:val="24"/>
  </w:num>
  <w:num w:numId="16" w16cid:durableId="1699699003">
    <w:abstractNumId w:val="25"/>
  </w:num>
  <w:num w:numId="17" w16cid:durableId="1134911530">
    <w:abstractNumId w:val="18"/>
  </w:num>
  <w:num w:numId="18" w16cid:durableId="1865821539">
    <w:abstractNumId w:val="20"/>
  </w:num>
  <w:num w:numId="19" w16cid:durableId="689766433">
    <w:abstractNumId w:val="7"/>
  </w:num>
  <w:num w:numId="20" w16cid:durableId="558442227">
    <w:abstractNumId w:val="7"/>
  </w:num>
  <w:num w:numId="21" w16cid:durableId="1553691640">
    <w:abstractNumId w:val="2"/>
  </w:num>
  <w:num w:numId="22" w16cid:durableId="444468080">
    <w:abstractNumId w:val="1"/>
  </w:num>
  <w:num w:numId="23" w16cid:durableId="1459642163">
    <w:abstractNumId w:val="22"/>
  </w:num>
  <w:num w:numId="24" w16cid:durableId="1310675928">
    <w:abstractNumId w:val="14"/>
  </w:num>
  <w:num w:numId="25" w16cid:durableId="960653317">
    <w:abstractNumId w:val="0"/>
  </w:num>
  <w:num w:numId="26" w16cid:durableId="574555694">
    <w:abstractNumId w:val="11"/>
  </w:num>
  <w:num w:numId="27" w16cid:durableId="1815174947">
    <w:abstractNumId w:val="7"/>
    <w:lvlOverride w:ilvl="0">
      <w:startOverride w:val="1"/>
    </w:lvlOverride>
  </w:num>
  <w:num w:numId="28" w16cid:durableId="130420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alternateStyleNames="0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44"/>
    <w:rsid w:val="00000DA1"/>
    <w:rsid w:val="000072FC"/>
    <w:rsid w:val="00015AEC"/>
    <w:rsid w:val="0001627C"/>
    <w:rsid w:val="00021E8D"/>
    <w:rsid w:val="000228B8"/>
    <w:rsid w:val="00023E55"/>
    <w:rsid w:val="00024BB0"/>
    <w:rsid w:val="00025773"/>
    <w:rsid w:val="00027038"/>
    <w:rsid w:val="00033F87"/>
    <w:rsid w:val="00045EB5"/>
    <w:rsid w:val="00050ACF"/>
    <w:rsid w:val="00050BAA"/>
    <w:rsid w:val="00050FE7"/>
    <w:rsid w:val="00053838"/>
    <w:rsid w:val="00057F1D"/>
    <w:rsid w:val="000600E5"/>
    <w:rsid w:val="000627C3"/>
    <w:rsid w:val="000643FE"/>
    <w:rsid w:val="000725A4"/>
    <w:rsid w:val="000771BB"/>
    <w:rsid w:val="00080597"/>
    <w:rsid w:val="000855CC"/>
    <w:rsid w:val="00090728"/>
    <w:rsid w:val="00090A71"/>
    <w:rsid w:val="000976D4"/>
    <w:rsid w:val="000A15EE"/>
    <w:rsid w:val="000A5FBD"/>
    <w:rsid w:val="000B0327"/>
    <w:rsid w:val="000B0EB0"/>
    <w:rsid w:val="000B506E"/>
    <w:rsid w:val="000C6E51"/>
    <w:rsid w:val="000D51DD"/>
    <w:rsid w:val="000D73F6"/>
    <w:rsid w:val="000E1461"/>
    <w:rsid w:val="000E60C2"/>
    <w:rsid w:val="000E7202"/>
    <w:rsid w:val="000E7773"/>
    <w:rsid w:val="000E7842"/>
    <w:rsid w:val="000F64F9"/>
    <w:rsid w:val="0010065A"/>
    <w:rsid w:val="00111DE2"/>
    <w:rsid w:val="00112341"/>
    <w:rsid w:val="00116A88"/>
    <w:rsid w:val="001267D7"/>
    <w:rsid w:val="00130385"/>
    <w:rsid w:val="00131114"/>
    <w:rsid w:val="00131775"/>
    <w:rsid w:val="00132F75"/>
    <w:rsid w:val="00137BF2"/>
    <w:rsid w:val="00141CB0"/>
    <w:rsid w:val="00141EB8"/>
    <w:rsid w:val="00152B53"/>
    <w:rsid w:val="00153E74"/>
    <w:rsid w:val="00157E59"/>
    <w:rsid w:val="00160BD0"/>
    <w:rsid w:val="00160E56"/>
    <w:rsid w:val="00161377"/>
    <w:rsid w:val="00162F2E"/>
    <w:rsid w:val="001647BC"/>
    <w:rsid w:val="001662F9"/>
    <w:rsid w:val="00166CCF"/>
    <w:rsid w:val="00167A42"/>
    <w:rsid w:val="00173D53"/>
    <w:rsid w:val="00174FC8"/>
    <w:rsid w:val="00184BBA"/>
    <w:rsid w:val="0018776F"/>
    <w:rsid w:val="00190EA3"/>
    <w:rsid w:val="0019139D"/>
    <w:rsid w:val="001915AE"/>
    <w:rsid w:val="00191EAF"/>
    <w:rsid w:val="00194BAE"/>
    <w:rsid w:val="00196E74"/>
    <w:rsid w:val="001A3FC4"/>
    <w:rsid w:val="001A73BE"/>
    <w:rsid w:val="001B04B3"/>
    <w:rsid w:val="001B05B3"/>
    <w:rsid w:val="001B35A6"/>
    <w:rsid w:val="001B3A24"/>
    <w:rsid w:val="001B4A85"/>
    <w:rsid w:val="001B5982"/>
    <w:rsid w:val="001C0F3A"/>
    <w:rsid w:val="001C1574"/>
    <w:rsid w:val="001C1A75"/>
    <w:rsid w:val="001C3480"/>
    <w:rsid w:val="001C4628"/>
    <w:rsid w:val="001D32A2"/>
    <w:rsid w:val="001D4FFF"/>
    <w:rsid w:val="001D7726"/>
    <w:rsid w:val="001E1623"/>
    <w:rsid w:val="001E3764"/>
    <w:rsid w:val="001E44CF"/>
    <w:rsid w:val="001E4835"/>
    <w:rsid w:val="001F19E6"/>
    <w:rsid w:val="001F3962"/>
    <w:rsid w:val="001F4E1A"/>
    <w:rsid w:val="002033E5"/>
    <w:rsid w:val="002047F1"/>
    <w:rsid w:val="0020556A"/>
    <w:rsid w:val="00206490"/>
    <w:rsid w:val="0020771B"/>
    <w:rsid w:val="00211755"/>
    <w:rsid w:val="00225F40"/>
    <w:rsid w:val="00227870"/>
    <w:rsid w:val="00233CBB"/>
    <w:rsid w:val="002359CF"/>
    <w:rsid w:val="00243783"/>
    <w:rsid w:val="00243D1A"/>
    <w:rsid w:val="00261898"/>
    <w:rsid w:val="002664F3"/>
    <w:rsid w:val="00267469"/>
    <w:rsid w:val="00277C9C"/>
    <w:rsid w:val="002808FB"/>
    <w:rsid w:val="002820AE"/>
    <w:rsid w:val="00286FFB"/>
    <w:rsid w:val="00287104"/>
    <w:rsid w:val="002A0330"/>
    <w:rsid w:val="002A0AD9"/>
    <w:rsid w:val="002A0E52"/>
    <w:rsid w:val="002A214B"/>
    <w:rsid w:val="002B303B"/>
    <w:rsid w:val="002B5F75"/>
    <w:rsid w:val="002C0ECD"/>
    <w:rsid w:val="002C4237"/>
    <w:rsid w:val="002D1AF6"/>
    <w:rsid w:val="002D2108"/>
    <w:rsid w:val="002D4CA8"/>
    <w:rsid w:val="002E0E3E"/>
    <w:rsid w:val="002E43CD"/>
    <w:rsid w:val="002E49FF"/>
    <w:rsid w:val="002F2E95"/>
    <w:rsid w:val="002F4435"/>
    <w:rsid w:val="002F7C74"/>
    <w:rsid w:val="00304181"/>
    <w:rsid w:val="00304DDC"/>
    <w:rsid w:val="003072F6"/>
    <w:rsid w:val="00310B07"/>
    <w:rsid w:val="003112AC"/>
    <w:rsid w:val="00312DD2"/>
    <w:rsid w:val="00320341"/>
    <w:rsid w:val="0032632F"/>
    <w:rsid w:val="00327988"/>
    <w:rsid w:val="00331104"/>
    <w:rsid w:val="003329FD"/>
    <w:rsid w:val="00332C8A"/>
    <w:rsid w:val="00340665"/>
    <w:rsid w:val="00340937"/>
    <w:rsid w:val="003471E4"/>
    <w:rsid w:val="003522B8"/>
    <w:rsid w:val="00360B92"/>
    <w:rsid w:val="0036340B"/>
    <w:rsid w:val="003645A5"/>
    <w:rsid w:val="00364971"/>
    <w:rsid w:val="003768D9"/>
    <w:rsid w:val="00376D35"/>
    <w:rsid w:val="00380C7F"/>
    <w:rsid w:val="00381D9D"/>
    <w:rsid w:val="00384387"/>
    <w:rsid w:val="00390BC6"/>
    <w:rsid w:val="003911C0"/>
    <w:rsid w:val="003917CF"/>
    <w:rsid w:val="00395699"/>
    <w:rsid w:val="003A1DBE"/>
    <w:rsid w:val="003A2BBA"/>
    <w:rsid w:val="003A6623"/>
    <w:rsid w:val="003A6863"/>
    <w:rsid w:val="003A69AD"/>
    <w:rsid w:val="003A7D10"/>
    <w:rsid w:val="003B2F93"/>
    <w:rsid w:val="003B62E5"/>
    <w:rsid w:val="003B6947"/>
    <w:rsid w:val="003C151A"/>
    <w:rsid w:val="003C4092"/>
    <w:rsid w:val="003C4725"/>
    <w:rsid w:val="003C4A0D"/>
    <w:rsid w:val="003C5D16"/>
    <w:rsid w:val="003D0A3A"/>
    <w:rsid w:val="003D3C23"/>
    <w:rsid w:val="003D486D"/>
    <w:rsid w:val="003D5C84"/>
    <w:rsid w:val="003E25B9"/>
    <w:rsid w:val="003F0EC5"/>
    <w:rsid w:val="003F1E09"/>
    <w:rsid w:val="003F245E"/>
    <w:rsid w:val="004029C6"/>
    <w:rsid w:val="004117F3"/>
    <w:rsid w:val="00411CE0"/>
    <w:rsid w:val="00413955"/>
    <w:rsid w:val="00413F81"/>
    <w:rsid w:val="00414EA1"/>
    <w:rsid w:val="00415581"/>
    <w:rsid w:val="00420447"/>
    <w:rsid w:val="0043172D"/>
    <w:rsid w:val="00432AF8"/>
    <w:rsid w:val="0043585C"/>
    <w:rsid w:val="00435CEC"/>
    <w:rsid w:val="00436E32"/>
    <w:rsid w:val="00444F4C"/>
    <w:rsid w:val="00445043"/>
    <w:rsid w:val="00447B05"/>
    <w:rsid w:val="00460567"/>
    <w:rsid w:val="00463C29"/>
    <w:rsid w:val="00464FDF"/>
    <w:rsid w:val="00466109"/>
    <w:rsid w:val="00471DC1"/>
    <w:rsid w:val="00472F0F"/>
    <w:rsid w:val="00473CED"/>
    <w:rsid w:val="004811DE"/>
    <w:rsid w:val="00481C49"/>
    <w:rsid w:val="0048269C"/>
    <w:rsid w:val="00486D41"/>
    <w:rsid w:val="00487EED"/>
    <w:rsid w:val="00493925"/>
    <w:rsid w:val="0049407A"/>
    <w:rsid w:val="004A159E"/>
    <w:rsid w:val="004A34A1"/>
    <w:rsid w:val="004A3E60"/>
    <w:rsid w:val="004A5571"/>
    <w:rsid w:val="004B259E"/>
    <w:rsid w:val="004B3715"/>
    <w:rsid w:val="004B7A3B"/>
    <w:rsid w:val="004C4DDE"/>
    <w:rsid w:val="004C5C77"/>
    <w:rsid w:val="004C5F74"/>
    <w:rsid w:val="004C78F9"/>
    <w:rsid w:val="004F1640"/>
    <w:rsid w:val="004F22DB"/>
    <w:rsid w:val="004F30D9"/>
    <w:rsid w:val="004F4DB6"/>
    <w:rsid w:val="0050095A"/>
    <w:rsid w:val="00503732"/>
    <w:rsid w:val="00512CEE"/>
    <w:rsid w:val="00512D50"/>
    <w:rsid w:val="00521C18"/>
    <w:rsid w:val="00522320"/>
    <w:rsid w:val="0052378C"/>
    <w:rsid w:val="00530CCD"/>
    <w:rsid w:val="00532CE6"/>
    <w:rsid w:val="005356C2"/>
    <w:rsid w:val="00536ADA"/>
    <w:rsid w:val="00540218"/>
    <w:rsid w:val="0054158B"/>
    <w:rsid w:val="005420B0"/>
    <w:rsid w:val="00542119"/>
    <w:rsid w:val="00544959"/>
    <w:rsid w:val="005449D0"/>
    <w:rsid w:val="00551F2A"/>
    <w:rsid w:val="00556698"/>
    <w:rsid w:val="00565CE9"/>
    <w:rsid w:val="00566362"/>
    <w:rsid w:val="00570A2B"/>
    <w:rsid w:val="0057167C"/>
    <w:rsid w:val="0058423D"/>
    <w:rsid w:val="00586DE0"/>
    <w:rsid w:val="00587D4F"/>
    <w:rsid w:val="005932EF"/>
    <w:rsid w:val="005952B2"/>
    <w:rsid w:val="005967AE"/>
    <w:rsid w:val="005976CC"/>
    <w:rsid w:val="005A5D1B"/>
    <w:rsid w:val="005A6B7D"/>
    <w:rsid w:val="005B3078"/>
    <w:rsid w:val="005B54FF"/>
    <w:rsid w:val="005C3DEE"/>
    <w:rsid w:val="005C778F"/>
    <w:rsid w:val="005E2B61"/>
    <w:rsid w:val="005E3944"/>
    <w:rsid w:val="005E6AB6"/>
    <w:rsid w:val="005F2698"/>
    <w:rsid w:val="006008A9"/>
    <w:rsid w:val="0060141B"/>
    <w:rsid w:val="006033E0"/>
    <w:rsid w:val="00611595"/>
    <w:rsid w:val="0061523A"/>
    <w:rsid w:val="00615378"/>
    <w:rsid w:val="00615A51"/>
    <w:rsid w:val="00616515"/>
    <w:rsid w:val="00617333"/>
    <w:rsid w:val="00617455"/>
    <w:rsid w:val="00617F4E"/>
    <w:rsid w:val="00624888"/>
    <w:rsid w:val="00626D23"/>
    <w:rsid w:val="00630885"/>
    <w:rsid w:val="00631B25"/>
    <w:rsid w:val="00637D06"/>
    <w:rsid w:val="00641085"/>
    <w:rsid w:val="00642504"/>
    <w:rsid w:val="00644654"/>
    <w:rsid w:val="00645516"/>
    <w:rsid w:val="00650B20"/>
    <w:rsid w:val="0065704E"/>
    <w:rsid w:val="00661A28"/>
    <w:rsid w:val="0066419B"/>
    <w:rsid w:val="0066432F"/>
    <w:rsid w:val="00666EC2"/>
    <w:rsid w:val="00671C50"/>
    <w:rsid w:val="0067327B"/>
    <w:rsid w:val="00675D3B"/>
    <w:rsid w:val="00676D33"/>
    <w:rsid w:val="006836E0"/>
    <w:rsid w:val="00685C96"/>
    <w:rsid w:val="00686AB1"/>
    <w:rsid w:val="00693516"/>
    <w:rsid w:val="00693ACB"/>
    <w:rsid w:val="006947DB"/>
    <w:rsid w:val="00695BCF"/>
    <w:rsid w:val="00696FBC"/>
    <w:rsid w:val="006A0435"/>
    <w:rsid w:val="006A12D5"/>
    <w:rsid w:val="006A173C"/>
    <w:rsid w:val="006A2190"/>
    <w:rsid w:val="006A43C1"/>
    <w:rsid w:val="006C607F"/>
    <w:rsid w:val="006D0D1B"/>
    <w:rsid w:val="006D7CF4"/>
    <w:rsid w:val="006F16ED"/>
    <w:rsid w:val="006F6A3C"/>
    <w:rsid w:val="007136C6"/>
    <w:rsid w:val="00720D40"/>
    <w:rsid w:val="007251F6"/>
    <w:rsid w:val="007268A0"/>
    <w:rsid w:val="00726B38"/>
    <w:rsid w:val="00735719"/>
    <w:rsid w:val="0074178F"/>
    <w:rsid w:val="00742E84"/>
    <w:rsid w:val="00743040"/>
    <w:rsid w:val="007528A5"/>
    <w:rsid w:val="00753010"/>
    <w:rsid w:val="00754B0F"/>
    <w:rsid w:val="00756B5E"/>
    <w:rsid w:val="00757FD6"/>
    <w:rsid w:val="00761A5C"/>
    <w:rsid w:val="007659DD"/>
    <w:rsid w:val="00765D86"/>
    <w:rsid w:val="0077329C"/>
    <w:rsid w:val="007802CA"/>
    <w:rsid w:val="00781B6B"/>
    <w:rsid w:val="007854DC"/>
    <w:rsid w:val="007957E8"/>
    <w:rsid w:val="007965F5"/>
    <w:rsid w:val="0079672D"/>
    <w:rsid w:val="007A02D4"/>
    <w:rsid w:val="007A3075"/>
    <w:rsid w:val="007A4911"/>
    <w:rsid w:val="007B2225"/>
    <w:rsid w:val="007B286E"/>
    <w:rsid w:val="007B328B"/>
    <w:rsid w:val="007B4040"/>
    <w:rsid w:val="007B73A6"/>
    <w:rsid w:val="007C3557"/>
    <w:rsid w:val="007C625D"/>
    <w:rsid w:val="007C6648"/>
    <w:rsid w:val="007D3B2C"/>
    <w:rsid w:val="007D59A7"/>
    <w:rsid w:val="007D6C13"/>
    <w:rsid w:val="007E0174"/>
    <w:rsid w:val="007E20A1"/>
    <w:rsid w:val="007E571E"/>
    <w:rsid w:val="007F0ADF"/>
    <w:rsid w:val="007F727F"/>
    <w:rsid w:val="00803D6A"/>
    <w:rsid w:val="00806D28"/>
    <w:rsid w:val="008123B6"/>
    <w:rsid w:val="00820CB8"/>
    <w:rsid w:val="00826268"/>
    <w:rsid w:val="00830B1C"/>
    <w:rsid w:val="00830EF5"/>
    <w:rsid w:val="00833C3B"/>
    <w:rsid w:val="008348F1"/>
    <w:rsid w:val="008356FC"/>
    <w:rsid w:val="008410AD"/>
    <w:rsid w:val="008427A5"/>
    <w:rsid w:val="008429C2"/>
    <w:rsid w:val="00844B7E"/>
    <w:rsid w:val="00845E83"/>
    <w:rsid w:val="00847FF9"/>
    <w:rsid w:val="0085046B"/>
    <w:rsid w:val="0085322D"/>
    <w:rsid w:val="00853B08"/>
    <w:rsid w:val="00860CC4"/>
    <w:rsid w:val="008640BA"/>
    <w:rsid w:val="00866204"/>
    <w:rsid w:val="00866F4C"/>
    <w:rsid w:val="00872995"/>
    <w:rsid w:val="00872D72"/>
    <w:rsid w:val="0087611F"/>
    <w:rsid w:val="0088516C"/>
    <w:rsid w:val="008868D6"/>
    <w:rsid w:val="008A6B03"/>
    <w:rsid w:val="008B1F38"/>
    <w:rsid w:val="008B50E0"/>
    <w:rsid w:val="008B6B5E"/>
    <w:rsid w:val="008C137A"/>
    <w:rsid w:val="008C6602"/>
    <w:rsid w:val="008C6680"/>
    <w:rsid w:val="008D0CEF"/>
    <w:rsid w:val="008D37A4"/>
    <w:rsid w:val="008D4EB9"/>
    <w:rsid w:val="008D550B"/>
    <w:rsid w:val="008E0C65"/>
    <w:rsid w:val="008E199A"/>
    <w:rsid w:val="008E4EFE"/>
    <w:rsid w:val="008E632A"/>
    <w:rsid w:val="008E751A"/>
    <w:rsid w:val="009019F1"/>
    <w:rsid w:val="00907507"/>
    <w:rsid w:val="00916666"/>
    <w:rsid w:val="00916B0B"/>
    <w:rsid w:val="0092033D"/>
    <w:rsid w:val="00922F44"/>
    <w:rsid w:val="009237BA"/>
    <w:rsid w:val="00925271"/>
    <w:rsid w:val="009418F9"/>
    <w:rsid w:val="00943A73"/>
    <w:rsid w:val="00945A4E"/>
    <w:rsid w:val="00952E1F"/>
    <w:rsid w:val="00956806"/>
    <w:rsid w:val="00956E25"/>
    <w:rsid w:val="009604E4"/>
    <w:rsid w:val="0096295E"/>
    <w:rsid w:val="009674D1"/>
    <w:rsid w:val="0097180E"/>
    <w:rsid w:val="00971F45"/>
    <w:rsid w:val="00973E0C"/>
    <w:rsid w:val="009800E0"/>
    <w:rsid w:val="009903D1"/>
    <w:rsid w:val="00993BBE"/>
    <w:rsid w:val="00993ECC"/>
    <w:rsid w:val="009A1334"/>
    <w:rsid w:val="009A2FEC"/>
    <w:rsid w:val="009C5D00"/>
    <w:rsid w:val="009C5E2E"/>
    <w:rsid w:val="009C6C4A"/>
    <w:rsid w:val="009D0488"/>
    <w:rsid w:val="009D19E4"/>
    <w:rsid w:val="009D204F"/>
    <w:rsid w:val="009E04F1"/>
    <w:rsid w:val="009E3EB0"/>
    <w:rsid w:val="009E4E78"/>
    <w:rsid w:val="009E7D78"/>
    <w:rsid w:val="00A02144"/>
    <w:rsid w:val="00A05AA9"/>
    <w:rsid w:val="00A10BA4"/>
    <w:rsid w:val="00A12560"/>
    <w:rsid w:val="00A15B88"/>
    <w:rsid w:val="00A17288"/>
    <w:rsid w:val="00A21675"/>
    <w:rsid w:val="00A21E09"/>
    <w:rsid w:val="00A249D4"/>
    <w:rsid w:val="00A279F3"/>
    <w:rsid w:val="00A27F7D"/>
    <w:rsid w:val="00A324A3"/>
    <w:rsid w:val="00A337C6"/>
    <w:rsid w:val="00A34E31"/>
    <w:rsid w:val="00A414AA"/>
    <w:rsid w:val="00A4612A"/>
    <w:rsid w:val="00A46216"/>
    <w:rsid w:val="00A514BD"/>
    <w:rsid w:val="00A54195"/>
    <w:rsid w:val="00A54504"/>
    <w:rsid w:val="00A60821"/>
    <w:rsid w:val="00A613B3"/>
    <w:rsid w:val="00A64018"/>
    <w:rsid w:val="00A64B78"/>
    <w:rsid w:val="00A65EBB"/>
    <w:rsid w:val="00A67164"/>
    <w:rsid w:val="00A67803"/>
    <w:rsid w:val="00A80E3F"/>
    <w:rsid w:val="00A8456E"/>
    <w:rsid w:val="00A85D03"/>
    <w:rsid w:val="00A92044"/>
    <w:rsid w:val="00A9607B"/>
    <w:rsid w:val="00AA110E"/>
    <w:rsid w:val="00AA2FB8"/>
    <w:rsid w:val="00AA4226"/>
    <w:rsid w:val="00AA50C0"/>
    <w:rsid w:val="00AB0FB4"/>
    <w:rsid w:val="00AB12C1"/>
    <w:rsid w:val="00AB34A9"/>
    <w:rsid w:val="00AB3663"/>
    <w:rsid w:val="00AB47A0"/>
    <w:rsid w:val="00AB4C39"/>
    <w:rsid w:val="00AB55C9"/>
    <w:rsid w:val="00AB5D43"/>
    <w:rsid w:val="00AB7032"/>
    <w:rsid w:val="00AC25C4"/>
    <w:rsid w:val="00AC4450"/>
    <w:rsid w:val="00AC4908"/>
    <w:rsid w:val="00AC7EBC"/>
    <w:rsid w:val="00AD0E4B"/>
    <w:rsid w:val="00AD77CC"/>
    <w:rsid w:val="00AE0537"/>
    <w:rsid w:val="00AE54A7"/>
    <w:rsid w:val="00AE58A5"/>
    <w:rsid w:val="00AF71C4"/>
    <w:rsid w:val="00AF78EF"/>
    <w:rsid w:val="00B015BE"/>
    <w:rsid w:val="00B163AD"/>
    <w:rsid w:val="00B173EE"/>
    <w:rsid w:val="00B178DD"/>
    <w:rsid w:val="00B209B6"/>
    <w:rsid w:val="00B22009"/>
    <w:rsid w:val="00B238F3"/>
    <w:rsid w:val="00B2461D"/>
    <w:rsid w:val="00B24FF4"/>
    <w:rsid w:val="00B274C7"/>
    <w:rsid w:val="00B35AD3"/>
    <w:rsid w:val="00B362D0"/>
    <w:rsid w:val="00B42224"/>
    <w:rsid w:val="00B54C58"/>
    <w:rsid w:val="00B6033D"/>
    <w:rsid w:val="00B62C55"/>
    <w:rsid w:val="00B638CA"/>
    <w:rsid w:val="00B644A9"/>
    <w:rsid w:val="00B64CA2"/>
    <w:rsid w:val="00B65698"/>
    <w:rsid w:val="00B656E6"/>
    <w:rsid w:val="00B71216"/>
    <w:rsid w:val="00B718F2"/>
    <w:rsid w:val="00B71B24"/>
    <w:rsid w:val="00B9078B"/>
    <w:rsid w:val="00BA0E22"/>
    <w:rsid w:val="00BA6AA3"/>
    <w:rsid w:val="00BB22CB"/>
    <w:rsid w:val="00BB3183"/>
    <w:rsid w:val="00BB321F"/>
    <w:rsid w:val="00BB4800"/>
    <w:rsid w:val="00BB73AC"/>
    <w:rsid w:val="00BC1370"/>
    <w:rsid w:val="00BC13FE"/>
    <w:rsid w:val="00BC5812"/>
    <w:rsid w:val="00BD2F4B"/>
    <w:rsid w:val="00BD4B24"/>
    <w:rsid w:val="00BD5D0E"/>
    <w:rsid w:val="00BD5DC1"/>
    <w:rsid w:val="00BE026F"/>
    <w:rsid w:val="00BE16E0"/>
    <w:rsid w:val="00BE3C7F"/>
    <w:rsid w:val="00BE4478"/>
    <w:rsid w:val="00BE4480"/>
    <w:rsid w:val="00BF2325"/>
    <w:rsid w:val="00BF3ACE"/>
    <w:rsid w:val="00BF6541"/>
    <w:rsid w:val="00C01EBD"/>
    <w:rsid w:val="00C02940"/>
    <w:rsid w:val="00C034EE"/>
    <w:rsid w:val="00C04B7C"/>
    <w:rsid w:val="00C20715"/>
    <w:rsid w:val="00C248A7"/>
    <w:rsid w:val="00C25128"/>
    <w:rsid w:val="00C272F3"/>
    <w:rsid w:val="00C4134F"/>
    <w:rsid w:val="00C51E3B"/>
    <w:rsid w:val="00C531A0"/>
    <w:rsid w:val="00C553BB"/>
    <w:rsid w:val="00C571F8"/>
    <w:rsid w:val="00C62380"/>
    <w:rsid w:val="00C62801"/>
    <w:rsid w:val="00C64FCB"/>
    <w:rsid w:val="00C67EDC"/>
    <w:rsid w:val="00C71AF3"/>
    <w:rsid w:val="00C72CE8"/>
    <w:rsid w:val="00C759E4"/>
    <w:rsid w:val="00C76BF6"/>
    <w:rsid w:val="00C77E79"/>
    <w:rsid w:val="00C81700"/>
    <w:rsid w:val="00C817E0"/>
    <w:rsid w:val="00C82B1D"/>
    <w:rsid w:val="00C851BD"/>
    <w:rsid w:val="00C87443"/>
    <w:rsid w:val="00C93B34"/>
    <w:rsid w:val="00C94BD8"/>
    <w:rsid w:val="00C95832"/>
    <w:rsid w:val="00C95ECD"/>
    <w:rsid w:val="00CA2325"/>
    <w:rsid w:val="00CA2B37"/>
    <w:rsid w:val="00CA37E7"/>
    <w:rsid w:val="00CA7FA4"/>
    <w:rsid w:val="00CB0E84"/>
    <w:rsid w:val="00CB1103"/>
    <w:rsid w:val="00CB4C3E"/>
    <w:rsid w:val="00CC3284"/>
    <w:rsid w:val="00CC4D80"/>
    <w:rsid w:val="00CC7441"/>
    <w:rsid w:val="00CC7A3C"/>
    <w:rsid w:val="00CD4E4F"/>
    <w:rsid w:val="00CD5CAB"/>
    <w:rsid w:val="00CD7D99"/>
    <w:rsid w:val="00CE0940"/>
    <w:rsid w:val="00CE190D"/>
    <w:rsid w:val="00CF0DA8"/>
    <w:rsid w:val="00D1117C"/>
    <w:rsid w:val="00D11725"/>
    <w:rsid w:val="00D14C08"/>
    <w:rsid w:val="00D16157"/>
    <w:rsid w:val="00D234D5"/>
    <w:rsid w:val="00D268BE"/>
    <w:rsid w:val="00D30BCD"/>
    <w:rsid w:val="00D31909"/>
    <w:rsid w:val="00D32B62"/>
    <w:rsid w:val="00D4147F"/>
    <w:rsid w:val="00D46B52"/>
    <w:rsid w:val="00D473A9"/>
    <w:rsid w:val="00D509CE"/>
    <w:rsid w:val="00D53CA1"/>
    <w:rsid w:val="00D5773B"/>
    <w:rsid w:val="00D604F0"/>
    <w:rsid w:val="00D623FF"/>
    <w:rsid w:val="00D64BDF"/>
    <w:rsid w:val="00D66413"/>
    <w:rsid w:val="00D7080F"/>
    <w:rsid w:val="00D712CE"/>
    <w:rsid w:val="00D727EE"/>
    <w:rsid w:val="00D743CC"/>
    <w:rsid w:val="00D7674C"/>
    <w:rsid w:val="00D81B6E"/>
    <w:rsid w:val="00D81BE4"/>
    <w:rsid w:val="00D84B05"/>
    <w:rsid w:val="00D91E31"/>
    <w:rsid w:val="00D923ED"/>
    <w:rsid w:val="00D93CC6"/>
    <w:rsid w:val="00D972A0"/>
    <w:rsid w:val="00D973A5"/>
    <w:rsid w:val="00DA44D5"/>
    <w:rsid w:val="00DA63CC"/>
    <w:rsid w:val="00DA6AA8"/>
    <w:rsid w:val="00DA78A8"/>
    <w:rsid w:val="00DB2BDC"/>
    <w:rsid w:val="00DB53A8"/>
    <w:rsid w:val="00DB6510"/>
    <w:rsid w:val="00DC2B24"/>
    <w:rsid w:val="00DD2A39"/>
    <w:rsid w:val="00DD520A"/>
    <w:rsid w:val="00DD66A2"/>
    <w:rsid w:val="00DF6E27"/>
    <w:rsid w:val="00E054D9"/>
    <w:rsid w:val="00E06C21"/>
    <w:rsid w:val="00E14350"/>
    <w:rsid w:val="00E1487C"/>
    <w:rsid w:val="00E14C4F"/>
    <w:rsid w:val="00E166E6"/>
    <w:rsid w:val="00E16A6B"/>
    <w:rsid w:val="00E20015"/>
    <w:rsid w:val="00E209E9"/>
    <w:rsid w:val="00E2191C"/>
    <w:rsid w:val="00E244E2"/>
    <w:rsid w:val="00E27439"/>
    <w:rsid w:val="00E276FF"/>
    <w:rsid w:val="00E32ECD"/>
    <w:rsid w:val="00E37378"/>
    <w:rsid w:val="00E443ED"/>
    <w:rsid w:val="00E4670E"/>
    <w:rsid w:val="00E47754"/>
    <w:rsid w:val="00E51563"/>
    <w:rsid w:val="00E522E9"/>
    <w:rsid w:val="00E60DBA"/>
    <w:rsid w:val="00E614F8"/>
    <w:rsid w:val="00E6199A"/>
    <w:rsid w:val="00E724DC"/>
    <w:rsid w:val="00E77984"/>
    <w:rsid w:val="00E82A8C"/>
    <w:rsid w:val="00E83C62"/>
    <w:rsid w:val="00E84637"/>
    <w:rsid w:val="00E8704D"/>
    <w:rsid w:val="00E90559"/>
    <w:rsid w:val="00E958A3"/>
    <w:rsid w:val="00EA1D53"/>
    <w:rsid w:val="00EA4507"/>
    <w:rsid w:val="00EA46A1"/>
    <w:rsid w:val="00EA6B87"/>
    <w:rsid w:val="00EA7AF6"/>
    <w:rsid w:val="00EB217D"/>
    <w:rsid w:val="00EB6B43"/>
    <w:rsid w:val="00EC3A3F"/>
    <w:rsid w:val="00ED0123"/>
    <w:rsid w:val="00ED0CE7"/>
    <w:rsid w:val="00ED3854"/>
    <w:rsid w:val="00EE0F53"/>
    <w:rsid w:val="00EE30A6"/>
    <w:rsid w:val="00EF1D44"/>
    <w:rsid w:val="00EF267C"/>
    <w:rsid w:val="00EF3E23"/>
    <w:rsid w:val="00EF518E"/>
    <w:rsid w:val="00F00CEA"/>
    <w:rsid w:val="00F05B48"/>
    <w:rsid w:val="00F108E8"/>
    <w:rsid w:val="00F10AA8"/>
    <w:rsid w:val="00F11231"/>
    <w:rsid w:val="00F17040"/>
    <w:rsid w:val="00F20D06"/>
    <w:rsid w:val="00F25F65"/>
    <w:rsid w:val="00F36661"/>
    <w:rsid w:val="00F40936"/>
    <w:rsid w:val="00F505AA"/>
    <w:rsid w:val="00F52618"/>
    <w:rsid w:val="00F545D4"/>
    <w:rsid w:val="00F57DBB"/>
    <w:rsid w:val="00F61292"/>
    <w:rsid w:val="00F62B8F"/>
    <w:rsid w:val="00F663E8"/>
    <w:rsid w:val="00F66838"/>
    <w:rsid w:val="00F70C1C"/>
    <w:rsid w:val="00F71154"/>
    <w:rsid w:val="00F714E9"/>
    <w:rsid w:val="00F752D0"/>
    <w:rsid w:val="00F80721"/>
    <w:rsid w:val="00F807C9"/>
    <w:rsid w:val="00F83AB1"/>
    <w:rsid w:val="00F94507"/>
    <w:rsid w:val="00F95757"/>
    <w:rsid w:val="00FA2CDF"/>
    <w:rsid w:val="00FA4685"/>
    <w:rsid w:val="00FA63C7"/>
    <w:rsid w:val="00FB0231"/>
    <w:rsid w:val="00FB0274"/>
    <w:rsid w:val="00FB2EF5"/>
    <w:rsid w:val="00FB36D3"/>
    <w:rsid w:val="00FB3BF0"/>
    <w:rsid w:val="00FB4AF8"/>
    <w:rsid w:val="00FB52FE"/>
    <w:rsid w:val="00FB7959"/>
    <w:rsid w:val="00FC5EAD"/>
    <w:rsid w:val="00FD3DD9"/>
    <w:rsid w:val="00FD40BE"/>
    <w:rsid w:val="00FD5A58"/>
    <w:rsid w:val="00FD67D7"/>
    <w:rsid w:val="00FD6884"/>
    <w:rsid w:val="00FE1899"/>
    <w:rsid w:val="00FE1E76"/>
    <w:rsid w:val="00FE3F50"/>
    <w:rsid w:val="00FF1EB0"/>
    <w:rsid w:val="00FF2320"/>
    <w:rsid w:val="00FF56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E321BF"/>
  <w15:chartTrackingRefBased/>
  <w15:docId w15:val="{122ECC5C-E8D4-4232-B0FC-BC3301AE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9E9"/>
    <w:pPr>
      <w:suppressAutoHyphens/>
    </w:pPr>
    <w:rPr>
      <w:rFonts w:ascii="Calibri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14AA"/>
    <w:pPr>
      <w:keepNext/>
      <w:keepLines/>
      <w:spacing w:before="240" w:after="360"/>
      <w:outlineLvl w:val="0"/>
    </w:pPr>
    <w:rPr>
      <w:rFonts w:ascii="Arial" w:hAnsi="Arial" w:eastAsiaTheme="majorEastAsia" w:cstheme="majorBidi"/>
      <w:b/>
      <w:color w:val="336A90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3917CF"/>
    <w:pPr>
      <w:keepNext/>
      <w:keepLines/>
      <w:spacing w:before="240" w:after="0"/>
      <w:outlineLvl w:val="1"/>
    </w:pPr>
    <w:rPr>
      <w:rFonts w:ascii="Arial" w:hAnsi="Arial" w:eastAsiaTheme="majorEastAsia" w:cstheme="majorBidi"/>
      <w:b/>
      <w:color w:val="264A64" w:themeColor="accen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3"/>
    <w:qFormat/>
    <w:rsid w:val="00A414AA"/>
    <w:pPr>
      <w:keepNext/>
      <w:keepLines/>
      <w:spacing w:before="240" w:after="0"/>
      <w:outlineLvl w:val="2"/>
    </w:pPr>
    <w:rPr>
      <w:rFonts w:ascii="Arial" w:hAnsi="Arial" w:eastAsiaTheme="majorEastAsia" w:cstheme="majorBidi"/>
      <w:b/>
      <w:color w:val="336A90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4"/>
    <w:qFormat/>
    <w:rsid w:val="000627C3"/>
    <w:pPr>
      <w:keepNext/>
      <w:keepLines/>
      <w:spacing w:before="120" w:after="0"/>
      <w:outlineLvl w:val="3"/>
    </w:pPr>
    <w:rPr>
      <w:rFonts w:eastAsiaTheme="majorEastAsia" w:cstheme="majorBidi"/>
      <w:b/>
      <w:iCs/>
      <w:color w:val="264A64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5"/>
    <w:qFormat/>
    <w:rsid w:val="00BE026F"/>
    <w:pPr>
      <w:keepNext/>
      <w:keepLines/>
      <w:spacing w:before="80" w:after="40"/>
      <w:outlineLvl w:val="4"/>
    </w:pPr>
    <w:rPr>
      <w:rFonts w:eastAsiaTheme="majorEastAsia" w:cstheme="majorBidi"/>
      <w:b/>
      <w:color w:val="264A6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3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14AA"/>
    <w:rPr>
      <w:rFonts w:ascii="Arial" w:hAnsi="Arial" w:eastAsiaTheme="majorEastAsia" w:cstheme="majorBidi"/>
      <w:b/>
      <w:color w:val="336A90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3917CF"/>
    <w:rPr>
      <w:rFonts w:ascii="Arial" w:hAnsi="Arial" w:eastAsiaTheme="majorEastAsia" w:cstheme="majorBidi"/>
      <w:b/>
      <w:color w:val="264A64" w:themeColor="accen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A414AA"/>
    <w:rPr>
      <w:rFonts w:ascii="Arial" w:hAnsi="Arial" w:eastAsiaTheme="majorEastAsia" w:cstheme="majorBidi"/>
      <w:b/>
      <w:color w:val="336A90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4"/>
    <w:rsid w:val="00D473A9"/>
    <w:rPr>
      <w:rFonts w:ascii="Calibri" w:hAnsi="Calibri" w:eastAsiaTheme="majorEastAsia" w:cstheme="majorBidi"/>
      <w:b/>
      <w:iCs/>
      <w:color w:val="264A64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5"/>
    <w:rsid w:val="00BE026F"/>
    <w:rPr>
      <w:rFonts w:ascii="Calibri" w:hAnsi="Calibri" w:eastAsiaTheme="majorEastAsia" w:cstheme="majorBidi"/>
      <w:b/>
      <w:color w:val="264A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775"/>
    <w:rPr>
      <w:rFonts w:ascii="Calibri" w:hAnsi="Calibri"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D4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D4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D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473A9"/>
    <w:pPr>
      <w:spacing w:after="120"/>
      <w:ind w:left="720"/>
    </w:pPr>
  </w:style>
  <w:style w:type="character" w:styleId="IntenseEmphasis">
    <w:name w:val="Intense Emphasis"/>
    <w:basedOn w:val="DefaultParagraphFont"/>
    <w:uiPriority w:val="21"/>
    <w:rsid w:val="003D486D"/>
    <w:rPr>
      <w:i/>
      <w:iCs/>
      <w:color w:val="1C374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D486D"/>
    <w:pPr>
      <w:pBdr>
        <w:top w:val="single" w:sz="4" w:space="10" w:color="1C374A" w:themeColor="accent1" w:themeShade="BF"/>
        <w:bottom w:val="single" w:sz="4" w:space="10" w:color="1C374A" w:themeColor="accent1" w:themeShade="BF"/>
      </w:pBdr>
      <w:spacing w:before="360" w:after="360"/>
      <w:ind w:left="864" w:right="864"/>
      <w:jc w:val="center"/>
    </w:pPr>
    <w:rPr>
      <w:i/>
      <w:iCs/>
      <w:color w:val="1C374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86D"/>
    <w:rPr>
      <w:i/>
      <w:iCs/>
      <w:color w:val="1C374A" w:themeColor="accent1" w:themeShade="BF"/>
    </w:rPr>
  </w:style>
  <w:style w:type="character" w:styleId="IntenseReference">
    <w:name w:val="Intense Reference"/>
    <w:basedOn w:val="DefaultParagraphFont"/>
    <w:uiPriority w:val="32"/>
    <w:rsid w:val="003D486D"/>
    <w:rPr>
      <w:b/>
      <w:bCs/>
      <w:smallCaps/>
      <w:color w:val="1C374A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B7959"/>
    <w:rPr>
      <w:b/>
      <w:bCs/>
      <w:color w:val="264A64" w:themeColor="accent1"/>
    </w:rPr>
  </w:style>
  <w:style w:type="table" w:styleId="TableGrid">
    <w:name w:val="Table Grid"/>
    <w:basedOn w:val="TableNormal"/>
    <w:uiPriority w:val="39"/>
    <w:rsid w:val="00E6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6"/>
    <w:rsid w:val="00F95757"/>
    <w:pPr>
      <w:spacing w:after="0"/>
    </w:pPr>
    <w:rPr>
      <w:rFonts w:ascii="Arial" w:hAnsi="Arial"/>
      <w:color w:val="264A64" w:themeColor="accent1"/>
      <w:sz w:val="28"/>
    </w:rPr>
  </w:style>
  <w:style w:type="character" w:customStyle="1" w:styleId="HeaderChar">
    <w:name w:val="Header Char"/>
    <w:basedOn w:val="DefaultParagraphFont"/>
    <w:link w:val="Header"/>
    <w:uiPriority w:val="6"/>
    <w:rsid w:val="00F95757"/>
    <w:rPr>
      <w:rFonts w:ascii="Arial" w:hAnsi="Arial"/>
      <w:color w:val="264A64" w:themeColor="accent1"/>
      <w:sz w:val="28"/>
    </w:rPr>
  </w:style>
  <w:style w:type="paragraph" w:styleId="Footer">
    <w:name w:val="footer"/>
    <w:basedOn w:val="Normal"/>
    <w:link w:val="FooterChar"/>
    <w:uiPriority w:val="6"/>
    <w:rsid w:val="00F95757"/>
    <w:pPr>
      <w:tabs>
        <w:tab w:val="center" w:pos="4680"/>
        <w:tab w:val="right" w:pos="9360"/>
      </w:tabs>
      <w:spacing w:after="0"/>
    </w:pPr>
    <w:rPr>
      <w:color w:val="264A64" w:themeColor="text2"/>
    </w:rPr>
  </w:style>
  <w:style w:type="character" w:customStyle="1" w:styleId="FooterChar">
    <w:name w:val="Footer Char"/>
    <w:basedOn w:val="DefaultParagraphFont"/>
    <w:link w:val="Footer"/>
    <w:uiPriority w:val="6"/>
    <w:rsid w:val="00F95757"/>
    <w:rPr>
      <w:rFonts w:ascii="Calibri" w:hAnsi="Calibri"/>
      <w:color w:val="264A64" w:themeColor="text2"/>
    </w:rPr>
  </w:style>
  <w:style w:type="character" w:styleId="PageNumber">
    <w:name w:val="page number"/>
    <w:uiPriority w:val="6"/>
    <w:rsid w:val="00EC3A3F"/>
    <w:rPr>
      <w:b/>
      <w:bCs/>
      <w:color w:val="336A90" w:themeColor="accent2"/>
    </w:rPr>
  </w:style>
  <w:style w:type="paragraph" w:styleId="TOCHeading">
    <w:name w:val="TOC Heading"/>
    <w:basedOn w:val="Heading1"/>
    <w:next w:val="Normal"/>
    <w:uiPriority w:val="39"/>
    <w:unhideWhenUsed/>
    <w:rsid w:val="00023E55"/>
  </w:style>
  <w:style w:type="character" w:styleId="Hyperlink">
    <w:name w:val="Hyperlink"/>
    <w:basedOn w:val="DefaultParagraphFont"/>
    <w:uiPriority w:val="99"/>
    <w:rsid w:val="00637D06"/>
    <w:rPr>
      <w:color w:val="264A64" w:themeColor="accen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D06"/>
    <w:rPr>
      <w:color w:val="336A90" w:themeColor="accent2"/>
      <w:u w:val="single"/>
    </w:rPr>
  </w:style>
  <w:style w:type="paragraph" w:styleId="ListBullet">
    <w:name w:val="List Bullet"/>
    <w:basedOn w:val="Normal"/>
    <w:uiPriority w:val="99"/>
    <w:unhideWhenUsed/>
    <w:qFormat/>
    <w:rsid w:val="004C5C77"/>
    <w:pPr>
      <w:numPr>
        <w:numId w:val="1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qFormat/>
    <w:rsid w:val="00781B6B"/>
    <w:pPr>
      <w:numPr>
        <w:numId w:val="2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781B6B"/>
    <w:pPr>
      <w:numPr>
        <w:numId w:val="3"/>
      </w:numPr>
      <w:spacing w:after="120"/>
      <w:contextualSpacing/>
    </w:pPr>
  </w:style>
  <w:style w:type="paragraph" w:styleId="ListBullet4">
    <w:name w:val="List Bullet 4"/>
    <w:basedOn w:val="ListParagraph"/>
    <w:uiPriority w:val="99"/>
    <w:unhideWhenUsed/>
    <w:rsid w:val="00781B6B"/>
    <w:pPr>
      <w:numPr>
        <w:numId w:val="26"/>
      </w:numPr>
      <w:ind w:left="1440"/>
    </w:pPr>
  </w:style>
  <w:style w:type="paragraph" w:styleId="ListBullet5">
    <w:name w:val="List Bullet 5"/>
    <w:basedOn w:val="Normal"/>
    <w:uiPriority w:val="99"/>
    <w:semiHidden/>
    <w:unhideWhenUsed/>
    <w:rsid w:val="000725A4"/>
    <w:pPr>
      <w:numPr>
        <w:numId w:val="5"/>
      </w:numPr>
      <w:contextualSpacing/>
    </w:pPr>
  </w:style>
  <w:style w:type="numbering" w:customStyle="1" w:styleId="NCSIAbullets">
    <w:name w:val="NCSIA bullets"/>
    <w:uiPriority w:val="99"/>
    <w:rsid w:val="00AC4908"/>
    <w:pPr>
      <w:numPr>
        <w:numId w:val="10"/>
      </w:numPr>
    </w:pPr>
  </w:style>
  <w:style w:type="paragraph" w:customStyle="1" w:styleId="FirstpageHeader">
    <w:name w:val="First page Header"/>
    <w:basedOn w:val="Header"/>
    <w:uiPriority w:val="9"/>
    <w:rsid w:val="008D4EB9"/>
    <w:rPr>
      <w:sz w:val="36"/>
    </w:rPr>
  </w:style>
  <w:style w:type="character" w:styleId="Emphasis">
    <w:name w:val="Emphasis"/>
    <w:basedOn w:val="DefaultParagraphFont"/>
    <w:uiPriority w:val="9"/>
    <w:qFormat/>
    <w:rsid w:val="00A67164"/>
    <w:rPr>
      <w:i/>
      <w:iCs/>
    </w:rPr>
  </w:style>
  <w:style w:type="numbering" w:customStyle="1" w:styleId="NCSIA-NumberedList">
    <w:name w:val="NCSIA - Numbered List"/>
    <w:uiPriority w:val="99"/>
    <w:rsid w:val="000D73F6"/>
    <w:pPr>
      <w:numPr>
        <w:numId w:val="17"/>
      </w:numPr>
    </w:pPr>
  </w:style>
  <w:style w:type="paragraph" w:styleId="BodyText">
    <w:name w:val="Body Text"/>
    <w:basedOn w:val="Normal"/>
    <w:link w:val="BodyTextChar"/>
    <w:rsid w:val="00D473A9"/>
  </w:style>
  <w:style w:type="character" w:customStyle="1" w:styleId="BodyTextChar">
    <w:name w:val="Body Text Char"/>
    <w:basedOn w:val="DefaultParagraphFont"/>
    <w:link w:val="BodyText"/>
    <w:rsid w:val="00D473A9"/>
    <w:rPr>
      <w:rFonts w:ascii="Calibri" w:hAnsi="Calibri"/>
    </w:rPr>
  </w:style>
  <w:style w:type="paragraph" w:styleId="NoSpacing">
    <w:name w:val="No Spacing"/>
    <w:basedOn w:val="Normal"/>
    <w:uiPriority w:val="9"/>
    <w:rsid w:val="0013177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976D4"/>
    <w:rPr>
      <w:color w:val="605E5C"/>
      <w:shd w:val="clear" w:color="auto" w:fill="E1DFDD"/>
    </w:rPr>
  </w:style>
  <w:style w:type="paragraph" w:customStyle="1" w:styleId="NCSIAcontactinfo">
    <w:name w:val="NCSIA contact info"/>
    <w:basedOn w:val="BodyText"/>
    <w:uiPriority w:val="99"/>
    <w:rsid w:val="003F1E09"/>
    <w:pPr>
      <w:spacing w:after="120" w:line="240" w:lineRule="auto"/>
      <w:contextualSpacing/>
    </w:pPr>
    <w:rPr>
      <w:color w:val="264A64" w:themeColor="accent1"/>
    </w:rPr>
  </w:style>
  <w:style w:type="paragraph" w:styleId="NormalIndent">
    <w:name w:val="Normal Indent"/>
    <w:basedOn w:val="Normal"/>
    <w:qFormat/>
    <w:rsid w:val="00DA44D5"/>
    <w:pPr>
      <w:ind w:left="720"/>
    </w:pPr>
  </w:style>
  <w:style w:type="paragraph" w:customStyle="1" w:styleId="TableTitle">
    <w:name w:val="Table Title"/>
    <w:basedOn w:val="Normal"/>
    <w:qFormat/>
    <w:rsid w:val="00DA44D5"/>
    <w:pPr>
      <w:keepNext/>
      <w:spacing w:before="240" w:after="120"/>
    </w:pPr>
    <w:rPr>
      <w:b/>
      <w:color w:val="264A64" w:themeColor="accent1"/>
    </w:rPr>
  </w:style>
  <w:style w:type="paragraph" w:customStyle="1" w:styleId="Tablecolumnorrowheader">
    <w:name w:val="Table column or row header"/>
    <w:basedOn w:val="Normal"/>
    <w:uiPriority w:val="7"/>
    <w:qFormat/>
    <w:rsid w:val="00DF6E27"/>
    <w:pPr>
      <w:autoSpaceDE w:val="0"/>
      <w:autoSpaceDN w:val="0"/>
      <w:adjustRightInd w:val="0"/>
      <w:spacing w:after="0"/>
      <w:textAlignment w:val="center"/>
    </w:pPr>
    <w:rPr>
      <w:rFonts w:eastAsia="Times New Roman" w:cs="Times New Roman"/>
      <w:bCs/>
      <w:color w:val="FFFFFF" w:themeColor="background1"/>
      <w:kern w:val="0"/>
      <w:szCs w:val="20"/>
      <w14:ligatures w14:val="none"/>
    </w:rPr>
  </w:style>
  <w:style w:type="paragraph" w:customStyle="1" w:styleId="Tablebody-leftalign">
    <w:name w:val="Table body - left align"/>
    <w:next w:val="Normal"/>
    <w:uiPriority w:val="7"/>
    <w:qFormat/>
    <w:rsid w:val="00DF6E27"/>
    <w:pPr>
      <w:suppressAutoHyphens/>
    </w:pPr>
    <w:rPr>
      <w:rFonts w:ascii="Calibri" w:eastAsia="Times New Roman" w:hAnsi="Calibri" w:cs="Times New Roman"/>
      <w:bCs/>
      <w:color w:val="000000" w:themeColor="text1"/>
      <w:kern w:val="0"/>
      <w:szCs w:val="20"/>
      <w14:ligatures w14:val="none"/>
    </w:rPr>
  </w:style>
  <w:style w:type="table" w:styleId="GridTable4Accent3">
    <w:name w:val="Grid Table 4 Accent 3"/>
    <w:aliases w:val="NCSIA - Primary table"/>
    <w:basedOn w:val="TableNormal"/>
    <w:uiPriority w:val="49"/>
    <w:rsid w:val="0065704E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DEE9F3" w:themeColor="accent3" w:themeTint="99"/>
        <w:left w:val="single" w:sz="4" w:space="0" w:color="DEE9F3" w:themeColor="accent3" w:themeTint="99"/>
        <w:bottom w:val="single" w:sz="4" w:space="0" w:color="DEE9F3" w:themeColor="accent3" w:themeTint="99"/>
        <w:right w:val="single" w:sz="4" w:space="0" w:color="DEE9F3" w:themeColor="accent3" w:themeTint="99"/>
        <w:insideH w:val="single" w:sz="4" w:space="0" w:color="DEE9F3" w:themeColor="accent3" w:themeTint="99"/>
        <w:insideV w:val="single" w:sz="4" w:space="0" w:color="DEE9F3" w:themeColor="accent3" w:themeTint="99"/>
      </w:tblBorders>
      <w:tblCellMar>
        <w:top w:w="43" w:type="dxa"/>
        <w:bottom w:w="43" w:type="dxa"/>
      </w:tblCellMar>
    </w:tblPr>
    <w:tblStylePr w:type="firstRow">
      <w:rPr>
        <w:b/>
        <w:bCs/>
        <w:color w:val="EEEAE5" w:themeColor="accent5"/>
      </w:rPr>
      <w:tblPr/>
      <w:trPr>
        <w:tblHeader/>
      </w:trPr>
      <w:tcPr>
        <w:tcBorders>
          <w:top w:val="single" w:sz="4" w:space="0" w:color="C9DCEB" w:themeColor="accent3"/>
          <w:left w:val="single" w:sz="4" w:space="0" w:color="C9DCEB" w:themeColor="accent3"/>
          <w:bottom w:val="single" w:sz="4" w:space="0" w:color="C9DCEB" w:themeColor="accent3"/>
          <w:right w:val="single" w:sz="4" w:space="0" w:color="C9DCEB" w:themeColor="accent3"/>
          <w:insideH w:val="nil"/>
          <w:insideV w:val="nil"/>
        </w:tcBorders>
        <w:shd w:val="clear" w:color="auto" w:fill="C9DCEB" w:themeFill="accent3"/>
      </w:tcPr>
    </w:tblStylePr>
    <w:tblStylePr w:type="lastRow">
      <w:rPr>
        <w:b/>
        <w:bCs/>
      </w:rPr>
      <w:tblPr/>
      <w:tcPr>
        <w:tcBorders>
          <w:top w:val="double" w:sz="4" w:space="0" w:color="C9DC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</w:style>
  <w:style w:type="table" w:styleId="GridTable4Accent1">
    <w:name w:val="Grid Table 4 Accent 1"/>
    <w:aliases w:val="NCSIA default"/>
    <w:basedOn w:val="TableNormal"/>
    <w:uiPriority w:val="49"/>
    <w:rsid w:val="000E7773"/>
    <w:pPr>
      <w:spacing w:after="0" w:line="240" w:lineRule="auto"/>
    </w:pPr>
    <w:tblPr>
      <w:tblStyleRowBandSize w:val="1"/>
      <w:tblStyleColBandSize w:val="1"/>
      <w:tblBorders>
        <w:top w:val="single" w:sz="4" w:space="0" w:color="5D97C1" w:themeColor="accent1" w:themeTint="99"/>
        <w:left w:val="single" w:sz="4" w:space="0" w:color="5D97C1" w:themeColor="accent1" w:themeTint="99"/>
        <w:bottom w:val="single" w:sz="4" w:space="0" w:color="5D97C1" w:themeColor="accent1" w:themeTint="99"/>
        <w:right w:val="single" w:sz="4" w:space="0" w:color="5D97C1" w:themeColor="accent1" w:themeTint="99"/>
        <w:insideH w:val="single" w:sz="4" w:space="0" w:color="5D97C1" w:themeColor="accent1" w:themeTint="99"/>
        <w:insideV w:val="single" w:sz="4" w:space="0" w:color="5D97C1" w:themeColor="accent1" w:themeTint="99"/>
      </w:tblBorders>
    </w:tblPr>
    <w:tcPr>
      <w:tcMar>
        <w:top w:w="72" w:type="dxa"/>
        <w:left w:w="115" w:type="dxa"/>
        <w:bottom w:w="72" w:type="dxa"/>
        <w:right w:w="11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4A64" w:themeColor="accent1"/>
          <w:left w:val="single" w:sz="4" w:space="0" w:color="264A64" w:themeColor="accent1"/>
          <w:bottom w:val="single" w:sz="4" w:space="0" w:color="264A64" w:themeColor="accent1"/>
          <w:right w:val="single" w:sz="4" w:space="0" w:color="264A64" w:themeColor="accent1"/>
          <w:insideH w:val="nil"/>
          <w:insideV w:val="nil"/>
        </w:tcBorders>
        <w:shd w:val="clear" w:color="auto" w:fill="264A64" w:themeFill="accent1"/>
      </w:tcPr>
    </w:tblStylePr>
    <w:tblStylePr w:type="lastRow">
      <w:rPr>
        <w:b/>
        <w:bCs/>
      </w:rPr>
      <w:tblPr/>
      <w:tcPr>
        <w:tcBorders>
          <w:top w:val="double" w:sz="4" w:space="0" w:color="264A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EA" w:themeFill="accent1" w:themeFillTint="33"/>
      </w:tcPr>
    </w:tblStylePr>
    <w:tblStylePr w:type="band1Horz">
      <w:tblPr/>
      <w:tcPr>
        <w:shd w:val="clear" w:color="auto" w:fill="C8DCEA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7528A5"/>
    <w:pPr>
      <w:spacing w:after="0" w:line="240" w:lineRule="auto"/>
    </w:pPr>
    <w:tblPr>
      <w:tblStyleRowBandSize w:val="1"/>
      <w:tblStyleColBandSize w:val="1"/>
      <w:tblBorders>
        <w:top w:val="single" w:sz="4" w:space="0" w:color="336A90" w:themeColor="accent2"/>
        <w:left w:val="single" w:sz="4" w:space="0" w:color="336A90" w:themeColor="accent2"/>
        <w:bottom w:val="single" w:sz="4" w:space="0" w:color="336A90" w:themeColor="accent2"/>
        <w:right w:val="single" w:sz="4" w:space="0" w:color="336A90" w:themeColor="accent2"/>
        <w:insideH w:val="single" w:sz="4" w:space="0" w:color="336A90" w:themeColor="accent2"/>
        <w:insideV w:val="single" w:sz="4" w:space="0" w:color="336A90" w:themeColor="accent2"/>
      </w:tblBorders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rPr>
        <w:cantSplit/>
        <w:tblHeader/>
      </w:trPr>
      <w:tcPr>
        <w:tcBorders>
          <w:top w:val="single" w:sz="4" w:space="0" w:color="264A64" w:themeColor="text2"/>
          <w:left w:val="single" w:sz="4" w:space="0" w:color="264A64" w:themeColor="text2"/>
          <w:bottom w:val="single" w:sz="4" w:space="0" w:color="264A64" w:themeColor="text2"/>
          <w:right w:val="single" w:sz="4" w:space="0" w:color="264A64" w:themeColor="text2"/>
          <w:insideH w:val="single" w:sz="4" w:space="0" w:color="264A64" w:themeColor="text2"/>
          <w:insideV w:val="single" w:sz="4" w:space="0" w:color="264A64" w:themeColor="text2"/>
        </w:tcBorders>
        <w:shd w:val="clear" w:color="auto" w:fill="264A64" w:themeFill="accent1"/>
      </w:tcPr>
    </w:tblStylePr>
    <w:tblStylePr w:type="lastRow">
      <w:rPr>
        <w:b/>
        <w:bCs/>
      </w:rPr>
      <w:tblPr/>
      <w:tcPr>
        <w:tcBorders>
          <w:top w:val="double" w:sz="4" w:space="0" w:color="336A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EE" w:themeFill="accent2" w:themeFillTint="33"/>
      </w:tcPr>
    </w:tblStylePr>
    <w:tblStylePr w:type="band1Horz">
      <w:tblPr/>
      <w:tcPr>
        <w:shd w:val="clear" w:color="auto" w:fill="D0E2EE" w:themeFill="accent2" w:themeFillTint="33"/>
      </w:tcPr>
    </w:tblStylePr>
  </w:style>
  <w:style w:type="paragraph" w:customStyle="1" w:styleId="Tablebody-centered">
    <w:name w:val="Table body - centered"/>
    <w:basedOn w:val="Tablebody-leftalign"/>
    <w:uiPriority w:val="7"/>
    <w:qFormat/>
    <w:rsid w:val="00F95757"/>
    <w:pPr>
      <w:spacing w:after="120"/>
      <w:jc w:val="center"/>
    </w:pPr>
  </w:style>
  <w:style w:type="paragraph" w:customStyle="1" w:styleId="Tablebody-rightalign">
    <w:name w:val="Table body - right align"/>
    <w:basedOn w:val="Tablebody-leftalign"/>
    <w:uiPriority w:val="7"/>
    <w:qFormat/>
    <w:rsid w:val="00DF6E27"/>
    <w:pPr>
      <w:spacing w:after="120"/>
      <w:jc w:val="right"/>
    </w:pPr>
  </w:style>
  <w:style w:type="paragraph" w:customStyle="1" w:styleId="ResourceURL">
    <w:name w:val="Resource URL"/>
    <w:basedOn w:val="ListParagraph"/>
    <w:qFormat/>
    <w:rsid w:val="00DA44D5"/>
    <w:pPr>
      <w:suppressAutoHyphens w:val="0"/>
      <w:ind w:left="360"/>
    </w:pPr>
    <w:rPr>
      <w:color w:val="264A64" w:themeColor="accent1"/>
      <w:u w:val="single"/>
    </w:rPr>
  </w:style>
  <w:style w:type="paragraph" w:styleId="ListNumber">
    <w:name w:val="List Number"/>
    <w:basedOn w:val="Normal"/>
    <w:uiPriority w:val="99"/>
    <w:unhideWhenUsed/>
    <w:qFormat/>
    <w:rsid w:val="004C5C77"/>
    <w:pPr>
      <w:numPr>
        <w:numId w:val="20"/>
      </w:numPr>
      <w:spacing w:after="120"/>
      <w:contextualSpacing/>
    </w:pPr>
  </w:style>
  <w:style w:type="paragraph" w:styleId="ListNumber2">
    <w:name w:val="List Number 2"/>
    <w:basedOn w:val="ListParagraph"/>
    <w:uiPriority w:val="99"/>
    <w:unhideWhenUsed/>
    <w:qFormat/>
    <w:rsid w:val="00243783"/>
    <w:pPr>
      <w:numPr>
        <w:numId w:val="23"/>
      </w:numPr>
    </w:pPr>
  </w:style>
  <w:style w:type="paragraph" w:styleId="ListNumber3">
    <w:name w:val="List Number 3"/>
    <w:basedOn w:val="ListParagraph"/>
    <w:uiPriority w:val="99"/>
    <w:unhideWhenUsed/>
    <w:qFormat/>
    <w:rsid w:val="004C5C77"/>
    <w:pPr>
      <w:numPr>
        <w:numId w:val="24"/>
      </w:numPr>
      <w:ind w:left="1080"/>
    </w:pPr>
  </w:style>
  <w:style w:type="paragraph" w:styleId="ListNumber4">
    <w:name w:val="List Number 4"/>
    <w:basedOn w:val="Normal"/>
    <w:uiPriority w:val="99"/>
    <w:unhideWhenUsed/>
    <w:rsid w:val="00781B6B"/>
    <w:pPr>
      <w:numPr>
        <w:numId w:val="25"/>
      </w:numPr>
      <w:contextualSpacing/>
    </w:pPr>
  </w:style>
  <w:style w:type="paragraph" w:customStyle="1" w:styleId="Heading2-PageBreakBefore">
    <w:name w:val="Heading 2 - Page Break Before"/>
    <w:basedOn w:val="Heading2"/>
    <w:rsid w:val="00EB217D"/>
    <w:pPr>
      <w:pageBreakBefore/>
    </w:pPr>
  </w:style>
  <w:style w:type="paragraph" w:customStyle="1" w:styleId="Heading3-PageBreakBefore">
    <w:name w:val="Heading 3 - Page Break Before"/>
    <w:basedOn w:val="Heading3"/>
    <w:rsid w:val="00A92044"/>
  </w:style>
  <w:style w:type="paragraph" w:customStyle="1" w:styleId="Heading4-PageBreakBefore">
    <w:name w:val="Heading 4 - Page Break Before"/>
    <w:basedOn w:val="Heading4"/>
    <w:rsid w:val="00FD40BE"/>
    <w:pPr>
      <w:pageBreakBefore/>
    </w:pPr>
  </w:style>
  <w:style w:type="paragraph" w:customStyle="1" w:styleId="Heading5-PageBreakBefore">
    <w:name w:val="Heading 5 - Page Break Before"/>
    <w:basedOn w:val="Heading5"/>
    <w:rsid w:val="00A92044"/>
  </w:style>
  <w:style w:type="paragraph" w:customStyle="1" w:styleId="Footer-Bio">
    <w:name w:val="Footer - Bio"/>
    <w:basedOn w:val="Normal"/>
    <w:rsid w:val="007965F5"/>
    <w:pPr>
      <w:widowControl w:val="0"/>
      <w:autoSpaceDE w:val="0"/>
      <w:autoSpaceDN w:val="0"/>
      <w:adjustRightInd w:val="0"/>
      <w:spacing w:after="120" w:line="280" w:lineRule="atLeast"/>
      <w:jc w:val="both"/>
      <w:textAlignment w:val="center"/>
    </w:pPr>
    <w:rPr>
      <w:rFonts w:eastAsiaTheme="minorEastAsia" w:cs="Calibri"/>
      <w:i/>
      <w:iCs/>
      <w:color w:val="264A64" w:themeColor="text2"/>
      <w:kern w:val="0"/>
      <w14:ligatures w14:val="none"/>
    </w:rPr>
  </w:style>
  <w:style w:type="paragraph" w:styleId="Revision">
    <w:name w:val="Revision"/>
    <w:hidden/>
    <w:uiPriority w:val="99"/>
    <w:semiHidden/>
    <w:rsid w:val="00530CCD"/>
    <w:pPr>
      <w:spacing w:after="0" w:line="240" w:lineRule="auto"/>
    </w:pPr>
    <w:rPr>
      <w:rFonts w:ascii="Calibri" w:hAnsi="Calibri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54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504"/>
    <w:rPr>
      <w:rFonts w:ascii="Calibri" w:hAnsi="Calibr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04"/>
    <w:rPr>
      <w:rFonts w:ascii="Calibri" w:hAnsi="Calibri"/>
      <w:b/>
      <w:bCs/>
      <w:color w:val="000000" w:themeColor="text1"/>
      <w:sz w:val="20"/>
      <w:szCs w:val="20"/>
    </w:rPr>
  </w:style>
  <w:style w:type="paragraph" w:customStyle="1" w:styleId="H3-pagebreakbefore">
    <w:name w:val="H3 - page break before"/>
    <w:basedOn w:val="Heading3"/>
    <w:qFormat/>
    <w:rsid w:val="00E209E9"/>
    <w:pPr>
      <w:pageBreakBefore/>
    </w:pPr>
  </w:style>
  <w:style w:type="paragraph" w:customStyle="1" w:styleId="Normal-nospaceafter">
    <w:name w:val="Normal - no space after"/>
    <w:basedOn w:val="Normal"/>
    <w:qFormat/>
    <w:rsid w:val="00E209E9"/>
    <w:pPr>
      <w:spacing w:after="0"/>
    </w:pPr>
  </w:style>
  <w:style w:type="character" w:customStyle="1" w:styleId="Track-01">
    <w:name w:val="Track -0.1"/>
    <w:basedOn w:val="DefaultParagraphFont"/>
    <w:uiPriority w:val="1"/>
    <w:qFormat/>
    <w:rsid w:val="00A27F7D"/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ghazvini\Downloads\2024%20NCSIA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NCSIA">
      <a:dk1>
        <a:srgbClr val="000000"/>
      </a:dk1>
      <a:lt1>
        <a:srgbClr val="FFFFFF"/>
      </a:lt1>
      <a:dk2>
        <a:srgbClr val="264A64"/>
      </a:dk2>
      <a:lt2>
        <a:srgbClr val="C9DCEB"/>
      </a:lt2>
      <a:accent1>
        <a:srgbClr val="264A64"/>
      </a:accent1>
      <a:accent2>
        <a:srgbClr val="336A90"/>
      </a:accent2>
      <a:accent3>
        <a:srgbClr val="C9DCEB"/>
      </a:accent3>
      <a:accent4>
        <a:srgbClr val="BFB0A3"/>
      </a:accent4>
      <a:accent5>
        <a:srgbClr val="EEEAE5"/>
      </a:accent5>
      <a:accent6>
        <a:srgbClr val="FFFFFF"/>
      </a:accent6>
      <a:hlink>
        <a:srgbClr val="336A90"/>
      </a:hlink>
      <a:folHlink>
        <a:srgbClr val="264A64"/>
      </a:folHlink>
    </a:clrScheme>
    <a:fontScheme name="TTG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73539F18474DB28BD28C3781E8DB" ma:contentTypeVersion="15" ma:contentTypeDescription="Create a new document." ma:contentTypeScope="" ma:versionID="276858a76a526fc2946ac6919f1cdc45">
  <xsd:schema xmlns:xsd="http://www.w3.org/2001/XMLSchema" xmlns:xs="http://www.w3.org/2001/XMLSchema" xmlns:p="http://schemas.microsoft.com/office/2006/metadata/properties" xmlns:ns2="d70f9024-9cf0-4922-886c-09143a85493a" xmlns:ns3="6e7bd679-2697-4169-9eed-fcf70dd5b0c2" targetNamespace="http://schemas.microsoft.com/office/2006/metadata/properties" ma:root="true" ma:fieldsID="ce84454a12b41700e7cad779bef1b1ff" ns2:_="" ns3:_="">
    <xsd:import namespace="d70f9024-9cf0-4922-886c-09143a85493a"/>
    <xsd:import namespace="6e7bd679-2697-4169-9eed-fcf70dd5b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f9024-9cf0-4922-886c-09143a85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ee618b-2e19-4320-bbd6-29336f3cd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d679-2697-4169-9eed-fcf70dd5b0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7caa3-6687-4cad-a1e6-d2c1ac9f6d6b}" ma:internalName="TaxCatchAll" ma:showField="CatchAllData" ma:web="6e7bd679-2697-4169-9eed-fcf70dd5b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7bd679-2697-4169-9eed-fcf70dd5b0c2" xsi:nil="true"/>
    <lcf76f155ced4ddcb4097134ff3c332f xmlns="d70f9024-9cf0-4922-886c-09143a8549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F08696-AB9D-418C-A804-B0F91FC9E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f9024-9cf0-4922-886c-09143a85493a"/>
    <ds:schemaRef ds:uri="6e7bd679-2697-4169-9eed-fcf70dd5b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FDD19-97E6-4341-9826-B1E4D953C8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FB09EE-0B63-4928-BAF9-62A5463259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94AA1-035B-44CD-819B-641D391254CC}">
  <ds:schemaRefs>
    <ds:schemaRef ds:uri="http://schemas.microsoft.com/office/2006/metadata/properties"/>
    <ds:schemaRef ds:uri="http://schemas.microsoft.com/office/infopath/2007/PartnerControls"/>
    <ds:schemaRef ds:uri="6e7bd679-2697-4169-9eed-fcf70dd5b0c2"/>
    <ds:schemaRef ds:uri="d70f9024-9cf0-4922-886c-09143a854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NCSIA Word Template</Template>
  <TotalTime>3</TotalTime>
  <Pages>1</Pages>
  <Words>194</Words>
  <Characters>1063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Ghazvini</dc:creator>
  <cp:keywords>NCSIA;</cp:keywords>
  <cp:lastModifiedBy>Ann Renaud</cp:lastModifiedBy>
  <cp:revision>4</cp:revision>
  <dcterms:created xsi:type="dcterms:W3CDTF">2024-12-02T21:03:00Z</dcterms:created>
  <dcterms:modified xsi:type="dcterms:W3CDTF">2024-12-04T00:24:00Z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0x010100C9DC9F684254D44FABA917D170A79AAB</vt:lpwstr>
  </property>
  <property fmtid="{D5CDD505-2E9C-101B-9397-08002B2CF9AE}" pid="3" name="MediaServiceImageTags">
    <vt:lpwstr/>
  </property>
</Properties>
</file>