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531D1" w:rsidRPr="00AD3B20" w14:paraId="18D2B92E" w14:textId="77777777"/>
    <w:p w:rsidR="000B21AF" w:rsidRPr="00CF0669" w:rsidP="00D71B67" w14:paraId="6716E04B" w14:textId="6AA62E2F">
      <w:pPr>
        <w:jc w:val="center"/>
        <w:rPr>
          <w:b/>
          <w:sz w:val="28"/>
          <w:szCs w:val="28"/>
        </w:rPr>
      </w:pPr>
      <w:r w:rsidRPr="00CF0669">
        <w:rPr>
          <w:b/>
          <w:sz w:val="28"/>
          <w:szCs w:val="28"/>
        </w:rPr>
        <w:t>TABLE OF CHANGE</w:t>
      </w:r>
      <w:r w:rsidRPr="00CF0669" w:rsidR="009377EB">
        <w:rPr>
          <w:b/>
          <w:sz w:val="28"/>
          <w:szCs w:val="28"/>
        </w:rPr>
        <w:t>S</w:t>
      </w:r>
      <w:r w:rsidRPr="00CF0669">
        <w:rPr>
          <w:b/>
          <w:sz w:val="28"/>
          <w:szCs w:val="28"/>
        </w:rPr>
        <w:t xml:space="preserve"> –</w:t>
      </w:r>
      <w:r w:rsidRPr="00CF0669" w:rsidR="003B5C63">
        <w:rPr>
          <w:b/>
          <w:sz w:val="28"/>
          <w:szCs w:val="28"/>
        </w:rPr>
        <w:t xml:space="preserve"> </w:t>
      </w:r>
      <w:r w:rsidRPr="00CF0669">
        <w:rPr>
          <w:b/>
          <w:sz w:val="28"/>
          <w:szCs w:val="28"/>
        </w:rPr>
        <w:t>FORM</w:t>
      </w:r>
    </w:p>
    <w:p w:rsidR="003B5C63" w:rsidRPr="00CF0669" w:rsidP="00D71B67" w14:paraId="7CF32433" w14:textId="77777777">
      <w:pPr>
        <w:jc w:val="center"/>
        <w:rPr>
          <w:b/>
          <w:sz w:val="28"/>
          <w:szCs w:val="28"/>
        </w:rPr>
      </w:pPr>
      <w:r w:rsidRPr="00CF0669">
        <w:rPr>
          <w:b/>
          <w:sz w:val="28"/>
          <w:szCs w:val="28"/>
        </w:rPr>
        <w:t>Form I-140G, Immigrant Petition for the Gold Card Program</w:t>
      </w:r>
    </w:p>
    <w:p w:rsidR="00483DCD" w:rsidRPr="00CF0669" w:rsidP="00D71B67" w14:paraId="7B2B91AD" w14:textId="6D60C474">
      <w:pPr>
        <w:jc w:val="center"/>
        <w:rPr>
          <w:b/>
          <w:sz w:val="28"/>
          <w:szCs w:val="28"/>
        </w:rPr>
      </w:pPr>
      <w:r w:rsidRPr="00CF0669">
        <w:rPr>
          <w:b/>
          <w:sz w:val="28"/>
          <w:szCs w:val="28"/>
        </w:rPr>
        <w:t>OMB Number: 1615-</w:t>
      </w:r>
      <w:r w:rsidRPr="00CF0669" w:rsidR="003B5C63">
        <w:rPr>
          <w:b/>
          <w:sz w:val="28"/>
          <w:szCs w:val="28"/>
        </w:rPr>
        <w:t>0167</w:t>
      </w:r>
    </w:p>
    <w:p w:rsidR="009377EB" w:rsidRPr="00CF0669" w:rsidP="00D71B67" w14:paraId="5180A13E" w14:textId="4FF52291">
      <w:pPr>
        <w:jc w:val="center"/>
        <w:rPr>
          <w:b/>
          <w:sz w:val="28"/>
          <w:szCs w:val="28"/>
        </w:rPr>
      </w:pPr>
      <w:r>
        <w:rPr>
          <w:b/>
          <w:sz w:val="28"/>
          <w:szCs w:val="28"/>
        </w:rPr>
        <w:t>05/</w:t>
      </w:r>
      <w:r w:rsidR="00075DBB">
        <w:rPr>
          <w:b/>
          <w:sz w:val="28"/>
          <w:szCs w:val="28"/>
        </w:rPr>
        <w:t>21</w:t>
      </w:r>
      <w:r>
        <w:rPr>
          <w:b/>
          <w:sz w:val="28"/>
          <w:szCs w:val="28"/>
        </w:rPr>
        <w:t>/2026</w:t>
      </w:r>
    </w:p>
    <w:p w:rsidR="00483DCD" w:rsidRPr="00CF0669" w:rsidP="0006270C" w14:paraId="4EB6AA0E"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0D077E87"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tcPr>
          <w:p w:rsidR="00637C0D" w:rsidRPr="00CF0669" w:rsidP="00637C0D" w14:paraId="50A6AF74" w14:textId="1ACF5AFE">
            <w:pPr>
              <w:rPr>
                <w:b/>
                <w:sz w:val="24"/>
                <w:szCs w:val="24"/>
              </w:rPr>
            </w:pPr>
            <w:r w:rsidRPr="00CF0669">
              <w:rPr>
                <w:b/>
                <w:sz w:val="24"/>
                <w:szCs w:val="24"/>
              </w:rPr>
              <w:t>Reason for Revision</w:t>
            </w:r>
            <w:r w:rsidRPr="00CF0669">
              <w:rPr>
                <w:b/>
                <w:sz w:val="24"/>
                <w:szCs w:val="24"/>
              </w:rPr>
              <w:t>:</w:t>
            </w:r>
            <w:r w:rsidRPr="00CF0669">
              <w:rPr>
                <w:b/>
                <w:sz w:val="24"/>
                <w:szCs w:val="24"/>
              </w:rPr>
              <w:t xml:space="preserve">  </w:t>
            </w:r>
            <w:r w:rsidRPr="00CF0669" w:rsidR="00444B81">
              <w:rPr>
                <w:b/>
                <w:sz w:val="24"/>
                <w:szCs w:val="24"/>
              </w:rPr>
              <w:t>Revision</w:t>
            </w:r>
          </w:p>
          <w:p w:rsidR="000877E5" w:rsidRPr="00CF0669" w:rsidP="00637C0D" w14:paraId="25A5E336" w14:textId="53F96B67">
            <w:pPr>
              <w:rPr>
                <w:sz w:val="24"/>
                <w:szCs w:val="24"/>
              </w:rPr>
            </w:pPr>
            <w:r w:rsidRPr="00CF0669">
              <w:rPr>
                <w:b/>
                <w:sz w:val="24"/>
                <w:szCs w:val="24"/>
              </w:rPr>
              <w:t>Project Phase</w:t>
            </w:r>
            <w:r w:rsidRPr="00CF0669">
              <w:rPr>
                <w:b/>
                <w:sz w:val="24"/>
                <w:szCs w:val="24"/>
              </w:rPr>
              <w:t xml:space="preserve">:  </w:t>
            </w:r>
            <w:r w:rsidR="005E7102">
              <w:rPr>
                <w:b/>
                <w:sz w:val="24"/>
                <w:szCs w:val="24"/>
              </w:rPr>
              <w:t>30</w:t>
            </w:r>
            <w:r w:rsidR="00BA376F">
              <w:rPr>
                <w:b/>
                <w:sz w:val="24"/>
                <w:szCs w:val="24"/>
              </w:rPr>
              <w:t>-Day</w:t>
            </w:r>
            <w:r w:rsidRPr="00D756D6" w:rsidR="00D756D6">
              <w:rPr>
                <w:b/>
                <w:sz w:val="24"/>
                <w:szCs w:val="24"/>
              </w:rPr>
              <w:t xml:space="preserve"> Review</w:t>
            </w:r>
          </w:p>
          <w:p w:rsidR="00637C0D" w:rsidRPr="00CF0669" w:rsidP="00637C0D" w14:paraId="680A61EF" w14:textId="77777777">
            <w:pPr>
              <w:rPr>
                <w:b/>
                <w:sz w:val="24"/>
                <w:szCs w:val="24"/>
              </w:rPr>
            </w:pPr>
          </w:p>
          <w:p w:rsidR="00637C0D" w:rsidRPr="00CF0669" w:rsidP="00637C0D" w14:paraId="715C0D6D" w14:textId="77777777">
            <w:pPr>
              <w:rPr>
                <w:sz w:val="24"/>
                <w:szCs w:val="24"/>
              </w:rPr>
            </w:pPr>
            <w:r w:rsidRPr="00CF0669">
              <w:rPr>
                <w:sz w:val="24"/>
                <w:szCs w:val="24"/>
              </w:rPr>
              <w:t>Legend for Proposed Text:</w:t>
            </w:r>
          </w:p>
          <w:p w:rsidR="00637C0D" w:rsidRPr="00CF0669" w:rsidP="00637C0D" w14:paraId="737BF53F" w14:textId="77777777">
            <w:pPr>
              <w:pStyle w:val="ListParagraph"/>
              <w:numPr>
                <w:ilvl w:val="0"/>
                <w:numId w:val="2"/>
              </w:numPr>
              <w:spacing w:line="240" w:lineRule="auto"/>
              <w:rPr>
                <w:rFonts w:ascii="Times New Roman" w:hAnsi="Times New Roman" w:cs="Times New Roman"/>
                <w:sz w:val="24"/>
                <w:szCs w:val="24"/>
              </w:rPr>
            </w:pPr>
            <w:r w:rsidRPr="00CF0669">
              <w:rPr>
                <w:rFonts w:ascii="Times New Roman" w:hAnsi="Times New Roman" w:cs="Times New Roman"/>
                <w:sz w:val="24"/>
                <w:szCs w:val="24"/>
              </w:rPr>
              <w:t>Black font = Current text</w:t>
            </w:r>
          </w:p>
          <w:p w:rsidR="00A277E7" w:rsidRPr="00CF0669" w:rsidP="00637C0D" w14:paraId="757C6C64" w14:textId="77777777">
            <w:pPr>
              <w:pStyle w:val="ListParagraph"/>
              <w:numPr>
                <w:ilvl w:val="0"/>
                <w:numId w:val="2"/>
              </w:numPr>
              <w:rPr>
                <w:rFonts w:ascii="Times New Roman" w:hAnsi="Times New Roman" w:cs="Times New Roman"/>
                <w:b/>
                <w:sz w:val="24"/>
                <w:szCs w:val="24"/>
              </w:rPr>
            </w:pPr>
            <w:r w:rsidRPr="00CF0669">
              <w:rPr>
                <w:rFonts w:ascii="Times New Roman" w:hAnsi="Times New Roman" w:cs="Times New Roman"/>
                <w:color w:val="FF0000"/>
                <w:sz w:val="24"/>
                <w:szCs w:val="24"/>
              </w:rPr>
              <w:t xml:space="preserve">Red font </w:t>
            </w:r>
            <w:r w:rsidRPr="00CF0669">
              <w:rPr>
                <w:rFonts w:ascii="Times New Roman" w:hAnsi="Times New Roman" w:cs="Times New Roman"/>
                <w:sz w:val="24"/>
                <w:szCs w:val="24"/>
              </w:rPr>
              <w:t>= Changes</w:t>
            </w:r>
          </w:p>
          <w:p w:rsidR="006C475E" w:rsidRPr="00CF0669" w:rsidP="006C475E" w14:paraId="415737EE" w14:textId="77777777">
            <w:pPr>
              <w:rPr>
                <w:b/>
                <w:sz w:val="24"/>
                <w:szCs w:val="24"/>
              </w:rPr>
            </w:pPr>
          </w:p>
          <w:p w:rsidR="003B5C63" w:rsidRPr="00CF0669" w:rsidP="003B5C63" w14:paraId="528E4665" w14:textId="77777777">
            <w:pPr>
              <w:rPr>
                <w:sz w:val="24"/>
                <w:szCs w:val="24"/>
              </w:rPr>
            </w:pPr>
            <w:r w:rsidRPr="00CF0669">
              <w:rPr>
                <w:sz w:val="24"/>
                <w:szCs w:val="24"/>
              </w:rPr>
              <w:t>Expires 05/31/2026</w:t>
            </w:r>
          </w:p>
          <w:p w:rsidR="006C475E" w:rsidRPr="00CF0669" w:rsidP="003B5C63" w14:paraId="6B53E866" w14:textId="372F60DE">
            <w:pPr>
              <w:rPr>
                <w:sz w:val="24"/>
                <w:szCs w:val="24"/>
              </w:rPr>
            </w:pPr>
            <w:r w:rsidRPr="00CF0669">
              <w:rPr>
                <w:sz w:val="24"/>
                <w:szCs w:val="24"/>
              </w:rPr>
              <w:t>Edition Date 11/19/2025</w:t>
            </w:r>
          </w:p>
        </w:tc>
      </w:tr>
    </w:tbl>
    <w:p w:rsidR="0006270C" w:rsidRPr="00CF0669" w14:paraId="738DC30D" w14:textId="77777777"/>
    <w:p w:rsidR="0006270C" w:rsidRPr="00CF0669" w14:paraId="2080CAE7"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3D0273FC"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CF0669" w:rsidP="00041392" w14:paraId="07F4B918" w14:textId="77777777">
            <w:pPr>
              <w:jc w:val="center"/>
              <w:rPr>
                <w:b/>
                <w:sz w:val="24"/>
                <w:szCs w:val="24"/>
              </w:rPr>
            </w:pPr>
            <w:r w:rsidRPr="00CF0669">
              <w:rPr>
                <w:b/>
                <w:sz w:val="24"/>
                <w:szCs w:val="24"/>
              </w:rPr>
              <w:t>Current Page Number</w:t>
            </w:r>
            <w:r w:rsidRPr="00CF0669" w:rsidR="00041392">
              <w:rPr>
                <w:b/>
                <w:sz w:val="24"/>
                <w:szCs w:val="24"/>
              </w:rPr>
              <w:t xml:space="preserve"> and Section</w:t>
            </w:r>
          </w:p>
        </w:tc>
        <w:tc>
          <w:tcPr>
            <w:tcW w:w="4095" w:type="dxa"/>
            <w:shd w:val="clear" w:color="auto" w:fill="D9D9D9"/>
            <w:vAlign w:val="center"/>
          </w:tcPr>
          <w:p w:rsidR="00016C07" w:rsidRPr="00CF0669" w:rsidP="00E6404D" w14:paraId="526D7189" w14:textId="77777777">
            <w:pPr>
              <w:autoSpaceDE w:val="0"/>
              <w:autoSpaceDN w:val="0"/>
              <w:adjustRightInd w:val="0"/>
              <w:jc w:val="center"/>
              <w:rPr>
                <w:b/>
                <w:sz w:val="24"/>
                <w:szCs w:val="24"/>
              </w:rPr>
            </w:pPr>
            <w:r w:rsidRPr="00CF0669">
              <w:rPr>
                <w:b/>
                <w:sz w:val="24"/>
                <w:szCs w:val="24"/>
              </w:rPr>
              <w:t>Current Text</w:t>
            </w:r>
          </w:p>
        </w:tc>
        <w:tc>
          <w:tcPr>
            <w:tcW w:w="4095" w:type="dxa"/>
            <w:shd w:val="clear" w:color="auto" w:fill="D9D9D9"/>
            <w:vAlign w:val="center"/>
          </w:tcPr>
          <w:p w:rsidR="00016C07" w:rsidRPr="00CF0669" w:rsidP="00E6404D" w14:paraId="4BA967DD" w14:textId="77777777">
            <w:pPr>
              <w:pStyle w:val="Default"/>
              <w:jc w:val="center"/>
              <w:rPr>
                <w:b/>
                <w:color w:val="auto"/>
              </w:rPr>
            </w:pPr>
            <w:r w:rsidRPr="00CF0669">
              <w:rPr>
                <w:b/>
                <w:color w:val="auto"/>
              </w:rPr>
              <w:t>Proposed Text</w:t>
            </w:r>
          </w:p>
        </w:tc>
      </w:tr>
      <w:tr w14:paraId="0BDC534A" w14:textId="77777777" w:rsidTr="002D6271">
        <w:tblPrEx>
          <w:tblW w:w="10998" w:type="dxa"/>
          <w:tblLayout w:type="fixed"/>
          <w:tblLook w:val="01E0"/>
        </w:tblPrEx>
        <w:tc>
          <w:tcPr>
            <w:tcW w:w="2808" w:type="dxa"/>
          </w:tcPr>
          <w:p w:rsidR="00A277E7" w:rsidRPr="00CF0669" w:rsidP="003463DC" w14:paraId="3A36FDD4" w14:textId="77777777">
            <w:pPr>
              <w:rPr>
                <w:b/>
                <w:sz w:val="24"/>
                <w:szCs w:val="24"/>
              </w:rPr>
            </w:pPr>
            <w:r w:rsidRPr="00CF0669">
              <w:rPr>
                <w:b/>
                <w:sz w:val="24"/>
                <w:szCs w:val="24"/>
              </w:rPr>
              <w:t xml:space="preserve">Page 1, </w:t>
            </w:r>
          </w:p>
          <w:p w:rsidR="0044530A" w:rsidRPr="00CF0669" w:rsidP="003463DC" w14:paraId="3AFE131E" w14:textId="3D0E1B35">
            <w:pPr>
              <w:rPr>
                <w:b/>
                <w:sz w:val="24"/>
                <w:szCs w:val="24"/>
              </w:rPr>
            </w:pPr>
            <w:r w:rsidRPr="00CF0669">
              <w:rPr>
                <w:b/>
                <w:sz w:val="24"/>
                <w:szCs w:val="24"/>
              </w:rPr>
              <w:t>Part 1.  Petition Type</w:t>
            </w:r>
          </w:p>
        </w:tc>
        <w:tc>
          <w:tcPr>
            <w:tcW w:w="4095" w:type="dxa"/>
          </w:tcPr>
          <w:p w:rsidR="0044530A" w:rsidRPr="00CF0669" w:rsidP="0044530A" w14:paraId="5492004F" w14:textId="77777777">
            <w:pPr>
              <w:rPr>
                <w:b/>
                <w:bCs/>
              </w:rPr>
            </w:pPr>
            <w:r w:rsidRPr="00CF0669">
              <w:rPr>
                <w:b/>
                <w:bCs/>
              </w:rPr>
              <w:t>[Page 1]</w:t>
            </w:r>
          </w:p>
          <w:p w:rsidR="0044530A" w:rsidRPr="00CF0669" w:rsidP="005A65CF" w14:paraId="4D8AF36D" w14:textId="77777777">
            <w:pPr>
              <w:rPr>
                <w:b/>
                <w:bCs/>
              </w:rPr>
            </w:pPr>
          </w:p>
          <w:p w:rsidR="005A65CF" w:rsidRPr="00CF0669" w:rsidP="005A65CF" w14:paraId="352B7F1B" w14:textId="0022AE72">
            <w:r w:rsidRPr="00CF0669">
              <w:rPr>
                <w:b/>
                <w:bCs/>
              </w:rPr>
              <w:t>Part 1.  Petition Type</w:t>
            </w:r>
          </w:p>
          <w:p w:rsidR="005A65CF" w:rsidRPr="00CF0669" w:rsidP="005A65CF" w14:paraId="60B80E6A" w14:textId="77777777">
            <w:pPr>
              <w:rPr>
                <w:szCs w:val="16"/>
              </w:rPr>
            </w:pPr>
          </w:p>
          <w:p w:rsidR="005A65CF" w:rsidRPr="00CF0669" w:rsidP="005A65CF" w14:paraId="100DF006" w14:textId="77777777">
            <w:r w:rsidRPr="00CF0669">
              <w:t xml:space="preserve">The requested classification for this petition is (select </w:t>
            </w:r>
            <w:r w:rsidRPr="00CF0669">
              <w:rPr>
                <w:b/>
                <w:bCs/>
              </w:rPr>
              <w:t xml:space="preserve">only one </w:t>
            </w:r>
            <w:r w:rsidRPr="00CF0669">
              <w:t>box):</w:t>
            </w:r>
          </w:p>
          <w:p w:rsidR="005A65CF" w:rsidRPr="00CF0669" w:rsidP="005A65CF" w14:paraId="01BDBECC" w14:textId="77777777">
            <w:pPr>
              <w:rPr>
                <w:szCs w:val="13"/>
              </w:rPr>
            </w:pPr>
          </w:p>
          <w:p w:rsidR="005A65CF" w:rsidRPr="00CF0669" w:rsidP="005A65CF" w14:paraId="674D3674" w14:textId="77777777">
            <w:r w:rsidRPr="00CF0669">
              <w:rPr>
                <w:b/>
              </w:rPr>
              <w:t xml:space="preserve">1. </w:t>
            </w:r>
            <w:r w:rsidRPr="00CF0669">
              <w:rPr>
                <w:b/>
              </w:rPr>
              <w:t>[ ]</w:t>
            </w:r>
            <w:r w:rsidRPr="00CF0669">
              <w:rPr>
                <w:b/>
              </w:rPr>
              <w:t xml:space="preserve"> </w:t>
            </w:r>
            <w:r w:rsidRPr="00CF0669">
              <w:t xml:space="preserve">203(b)(1)(A) Alien of Extraordinary </w:t>
            </w:r>
            <w:r w:rsidRPr="00CF0669">
              <w:t>Ability;</w:t>
            </w:r>
          </w:p>
          <w:p w:rsidR="005A65CF" w:rsidRPr="00CF0669" w:rsidP="005A65CF" w14:paraId="182EEFA4" w14:textId="77777777">
            <w:r w:rsidRPr="00CF0669">
              <w:rPr>
                <w:b/>
              </w:rPr>
              <w:t xml:space="preserve">2. </w:t>
            </w:r>
            <w:r w:rsidRPr="00CF0669">
              <w:rPr>
                <w:b/>
              </w:rPr>
              <w:t>[ ]</w:t>
            </w:r>
            <w:r w:rsidRPr="00CF0669">
              <w:rPr>
                <w:b/>
              </w:rPr>
              <w:t xml:space="preserve"> </w:t>
            </w:r>
            <w:r w:rsidRPr="00CF0669">
              <w:t>203(b)(2)(B) Alien of Exceptional Ability who is</w:t>
            </w:r>
            <w:r w:rsidRPr="00CF0669">
              <w:rPr>
                <w:b/>
              </w:rPr>
              <w:t xml:space="preserve"> </w:t>
            </w:r>
            <w:r w:rsidRPr="00CF0669">
              <w:t>seeking a National Interest Waiver (NIW).</w:t>
            </w:r>
          </w:p>
          <w:p w:rsidR="005A65CF" w:rsidRPr="00CF0669" w:rsidP="005A65CF" w14:paraId="5BAC157B" w14:textId="77777777"/>
          <w:p w:rsidR="005A65CF" w:rsidRPr="00CF0669" w:rsidP="005A65CF" w14:paraId="73C104A5" w14:textId="77777777">
            <w:r w:rsidRPr="00CF0669">
              <w:rPr>
                <w:b/>
              </w:rPr>
              <w:t>NOTE:</w:t>
            </w:r>
            <w:r w:rsidRPr="00CF0669">
              <w:t xml:space="preserve"> Please refer to the U.S. Department of State’s Visa Bulletin to see the availability of immigrant visas for each classification.     </w:t>
            </w:r>
          </w:p>
          <w:p w:rsidR="005A65CF" w:rsidRPr="00CF0669" w:rsidP="005A65CF" w14:paraId="4EDC1C89" w14:textId="77777777"/>
          <w:p w:rsidR="005A65CF" w:rsidRPr="00CF0669" w:rsidP="005A65CF" w14:paraId="6D3F9181" w14:textId="77777777">
            <w:r w:rsidRPr="00CF0669">
              <w:rPr>
                <w:b/>
              </w:rPr>
              <w:t xml:space="preserve">3. </w:t>
            </w:r>
            <w:r w:rsidRPr="00CF0669">
              <w:rPr>
                <w:bCs/>
              </w:rPr>
              <w:t>Total number of aliens who are requesting a Gold Card based on this petition:</w:t>
            </w:r>
            <w:r w:rsidRPr="00CF0669">
              <w:t xml:space="preserve"> [fillable field]</w:t>
            </w:r>
          </w:p>
          <w:p w:rsidR="00A277E7" w:rsidRPr="00CF0669" w:rsidP="003463DC" w14:paraId="40304535" w14:textId="77777777"/>
        </w:tc>
        <w:tc>
          <w:tcPr>
            <w:tcW w:w="4095" w:type="dxa"/>
          </w:tcPr>
          <w:p w:rsidR="00A277E7" w:rsidRPr="00CF0669" w:rsidP="003463DC" w14:paraId="186B15E3" w14:textId="77777777">
            <w:pPr>
              <w:rPr>
                <w:color w:val="FF0000"/>
              </w:rPr>
            </w:pPr>
          </w:p>
          <w:p w:rsidR="007F178B" w:rsidRPr="00CF0669" w:rsidP="003463DC" w14:paraId="4FAE69CF" w14:textId="77777777">
            <w:pPr>
              <w:rPr>
                <w:color w:val="FF0000"/>
              </w:rPr>
            </w:pPr>
          </w:p>
          <w:p w:rsidR="007F178B" w:rsidP="003463DC" w14:paraId="28935B61" w14:textId="77777777">
            <w:pPr>
              <w:rPr>
                <w:color w:val="FF0000"/>
              </w:rPr>
            </w:pPr>
            <w:r w:rsidRPr="00CF0669">
              <w:rPr>
                <w:color w:val="FF0000"/>
              </w:rPr>
              <w:t>[delete]</w:t>
            </w:r>
          </w:p>
          <w:p w:rsidR="00FE49C0" w:rsidP="003463DC" w14:paraId="0EB8E4E6" w14:textId="77777777">
            <w:pPr>
              <w:rPr>
                <w:color w:val="FF0000"/>
              </w:rPr>
            </w:pPr>
          </w:p>
          <w:p w:rsidR="00FE49C0" w:rsidP="003463DC" w14:paraId="288FF661" w14:textId="77777777">
            <w:pPr>
              <w:rPr>
                <w:color w:val="FF0000"/>
              </w:rPr>
            </w:pPr>
          </w:p>
          <w:p w:rsidR="00FE49C0" w:rsidP="003463DC" w14:paraId="2EA321BA" w14:textId="77777777">
            <w:pPr>
              <w:rPr>
                <w:color w:val="FF0000"/>
              </w:rPr>
            </w:pPr>
          </w:p>
          <w:p w:rsidR="00FE49C0" w:rsidP="003463DC" w14:paraId="2D7FB1F8" w14:textId="77777777">
            <w:pPr>
              <w:rPr>
                <w:color w:val="FF0000"/>
              </w:rPr>
            </w:pPr>
          </w:p>
          <w:p w:rsidR="00FE49C0" w:rsidP="003463DC" w14:paraId="74E267D5" w14:textId="77777777">
            <w:pPr>
              <w:rPr>
                <w:color w:val="FF0000"/>
              </w:rPr>
            </w:pPr>
          </w:p>
          <w:p w:rsidR="00FE49C0" w:rsidP="003463DC" w14:paraId="5EFDA66F" w14:textId="77777777">
            <w:pPr>
              <w:rPr>
                <w:color w:val="FF0000"/>
              </w:rPr>
            </w:pPr>
          </w:p>
          <w:p w:rsidR="00FE49C0" w:rsidP="003463DC" w14:paraId="09EBE7A8" w14:textId="77777777">
            <w:pPr>
              <w:rPr>
                <w:color w:val="FF0000"/>
              </w:rPr>
            </w:pPr>
          </w:p>
          <w:p w:rsidR="00FE49C0" w:rsidP="003463DC" w14:paraId="61E662EB" w14:textId="77777777">
            <w:pPr>
              <w:rPr>
                <w:color w:val="FF0000"/>
              </w:rPr>
            </w:pPr>
          </w:p>
          <w:p w:rsidR="00FE49C0" w:rsidP="003463DC" w14:paraId="30EF010C" w14:textId="77777777">
            <w:pPr>
              <w:rPr>
                <w:color w:val="FF0000"/>
              </w:rPr>
            </w:pPr>
          </w:p>
          <w:p w:rsidR="00FE49C0" w:rsidP="003463DC" w14:paraId="3A474F03" w14:textId="77777777">
            <w:pPr>
              <w:rPr>
                <w:color w:val="FF0000"/>
              </w:rPr>
            </w:pPr>
          </w:p>
          <w:p w:rsidR="00FE49C0" w:rsidP="003463DC" w14:paraId="3DB1C0C2" w14:textId="77777777">
            <w:pPr>
              <w:rPr>
                <w:color w:val="FF0000"/>
              </w:rPr>
            </w:pPr>
          </w:p>
          <w:p w:rsidR="00FE49C0" w:rsidP="003463DC" w14:paraId="1D32B688" w14:textId="77777777">
            <w:pPr>
              <w:rPr>
                <w:color w:val="FF0000"/>
              </w:rPr>
            </w:pPr>
          </w:p>
          <w:p w:rsidR="00FE49C0" w:rsidP="003463DC" w14:paraId="0939B8AB" w14:textId="77777777">
            <w:pPr>
              <w:rPr>
                <w:color w:val="FF0000"/>
              </w:rPr>
            </w:pPr>
          </w:p>
          <w:p w:rsidR="00FE49C0" w:rsidP="003463DC" w14:paraId="4E59FDEC" w14:textId="77777777">
            <w:pPr>
              <w:rPr>
                <w:color w:val="FF0000"/>
              </w:rPr>
            </w:pPr>
          </w:p>
          <w:p w:rsidR="00FE49C0" w:rsidRPr="00CF0669" w:rsidP="003463DC" w14:paraId="16DBDDE5" w14:textId="066E3E55">
            <w:pPr>
              <w:rPr>
                <w:color w:val="FF0000"/>
              </w:rPr>
            </w:pPr>
            <w:r w:rsidRPr="00FE49C0">
              <w:rPr>
                <w:color w:val="FF0000"/>
              </w:rPr>
              <w:t>[moved below]</w:t>
            </w:r>
          </w:p>
        </w:tc>
      </w:tr>
      <w:tr w14:paraId="766E9CFA" w14:textId="77777777" w:rsidTr="002D6271">
        <w:tblPrEx>
          <w:tblW w:w="10998" w:type="dxa"/>
          <w:tblLayout w:type="fixed"/>
          <w:tblLook w:val="01E0"/>
        </w:tblPrEx>
        <w:tc>
          <w:tcPr>
            <w:tcW w:w="2808" w:type="dxa"/>
          </w:tcPr>
          <w:p w:rsidR="0044530A" w:rsidRPr="00CF0669" w:rsidP="0044530A" w14:paraId="332DDBBA" w14:textId="77777777">
            <w:pPr>
              <w:rPr>
                <w:b/>
                <w:sz w:val="24"/>
                <w:szCs w:val="24"/>
              </w:rPr>
            </w:pPr>
            <w:bookmarkStart w:id="0" w:name="_Hlk216440475"/>
            <w:r w:rsidRPr="00CF0669">
              <w:rPr>
                <w:b/>
                <w:sz w:val="24"/>
                <w:szCs w:val="24"/>
              </w:rPr>
              <w:t xml:space="preserve">Page 1, </w:t>
            </w:r>
          </w:p>
          <w:p w:rsidR="0044530A" w:rsidRPr="00CF0669" w:rsidP="0044530A" w14:paraId="72D43866" w14:textId="77777777">
            <w:pPr>
              <w:rPr>
                <w:b/>
                <w:bCs/>
                <w:sz w:val="24"/>
                <w:szCs w:val="24"/>
              </w:rPr>
            </w:pPr>
            <w:r w:rsidRPr="00CF0669">
              <w:rPr>
                <w:b/>
                <w:bCs/>
                <w:sz w:val="24"/>
                <w:szCs w:val="24"/>
              </w:rPr>
              <w:t xml:space="preserve">Part 2.  Information About the Petitioner </w:t>
            </w:r>
          </w:p>
          <w:p w:rsidR="00016C07" w:rsidRPr="00CF0669" w:rsidP="003463DC" w14:paraId="1E740119" w14:textId="77777777">
            <w:pPr>
              <w:rPr>
                <w:b/>
                <w:sz w:val="24"/>
                <w:szCs w:val="24"/>
              </w:rPr>
            </w:pPr>
          </w:p>
        </w:tc>
        <w:tc>
          <w:tcPr>
            <w:tcW w:w="4095" w:type="dxa"/>
          </w:tcPr>
          <w:p w:rsidR="0044530A" w:rsidRPr="00CF0669" w:rsidP="0044530A" w14:paraId="0E2BC702" w14:textId="77777777">
            <w:pPr>
              <w:rPr>
                <w:b/>
                <w:bCs/>
              </w:rPr>
            </w:pPr>
            <w:r w:rsidRPr="00CF0669">
              <w:rPr>
                <w:b/>
                <w:bCs/>
              </w:rPr>
              <w:t>[Page 1]</w:t>
            </w:r>
          </w:p>
          <w:p w:rsidR="0044530A" w:rsidRPr="00CF0669" w:rsidP="005A65CF" w14:paraId="488AD664" w14:textId="77777777">
            <w:pPr>
              <w:rPr>
                <w:b/>
                <w:bCs/>
              </w:rPr>
            </w:pPr>
          </w:p>
          <w:p w:rsidR="005A65CF" w:rsidRPr="00CF0669" w:rsidP="005A65CF" w14:paraId="2388E1DC" w14:textId="407E4E33">
            <w:pPr>
              <w:rPr>
                <w:b/>
                <w:bCs/>
              </w:rPr>
            </w:pPr>
            <w:r w:rsidRPr="00CF0669">
              <w:rPr>
                <w:b/>
                <w:bCs/>
              </w:rPr>
              <w:t xml:space="preserve">Part 2.  Information About the Petitioner </w:t>
            </w:r>
          </w:p>
          <w:p w:rsidR="005A65CF" w:rsidRPr="00CF0669" w:rsidP="005A65CF" w14:paraId="554D6F24" w14:textId="77777777">
            <w:pPr>
              <w:rPr>
                <w:b/>
                <w:bCs/>
              </w:rPr>
            </w:pPr>
          </w:p>
          <w:p w:rsidR="005A65CF" w:rsidRPr="00CF0669" w:rsidP="005A65CF" w14:paraId="16AD9717" w14:textId="77777777">
            <w:r w:rsidRPr="00CF0669">
              <w:t xml:space="preserve">This petition is </w:t>
            </w:r>
            <w:r w:rsidRPr="00CF0669">
              <w:t>being filed</w:t>
            </w:r>
            <w:r w:rsidRPr="00CF0669">
              <w:t xml:space="preserve"> by (select </w:t>
            </w:r>
            <w:r w:rsidRPr="00CF0669">
              <w:rPr>
                <w:b/>
                <w:bCs/>
              </w:rPr>
              <w:t xml:space="preserve">only one </w:t>
            </w:r>
            <w:r w:rsidRPr="00CF0669">
              <w:t>box):</w:t>
            </w:r>
          </w:p>
          <w:p w:rsidR="005A65CF" w:rsidRPr="00CF0669" w:rsidP="005A65CF" w14:paraId="1C8A0D1F" w14:textId="77777777"/>
          <w:p w:rsidR="005A65CF" w:rsidRPr="00CF0669" w:rsidP="005A65CF" w14:paraId="772627D7" w14:textId="77777777">
            <w:r w:rsidRPr="00CF0669">
              <w:rPr>
                <w:b/>
                <w:bCs/>
              </w:rPr>
              <w:t xml:space="preserve">1. </w:t>
            </w:r>
            <w:r w:rsidRPr="00CF0669">
              <w:rPr>
                <w:b/>
                <w:bCs/>
              </w:rPr>
              <w:t>[ ]</w:t>
            </w:r>
            <w:r w:rsidRPr="00CF0669">
              <w:rPr>
                <w:b/>
                <w:bCs/>
              </w:rPr>
              <w:t xml:space="preserve"> </w:t>
            </w:r>
            <w:r w:rsidRPr="00CF0669">
              <w:t xml:space="preserve">An individual filing on his or her own behalf (self-petitioner). The required gift to the United States is $1 million </w:t>
            </w:r>
            <w:r w:rsidRPr="00CF0669">
              <w:rPr>
                <w:b/>
              </w:rPr>
              <w:t>per person</w:t>
            </w:r>
            <w:r w:rsidRPr="00CF0669">
              <w:t xml:space="preserve">, including any accompanying spouse or children listed on this petition. </w:t>
            </w:r>
          </w:p>
          <w:p w:rsidR="007F178B" w:rsidRPr="00CF0669" w:rsidP="005A65CF" w14:paraId="32AFF286" w14:textId="77777777"/>
          <w:p w:rsidR="007F178B" w:rsidRPr="00CF0669" w:rsidP="005A65CF" w14:paraId="1B454A82" w14:textId="77777777"/>
          <w:p w:rsidR="007F178B" w:rsidRPr="00CF0669" w:rsidP="005A65CF" w14:paraId="2D039B3C" w14:textId="77777777"/>
          <w:p w:rsidR="007F178B" w:rsidRPr="00CF0669" w:rsidP="005A65CF" w14:paraId="54FD3B80" w14:textId="77777777"/>
          <w:p w:rsidR="005A65CF" w:rsidRPr="00CF0669" w:rsidP="005A65CF" w14:paraId="0DD34B2F" w14:textId="77777777">
            <w:r w:rsidRPr="00CF0669">
              <w:rPr>
                <w:b/>
                <w:bCs/>
              </w:rPr>
              <w:t xml:space="preserve">2. </w:t>
            </w:r>
            <w:r w:rsidRPr="00CF0669">
              <w:rPr>
                <w:b/>
                <w:bCs/>
              </w:rPr>
              <w:t>[ ]</w:t>
            </w:r>
            <w:r w:rsidRPr="00CF0669">
              <w:rPr>
                <w:b/>
                <w:bCs/>
              </w:rPr>
              <w:t xml:space="preserve"> </w:t>
            </w:r>
            <w:r w:rsidRPr="00CF0669">
              <w:t xml:space="preserve">A corporation or similar entity filing on behalf of an individual. The required gift to the United States is $2 million </w:t>
            </w:r>
            <w:r w:rsidRPr="00CF0669">
              <w:rPr>
                <w:bCs/>
              </w:rPr>
              <w:t>for the principal beneficiary</w:t>
            </w:r>
            <w:r w:rsidRPr="00CF0669">
              <w:t xml:space="preserve">, and $1 million </w:t>
            </w:r>
            <w:r w:rsidRPr="00CF0669">
              <w:rPr>
                <w:b/>
                <w:bCs/>
              </w:rPr>
              <w:t>per person</w:t>
            </w:r>
            <w:r w:rsidRPr="00CF0669">
              <w:t xml:space="preserve"> for any accompanying spouse or children listed on this petition. </w:t>
            </w:r>
          </w:p>
          <w:p w:rsidR="005A65CF" w:rsidRPr="00CF0669" w:rsidP="005A65CF" w14:paraId="7DF80916" w14:textId="77777777"/>
          <w:p w:rsidR="007F178B" w:rsidRPr="00CF0669" w:rsidP="005A65CF" w14:paraId="0E93FE44" w14:textId="77777777"/>
          <w:p w:rsidR="005A65CF" w:rsidRPr="00CF0669" w:rsidP="005A65CF" w14:paraId="2F8187FB" w14:textId="77777777">
            <w:pPr>
              <w:rPr>
                <w:b/>
                <w:bCs/>
              </w:rPr>
            </w:pPr>
            <w:r w:rsidRPr="00CF0669">
              <w:t>The gift amount is separate from the required fee.</w:t>
            </w:r>
          </w:p>
          <w:p w:rsidR="005A65CF" w:rsidRPr="00CF0669" w:rsidP="005A65CF" w14:paraId="174A6CBF" w14:textId="77777777"/>
          <w:p w:rsidR="005A65CF" w:rsidRPr="00CF0669" w:rsidP="005A65CF" w14:paraId="1D3A9695" w14:textId="77777777">
            <w:r w:rsidRPr="00CF0669">
              <w:t>If you selected</w:t>
            </w:r>
            <w:r w:rsidRPr="00CF0669">
              <w:rPr>
                <w:b/>
              </w:rPr>
              <w:t xml:space="preserve"> Item Number 1. </w:t>
            </w:r>
            <w:r w:rsidRPr="00CF0669">
              <w:t xml:space="preserve">for self-petitioner, only answer </w:t>
            </w:r>
            <w:r w:rsidRPr="00CF0669">
              <w:rPr>
                <w:b/>
                <w:bCs/>
              </w:rPr>
              <w:t>Item Number 3.</w:t>
            </w:r>
            <w:r w:rsidRPr="00CF0669">
              <w:t xml:space="preserve"> of </w:t>
            </w:r>
            <w:r w:rsidRPr="00CF0669">
              <w:rPr>
                <w:b/>
              </w:rPr>
              <w:t>Part</w:t>
            </w:r>
            <w:r w:rsidRPr="00CF0669">
              <w:rPr>
                <w:b/>
                <w:bCs/>
              </w:rPr>
              <w:t xml:space="preserve"> 2</w:t>
            </w:r>
            <w:r w:rsidRPr="00CF0669">
              <w:rPr>
                <w:b/>
              </w:rPr>
              <w:t>.</w:t>
            </w:r>
            <w:r w:rsidRPr="00CF0669">
              <w:t xml:space="preserve"> If you selected </w:t>
            </w:r>
            <w:r w:rsidRPr="00CF0669">
              <w:rPr>
                <w:b/>
              </w:rPr>
              <w:t>Item Number 2.</w:t>
            </w:r>
            <w:r w:rsidRPr="00CF0669">
              <w:t xml:space="preserve"> for a corporation or similar entity, only answer </w:t>
            </w:r>
            <w:r w:rsidRPr="00CF0669">
              <w:rPr>
                <w:b/>
                <w:bCs/>
              </w:rPr>
              <w:t xml:space="preserve">Item Numbers 4. – 13. </w:t>
            </w:r>
            <w:r w:rsidRPr="00CF0669">
              <w:t xml:space="preserve">of </w:t>
            </w:r>
            <w:r w:rsidRPr="00CF0669">
              <w:rPr>
                <w:b/>
              </w:rPr>
              <w:t>Part</w:t>
            </w:r>
            <w:r w:rsidRPr="00CF0669">
              <w:rPr>
                <w:b/>
                <w:bCs/>
              </w:rPr>
              <w:t xml:space="preserve"> 2</w:t>
            </w:r>
            <w:r w:rsidRPr="00CF0669">
              <w:rPr>
                <w:b/>
              </w:rPr>
              <w:t>.</w:t>
            </w:r>
          </w:p>
          <w:p w:rsidR="005A65CF" w:rsidRPr="00CF0669" w:rsidP="005A65CF" w14:paraId="6BAF98A2" w14:textId="77777777"/>
          <w:p w:rsidR="007F178B" w:rsidRPr="00672E61" w:rsidP="005A65CF" w14:paraId="464D66CA" w14:textId="473AFAA6">
            <w:pPr>
              <w:rPr>
                <w:b/>
                <w:bCs/>
              </w:rPr>
            </w:pPr>
            <w:r w:rsidRPr="00672E61">
              <w:rPr>
                <w:b/>
                <w:bCs/>
              </w:rPr>
              <w:t>[New]</w:t>
            </w:r>
          </w:p>
          <w:p w:rsidR="007F178B" w:rsidRPr="00CF0669" w:rsidP="005A65CF" w14:paraId="543E34EB" w14:textId="77777777"/>
          <w:p w:rsidR="007F178B" w:rsidRPr="00CF0669" w:rsidP="005A65CF" w14:paraId="7B71489B" w14:textId="77777777"/>
          <w:p w:rsidR="007F178B" w:rsidRPr="00CF0669" w:rsidP="005A65CF" w14:paraId="1BA9283D" w14:textId="77777777"/>
          <w:p w:rsidR="007F178B" w:rsidRPr="00CF0669" w:rsidP="005A65CF" w14:paraId="0D513AB4" w14:textId="77777777"/>
          <w:p w:rsidR="007F178B" w:rsidRPr="00CF0669" w:rsidP="005A65CF" w14:paraId="254ABFE0" w14:textId="77777777"/>
          <w:p w:rsidR="007F178B" w:rsidP="005A65CF" w14:paraId="5502D71C" w14:textId="77777777"/>
          <w:p w:rsidR="00356FD2" w:rsidP="005A65CF" w14:paraId="57D0265A" w14:textId="77777777"/>
          <w:p w:rsidR="00356FD2" w:rsidP="005A65CF" w14:paraId="55CCE39D" w14:textId="77777777"/>
          <w:p w:rsidR="00356FD2" w:rsidP="005A65CF" w14:paraId="5B17C9AF" w14:textId="77777777"/>
          <w:p w:rsidR="00356FD2" w:rsidRPr="00CF0669" w:rsidP="005A65CF" w14:paraId="54F840BA" w14:textId="77777777"/>
          <w:p w:rsidR="007F178B" w:rsidRPr="00CF0669" w:rsidP="005A65CF" w14:paraId="3BCDEF4D" w14:textId="77777777"/>
          <w:p w:rsidR="005A65CF" w:rsidRPr="00CF0669" w:rsidP="005A65CF" w14:paraId="4A7F7C22" w14:textId="77777777">
            <w:pPr>
              <w:tabs>
                <w:tab w:val="left" w:pos="580"/>
              </w:tabs>
              <w:rPr>
                <w:b/>
                <w:i/>
              </w:rPr>
            </w:pPr>
            <w:r w:rsidRPr="00CF0669">
              <w:rPr>
                <w:b/>
                <w:i/>
              </w:rPr>
              <w:t>Individual Self-Petitioner</w:t>
            </w:r>
          </w:p>
          <w:p w:rsidR="007F178B" w:rsidRPr="00CF0669" w:rsidP="005A65CF" w14:paraId="6102F98D" w14:textId="77777777">
            <w:pPr>
              <w:tabs>
                <w:tab w:val="left" w:pos="580"/>
              </w:tabs>
              <w:rPr>
                <w:b/>
                <w:i/>
              </w:rPr>
            </w:pPr>
          </w:p>
          <w:p w:rsidR="007F178B" w:rsidRPr="00CF0669" w:rsidP="005A65CF" w14:paraId="293AE04D" w14:textId="77777777">
            <w:pPr>
              <w:tabs>
                <w:tab w:val="left" w:pos="580"/>
              </w:tabs>
              <w:rPr>
                <w:b/>
                <w:i/>
              </w:rPr>
            </w:pPr>
          </w:p>
          <w:p w:rsidR="005A65CF" w:rsidRPr="00CF0669" w:rsidP="005A65CF" w14:paraId="17C9F2CE" w14:textId="77777777">
            <w:pPr>
              <w:rPr>
                <w:b/>
              </w:rPr>
            </w:pPr>
            <w:r w:rsidRPr="00CF0669">
              <w:rPr>
                <w:b/>
              </w:rPr>
              <w:t xml:space="preserve">3. </w:t>
            </w:r>
            <w:r w:rsidRPr="00CF0669">
              <w:rPr>
                <w:bCs/>
              </w:rPr>
              <w:t>Individual Self-Petitioner’s Full Legal Name</w:t>
            </w:r>
            <w:r w:rsidRPr="00CF0669">
              <w:rPr>
                <w:b/>
              </w:rPr>
              <w:t xml:space="preserve"> </w:t>
            </w:r>
          </w:p>
          <w:p w:rsidR="005A65CF" w:rsidRPr="00CF0669" w:rsidP="005A65CF" w14:paraId="39748322" w14:textId="77777777">
            <w:r w:rsidRPr="00CF0669">
              <w:t>Family Name (Last Name)</w:t>
            </w:r>
          </w:p>
          <w:p w:rsidR="005A65CF" w:rsidRPr="00CF0669" w:rsidP="005A65CF" w14:paraId="45D76EF7" w14:textId="77777777">
            <w:r w:rsidRPr="00CF0669">
              <w:t>Given Name (First Name)</w:t>
            </w:r>
          </w:p>
          <w:p w:rsidR="005A65CF" w:rsidRPr="00CF0669" w:rsidP="005A65CF" w14:paraId="74C8DBBC" w14:textId="77777777">
            <w:r w:rsidRPr="00CF0669">
              <w:t xml:space="preserve">Middle Name (if applicable) </w:t>
            </w:r>
          </w:p>
          <w:p w:rsidR="005A65CF" w:rsidRPr="00CF0669" w:rsidP="005A65CF" w14:paraId="58A2AB9D" w14:textId="77777777"/>
          <w:p w:rsidR="001D4223" w:rsidRPr="00CF0669" w:rsidP="005A65CF" w14:paraId="4A31C48D" w14:textId="77777777"/>
          <w:p w:rsidR="001D4223" w:rsidP="005A65CF" w14:paraId="1411EC1D" w14:textId="77777777"/>
          <w:p w:rsidR="008D6B3B" w:rsidP="005A65CF" w14:paraId="2627F262" w14:textId="77777777"/>
          <w:p w:rsidR="008D6B3B" w:rsidP="005A65CF" w14:paraId="0B0B6CC5" w14:textId="77777777"/>
          <w:p w:rsidR="008D6B3B" w:rsidRPr="00CF0669" w:rsidP="005A65CF" w14:paraId="6D948CE6" w14:textId="77777777"/>
          <w:p w:rsidR="005A65CF" w:rsidRPr="00CF0669" w:rsidP="005A65CF" w14:paraId="739E8AA9" w14:textId="77777777">
            <w:pPr>
              <w:tabs>
                <w:tab w:val="left" w:pos="580"/>
              </w:tabs>
              <w:rPr>
                <w:b/>
                <w:bCs/>
                <w:i/>
                <w:iCs/>
              </w:rPr>
            </w:pPr>
            <w:r w:rsidRPr="00CF0669">
              <w:rPr>
                <w:b/>
                <w:i/>
              </w:rPr>
              <w:t xml:space="preserve">Corporation or Similar Entity </w:t>
            </w:r>
            <w:r w:rsidRPr="00CF0669">
              <w:rPr>
                <w:b/>
                <w:bCs/>
                <w:i/>
                <w:iCs/>
              </w:rPr>
              <w:t>Information</w:t>
            </w:r>
          </w:p>
          <w:p w:rsidR="005A65CF" w:rsidRPr="00CF0669" w:rsidP="005A65CF" w14:paraId="243A736D" w14:textId="77777777">
            <w:pPr>
              <w:tabs>
                <w:tab w:val="left" w:pos="580"/>
              </w:tabs>
            </w:pPr>
            <w:r w:rsidRPr="00CF0669">
              <w:rPr>
                <w:b/>
                <w:bCs/>
              </w:rPr>
              <w:t xml:space="preserve">4. </w:t>
            </w:r>
            <w:r w:rsidRPr="00CF0669">
              <w:t>Corporation or Similar Entity Name</w:t>
            </w:r>
          </w:p>
          <w:p w:rsidR="005A65CF" w:rsidRPr="00CF0669" w:rsidP="005A65CF" w14:paraId="716AE427" w14:textId="77777777"/>
          <w:p w:rsidR="005A65CF" w:rsidP="005A65CF" w14:paraId="2CBF97EB" w14:textId="77777777"/>
          <w:p w:rsidR="006D1D8F" w:rsidP="005A65CF" w14:paraId="1F7B5E56" w14:textId="77777777"/>
          <w:p w:rsidR="006D1D8F" w:rsidP="005A65CF" w14:paraId="2EDDC64D" w14:textId="77777777"/>
          <w:p w:rsidR="006D1D8F" w:rsidRPr="00CF0669" w:rsidP="005A65CF" w14:paraId="64C670F5" w14:textId="77777777"/>
          <w:p w:rsidR="005A65CF" w:rsidRPr="00CF0669" w:rsidP="005A65CF" w14:paraId="5764DA0E" w14:textId="77777777"/>
          <w:p w:rsidR="005A65CF" w:rsidRPr="00CF0669" w:rsidP="005A65CF" w14:paraId="530E1DE2" w14:textId="77777777">
            <w:pPr>
              <w:rPr>
                <w:b/>
                <w:bCs/>
              </w:rPr>
            </w:pPr>
            <w:r w:rsidRPr="00CF0669">
              <w:rPr>
                <w:b/>
                <w:bCs/>
              </w:rPr>
              <w:t>[Page 2]</w:t>
            </w:r>
          </w:p>
          <w:p w:rsidR="005A65CF" w:rsidRPr="00CF0669" w:rsidP="005A65CF" w14:paraId="034F978C" w14:textId="77777777"/>
          <w:p w:rsidR="005A65CF" w:rsidRPr="00CF0669" w:rsidP="005A65CF" w14:paraId="1F759600" w14:textId="77777777">
            <w:pPr>
              <w:rPr>
                <w:b/>
                <w:bCs/>
                <w:i/>
                <w:iCs/>
              </w:rPr>
            </w:pPr>
            <w:r w:rsidRPr="00CF0669">
              <w:rPr>
                <w:b/>
                <w:bCs/>
                <w:i/>
                <w:iCs/>
              </w:rPr>
              <w:t>Other Information for Corporate or Similar Entity</w:t>
            </w:r>
          </w:p>
          <w:p w:rsidR="007F178B" w:rsidRPr="00CF0669" w:rsidP="005A65CF" w14:paraId="1B81770D" w14:textId="77777777">
            <w:pPr>
              <w:rPr>
                <w:b/>
                <w:bCs/>
                <w:i/>
                <w:iCs/>
              </w:rPr>
            </w:pPr>
          </w:p>
          <w:p w:rsidR="005A65CF" w:rsidRPr="00CF0669" w:rsidP="005A65CF" w14:paraId="7D08440F" w14:textId="77777777">
            <w:r w:rsidRPr="00CF0669">
              <w:rPr>
                <w:b/>
                <w:bCs/>
              </w:rPr>
              <w:t xml:space="preserve">6. </w:t>
            </w:r>
            <w:r w:rsidRPr="00CF0669">
              <w:t>Type of Business</w:t>
            </w:r>
          </w:p>
          <w:p w:rsidR="007F178B" w:rsidRPr="00CF0669" w:rsidP="005A65CF" w14:paraId="7E4ECBFE" w14:textId="77777777"/>
          <w:p w:rsidR="004B0CDF" w:rsidP="005A65CF" w14:paraId="0A3ECFA4" w14:textId="77777777"/>
          <w:p w:rsidR="005A65CF" w:rsidRPr="00CF0669" w:rsidP="005A65CF" w14:paraId="4127DDEC" w14:textId="52B1CE29">
            <w:r w:rsidRPr="00CF0669">
              <w:rPr>
                <w:b/>
                <w:bCs/>
              </w:rPr>
              <w:t xml:space="preserve">7. </w:t>
            </w:r>
            <w:r w:rsidRPr="00CF0669">
              <w:t>Date Established (mm/dd/</w:t>
            </w:r>
            <w:r w:rsidRPr="00CF0669">
              <w:t>yyyy</w:t>
            </w:r>
            <w:r w:rsidRPr="00CF0669">
              <w:t>)</w:t>
            </w:r>
          </w:p>
          <w:p w:rsidR="00BA1022" w:rsidRPr="00CF0669" w:rsidP="005A65CF" w14:paraId="649B7501" w14:textId="77777777"/>
          <w:p w:rsidR="00BA1022" w:rsidRPr="00CF0669" w:rsidP="005A65CF" w14:paraId="6E6DD4D5" w14:textId="77777777"/>
          <w:p w:rsidR="00BA1022" w:rsidRPr="00CF0669" w:rsidP="005A65CF" w14:paraId="18195B47" w14:textId="77777777"/>
          <w:p w:rsidR="00BA1022" w:rsidRPr="00CF0669" w:rsidP="005A65CF" w14:paraId="76DA6576" w14:textId="77777777"/>
          <w:p w:rsidR="00BA1022" w:rsidP="005A65CF" w14:paraId="4625BA4A" w14:textId="0DF6B101">
            <w:r>
              <w:t>[New]</w:t>
            </w:r>
          </w:p>
          <w:p w:rsidR="00466D3A" w:rsidP="005A65CF" w14:paraId="4109737D" w14:textId="77777777"/>
          <w:p w:rsidR="00466D3A" w:rsidP="005A65CF" w14:paraId="7AF4AC75" w14:textId="77777777"/>
          <w:p w:rsidR="00466D3A" w:rsidP="005A65CF" w14:paraId="7BE00405" w14:textId="77777777"/>
          <w:p w:rsidR="00466D3A" w:rsidP="005A65CF" w14:paraId="18A33553" w14:textId="77777777"/>
          <w:p w:rsidR="00466D3A" w:rsidP="005A65CF" w14:paraId="139839CE" w14:textId="77777777"/>
          <w:p w:rsidR="00466D3A" w:rsidP="005A65CF" w14:paraId="3E04704B" w14:textId="77777777"/>
          <w:p w:rsidR="00466D3A" w:rsidP="005A65CF" w14:paraId="0F3DFEF8" w14:textId="77777777"/>
          <w:p w:rsidR="00BA1022" w:rsidRPr="00CF0669" w:rsidP="005A65CF" w14:paraId="325DBC8C" w14:textId="77777777"/>
          <w:p w:rsidR="00BA1022" w:rsidRPr="00CF0669" w:rsidP="005A65CF" w14:paraId="7D45FC1B" w14:textId="77777777"/>
          <w:p w:rsidR="00BA1022" w:rsidRPr="00CF0669" w:rsidP="005A65CF" w14:paraId="68256C31" w14:textId="77777777"/>
          <w:p w:rsidR="005A65CF" w:rsidRPr="00CF0669" w:rsidP="005A65CF" w14:paraId="317984EC" w14:textId="77777777">
            <w:r w:rsidRPr="00CF0669">
              <w:rPr>
                <w:b/>
                <w:bCs/>
              </w:rPr>
              <w:t xml:space="preserve">8. </w:t>
            </w:r>
            <w:r w:rsidRPr="00CF0669">
              <w:t>Current Number of Employees</w:t>
            </w:r>
          </w:p>
          <w:p w:rsidR="005A65CF" w:rsidRPr="00CF0669" w:rsidP="005A65CF" w14:paraId="1DED1193" w14:textId="77777777">
            <w:r w:rsidRPr="00CF0669">
              <w:rPr>
                <w:b/>
                <w:bCs/>
              </w:rPr>
              <w:t xml:space="preserve">9. </w:t>
            </w:r>
            <w:r w:rsidRPr="00CF0669">
              <w:t>Gross Annual Income</w:t>
            </w:r>
          </w:p>
          <w:p w:rsidR="005A65CF" w:rsidRPr="00CF0669" w:rsidP="005A65CF" w14:paraId="2AC804F4" w14:textId="77777777">
            <w:r w:rsidRPr="00CF0669">
              <w:rPr>
                <w:b/>
                <w:bCs/>
              </w:rPr>
              <w:t xml:space="preserve">10. </w:t>
            </w:r>
            <w:r w:rsidRPr="00CF0669">
              <w:t>Net Annual Income</w:t>
            </w:r>
          </w:p>
          <w:p w:rsidR="005A65CF" w:rsidRPr="00CF0669" w:rsidP="005A65CF" w14:paraId="5672C23B" w14:textId="77777777">
            <w:pPr>
              <w:tabs>
                <w:tab w:val="left" w:pos="580"/>
              </w:tabs>
            </w:pPr>
            <w:r w:rsidRPr="00CF0669">
              <w:rPr>
                <w:b/>
                <w:bCs/>
              </w:rPr>
              <w:t>11.</w:t>
            </w:r>
            <w:r w:rsidRPr="00CF0669">
              <w:t xml:space="preserve"> IRS Employer Identification Number (EIN) (if any)</w:t>
            </w:r>
          </w:p>
          <w:p w:rsidR="001D4223" w:rsidRPr="00CF0669" w:rsidP="001D4223" w14:paraId="0E9BD6B3" w14:textId="77777777">
            <w:pPr>
              <w:tabs>
                <w:tab w:val="left" w:pos="580"/>
              </w:tabs>
              <w:rPr>
                <w:szCs w:val="16"/>
              </w:rPr>
            </w:pPr>
            <w:r w:rsidRPr="00CF0669">
              <w:rPr>
                <w:b/>
                <w:bCs/>
              </w:rPr>
              <w:t xml:space="preserve">12. </w:t>
            </w:r>
            <w:r w:rsidRPr="00CF0669">
              <w:t>U.S. Social Security Number (if any)</w:t>
            </w:r>
          </w:p>
          <w:p w:rsidR="001D4223" w:rsidRPr="00CF0669" w:rsidP="001D4223" w14:paraId="0B88536B" w14:textId="77777777">
            <w:r w:rsidRPr="00CF0669">
              <w:rPr>
                <w:b/>
                <w:bCs/>
              </w:rPr>
              <w:t>13.</w:t>
            </w:r>
            <w:r w:rsidRPr="00CF0669">
              <w:t xml:space="preserve"> USCIS Online Account Number (if any)</w:t>
            </w:r>
          </w:p>
          <w:p w:rsidR="00BA1022" w:rsidRPr="00CF0669" w:rsidP="007F178B" w14:paraId="5B7A8A4E" w14:textId="77777777"/>
          <w:p w:rsidR="007F178B" w:rsidRPr="00CF0669" w:rsidP="007F178B" w14:paraId="23B7F616" w14:textId="77777777">
            <w:r w:rsidRPr="00CF0669">
              <w:rPr>
                <w:b/>
                <w:bCs/>
              </w:rPr>
              <w:t xml:space="preserve">5. </w:t>
            </w:r>
            <w:r w:rsidRPr="00CF0669">
              <w:t>Corporate or Similar Entity Mailing Address</w:t>
            </w:r>
          </w:p>
          <w:p w:rsidR="007F178B" w:rsidRPr="00CF0669" w:rsidP="007F178B" w14:paraId="63686C87" w14:textId="77777777">
            <w:r w:rsidRPr="00CF0669">
              <w:t xml:space="preserve">In Care </w:t>
            </w:r>
            <w:r w:rsidRPr="00CF0669">
              <w:t>Of</w:t>
            </w:r>
            <w:r w:rsidRPr="00CF0669">
              <w:t xml:space="preserve"> Name</w:t>
            </w:r>
          </w:p>
          <w:p w:rsidR="007F178B" w:rsidRPr="00CF0669" w:rsidP="007F178B" w14:paraId="38185C46" w14:textId="77777777">
            <w:r w:rsidRPr="00CF0669">
              <w:t>Street Number and Name</w:t>
            </w:r>
          </w:p>
          <w:p w:rsidR="007F178B" w:rsidRPr="00CF0669" w:rsidP="007F178B" w14:paraId="1998AC1E" w14:textId="77777777">
            <w:r w:rsidRPr="00CF0669">
              <w:t>Apt./Ste./</w:t>
            </w:r>
            <w:r w:rsidRPr="00CF0669">
              <w:t>Flr</w:t>
            </w:r>
            <w:r w:rsidRPr="00CF0669">
              <w:t>. [Fillable field]</w:t>
            </w:r>
          </w:p>
          <w:p w:rsidR="007F178B" w:rsidRPr="00CF0669" w:rsidP="007F178B" w14:paraId="110FC7B4" w14:textId="77777777">
            <w:r w:rsidRPr="00CF0669">
              <w:t>City or Town</w:t>
            </w:r>
          </w:p>
          <w:p w:rsidR="007F178B" w:rsidRPr="00CF0669" w:rsidP="007F178B" w14:paraId="256CFED6" w14:textId="77777777">
            <w:pPr>
              <w:tabs>
                <w:tab w:val="left" w:pos="1900"/>
                <w:tab w:val="left" w:pos="2380"/>
              </w:tabs>
            </w:pPr>
            <w:r w:rsidRPr="00CF0669">
              <w:t>State</w:t>
            </w:r>
          </w:p>
          <w:p w:rsidR="007F178B" w:rsidRPr="00CF0669" w:rsidP="007F178B" w14:paraId="6179254B" w14:textId="77777777">
            <w:pPr>
              <w:tabs>
                <w:tab w:val="left" w:pos="1900"/>
                <w:tab w:val="left" w:pos="2380"/>
              </w:tabs>
            </w:pPr>
            <w:r w:rsidRPr="00CF0669">
              <w:t>ZIP Code</w:t>
            </w:r>
          </w:p>
          <w:p w:rsidR="007F178B" w:rsidRPr="00CF0669" w:rsidP="007F178B" w14:paraId="7F988802" w14:textId="77777777">
            <w:r w:rsidRPr="00CF0669">
              <w:t>Province</w:t>
            </w:r>
          </w:p>
          <w:p w:rsidR="007F178B" w:rsidRPr="00CF0669" w:rsidP="007F178B" w14:paraId="19A6A5CC" w14:textId="77777777">
            <w:r w:rsidRPr="00CF0669">
              <w:t>Postal Code</w:t>
            </w:r>
          </w:p>
          <w:p w:rsidR="007F178B" w:rsidRPr="00CF0669" w:rsidP="007F178B" w14:paraId="29333A55" w14:textId="77777777">
            <w:pPr>
              <w:tabs>
                <w:tab w:val="left" w:pos="580"/>
              </w:tabs>
            </w:pPr>
            <w:r w:rsidRPr="00CF0669">
              <w:t>Country</w:t>
            </w:r>
          </w:p>
          <w:p w:rsidR="007F178B" w:rsidP="007F178B" w14:paraId="7C38459D" w14:textId="77777777"/>
          <w:p w:rsidR="00672E61" w:rsidRPr="00672E61" w:rsidP="007F178B" w14:paraId="635ACCEF" w14:textId="1C9392DD">
            <w:pPr>
              <w:rPr>
                <w:b/>
                <w:bCs/>
              </w:rPr>
            </w:pPr>
            <w:r w:rsidRPr="00672E61">
              <w:rPr>
                <w:b/>
                <w:bCs/>
              </w:rPr>
              <w:t>[New]</w:t>
            </w:r>
          </w:p>
        </w:tc>
        <w:tc>
          <w:tcPr>
            <w:tcW w:w="4095" w:type="dxa"/>
          </w:tcPr>
          <w:p w:rsidR="007F178B" w:rsidRPr="00CF0669" w:rsidP="007F178B" w14:paraId="41430032" w14:textId="77777777">
            <w:pPr>
              <w:rPr>
                <w:b/>
                <w:bCs/>
              </w:rPr>
            </w:pPr>
            <w:r w:rsidRPr="00CF0669">
              <w:rPr>
                <w:b/>
                <w:bCs/>
              </w:rPr>
              <w:t>[Page 1]</w:t>
            </w:r>
          </w:p>
          <w:p w:rsidR="007F178B" w:rsidRPr="00CF0669" w:rsidP="007F178B" w14:paraId="0CA0E74D" w14:textId="77777777">
            <w:pPr>
              <w:rPr>
                <w:b/>
                <w:bCs/>
              </w:rPr>
            </w:pPr>
          </w:p>
          <w:p w:rsidR="007F178B" w:rsidRPr="00CF0669" w:rsidP="007F178B" w14:paraId="12BA4061" w14:textId="47D9E131">
            <w:pPr>
              <w:rPr>
                <w:b/>
                <w:bCs/>
              </w:rPr>
            </w:pPr>
            <w:r w:rsidRPr="00CF0669">
              <w:rPr>
                <w:b/>
                <w:bCs/>
              </w:rPr>
              <w:t xml:space="preserve">Part </w:t>
            </w:r>
            <w:r w:rsidRPr="00CF0669">
              <w:rPr>
                <w:b/>
                <w:bCs/>
                <w:color w:val="FF0000"/>
              </w:rPr>
              <w:t xml:space="preserve">1.  </w:t>
            </w:r>
            <w:r w:rsidRPr="00CF0669">
              <w:rPr>
                <w:b/>
                <w:bCs/>
              </w:rPr>
              <w:t xml:space="preserve">Information About the Petitioner </w:t>
            </w:r>
          </w:p>
          <w:p w:rsidR="007F178B" w:rsidRPr="00CF0669" w:rsidP="007F178B" w14:paraId="0E44881B" w14:textId="77777777">
            <w:pPr>
              <w:rPr>
                <w:b/>
                <w:bCs/>
              </w:rPr>
            </w:pPr>
          </w:p>
          <w:p w:rsidR="007F178B" w:rsidRPr="00CF0669" w:rsidP="007F178B" w14:paraId="7626367E" w14:textId="77777777">
            <w:r w:rsidRPr="00CF0669">
              <w:t xml:space="preserve">This petition is </w:t>
            </w:r>
            <w:r w:rsidRPr="00CF0669">
              <w:t>being filed</w:t>
            </w:r>
            <w:r w:rsidRPr="00CF0669">
              <w:t xml:space="preserve"> by (select </w:t>
            </w:r>
            <w:r w:rsidRPr="00CF0669">
              <w:rPr>
                <w:b/>
                <w:bCs/>
              </w:rPr>
              <w:t xml:space="preserve">only one </w:t>
            </w:r>
            <w:r w:rsidRPr="00CF0669">
              <w:t>box):</w:t>
            </w:r>
          </w:p>
          <w:p w:rsidR="007F178B" w:rsidRPr="00CF0669" w:rsidP="007F178B" w14:paraId="330572F0" w14:textId="77777777"/>
          <w:p w:rsidR="007F178B" w:rsidRPr="00CF0669" w:rsidP="007F178B" w14:paraId="73174211" w14:textId="77777777">
            <w:r w:rsidRPr="00CF0669">
              <w:rPr>
                <w:b/>
              </w:rPr>
              <w:t xml:space="preserve">1. </w:t>
            </w:r>
            <w:r w:rsidRPr="00CF0669">
              <w:rPr>
                <w:b/>
              </w:rPr>
              <w:t>[ ]</w:t>
            </w:r>
            <w:r w:rsidRPr="00CF0669">
              <w:rPr>
                <w:b/>
              </w:rPr>
              <w:t xml:space="preserve"> </w:t>
            </w:r>
            <w:r w:rsidRPr="00CF0669">
              <w:t xml:space="preserve">An individual filing on his or her own behalf (self-petitioner). </w:t>
            </w:r>
            <w:r w:rsidRPr="00CF0669">
              <w:rPr>
                <w:color w:val="FF0000"/>
              </w:rPr>
              <w:t xml:space="preserve">The self-petitioner is also the principal beneficiary of this petition. </w:t>
            </w:r>
            <w:r w:rsidRPr="00CF0669">
              <w:t xml:space="preserve">The required gift to the </w:t>
            </w:r>
            <w:r w:rsidRPr="00CF0669">
              <w:rPr>
                <w:color w:val="FF0000"/>
              </w:rPr>
              <w:t xml:space="preserve">U.S. Department of Commerce </w:t>
            </w:r>
            <w:r w:rsidRPr="00CF0669">
              <w:t xml:space="preserve">is $1 million </w:t>
            </w:r>
            <w:r w:rsidRPr="00CF0669">
              <w:rPr>
                <w:color w:val="FF0000"/>
              </w:rPr>
              <w:t xml:space="preserve">for the principal beneficiary, and $1 million </w:t>
            </w:r>
            <w:r w:rsidRPr="00CF0669">
              <w:rPr>
                <w:b/>
                <w:color w:val="FF0000"/>
              </w:rPr>
              <w:t xml:space="preserve">per person </w:t>
            </w:r>
            <w:r w:rsidRPr="00CF0669">
              <w:rPr>
                <w:color w:val="FF0000"/>
              </w:rPr>
              <w:t xml:space="preserve">for </w:t>
            </w:r>
            <w:r w:rsidRPr="00CF0669">
              <w:t>any accompanying spouse or children listed on this petition.</w:t>
            </w:r>
          </w:p>
          <w:p w:rsidR="007F178B" w:rsidRPr="00CF0669" w:rsidP="007F178B" w14:paraId="5E4E810F" w14:textId="77777777"/>
          <w:p w:rsidR="007F178B" w:rsidRPr="00CF0669" w:rsidP="007F178B" w14:paraId="04B9F219" w14:textId="77777777">
            <w:r w:rsidRPr="00CF0669">
              <w:rPr>
                <w:b/>
                <w:bCs/>
              </w:rPr>
              <w:t xml:space="preserve">2. </w:t>
            </w:r>
            <w:r w:rsidRPr="00CF0669">
              <w:rPr>
                <w:b/>
                <w:bCs/>
              </w:rPr>
              <w:t>[ ]</w:t>
            </w:r>
            <w:r w:rsidRPr="00CF0669">
              <w:rPr>
                <w:b/>
                <w:bCs/>
              </w:rPr>
              <w:t xml:space="preserve"> </w:t>
            </w:r>
            <w:r w:rsidRPr="00CF0669">
              <w:t xml:space="preserve">A corporation or similar entity </w:t>
            </w:r>
            <w:r w:rsidRPr="00CF0669">
              <w:rPr>
                <w:color w:val="FF0000"/>
              </w:rPr>
              <w:t xml:space="preserve">(corporate petitioner) </w:t>
            </w:r>
            <w:r w:rsidRPr="00CF0669">
              <w:t xml:space="preserve">filing on behalf of an </w:t>
            </w:r>
            <w:r w:rsidRPr="00CF0669">
              <w:rPr>
                <w:color w:val="FF0000"/>
              </w:rPr>
              <w:t xml:space="preserve">individual (principal beneficiary). </w:t>
            </w:r>
            <w:r w:rsidRPr="00CF0669">
              <w:t xml:space="preserve">The required gift to the </w:t>
            </w:r>
            <w:r w:rsidRPr="00CF0669">
              <w:rPr>
                <w:color w:val="FF0000"/>
              </w:rPr>
              <w:t xml:space="preserve">U.S. Department of Commerce </w:t>
            </w:r>
            <w:r w:rsidRPr="00CF0669">
              <w:t xml:space="preserve">is $2 million for the principal beneficiary, and $1 million </w:t>
            </w:r>
            <w:r w:rsidRPr="00CF0669">
              <w:rPr>
                <w:b/>
                <w:bCs/>
              </w:rPr>
              <w:t>per person</w:t>
            </w:r>
            <w:r w:rsidRPr="00CF0669">
              <w:t xml:space="preserve"> for any accompanying spouse or children listed on this petition. </w:t>
            </w:r>
          </w:p>
          <w:p w:rsidR="007F178B" w:rsidRPr="00CF0669" w:rsidP="007F178B" w14:paraId="6C894DCB" w14:textId="77777777"/>
          <w:p w:rsidR="007F178B" w:rsidRPr="00CF0669" w:rsidP="007F178B" w14:paraId="6C0CCDBD" w14:textId="736C023E">
            <w:pPr>
              <w:rPr>
                <w:color w:val="FF0000"/>
              </w:rPr>
            </w:pPr>
            <w:r w:rsidRPr="00CF0669">
              <w:rPr>
                <w:color w:val="FF0000"/>
              </w:rPr>
              <w:t>[delete]</w:t>
            </w:r>
          </w:p>
          <w:p w:rsidR="007F178B" w:rsidRPr="00CF0669" w:rsidP="007F178B" w14:paraId="18D08FFF" w14:textId="77777777">
            <w:pPr>
              <w:rPr>
                <w:color w:val="FF0000"/>
              </w:rPr>
            </w:pPr>
          </w:p>
          <w:p w:rsidR="007F178B" w:rsidRPr="00CF0669" w:rsidP="007F178B" w14:paraId="352EAA36" w14:textId="77777777">
            <w:pPr>
              <w:rPr>
                <w:color w:val="FF0000"/>
              </w:rPr>
            </w:pPr>
          </w:p>
          <w:p w:rsidR="007F178B" w:rsidRPr="00CF0669" w:rsidP="007F178B" w14:paraId="18468572" w14:textId="77777777">
            <w:pPr>
              <w:rPr>
                <w:color w:val="FF0000"/>
              </w:rPr>
            </w:pPr>
          </w:p>
          <w:p w:rsidR="007F178B" w:rsidRPr="00CF0669" w:rsidP="007F178B" w14:paraId="3E50CE32" w14:textId="77777777">
            <w:pPr>
              <w:rPr>
                <w:color w:val="FF0000"/>
              </w:rPr>
            </w:pPr>
          </w:p>
          <w:p w:rsidR="007F178B" w:rsidRPr="00CF0669" w:rsidP="007F178B" w14:paraId="3C176469" w14:textId="77777777">
            <w:pPr>
              <w:rPr>
                <w:color w:val="FF0000"/>
              </w:rPr>
            </w:pPr>
          </w:p>
          <w:p w:rsidR="007F178B" w:rsidRPr="00CF0669" w:rsidP="007F178B" w14:paraId="3F6EB68B" w14:textId="77777777">
            <w:pPr>
              <w:rPr>
                <w:color w:val="FF0000"/>
              </w:rPr>
            </w:pPr>
          </w:p>
          <w:p w:rsidR="007F178B" w:rsidRPr="00CF0669" w:rsidP="007F178B" w14:paraId="47A9111E" w14:textId="77777777">
            <w:pPr>
              <w:rPr>
                <w:color w:val="FF0000"/>
              </w:rPr>
            </w:pPr>
          </w:p>
          <w:p w:rsidR="007F178B" w:rsidRPr="00CF0669" w:rsidP="007F178B" w14:paraId="572D35C1" w14:textId="77777777"/>
          <w:p w:rsidR="007F178B" w:rsidRPr="00CF0669" w:rsidP="007F178B" w14:paraId="4CA80E70" w14:textId="77777777">
            <w:pPr>
              <w:rPr>
                <w:color w:val="FF0000"/>
              </w:rPr>
            </w:pPr>
            <w:r w:rsidRPr="00CF0669">
              <w:rPr>
                <w:b/>
                <w:bCs/>
                <w:color w:val="FF0000"/>
              </w:rPr>
              <w:t xml:space="preserve">3. </w:t>
            </w:r>
            <w:r w:rsidRPr="00CF0669">
              <w:rPr>
                <w:bCs/>
                <w:color w:val="FF0000"/>
              </w:rPr>
              <w:t>Total number of aliens who are requesting a Gold Card based on this petition:</w:t>
            </w:r>
            <w:r w:rsidRPr="00CF0669">
              <w:rPr>
                <w:color w:val="FF0000"/>
              </w:rPr>
              <w:t xml:space="preserve"> </w:t>
            </w:r>
          </w:p>
          <w:p w:rsidR="007F178B" w:rsidRPr="00CF0669" w:rsidP="007F178B" w14:paraId="6A7A6519" w14:textId="6A6C027B">
            <w:pPr>
              <w:rPr>
                <w:color w:val="FF0000"/>
              </w:rPr>
            </w:pPr>
            <w:r w:rsidRPr="00CF0669">
              <w:rPr>
                <w:color w:val="FF0000"/>
              </w:rPr>
              <w:t>[fillable field]</w:t>
            </w:r>
          </w:p>
          <w:p w:rsidR="007F178B" w:rsidRPr="00CF0669" w:rsidP="007F178B" w14:paraId="74854FC3" w14:textId="77777777">
            <w:pPr>
              <w:rPr>
                <w:color w:val="FF0000"/>
              </w:rPr>
            </w:pPr>
          </w:p>
          <w:p w:rsidR="007F178B" w:rsidP="007F178B" w14:paraId="3951EA52" w14:textId="77777777">
            <w:pPr>
              <w:rPr>
                <w:color w:val="FF0000"/>
              </w:rPr>
            </w:pPr>
            <w:r w:rsidRPr="00CF0669">
              <w:rPr>
                <w:b/>
                <w:bCs/>
                <w:color w:val="FF0000"/>
              </w:rPr>
              <w:t>NOTE</w:t>
            </w:r>
            <w:r w:rsidRPr="00CF0669">
              <w:rPr>
                <w:color w:val="FF0000"/>
              </w:rPr>
              <w:t xml:space="preserve">: The fee for Form I-140G is $15,000 per person and must be paid to the Department of Commerce separately from the gift amount. </w:t>
            </w:r>
          </w:p>
          <w:p w:rsidR="00356FD2" w:rsidP="007F178B" w14:paraId="42F69250" w14:textId="77777777">
            <w:pPr>
              <w:rPr>
                <w:color w:val="FF0000"/>
              </w:rPr>
            </w:pPr>
          </w:p>
          <w:p w:rsidR="00356FD2" w:rsidRPr="00FD726E" w:rsidP="00356FD2" w14:paraId="7040F574" w14:textId="77777777">
            <w:pPr>
              <w:rPr>
                <w:color w:val="FF0000"/>
              </w:rPr>
            </w:pPr>
            <w:r w:rsidRPr="00736230">
              <w:rPr>
                <w:b/>
                <w:bCs/>
                <w:color w:val="FF0000"/>
              </w:rPr>
              <w:t>4.</w:t>
            </w:r>
            <w:r w:rsidRPr="00736230">
              <w:rPr>
                <w:color w:val="FF0000"/>
              </w:rPr>
              <w:t xml:space="preserve"> </w:t>
            </w:r>
            <w:r w:rsidRPr="00736230">
              <w:rPr>
                <w:color w:val="FF0000"/>
              </w:rPr>
              <w:t>[ ]</w:t>
            </w:r>
            <w:r w:rsidRPr="00736230">
              <w:rPr>
                <w:color w:val="FF0000"/>
              </w:rPr>
              <w:t xml:space="preserve"> Select this box if you are requesting a Commemorative plaque.</w:t>
            </w:r>
          </w:p>
          <w:p w:rsidR="00356FD2" w:rsidRPr="00CF0669" w:rsidP="007F178B" w14:paraId="2B7630F5" w14:textId="77777777">
            <w:pPr>
              <w:rPr>
                <w:color w:val="FF0000"/>
              </w:rPr>
            </w:pPr>
          </w:p>
          <w:p w:rsidR="007F178B" w:rsidRPr="00CF0669" w:rsidP="007F178B" w14:paraId="169716A5" w14:textId="77777777"/>
          <w:p w:rsidR="007F178B" w:rsidRPr="00CF0669" w:rsidP="007F178B" w14:paraId="3D4C7D07" w14:textId="77777777">
            <w:pPr>
              <w:tabs>
                <w:tab w:val="left" w:pos="580"/>
              </w:tabs>
              <w:rPr>
                <w:b/>
                <w:bCs/>
                <w:i/>
                <w:iCs/>
              </w:rPr>
            </w:pPr>
            <w:r w:rsidRPr="00CF0669">
              <w:rPr>
                <w:b/>
                <w:i/>
                <w:color w:val="FF0000"/>
              </w:rPr>
              <w:t xml:space="preserve">Information About the </w:t>
            </w:r>
            <w:r w:rsidRPr="00CF0669">
              <w:rPr>
                <w:b/>
                <w:bCs/>
                <w:i/>
                <w:iCs/>
              </w:rPr>
              <w:t xml:space="preserve">Self-Petitioner </w:t>
            </w:r>
            <w:r w:rsidRPr="00CF0669">
              <w:rPr>
                <w:b/>
                <w:bCs/>
                <w:i/>
                <w:iCs/>
                <w:color w:val="FF0000"/>
              </w:rPr>
              <w:t xml:space="preserve">or </w:t>
            </w:r>
            <w:r w:rsidRPr="00CF0669">
              <w:rPr>
                <w:b/>
                <w:i/>
                <w:color w:val="FF0000"/>
              </w:rPr>
              <w:t xml:space="preserve">the </w:t>
            </w:r>
            <w:r w:rsidRPr="00CF0669">
              <w:rPr>
                <w:b/>
                <w:bCs/>
                <w:i/>
                <w:iCs/>
                <w:color w:val="FF0000"/>
              </w:rPr>
              <w:t>Corporate Petitioner’s Authorized Official</w:t>
            </w:r>
          </w:p>
          <w:p w:rsidR="007F178B" w:rsidRPr="00CF0669" w:rsidP="007F178B" w14:paraId="3A653B27" w14:textId="77777777">
            <w:pPr>
              <w:rPr>
                <w:b/>
              </w:rPr>
            </w:pPr>
          </w:p>
          <w:p w:rsidR="007F178B" w:rsidRPr="00736230" w:rsidP="007F178B" w14:paraId="589B1731" w14:textId="22A7F566">
            <w:pPr>
              <w:rPr>
                <w:b/>
              </w:rPr>
            </w:pPr>
            <w:r w:rsidRPr="00736230">
              <w:rPr>
                <w:b/>
                <w:color w:val="FF0000"/>
              </w:rPr>
              <w:t>5</w:t>
            </w:r>
            <w:r w:rsidRPr="00736230">
              <w:rPr>
                <w:b/>
                <w:color w:val="FF0000"/>
              </w:rPr>
              <w:t xml:space="preserve">. </w:t>
            </w:r>
            <w:r w:rsidRPr="00736230">
              <w:rPr>
                <w:color w:val="FF0000"/>
              </w:rPr>
              <w:t xml:space="preserve">Full </w:t>
            </w:r>
            <w:r w:rsidRPr="00736230">
              <w:t>Legal Name</w:t>
            </w:r>
            <w:r w:rsidRPr="00736230">
              <w:rPr>
                <w:b/>
              </w:rPr>
              <w:t xml:space="preserve"> </w:t>
            </w:r>
          </w:p>
          <w:p w:rsidR="007F178B" w:rsidRPr="00736230" w:rsidP="007F178B" w14:paraId="50D58C57" w14:textId="77777777">
            <w:r w:rsidRPr="00736230">
              <w:t>Family Name (Last Name)</w:t>
            </w:r>
          </w:p>
          <w:p w:rsidR="007F178B" w:rsidRPr="00736230" w:rsidP="007F178B" w14:paraId="2B75C1C5" w14:textId="77777777">
            <w:r w:rsidRPr="00736230">
              <w:t>Given Name (First Name)</w:t>
            </w:r>
          </w:p>
          <w:p w:rsidR="007F178B" w:rsidRPr="00736230" w:rsidP="007F178B" w14:paraId="5F976613" w14:textId="77777777">
            <w:r w:rsidRPr="00736230">
              <w:t xml:space="preserve">Middle Name (if applicable) </w:t>
            </w:r>
          </w:p>
          <w:p w:rsidR="007F178B" w:rsidRPr="00736230" w:rsidP="007F178B" w14:paraId="4E33D9FE" w14:textId="7594E615">
            <w:pPr>
              <w:rPr>
                <w:color w:val="FF0000"/>
              </w:rPr>
            </w:pPr>
            <w:r w:rsidRPr="00736230">
              <w:rPr>
                <w:b/>
                <w:bCs/>
                <w:color w:val="FF0000"/>
              </w:rPr>
              <w:t>6</w:t>
            </w:r>
            <w:r w:rsidRPr="00736230">
              <w:rPr>
                <w:b/>
                <w:bCs/>
                <w:color w:val="FF0000"/>
              </w:rPr>
              <w:t>.</w:t>
            </w:r>
            <w:r w:rsidRPr="00736230">
              <w:rPr>
                <w:color w:val="FF0000"/>
              </w:rPr>
              <w:t xml:space="preserve"> U.S. Social Security Number (if any)</w:t>
            </w:r>
          </w:p>
          <w:p w:rsidR="007F178B" w:rsidRPr="00736230" w:rsidP="007F178B" w14:paraId="363EBF1D" w14:textId="2DEE7355">
            <w:pPr>
              <w:rPr>
                <w:color w:val="FF0000"/>
              </w:rPr>
            </w:pPr>
            <w:r w:rsidRPr="00736230">
              <w:rPr>
                <w:b/>
                <w:bCs/>
                <w:color w:val="FF0000"/>
              </w:rPr>
              <w:t>7</w:t>
            </w:r>
            <w:r w:rsidRPr="00736230">
              <w:rPr>
                <w:b/>
                <w:bCs/>
                <w:color w:val="FF0000"/>
              </w:rPr>
              <w:t xml:space="preserve">. </w:t>
            </w:r>
            <w:r w:rsidRPr="00736230">
              <w:rPr>
                <w:color w:val="FF0000"/>
              </w:rPr>
              <w:t>USCIS Online Account Number (if any)</w:t>
            </w:r>
          </w:p>
          <w:p w:rsidR="008D6B3B" w:rsidRPr="008D6B3B" w:rsidP="008D6B3B" w14:paraId="1A862A78" w14:textId="77777777">
            <w:pPr>
              <w:rPr>
                <w:color w:val="FF0000"/>
              </w:rPr>
            </w:pPr>
            <w:r w:rsidRPr="00736230">
              <w:rPr>
                <w:b/>
                <w:bCs/>
                <w:color w:val="FF0000"/>
              </w:rPr>
              <w:t xml:space="preserve">8. </w:t>
            </w:r>
            <w:r w:rsidRPr="00736230">
              <w:rPr>
                <w:color w:val="FF0000"/>
              </w:rPr>
              <w:t>Corporate Petitioner’s Authorized Official’s Alien Registration Number (A-Number) (if any)</w:t>
            </w:r>
          </w:p>
          <w:p w:rsidR="008D6B3B" w:rsidRPr="00CF0669" w:rsidP="007F178B" w14:paraId="2329ED6D" w14:textId="77777777">
            <w:pPr>
              <w:rPr>
                <w:color w:val="FF0000"/>
              </w:rPr>
            </w:pPr>
          </w:p>
          <w:p w:rsidR="007F178B" w:rsidRPr="00CF0669" w:rsidP="007F178B" w14:paraId="20368D36" w14:textId="77777777"/>
          <w:p w:rsidR="007F178B" w:rsidRPr="00CF0669" w:rsidP="007F178B" w14:paraId="67D403A4" w14:textId="77777777">
            <w:pPr>
              <w:tabs>
                <w:tab w:val="left" w:pos="580"/>
              </w:tabs>
              <w:rPr>
                <w:b/>
                <w:bCs/>
                <w:i/>
                <w:iCs/>
              </w:rPr>
            </w:pPr>
            <w:r w:rsidRPr="00CF0669">
              <w:rPr>
                <w:b/>
                <w:i/>
              </w:rPr>
              <w:t xml:space="preserve">Corporate </w:t>
            </w:r>
            <w:r w:rsidRPr="00CF0669">
              <w:rPr>
                <w:b/>
                <w:i/>
                <w:color w:val="FF0000"/>
              </w:rPr>
              <w:t xml:space="preserve">Petitioner </w:t>
            </w:r>
            <w:r w:rsidRPr="00CF0669">
              <w:rPr>
                <w:b/>
                <w:bCs/>
                <w:i/>
                <w:iCs/>
              </w:rPr>
              <w:t>Information</w:t>
            </w:r>
          </w:p>
          <w:p w:rsidR="007F178B" w:rsidRPr="00CF0669" w:rsidP="007F178B" w14:paraId="309E0E17" w14:textId="1163C04A">
            <w:pPr>
              <w:tabs>
                <w:tab w:val="left" w:pos="580"/>
              </w:tabs>
              <w:rPr>
                <w:color w:val="FF0000"/>
              </w:rPr>
            </w:pPr>
            <w:r w:rsidRPr="00CF0669">
              <w:rPr>
                <w:color w:val="FF0000"/>
              </w:rPr>
              <w:t>[delete]</w:t>
            </w:r>
          </w:p>
          <w:p w:rsidR="007F178B" w:rsidRPr="00CF0669" w:rsidP="007F178B" w14:paraId="760719A0" w14:textId="77777777">
            <w:pPr>
              <w:tabs>
                <w:tab w:val="left" w:pos="580"/>
              </w:tabs>
            </w:pPr>
          </w:p>
          <w:p w:rsidR="007F178B" w:rsidRPr="00CF0669" w:rsidP="007F178B" w14:paraId="0116E472" w14:textId="77777777">
            <w:pPr>
              <w:tabs>
                <w:tab w:val="left" w:pos="580"/>
              </w:tabs>
            </w:pPr>
          </w:p>
          <w:p w:rsidR="007F178B" w:rsidRPr="00CF0669" w:rsidP="007F178B" w14:paraId="3F76378F" w14:textId="77777777">
            <w:pPr>
              <w:tabs>
                <w:tab w:val="left" w:pos="580"/>
              </w:tabs>
            </w:pPr>
          </w:p>
          <w:p w:rsidR="007F178B" w:rsidRPr="00CF0669" w:rsidP="007F178B" w14:paraId="31D142D4" w14:textId="77777777">
            <w:pPr>
              <w:tabs>
                <w:tab w:val="left" w:pos="580"/>
              </w:tabs>
            </w:pPr>
          </w:p>
          <w:p w:rsidR="007F178B" w:rsidRPr="00CF0669" w:rsidP="007F178B" w14:paraId="73DACFD9" w14:textId="77777777">
            <w:pPr>
              <w:tabs>
                <w:tab w:val="left" w:pos="580"/>
              </w:tabs>
            </w:pPr>
          </w:p>
          <w:p w:rsidR="007F178B" w:rsidRPr="00CF0669" w:rsidP="007F178B" w14:paraId="5293005F" w14:textId="77777777">
            <w:pPr>
              <w:tabs>
                <w:tab w:val="left" w:pos="580"/>
              </w:tabs>
              <w:rPr>
                <w:b/>
                <w:color w:val="FF0000"/>
              </w:rPr>
            </w:pPr>
            <w:r w:rsidRPr="00CF0669">
              <w:rPr>
                <w:color w:val="FF0000"/>
                <w:kern w:val="2"/>
                <w14:ligatures w14:val="standardContextual"/>
              </w:rPr>
              <w:t xml:space="preserve">If you are a </w:t>
            </w:r>
            <w:r w:rsidRPr="00CF0669">
              <w:rPr>
                <w:color w:val="FF0000"/>
              </w:rPr>
              <w:t>s</w:t>
            </w:r>
            <w:r w:rsidRPr="00CF0669">
              <w:rPr>
                <w:color w:val="FF0000"/>
                <w:kern w:val="2"/>
                <w14:ligatures w14:val="standardContextual"/>
              </w:rPr>
              <w:t>elf-</w:t>
            </w:r>
            <w:r w:rsidRPr="00CF0669">
              <w:rPr>
                <w:color w:val="FF0000"/>
              </w:rPr>
              <w:t>p</w:t>
            </w:r>
            <w:r w:rsidRPr="00CF0669">
              <w:rPr>
                <w:color w:val="FF0000"/>
                <w:kern w:val="2"/>
                <w14:ligatures w14:val="standardContextual"/>
              </w:rPr>
              <w:t>etitioner, skip to</w:t>
            </w:r>
            <w:r w:rsidRPr="00CF0669">
              <w:rPr>
                <w:b/>
                <w:color w:val="FF0000"/>
                <w:kern w:val="2"/>
                <w14:ligatures w14:val="standardContextual"/>
              </w:rPr>
              <w:t xml:space="preserve"> Part </w:t>
            </w:r>
            <w:r w:rsidRPr="00CF0669">
              <w:rPr>
                <w:b/>
                <w:color w:val="FF0000"/>
              </w:rPr>
              <w:t>2</w:t>
            </w:r>
            <w:r w:rsidRPr="00CF0669">
              <w:rPr>
                <w:b/>
                <w:color w:val="FF0000"/>
                <w:kern w:val="2"/>
                <w14:ligatures w14:val="standardContextual"/>
              </w:rPr>
              <w:t>. Path of Funds</w:t>
            </w:r>
            <w:r w:rsidRPr="00CF0669">
              <w:rPr>
                <w:bCs/>
                <w:color w:val="FF0000"/>
                <w:kern w:val="2"/>
                <w14:ligatures w14:val="standardContextual"/>
              </w:rPr>
              <w:t>.</w:t>
            </w:r>
          </w:p>
          <w:p w:rsidR="007F178B" w:rsidRPr="00CF0669" w:rsidP="007F178B" w14:paraId="6C822EDA" w14:textId="77777777">
            <w:pPr>
              <w:tabs>
                <w:tab w:val="left" w:pos="580"/>
              </w:tabs>
              <w:rPr>
                <w:b/>
                <w:bCs/>
              </w:rPr>
            </w:pPr>
          </w:p>
          <w:p w:rsidR="007F178B" w:rsidP="007F178B" w14:paraId="04748017" w14:textId="712CE29D">
            <w:pPr>
              <w:tabs>
                <w:tab w:val="left" w:pos="580"/>
              </w:tabs>
              <w:rPr>
                <w:color w:val="FF0000"/>
              </w:rPr>
            </w:pPr>
            <w:r w:rsidRPr="00CF0669">
              <w:rPr>
                <w:color w:val="FF0000"/>
              </w:rPr>
              <w:t>[delete]</w:t>
            </w:r>
          </w:p>
          <w:p w:rsidR="004B0CDF" w:rsidRPr="00CF0669" w:rsidP="007F178B" w14:paraId="7723D0B7" w14:textId="77777777">
            <w:pPr>
              <w:tabs>
                <w:tab w:val="left" w:pos="580"/>
              </w:tabs>
              <w:rPr>
                <w:color w:val="FF0000"/>
              </w:rPr>
            </w:pPr>
          </w:p>
          <w:p w:rsidR="007F178B" w:rsidRPr="00736230" w:rsidP="007F178B" w14:paraId="594C4214" w14:textId="5736D783">
            <w:pPr>
              <w:tabs>
                <w:tab w:val="left" w:pos="580"/>
              </w:tabs>
              <w:rPr>
                <w:color w:val="FF0000"/>
              </w:rPr>
            </w:pPr>
            <w:r w:rsidRPr="00736230">
              <w:rPr>
                <w:b/>
                <w:bCs/>
                <w:color w:val="FF0000"/>
              </w:rPr>
              <w:t>9</w:t>
            </w:r>
            <w:r w:rsidRPr="00736230">
              <w:rPr>
                <w:b/>
                <w:color w:val="FF0000"/>
              </w:rPr>
              <w:t xml:space="preserve">. </w:t>
            </w:r>
            <w:r w:rsidRPr="00736230">
              <w:rPr>
                <w:color w:val="FF0000"/>
              </w:rPr>
              <w:t>Registered Name</w:t>
            </w:r>
            <w:r w:rsidRPr="00736230">
              <w:rPr>
                <w:color w:val="FF0000"/>
              </w:rPr>
              <w:t xml:space="preserve"> [Fillable Field]</w:t>
            </w:r>
          </w:p>
          <w:p w:rsidR="006A13DE" w:rsidRPr="00736230" w:rsidP="007F178B" w14:paraId="39094EC8" w14:textId="77777777">
            <w:pPr>
              <w:tabs>
                <w:tab w:val="left" w:pos="580"/>
              </w:tabs>
              <w:rPr>
                <w:color w:val="FF0000"/>
              </w:rPr>
            </w:pPr>
          </w:p>
          <w:p w:rsidR="007F178B" w:rsidRPr="00736230" w:rsidP="007F178B" w14:paraId="5D8FCDDC" w14:textId="7A24B444">
            <w:pPr>
              <w:tabs>
                <w:tab w:val="left" w:pos="580"/>
              </w:tabs>
              <w:rPr>
                <w:color w:val="FF0000"/>
              </w:rPr>
            </w:pPr>
            <w:r w:rsidRPr="00736230">
              <w:rPr>
                <w:b/>
                <w:bCs/>
                <w:color w:val="FF0000"/>
              </w:rPr>
              <w:t>10</w:t>
            </w:r>
            <w:r w:rsidRPr="00736230">
              <w:rPr>
                <w:b/>
                <w:bCs/>
                <w:color w:val="FF0000"/>
              </w:rPr>
              <w:t>.</w:t>
            </w:r>
            <w:r w:rsidRPr="00736230">
              <w:rPr>
                <w:b/>
                <w:color w:val="FF0000"/>
              </w:rPr>
              <w:t xml:space="preserve"> </w:t>
            </w:r>
            <w:r w:rsidRPr="00736230">
              <w:rPr>
                <w:color w:val="FF0000"/>
              </w:rPr>
              <w:t>d/b/a Name (if any)</w:t>
            </w:r>
            <w:r w:rsidRPr="00736230">
              <w:rPr>
                <w:color w:val="FF0000"/>
              </w:rPr>
              <w:t xml:space="preserve"> [Fillable Field]</w:t>
            </w:r>
          </w:p>
          <w:p w:rsidR="006A13DE" w:rsidRPr="00736230" w:rsidP="007F178B" w14:paraId="6A83E51F" w14:textId="77777777">
            <w:pPr>
              <w:tabs>
                <w:tab w:val="left" w:pos="580"/>
              </w:tabs>
              <w:rPr>
                <w:color w:val="FF0000"/>
              </w:rPr>
            </w:pPr>
          </w:p>
          <w:p w:rsidR="007F178B" w:rsidP="007F178B" w14:paraId="70D94D88" w14:textId="3BB430FD">
            <w:pPr>
              <w:tabs>
                <w:tab w:val="left" w:pos="580"/>
              </w:tabs>
            </w:pPr>
            <w:r w:rsidRPr="00736230">
              <w:rPr>
                <w:b/>
                <w:bCs/>
                <w:color w:val="FF0000"/>
              </w:rPr>
              <w:t>11</w:t>
            </w:r>
            <w:r w:rsidRPr="00736230">
              <w:rPr>
                <w:b/>
                <w:bCs/>
                <w:color w:val="FF0000"/>
              </w:rPr>
              <w:t xml:space="preserve">. </w:t>
            </w:r>
            <w:r w:rsidRPr="00736230">
              <w:t>Date Established (mm/dd/</w:t>
            </w:r>
            <w:r w:rsidRPr="00736230">
              <w:t>yyyy</w:t>
            </w:r>
            <w:r w:rsidRPr="00736230">
              <w:t>)</w:t>
            </w:r>
          </w:p>
          <w:p w:rsidR="00466D3A" w:rsidP="007F178B" w14:paraId="24A1E6EC" w14:textId="77777777">
            <w:pPr>
              <w:tabs>
                <w:tab w:val="left" w:pos="580"/>
              </w:tabs>
            </w:pPr>
          </w:p>
          <w:p w:rsidR="00466D3A" w:rsidP="007F178B" w14:paraId="05C280D7" w14:textId="77777777">
            <w:pPr>
              <w:tabs>
                <w:tab w:val="left" w:pos="580"/>
              </w:tabs>
            </w:pPr>
          </w:p>
          <w:p w:rsidR="00466D3A" w:rsidRPr="00F60EDA" w:rsidP="00466D3A" w14:paraId="2DB0838D" w14:textId="77777777">
            <w:pPr>
              <w:tabs>
                <w:tab w:val="left" w:pos="580"/>
              </w:tabs>
              <w:rPr>
                <w:b/>
                <w:bCs/>
                <w:color w:val="000000" w:themeColor="text1"/>
              </w:rPr>
            </w:pPr>
            <w:r w:rsidRPr="00F60EDA">
              <w:rPr>
                <w:b/>
                <w:bCs/>
                <w:color w:val="000000" w:themeColor="text1"/>
              </w:rPr>
              <w:t>[Page 2]</w:t>
            </w:r>
          </w:p>
          <w:p w:rsidR="00466D3A" w:rsidRPr="00736230" w:rsidP="007F178B" w14:paraId="42F78B87" w14:textId="77777777">
            <w:pPr>
              <w:tabs>
                <w:tab w:val="left" w:pos="580"/>
              </w:tabs>
            </w:pPr>
          </w:p>
          <w:p w:rsidR="007F178B" w:rsidRPr="00CF0669" w:rsidP="007F178B" w14:paraId="5B8047BA" w14:textId="7B11B671">
            <w:pPr>
              <w:tabs>
                <w:tab w:val="left" w:pos="580"/>
              </w:tabs>
              <w:rPr>
                <w:color w:val="FF0000"/>
              </w:rPr>
            </w:pPr>
            <w:r w:rsidRPr="00736230">
              <w:rPr>
                <w:b/>
                <w:bCs/>
                <w:color w:val="FF0000"/>
              </w:rPr>
              <w:t>1</w:t>
            </w:r>
            <w:r w:rsidRPr="00736230" w:rsidR="008D6B3B">
              <w:rPr>
                <w:b/>
                <w:bCs/>
                <w:color w:val="FF0000"/>
              </w:rPr>
              <w:t>2</w:t>
            </w:r>
            <w:r w:rsidRPr="00736230">
              <w:rPr>
                <w:b/>
                <w:bCs/>
                <w:color w:val="FF0000"/>
              </w:rPr>
              <w:t xml:space="preserve">. </w:t>
            </w:r>
            <w:r w:rsidRPr="00736230">
              <w:rPr>
                <w:color w:val="FF0000"/>
              </w:rPr>
              <w:t>State or Country where Established or Registered</w:t>
            </w:r>
          </w:p>
          <w:p w:rsidR="007F178B" w:rsidRPr="00CF0669" w:rsidP="007F178B" w14:paraId="634C8502" w14:textId="62EA5D0D">
            <w:pPr>
              <w:tabs>
                <w:tab w:val="left" w:pos="580"/>
              </w:tabs>
              <w:rPr>
                <w:color w:val="FF0000"/>
              </w:rPr>
            </w:pPr>
            <w:r w:rsidRPr="00736230">
              <w:rPr>
                <w:b/>
                <w:bCs/>
                <w:color w:val="FF0000"/>
              </w:rPr>
              <w:t>1</w:t>
            </w:r>
            <w:r w:rsidRPr="00736230" w:rsidR="008D6B3B">
              <w:rPr>
                <w:b/>
                <w:bCs/>
                <w:color w:val="FF0000"/>
              </w:rPr>
              <w:t>3</w:t>
            </w:r>
            <w:r w:rsidRPr="00736230">
              <w:rPr>
                <w:b/>
                <w:bCs/>
                <w:color w:val="FF0000"/>
              </w:rPr>
              <w:t xml:space="preserve">. </w:t>
            </w:r>
            <w:r w:rsidRPr="00736230">
              <w:rPr>
                <w:color w:val="FF0000"/>
              </w:rPr>
              <w:t>Organizational Structure (Fillable Options: Corporation, Partnerships, Limited Liability Company, Agency of a U.S. State, Territory or Local Government, Other)</w:t>
            </w:r>
          </w:p>
          <w:p w:rsidR="007F178B" w:rsidRPr="00CF0669" w:rsidP="007F178B" w14:paraId="099780C9" w14:textId="77777777">
            <w:pPr>
              <w:rPr>
                <w:color w:val="FF0000"/>
              </w:rPr>
            </w:pPr>
          </w:p>
          <w:p w:rsidR="007F178B" w:rsidRPr="00CF0669" w:rsidP="007F178B" w14:paraId="14345772" w14:textId="68CB0724">
            <w:pPr>
              <w:rPr>
                <w:color w:val="FF0000"/>
              </w:rPr>
            </w:pPr>
            <w:r w:rsidRPr="00CF0669">
              <w:rPr>
                <w:b/>
                <w:bCs/>
                <w:color w:val="FF0000"/>
              </w:rPr>
              <w:t>NOTE:</w:t>
            </w:r>
            <w:r w:rsidRPr="00CF0669">
              <w:rPr>
                <w:color w:val="FF0000"/>
              </w:rPr>
              <w:t xml:space="preserve"> If “Other” is selected, provide an explanation in </w:t>
            </w:r>
            <w:r w:rsidRPr="00CF0669">
              <w:rPr>
                <w:b/>
                <w:bCs/>
                <w:color w:val="FF0000"/>
              </w:rPr>
              <w:t>Part 1</w:t>
            </w:r>
            <w:r w:rsidRPr="00CF0669" w:rsidR="008B073A">
              <w:rPr>
                <w:b/>
                <w:bCs/>
                <w:color w:val="FF0000"/>
              </w:rPr>
              <w:t>2</w:t>
            </w:r>
            <w:r w:rsidRPr="00CF0669">
              <w:rPr>
                <w:b/>
                <w:bCs/>
                <w:color w:val="FF0000"/>
              </w:rPr>
              <w:t>. Additional Information</w:t>
            </w:r>
            <w:r w:rsidRPr="00CF0669">
              <w:rPr>
                <w:color w:val="FF0000"/>
              </w:rPr>
              <w:t xml:space="preserve">. </w:t>
            </w:r>
          </w:p>
          <w:p w:rsidR="007F178B" w:rsidP="007F178B" w14:paraId="370B5B46" w14:textId="77777777"/>
          <w:p w:rsidR="00886CD0" w:rsidRPr="00AD3B20" w:rsidP="00886CD0" w14:paraId="444E1BB4" w14:textId="77777777">
            <w:pPr>
              <w:tabs>
                <w:tab w:val="left" w:pos="580"/>
              </w:tabs>
              <w:rPr>
                <w:color w:val="FF0000"/>
              </w:rPr>
            </w:pPr>
            <w:r w:rsidRPr="00AD3B20">
              <w:rPr>
                <w:color w:val="FF0000"/>
              </w:rPr>
              <w:t>[delete]</w:t>
            </w:r>
          </w:p>
          <w:p w:rsidR="007F178B" w:rsidRPr="00736230" w:rsidP="007F178B" w14:paraId="49B9625F" w14:textId="344844B1">
            <w:r w:rsidRPr="00736230">
              <w:rPr>
                <w:b/>
                <w:bCs/>
                <w:color w:val="FF0000"/>
              </w:rPr>
              <w:t>1</w:t>
            </w:r>
            <w:r w:rsidRPr="00736230" w:rsidR="0094774A">
              <w:rPr>
                <w:b/>
                <w:bCs/>
                <w:color w:val="FF0000"/>
              </w:rPr>
              <w:t>4</w:t>
            </w:r>
            <w:r w:rsidRPr="00736230">
              <w:rPr>
                <w:b/>
                <w:bCs/>
                <w:color w:val="FF0000"/>
              </w:rPr>
              <w:t>.</w:t>
            </w:r>
            <w:r w:rsidRPr="00736230">
              <w:rPr>
                <w:color w:val="FF0000"/>
              </w:rPr>
              <w:t xml:space="preserve"> </w:t>
            </w:r>
            <w:r w:rsidRPr="00736230">
              <w:t>Gross Annual Income</w:t>
            </w:r>
          </w:p>
          <w:p w:rsidR="007F178B" w:rsidRPr="00736230" w:rsidP="007F178B" w14:paraId="67FFBD76" w14:textId="4DF581ED">
            <w:r w:rsidRPr="00736230">
              <w:rPr>
                <w:b/>
                <w:bCs/>
                <w:color w:val="FF0000"/>
              </w:rPr>
              <w:t>1</w:t>
            </w:r>
            <w:r w:rsidRPr="00736230" w:rsidR="0094774A">
              <w:rPr>
                <w:b/>
                <w:bCs/>
                <w:color w:val="FF0000"/>
              </w:rPr>
              <w:t>5</w:t>
            </w:r>
            <w:r w:rsidRPr="00736230">
              <w:rPr>
                <w:b/>
                <w:bCs/>
                <w:color w:val="FF0000"/>
              </w:rPr>
              <w:t>.</w:t>
            </w:r>
            <w:r w:rsidRPr="00736230">
              <w:rPr>
                <w:color w:val="FF0000"/>
              </w:rPr>
              <w:t xml:space="preserve"> </w:t>
            </w:r>
            <w:r w:rsidRPr="00736230">
              <w:t>Net Annual Income</w:t>
            </w:r>
          </w:p>
          <w:p w:rsidR="007F178B" w:rsidRPr="00736230" w:rsidP="007F178B" w14:paraId="591447BC" w14:textId="513F886D">
            <w:r w:rsidRPr="00736230">
              <w:rPr>
                <w:b/>
                <w:bCs/>
                <w:color w:val="FF0000"/>
              </w:rPr>
              <w:t>1</w:t>
            </w:r>
            <w:r w:rsidRPr="00736230" w:rsidR="0094774A">
              <w:rPr>
                <w:b/>
                <w:bCs/>
                <w:color w:val="FF0000"/>
              </w:rPr>
              <w:t>6</w:t>
            </w:r>
            <w:r w:rsidRPr="00736230">
              <w:rPr>
                <w:b/>
                <w:bCs/>
                <w:color w:val="FF0000"/>
              </w:rPr>
              <w:t>.</w:t>
            </w:r>
            <w:r w:rsidRPr="00736230">
              <w:rPr>
                <w:color w:val="FF0000"/>
              </w:rPr>
              <w:t xml:space="preserve"> </w:t>
            </w:r>
            <w:r w:rsidRPr="00736230">
              <w:t>IRS Employer Identification Number (EIN) (if any)</w:t>
            </w:r>
          </w:p>
          <w:p w:rsidR="001D4223" w:rsidRPr="00736230" w:rsidP="001D4223" w14:paraId="137FF439" w14:textId="77777777">
            <w:pPr>
              <w:tabs>
                <w:tab w:val="left" w:pos="580"/>
              </w:tabs>
              <w:rPr>
                <w:color w:val="FF0000"/>
              </w:rPr>
            </w:pPr>
            <w:r w:rsidRPr="00736230">
              <w:rPr>
                <w:color w:val="FF0000"/>
              </w:rPr>
              <w:t>[delete]</w:t>
            </w:r>
          </w:p>
          <w:p w:rsidR="007F178B" w:rsidRPr="00736230" w:rsidP="007F178B" w14:paraId="7A10D867" w14:textId="74B08D35">
            <w:r w:rsidRPr="00736230">
              <w:rPr>
                <w:b/>
                <w:bCs/>
                <w:color w:val="FF0000"/>
              </w:rPr>
              <w:t>1</w:t>
            </w:r>
            <w:r w:rsidRPr="00736230" w:rsidR="0094774A">
              <w:rPr>
                <w:b/>
                <w:bCs/>
                <w:color w:val="FF0000"/>
              </w:rPr>
              <w:t>7</w:t>
            </w:r>
            <w:r w:rsidRPr="00736230">
              <w:rPr>
                <w:b/>
                <w:bCs/>
                <w:color w:val="FF0000"/>
              </w:rPr>
              <w:t>.</w:t>
            </w:r>
            <w:r w:rsidRPr="00736230">
              <w:rPr>
                <w:color w:val="FF0000"/>
              </w:rPr>
              <w:t xml:space="preserve"> </w:t>
            </w:r>
            <w:r w:rsidRPr="00736230">
              <w:t xml:space="preserve">USCIS Online Account Number </w:t>
            </w:r>
          </w:p>
          <w:p w:rsidR="001D4223" w:rsidRPr="00736230" w:rsidP="007F178B" w14:paraId="0E23792B" w14:textId="77777777"/>
          <w:p w:rsidR="007F178B" w:rsidRPr="00736230" w:rsidP="007F178B" w14:paraId="734AD0D7" w14:textId="387C6D90">
            <w:r w:rsidRPr="00736230">
              <w:rPr>
                <w:b/>
                <w:bCs/>
                <w:color w:val="FF0000"/>
              </w:rPr>
              <w:t>1</w:t>
            </w:r>
            <w:r w:rsidRPr="00736230" w:rsidR="0094774A">
              <w:rPr>
                <w:b/>
                <w:bCs/>
                <w:color w:val="FF0000"/>
              </w:rPr>
              <w:t>8</w:t>
            </w:r>
            <w:r w:rsidRPr="00736230">
              <w:rPr>
                <w:b/>
                <w:bCs/>
                <w:color w:val="FF0000"/>
              </w:rPr>
              <w:t xml:space="preserve">. </w:t>
            </w:r>
            <w:r w:rsidRPr="00736230">
              <w:rPr>
                <w:color w:val="FF0000"/>
              </w:rPr>
              <w:t xml:space="preserve">Mailing </w:t>
            </w:r>
            <w:r w:rsidRPr="00736230">
              <w:t>Address</w:t>
            </w:r>
          </w:p>
          <w:p w:rsidR="007F178B" w:rsidRPr="00736230" w:rsidP="007F178B" w14:paraId="183AB7D4" w14:textId="77777777">
            <w:r w:rsidRPr="00736230">
              <w:t xml:space="preserve">In Care </w:t>
            </w:r>
            <w:r w:rsidRPr="00736230">
              <w:t>Of</w:t>
            </w:r>
            <w:r w:rsidRPr="00736230">
              <w:t xml:space="preserve"> Name</w:t>
            </w:r>
          </w:p>
          <w:p w:rsidR="007F178B" w:rsidRPr="00736230" w:rsidP="007F178B" w14:paraId="1FAAECE6" w14:textId="77777777">
            <w:r w:rsidRPr="00736230">
              <w:t>Street Number and Name</w:t>
            </w:r>
          </w:p>
          <w:p w:rsidR="007F178B" w:rsidRPr="00736230" w:rsidP="007F178B" w14:paraId="7B4F05D3" w14:textId="77777777">
            <w:r w:rsidRPr="00736230">
              <w:t>Apt./Ste./</w:t>
            </w:r>
            <w:r w:rsidRPr="00736230">
              <w:t>Flr</w:t>
            </w:r>
            <w:r w:rsidRPr="00736230">
              <w:t>. [Fillable field]</w:t>
            </w:r>
          </w:p>
          <w:p w:rsidR="007F178B" w:rsidRPr="00736230" w:rsidP="007F178B" w14:paraId="219F5A6D" w14:textId="77777777">
            <w:r w:rsidRPr="00736230">
              <w:t>City or Town</w:t>
            </w:r>
          </w:p>
          <w:p w:rsidR="007F178B" w:rsidRPr="00736230" w:rsidP="007F178B" w14:paraId="795CDB4A" w14:textId="77777777">
            <w:pPr>
              <w:tabs>
                <w:tab w:val="left" w:pos="1900"/>
                <w:tab w:val="left" w:pos="2380"/>
              </w:tabs>
            </w:pPr>
            <w:r w:rsidRPr="00736230">
              <w:t>State</w:t>
            </w:r>
          </w:p>
          <w:p w:rsidR="007F178B" w:rsidRPr="00736230" w:rsidP="007F178B" w14:paraId="7A55A1F6" w14:textId="77777777">
            <w:pPr>
              <w:tabs>
                <w:tab w:val="left" w:pos="1900"/>
                <w:tab w:val="left" w:pos="2380"/>
              </w:tabs>
            </w:pPr>
            <w:r w:rsidRPr="00736230">
              <w:t>ZIP Code</w:t>
            </w:r>
          </w:p>
          <w:p w:rsidR="007F178B" w:rsidRPr="00736230" w:rsidP="007F178B" w14:paraId="423352C7" w14:textId="77777777">
            <w:r w:rsidRPr="00736230">
              <w:t>Province</w:t>
            </w:r>
          </w:p>
          <w:p w:rsidR="007F178B" w:rsidRPr="00736230" w:rsidP="007F178B" w14:paraId="45FB723C" w14:textId="77777777">
            <w:r w:rsidRPr="00736230">
              <w:t>Postal Code</w:t>
            </w:r>
          </w:p>
          <w:p w:rsidR="007F178B" w:rsidRPr="00736230" w:rsidP="007F178B" w14:paraId="5A5A4EBF" w14:textId="77777777">
            <w:pPr>
              <w:tabs>
                <w:tab w:val="left" w:pos="580"/>
              </w:tabs>
            </w:pPr>
            <w:r w:rsidRPr="00736230">
              <w:t>Country</w:t>
            </w:r>
          </w:p>
          <w:p w:rsidR="007F178B" w:rsidRPr="00736230" w:rsidP="007F178B" w14:paraId="558BE541" w14:textId="77777777">
            <w:pPr>
              <w:tabs>
                <w:tab w:val="left" w:pos="580"/>
              </w:tabs>
            </w:pPr>
          </w:p>
          <w:p w:rsidR="007F178B" w:rsidRPr="00736230" w:rsidP="007F178B" w14:paraId="72E6CFB8" w14:textId="79512F39">
            <w:pPr>
              <w:rPr>
                <w:color w:val="FF0000"/>
              </w:rPr>
            </w:pPr>
            <w:r w:rsidRPr="00736230">
              <w:rPr>
                <w:b/>
                <w:color w:val="FF0000"/>
              </w:rPr>
              <w:t>19</w:t>
            </w:r>
            <w:r w:rsidRPr="00736230">
              <w:rPr>
                <w:b/>
                <w:color w:val="FF0000"/>
              </w:rPr>
              <w:t>.</w:t>
            </w:r>
            <w:r w:rsidRPr="00736230">
              <w:rPr>
                <w:color w:val="FF0000"/>
              </w:rPr>
              <w:t xml:space="preserve"> Name of Parent Company or Holding Company (if any)</w:t>
            </w:r>
          </w:p>
          <w:p w:rsidR="007F178B" w:rsidRPr="00736230" w:rsidP="007F178B" w14:paraId="1BBBAF45" w14:textId="77777777">
            <w:pPr>
              <w:tabs>
                <w:tab w:val="left" w:pos="580"/>
              </w:tabs>
              <w:rPr>
                <w:color w:val="FF0000"/>
              </w:rPr>
            </w:pPr>
          </w:p>
          <w:p w:rsidR="007F178B" w:rsidRPr="00736230" w:rsidP="007F178B" w14:paraId="0A3FB36D" w14:textId="0341AA31">
            <w:pPr>
              <w:rPr>
                <w:color w:val="FF0000"/>
              </w:rPr>
            </w:pPr>
            <w:r w:rsidRPr="00736230">
              <w:rPr>
                <w:b/>
                <w:bCs/>
                <w:color w:val="FF0000"/>
              </w:rPr>
              <w:t>20</w:t>
            </w:r>
            <w:r w:rsidRPr="00736230">
              <w:rPr>
                <w:b/>
                <w:bCs/>
                <w:color w:val="FF0000"/>
              </w:rPr>
              <w:t>.</w:t>
            </w:r>
            <w:r w:rsidRPr="00736230">
              <w:rPr>
                <w:color w:val="FF0000"/>
              </w:rPr>
              <w:t xml:space="preserve"> Does any foreign government have any ownership interest in or substantial control of the petitioner, as defined in the Instructions? </w:t>
            </w:r>
          </w:p>
          <w:p w:rsidR="007F178B" w:rsidRPr="00736230" w:rsidP="007F178B" w14:paraId="48D30968" w14:textId="77777777">
            <w:pPr>
              <w:rPr>
                <w:color w:val="FF0000"/>
              </w:rPr>
            </w:pPr>
            <w:r w:rsidRPr="00736230">
              <w:rPr>
                <w:color w:val="FF0000"/>
              </w:rPr>
              <w:t>Yes</w:t>
            </w:r>
          </w:p>
          <w:p w:rsidR="007F178B" w:rsidRPr="00CF0669" w:rsidP="007F178B" w14:paraId="631CA615" w14:textId="77777777">
            <w:pPr>
              <w:rPr>
                <w:color w:val="FF0000"/>
              </w:rPr>
            </w:pPr>
            <w:r w:rsidRPr="00736230">
              <w:rPr>
                <w:color w:val="FF0000"/>
              </w:rPr>
              <w:t>No</w:t>
            </w:r>
          </w:p>
          <w:p w:rsidR="007F178B" w:rsidRPr="00CF0669" w:rsidP="007F178B" w14:paraId="5D1C6285" w14:textId="77777777">
            <w:pPr>
              <w:rPr>
                <w:color w:val="FF0000"/>
              </w:rPr>
            </w:pPr>
          </w:p>
          <w:p w:rsidR="007F178B" w:rsidRPr="00CF0669" w:rsidP="007F178B" w14:paraId="24FC81ED" w14:textId="307D1CF6">
            <w:pPr>
              <w:rPr>
                <w:color w:val="FF0000"/>
              </w:rPr>
            </w:pPr>
            <w:r w:rsidRPr="00CF0669">
              <w:rPr>
                <w:color w:val="FF0000"/>
              </w:rPr>
              <w:t xml:space="preserve">If you answered “Yes” to </w:t>
            </w:r>
            <w:r w:rsidRPr="00CF0669">
              <w:rPr>
                <w:b/>
                <w:bCs/>
                <w:color w:val="FF0000"/>
              </w:rPr>
              <w:t xml:space="preserve">Item </w:t>
            </w:r>
            <w:r w:rsidRPr="00736230">
              <w:rPr>
                <w:b/>
                <w:bCs/>
                <w:color w:val="FF0000"/>
              </w:rPr>
              <w:t xml:space="preserve">Number </w:t>
            </w:r>
            <w:r w:rsidRPr="00736230" w:rsidR="0094774A">
              <w:rPr>
                <w:b/>
                <w:bCs/>
                <w:color w:val="FF0000"/>
              </w:rPr>
              <w:t>20</w:t>
            </w:r>
            <w:r w:rsidRPr="00736230">
              <w:rPr>
                <w:b/>
                <w:bCs/>
                <w:color w:val="FF0000"/>
              </w:rPr>
              <w:t>.</w:t>
            </w:r>
            <w:r w:rsidRPr="00736230">
              <w:rPr>
                <w:color w:val="FF0000"/>
              </w:rPr>
              <w:t>,</w:t>
            </w:r>
            <w:r w:rsidRPr="00CF0669">
              <w:rPr>
                <w:color w:val="FF0000"/>
              </w:rPr>
              <w:t xml:space="preserve"> identify the foreign government and ownership interest and/or control rights below.</w:t>
            </w:r>
          </w:p>
          <w:p w:rsidR="007F178B" w:rsidRPr="00CF0669" w:rsidP="007F178B" w14:paraId="0611335F" w14:textId="77777777">
            <w:pPr>
              <w:rPr>
                <w:color w:val="FF0000"/>
              </w:rPr>
            </w:pPr>
          </w:p>
          <w:p w:rsidR="007F178B" w:rsidRPr="00466D3A" w:rsidP="007F178B" w14:paraId="79273C5A" w14:textId="2FDA846A">
            <w:pPr>
              <w:rPr>
                <w:b/>
                <w:bCs/>
                <w:color w:val="FF0000"/>
              </w:rPr>
            </w:pPr>
            <w:r w:rsidRPr="00466D3A">
              <w:rPr>
                <w:b/>
                <w:bCs/>
                <w:color w:val="FF0000"/>
              </w:rPr>
              <w:t>Foreign Government</w:t>
            </w:r>
            <w:r w:rsidRPr="00466D3A" w:rsidR="0094774A">
              <w:rPr>
                <w:b/>
                <w:bCs/>
                <w:color w:val="FF0000"/>
              </w:rPr>
              <w:t xml:space="preserve"> 1</w:t>
            </w:r>
          </w:p>
          <w:p w:rsidR="0094774A" w:rsidRPr="00736230" w:rsidP="0094774A" w14:paraId="59EB77F4" w14:textId="77777777">
            <w:pPr>
              <w:rPr>
                <w:color w:val="FF0000"/>
              </w:rPr>
            </w:pPr>
            <w:r w:rsidRPr="00736230">
              <w:rPr>
                <w:color w:val="FF0000"/>
              </w:rPr>
              <w:t>Name of Foreign Government</w:t>
            </w:r>
          </w:p>
          <w:p w:rsidR="0094774A" w:rsidRPr="00736230" w:rsidP="0094774A" w14:paraId="3965B7D6" w14:textId="77777777">
            <w:pPr>
              <w:rPr>
                <w:color w:val="FF0000"/>
              </w:rPr>
            </w:pPr>
            <w:r w:rsidRPr="00736230">
              <w:rPr>
                <w:color w:val="FF0000"/>
              </w:rPr>
              <w:t xml:space="preserve">Description of the Ownership Interest or Substantial Control </w:t>
            </w:r>
            <w:r w:rsidRPr="00736230">
              <w:rPr>
                <w:bCs/>
                <w:color w:val="FF0000"/>
              </w:rPr>
              <w:t>[fillable field]</w:t>
            </w:r>
          </w:p>
          <w:p w:rsidR="002D3973" w:rsidRPr="00736230" w:rsidP="0094774A" w14:paraId="498234EF" w14:textId="77777777">
            <w:pPr>
              <w:rPr>
                <w:color w:val="FF0000"/>
              </w:rPr>
            </w:pPr>
            <w:r w:rsidRPr="00736230">
              <w:rPr>
                <w:color w:val="FF0000"/>
              </w:rPr>
              <w:t xml:space="preserve">Physical Address of Foreign Government </w:t>
            </w:r>
          </w:p>
          <w:p w:rsidR="0094774A" w:rsidRPr="00736230" w:rsidP="0094774A" w14:paraId="0E4A71AD" w14:textId="092AC989">
            <w:pPr>
              <w:rPr>
                <w:color w:val="FF0000"/>
              </w:rPr>
            </w:pPr>
            <w:r w:rsidRPr="00736230">
              <w:rPr>
                <w:color w:val="FF0000"/>
              </w:rPr>
              <w:t>Street Number and Name</w:t>
            </w:r>
          </w:p>
          <w:p w:rsidR="0094774A" w:rsidRPr="00736230" w:rsidP="0094774A" w14:paraId="58F7A0A9" w14:textId="77777777">
            <w:pPr>
              <w:rPr>
                <w:color w:val="FF0000"/>
              </w:rPr>
            </w:pPr>
            <w:r w:rsidRPr="00736230">
              <w:rPr>
                <w:color w:val="FF0000"/>
              </w:rPr>
              <w:t xml:space="preserve">City or Town </w:t>
            </w:r>
          </w:p>
          <w:p w:rsidR="0094774A" w:rsidRPr="00736230" w:rsidP="0094774A" w14:paraId="2EDB50AE" w14:textId="77777777">
            <w:pPr>
              <w:rPr>
                <w:color w:val="FF0000"/>
              </w:rPr>
            </w:pPr>
            <w:r w:rsidRPr="00736230">
              <w:rPr>
                <w:color w:val="FF0000"/>
              </w:rPr>
              <w:t xml:space="preserve">Province </w:t>
            </w:r>
          </w:p>
          <w:p w:rsidR="0094774A" w:rsidRPr="00736230" w:rsidP="0094774A" w14:paraId="247483F5" w14:textId="77777777">
            <w:pPr>
              <w:rPr>
                <w:color w:val="FF0000"/>
              </w:rPr>
            </w:pPr>
            <w:r w:rsidRPr="00736230">
              <w:rPr>
                <w:color w:val="FF0000"/>
              </w:rPr>
              <w:t>Postal Code</w:t>
            </w:r>
          </w:p>
          <w:p w:rsidR="009A793E" w:rsidRPr="00736230" w:rsidP="009A793E" w14:paraId="7AD218CA" w14:textId="77777777">
            <w:pPr>
              <w:rPr>
                <w:color w:val="FF0000"/>
              </w:rPr>
            </w:pPr>
            <w:r w:rsidRPr="00736230">
              <w:rPr>
                <w:color w:val="FF0000"/>
              </w:rPr>
              <w:t xml:space="preserve">Country </w:t>
            </w:r>
          </w:p>
          <w:p w:rsidR="0094774A" w:rsidP="0094774A" w14:paraId="1ED737C2" w14:textId="77777777">
            <w:pPr>
              <w:rPr>
                <w:color w:val="FF0000"/>
                <w:highlight w:val="green"/>
              </w:rPr>
            </w:pPr>
          </w:p>
          <w:p w:rsidR="00466D3A" w:rsidRPr="00466D3A" w:rsidP="0094774A" w14:paraId="212BA89D" w14:textId="26788737">
            <w:pPr>
              <w:rPr>
                <w:b/>
                <w:bCs/>
                <w:color w:val="000000" w:themeColor="text1"/>
              </w:rPr>
            </w:pPr>
            <w:r w:rsidRPr="00466D3A">
              <w:rPr>
                <w:b/>
                <w:bCs/>
                <w:color w:val="000000" w:themeColor="text1"/>
              </w:rPr>
              <w:t>[Page 3]</w:t>
            </w:r>
          </w:p>
          <w:p w:rsidR="00466D3A" w:rsidRPr="002C4EF0" w:rsidP="0094774A" w14:paraId="7A47DE50" w14:textId="77777777">
            <w:pPr>
              <w:rPr>
                <w:color w:val="FF0000"/>
                <w:highlight w:val="green"/>
              </w:rPr>
            </w:pPr>
          </w:p>
          <w:p w:rsidR="0094774A" w:rsidRPr="00736230" w:rsidP="0094774A" w14:paraId="67FB750A" w14:textId="77777777">
            <w:pPr>
              <w:rPr>
                <w:b/>
                <w:bCs/>
                <w:color w:val="FF0000"/>
              </w:rPr>
            </w:pPr>
            <w:r w:rsidRPr="00736230">
              <w:rPr>
                <w:b/>
                <w:bCs/>
                <w:color w:val="FF0000"/>
              </w:rPr>
              <w:t>Foreign Government 2</w:t>
            </w:r>
          </w:p>
          <w:p w:rsidR="0094774A" w:rsidRPr="00736230" w:rsidP="0094774A" w14:paraId="34C5E6E9" w14:textId="77777777">
            <w:pPr>
              <w:rPr>
                <w:color w:val="FF0000"/>
              </w:rPr>
            </w:pPr>
            <w:r w:rsidRPr="00736230">
              <w:rPr>
                <w:color w:val="FF0000"/>
              </w:rPr>
              <w:t>Name of Foreign Government</w:t>
            </w:r>
          </w:p>
          <w:p w:rsidR="0094774A" w:rsidRPr="00736230" w:rsidP="0094774A" w14:paraId="2738502A" w14:textId="77777777">
            <w:pPr>
              <w:rPr>
                <w:color w:val="FF0000"/>
              </w:rPr>
            </w:pPr>
            <w:r w:rsidRPr="00736230">
              <w:rPr>
                <w:color w:val="FF0000"/>
              </w:rPr>
              <w:t>Description of the Ownership Interest or Substantial Control [fillable field]</w:t>
            </w:r>
          </w:p>
          <w:p w:rsidR="0094774A" w:rsidRPr="00736230" w:rsidP="0094774A" w14:paraId="366814BB" w14:textId="77777777">
            <w:pPr>
              <w:rPr>
                <w:color w:val="FF0000"/>
              </w:rPr>
            </w:pPr>
            <w:r w:rsidRPr="00736230">
              <w:rPr>
                <w:color w:val="FF0000"/>
              </w:rPr>
              <w:t>Physical Address of Foreign Government Street Number and Name</w:t>
            </w:r>
          </w:p>
          <w:p w:rsidR="0094774A" w:rsidRPr="00736230" w:rsidP="0094774A" w14:paraId="51F0099F" w14:textId="77777777">
            <w:pPr>
              <w:rPr>
                <w:color w:val="FF0000"/>
              </w:rPr>
            </w:pPr>
            <w:r w:rsidRPr="00736230">
              <w:rPr>
                <w:color w:val="FF0000"/>
              </w:rPr>
              <w:t xml:space="preserve">City or Town </w:t>
            </w:r>
          </w:p>
          <w:p w:rsidR="0094774A" w:rsidRPr="00736230" w:rsidP="0094774A" w14:paraId="00AE01BE" w14:textId="77777777">
            <w:pPr>
              <w:rPr>
                <w:color w:val="FF0000"/>
              </w:rPr>
            </w:pPr>
            <w:r w:rsidRPr="00736230">
              <w:rPr>
                <w:color w:val="FF0000"/>
              </w:rPr>
              <w:t xml:space="preserve">Province </w:t>
            </w:r>
          </w:p>
          <w:p w:rsidR="0094774A" w:rsidRPr="00736230" w:rsidP="0094774A" w14:paraId="50F947B4" w14:textId="77777777">
            <w:pPr>
              <w:rPr>
                <w:color w:val="FF0000"/>
              </w:rPr>
            </w:pPr>
            <w:r w:rsidRPr="00736230">
              <w:rPr>
                <w:color w:val="FF0000"/>
              </w:rPr>
              <w:t>Postal Code</w:t>
            </w:r>
          </w:p>
          <w:p w:rsidR="0094774A" w:rsidP="0094774A" w14:paraId="53365F86" w14:textId="03DCB536">
            <w:pPr>
              <w:rPr>
                <w:color w:val="FF0000"/>
              </w:rPr>
            </w:pPr>
            <w:r w:rsidRPr="00736230">
              <w:rPr>
                <w:color w:val="FF0000"/>
              </w:rPr>
              <w:t>Country</w:t>
            </w:r>
          </w:p>
          <w:p w:rsidR="009A793E" w:rsidRPr="00736230" w:rsidP="0094774A" w14:paraId="0E93F069" w14:textId="77777777">
            <w:pPr>
              <w:rPr>
                <w:color w:val="FF0000"/>
              </w:rPr>
            </w:pPr>
          </w:p>
          <w:p w:rsidR="0094774A" w:rsidRPr="00736230" w:rsidP="0094774A" w14:paraId="318B2A75" w14:textId="77777777">
            <w:pPr>
              <w:rPr>
                <w:b/>
                <w:bCs/>
                <w:color w:val="FF0000"/>
              </w:rPr>
            </w:pPr>
            <w:r w:rsidRPr="00736230">
              <w:rPr>
                <w:b/>
                <w:bCs/>
                <w:color w:val="FF0000"/>
              </w:rPr>
              <w:t>Foreign Government 3</w:t>
            </w:r>
          </w:p>
          <w:p w:rsidR="0094774A" w:rsidRPr="00736230" w:rsidP="0094774A" w14:paraId="42E8985B" w14:textId="77777777">
            <w:pPr>
              <w:rPr>
                <w:color w:val="FF0000"/>
              </w:rPr>
            </w:pPr>
            <w:r w:rsidRPr="00736230">
              <w:rPr>
                <w:color w:val="FF0000"/>
              </w:rPr>
              <w:t>Name of Foreign Government</w:t>
            </w:r>
          </w:p>
          <w:p w:rsidR="0094774A" w:rsidRPr="00736230" w:rsidP="0094774A" w14:paraId="7029AA55" w14:textId="77777777">
            <w:pPr>
              <w:rPr>
                <w:color w:val="FF0000"/>
              </w:rPr>
            </w:pPr>
            <w:r w:rsidRPr="00736230">
              <w:rPr>
                <w:color w:val="FF0000"/>
              </w:rPr>
              <w:t>Description of the Ownership Interest or Substantial Control [fillable field]</w:t>
            </w:r>
          </w:p>
          <w:p w:rsidR="0094774A" w:rsidRPr="00736230" w:rsidP="0094774A" w14:paraId="09785F77" w14:textId="77777777">
            <w:pPr>
              <w:rPr>
                <w:color w:val="FF0000"/>
              </w:rPr>
            </w:pPr>
            <w:r w:rsidRPr="00736230">
              <w:rPr>
                <w:color w:val="FF0000"/>
              </w:rPr>
              <w:t>Physical Address of Foreign Government Street Number and Name</w:t>
            </w:r>
          </w:p>
          <w:p w:rsidR="0094774A" w:rsidRPr="00736230" w:rsidP="0094774A" w14:paraId="69F310F3" w14:textId="77777777">
            <w:pPr>
              <w:rPr>
                <w:color w:val="FF0000"/>
              </w:rPr>
            </w:pPr>
            <w:r w:rsidRPr="00736230">
              <w:rPr>
                <w:color w:val="FF0000"/>
              </w:rPr>
              <w:t xml:space="preserve">City or Town </w:t>
            </w:r>
          </w:p>
          <w:p w:rsidR="0094774A" w:rsidRPr="00736230" w:rsidP="0094774A" w14:paraId="2CDE2760" w14:textId="77777777">
            <w:pPr>
              <w:rPr>
                <w:color w:val="FF0000"/>
              </w:rPr>
            </w:pPr>
            <w:r w:rsidRPr="00736230">
              <w:rPr>
                <w:color w:val="FF0000"/>
              </w:rPr>
              <w:t xml:space="preserve">Province </w:t>
            </w:r>
          </w:p>
          <w:p w:rsidR="0094774A" w:rsidRPr="00FD726E" w:rsidP="0094774A" w14:paraId="521ECC54" w14:textId="77777777">
            <w:pPr>
              <w:rPr>
                <w:color w:val="FF0000"/>
              </w:rPr>
            </w:pPr>
            <w:r w:rsidRPr="00736230">
              <w:rPr>
                <w:color w:val="FF0000"/>
              </w:rPr>
              <w:t>Postal Code</w:t>
            </w:r>
          </w:p>
          <w:p w:rsidR="009A793E" w:rsidRPr="00736230" w:rsidP="009A793E" w14:paraId="5E135B05" w14:textId="77777777">
            <w:pPr>
              <w:rPr>
                <w:color w:val="FF0000"/>
              </w:rPr>
            </w:pPr>
            <w:r w:rsidRPr="00736230">
              <w:rPr>
                <w:color w:val="FF0000"/>
              </w:rPr>
              <w:t xml:space="preserve">Country </w:t>
            </w:r>
          </w:p>
          <w:p w:rsidR="0094774A" w:rsidRPr="00FD726E" w:rsidP="0094774A" w14:paraId="25FE8D9B" w14:textId="77777777">
            <w:pPr>
              <w:rPr>
                <w:color w:val="FF0000"/>
              </w:rPr>
            </w:pPr>
          </w:p>
          <w:p w:rsidR="007F178B" w:rsidRPr="00CF0669" w:rsidP="007F178B" w14:paraId="35261596" w14:textId="77777777">
            <w:pPr>
              <w:tabs>
                <w:tab w:val="left" w:pos="580"/>
              </w:tabs>
              <w:rPr>
                <w:color w:val="FF0000"/>
              </w:rPr>
            </w:pPr>
          </w:p>
          <w:p w:rsidR="007F178B" w:rsidRPr="00CF0669" w:rsidP="001D4223" w14:paraId="1116F8EE" w14:textId="003D9CBE">
            <w:pPr>
              <w:pStyle w:val="NoSpacing"/>
              <w:rPr>
                <w:color w:val="FF0000"/>
              </w:rPr>
            </w:pPr>
            <w:r w:rsidRPr="00736230">
              <w:rPr>
                <w:b/>
                <w:bCs/>
                <w:color w:val="FF0000"/>
              </w:rPr>
              <w:t>21</w:t>
            </w:r>
            <w:r w:rsidRPr="00736230">
              <w:rPr>
                <w:b/>
                <w:bCs/>
                <w:color w:val="FF0000"/>
              </w:rPr>
              <w:t xml:space="preserve">. </w:t>
            </w:r>
            <w:r w:rsidRPr="00736230">
              <w:rPr>
                <w:color w:val="FF0000"/>
              </w:rPr>
              <w:t>Identify all beneficial owners of the petitioner, as defined in the Instructions. For each beneficial owner, provide the following information, as applicable:</w:t>
            </w:r>
            <w:r w:rsidRPr="00CF0669">
              <w:rPr>
                <w:color w:val="FF0000"/>
              </w:rPr>
              <w:t xml:space="preserve"> </w:t>
            </w:r>
          </w:p>
          <w:p w:rsidR="007F178B" w:rsidRPr="00CF0669" w:rsidP="007F178B" w14:paraId="39588958" w14:textId="77777777">
            <w:pPr>
              <w:spacing w:line="276" w:lineRule="auto"/>
              <w:rPr>
                <w:color w:val="FF0000"/>
              </w:rPr>
            </w:pPr>
          </w:p>
          <w:p w:rsidR="007F178B" w:rsidRPr="00CF0669" w:rsidP="007F178B" w14:paraId="1499C85E" w14:textId="6F38E3DA">
            <w:pPr>
              <w:rPr>
                <w:color w:val="FF0000"/>
              </w:rPr>
            </w:pPr>
            <w:r w:rsidRPr="00CF0669">
              <w:rPr>
                <w:color w:val="FF0000"/>
              </w:rPr>
              <w:t xml:space="preserve">[Table, </w:t>
            </w:r>
            <w:r w:rsidRPr="00CF0669" w:rsidR="001D4223">
              <w:rPr>
                <w:color w:val="FF0000"/>
              </w:rPr>
              <w:t>4</w:t>
            </w:r>
            <w:r w:rsidRPr="00CF0669">
              <w:rPr>
                <w:color w:val="FF0000"/>
              </w:rPr>
              <w:t xml:space="preserve"> columns, 3 rows]</w:t>
            </w:r>
          </w:p>
          <w:p w:rsidR="007F178B" w:rsidRPr="00CF0669" w:rsidP="007F178B" w14:paraId="6AA877FE" w14:textId="77777777">
            <w:pPr>
              <w:rPr>
                <w:b/>
                <w:bCs/>
                <w:color w:val="FF0000"/>
              </w:rPr>
            </w:pPr>
            <w:r w:rsidRPr="00CF0669">
              <w:rPr>
                <w:b/>
                <w:bCs/>
                <w:color w:val="FF0000"/>
              </w:rPr>
              <w:t>Name</w:t>
            </w:r>
          </w:p>
          <w:p w:rsidR="007F178B" w:rsidRPr="00CF0669" w:rsidP="007F178B" w14:paraId="5C102DCE" w14:textId="77777777">
            <w:pPr>
              <w:rPr>
                <w:b/>
                <w:bCs/>
                <w:color w:val="FF0000"/>
              </w:rPr>
            </w:pPr>
            <w:r w:rsidRPr="00CF0669">
              <w:rPr>
                <w:b/>
                <w:bCs/>
                <w:color w:val="FF0000"/>
              </w:rPr>
              <w:t xml:space="preserve">EIN </w:t>
            </w:r>
            <w:r w:rsidRPr="00CF0669">
              <w:rPr>
                <w:color w:val="FF0000"/>
              </w:rPr>
              <w:t>(if any)</w:t>
            </w:r>
          </w:p>
          <w:p w:rsidR="007F178B" w:rsidRPr="00CF0669" w:rsidP="007F178B" w14:paraId="73BA0C34" w14:textId="77777777">
            <w:pPr>
              <w:rPr>
                <w:b/>
                <w:bCs/>
                <w:color w:val="FF0000"/>
              </w:rPr>
            </w:pPr>
            <w:r w:rsidRPr="00CF0669">
              <w:rPr>
                <w:b/>
                <w:bCs/>
                <w:color w:val="FF0000"/>
              </w:rPr>
              <w:t xml:space="preserve">Date of Birth </w:t>
            </w:r>
            <w:r w:rsidRPr="00CF0669">
              <w:rPr>
                <w:color w:val="FF0000"/>
              </w:rPr>
              <w:t>(mm/dd/</w:t>
            </w:r>
            <w:r w:rsidRPr="00CF0669">
              <w:rPr>
                <w:color w:val="FF0000"/>
              </w:rPr>
              <w:t>yyyy</w:t>
            </w:r>
            <w:r w:rsidRPr="00CF0669">
              <w:rPr>
                <w:color w:val="FF0000"/>
              </w:rPr>
              <w:t>) (if applicable)</w:t>
            </w:r>
          </w:p>
          <w:p w:rsidR="007F178B" w:rsidRPr="00CF0669" w:rsidP="007F178B" w14:paraId="30F7F4C3" w14:textId="65D4466B">
            <w:r w:rsidRPr="00CF0669">
              <w:rPr>
                <w:b/>
                <w:bCs/>
                <w:color w:val="FF0000"/>
              </w:rPr>
              <w:t xml:space="preserve">U.S. Immigration Status </w:t>
            </w:r>
            <w:r w:rsidRPr="00CF0669">
              <w:rPr>
                <w:color w:val="FF0000"/>
              </w:rPr>
              <w:t>(if any)</w:t>
            </w:r>
          </w:p>
          <w:p w:rsidR="00016C07" w:rsidRPr="00CF0669" w:rsidP="003463DC" w14:paraId="2D74D726" w14:textId="77777777"/>
        </w:tc>
      </w:tr>
      <w:bookmarkEnd w:id="0"/>
      <w:tr w14:paraId="39B6257E" w14:textId="77777777" w:rsidTr="002D6271">
        <w:tblPrEx>
          <w:tblW w:w="10998" w:type="dxa"/>
          <w:tblLayout w:type="fixed"/>
          <w:tblLook w:val="01E0"/>
        </w:tblPrEx>
        <w:tc>
          <w:tcPr>
            <w:tcW w:w="2808" w:type="dxa"/>
          </w:tcPr>
          <w:p w:rsidR="001D4223" w:rsidRPr="00CF0669" w:rsidP="003463DC" w14:paraId="4005903E" w14:textId="049284C8">
            <w:pPr>
              <w:rPr>
                <w:b/>
                <w:sz w:val="24"/>
                <w:szCs w:val="24"/>
              </w:rPr>
            </w:pPr>
            <w:r w:rsidRPr="00CF0669">
              <w:rPr>
                <w:b/>
                <w:sz w:val="24"/>
                <w:szCs w:val="24"/>
              </w:rPr>
              <w:t>New</w:t>
            </w:r>
          </w:p>
        </w:tc>
        <w:tc>
          <w:tcPr>
            <w:tcW w:w="4095" w:type="dxa"/>
          </w:tcPr>
          <w:p w:rsidR="001D4223" w:rsidRPr="00CF0669" w:rsidP="0044530A" w14:paraId="307B7ACF" w14:textId="77777777">
            <w:pPr>
              <w:rPr>
                <w:b/>
                <w:bCs/>
              </w:rPr>
            </w:pPr>
          </w:p>
        </w:tc>
        <w:tc>
          <w:tcPr>
            <w:tcW w:w="4095" w:type="dxa"/>
          </w:tcPr>
          <w:p w:rsidR="001D4223" w:rsidRPr="00CF0669" w:rsidP="001D4223" w14:paraId="0B36A572" w14:textId="5DA1AD43">
            <w:pPr>
              <w:rPr>
                <w:b/>
                <w:bCs/>
              </w:rPr>
            </w:pPr>
            <w:bookmarkStart w:id="1" w:name="_Hlk216440485"/>
            <w:r w:rsidRPr="00CF0669">
              <w:rPr>
                <w:b/>
                <w:bCs/>
              </w:rPr>
              <w:t xml:space="preserve">[Page </w:t>
            </w:r>
            <w:r w:rsidR="00466D3A">
              <w:rPr>
                <w:b/>
                <w:bCs/>
              </w:rPr>
              <w:t>3</w:t>
            </w:r>
            <w:r w:rsidRPr="00CF0669">
              <w:rPr>
                <w:b/>
                <w:bCs/>
              </w:rPr>
              <w:t>]</w:t>
            </w:r>
          </w:p>
          <w:p w:rsidR="001D4223" w:rsidRPr="00CF0669" w:rsidP="001D4223" w14:paraId="200A8148" w14:textId="77777777">
            <w:pPr>
              <w:rPr>
                <w:b/>
                <w:bCs/>
                <w:color w:val="FF0000"/>
              </w:rPr>
            </w:pPr>
          </w:p>
          <w:p w:rsidR="001D4223" w:rsidRPr="00CF0669" w:rsidP="001D4223" w14:paraId="76C299FC" w14:textId="4A75B0C0">
            <w:pPr>
              <w:rPr>
                <w:b/>
                <w:bCs/>
                <w:color w:val="FF0000"/>
              </w:rPr>
            </w:pPr>
            <w:r w:rsidRPr="00CF0669">
              <w:rPr>
                <w:b/>
                <w:bCs/>
                <w:color w:val="FF0000"/>
              </w:rPr>
              <w:t>Part 2.  Path of Funds</w:t>
            </w:r>
          </w:p>
          <w:p w:rsidR="001D4223" w:rsidRPr="00CF0669" w:rsidP="001D4223" w14:paraId="229A5B13" w14:textId="77777777">
            <w:pPr>
              <w:rPr>
                <w:color w:val="FF0000"/>
              </w:rPr>
            </w:pPr>
          </w:p>
          <w:p w:rsidR="001D4223" w:rsidRPr="00CF0669" w:rsidP="001D4223" w14:paraId="16A4AB91" w14:textId="77777777">
            <w:pPr>
              <w:rPr>
                <w:rFonts w:eastAsia="Aptos"/>
                <w:color w:val="FF0000"/>
              </w:rPr>
            </w:pPr>
            <w:r w:rsidRPr="00CF0669">
              <w:rPr>
                <w:rFonts w:eastAsia="Aptos"/>
                <w:color w:val="FF0000"/>
              </w:rPr>
              <w:t xml:space="preserve">The gift amount must be transmitted to the Department of Commerce in accordance with the wire instructions that you will be provided </w:t>
            </w:r>
            <w:r w:rsidRPr="00CF0669">
              <w:rPr>
                <w:rFonts w:eastAsia="Aptos"/>
                <w:b/>
                <w:color w:val="FF0000"/>
              </w:rPr>
              <w:t>upon the completion of visa processing</w:t>
            </w:r>
            <w:r w:rsidRPr="00CF0669">
              <w:rPr>
                <w:rFonts w:eastAsia="Aptos"/>
                <w:color w:val="FF0000"/>
              </w:rPr>
              <w:t>. The Department of Commerce will reject the gift if the wire instructions are not executed correctly.</w:t>
            </w:r>
          </w:p>
          <w:p w:rsidR="001D4223" w:rsidRPr="00CF0669" w:rsidP="001D4223" w14:paraId="46568DFA" w14:textId="77777777">
            <w:pPr>
              <w:rPr>
                <w:color w:val="FF0000"/>
              </w:rPr>
            </w:pPr>
          </w:p>
          <w:p w:rsidR="001D4223" w:rsidRPr="00CF0669" w:rsidP="001D4223" w14:paraId="0191816C" w14:textId="6C3301F4">
            <w:pPr>
              <w:rPr>
                <w:b/>
                <w:bCs/>
                <w:color w:val="FF0000"/>
              </w:rPr>
            </w:pPr>
            <w:r w:rsidRPr="00CF0669">
              <w:rPr>
                <w:b/>
                <w:bCs/>
                <w:color w:val="FF0000"/>
              </w:rPr>
              <w:t>Gift Amount.</w:t>
            </w:r>
            <w:r w:rsidRPr="00CF0669">
              <w:rPr>
                <w:color w:val="FF0000"/>
              </w:rPr>
              <w:t xml:space="preserve"> To verify </w:t>
            </w:r>
            <w:r w:rsidRPr="00CF0669">
              <w:rPr>
                <w:color w:val="FF0000"/>
              </w:rPr>
              <w:t>all of</w:t>
            </w:r>
            <w:r w:rsidRPr="00CF0669">
              <w:rPr>
                <w:color w:val="FF0000"/>
              </w:rPr>
              <w:t xml:space="preserve"> the funds to be used for the gift, provide the following details for each account from which the funds will be transferred. </w:t>
            </w:r>
            <w:r w:rsidRPr="00CF0669">
              <w:rPr>
                <w:color w:val="FF0000"/>
              </w:rPr>
              <w:t>If</w:t>
            </w:r>
            <w:r w:rsidRPr="00CF0669">
              <w:rPr>
                <w:color w:val="FF0000"/>
                <w:spacing w:val="-2"/>
              </w:rPr>
              <w:t xml:space="preserve"> </w:t>
            </w:r>
            <w:r w:rsidRPr="00CF0669">
              <w:rPr>
                <w:color w:val="FF0000"/>
              </w:rPr>
              <w:t>you</w:t>
            </w:r>
            <w:r w:rsidRPr="00CF0669">
              <w:rPr>
                <w:color w:val="FF0000"/>
                <w:spacing w:val="-2"/>
              </w:rPr>
              <w:t xml:space="preserve"> </w:t>
            </w:r>
            <w:r w:rsidRPr="00CF0669">
              <w:rPr>
                <w:color w:val="FF0000"/>
              </w:rPr>
              <w:t>need</w:t>
            </w:r>
            <w:r w:rsidRPr="00CF0669">
              <w:rPr>
                <w:color w:val="FF0000"/>
                <w:spacing w:val="-2"/>
              </w:rPr>
              <w:t xml:space="preserve"> </w:t>
            </w:r>
            <w:r w:rsidRPr="00CF0669">
              <w:rPr>
                <w:color w:val="FF0000"/>
              </w:rPr>
              <w:t>extra</w:t>
            </w:r>
            <w:r w:rsidRPr="00CF0669">
              <w:rPr>
                <w:color w:val="FF0000"/>
                <w:spacing w:val="-2"/>
              </w:rPr>
              <w:t xml:space="preserve"> </w:t>
            </w:r>
            <w:r w:rsidRPr="00CF0669">
              <w:rPr>
                <w:color w:val="FF0000"/>
              </w:rPr>
              <w:t>space</w:t>
            </w:r>
            <w:r w:rsidRPr="00CF0669">
              <w:rPr>
                <w:color w:val="FF0000"/>
                <w:spacing w:val="-2"/>
              </w:rPr>
              <w:t xml:space="preserve"> </w:t>
            </w:r>
            <w:r w:rsidRPr="00CF0669">
              <w:rPr>
                <w:color w:val="FF0000"/>
              </w:rPr>
              <w:t>to</w:t>
            </w:r>
            <w:r w:rsidRPr="00CF0669">
              <w:rPr>
                <w:color w:val="FF0000"/>
                <w:spacing w:val="-2"/>
              </w:rPr>
              <w:t xml:space="preserve"> </w:t>
            </w:r>
            <w:r w:rsidRPr="00CF0669">
              <w:rPr>
                <w:color w:val="FF0000"/>
              </w:rPr>
              <w:t>complete</w:t>
            </w:r>
            <w:r w:rsidRPr="00CF0669">
              <w:rPr>
                <w:color w:val="FF0000"/>
                <w:spacing w:val="-2"/>
              </w:rPr>
              <w:t xml:space="preserve"> </w:t>
            </w:r>
            <w:r w:rsidRPr="00CF0669">
              <w:rPr>
                <w:color w:val="FF0000"/>
              </w:rPr>
              <w:t>this</w:t>
            </w:r>
            <w:r w:rsidRPr="00CF0669">
              <w:rPr>
                <w:color w:val="FF0000"/>
                <w:spacing w:val="-2"/>
              </w:rPr>
              <w:t xml:space="preserve"> </w:t>
            </w:r>
            <w:r w:rsidRPr="00CF0669">
              <w:rPr>
                <w:color w:val="FF0000"/>
              </w:rPr>
              <w:t>section,</w:t>
            </w:r>
            <w:r w:rsidRPr="00CF0669">
              <w:rPr>
                <w:color w:val="FF0000"/>
                <w:spacing w:val="-2"/>
              </w:rPr>
              <w:t xml:space="preserve"> </w:t>
            </w:r>
            <w:r w:rsidRPr="00CF0669">
              <w:rPr>
                <w:color w:val="FF0000"/>
              </w:rPr>
              <w:t>use</w:t>
            </w:r>
            <w:r w:rsidRPr="00CF0669">
              <w:rPr>
                <w:color w:val="FF0000"/>
                <w:spacing w:val="-2"/>
              </w:rPr>
              <w:t xml:space="preserve"> </w:t>
            </w:r>
            <w:r w:rsidRPr="00CF0669">
              <w:rPr>
                <w:color w:val="FF0000"/>
              </w:rPr>
              <w:t>the</w:t>
            </w:r>
            <w:r w:rsidRPr="00CF0669">
              <w:rPr>
                <w:color w:val="FF0000"/>
                <w:spacing w:val="-2"/>
              </w:rPr>
              <w:t xml:space="preserve"> </w:t>
            </w:r>
            <w:r w:rsidRPr="00CF0669">
              <w:rPr>
                <w:color w:val="FF0000"/>
              </w:rPr>
              <w:t>space</w:t>
            </w:r>
            <w:r w:rsidRPr="00CF0669">
              <w:rPr>
                <w:color w:val="FF0000"/>
                <w:spacing w:val="-2"/>
              </w:rPr>
              <w:t xml:space="preserve"> </w:t>
            </w:r>
            <w:r w:rsidRPr="00CF0669">
              <w:rPr>
                <w:color w:val="FF0000"/>
              </w:rPr>
              <w:t>provided</w:t>
            </w:r>
            <w:r w:rsidRPr="00CF0669">
              <w:rPr>
                <w:color w:val="FF0000"/>
                <w:spacing w:val="-2"/>
              </w:rPr>
              <w:t xml:space="preserve"> </w:t>
            </w:r>
            <w:r w:rsidRPr="00CF0669">
              <w:rPr>
                <w:color w:val="FF0000"/>
              </w:rPr>
              <w:t>in</w:t>
            </w:r>
            <w:r w:rsidRPr="00CF0669">
              <w:rPr>
                <w:color w:val="FF0000"/>
                <w:spacing w:val="-2"/>
              </w:rPr>
              <w:t xml:space="preserve"> </w:t>
            </w:r>
            <w:r w:rsidRPr="00CF0669">
              <w:rPr>
                <w:b/>
                <w:color w:val="FF0000"/>
              </w:rPr>
              <w:t>Part</w:t>
            </w:r>
            <w:r w:rsidRPr="00CF0669">
              <w:rPr>
                <w:b/>
                <w:color w:val="FF0000"/>
                <w:spacing w:val="-2"/>
              </w:rPr>
              <w:t xml:space="preserve"> </w:t>
            </w:r>
            <w:r w:rsidRPr="00CF0669">
              <w:rPr>
                <w:b/>
                <w:color w:val="FF0000"/>
              </w:rPr>
              <w:t>1</w:t>
            </w:r>
            <w:r w:rsidRPr="00CF0669" w:rsidR="008B073A">
              <w:rPr>
                <w:b/>
                <w:color w:val="FF0000"/>
              </w:rPr>
              <w:t>2</w:t>
            </w:r>
            <w:r w:rsidRPr="00CF0669">
              <w:rPr>
                <w:b/>
                <w:color w:val="FF0000"/>
              </w:rPr>
              <w:t>.</w:t>
            </w:r>
            <w:r w:rsidRPr="00CF0669">
              <w:rPr>
                <w:color w:val="FF0000"/>
              </w:rPr>
              <w:t xml:space="preserve"> </w:t>
            </w:r>
            <w:r w:rsidRPr="00CF0669">
              <w:rPr>
                <w:b/>
                <w:color w:val="FF0000"/>
              </w:rPr>
              <w:t>Additional Information</w:t>
            </w:r>
            <w:r w:rsidRPr="00CF0669">
              <w:rPr>
                <w:color w:val="FF0000"/>
              </w:rPr>
              <w:t>.</w:t>
            </w:r>
          </w:p>
          <w:p w:rsidR="001D4223" w:rsidRPr="00CF0669" w:rsidP="001D4223" w14:paraId="461EB84B" w14:textId="77777777">
            <w:pPr>
              <w:rPr>
                <w:rFonts w:eastAsia="Aptos"/>
                <w:color w:val="FF0000"/>
              </w:rPr>
            </w:pPr>
            <w:r w:rsidRPr="00CF0669">
              <w:rPr>
                <w:rFonts w:eastAsia="Aptos"/>
                <w:color w:val="FF0000"/>
              </w:rPr>
              <w:t xml:space="preserve"> </w:t>
            </w:r>
          </w:p>
          <w:p w:rsidR="001D4223" w:rsidRPr="00CF0669" w:rsidP="001D4223" w14:paraId="2390E798" w14:textId="5D7EBDE4">
            <w:pPr>
              <w:rPr>
                <w:rFonts w:eastAsia="Aptos"/>
                <w:b/>
                <w:bCs/>
                <w:color w:val="FF0000"/>
              </w:rPr>
            </w:pPr>
            <w:r w:rsidRPr="00CF0669">
              <w:rPr>
                <w:rFonts w:eastAsia="Aptos"/>
                <w:b/>
                <w:bCs/>
                <w:color w:val="FF0000"/>
              </w:rPr>
              <w:t xml:space="preserve">1.a. </w:t>
            </w:r>
            <w:r w:rsidRPr="00CF0669">
              <w:rPr>
                <w:rFonts w:eastAsia="Aptos"/>
                <w:color w:val="FF0000"/>
              </w:rPr>
              <w:t>Account 1</w:t>
            </w:r>
          </w:p>
          <w:p w:rsidR="001D4223" w:rsidRPr="00CF0669" w:rsidP="001D4223" w14:paraId="09118910" w14:textId="77777777">
            <w:pPr>
              <w:rPr>
                <w:rFonts w:eastAsia="Aptos"/>
                <w:color w:val="FF0000"/>
              </w:rPr>
            </w:pPr>
            <w:r w:rsidRPr="00CF0669">
              <w:rPr>
                <w:rFonts w:eastAsia="Aptos"/>
                <w:color w:val="FF0000"/>
              </w:rPr>
              <w:t xml:space="preserve">Legal Name of Account Owner </w:t>
            </w:r>
          </w:p>
          <w:p w:rsidR="006A13DE" w:rsidRPr="00CF0669" w:rsidP="006A13DE" w14:paraId="2AF8DB30" w14:textId="77777777">
            <w:pPr>
              <w:tabs>
                <w:tab w:val="left" w:pos="4920"/>
                <w:tab w:val="left" w:pos="8280"/>
              </w:tabs>
              <w:contextualSpacing/>
              <w:rPr>
                <w:color w:val="FF0000"/>
              </w:rPr>
            </w:pPr>
            <w:r w:rsidRPr="00CF0669">
              <w:rPr>
                <w:color w:val="FF0000"/>
              </w:rPr>
              <w:t>Family Name (Last Name)</w:t>
            </w:r>
          </w:p>
          <w:p w:rsidR="006A13DE" w:rsidRPr="00CF0669" w:rsidP="006A13DE" w14:paraId="27FD7F27" w14:textId="77777777">
            <w:pPr>
              <w:tabs>
                <w:tab w:val="left" w:pos="4920"/>
                <w:tab w:val="left" w:pos="8280"/>
              </w:tabs>
              <w:contextualSpacing/>
              <w:rPr>
                <w:color w:val="FF0000"/>
              </w:rPr>
            </w:pPr>
            <w:r w:rsidRPr="00CF0669">
              <w:rPr>
                <w:color w:val="FF0000"/>
              </w:rPr>
              <w:t>Given Name (First Name)</w:t>
            </w:r>
          </w:p>
          <w:p w:rsidR="006A13DE" w:rsidRPr="00CF0669" w:rsidP="006A13DE" w14:paraId="4303D648" w14:textId="77777777">
            <w:pPr>
              <w:tabs>
                <w:tab w:val="left" w:pos="4920"/>
                <w:tab w:val="left" w:pos="8280"/>
              </w:tabs>
              <w:contextualSpacing/>
              <w:rPr>
                <w:color w:val="FF0000"/>
              </w:rPr>
            </w:pPr>
            <w:r w:rsidRPr="00CF0669">
              <w:rPr>
                <w:color w:val="FF0000"/>
              </w:rPr>
              <w:t xml:space="preserve">Middle Name </w:t>
            </w:r>
            <w:r w:rsidRPr="00CF0669">
              <w:rPr>
                <w:bCs/>
                <w:color w:val="FF0000"/>
              </w:rPr>
              <w:t>(if applicable)</w:t>
            </w:r>
          </w:p>
          <w:p w:rsidR="006A13DE" w:rsidP="001D4223" w14:paraId="43CD02FF" w14:textId="77777777">
            <w:pPr>
              <w:rPr>
                <w:rFonts w:eastAsia="Aptos"/>
                <w:color w:val="FF0000"/>
              </w:rPr>
            </w:pPr>
          </w:p>
          <w:p w:rsidR="00466D3A" w:rsidRPr="00466D3A" w:rsidP="001D4223" w14:paraId="50BA67C6" w14:textId="6891BFEA">
            <w:pPr>
              <w:rPr>
                <w:rFonts w:eastAsia="Aptos"/>
                <w:b/>
                <w:bCs/>
                <w:color w:val="000000" w:themeColor="text1"/>
              </w:rPr>
            </w:pPr>
            <w:r w:rsidRPr="00466D3A">
              <w:rPr>
                <w:rFonts w:eastAsia="Aptos"/>
                <w:b/>
                <w:bCs/>
                <w:color w:val="000000" w:themeColor="text1"/>
              </w:rPr>
              <w:t>[Page 4]</w:t>
            </w:r>
          </w:p>
          <w:p w:rsidR="00466D3A" w:rsidRPr="00CF0669" w:rsidP="001D4223" w14:paraId="219594B1" w14:textId="77777777">
            <w:pPr>
              <w:rPr>
                <w:rFonts w:eastAsia="Aptos"/>
                <w:color w:val="FF0000"/>
              </w:rPr>
            </w:pPr>
          </w:p>
          <w:p w:rsidR="001D4223" w:rsidRPr="00CF0669" w:rsidP="001D4223" w14:paraId="00C3F24C" w14:textId="77777777">
            <w:pPr>
              <w:rPr>
                <w:rFonts w:eastAsia="Aptos"/>
                <w:color w:val="FF0000"/>
              </w:rPr>
            </w:pPr>
            <w:r w:rsidRPr="00CF0669">
              <w:rPr>
                <w:rFonts w:eastAsia="Aptos"/>
                <w:color w:val="FF0000"/>
              </w:rPr>
              <w:t xml:space="preserve">Account Owner Nationality </w:t>
            </w:r>
          </w:p>
          <w:p w:rsidR="001D4223" w:rsidRPr="00CF0669" w:rsidP="001D4223" w14:paraId="78330C06" w14:textId="77777777">
            <w:pPr>
              <w:rPr>
                <w:rFonts w:eastAsia="Aptos"/>
                <w:color w:val="FF0000"/>
              </w:rPr>
            </w:pPr>
            <w:r w:rsidRPr="00CF0669">
              <w:rPr>
                <w:rFonts w:eastAsia="Aptos"/>
                <w:color w:val="FF0000"/>
              </w:rPr>
              <w:t>Account Owner's Passport ID</w:t>
            </w:r>
          </w:p>
          <w:p w:rsidR="009A793E" w:rsidRPr="00CF0669" w:rsidP="009A793E" w14:paraId="27BFB927" w14:textId="77777777">
            <w:pPr>
              <w:rPr>
                <w:rFonts w:eastAsia="Aptos"/>
                <w:color w:val="FF0000"/>
              </w:rPr>
            </w:pPr>
            <w:r w:rsidRPr="00CF0669">
              <w:rPr>
                <w:rFonts w:eastAsia="Aptos"/>
                <w:color w:val="FF0000"/>
              </w:rPr>
              <w:t xml:space="preserve">Account Number </w:t>
            </w:r>
          </w:p>
          <w:p w:rsidR="001D4223" w:rsidRPr="00CF0669" w:rsidP="001D4223" w14:paraId="596127C8" w14:textId="0213D0DA">
            <w:pPr>
              <w:rPr>
                <w:rFonts w:eastAsia="Aptos"/>
                <w:color w:val="FF0000"/>
              </w:rPr>
            </w:pPr>
            <w:r w:rsidRPr="00CF0669">
              <w:rPr>
                <w:rFonts w:eastAsia="Aptos"/>
                <w:color w:val="FF0000"/>
              </w:rPr>
              <w:t>Country of Issuance</w:t>
            </w:r>
          </w:p>
          <w:p w:rsidR="001D4223" w:rsidRPr="00CF0669" w:rsidP="001D4223" w14:paraId="5867DAB7" w14:textId="77777777">
            <w:pPr>
              <w:rPr>
                <w:rFonts w:eastAsia="Aptos"/>
                <w:color w:val="FF0000"/>
              </w:rPr>
            </w:pPr>
            <w:r w:rsidRPr="00CF0669">
              <w:rPr>
                <w:rFonts w:eastAsia="Aptos"/>
                <w:color w:val="FF0000"/>
              </w:rPr>
              <w:t>Total Gift Amount in Account</w:t>
            </w:r>
          </w:p>
          <w:p w:rsidR="001D4223" w:rsidRPr="00CF0669" w:rsidP="001D4223" w14:paraId="233E92B2" w14:textId="77777777">
            <w:pPr>
              <w:rPr>
                <w:rFonts w:eastAsia="Aptos"/>
                <w:color w:val="FF0000"/>
              </w:rPr>
            </w:pPr>
            <w:r w:rsidRPr="00CF0669">
              <w:rPr>
                <w:rFonts w:eastAsia="Aptos"/>
                <w:color w:val="FF0000"/>
              </w:rPr>
              <w:t xml:space="preserve">Name of Financial Institution </w:t>
            </w:r>
          </w:p>
          <w:p w:rsidR="006A13DE" w:rsidRPr="00CF0669" w:rsidP="001D4223" w14:paraId="302E17AD" w14:textId="77777777">
            <w:pPr>
              <w:rPr>
                <w:rFonts w:eastAsia="Aptos"/>
                <w:color w:val="FF0000"/>
              </w:rPr>
            </w:pPr>
          </w:p>
          <w:p w:rsidR="00635F52" w:rsidRPr="00CF0669" w:rsidP="001D4223" w14:paraId="185EAF57" w14:textId="77777777">
            <w:pPr>
              <w:rPr>
                <w:rFonts w:eastAsia="Aptos"/>
                <w:color w:val="FF0000"/>
              </w:rPr>
            </w:pPr>
            <w:r w:rsidRPr="00CF0669">
              <w:rPr>
                <w:rFonts w:eastAsia="Aptos"/>
                <w:color w:val="FF0000"/>
              </w:rPr>
              <w:t xml:space="preserve">Physical Location of Financial Institution </w:t>
            </w:r>
          </w:p>
          <w:p w:rsidR="001D4223" w:rsidRPr="00CF0669" w:rsidP="001D4223" w14:paraId="328E85F0" w14:textId="4B1FA736">
            <w:pPr>
              <w:rPr>
                <w:rFonts w:eastAsia="Aptos"/>
                <w:color w:val="FF0000"/>
              </w:rPr>
            </w:pPr>
            <w:r w:rsidRPr="00CF0669">
              <w:rPr>
                <w:rFonts w:eastAsia="Aptos"/>
                <w:color w:val="FF0000"/>
              </w:rPr>
              <w:t>Street Number and Name</w:t>
            </w:r>
          </w:p>
          <w:p w:rsidR="00635F52" w:rsidRPr="00CF0669" w:rsidP="00635F52" w14:paraId="5DF91E34" w14:textId="77777777">
            <w:pPr>
              <w:contextualSpacing/>
              <w:rPr>
                <w:color w:val="FF0000"/>
              </w:rPr>
            </w:pPr>
            <w:r w:rsidRPr="00CF0669">
              <w:rPr>
                <w:color w:val="FF0000"/>
              </w:rPr>
              <w:t>Apt./Ste./</w:t>
            </w:r>
            <w:r w:rsidRPr="00CF0669">
              <w:rPr>
                <w:color w:val="FF0000"/>
              </w:rPr>
              <w:t>Flr</w:t>
            </w:r>
            <w:r w:rsidRPr="00CF0669">
              <w:rPr>
                <w:color w:val="FF0000"/>
              </w:rPr>
              <w:t>. Number</w:t>
            </w:r>
          </w:p>
          <w:p w:rsidR="00635F52" w:rsidRPr="00CF0669" w:rsidP="00635F52" w14:paraId="70F0ECAD" w14:textId="77777777">
            <w:pPr>
              <w:contextualSpacing/>
              <w:rPr>
                <w:color w:val="FF0000"/>
              </w:rPr>
            </w:pPr>
            <w:r w:rsidRPr="00CF0669">
              <w:rPr>
                <w:color w:val="FF0000"/>
              </w:rPr>
              <w:t>City or Town</w:t>
            </w:r>
          </w:p>
          <w:p w:rsidR="00635F52" w:rsidRPr="00CF0669" w:rsidP="00635F52" w14:paraId="65B4A78D" w14:textId="77777777">
            <w:pPr>
              <w:contextualSpacing/>
              <w:rPr>
                <w:color w:val="FF0000"/>
              </w:rPr>
            </w:pPr>
            <w:r w:rsidRPr="00CF0669">
              <w:rPr>
                <w:color w:val="FF0000"/>
              </w:rPr>
              <w:t>State</w:t>
            </w:r>
          </w:p>
          <w:p w:rsidR="00635F52" w:rsidRPr="00CF0669" w:rsidP="00635F52" w14:paraId="5E8CAC0E" w14:textId="77777777">
            <w:pPr>
              <w:contextualSpacing/>
              <w:rPr>
                <w:color w:val="FF0000"/>
              </w:rPr>
            </w:pPr>
            <w:r w:rsidRPr="00CF0669">
              <w:rPr>
                <w:color w:val="FF0000"/>
              </w:rPr>
              <w:t xml:space="preserve">ZIP Code </w:t>
            </w:r>
          </w:p>
          <w:p w:rsidR="00635F52" w:rsidRPr="00CF0669" w:rsidP="00635F52" w14:paraId="55B17B23" w14:textId="77777777">
            <w:pPr>
              <w:contextualSpacing/>
              <w:rPr>
                <w:color w:val="FF0000"/>
              </w:rPr>
            </w:pPr>
            <w:r w:rsidRPr="00CF0669">
              <w:rPr>
                <w:color w:val="FF0000"/>
              </w:rPr>
              <w:t xml:space="preserve">Province </w:t>
            </w:r>
          </w:p>
          <w:p w:rsidR="00635F52" w:rsidRPr="00CF0669" w:rsidP="00635F52" w14:paraId="14CDD6B1" w14:textId="77777777">
            <w:pPr>
              <w:contextualSpacing/>
              <w:rPr>
                <w:color w:val="FF0000"/>
              </w:rPr>
            </w:pPr>
            <w:r w:rsidRPr="00CF0669">
              <w:rPr>
                <w:color w:val="FF0000"/>
              </w:rPr>
              <w:t xml:space="preserve">Postal Code </w:t>
            </w:r>
          </w:p>
          <w:p w:rsidR="00635F52" w:rsidRPr="00CF0669" w:rsidP="00635F52" w14:paraId="37B20A23" w14:textId="77777777">
            <w:pPr>
              <w:contextualSpacing/>
              <w:rPr>
                <w:color w:val="FF0000"/>
              </w:rPr>
            </w:pPr>
            <w:r w:rsidRPr="00CF0669">
              <w:rPr>
                <w:color w:val="FF0000"/>
              </w:rPr>
              <w:t xml:space="preserve">Country </w:t>
            </w:r>
          </w:p>
          <w:p w:rsidR="001D4223" w:rsidRPr="00CF0669" w:rsidP="001D4223" w14:paraId="75D19E9F" w14:textId="77777777">
            <w:pPr>
              <w:rPr>
                <w:rFonts w:eastAsia="Aptos"/>
                <w:color w:val="FF0000"/>
              </w:rPr>
            </w:pPr>
          </w:p>
          <w:p w:rsidR="001D4223" w:rsidRPr="00CF0669" w:rsidP="001D4223" w14:paraId="05BF1F12" w14:textId="73B76087">
            <w:pPr>
              <w:rPr>
                <w:rFonts w:eastAsia="Aptos"/>
                <w:b/>
                <w:bCs/>
                <w:color w:val="FF0000"/>
              </w:rPr>
            </w:pPr>
            <w:r w:rsidRPr="00CF0669">
              <w:rPr>
                <w:rFonts w:eastAsia="Aptos"/>
                <w:b/>
                <w:bCs/>
                <w:color w:val="FF0000"/>
              </w:rPr>
              <w:t xml:space="preserve">1.b. </w:t>
            </w:r>
            <w:r w:rsidRPr="00CF0669">
              <w:rPr>
                <w:rFonts w:eastAsia="Aptos"/>
                <w:color w:val="FF0000"/>
              </w:rPr>
              <w:t>Account 2</w:t>
            </w:r>
          </w:p>
          <w:p w:rsidR="001D4223" w:rsidRPr="00CF0669" w:rsidP="001D4223" w14:paraId="101798D5" w14:textId="77777777">
            <w:pPr>
              <w:rPr>
                <w:rFonts w:eastAsia="Aptos"/>
                <w:color w:val="FF0000"/>
              </w:rPr>
            </w:pPr>
            <w:r w:rsidRPr="00CF0669">
              <w:rPr>
                <w:rFonts w:eastAsia="Aptos"/>
                <w:color w:val="FF0000"/>
              </w:rPr>
              <w:t xml:space="preserve">Legal Name of Account Owner </w:t>
            </w:r>
          </w:p>
          <w:p w:rsidR="006A13DE" w:rsidRPr="00CF0669" w:rsidP="006A13DE" w14:paraId="46ED9CB2" w14:textId="77777777">
            <w:pPr>
              <w:tabs>
                <w:tab w:val="left" w:pos="4920"/>
                <w:tab w:val="left" w:pos="8280"/>
              </w:tabs>
              <w:contextualSpacing/>
              <w:rPr>
                <w:color w:val="FF0000"/>
              </w:rPr>
            </w:pPr>
            <w:r w:rsidRPr="00CF0669">
              <w:rPr>
                <w:color w:val="FF0000"/>
              </w:rPr>
              <w:t>Family Name (Last Name)</w:t>
            </w:r>
          </w:p>
          <w:p w:rsidR="006A13DE" w:rsidRPr="00CF0669" w:rsidP="006A13DE" w14:paraId="24A121A5" w14:textId="77777777">
            <w:pPr>
              <w:tabs>
                <w:tab w:val="left" w:pos="4920"/>
                <w:tab w:val="left" w:pos="8280"/>
              </w:tabs>
              <w:contextualSpacing/>
              <w:rPr>
                <w:color w:val="FF0000"/>
              </w:rPr>
            </w:pPr>
            <w:r w:rsidRPr="00CF0669">
              <w:rPr>
                <w:color w:val="FF0000"/>
              </w:rPr>
              <w:t>Given Name (First Name)</w:t>
            </w:r>
          </w:p>
          <w:p w:rsidR="006A13DE" w:rsidRPr="00CF0669" w:rsidP="006A13DE" w14:paraId="54948DA2" w14:textId="77777777">
            <w:pPr>
              <w:tabs>
                <w:tab w:val="left" w:pos="4920"/>
                <w:tab w:val="left" w:pos="8280"/>
              </w:tabs>
              <w:contextualSpacing/>
              <w:rPr>
                <w:color w:val="FF0000"/>
              </w:rPr>
            </w:pPr>
            <w:r w:rsidRPr="00CF0669">
              <w:rPr>
                <w:color w:val="FF0000"/>
              </w:rPr>
              <w:t xml:space="preserve">Middle Name </w:t>
            </w:r>
            <w:r w:rsidRPr="00CF0669">
              <w:rPr>
                <w:bCs/>
                <w:color w:val="FF0000"/>
              </w:rPr>
              <w:t>(if applicable)</w:t>
            </w:r>
          </w:p>
          <w:p w:rsidR="006A13DE" w:rsidRPr="00CF0669" w:rsidP="001D4223" w14:paraId="5ACB5E4D" w14:textId="77777777">
            <w:pPr>
              <w:rPr>
                <w:rFonts w:eastAsia="Aptos"/>
                <w:color w:val="FF0000"/>
              </w:rPr>
            </w:pPr>
          </w:p>
          <w:p w:rsidR="001D4223" w:rsidRPr="00CF0669" w:rsidP="001D4223" w14:paraId="744EEC0E" w14:textId="77777777">
            <w:pPr>
              <w:rPr>
                <w:rFonts w:eastAsia="Aptos"/>
                <w:color w:val="FF0000"/>
              </w:rPr>
            </w:pPr>
            <w:r w:rsidRPr="00CF0669">
              <w:rPr>
                <w:rFonts w:eastAsia="Aptos"/>
                <w:color w:val="FF0000"/>
              </w:rPr>
              <w:t xml:space="preserve">Account Owner Nationality </w:t>
            </w:r>
          </w:p>
          <w:p w:rsidR="001D4223" w:rsidRPr="00CF0669" w:rsidP="001D4223" w14:paraId="12C2DCA2" w14:textId="77777777">
            <w:pPr>
              <w:rPr>
                <w:rFonts w:eastAsia="Aptos"/>
                <w:color w:val="FF0000"/>
              </w:rPr>
            </w:pPr>
            <w:r w:rsidRPr="00CF0669">
              <w:rPr>
                <w:rFonts w:eastAsia="Aptos"/>
                <w:color w:val="FF0000"/>
              </w:rPr>
              <w:t>Account Owner's Passport ID</w:t>
            </w:r>
          </w:p>
          <w:p w:rsidR="001D4223" w:rsidP="001D4223" w14:paraId="33730F22" w14:textId="77777777">
            <w:pPr>
              <w:rPr>
                <w:rFonts w:eastAsia="Aptos"/>
                <w:color w:val="FF0000"/>
              </w:rPr>
            </w:pPr>
            <w:r w:rsidRPr="00CF0669">
              <w:rPr>
                <w:rFonts w:eastAsia="Aptos"/>
                <w:color w:val="FF0000"/>
              </w:rPr>
              <w:t xml:space="preserve">Account Number </w:t>
            </w:r>
          </w:p>
          <w:p w:rsidR="009A793E" w:rsidRPr="00CF0669" w:rsidP="009A793E" w14:paraId="244A3D0F" w14:textId="77777777">
            <w:pPr>
              <w:rPr>
                <w:rFonts w:eastAsia="Aptos"/>
                <w:color w:val="FF0000"/>
              </w:rPr>
            </w:pPr>
            <w:r w:rsidRPr="00CF0669">
              <w:rPr>
                <w:rFonts w:eastAsia="Aptos"/>
                <w:color w:val="FF0000"/>
              </w:rPr>
              <w:t>Country of Issuance</w:t>
            </w:r>
          </w:p>
          <w:p w:rsidR="001D4223" w:rsidRPr="00CF0669" w:rsidP="001D4223" w14:paraId="601853CE" w14:textId="77777777">
            <w:pPr>
              <w:rPr>
                <w:rFonts w:eastAsia="Aptos"/>
                <w:color w:val="FF0000"/>
              </w:rPr>
            </w:pPr>
            <w:r w:rsidRPr="00CF0669">
              <w:rPr>
                <w:rFonts w:eastAsia="Aptos"/>
                <w:color w:val="FF0000"/>
              </w:rPr>
              <w:t>Total Gift Amount in Account</w:t>
            </w:r>
          </w:p>
          <w:p w:rsidR="001D4223" w:rsidRPr="00CF0669" w:rsidP="001D4223" w14:paraId="2053F87A" w14:textId="77777777">
            <w:pPr>
              <w:rPr>
                <w:rFonts w:eastAsia="Aptos"/>
                <w:color w:val="FF0000"/>
              </w:rPr>
            </w:pPr>
            <w:r w:rsidRPr="00CF0669">
              <w:rPr>
                <w:rFonts w:eastAsia="Aptos"/>
                <w:color w:val="FF0000"/>
              </w:rPr>
              <w:t xml:space="preserve">Name of Financial Institution </w:t>
            </w:r>
          </w:p>
          <w:p w:rsidR="006A13DE" w:rsidRPr="00CF0669" w:rsidP="001D4223" w14:paraId="3A2038E6" w14:textId="77777777">
            <w:pPr>
              <w:rPr>
                <w:rFonts w:eastAsia="Aptos"/>
                <w:color w:val="FF0000"/>
              </w:rPr>
            </w:pPr>
          </w:p>
          <w:p w:rsidR="00635F52" w:rsidRPr="00CF0669" w:rsidP="00635F52" w14:paraId="247B2717" w14:textId="77777777">
            <w:pPr>
              <w:rPr>
                <w:rFonts w:eastAsia="Aptos"/>
                <w:color w:val="FF0000"/>
              </w:rPr>
            </w:pPr>
            <w:r w:rsidRPr="00CF0669">
              <w:rPr>
                <w:rFonts w:eastAsia="Aptos"/>
                <w:color w:val="FF0000"/>
              </w:rPr>
              <w:t xml:space="preserve">Physical Location of Financial Institution </w:t>
            </w:r>
            <w:r w:rsidRPr="00CF0669">
              <w:rPr>
                <w:rFonts w:eastAsia="Aptos"/>
                <w:color w:val="FF0000"/>
              </w:rPr>
              <w:t>Street Number and Name</w:t>
            </w:r>
          </w:p>
          <w:p w:rsidR="00635F52" w:rsidRPr="00CF0669" w:rsidP="00635F52" w14:paraId="239763A4" w14:textId="77777777">
            <w:pPr>
              <w:contextualSpacing/>
              <w:rPr>
                <w:color w:val="FF0000"/>
              </w:rPr>
            </w:pPr>
            <w:r w:rsidRPr="00CF0669">
              <w:rPr>
                <w:color w:val="FF0000"/>
              </w:rPr>
              <w:t>Apt./Ste./</w:t>
            </w:r>
            <w:r w:rsidRPr="00CF0669">
              <w:rPr>
                <w:color w:val="FF0000"/>
              </w:rPr>
              <w:t>Flr</w:t>
            </w:r>
            <w:r w:rsidRPr="00CF0669">
              <w:rPr>
                <w:color w:val="FF0000"/>
              </w:rPr>
              <w:t>. Number</w:t>
            </w:r>
          </w:p>
          <w:p w:rsidR="00635F52" w:rsidRPr="00CF0669" w:rsidP="00635F52" w14:paraId="01D64C98" w14:textId="77777777">
            <w:pPr>
              <w:contextualSpacing/>
              <w:rPr>
                <w:color w:val="FF0000"/>
              </w:rPr>
            </w:pPr>
            <w:r w:rsidRPr="00CF0669">
              <w:rPr>
                <w:color w:val="FF0000"/>
              </w:rPr>
              <w:t>City or Town</w:t>
            </w:r>
          </w:p>
          <w:p w:rsidR="00635F52" w:rsidRPr="00CF0669" w:rsidP="00635F52" w14:paraId="154517AC" w14:textId="77777777">
            <w:pPr>
              <w:contextualSpacing/>
              <w:rPr>
                <w:color w:val="FF0000"/>
              </w:rPr>
            </w:pPr>
            <w:r w:rsidRPr="00CF0669">
              <w:rPr>
                <w:color w:val="FF0000"/>
              </w:rPr>
              <w:t>State</w:t>
            </w:r>
          </w:p>
          <w:p w:rsidR="00635F52" w:rsidRPr="00CF0669" w:rsidP="00635F52" w14:paraId="16A9DAA9" w14:textId="77777777">
            <w:pPr>
              <w:contextualSpacing/>
              <w:rPr>
                <w:color w:val="FF0000"/>
              </w:rPr>
            </w:pPr>
            <w:r w:rsidRPr="00CF0669">
              <w:rPr>
                <w:color w:val="FF0000"/>
              </w:rPr>
              <w:t xml:space="preserve">ZIP Code </w:t>
            </w:r>
          </w:p>
          <w:p w:rsidR="00635F52" w:rsidRPr="00CF0669" w:rsidP="00635F52" w14:paraId="0D364037" w14:textId="77777777">
            <w:pPr>
              <w:contextualSpacing/>
              <w:rPr>
                <w:color w:val="FF0000"/>
              </w:rPr>
            </w:pPr>
            <w:r w:rsidRPr="00CF0669">
              <w:rPr>
                <w:color w:val="FF0000"/>
              </w:rPr>
              <w:t xml:space="preserve">Province </w:t>
            </w:r>
          </w:p>
          <w:p w:rsidR="00635F52" w:rsidRPr="00CF0669" w:rsidP="00635F52" w14:paraId="754A4802" w14:textId="77777777">
            <w:pPr>
              <w:contextualSpacing/>
              <w:rPr>
                <w:color w:val="FF0000"/>
              </w:rPr>
            </w:pPr>
            <w:r w:rsidRPr="00CF0669">
              <w:rPr>
                <w:color w:val="FF0000"/>
              </w:rPr>
              <w:t xml:space="preserve">Postal Code </w:t>
            </w:r>
          </w:p>
          <w:p w:rsidR="00635F52" w:rsidRPr="00CF0669" w:rsidP="00635F52" w14:paraId="3DB96040" w14:textId="77777777">
            <w:pPr>
              <w:contextualSpacing/>
              <w:rPr>
                <w:color w:val="FF0000"/>
              </w:rPr>
            </w:pPr>
            <w:r w:rsidRPr="00CF0669">
              <w:rPr>
                <w:color w:val="FF0000"/>
              </w:rPr>
              <w:t xml:space="preserve">Country </w:t>
            </w:r>
          </w:p>
          <w:p w:rsidR="001D4223" w:rsidP="001D4223" w14:paraId="1CBC4D29" w14:textId="0BAE43E8">
            <w:pPr>
              <w:rPr>
                <w:rFonts w:eastAsia="Aptos"/>
                <w:color w:val="FF0000"/>
              </w:rPr>
            </w:pPr>
          </w:p>
          <w:p w:rsidR="00E60C5C" w:rsidP="001D4223" w14:paraId="562AEF5F" w14:textId="77777777">
            <w:pPr>
              <w:rPr>
                <w:rFonts w:eastAsia="Aptos"/>
                <w:color w:val="FF0000"/>
              </w:rPr>
            </w:pPr>
          </w:p>
          <w:p w:rsidR="00E60C5C" w:rsidRPr="00E60C5C" w:rsidP="001D4223" w14:paraId="278E4EA4" w14:textId="1A3AD177">
            <w:pPr>
              <w:rPr>
                <w:rFonts w:eastAsia="Aptos"/>
                <w:b/>
                <w:bCs/>
                <w:color w:val="000000" w:themeColor="text1"/>
              </w:rPr>
            </w:pPr>
            <w:r w:rsidRPr="00E60C5C">
              <w:rPr>
                <w:rFonts w:eastAsia="Aptos"/>
                <w:b/>
                <w:bCs/>
                <w:color w:val="000000" w:themeColor="text1"/>
              </w:rPr>
              <w:t>[Page 5]</w:t>
            </w:r>
          </w:p>
          <w:p w:rsidR="00E60C5C" w:rsidRPr="00CF0669" w:rsidP="001D4223" w14:paraId="533813F1" w14:textId="77777777">
            <w:pPr>
              <w:rPr>
                <w:rFonts w:eastAsia="Aptos"/>
                <w:color w:val="FF0000"/>
              </w:rPr>
            </w:pPr>
          </w:p>
          <w:p w:rsidR="001D4223" w:rsidRPr="00CF0669" w:rsidP="001D4223" w14:paraId="7EE8CF6B" w14:textId="09AF21AB">
            <w:pPr>
              <w:rPr>
                <w:rFonts w:eastAsia="Aptos"/>
                <w:b/>
                <w:bCs/>
                <w:color w:val="FF0000"/>
              </w:rPr>
            </w:pPr>
            <w:r w:rsidRPr="00CF0669">
              <w:rPr>
                <w:rFonts w:eastAsia="Aptos"/>
                <w:b/>
                <w:bCs/>
                <w:color w:val="FF0000"/>
              </w:rPr>
              <w:t xml:space="preserve">1.c. </w:t>
            </w:r>
            <w:r w:rsidRPr="00CF0669">
              <w:rPr>
                <w:rFonts w:eastAsia="Aptos"/>
                <w:color w:val="FF0000"/>
              </w:rPr>
              <w:t>Account 3</w:t>
            </w:r>
          </w:p>
          <w:p w:rsidR="001D4223" w:rsidRPr="00CF0669" w:rsidP="001D4223" w14:paraId="446A3E8C" w14:textId="77777777">
            <w:pPr>
              <w:rPr>
                <w:rFonts w:eastAsia="Aptos"/>
                <w:color w:val="FF0000"/>
              </w:rPr>
            </w:pPr>
            <w:r w:rsidRPr="00CF0669">
              <w:rPr>
                <w:rFonts w:eastAsia="Aptos"/>
                <w:color w:val="FF0000"/>
              </w:rPr>
              <w:t xml:space="preserve">Legal Name of Account Owner </w:t>
            </w:r>
          </w:p>
          <w:p w:rsidR="006A13DE" w:rsidRPr="00CF0669" w:rsidP="006A13DE" w14:paraId="342FC474" w14:textId="77777777">
            <w:pPr>
              <w:tabs>
                <w:tab w:val="left" w:pos="4920"/>
                <w:tab w:val="left" w:pos="8280"/>
              </w:tabs>
              <w:contextualSpacing/>
              <w:rPr>
                <w:color w:val="FF0000"/>
              </w:rPr>
            </w:pPr>
            <w:r w:rsidRPr="00CF0669">
              <w:rPr>
                <w:color w:val="FF0000"/>
              </w:rPr>
              <w:t>Family Name (Last Name)</w:t>
            </w:r>
          </w:p>
          <w:p w:rsidR="006A13DE" w:rsidRPr="00CF0669" w:rsidP="006A13DE" w14:paraId="27905E39" w14:textId="77777777">
            <w:pPr>
              <w:tabs>
                <w:tab w:val="left" w:pos="4920"/>
                <w:tab w:val="left" w:pos="8280"/>
              </w:tabs>
              <w:contextualSpacing/>
              <w:rPr>
                <w:color w:val="FF0000"/>
              </w:rPr>
            </w:pPr>
            <w:r w:rsidRPr="00CF0669">
              <w:rPr>
                <w:color w:val="FF0000"/>
              </w:rPr>
              <w:t>Given Name (First Name)</w:t>
            </w:r>
          </w:p>
          <w:p w:rsidR="006A13DE" w:rsidRPr="00CF0669" w:rsidP="006A13DE" w14:paraId="687B8081" w14:textId="77777777">
            <w:pPr>
              <w:tabs>
                <w:tab w:val="left" w:pos="4920"/>
                <w:tab w:val="left" w:pos="8280"/>
              </w:tabs>
              <w:contextualSpacing/>
              <w:rPr>
                <w:color w:val="FF0000"/>
              </w:rPr>
            </w:pPr>
            <w:r w:rsidRPr="00CF0669">
              <w:rPr>
                <w:color w:val="FF0000"/>
              </w:rPr>
              <w:t xml:space="preserve">Middle Name </w:t>
            </w:r>
            <w:r w:rsidRPr="00CF0669">
              <w:rPr>
                <w:bCs/>
                <w:color w:val="FF0000"/>
              </w:rPr>
              <w:t>(if applicable)</w:t>
            </w:r>
          </w:p>
          <w:p w:rsidR="006A13DE" w:rsidRPr="00CF0669" w:rsidP="001D4223" w14:paraId="38F899C4" w14:textId="77777777">
            <w:pPr>
              <w:rPr>
                <w:rFonts w:eastAsia="Aptos"/>
                <w:color w:val="FF0000"/>
              </w:rPr>
            </w:pPr>
          </w:p>
          <w:p w:rsidR="001D4223" w:rsidRPr="00CF0669" w:rsidP="001D4223" w14:paraId="3AEE524F" w14:textId="77777777">
            <w:pPr>
              <w:rPr>
                <w:rFonts w:eastAsia="Aptos"/>
                <w:color w:val="FF0000"/>
              </w:rPr>
            </w:pPr>
            <w:r w:rsidRPr="00CF0669">
              <w:rPr>
                <w:rFonts w:eastAsia="Aptos"/>
                <w:color w:val="FF0000"/>
              </w:rPr>
              <w:t xml:space="preserve">Account Owner Nationality </w:t>
            </w:r>
          </w:p>
          <w:p w:rsidR="001D4223" w:rsidRPr="00CF0669" w:rsidP="001D4223" w14:paraId="63D8652F" w14:textId="77777777">
            <w:pPr>
              <w:rPr>
                <w:rFonts w:eastAsia="Aptos"/>
                <w:color w:val="FF0000"/>
              </w:rPr>
            </w:pPr>
            <w:r w:rsidRPr="00CF0669">
              <w:rPr>
                <w:rFonts w:eastAsia="Aptos"/>
                <w:color w:val="FF0000"/>
              </w:rPr>
              <w:t>Account Owner's Passport ID</w:t>
            </w:r>
          </w:p>
          <w:p w:rsidR="009A793E" w:rsidRPr="00CF0669" w:rsidP="009A793E" w14:paraId="1D866BC4" w14:textId="77777777">
            <w:pPr>
              <w:rPr>
                <w:rFonts w:eastAsia="Aptos"/>
                <w:color w:val="FF0000"/>
              </w:rPr>
            </w:pPr>
            <w:r w:rsidRPr="00CF0669">
              <w:rPr>
                <w:rFonts w:eastAsia="Aptos"/>
                <w:color w:val="FF0000"/>
              </w:rPr>
              <w:t xml:space="preserve">Account Number </w:t>
            </w:r>
          </w:p>
          <w:p w:rsidR="001D4223" w:rsidRPr="00CF0669" w:rsidP="001D4223" w14:paraId="7FAE96A9" w14:textId="3451777C">
            <w:pPr>
              <w:rPr>
                <w:rFonts w:eastAsia="Aptos"/>
                <w:color w:val="FF0000"/>
              </w:rPr>
            </w:pPr>
            <w:r w:rsidRPr="00CF0669">
              <w:rPr>
                <w:rFonts w:eastAsia="Aptos"/>
                <w:color w:val="FF0000"/>
              </w:rPr>
              <w:t>Country of Issuance</w:t>
            </w:r>
          </w:p>
          <w:p w:rsidR="001D4223" w:rsidRPr="00CF0669" w:rsidP="001D4223" w14:paraId="34EC2682" w14:textId="77777777">
            <w:pPr>
              <w:rPr>
                <w:rFonts w:eastAsia="Aptos"/>
                <w:color w:val="FF0000"/>
              </w:rPr>
            </w:pPr>
            <w:r w:rsidRPr="00CF0669">
              <w:rPr>
                <w:rFonts w:eastAsia="Aptos"/>
                <w:color w:val="FF0000"/>
              </w:rPr>
              <w:t>Total Gift Amount in Account</w:t>
            </w:r>
          </w:p>
          <w:p w:rsidR="001D4223" w:rsidRPr="00CF0669" w:rsidP="001D4223" w14:paraId="628E1B32" w14:textId="77777777">
            <w:pPr>
              <w:rPr>
                <w:rFonts w:eastAsia="Aptos"/>
                <w:color w:val="FF0000"/>
              </w:rPr>
            </w:pPr>
            <w:r w:rsidRPr="00CF0669">
              <w:rPr>
                <w:rFonts w:eastAsia="Aptos"/>
                <w:color w:val="FF0000"/>
              </w:rPr>
              <w:t xml:space="preserve">Name of Financial Institution </w:t>
            </w:r>
          </w:p>
          <w:p w:rsidR="006A13DE" w:rsidRPr="00CF0669" w:rsidP="001D4223" w14:paraId="36A2D19B" w14:textId="77777777">
            <w:pPr>
              <w:rPr>
                <w:rFonts w:eastAsia="Aptos"/>
                <w:color w:val="FF0000"/>
              </w:rPr>
            </w:pPr>
          </w:p>
          <w:p w:rsidR="00635F52" w:rsidRPr="00CF0669" w:rsidP="00635F52" w14:paraId="646AC874" w14:textId="77777777">
            <w:pPr>
              <w:rPr>
                <w:rFonts w:eastAsia="Aptos"/>
                <w:color w:val="FF0000"/>
              </w:rPr>
            </w:pPr>
            <w:r w:rsidRPr="00CF0669">
              <w:rPr>
                <w:rFonts w:eastAsia="Aptos"/>
                <w:color w:val="FF0000"/>
              </w:rPr>
              <w:t xml:space="preserve">Physical Location of Financial Institution </w:t>
            </w:r>
            <w:r w:rsidRPr="00CF0669">
              <w:rPr>
                <w:rFonts w:eastAsia="Aptos"/>
                <w:color w:val="FF0000"/>
              </w:rPr>
              <w:t>Street Number and Name</w:t>
            </w:r>
          </w:p>
          <w:p w:rsidR="00635F52" w:rsidRPr="00CF0669" w:rsidP="00635F52" w14:paraId="6F98E660" w14:textId="77777777">
            <w:pPr>
              <w:contextualSpacing/>
              <w:rPr>
                <w:color w:val="FF0000"/>
              </w:rPr>
            </w:pPr>
            <w:r w:rsidRPr="00CF0669">
              <w:rPr>
                <w:color w:val="FF0000"/>
              </w:rPr>
              <w:t>Apt./Ste./</w:t>
            </w:r>
            <w:r w:rsidRPr="00CF0669">
              <w:rPr>
                <w:color w:val="FF0000"/>
              </w:rPr>
              <w:t>Flr</w:t>
            </w:r>
            <w:r w:rsidRPr="00CF0669">
              <w:rPr>
                <w:color w:val="FF0000"/>
              </w:rPr>
              <w:t>. Number</w:t>
            </w:r>
          </w:p>
          <w:p w:rsidR="00635F52" w:rsidRPr="00CF0669" w:rsidP="00635F52" w14:paraId="57CAE1B7" w14:textId="77777777">
            <w:pPr>
              <w:contextualSpacing/>
              <w:rPr>
                <w:color w:val="FF0000"/>
              </w:rPr>
            </w:pPr>
            <w:r w:rsidRPr="00CF0669">
              <w:rPr>
                <w:color w:val="FF0000"/>
              </w:rPr>
              <w:t>City or Town</w:t>
            </w:r>
          </w:p>
          <w:p w:rsidR="00635F52" w:rsidRPr="00CF0669" w:rsidP="00635F52" w14:paraId="1D42189A" w14:textId="77777777">
            <w:pPr>
              <w:contextualSpacing/>
              <w:rPr>
                <w:color w:val="FF0000"/>
              </w:rPr>
            </w:pPr>
            <w:r w:rsidRPr="00CF0669">
              <w:rPr>
                <w:color w:val="FF0000"/>
              </w:rPr>
              <w:t>State</w:t>
            </w:r>
          </w:p>
          <w:p w:rsidR="00635F52" w:rsidRPr="00CF0669" w:rsidP="00635F52" w14:paraId="0BB68DBC" w14:textId="77777777">
            <w:pPr>
              <w:contextualSpacing/>
              <w:rPr>
                <w:color w:val="FF0000"/>
              </w:rPr>
            </w:pPr>
            <w:r w:rsidRPr="00CF0669">
              <w:rPr>
                <w:color w:val="FF0000"/>
              </w:rPr>
              <w:t xml:space="preserve">ZIP Code </w:t>
            </w:r>
          </w:p>
          <w:p w:rsidR="00635F52" w:rsidRPr="00CF0669" w:rsidP="00635F52" w14:paraId="75682B34" w14:textId="77777777">
            <w:pPr>
              <w:contextualSpacing/>
              <w:rPr>
                <w:color w:val="FF0000"/>
              </w:rPr>
            </w:pPr>
            <w:r w:rsidRPr="00CF0669">
              <w:rPr>
                <w:color w:val="FF0000"/>
              </w:rPr>
              <w:t xml:space="preserve">Province </w:t>
            </w:r>
          </w:p>
          <w:p w:rsidR="00635F52" w:rsidRPr="00CF0669" w:rsidP="00635F52" w14:paraId="384E55CA" w14:textId="77777777">
            <w:pPr>
              <w:contextualSpacing/>
              <w:rPr>
                <w:color w:val="FF0000"/>
              </w:rPr>
            </w:pPr>
            <w:r w:rsidRPr="00CF0669">
              <w:rPr>
                <w:color w:val="FF0000"/>
              </w:rPr>
              <w:t xml:space="preserve">Postal Code </w:t>
            </w:r>
          </w:p>
          <w:p w:rsidR="00635F52" w:rsidRPr="00CF0669" w:rsidP="00635F52" w14:paraId="303DEF70" w14:textId="77777777">
            <w:pPr>
              <w:contextualSpacing/>
              <w:rPr>
                <w:color w:val="FF0000"/>
              </w:rPr>
            </w:pPr>
            <w:r w:rsidRPr="00CF0669">
              <w:rPr>
                <w:color w:val="FF0000"/>
              </w:rPr>
              <w:t xml:space="preserve">Country </w:t>
            </w:r>
          </w:p>
          <w:p w:rsidR="001D4223" w:rsidRPr="00CF0669" w:rsidP="001D4223" w14:paraId="552691BD" w14:textId="53177959">
            <w:pPr>
              <w:rPr>
                <w:b/>
                <w:bCs/>
                <w:color w:val="FF0000"/>
              </w:rPr>
            </w:pPr>
          </w:p>
          <w:p w:rsidR="001D4223" w:rsidRPr="00CF0669" w:rsidP="001D4223" w14:paraId="43B1EF61" w14:textId="77777777">
            <w:pPr>
              <w:rPr>
                <w:rFonts w:eastAsia="Aptos"/>
                <w:color w:val="FF0000"/>
              </w:rPr>
            </w:pPr>
            <w:r w:rsidRPr="00CF0669">
              <w:rPr>
                <w:rFonts w:eastAsia="Aptos"/>
                <w:b/>
                <w:bCs/>
                <w:color w:val="FF0000"/>
              </w:rPr>
              <w:t xml:space="preserve">2. </w:t>
            </w:r>
            <w:r w:rsidRPr="00CF0669">
              <w:rPr>
                <w:rFonts w:eastAsia="Aptos"/>
                <w:color w:val="FF0000"/>
              </w:rPr>
              <w:t>Have you consulted with a money-service business, a third-party exchanger, or similar entity or individual to arrange the gift donation?</w:t>
            </w:r>
          </w:p>
          <w:p w:rsidR="001D4223" w:rsidRPr="00CF0669" w:rsidP="001D4223" w14:paraId="1C392F69" w14:textId="77777777">
            <w:pPr>
              <w:rPr>
                <w:rFonts w:eastAsia="Aptos"/>
                <w:color w:val="FF0000"/>
              </w:rPr>
            </w:pPr>
            <w:r w:rsidRPr="00CF0669">
              <w:rPr>
                <w:rFonts w:eastAsia="Aptos"/>
                <w:color w:val="FF0000"/>
              </w:rPr>
              <w:t>Yes</w:t>
            </w:r>
          </w:p>
          <w:p w:rsidR="001D4223" w:rsidRPr="00CF0669" w:rsidP="001D4223" w14:paraId="58DC9A72" w14:textId="77777777">
            <w:pPr>
              <w:rPr>
                <w:rFonts w:eastAsia="Aptos"/>
                <w:color w:val="FF0000"/>
              </w:rPr>
            </w:pPr>
            <w:r w:rsidRPr="00CF0669">
              <w:rPr>
                <w:rFonts w:eastAsia="Aptos"/>
                <w:color w:val="FF0000"/>
              </w:rPr>
              <w:t>No</w:t>
            </w:r>
          </w:p>
          <w:p w:rsidR="001D4223" w:rsidRPr="00CF0669" w:rsidP="001D4223" w14:paraId="221DF64F" w14:textId="77777777">
            <w:pPr>
              <w:rPr>
                <w:rFonts w:eastAsia="Aptos"/>
                <w:b/>
                <w:bCs/>
                <w:color w:val="FF0000"/>
              </w:rPr>
            </w:pPr>
          </w:p>
          <w:p w:rsidR="001D4223" w:rsidRPr="00CF0669" w:rsidP="001D4223" w14:paraId="727F07F1" w14:textId="5DC0C5D3">
            <w:pPr>
              <w:rPr>
                <w:rFonts w:eastAsia="Aptos"/>
                <w:b/>
                <w:bCs/>
                <w:color w:val="FF0000"/>
              </w:rPr>
            </w:pPr>
            <w:r w:rsidRPr="00CF0669">
              <w:rPr>
                <w:rFonts w:eastAsia="Aptos"/>
                <w:color w:val="FF0000"/>
              </w:rPr>
              <w:t>If you answered “No” to</w:t>
            </w:r>
            <w:r w:rsidRPr="00CF0669">
              <w:rPr>
                <w:rFonts w:eastAsia="Aptos"/>
                <w:b/>
                <w:bCs/>
                <w:color w:val="FF0000"/>
              </w:rPr>
              <w:t xml:space="preserve"> Item Number 2.</w:t>
            </w:r>
            <w:r w:rsidRPr="00CF0669">
              <w:rPr>
                <w:rFonts w:eastAsia="Aptos"/>
                <w:color w:val="FF0000"/>
              </w:rPr>
              <w:t>, skip to</w:t>
            </w:r>
            <w:r w:rsidRPr="00CF0669">
              <w:rPr>
                <w:rFonts w:eastAsia="Aptos"/>
                <w:b/>
                <w:bCs/>
                <w:color w:val="FF0000"/>
              </w:rPr>
              <w:t xml:space="preserve"> Part </w:t>
            </w:r>
            <w:r w:rsidRPr="00CF0669">
              <w:rPr>
                <w:rFonts w:eastAsia="Aptos"/>
                <w:b/>
                <w:color w:val="FF0000"/>
              </w:rPr>
              <w:t>3.</w:t>
            </w:r>
          </w:p>
          <w:p w:rsidR="00635F52" w:rsidRPr="00CF0669" w:rsidP="001D4223" w14:paraId="7B60D9C3" w14:textId="77777777">
            <w:pPr>
              <w:rPr>
                <w:rFonts w:eastAsia="Aptos"/>
                <w:b/>
                <w:bCs/>
                <w:color w:val="FF0000"/>
              </w:rPr>
            </w:pPr>
          </w:p>
          <w:p w:rsidR="001D4223" w:rsidRPr="00CF0669" w:rsidP="001D4223" w14:paraId="0E60A130" w14:textId="31B8355F">
            <w:pPr>
              <w:rPr>
                <w:rFonts w:eastAsia="Aptos"/>
                <w:color w:val="FF0000"/>
              </w:rPr>
            </w:pPr>
            <w:r w:rsidRPr="00CF0669">
              <w:rPr>
                <w:rFonts w:eastAsia="Aptos"/>
                <w:color w:val="FF0000"/>
              </w:rPr>
              <w:t xml:space="preserve">If you answered “Yes” to </w:t>
            </w:r>
            <w:r w:rsidRPr="00CF0669">
              <w:rPr>
                <w:rFonts w:eastAsia="Aptos"/>
                <w:b/>
                <w:bCs/>
                <w:color w:val="FF0000"/>
              </w:rPr>
              <w:t>Item Number 2.</w:t>
            </w:r>
            <w:r w:rsidRPr="00CF0669">
              <w:rPr>
                <w:rFonts w:eastAsia="Aptos"/>
                <w:color w:val="FF0000"/>
              </w:rPr>
              <w:t xml:space="preserve">, identify that entity/individual in </w:t>
            </w:r>
            <w:r w:rsidRPr="00CF0669">
              <w:rPr>
                <w:rFonts w:eastAsia="Aptos"/>
                <w:b/>
                <w:bCs/>
                <w:color w:val="FF0000"/>
              </w:rPr>
              <w:t xml:space="preserve">Item Numbers 3. </w:t>
            </w:r>
            <w:r w:rsidRPr="00CF0669" w:rsidR="00635F52">
              <w:rPr>
                <w:rFonts w:eastAsia="Aptos"/>
                <w:b/>
                <w:bCs/>
                <w:color w:val="FF0000"/>
              </w:rPr>
              <w:t>-</w:t>
            </w:r>
            <w:r w:rsidRPr="00CF0669">
              <w:rPr>
                <w:rFonts w:eastAsia="Aptos"/>
                <w:b/>
                <w:bCs/>
                <w:color w:val="FF0000"/>
              </w:rPr>
              <w:t xml:space="preserve"> 4</w:t>
            </w:r>
            <w:r w:rsidRPr="00CF0669">
              <w:rPr>
                <w:rFonts w:eastAsia="Aptos"/>
                <w:b/>
                <w:color w:val="FF0000"/>
              </w:rPr>
              <w:t>.</w:t>
            </w:r>
            <w:r w:rsidRPr="00CF0669">
              <w:rPr>
                <w:rFonts w:eastAsia="Aptos"/>
                <w:color w:val="FF0000"/>
              </w:rPr>
              <w:t xml:space="preserve"> </w:t>
            </w:r>
          </w:p>
          <w:p w:rsidR="001D4223" w:rsidRPr="00CF0669" w:rsidP="001D4223" w14:paraId="2C147300" w14:textId="77777777">
            <w:pPr>
              <w:rPr>
                <w:rFonts w:eastAsia="Aptos"/>
                <w:b/>
                <w:bCs/>
                <w:color w:val="FF0000"/>
              </w:rPr>
            </w:pPr>
          </w:p>
          <w:p w:rsidR="001D4223" w:rsidRPr="00CF0669" w:rsidP="001D4223" w14:paraId="278C8232" w14:textId="6E2BE5B2">
            <w:pPr>
              <w:rPr>
                <w:rFonts w:eastAsia="Aptos"/>
                <w:color w:val="FF0000"/>
              </w:rPr>
            </w:pPr>
            <w:r w:rsidRPr="00CF0669">
              <w:rPr>
                <w:rFonts w:eastAsia="Aptos"/>
                <w:b/>
                <w:bCs/>
                <w:color w:val="FF0000"/>
              </w:rPr>
              <w:t xml:space="preserve">3. </w:t>
            </w:r>
            <w:r w:rsidRPr="00CF0669">
              <w:rPr>
                <w:rFonts w:eastAsia="Aptos"/>
                <w:color w:val="FF0000"/>
              </w:rPr>
              <w:t xml:space="preserve">Name of </w:t>
            </w:r>
            <w:r w:rsidRPr="00CF0669" w:rsidR="00635F52">
              <w:rPr>
                <w:rFonts w:eastAsia="Aptos"/>
                <w:color w:val="FF0000"/>
              </w:rPr>
              <w:t>M</w:t>
            </w:r>
            <w:r w:rsidRPr="00CF0669">
              <w:rPr>
                <w:rFonts w:eastAsia="Aptos"/>
                <w:color w:val="FF0000"/>
              </w:rPr>
              <w:t>oney-</w:t>
            </w:r>
            <w:r w:rsidRPr="00CF0669" w:rsidR="00635F52">
              <w:rPr>
                <w:rFonts w:eastAsia="Aptos"/>
                <w:color w:val="FF0000"/>
              </w:rPr>
              <w:t>S</w:t>
            </w:r>
            <w:r w:rsidRPr="00CF0669">
              <w:rPr>
                <w:rFonts w:eastAsia="Aptos"/>
                <w:color w:val="FF0000"/>
              </w:rPr>
              <w:t xml:space="preserve">ervice </w:t>
            </w:r>
            <w:r w:rsidRPr="00CF0669" w:rsidR="00635F52">
              <w:rPr>
                <w:rFonts w:eastAsia="Aptos"/>
                <w:color w:val="FF0000"/>
              </w:rPr>
              <w:t>B</w:t>
            </w:r>
            <w:r w:rsidRPr="00CF0669">
              <w:rPr>
                <w:rFonts w:eastAsia="Aptos"/>
                <w:color w:val="FF0000"/>
              </w:rPr>
              <w:t xml:space="preserve">usiness, </w:t>
            </w:r>
            <w:r w:rsidRPr="00CF0669" w:rsidR="00635F52">
              <w:rPr>
                <w:rFonts w:eastAsia="Aptos"/>
                <w:color w:val="FF0000"/>
              </w:rPr>
              <w:t>T</w:t>
            </w:r>
            <w:r w:rsidRPr="00CF0669">
              <w:rPr>
                <w:rFonts w:eastAsia="Aptos"/>
                <w:color w:val="FF0000"/>
              </w:rPr>
              <w:t>hird-</w:t>
            </w:r>
            <w:r w:rsidRPr="00CF0669" w:rsidR="00635F52">
              <w:rPr>
                <w:rFonts w:eastAsia="Aptos"/>
                <w:color w:val="FF0000"/>
              </w:rPr>
              <w:t>P</w:t>
            </w:r>
            <w:r w:rsidRPr="00CF0669">
              <w:rPr>
                <w:rFonts w:eastAsia="Aptos"/>
                <w:color w:val="FF0000"/>
              </w:rPr>
              <w:t xml:space="preserve">arty </w:t>
            </w:r>
            <w:r w:rsidRPr="00CF0669" w:rsidR="00635F52">
              <w:rPr>
                <w:rFonts w:eastAsia="Aptos"/>
                <w:color w:val="FF0000"/>
              </w:rPr>
              <w:t>E</w:t>
            </w:r>
            <w:r w:rsidRPr="00CF0669">
              <w:rPr>
                <w:rFonts w:eastAsia="Aptos"/>
                <w:color w:val="FF0000"/>
              </w:rPr>
              <w:t xml:space="preserve">xchanger, or </w:t>
            </w:r>
            <w:r w:rsidRPr="00CF0669" w:rsidR="00635F52">
              <w:rPr>
                <w:rFonts w:eastAsia="Aptos"/>
                <w:color w:val="FF0000"/>
              </w:rPr>
              <w:t>S</w:t>
            </w:r>
            <w:r w:rsidRPr="00CF0669">
              <w:rPr>
                <w:rFonts w:eastAsia="Aptos"/>
                <w:color w:val="FF0000"/>
              </w:rPr>
              <w:t xml:space="preserve">imilar </w:t>
            </w:r>
            <w:r w:rsidRPr="00CF0669" w:rsidR="00635F52">
              <w:rPr>
                <w:rFonts w:eastAsia="Aptos"/>
                <w:color w:val="FF0000"/>
              </w:rPr>
              <w:t>E</w:t>
            </w:r>
            <w:r w:rsidRPr="00CF0669">
              <w:rPr>
                <w:rFonts w:eastAsia="Aptos"/>
                <w:color w:val="FF0000"/>
              </w:rPr>
              <w:t xml:space="preserve">ntity or </w:t>
            </w:r>
            <w:r w:rsidRPr="00CF0669" w:rsidR="00635F52">
              <w:rPr>
                <w:rFonts w:eastAsia="Aptos"/>
                <w:color w:val="FF0000"/>
              </w:rPr>
              <w:t>I</w:t>
            </w:r>
            <w:r w:rsidRPr="00CF0669">
              <w:rPr>
                <w:rFonts w:eastAsia="Aptos"/>
                <w:color w:val="FF0000"/>
              </w:rPr>
              <w:t xml:space="preserve">ndividual </w:t>
            </w:r>
          </w:p>
          <w:p w:rsidR="001D4223" w:rsidRPr="00CF0669" w:rsidP="001D4223" w14:paraId="546B7EAC" w14:textId="77777777">
            <w:pPr>
              <w:rPr>
                <w:rFonts w:eastAsia="Aptos"/>
                <w:color w:val="FF0000"/>
              </w:rPr>
            </w:pPr>
            <w:r w:rsidRPr="00CF0669">
              <w:rPr>
                <w:rFonts w:eastAsia="Aptos"/>
                <w:color w:val="FF0000"/>
              </w:rPr>
              <w:t xml:space="preserve">Family Name (Last Name) </w:t>
            </w:r>
          </w:p>
          <w:p w:rsidR="001D4223" w:rsidRPr="00CF0669" w:rsidP="001D4223" w14:paraId="3AE76367" w14:textId="77777777">
            <w:pPr>
              <w:rPr>
                <w:rFonts w:eastAsia="Aptos"/>
                <w:color w:val="FF0000"/>
              </w:rPr>
            </w:pPr>
            <w:r w:rsidRPr="00CF0669">
              <w:rPr>
                <w:rFonts w:eastAsia="Aptos"/>
                <w:color w:val="FF0000"/>
              </w:rPr>
              <w:t xml:space="preserve">Given Name (First Name) </w:t>
            </w:r>
          </w:p>
          <w:p w:rsidR="001D4223" w:rsidRPr="00CF0669" w:rsidP="001D4223" w14:paraId="59DD34DE" w14:textId="69F13790">
            <w:pPr>
              <w:rPr>
                <w:rFonts w:eastAsia="Aptos"/>
                <w:color w:val="FF0000"/>
              </w:rPr>
            </w:pPr>
            <w:r w:rsidRPr="00CF0669">
              <w:rPr>
                <w:rFonts w:eastAsia="Aptos"/>
                <w:color w:val="FF0000"/>
              </w:rPr>
              <w:t xml:space="preserve">Middle Name </w:t>
            </w:r>
            <w:r w:rsidRPr="00CF0669" w:rsidR="00635F52">
              <w:rPr>
                <w:rFonts w:eastAsia="Aptos"/>
                <w:color w:val="FF0000"/>
              </w:rPr>
              <w:t>(if applicable)</w:t>
            </w:r>
          </w:p>
          <w:p w:rsidR="001D4223" w:rsidRPr="00CF0669" w:rsidP="001D4223" w14:paraId="1642094F" w14:textId="77777777">
            <w:pPr>
              <w:rPr>
                <w:rFonts w:eastAsia="Aptos"/>
                <w:color w:val="FF0000"/>
              </w:rPr>
            </w:pPr>
            <w:r w:rsidRPr="00CF0669">
              <w:rPr>
                <w:rFonts w:eastAsia="Aptos"/>
                <w:color w:val="FF0000"/>
              </w:rPr>
              <w:t xml:space="preserve">Name of Entity (if applicable) </w:t>
            </w:r>
          </w:p>
          <w:p w:rsidR="001D4223" w:rsidRPr="00CF0669" w:rsidP="001D4223" w14:paraId="7E6BDB4F" w14:textId="77777777">
            <w:pPr>
              <w:rPr>
                <w:rFonts w:eastAsia="Aptos"/>
                <w:b/>
                <w:bCs/>
                <w:color w:val="FF0000"/>
              </w:rPr>
            </w:pPr>
          </w:p>
          <w:p w:rsidR="001D4223" w:rsidRPr="00CF0669" w:rsidP="001D4223" w14:paraId="0AC96E13" w14:textId="3A7A1B95">
            <w:pPr>
              <w:rPr>
                <w:rFonts w:eastAsia="Aptos"/>
                <w:b/>
                <w:bCs/>
                <w:color w:val="FF0000"/>
              </w:rPr>
            </w:pPr>
            <w:r w:rsidRPr="00CF0669">
              <w:rPr>
                <w:rFonts w:eastAsia="Aptos"/>
                <w:b/>
                <w:bCs/>
                <w:color w:val="FF0000"/>
              </w:rPr>
              <w:t xml:space="preserve">4. </w:t>
            </w:r>
            <w:r w:rsidRPr="00CF0669">
              <w:rPr>
                <w:rFonts w:eastAsia="Aptos"/>
                <w:color w:val="FF0000"/>
              </w:rPr>
              <w:t xml:space="preserve">Address of </w:t>
            </w:r>
            <w:r w:rsidRPr="00CF0669" w:rsidR="00635F52">
              <w:rPr>
                <w:rFonts w:eastAsia="Aptos"/>
                <w:color w:val="FF0000"/>
              </w:rPr>
              <w:t>B</w:t>
            </w:r>
            <w:r w:rsidRPr="00CF0669">
              <w:rPr>
                <w:rFonts w:eastAsia="Aptos"/>
                <w:color w:val="FF0000"/>
              </w:rPr>
              <w:t xml:space="preserve">usiness, </w:t>
            </w:r>
            <w:r w:rsidRPr="00CF0669" w:rsidR="00635F52">
              <w:rPr>
                <w:rFonts w:eastAsia="Aptos"/>
                <w:color w:val="FF0000"/>
              </w:rPr>
              <w:t>E</w:t>
            </w:r>
            <w:r w:rsidRPr="00CF0669">
              <w:rPr>
                <w:rFonts w:eastAsia="Aptos"/>
                <w:color w:val="FF0000"/>
              </w:rPr>
              <w:t xml:space="preserve">ntity, or </w:t>
            </w:r>
            <w:r w:rsidRPr="00CF0669" w:rsidR="00635F52">
              <w:rPr>
                <w:rFonts w:eastAsia="Aptos"/>
                <w:color w:val="FF0000"/>
              </w:rPr>
              <w:t>I</w:t>
            </w:r>
            <w:r w:rsidRPr="00CF0669">
              <w:rPr>
                <w:rFonts w:eastAsia="Aptos"/>
                <w:color w:val="FF0000"/>
              </w:rPr>
              <w:t xml:space="preserve">ndividual </w:t>
            </w:r>
            <w:r w:rsidRPr="00CF0669" w:rsidR="00635F52">
              <w:rPr>
                <w:rFonts w:eastAsia="Aptos"/>
                <w:color w:val="FF0000"/>
              </w:rPr>
              <w:t>L</w:t>
            </w:r>
            <w:r w:rsidRPr="00CF0669">
              <w:rPr>
                <w:rFonts w:eastAsia="Aptos"/>
                <w:color w:val="FF0000"/>
              </w:rPr>
              <w:t>isted in</w:t>
            </w:r>
            <w:r w:rsidRPr="00CF0669">
              <w:rPr>
                <w:rFonts w:eastAsia="Aptos"/>
                <w:b/>
                <w:bCs/>
                <w:color w:val="FF0000"/>
              </w:rPr>
              <w:t xml:space="preserve"> Item Number 3. </w:t>
            </w:r>
          </w:p>
          <w:p w:rsidR="001D4223" w:rsidRPr="00CF0669" w:rsidP="001D4223" w14:paraId="6C90727E" w14:textId="77777777">
            <w:pPr>
              <w:rPr>
                <w:rFonts w:eastAsia="Aptos"/>
                <w:bCs/>
                <w:color w:val="FF0000"/>
              </w:rPr>
            </w:pPr>
            <w:r w:rsidRPr="00CF0669">
              <w:rPr>
                <w:rFonts w:eastAsia="Aptos"/>
                <w:bCs/>
                <w:color w:val="FF0000"/>
              </w:rPr>
              <w:t xml:space="preserve">Street Number and Name </w:t>
            </w:r>
          </w:p>
          <w:p w:rsidR="001D4223" w:rsidRPr="00CF0669" w:rsidP="001D4223" w14:paraId="7C853053" w14:textId="77777777">
            <w:pPr>
              <w:rPr>
                <w:rFonts w:eastAsia="Aptos"/>
                <w:bCs/>
                <w:color w:val="FF0000"/>
              </w:rPr>
            </w:pPr>
            <w:r w:rsidRPr="00CF0669">
              <w:rPr>
                <w:rFonts w:eastAsia="Aptos"/>
                <w:bCs/>
                <w:color w:val="FF0000"/>
              </w:rPr>
              <w:t>Apt./Ste./</w:t>
            </w:r>
            <w:r w:rsidRPr="00CF0669">
              <w:rPr>
                <w:rFonts w:eastAsia="Aptos"/>
                <w:bCs/>
                <w:color w:val="FF0000"/>
              </w:rPr>
              <w:t>Flr</w:t>
            </w:r>
            <w:r w:rsidRPr="00CF0669">
              <w:rPr>
                <w:rFonts w:eastAsia="Aptos"/>
                <w:bCs/>
                <w:color w:val="FF0000"/>
              </w:rPr>
              <w:t xml:space="preserve">. [Fillable field] </w:t>
            </w:r>
          </w:p>
          <w:p w:rsidR="001D4223" w:rsidRPr="00CF0669" w:rsidP="001D4223" w14:paraId="1C9BD75E" w14:textId="77777777">
            <w:pPr>
              <w:rPr>
                <w:rFonts w:eastAsia="Aptos"/>
                <w:bCs/>
                <w:color w:val="FF0000"/>
              </w:rPr>
            </w:pPr>
            <w:r w:rsidRPr="00CF0669">
              <w:rPr>
                <w:rFonts w:eastAsia="Aptos"/>
                <w:bCs/>
                <w:color w:val="FF0000"/>
              </w:rPr>
              <w:t xml:space="preserve">City or Town </w:t>
            </w:r>
          </w:p>
          <w:p w:rsidR="001D4223" w:rsidRPr="00CF0669" w:rsidP="001D4223" w14:paraId="21A1E454" w14:textId="77777777">
            <w:pPr>
              <w:rPr>
                <w:rFonts w:eastAsia="Aptos"/>
                <w:bCs/>
                <w:color w:val="FF0000"/>
              </w:rPr>
            </w:pPr>
            <w:r w:rsidRPr="00CF0669">
              <w:rPr>
                <w:rFonts w:eastAsia="Aptos"/>
                <w:bCs/>
                <w:color w:val="FF0000"/>
              </w:rPr>
              <w:t xml:space="preserve">State </w:t>
            </w:r>
          </w:p>
          <w:p w:rsidR="001D4223" w:rsidRPr="00CF0669" w:rsidP="001D4223" w14:paraId="5AC12050" w14:textId="77777777">
            <w:pPr>
              <w:rPr>
                <w:rFonts w:eastAsia="Aptos"/>
                <w:bCs/>
                <w:color w:val="FF0000"/>
              </w:rPr>
            </w:pPr>
            <w:r w:rsidRPr="00CF0669">
              <w:rPr>
                <w:rFonts w:eastAsia="Aptos"/>
                <w:bCs/>
                <w:color w:val="FF0000"/>
              </w:rPr>
              <w:t xml:space="preserve">ZIP Code </w:t>
            </w:r>
          </w:p>
          <w:p w:rsidR="001D4223" w:rsidRPr="00CF0669" w:rsidP="001D4223" w14:paraId="3E0186F0" w14:textId="77777777">
            <w:pPr>
              <w:rPr>
                <w:rFonts w:eastAsia="Aptos"/>
                <w:bCs/>
                <w:color w:val="FF0000"/>
              </w:rPr>
            </w:pPr>
            <w:r w:rsidRPr="00CF0669">
              <w:rPr>
                <w:rFonts w:eastAsia="Aptos"/>
                <w:bCs/>
                <w:color w:val="FF0000"/>
              </w:rPr>
              <w:t xml:space="preserve">Province  </w:t>
            </w:r>
          </w:p>
          <w:p w:rsidR="001D4223" w:rsidRPr="00CF0669" w:rsidP="001D4223" w14:paraId="5BA271EA" w14:textId="77777777">
            <w:pPr>
              <w:rPr>
                <w:rFonts w:eastAsia="Aptos"/>
                <w:bCs/>
                <w:color w:val="FF0000"/>
              </w:rPr>
            </w:pPr>
            <w:r w:rsidRPr="00CF0669">
              <w:rPr>
                <w:rFonts w:eastAsia="Aptos"/>
                <w:bCs/>
                <w:color w:val="FF0000"/>
              </w:rPr>
              <w:t xml:space="preserve">Postal Code </w:t>
            </w:r>
          </w:p>
          <w:p w:rsidR="001D4223" w:rsidRPr="00CF0669" w:rsidP="001D4223" w14:paraId="01F8F7DA" w14:textId="77777777">
            <w:pPr>
              <w:rPr>
                <w:rFonts w:eastAsia="Aptos"/>
                <w:bCs/>
                <w:color w:val="FF0000"/>
              </w:rPr>
            </w:pPr>
            <w:r w:rsidRPr="00CF0669">
              <w:rPr>
                <w:rFonts w:eastAsia="Aptos"/>
                <w:bCs/>
                <w:color w:val="FF0000"/>
              </w:rPr>
              <w:t>Country</w:t>
            </w:r>
          </w:p>
          <w:bookmarkEnd w:id="1"/>
          <w:p w:rsidR="001D4223" w:rsidRPr="00CF0669" w:rsidP="003463DC" w14:paraId="0C231A57" w14:textId="77777777">
            <w:pPr>
              <w:rPr>
                <w:b/>
              </w:rPr>
            </w:pPr>
          </w:p>
        </w:tc>
      </w:tr>
      <w:tr w14:paraId="1C5978DD" w14:textId="77777777" w:rsidTr="002D6271">
        <w:tblPrEx>
          <w:tblW w:w="10998" w:type="dxa"/>
          <w:tblLayout w:type="fixed"/>
          <w:tblLook w:val="01E0"/>
        </w:tblPrEx>
        <w:tc>
          <w:tcPr>
            <w:tcW w:w="2808" w:type="dxa"/>
          </w:tcPr>
          <w:p w:rsidR="004470D6" w:rsidRPr="00CF0669" w:rsidP="004470D6" w14:paraId="5A641251" w14:textId="77777777">
            <w:pPr>
              <w:rPr>
                <w:b/>
                <w:sz w:val="24"/>
                <w:szCs w:val="24"/>
              </w:rPr>
            </w:pPr>
            <w:r w:rsidRPr="00CF0669">
              <w:rPr>
                <w:b/>
                <w:sz w:val="24"/>
                <w:szCs w:val="24"/>
              </w:rPr>
              <w:t>Page 7,</w:t>
            </w:r>
          </w:p>
          <w:p w:rsidR="004470D6" w:rsidRPr="00CF0669" w:rsidP="004470D6" w14:paraId="1FB6829D" w14:textId="4C1F9799">
            <w:pPr>
              <w:rPr>
                <w:b/>
                <w:sz w:val="24"/>
                <w:szCs w:val="24"/>
              </w:rPr>
            </w:pPr>
            <w:r w:rsidRPr="00CF0669">
              <w:rPr>
                <w:b/>
                <w:sz w:val="24"/>
                <w:szCs w:val="24"/>
              </w:rPr>
              <w:t>Part 4. Source of Funds – Individual Self-Petitioner</w:t>
            </w:r>
          </w:p>
        </w:tc>
        <w:tc>
          <w:tcPr>
            <w:tcW w:w="4095" w:type="dxa"/>
          </w:tcPr>
          <w:p w:rsidR="004470D6" w:rsidRPr="00CF0669" w:rsidP="004470D6" w14:paraId="6848C73E" w14:textId="77777777">
            <w:pPr>
              <w:rPr>
                <w:b/>
                <w:bCs/>
              </w:rPr>
            </w:pPr>
            <w:r w:rsidRPr="00CF0669">
              <w:rPr>
                <w:b/>
                <w:bCs/>
              </w:rPr>
              <w:t>[Page 7]</w:t>
            </w:r>
          </w:p>
          <w:p w:rsidR="004470D6" w:rsidRPr="00CF0669" w:rsidP="004470D6" w14:paraId="4B108E3C" w14:textId="77777777">
            <w:pPr>
              <w:spacing w:before="170"/>
              <w:rPr>
                <w:b/>
                <w:bCs/>
              </w:rPr>
            </w:pPr>
            <w:r w:rsidRPr="00CF0669">
              <w:rPr>
                <w:b/>
                <w:bCs/>
              </w:rPr>
              <w:t xml:space="preserve">Part </w:t>
            </w:r>
            <w:r w:rsidRPr="00CF0669">
              <w:rPr>
                <w:b/>
                <w:bCs/>
              </w:rPr>
              <w:t>4</w:t>
            </w:r>
            <w:r w:rsidRPr="00CF0669">
              <w:rPr>
                <w:b/>
                <w:bCs/>
              </w:rPr>
              <w:t>. Source of Funds – Individual Self-Petitioner</w:t>
            </w:r>
          </w:p>
          <w:p w:rsidR="004470D6" w:rsidRPr="00CF0669" w:rsidP="004470D6" w14:paraId="48A910D9" w14:textId="00C90003">
            <w:r w:rsidRPr="00CF0669">
              <w:br/>
            </w:r>
            <w:r w:rsidRPr="00CF0669">
              <w:t xml:space="preserve">Only complete this Part if you are a self-petitioner. If the petitioner is a corporation or other entity, skip to </w:t>
            </w:r>
            <w:r w:rsidRPr="00CF0669">
              <w:rPr>
                <w:b/>
              </w:rPr>
              <w:t xml:space="preserve">Part </w:t>
            </w:r>
            <w:r w:rsidRPr="00CF0669">
              <w:rPr>
                <w:b/>
                <w:bCs/>
              </w:rPr>
              <w:t>7.</w:t>
            </w:r>
          </w:p>
          <w:p w:rsidR="004470D6" w:rsidRPr="00CF0669" w:rsidP="004470D6" w14:paraId="18F823F6" w14:textId="77777777"/>
          <w:p w:rsidR="004470D6" w:rsidRPr="00CF0669" w:rsidP="004470D6" w14:paraId="028840A7" w14:textId="77777777">
            <w:bookmarkStart w:id="2" w:name="_Hlk212730998"/>
            <w:r w:rsidRPr="00CF0669">
              <w:t xml:space="preserve">The funds described in this section must be sufficient to cover the significant financial gift being made on behalf of the principal beneficiary and any spouse and/or children requesting participation in the Gold Card program. The funds must also cover the required filing fees for the principal and any spouse/children. </w:t>
            </w:r>
          </w:p>
          <w:bookmarkEnd w:id="2"/>
          <w:p w:rsidR="004470D6" w:rsidRPr="00CF0669" w:rsidP="004470D6" w14:paraId="4025078E" w14:textId="77777777">
            <w:pPr>
              <w:rPr>
                <w:b/>
                <w:bCs/>
                <w:i/>
                <w:iCs/>
              </w:rPr>
            </w:pPr>
          </w:p>
          <w:p w:rsidR="004470D6" w:rsidRPr="00CF0669" w:rsidP="004470D6" w14:paraId="679FB7F7" w14:textId="77777777">
            <w:r w:rsidRPr="00CF0669">
              <w:rPr>
                <w:b/>
                <w:bCs/>
                <w:i/>
                <w:iCs/>
              </w:rPr>
              <w:t>Net Worth</w:t>
            </w:r>
            <w:r w:rsidRPr="00CF0669">
              <w:rPr>
                <w:b/>
                <w:bCs/>
                <w:i/>
                <w:iCs/>
              </w:rPr>
              <w:br/>
            </w:r>
            <w:r w:rsidRPr="00CF0669">
              <w:br/>
            </w:r>
            <w:r w:rsidRPr="00CF0669">
              <w:rPr>
                <w:b/>
                <w:bCs/>
              </w:rPr>
              <w:t xml:space="preserve">1. </w:t>
            </w:r>
            <w:r w:rsidRPr="00CF0669">
              <w:t>Your current net worth at the time of transfer, less any unsellable assets (such as, for example, due to equity in assets for which you are not the sole owner).</w:t>
            </w:r>
            <w:r w:rsidRPr="00CF0669">
              <w:br/>
              <w:t>$</w:t>
            </w:r>
          </w:p>
          <w:p w:rsidR="0069637C" w:rsidRPr="00CF0669" w:rsidP="004470D6" w14:paraId="19453E09" w14:textId="77777777"/>
          <w:p w:rsidR="004470D6" w:rsidRPr="00CF0669" w:rsidP="004470D6" w14:paraId="34A092EA" w14:textId="77777777">
            <w:pPr>
              <w:rPr>
                <w:b/>
                <w:bCs/>
              </w:rPr>
            </w:pPr>
            <w:r w:rsidRPr="00CF0669">
              <w:rPr>
                <w:b/>
                <w:bCs/>
              </w:rPr>
              <w:t xml:space="preserve">2. </w:t>
            </w:r>
            <w:r w:rsidRPr="00CF0669">
              <w:t>Please</w:t>
            </w:r>
            <w:r w:rsidRPr="00CF0669">
              <w:rPr>
                <w:b/>
                <w:bCs/>
              </w:rPr>
              <w:t xml:space="preserve"> i</w:t>
            </w:r>
            <w:r w:rsidRPr="00CF0669">
              <w:t>dentify the sources of your funds. (Select all that apply.)</w:t>
            </w:r>
          </w:p>
          <w:p w:rsidR="004470D6" w:rsidRPr="00CF0669" w:rsidP="004470D6" w14:paraId="0F30FD8B" w14:textId="77777777">
            <w:r w:rsidRPr="00CF0669">
              <w:rPr>
                <w:b/>
                <w:bCs/>
              </w:rPr>
              <w:t xml:space="preserve">A. </w:t>
            </w:r>
            <w:r w:rsidRPr="00CF0669">
              <w:t>Income</w:t>
            </w:r>
          </w:p>
          <w:p w:rsidR="004470D6" w:rsidRPr="00CF0669" w:rsidP="004470D6" w14:paraId="657B6B80" w14:textId="77777777">
            <w:r w:rsidRPr="00CF0669">
              <w:rPr>
                <w:b/>
                <w:bCs/>
              </w:rPr>
              <w:t>B.</w:t>
            </w:r>
            <w:r w:rsidRPr="00CF0669">
              <w:t xml:space="preserve"> Sale of Property</w:t>
            </w:r>
          </w:p>
          <w:p w:rsidR="004470D6" w:rsidRPr="00CF0669" w:rsidP="004470D6" w14:paraId="4AD7FB92" w14:textId="77777777">
            <w:r w:rsidRPr="00CF0669">
              <w:rPr>
                <w:b/>
                <w:bCs/>
              </w:rPr>
              <w:t>C.</w:t>
            </w:r>
            <w:r w:rsidRPr="00CF0669">
              <w:t xml:space="preserve"> Ownership in a Business</w:t>
            </w:r>
          </w:p>
          <w:p w:rsidR="004470D6" w:rsidRPr="00CF0669" w:rsidP="004470D6" w14:paraId="5ADAE35C" w14:textId="77777777">
            <w:r w:rsidRPr="00CF0669">
              <w:rPr>
                <w:b/>
                <w:bCs/>
              </w:rPr>
              <w:t>D.</w:t>
            </w:r>
            <w:r w:rsidRPr="00CF0669">
              <w:t xml:space="preserve"> Gift (including capital obtained through inheritance)</w:t>
            </w:r>
          </w:p>
          <w:p w:rsidR="004470D6" w:rsidRPr="00CF0669" w:rsidP="004470D6" w14:paraId="1A5119AA" w14:textId="77777777">
            <w:r w:rsidRPr="00CF0669">
              <w:rPr>
                <w:b/>
                <w:bCs/>
              </w:rPr>
              <w:t>E.</w:t>
            </w:r>
            <w:r w:rsidRPr="00CF0669">
              <w:t xml:space="preserve"> Other (Explain):</w:t>
            </w:r>
          </w:p>
          <w:p w:rsidR="004470D6" w:rsidRPr="00CF0669" w:rsidP="004470D6" w14:paraId="34524F0C" w14:textId="77777777">
            <w:pPr>
              <w:pStyle w:val="BodyText"/>
              <w:spacing w:before="170"/>
            </w:pPr>
            <w:r w:rsidRPr="00CF0669">
              <w:rPr>
                <w:spacing w:val="-2"/>
              </w:rPr>
              <w:t xml:space="preserve">You must provide an explanation in </w:t>
            </w:r>
            <w:r w:rsidRPr="00CF0669">
              <w:rPr>
                <w:b/>
                <w:bCs/>
                <w:spacing w:val="-2"/>
              </w:rPr>
              <w:t>Part 11. Additional Information</w:t>
            </w:r>
            <w:r w:rsidRPr="00CF0669">
              <w:rPr>
                <w:spacing w:val="-2"/>
              </w:rPr>
              <w:t xml:space="preserve"> and submit supporting documentary evidence.</w:t>
            </w:r>
          </w:p>
          <w:p w:rsidR="004470D6" w:rsidRPr="00CF0669" w:rsidP="004470D6" w14:paraId="54AF535A" w14:textId="77777777"/>
          <w:p w:rsidR="004470D6" w:rsidRPr="00CF0669" w:rsidP="004470D6" w14:paraId="3AF4F972" w14:textId="4E8F8462">
            <w:r>
              <w:t>[New]</w:t>
            </w:r>
          </w:p>
          <w:p w:rsidR="0069637C" w:rsidRPr="00CF0669" w:rsidP="004470D6" w14:paraId="2375F45F" w14:textId="77777777"/>
          <w:p w:rsidR="0069637C" w:rsidRPr="00CF0669" w:rsidP="004470D6" w14:paraId="6DEB0EEC" w14:textId="77777777"/>
          <w:p w:rsidR="0069637C" w:rsidRPr="00CF0669" w:rsidP="004470D6" w14:paraId="281227C0" w14:textId="77777777"/>
          <w:p w:rsidR="0069637C" w:rsidRPr="00CF0669" w:rsidP="004470D6" w14:paraId="181C6BC1" w14:textId="77777777"/>
          <w:p w:rsidR="0069637C" w:rsidRPr="00CF0669" w:rsidP="004470D6" w14:paraId="645961F7" w14:textId="77777777"/>
          <w:p w:rsidR="0069637C" w:rsidRPr="00CF0669" w:rsidP="004470D6" w14:paraId="0D9DCDC0" w14:textId="77777777"/>
          <w:p w:rsidR="0069637C" w:rsidRPr="00CF0669" w:rsidP="004470D6" w14:paraId="4746F6A1" w14:textId="77777777"/>
          <w:p w:rsidR="0069637C" w:rsidRPr="00CF0669" w:rsidP="004470D6" w14:paraId="56CBB947" w14:textId="77777777"/>
          <w:p w:rsidR="0069637C" w:rsidRPr="00CF0669" w:rsidP="004470D6" w14:paraId="02C7CDE8" w14:textId="77777777"/>
          <w:p w:rsidR="0069637C" w:rsidRPr="00CF0669" w:rsidP="004470D6" w14:paraId="2DD4B6ED" w14:textId="77777777"/>
          <w:p w:rsidR="0069637C" w:rsidRPr="00CF0669" w:rsidP="004470D6" w14:paraId="75FAC582" w14:textId="77777777"/>
          <w:p w:rsidR="0069637C" w:rsidRPr="00CF0669" w:rsidP="004470D6" w14:paraId="07FA8FB7" w14:textId="77777777"/>
          <w:p w:rsidR="0069637C" w:rsidRPr="00CF0669" w:rsidP="004470D6" w14:paraId="5DE2B038" w14:textId="77777777"/>
          <w:p w:rsidR="0069637C" w:rsidRPr="00CF0669" w:rsidP="004470D6" w14:paraId="7B9DF63C" w14:textId="77777777"/>
          <w:p w:rsidR="0069637C" w:rsidRPr="00CF0669" w:rsidP="004470D6" w14:paraId="6CBE6531" w14:textId="77777777"/>
          <w:p w:rsidR="0069637C" w:rsidRPr="00CF0669" w:rsidP="004470D6" w14:paraId="408CDFC5" w14:textId="77777777"/>
          <w:p w:rsidR="0069637C" w:rsidRPr="00CF0669" w:rsidP="004470D6" w14:paraId="539CA42B" w14:textId="77777777"/>
          <w:p w:rsidR="0069637C" w:rsidRPr="00CF0669" w:rsidP="004470D6" w14:paraId="76BDB33E" w14:textId="77777777"/>
          <w:p w:rsidR="0069637C" w:rsidRPr="00CF0669" w:rsidP="004470D6" w14:paraId="13314288" w14:textId="77777777"/>
          <w:p w:rsidR="0069637C" w:rsidRPr="00CF0669" w:rsidP="004470D6" w14:paraId="0DFED55A" w14:textId="77777777"/>
          <w:p w:rsidR="0069637C" w:rsidRPr="00CF0669" w:rsidP="004470D6" w14:paraId="6409DFC3" w14:textId="77777777"/>
          <w:p w:rsidR="0069637C" w:rsidRPr="00CF0669" w:rsidP="004470D6" w14:paraId="7418E559" w14:textId="77777777"/>
          <w:p w:rsidR="0069637C" w:rsidRPr="00CF0669" w:rsidP="004470D6" w14:paraId="3C89ED2E" w14:textId="77777777"/>
          <w:p w:rsidR="0069637C" w:rsidRPr="00CF0669" w:rsidP="004470D6" w14:paraId="0DC91947" w14:textId="77777777"/>
          <w:p w:rsidR="0069637C" w:rsidRPr="00CF0669" w:rsidP="004470D6" w14:paraId="5D5F0782" w14:textId="77777777"/>
          <w:p w:rsidR="0069637C" w:rsidRPr="00CF0669" w:rsidP="004470D6" w14:paraId="774A0EC5" w14:textId="77777777"/>
          <w:p w:rsidR="0069637C" w:rsidRPr="00CF0669" w:rsidP="004470D6" w14:paraId="102EEDD1" w14:textId="77777777"/>
          <w:p w:rsidR="0069637C" w:rsidRPr="00CF0669" w:rsidP="004470D6" w14:paraId="31F94C73" w14:textId="77777777"/>
          <w:p w:rsidR="0069637C" w:rsidRPr="00CF0669" w:rsidP="004470D6" w14:paraId="6939D561" w14:textId="77777777"/>
          <w:p w:rsidR="0069637C" w:rsidRPr="00CF0669" w:rsidP="004470D6" w14:paraId="44859516" w14:textId="77777777"/>
          <w:p w:rsidR="0069637C" w:rsidRPr="00CF0669" w:rsidP="004470D6" w14:paraId="6DCF9B03" w14:textId="77777777"/>
          <w:p w:rsidR="0069637C" w:rsidRPr="00CF0669" w:rsidP="004470D6" w14:paraId="0E93DEFB" w14:textId="77777777"/>
          <w:p w:rsidR="0069637C" w:rsidRPr="00CF0669" w:rsidP="004470D6" w14:paraId="35C7C67C" w14:textId="77777777"/>
          <w:p w:rsidR="0069637C" w:rsidRPr="00CF0669" w:rsidP="004470D6" w14:paraId="126351B7" w14:textId="77777777"/>
          <w:p w:rsidR="0069637C" w:rsidRPr="00CF0669" w:rsidP="004470D6" w14:paraId="21232DCA" w14:textId="77777777"/>
          <w:p w:rsidR="0069637C" w:rsidRPr="00CF0669" w:rsidP="004470D6" w14:paraId="07B6A244" w14:textId="77777777"/>
          <w:p w:rsidR="0069637C" w:rsidRPr="00CF0669" w:rsidP="004470D6" w14:paraId="193EC7C4" w14:textId="77777777"/>
          <w:p w:rsidR="0069637C" w:rsidRPr="00CF0669" w:rsidP="004470D6" w14:paraId="5EDA50A7" w14:textId="77777777"/>
          <w:p w:rsidR="0069637C" w:rsidRPr="00CF0669" w:rsidP="004470D6" w14:paraId="7086262D" w14:textId="77777777"/>
          <w:p w:rsidR="0069637C" w:rsidRPr="00CF0669" w:rsidP="004470D6" w14:paraId="1ADE6640" w14:textId="77777777"/>
          <w:p w:rsidR="004470D6" w:rsidRPr="00CF0669" w:rsidP="004470D6" w14:paraId="631261C7" w14:textId="77777777"/>
          <w:p w:rsidR="004470D6" w:rsidRPr="00CF0669" w:rsidP="004470D6" w14:paraId="533E078D" w14:textId="77777777">
            <w:pPr>
              <w:rPr>
                <w:b/>
                <w:bCs/>
              </w:rPr>
            </w:pPr>
            <w:r w:rsidRPr="00CF0669">
              <w:rPr>
                <w:b/>
                <w:bCs/>
              </w:rPr>
              <w:t>[Page 8]</w:t>
            </w:r>
          </w:p>
          <w:p w:rsidR="004470D6" w:rsidRPr="00CF0669" w:rsidP="004470D6" w14:paraId="0DB49A85" w14:textId="77777777"/>
          <w:p w:rsidR="004470D6" w:rsidRPr="00CF0669" w:rsidP="004470D6" w14:paraId="6498A22D" w14:textId="77777777">
            <w:r w:rsidRPr="00CF0669">
              <w:rPr>
                <w:b/>
                <w:bCs/>
              </w:rPr>
              <w:t>3.</w:t>
            </w:r>
            <w:r w:rsidRPr="00CF0669">
              <w:t xml:space="preserve"> Identify the types of evidence submitted to demonstrate the lawfulness of the funds. (Select all that apply.) Provide the page or exhibit number for each piece of evidence.</w:t>
            </w:r>
          </w:p>
          <w:p w:rsidR="004470D6" w:rsidRPr="00CF0669" w:rsidP="004470D6" w14:paraId="4E928B96" w14:textId="77777777"/>
          <w:p w:rsidR="004470D6" w:rsidRPr="00CF0669" w:rsidP="004470D6" w14:paraId="6701E144" w14:textId="77777777">
            <w:pPr>
              <w:rPr>
                <w:b/>
                <w:bCs/>
              </w:rPr>
            </w:pPr>
            <w:r w:rsidRPr="00CF0669">
              <w:rPr>
                <w:b/>
                <w:bCs/>
              </w:rPr>
              <w:t>If funds are accumulated by income</w:t>
            </w:r>
          </w:p>
          <w:p w:rsidR="004470D6" w:rsidRPr="00CF0669" w:rsidP="004470D6" w14:paraId="4E2BDD7F" w14:textId="77777777">
            <w:r w:rsidRPr="00CF0669">
              <w:rPr>
                <w:b/>
                <w:bCs/>
              </w:rPr>
              <w:t>A.</w:t>
            </w:r>
            <w:r w:rsidRPr="00CF0669">
              <w:t xml:space="preserve"> Complete bank records </w:t>
            </w:r>
            <w:r w:rsidRPr="00CF0669">
              <w:t>demonstrating</w:t>
            </w:r>
            <w:r w:rsidRPr="00CF0669">
              <w:t xml:space="preserve"> the accumulation and path of funds, at a minimum covering the past five (5) years</w:t>
            </w:r>
          </w:p>
          <w:p w:rsidR="004470D6" w:rsidRPr="00CF0669" w:rsidP="004470D6" w14:paraId="03DD2B48" w14:textId="77777777">
            <w:r w:rsidRPr="00CF0669">
              <w:rPr>
                <w:b/>
                <w:bCs/>
              </w:rPr>
              <w:t xml:space="preserve">NOTE: </w:t>
            </w:r>
            <w:r w:rsidRPr="00CF0669">
              <w:t>If using crypto funds, those must be traceable through blockchain with wallet identification with a known wallet exchange through regulated financial institutions. Provide your wallet identification. USCIS may request additional evidence.</w:t>
            </w:r>
          </w:p>
          <w:p w:rsidR="004470D6" w:rsidRPr="00CF0669" w:rsidP="004470D6" w14:paraId="56D209F9" w14:textId="77777777">
            <w:pPr>
              <w:rPr>
                <w:b/>
                <w:bCs/>
              </w:rPr>
            </w:pPr>
            <w:r w:rsidRPr="00CF0669">
              <w:rPr>
                <w:b/>
                <w:bCs/>
              </w:rPr>
              <w:t xml:space="preserve">B. </w:t>
            </w:r>
            <w:r w:rsidRPr="00CF0669">
              <w:t>Income certificates issued by your employer and those for your spouse (if applicable)</w:t>
            </w:r>
          </w:p>
          <w:p w:rsidR="004470D6" w:rsidRPr="00CF0669" w:rsidP="004470D6" w14:paraId="52D584BA" w14:textId="77777777">
            <w:pPr>
              <w:rPr>
                <w:b/>
                <w:bCs/>
              </w:rPr>
            </w:pPr>
            <w:r w:rsidRPr="00CF0669">
              <w:rPr>
                <w:b/>
                <w:bCs/>
              </w:rPr>
              <w:t xml:space="preserve">C. </w:t>
            </w:r>
            <w:r w:rsidRPr="00CF0669">
              <w:t>Personal</w:t>
            </w:r>
            <w:r w:rsidRPr="00CF0669">
              <w:rPr>
                <w:spacing w:val="-2"/>
              </w:rPr>
              <w:t xml:space="preserve"> </w:t>
            </w:r>
            <w:r w:rsidRPr="00CF0669">
              <w:t>income</w:t>
            </w:r>
            <w:r w:rsidRPr="00CF0669">
              <w:rPr>
                <w:spacing w:val="-2"/>
              </w:rPr>
              <w:t xml:space="preserve"> </w:t>
            </w:r>
            <w:r w:rsidRPr="00CF0669">
              <w:t>tax</w:t>
            </w:r>
            <w:r w:rsidRPr="00CF0669">
              <w:rPr>
                <w:spacing w:val="-2"/>
              </w:rPr>
              <w:t xml:space="preserve"> </w:t>
            </w:r>
            <w:r w:rsidRPr="00CF0669">
              <w:t>returns</w:t>
            </w:r>
            <w:r w:rsidRPr="00CF0669">
              <w:rPr>
                <w:spacing w:val="-2"/>
              </w:rPr>
              <w:t xml:space="preserve"> </w:t>
            </w:r>
            <w:r w:rsidRPr="00CF0669">
              <w:t>for</w:t>
            </w:r>
            <w:r w:rsidRPr="00CF0669">
              <w:rPr>
                <w:spacing w:val="-2"/>
              </w:rPr>
              <w:t xml:space="preserve"> </w:t>
            </w:r>
            <w:r w:rsidRPr="00CF0669">
              <w:t>you</w:t>
            </w:r>
            <w:r w:rsidRPr="00CF0669">
              <w:rPr>
                <w:spacing w:val="-2"/>
              </w:rPr>
              <w:t xml:space="preserve"> </w:t>
            </w:r>
            <w:r w:rsidRPr="00CF0669">
              <w:t>and</w:t>
            </w:r>
            <w:r w:rsidRPr="00CF0669">
              <w:rPr>
                <w:spacing w:val="-2"/>
              </w:rPr>
              <w:t xml:space="preserve"> </w:t>
            </w:r>
            <w:r w:rsidRPr="00CF0669">
              <w:t>your</w:t>
            </w:r>
            <w:r w:rsidRPr="00CF0669">
              <w:rPr>
                <w:spacing w:val="-2"/>
              </w:rPr>
              <w:t xml:space="preserve"> </w:t>
            </w:r>
            <w:r w:rsidRPr="00CF0669">
              <w:t>spouse</w:t>
            </w:r>
            <w:r w:rsidRPr="00CF0669">
              <w:rPr>
                <w:spacing w:val="-2"/>
              </w:rPr>
              <w:t xml:space="preserve"> </w:t>
            </w:r>
            <w:r w:rsidRPr="00CF0669">
              <w:t>(if</w:t>
            </w:r>
            <w:r w:rsidRPr="00CF0669">
              <w:rPr>
                <w:spacing w:val="-2"/>
              </w:rPr>
              <w:t xml:space="preserve"> </w:t>
            </w:r>
            <w:r w:rsidRPr="00CF0669">
              <w:t>applicable)</w:t>
            </w:r>
            <w:r w:rsidRPr="00CF0669">
              <w:rPr>
                <w:spacing w:val="-2"/>
              </w:rPr>
              <w:t xml:space="preserve"> for </w:t>
            </w:r>
            <w:r w:rsidRPr="00CF0669">
              <w:t>the</w:t>
            </w:r>
            <w:r w:rsidRPr="00CF0669">
              <w:rPr>
                <w:spacing w:val="-2"/>
              </w:rPr>
              <w:t xml:space="preserve"> </w:t>
            </w:r>
            <w:r w:rsidRPr="00CF0669">
              <w:t>period</w:t>
            </w:r>
            <w:r w:rsidRPr="00CF0669">
              <w:rPr>
                <w:spacing w:val="-2"/>
              </w:rPr>
              <w:t xml:space="preserve"> </w:t>
            </w:r>
            <w:r w:rsidRPr="00CF0669">
              <w:t>when</w:t>
            </w:r>
            <w:r w:rsidRPr="00CF0669">
              <w:rPr>
                <w:spacing w:val="-2"/>
              </w:rPr>
              <w:t xml:space="preserve"> </w:t>
            </w:r>
            <w:r w:rsidRPr="00CF0669">
              <w:t>the</w:t>
            </w:r>
            <w:r w:rsidRPr="00CF0669">
              <w:rPr>
                <w:spacing w:val="-2"/>
              </w:rPr>
              <w:t xml:space="preserve"> </w:t>
            </w:r>
            <w:r w:rsidRPr="00CF0669">
              <w:t>funds</w:t>
            </w:r>
            <w:r w:rsidRPr="00CF0669">
              <w:rPr>
                <w:spacing w:val="-2"/>
              </w:rPr>
              <w:t xml:space="preserve"> </w:t>
            </w:r>
            <w:r w:rsidRPr="00CF0669">
              <w:t>were</w:t>
            </w:r>
            <w:r w:rsidRPr="00CF0669">
              <w:rPr>
                <w:spacing w:val="-2"/>
              </w:rPr>
              <w:t xml:space="preserve"> </w:t>
            </w:r>
            <w:r w:rsidRPr="00CF0669">
              <w:t>accumulated,</w:t>
            </w:r>
            <w:r w:rsidRPr="00CF0669">
              <w:rPr>
                <w:spacing w:val="-2"/>
              </w:rPr>
              <w:t xml:space="preserve"> which must cover </w:t>
            </w:r>
            <w:r w:rsidRPr="00CF0669">
              <w:t>a minimum of the past seven (7) years</w:t>
            </w:r>
          </w:p>
          <w:p w:rsidR="004470D6" w:rsidRPr="00CF0669" w:rsidP="004470D6" w14:paraId="6451A34B" w14:textId="77777777">
            <w:pPr>
              <w:rPr>
                <w:spacing w:val="-2"/>
              </w:rPr>
            </w:pPr>
            <w:r w:rsidRPr="00CF0669">
              <w:rPr>
                <w:b/>
                <w:bCs/>
              </w:rPr>
              <w:t xml:space="preserve">D. </w:t>
            </w:r>
            <w:r w:rsidRPr="00CF0669">
              <w:t xml:space="preserve">Sale of Securities (if </w:t>
            </w:r>
            <w:r w:rsidRPr="00CF0669">
              <w:rPr>
                <w:spacing w:val="-2"/>
              </w:rPr>
              <w:t>applicable)</w:t>
            </w:r>
          </w:p>
          <w:p w:rsidR="004470D6" w:rsidRPr="00CF0669" w:rsidP="004470D6" w14:paraId="2AF25847" w14:textId="77777777">
            <w:pPr>
              <w:rPr>
                <w:spacing w:val="-2"/>
              </w:rPr>
            </w:pPr>
          </w:p>
          <w:p w:rsidR="004470D6" w:rsidRPr="00CF0669" w:rsidP="004470D6" w14:paraId="2E316214" w14:textId="77777777">
            <w:pPr>
              <w:rPr>
                <w:b/>
                <w:bCs/>
              </w:rPr>
            </w:pPr>
            <w:r w:rsidRPr="00CF0669">
              <w:rPr>
                <w:b/>
                <w:bCs/>
              </w:rPr>
              <w:t>If funds were obtained from the sale or mortgage of property</w:t>
            </w:r>
          </w:p>
          <w:p w:rsidR="004470D6" w:rsidRPr="00CF0669" w:rsidP="004470D6" w14:paraId="378C5B47" w14:textId="77777777">
            <w:r w:rsidRPr="00CF0669">
              <w:rPr>
                <w:b/>
                <w:bCs/>
              </w:rPr>
              <w:t xml:space="preserve">A. </w:t>
            </w:r>
            <w:r w:rsidRPr="00CF0669">
              <w:t>Appraisal or property value of a property sold to obtain the funds</w:t>
            </w:r>
          </w:p>
          <w:p w:rsidR="004470D6" w:rsidRPr="00CF0669" w:rsidP="004470D6" w14:paraId="1E968D9C" w14:textId="77777777">
            <w:pPr>
              <w:rPr>
                <w:b/>
                <w:bCs/>
              </w:rPr>
            </w:pPr>
            <w:r w:rsidRPr="00CF0669">
              <w:rPr>
                <w:b/>
                <w:bCs/>
              </w:rPr>
              <w:t xml:space="preserve">B. </w:t>
            </w:r>
            <w:r w:rsidRPr="00CF0669">
              <w:t>Evidence of ownership of a property sold to obtain the funds</w:t>
            </w:r>
          </w:p>
          <w:p w:rsidR="004470D6" w:rsidRPr="00CF0669" w:rsidP="004470D6" w14:paraId="10C352D8" w14:textId="77777777">
            <w:pPr>
              <w:rPr>
                <w:b/>
                <w:bCs/>
              </w:rPr>
            </w:pPr>
            <w:r w:rsidRPr="00CF0669">
              <w:rPr>
                <w:b/>
                <w:bCs/>
              </w:rPr>
              <w:t>C.</w:t>
            </w:r>
            <w:r w:rsidRPr="00CF0669">
              <w:t xml:space="preserve"> Mortgage, purchase, or sale contract of a property sold to obtain the funds</w:t>
            </w:r>
          </w:p>
          <w:p w:rsidR="004470D6" w:rsidRPr="00CF0669" w:rsidP="004470D6" w14:paraId="304DF2A6" w14:textId="77777777">
            <w:pPr>
              <w:rPr>
                <w:b/>
                <w:bCs/>
              </w:rPr>
            </w:pPr>
            <w:r w:rsidRPr="00CF0669">
              <w:rPr>
                <w:b/>
                <w:bCs/>
              </w:rPr>
              <w:t xml:space="preserve">D. </w:t>
            </w:r>
            <w:r w:rsidRPr="00CF0669">
              <w:t>Sales tax or transfer tax payment receipts for a property sold to obtain the funds</w:t>
            </w:r>
          </w:p>
          <w:p w:rsidR="004470D6" w:rsidRPr="00CF0669" w:rsidP="004470D6" w14:paraId="39629D67" w14:textId="77777777">
            <w:r w:rsidRPr="00CF0669">
              <w:rPr>
                <w:b/>
                <w:bCs/>
              </w:rPr>
              <w:t xml:space="preserve">E. </w:t>
            </w:r>
            <w:r w:rsidRPr="00CF0669">
              <w:t>Evidence of how funds were initially acquired and used to purchase any property sold to obtain the funds</w:t>
            </w:r>
          </w:p>
          <w:p w:rsidR="004470D6" w:rsidRPr="00CF0669" w:rsidP="004470D6" w14:paraId="173D3CC1" w14:textId="77777777"/>
          <w:p w:rsidR="004470D6" w:rsidRPr="00CF0669" w:rsidP="004470D6" w14:paraId="235084C4" w14:textId="77777777">
            <w:pPr>
              <w:rPr>
                <w:b/>
                <w:bCs/>
              </w:rPr>
            </w:pPr>
            <w:r w:rsidRPr="00CF0669">
              <w:rPr>
                <w:b/>
                <w:bCs/>
              </w:rPr>
              <w:t>If funds are derived from your ownership in a business</w:t>
            </w:r>
          </w:p>
          <w:p w:rsidR="004470D6" w:rsidRPr="00CF0669" w:rsidP="004470D6" w14:paraId="63022612" w14:textId="77777777">
            <w:r w:rsidRPr="00CF0669">
              <w:rPr>
                <w:b/>
                <w:bCs/>
              </w:rPr>
              <w:t xml:space="preserve">A. </w:t>
            </w:r>
            <w:r w:rsidRPr="00CF0669">
              <w:t>Company bank statements</w:t>
            </w:r>
          </w:p>
          <w:p w:rsidR="004470D6" w:rsidRPr="00CF0669" w:rsidP="004470D6" w14:paraId="647B7CB1" w14:textId="77777777">
            <w:pPr>
              <w:rPr>
                <w:b/>
                <w:bCs/>
              </w:rPr>
            </w:pPr>
            <w:r w:rsidRPr="00CF0669">
              <w:rPr>
                <w:b/>
                <w:bCs/>
              </w:rPr>
              <w:t xml:space="preserve">B. </w:t>
            </w:r>
            <w:r w:rsidRPr="00CF0669">
              <w:t>Financial audit reports</w:t>
            </w:r>
          </w:p>
          <w:p w:rsidR="004470D6" w:rsidRPr="00CF0669" w:rsidP="004470D6" w14:paraId="706B91AD" w14:textId="77777777">
            <w:pPr>
              <w:rPr>
                <w:b/>
                <w:bCs/>
              </w:rPr>
            </w:pPr>
            <w:r w:rsidRPr="00CF0669">
              <w:rPr>
                <w:b/>
                <w:bCs/>
              </w:rPr>
              <w:t xml:space="preserve">C. </w:t>
            </w:r>
            <w:r w:rsidRPr="00CF0669">
              <w:t>Foreign business registration records</w:t>
            </w:r>
          </w:p>
          <w:p w:rsidR="004470D6" w:rsidRPr="00CF0669" w:rsidP="004470D6" w14:paraId="69C091F5" w14:textId="77777777">
            <w:pPr>
              <w:rPr>
                <w:b/>
                <w:bCs/>
              </w:rPr>
            </w:pPr>
            <w:r w:rsidRPr="00CF0669">
              <w:rPr>
                <w:b/>
                <w:bCs/>
              </w:rPr>
              <w:t xml:space="preserve">D. </w:t>
            </w:r>
            <w:r w:rsidRPr="00CF0669">
              <w:t>Relevant corporate tax returns for the past seven (7) years</w:t>
            </w:r>
          </w:p>
          <w:p w:rsidR="004470D6" w:rsidRPr="00CF0669" w:rsidP="004470D6" w14:paraId="1BAC4470" w14:textId="77777777">
            <w:r w:rsidRPr="00CF0669">
              <w:rPr>
                <w:b/>
                <w:bCs/>
              </w:rPr>
              <w:t xml:space="preserve">E. </w:t>
            </w:r>
            <w:r w:rsidRPr="00CF0669">
              <w:t>Evidence of how you accumulated funds used to purchase any business ownership</w:t>
            </w:r>
          </w:p>
          <w:p w:rsidR="004470D6" w:rsidRPr="00CF0669" w:rsidP="004470D6" w14:paraId="3ACA4DC3" w14:textId="77777777"/>
          <w:p w:rsidR="004470D6" w:rsidRPr="00CF0669" w:rsidP="004470D6" w14:paraId="7E15F9D8" w14:textId="77777777">
            <w:pPr>
              <w:rPr>
                <w:b/>
                <w:bCs/>
              </w:rPr>
            </w:pPr>
            <w:r w:rsidRPr="00CF0669">
              <w:rPr>
                <w:b/>
                <w:bCs/>
              </w:rPr>
              <w:t>Other income, if applicable</w:t>
            </w:r>
          </w:p>
          <w:p w:rsidR="004470D6" w:rsidRPr="00CF0669" w:rsidP="004470D6" w14:paraId="2C1EC2AA" w14:textId="77777777">
            <w:pPr>
              <w:rPr>
                <w:b/>
                <w:bCs/>
              </w:rPr>
            </w:pPr>
            <w:r w:rsidRPr="00CF0669">
              <w:rPr>
                <w:b/>
                <w:bCs/>
              </w:rPr>
              <w:t xml:space="preserve">A. </w:t>
            </w:r>
            <w:r w:rsidRPr="00CF0669">
              <w:t>Inheritance</w:t>
            </w:r>
          </w:p>
          <w:p w:rsidR="004470D6" w:rsidRPr="00CF0669" w:rsidP="004470D6" w14:paraId="331EBC84" w14:textId="77777777">
            <w:pPr>
              <w:rPr>
                <w:b/>
                <w:bCs/>
              </w:rPr>
            </w:pPr>
            <w:r w:rsidRPr="00CF0669">
              <w:rPr>
                <w:b/>
                <w:bCs/>
              </w:rPr>
              <w:t xml:space="preserve">B. </w:t>
            </w:r>
            <w:r w:rsidRPr="00CF0669">
              <w:t>Legal proceedings</w:t>
            </w:r>
          </w:p>
          <w:p w:rsidR="004470D6" w:rsidRPr="00CF0669" w:rsidP="004470D6" w14:paraId="3D32D5BE" w14:textId="77777777">
            <w:r w:rsidRPr="00CF0669">
              <w:rPr>
                <w:b/>
                <w:bCs/>
              </w:rPr>
              <w:t xml:space="preserve">C. </w:t>
            </w:r>
            <w:r w:rsidRPr="00CF0669">
              <w:t>Insurance proceeds</w:t>
            </w:r>
          </w:p>
          <w:p w:rsidR="004470D6" w:rsidRPr="00CF0669" w:rsidP="004470D6" w14:paraId="623E9FEE" w14:textId="77777777"/>
          <w:p w:rsidR="0069637C" w:rsidRPr="00CF0669" w:rsidP="004470D6" w14:paraId="539E4B4C" w14:textId="19D51608">
            <w:r>
              <w:t>[New]</w:t>
            </w:r>
          </w:p>
          <w:p w:rsidR="0069637C" w:rsidRPr="00CF0669" w:rsidP="004470D6" w14:paraId="06994E55" w14:textId="77777777"/>
          <w:p w:rsidR="0069637C" w:rsidRPr="00CF0669" w:rsidP="004470D6" w14:paraId="477C7349" w14:textId="77777777"/>
          <w:p w:rsidR="0069637C" w:rsidRPr="00CF0669" w:rsidP="004470D6" w14:paraId="47D7196C" w14:textId="77777777"/>
          <w:p w:rsidR="0069637C" w:rsidRPr="00CF0669" w:rsidP="004470D6" w14:paraId="227CF73A" w14:textId="77777777"/>
          <w:p w:rsidR="0069637C" w:rsidRPr="00CF0669" w:rsidP="004470D6" w14:paraId="439611B7" w14:textId="77777777"/>
          <w:p w:rsidR="0069637C" w:rsidRPr="00CF0669" w:rsidP="004470D6" w14:paraId="7B6DFA41" w14:textId="77777777"/>
          <w:p w:rsidR="0069637C" w:rsidRPr="00CF0669" w:rsidP="004470D6" w14:paraId="7203A6B5" w14:textId="77777777"/>
          <w:p w:rsidR="0069637C" w:rsidRPr="00CF0669" w:rsidP="004470D6" w14:paraId="7ADBE394" w14:textId="77777777"/>
          <w:p w:rsidR="0069637C" w:rsidRPr="00CF0669" w:rsidP="004470D6" w14:paraId="565FD865" w14:textId="77777777"/>
          <w:p w:rsidR="0069637C" w:rsidRPr="00CF0669" w:rsidP="004470D6" w14:paraId="5746F8C2" w14:textId="77777777"/>
          <w:p w:rsidR="0069637C" w:rsidRPr="00CF0669" w:rsidP="004470D6" w14:paraId="2862AF9F" w14:textId="77777777"/>
          <w:p w:rsidR="0069637C" w:rsidRPr="00CF0669" w:rsidP="004470D6" w14:paraId="09D35121" w14:textId="77777777"/>
          <w:p w:rsidR="0069637C" w:rsidRPr="00CF0669" w:rsidP="004470D6" w14:paraId="3AE7CC6F" w14:textId="77777777"/>
          <w:p w:rsidR="0069637C" w:rsidRPr="00CF0669" w:rsidP="004470D6" w14:paraId="690BE91A" w14:textId="77777777"/>
          <w:p w:rsidR="0069637C" w:rsidRPr="00CF0669" w:rsidP="004470D6" w14:paraId="0D3024CB" w14:textId="77777777"/>
          <w:p w:rsidR="0069637C" w:rsidRPr="00CF0669" w:rsidP="004470D6" w14:paraId="2174E67C" w14:textId="77777777"/>
          <w:p w:rsidR="0069637C" w:rsidRPr="00CF0669" w:rsidP="004470D6" w14:paraId="4A063ED9" w14:textId="77777777"/>
          <w:p w:rsidR="0069637C" w:rsidRPr="00CF0669" w:rsidP="004470D6" w14:paraId="3250F705" w14:textId="77777777"/>
          <w:p w:rsidR="0069637C" w:rsidRPr="00CF0669" w:rsidP="004470D6" w14:paraId="04D081AC" w14:textId="77777777"/>
          <w:p w:rsidR="0069637C" w:rsidRPr="00CF0669" w:rsidP="004470D6" w14:paraId="24D1A481" w14:textId="77777777"/>
          <w:p w:rsidR="00EB45F5" w:rsidP="004470D6" w14:paraId="247A9479" w14:textId="77777777">
            <w:pPr>
              <w:rPr>
                <w:b/>
                <w:bCs/>
              </w:rPr>
            </w:pPr>
          </w:p>
          <w:p w:rsidR="00E60C5C" w:rsidP="004470D6" w14:paraId="0ECD7894" w14:textId="77777777">
            <w:pPr>
              <w:rPr>
                <w:b/>
                <w:bCs/>
              </w:rPr>
            </w:pPr>
          </w:p>
          <w:p w:rsidR="00E60C5C" w:rsidP="004470D6" w14:paraId="4FE66FF8" w14:textId="77777777">
            <w:pPr>
              <w:rPr>
                <w:b/>
                <w:bCs/>
              </w:rPr>
            </w:pPr>
          </w:p>
          <w:p w:rsidR="00EB45F5" w:rsidP="004470D6" w14:paraId="1D5090DF" w14:textId="77777777">
            <w:pPr>
              <w:rPr>
                <w:b/>
                <w:bCs/>
              </w:rPr>
            </w:pPr>
          </w:p>
          <w:p w:rsidR="00EB45F5" w:rsidP="004470D6" w14:paraId="4401EAC5" w14:textId="77777777">
            <w:pPr>
              <w:rPr>
                <w:b/>
                <w:bCs/>
              </w:rPr>
            </w:pPr>
          </w:p>
          <w:p w:rsidR="004470D6" w:rsidRPr="00CF0669" w:rsidP="004470D6" w14:paraId="178A595C" w14:textId="36D27C93">
            <w:pPr>
              <w:rPr>
                <w:b/>
                <w:bCs/>
              </w:rPr>
            </w:pPr>
            <w:r w:rsidRPr="00CF0669">
              <w:rPr>
                <w:b/>
                <w:bCs/>
              </w:rPr>
              <w:t xml:space="preserve">If any part of the funds </w:t>
            </w:r>
            <w:r w:rsidRPr="00CF0669">
              <w:rPr>
                <w:b/>
                <w:bCs/>
              </w:rPr>
              <w:t>are</w:t>
            </w:r>
            <w:r w:rsidRPr="00CF0669">
              <w:rPr>
                <w:b/>
                <w:bCs/>
              </w:rPr>
              <w:t xml:space="preserve"> derived from a gift, please provide the following information for </w:t>
            </w:r>
            <w:r w:rsidRPr="00CF0669">
              <w:rPr>
                <w:b/>
                <w:bCs/>
              </w:rPr>
              <w:t>each individual</w:t>
            </w:r>
            <w:r w:rsidRPr="00CF0669">
              <w:rPr>
                <w:b/>
                <w:bCs/>
              </w:rPr>
              <w:t xml:space="preserve"> who gifted the funds:</w:t>
            </w:r>
          </w:p>
          <w:p w:rsidR="0069637C" w:rsidRPr="00CF0669" w:rsidP="004470D6" w14:paraId="2D495E93" w14:textId="77777777"/>
          <w:p w:rsidR="004470D6" w:rsidRPr="00CF0669" w:rsidP="004470D6" w14:paraId="3192E77A" w14:textId="77777777">
            <w:pPr>
              <w:rPr>
                <w:b/>
                <w:bCs/>
              </w:rPr>
            </w:pPr>
            <w:r w:rsidRPr="00CF0669">
              <w:rPr>
                <w:b/>
                <w:bCs/>
              </w:rPr>
              <w:t>A.</w:t>
            </w:r>
            <w:r w:rsidRPr="00CF0669">
              <w:t xml:space="preserve"> Biographical information contained in</w:t>
            </w:r>
            <w:r w:rsidRPr="00CF0669">
              <w:rPr>
                <w:b/>
                <w:bCs/>
              </w:rPr>
              <w:t xml:space="preserve"> Part 3.</w:t>
            </w:r>
          </w:p>
          <w:p w:rsidR="004470D6" w:rsidRPr="00CF0669" w:rsidP="004470D6" w14:paraId="6BC710FA" w14:textId="77777777">
            <w:pPr>
              <w:rPr>
                <w:b/>
                <w:bCs/>
              </w:rPr>
            </w:pPr>
            <w:r w:rsidRPr="00CF0669">
              <w:rPr>
                <w:b/>
                <w:bCs/>
              </w:rPr>
              <w:t>B.</w:t>
            </w:r>
            <w:r w:rsidRPr="00CF0669">
              <w:t xml:space="preserve"> Source of funds information contained in </w:t>
            </w:r>
            <w:r w:rsidRPr="00CF0669">
              <w:rPr>
                <w:b/>
                <w:bCs/>
              </w:rPr>
              <w:t>Part 4.</w:t>
            </w:r>
          </w:p>
          <w:p w:rsidR="004470D6" w:rsidRPr="00CF0669" w:rsidP="004470D6" w14:paraId="4EE348F8" w14:textId="77777777">
            <w:r w:rsidRPr="00CF0669">
              <w:rPr>
                <w:b/>
                <w:bCs/>
              </w:rPr>
              <w:t xml:space="preserve">C. </w:t>
            </w:r>
            <w:r w:rsidRPr="00CF0669">
              <w:t>Attestation in</w:t>
            </w:r>
            <w:r w:rsidRPr="00CF0669">
              <w:rPr>
                <w:b/>
                <w:bCs/>
              </w:rPr>
              <w:t xml:space="preserve"> Part 5.</w:t>
            </w:r>
            <w:r w:rsidRPr="00CF0669">
              <w:t xml:space="preserve"> </w:t>
            </w:r>
          </w:p>
          <w:p w:rsidR="004470D6" w:rsidRPr="00CF0669" w:rsidP="004470D6" w14:paraId="00733F91" w14:textId="77777777">
            <w:r w:rsidRPr="00CF0669">
              <w:rPr>
                <w:b/>
                <w:bCs/>
              </w:rPr>
              <w:t>D.</w:t>
            </w:r>
            <w:r w:rsidRPr="00CF0669">
              <w:t xml:space="preserve"> An explanation on the relationship between the </w:t>
            </w:r>
            <w:r w:rsidRPr="00CF0669">
              <w:t>gifter</w:t>
            </w:r>
            <w:r w:rsidRPr="00CF0669">
              <w:t xml:space="preserve"> and the beneficiary</w:t>
            </w:r>
          </w:p>
          <w:p w:rsidR="004470D6" w:rsidRPr="00CF0669" w:rsidP="004470D6" w14:paraId="605A5F9C" w14:textId="77777777">
            <w:r w:rsidRPr="00CF0669">
              <w:rPr>
                <w:b/>
                <w:bCs/>
              </w:rPr>
              <w:t>E.</w:t>
            </w:r>
            <w:r w:rsidRPr="00CF0669">
              <w:t xml:space="preserve"> Was the money provided in exchange for a note, bond, convertible debt, obligation, or any other debt arrangement between the beneficiary and yourself? </w:t>
            </w:r>
          </w:p>
          <w:p w:rsidR="004470D6" w:rsidRPr="00CF0669" w:rsidP="004470D6" w14:paraId="0612DDE3" w14:textId="77777777">
            <w:r w:rsidRPr="00CF0669">
              <w:t>Yes</w:t>
            </w:r>
          </w:p>
          <w:p w:rsidR="004470D6" w:rsidRPr="00CF0669" w:rsidP="004470D6" w14:paraId="1CD6EFDC" w14:textId="77777777">
            <w:r w:rsidRPr="00CF0669">
              <w:t>No</w:t>
            </w:r>
          </w:p>
          <w:p w:rsidR="004470D6" w:rsidRPr="00CF0669" w:rsidP="004470D6" w14:paraId="7CBC8CB5" w14:textId="77777777"/>
          <w:p w:rsidR="004470D6" w:rsidRPr="00CF0669" w:rsidP="004470D6" w14:paraId="686EE806" w14:textId="77777777">
            <w:r w:rsidRPr="00CF0669">
              <w:t>If yes, please explain the arrangement. [Fillable Field]</w:t>
            </w:r>
          </w:p>
          <w:p w:rsidR="004470D6" w:rsidRPr="00CF0669" w:rsidP="004470D6" w14:paraId="01C81A28" w14:textId="77777777"/>
          <w:p w:rsidR="0069637C" w:rsidRPr="00CF0669" w:rsidP="004470D6" w14:paraId="683659AF" w14:textId="77777777"/>
          <w:p w:rsidR="004470D6" w:rsidRPr="00CF0669" w:rsidP="004470D6" w14:paraId="1B9C33C6" w14:textId="77777777"/>
          <w:p w:rsidR="004470D6" w:rsidRPr="00CF0669" w:rsidP="004470D6" w14:paraId="527AED5F" w14:textId="77777777">
            <w:pPr>
              <w:rPr>
                <w:b/>
                <w:bCs/>
              </w:rPr>
            </w:pPr>
            <w:r w:rsidRPr="00CF0669">
              <w:rPr>
                <w:b/>
                <w:bCs/>
              </w:rPr>
              <w:t>[Page 9]</w:t>
            </w:r>
          </w:p>
          <w:p w:rsidR="004470D6" w:rsidRPr="00CF0669" w:rsidP="004470D6" w14:paraId="50F1496D" w14:textId="77777777">
            <w:pPr>
              <w:pStyle w:val="ListParagraph"/>
              <w:spacing w:line="240" w:lineRule="auto"/>
              <w:rPr>
                <w:rFonts w:ascii="Times New Roman" w:hAnsi="Times New Roman" w:cs="Times New Roman"/>
                <w:szCs w:val="20"/>
              </w:rPr>
            </w:pPr>
          </w:p>
          <w:p w:rsidR="004470D6" w:rsidRPr="00CF0669" w:rsidP="004470D6" w14:paraId="539AB45C" w14:textId="77777777">
            <w:pPr>
              <w:rPr>
                <w:spacing w:val="-2"/>
              </w:rPr>
            </w:pPr>
            <w:r w:rsidRPr="00CF0669">
              <w:rPr>
                <w:b/>
                <w:bCs/>
              </w:rPr>
              <w:t>4.</w:t>
            </w:r>
            <w:r w:rsidRPr="00CF0669">
              <w:t xml:space="preserve"> Provide a listing of all your and your spouse's (if applicable) financial accounts, including cryptocurrency </w:t>
            </w:r>
            <w:r w:rsidRPr="00CF0669">
              <w:rPr>
                <w:spacing w:val="-2"/>
              </w:rPr>
              <w:t>accounts.</w:t>
            </w:r>
          </w:p>
          <w:p w:rsidR="004470D6" w:rsidRPr="00CF0669" w:rsidP="004470D6" w14:paraId="71061E7C" w14:textId="77777777">
            <w:pPr>
              <w:rPr>
                <w:spacing w:val="-2"/>
              </w:rPr>
            </w:pPr>
          </w:p>
          <w:p w:rsidR="004470D6" w:rsidRPr="00CF0669" w:rsidP="004470D6" w14:paraId="12CC7EEC" w14:textId="77777777">
            <w:r w:rsidRPr="00CF0669">
              <w:rPr>
                <w:spacing w:val="-2"/>
              </w:rPr>
              <w:t xml:space="preserve">[Table, 3 columns, 3 rows] </w:t>
            </w:r>
          </w:p>
          <w:p w:rsidR="004470D6" w:rsidRPr="00CF0669" w:rsidP="004470D6" w14:paraId="4A2DF196" w14:textId="77777777">
            <w:pPr>
              <w:rPr>
                <w:b/>
                <w:bCs/>
              </w:rPr>
            </w:pPr>
            <w:r w:rsidRPr="00CF0669">
              <w:rPr>
                <w:b/>
                <w:bCs/>
              </w:rPr>
              <w:t>Account Owner(s) Name(s) &amp; Nationality</w:t>
            </w:r>
            <w:r w:rsidRPr="00CF0669">
              <w:rPr>
                <w:b/>
                <w:bCs/>
              </w:rPr>
              <w:tab/>
            </w:r>
            <w:r w:rsidRPr="00CF0669">
              <w:rPr>
                <w:b/>
                <w:bCs/>
              </w:rPr>
              <w:br/>
              <w:t>Name of Bank &amp; Country</w:t>
            </w:r>
            <w:r w:rsidRPr="00CF0669">
              <w:rPr>
                <w:b/>
                <w:bCs/>
              </w:rPr>
              <w:tab/>
            </w:r>
            <w:r w:rsidRPr="00CF0669">
              <w:rPr>
                <w:b/>
                <w:bCs/>
              </w:rPr>
              <w:br/>
              <w:t>Account #</w:t>
            </w:r>
          </w:p>
          <w:p w:rsidR="004470D6" w:rsidRPr="00CF0669" w:rsidP="004470D6" w14:paraId="5F99D6C4" w14:textId="77777777">
            <w:pPr>
              <w:rPr>
                <w:b/>
                <w:bCs/>
              </w:rPr>
            </w:pPr>
          </w:p>
          <w:p w:rsidR="004470D6" w:rsidRPr="00CF0669" w:rsidP="004470D6" w14:paraId="2BD0FDCA" w14:textId="77777777">
            <w:pPr>
              <w:rPr>
                <w:b/>
                <w:bCs/>
                <w:i/>
                <w:iCs/>
              </w:rPr>
            </w:pPr>
            <w:r w:rsidRPr="00CF0669">
              <w:rPr>
                <w:b/>
                <w:bCs/>
                <w:i/>
                <w:iCs/>
              </w:rPr>
              <w:t>Payment/Path of Funds</w:t>
            </w:r>
          </w:p>
          <w:p w:rsidR="004470D6" w:rsidRPr="00CF0669" w:rsidP="004470D6" w14:paraId="0BA4E708" w14:textId="77777777">
            <w:pPr>
              <w:rPr>
                <w:b/>
                <w:bCs/>
                <w:i/>
                <w:iCs/>
              </w:rPr>
            </w:pPr>
          </w:p>
          <w:p w:rsidR="004470D6" w:rsidRPr="00CF0669" w:rsidP="004470D6" w14:paraId="503FDDAB" w14:textId="77777777">
            <w:pPr>
              <w:rPr>
                <w:rFonts w:eastAsia="Calibri"/>
              </w:rPr>
            </w:pPr>
            <w:r w:rsidRPr="00CF0669">
              <w:rPr>
                <w:rFonts w:eastAsia="Calibri"/>
              </w:rPr>
              <w:t xml:space="preserve">Please identify the path of funds: </w:t>
            </w:r>
          </w:p>
          <w:p w:rsidR="004470D6" w:rsidRPr="00CF0669" w:rsidP="004470D6" w14:paraId="3D27D911" w14:textId="77777777">
            <w:pPr>
              <w:rPr>
                <w:rFonts w:eastAsia="Calibri"/>
              </w:rPr>
            </w:pPr>
          </w:p>
          <w:p w:rsidR="004470D6" w:rsidRPr="00CF0669" w:rsidP="004470D6" w14:paraId="3CBF22E3" w14:textId="77777777">
            <w:pPr>
              <w:rPr>
                <w:rFonts w:eastAsia="Calibri"/>
              </w:rPr>
            </w:pPr>
            <w:r w:rsidRPr="00CF0669">
              <w:rPr>
                <w:rFonts w:eastAsia="Calibri"/>
                <w:b/>
                <w:bCs/>
              </w:rPr>
              <w:t xml:space="preserve">5. </w:t>
            </w:r>
            <w:r w:rsidRPr="00CF0669">
              <w:rPr>
                <w:rFonts w:eastAsia="Calibri"/>
              </w:rPr>
              <w:t>Path of funds</w:t>
            </w:r>
          </w:p>
          <w:p w:rsidR="004470D6" w:rsidRPr="00CF0669" w:rsidP="004470D6" w14:paraId="0BAA43C5" w14:textId="77777777">
            <w:pPr>
              <w:pStyle w:val="ListParagraph"/>
              <w:spacing w:line="220" w:lineRule="exact"/>
              <w:rPr>
                <w:rFonts w:ascii="Times New Roman" w:eastAsia="Calibri" w:hAnsi="Times New Roman" w:cs="Times New Roman"/>
                <w:b/>
                <w:bCs/>
                <w:szCs w:val="20"/>
              </w:rPr>
            </w:pPr>
          </w:p>
          <w:p w:rsidR="004470D6" w:rsidRPr="00CF0669" w:rsidP="004470D6" w14:paraId="1DF6A639" w14:textId="77777777">
            <w:pPr>
              <w:spacing w:line="220" w:lineRule="exact"/>
              <w:rPr>
                <w:rFonts w:eastAsia="Calibri"/>
              </w:rPr>
            </w:pPr>
            <w:r w:rsidRPr="00CF0669">
              <w:rPr>
                <w:rFonts w:eastAsia="Calibri"/>
              </w:rPr>
              <w:t>Credit Card</w:t>
            </w:r>
          </w:p>
          <w:p w:rsidR="004470D6" w:rsidRPr="00CF0669" w:rsidP="004470D6" w14:paraId="1A53A164" w14:textId="77777777">
            <w:pPr>
              <w:spacing w:line="220" w:lineRule="exact"/>
              <w:rPr>
                <w:rFonts w:eastAsia="Calibri"/>
              </w:rPr>
            </w:pPr>
            <w:r w:rsidRPr="00CF0669">
              <w:rPr>
                <w:rFonts w:eastAsia="Calibri"/>
                <w:b/>
                <w:bCs/>
              </w:rPr>
              <w:t>A.</w:t>
            </w:r>
            <w:r w:rsidRPr="00CF0669">
              <w:rPr>
                <w:rFonts w:eastAsia="Calibri"/>
              </w:rPr>
              <w:t xml:space="preserve">  </w:t>
            </w:r>
            <w:r w:rsidRPr="00CF0669">
              <w:rPr>
                <w:rFonts w:eastAsia="Calibri"/>
              </w:rPr>
              <w:t>[ ]</w:t>
            </w:r>
            <w:r w:rsidRPr="00CF0669">
              <w:rPr>
                <w:rFonts w:eastAsia="Calibri"/>
              </w:rPr>
              <w:t xml:space="preserve"> A payment receipt from the Pay.gov/Treasury system, which includes the credit card holder name, issuer, and credit card number.</w:t>
            </w:r>
          </w:p>
          <w:p w:rsidR="004470D6" w:rsidRPr="00CF0669" w:rsidP="004470D6" w14:paraId="15633426" w14:textId="77777777">
            <w:pPr>
              <w:pStyle w:val="ListParagraph"/>
              <w:spacing w:line="220" w:lineRule="exact"/>
              <w:rPr>
                <w:rFonts w:ascii="Times New Roman" w:eastAsia="Calibri" w:hAnsi="Times New Roman" w:cs="Times New Roman"/>
                <w:szCs w:val="20"/>
              </w:rPr>
            </w:pPr>
          </w:p>
          <w:p w:rsidR="004470D6" w:rsidRPr="00CF0669" w:rsidP="004470D6" w14:paraId="19D45FD6" w14:textId="77777777">
            <w:pPr>
              <w:spacing w:line="220" w:lineRule="exact"/>
              <w:rPr>
                <w:rFonts w:eastAsia="Calibri"/>
              </w:rPr>
            </w:pPr>
            <w:r w:rsidRPr="00CF0669">
              <w:rPr>
                <w:rFonts w:eastAsia="Calibri"/>
              </w:rPr>
              <w:t xml:space="preserve">Bank Transfer. </w:t>
            </w:r>
          </w:p>
          <w:p w:rsidR="004470D6" w:rsidRPr="00CF0669" w:rsidP="004470D6" w14:paraId="036D59E8" w14:textId="77777777">
            <w:pPr>
              <w:spacing w:line="220" w:lineRule="exact"/>
              <w:rPr>
                <w:rFonts w:eastAsia="Calibri"/>
              </w:rPr>
            </w:pPr>
            <w:r w:rsidRPr="00CF0669">
              <w:rPr>
                <w:rFonts w:eastAsia="Calibri"/>
                <w:b/>
                <w:bCs/>
              </w:rPr>
              <w:t>B.</w:t>
            </w:r>
            <w:r w:rsidRPr="00CF0669">
              <w:rPr>
                <w:rFonts w:eastAsia="Calibri"/>
              </w:rPr>
              <w:t xml:space="preserve">  </w:t>
            </w:r>
            <w:r w:rsidRPr="00CF0669">
              <w:rPr>
                <w:rFonts w:eastAsia="Calibri"/>
              </w:rPr>
              <w:t>[ ]</w:t>
            </w:r>
            <w:r w:rsidRPr="00CF0669">
              <w:rPr>
                <w:rFonts w:eastAsia="Calibri"/>
              </w:rPr>
              <w:t xml:space="preserve"> Trace the complete path of the funds from your account to </w:t>
            </w:r>
            <w:r w:rsidRPr="00CF0669">
              <w:rPr>
                <w:rFonts w:eastAsia="Calibri"/>
              </w:rPr>
              <w:t>the</w:t>
            </w:r>
            <w:r w:rsidRPr="00CF0669">
              <w:rPr>
                <w:rFonts w:eastAsia="Calibri"/>
              </w:rPr>
              <w:t xml:space="preserve"> Department of Commerce through financial institutions </w:t>
            </w:r>
            <w:r w:rsidRPr="00CF0669">
              <w:rPr>
                <w:rFonts w:eastAsia="Calibri"/>
              </w:rPr>
              <w:t xml:space="preserve">regulated by government entities. The following information and supporting evidence </w:t>
            </w:r>
            <w:r w:rsidRPr="00CF0669">
              <w:rPr>
                <w:rFonts w:eastAsia="Calibri"/>
              </w:rPr>
              <w:t>is</w:t>
            </w:r>
            <w:r w:rsidRPr="00CF0669">
              <w:rPr>
                <w:rFonts w:eastAsia="Calibri"/>
              </w:rPr>
              <w:t xml:space="preserve"> needed for each bank that the money is transferred through. </w:t>
            </w:r>
          </w:p>
          <w:p w:rsidR="004470D6" w:rsidRPr="00CF0669" w:rsidP="004470D6" w14:paraId="151EBF7F" w14:textId="77777777"/>
          <w:p w:rsidR="004470D6" w:rsidRPr="00CF0669" w:rsidP="004470D6" w14:paraId="57A5370A" w14:textId="77777777">
            <w:r w:rsidRPr="00CF0669">
              <w:t>[Table, 7 columns, 3 rows]</w:t>
            </w:r>
          </w:p>
          <w:p w:rsidR="004470D6" w:rsidRPr="00CF0669" w:rsidP="004470D6" w14:paraId="783D548B" w14:textId="77777777">
            <w:pPr>
              <w:rPr>
                <w:b/>
                <w:bCs/>
              </w:rPr>
            </w:pPr>
            <w:r w:rsidRPr="00CF0669">
              <w:rPr>
                <w:b/>
                <w:bCs/>
              </w:rPr>
              <w:t>Date of Transfer in (mm/dd/</w:t>
            </w:r>
            <w:r w:rsidRPr="00CF0669">
              <w:rPr>
                <w:b/>
                <w:bCs/>
              </w:rPr>
              <w:t>yyyy</w:t>
            </w:r>
            <w:r w:rsidRPr="00CF0669">
              <w:rPr>
                <w:b/>
                <w:bCs/>
              </w:rPr>
              <w:t>)</w:t>
            </w:r>
            <w:r w:rsidRPr="00CF0669">
              <w:rPr>
                <w:b/>
                <w:bCs/>
              </w:rPr>
              <w:tab/>
            </w:r>
          </w:p>
          <w:p w:rsidR="004470D6" w:rsidRPr="00CF0669" w:rsidP="004470D6" w14:paraId="63E1577F" w14:textId="77777777">
            <w:pPr>
              <w:rPr>
                <w:b/>
                <w:bCs/>
              </w:rPr>
            </w:pPr>
            <w:r w:rsidRPr="00CF0669">
              <w:rPr>
                <w:b/>
                <w:bCs/>
              </w:rPr>
              <w:t>Sender Name</w:t>
            </w:r>
            <w:r w:rsidRPr="00CF0669">
              <w:rPr>
                <w:b/>
                <w:bCs/>
              </w:rPr>
              <w:tab/>
            </w:r>
          </w:p>
          <w:p w:rsidR="004470D6" w:rsidRPr="00CF0669" w:rsidP="004470D6" w14:paraId="56E69ED8" w14:textId="77777777">
            <w:pPr>
              <w:rPr>
                <w:b/>
                <w:bCs/>
              </w:rPr>
            </w:pPr>
            <w:r w:rsidRPr="00CF0669">
              <w:rPr>
                <w:b/>
                <w:bCs/>
              </w:rPr>
              <w:t>Routing Number</w:t>
            </w:r>
            <w:r w:rsidRPr="00CF0669">
              <w:rPr>
                <w:b/>
                <w:bCs/>
              </w:rPr>
              <w:tab/>
            </w:r>
          </w:p>
          <w:p w:rsidR="004470D6" w:rsidRPr="00CF0669" w:rsidP="004470D6" w14:paraId="68689A09" w14:textId="77777777">
            <w:pPr>
              <w:rPr>
                <w:b/>
                <w:bCs/>
              </w:rPr>
            </w:pPr>
            <w:r w:rsidRPr="00CF0669">
              <w:rPr>
                <w:b/>
                <w:bCs/>
              </w:rPr>
              <w:t>Name of Bank &amp; Country</w:t>
            </w:r>
            <w:r w:rsidRPr="00CF0669">
              <w:rPr>
                <w:b/>
                <w:bCs/>
              </w:rPr>
              <w:tab/>
            </w:r>
          </w:p>
          <w:p w:rsidR="004470D6" w:rsidRPr="00CF0669" w:rsidP="004470D6" w14:paraId="0FEA35BF" w14:textId="77777777">
            <w:pPr>
              <w:rPr>
                <w:b/>
                <w:bCs/>
              </w:rPr>
            </w:pPr>
            <w:r w:rsidRPr="00CF0669">
              <w:rPr>
                <w:b/>
                <w:bCs/>
              </w:rPr>
              <w:t>Account #</w:t>
            </w:r>
            <w:r w:rsidRPr="00CF0669">
              <w:rPr>
                <w:b/>
                <w:bCs/>
              </w:rPr>
              <w:tab/>
            </w:r>
          </w:p>
          <w:p w:rsidR="004470D6" w:rsidRPr="00CF0669" w:rsidP="004470D6" w14:paraId="271C9823" w14:textId="77777777">
            <w:pPr>
              <w:rPr>
                <w:b/>
                <w:bCs/>
              </w:rPr>
            </w:pPr>
            <w:r w:rsidRPr="00CF0669">
              <w:rPr>
                <w:b/>
                <w:bCs/>
              </w:rPr>
              <w:t>Amount(s)</w:t>
            </w:r>
            <w:r w:rsidRPr="00CF0669">
              <w:rPr>
                <w:b/>
                <w:bCs/>
              </w:rPr>
              <w:tab/>
            </w:r>
          </w:p>
          <w:p w:rsidR="004470D6" w:rsidRPr="00CF0669" w:rsidP="004470D6" w14:paraId="0F052F97" w14:textId="77777777">
            <w:pPr>
              <w:rPr>
                <w:b/>
                <w:bCs/>
              </w:rPr>
            </w:pPr>
            <w:r w:rsidRPr="00CF0669">
              <w:rPr>
                <w:b/>
                <w:bCs/>
              </w:rPr>
              <w:t>SWIFT/BIC Code (Bank Identifier code) or IBAN (International Bank Account Number)</w:t>
            </w:r>
          </w:p>
          <w:p w:rsidR="004470D6" w:rsidRPr="00CF0669" w:rsidP="004470D6" w14:paraId="54FF6229" w14:textId="77777777">
            <w:pPr>
              <w:rPr>
                <w:b/>
                <w:bCs/>
              </w:rPr>
            </w:pPr>
          </w:p>
          <w:p w:rsidR="004470D6" w:rsidRPr="00CF0669" w:rsidP="004470D6" w14:paraId="6465A279" w14:textId="77777777">
            <w:r w:rsidRPr="00CF0669">
              <w:rPr>
                <w:b/>
                <w:bCs/>
              </w:rPr>
              <w:t xml:space="preserve">6. </w:t>
            </w:r>
            <w:r w:rsidRPr="00CF0669">
              <w:t>Did you use a migration agent, promoter, marketer, concierge, or similar entity in arranging your petition and/or funds transfer?</w:t>
            </w:r>
          </w:p>
          <w:p w:rsidR="004470D6" w:rsidRPr="00CF0669" w:rsidP="004470D6" w14:paraId="2A16E528" w14:textId="77777777">
            <w:r w:rsidRPr="00CF0669">
              <w:t>Yes</w:t>
            </w:r>
          </w:p>
          <w:p w:rsidR="004470D6" w:rsidRPr="00CF0669" w:rsidP="004470D6" w14:paraId="4B620A45" w14:textId="77777777">
            <w:r w:rsidRPr="00CF0669">
              <w:t>No</w:t>
            </w:r>
          </w:p>
          <w:p w:rsidR="004470D6" w:rsidRPr="00CF0669" w:rsidP="004470D6" w14:paraId="0B30D1A3" w14:textId="77777777"/>
          <w:p w:rsidR="004470D6" w:rsidRPr="00CF0669" w:rsidP="004470D6" w14:paraId="6AE70226" w14:textId="77777777">
            <w:r w:rsidRPr="00CF0669">
              <w:t>If yes, identify that entity/individual. [Fillable Field]</w:t>
            </w:r>
          </w:p>
          <w:p w:rsidR="004470D6" w:rsidP="004470D6" w14:paraId="073682F8" w14:textId="77777777">
            <w:pPr>
              <w:rPr>
                <w:b/>
                <w:bCs/>
              </w:rPr>
            </w:pPr>
          </w:p>
          <w:p w:rsidR="00672E61" w:rsidRPr="00CF0669" w:rsidP="004470D6" w14:paraId="37BD837F" w14:textId="4B14F1E6">
            <w:pPr>
              <w:rPr>
                <w:b/>
                <w:bCs/>
              </w:rPr>
            </w:pPr>
            <w:r>
              <w:rPr>
                <w:b/>
                <w:bCs/>
              </w:rPr>
              <w:t>[New]</w:t>
            </w:r>
          </w:p>
        </w:tc>
        <w:tc>
          <w:tcPr>
            <w:tcW w:w="4095" w:type="dxa"/>
          </w:tcPr>
          <w:p w:rsidR="004470D6" w:rsidRPr="00CF0669" w:rsidP="004470D6" w14:paraId="7A4E8642" w14:textId="3BF7FBC4">
            <w:pPr>
              <w:rPr>
                <w:b/>
                <w:bCs/>
              </w:rPr>
            </w:pPr>
            <w:bookmarkStart w:id="3" w:name="_Hlk216440491"/>
            <w:r w:rsidRPr="00CF0669">
              <w:rPr>
                <w:b/>
                <w:bCs/>
              </w:rPr>
              <w:t xml:space="preserve">[Page </w:t>
            </w:r>
            <w:r w:rsidR="00E60C5C">
              <w:rPr>
                <w:b/>
                <w:bCs/>
              </w:rPr>
              <w:t>6</w:t>
            </w:r>
            <w:r w:rsidRPr="00CF0669">
              <w:rPr>
                <w:b/>
                <w:bCs/>
              </w:rPr>
              <w:t>]</w:t>
            </w:r>
          </w:p>
          <w:p w:rsidR="004470D6" w:rsidRPr="00CF0669" w:rsidP="004470D6" w14:paraId="5DAEB396" w14:textId="77777777">
            <w:pPr>
              <w:rPr>
                <w:b/>
                <w:bCs/>
                <w:color w:val="FF0000"/>
              </w:rPr>
            </w:pPr>
          </w:p>
          <w:p w:rsidR="004470D6" w:rsidRPr="00CF0669" w:rsidP="004470D6" w14:paraId="3648495C" w14:textId="2AD58DD3">
            <w:pPr>
              <w:rPr>
                <w:b/>
                <w:bCs/>
                <w:color w:val="FF0000"/>
              </w:rPr>
            </w:pPr>
            <w:r w:rsidRPr="00CF0669">
              <w:rPr>
                <w:b/>
                <w:bCs/>
              </w:rPr>
              <w:t xml:space="preserve">Part </w:t>
            </w:r>
            <w:r w:rsidRPr="00CF0669">
              <w:rPr>
                <w:b/>
                <w:bCs/>
                <w:color w:val="FF0000"/>
              </w:rPr>
              <w:t xml:space="preserve">3. </w:t>
            </w:r>
            <w:r w:rsidRPr="00CF0669">
              <w:rPr>
                <w:b/>
                <w:bCs/>
              </w:rPr>
              <w:t xml:space="preserve">Source of </w:t>
            </w:r>
            <w:r w:rsidRPr="00CF0669">
              <w:rPr>
                <w:b/>
                <w:bCs/>
                <w:color w:val="FF0000"/>
              </w:rPr>
              <w:t>Funds</w:t>
            </w:r>
          </w:p>
          <w:p w:rsidR="004470D6" w:rsidRPr="00CF0669" w:rsidP="004470D6" w14:paraId="0E3310E3" w14:textId="77777777">
            <w:pPr>
              <w:rPr>
                <w:b/>
                <w:bCs/>
                <w:color w:val="FF0000"/>
              </w:rPr>
            </w:pPr>
          </w:p>
          <w:p w:rsidR="0069637C" w:rsidRPr="00CF0669" w:rsidP="004470D6" w14:paraId="689D977A" w14:textId="77777777">
            <w:pPr>
              <w:rPr>
                <w:b/>
                <w:bCs/>
                <w:color w:val="FF0000"/>
              </w:rPr>
            </w:pPr>
          </w:p>
          <w:p w:rsidR="0069637C" w:rsidRPr="00CF0669" w:rsidP="004470D6" w14:paraId="63954EE9" w14:textId="5207EF22">
            <w:pPr>
              <w:rPr>
                <w:color w:val="FF0000"/>
              </w:rPr>
            </w:pPr>
            <w:r w:rsidRPr="00CF0669">
              <w:rPr>
                <w:color w:val="FF0000"/>
              </w:rPr>
              <w:t>[delete]</w:t>
            </w:r>
          </w:p>
          <w:p w:rsidR="0069637C" w:rsidRPr="00CF0669" w:rsidP="004470D6" w14:paraId="317E4068" w14:textId="77777777">
            <w:pPr>
              <w:rPr>
                <w:b/>
                <w:bCs/>
                <w:color w:val="FF0000"/>
              </w:rPr>
            </w:pPr>
          </w:p>
          <w:p w:rsidR="0069637C" w:rsidRPr="00CF0669" w:rsidP="004470D6" w14:paraId="7D2845E1" w14:textId="77777777">
            <w:pPr>
              <w:rPr>
                <w:b/>
                <w:bCs/>
                <w:color w:val="FF0000"/>
              </w:rPr>
            </w:pPr>
          </w:p>
          <w:p w:rsidR="0069637C" w:rsidRPr="00CF0669" w:rsidP="004470D6" w14:paraId="65CE4CB1" w14:textId="77777777">
            <w:pPr>
              <w:rPr>
                <w:b/>
                <w:bCs/>
                <w:color w:val="FF0000"/>
              </w:rPr>
            </w:pPr>
          </w:p>
          <w:p w:rsidR="004470D6" w:rsidRPr="00CF0669" w:rsidP="004470D6" w14:paraId="581B8C5C" w14:textId="7980F4A6">
            <w:pPr>
              <w:rPr>
                <w:color w:val="FF0000"/>
              </w:rPr>
            </w:pPr>
            <w:r w:rsidRPr="00CF0669">
              <w:t xml:space="preserve">The funds </w:t>
            </w:r>
            <w:r w:rsidRPr="00CF0669">
              <w:rPr>
                <w:color w:val="FF0000"/>
              </w:rPr>
              <w:t xml:space="preserve">listed in this section </w:t>
            </w:r>
            <w:r w:rsidRPr="00CF0669">
              <w:t>must be sufficient to</w:t>
            </w:r>
            <w:r w:rsidRPr="00CF0669">
              <w:rPr>
                <w:color w:val="FF0000"/>
              </w:rPr>
              <w:t xml:space="preserve"> pay the required gift amount (including the additional $1 million </w:t>
            </w:r>
            <w:r w:rsidRPr="00CF0669">
              <w:rPr>
                <w:b/>
                <w:bCs/>
                <w:color w:val="FF0000"/>
              </w:rPr>
              <w:t>per person</w:t>
            </w:r>
            <w:r w:rsidRPr="00CF0669">
              <w:rPr>
                <w:color w:val="FF0000"/>
              </w:rPr>
              <w:t xml:space="preserve"> for each accompanying spouse and child listed on this petition) and the already transmitted fee of $15,000 per person.</w:t>
            </w:r>
          </w:p>
          <w:p w:rsidR="004470D6" w:rsidRPr="00CF0669" w:rsidP="004470D6" w14:paraId="33E49298" w14:textId="77777777">
            <w:pPr>
              <w:rPr>
                <w:b/>
                <w:bCs/>
                <w:color w:val="FF0000"/>
              </w:rPr>
            </w:pPr>
          </w:p>
          <w:p w:rsidR="0069637C" w:rsidRPr="00CF0669" w:rsidP="004470D6" w14:paraId="4399B440" w14:textId="77777777">
            <w:pPr>
              <w:rPr>
                <w:b/>
                <w:bCs/>
                <w:color w:val="FF0000"/>
              </w:rPr>
            </w:pPr>
          </w:p>
          <w:p w:rsidR="0069637C" w:rsidRPr="00CF0669" w:rsidP="004470D6" w14:paraId="1E4AFF27" w14:textId="77777777">
            <w:pPr>
              <w:rPr>
                <w:b/>
                <w:bCs/>
                <w:color w:val="FF0000"/>
              </w:rPr>
            </w:pPr>
          </w:p>
          <w:p w:rsidR="0069637C" w:rsidRPr="00CF0669" w:rsidP="0069637C" w14:paraId="2E1896F1" w14:textId="77777777">
            <w:pPr>
              <w:rPr>
                <w:color w:val="FF0000"/>
              </w:rPr>
            </w:pPr>
            <w:r w:rsidRPr="00CF0669">
              <w:rPr>
                <w:color w:val="FF0000"/>
              </w:rPr>
              <w:t>[delete]</w:t>
            </w:r>
          </w:p>
          <w:p w:rsidR="0069637C" w:rsidRPr="00CF0669" w:rsidP="004470D6" w14:paraId="315B0AD9" w14:textId="77777777">
            <w:pPr>
              <w:rPr>
                <w:b/>
                <w:bCs/>
                <w:color w:val="FF0000"/>
              </w:rPr>
            </w:pPr>
          </w:p>
          <w:p w:rsidR="0069637C" w:rsidRPr="00CF0669" w:rsidP="004470D6" w14:paraId="3FC77D2F" w14:textId="77777777">
            <w:pPr>
              <w:rPr>
                <w:b/>
                <w:bCs/>
                <w:color w:val="FF0000"/>
              </w:rPr>
            </w:pPr>
          </w:p>
          <w:p w:rsidR="0069637C" w:rsidRPr="00CF0669" w:rsidP="004470D6" w14:paraId="042BB02C" w14:textId="77777777">
            <w:pPr>
              <w:rPr>
                <w:b/>
                <w:bCs/>
                <w:color w:val="FF0000"/>
              </w:rPr>
            </w:pPr>
          </w:p>
          <w:p w:rsidR="0069637C" w:rsidRPr="00CF0669" w:rsidP="004470D6" w14:paraId="27F57338" w14:textId="77777777">
            <w:pPr>
              <w:rPr>
                <w:b/>
                <w:bCs/>
                <w:color w:val="FF0000"/>
              </w:rPr>
            </w:pPr>
          </w:p>
          <w:p w:rsidR="0069637C" w:rsidRPr="00CF0669" w:rsidP="004470D6" w14:paraId="7887314F" w14:textId="77777777">
            <w:pPr>
              <w:rPr>
                <w:b/>
                <w:bCs/>
                <w:color w:val="FF0000"/>
              </w:rPr>
            </w:pPr>
          </w:p>
          <w:p w:rsidR="0069637C" w:rsidRPr="00CF0669" w:rsidP="004470D6" w14:paraId="0C9C8340" w14:textId="77777777">
            <w:pPr>
              <w:rPr>
                <w:b/>
                <w:bCs/>
                <w:color w:val="FF0000"/>
              </w:rPr>
            </w:pPr>
          </w:p>
          <w:p w:rsidR="0069637C" w:rsidRPr="00CF0669" w:rsidP="004470D6" w14:paraId="73B498C5" w14:textId="77777777">
            <w:pPr>
              <w:rPr>
                <w:b/>
                <w:bCs/>
                <w:color w:val="FF0000"/>
              </w:rPr>
            </w:pPr>
          </w:p>
          <w:p w:rsidR="0069637C" w:rsidRPr="00CF0669" w:rsidP="004470D6" w14:paraId="5F43F5F7" w14:textId="77777777">
            <w:pPr>
              <w:rPr>
                <w:b/>
                <w:bCs/>
                <w:color w:val="FF0000"/>
              </w:rPr>
            </w:pPr>
          </w:p>
          <w:p w:rsidR="0069637C" w:rsidRPr="00CF0669" w:rsidP="004470D6" w14:paraId="299D326F" w14:textId="77777777">
            <w:pPr>
              <w:rPr>
                <w:b/>
                <w:bCs/>
                <w:color w:val="FF0000"/>
              </w:rPr>
            </w:pPr>
          </w:p>
          <w:p w:rsidR="0069637C" w:rsidRPr="00CF0669" w:rsidP="004470D6" w14:paraId="58E16078" w14:textId="77777777">
            <w:pPr>
              <w:rPr>
                <w:b/>
                <w:bCs/>
                <w:color w:val="FF0000"/>
              </w:rPr>
            </w:pPr>
          </w:p>
          <w:p w:rsidR="0069637C" w:rsidRPr="00CF0669" w:rsidP="004470D6" w14:paraId="58699679" w14:textId="77777777">
            <w:pPr>
              <w:rPr>
                <w:b/>
                <w:bCs/>
                <w:color w:val="FF0000"/>
              </w:rPr>
            </w:pPr>
          </w:p>
          <w:p w:rsidR="0069637C" w:rsidRPr="00CF0669" w:rsidP="004470D6" w14:paraId="5AFC6E9F" w14:textId="77777777">
            <w:pPr>
              <w:rPr>
                <w:b/>
                <w:bCs/>
                <w:color w:val="FF0000"/>
              </w:rPr>
            </w:pPr>
          </w:p>
          <w:p w:rsidR="0069637C" w:rsidRPr="00CF0669" w:rsidP="004470D6" w14:paraId="485F1EB0" w14:textId="77777777">
            <w:pPr>
              <w:rPr>
                <w:b/>
                <w:bCs/>
                <w:color w:val="FF0000"/>
              </w:rPr>
            </w:pPr>
          </w:p>
          <w:p w:rsidR="0069637C" w:rsidRPr="00CF0669" w:rsidP="004470D6" w14:paraId="3705BA5D" w14:textId="77777777">
            <w:pPr>
              <w:rPr>
                <w:b/>
                <w:bCs/>
                <w:color w:val="FF0000"/>
              </w:rPr>
            </w:pPr>
          </w:p>
          <w:p w:rsidR="0069637C" w:rsidRPr="00CF0669" w:rsidP="004470D6" w14:paraId="221C5413" w14:textId="77777777">
            <w:pPr>
              <w:rPr>
                <w:b/>
                <w:bCs/>
                <w:color w:val="FF0000"/>
              </w:rPr>
            </w:pPr>
          </w:p>
          <w:p w:rsidR="0069637C" w:rsidRPr="00CF0669" w:rsidP="004470D6" w14:paraId="1F211003" w14:textId="77777777">
            <w:pPr>
              <w:rPr>
                <w:b/>
                <w:bCs/>
                <w:color w:val="FF0000"/>
              </w:rPr>
            </w:pPr>
          </w:p>
          <w:p w:rsidR="0069637C" w:rsidRPr="00CF0669" w:rsidP="004470D6" w14:paraId="30077FAC" w14:textId="77777777">
            <w:pPr>
              <w:rPr>
                <w:b/>
                <w:bCs/>
                <w:color w:val="FF0000"/>
              </w:rPr>
            </w:pPr>
          </w:p>
          <w:p w:rsidR="0069637C" w:rsidRPr="00CF0669" w:rsidP="004470D6" w14:paraId="30E0B759" w14:textId="77777777">
            <w:pPr>
              <w:rPr>
                <w:b/>
                <w:bCs/>
                <w:color w:val="FF0000"/>
              </w:rPr>
            </w:pPr>
          </w:p>
          <w:p w:rsidR="0069637C" w:rsidRPr="00CF0669" w:rsidP="004470D6" w14:paraId="2096E5E9" w14:textId="77777777">
            <w:pPr>
              <w:rPr>
                <w:b/>
                <w:bCs/>
                <w:color w:val="FF0000"/>
              </w:rPr>
            </w:pPr>
          </w:p>
          <w:p w:rsidR="0069637C" w:rsidRPr="00CF0669" w:rsidP="004470D6" w14:paraId="738FE9C3" w14:textId="77777777">
            <w:pPr>
              <w:rPr>
                <w:b/>
                <w:bCs/>
                <w:color w:val="FF0000"/>
              </w:rPr>
            </w:pPr>
          </w:p>
          <w:p w:rsidR="004470D6" w:rsidRPr="00CF0669" w:rsidP="004470D6" w14:paraId="62D89DA5" w14:textId="63368195">
            <w:pPr>
              <w:rPr>
                <w:color w:val="FF0000"/>
              </w:rPr>
            </w:pPr>
            <w:r w:rsidRPr="00CF0669">
              <w:rPr>
                <w:b/>
                <w:bCs/>
                <w:color w:val="FF0000"/>
              </w:rPr>
              <w:t xml:space="preserve">1. </w:t>
            </w:r>
            <w:r w:rsidRPr="00CF0669">
              <w:rPr>
                <w:color w:val="FF0000"/>
              </w:rPr>
              <w:t xml:space="preserve">Are you a corporate petitioner that is intending to rely on the original gift submitted for a previous petition in which the Gold Card Immigrant and accompanying spouse and children have abandoned their lawful permanent resident status? </w:t>
            </w:r>
          </w:p>
          <w:p w:rsidR="004470D6" w:rsidRPr="00CF0669" w:rsidP="004470D6" w14:paraId="2B24A746" w14:textId="77777777">
            <w:pPr>
              <w:rPr>
                <w:color w:val="FF0000"/>
              </w:rPr>
            </w:pPr>
            <w:r w:rsidRPr="00CF0669">
              <w:rPr>
                <w:color w:val="FF0000"/>
              </w:rPr>
              <w:t>Yes</w:t>
            </w:r>
          </w:p>
          <w:p w:rsidR="004470D6" w:rsidRPr="00CF0669" w:rsidP="004470D6" w14:paraId="3831E439" w14:textId="77777777">
            <w:pPr>
              <w:rPr>
                <w:color w:val="FF0000"/>
              </w:rPr>
            </w:pPr>
            <w:r w:rsidRPr="00CF0669">
              <w:rPr>
                <w:color w:val="FF0000"/>
              </w:rPr>
              <w:t xml:space="preserve">No </w:t>
            </w:r>
          </w:p>
          <w:p w:rsidR="004470D6" w:rsidRPr="00CF0669" w:rsidP="004470D6" w14:paraId="6D0D3698" w14:textId="77777777">
            <w:pPr>
              <w:rPr>
                <w:color w:val="FF0000"/>
              </w:rPr>
            </w:pPr>
            <w:r w:rsidRPr="00CF0669">
              <w:rPr>
                <w:color w:val="FF0000"/>
              </w:rPr>
              <w:t xml:space="preserve"> </w:t>
            </w:r>
          </w:p>
          <w:p w:rsidR="004470D6" w:rsidRPr="00CF0669" w:rsidP="004470D6" w14:paraId="2EF467E5" w14:textId="47BC71EA">
            <w:pPr>
              <w:rPr>
                <w:b/>
                <w:color w:val="FF0000"/>
              </w:rPr>
            </w:pPr>
            <w:r w:rsidRPr="00CF0669">
              <w:rPr>
                <w:color w:val="FF0000"/>
              </w:rPr>
              <w:t xml:space="preserve">If you answered “Yes” to </w:t>
            </w:r>
            <w:r w:rsidRPr="00CF0669">
              <w:rPr>
                <w:b/>
                <w:bCs/>
                <w:color w:val="FF0000"/>
              </w:rPr>
              <w:t>Item Number 1.</w:t>
            </w:r>
            <w:r w:rsidRPr="00CF0669">
              <w:rPr>
                <w:color w:val="FF0000"/>
              </w:rPr>
              <w:t xml:space="preserve">, provide the below information for each alien that the U.S. Citizenship and Immigration Services (USCIS) approved for the Gold Card Program and </w:t>
            </w:r>
            <w:r w:rsidRPr="00CF0669">
              <w:rPr>
                <w:b/>
                <w:bCs/>
                <w:color w:val="FF0000"/>
              </w:rPr>
              <w:t xml:space="preserve">proceed to Part </w:t>
            </w:r>
            <w:r w:rsidRPr="00CF0669">
              <w:rPr>
                <w:b/>
                <w:color w:val="FF0000"/>
              </w:rPr>
              <w:t>4</w:t>
            </w:r>
            <w:r w:rsidRPr="00CF0669">
              <w:rPr>
                <w:b/>
                <w:bCs/>
                <w:color w:val="FF0000"/>
              </w:rPr>
              <w:t>.</w:t>
            </w:r>
            <w:r w:rsidRPr="00CF0669">
              <w:rPr>
                <w:color w:val="FF0000"/>
              </w:rPr>
              <w:t xml:space="preserve"> If you need extra space to complete this section, use </w:t>
            </w:r>
            <w:r w:rsidRPr="00CF0669">
              <w:rPr>
                <w:b/>
                <w:bCs/>
                <w:color w:val="FF0000"/>
              </w:rPr>
              <w:t>Part 1</w:t>
            </w:r>
            <w:r w:rsidRPr="00CF0669" w:rsidR="008B073A">
              <w:rPr>
                <w:b/>
                <w:bCs/>
                <w:color w:val="FF0000"/>
              </w:rPr>
              <w:t>2</w:t>
            </w:r>
            <w:r w:rsidRPr="00CF0669">
              <w:rPr>
                <w:b/>
                <w:bCs/>
                <w:color w:val="FF0000"/>
              </w:rPr>
              <w:t>. Additional Information</w:t>
            </w:r>
            <w:r w:rsidRPr="00CF0669">
              <w:rPr>
                <w:color w:val="FF0000"/>
              </w:rPr>
              <w:t xml:space="preserve">. </w:t>
            </w:r>
            <w:r w:rsidRPr="00CF0669">
              <w:rPr>
                <w:color w:val="FF0000"/>
              </w:rPr>
              <w:br/>
            </w:r>
          </w:p>
          <w:p w:rsidR="004470D6" w:rsidRPr="00CF0669" w:rsidP="004470D6" w14:paraId="71428DA3" w14:textId="69708B51">
            <w:pPr>
              <w:rPr>
                <w:color w:val="FF0000"/>
              </w:rPr>
            </w:pPr>
            <w:r w:rsidRPr="00CF0669">
              <w:rPr>
                <w:b/>
                <w:bCs/>
                <w:color w:val="FF0000"/>
              </w:rPr>
              <w:t>2.a.</w:t>
            </w:r>
            <w:r w:rsidRPr="00CF0669">
              <w:rPr>
                <w:b/>
                <w:color w:val="FF0000"/>
              </w:rPr>
              <w:t xml:space="preserve"> </w:t>
            </w:r>
            <w:r w:rsidRPr="00CF0669">
              <w:rPr>
                <w:color w:val="FF0000"/>
              </w:rPr>
              <w:t>USCIS Receipt Number of Previous Form I-140G Petition</w:t>
            </w:r>
          </w:p>
          <w:p w:rsidR="004470D6" w:rsidRPr="00CF0669" w:rsidP="004470D6" w14:paraId="21409111" w14:textId="24CE822A">
            <w:pPr>
              <w:rPr>
                <w:color w:val="FF0000"/>
              </w:rPr>
            </w:pPr>
            <w:r w:rsidRPr="00CF0669">
              <w:rPr>
                <w:b/>
                <w:bCs/>
                <w:color w:val="FF0000"/>
              </w:rPr>
              <w:t>2.b.</w:t>
            </w:r>
            <w:r w:rsidRPr="00CF0669">
              <w:rPr>
                <w:b/>
                <w:color w:val="FF0000"/>
              </w:rPr>
              <w:t xml:space="preserve"> </w:t>
            </w:r>
            <w:r w:rsidRPr="00CF0669">
              <w:rPr>
                <w:color w:val="FF0000"/>
              </w:rPr>
              <w:t>A</w:t>
            </w:r>
            <w:r w:rsidR="00E60C5C">
              <w:rPr>
                <w:color w:val="FF0000"/>
              </w:rPr>
              <w:t>-</w:t>
            </w:r>
            <w:r w:rsidRPr="00CF0669">
              <w:rPr>
                <w:color w:val="FF0000"/>
              </w:rPr>
              <w:t>Number of the Previous Principal Beneficiary</w:t>
            </w:r>
          </w:p>
          <w:p w:rsidR="004470D6" w:rsidRPr="00CF0669" w:rsidP="004470D6" w14:paraId="4509ED8D" w14:textId="6B5D9C3A">
            <w:pPr>
              <w:rPr>
                <w:color w:val="FF0000"/>
              </w:rPr>
            </w:pPr>
            <w:r w:rsidRPr="00CF0669">
              <w:rPr>
                <w:b/>
                <w:bCs/>
                <w:color w:val="FF0000"/>
              </w:rPr>
              <w:t>2.c.</w:t>
            </w:r>
            <w:r w:rsidRPr="00CF0669">
              <w:rPr>
                <w:b/>
                <w:color w:val="FF0000"/>
              </w:rPr>
              <w:t xml:space="preserve"> </w:t>
            </w:r>
            <w:r w:rsidRPr="00CF0669">
              <w:rPr>
                <w:color w:val="FF0000"/>
              </w:rPr>
              <w:t>Date the Previous Principal Beneficiary Abandoned U.S. Lawful Permanent Resident Status He or She Obtained Through the Gold Card Program (mm/dd/</w:t>
            </w:r>
            <w:r w:rsidRPr="00CF0669">
              <w:rPr>
                <w:color w:val="FF0000"/>
              </w:rPr>
              <w:t>yyyy</w:t>
            </w:r>
            <w:r w:rsidRPr="00CF0669">
              <w:rPr>
                <w:color w:val="FF0000"/>
              </w:rPr>
              <w:t>)</w:t>
            </w:r>
          </w:p>
          <w:p w:rsidR="004470D6" w:rsidRPr="00CF0669" w:rsidP="004470D6" w14:paraId="28EB12CA" w14:textId="5299B488">
            <w:pPr>
              <w:rPr>
                <w:color w:val="FF0000"/>
              </w:rPr>
            </w:pPr>
            <w:r w:rsidRPr="00CF0669">
              <w:rPr>
                <w:b/>
                <w:bCs/>
                <w:color w:val="FF0000"/>
              </w:rPr>
              <w:t>2.d.</w:t>
            </w:r>
            <w:r w:rsidRPr="00CF0669">
              <w:rPr>
                <w:b/>
                <w:color w:val="FF0000"/>
              </w:rPr>
              <w:t xml:space="preserve"> </w:t>
            </w:r>
            <w:r w:rsidRPr="00CF0669">
              <w:rPr>
                <w:color w:val="FF0000"/>
              </w:rPr>
              <w:t>A</w:t>
            </w:r>
            <w:r w:rsidR="00E60C5C">
              <w:rPr>
                <w:color w:val="FF0000"/>
              </w:rPr>
              <w:t>-</w:t>
            </w:r>
            <w:r w:rsidRPr="00CF0669">
              <w:rPr>
                <w:color w:val="FF0000"/>
              </w:rPr>
              <w:t>Number of the Accompanying Spouse (if applicable)</w:t>
            </w:r>
          </w:p>
          <w:p w:rsidR="004470D6" w:rsidRPr="00CF0669" w:rsidP="004470D6" w14:paraId="5D3C9DAE" w14:textId="6D6F99A9">
            <w:pPr>
              <w:rPr>
                <w:color w:val="FF0000"/>
              </w:rPr>
            </w:pPr>
            <w:r w:rsidRPr="00CF0669">
              <w:rPr>
                <w:b/>
                <w:bCs/>
                <w:color w:val="FF0000"/>
              </w:rPr>
              <w:t>2.e.</w:t>
            </w:r>
            <w:r w:rsidRPr="00CF0669">
              <w:rPr>
                <w:b/>
                <w:color w:val="FF0000"/>
              </w:rPr>
              <w:t xml:space="preserve"> </w:t>
            </w:r>
            <w:r w:rsidRPr="00CF0669">
              <w:rPr>
                <w:color w:val="FF0000"/>
              </w:rPr>
              <w:t>A</w:t>
            </w:r>
            <w:r w:rsidR="00E60C5C">
              <w:rPr>
                <w:color w:val="FF0000"/>
              </w:rPr>
              <w:t>-</w:t>
            </w:r>
            <w:r w:rsidRPr="00CF0669">
              <w:rPr>
                <w:color w:val="FF0000"/>
              </w:rPr>
              <w:t>Number of the Accompanying Child (if applicable)</w:t>
            </w:r>
          </w:p>
          <w:p w:rsidR="004470D6" w:rsidRPr="00CF0669" w:rsidP="004470D6" w14:paraId="797A154B" w14:textId="29569BBE">
            <w:pPr>
              <w:rPr>
                <w:color w:val="FF0000"/>
              </w:rPr>
            </w:pPr>
            <w:r w:rsidRPr="00CF0669">
              <w:rPr>
                <w:b/>
                <w:bCs/>
                <w:color w:val="FF0000"/>
              </w:rPr>
              <w:t>2.f.</w:t>
            </w:r>
            <w:r w:rsidRPr="00CF0669">
              <w:rPr>
                <w:color w:val="FF0000"/>
              </w:rPr>
              <w:t xml:space="preserve"> A</w:t>
            </w:r>
            <w:r w:rsidR="00E60C5C">
              <w:rPr>
                <w:color w:val="FF0000"/>
              </w:rPr>
              <w:t>-</w:t>
            </w:r>
            <w:r w:rsidRPr="00CF0669">
              <w:rPr>
                <w:color w:val="FF0000"/>
              </w:rPr>
              <w:t>Number of the Accompanying Child (if applicable)</w:t>
            </w:r>
          </w:p>
          <w:p w:rsidR="004470D6" w:rsidRPr="00CF0669" w:rsidP="004470D6" w14:paraId="5B8FCC77" w14:textId="1C0FA60D">
            <w:pPr>
              <w:rPr>
                <w:color w:val="FF0000"/>
              </w:rPr>
            </w:pPr>
            <w:r w:rsidRPr="00CF0669">
              <w:rPr>
                <w:b/>
                <w:bCs/>
                <w:color w:val="FF0000"/>
              </w:rPr>
              <w:t xml:space="preserve">2.g. </w:t>
            </w:r>
            <w:r w:rsidRPr="00CF0669">
              <w:rPr>
                <w:color w:val="FF0000"/>
              </w:rPr>
              <w:t>A</w:t>
            </w:r>
            <w:r w:rsidR="00E60C5C">
              <w:rPr>
                <w:color w:val="FF0000"/>
              </w:rPr>
              <w:t>-</w:t>
            </w:r>
            <w:r w:rsidRPr="00CF0669">
              <w:rPr>
                <w:color w:val="FF0000"/>
              </w:rPr>
              <w:t>Number of the Accompanying Child (if applicable)</w:t>
            </w:r>
          </w:p>
          <w:p w:rsidR="004470D6" w:rsidRPr="00CF0669" w:rsidP="004470D6" w14:paraId="36A3D290" w14:textId="77777777">
            <w:pPr>
              <w:rPr>
                <w:b/>
                <w:bCs/>
                <w:color w:val="FF0000"/>
              </w:rPr>
            </w:pPr>
          </w:p>
          <w:p w:rsidR="004470D6" w:rsidRPr="00736230" w:rsidP="004470D6" w14:paraId="2BD5CB11" w14:textId="2365FC54">
            <w:pPr>
              <w:rPr>
                <w:color w:val="FF0000"/>
                <w:szCs w:val="24"/>
              </w:rPr>
            </w:pPr>
            <w:r w:rsidRPr="00736230">
              <w:rPr>
                <w:b/>
                <w:color w:val="FF0000"/>
              </w:rPr>
              <w:t>3</w:t>
            </w:r>
            <w:r w:rsidRPr="00736230">
              <w:rPr>
                <w:b/>
                <w:color w:val="FF0000"/>
                <w:szCs w:val="24"/>
              </w:rPr>
              <w:t>.</w:t>
            </w:r>
            <w:r w:rsidRPr="00736230">
              <w:rPr>
                <w:color w:val="FF0000"/>
              </w:rPr>
              <w:t xml:space="preserve"> </w:t>
            </w:r>
            <w:r w:rsidRPr="00736230">
              <w:rPr>
                <w:color w:val="FF0000"/>
                <w:szCs w:val="24"/>
              </w:rPr>
              <w:t xml:space="preserve">Net </w:t>
            </w:r>
            <w:r w:rsidRPr="00736230">
              <w:rPr>
                <w:color w:val="FF0000"/>
              </w:rPr>
              <w:t>W</w:t>
            </w:r>
            <w:r w:rsidRPr="00736230">
              <w:rPr>
                <w:color w:val="FF0000"/>
                <w:szCs w:val="24"/>
              </w:rPr>
              <w:t>orth of Self-</w:t>
            </w:r>
            <w:r w:rsidRPr="00736230">
              <w:rPr>
                <w:color w:val="FF0000"/>
              </w:rPr>
              <w:t>P</w:t>
            </w:r>
            <w:r w:rsidRPr="00736230">
              <w:rPr>
                <w:color w:val="FF0000"/>
                <w:szCs w:val="24"/>
              </w:rPr>
              <w:t>etitioner</w:t>
            </w:r>
            <w:r w:rsidRPr="00736230">
              <w:rPr>
                <w:color w:val="FF0000"/>
              </w:rPr>
              <w:t>,</w:t>
            </w:r>
            <w:r w:rsidRPr="00736230">
              <w:rPr>
                <w:color w:val="FF0000"/>
                <w:szCs w:val="24"/>
              </w:rPr>
              <w:t xml:space="preserve"> or</w:t>
            </w:r>
            <w:r w:rsidRPr="00736230">
              <w:rPr>
                <w:color w:val="FF0000"/>
              </w:rPr>
              <w:t xml:space="preserve"> for Petitioning Corporations, Owner’s Equity (</w:t>
            </w:r>
            <w:r w:rsidRPr="00736230" w:rsidR="00CF438D">
              <w:rPr>
                <w:color w:val="FF0000"/>
              </w:rPr>
              <w:t>A</w:t>
            </w:r>
            <w:r w:rsidRPr="00736230">
              <w:rPr>
                <w:color w:val="FF0000"/>
              </w:rPr>
              <w:t xml:space="preserve">lso </w:t>
            </w:r>
            <w:r w:rsidRPr="00736230" w:rsidR="00CF438D">
              <w:rPr>
                <w:color w:val="FF0000"/>
              </w:rPr>
              <w:t>K</w:t>
            </w:r>
            <w:r w:rsidRPr="00736230">
              <w:rPr>
                <w:color w:val="FF0000"/>
              </w:rPr>
              <w:t xml:space="preserve">nown </w:t>
            </w:r>
            <w:r w:rsidRPr="00736230" w:rsidR="00CF438D">
              <w:rPr>
                <w:color w:val="FF0000"/>
              </w:rPr>
              <w:t>a</w:t>
            </w:r>
            <w:r w:rsidRPr="00736230">
              <w:rPr>
                <w:color w:val="FF0000"/>
              </w:rPr>
              <w:t xml:space="preserve">s </w:t>
            </w:r>
            <w:r w:rsidRPr="00736230" w:rsidR="00CF438D">
              <w:rPr>
                <w:color w:val="FF0000"/>
              </w:rPr>
              <w:t>S</w:t>
            </w:r>
            <w:r w:rsidRPr="00736230">
              <w:rPr>
                <w:color w:val="FF0000"/>
              </w:rPr>
              <w:t xml:space="preserve">hareholders’ </w:t>
            </w:r>
            <w:r w:rsidRPr="00736230" w:rsidR="00CF438D">
              <w:rPr>
                <w:color w:val="FF0000"/>
              </w:rPr>
              <w:t>E</w:t>
            </w:r>
            <w:r w:rsidRPr="00736230">
              <w:rPr>
                <w:color w:val="FF0000"/>
              </w:rPr>
              <w:t>quity) As Shown on its Most Recent Financial Statement</w:t>
            </w:r>
            <w:r w:rsidRPr="00736230">
              <w:rPr>
                <w:color w:val="FF0000"/>
                <w:szCs w:val="24"/>
              </w:rPr>
              <w:t xml:space="preserve"> </w:t>
            </w:r>
          </w:p>
          <w:p w:rsidR="004470D6" w:rsidRPr="00CF0669" w:rsidP="004470D6" w14:paraId="45D1B647" w14:textId="43DC276A">
            <w:pPr>
              <w:rPr>
                <w:color w:val="FF0000"/>
                <w:szCs w:val="24"/>
              </w:rPr>
            </w:pPr>
            <w:r w:rsidRPr="00736230">
              <w:rPr>
                <w:color w:val="FF0000"/>
              </w:rPr>
              <w:t>[</w:t>
            </w:r>
            <w:r w:rsidRPr="00736230">
              <w:rPr>
                <w:color w:val="FF0000"/>
                <w:szCs w:val="24"/>
              </w:rPr>
              <w:t>$ fillabl</w:t>
            </w:r>
            <w:r w:rsidRPr="00736230">
              <w:rPr>
                <w:color w:val="FF0000"/>
              </w:rPr>
              <w:t>e field]</w:t>
            </w:r>
          </w:p>
          <w:p w:rsidR="004470D6" w:rsidRPr="00CF0669" w:rsidP="004470D6" w14:paraId="6904C783" w14:textId="77777777">
            <w:pPr>
              <w:rPr>
                <w:color w:val="FF0000"/>
              </w:rPr>
            </w:pPr>
          </w:p>
          <w:p w:rsidR="0069637C" w:rsidRPr="00CF0669" w:rsidP="004470D6" w14:paraId="71B1CDD2" w14:textId="77777777">
            <w:pPr>
              <w:rPr>
                <w:color w:val="FF0000"/>
              </w:rPr>
            </w:pPr>
          </w:p>
          <w:p w:rsidR="0069637C" w:rsidRPr="00CF0669" w:rsidP="004470D6" w14:paraId="0F6947C4" w14:textId="77777777">
            <w:pPr>
              <w:rPr>
                <w:color w:val="FF0000"/>
              </w:rPr>
            </w:pPr>
          </w:p>
          <w:p w:rsidR="0069637C" w:rsidRPr="00CF0669" w:rsidP="004470D6" w14:paraId="0540419A" w14:textId="77777777">
            <w:pPr>
              <w:rPr>
                <w:color w:val="FF0000"/>
              </w:rPr>
            </w:pPr>
          </w:p>
          <w:p w:rsidR="0069637C" w:rsidRPr="00CF0669" w:rsidP="004470D6" w14:paraId="53D74343" w14:textId="77777777">
            <w:pPr>
              <w:rPr>
                <w:color w:val="FF0000"/>
              </w:rPr>
            </w:pPr>
          </w:p>
          <w:p w:rsidR="004470D6" w:rsidRPr="00CF0669" w:rsidP="004470D6" w14:paraId="194AA513" w14:textId="7B5E3ADA">
            <w:pPr>
              <w:rPr>
                <w:color w:val="FF0000"/>
              </w:rPr>
            </w:pPr>
            <w:r w:rsidRPr="00CF0669">
              <w:rPr>
                <w:color w:val="FF0000"/>
              </w:rPr>
              <w:t xml:space="preserve">Identify each source of funding. (Select </w:t>
            </w:r>
            <w:r w:rsidRPr="00CF0669">
              <w:t xml:space="preserve">all that </w:t>
            </w:r>
            <w:r w:rsidRPr="00CF0669">
              <w:rPr>
                <w:color w:val="FF0000"/>
              </w:rPr>
              <w:t>apply)</w:t>
            </w:r>
          </w:p>
          <w:p w:rsidR="004470D6" w:rsidRPr="00CF0669" w:rsidP="004470D6" w14:paraId="5FAB973A" w14:textId="77777777">
            <w:pPr>
              <w:rPr>
                <w:b/>
                <w:bCs/>
                <w:color w:val="FF0000"/>
              </w:rPr>
            </w:pPr>
          </w:p>
          <w:p w:rsidR="0069637C" w:rsidRPr="00CF0669" w:rsidP="004470D6" w14:paraId="1535CB35" w14:textId="77777777">
            <w:pPr>
              <w:rPr>
                <w:b/>
                <w:bCs/>
                <w:color w:val="FF0000"/>
              </w:rPr>
            </w:pPr>
          </w:p>
          <w:p w:rsidR="0069637C" w:rsidRPr="00CF0669" w:rsidP="004470D6" w14:paraId="54163A60" w14:textId="77777777">
            <w:pPr>
              <w:rPr>
                <w:b/>
                <w:bCs/>
                <w:color w:val="FF0000"/>
              </w:rPr>
            </w:pPr>
          </w:p>
          <w:p w:rsidR="0069637C" w:rsidRPr="00CF0669" w:rsidP="004470D6" w14:paraId="31DEC3CD" w14:textId="58EC736E">
            <w:pPr>
              <w:rPr>
                <w:color w:val="FF0000"/>
              </w:rPr>
            </w:pPr>
            <w:r w:rsidRPr="00CF0669">
              <w:rPr>
                <w:color w:val="FF0000"/>
              </w:rPr>
              <w:t>[delete]</w:t>
            </w:r>
          </w:p>
          <w:p w:rsidR="0069637C" w:rsidRPr="00CF0669" w:rsidP="004470D6" w14:paraId="7F0A35A0" w14:textId="77777777">
            <w:pPr>
              <w:rPr>
                <w:color w:val="FF0000"/>
              </w:rPr>
            </w:pPr>
          </w:p>
          <w:p w:rsidR="0069637C" w:rsidRPr="00CF0669" w:rsidP="004470D6" w14:paraId="453F4B6B" w14:textId="77777777">
            <w:pPr>
              <w:rPr>
                <w:color w:val="FF0000"/>
              </w:rPr>
            </w:pPr>
          </w:p>
          <w:p w:rsidR="0069637C" w:rsidRPr="00CF0669" w:rsidP="004470D6" w14:paraId="4C6E32D9" w14:textId="77777777">
            <w:pPr>
              <w:rPr>
                <w:color w:val="FF0000"/>
              </w:rPr>
            </w:pPr>
          </w:p>
          <w:p w:rsidR="0069637C" w:rsidRPr="00CF0669" w:rsidP="004470D6" w14:paraId="642FC732" w14:textId="77777777">
            <w:pPr>
              <w:rPr>
                <w:color w:val="FF0000"/>
              </w:rPr>
            </w:pPr>
          </w:p>
          <w:p w:rsidR="0069637C" w:rsidRPr="00CF0669" w:rsidP="004470D6" w14:paraId="6067BE17" w14:textId="77777777">
            <w:pPr>
              <w:rPr>
                <w:color w:val="FF0000"/>
              </w:rPr>
            </w:pPr>
          </w:p>
          <w:p w:rsidR="0069637C" w:rsidRPr="00CF0669" w:rsidP="004470D6" w14:paraId="6B463D2E" w14:textId="77777777">
            <w:pPr>
              <w:rPr>
                <w:color w:val="FF0000"/>
              </w:rPr>
            </w:pPr>
          </w:p>
          <w:p w:rsidR="0069637C" w:rsidRPr="00CF0669" w:rsidP="004470D6" w14:paraId="7B2ED5D2" w14:textId="77777777">
            <w:pPr>
              <w:rPr>
                <w:color w:val="FF0000"/>
              </w:rPr>
            </w:pPr>
          </w:p>
          <w:p w:rsidR="0069637C" w:rsidRPr="00CF0669" w:rsidP="004470D6" w14:paraId="49CA37BC" w14:textId="77777777">
            <w:pPr>
              <w:rPr>
                <w:color w:val="FF0000"/>
              </w:rPr>
            </w:pPr>
          </w:p>
          <w:p w:rsidR="0069637C" w:rsidRPr="00CF0669" w:rsidP="004470D6" w14:paraId="53AD8858" w14:textId="77777777">
            <w:pPr>
              <w:rPr>
                <w:color w:val="FF0000"/>
              </w:rPr>
            </w:pPr>
          </w:p>
          <w:p w:rsidR="0069637C" w:rsidRPr="00CF0669" w:rsidP="004470D6" w14:paraId="1879B111" w14:textId="77777777">
            <w:pPr>
              <w:rPr>
                <w:color w:val="FF0000"/>
              </w:rPr>
            </w:pPr>
          </w:p>
          <w:p w:rsidR="0069637C" w:rsidRPr="00CF0669" w:rsidP="004470D6" w14:paraId="50F237F6" w14:textId="77777777">
            <w:pPr>
              <w:rPr>
                <w:color w:val="FF0000"/>
              </w:rPr>
            </w:pPr>
          </w:p>
          <w:p w:rsidR="0069637C" w:rsidRPr="00CF0669" w:rsidP="004470D6" w14:paraId="4710AD2F" w14:textId="77777777">
            <w:pPr>
              <w:rPr>
                <w:color w:val="FF0000"/>
              </w:rPr>
            </w:pPr>
          </w:p>
          <w:p w:rsidR="0069637C" w:rsidRPr="00CF0669" w:rsidP="004470D6" w14:paraId="153D7E3C" w14:textId="77777777">
            <w:pPr>
              <w:rPr>
                <w:color w:val="FF0000"/>
              </w:rPr>
            </w:pPr>
          </w:p>
          <w:p w:rsidR="0069637C" w:rsidRPr="00CF0669" w:rsidP="004470D6" w14:paraId="3E7E5642" w14:textId="77777777">
            <w:pPr>
              <w:rPr>
                <w:color w:val="FF0000"/>
              </w:rPr>
            </w:pPr>
          </w:p>
          <w:p w:rsidR="0069637C" w:rsidRPr="00CF0669" w:rsidP="004470D6" w14:paraId="53AACCE8" w14:textId="77777777">
            <w:pPr>
              <w:rPr>
                <w:color w:val="FF0000"/>
              </w:rPr>
            </w:pPr>
          </w:p>
          <w:p w:rsidR="0069637C" w:rsidRPr="00CF0669" w:rsidP="004470D6" w14:paraId="0C09379B" w14:textId="77777777">
            <w:pPr>
              <w:rPr>
                <w:color w:val="FF0000"/>
              </w:rPr>
            </w:pPr>
          </w:p>
          <w:p w:rsidR="0069637C" w:rsidRPr="00CF0669" w:rsidP="004470D6" w14:paraId="19A71161" w14:textId="77777777">
            <w:pPr>
              <w:rPr>
                <w:color w:val="FF0000"/>
              </w:rPr>
            </w:pPr>
          </w:p>
          <w:p w:rsidR="0069637C" w:rsidRPr="00CF0669" w:rsidP="004470D6" w14:paraId="2B970D2B" w14:textId="77777777">
            <w:pPr>
              <w:rPr>
                <w:color w:val="FF0000"/>
              </w:rPr>
            </w:pPr>
          </w:p>
          <w:p w:rsidR="0069637C" w:rsidRPr="00CF0669" w:rsidP="004470D6" w14:paraId="3DE286A5" w14:textId="77777777">
            <w:pPr>
              <w:rPr>
                <w:color w:val="FF0000"/>
              </w:rPr>
            </w:pPr>
          </w:p>
          <w:p w:rsidR="0069637C" w:rsidRPr="00CF0669" w:rsidP="004470D6" w14:paraId="5994A584" w14:textId="77777777">
            <w:pPr>
              <w:rPr>
                <w:color w:val="FF0000"/>
              </w:rPr>
            </w:pPr>
          </w:p>
          <w:p w:rsidR="0069637C" w:rsidRPr="00CF0669" w:rsidP="004470D6" w14:paraId="7F3B2757" w14:textId="77777777">
            <w:pPr>
              <w:rPr>
                <w:color w:val="FF0000"/>
              </w:rPr>
            </w:pPr>
          </w:p>
          <w:p w:rsidR="0069637C" w:rsidRPr="00CF0669" w:rsidP="004470D6" w14:paraId="7D3363EC" w14:textId="77777777">
            <w:pPr>
              <w:rPr>
                <w:color w:val="FF0000"/>
              </w:rPr>
            </w:pPr>
          </w:p>
          <w:p w:rsidR="0069637C" w:rsidRPr="00CF0669" w:rsidP="004470D6" w14:paraId="444829A0" w14:textId="77777777">
            <w:pPr>
              <w:rPr>
                <w:color w:val="FF0000"/>
              </w:rPr>
            </w:pPr>
          </w:p>
          <w:p w:rsidR="0069637C" w:rsidRPr="00CF0669" w:rsidP="004470D6" w14:paraId="6A8F395B" w14:textId="77777777">
            <w:pPr>
              <w:rPr>
                <w:color w:val="FF0000"/>
              </w:rPr>
            </w:pPr>
          </w:p>
          <w:p w:rsidR="0069637C" w:rsidRPr="00CF0669" w:rsidP="004470D6" w14:paraId="52B05FDA" w14:textId="77777777">
            <w:pPr>
              <w:rPr>
                <w:color w:val="FF0000"/>
              </w:rPr>
            </w:pPr>
          </w:p>
          <w:p w:rsidR="0069637C" w:rsidRPr="00CF0669" w:rsidP="004470D6" w14:paraId="4246182C" w14:textId="77777777">
            <w:pPr>
              <w:rPr>
                <w:color w:val="FF0000"/>
              </w:rPr>
            </w:pPr>
          </w:p>
          <w:p w:rsidR="0069637C" w:rsidRPr="00CF0669" w:rsidP="004470D6" w14:paraId="035645C1" w14:textId="77777777">
            <w:pPr>
              <w:rPr>
                <w:color w:val="FF0000"/>
              </w:rPr>
            </w:pPr>
          </w:p>
          <w:p w:rsidR="0069637C" w:rsidRPr="00CF0669" w:rsidP="004470D6" w14:paraId="6F6A1AF8" w14:textId="77777777">
            <w:pPr>
              <w:rPr>
                <w:color w:val="FF0000"/>
              </w:rPr>
            </w:pPr>
          </w:p>
          <w:p w:rsidR="0069637C" w:rsidRPr="00CF0669" w:rsidP="004470D6" w14:paraId="1FFA703B" w14:textId="77777777">
            <w:pPr>
              <w:rPr>
                <w:color w:val="FF0000"/>
              </w:rPr>
            </w:pPr>
          </w:p>
          <w:p w:rsidR="0069637C" w:rsidRPr="00CF0669" w:rsidP="004470D6" w14:paraId="34B6EF7B" w14:textId="77777777">
            <w:pPr>
              <w:rPr>
                <w:color w:val="FF0000"/>
              </w:rPr>
            </w:pPr>
          </w:p>
          <w:p w:rsidR="0069637C" w:rsidRPr="00CF0669" w:rsidP="004470D6" w14:paraId="5D009853" w14:textId="77777777">
            <w:pPr>
              <w:rPr>
                <w:color w:val="FF0000"/>
              </w:rPr>
            </w:pPr>
          </w:p>
          <w:p w:rsidR="0069637C" w:rsidRPr="00CF0669" w:rsidP="004470D6" w14:paraId="148B408F" w14:textId="77777777">
            <w:pPr>
              <w:rPr>
                <w:color w:val="FF0000"/>
              </w:rPr>
            </w:pPr>
          </w:p>
          <w:p w:rsidR="0069637C" w:rsidRPr="00CF0669" w:rsidP="004470D6" w14:paraId="3588B515" w14:textId="77777777">
            <w:pPr>
              <w:rPr>
                <w:color w:val="FF0000"/>
              </w:rPr>
            </w:pPr>
          </w:p>
          <w:p w:rsidR="0069637C" w:rsidRPr="00CF0669" w:rsidP="004470D6" w14:paraId="507A905E" w14:textId="77777777">
            <w:pPr>
              <w:rPr>
                <w:color w:val="FF0000"/>
              </w:rPr>
            </w:pPr>
          </w:p>
          <w:p w:rsidR="0069637C" w:rsidRPr="00CF0669" w:rsidP="004470D6" w14:paraId="13423915" w14:textId="77777777">
            <w:pPr>
              <w:rPr>
                <w:color w:val="FF0000"/>
              </w:rPr>
            </w:pPr>
          </w:p>
          <w:p w:rsidR="0069637C" w:rsidRPr="00CF0669" w:rsidP="004470D6" w14:paraId="532AFE58" w14:textId="77777777">
            <w:pPr>
              <w:rPr>
                <w:color w:val="FF0000"/>
              </w:rPr>
            </w:pPr>
          </w:p>
          <w:p w:rsidR="0069637C" w:rsidRPr="00CF0669" w:rsidP="004470D6" w14:paraId="5D5588D6" w14:textId="77777777">
            <w:pPr>
              <w:rPr>
                <w:color w:val="FF0000"/>
              </w:rPr>
            </w:pPr>
          </w:p>
          <w:p w:rsidR="0069637C" w:rsidRPr="00CF0669" w:rsidP="004470D6" w14:paraId="0BA40445" w14:textId="77777777">
            <w:pPr>
              <w:rPr>
                <w:color w:val="FF0000"/>
              </w:rPr>
            </w:pPr>
          </w:p>
          <w:p w:rsidR="0069637C" w:rsidRPr="00CF0669" w:rsidP="004470D6" w14:paraId="1421F2E5" w14:textId="77777777">
            <w:pPr>
              <w:rPr>
                <w:color w:val="FF0000"/>
              </w:rPr>
            </w:pPr>
          </w:p>
          <w:p w:rsidR="0069637C" w:rsidRPr="00CF0669" w:rsidP="004470D6" w14:paraId="657101C5" w14:textId="77777777">
            <w:pPr>
              <w:rPr>
                <w:color w:val="FF0000"/>
              </w:rPr>
            </w:pPr>
          </w:p>
          <w:p w:rsidR="0069637C" w:rsidRPr="00CF0669" w:rsidP="004470D6" w14:paraId="1867988E" w14:textId="77777777">
            <w:pPr>
              <w:rPr>
                <w:color w:val="FF0000"/>
              </w:rPr>
            </w:pPr>
          </w:p>
          <w:p w:rsidR="0069637C" w:rsidRPr="00CF0669" w:rsidP="004470D6" w14:paraId="11EC53CF" w14:textId="77777777">
            <w:pPr>
              <w:rPr>
                <w:color w:val="FF0000"/>
              </w:rPr>
            </w:pPr>
          </w:p>
          <w:p w:rsidR="0069637C" w:rsidRPr="00CF0669" w:rsidP="004470D6" w14:paraId="73461DD3" w14:textId="77777777">
            <w:pPr>
              <w:rPr>
                <w:color w:val="FF0000"/>
              </w:rPr>
            </w:pPr>
          </w:p>
          <w:p w:rsidR="0069637C" w:rsidRPr="00CF0669" w:rsidP="004470D6" w14:paraId="7E813A04" w14:textId="77777777">
            <w:pPr>
              <w:rPr>
                <w:color w:val="FF0000"/>
              </w:rPr>
            </w:pPr>
          </w:p>
          <w:p w:rsidR="0069637C" w:rsidRPr="00CF0669" w:rsidP="004470D6" w14:paraId="7215A03B" w14:textId="77777777">
            <w:pPr>
              <w:rPr>
                <w:color w:val="FF0000"/>
              </w:rPr>
            </w:pPr>
          </w:p>
          <w:p w:rsidR="0069637C" w:rsidRPr="00CF0669" w:rsidP="004470D6" w14:paraId="18332FE5" w14:textId="77777777">
            <w:pPr>
              <w:rPr>
                <w:color w:val="FF0000"/>
              </w:rPr>
            </w:pPr>
          </w:p>
          <w:p w:rsidR="004470D6" w:rsidRPr="00CF0669" w:rsidP="004470D6" w14:paraId="54D5774B" w14:textId="78243B3D">
            <w:pPr>
              <w:rPr>
                <w:color w:val="FF0000"/>
              </w:rPr>
            </w:pPr>
            <w:r w:rsidRPr="00CF0669">
              <w:rPr>
                <w:b/>
                <w:bCs/>
                <w:color w:val="FF0000"/>
              </w:rPr>
              <w:t xml:space="preserve">4.a. </w:t>
            </w:r>
            <w:r w:rsidRPr="00CF0669">
              <w:rPr>
                <w:color w:val="FF0000"/>
              </w:rPr>
              <w:t>[ ]</w:t>
            </w:r>
            <w:r w:rsidRPr="00CF0669">
              <w:rPr>
                <w:color w:val="FF0000"/>
              </w:rPr>
              <w:t xml:space="preserve"> Income</w:t>
            </w:r>
          </w:p>
          <w:p w:rsidR="004470D6" w:rsidRPr="00CF0669" w:rsidP="004470D6" w14:paraId="1C4E4F51" w14:textId="0CB927D2">
            <w:pPr>
              <w:rPr>
                <w:color w:val="FF0000"/>
              </w:rPr>
            </w:pPr>
            <w:r w:rsidRPr="00CF0669">
              <w:rPr>
                <w:b/>
                <w:bCs/>
                <w:color w:val="FF0000"/>
              </w:rPr>
              <w:t>4.b.</w:t>
            </w:r>
            <w:r w:rsidRPr="00CF0669">
              <w:rPr>
                <w:color w:val="FF0000"/>
              </w:rPr>
              <w:t xml:space="preserve"> </w:t>
            </w:r>
            <w:r w:rsidRPr="00CF0669">
              <w:rPr>
                <w:color w:val="FF0000"/>
              </w:rPr>
              <w:t>[ ]</w:t>
            </w:r>
            <w:r w:rsidRPr="00CF0669">
              <w:rPr>
                <w:color w:val="FF0000"/>
              </w:rPr>
              <w:t xml:space="preserve"> Sale of Property</w:t>
            </w:r>
          </w:p>
          <w:p w:rsidR="004470D6" w:rsidRPr="00CF0669" w:rsidP="004470D6" w14:paraId="03458C74" w14:textId="382A19A7">
            <w:pPr>
              <w:rPr>
                <w:color w:val="FF0000"/>
                <w:szCs w:val="24"/>
              </w:rPr>
            </w:pPr>
            <w:r w:rsidRPr="00CF0669">
              <w:rPr>
                <w:b/>
                <w:color w:val="FF0000"/>
                <w:szCs w:val="24"/>
              </w:rPr>
              <w:t>4.c</w:t>
            </w:r>
            <w:r w:rsidRPr="00CF0669">
              <w:rPr>
                <w:b/>
                <w:color w:val="FF0000"/>
              </w:rPr>
              <w:t xml:space="preserve">. </w:t>
            </w:r>
            <w:r w:rsidRPr="00CF0669">
              <w:rPr>
                <w:color w:val="FF0000"/>
              </w:rPr>
              <w:t>[ ]</w:t>
            </w:r>
            <w:r w:rsidRPr="00CF0669">
              <w:rPr>
                <w:color w:val="FF0000"/>
              </w:rPr>
              <w:t xml:space="preserve"> </w:t>
            </w:r>
            <w:r w:rsidRPr="00CF0669">
              <w:rPr>
                <w:color w:val="FF0000"/>
                <w:szCs w:val="24"/>
              </w:rPr>
              <w:t xml:space="preserve">Proceeds from </w:t>
            </w:r>
            <w:r w:rsidRPr="00CF0669">
              <w:rPr>
                <w:color w:val="FF0000"/>
              </w:rPr>
              <w:t xml:space="preserve">Ownership in </w:t>
            </w:r>
            <w:r w:rsidRPr="00CF0669">
              <w:rPr>
                <w:color w:val="FF0000"/>
                <w:szCs w:val="24"/>
              </w:rPr>
              <w:t>a Business</w:t>
            </w:r>
          </w:p>
          <w:p w:rsidR="004470D6" w:rsidRPr="00CF0669" w:rsidP="004470D6" w14:paraId="1E29F032" w14:textId="599A65A5">
            <w:pPr>
              <w:rPr>
                <w:color w:val="FF0000"/>
              </w:rPr>
            </w:pPr>
            <w:r w:rsidRPr="00CF0669">
              <w:rPr>
                <w:b/>
                <w:bCs/>
                <w:color w:val="FF0000"/>
              </w:rPr>
              <w:t xml:space="preserve">4.d. </w:t>
            </w:r>
            <w:r w:rsidRPr="00CF0669">
              <w:rPr>
                <w:color w:val="FF0000"/>
              </w:rPr>
              <w:t>[ ]</w:t>
            </w:r>
            <w:r w:rsidRPr="00CF0669">
              <w:rPr>
                <w:color w:val="FF0000"/>
              </w:rPr>
              <w:t xml:space="preserve"> Gift (including inheritance)</w:t>
            </w:r>
          </w:p>
          <w:p w:rsidR="004470D6" w:rsidRPr="00CF0669" w:rsidP="004470D6" w14:paraId="49F06E88" w14:textId="2B1E40E9">
            <w:pPr>
              <w:rPr>
                <w:color w:val="FF0000"/>
              </w:rPr>
            </w:pPr>
            <w:r w:rsidRPr="00CF0669">
              <w:rPr>
                <w:b/>
                <w:bCs/>
                <w:color w:val="FF0000"/>
              </w:rPr>
              <w:t>4.e.</w:t>
            </w:r>
            <w:r w:rsidRPr="00CF0669">
              <w:rPr>
                <w:color w:val="FF0000"/>
              </w:rPr>
              <w:t xml:space="preserve"> </w:t>
            </w:r>
            <w:r w:rsidRPr="00CF0669">
              <w:rPr>
                <w:color w:val="FF0000"/>
              </w:rPr>
              <w:t>[ ]</w:t>
            </w:r>
            <w:r w:rsidRPr="00CF0669">
              <w:rPr>
                <w:color w:val="FF0000"/>
              </w:rPr>
              <w:t xml:space="preserve"> Loan</w:t>
            </w:r>
          </w:p>
          <w:p w:rsidR="004470D6" w:rsidRPr="00CF0669" w:rsidP="004470D6" w14:paraId="27CD2303" w14:textId="58D27BD0">
            <w:pPr>
              <w:rPr>
                <w:color w:val="FF0000"/>
              </w:rPr>
            </w:pPr>
            <w:r w:rsidRPr="00CF0669">
              <w:rPr>
                <w:b/>
                <w:bCs/>
                <w:color w:val="FF0000"/>
              </w:rPr>
              <w:t>4.f.</w:t>
            </w:r>
            <w:r w:rsidRPr="00CF0669">
              <w:rPr>
                <w:color w:val="FF0000"/>
              </w:rPr>
              <w:t xml:space="preserve"> </w:t>
            </w:r>
            <w:r w:rsidRPr="00CF0669">
              <w:rPr>
                <w:color w:val="FF0000"/>
              </w:rPr>
              <w:t>[ ]</w:t>
            </w:r>
            <w:r w:rsidRPr="00CF0669">
              <w:rPr>
                <w:color w:val="FF0000"/>
              </w:rPr>
              <w:t xml:space="preserve"> Legal Proceedings</w:t>
            </w:r>
          </w:p>
          <w:p w:rsidR="004470D6" w:rsidRPr="00CF0669" w:rsidP="004470D6" w14:paraId="03C4E822" w14:textId="1F861A00">
            <w:pPr>
              <w:rPr>
                <w:color w:val="FF0000"/>
              </w:rPr>
            </w:pPr>
            <w:r w:rsidRPr="00CF0669">
              <w:rPr>
                <w:b/>
                <w:bCs/>
                <w:color w:val="FF0000"/>
              </w:rPr>
              <w:t xml:space="preserve">4.g. </w:t>
            </w:r>
            <w:r w:rsidRPr="00CF0669">
              <w:rPr>
                <w:color w:val="FF0000"/>
              </w:rPr>
              <w:t>[ ]</w:t>
            </w:r>
            <w:r w:rsidRPr="00CF0669">
              <w:rPr>
                <w:color w:val="FF0000"/>
              </w:rPr>
              <w:t xml:space="preserve"> Insurance Proceeds</w:t>
            </w:r>
          </w:p>
          <w:p w:rsidR="004470D6" w:rsidRPr="00CF0669" w:rsidP="004470D6" w14:paraId="340A231D" w14:textId="002A9FBA">
            <w:pPr>
              <w:rPr>
                <w:color w:val="FF0000"/>
              </w:rPr>
            </w:pPr>
            <w:r w:rsidRPr="00CF0669">
              <w:rPr>
                <w:b/>
                <w:bCs/>
                <w:color w:val="FF0000"/>
              </w:rPr>
              <w:t xml:space="preserve">4.h. </w:t>
            </w:r>
            <w:r w:rsidRPr="00CF0669">
              <w:rPr>
                <w:color w:val="FF0000"/>
              </w:rPr>
              <w:t>[ ]</w:t>
            </w:r>
            <w:r w:rsidRPr="00CF0669">
              <w:rPr>
                <w:color w:val="FF0000"/>
              </w:rPr>
              <w:t xml:space="preserve"> Cryptocurrency</w:t>
            </w:r>
          </w:p>
          <w:p w:rsidR="004470D6" w:rsidRPr="00CF0669" w:rsidP="004470D6" w14:paraId="03F1E34F" w14:textId="4904EDC8">
            <w:pPr>
              <w:rPr>
                <w:color w:val="FF0000"/>
              </w:rPr>
            </w:pPr>
            <w:r w:rsidRPr="00CF0669">
              <w:rPr>
                <w:b/>
                <w:bCs/>
                <w:color w:val="FF0000"/>
              </w:rPr>
              <w:t>4.i.</w:t>
            </w:r>
            <w:r w:rsidRPr="00CF0669">
              <w:rPr>
                <w:color w:val="FF0000"/>
              </w:rPr>
              <w:t xml:space="preserve"> </w:t>
            </w:r>
            <w:r w:rsidRPr="00CF0669">
              <w:rPr>
                <w:color w:val="FF0000"/>
              </w:rPr>
              <w:t>[ ]</w:t>
            </w:r>
            <w:r w:rsidRPr="00CF0669">
              <w:rPr>
                <w:color w:val="FF0000"/>
              </w:rPr>
              <w:t xml:space="preserve"> Other (Explain) [fillable field]</w:t>
            </w:r>
          </w:p>
          <w:p w:rsidR="004470D6" w:rsidRPr="00CF0669" w:rsidP="004470D6" w14:paraId="71AA0405" w14:textId="77777777">
            <w:pPr>
              <w:rPr>
                <w:b/>
                <w:bCs/>
                <w:color w:val="FF0000"/>
              </w:rPr>
            </w:pPr>
          </w:p>
          <w:p w:rsidR="004470D6" w:rsidRPr="00CF0669" w:rsidP="004470D6" w14:paraId="2269281B" w14:textId="5FD7A25B">
            <w:pPr>
              <w:rPr>
                <w:color w:val="FF0000"/>
              </w:rPr>
            </w:pPr>
            <w:r w:rsidRPr="00CF0669">
              <w:rPr>
                <w:b/>
                <w:bCs/>
                <w:color w:val="FF0000"/>
              </w:rPr>
              <w:t>NOTE:</w:t>
            </w:r>
            <w:r w:rsidRPr="00CF0669">
              <w:rPr>
                <w:color w:val="FF0000"/>
              </w:rPr>
              <w:t xml:space="preserve"> Evidence must be submitted to verify that each chosen funding source was legally acquired and that each international wire transfer to the Department of Commerce will be conducted in accordance with U.S. law. Provide </w:t>
            </w:r>
            <w:r w:rsidRPr="00CF0669">
              <w:rPr>
                <w:color w:val="FF0000"/>
              </w:rPr>
              <w:t xml:space="preserve">a list of the evidence submitted along with the page or exhibit numbers for each piece of evidence in </w:t>
            </w:r>
            <w:r w:rsidRPr="00CF0669">
              <w:rPr>
                <w:b/>
                <w:bCs/>
                <w:color w:val="FF0000"/>
              </w:rPr>
              <w:t>Part 1</w:t>
            </w:r>
            <w:r w:rsidRPr="00CF0669" w:rsidR="008B073A">
              <w:rPr>
                <w:b/>
                <w:bCs/>
                <w:color w:val="FF0000"/>
              </w:rPr>
              <w:t>2</w:t>
            </w:r>
            <w:r w:rsidRPr="00CF0669">
              <w:rPr>
                <w:b/>
                <w:bCs/>
                <w:color w:val="FF0000"/>
              </w:rPr>
              <w:t>. Additional Information</w:t>
            </w:r>
            <w:r w:rsidRPr="00CF0669">
              <w:rPr>
                <w:color w:val="FF0000"/>
              </w:rPr>
              <w:t>. See Form I-140G Instructions for examples of acceptable evidence.</w:t>
            </w:r>
          </w:p>
          <w:p w:rsidR="004470D6" w:rsidRPr="00CF0669" w:rsidP="004470D6" w14:paraId="37346A0D" w14:textId="77777777">
            <w:pPr>
              <w:rPr>
                <w:b/>
                <w:bCs/>
                <w:color w:val="FF0000"/>
              </w:rPr>
            </w:pPr>
          </w:p>
          <w:p w:rsidR="004470D6" w:rsidRPr="00CF0669" w:rsidP="004470D6" w14:paraId="70D5512E" w14:textId="77777777">
            <w:pPr>
              <w:rPr>
                <w:color w:val="FF0000"/>
              </w:rPr>
            </w:pPr>
            <w:r w:rsidRPr="00CF0669">
              <w:rPr>
                <w:b/>
                <w:bCs/>
                <w:color w:val="FF0000"/>
              </w:rPr>
              <w:t>5.</w:t>
            </w:r>
            <w:r w:rsidRPr="00CF0669">
              <w:rPr>
                <w:color w:val="FF0000"/>
              </w:rPr>
              <w:t xml:space="preserve"> Do the source of funds contain a gift or loan?</w:t>
            </w:r>
          </w:p>
          <w:p w:rsidR="004470D6" w:rsidRPr="00CF0669" w:rsidP="004470D6" w14:paraId="42985775" w14:textId="77777777">
            <w:pPr>
              <w:rPr>
                <w:color w:val="FF0000"/>
              </w:rPr>
            </w:pPr>
            <w:r w:rsidRPr="00CF0669">
              <w:rPr>
                <w:color w:val="FF0000"/>
              </w:rPr>
              <w:t>Yes</w:t>
            </w:r>
          </w:p>
          <w:p w:rsidR="004470D6" w:rsidRPr="00CF0669" w:rsidP="004470D6" w14:paraId="6960062F" w14:textId="2197719E">
            <w:pPr>
              <w:rPr>
                <w:color w:val="FF0000"/>
              </w:rPr>
            </w:pPr>
            <w:r w:rsidRPr="00CF0669">
              <w:rPr>
                <w:color w:val="FF0000"/>
              </w:rPr>
              <w:t xml:space="preserve">No (go to </w:t>
            </w:r>
            <w:r w:rsidRPr="00CF0669">
              <w:rPr>
                <w:b/>
                <w:bCs/>
                <w:color w:val="FF0000"/>
              </w:rPr>
              <w:t>Item Number 7.</w:t>
            </w:r>
            <w:r w:rsidRPr="00CF0669">
              <w:rPr>
                <w:color w:val="FF0000"/>
              </w:rPr>
              <w:t>)</w:t>
            </w:r>
          </w:p>
          <w:p w:rsidR="004470D6" w:rsidRPr="00CF0669" w:rsidP="004470D6" w14:paraId="23DA1B62" w14:textId="77777777">
            <w:pPr>
              <w:rPr>
                <w:color w:val="FF0000"/>
              </w:rPr>
            </w:pPr>
          </w:p>
          <w:p w:rsidR="00EB45F5" w:rsidP="004470D6" w14:paraId="27ACF22A" w14:textId="77777777">
            <w:pPr>
              <w:rPr>
                <w:color w:val="FF0000"/>
              </w:rPr>
            </w:pPr>
          </w:p>
          <w:p w:rsidR="0069637C" w:rsidRPr="00CF0669" w:rsidP="004470D6" w14:paraId="7BBECE82" w14:textId="18985977">
            <w:pPr>
              <w:rPr>
                <w:color w:val="FF0000"/>
              </w:rPr>
            </w:pPr>
            <w:r w:rsidRPr="00CF0669">
              <w:rPr>
                <w:color w:val="FF0000"/>
              </w:rPr>
              <w:t>[delete]</w:t>
            </w:r>
          </w:p>
          <w:p w:rsidR="0069637C" w:rsidRPr="00CF0669" w:rsidP="004470D6" w14:paraId="1B4507EC" w14:textId="77777777">
            <w:pPr>
              <w:rPr>
                <w:color w:val="FF0000"/>
              </w:rPr>
            </w:pPr>
          </w:p>
          <w:p w:rsidR="0069637C" w:rsidRPr="00CF0669" w:rsidP="004470D6" w14:paraId="38D5B99D" w14:textId="77777777">
            <w:pPr>
              <w:rPr>
                <w:color w:val="FF0000"/>
              </w:rPr>
            </w:pPr>
          </w:p>
          <w:p w:rsidR="0069637C" w:rsidRPr="00CF0669" w:rsidP="004470D6" w14:paraId="4E08840C" w14:textId="77777777">
            <w:pPr>
              <w:rPr>
                <w:color w:val="FF0000"/>
              </w:rPr>
            </w:pPr>
          </w:p>
          <w:p w:rsidR="0069637C" w:rsidRPr="00CF0669" w:rsidP="004470D6" w14:paraId="2622E8B8" w14:textId="77777777">
            <w:pPr>
              <w:rPr>
                <w:color w:val="FF0000"/>
              </w:rPr>
            </w:pPr>
          </w:p>
          <w:p w:rsidR="0069637C" w:rsidRPr="00CF0669" w:rsidP="004470D6" w14:paraId="4435D5C9" w14:textId="77777777">
            <w:pPr>
              <w:rPr>
                <w:color w:val="FF0000"/>
              </w:rPr>
            </w:pPr>
          </w:p>
          <w:p w:rsidR="0069637C" w:rsidRPr="00CF0669" w:rsidP="004470D6" w14:paraId="121F1E99" w14:textId="77777777">
            <w:pPr>
              <w:rPr>
                <w:color w:val="FF0000"/>
              </w:rPr>
            </w:pPr>
          </w:p>
          <w:p w:rsidR="0069637C" w:rsidRPr="00CF0669" w:rsidP="004470D6" w14:paraId="5669DCE5" w14:textId="77777777">
            <w:pPr>
              <w:rPr>
                <w:color w:val="FF0000"/>
              </w:rPr>
            </w:pPr>
          </w:p>
          <w:p w:rsidR="0069637C" w:rsidRPr="00CF0669" w:rsidP="004470D6" w14:paraId="23BFB5AE" w14:textId="77777777">
            <w:pPr>
              <w:rPr>
                <w:color w:val="FF0000"/>
              </w:rPr>
            </w:pPr>
          </w:p>
          <w:p w:rsidR="0069637C" w:rsidRPr="00CF0669" w:rsidP="004470D6" w14:paraId="5FD57073" w14:textId="77777777">
            <w:pPr>
              <w:rPr>
                <w:color w:val="FF0000"/>
              </w:rPr>
            </w:pPr>
          </w:p>
          <w:p w:rsidR="0069637C" w:rsidRPr="00CF0669" w:rsidP="004470D6" w14:paraId="5393D519" w14:textId="77777777">
            <w:pPr>
              <w:rPr>
                <w:color w:val="FF0000"/>
              </w:rPr>
            </w:pPr>
          </w:p>
          <w:p w:rsidR="0069637C" w:rsidRPr="00CF0669" w:rsidP="004470D6" w14:paraId="15206427" w14:textId="77777777">
            <w:pPr>
              <w:rPr>
                <w:color w:val="FF0000"/>
              </w:rPr>
            </w:pPr>
          </w:p>
          <w:p w:rsidR="0069637C" w:rsidRPr="00CF0669" w:rsidP="004470D6" w14:paraId="4C791D9D" w14:textId="77777777">
            <w:pPr>
              <w:rPr>
                <w:color w:val="FF0000"/>
              </w:rPr>
            </w:pPr>
          </w:p>
          <w:p w:rsidR="0069637C" w:rsidRPr="00CF0669" w:rsidP="004470D6" w14:paraId="78BB2A4C" w14:textId="77777777">
            <w:pPr>
              <w:rPr>
                <w:color w:val="FF0000"/>
              </w:rPr>
            </w:pPr>
          </w:p>
          <w:p w:rsidR="0069637C" w:rsidRPr="00CF0669" w:rsidP="004470D6" w14:paraId="220AF372" w14:textId="77777777">
            <w:pPr>
              <w:rPr>
                <w:color w:val="FF0000"/>
              </w:rPr>
            </w:pPr>
          </w:p>
          <w:p w:rsidR="0069637C" w:rsidRPr="00CF0669" w:rsidP="004470D6" w14:paraId="7E8DC58A" w14:textId="77777777">
            <w:pPr>
              <w:rPr>
                <w:color w:val="FF0000"/>
              </w:rPr>
            </w:pPr>
          </w:p>
          <w:p w:rsidR="0069637C" w:rsidRPr="00CF0669" w:rsidP="004470D6" w14:paraId="7749CAD0" w14:textId="77777777">
            <w:pPr>
              <w:rPr>
                <w:color w:val="FF0000"/>
              </w:rPr>
            </w:pPr>
          </w:p>
          <w:p w:rsidR="0069637C" w:rsidRPr="00CF0669" w:rsidP="004470D6" w14:paraId="613F0ECF" w14:textId="77777777">
            <w:pPr>
              <w:rPr>
                <w:color w:val="FF0000"/>
              </w:rPr>
            </w:pPr>
          </w:p>
          <w:p w:rsidR="0069637C" w:rsidRPr="00CF0669" w:rsidP="004470D6" w14:paraId="58D05CB5" w14:textId="77777777">
            <w:pPr>
              <w:rPr>
                <w:color w:val="FF0000"/>
              </w:rPr>
            </w:pPr>
          </w:p>
          <w:p w:rsidR="0069637C" w:rsidRPr="00CF0669" w:rsidP="004470D6" w14:paraId="1B6B26A9" w14:textId="77777777">
            <w:pPr>
              <w:rPr>
                <w:color w:val="FF0000"/>
              </w:rPr>
            </w:pPr>
          </w:p>
          <w:p w:rsidR="0069637C" w:rsidRPr="00CF0669" w:rsidP="004470D6" w14:paraId="1ACECCA4" w14:textId="77777777">
            <w:pPr>
              <w:rPr>
                <w:color w:val="FF0000"/>
              </w:rPr>
            </w:pPr>
          </w:p>
          <w:p w:rsidR="0069637C" w:rsidRPr="00CF0669" w:rsidP="004470D6" w14:paraId="6F120B41" w14:textId="77777777">
            <w:pPr>
              <w:rPr>
                <w:color w:val="FF0000"/>
              </w:rPr>
            </w:pPr>
          </w:p>
          <w:p w:rsidR="0069637C" w:rsidRPr="00CF0669" w:rsidP="004470D6" w14:paraId="0ABB9E3C" w14:textId="77777777">
            <w:pPr>
              <w:rPr>
                <w:color w:val="FF0000"/>
              </w:rPr>
            </w:pPr>
          </w:p>
          <w:p w:rsidR="0069637C" w:rsidRPr="00CF0669" w:rsidP="004470D6" w14:paraId="7C4AD493" w14:textId="77777777">
            <w:pPr>
              <w:rPr>
                <w:color w:val="FF0000"/>
              </w:rPr>
            </w:pPr>
          </w:p>
          <w:p w:rsidR="0069637C" w:rsidRPr="00CF0669" w:rsidP="004470D6" w14:paraId="2962FF8C" w14:textId="77777777">
            <w:pPr>
              <w:rPr>
                <w:color w:val="FF0000"/>
              </w:rPr>
            </w:pPr>
          </w:p>
          <w:p w:rsidR="0069637C" w:rsidRPr="00CF0669" w:rsidP="004470D6" w14:paraId="4C8BBD63" w14:textId="77777777">
            <w:pPr>
              <w:rPr>
                <w:color w:val="FF0000"/>
              </w:rPr>
            </w:pPr>
          </w:p>
          <w:p w:rsidR="0069637C" w:rsidRPr="00CF0669" w:rsidP="004470D6" w14:paraId="58C4F960" w14:textId="77777777">
            <w:pPr>
              <w:rPr>
                <w:color w:val="FF0000"/>
              </w:rPr>
            </w:pPr>
          </w:p>
          <w:p w:rsidR="0069637C" w:rsidRPr="00CF0669" w:rsidP="004470D6" w14:paraId="66DB8F58" w14:textId="77777777">
            <w:pPr>
              <w:rPr>
                <w:color w:val="FF0000"/>
              </w:rPr>
            </w:pPr>
          </w:p>
          <w:p w:rsidR="0069637C" w:rsidRPr="00CF0669" w:rsidP="004470D6" w14:paraId="620F07C4" w14:textId="77777777">
            <w:pPr>
              <w:rPr>
                <w:color w:val="FF0000"/>
              </w:rPr>
            </w:pPr>
          </w:p>
          <w:p w:rsidR="0069637C" w:rsidRPr="00CF0669" w:rsidP="004470D6" w14:paraId="11FA104F" w14:textId="77777777">
            <w:pPr>
              <w:rPr>
                <w:color w:val="FF0000"/>
              </w:rPr>
            </w:pPr>
          </w:p>
          <w:p w:rsidR="0069637C" w:rsidRPr="00CF0669" w:rsidP="004470D6" w14:paraId="468E54C1" w14:textId="77777777">
            <w:pPr>
              <w:rPr>
                <w:color w:val="FF0000"/>
              </w:rPr>
            </w:pPr>
          </w:p>
          <w:p w:rsidR="0069637C" w:rsidRPr="00CF0669" w:rsidP="004470D6" w14:paraId="549ECD72" w14:textId="77777777">
            <w:pPr>
              <w:rPr>
                <w:color w:val="FF0000"/>
              </w:rPr>
            </w:pPr>
          </w:p>
          <w:p w:rsidR="0069637C" w:rsidRPr="00CF0669" w:rsidP="004470D6" w14:paraId="0A5DF5EC" w14:textId="77777777">
            <w:pPr>
              <w:rPr>
                <w:color w:val="FF0000"/>
              </w:rPr>
            </w:pPr>
          </w:p>
          <w:p w:rsidR="0069637C" w:rsidRPr="00CF0669" w:rsidP="004470D6" w14:paraId="6C49E12E" w14:textId="77777777">
            <w:pPr>
              <w:rPr>
                <w:color w:val="FF0000"/>
              </w:rPr>
            </w:pPr>
          </w:p>
          <w:p w:rsidR="0069637C" w:rsidRPr="00CF0669" w:rsidP="004470D6" w14:paraId="5515A31E" w14:textId="77777777">
            <w:pPr>
              <w:rPr>
                <w:color w:val="FF0000"/>
              </w:rPr>
            </w:pPr>
          </w:p>
          <w:p w:rsidR="0069637C" w:rsidRPr="00CF0669" w:rsidP="004470D6" w14:paraId="67A379C9" w14:textId="77777777">
            <w:pPr>
              <w:rPr>
                <w:color w:val="FF0000"/>
              </w:rPr>
            </w:pPr>
          </w:p>
          <w:p w:rsidR="0069637C" w:rsidRPr="00CF0669" w:rsidP="004470D6" w14:paraId="3733BE71" w14:textId="77777777">
            <w:pPr>
              <w:rPr>
                <w:color w:val="FF0000"/>
              </w:rPr>
            </w:pPr>
          </w:p>
          <w:p w:rsidR="0069637C" w:rsidRPr="00CF0669" w:rsidP="004470D6" w14:paraId="2A01DBC2" w14:textId="77777777">
            <w:pPr>
              <w:rPr>
                <w:color w:val="FF0000"/>
              </w:rPr>
            </w:pPr>
          </w:p>
          <w:p w:rsidR="0069637C" w:rsidRPr="00CF0669" w:rsidP="004470D6" w14:paraId="6D38755E" w14:textId="77777777">
            <w:pPr>
              <w:rPr>
                <w:color w:val="FF0000"/>
              </w:rPr>
            </w:pPr>
          </w:p>
          <w:p w:rsidR="0069637C" w:rsidRPr="00CF0669" w:rsidP="004470D6" w14:paraId="336E8EEE" w14:textId="77777777">
            <w:pPr>
              <w:rPr>
                <w:color w:val="FF0000"/>
              </w:rPr>
            </w:pPr>
          </w:p>
          <w:p w:rsidR="0069637C" w:rsidRPr="00CF0669" w:rsidP="004470D6" w14:paraId="1FB207A4" w14:textId="77777777">
            <w:pPr>
              <w:rPr>
                <w:color w:val="FF0000"/>
              </w:rPr>
            </w:pPr>
          </w:p>
          <w:p w:rsidR="0069637C" w:rsidRPr="00CF0669" w:rsidP="004470D6" w14:paraId="0E6BEE5A" w14:textId="77777777">
            <w:pPr>
              <w:rPr>
                <w:color w:val="FF0000"/>
              </w:rPr>
            </w:pPr>
          </w:p>
          <w:p w:rsidR="0069637C" w:rsidRPr="00CF0669" w:rsidP="004470D6" w14:paraId="6AA65218" w14:textId="77777777">
            <w:pPr>
              <w:rPr>
                <w:color w:val="FF0000"/>
              </w:rPr>
            </w:pPr>
          </w:p>
          <w:p w:rsidR="0069637C" w:rsidRPr="00CF0669" w:rsidP="004470D6" w14:paraId="1847532E" w14:textId="77777777">
            <w:pPr>
              <w:rPr>
                <w:color w:val="FF0000"/>
              </w:rPr>
            </w:pPr>
          </w:p>
          <w:p w:rsidR="0069637C" w:rsidRPr="00CF0669" w:rsidP="004470D6" w14:paraId="02FA58B8" w14:textId="77777777">
            <w:pPr>
              <w:rPr>
                <w:color w:val="FF0000"/>
              </w:rPr>
            </w:pPr>
          </w:p>
          <w:p w:rsidR="0069637C" w:rsidRPr="00CF0669" w:rsidP="004470D6" w14:paraId="464685B5" w14:textId="77777777">
            <w:pPr>
              <w:rPr>
                <w:color w:val="FF0000"/>
              </w:rPr>
            </w:pPr>
          </w:p>
          <w:p w:rsidR="0069637C" w:rsidRPr="00CF0669" w:rsidP="004470D6" w14:paraId="600BFC71" w14:textId="77777777">
            <w:pPr>
              <w:rPr>
                <w:color w:val="FF0000"/>
              </w:rPr>
            </w:pPr>
          </w:p>
          <w:p w:rsidR="0069637C" w:rsidRPr="00CF0669" w:rsidP="004470D6" w14:paraId="28BDAE23" w14:textId="77777777">
            <w:pPr>
              <w:rPr>
                <w:color w:val="FF0000"/>
              </w:rPr>
            </w:pPr>
          </w:p>
          <w:p w:rsidR="0069637C" w:rsidRPr="00CF0669" w:rsidP="004470D6" w14:paraId="772180D8" w14:textId="77777777">
            <w:pPr>
              <w:rPr>
                <w:color w:val="FF0000"/>
              </w:rPr>
            </w:pPr>
          </w:p>
          <w:p w:rsidR="0069637C" w:rsidRPr="00CF0669" w:rsidP="004470D6" w14:paraId="791318DE" w14:textId="77777777">
            <w:pPr>
              <w:rPr>
                <w:color w:val="FF0000"/>
              </w:rPr>
            </w:pPr>
          </w:p>
          <w:p w:rsidR="0069637C" w:rsidRPr="00CF0669" w:rsidP="004470D6" w14:paraId="6A3555E2" w14:textId="77777777">
            <w:pPr>
              <w:rPr>
                <w:color w:val="FF0000"/>
              </w:rPr>
            </w:pPr>
          </w:p>
          <w:p w:rsidR="0069637C" w:rsidRPr="00CF0669" w:rsidP="004470D6" w14:paraId="1D71F37F" w14:textId="77777777">
            <w:pPr>
              <w:rPr>
                <w:color w:val="FF0000"/>
              </w:rPr>
            </w:pPr>
          </w:p>
          <w:p w:rsidR="0069637C" w:rsidRPr="00CF0669" w:rsidP="004470D6" w14:paraId="3768D16A" w14:textId="77777777">
            <w:pPr>
              <w:rPr>
                <w:color w:val="FF0000"/>
              </w:rPr>
            </w:pPr>
          </w:p>
          <w:p w:rsidR="0069637C" w:rsidRPr="00CF0669" w:rsidP="004470D6" w14:paraId="0A8D12B3" w14:textId="77777777">
            <w:pPr>
              <w:rPr>
                <w:color w:val="FF0000"/>
              </w:rPr>
            </w:pPr>
          </w:p>
          <w:p w:rsidR="0069637C" w:rsidRPr="00CF0669" w:rsidP="004470D6" w14:paraId="31C9496B" w14:textId="77777777">
            <w:pPr>
              <w:rPr>
                <w:color w:val="FF0000"/>
              </w:rPr>
            </w:pPr>
          </w:p>
          <w:p w:rsidR="0069637C" w:rsidRPr="00CF0669" w:rsidP="004470D6" w14:paraId="653E9884" w14:textId="77777777">
            <w:pPr>
              <w:rPr>
                <w:color w:val="FF0000"/>
              </w:rPr>
            </w:pPr>
          </w:p>
          <w:p w:rsidR="0069637C" w:rsidRPr="00CF0669" w:rsidP="004470D6" w14:paraId="6A7CD016" w14:textId="77777777">
            <w:pPr>
              <w:rPr>
                <w:color w:val="FF0000"/>
              </w:rPr>
            </w:pPr>
          </w:p>
          <w:p w:rsidR="0069637C" w:rsidRPr="00CF0669" w:rsidP="004470D6" w14:paraId="4D27B837" w14:textId="77777777">
            <w:pPr>
              <w:rPr>
                <w:color w:val="FF0000"/>
              </w:rPr>
            </w:pPr>
          </w:p>
          <w:p w:rsidR="0069637C" w:rsidRPr="00CF0669" w:rsidP="004470D6" w14:paraId="422A5E41" w14:textId="77777777">
            <w:pPr>
              <w:rPr>
                <w:color w:val="FF0000"/>
              </w:rPr>
            </w:pPr>
          </w:p>
          <w:p w:rsidR="0069637C" w:rsidRPr="00CF0669" w:rsidP="004470D6" w14:paraId="29C2D8AD" w14:textId="77777777">
            <w:pPr>
              <w:rPr>
                <w:color w:val="FF0000"/>
              </w:rPr>
            </w:pPr>
          </w:p>
          <w:p w:rsidR="0069637C" w:rsidRPr="00CF0669" w:rsidP="004470D6" w14:paraId="0285551A" w14:textId="77777777">
            <w:pPr>
              <w:rPr>
                <w:color w:val="FF0000"/>
              </w:rPr>
            </w:pPr>
          </w:p>
          <w:p w:rsidR="0069637C" w:rsidRPr="00CF0669" w:rsidP="004470D6" w14:paraId="393B86CF" w14:textId="77777777">
            <w:pPr>
              <w:rPr>
                <w:color w:val="FF0000"/>
              </w:rPr>
            </w:pPr>
          </w:p>
          <w:p w:rsidR="0069637C" w:rsidRPr="00CF0669" w:rsidP="004470D6" w14:paraId="59B11F92" w14:textId="77777777">
            <w:pPr>
              <w:rPr>
                <w:color w:val="FF0000"/>
              </w:rPr>
            </w:pPr>
          </w:p>
          <w:p w:rsidR="0069637C" w:rsidRPr="00CF0669" w:rsidP="004470D6" w14:paraId="6FC6CD9F" w14:textId="77777777">
            <w:pPr>
              <w:rPr>
                <w:color w:val="FF0000"/>
              </w:rPr>
            </w:pPr>
          </w:p>
          <w:p w:rsidR="0069637C" w:rsidRPr="00CF0669" w:rsidP="004470D6" w14:paraId="6A6B7071" w14:textId="77777777">
            <w:pPr>
              <w:rPr>
                <w:color w:val="FF0000"/>
              </w:rPr>
            </w:pPr>
          </w:p>
          <w:p w:rsidR="0069637C" w:rsidRPr="00CF0669" w:rsidP="004470D6" w14:paraId="52849FF0" w14:textId="77777777">
            <w:pPr>
              <w:rPr>
                <w:color w:val="FF0000"/>
              </w:rPr>
            </w:pPr>
          </w:p>
          <w:p w:rsidR="0069637C" w:rsidRPr="00CF0669" w:rsidP="004470D6" w14:paraId="624DDBAF" w14:textId="77777777">
            <w:pPr>
              <w:rPr>
                <w:color w:val="FF0000"/>
              </w:rPr>
            </w:pPr>
          </w:p>
          <w:p w:rsidR="0069637C" w:rsidRPr="00CF0669" w:rsidP="004470D6" w14:paraId="57F87FC0" w14:textId="77777777">
            <w:pPr>
              <w:rPr>
                <w:color w:val="FF0000"/>
              </w:rPr>
            </w:pPr>
          </w:p>
          <w:p w:rsidR="0069637C" w:rsidRPr="00CF0669" w:rsidP="004470D6" w14:paraId="722AB076" w14:textId="77777777">
            <w:pPr>
              <w:rPr>
                <w:color w:val="FF0000"/>
              </w:rPr>
            </w:pPr>
          </w:p>
          <w:p w:rsidR="00EB45F5" w:rsidP="004470D6" w14:paraId="285F2D24" w14:textId="77777777">
            <w:pPr>
              <w:rPr>
                <w:color w:val="FF0000"/>
              </w:rPr>
            </w:pPr>
          </w:p>
          <w:p w:rsidR="007046C2" w:rsidP="004470D6" w14:paraId="2FD07F13" w14:textId="77777777">
            <w:pPr>
              <w:rPr>
                <w:color w:val="FF0000"/>
              </w:rPr>
            </w:pPr>
          </w:p>
          <w:p w:rsidR="007046C2" w:rsidP="004470D6" w14:paraId="7C63DB57" w14:textId="77777777">
            <w:pPr>
              <w:rPr>
                <w:color w:val="FF0000"/>
              </w:rPr>
            </w:pPr>
          </w:p>
          <w:p w:rsidR="007046C2" w:rsidP="004470D6" w14:paraId="18FBCFBA" w14:textId="77777777">
            <w:pPr>
              <w:rPr>
                <w:color w:val="FF0000"/>
              </w:rPr>
            </w:pPr>
          </w:p>
          <w:p w:rsidR="004470D6" w:rsidRPr="00CF0669" w:rsidP="004470D6" w14:paraId="01593E12" w14:textId="1DE2985C">
            <w:pPr>
              <w:rPr>
                <w:color w:val="FF0000"/>
              </w:rPr>
            </w:pPr>
            <w:r w:rsidRPr="00CF0669">
              <w:rPr>
                <w:color w:val="FF0000"/>
              </w:rPr>
              <w:t xml:space="preserve">If you answered “Yes,” provide the following information in </w:t>
            </w:r>
            <w:r w:rsidRPr="00CF0669">
              <w:rPr>
                <w:b/>
                <w:bCs/>
                <w:color w:val="FF0000"/>
              </w:rPr>
              <w:t xml:space="preserve">Item Numbers 6.a. - 6.g. </w:t>
            </w:r>
            <w:r w:rsidRPr="00CF0669">
              <w:rPr>
                <w:color w:val="FF0000"/>
              </w:rPr>
              <w:t>about the donor and/or lender.</w:t>
            </w:r>
          </w:p>
          <w:p w:rsidR="004470D6" w:rsidP="004470D6" w14:paraId="57AEE63F" w14:textId="77777777">
            <w:pPr>
              <w:rPr>
                <w:color w:val="FF0000"/>
              </w:rPr>
            </w:pPr>
          </w:p>
          <w:p w:rsidR="00E60C5C" w:rsidP="004470D6" w14:paraId="1606FC7D" w14:textId="77777777">
            <w:pPr>
              <w:rPr>
                <w:color w:val="FF0000"/>
              </w:rPr>
            </w:pPr>
          </w:p>
          <w:p w:rsidR="00E60C5C" w:rsidRPr="00E60C5C" w:rsidP="004470D6" w14:paraId="1B3E5C8E" w14:textId="31620B14">
            <w:pPr>
              <w:rPr>
                <w:b/>
                <w:bCs/>
              </w:rPr>
            </w:pPr>
            <w:r w:rsidRPr="00E60C5C">
              <w:rPr>
                <w:b/>
                <w:bCs/>
              </w:rPr>
              <w:t>[Page 7]</w:t>
            </w:r>
          </w:p>
          <w:p w:rsidR="00E60C5C" w:rsidRPr="00CF0669" w:rsidP="004470D6" w14:paraId="18120E5E" w14:textId="77777777">
            <w:pPr>
              <w:rPr>
                <w:color w:val="FF0000"/>
              </w:rPr>
            </w:pPr>
          </w:p>
          <w:p w:rsidR="004470D6" w:rsidRPr="00CF0669" w:rsidP="004470D6" w14:paraId="6BC3D115" w14:textId="77777777">
            <w:pPr>
              <w:rPr>
                <w:b/>
                <w:i/>
                <w:color w:val="FF0000"/>
              </w:rPr>
            </w:pPr>
            <w:r w:rsidRPr="00CF0669">
              <w:rPr>
                <w:b/>
                <w:i/>
                <w:color w:val="FF0000"/>
              </w:rPr>
              <w:t>Information about Gift Donor or Individual Lender</w:t>
            </w:r>
          </w:p>
          <w:p w:rsidR="004470D6" w:rsidRPr="00CF0669" w:rsidP="004470D6" w14:paraId="523901E6" w14:textId="0EEA7EAF">
            <w:pPr>
              <w:rPr>
                <w:b/>
                <w:bCs/>
                <w:color w:val="FF0000"/>
              </w:rPr>
            </w:pPr>
            <w:r w:rsidRPr="00CF0669">
              <w:rPr>
                <w:b/>
                <w:bCs/>
                <w:color w:val="FF0000"/>
              </w:rPr>
              <w:t xml:space="preserve">6.a. </w:t>
            </w:r>
            <w:r w:rsidRPr="00CF0669">
              <w:rPr>
                <w:color w:val="FF0000"/>
              </w:rPr>
              <w:t xml:space="preserve">Biographical information about gift </w:t>
            </w:r>
            <w:r w:rsidRPr="00CF0669">
              <w:rPr>
                <w:color w:val="FF0000"/>
              </w:rPr>
              <w:t>donor</w:t>
            </w:r>
            <w:r w:rsidRPr="00CF0669">
              <w:rPr>
                <w:color w:val="FF0000"/>
              </w:rPr>
              <w:t xml:space="preserve"> or individual </w:t>
            </w:r>
            <w:r w:rsidRPr="00CF0669">
              <w:rPr>
                <w:color w:val="FF0000"/>
              </w:rPr>
              <w:t>lender</w:t>
            </w:r>
            <w:r w:rsidRPr="00CF0669">
              <w:rPr>
                <w:color w:val="FF0000"/>
              </w:rPr>
              <w:t xml:space="preserve"> contained in</w:t>
            </w:r>
            <w:r w:rsidRPr="00CF0669">
              <w:rPr>
                <w:b/>
                <w:bCs/>
                <w:color w:val="FF0000"/>
              </w:rPr>
              <w:t xml:space="preserve"> Part 4.</w:t>
            </w:r>
            <w:r w:rsidRPr="00CF0669">
              <w:rPr>
                <w:color w:val="FF0000"/>
              </w:rPr>
              <w:t xml:space="preserve">, </w:t>
            </w:r>
            <w:r w:rsidRPr="00CF0669">
              <w:rPr>
                <w:b/>
                <w:bCs/>
                <w:color w:val="FF0000"/>
              </w:rPr>
              <w:t>Item Numbers 1. - 2.</w:t>
            </w:r>
            <w:r w:rsidRPr="00CF0669">
              <w:rPr>
                <w:color w:val="FF0000"/>
              </w:rPr>
              <w:t xml:space="preserve"> and</w:t>
            </w:r>
            <w:r w:rsidRPr="00CF0669">
              <w:rPr>
                <w:b/>
                <w:bCs/>
                <w:color w:val="FF0000"/>
              </w:rPr>
              <w:t xml:space="preserve"> 4. </w:t>
            </w:r>
            <w:r w:rsidRPr="00736230">
              <w:rPr>
                <w:b/>
                <w:bCs/>
                <w:color w:val="FF0000"/>
              </w:rPr>
              <w:t>- 6</w:t>
            </w:r>
            <w:r w:rsidRPr="00736230" w:rsidR="00CF438D">
              <w:rPr>
                <w:b/>
                <w:bCs/>
                <w:color w:val="FF0000"/>
              </w:rPr>
              <w:t>3</w:t>
            </w:r>
            <w:r w:rsidRPr="00736230">
              <w:rPr>
                <w:b/>
                <w:bCs/>
                <w:color w:val="FF0000"/>
              </w:rPr>
              <w:t>.</w:t>
            </w:r>
          </w:p>
          <w:p w:rsidR="004470D6" w:rsidRPr="00CF0669" w:rsidP="004470D6" w14:paraId="2784A1E0" w14:textId="77777777">
            <w:pPr>
              <w:rPr>
                <w:color w:val="FF0000"/>
              </w:rPr>
            </w:pPr>
          </w:p>
          <w:p w:rsidR="004470D6" w:rsidRPr="00CF0669" w:rsidP="004470D6" w14:paraId="700AA45A" w14:textId="4BEDAD35">
            <w:pPr>
              <w:rPr>
                <w:color w:val="FF0000"/>
              </w:rPr>
            </w:pPr>
            <w:r w:rsidRPr="00CF0669">
              <w:rPr>
                <w:b/>
                <w:bCs/>
                <w:color w:val="FF0000"/>
              </w:rPr>
              <w:t>6.b.</w:t>
            </w:r>
            <w:r w:rsidRPr="00CF0669">
              <w:rPr>
                <w:color w:val="FF0000"/>
              </w:rPr>
              <w:t xml:space="preserve"> Identify each source of the funds gifted or loaned by the gift donor or individual lender (Select all that apply)</w:t>
            </w:r>
          </w:p>
          <w:p w:rsidR="004470D6" w:rsidRPr="00CF0669" w:rsidP="004470D6" w14:paraId="634FFBB1" w14:textId="77777777">
            <w:pPr>
              <w:rPr>
                <w:color w:val="FF0000"/>
              </w:rPr>
            </w:pPr>
            <w:r w:rsidRPr="00CF0669">
              <w:rPr>
                <w:b/>
                <w:bCs/>
                <w:color w:val="FF0000"/>
              </w:rPr>
              <w:t xml:space="preserve"> </w:t>
            </w:r>
            <w:r w:rsidRPr="00CF0669">
              <w:rPr>
                <w:color w:val="FF0000"/>
              </w:rPr>
              <w:t>[ ]</w:t>
            </w:r>
            <w:r w:rsidRPr="00CF0669">
              <w:rPr>
                <w:color w:val="FF0000"/>
              </w:rPr>
              <w:t xml:space="preserve"> Income</w:t>
            </w:r>
          </w:p>
          <w:p w:rsidR="004470D6" w:rsidRPr="00CF0669" w:rsidP="004470D6" w14:paraId="0E779DD4" w14:textId="77777777">
            <w:pPr>
              <w:rPr>
                <w:color w:val="FF0000"/>
              </w:rPr>
            </w:pPr>
            <w:r w:rsidRPr="00CF0669">
              <w:rPr>
                <w:color w:val="FF0000"/>
              </w:rPr>
              <w:t xml:space="preserve"> </w:t>
            </w:r>
            <w:r w:rsidRPr="00CF0669">
              <w:rPr>
                <w:color w:val="FF0000"/>
              </w:rPr>
              <w:t>[ ]</w:t>
            </w:r>
            <w:r w:rsidRPr="00CF0669">
              <w:rPr>
                <w:color w:val="FF0000"/>
              </w:rPr>
              <w:t xml:space="preserve"> Sale of Property</w:t>
            </w:r>
          </w:p>
          <w:p w:rsidR="004470D6" w:rsidRPr="00CF0669" w:rsidP="004470D6" w14:paraId="1DEE9068" w14:textId="77777777">
            <w:pPr>
              <w:rPr>
                <w:color w:val="FF0000"/>
              </w:rPr>
            </w:pPr>
            <w:r w:rsidRPr="00CF0669">
              <w:rPr>
                <w:b/>
                <w:color w:val="FF0000"/>
              </w:rPr>
              <w:t xml:space="preserve"> </w:t>
            </w:r>
            <w:r w:rsidRPr="00CF0669">
              <w:rPr>
                <w:color w:val="FF0000"/>
              </w:rPr>
              <w:t>[ ]</w:t>
            </w:r>
            <w:r w:rsidRPr="00CF0669">
              <w:rPr>
                <w:color w:val="FF0000"/>
              </w:rPr>
              <w:t xml:space="preserve"> Proceeds from Ownership in a Business</w:t>
            </w:r>
          </w:p>
          <w:p w:rsidR="004470D6" w:rsidRPr="00CF0669" w:rsidP="004470D6" w14:paraId="642696B5" w14:textId="77777777">
            <w:pPr>
              <w:rPr>
                <w:color w:val="FF0000"/>
              </w:rPr>
            </w:pPr>
            <w:r w:rsidRPr="00CF0669">
              <w:rPr>
                <w:b/>
                <w:bCs/>
                <w:color w:val="FF0000"/>
              </w:rPr>
              <w:t xml:space="preserve"> </w:t>
            </w:r>
            <w:r w:rsidRPr="00CF0669">
              <w:rPr>
                <w:color w:val="FF0000"/>
              </w:rPr>
              <w:t>[ ]</w:t>
            </w:r>
            <w:r w:rsidRPr="00CF0669">
              <w:rPr>
                <w:color w:val="FF0000"/>
              </w:rPr>
              <w:t xml:space="preserve"> Gift (including inheritance)</w:t>
            </w:r>
          </w:p>
          <w:p w:rsidR="004470D6" w:rsidRPr="00CF0669" w:rsidP="004470D6" w14:paraId="37708F0C" w14:textId="77777777">
            <w:pPr>
              <w:rPr>
                <w:color w:val="FF0000"/>
              </w:rPr>
            </w:pPr>
            <w:r w:rsidRPr="00CF0669">
              <w:rPr>
                <w:color w:val="FF0000"/>
              </w:rPr>
              <w:t xml:space="preserve"> </w:t>
            </w:r>
            <w:r w:rsidRPr="00CF0669">
              <w:rPr>
                <w:color w:val="FF0000"/>
              </w:rPr>
              <w:t>[ ]</w:t>
            </w:r>
            <w:r w:rsidRPr="00CF0669">
              <w:rPr>
                <w:color w:val="FF0000"/>
              </w:rPr>
              <w:t xml:space="preserve"> Loan</w:t>
            </w:r>
          </w:p>
          <w:p w:rsidR="004470D6" w:rsidRPr="00CF0669" w:rsidP="004470D6" w14:paraId="742C8B69" w14:textId="77777777">
            <w:pPr>
              <w:rPr>
                <w:color w:val="FF0000"/>
              </w:rPr>
            </w:pPr>
            <w:r w:rsidRPr="00CF0669">
              <w:rPr>
                <w:color w:val="FF0000"/>
              </w:rPr>
              <w:t xml:space="preserve"> </w:t>
            </w:r>
            <w:r w:rsidRPr="00CF0669">
              <w:rPr>
                <w:color w:val="FF0000"/>
              </w:rPr>
              <w:t>[ ]</w:t>
            </w:r>
            <w:r w:rsidRPr="00CF0669">
              <w:rPr>
                <w:color w:val="FF0000"/>
              </w:rPr>
              <w:t xml:space="preserve"> Legal Proceedings</w:t>
            </w:r>
          </w:p>
          <w:p w:rsidR="004470D6" w:rsidRPr="00CF0669" w:rsidP="004470D6" w14:paraId="6BED22FE" w14:textId="77777777">
            <w:pPr>
              <w:rPr>
                <w:color w:val="FF0000"/>
              </w:rPr>
            </w:pPr>
            <w:r w:rsidRPr="00CF0669">
              <w:rPr>
                <w:b/>
                <w:bCs/>
                <w:color w:val="FF0000"/>
              </w:rPr>
              <w:t xml:space="preserve"> </w:t>
            </w:r>
            <w:r w:rsidRPr="00CF0669">
              <w:rPr>
                <w:color w:val="FF0000"/>
              </w:rPr>
              <w:t>[ ]</w:t>
            </w:r>
            <w:r w:rsidRPr="00CF0669">
              <w:rPr>
                <w:color w:val="FF0000"/>
              </w:rPr>
              <w:t xml:space="preserve"> Insurance Proceeds</w:t>
            </w:r>
          </w:p>
          <w:p w:rsidR="004470D6" w:rsidRPr="00CF0669" w:rsidP="004470D6" w14:paraId="03646130" w14:textId="77777777">
            <w:pPr>
              <w:rPr>
                <w:color w:val="FF0000"/>
              </w:rPr>
            </w:pPr>
            <w:r w:rsidRPr="00CF0669">
              <w:rPr>
                <w:b/>
                <w:bCs/>
                <w:color w:val="FF0000"/>
              </w:rPr>
              <w:t xml:space="preserve"> </w:t>
            </w:r>
            <w:r w:rsidRPr="00CF0669">
              <w:rPr>
                <w:color w:val="FF0000"/>
              </w:rPr>
              <w:t>[ ]</w:t>
            </w:r>
            <w:r w:rsidRPr="00CF0669">
              <w:rPr>
                <w:color w:val="FF0000"/>
              </w:rPr>
              <w:t xml:space="preserve"> Cryptocurrency</w:t>
            </w:r>
          </w:p>
          <w:p w:rsidR="004470D6" w:rsidRPr="00CF0669" w:rsidP="004470D6" w14:paraId="3CF12C1B" w14:textId="77777777">
            <w:pPr>
              <w:rPr>
                <w:color w:val="FF0000"/>
              </w:rPr>
            </w:pPr>
            <w:r w:rsidRPr="00CF0669">
              <w:rPr>
                <w:color w:val="FF0000"/>
              </w:rPr>
              <w:t xml:space="preserve"> </w:t>
            </w:r>
            <w:r w:rsidRPr="00CF0669">
              <w:rPr>
                <w:color w:val="FF0000"/>
              </w:rPr>
              <w:t>[ ]</w:t>
            </w:r>
            <w:r w:rsidRPr="00CF0669">
              <w:rPr>
                <w:color w:val="FF0000"/>
              </w:rPr>
              <w:t xml:space="preserve"> Other (Explain)</w:t>
            </w:r>
          </w:p>
          <w:p w:rsidR="004470D6" w:rsidRPr="00CF0669" w:rsidP="004470D6" w14:paraId="332F8635" w14:textId="77777777">
            <w:pPr>
              <w:rPr>
                <w:color w:val="FF0000"/>
              </w:rPr>
            </w:pPr>
          </w:p>
          <w:p w:rsidR="004470D6" w:rsidRPr="00CF0669" w:rsidP="004470D6" w14:paraId="4CB8B554" w14:textId="77777777">
            <w:pPr>
              <w:rPr>
                <w:color w:val="FF0000"/>
              </w:rPr>
            </w:pPr>
            <w:r w:rsidRPr="00CF0669">
              <w:rPr>
                <w:b/>
                <w:bCs/>
                <w:color w:val="FF0000"/>
              </w:rPr>
              <w:t>6.c.</w:t>
            </w:r>
            <w:r w:rsidRPr="00CF0669">
              <w:rPr>
                <w:color w:val="FF0000"/>
              </w:rPr>
              <w:t xml:space="preserve"> Explanation of the Self-Petitioner or Corporate Petitioner’s Relationship to the Donor or Individual Lender</w:t>
            </w:r>
          </w:p>
          <w:p w:rsidR="004470D6" w:rsidRPr="00CF0669" w:rsidP="004470D6" w14:paraId="5ECD6B2B" w14:textId="77777777">
            <w:pPr>
              <w:rPr>
                <w:color w:val="FF0000"/>
              </w:rPr>
            </w:pPr>
          </w:p>
          <w:p w:rsidR="004470D6" w:rsidRPr="00CF0669" w:rsidP="004470D6" w14:paraId="0B35CE18" w14:textId="33D0BF36">
            <w:pPr>
              <w:rPr>
                <w:color w:val="FF0000"/>
              </w:rPr>
            </w:pPr>
            <w:r w:rsidRPr="00CF0669">
              <w:rPr>
                <w:color w:val="FF0000"/>
              </w:rPr>
              <w:t>If you need extra space, use</w:t>
            </w:r>
            <w:r w:rsidRPr="00CF0669">
              <w:rPr>
                <w:b/>
                <w:bCs/>
                <w:color w:val="FF0000"/>
              </w:rPr>
              <w:t xml:space="preserve"> Part 1</w:t>
            </w:r>
            <w:r w:rsidRPr="00CF0669" w:rsidR="008B073A">
              <w:rPr>
                <w:b/>
                <w:bCs/>
                <w:color w:val="FF0000"/>
              </w:rPr>
              <w:t>2</w:t>
            </w:r>
            <w:r w:rsidRPr="00CF0669">
              <w:rPr>
                <w:b/>
                <w:bCs/>
                <w:color w:val="FF0000"/>
              </w:rPr>
              <w:t>. Additional Information</w:t>
            </w:r>
            <w:r w:rsidRPr="00CF0669">
              <w:rPr>
                <w:color w:val="FF0000"/>
              </w:rPr>
              <w:t xml:space="preserve">. </w:t>
            </w:r>
          </w:p>
          <w:p w:rsidR="004470D6" w:rsidRPr="00CF0669" w:rsidP="004470D6" w14:paraId="09320A19" w14:textId="77777777">
            <w:pPr>
              <w:rPr>
                <w:b/>
                <w:bCs/>
                <w:color w:val="FF0000"/>
              </w:rPr>
            </w:pPr>
          </w:p>
          <w:p w:rsidR="004470D6" w:rsidRPr="00CF0669" w:rsidP="004470D6" w14:paraId="2A3030BB" w14:textId="1CE24FE9">
            <w:pPr>
              <w:rPr>
                <w:color w:val="FF0000"/>
              </w:rPr>
            </w:pPr>
            <w:r w:rsidRPr="00CF0669">
              <w:rPr>
                <w:b/>
                <w:bCs/>
                <w:color w:val="FF0000"/>
              </w:rPr>
              <w:t>6.d.</w:t>
            </w:r>
            <w:r w:rsidRPr="00CF0669">
              <w:rPr>
                <w:color w:val="FF0000"/>
              </w:rPr>
              <w:t xml:space="preserve"> Was a gift donation letter or loan agreement with an individual submitted with this petition? </w:t>
            </w:r>
          </w:p>
          <w:p w:rsidR="004470D6" w:rsidRPr="00CF0669" w:rsidP="004470D6" w14:paraId="15CA50C0" w14:textId="77777777">
            <w:pPr>
              <w:rPr>
                <w:color w:val="FF0000"/>
              </w:rPr>
            </w:pPr>
            <w:r w:rsidRPr="00CF0669">
              <w:rPr>
                <w:color w:val="FF0000"/>
              </w:rPr>
              <w:t>Yes</w:t>
            </w:r>
          </w:p>
          <w:p w:rsidR="004470D6" w:rsidRPr="00CF0669" w:rsidP="004470D6" w14:paraId="0D888EEC" w14:textId="77777777">
            <w:pPr>
              <w:rPr>
                <w:color w:val="FF0000"/>
              </w:rPr>
            </w:pPr>
            <w:r w:rsidRPr="00CF0669">
              <w:rPr>
                <w:color w:val="FF0000"/>
              </w:rPr>
              <w:t>No</w:t>
            </w:r>
          </w:p>
          <w:p w:rsidR="004470D6" w:rsidRPr="00CF0669" w:rsidP="004470D6" w14:paraId="4ADFBDEA" w14:textId="77777777">
            <w:pPr>
              <w:rPr>
                <w:color w:val="FF0000"/>
              </w:rPr>
            </w:pPr>
          </w:p>
          <w:p w:rsidR="004470D6" w:rsidRPr="00CF0669" w:rsidP="004470D6" w14:paraId="04858D1B" w14:textId="77777777">
            <w:pPr>
              <w:rPr>
                <w:b/>
                <w:i/>
                <w:color w:val="FF0000"/>
              </w:rPr>
            </w:pPr>
            <w:r w:rsidRPr="00CF0669">
              <w:rPr>
                <w:b/>
                <w:i/>
                <w:color w:val="FF0000"/>
              </w:rPr>
              <w:t>Information about Lending Institution</w:t>
            </w:r>
          </w:p>
          <w:p w:rsidR="004470D6" w:rsidRPr="00CF0669" w:rsidP="004470D6" w14:paraId="756B4208" w14:textId="514EF7AA">
            <w:pPr>
              <w:rPr>
                <w:color w:val="FF0000"/>
              </w:rPr>
            </w:pPr>
            <w:r w:rsidRPr="00CF0669">
              <w:rPr>
                <w:b/>
                <w:bCs/>
                <w:color w:val="FF0000"/>
              </w:rPr>
              <w:t>6.e.</w:t>
            </w:r>
            <w:r w:rsidRPr="00CF0669">
              <w:rPr>
                <w:color w:val="FF0000"/>
              </w:rPr>
              <w:t xml:space="preserve"> Name of </w:t>
            </w:r>
            <w:r w:rsidRPr="00736230">
              <w:rPr>
                <w:color w:val="FF0000"/>
              </w:rPr>
              <w:t>Lender</w:t>
            </w:r>
            <w:r w:rsidRPr="00736230" w:rsidR="00CF438D">
              <w:rPr>
                <w:color w:val="FF0000"/>
              </w:rPr>
              <w:t xml:space="preserve"> [Fillable Field]</w:t>
            </w:r>
          </w:p>
          <w:p w:rsidR="004470D6" w:rsidRPr="00CF0669" w:rsidP="004470D6" w14:paraId="48029D18" w14:textId="59A28272">
            <w:pPr>
              <w:rPr>
                <w:color w:val="FF0000"/>
              </w:rPr>
            </w:pPr>
            <w:r w:rsidRPr="00CF0669">
              <w:rPr>
                <w:b/>
                <w:bCs/>
                <w:color w:val="FF0000"/>
              </w:rPr>
              <w:t xml:space="preserve">6.f. </w:t>
            </w:r>
            <w:r w:rsidRPr="00CF0669">
              <w:rPr>
                <w:color w:val="FF0000"/>
              </w:rPr>
              <w:t>Explanation of the Self-Petitioner or Corporate Petitioner’s Relationship to the Lender</w:t>
            </w:r>
          </w:p>
          <w:p w:rsidR="004470D6" w:rsidRPr="00CF0669" w:rsidP="004470D6" w14:paraId="27517497" w14:textId="04A00D07">
            <w:pPr>
              <w:rPr>
                <w:color w:val="FF0000"/>
              </w:rPr>
            </w:pPr>
            <w:r w:rsidRPr="00CF0669">
              <w:rPr>
                <w:b/>
                <w:bCs/>
                <w:color w:val="FF0000"/>
              </w:rPr>
              <w:t>6.g.</w:t>
            </w:r>
            <w:r w:rsidRPr="00CF0669">
              <w:rPr>
                <w:color w:val="FF0000"/>
              </w:rPr>
              <w:t xml:space="preserve"> Was a loan agreement with a lending institution submitted with this petition? </w:t>
            </w:r>
          </w:p>
          <w:p w:rsidR="004470D6" w:rsidRPr="00CF0669" w:rsidP="004470D6" w14:paraId="7AF29AA5" w14:textId="77777777">
            <w:pPr>
              <w:rPr>
                <w:color w:val="FF0000"/>
              </w:rPr>
            </w:pPr>
            <w:r w:rsidRPr="00CF0669">
              <w:rPr>
                <w:color w:val="FF0000"/>
              </w:rPr>
              <w:t>Yes</w:t>
            </w:r>
          </w:p>
          <w:p w:rsidR="004470D6" w:rsidRPr="00CF0669" w:rsidP="004470D6" w14:paraId="4823AB52" w14:textId="77777777">
            <w:pPr>
              <w:rPr>
                <w:color w:val="FF0000"/>
              </w:rPr>
            </w:pPr>
            <w:r w:rsidRPr="00CF0669">
              <w:rPr>
                <w:color w:val="FF0000"/>
              </w:rPr>
              <w:t>No</w:t>
            </w:r>
          </w:p>
          <w:p w:rsidR="004470D6" w:rsidRPr="00CF0669" w:rsidP="004470D6" w14:paraId="1B703A8A" w14:textId="77777777">
            <w:pPr>
              <w:rPr>
                <w:color w:val="FF0000"/>
              </w:rPr>
            </w:pPr>
          </w:p>
          <w:p w:rsidR="004470D6" w:rsidRPr="00CF0669" w:rsidP="004470D6" w14:paraId="3B827A21" w14:textId="568C0AAA">
            <w:pPr>
              <w:rPr>
                <w:color w:val="FF0000"/>
              </w:rPr>
            </w:pPr>
            <w:r w:rsidRPr="00CF0669">
              <w:rPr>
                <w:b/>
                <w:bCs/>
                <w:color w:val="FF0000"/>
              </w:rPr>
              <w:t>NOTE:</w:t>
            </w:r>
            <w:r w:rsidRPr="00CF0669">
              <w:rPr>
                <w:color w:val="FF0000"/>
              </w:rPr>
              <w:t xml:space="preserve"> Evidence must be submitted to verify that the Donor and/or Lender acquired the funding amount in accordance with U.S. law. If additional space is needed, use </w:t>
            </w:r>
            <w:r w:rsidRPr="00CF0669">
              <w:rPr>
                <w:b/>
                <w:color w:val="FF0000"/>
              </w:rPr>
              <w:t>Part 1</w:t>
            </w:r>
            <w:r w:rsidRPr="00CF0669" w:rsidR="008B073A">
              <w:rPr>
                <w:b/>
                <w:color w:val="FF0000"/>
              </w:rPr>
              <w:t>2</w:t>
            </w:r>
            <w:r w:rsidRPr="00CF0669">
              <w:rPr>
                <w:b/>
                <w:color w:val="FF0000"/>
              </w:rPr>
              <w:t>. Additional Information</w:t>
            </w:r>
            <w:r w:rsidRPr="00CF0669">
              <w:rPr>
                <w:color w:val="FF0000"/>
              </w:rPr>
              <w:t>.</w:t>
            </w:r>
          </w:p>
          <w:p w:rsidR="004470D6" w:rsidRPr="00CF0669" w:rsidP="004470D6" w14:paraId="17940E18" w14:textId="77777777">
            <w:pPr>
              <w:rPr>
                <w:color w:val="FF0000"/>
              </w:rPr>
            </w:pPr>
          </w:p>
          <w:p w:rsidR="004470D6" w:rsidRPr="00CF0669" w:rsidP="004470D6" w14:paraId="25ED7AD9" w14:textId="77777777">
            <w:pPr>
              <w:tabs>
                <w:tab w:val="left" w:pos="580"/>
              </w:tabs>
              <w:rPr>
                <w:b/>
                <w:bCs/>
                <w:i/>
                <w:iCs/>
                <w:color w:val="FF0000"/>
              </w:rPr>
            </w:pPr>
            <w:r w:rsidRPr="00CF0669">
              <w:rPr>
                <w:b/>
                <w:bCs/>
                <w:i/>
                <w:iCs/>
                <w:color w:val="FF0000"/>
              </w:rPr>
              <w:t xml:space="preserve">Corporate Petitioner’s Financial Information </w:t>
            </w:r>
          </w:p>
          <w:p w:rsidR="004470D6" w:rsidRPr="00CF0669" w:rsidP="004470D6" w14:paraId="228E9F4A" w14:textId="77777777">
            <w:pPr>
              <w:rPr>
                <w:color w:val="FF0000"/>
              </w:rPr>
            </w:pPr>
          </w:p>
          <w:p w:rsidR="004470D6" w:rsidRPr="00CF0669" w:rsidP="004470D6" w14:paraId="5481A629" w14:textId="77777777">
            <w:pPr>
              <w:tabs>
                <w:tab w:val="left" w:pos="580"/>
              </w:tabs>
              <w:rPr>
                <w:b/>
                <w:color w:val="FF0000"/>
              </w:rPr>
            </w:pPr>
            <w:r w:rsidRPr="00CF0669">
              <w:rPr>
                <w:color w:val="FF0000"/>
              </w:rPr>
              <w:t xml:space="preserve">If you are a self-petitioner, </w:t>
            </w:r>
            <w:r w:rsidRPr="00CF0669">
              <w:rPr>
                <w:color w:val="FF0000"/>
              </w:rPr>
              <w:t>skip to</w:t>
            </w:r>
            <w:r w:rsidRPr="00CF0669">
              <w:rPr>
                <w:b/>
                <w:color w:val="FF0000"/>
              </w:rPr>
              <w:t xml:space="preserve"> Part 4.</w:t>
            </w:r>
          </w:p>
          <w:p w:rsidR="004470D6" w:rsidRPr="00CF0669" w:rsidP="004470D6" w14:paraId="0CD0494A" w14:textId="77777777">
            <w:pPr>
              <w:tabs>
                <w:tab w:val="left" w:pos="580"/>
              </w:tabs>
              <w:rPr>
                <w:b/>
                <w:color w:val="FF0000"/>
              </w:rPr>
            </w:pPr>
          </w:p>
          <w:p w:rsidR="004470D6" w:rsidRPr="00CF0669" w:rsidP="004470D6" w14:paraId="2D985FEB" w14:textId="34111B46">
            <w:pPr>
              <w:rPr>
                <w:color w:val="FF0000"/>
              </w:rPr>
            </w:pPr>
            <w:r w:rsidRPr="00CF0669">
              <w:rPr>
                <w:b/>
                <w:color w:val="FF0000"/>
              </w:rPr>
              <w:t>7.</w:t>
            </w:r>
            <w:r w:rsidRPr="00CF0669">
              <w:rPr>
                <w:b/>
                <w:bCs/>
                <w:color w:val="FF0000"/>
              </w:rPr>
              <w:t xml:space="preserve"> </w:t>
            </w:r>
            <w:r w:rsidRPr="00CF0669">
              <w:rPr>
                <w:color w:val="FF0000"/>
              </w:rPr>
              <w:t xml:space="preserve">If you are a corporate petitioner, provide evidence from the last 3 years on behalf of the entity, with at least one selected item from the </w:t>
            </w:r>
            <w:r w:rsidRPr="00CF0669">
              <w:rPr>
                <w:color w:val="FF0000"/>
              </w:rPr>
              <w:t>below list</w:t>
            </w:r>
            <w:r w:rsidRPr="00CF0669">
              <w:rPr>
                <w:color w:val="FF0000"/>
              </w:rPr>
              <w:t xml:space="preserve"> (select all that were included as evidence with this petition).</w:t>
            </w:r>
          </w:p>
          <w:p w:rsidR="004470D6" w:rsidRPr="00CF0669" w:rsidP="004470D6" w14:paraId="49A49183" w14:textId="77777777">
            <w:pPr>
              <w:rPr>
                <w:rFonts w:eastAsia="Aptos"/>
                <w:b/>
                <w:color w:val="FF0000"/>
              </w:rPr>
            </w:pPr>
            <w:r w:rsidRPr="00CF0669">
              <w:rPr>
                <w:rFonts w:eastAsia="Aptos"/>
                <w:b/>
                <w:color w:val="FF0000"/>
              </w:rPr>
              <w:t>[ ]</w:t>
            </w:r>
            <w:r w:rsidRPr="00CF0669">
              <w:rPr>
                <w:rFonts w:eastAsia="Aptos"/>
                <w:b/>
                <w:color w:val="FF0000"/>
              </w:rPr>
              <w:t xml:space="preserve"> </w:t>
            </w:r>
            <w:r w:rsidRPr="00CF0669">
              <w:rPr>
                <w:rFonts w:eastAsia="Aptos"/>
                <w:bCs/>
                <w:color w:val="FF0000"/>
              </w:rPr>
              <w:t>U.S. Federal Tax Returns</w:t>
            </w:r>
          </w:p>
          <w:p w:rsidR="004470D6" w:rsidRPr="00CF0669" w:rsidP="004470D6" w14:paraId="496F31F2" w14:textId="77777777">
            <w:pPr>
              <w:rPr>
                <w:rFonts w:eastAsia="Aptos"/>
                <w:b/>
                <w:bCs/>
                <w:color w:val="FF0000"/>
              </w:rPr>
            </w:pPr>
            <w:r w:rsidRPr="00CF0669">
              <w:rPr>
                <w:rFonts w:eastAsia="Aptos"/>
                <w:b/>
                <w:bCs/>
                <w:color w:val="FF0000"/>
              </w:rPr>
              <w:t>[ ]</w:t>
            </w:r>
            <w:r w:rsidRPr="00CF0669">
              <w:rPr>
                <w:rFonts w:eastAsia="Aptos"/>
                <w:b/>
                <w:bCs/>
                <w:color w:val="FF0000"/>
              </w:rPr>
              <w:t xml:space="preserve"> </w:t>
            </w:r>
            <w:r w:rsidRPr="00CF0669">
              <w:rPr>
                <w:rFonts w:eastAsia="Aptos"/>
                <w:color w:val="FF0000"/>
              </w:rPr>
              <w:t>Annual Reports</w:t>
            </w:r>
            <w:r w:rsidRPr="00CF0669">
              <w:rPr>
                <w:rFonts w:eastAsiaTheme="minorHAnsi"/>
                <w:color w:val="FF0000"/>
                <w:szCs w:val="24"/>
              </w:rPr>
              <w:t xml:space="preserve"> </w:t>
            </w:r>
            <w:r w:rsidRPr="00CF0669">
              <w:rPr>
                <w:color w:val="FF0000"/>
              </w:rPr>
              <w:br/>
            </w:r>
            <w:r w:rsidRPr="00CF0669">
              <w:rPr>
                <w:rFonts w:eastAsia="Aptos"/>
                <w:b/>
                <w:bCs/>
                <w:color w:val="FF0000"/>
              </w:rPr>
              <w:t>[ ]</w:t>
            </w:r>
            <w:r w:rsidRPr="00CF0669">
              <w:rPr>
                <w:rFonts w:eastAsia="Aptos"/>
                <w:b/>
                <w:bCs/>
                <w:color w:val="FF0000"/>
              </w:rPr>
              <w:t xml:space="preserve"> </w:t>
            </w:r>
            <w:r w:rsidRPr="00CF0669">
              <w:rPr>
                <w:rFonts w:eastAsia="Aptos"/>
                <w:color w:val="FF0000"/>
              </w:rPr>
              <w:t>Audited Financial Statements</w:t>
            </w:r>
          </w:p>
          <w:bookmarkEnd w:id="3"/>
          <w:p w:rsidR="004470D6" w:rsidRPr="00CF0669" w:rsidP="004470D6" w14:paraId="7C6A7D65" w14:textId="77777777">
            <w:pPr>
              <w:rPr>
                <w:b/>
                <w:color w:val="FF0000"/>
              </w:rPr>
            </w:pPr>
          </w:p>
        </w:tc>
      </w:tr>
      <w:tr w14:paraId="0C10A1B3" w14:textId="77777777" w:rsidTr="002D6271">
        <w:tblPrEx>
          <w:tblW w:w="10998" w:type="dxa"/>
          <w:tblLayout w:type="fixed"/>
          <w:tblLook w:val="01E0"/>
        </w:tblPrEx>
        <w:tc>
          <w:tcPr>
            <w:tcW w:w="2808" w:type="dxa"/>
          </w:tcPr>
          <w:p w:rsidR="004470D6" w:rsidRPr="00CF0669" w:rsidP="004470D6" w14:paraId="439A0EE6" w14:textId="77777777">
            <w:pPr>
              <w:rPr>
                <w:b/>
                <w:sz w:val="24"/>
                <w:szCs w:val="24"/>
              </w:rPr>
            </w:pPr>
            <w:r w:rsidRPr="00CF0669">
              <w:rPr>
                <w:b/>
                <w:sz w:val="24"/>
                <w:szCs w:val="24"/>
              </w:rPr>
              <w:t>Page 2,</w:t>
            </w:r>
          </w:p>
          <w:p w:rsidR="004470D6" w:rsidRPr="00CF0669" w:rsidP="004470D6" w14:paraId="0C890A4D" w14:textId="577AF4E8">
            <w:pPr>
              <w:rPr>
                <w:b/>
                <w:sz w:val="24"/>
                <w:szCs w:val="24"/>
              </w:rPr>
            </w:pPr>
            <w:r w:rsidRPr="00CF0669">
              <w:rPr>
                <w:b/>
                <w:sz w:val="24"/>
                <w:szCs w:val="24"/>
              </w:rPr>
              <w:t>Part 3. Information About the Principal Beneficiary Who is Requesting a Gold Card</w:t>
            </w:r>
          </w:p>
        </w:tc>
        <w:tc>
          <w:tcPr>
            <w:tcW w:w="4095" w:type="dxa"/>
          </w:tcPr>
          <w:p w:rsidR="004470D6" w:rsidRPr="00CF0669" w:rsidP="004470D6" w14:paraId="45F47536" w14:textId="23124EB6">
            <w:pPr>
              <w:rPr>
                <w:b/>
                <w:bCs/>
              </w:rPr>
            </w:pPr>
            <w:r w:rsidRPr="00CF0669">
              <w:rPr>
                <w:b/>
                <w:bCs/>
              </w:rPr>
              <w:t>[Page 2]</w:t>
            </w:r>
          </w:p>
          <w:p w:rsidR="004470D6" w:rsidRPr="00CF0669" w:rsidP="004470D6" w14:paraId="3DA5FD23" w14:textId="77777777">
            <w:pPr>
              <w:rPr>
                <w:b/>
                <w:bCs/>
              </w:rPr>
            </w:pPr>
          </w:p>
          <w:p w:rsidR="004470D6" w:rsidRPr="00CF0669" w:rsidP="004470D6" w14:paraId="6A32FB83" w14:textId="4E4163FF">
            <w:pPr>
              <w:rPr>
                <w:b/>
                <w:bCs/>
              </w:rPr>
            </w:pPr>
            <w:r w:rsidRPr="00CF0669">
              <w:rPr>
                <w:b/>
                <w:bCs/>
              </w:rPr>
              <w:t>Part 3. Information About the Principal Beneficiary Who is Requesting a Gold Card</w:t>
            </w:r>
          </w:p>
          <w:p w:rsidR="004470D6" w:rsidRPr="00CF0669" w:rsidP="004470D6" w14:paraId="40E7B080" w14:textId="77777777">
            <w:pPr>
              <w:rPr>
                <w:b/>
                <w:bCs/>
              </w:rPr>
            </w:pPr>
          </w:p>
          <w:p w:rsidR="004470D6" w:rsidRPr="00CF0669" w:rsidP="004470D6" w14:paraId="136AE529" w14:textId="77777777">
            <w:r w:rsidRPr="00CF0669">
              <w:t>The petitioner must fill out this section for the principal beneficiary of this petition requesting a Gold Card</w:t>
            </w:r>
            <w:r w:rsidRPr="00CF0669">
              <w:rPr>
                <w:b/>
              </w:rPr>
              <w:t>.</w:t>
            </w:r>
            <w:r w:rsidRPr="00CF0669">
              <w:t xml:space="preserve"> </w:t>
            </w:r>
          </w:p>
          <w:p w:rsidR="004470D6" w:rsidRPr="00CF0669" w:rsidP="004470D6" w14:paraId="06E61463" w14:textId="77777777">
            <w:pPr>
              <w:rPr>
                <w:b/>
                <w:bCs/>
              </w:rPr>
            </w:pPr>
          </w:p>
          <w:p w:rsidR="004470D6" w:rsidRPr="00CF0669" w:rsidP="004470D6" w14:paraId="43A8E02C" w14:textId="77777777">
            <w:pPr>
              <w:rPr>
                <w:b/>
                <w:bCs/>
              </w:rPr>
            </w:pPr>
            <w:r w:rsidRPr="00CF0669">
              <w:t xml:space="preserve">If you are the Individual Self-Petitioner, skip </w:t>
            </w:r>
            <w:r w:rsidRPr="00CF0669">
              <w:rPr>
                <w:b/>
                <w:bCs/>
              </w:rPr>
              <w:t>Item Number 1.</w:t>
            </w:r>
          </w:p>
          <w:p w:rsidR="004470D6" w:rsidRPr="00CF0669" w:rsidP="004470D6" w14:paraId="40ACD964" w14:textId="77777777">
            <w:pPr>
              <w:rPr>
                <w:spacing w:val="-4"/>
              </w:rPr>
            </w:pPr>
          </w:p>
          <w:p w:rsidR="004470D6" w:rsidRPr="00CF0669" w:rsidP="004470D6" w14:paraId="421CB043" w14:textId="77777777">
            <w:pPr>
              <w:rPr>
                <w:b/>
                <w:bCs/>
                <w:i/>
                <w:iCs/>
              </w:rPr>
            </w:pPr>
            <w:r w:rsidRPr="00CF0669">
              <w:rPr>
                <w:b/>
                <w:bCs/>
              </w:rPr>
              <w:t>1.</w:t>
            </w:r>
            <w:r w:rsidRPr="00CF0669">
              <w:rPr>
                <w:b/>
                <w:bCs/>
                <w:i/>
                <w:iCs/>
              </w:rPr>
              <w:t xml:space="preserve"> </w:t>
            </w:r>
            <w:r w:rsidRPr="00CF0669">
              <w:t>Full Legal Name</w:t>
            </w:r>
          </w:p>
          <w:p w:rsidR="004470D6" w:rsidRPr="00CF0669" w:rsidP="004470D6" w14:paraId="61A2D97F" w14:textId="77777777">
            <w:r w:rsidRPr="00CF0669">
              <w:t>Family Name (Last Name)</w:t>
            </w:r>
          </w:p>
          <w:p w:rsidR="004470D6" w:rsidRPr="00CF0669" w:rsidP="004470D6" w14:paraId="3F7ED133" w14:textId="77777777">
            <w:r w:rsidRPr="00CF0669">
              <w:t>Given Name (First Name)</w:t>
            </w:r>
          </w:p>
          <w:p w:rsidR="004470D6" w:rsidRPr="00CF0669" w:rsidP="004470D6" w14:paraId="7F2C7939" w14:textId="77777777">
            <w:r w:rsidRPr="00CF0669">
              <w:t>Middle Name (if any)</w:t>
            </w:r>
          </w:p>
          <w:p w:rsidR="004470D6" w:rsidRPr="00CF0669" w:rsidP="004470D6" w14:paraId="68338EE5" w14:textId="77777777">
            <w:pPr>
              <w:rPr>
                <w:szCs w:val="19"/>
              </w:rPr>
            </w:pPr>
          </w:p>
          <w:p w:rsidR="004470D6" w:rsidRPr="00CF0669" w:rsidP="004470D6" w14:paraId="1CFDC587" w14:textId="77777777">
            <w:pPr>
              <w:rPr>
                <w:b/>
                <w:bCs/>
                <w:szCs w:val="19"/>
              </w:rPr>
            </w:pPr>
            <w:r w:rsidRPr="00CF0669">
              <w:rPr>
                <w:b/>
                <w:bCs/>
                <w:szCs w:val="19"/>
              </w:rPr>
              <w:t xml:space="preserve">2. </w:t>
            </w:r>
            <w:r w:rsidRPr="00CF0669">
              <w:rPr>
                <w:szCs w:val="19"/>
              </w:rPr>
              <w:t>Other Names Used</w:t>
            </w:r>
          </w:p>
          <w:p w:rsidR="004470D6" w:rsidRPr="00CF0669" w:rsidP="004470D6" w14:paraId="4E8F99D1" w14:textId="77777777">
            <w:r w:rsidRPr="00CF0669">
              <w:t>Family Name (Last Name)</w:t>
            </w:r>
          </w:p>
          <w:p w:rsidR="004470D6" w:rsidRPr="00CF0669" w:rsidP="004470D6" w14:paraId="760CD598" w14:textId="77777777">
            <w:r w:rsidRPr="00CF0669">
              <w:t>Given Name (First Name)</w:t>
            </w:r>
          </w:p>
          <w:p w:rsidR="004470D6" w:rsidRPr="00CF0669" w:rsidP="004470D6" w14:paraId="656B0CEC" w14:textId="77777777">
            <w:r w:rsidRPr="00CF0669">
              <w:t>Middle Name (if any)</w:t>
            </w:r>
          </w:p>
          <w:p w:rsidR="004470D6" w:rsidRPr="00CF0669" w:rsidP="004470D6" w14:paraId="56DB985E" w14:textId="77777777">
            <w:pPr>
              <w:rPr>
                <w:szCs w:val="19"/>
              </w:rPr>
            </w:pPr>
          </w:p>
          <w:p w:rsidR="004470D6" w:rsidRPr="00CF0669" w:rsidP="004470D6" w14:paraId="417137CC" w14:textId="77777777">
            <w:pPr>
              <w:rPr>
                <w:szCs w:val="19"/>
              </w:rPr>
            </w:pPr>
          </w:p>
          <w:p w:rsidR="004470D6" w:rsidRPr="00CF0669" w:rsidP="004470D6" w14:paraId="2F766B4C" w14:textId="77777777">
            <w:pPr>
              <w:rPr>
                <w:szCs w:val="19"/>
              </w:rPr>
            </w:pPr>
          </w:p>
          <w:p w:rsidR="004470D6" w:rsidRPr="00CF0669" w:rsidP="004470D6" w14:paraId="6CFF0272" w14:textId="77777777">
            <w:pPr>
              <w:rPr>
                <w:b/>
                <w:bCs/>
                <w:szCs w:val="19"/>
              </w:rPr>
            </w:pPr>
            <w:r w:rsidRPr="00CF0669">
              <w:rPr>
                <w:b/>
                <w:bCs/>
                <w:szCs w:val="19"/>
              </w:rPr>
              <w:t>[Page 3]</w:t>
            </w:r>
          </w:p>
          <w:p w:rsidR="004470D6" w:rsidRPr="00CF0669" w:rsidP="004470D6" w14:paraId="0E0DC654" w14:textId="77777777">
            <w:pPr>
              <w:rPr>
                <w:szCs w:val="19"/>
              </w:rPr>
            </w:pPr>
          </w:p>
          <w:p w:rsidR="004470D6" w:rsidRPr="00CF0669" w:rsidP="004470D6" w14:paraId="417E422F" w14:textId="77777777">
            <w:pPr>
              <w:rPr>
                <w:b/>
                <w:bCs/>
                <w:i/>
                <w:iCs/>
              </w:rPr>
            </w:pPr>
            <w:r w:rsidRPr="00CF0669">
              <w:rPr>
                <w:b/>
                <w:bCs/>
                <w:i/>
                <w:iCs/>
              </w:rPr>
              <w:t>Other Information</w:t>
            </w:r>
          </w:p>
          <w:p w:rsidR="004470D6" w:rsidRPr="00CF0669" w:rsidP="004470D6" w14:paraId="23BDCB5C" w14:textId="77777777">
            <w:pPr>
              <w:rPr>
                <w:i/>
                <w:iCs/>
              </w:rPr>
            </w:pPr>
            <w:r w:rsidRPr="00CF0669">
              <w:rPr>
                <w:b/>
                <w:bCs/>
              </w:rPr>
              <w:t>3</w:t>
            </w:r>
            <w:r w:rsidRPr="00CF0669">
              <w:rPr>
                <w:b/>
                <w:bCs/>
                <w:i/>
                <w:iCs/>
              </w:rPr>
              <w:t xml:space="preserve">. </w:t>
            </w:r>
            <w:r w:rsidRPr="00CF0669">
              <w:t>Principal Beneficiary’s Receipt Number</w:t>
            </w:r>
          </w:p>
          <w:p w:rsidR="004470D6" w:rsidRPr="00CF0669" w:rsidP="004470D6" w14:paraId="432F4A6F" w14:textId="77777777">
            <w:pPr>
              <w:tabs>
                <w:tab w:val="left" w:pos="580"/>
              </w:tabs>
            </w:pPr>
            <w:r w:rsidRPr="00CF0669">
              <w:rPr>
                <w:b/>
                <w:bCs/>
              </w:rPr>
              <w:t xml:space="preserve">4. </w:t>
            </w:r>
            <w:r w:rsidRPr="00CF0669">
              <w:t>Date of Birth (mm/dd/</w:t>
            </w:r>
            <w:r w:rsidRPr="00CF0669">
              <w:t>yyyy</w:t>
            </w:r>
            <w:r w:rsidRPr="00CF0669">
              <w:t>)</w:t>
            </w:r>
          </w:p>
          <w:p w:rsidR="004470D6" w:rsidRPr="00CF0669" w:rsidP="004470D6" w14:paraId="1855EF6C" w14:textId="77777777">
            <w:pPr>
              <w:tabs>
                <w:tab w:val="left" w:pos="580"/>
              </w:tabs>
              <w:rPr>
                <w:b/>
              </w:rPr>
            </w:pPr>
          </w:p>
          <w:p w:rsidR="004470D6" w:rsidRPr="00CF0669" w:rsidP="004470D6" w14:paraId="7C0A3C6D" w14:textId="77777777">
            <w:pPr>
              <w:tabs>
                <w:tab w:val="left" w:pos="580"/>
              </w:tabs>
            </w:pPr>
            <w:r w:rsidRPr="00CF0669">
              <w:rPr>
                <w:b/>
              </w:rPr>
              <w:t>5.</w:t>
            </w:r>
            <w:r w:rsidRPr="00CF0669">
              <w:t xml:space="preserve"> Sex </w:t>
            </w:r>
          </w:p>
          <w:p w:rsidR="004470D6" w:rsidRPr="00CF0669" w:rsidP="004470D6" w14:paraId="3FE7266A" w14:textId="77777777">
            <w:pPr>
              <w:tabs>
                <w:tab w:val="left" w:pos="580"/>
              </w:tabs>
            </w:pPr>
            <w:r w:rsidRPr="00CF0669">
              <w:t>Male</w:t>
            </w:r>
          </w:p>
          <w:p w:rsidR="004470D6" w:rsidRPr="00CF0669" w:rsidP="004470D6" w14:paraId="2DC0B1B3" w14:textId="77777777">
            <w:pPr>
              <w:tabs>
                <w:tab w:val="left" w:pos="580"/>
              </w:tabs>
            </w:pPr>
            <w:r w:rsidRPr="00CF0669">
              <w:t>Female</w:t>
            </w:r>
          </w:p>
          <w:p w:rsidR="004470D6" w:rsidRPr="00CF0669" w:rsidP="004470D6" w14:paraId="08475F24" w14:textId="33CEC96B">
            <w:pPr>
              <w:tabs>
                <w:tab w:val="left" w:pos="580"/>
              </w:tabs>
            </w:pPr>
          </w:p>
          <w:p w:rsidR="004470D6" w:rsidRPr="00CF0669" w:rsidP="004470D6" w14:paraId="0A696005" w14:textId="77777777">
            <w:pPr>
              <w:tabs>
                <w:tab w:val="left" w:pos="580"/>
              </w:tabs>
            </w:pPr>
          </w:p>
          <w:p w:rsidR="004470D6" w:rsidRPr="00CF0669" w:rsidP="004470D6" w14:paraId="3519A140" w14:textId="77777777">
            <w:pPr>
              <w:tabs>
                <w:tab w:val="left" w:pos="600"/>
              </w:tabs>
            </w:pPr>
            <w:r w:rsidRPr="00CF0669">
              <w:rPr>
                <w:b/>
                <w:bCs/>
              </w:rPr>
              <w:t xml:space="preserve">6. </w:t>
            </w:r>
            <w:r w:rsidRPr="00CF0669">
              <w:t>City/Town/Village of Birth</w:t>
            </w:r>
          </w:p>
          <w:p w:rsidR="004470D6" w:rsidRPr="00CF0669" w:rsidP="004470D6" w14:paraId="334BDE6E" w14:textId="77777777">
            <w:pPr>
              <w:tabs>
                <w:tab w:val="left" w:pos="600"/>
              </w:tabs>
            </w:pPr>
            <w:r w:rsidRPr="00CF0669">
              <w:rPr>
                <w:b/>
                <w:bCs/>
              </w:rPr>
              <w:t xml:space="preserve">7. </w:t>
            </w:r>
            <w:r w:rsidRPr="00CF0669">
              <w:t>State or Province of Birth</w:t>
            </w:r>
          </w:p>
          <w:p w:rsidR="004470D6" w:rsidRPr="00CF0669" w:rsidP="004470D6" w14:paraId="00A0F510" w14:textId="77777777">
            <w:pPr>
              <w:tabs>
                <w:tab w:val="left" w:pos="600"/>
              </w:tabs>
            </w:pPr>
            <w:r w:rsidRPr="00CF0669">
              <w:rPr>
                <w:b/>
                <w:bCs/>
              </w:rPr>
              <w:t xml:space="preserve">8. </w:t>
            </w:r>
            <w:r w:rsidRPr="00CF0669">
              <w:t>Country of Birth</w:t>
            </w:r>
          </w:p>
          <w:p w:rsidR="004470D6" w:rsidRPr="00CF0669" w:rsidP="004470D6" w14:paraId="08302455" w14:textId="77777777">
            <w:pPr>
              <w:tabs>
                <w:tab w:val="left" w:pos="600"/>
              </w:tabs>
            </w:pPr>
          </w:p>
          <w:p w:rsidR="004470D6" w:rsidRPr="00CF0669" w:rsidP="004470D6" w14:paraId="39E604C9" w14:textId="77777777">
            <w:pPr>
              <w:tabs>
                <w:tab w:val="left" w:pos="580"/>
              </w:tabs>
            </w:pPr>
            <w:r w:rsidRPr="00CF0669">
              <w:rPr>
                <w:b/>
                <w:bCs/>
              </w:rPr>
              <w:t xml:space="preserve">9.a. </w:t>
            </w:r>
            <w:r w:rsidRPr="00CF0669">
              <w:t>Country of Citizenship or Nationality</w:t>
            </w:r>
          </w:p>
          <w:p w:rsidR="004470D6" w:rsidRPr="00CF0669" w:rsidP="004470D6" w14:paraId="48525FAC" w14:textId="77777777">
            <w:pPr>
              <w:tabs>
                <w:tab w:val="left" w:pos="580"/>
              </w:tabs>
              <w:rPr>
                <w:b/>
                <w:bCs/>
              </w:rPr>
            </w:pPr>
            <w:r w:rsidRPr="00CF0669">
              <w:rPr>
                <w:b/>
                <w:bCs/>
              </w:rPr>
              <w:t xml:space="preserve">9.b. </w:t>
            </w:r>
            <w:r w:rsidRPr="00CF0669">
              <w:t>All Prior Countries of Citizenship or Nationality (if any)</w:t>
            </w:r>
          </w:p>
          <w:p w:rsidR="004470D6" w:rsidRPr="00CF0669" w:rsidP="004470D6" w14:paraId="1B2D27D2" w14:textId="77777777">
            <w:pPr>
              <w:tabs>
                <w:tab w:val="left" w:pos="580"/>
              </w:tabs>
            </w:pPr>
            <w:r w:rsidRPr="00CF0669">
              <w:rPr>
                <w:b/>
                <w:bCs/>
              </w:rPr>
              <w:t xml:space="preserve">9.c. </w:t>
            </w:r>
            <w:r w:rsidRPr="00CF0669">
              <w:t>Relinquished Countries of Citizenship or Nationality (if any)</w:t>
            </w:r>
          </w:p>
          <w:p w:rsidR="004470D6" w:rsidRPr="00CF0669" w:rsidP="004470D6" w14:paraId="2A12B0B7" w14:textId="77777777">
            <w:pPr>
              <w:tabs>
                <w:tab w:val="left" w:pos="580"/>
              </w:tabs>
              <w:rPr>
                <w:b/>
                <w:bCs/>
              </w:rPr>
            </w:pPr>
          </w:p>
          <w:p w:rsidR="004470D6" w:rsidRPr="00CF0669" w:rsidP="004470D6" w14:paraId="2E5D7111" w14:textId="77777777">
            <w:r w:rsidRPr="00CF0669">
              <w:rPr>
                <w:b/>
                <w:bCs/>
              </w:rPr>
              <w:t xml:space="preserve">10. </w:t>
            </w:r>
            <w:r w:rsidRPr="00CF0669">
              <w:t>Alien Registration Number (A-Number) (if any)</w:t>
            </w:r>
          </w:p>
          <w:p w:rsidR="004470D6" w:rsidRPr="00CF0669" w:rsidP="004470D6" w14:paraId="51C7617B" w14:textId="77777777">
            <w:r w:rsidRPr="00CF0669">
              <w:rPr>
                <w:b/>
                <w:bCs/>
              </w:rPr>
              <w:t xml:space="preserve">11.  </w:t>
            </w:r>
            <w:r w:rsidRPr="00CF0669">
              <w:t xml:space="preserve">U.S. Social Security Number (if any)   </w:t>
            </w:r>
          </w:p>
          <w:p w:rsidR="004470D6" w:rsidRPr="00CF0669" w:rsidP="004470D6" w14:paraId="68F39063" w14:textId="77777777"/>
          <w:p w:rsidR="004470D6" w:rsidP="004470D6" w14:paraId="0240CC0F" w14:textId="77777777"/>
          <w:p w:rsidR="005E7102" w:rsidRPr="00CF0669" w:rsidP="004470D6" w14:paraId="49DB77FA" w14:textId="77777777"/>
          <w:p w:rsidR="004470D6" w:rsidP="004470D6" w14:paraId="7462EA29" w14:textId="3BA7BA06">
            <w:r>
              <w:t>.</w:t>
            </w:r>
          </w:p>
          <w:p w:rsidR="00E60C5C" w:rsidP="004470D6" w14:paraId="69618911" w14:textId="77777777"/>
          <w:p w:rsidR="00E60C5C" w:rsidRPr="00CF0669" w:rsidP="004470D6" w14:paraId="310CD869" w14:textId="77777777"/>
          <w:p w:rsidR="004470D6" w:rsidRPr="00CF0669" w:rsidP="004470D6" w14:paraId="45F72AF0" w14:textId="77777777"/>
          <w:p w:rsidR="004470D6" w:rsidRPr="00CF0669" w:rsidP="004470D6" w14:paraId="7BEA0DCE" w14:textId="77777777"/>
          <w:p w:rsidR="004470D6" w:rsidRPr="00CF0669" w:rsidP="004470D6" w14:paraId="43D7C796" w14:textId="77777777"/>
          <w:p w:rsidR="004470D6" w:rsidRPr="00CF0669" w:rsidP="004470D6" w14:paraId="62F70499" w14:textId="77777777">
            <w:r w:rsidRPr="00CF0669">
              <w:rPr>
                <w:b/>
                <w:bCs/>
              </w:rPr>
              <w:t xml:space="preserve">12. </w:t>
            </w:r>
            <w:r w:rsidRPr="00CF0669">
              <w:t>Mailing Address</w:t>
            </w:r>
          </w:p>
          <w:p w:rsidR="004470D6" w:rsidRPr="00CF0669" w:rsidP="004470D6" w14:paraId="39784B3B" w14:textId="77777777">
            <w:r w:rsidRPr="00CF0669">
              <w:t xml:space="preserve">In Care </w:t>
            </w:r>
            <w:r w:rsidRPr="00CF0669">
              <w:t>Of</w:t>
            </w:r>
            <w:r w:rsidRPr="00CF0669">
              <w:t xml:space="preserve"> Name</w:t>
            </w:r>
          </w:p>
          <w:p w:rsidR="004470D6" w:rsidRPr="00CF0669" w:rsidP="004470D6" w14:paraId="56EAF49E" w14:textId="77777777">
            <w:r w:rsidRPr="00CF0669">
              <w:t>Street Number and Name</w:t>
            </w:r>
          </w:p>
          <w:p w:rsidR="004470D6" w:rsidRPr="00CF0669" w:rsidP="004470D6" w14:paraId="0EB7379B" w14:textId="77777777">
            <w:r w:rsidRPr="00CF0669">
              <w:t>Apt./Ste./</w:t>
            </w:r>
            <w:r w:rsidRPr="00CF0669">
              <w:t>Flr</w:t>
            </w:r>
            <w:r w:rsidRPr="00CF0669">
              <w:t>. [Fillable field]</w:t>
            </w:r>
          </w:p>
          <w:p w:rsidR="004470D6" w:rsidRPr="00CF0669" w:rsidP="004470D6" w14:paraId="25DCDF7F" w14:textId="77777777">
            <w:r w:rsidRPr="00CF0669">
              <w:t>City or Town</w:t>
            </w:r>
          </w:p>
          <w:p w:rsidR="004470D6" w:rsidRPr="00CF0669" w:rsidP="004470D6" w14:paraId="2576C8BB" w14:textId="77777777">
            <w:pPr>
              <w:tabs>
                <w:tab w:val="left" w:pos="1920"/>
                <w:tab w:val="left" w:pos="2400"/>
              </w:tabs>
            </w:pPr>
            <w:r w:rsidRPr="00CF0669">
              <w:t>State</w:t>
            </w:r>
          </w:p>
          <w:p w:rsidR="004470D6" w:rsidRPr="00CF0669" w:rsidP="004470D6" w14:paraId="58FF6D3F" w14:textId="77777777">
            <w:pPr>
              <w:tabs>
                <w:tab w:val="left" w:pos="1920"/>
                <w:tab w:val="left" w:pos="2400"/>
              </w:tabs>
            </w:pPr>
            <w:r w:rsidRPr="00CF0669">
              <w:t>ZIP Code</w:t>
            </w:r>
          </w:p>
          <w:p w:rsidR="004470D6" w:rsidRPr="00CF0669" w:rsidP="004470D6" w14:paraId="5A0EF662" w14:textId="77777777">
            <w:r w:rsidRPr="00CF0669">
              <w:t xml:space="preserve">Province </w:t>
            </w:r>
          </w:p>
          <w:p w:rsidR="004470D6" w:rsidRPr="00CF0669" w:rsidP="004470D6" w14:paraId="0B0EE80B" w14:textId="77777777">
            <w:r w:rsidRPr="00CF0669">
              <w:t>Postal Code</w:t>
            </w:r>
          </w:p>
          <w:p w:rsidR="004470D6" w:rsidRPr="00CF0669" w:rsidP="004470D6" w14:paraId="55E8AAB0" w14:textId="77777777">
            <w:pPr>
              <w:tabs>
                <w:tab w:val="left" w:pos="600"/>
              </w:tabs>
            </w:pPr>
            <w:r w:rsidRPr="00CF0669">
              <w:t>Country</w:t>
            </w:r>
          </w:p>
          <w:p w:rsidR="004470D6" w:rsidP="004470D6" w14:paraId="59E900B8" w14:textId="77777777">
            <w:pPr>
              <w:tabs>
                <w:tab w:val="left" w:pos="600"/>
              </w:tabs>
            </w:pPr>
          </w:p>
          <w:p w:rsidR="005E7102" w:rsidRPr="005E7102" w:rsidP="004470D6" w14:paraId="515F9F2C" w14:textId="7349BE6B">
            <w:pPr>
              <w:tabs>
                <w:tab w:val="left" w:pos="600"/>
              </w:tabs>
              <w:rPr>
                <w:b/>
                <w:bCs/>
                <w:color w:val="FF0000"/>
              </w:rPr>
            </w:pPr>
            <w:r w:rsidRPr="005E7102">
              <w:rPr>
                <w:b/>
                <w:bCs/>
                <w:color w:val="FF0000"/>
              </w:rPr>
              <w:t>[New]</w:t>
            </w:r>
          </w:p>
          <w:p w:rsidR="00FA0E4B" w:rsidP="004470D6" w14:paraId="4C9AE2BA" w14:textId="77777777">
            <w:pPr>
              <w:tabs>
                <w:tab w:val="left" w:pos="600"/>
              </w:tabs>
            </w:pPr>
          </w:p>
          <w:p w:rsidR="00FA0E4B" w:rsidP="004470D6" w14:paraId="14F60964" w14:textId="77777777">
            <w:pPr>
              <w:tabs>
                <w:tab w:val="left" w:pos="600"/>
              </w:tabs>
            </w:pPr>
          </w:p>
          <w:p w:rsidR="00FA0E4B" w:rsidP="004470D6" w14:paraId="636A98F6" w14:textId="77777777">
            <w:pPr>
              <w:tabs>
                <w:tab w:val="left" w:pos="600"/>
              </w:tabs>
            </w:pPr>
          </w:p>
          <w:p w:rsidR="00FA0E4B" w:rsidP="004470D6" w14:paraId="06D5AED1" w14:textId="77777777">
            <w:pPr>
              <w:tabs>
                <w:tab w:val="left" w:pos="600"/>
              </w:tabs>
            </w:pPr>
          </w:p>
          <w:p w:rsidR="00FA0E4B" w:rsidP="004470D6" w14:paraId="74898AC9" w14:textId="77777777">
            <w:pPr>
              <w:tabs>
                <w:tab w:val="left" w:pos="600"/>
              </w:tabs>
            </w:pPr>
          </w:p>
          <w:p w:rsidR="00FA0E4B" w:rsidP="004470D6" w14:paraId="5ED4B513" w14:textId="77777777">
            <w:pPr>
              <w:tabs>
                <w:tab w:val="left" w:pos="600"/>
              </w:tabs>
            </w:pPr>
          </w:p>
          <w:p w:rsidR="00FA0E4B" w:rsidP="004470D6" w14:paraId="4F42224E" w14:textId="77777777">
            <w:pPr>
              <w:tabs>
                <w:tab w:val="left" w:pos="600"/>
              </w:tabs>
            </w:pPr>
          </w:p>
          <w:p w:rsidR="00FA0E4B" w:rsidP="004470D6" w14:paraId="04AE3672" w14:textId="77777777">
            <w:pPr>
              <w:tabs>
                <w:tab w:val="left" w:pos="600"/>
              </w:tabs>
            </w:pPr>
          </w:p>
          <w:p w:rsidR="00FA0E4B" w:rsidP="004470D6" w14:paraId="73AABDC4" w14:textId="77777777">
            <w:pPr>
              <w:tabs>
                <w:tab w:val="left" w:pos="600"/>
              </w:tabs>
            </w:pPr>
          </w:p>
          <w:p w:rsidR="00FA0E4B" w:rsidP="004470D6" w14:paraId="2529AFD8" w14:textId="77777777">
            <w:pPr>
              <w:tabs>
                <w:tab w:val="left" w:pos="600"/>
              </w:tabs>
            </w:pPr>
          </w:p>
          <w:p w:rsidR="00FA0E4B" w:rsidP="004470D6" w14:paraId="31CF94E5" w14:textId="77777777">
            <w:pPr>
              <w:tabs>
                <w:tab w:val="left" w:pos="600"/>
              </w:tabs>
            </w:pPr>
          </w:p>
          <w:p w:rsidR="00FA0E4B" w:rsidP="004470D6" w14:paraId="68440D1B" w14:textId="77777777">
            <w:pPr>
              <w:tabs>
                <w:tab w:val="left" w:pos="600"/>
              </w:tabs>
            </w:pPr>
          </w:p>
          <w:p w:rsidR="00FA0E4B" w:rsidP="004470D6" w14:paraId="441C8C23" w14:textId="77777777">
            <w:pPr>
              <w:tabs>
                <w:tab w:val="left" w:pos="600"/>
              </w:tabs>
            </w:pPr>
          </w:p>
          <w:p w:rsidR="00FA0E4B" w:rsidP="004470D6" w14:paraId="1F953995" w14:textId="77777777">
            <w:pPr>
              <w:tabs>
                <w:tab w:val="left" w:pos="600"/>
              </w:tabs>
            </w:pPr>
          </w:p>
          <w:p w:rsidR="00FA0E4B" w:rsidP="004470D6" w14:paraId="2B1A55F8" w14:textId="77777777">
            <w:pPr>
              <w:tabs>
                <w:tab w:val="left" w:pos="600"/>
              </w:tabs>
            </w:pPr>
          </w:p>
          <w:p w:rsidR="00FA0E4B" w:rsidP="004470D6" w14:paraId="1AB767F5" w14:textId="77777777">
            <w:pPr>
              <w:tabs>
                <w:tab w:val="left" w:pos="600"/>
              </w:tabs>
            </w:pPr>
          </w:p>
          <w:p w:rsidR="00FA0E4B" w:rsidP="004470D6" w14:paraId="0EAB20E6" w14:textId="77777777">
            <w:pPr>
              <w:tabs>
                <w:tab w:val="left" w:pos="600"/>
              </w:tabs>
            </w:pPr>
          </w:p>
          <w:p w:rsidR="00FA0E4B" w:rsidP="004470D6" w14:paraId="42ACA4C5" w14:textId="77777777">
            <w:pPr>
              <w:tabs>
                <w:tab w:val="left" w:pos="600"/>
              </w:tabs>
            </w:pPr>
          </w:p>
          <w:p w:rsidR="00FA0E4B" w:rsidRPr="00CF0669" w:rsidP="004470D6" w14:paraId="6DEB3212" w14:textId="77777777">
            <w:pPr>
              <w:tabs>
                <w:tab w:val="left" w:pos="600"/>
              </w:tabs>
            </w:pPr>
          </w:p>
          <w:p w:rsidR="004470D6" w:rsidRPr="00CF0669" w:rsidP="004470D6" w14:paraId="5ACD8A6E" w14:textId="77777777">
            <w:pPr>
              <w:rPr>
                <w:b/>
                <w:bCs/>
                <w:i/>
                <w:iCs/>
              </w:rPr>
            </w:pPr>
            <w:r w:rsidRPr="00CF0669">
              <w:rPr>
                <w:b/>
                <w:bCs/>
                <w:i/>
                <w:iCs/>
              </w:rPr>
              <w:t>Last Arrival in the United States</w:t>
            </w:r>
          </w:p>
          <w:p w:rsidR="004470D6" w:rsidRPr="00CF0669" w:rsidP="004470D6" w14:paraId="42EDD855" w14:textId="77777777">
            <w:pPr>
              <w:rPr>
                <w:b/>
                <w:bCs/>
                <w:i/>
                <w:iCs/>
              </w:rPr>
            </w:pPr>
          </w:p>
          <w:p w:rsidR="004470D6" w:rsidRPr="00CF0669" w:rsidP="004470D6" w14:paraId="0D2AD7CE" w14:textId="77777777">
            <w:pPr>
              <w:rPr>
                <w:b/>
                <w:bCs/>
                <w:i/>
                <w:iCs/>
              </w:rPr>
            </w:pPr>
          </w:p>
          <w:p w:rsidR="004470D6" w:rsidRPr="00CF0669" w:rsidP="004470D6" w14:paraId="506CD974" w14:textId="77777777">
            <w:pPr>
              <w:rPr>
                <w:b/>
                <w:bCs/>
                <w:i/>
                <w:iCs/>
              </w:rPr>
            </w:pPr>
          </w:p>
          <w:p w:rsidR="004470D6" w:rsidRPr="00CF0669" w:rsidP="004470D6" w14:paraId="58E93262" w14:textId="77777777">
            <w:pPr>
              <w:rPr>
                <w:b/>
                <w:bCs/>
                <w:i/>
                <w:iCs/>
              </w:rPr>
            </w:pPr>
          </w:p>
          <w:p w:rsidR="004470D6" w:rsidP="004470D6" w14:paraId="52AD39C1" w14:textId="77777777">
            <w:pPr>
              <w:rPr>
                <w:b/>
                <w:bCs/>
                <w:i/>
                <w:iCs/>
              </w:rPr>
            </w:pPr>
          </w:p>
          <w:p w:rsidR="00FA0E4B" w:rsidP="004470D6" w14:paraId="25701659" w14:textId="77777777">
            <w:pPr>
              <w:rPr>
                <w:b/>
                <w:bCs/>
                <w:i/>
                <w:iCs/>
              </w:rPr>
            </w:pPr>
          </w:p>
          <w:p w:rsidR="00E60C5C" w:rsidP="004470D6" w14:paraId="55101E75" w14:textId="77777777">
            <w:pPr>
              <w:rPr>
                <w:b/>
                <w:bCs/>
                <w:i/>
                <w:iCs/>
              </w:rPr>
            </w:pPr>
          </w:p>
          <w:p w:rsidR="00E60C5C" w:rsidRPr="00CF0669" w:rsidP="004470D6" w14:paraId="09D085E5" w14:textId="77777777">
            <w:pPr>
              <w:rPr>
                <w:b/>
                <w:bCs/>
                <w:i/>
                <w:iCs/>
              </w:rPr>
            </w:pPr>
          </w:p>
          <w:p w:rsidR="004470D6" w:rsidRPr="00CF0669" w:rsidP="004470D6" w14:paraId="02EBDAB6" w14:textId="77777777">
            <w:pPr>
              <w:rPr>
                <w:b/>
                <w:bCs/>
                <w:i/>
                <w:iCs/>
              </w:rPr>
            </w:pPr>
          </w:p>
          <w:p w:rsidR="004470D6" w:rsidRPr="00CF0669" w:rsidP="004470D6" w14:paraId="1A4473E8" w14:textId="77777777">
            <w:pPr>
              <w:rPr>
                <w:bCs/>
              </w:rPr>
            </w:pPr>
            <w:r w:rsidRPr="00CF0669">
              <w:t>If this person is in the United States, provide the following information.</w:t>
            </w:r>
          </w:p>
          <w:p w:rsidR="004470D6" w:rsidRPr="00CF0669" w:rsidP="004470D6" w14:paraId="4F1F4BDE" w14:textId="77777777"/>
          <w:p w:rsidR="004470D6" w:rsidRPr="00CF0669" w:rsidP="004470D6" w14:paraId="7EAE7383" w14:textId="77777777">
            <w:pPr>
              <w:tabs>
                <w:tab w:val="left" w:pos="580"/>
              </w:tabs>
            </w:pPr>
            <w:r w:rsidRPr="00CF0669">
              <w:rPr>
                <w:b/>
                <w:bCs/>
              </w:rPr>
              <w:t xml:space="preserve">13. </w:t>
            </w:r>
            <w:r w:rsidRPr="00CF0669">
              <w:t>Place and Date of Arrival into the United States</w:t>
            </w:r>
          </w:p>
          <w:p w:rsidR="004470D6" w:rsidRPr="00CF0669" w:rsidP="004470D6" w14:paraId="05927010" w14:textId="77777777">
            <w:pPr>
              <w:tabs>
                <w:tab w:val="left" w:pos="580"/>
              </w:tabs>
            </w:pPr>
            <w:r w:rsidRPr="00CF0669">
              <w:t>City or Town</w:t>
            </w:r>
          </w:p>
          <w:p w:rsidR="004470D6" w:rsidRPr="00CF0669" w:rsidP="004470D6" w14:paraId="5DE1D8DF" w14:textId="77777777">
            <w:pPr>
              <w:tabs>
                <w:tab w:val="left" w:pos="580"/>
              </w:tabs>
            </w:pPr>
            <w:r w:rsidRPr="00CF0669">
              <w:t>State</w:t>
            </w:r>
          </w:p>
          <w:p w:rsidR="004470D6" w:rsidRPr="00CF0669" w:rsidP="004470D6" w14:paraId="3C49D2A8" w14:textId="77777777">
            <w:pPr>
              <w:tabs>
                <w:tab w:val="left" w:pos="580"/>
              </w:tabs>
            </w:pPr>
            <w:r w:rsidRPr="00CF0669">
              <w:t>Date of Last Arrival (mm/dd/</w:t>
            </w:r>
            <w:r w:rsidRPr="00CF0669">
              <w:t>yyyy</w:t>
            </w:r>
            <w:r w:rsidRPr="00CF0669">
              <w:t>)</w:t>
            </w:r>
          </w:p>
          <w:p w:rsidR="004470D6" w:rsidRPr="00CF0669" w:rsidP="004470D6" w14:paraId="6A033131" w14:textId="77777777">
            <w:pPr>
              <w:tabs>
                <w:tab w:val="left" w:pos="580"/>
              </w:tabs>
            </w:pPr>
          </w:p>
          <w:p w:rsidR="004470D6" w:rsidRPr="00CF0669" w:rsidP="004470D6" w14:paraId="7723433B" w14:textId="77777777">
            <w:r w:rsidRPr="00CF0669">
              <w:rPr>
                <w:b/>
                <w:bCs/>
              </w:rPr>
              <w:t xml:space="preserve">14.a. </w:t>
            </w:r>
            <w:r w:rsidRPr="00CF0669">
              <w:t>Form I-94 Arrival-Departure Record Number:</w:t>
            </w:r>
          </w:p>
          <w:p w:rsidR="004470D6" w:rsidRPr="00CF0669" w:rsidP="004470D6" w14:paraId="1ED72439" w14:textId="77777777">
            <w:pPr>
              <w:rPr>
                <w:bCs/>
              </w:rPr>
            </w:pPr>
            <w:r w:rsidRPr="00CF0669">
              <w:rPr>
                <w:b/>
                <w:bCs/>
              </w:rPr>
              <w:t xml:space="preserve">14.b. </w:t>
            </w:r>
            <w:r w:rsidRPr="00CF0669">
              <w:t>Expiration Date of Authorized Stay Shown on Form I-94 (mm/dd/</w:t>
            </w:r>
            <w:r w:rsidRPr="00CF0669">
              <w:t>yyyy</w:t>
            </w:r>
            <w:r w:rsidRPr="00CF0669">
              <w:t>) or Type or Print “D/S” for Duration of Status</w:t>
            </w:r>
          </w:p>
          <w:p w:rsidR="004470D6" w:rsidRPr="00CF0669" w:rsidP="004470D6" w14:paraId="3E9566DD" w14:textId="77777777">
            <w:r w:rsidRPr="00CF0669">
              <w:rPr>
                <w:b/>
                <w:bCs/>
              </w:rPr>
              <w:t>14.c.</w:t>
            </w:r>
            <w:r w:rsidRPr="00CF0669">
              <w:t xml:space="preserve"> Immigration Status on Form I-94 (for example, class of admission, or paroled, if paroled)</w:t>
            </w:r>
          </w:p>
          <w:p w:rsidR="004470D6" w:rsidRPr="00CF0669" w:rsidP="004470D6" w14:paraId="6C336ED4" w14:textId="77777777">
            <w:pPr>
              <w:rPr>
                <w:bCs/>
              </w:rPr>
            </w:pPr>
          </w:p>
          <w:p w:rsidR="004470D6" w:rsidRPr="00CF0669" w:rsidP="004470D6" w14:paraId="0498030E" w14:textId="77777777">
            <w:r w:rsidRPr="00CF0669">
              <w:rPr>
                <w:b/>
                <w:bCs/>
              </w:rPr>
              <w:t xml:space="preserve">15. </w:t>
            </w:r>
            <w:r w:rsidRPr="00CF0669">
              <w:t>Passport Number/Travel Document/National ID Number Used at Last Arrival</w:t>
            </w:r>
          </w:p>
          <w:p w:rsidR="004470D6" w:rsidRPr="00CF0669" w:rsidP="004470D6" w14:paraId="56B9F099" w14:textId="77777777"/>
          <w:p w:rsidR="004470D6" w:rsidRPr="00CF0669" w:rsidP="004470D6" w14:paraId="3650067C" w14:textId="77777777"/>
          <w:p w:rsidR="004470D6" w:rsidRPr="00CF0669" w:rsidP="004470D6" w14:paraId="371581EA" w14:textId="77777777"/>
          <w:p w:rsidR="004470D6" w:rsidRPr="00CF0669" w:rsidP="004470D6" w14:paraId="4F25B0B2" w14:textId="77777777">
            <w:pPr>
              <w:rPr>
                <w:b/>
                <w:bCs/>
              </w:rPr>
            </w:pPr>
            <w:r w:rsidRPr="00CF0669">
              <w:rPr>
                <w:b/>
                <w:bCs/>
              </w:rPr>
              <w:t>[Page 4]</w:t>
            </w:r>
          </w:p>
          <w:p w:rsidR="004470D6" w:rsidRPr="00CF0669" w:rsidP="004470D6" w14:paraId="73F86976" w14:textId="77777777"/>
          <w:p w:rsidR="004470D6" w:rsidRPr="00CF0669" w:rsidP="004470D6" w14:paraId="1BF2DB0A" w14:textId="77777777">
            <w:r w:rsidRPr="00CF0669">
              <w:rPr>
                <w:b/>
                <w:bCs/>
              </w:rPr>
              <w:t xml:space="preserve">16. </w:t>
            </w:r>
            <w:r w:rsidRPr="00CF0669">
              <w:t>Country of Issuance for Passport or Travel Document</w:t>
            </w:r>
          </w:p>
          <w:p w:rsidR="004470D6" w:rsidRPr="00CF0669" w:rsidP="004470D6" w14:paraId="4EC9DC2F" w14:textId="77777777">
            <w:r w:rsidRPr="00CF0669">
              <w:rPr>
                <w:b/>
                <w:bCs/>
              </w:rPr>
              <w:t xml:space="preserve">17. </w:t>
            </w:r>
            <w:r w:rsidRPr="00CF0669">
              <w:t>Expiration Date for Passport or Travel Document (mm/dd/</w:t>
            </w:r>
            <w:r w:rsidRPr="00CF0669">
              <w:t>yyyy</w:t>
            </w:r>
            <w:r w:rsidRPr="00CF0669">
              <w:t>)</w:t>
            </w:r>
          </w:p>
          <w:p w:rsidR="004470D6" w:rsidP="004470D6" w14:paraId="3110D0D7" w14:textId="77777777"/>
          <w:p w:rsidR="00FA0E4B" w:rsidP="004470D6" w14:paraId="103B5886" w14:textId="77777777"/>
          <w:p w:rsidR="00FA0E4B" w:rsidP="004470D6" w14:paraId="0C523827" w14:textId="77777777"/>
          <w:p w:rsidR="008936C8" w:rsidP="004470D6" w14:paraId="072FDD9C" w14:textId="77777777"/>
          <w:p w:rsidR="008936C8" w:rsidP="004470D6" w14:paraId="3175BA5F" w14:textId="77777777"/>
          <w:p w:rsidR="00FA0E4B" w:rsidP="004470D6" w14:paraId="59758218" w14:textId="77777777"/>
          <w:p w:rsidR="00FA0E4B" w:rsidP="004470D6" w14:paraId="607AD6A2" w14:textId="77777777"/>
          <w:p w:rsidR="00F65E22" w:rsidRPr="00CF0669" w:rsidP="004470D6" w14:paraId="41808B72" w14:textId="77777777"/>
          <w:p w:rsidR="004470D6" w:rsidRPr="00CF0669" w:rsidP="004470D6" w14:paraId="6D2892CE" w14:textId="77777777">
            <w:pPr>
              <w:rPr>
                <w:b/>
                <w:i/>
              </w:rPr>
            </w:pPr>
            <w:r w:rsidRPr="00CF0669">
              <w:rPr>
                <w:b/>
                <w:i/>
              </w:rPr>
              <w:t>Employment History</w:t>
            </w:r>
          </w:p>
          <w:p w:rsidR="004470D6" w:rsidRPr="00CF0669" w:rsidP="004470D6" w14:paraId="3F2E04F7" w14:textId="77777777">
            <w:pPr>
              <w:rPr>
                <w:b/>
                <w:i/>
              </w:rPr>
            </w:pPr>
          </w:p>
          <w:p w:rsidR="004470D6" w:rsidRPr="00CF0669" w:rsidP="004470D6" w14:paraId="40A6C2FA" w14:textId="77777777">
            <w:r w:rsidRPr="00CF0669">
              <w:rPr>
                <w:b/>
                <w:bCs/>
              </w:rPr>
              <w:t>18</w:t>
            </w:r>
            <w:r w:rsidRPr="00CF0669">
              <w:rPr>
                <w:b/>
                <w:bCs/>
              </w:rPr>
              <w:t>.</w:t>
            </w:r>
            <w:r w:rsidRPr="00CF0669">
              <w:t xml:space="preserve"> </w:t>
            </w:r>
            <w:r w:rsidRPr="00CF0669">
              <w:t>Ha</w:t>
            </w:r>
            <w:r w:rsidRPr="00CF0669">
              <w:t>s</w:t>
            </w:r>
            <w:r w:rsidRPr="00CF0669">
              <w:t xml:space="preserve"> </w:t>
            </w:r>
            <w:r w:rsidRPr="00CF0669">
              <w:t>this person</w:t>
            </w:r>
            <w:r w:rsidRPr="00CF0669">
              <w:t xml:space="preserve"> ever been </w:t>
            </w:r>
            <w:r w:rsidRPr="00CF0669">
              <w:t>employed?</w:t>
            </w:r>
          </w:p>
          <w:p w:rsidR="004470D6" w:rsidRPr="00CF0669" w:rsidP="004470D6" w14:paraId="390B8A4F" w14:textId="77777777"/>
          <w:p w:rsidR="004470D6" w:rsidRPr="00CF0669" w:rsidP="004470D6" w14:paraId="5892D3A6" w14:textId="77777777">
            <w:r w:rsidRPr="00CF0669">
              <w:t>Yes</w:t>
            </w:r>
          </w:p>
          <w:p w:rsidR="004470D6" w:rsidRPr="00CF0669" w:rsidP="004470D6" w14:paraId="13CE778D" w14:textId="77777777">
            <w:r w:rsidRPr="00CF0669">
              <w:t>No</w:t>
            </w:r>
          </w:p>
          <w:p w:rsidR="004470D6" w:rsidRPr="00CF0669" w:rsidP="004470D6" w14:paraId="7C8E4662" w14:textId="77777777">
            <w:pPr>
              <w:rPr>
                <w:spacing w:val="-4"/>
              </w:rPr>
            </w:pPr>
          </w:p>
          <w:p w:rsidR="004470D6" w:rsidRPr="00CF0669" w:rsidP="004470D6" w14:paraId="4894ECB6" w14:textId="77777777">
            <w:pPr>
              <w:pStyle w:val="NoSpacing"/>
            </w:pPr>
            <w:r w:rsidRPr="00CF0669">
              <w:t>If applicable, p</w:t>
            </w:r>
            <w:r w:rsidRPr="00CF0669">
              <w:t>rovide</w:t>
            </w:r>
            <w:r w:rsidRPr="00CF0669">
              <w:rPr>
                <w:spacing w:val="-2"/>
              </w:rPr>
              <w:t xml:space="preserve"> </w:t>
            </w:r>
            <w:r w:rsidRPr="00CF0669">
              <w:t>the</w:t>
            </w:r>
            <w:r w:rsidRPr="00CF0669">
              <w:rPr>
                <w:spacing w:val="-2"/>
              </w:rPr>
              <w:t xml:space="preserve"> </w:t>
            </w:r>
            <w:r w:rsidRPr="00CF0669">
              <w:t>last</w:t>
            </w:r>
            <w:r w:rsidRPr="00CF0669">
              <w:rPr>
                <w:spacing w:val="-2"/>
              </w:rPr>
              <w:t xml:space="preserve"> </w:t>
            </w:r>
            <w:r w:rsidRPr="00CF0669">
              <w:t>20</w:t>
            </w:r>
            <w:r w:rsidRPr="00CF0669">
              <w:rPr>
                <w:spacing w:val="-2"/>
              </w:rPr>
              <w:t xml:space="preserve"> </w:t>
            </w:r>
            <w:r w:rsidRPr="00CF0669">
              <w:t>years</w:t>
            </w:r>
            <w:r w:rsidRPr="00CF0669">
              <w:rPr>
                <w:spacing w:val="-2"/>
              </w:rPr>
              <w:t xml:space="preserve"> </w:t>
            </w:r>
            <w:r w:rsidRPr="00CF0669">
              <w:t>of</w:t>
            </w:r>
            <w:r w:rsidRPr="00CF0669">
              <w:rPr>
                <w:spacing w:val="-2"/>
              </w:rPr>
              <w:t xml:space="preserve"> </w:t>
            </w:r>
            <w:r w:rsidRPr="00CF0669">
              <w:t>this person’s</w:t>
            </w:r>
            <w:r w:rsidRPr="00CF0669">
              <w:rPr>
                <w:spacing w:val="-2"/>
              </w:rPr>
              <w:t xml:space="preserve"> </w:t>
            </w:r>
            <w:r w:rsidRPr="00CF0669">
              <w:t>employment</w:t>
            </w:r>
            <w:r w:rsidRPr="00CF0669">
              <w:rPr>
                <w:spacing w:val="-2"/>
              </w:rPr>
              <w:t xml:space="preserve"> </w:t>
            </w:r>
            <w:r w:rsidRPr="00CF0669">
              <w:t>history.</w:t>
            </w:r>
            <w:r w:rsidRPr="00CF0669">
              <w:rPr>
                <w:spacing w:val="-2"/>
              </w:rPr>
              <w:t xml:space="preserve"> </w:t>
            </w:r>
            <w:r w:rsidRPr="00CF0669">
              <w:t>Also</w:t>
            </w:r>
            <w:r w:rsidRPr="00CF0669">
              <w:rPr>
                <w:spacing w:val="-2"/>
              </w:rPr>
              <w:t xml:space="preserve"> </w:t>
            </w:r>
            <w:r w:rsidRPr="00CF0669">
              <w:t>provide</w:t>
            </w:r>
            <w:r w:rsidRPr="00CF0669">
              <w:rPr>
                <w:spacing w:val="-2"/>
              </w:rPr>
              <w:t xml:space="preserve"> </w:t>
            </w:r>
            <w:r w:rsidRPr="00CF0669">
              <w:t>any</w:t>
            </w:r>
            <w:r w:rsidRPr="00CF0669">
              <w:rPr>
                <w:spacing w:val="-2"/>
              </w:rPr>
              <w:t xml:space="preserve"> </w:t>
            </w:r>
            <w:r w:rsidRPr="00CF0669">
              <w:t>government</w:t>
            </w:r>
            <w:r w:rsidRPr="00CF0669">
              <w:rPr>
                <w:spacing w:val="-2"/>
              </w:rPr>
              <w:t xml:space="preserve"> </w:t>
            </w:r>
            <w:r w:rsidRPr="00CF0669">
              <w:t>or</w:t>
            </w:r>
            <w:r w:rsidRPr="00CF0669">
              <w:rPr>
                <w:spacing w:val="-2"/>
              </w:rPr>
              <w:t xml:space="preserve"> </w:t>
            </w:r>
            <w:r w:rsidRPr="00CF0669">
              <w:t>military</w:t>
            </w:r>
            <w:r w:rsidRPr="00CF0669">
              <w:rPr>
                <w:spacing w:val="-2"/>
              </w:rPr>
              <w:t xml:space="preserve"> </w:t>
            </w:r>
            <w:r w:rsidRPr="00CF0669">
              <w:t>positions</w:t>
            </w:r>
            <w:r w:rsidRPr="00CF0669">
              <w:rPr>
                <w:spacing w:val="-2"/>
              </w:rPr>
              <w:t xml:space="preserve"> </w:t>
            </w:r>
            <w:r w:rsidRPr="00CF0669">
              <w:t>held</w:t>
            </w:r>
            <w:r w:rsidRPr="00CF0669">
              <w:rPr>
                <w:spacing w:val="-2"/>
              </w:rPr>
              <w:t xml:space="preserve"> </w:t>
            </w:r>
            <w:r w:rsidRPr="00CF0669">
              <w:t>at</w:t>
            </w:r>
            <w:r w:rsidRPr="00CF0669">
              <w:rPr>
                <w:spacing w:val="-2"/>
              </w:rPr>
              <w:t xml:space="preserve"> </w:t>
            </w:r>
            <w:r w:rsidRPr="00CF0669">
              <w:t>any</w:t>
            </w:r>
            <w:r w:rsidRPr="00CF0669">
              <w:rPr>
                <w:spacing w:val="-2"/>
              </w:rPr>
              <w:t xml:space="preserve"> </w:t>
            </w:r>
            <w:r w:rsidRPr="00CF0669">
              <w:t>time</w:t>
            </w:r>
            <w:r w:rsidRPr="00CF0669">
              <w:rPr>
                <w:spacing w:val="-2"/>
              </w:rPr>
              <w:t xml:space="preserve"> </w:t>
            </w:r>
            <w:r w:rsidRPr="00CF0669">
              <w:t>(i.e</w:t>
            </w:r>
            <w:r w:rsidRPr="00CF0669">
              <w:t>.,</w:t>
            </w:r>
            <w:r w:rsidRPr="00CF0669">
              <w:rPr>
                <w:spacing w:val="-2"/>
              </w:rPr>
              <w:t xml:space="preserve"> </w:t>
            </w:r>
            <w:r w:rsidRPr="00CF0669">
              <w:t>even</w:t>
            </w:r>
            <w:r w:rsidRPr="00CF0669">
              <w:rPr>
                <w:spacing w:val="-2"/>
              </w:rPr>
              <w:t xml:space="preserve"> </w:t>
            </w:r>
            <w:r w:rsidRPr="00CF0669">
              <w:t>if older</w:t>
            </w:r>
            <w:r w:rsidRPr="00CF0669">
              <w:rPr>
                <w:spacing w:val="-2"/>
              </w:rPr>
              <w:t xml:space="preserve"> </w:t>
            </w:r>
            <w:r w:rsidRPr="00CF0669">
              <w:t>than</w:t>
            </w:r>
            <w:r w:rsidRPr="00CF0669">
              <w:rPr>
                <w:spacing w:val="-2"/>
              </w:rPr>
              <w:t xml:space="preserve"> </w:t>
            </w:r>
            <w:r w:rsidRPr="00CF0669">
              <w:t>20</w:t>
            </w:r>
            <w:r w:rsidRPr="00CF0669">
              <w:rPr>
                <w:spacing w:val="-2"/>
              </w:rPr>
              <w:t xml:space="preserve"> </w:t>
            </w:r>
            <w:r w:rsidRPr="00CF0669">
              <w:t>years).</w:t>
            </w:r>
            <w:r w:rsidRPr="00CF0669">
              <w:rPr>
                <w:spacing w:val="-2"/>
              </w:rPr>
              <w:t xml:space="preserve"> </w:t>
            </w:r>
            <w:r w:rsidRPr="00CF0669">
              <w:t>List</w:t>
            </w:r>
            <w:r w:rsidRPr="00CF0669">
              <w:rPr>
                <w:spacing w:val="-2"/>
              </w:rPr>
              <w:t xml:space="preserve"> </w:t>
            </w:r>
            <w:r w:rsidRPr="00CF0669">
              <w:t>present</w:t>
            </w:r>
            <w:r w:rsidRPr="00CF0669">
              <w:rPr>
                <w:spacing w:val="-2"/>
              </w:rPr>
              <w:t xml:space="preserve"> </w:t>
            </w:r>
            <w:r w:rsidRPr="00CF0669">
              <w:t>employment</w:t>
            </w:r>
            <w:r w:rsidRPr="00CF0669">
              <w:rPr>
                <w:spacing w:val="-2"/>
              </w:rPr>
              <w:t xml:space="preserve"> </w:t>
            </w:r>
            <w:r w:rsidRPr="00CF0669">
              <w:t>first.</w:t>
            </w:r>
            <w:r w:rsidRPr="00CF0669">
              <w:rPr>
                <w:spacing w:val="-2"/>
              </w:rPr>
              <w:t xml:space="preserve"> </w:t>
            </w:r>
            <w:r w:rsidRPr="00CF0669">
              <w:t>If</w:t>
            </w:r>
            <w:r w:rsidRPr="00CF0669">
              <w:rPr>
                <w:spacing w:val="-2"/>
              </w:rPr>
              <w:t xml:space="preserve"> </w:t>
            </w:r>
            <w:r w:rsidRPr="00CF0669">
              <w:t>you</w:t>
            </w:r>
            <w:r w:rsidRPr="00CF0669">
              <w:rPr>
                <w:spacing w:val="-2"/>
              </w:rPr>
              <w:t xml:space="preserve"> </w:t>
            </w:r>
            <w:r w:rsidRPr="00CF0669">
              <w:t>need</w:t>
            </w:r>
            <w:r w:rsidRPr="00CF0669">
              <w:rPr>
                <w:spacing w:val="-2"/>
              </w:rPr>
              <w:t xml:space="preserve"> </w:t>
            </w:r>
            <w:r w:rsidRPr="00CF0669">
              <w:t>extra</w:t>
            </w:r>
            <w:r w:rsidRPr="00CF0669">
              <w:rPr>
                <w:spacing w:val="-2"/>
              </w:rPr>
              <w:t xml:space="preserve"> </w:t>
            </w:r>
            <w:r w:rsidRPr="00CF0669">
              <w:t>space</w:t>
            </w:r>
            <w:r w:rsidRPr="00CF0669">
              <w:rPr>
                <w:spacing w:val="-2"/>
              </w:rPr>
              <w:t xml:space="preserve"> </w:t>
            </w:r>
            <w:r w:rsidRPr="00CF0669">
              <w:t>to</w:t>
            </w:r>
            <w:r w:rsidRPr="00CF0669">
              <w:rPr>
                <w:spacing w:val="-2"/>
              </w:rPr>
              <w:t xml:space="preserve"> </w:t>
            </w:r>
            <w:r w:rsidRPr="00CF0669">
              <w:t>complete</w:t>
            </w:r>
            <w:r w:rsidRPr="00CF0669">
              <w:rPr>
                <w:spacing w:val="-2"/>
              </w:rPr>
              <w:t xml:space="preserve"> </w:t>
            </w:r>
            <w:r w:rsidRPr="00CF0669">
              <w:t>this</w:t>
            </w:r>
            <w:r w:rsidRPr="00CF0669">
              <w:rPr>
                <w:spacing w:val="-2"/>
              </w:rPr>
              <w:t xml:space="preserve"> </w:t>
            </w:r>
            <w:r w:rsidRPr="00CF0669">
              <w:t>section,</w:t>
            </w:r>
            <w:r w:rsidRPr="00CF0669">
              <w:rPr>
                <w:spacing w:val="-2"/>
              </w:rPr>
              <w:t xml:space="preserve"> </w:t>
            </w:r>
            <w:r w:rsidRPr="00CF0669">
              <w:t>use</w:t>
            </w:r>
            <w:r w:rsidRPr="00CF0669">
              <w:rPr>
                <w:spacing w:val="-2"/>
              </w:rPr>
              <w:t xml:space="preserve"> </w:t>
            </w:r>
            <w:r w:rsidRPr="00CF0669">
              <w:t>the</w:t>
            </w:r>
            <w:r w:rsidRPr="00CF0669">
              <w:rPr>
                <w:spacing w:val="-2"/>
              </w:rPr>
              <w:t xml:space="preserve"> </w:t>
            </w:r>
            <w:r w:rsidRPr="00CF0669">
              <w:t>space</w:t>
            </w:r>
            <w:r w:rsidRPr="00CF0669">
              <w:rPr>
                <w:spacing w:val="-2"/>
              </w:rPr>
              <w:t xml:space="preserve"> </w:t>
            </w:r>
            <w:r w:rsidRPr="00CF0669">
              <w:t>provided</w:t>
            </w:r>
            <w:r w:rsidRPr="00CF0669">
              <w:rPr>
                <w:spacing w:val="-2"/>
              </w:rPr>
              <w:t xml:space="preserve"> </w:t>
            </w:r>
            <w:r w:rsidRPr="00CF0669">
              <w:t>in</w:t>
            </w:r>
            <w:r w:rsidRPr="00CF0669">
              <w:rPr>
                <w:spacing w:val="-2"/>
              </w:rPr>
              <w:t xml:space="preserve"> </w:t>
            </w:r>
            <w:r w:rsidRPr="00CF0669">
              <w:rPr>
                <w:b/>
              </w:rPr>
              <w:t>Part</w:t>
            </w:r>
            <w:r w:rsidRPr="00CF0669">
              <w:rPr>
                <w:b/>
                <w:spacing w:val="-2"/>
              </w:rPr>
              <w:t xml:space="preserve"> </w:t>
            </w:r>
            <w:r w:rsidRPr="00CF0669">
              <w:rPr>
                <w:b/>
              </w:rPr>
              <w:t>11.</w:t>
            </w:r>
            <w:r w:rsidRPr="00CF0669">
              <w:t xml:space="preserve"> </w:t>
            </w:r>
            <w:r w:rsidRPr="00CF0669">
              <w:rPr>
                <w:b/>
              </w:rPr>
              <w:t>Additional Information</w:t>
            </w:r>
            <w:r w:rsidRPr="00CF0669">
              <w:t>.</w:t>
            </w:r>
          </w:p>
          <w:p w:rsidR="004470D6" w:rsidRPr="00CF0669" w:rsidP="004470D6" w14:paraId="1449CFF8" w14:textId="77777777"/>
          <w:p w:rsidR="004470D6" w:rsidRPr="00CF0669" w:rsidP="004470D6" w14:paraId="34BCB98D" w14:textId="77777777"/>
          <w:p w:rsidR="004470D6" w:rsidRPr="00CF0669" w:rsidP="004470D6" w14:paraId="47271BAE" w14:textId="77777777">
            <w:r w:rsidRPr="00CF0669">
              <w:rPr>
                <w:b/>
                <w:bCs/>
              </w:rPr>
              <w:t>19</w:t>
            </w:r>
            <w:r w:rsidRPr="00CF0669">
              <w:rPr>
                <w:b/>
                <w:bCs/>
              </w:rPr>
              <w:t>.</w:t>
            </w:r>
            <w:r w:rsidRPr="00CF0669">
              <w:t xml:space="preserve"> </w:t>
            </w:r>
            <w:r w:rsidRPr="00CF0669">
              <w:rPr>
                <w:b/>
                <w:bCs/>
              </w:rPr>
              <w:t xml:space="preserve">Employer </w:t>
            </w:r>
            <w:r w:rsidRPr="00CF0669">
              <w:rPr>
                <w:b/>
                <w:bCs/>
              </w:rPr>
              <w:t>1</w:t>
            </w:r>
          </w:p>
          <w:p w:rsidR="004470D6" w:rsidRPr="00CF0669" w:rsidP="004470D6" w14:paraId="425DCAA9" w14:textId="77777777">
            <w:r w:rsidRPr="00CF0669">
              <w:t>Employer Name</w:t>
            </w:r>
          </w:p>
          <w:p w:rsidR="004470D6" w:rsidRPr="00CF0669" w:rsidP="004470D6" w14:paraId="2334972E" w14:textId="77777777">
            <w:r w:rsidRPr="00CF0669">
              <w:t>Street Number and Name </w:t>
            </w:r>
          </w:p>
          <w:p w:rsidR="004470D6" w:rsidRPr="00CF0669" w:rsidP="004470D6" w14:paraId="339874C3" w14:textId="77777777">
            <w:r w:rsidRPr="00CF0669">
              <w:t>Apt./Ste./</w:t>
            </w:r>
            <w:r w:rsidRPr="00CF0669">
              <w:t>Flr</w:t>
            </w:r>
            <w:r w:rsidRPr="00CF0669">
              <w:t>.  Number </w:t>
            </w:r>
          </w:p>
          <w:p w:rsidR="004470D6" w:rsidRPr="00CF0669" w:rsidP="004470D6" w14:paraId="7AC42764" w14:textId="77777777">
            <w:r w:rsidRPr="00CF0669">
              <w:t>City or Town </w:t>
            </w:r>
          </w:p>
          <w:p w:rsidR="004470D6" w:rsidRPr="00CF0669" w:rsidP="004470D6" w14:paraId="52281D44" w14:textId="77777777">
            <w:r w:rsidRPr="00CF0669">
              <w:t>State </w:t>
            </w:r>
          </w:p>
          <w:p w:rsidR="004470D6" w:rsidRPr="00CF0669" w:rsidP="004470D6" w14:paraId="67F78FF2" w14:textId="77777777">
            <w:r w:rsidRPr="00CF0669">
              <w:t>ZIP Code </w:t>
            </w:r>
          </w:p>
          <w:p w:rsidR="004470D6" w:rsidRPr="00CF0669" w:rsidP="004470D6" w14:paraId="1F5A1361" w14:textId="77777777">
            <w:r w:rsidRPr="00CF0669">
              <w:t>Province </w:t>
            </w:r>
          </w:p>
          <w:p w:rsidR="004470D6" w:rsidRPr="00CF0669" w:rsidP="004470D6" w14:paraId="5DA62942" w14:textId="77777777">
            <w:r w:rsidRPr="00CF0669">
              <w:t>Postal Code </w:t>
            </w:r>
          </w:p>
          <w:p w:rsidR="004470D6" w:rsidRPr="00CF0669" w:rsidP="004470D6" w14:paraId="4A89AB95" w14:textId="77777777">
            <w:r w:rsidRPr="00CF0669">
              <w:t>Country </w:t>
            </w:r>
          </w:p>
          <w:p w:rsidR="004470D6" w:rsidRPr="00CF0669" w:rsidP="004470D6" w14:paraId="03650FEE" w14:textId="77777777"/>
          <w:p w:rsidR="004470D6" w:rsidRPr="00CF0669" w:rsidP="004470D6" w14:paraId="1E884E78" w14:textId="77777777">
            <w:r w:rsidRPr="00CF0669">
              <w:t>Job Title</w:t>
            </w:r>
          </w:p>
          <w:p w:rsidR="004470D6" w:rsidRPr="00CF0669" w:rsidP="004470D6" w14:paraId="6E37152D" w14:textId="77777777">
            <w:r w:rsidRPr="00CF0669">
              <w:t>From (mm/dd/</w:t>
            </w:r>
            <w:r w:rsidRPr="00CF0669">
              <w:t>yyyy</w:t>
            </w:r>
            <w:r w:rsidRPr="00CF0669">
              <w:t>)</w:t>
            </w:r>
          </w:p>
          <w:p w:rsidR="004470D6" w:rsidRPr="00CF0669" w:rsidP="004470D6" w14:paraId="52345968" w14:textId="77777777">
            <w:r w:rsidRPr="00CF0669">
              <w:t>To (mm/dd/</w:t>
            </w:r>
            <w:r w:rsidRPr="00CF0669">
              <w:t>yyyy</w:t>
            </w:r>
            <w:r w:rsidRPr="00CF0669">
              <w:t>)</w:t>
            </w:r>
          </w:p>
          <w:p w:rsidR="004470D6" w:rsidRPr="00CF0669" w:rsidP="004470D6" w14:paraId="3D56C093" w14:textId="77777777"/>
          <w:p w:rsidR="004470D6" w:rsidRPr="00CF0669" w:rsidP="004470D6" w14:paraId="4426A06B" w14:textId="77777777">
            <w:r w:rsidRPr="00CF0669">
              <w:rPr>
                <w:b/>
                <w:bCs/>
              </w:rPr>
              <w:t>20</w:t>
            </w:r>
            <w:r w:rsidRPr="00CF0669">
              <w:rPr>
                <w:b/>
                <w:bCs/>
              </w:rPr>
              <w:t>.</w:t>
            </w:r>
            <w:r w:rsidRPr="00CF0669">
              <w:t xml:space="preserve"> </w:t>
            </w:r>
            <w:r w:rsidRPr="00CF0669">
              <w:rPr>
                <w:b/>
                <w:bCs/>
              </w:rPr>
              <w:t>Employer 2</w:t>
            </w:r>
          </w:p>
          <w:p w:rsidR="004470D6" w:rsidRPr="00CF0669" w:rsidP="004470D6" w14:paraId="18E4FA9F" w14:textId="77777777">
            <w:r w:rsidRPr="00CF0669">
              <w:t>Employer Name</w:t>
            </w:r>
          </w:p>
          <w:p w:rsidR="004470D6" w:rsidRPr="00CF0669" w:rsidP="004470D6" w14:paraId="236F5FC2" w14:textId="77777777">
            <w:r w:rsidRPr="00CF0669">
              <w:t>Street Number and Name </w:t>
            </w:r>
          </w:p>
          <w:p w:rsidR="004470D6" w:rsidRPr="00CF0669" w:rsidP="004470D6" w14:paraId="02B95F96" w14:textId="77777777">
            <w:r w:rsidRPr="00CF0669">
              <w:t>Apt./Ste./</w:t>
            </w:r>
            <w:r w:rsidRPr="00CF0669">
              <w:t>Flr</w:t>
            </w:r>
            <w:r w:rsidRPr="00CF0669">
              <w:t>.  Number </w:t>
            </w:r>
          </w:p>
          <w:p w:rsidR="004470D6" w:rsidRPr="00CF0669" w:rsidP="004470D6" w14:paraId="1C94A342" w14:textId="77777777">
            <w:r w:rsidRPr="00CF0669">
              <w:t>City or Town </w:t>
            </w:r>
          </w:p>
          <w:p w:rsidR="004470D6" w:rsidRPr="00CF0669" w:rsidP="004470D6" w14:paraId="0D47E370" w14:textId="77777777">
            <w:r w:rsidRPr="00CF0669">
              <w:t>State </w:t>
            </w:r>
          </w:p>
          <w:p w:rsidR="004470D6" w:rsidRPr="00CF0669" w:rsidP="004470D6" w14:paraId="19ECFC9B" w14:textId="77777777">
            <w:r w:rsidRPr="00CF0669">
              <w:t>ZIP Code </w:t>
            </w:r>
          </w:p>
          <w:p w:rsidR="004470D6" w:rsidRPr="00CF0669" w:rsidP="004470D6" w14:paraId="33A393A3" w14:textId="77777777">
            <w:r w:rsidRPr="00CF0669">
              <w:t>Province </w:t>
            </w:r>
          </w:p>
          <w:p w:rsidR="004470D6" w:rsidRPr="00CF0669" w:rsidP="004470D6" w14:paraId="25639913" w14:textId="77777777">
            <w:r w:rsidRPr="00CF0669">
              <w:t>Postal Code </w:t>
            </w:r>
          </w:p>
          <w:p w:rsidR="004470D6" w:rsidRPr="00CF0669" w:rsidP="004470D6" w14:paraId="78F444F7" w14:textId="77777777">
            <w:r w:rsidRPr="00CF0669">
              <w:t>Country </w:t>
            </w:r>
          </w:p>
          <w:p w:rsidR="004470D6" w:rsidRPr="00CF0669" w:rsidP="004470D6" w14:paraId="476117BA" w14:textId="77777777"/>
          <w:p w:rsidR="004470D6" w:rsidRPr="00CF0669" w:rsidP="004470D6" w14:paraId="4E06BA7B" w14:textId="77777777">
            <w:r w:rsidRPr="00CF0669">
              <w:t>Job Title</w:t>
            </w:r>
          </w:p>
          <w:p w:rsidR="004470D6" w:rsidRPr="00CF0669" w:rsidP="004470D6" w14:paraId="732CD92C" w14:textId="77777777">
            <w:r w:rsidRPr="00CF0669">
              <w:t>From (mm/dd/</w:t>
            </w:r>
            <w:r w:rsidRPr="00CF0669">
              <w:t>yyyy</w:t>
            </w:r>
            <w:r w:rsidRPr="00CF0669">
              <w:t>)</w:t>
            </w:r>
          </w:p>
          <w:p w:rsidR="004470D6" w:rsidRPr="00CF0669" w:rsidP="004470D6" w14:paraId="1A945AAF" w14:textId="77777777">
            <w:r w:rsidRPr="00CF0669">
              <w:t>To (mm/dd/</w:t>
            </w:r>
            <w:r w:rsidRPr="00CF0669">
              <w:t>yyyy</w:t>
            </w:r>
            <w:r w:rsidRPr="00CF0669">
              <w:t>)</w:t>
            </w:r>
          </w:p>
          <w:p w:rsidR="004470D6" w:rsidRPr="00CF0669" w:rsidP="004470D6" w14:paraId="48679C0D" w14:textId="77777777"/>
          <w:p w:rsidR="004470D6" w:rsidRPr="00CF0669" w:rsidP="004470D6" w14:paraId="49DA8C91" w14:textId="77777777"/>
          <w:p w:rsidR="004470D6" w:rsidRPr="00CF0669" w:rsidP="004470D6" w14:paraId="604F7B74" w14:textId="77777777"/>
          <w:p w:rsidR="004470D6" w:rsidRPr="00CF0669" w:rsidP="004470D6" w14:paraId="643FF6BE" w14:textId="77777777">
            <w:pPr>
              <w:rPr>
                <w:b/>
                <w:bCs/>
              </w:rPr>
            </w:pPr>
            <w:r w:rsidRPr="00CF0669">
              <w:rPr>
                <w:b/>
                <w:bCs/>
              </w:rPr>
              <w:t>[Page 5]</w:t>
            </w:r>
          </w:p>
          <w:p w:rsidR="004470D6" w:rsidRPr="00CF0669" w:rsidP="004470D6" w14:paraId="04E9BC8E" w14:textId="77777777"/>
          <w:p w:rsidR="004470D6" w:rsidRPr="00CF0669" w:rsidP="004470D6" w14:paraId="15F34BC9" w14:textId="77777777">
            <w:pPr>
              <w:rPr>
                <w:b/>
                <w:bCs/>
              </w:rPr>
            </w:pPr>
            <w:r w:rsidRPr="00CF0669">
              <w:rPr>
                <w:b/>
                <w:bCs/>
              </w:rPr>
              <w:t>21</w:t>
            </w:r>
            <w:r w:rsidRPr="00CF0669">
              <w:rPr>
                <w:b/>
                <w:bCs/>
              </w:rPr>
              <w:t>. Employer 3</w:t>
            </w:r>
          </w:p>
          <w:p w:rsidR="004470D6" w:rsidRPr="00CF0669" w:rsidP="004470D6" w14:paraId="31AF1A57" w14:textId="77777777">
            <w:r w:rsidRPr="00CF0669">
              <w:t>Employer Name</w:t>
            </w:r>
          </w:p>
          <w:p w:rsidR="004470D6" w:rsidRPr="00CF0669" w:rsidP="004470D6" w14:paraId="2592378D" w14:textId="77777777">
            <w:r w:rsidRPr="00CF0669">
              <w:t>Street Number and Name </w:t>
            </w:r>
          </w:p>
          <w:p w:rsidR="004470D6" w:rsidRPr="00CF0669" w:rsidP="004470D6" w14:paraId="7569DBAF" w14:textId="77777777">
            <w:r w:rsidRPr="00CF0669">
              <w:t>Apt./Ste./</w:t>
            </w:r>
            <w:r w:rsidRPr="00CF0669">
              <w:t>Flr</w:t>
            </w:r>
            <w:r w:rsidRPr="00CF0669">
              <w:t>.  Number </w:t>
            </w:r>
          </w:p>
          <w:p w:rsidR="004470D6" w:rsidRPr="00CF0669" w:rsidP="004470D6" w14:paraId="791DC301" w14:textId="77777777">
            <w:r w:rsidRPr="00CF0669">
              <w:t>City or Town </w:t>
            </w:r>
          </w:p>
          <w:p w:rsidR="004470D6" w:rsidRPr="00CF0669" w:rsidP="004470D6" w14:paraId="05CEF614" w14:textId="77777777">
            <w:r w:rsidRPr="00CF0669">
              <w:t>State </w:t>
            </w:r>
          </w:p>
          <w:p w:rsidR="004470D6" w:rsidRPr="00CF0669" w:rsidP="004470D6" w14:paraId="6FC3025A" w14:textId="77777777">
            <w:r w:rsidRPr="00CF0669">
              <w:t>ZIP Code </w:t>
            </w:r>
          </w:p>
          <w:p w:rsidR="004470D6" w:rsidRPr="00CF0669" w:rsidP="004470D6" w14:paraId="273E3387" w14:textId="77777777">
            <w:r w:rsidRPr="00CF0669">
              <w:t>Province </w:t>
            </w:r>
          </w:p>
          <w:p w:rsidR="004470D6" w:rsidRPr="00CF0669" w:rsidP="004470D6" w14:paraId="184B8D33" w14:textId="77777777">
            <w:r w:rsidRPr="00CF0669">
              <w:t>Postal Code </w:t>
            </w:r>
          </w:p>
          <w:p w:rsidR="004470D6" w:rsidRPr="00CF0669" w:rsidP="004470D6" w14:paraId="25749820" w14:textId="77777777">
            <w:r w:rsidRPr="00CF0669">
              <w:t>Country </w:t>
            </w:r>
          </w:p>
          <w:p w:rsidR="004470D6" w:rsidRPr="00CF0669" w:rsidP="004470D6" w14:paraId="4275003E" w14:textId="77777777"/>
          <w:p w:rsidR="004470D6" w:rsidRPr="00CF0669" w:rsidP="004470D6" w14:paraId="250A233B" w14:textId="57CBD9F2">
            <w:r w:rsidRPr="00CF0669">
              <w:t>Job Title</w:t>
            </w:r>
          </w:p>
          <w:p w:rsidR="004470D6" w:rsidRPr="00CF0669" w:rsidP="004470D6" w14:paraId="6E486F45" w14:textId="77777777">
            <w:r w:rsidRPr="00CF0669">
              <w:t>From (mm/dd/</w:t>
            </w:r>
            <w:r w:rsidRPr="00CF0669">
              <w:t>yyyy</w:t>
            </w:r>
            <w:r w:rsidRPr="00CF0669">
              <w:t>)</w:t>
            </w:r>
          </w:p>
          <w:p w:rsidR="004470D6" w:rsidRPr="00CF0669" w:rsidP="004470D6" w14:paraId="6BE19BE1" w14:textId="77777777">
            <w:r w:rsidRPr="00CF0669">
              <w:t>To (mm/dd/</w:t>
            </w:r>
            <w:r w:rsidRPr="00CF0669">
              <w:t>yyyy</w:t>
            </w:r>
            <w:r w:rsidRPr="00CF0669">
              <w:t>)</w:t>
            </w:r>
          </w:p>
          <w:p w:rsidR="004470D6" w:rsidRPr="00CF0669" w:rsidP="004470D6" w14:paraId="492603A5" w14:textId="77777777">
            <w:pPr>
              <w:rPr>
                <w:b/>
                <w:bCs/>
              </w:rPr>
            </w:pPr>
          </w:p>
          <w:p w:rsidR="004470D6" w:rsidRPr="00CF0669" w:rsidP="004470D6" w14:paraId="5266A2FD" w14:textId="77777777">
            <w:pPr>
              <w:rPr>
                <w:b/>
                <w:bCs/>
                <w:i/>
                <w:iCs/>
              </w:rPr>
            </w:pPr>
            <w:r w:rsidRPr="00CF0669">
              <w:rPr>
                <w:b/>
                <w:bCs/>
                <w:i/>
                <w:iCs/>
              </w:rPr>
              <w:t>Education</w:t>
            </w:r>
            <w:r w:rsidRPr="00CF0669">
              <w:rPr>
                <w:b/>
                <w:bCs/>
                <w:i/>
                <w:iCs/>
              </w:rPr>
              <w:t xml:space="preserve"> History</w:t>
            </w:r>
          </w:p>
          <w:p w:rsidR="004470D6" w:rsidRPr="00CF0669" w:rsidP="004470D6" w14:paraId="693193AE" w14:textId="77777777">
            <w:pPr>
              <w:rPr>
                <w:b/>
                <w:bCs/>
                <w:i/>
                <w:iCs/>
              </w:rPr>
            </w:pPr>
          </w:p>
          <w:p w:rsidR="004470D6" w:rsidRPr="00CF0669" w:rsidP="004470D6" w14:paraId="235A88C5" w14:textId="77777777">
            <w:pPr>
              <w:rPr>
                <w:b/>
                <w:bCs/>
                <w:i/>
                <w:iCs/>
              </w:rPr>
            </w:pPr>
          </w:p>
          <w:p w:rsidR="004470D6" w:rsidRPr="00CF0669" w:rsidP="004470D6" w14:paraId="4F212B9D" w14:textId="77777777">
            <w:pPr>
              <w:rPr>
                <w:b/>
                <w:bCs/>
                <w:i/>
                <w:iCs/>
              </w:rPr>
            </w:pPr>
          </w:p>
          <w:p w:rsidR="004470D6" w:rsidRPr="00CF0669" w:rsidP="004470D6" w14:paraId="1320E703" w14:textId="77777777">
            <w:pPr>
              <w:rPr>
                <w:b/>
                <w:bCs/>
                <w:i/>
                <w:iCs/>
              </w:rPr>
            </w:pPr>
          </w:p>
          <w:p w:rsidR="004470D6" w:rsidRPr="00CF0669" w:rsidP="004470D6" w14:paraId="0C1E6BA4" w14:textId="77777777">
            <w:pPr>
              <w:rPr>
                <w:b/>
                <w:bCs/>
                <w:i/>
                <w:iCs/>
              </w:rPr>
            </w:pPr>
          </w:p>
          <w:p w:rsidR="004470D6" w:rsidRPr="00CF0669" w:rsidP="004470D6" w14:paraId="517A10ED" w14:textId="77777777">
            <w:pPr>
              <w:rPr>
                <w:b/>
                <w:bCs/>
                <w:i/>
                <w:iCs/>
              </w:rPr>
            </w:pPr>
          </w:p>
          <w:p w:rsidR="004470D6" w:rsidRPr="00CF0669" w:rsidP="004470D6" w14:paraId="2FA76854" w14:textId="77777777">
            <w:pPr>
              <w:rPr>
                <w:b/>
                <w:bCs/>
                <w:i/>
                <w:iCs/>
              </w:rPr>
            </w:pPr>
          </w:p>
          <w:p w:rsidR="004470D6" w:rsidRPr="00CF0669" w:rsidP="004470D6" w14:paraId="468799C7" w14:textId="77777777">
            <w:pPr>
              <w:pStyle w:val="NoSpacing"/>
            </w:pPr>
            <w:r w:rsidRPr="00CF0669">
              <w:t>If applicable, p</w:t>
            </w:r>
            <w:r w:rsidRPr="00CF0669">
              <w:t>rovide</w:t>
            </w:r>
            <w:r w:rsidRPr="00CF0669">
              <w:rPr>
                <w:spacing w:val="-13"/>
              </w:rPr>
              <w:t xml:space="preserve"> </w:t>
            </w:r>
            <w:r w:rsidRPr="00CF0669">
              <w:t>education</w:t>
            </w:r>
            <w:r w:rsidRPr="00CF0669">
              <w:rPr>
                <w:spacing w:val="-13"/>
              </w:rPr>
              <w:t xml:space="preserve"> </w:t>
            </w:r>
            <w:r w:rsidRPr="00CF0669">
              <w:t>history</w:t>
            </w:r>
            <w:r w:rsidRPr="00CF0669">
              <w:t xml:space="preserve"> from</w:t>
            </w:r>
            <w:r w:rsidRPr="00CF0669">
              <w:rPr>
                <w:spacing w:val="-12"/>
              </w:rPr>
              <w:t xml:space="preserve"> </w:t>
            </w:r>
            <w:r w:rsidRPr="00CF0669">
              <w:t>post</w:t>
            </w:r>
            <w:r w:rsidRPr="00CF0669">
              <w:rPr>
                <w:spacing w:val="-13"/>
              </w:rPr>
              <w:t xml:space="preserve"> </w:t>
            </w:r>
            <w:r w:rsidRPr="00CF0669">
              <w:t>high</w:t>
            </w:r>
            <w:r w:rsidRPr="00CF0669">
              <w:rPr>
                <w:spacing w:val="-12"/>
              </w:rPr>
              <w:t xml:space="preserve"> </w:t>
            </w:r>
            <w:r w:rsidRPr="00CF0669">
              <w:t>school</w:t>
            </w:r>
            <w:r w:rsidRPr="00CF0669">
              <w:rPr>
                <w:spacing w:val="-13"/>
              </w:rPr>
              <w:t xml:space="preserve"> </w:t>
            </w:r>
            <w:r w:rsidRPr="00CF0669">
              <w:t>or</w:t>
            </w:r>
            <w:r w:rsidRPr="00CF0669">
              <w:rPr>
                <w:spacing w:val="-12"/>
              </w:rPr>
              <w:t xml:space="preserve"> </w:t>
            </w:r>
            <w:r w:rsidRPr="00CF0669">
              <w:t>secondary</w:t>
            </w:r>
            <w:r w:rsidRPr="00CF0669">
              <w:rPr>
                <w:spacing w:val="-13"/>
              </w:rPr>
              <w:t xml:space="preserve"> </w:t>
            </w:r>
            <w:r w:rsidRPr="00CF0669">
              <w:t>education</w:t>
            </w:r>
            <w:r w:rsidRPr="00CF0669">
              <w:rPr>
                <w:spacing w:val="-12"/>
              </w:rPr>
              <w:t xml:space="preserve"> </w:t>
            </w:r>
            <w:r w:rsidRPr="00CF0669">
              <w:t>to</w:t>
            </w:r>
            <w:r w:rsidRPr="00CF0669">
              <w:rPr>
                <w:spacing w:val="-13"/>
              </w:rPr>
              <w:t xml:space="preserve"> </w:t>
            </w:r>
            <w:r w:rsidRPr="00CF0669">
              <w:t>present.</w:t>
            </w:r>
            <w:r w:rsidRPr="00CF0669">
              <w:rPr>
                <w:spacing w:val="-12"/>
              </w:rPr>
              <w:t xml:space="preserve"> </w:t>
            </w:r>
            <w:r w:rsidRPr="00CF0669">
              <w:t>Include</w:t>
            </w:r>
            <w:r w:rsidRPr="00CF0669">
              <w:rPr>
                <w:spacing w:val="-13"/>
              </w:rPr>
              <w:t xml:space="preserve"> </w:t>
            </w:r>
            <w:r w:rsidRPr="00CF0669">
              <w:t>schools,</w:t>
            </w:r>
            <w:r w:rsidRPr="00CF0669">
              <w:rPr>
                <w:spacing w:val="-12"/>
              </w:rPr>
              <w:t xml:space="preserve"> </w:t>
            </w:r>
            <w:r w:rsidRPr="00CF0669">
              <w:t>area</w:t>
            </w:r>
            <w:r w:rsidRPr="00CF0669">
              <w:rPr>
                <w:spacing w:val="-13"/>
              </w:rPr>
              <w:t xml:space="preserve"> </w:t>
            </w:r>
            <w:r w:rsidRPr="00CF0669">
              <w:t>of</w:t>
            </w:r>
            <w:r w:rsidRPr="00CF0669">
              <w:rPr>
                <w:spacing w:val="-12"/>
              </w:rPr>
              <w:t xml:space="preserve"> </w:t>
            </w:r>
            <w:r w:rsidRPr="00CF0669">
              <w:t>concentration,</w:t>
            </w:r>
            <w:r w:rsidRPr="00CF0669">
              <w:rPr>
                <w:spacing w:val="-13"/>
              </w:rPr>
              <w:t xml:space="preserve"> </w:t>
            </w:r>
            <w:r w:rsidRPr="00CF0669">
              <w:t>and</w:t>
            </w:r>
            <w:r w:rsidRPr="00CF0669">
              <w:rPr>
                <w:spacing w:val="-12"/>
              </w:rPr>
              <w:t xml:space="preserve"> </w:t>
            </w:r>
            <w:r w:rsidRPr="00CF0669">
              <w:t>dates attended</w:t>
            </w:r>
            <w:r w:rsidRPr="00CF0669">
              <w:rPr>
                <w:spacing w:val="-13"/>
              </w:rPr>
              <w:t xml:space="preserve"> </w:t>
            </w:r>
            <w:r w:rsidRPr="00CF0669">
              <w:t>(whether</w:t>
            </w:r>
            <w:r w:rsidRPr="00CF0669">
              <w:rPr>
                <w:spacing w:val="-12"/>
              </w:rPr>
              <w:t xml:space="preserve"> </w:t>
            </w:r>
            <w:r w:rsidRPr="00CF0669">
              <w:t>a</w:t>
            </w:r>
            <w:r w:rsidRPr="00CF0669">
              <w:rPr>
                <w:spacing w:val="-13"/>
              </w:rPr>
              <w:t xml:space="preserve"> </w:t>
            </w:r>
            <w:r w:rsidRPr="00CF0669">
              <w:t>degree</w:t>
            </w:r>
            <w:r w:rsidRPr="00CF0669">
              <w:rPr>
                <w:spacing w:val="-12"/>
              </w:rPr>
              <w:t xml:space="preserve"> </w:t>
            </w:r>
            <w:r w:rsidRPr="00CF0669">
              <w:t>was</w:t>
            </w:r>
            <w:r w:rsidRPr="00CF0669">
              <w:rPr>
                <w:spacing w:val="-13"/>
              </w:rPr>
              <w:t xml:space="preserve"> </w:t>
            </w:r>
            <w:r w:rsidRPr="00CF0669">
              <w:t>obtained</w:t>
            </w:r>
            <w:r w:rsidRPr="00CF0669">
              <w:rPr>
                <w:spacing w:val="-12"/>
              </w:rPr>
              <w:t xml:space="preserve"> </w:t>
            </w:r>
            <w:r w:rsidRPr="00CF0669">
              <w:t>or</w:t>
            </w:r>
            <w:r w:rsidRPr="00CF0669">
              <w:rPr>
                <w:spacing w:val="-13"/>
              </w:rPr>
              <w:t xml:space="preserve"> </w:t>
            </w:r>
            <w:r w:rsidRPr="00CF0669">
              <w:t>not);</w:t>
            </w:r>
            <w:r w:rsidRPr="00CF0669">
              <w:rPr>
                <w:spacing w:val="-12"/>
              </w:rPr>
              <w:t xml:space="preserve"> </w:t>
            </w:r>
            <w:r w:rsidRPr="00CF0669">
              <w:t>also</w:t>
            </w:r>
            <w:r w:rsidRPr="00CF0669">
              <w:rPr>
                <w:spacing w:val="-13"/>
              </w:rPr>
              <w:t xml:space="preserve"> </w:t>
            </w:r>
            <w:r w:rsidRPr="00CF0669">
              <w:t>include</w:t>
            </w:r>
            <w:r w:rsidRPr="00CF0669">
              <w:rPr>
                <w:spacing w:val="-12"/>
              </w:rPr>
              <w:t xml:space="preserve"> </w:t>
            </w:r>
            <w:r w:rsidRPr="00CF0669">
              <w:t>instructions</w:t>
            </w:r>
            <w:r w:rsidRPr="00CF0669">
              <w:rPr>
                <w:spacing w:val="-13"/>
              </w:rPr>
              <w:t xml:space="preserve"> </w:t>
            </w:r>
            <w:r w:rsidRPr="00CF0669">
              <w:t>or</w:t>
            </w:r>
            <w:r w:rsidRPr="00CF0669">
              <w:rPr>
                <w:spacing w:val="-12"/>
              </w:rPr>
              <w:t xml:space="preserve"> </w:t>
            </w:r>
            <w:r w:rsidRPr="00CF0669">
              <w:t>training</w:t>
            </w:r>
            <w:r w:rsidRPr="00CF0669">
              <w:rPr>
                <w:spacing w:val="-13"/>
              </w:rPr>
              <w:t xml:space="preserve"> </w:t>
            </w:r>
            <w:r w:rsidRPr="00CF0669">
              <w:t>academies,</w:t>
            </w:r>
            <w:r w:rsidRPr="00CF0669">
              <w:rPr>
                <w:spacing w:val="-12"/>
              </w:rPr>
              <w:t xml:space="preserve"> </w:t>
            </w:r>
            <w:r w:rsidRPr="00CF0669">
              <w:t>including</w:t>
            </w:r>
            <w:r w:rsidRPr="00CF0669">
              <w:rPr>
                <w:spacing w:val="-13"/>
              </w:rPr>
              <w:t xml:space="preserve"> </w:t>
            </w:r>
            <w:r w:rsidRPr="00CF0669">
              <w:t>military</w:t>
            </w:r>
            <w:r w:rsidRPr="00CF0669">
              <w:rPr>
                <w:spacing w:val="-12"/>
              </w:rPr>
              <w:t xml:space="preserve"> </w:t>
            </w:r>
            <w:r w:rsidRPr="00CF0669">
              <w:t>academies</w:t>
            </w:r>
            <w:r w:rsidRPr="00CF0669">
              <w:rPr>
                <w:spacing w:val="-13"/>
              </w:rPr>
              <w:t xml:space="preserve"> </w:t>
            </w:r>
            <w:r w:rsidRPr="00CF0669">
              <w:t xml:space="preserve">or </w:t>
            </w:r>
            <w:r w:rsidRPr="00CF0669">
              <w:rPr>
                <w:spacing w:val="-2"/>
              </w:rPr>
              <w:t>government</w:t>
            </w:r>
            <w:r w:rsidRPr="00CF0669">
              <w:rPr>
                <w:spacing w:val="-11"/>
              </w:rPr>
              <w:t xml:space="preserve"> </w:t>
            </w:r>
            <w:r w:rsidRPr="00CF0669">
              <w:rPr>
                <w:spacing w:val="-2"/>
              </w:rPr>
              <w:t>sponsored</w:t>
            </w:r>
            <w:r w:rsidRPr="00CF0669">
              <w:rPr>
                <w:spacing w:val="-10"/>
              </w:rPr>
              <w:t xml:space="preserve"> </w:t>
            </w:r>
            <w:r w:rsidRPr="00CF0669">
              <w:rPr>
                <w:spacing w:val="-2"/>
              </w:rPr>
              <w:t>training.</w:t>
            </w:r>
            <w:r w:rsidRPr="00CF0669">
              <w:rPr>
                <w:spacing w:val="32"/>
              </w:rPr>
              <w:t xml:space="preserve"> </w:t>
            </w:r>
            <w:r w:rsidRPr="00CF0669">
              <w:rPr>
                <w:spacing w:val="-2"/>
              </w:rPr>
              <w:t>List</w:t>
            </w:r>
            <w:r w:rsidRPr="00CF0669">
              <w:rPr>
                <w:spacing w:val="-11"/>
              </w:rPr>
              <w:t xml:space="preserve"> </w:t>
            </w:r>
            <w:r w:rsidRPr="00CF0669">
              <w:rPr>
                <w:spacing w:val="-2"/>
              </w:rPr>
              <w:t>most</w:t>
            </w:r>
            <w:r w:rsidRPr="00CF0669">
              <w:rPr>
                <w:spacing w:val="-10"/>
              </w:rPr>
              <w:t xml:space="preserve"> </w:t>
            </w:r>
            <w:r w:rsidRPr="00CF0669">
              <w:rPr>
                <w:spacing w:val="-2"/>
              </w:rPr>
              <w:t>recent</w:t>
            </w:r>
            <w:r w:rsidRPr="00CF0669">
              <w:rPr>
                <w:spacing w:val="-11"/>
              </w:rPr>
              <w:t xml:space="preserve"> </w:t>
            </w:r>
            <w:r w:rsidRPr="00CF0669">
              <w:rPr>
                <w:spacing w:val="-2"/>
              </w:rPr>
              <w:t>education</w:t>
            </w:r>
            <w:r w:rsidRPr="00CF0669">
              <w:rPr>
                <w:spacing w:val="-10"/>
              </w:rPr>
              <w:t xml:space="preserve"> </w:t>
            </w:r>
            <w:r w:rsidRPr="00CF0669">
              <w:rPr>
                <w:spacing w:val="-2"/>
              </w:rPr>
              <w:t>first.</w:t>
            </w:r>
            <w:r w:rsidRPr="00CF0669">
              <w:rPr>
                <w:spacing w:val="-11"/>
              </w:rPr>
              <w:t xml:space="preserve"> </w:t>
            </w:r>
            <w:r w:rsidRPr="00CF0669">
              <w:rPr>
                <w:spacing w:val="-2"/>
              </w:rPr>
              <w:t>If</w:t>
            </w:r>
            <w:r w:rsidRPr="00CF0669">
              <w:rPr>
                <w:spacing w:val="-10"/>
              </w:rPr>
              <w:t xml:space="preserve"> </w:t>
            </w:r>
            <w:r w:rsidRPr="00CF0669">
              <w:rPr>
                <w:spacing w:val="-2"/>
              </w:rPr>
              <w:t>you</w:t>
            </w:r>
            <w:r w:rsidRPr="00CF0669">
              <w:rPr>
                <w:spacing w:val="-11"/>
              </w:rPr>
              <w:t xml:space="preserve"> </w:t>
            </w:r>
            <w:r w:rsidRPr="00CF0669">
              <w:rPr>
                <w:spacing w:val="-2"/>
              </w:rPr>
              <w:t>need</w:t>
            </w:r>
            <w:r w:rsidRPr="00CF0669">
              <w:rPr>
                <w:spacing w:val="-10"/>
              </w:rPr>
              <w:t xml:space="preserve"> </w:t>
            </w:r>
            <w:r w:rsidRPr="00CF0669">
              <w:rPr>
                <w:spacing w:val="-2"/>
              </w:rPr>
              <w:t>extra</w:t>
            </w:r>
            <w:r w:rsidRPr="00CF0669">
              <w:rPr>
                <w:spacing w:val="-11"/>
              </w:rPr>
              <w:t xml:space="preserve"> </w:t>
            </w:r>
            <w:r w:rsidRPr="00CF0669">
              <w:rPr>
                <w:spacing w:val="-2"/>
              </w:rPr>
              <w:t>space</w:t>
            </w:r>
            <w:r w:rsidRPr="00CF0669">
              <w:rPr>
                <w:spacing w:val="-10"/>
              </w:rPr>
              <w:t xml:space="preserve"> </w:t>
            </w:r>
            <w:r w:rsidRPr="00CF0669">
              <w:rPr>
                <w:spacing w:val="-2"/>
              </w:rPr>
              <w:t>to</w:t>
            </w:r>
            <w:r w:rsidRPr="00CF0669">
              <w:rPr>
                <w:spacing w:val="-11"/>
              </w:rPr>
              <w:t xml:space="preserve"> </w:t>
            </w:r>
            <w:r w:rsidRPr="00CF0669">
              <w:rPr>
                <w:spacing w:val="-2"/>
              </w:rPr>
              <w:t>complete</w:t>
            </w:r>
            <w:r w:rsidRPr="00CF0669">
              <w:rPr>
                <w:spacing w:val="-10"/>
              </w:rPr>
              <w:t xml:space="preserve"> </w:t>
            </w:r>
            <w:r w:rsidRPr="00CF0669">
              <w:rPr>
                <w:spacing w:val="-2"/>
              </w:rPr>
              <w:t>this</w:t>
            </w:r>
            <w:r w:rsidRPr="00CF0669">
              <w:rPr>
                <w:spacing w:val="-11"/>
              </w:rPr>
              <w:t xml:space="preserve"> </w:t>
            </w:r>
            <w:r w:rsidRPr="00CF0669">
              <w:rPr>
                <w:spacing w:val="-2"/>
              </w:rPr>
              <w:t>section,</w:t>
            </w:r>
            <w:r w:rsidRPr="00CF0669">
              <w:rPr>
                <w:spacing w:val="-10"/>
              </w:rPr>
              <w:t xml:space="preserve"> </w:t>
            </w:r>
            <w:r w:rsidRPr="00CF0669">
              <w:rPr>
                <w:spacing w:val="-2"/>
              </w:rPr>
              <w:t>use</w:t>
            </w:r>
            <w:r w:rsidRPr="00CF0669">
              <w:rPr>
                <w:spacing w:val="-11"/>
              </w:rPr>
              <w:t xml:space="preserve"> </w:t>
            </w:r>
            <w:r w:rsidRPr="00CF0669">
              <w:rPr>
                <w:spacing w:val="-2"/>
              </w:rPr>
              <w:t>the</w:t>
            </w:r>
            <w:r w:rsidRPr="00CF0669">
              <w:rPr>
                <w:spacing w:val="-10"/>
              </w:rPr>
              <w:t xml:space="preserve"> </w:t>
            </w:r>
            <w:r w:rsidRPr="00CF0669">
              <w:rPr>
                <w:spacing w:val="-2"/>
              </w:rPr>
              <w:t>space</w:t>
            </w:r>
            <w:r w:rsidRPr="00CF0669">
              <w:rPr>
                <w:spacing w:val="-11"/>
              </w:rPr>
              <w:t xml:space="preserve"> </w:t>
            </w:r>
            <w:r w:rsidRPr="00CF0669">
              <w:rPr>
                <w:spacing w:val="-2"/>
              </w:rPr>
              <w:t>provided</w:t>
            </w:r>
            <w:r w:rsidRPr="00CF0669">
              <w:rPr>
                <w:spacing w:val="-10"/>
              </w:rPr>
              <w:t xml:space="preserve"> </w:t>
            </w:r>
            <w:r w:rsidRPr="00CF0669">
              <w:rPr>
                <w:spacing w:val="-2"/>
              </w:rPr>
              <w:t xml:space="preserve">in </w:t>
            </w:r>
            <w:r w:rsidRPr="00CF0669">
              <w:rPr>
                <w:b/>
              </w:rPr>
              <w:t xml:space="preserve">Part </w:t>
            </w:r>
            <w:r w:rsidRPr="00CF0669">
              <w:rPr>
                <w:b/>
              </w:rPr>
              <w:t>11.</w:t>
            </w:r>
            <w:r w:rsidRPr="00CF0669">
              <w:rPr>
                <w:b/>
              </w:rPr>
              <w:t xml:space="preserve"> Additional Information</w:t>
            </w:r>
            <w:r w:rsidRPr="00CF0669">
              <w:t>.</w:t>
            </w:r>
          </w:p>
          <w:p w:rsidR="004470D6" w:rsidRPr="00CF0669" w:rsidP="004470D6" w14:paraId="0AE6C66E" w14:textId="77777777">
            <w:pPr>
              <w:pStyle w:val="BodyText"/>
              <w:spacing w:before="90" w:line="249" w:lineRule="auto"/>
              <w:ind w:right="383"/>
            </w:pPr>
          </w:p>
          <w:p w:rsidR="004470D6" w:rsidRPr="00CF0669" w:rsidP="004470D6" w14:paraId="6BD5F264" w14:textId="77777777">
            <w:pPr>
              <w:pStyle w:val="BodyText"/>
              <w:spacing w:before="90" w:line="249" w:lineRule="auto"/>
              <w:ind w:right="383"/>
            </w:pPr>
          </w:p>
          <w:p w:rsidR="004470D6" w:rsidRPr="00CF0669" w:rsidP="004470D6" w14:paraId="5B234746" w14:textId="77777777">
            <w:pPr>
              <w:pStyle w:val="NoSpacing"/>
              <w:rPr>
                <w:b/>
                <w:bCs/>
              </w:rPr>
            </w:pPr>
            <w:r w:rsidRPr="00CF0669">
              <w:rPr>
                <w:b/>
                <w:bCs/>
              </w:rPr>
              <w:t>22</w:t>
            </w:r>
            <w:r w:rsidRPr="00CF0669">
              <w:rPr>
                <w:b/>
                <w:bCs/>
              </w:rPr>
              <w:t>.</w:t>
            </w:r>
            <w:r w:rsidRPr="00CF0669">
              <w:rPr>
                <w:b/>
                <w:bCs/>
              </w:rPr>
              <w:t xml:space="preserve"> Education 1</w:t>
            </w:r>
            <w:r w:rsidRPr="00CF0669">
              <w:rPr>
                <w:b/>
                <w:bCs/>
              </w:rPr>
              <w:t xml:space="preserve"> </w:t>
            </w:r>
          </w:p>
          <w:p w:rsidR="004470D6" w:rsidRPr="00CF0669" w:rsidP="004470D6" w14:paraId="0F4ECA0C" w14:textId="77777777">
            <w:pPr>
              <w:pStyle w:val="NoSpacing"/>
            </w:pPr>
            <w:r w:rsidRPr="00CF0669">
              <w:t>Name of Institution</w:t>
            </w:r>
            <w:r w:rsidRPr="00CF0669">
              <w:br/>
              <w:t>Type of Institution (University, Academy, Military Branch, etc.)</w:t>
            </w:r>
          </w:p>
          <w:p w:rsidR="004470D6" w:rsidRPr="00CF0669" w:rsidP="004470D6" w14:paraId="7A4CD74D" w14:textId="7E0398EA">
            <w:pPr>
              <w:pStyle w:val="NoSpacing"/>
            </w:pPr>
            <w:r w:rsidRPr="00CF0669">
              <w:t xml:space="preserve">  </w:t>
            </w:r>
            <w:r w:rsidRPr="00CF0669">
              <w:br/>
              <w:t>From (mm/dd/</w:t>
            </w:r>
            <w:r w:rsidRPr="00CF0669">
              <w:t>yyyy</w:t>
            </w:r>
            <w:r w:rsidRPr="00CF0669">
              <w:t>)</w:t>
            </w:r>
            <w:r w:rsidRPr="00CF0669">
              <w:tab/>
            </w:r>
            <w:r w:rsidRPr="00CF0669">
              <w:br/>
              <w:t>To</w:t>
            </w:r>
            <w:r w:rsidRPr="00CF0669">
              <w:rPr>
                <w:spacing w:val="-5"/>
              </w:rPr>
              <w:t xml:space="preserve"> </w:t>
            </w:r>
            <w:r w:rsidRPr="00CF0669">
              <w:t>(mm/dd/</w:t>
            </w:r>
            <w:r w:rsidRPr="00CF0669">
              <w:t>yyyy</w:t>
            </w:r>
            <w:r w:rsidRPr="00CF0669">
              <w:t>)</w:t>
            </w:r>
          </w:p>
          <w:p w:rsidR="004470D6" w:rsidRPr="00CF0669" w:rsidP="004470D6" w14:paraId="73723C6A" w14:textId="0440999C">
            <w:pPr>
              <w:pStyle w:val="NoSpacing"/>
            </w:pPr>
            <w:r w:rsidRPr="00CF0669">
              <w:t xml:space="preserve">  </w:t>
            </w:r>
            <w:r w:rsidRPr="00CF0669">
              <w:br/>
              <w:t>Degree or Certification obtained or worked toward, if no degree obtained</w:t>
            </w:r>
            <w:r w:rsidRPr="00CF0669">
              <w:br/>
              <w:t>Field or subject studied or majored</w:t>
            </w:r>
            <w:r w:rsidRPr="00CF0669">
              <w:br/>
              <w:t>List of honors or awards</w:t>
            </w:r>
          </w:p>
          <w:p w:rsidR="004470D6" w:rsidRPr="00CF0669" w:rsidP="004470D6" w14:paraId="0084B59C" w14:textId="77777777">
            <w:pPr>
              <w:rPr>
                <w:spacing w:val="-2"/>
                <w:position w:val="-1"/>
              </w:rPr>
            </w:pPr>
          </w:p>
          <w:p w:rsidR="004470D6" w:rsidRPr="00CF0669" w:rsidP="004470D6" w14:paraId="7E37C1F6" w14:textId="77777777">
            <w:pPr>
              <w:rPr>
                <w:spacing w:val="-2"/>
                <w:position w:val="-1"/>
              </w:rPr>
            </w:pPr>
          </w:p>
          <w:p w:rsidR="004470D6" w:rsidRPr="00CF0669" w:rsidP="004470D6" w14:paraId="3C190596" w14:textId="77777777">
            <w:pPr>
              <w:rPr>
                <w:spacing w:val="-2"/>
                <w:position w:val="-1"/>
              </w:rPr>
            </w:pPr>
          </w:p>
          <w:p w:rsidR="004470D6" w:rsidRPr="00CF0669" w:rsidP="004470D6" w14:paraId="26F81D3E" w14:textId="77777777">
            <w:pPr>
              <w:rPr>
                <w:b/>
                <w:bCs/>
                <w:spacing w:val="-2"/>
                <w:position w:val="-1"/>
              </w:rPr>
            </w:pPr>
            <w:r w:rsidRPr="00CF0669">
              <w:rPr>
                <w:b/>
                <w:bCs/>
                <w:spacing w:val="-2"/>
                <w:position w:val="-1"/>
              </w:rPr>
              <w:t>[Page 6]</w:t>
            </w:r>
          </w:p>
          <w:p w:rsidR="004470D6" w:rsidRPr="00CF0669" w:rsidP="004470D6" w14:paraId="17868D85" w14:textId="77777777">
            <w:pPr>
              <w:rPr>
                <w:spacing w:val="-2"/>
                <w:position w:val="-1"/>
              </w:rPr>
            </w:pPr>
          </w:p>
          <w:p w:rsidR="004470D6" w:rsidRPr="00CF0669" w:rsidP="004470D6" w14:paraId="1FEFF16C" w14:textId="77777777">
            <w:pPr>
              <w:rPr>
                <w:b/>
                <w:bCs/>
                <w:spacing w:val="-2"/>
                <w:position w:val="-1"/>
              </w:rPr>
            </w:pPr>
            <w:r w:rsidRPr="00CF0669">
              <w:rPr>
                <w:b/>
                <w:spacing w:val="-2"/>
                <w:position w:val="-1"/>
              </w:rPr>
              <w:t>23</w:t>
            </w:r>
            <w:r w:rsidRPr="00CF0669">
              <w:rPr>
                <w:b/>
                <w:bCs/>
                <w:spacing w:val="-2"/>
                <w:position w:val="-1"/>
              </w:rPr>
              <w:t>.</w:t>
            </w:r>
            <w:r w:rsidRPr="00CF0669">
              <w:rPr>
                <w:b/>
                <w:bCs/>
                <w:spacing w:val="-2"/>
                <w:position w:val="-1"/>
              </w:rPr>
              <w:t xml:space="preserve"> Education 2</w:t>
            </w:r>
            <w:r w:rsidRPr="00CF0669">
              <w:rPr>
                <w:b/>
                <w:bCs/>
                <w:spacing w:val="-2"/>
                <w:position w:val="-1"/>
              </w:rPr>
              <w:t xml:space="preserve"> </w:t>
            </w:r>
          </w:p>
          <w:p w:rsidR="004470D6" w:rsidRPr="00CF0669" w:rsidP="004470D6" w14:paraId="02EB6972" w14:textId="77777777">
            <w:pPr>
              <w:rPr>
                <w:spacing w:val="-2"/>
              </w:rPr>
            </w:pPr>
            <w:r w:rsidRPr="00CF0669">
              <w:t xml:space="preserve">Name of </w:t>
            </w:r>
            <w:r w:rsidRPr="00CF0669">
              <w:rPr>
                <w:spacing w:val="-2"/>
              </w:rPr>
              <w:t>Institution</w:t>
            </w:r>
            <w:r w:rsidRPr="00CF0669">
              <w:rPr>
                <w:spacing w:val="-2"/>
              </w:rPr>
              <w:br/>
            </w:r>
            <w:r w:rsidRPr="00CF0669">
              <w:t xml:space="preserve">Type of Institution (University, Academy, Military Branch, </w:t>
            </w:r>
            <w:r w:rsidRPr="00CF0669">
              <w:rPr>
                <w:spacing w:val="-2"/>
              </w:rPr>
              <w:t>etc.)</w:t>
            </w:r>
          </w:p>
          <w:p w:rsidR="004470D6" w:rsidRPr="00CF0669" w:rsidP="004470D6" w14:paraId="5097C3A8" w14:textId="77777777">
            <w:pPr>
              <w:rPr>
                <w:spacing w:val="-2"/>
              </w:rPr>
            </w:pPr>
            <w:r w:rsidRPr="00CF0669">
              <w:rPr>
                <w:spacing w:val="-2"/>
              </w:rPr>
              <w:br/>
            </w:r>
            <w:r w:rsidRPr="00CF0669">
              <w:t xml:space="preserve">From </w:t>
            </w:r>
            <w:r w:rsidRPr="00CF0669">
              <w:rPr>
                <w:spacing w:val="-2"/>
              </w:rPr>
              <w:t>(mm/dd/</w:t>
            </w:r>
            <w:r w:rsidRPr="00CF0669">
              <w:rPr>
                <w:spacing w:val="-2"/>
              </w:rPr>
              <w:t>yyyy</w:t>
            </w:r>
            <w:r w:rsidRPr="00CF0669">
              <w:rPr>
                <w:spacing w:val="-2"/>
              </w:rPr>
              <w:t>)</w:t>
            </w:r>
            <w:r w:rsidRPr="00CF0669">
              <w:tab/>
            </w:r>
            <w:r w:rsidRPr="00CF0669">
              <w:br/>
              <w:t>To</w:t>
            </w:r>
            <w:r w:rsidRPr="00CF0669">
              <w:rPr>
                <w:spacing w:val="-5"/>
              </w:rPr>
              <w:t xml:space="preserve"> </w:t>
            </w:r>
            <w:r w:rsidRPr="00CF0669">
              <w:rPr>
                <w:spacing w:val="-2"/>
              </w:rPr>
              <w:t>(mm/dd/</w:t>
            </w:r>
            <w:r w:rsidRPr="00CF0669">
              <w:rPr>
                <w:spacing w:val="-2"/>
              </w:rPr>
              <w:t>yyyy</w:t>
            </w:r>
            <w:r w:rsidRPr="00CF0669">
              <w:rPr>
                <w:spacing w:val="-2"/>
              </w:rPr>
              <w:t>)</w:t>
            </w:r>
          </w:p>
          <w:p w:rsidR="004470D6" w:rsidRPr="00CF0669" w:rsidP="004470D6" w14:paraId="4BB09F64" w14:textId="77777777">
            <w:pPr>
              <w:pStyle w:val="NoSpacing"/>
            </w:pPr>
          </w:p>
          <w:p w:rsidR="004470D6" w:rsidRPr="00CF0669" w:rsidP="004470D6" w14:paraId="530D885C" w14:textId="67F64780">
            <w:pPr>
              <w:pStyle w:val="NoSpacing"/>
            </w:pPr>
            <w:r w:rsidRPr="00CF0669">
              <w:t>Degree or Certification obtained or worked toward, if no degree obtained</w:t>
            </w:r>
            <w:r w:rsidRPr="00CF0669">
              <w:br/>
              <w:t>Field or subject studied or majored</w:t>
            </w:r>
            <w:r w:rsidRPr="00CF0669">
              <w:br/>
              <w:t>List of honors or awards</w:t>
            </w:r>
          </w:p>
          <w:p w:rsidR="004470D6" w:rsidRPr="00CF0669" w:rsidP="004470D6" w14:paraId="4935203E" w14:textId="77777777">
            <w:pPr>
              <w:rPr>
                <w:spacing w:val="-2"/>
              </w:rPr>
            </w:pPr>
          </w:p>
          <w:p w:rsidR="004470D6" w:rsidRPr="00CF0669" w:rsidP="004470D6" w14:paraId="1622B6CE" w14:textId="77777777">
            <w:pPr>
              <w:rPr>
                <w:spacing w:val="-2"/>
              </w:rPr>
            </w:pPr>
            <w:r w:rsidRPr="00CF0669">
              <w:rPr>
                <w:b/>
                <w:bCs/>
                <w:spacing w:val="-2"/>
              </w:rPr>
              <w:t>24</w:t>
            </w:r>
            <w:r w:rsidRPr="00CF0669">
              <w:rPr>
                <w:b/>
                <w:bCs/>
                <w:spacing w:val="-2"/>
              </w:rPr>
              <w:t>.</w:t>
            </w:r>
            <w:r w:rsidRPr="00CF0669">
              <w:rPr>
                <w:b/>
                <w:bCs/>
                <w:spacing w:val="-2"/>
              </w:rPr>
              <w:t xml:space="preserve"> Education 3</w:t>
            </w:r>
            <w:r w:rsidRPr="00CF0669">
              <w:rPr>
                <w:spacing w:val="-2"/>
              </w:rPr>
              <w:t xml:space="preserve"> </w:t>
            </w:r>
          </w:p>
          <w:p w:rsidR="004470D6" w:rsidRPr="00CF0669" w:rsidP="004470D6" w14:paraId="4A0C43DB" w14:textId="77777777">
            <w:pPr>
              <w:rPr>
                <w:spacing w:val="-2"/>
              </w:rPr>
            </w:pPr>
            <w:r w:rsidRPr="00CF0669">
              <w:t xml:space="preserve">Name of </w:t>
            </w:r>
            <w:r w:rsidRPr="00CF0669">
              <w:rPr>
                <w:spacing w:val="-2"/>
              </w:rPr>
              <w:t>Institution</w:t>
            </w:r>
            <w:r w:rsidRPr="00CF0669">
              <w:rPr>
                <w:spacing w:val="-2"/>
              </w:rPr>
              <w:br/>
            </w:r>
            <w:r w:rsidRPr="00CF0669">
              <w:t xml:space="preserve">Type of Institution (University, Academy, Military Branch, </w:t>
            </w:r>
            <w:r w:rsidRPr="00CF0669">
              <w:rPr>
                <w:spacing w:val="-2"/>
              </w:rPr>
              <w:t>etc.)</w:t>
            </w:r>
          </w:p>
          <w:p w:rsidR="004470D6" w:rsidRPr="00CF0669" w:rsidP="004470D6" w14:paraId="6DF0CE76" w14:textId="77777777">
            <w:pPr>
              <w:rPr>
                <w:spacing w:val="-2"/>
              </w:rPr>
            </w:pPr>
            <w:r w:rsidRPr="00CF0669">
              <w:rPr>
                <w:spacing w:val="-2"/>
              </w:rPr>
              <w:br/>
            </w:r>
            <w:r w:rsidRPr="00CF0669">
              <w:t xml:space="preserve">From </w:t>
            </w:r>
            <w:r w:rsidRPr="00CF0669">
              <w:rPr>
                <w:spacing w:val="-2"/>
              </w:rPr>
              <w:t>(mm/dd/</w:t>
            </w:r>
            <w:r w:rsidRPr="00CF0669">
              <w:rPr>
                <w:spacing w:val="-2"/>
              </w:rPr>
              <w:t>yyyy</w:t>
            </w:r>
            <w:r w:rsidRPr="00CF0669">
              <w:rPr>
                <w:spacing w:val="-2"/>
              </w:rPr>
              <w:t>)</w:t>
            </w:r>
            <w:r w:rsidRPr="00CF0669">
              <w:tab/>
            </w:r>
            <w:r w:rsidRPr="00CF0669">
              <w:br/>
              <w:t>To</w:t>
            </w:r>
            <w:r w:rsidRPr="00CF0669">
              <w:rPr>
                <w:spacing w:val="-5"/>
              </w:rPr>
              <w:t xml:space="preserve"> </w:t>
            </w:r>
            <w:r w:rsidRPr="00CF0669">
              <w:rPr>
                <w:spacing w:val="-2"/>
              </w:rPr>
              <w:t>(mm/dd/</w:t>
            </w:r>
            <w:r w:rsidRPr="00CF0669">
              <w:rPr>
                <w:spacing w:val="-2"/>
              </w:rPr>
              <w:t>yyyy</w:t>
            </w:r>
            <w:r w:rsidRPr="00CF0669">
              <w:rPr>
                <w:spacing w:val="-2"/>
              </w:rPr>
              <w:t>)</w:t>
            </w:r>
          </w:p>
          <w:p w:rsidR="004470D6" w:rsidRPr="00CF0669" w:rsidP="004470D6" w14:paraId="4CCBACDD" w14:textId="5393F37C">
            <w:pPr>
              <w:rPr>
                <w:b/>
                <w:bCs/>
                <w:spacing w:val="-2"/>
                <w:position w:val="-1"/>
              </w:rPr>
            </w:pPr>
            <w:r w:rsidRPr="00CF0669">
              <w:rPr>
                <w:spacing w:val="-2"/>
              </w:rPr>
              <w:br/>
            </w:r>
            <w:r w:rsidRPr="00CF0669">
              <w:t xml:space="preserve">Degree or Certification obtained or worked toward, if no degree </w:t>
            </w:r>
            <w:r w:rsidRPr="00CF0669">
              <w:rPr>
                <w:spacing w:val="-2"/>
              </w:rPr>
              <w:t>obtained</w:t>
            </w:r>
            <w:r w:rsidRPr="00CF0669">
              <w:rPr>
                <w:spacing w:val="-2"/>
              </w:rPr>
              <w:br/>
            </w:r>
            <w:r w:rsidRPr="00CF0669">
              <w:t xml:space="preserve">Field or subject studied or </w:t>
            </w:r>
            <w:r w:rsidRPr="00CF0669">
              <w:rPr>
                <w:spacing w:val="-2"/>
              </w:rPr>
              <w:t>majored</w:t>
            </w:r>
            <w:r w:rsidRPr="00CF0669">
              <w:rPr>
                <w:spacing w:val="-2"/>
              </w:rPr>
              <w:br/>
            </w:r>
            <w:r w:rsidRPr="00CF0669">
              <w:t xml:space="preserve">List of honors or </w:t>
            </w:r>
            <w:r w:rsidRPr="00CF0669">
              <w:rPr>
                <w:spacing w:val="-2"/>
              </w:rPr>
              <w:t>awards</w:t>
            </w:r>
          </w:p>
          <w:p w:rsidR="004470D6" w:rsidP="004470D6" w14:paraId="3CB384AF" w14:textId="77777777">
            <w:pPr>
              <w:rPr>
                <w:sz w:val="16"/>
                <w:szCs w:val="16"/>
              </w:rPr>
            </w:pPr>
          </w:p>
          <w:p w:rsidR="008936C8" w:rsidP="004470D6" w14:paraId="255A8E03" w14:textId="77777777">
            <w:pPr>
              <w:rPr>
                <w:sz w:val="16"/>
                <w:szCs w:val="16"/>
              </w:rPr>
            </w:pPr>
          </w:p>
          <w:p w:rsidR="008936C8" w:rsidP="004470D6" w14:paraId="04FE0706" w14:textId="77777777">
            <w:pPr>
              <w:rPr>
                <w:sz w:val="16"/>
                <w:szCs w:val="16"/>
              </w:rPr>
            </w:pPr>
          </w:p>
          <w:p w:rsidR="008936C8" w:rsidP="004470D6" w14:paraId="21152D9B" w14:textId="77777777">
            <w:pPr>
              <w:rPr>
                <w:sz w:val="16"/>
                <w:szCs w:val="16"/>
              </w:rPr>
            </w:pPr>
          </w:p>
          <w:p w:rsidR="008936C8" w:rsidRPr="00CF0669" w:rsidP="004470D6" w14:paraId="7D2808B4" w14:textId="77777777">
            <w:pPr>
              <w:rPr>
                <w:sz w:val="16"/>
                <w:szCs w:val="16"/>
              </w:rPr>
            </w:pPr>
          </w:p>
          <w:p w:rsidR="004470D6" w:rsidRPr="00CF0669" w:rsidP="004470D6" w14:paraId="5093E2FD" w14:textId="77777777">
            <w:pPr>
              <w:rPr>
                <w:sz w:val="16"/>
                <w:szCs w:val="16"/>
              </w:rPr>
            </w:pPr>
          </w:p>
          <w:p w:rsidR="004470D6" w:rsidRPr="00CF0669" w:rsidP="004470D6" w14:paraId="4DF604B7" w14:textId="77777777">
            <w:pPr>
              <w:rPr>
                <w:b/>
                <w:bCs/>
                <w:i/>
                <w:iCs/>
              </w:rPr>
            </w:pPr>
            <w:r w:rsidRPr="00CF0669">
              <w:rPr>
                <w:b/>
                <w:bCs/>
                <w:i/>
                <w:iCs/>
              </w:rPr>
              <w:t>Information About Marital History</w:t>
            </w:r>
          </w:p>
          <w:p w:rsidR="004470D6" w:rsidRPr="00CF0669" w:rsidP="004470D6" w14:paraId="721FC3D5" w14:textId="77777777"/>
          <w:p w:rsidR="008936C8" w:rsidP="004470D6" w14:paraId="087E5FDB" w14:textId="5E77F69D">
            <w:r w:rsidRPr="00CF0669">
              <w:rPr>
                <w:b/>
                <w:bCs/>
              </w:rPr>
              <w:t>25.</w:t>
            </w:r>
            <w:r w:rsidRPr="00CF0669">
              <w:t xml:space="preserve"> What is this person’s current marital status?</w:t>
            </w:r>
          </w:p>
          <w:p w:rsidR="004470D6" w:rsidRPr="00CF0669" w:rsidP="004470D6" w14:paraId="6B83AB65" w14:textId="32C58479">
            <w:r w:rsidRPr="00CF0669">
              <w:t xml:space="preserve">Single (Never Married)  </w:t>
            </w:r>
            <w:r w:rsidR="008936C8">
              <w:br/>
              <w:t>M</w:t>
            </w:r>
            <w:r w:rsidRPr="00CF0669">
              <w:t>arried</w:t>
            </w:r>
            <w:r w:rsidRPr="00CF0669">
              <w:tab/>
              <w:t xml:space="preserve"> </w:t>
            </w:r>
            <w:r w:rsidR="008936C8">
              <w:br/>
            </w:r>
            <w:r w:rsidRPr="00CF0669">
              <w:t>Divorced</w:t>
            </w:r>
            <w:r w:rsidRPr="00CF0669">
              <w:tab/>
              <w:t xml:space="preserve"> </w:t>
            </w:r>
          </w:p>
          <w:p w:rsidR="004470D6" w:rsidRPr="00CF0669" w:rsidP="004470D6" w14:paraId="35532C3E" w14:textId="77777777">
            <w:r w:rsidRPr="00CF0669">
              <w:t xml:space="preserve">Widowed  </w:t>
            </w:r>
          </w:p>
          <w:p w:rsidR="004470D6" w:rsidRPr="00CF0669" w:rsidP="004470D6" w14:paraId="52D50563" w14:textId="77777777">
            <w:r w:rsidRPr="00CF0669">
              <w:t xml:space="preserve">Separated  </w:t>
            </w:r>
          </w:p>
          <w:p w:rsidR="004470D6" w:rsidRPr="00CF0669" w:rsidP="004470D6" w14:paraId="513C9003" w14:textId="77777777">
            <w:r w:rsidRPr="00CF0669">
              <w:t xml:space="preserve">Marriage Annulled </w:t>
            </w:r>
          </w:p>
          <w:p w:rsidR="004470D6" w:rsidRPr="00CF0669" w:rsidP="004470D6" w14:paraId="7C569552" w14:textId="77777777"/>
          <w:p w:rsidR="004470D6" w:rsidRPr="00CF0669" w:rsidP="004470D6" w14:paraId="1B6DB642" w14:textId="77777777">
            <w:r w:rsidRPr="00CF0669">
              <w:t xml:space="preserve">If this person is single and has never married, go to </w:t>
            </w:r>
            <w:r w:rsidRPr="00CF0669">
              <w:rPr>
                <w:b/>
                <w:bCs/>
              </w:rPr>
              <w:t>Part 4.</w:t>
            </w:r>
          </w:p>
          <w:p w:rsidR="004470D6" w:rsidRPr="00CF0669" w:rsidP="004470D6" w14:paraId="5AF5BC6B" w14:textId="77777777">
            <w:pPr>
              <w:rPr>
                <w:b/>
                <w:bCs/>
              </w:rPr>
            </w:pPr>
          </w:p>
          <w:p w:rsidR="004470D6" w:rsidRPr="00CF0669" w:rsidP="004470D6" w14:paraId="204A48CA" w14:textId="77777777">
            <w:r w:rsidRPr="00CF0669">
              <w:rPr>
                <w:b/>
                <w:bCs/>
              </w:rPr>
              <w:t>26.</w:t>
            </w:r>
            <w:r w:rsidRPr="00CF0669">
              <w:t xml:space="preserve"> How many times has this person been married?</w:t>
            </w:r>
          </w:p>
          <w:p w:rsidR="004470D6" w:rsidP="004470D6" w14:paraId="5CD720C8" w14:textId="77777777"/>
          <w:p w:rsidR="00994D93" w:rsidRPr="00CF0669" w:rsidP="004470D6" w14:paraId="10DA7C3E" w14:textId="77777777"/>
          <w:p w:rsidR="004470D6" w:rsidRPr="00CF0669" w:rsidP="004470D6" w14:paraId="441189B9" w14:textId="77777777">
            <w:r w:rsidRPr="00CF0669">
              <w:rPr>
                <w:b/>
                <w:bCs/>
              </w:rPr>
              <w:t xml:space="preserve">27. </w:t>
            </w:r>
            <w:r w:rsidRPr="00CF0669">
              <w:t>Date of Current Marriage (if currently married) (mm/dd/</w:t>
            </w:r>
            <w:r w:rsidRPr="00CF0669">
              <w:t>yyyy</w:t>
            </w:r>
            <w:r w:rsidRPr="00CF0669">
              <w:t>)</w:t>
            </w:r>
          </w:p>
          <w:p w:rsidR="004470D6" w:rsidRPr="00CF0669" w:rsidP="004470D6" w14:paraId="6FDD5BB7" w14:textId="77777777"/>
          <w:p w:rsidR="004470D6" w:rsidRPr="00CF0669" w:rsidP="004470D6" w14:paraId="1A146FB2" w14:textId="77777777"/>
          <w:p w:rsidR="004470D6" w:rsidRPr="00CF0669" w:rsidP="004470D6" w14:paraId="1D0DCF04" w14:textId="77777777"/>
          <w:p w:rsidR="004470D6" w:rsidRPr="00CF0669" w:rsidP="004470D6" w14:paraId="35CB8DA4" w14:textId="77777777"/>
          <w:p w:rsidR="004470D6" w:rsidRPr="00CF0669" w:rsidP="004470D6" w14:paraId="5D05A777" w14:textId="77777777">
            <w:pPr>
              <w:rPr>
                <w:b/>
                <w:bCs/>
              </w:rPr>
            </w:pPr>
            <w:r w:rsidRPr="00CF0669">
              <w:rPr>
                <w:b/>
                <w:bCs/>
              </w:rPr>
              <w:t>[Page 7]</w:t>
            </w:r>
          </w:p>
          <w:p w:rsidR="004470D6" w:rsidRPr="00CF0669" w:rsidP="004470D6" w14:paraId="3CF666BC" w14:textId="77777777"/>
          <w:p w:rsidR="004470D6" w:rsidRPr="00CF0669" w:rsidP="004470D6" w14:paraId="53D0005B" w14:textId="77777777">
            <w:pPr>
              <w:rPr>
                <w:b/>
                <w:bCs/>
              </w:rPr>
            </w:pPr>
            <w:r w:rsidRPr="00CF0669">
              <w:rPr>
                <w:b/>
                <w:bCs/>
              </w:rPr>
              <w:t>28. Current Spouse</w:t>
            </w:r>
            <w:r w:rsidRPr="00CF0669">
              <w:t xml:space="preserve"> (if current spouse </w:t>
            </w:r>
            <w:r w:rsidRPr="00CF0669">
              <w:t>is</w:t>
            </w:r>
            <w:r w:rsidRPr="00CF0669">
              <w:t xml:space="preserve"> not requesting a Gold Card)</w:t>
            </w:r>
            <w:r w:rsidRPr="00CF0669">
              <w:t xml:space="preserve"> </w:t>
            </w:r>
          </w:p>
          <w:p w:rsidR="004470D6" w:rsidRPr="00CF0669" w:rsidP="004470D6" w14:paraId="6DAA7687" w14:textId="77777777">
            <w:r w:rsidRPr="00CF0669">
              <w:t>Family Name (Last Name)</w:t>
            </w:r>
            <w:r w:rsidRPr="00CF0669">
              <w:tab/>
            </w:r>
          </w:p>
          <w:p w:rsidR="004470D6" w:rsidRPr="00CF0669" w:rsidP="004470D6" w14:paraId="3F920038" w14:textId="77777777">
            <w:r w:rsidRPr="00CF0669">
              <w:t>Given Name (First Name)</w:t>
            </w:r>
            <w:r w:rsidRPr="00CF0669">
              <w:tab/>
            </w:r>
          </w:p>
          <w:p w:rsidR="004470D6" w:rsidP="004470D6" w14:paraId="5F1F42D4" w14:textId="77777777">
            <w:r w:rsidRPr="00CF0669">
              <w:t>Middle Name (if applicable)</w:t>
            </w:r>
          </w:p>
          <w:p w:rsidR="008936C8" w:rsidRPr="00CF0669" w:rsidP="004470D6" w14:paraId="5C66B6D2" w14:textId="77777777"/>
          <w:p w:rsidR="004470D6" w:rsidRPr="00CF0669" w:rsidP="004470D6" w14:paraId="4D539ABA" w14:textId="77777777">
            <w:r w:rsidRPr="00CF0669">
              <w:t>Date of Birth (mm/dd/</w:t>
            </w:r>
            <w:r w:rsidRPr="00CF0669">
              <w:t>yyyy</w:t>
            </w:r>
            <w:r w:rsidRPr="00CF0669">
              <w:t>)</w:t>
            </w:r>
            <w:r w:rsidRPr="00CF0669">
              <w:tab/>
            </w:r>
          </w:p>
          <w:p w:rsidR="004470D6" w:rsidRPr="00CF0669" w:rsidP="004470D6" w14:paraId="1B63B800" w14:textId="77777777">
            <w:r w:rsidRPr="00CF0669">
              <w:t>Country of Birth</w:t>
            </w:r>
          </w:p>
          <w:p w:rsidR="004470D6" w:rsidRPr="00CF0669" w:rsidP="004470D6" w14:paraId="5B969717" w14:textId="77777777">
            <w:r w:rsidRPr="00CF0669">
              <w:t xml:space="preserve"> </w:t>
            </w:r>
          </w:p>
          <w:p w:rsidR="004470D6" w:rsidRPr="00CF0669" w:rsidP="004470D6" w14:paraId="3B2F24F2" w14:textId="77777777">
            <w:pPr>
              <w:rPr>
                <w:b/>
                <w:bCs/>
              </w:rPr>
            </w:pPr>
            <w:r w:rsidRPr="00CF0669">
              <w:rPr>
                <w:b/>
                <w:bCs/>
              </w:rPr>
              <w:t>29. Former Spouse 1</w:t>
            </w:r>
          </w:p>
          <w:p w:rsidR="004470D6" w:rsidRPr="00CF0669" w:rsidP="004470D6" w14:paraId="1AA93EB8" w14:textId="77777777">
            <w:r w:rsidRPr="00CF0669">
              <w:t>Family Name (Last Name)</w:t>
            </w:r>
            <w:r w:rsidRPr="00CF0669">
              <w:tab/>
            </w:r>
          </w:p>
          <w:p w:rsidR="004470D6" w:rsidRPr="00CF0669" w:rsidP="004470D6" w14:paraId="69D7D469" w14:textId="77777777">
            <w:r w:rsidRPr="00CF0669">
              <w:t>Given Name (First Name)</w:t>
            </w:r>
            <w:r w:rsidRPr="00CF0669">
              <w:tab/>
            </w:r>
          </w:p>
          <w:p w:rsidR="004470D6" w:rsidRPr="00CF0669" w:rsidP="004470D6" w14:paraId="17FCA97F" w14:textId="77777777">
            <w:r w:rsidRPr="00CF0669">
              <w:t>Middle Name (if applicable)</w:t>
            </w:r>
          </w:p>
          <w:p w:rsidR="004470D6" w:rsidRPr="00CF0669" w:rsidP="004470D6" w14:paraId="52FF2F73" w14:textId="77777777">
            <w:r w:rsidRPr="00CF0669">
              <w:t>Date of Birth (mm/dd/</w:t>
            </w:r>
            <w:r w:rsidRPr="00CF0669">
              <w:t>yyyy</w:t>
            </w:r>
            <w:r w:rsidRPr="00CF0669">
              <w:t>)</w:t>
            </w:r>
            <w:r w:rsidRPr="00CF0669">
              <w:tab/>
            </w:r>
          </w:p>
          <w:p w:rsidR="004470D6" w:rsidRPr="00CF0669" w:rsidP="004470D6" w14:paraId="4CEEE0B2" w14:textId="77777777"/>
          <w:p w:rsidR="004470D6" w:rsidRPr="00CF0669" w:rsidP="004470D6" w14:paraId="22CC1F1A" w14:textId="77777777">
            <w:r w:rsidRPr="00CF0669">
              <w:t>Country of Birth</w:t>
            </w:r>
            <w:r w:rsidRPr="00CF0669">
              <w:tab/>
            </w:r>
          </w:p>
          <w:p w:rsidR="004470D6" w:rsidRPr="00CF0669" w:rsidP="004470D6" w14:paraId="0BD1F780" w14:textId="77777777">
            <w:r w:rsidRPr="00CF0669">
              <w:t>Date Marriage Ended (mm/dd/</w:t>
            </w:r>
            <w:r w:rsidRPr="00CF0669">
              <w:t>yyyy</w:t>
            </w:r>
            <w:r w:rsidRPr="00CF0669">
              <w:t>)</w:t>
            </w:r>
          </w:p>
          <w:p w:rsidR="004470D6" w:rsidRPr="00CF0669" w:rsidP="004470D6" w14:paraId="11108ED1" w14:textId="77777777">
            <w:r w:rsidRPr="00CF0669">
              <w:t xml:space="preserve">  </w:t>
            </w:r>
          </w:p>
          <w:p w:rsidR="004470D6" w:rsidRPr="00CF0669" w:rsidP="004470D6" w14:paraId="4343ACEF" w14:textId="77777777">
            <w:pPr>
              <w:rPr>
                <w:b/>
                <w:bCs/>
              </w:rPr>
            </w:pPr>
            <w:r w:rsidRPr="00CF0669">
              <w:rPr>
                <w:b/>
                <w:bCs/>
              </w:rPr>
              <w:t>30. Former Spouse 2</w:t>
            </w:r>
          </w:p>
          <w:p w:rsidR="004470D6" w:rsidRPr="00CF0669" w:rsidP="004470D6" w14:paraId="164E31D5" w14:textId="77777777">
            <w:r w:rsidRPr="00CF0669">
              <w:t>Family Name (Last Name)</w:t>
            </w:r>
            <w:r w:rsidRPr="00CF0669">
              <w:tab/>
            </w:r>
          </w:p>
          <w:p w:rsidR="004470D6" w:rsidRPr="00CF0669" w:rsidP="004470D6" w14:paraId="50DA6629" w14:textId="77777777">
            <w:r w:rsidRPr="00CF0669">
              <w:t>Given Name (First Name)</w:t>
            </w:r>
            <w:r w:rsidRPr="00CF0669">
              <w:tab/>
            </w:r>
          </w:p>
          <w:p w:rsidR="004470D6" w:rsidRPr="00CF0669" w:rsidP="004470D6" w14:paraId="658E0C0F" w14:textId="77777777">
            <w:r w:rsidRPr="00CF0669">
              <w:t>Middle Name (if applicable)</w:t>
            </w:r>
          </w:p>
          <w:p w:rsidR="004470D6" w:rsidRPr="00CF0669" w:rsidP="004470D6" w14:paraId="20F14BC0" w14:textId="77777777"/>
          <w:p w:rsidR="004470D6" w:rsidRPr="00CF0669" w:rsidP="004470D6" w14:paraId="15717B23" w14:textId="77777777">
            <w:r w:rsidRPr="00CF0669">
              <w:t>Date of Birth (mm/dd/</w:t>
            </w:r>
            <w:r w:rsidRPr="00CF0669">
              <w:t>yyyy</w:t>
            </w:r>
            <w:r w:rsidRPr="00CF0669">
              <w:t>)</w:t>
            </w:r>
            <w:r w:rsidRPr="00CF0669">
              <w:tab/>
            </w:r>
          </w:p>
          <w:p w:rsidR="004470D6" w:rsidRPr="00CF0669" w:rsidP="004470D6" w14:paraId="3D8D9F78" w14:textId="77777777">
            <w:r w:rsidRPr="00CF0669">
              <w:t>Country of Birth</w:t>
            </w:r>
            <w:r w:rsidRPr="00CF0669">
              <w:tab/>
            </w:r>
          </w:p>
          <w:p w:rsidR="004470D6" w:rsidRPr="00CF0669" w:rsidP="004470D6" w14:paraId="7D2B8972" w14:textId="77777777">
            <w:r w:rsidRPr="00CF0669">
              <w:t>Date Marriage Ended (mm/dd/</w:t>
            </w:r>
            <w:r w:rsidRPr="00CF0669">
              <w:t>yyyy</w:t>
            </w:r>
            <w:r w:rsidRPr="00CF0669">
              <w:t>)</w:t>
            </w:r>
          </w:p>
          <w:p w:rsidR="004470D6" w:rsidP="004470D6" w14:paraId="7DA51AB2" w14:textId="77777777"/>
          <w:p w:rsidR="00F126FB" w:rsidRPr="00CF0669" w:rsidP="004470D6" w14:paraId="005CD99C" w14:textId="76F28D77">
            <w:r>
              <w:t>[New]</w:t>
            </w:r>
          </w:p>
        </w:tc>
        <w:tc>
          <w:tcPr>
            <w:tcW w:w="4095" w:type="dxa"/>
          </w:tcPr>
          <w:p w:rsidR="004470D6" w:rsidRPr="00CF0669" w:rsidP="004470D6" w14:paraId="5ACBE171" w14:textId="27FFAB86">
            <w:pPr>
              <w:rPr>
                <w:b/>
                <w:bCs/>
              </w:rPr>
            </w:pPr>
            <w:bookmarkStart w:id="4" w:name="_Hlk216440497"/>
            <w:r w:rsidRPr="00CF0669">
              <w:rPr>
                <w:b/>
                <w:bCs/>
              </w:rPr>
              <w:t xml:space="preserve">[Page </w:t>
            </w:r>
            <w:r w:rsidR="00E60C5C">
              <w:rPr>
                <w:b/>
                <w:bCs/>
              </w:rPr>
              <w:t>8</w:t>
            </w:r>
            <w:r w:rsidRPr="00CF0669">
              <w:rPr>
                <w:b/>
                <w:bCs/>
              </w:rPr>
              <w:t>]</w:t>
            </w:r>
          </w:p>
          <w:p w:rsidR="004470D6" w:rsidRPr="00CF0669" w:rsidP="004470D6" w14:paraId="56B62A05" w14:textId="77777777">
            <w:pPr>
              <w:rPr>
                <w:b/>
              </w:rPr>
            </w:pPr>
          </w:p>
          <w:p w:rsidR="004470D6" w:rsidRPr="00CF0669" w:rsidP="004470D6" w14:paraId="2576D73D" w14:textId="77777777">
            <w:pPr>
              <w:rPr>
                <w:b/>
                <w:bCs/>
              </w:rPr>
            </w:pPr>
            <w:r w:rsidRPr="00CF0669">
              <w:rPr>
                <w:b/>
                <w:bCs/>
              </w:rPr>
              <w:t xml:space="preserve">Part </w:t>
            </w:r>
            <w:r w:rsidRPr="00CF0669">
              <w:rPr>
                <w:b/>
                <w:bCs/>
                <w:color w:val="FF0000"/>
              </w:rPr>
              <w:t xml:space="preserve">4. </w:t>
            </w:r>
            <w:r w:rsidRPr="00CF0669">
              <w:rPr>
                <w:b/>
                <w:bCs/>
              </w:rPr>
              <w:t>Information About the Principal Beneficiary Who is Requesting a Gold Card</w:t>
            </w:r>
          </w:p>
          <w:p w:rsidR="004470D6" w:rsidRPr="00CF0669" w:rsidP="004470D6" w14:paraId="5B2BF555" w14:textId="77777777">
            <w:pPr>
              <w:rPr>
                <w:b/>
                <w:bCs/>
              </w:rPr>
            </w:pPr>
          </w:p>
          <w:p w:rsidR="004470D6" w:rsidRPr="00CF0669" w:rsidP="004470D6" w14:paraId="406FA43B" w14:textId="77777777">
            <w:pPr>
              <w:rPr>
                <w:color w:val="FF0000"/>
              </w:rPr>
            </w:pPr>
            <w:r w:rsidRPr="00CF0669">
              <w:rPr>
                <w:color w:val="FF0000"/>
              </w:rPr>
              <w:t>Provide the following information about the principal beneficiary.</w:t>
            </w:r>
          </w:p>
          <w:p w:rsidR="004470D6" w:rsidRPr="00CF0669" w:rsidP="004470D6" w14:paraId="15FC49EC" w14:textId="77777777">
            <w:pPr>
              <w:rPr>
                <w:spacing w:val="-4"/>
              </w:rPr>
            </w:pPr>
          </w:p>
          <w:p w:rsidR="00A75FD8" w:rsidRPr="00CF0669" w:rsidP="004470D6" w14:paraId="5FC03529" w14:textId="77777777">
            <w:pPr>
              <w:rPr>
                <w:spacing w:val="-4"/>
              </w:rPr>
            </w:pPr>
          </w:p>
          <w:p w:rsidR="004470D6" w:rsidRPr="00CF0669" w:rsidP="004470D6" w14:paraId="21012E4A" w14:textId="51380FBA">
            <w:pPr>
              <w:rPr>
                <w:color w:val="FF0000"/>
                <w:spacing w:val="-4"/>
              </w:rPr>
            </w:pPr>
            <w:r w:rsidRPr="00CF0669">
              <w:rPr>
                <w:color w:val="FF0000"/>
                <w:spacing w:val="-4"/>
              </w:rPr>
              <w:t>[delete]</w:t>
            </w:r>
          </w:p>
          <w:p w:rsidR="004470D6" w:rsidRPr="00CF0669" w:rsidP="004470D6" w14:paraId="16045837" w14:textId="77777777">
            <w:pPr>
              <w:rPr>
                <w:spacing w:val="-4"/>
              </w:rPr>
            </w:pPr>
          </w:p>
          <w:p w:rsidR="004470D6" w:rsidRPr="00CF0669" w:rsidP="004470D6" w14:paraId="73FE3EF6" w14:textId="77777777">
            <w:pPr>
              <w:rPr>
                <w:spacing w:val="-4"/>
              </w:rPr>
            </w:pPr>
          </w:p>
          <w:p w:rsidR="004470D6" w:rsidRPr="00CF0669" w:rsidP="004470D6" w14:paraId="0AAC9816" w14:textId="77777777">
            <w:pPr>
              <w:rPr>
                <w:b/>
                <w:bCs/>
                <w:i/>
                <w:iCs/>
              </w:rPr>
            </w:pPr>
            <w:r w:rsidRPr="00CF0669">
              <w:rPr>
                <w:b/>
                <w:bCs/>
              </w:rPr>
              <w:t>1.</w:t>
            </w:r>
            <w:r w:rsidRPr="00CF0669">
              <w:rPr>
                <w:b/>
                <w:bCs/>
                <w:i/>
                <w:iCs/>
              </w:rPr>
              <w:t xml:space="preserve"> </w:t>
            </w:r>
            <w:r w:rsidRPr="00CF0669">
              <w:t>Full Legal Name</w:t>
            </w:r>
          </w:p>
          <w:p w:rsidR="004470D6" w:rsidRPr="00CF0669" w:rsidP="004470D6" w14:paraId="1A53440F" w14:textId="77777777">
            <w:r w:rsidRPr="00CF0669">
              <w:t>Family Name (Last Name)</w:t>
            </w:r>
          </w:p>
          <w:p w:rsidR="004470D6" w:rsidRPr="00CF0669" w:rsidP="004470D6" w14:paraId="0766B28B" w14:textId="77777777">
            <w:r w:rsidRPr="00CF0669">
              <w:t>Given Name (First Name)</w:t>
            </w:r>
          </w:p>
          <w:p w:rsidR="004470D6" w:rsidRPr="00CF0669" w:rsidP="004470D6" w14:paraId="09DC2FBA" w14:textId="32E44BCB">
            <w:r w:rsidRPr="00CF0669">
              <w:t xml:space="preserve">Middle Name (if </w:t>
            </w:r>
            <w:r w:rsidRPr="00CF0669">
              <w:rPr>
                <w:color w:val="FF0000"/>
              </w:rPr>
              <w:t>applicable</w:t>
            </w:r>
            <w:r w:rsidRPr="00CF0669">
              <w:t>)</w:t>
            </w:r>
          </w:p>
          <w:p w:rsidR="004470D6" w:rsidRPr="00CF0669" w:rsidP="004470D6" w14:paraId="5F1FB302" w14:textId="77777777">
            <w:pPr>
              <w:rPr>
                <w:szCs w:val="19"/>
              </w:rPr>
            </w:pPr>
          </w:p>
          <w:p w:rsidR="004470D6" w:rsidRPr="00CF0669" w:rsidP="004470D6" w14:paraId="5E2335A8" w14:textId="77777777">
            <w:pPr>
              <w:rPr>
                <w:b/>
                <w:bCs/>
                <w:szCs w:val="19"/>
              </w:rPr>
            </w:pPr>
            <w:r w:rsidRPr="00CF0669">
              <w:rPr>
                <w:b/>
                <w:bCs/>
                <w:szCs w:val="19"/>
              </w:rPr>
              <w:t xml:space="preserve">2. </w:t>
            </w:r>
            <w:r w:rsidRPr="00CF0669">
              <w:rPr>
                <w:szCs w:val="19"/>
              </w:rPr>
              <w:t>Other Names Used</w:t>
            </w:r>
          </w:p>
          <w:p w:rsidR="004470D6" w:rsidRPr="00CF0669" w:rsidP="004470D6" w14:paraId="07CE5762" w14:textId="77777777">
            <w:r w:rsidRPr="00CF0669">
              <w:t>Family Name (Last Name)</w:t>
            </w:r>
          </w:p>
          <w:p w:rsidR="004470D6" w:rsidRPr="00CF0669" w:rsidP="004470D6" w14:paraId="11FB0CEB" w14:textId="77777777">
            <w:r w:rsidRPr="00CF0669">
              <w:t>Given Name (First Name)</w:t>
            </w:r>
          </w:p>
          <w:p w:rsidR="004470D6" w:rsidRPr="00CF0669" w:rsidP="004470D6" w14:paraId="672B3D54" w14:textId="2675A273">
            <w:r w:rsidRPr="00CF0669">
              <w:t xml:space="preserve">Middle Name (if </w:t>
            </w:r>
            <w:r w:rsidRPr="00CF0669">
              <w:rPr>
                <w:color w:val="FF0000"/>
              </w:rPr>
              <w:t>applicable</w:t>
            </w:r>
            <w:r w:rsidRPr="00CF0669">
              <w:t>)</w:t>
            </w:r>
          </w:p>
          <w:p w:rsidR="004470D6" w:rsidRPr="00CF0669" w:rsidP="004470D6" w14:paraId="00DCB4EF" w14:textId="77777777">
            <w:pPr>
              <w:rPr>
                <w:szCs w:val="19"/>
              </w:rPr>
            </w:pPr>
          </w:p>
          <w:p w:rsidR="004470D6" w:rsidRPr="00CF0669" w:rsidP="004470D6" w14:paraId="2E15DA24" w14:textId="77777777">
            <w:pPr>
              <w:rPr>
                <w:szCs w:val="19"/>
              </w:rPr>
            </w:pPr>
          </w:p>
          <w:p w:rsidR="004470D6" w:rsidRPr="00CF0669" w:rsidP="004470D6" w14:paraId="175E5C17" w14:textId="77777777">
            <w:pPr>
              <w:rPr>
                <w:szCs w:val="19"/>
              </w:rPr>
            </w:pPr>
          </w:p>
          <w:p w:rsidR="004470D6" w:rsidP="004470D6" w14:paraId="7FEFF2ED" w14:textId="77777777">
            <w:pPr>
              <w:rPr>
                <w:szCs w:val="19"/>
              </w:rPr>
            </w:pPr>
          </w:p>
          <w:p w:rsidR="00E60C5C" w:rsidRPr="00CF0669" w:rsidP="004470D6" w14:paraId="69205A9B" w14:textId="77777777">
            <w:pPr>
              <w:rPr>
                <w:szCs w:val="19"/>
              </w:rPr>
            </w:pPr>
          </w:p>
          <w:p w:rsidR="004470D6" w:rsidRPr="00CF0669" w:rsidP="004470D6" w14:paraId="33476E0A" w14:textId="77777777">
            <w:pPr>
              <w:rPr>
                <w:b/>
                <w:bCs/>
                <w:i/>
                <w:iCs/>
              </w:rPr>
            </w:pPr>
            <w:r w:rsidRPr="00CF0669">
              <w:rPr>
                <w:b/>
                <w:bCs/>
                <w:i/>
                <w:iCs/>
              </w:rPr>
              <w:t>Other Information</w:t>
            </w:r>
          </w:p>
          <w:p w:rsidR="004470D6" w:rsidRPr="00CF0669" w:rsidP="004470D6" w14:paraId="56554222" w14:textId="77777777">
            <w:pPr>
              <w:rPr>
                <w:i/>
                <w:iCs/>
              </w:rPr>
            </w:pPr>
            <w:r w:rsidRPr="00CF0669">
              <w:rPr>
                <w:b/>
              </w:rPr>
              <w:t>3</w:t>
            </w:r>
            <w:r w:rsidRPr="00CF0669">
              <w:rPr>
                <w:b/>
                <w:i/>
              </w:rPr>
              <w:t xml:space="preserve">. </w:t>
            </w:r>
            <w:r w:rsidRPr="00CF0669">
              <w:t>Principal Beneficiary’s Receipt Number</w:t>
            </w:r>
          </w:p>
          <w:p w:rsidR="004470D6" w:rsidRPr="00CF0669" w:rsidP="004470D6" w14:paraId="1FD6FDA7" w14:textId="77777777">
            <w:pPr>
              <w:tabs>
                <w:tab w:val="left" w:pos="580"/>
              </w:tabs>
            </w:pPr>
            <w:r w:rsidRPr="00CF0669">
              <w:rPr>
                <w:b/>
                <w:bCs/>
              </w:rPr>
              <w:t xml:space="preserve">4. </w:t>
            </w:r>
            <w:r w:rsidRPr="00CF0669">
              <w:t>Date of Birth (mm/dd/</w:t>
            </w:r>
            <w:r w:rsidRPr="00CF0669">
              <w:t>yyyy</w:t>
            </w:r>
            <w:r w:rsidRPr="00CF0669">
              <w:t>)</w:t>
            </w:r>
          </w:p>
          <w:p w:rsidR="004470D6" w:rsidRPr="00CF0669" w:rsidP="004470D6" w14:paraId="17AAB2C2" w14:textId="77777777">
            <w:pPr>
              <w:tabs>
                <w:tab w:val="left" w:pos="580"/>
              </w:tabs>
              <w:rPr>
                <w:b/>
              </w:rPr>
            </w:pPr>
          </w:p>
          <w:p w:rsidR="004470D6" w:rsidRPr="00CF0669" w:rsidP="004470D6" w14:paraId="15CDA758" w14:textId="77777777">
            <w:pPr>
              <w:tabs>
                <w:tab w:val="left" w:pos="580"/>
              </w:tabs>
            </w:pPr>
            <w:r w:rsidRPr="00CF0669">
              <w:rPr>
                <w:b/>
              </w:rPr>
              <w:t>5.</w:t>
            </w:r>
            <w:r w:rsidRPr="00CF0669">
              <w:t xml:space="preserve"> Sex</w:t>
            </w:r>
          </w:p>
          <w:p w:rsidR="004470D6" w:rsidRPr="00CF0669" w:rsidP="004470D6" w14:paraId="0D998CE0" w14:textId="16F1989E">
            <w:pPr>
              <w:tabs>
                <w:tab w:val="left" w:pos="580"/>
              </w:tabs>
            </w:pPr>
            <w:r w:rsidRPr="00CF0669">
              <w:t>Male</w:t>
            </w:r>
          </w:p>
          <w:p w:rsidR="004470D6" w:rsidRPr="00CF0669" w:rsidP="004470D6" w14:paraId="2A75EE0B" w14:textId="4556A8C3">
            <w:pPr>
              <w:tabs>
                <w:tab w:val="left" w:pos="580"/>
              </w:tabs>
            </w:pPr>
            <w:r w:rsidRPr="00CF0669">
              <w:t>Female</w:t>
            </w:r>
          </w:p>
          <w:p w:rsidR="004470D6" w:rsidRPr="00CF0669" w:rsidP="004470D6" w14:paraId="7BCE4FA3" w14:textId="77777777">
            <w:pPr>
              <w:tabs>
                <w:tab w:val="left" w:pos="580"/>
              </w:tabs>
            </w:pPr>
          </w:p>
          <w:p w:rsidR="004470D6" w:rsidRPr="007D0941" w:rsidP="004470D6" w14:paraId="56BE1FCD" w14:textId="77777777">
            <w:pPr>
              <w:tabs>
                <w:tab w:val="left" w:pos="580"/>
              </w:tabs>
              <w:rPr>
                <w:color w:val="FF0000"/>
              </w:rPr>
            </w:pPr>
            <w:r w:rsidRPr="007D0941">
              <w:rPr>
                <w:color w:val="FF0000"/>
              </w:rPr>
              <w:t>Place of Birth</w:t>
            </w:r>
          </w:p>
          <w:p w:rsidR="004470D6" w:rsidRPr="00CF0669" w:rsidP="004470D6" w14:paraId="56D6DEAD" w14:textId="77777777">
            <w:pPr>
              <w:tabs>
                <w:tab w:val="left" w:pos="600"/>
              </w:tabs>
            </w:pPr>
            <w:r w:rsidRPr="00CF0669">
              <w:rPr>
                <w:b/>
                <w:bCs/>
                <w:color w:val="FF0000"/>
              </w:rPr>
              <w:t xml:space="preserve">6.a. </w:t>
            </w:r>
            <w:r w:rsidRPr="00CF0669">
              <w:t>City/Town/Village of Birth</w:t>
            </w:r>
          </w:p>
          <w:p w:rsidR="004470D6" w:rsidRPr="00CF0669" w:rsidP="004470D6" w14:paraId="0C297F92" w14:textId="77777777">
            <w:pPr>
              <w:tabs>
                <w:tab w:val="left" w:pos="600"/>
              </w:tabs>
            </w:pPr>
            <w:r w:rsidRPr="00CF0669">
              <w:rPr>
                <w:b/>
                <w:bCs/>
                <w:color w:val="FF0000"/>
              </w:rPr>
              <w:t xml:space="preserve">6.b. </w:t>
            </w:r>
            <w:r w:rsidRPr="00CF0669">
              <w:t>State or Province of Birth</w:t>
            </w:r>
          </w:p>
          <w:p w:rsidR="004470D6" w:rsidRPr="00CF0669" w:rsidP="004470D6" w14:paraId="2F0FCD05" w14:textId="77777777">
            <w:pPr>
              <w:tabs>
                <w:tab w:val="left" w:pos="600"/>
              </w:tabs>
            </w:pPr>
            <w:r w:rsidRPr="00CF0669">
              <w:rPr>
                <w:b/>
                <w:bCs/>
                <w:color w:val="FF0000"/>
              </w:rPr>
              <w:t xml:space="preserve">6.c. </w:t>
            </w:r>
            <w:r w:rsidRPr="00CF0669">
              <w:t>Country of Birth</w:t>
            </w:r>
          </w:p>
          <w:p w:rsidR="004470D6" w:rsidRPr="00CF0669" w:rsidP="004470D6" w14:paraId="0C390F83" w14:textId="77777777">
            <w:pPr>
              <w:tabs>
                <w:tab w:val="left" w:pos="600"/>
              </w:tabs>
            </w:pPr>
          </w:p>
          <w:p w:rsidR="004470D6" w:rsidRPr="00CF0669" w:rsidP="004470D6" w14:paraId="0414CE24" w14:textId="77777777">
            <w:pPr>
              <w:tabs>
                <w:tab w:val="left" w:pos="580"/>
              </w:tabs>
            </w:pPr>
            <w:r w:rsidRPr="00CF0669">
              <w:rPr>
                <w:b/>
                <w:bCs/>
                <w:color w:val="FF0000"/>
              </w:rPr>
              <w:t xml:space="preserve">7.a. </w:t>
            </w:r>
            <w:r w:rsidRPr="00CF0669">
              <w:t>Country of Citizenship or Nationality</w:t>
            </w:r>
          </w:p>
          <w:p w:rsidR="004470D6" w:rsidRPr="00CF0669" w:rsidP="004470D6" w14:paraId="2D34DB60" w14:textId="77777777">
            <w:pPr>
              <w:tabs>
                <w:tab w:val="left" w:pos="580"/>
              </w:tabs>
              <w:rPr>
                <w:b/>
                <w:bCs/>
              </w:rPr>
            </w:pPr>
            <w:r w:rsidRPr="00CF0669">
              <w:rPr>
                <w:b/>
                <w:bCs/>
                <w:color w:val="FF0000"/>
              </w:rPr>
              <w:t xml:space="preserve">7.b. </w:t>
            </w:r>
            <w:r w:rsidRPr="00CF0669">
              <w:t>All Prior Countries of Citizenship or Nationality (if any)</w:t>
            </w:r>
          </w:p>
          <w:p w:rsidR="004470D6" w:rsidRPr="00CF0669" w:rsidP="004470D6" w14:paraId="5FD0B05D" w14:textId="77777777">
            <w:pPr>
              <w:tabs>
                <w:tab w:val="left" w:pos="580"/>
              </w:tabs>
            </w:pPr>
            <w:r w:rsidRPr="00CF0669">
              <w:rPr>
                <w:b/>
                <w:bCs/>
                <w:color w:val="FF0000"/>
              </w:rPr>
              <w:t xml:space="preserve">7.c. </w:t>
            </w:r>
            <w:r w:rsidRPr="00CF0669">
              <w:t>Relinquished Countries of Citizenship or Nationality (if any)</w:t>
            </w:r>
          </w:p>
          <w:p w:rsidR="004470D6" w:rsidRPr="00CF0669" w:rsidP="004470D6" w14:paraId="10860FA5" w14:textId="77777777">
            <w:pPr>
              <w:tabs>
                <w:tab w:val="left" w:pos="580"/>
              </w:tabs>
              <w:rPr>
                <w:b/>
                <w:bCs/>
              </w:rPr>
            </w:pPr>
          </w:p>
          <w:p w:rsidR="004470D6" w:rsidRPr="00CF0669" w:rsidP="004470D6" w14:paraId="640ACC5B" w14:textId="2D735896">
            <w:r w:rsidRPr="00CF0669">
              <w:rPr>
                <w:b/>
                <w:bCs/>
                <w:color w:val="FF0000"/>
              </w:rPr>
              <w:t xml:space="preserve">8. </w:t>
            </w:r>
            <w:r w:rsidRPr="00FE7CE1" w:rsidR="00F126FB">
              <w:t>Alien Registration Number (A-Number) (if any)</w:t>
            </w:r>
          </w:p>
          <w:p w:rsidR="004470D6" w:rsidRPr="00CF0669" w:rsidP="004470D6" w14:paraId="16B81C1B" w14:textId="77777777">
            <w:r w:rsidRPr="00CF0669">
              <w:rPr>
                <w:b/>
                <w:bCs/>
                <w:color w:val="FF0000"/>
              </w:rPr>
              <w:t xml:space="preserve">9. </w:t>
            </w:r>
            <w:r w:rsidRPr="00CF0669">
              <w:t xml:space="preserve">U.S. Social Security Number (if any) </w:t>
            </w:r>
          </w:p>
          <w:p w:rsidR="004470D6" w:rsidRPr="00CF0669" w:rsidP="004470D6" w14:paraId="0D4EA078" w14:textId="2A122F94">
            <w:r w:rsidRPr="00CF0669">
              <w:t xml:space="preserve">  </w:t>
            </w:r>
          </w:p>
          <w:p w:rsidR="004470D6" w:rsidRPr="00CF0669" w:rsidP="004470D6" w14:paraId="1C6ED42B" w14:textId="77777777">
            <w:pPr>
              <w:rPr>
                <w:color w:val="FF0000"/>
              </w:rPr>
            </w:pPr>
            <w:r w:rsidRPr="00CF0669">
              <w:rPr>
                <w:b/>
                <w:bCs/>
                <w:color w:val="FF0000"/>
              </w:rPr>
              <w:t xml:space="preserve">10.a. </w:t>
            </w:r>
            <w:r w:rsidRPr="00CF0669">
              <w:rPr>
                <w:color w:val="FF0000"/>
              </w:rPr>
              <w:t xml:space="preserve">Current Passport Number/Travel Document/National ID Number </w:t>
            </w:r>
          </w:p>
          <w:p w:rsidR="004470D6" w:rsidRPr="00CF0669" w:rsidP="004470D6" w14:paraId="62CE2E6A" w14:textId="77777777">
            <w:pPr>
              <w:rPr>
                <w:color w:val="FF0000"/>
              </w:rPr>
            </w:pPr>
            <w:r w:rsidRPr="00CF0669">
              <w:rPr>
                <w:b/>
                <w:bCs/>
                <w:color w:val="FF0000"/>
              </w:rPr>
              <w:t xml:space="preserve">10.b. </w:t>
            </w:r>
            <w:r w:rsidRPr="00CF0669">
              <w:rPr>
                <w:color w:val="FF0000"/>
              </w:rPr>
              <w:t>Country of Issuance</w:t>
            </w:r>
          </w:p>
          <w:p w:rsidR="004470D6" w:rsidRPr="00CF0669" w:rsidP="004470D6" w14:paraId="1AD78C93" w14:textId="77777777">
            <w:pPr>
              <w:rPr>
                <w:color w:val="FF0000"/>
              </w:rPr>
            </w:pPr>
            <w:r w:rsidRPr="00CF0669">
              <w:rPr>
                <w:b/>
                <w:bCs/>
                <w:color w:val="FF0000"/>
              </w:rPr>
              <w:t xml:space="preserve">10.c. </w:t>
            </w:r>
            <w:r w:rsidRPr="00CF0669">
              <w:rPr>
                <w:color w:val="FF0000"/>
              </w:rPr>
              <w:t>Expiration Date (mm/dd/</w:t>
            </w:r>
            <w:r w:rsidRPr="00CF0669">
              <w:rPr>
                <w:color w:val="FF0000"/>
              </w:rPr>
              <w:t>yyyy</w:t>
            </w:r>
            <w:r w:rsidRPr="00CF0669">
              <w:rPr>
                <w:color w:val="FF0000"/>
              </w:rPr>
              <w:t>)</w:t>
            </w:r>
          </w:p>
          <w:p w:rsidR="004470D6" w:rsidP="004470D6" w14:paraId="5A38A4BD" w14:textId="77777777"/>
          <w:p w:rsidR="00E60C5C" w:rsidP="004470D6" w14:paraId="68EC8436" w14:textId="77777777"/>
          <w:p w:rsidR="00E60C5C" w:rsidRPr="00E60C5C" w:rsidP="004470D6" w14:paraId="0AE67150" w14:textId="3AB7E3B7">
            <w:pPr>
              <w:rPr>
                <w:b/>
                <w:bCs/>
              </w:rPr>
            </w:pPr>
            <w:r w:rsidRPr="00E60C5C">
              <w:rPr>
                <w:b/>
                <w:bCs/>
              </w:rPr>
              <w:t>[Page 9]</w:t>
            </w:r>
          </w:p>
          <w:p w:rsidR="00E60C5C" w:rsidRPr="00CF0669" w:rsidP="004470D6" w14:paraId="1F7AC771" w14:textId="77777777"/>
          <w:p w:rsidR="004470D6" w:rsidRPr="00CF0669" w:rsidP="004470D6" w14:paraId="4A14CF7C" w14:textId="69858880">
            <w:pPr>
              <w:rPr>
                <w:b/>
              </w:rPr>
            </w:pPr>
            <w:r w:rsidRPr="00CF0669">
              <w:rPr>
                <w:b/>
                <w:bCs/>
                <w:color w:val="FF0000"/>
              </w:rPr>
              <w:t>11</w:t>
            </w:r>
            <w:r w:rsidRPr="005E7102">
              <w:rPr>
                <w:color w:val="FF0000"/>
              </w:rPr>
              <w:t xml:space="preserve">. </w:t>
            </w:r>
            <w:r w:rsidRPr="005E7102" w:rsidR="005E7102">
              <w:rPr>
                <w:color w:val="FF0000"/>
              </w:rPr>
              <w:t>U.S.</w:t>
            </w:r>
            <w:r w:rsidR="005E7102">
              <w:rPr>
                <w:b/>
                <w:bCs/>
                <w:color w:val="FF0000"/>
              </w:rPr>
              <w:t xml:space="preserve"> </w:t>
            </w:r>
            <w:r w:rsidRPr="00CF0669">
              <w:rPr>
                <w:bCs/>
              </w:rPr>
              <w:t>Mailing Address</w:t>
            </w:r>
          </w:p>
          <w:p w:rsidR="004470D6" w:rsidRPr="00CF0669" w:rsidP="004470D6" w14:paraId="1B68A64F" w14:textId="25A000E1">
            <w:bookmarkStart w:id="5" w:name="_Hlk215487603"/>
            <w:r w:rsidRPr="00CF0669">
              <w:t xml:space="preserve">In Care </w:t>
            </w:r>
            <w:r w:rsidRPr="00CF0669">
              <w:t>Of</w:t>
            </w:r>
            <w:r w:rsidRPr="00CF0669">
              <w:t xml:space="preserve"> </w:t>
            </w:r>
            <w:r w:rsidRPr="00736230">
              <w:t>Name</w:t>
            </w:r>
            <w:r w:rsidRPr="00736230" w:rsidR="00FA0E4B">
              <w:t xml:space="preserve"> </w:t>
            </w:r>
            <w:r w:rsidRPr="00736230" w:rsidR="00FA0E4B">
              <w:rPr>
                <w:color w:val="FF0000"/>
              </w:rPr>
              <w:t>(if any)</w:t>
            </w:r>
          </w:p>
          <w:p w:rsidR="004470D6" w:rsidRPr="00CF0669" w:rsidP="004470D6" w14:paraId="18C0EB82" w14:textId="77777777">
            <w:r w:rsidRPr="00CF0669">
              <w:t>Street Number and Name</w:t>
            </w:r>
          </w:p>
          <w:p w:rsidR="004470D6" w:rsidRPr="00CF0669" w:rsidP="004470D6" w14:paraId="3C17A6A7" w14:textId="77777777">
            <w:r w:rsidRPr="00CF0669">
              <w:t>Apt./Ste./</w:t>
            </w:r>
            <w:r w:rsidRPr="00CF0669">
              <w:t>Flr</w:t>
            </w:r>
            <w:r w:rsidRPr="00CF0669">
              <w:t>. [Fillable field]</w:t>
            </w:r>
          </w:p>
          <w:p w:rsidR="004470D6" w:rsidRPr="00CF0669" w:rsidP="004470D6" w14:paraId="726138FF" w14:textId="77777777">
            <w:r w:rsidRPr="00CF0669">
              <w:t>City or Town</w:t>
            </w:r>
          </w:p>
          <w:p w:rsidR="004470D6" w:rsidRPr="00CF0669" w:rsidP="004470D6" w14:paraId="16D470CC" w14:textId="77777777">
            <w:pPr>
              <w:tabs>
                <w:tab w:val="left" w:pos="1920"/>
                <w:tab w:val="left" w:pos="2400"/>
              </w:tabs>
            </w:pPr>
            <w:r w:rsidRPr="00CF0669">
              <w:t>State</w:t>
            </w:r>
          </w:p>
          <w:p w:rsidR="004470D6" w:rsidRPr="00CF0669" w:rsidP="004470D6" w14:paraId="6EF7F3C9" w14:textId="77777777">
            <w:pPr>
              <w:tabs>
                <w:tab w:val="left" w:pos="1920"/>
                <w:tab w:val="left" w:pos="2400"/>
              </w:tabs>
            </w:pPr>
            <w:r w:rsidRPr="00CF0669">
              <w:t>ZIP Code</w:t>
            </w:r>
          </w:p>
          <w:bookmarkEnd w:id="5"/>
          <w:p w:rsidR="004470D6" w:rsidRPr="005E7102" w:rsidP="004470D6" w14:paraId="47CBCB16" w14:textId="1645FEEE">
            <w:pPr>
              <w:tabs>
                <w:tab w:val="left" w:pos="600"/>
              </w:tabs>
              <w:rPr>
                <w:b/>
                <w:bCs/>
                <w:color w:val="FF0000"/>
              </w:rPr>
            </w:pPr>
            <w:r w:rsidRPr="005E7102">
              <w:rPr>
                <w:b/>
                <w:bCs/>
                <w:color w:val="FF0000"/>
              </w:rPr>
              <w:t>[Delete]</w:t>
            </w:r>
          </w:p>
          <w:p w:rsidR="005E7102" w:rsidP="004470D6" w14:paraId="2359AFA9" w14:textId="77777777">
            <w:pPr>
              <w:tabs>
                <w:tab w:val="left" w:pos="600"/>
              </w:tabs>
            </w:pPr>
          </w:p>
          <w:p w:rsidR="005E7102" w:rsidP="004470D6" w14:paraId="485F2550" w14:textId="77777777">
            <w:pPr>
              <w:tabs>
                <w:tab w:val="left" w:pos="600"/>
              </w:tabs>
            </w:pPr>
          </w:p>
          <w:p w:rsidR="00FA0E4B" w:rsidRPr="00736230" w:rsidP="00FA0E4B" w14:paraId="588B03FF" w14:textId="77777777">
            <w:pPr>
              <w:tabs>
                <w:tab w:val="left" w:pos="600"/>
              </w:tabs>
              <w:rPr>
                <w:color w:val="FF0000"/>
              </w:rPr>
            </w:pPr>
            <w:r w:rsidRPr="00736230">
              <w:rPr>
                <w:b/>
                <w:color w:val="FF0000"/>
              </w:rPr>
              <w:t xml:space="preserve">12. </w:t>
            </w:r>
            <w:r w:rsidRPr="00736230">
              <w:rPr>
                <w:color w:val="FF0000"/>
              </w:rPr>
              <w:t>Is your current mailing address the same as your physical address?</w:t>
            </w:r>
          </w:p>
          <w:p w:rsidR="00FA0E4B" w:rsidRPr="00736230" w:rsidP="00FA0E4B" w14:paraId="68254512" w14:textId="77777777">
            <w:pPr>
              <w:tabs>
                <w:tab w:val="left" w:pos="600"/>
              </w:tabs>
              <w:rPr>
                <w:color w:val="FF0000"/>
              </w:rPr>
            </w:pPr>
            <w:r w:rsidRPr="00736230">
              <w:rPr>
                <w:color w:val="FF0000"/>
              </w:rPr>
              <w:t>Yes</w:t>
            </w:r>
          </w:p>
          <w:p w:rsidR="00FA0E4B" w:rsidRPr="00736230" w:rsidP="00FA0E4B" w14:paraId="78D7B1E8" w14:textId="77777777">
            <w:pPr>
              <w:tabs>
                <w:tab w:val="left" w:pos="600"/>
              </w:tabs>
              <w:rPr>
                <w:color w:val="FF0000"/>
              </w:rPr>
            </w:pPr>
            <w:r w:rsidRPr="00736230">
              <w:rPr>
                <w:color w:val="FF0000"/>
              </w:rPr>
              <w:t>No</w:t>
            </w:r>
          </w:p>
          <w:p w:rsidR="00FA0E4B" w:rsidRPr="00736230" w:rsidP="00FA0E4B" w14:paraId="05D1007B" w14:textId="77777777">
            <w:pPr>
              <w:tabs>
                <w:tab w:val="left" w:pos="600"/>
              </w:tabs>
              <w:rPr>
                <w:color w:val="FF0000"/>
              </w:rPr>
            </w:pPr>
          </w:p>
          <w:p w:rsidR="00FA0E4B" w:rsidRPr="00736230" w:rsidP="00FA0E4B" w14:paraId="3E0C1113" w14:textId="77777777">
            <w:pPr>
              <w:tabs>
                <w:tab w:val="left" w:pos="600"/>
              </w:tabs>
              <w:rPr>
                <w:color w:val="FF0000"/>
              </w:rPr>
            </w:pPr>
            <w:r w:rsidRPr="00736230">
              <w:rPr>
                <w:color w:val="FF0000"/>
              </w:rPr>
              <w:t>If you answered “No” to</w:t>
            </w:r>
            <w:r w:rsidRPr="00736230">
              <w:rPr>
                <w:b/>
                <w:color w:val="FF0000"/>
              </w:rPr>
              <w:t xml:space="preserve"> Item Number 12.</w:t>
            </w:r>
            <w:r w:rsidRPr="00736230">
              <w:rPr>
                <w:color w:val="FF0000"/>
              </w:rPr>
              <w:t xml:space="preserve">, provide information on your physical address in </w:t>
            </w:r>
            <w:r w:rsidRPr="00736230">
              <w:rPr>
                <w:b/>
                <w:color w:val="FF0000"/>
              </w:rPr>
              <w:t>Item Number 13.</w:t>
            </w:r>
          </w:p>
          <w:p w:rsidR="00FA0E4B" w:rsidRPr="00287E7D" w:rsidP="00FA0E4B" w14:paraId="6FF7EE0D" w14:textId="77777777">
            <w:pPr>
              <w:tabs>
                <w:tab w:val="left" w:pos="600"/>
              </w:tabs>
              <w:rPr>
                <w:color w:val="FF0000"/>
                <w:highlight w:val="green"/>
              </w:rPr>
            </w:pPr>
          </w:p>
          <w:p w:rsidR="00FA0E4B" w:rsidRPr="00287E7D" w:rsidP="00FA0E4B" w14:paraId="157454FF" w14:textId="77777777">
            <w:pPr>
              <w:rPr>
                <w:color w:val="FF0000"/>
                <w:highlight w:val="green"/>
              </w:rPr>
            </w:pPr>
            <w:r w:rsidRPr="004B64FB">
              <w:rPr>
                <w:b/>
                <w:bCs/>
                <w:color w:val="FF0000"/>
              </w:rPr>
              <w:t>13.</w:t>
            </w:r>
            <w:r w:rsidRPr="004B64FB">
              <w:rPr>
                <w:color w:val="FF0000"/>
              </w:rPr>
              <w:t xml:space="preserve"> </w:t>
            </w:r>
            <w:r w:rsidRPr="00E60C5C">
              <w:rPr>
                <w:color w:val="FF0000"/>
              </w:rPr>
              <w:t>Physical Address (if different from the address above)</w:t>
            </w:r>
          </w:p>
          <w:p w:rsidR="00FA0E4B" w:rsidRPr="00736230" w:rsidP="00FA0E4B" w14:paraId="2AED803F" w14:textId="77777777">
            <w:pPr>
              <w:rPr>
                <w:color w:val="FF0000"/>
              </w:rPr>
            </w:pPr>
            <w:r w:rsidRPr="00736230">
              <w:rPr>
                <w:color w:val="FF0000"/>
              </w:rPr>
              <w:t xml:space="preserve">In Care </w:t>
            </w:r>
            <w:r w:rsidRPr="00736230">
              <w:rPr>
                <w:color w:val="FF0000"/>
              </w:rPr>
              <w:t>Of</w:t>
            </w:r>
            <w:r w:rsidRPr="00736230">
              <w:rPr>
                <w:color w:val="FF0000"/>
              </w:rPr>
              <w:t xml:space="preserve"> Name (if any)</w:t>
            </w:r>
          </w:p>
          <w:p w:rsidR="00FA0E4B" w:rsidRPr="00736230" w:rsidP="00FA0E4B" w14:paraId="745DC0E8" w14:textId="77777777">
            <w:pPr>
              <w:rPr>
                <w:color w:val="FF0000"/>
              </w:rPr>
            </w:pPr>
            <w:r w:rsidRPr="00736230">
              <w:rPr>
                <w:color w:val="FF0000"/>
              </w:rPr>
              <w:t>Street Number and Name</w:t>
            </w:r>
          </w:p>
          <w:p w:rsidR="00FA0E4B" w:rsidRPr="00736230" w:rsidP="00FA0E4B" w14:paraId="4BBE842F" w14:textId="77777777">
            <w:pPr>
              <w:rPr>
                <w:color w:val="FF0000"/>
              </w:rPr>
            </w:pPr>
            <w:r w:rsidRPr="00736230">
              <w:rPr>
                <w:color w:val="FF0000"/>
              </w:rPr>
              <w:t>Apt./Ste./</w:t>
            </w:r>
            <w:r w:rsidRPr="00736230">
              <w:rPr>
                <w:color w:val="FF0000"/>
              </w:rPr>
              <w:t>Flr</w:t>
            </w:r>
            <w:r w:rsidRPr="00736230">
              <w:rPr>
                <w:color w:val="FF0000"/>
              </w:rPr>
              <w:t>. [Fillable field]</w:t>
            </w:r>
          </w:p>
          <w:p w:rsidR="00FA0E4B" w:rsidRPr="00736230" w:rsidP="00FA0E4B" w14:paraId="66E1DB4F" w14:textId="77777777">
            <w:pPr>
              <w:rPr>
                <w:color w:val="FF0000"/>
              </w:rPr>
            </w:pPr>
            <w:r w:rsidRPr="00736230">
              <w:rPr>
                <w:color w:val="FF0000"/>
              </w:rPr>
              <w:t>City or Town</w:t>
            </w:r>
          </w:p>
          <w:p w:rsidR="00FA0E4B" w:rsidRPr="00736230" w:rsidP="00FA0E4B" w14:paraId="01A7568C" w14:textId="77777777">
            <w:pPr>
              <w:tabs>
                <w:tab w:val="left" w:pos="1920"/>
                <w:tab w:val="left" w:pos="2400"/>
              </w:tabs>
              <w:rPr>
                <w:color w:val="FF0000"/>
              </w:rPr>
            </w:pPr>
            <w:r w:rsidRPr="00736230">
              <w:rPr>
                <w:color w:val="FF0000"/>
              </w:rPr>
              <w:t>State</w:t>
            </w:r>
          </w:p>
          <w:p w:rsidR="00FA0E4B" w:rsidRPr="00736230" w:rsidP="00FA0E4B" w14:paraId="0BAFDB1B" w14:textId="77777777">
            <w:pPr>
              <w:tabs>
                <w:tab w:val="left" w:pos="1920"/>
                <w:tab w:val="left" w:pos="2400"/>
              </w:tabs>
              <w:rPr>
                <w:color w:val="FF0000"/>
              </w:rPr>
            </w:pPr>
            <w:r w:rsidRPr="00736230">
              <w:rPr>
                <w:color w:val="FF0000"/>
              </w:rPr>
              <w:t>ZIP Code</w:t>
            </w:r>
          </w:p>
          <w:p w:rsidR="00FA0E4B" w:rsidRPr="00736230" w:rsidP="00FA0E4B" w14:paraId="74754EA8" w14:textId="77777777">
            <w:pPr>
              <w:rPr>
                <w:color w:val="FF0000"/>
              </w:rPr>
            </w:pPr>
            <w:r w:rsidRPr="00736230">
              <w:rPr>
                <w:color w:val="FF0000"/>
              </w:rPr>
              <w:t xml:space="preserve">Province </w:t>
            </w:r>
          </w:p>
          <w:p w:rsidR="00FA0E4B" w:rsidRPr="00736230" w:rsidP="00FA0E4B" w14:paraId="5357830C" w14:textId="77777777">
            <w:pPr>
              <w:rPr>
                <w:color w:val="FF0000"/>
              </w:rPr>
            </w:pPr>
            <w:r w:rsidRPr="00736230">
              <w:rPr>
                <w:color w:val="FF0000"/>
              </w:rPr>
              <w:t>Postal Code</w:t>
            </w:r>
          </w:p>
          <w:p w:rsidR="00FA0E4B" w:rsidRPr="00FA0E4B" w:rsidP="00FA0E4B" w14:paraId="5F4B36E7" w14:textId="77777777">
            <w:pPr>
              <w:tabs>
                <w:tab w:val="left" w:pos="600"/>
              </w:tabs>
              <w:rPr>
                <w:color w:val="FF0000"/>
              </w:rPr>
            </w:pPr>
            <w:r w:rsidRPr="00736230">
              <w:rPr>
                <w:color w:val="FF0000"/>
              </w:rPr>
              <w:t>Country</w:t>
            </w:r>
          </w:p>
          <w:p w:rsidR="00FA0E4B" w:rsidRPr="00CF0669" w:rsidP="004470D6" w14:paraId="03DD36C6" w14:textId="77777777">
            <w:pPr>
              <w:tabs>
                <w:tab w:val="left" w:pos="600"/>
              </w:tabs>
            </w:pPr>
          </w:p>
          <w:p w:rsidR="004470D6" w:rsidP="004470D6" w14:paraId="703AD385" w14:textId="77777777">
            <w:pPr>
              <w:rPr>
                <w:b/>
                <w:bCs/>
                <w:i/>
                <w:iCs/>
              </w:rPr>
            </w:pPr>
            <w:r w:rsidRPr="00CF0669">
              <w:rPr>
                <w:b/>
                <w:bCs/>
                <w:i/>
                <w:iCs/>
              </w:rPr>
              <w:t>Last Arrival in the United States</w:t>
            </w:r>
          </w:p>
          <w:p w:rsidR="00FA0E4B" w:rsidRPr="00CF0669" w:rsidP="004470D6" w14:paraId="20ED13A8" w14:textId="77777777">
            <w:pPr>
              <w:rPr>
                <w:b/>
                <w:bCs/>
                <w:i/>
                <w:iCs/>
              </w:rPr>
            </w:pPr>
          </w:p>
          <w:p w:rsidR="004470D6" w:rsidRPr="00CF0669" w:rsidP="004470D6" w14:paraId="1BD18EED" w14:textId="198A2DBC">
            <w:pPr>
              <w:rPr>
                <w:color w:val="FF0000"/>
              </w:rPr>
            </w:pPr>
            <w:r w:rsidRPr="004B64FB">
              <w:rPr>
                <w:b/>
                <w:color w:val="FF0000"/>
                <w:kern w:val="2"/>
                <w:szCs w:val="24"/>
                <w14:ligatures w14:val="standardContextual"/>
              </w:rPr>
              <w:t>1</w:t>
            </w:r>
            <w:r w:rsidRPr="004B64FB" w:rsidR="00FA0E4B">
              <w:rPr>
                <w:b/>
                <w:color w:val="FF0000"/>
              </w:rPr>
              <w:t>4</w:t>
            </w:r>
            <w:r w:rsidRPr="004B64FB">
              <w:rPr>
                <w:b/>
                <w:color w:val="FF0000"/>
                <w:kern w:val="2"/>
                <w:szCs w:val="24"/>
                <w14:ligatures w14:val="standardContextual"/>
              </w:rPr>
              <w:t>.</w:t>
            </w:r>
            <w:r w:rsidRPr="004B64FB">
              <w:rPr>
                <w:color w:val="FF0000"/>
              </w:rPr>
              <w:t xml:space="preserve"> Has</w:t>
            </w:r>
            <w:r w:rsidRPr="00CF0669">
              <w:rPr>
                <w:color w:val="FF0000"/>
              </w:rPr>
              <w:t xml:space="preserve"> the principal beneficiary ever been granted admission as a nonimmigrant, immigrant, or paroled into the United States?</w:t>
            </w:r>
          </w:p>
          <w:p w:rsidR="004470D6" w:rsidRPr="00CF0669" w:rsidP="004470D6" w14:paraId="5164EC71" w14:textId="77777777">
            <w:pPr>
              <w:rPr>
                <w:color w:val="FF0000"/>
              </w:rPr>
            </w:pPr>
            <w:r w:rsidRPr="00CF0669">
              <w:rPr>
                <w:color w:val="FF0000"/>
              </w:rPr>
              <w:t>Yes</w:t>
            </w:r>
          </w:p>
          <w:p w:rsidR="004470D6" w:rsidRPr="00CF0669" w:rsidP="004470D6" w14:paraId="27CF9CCB" w14:textId="77777777">
            <w:pPr>
              <w:rPr>
                <w:color w:val="FF0000"/>
              </w:rPr>
            </w:pPr>
            <w:r w:rsidRPr="00CF0669">
              <w:rPr>
                <w:color w:val="FF0000"/>
              </w:rPr>
              <w:t>No</w:t>
            </w:r>
          </w:p>
          <w:p w:rsidR="004470D6" w:rsidRPr="00CF0669" w:rsidP="004470D6" w14:paraId="62BEE73E" w14:textId="77777777"/>
          <w:p w:rsidR="004470D6" w:rsidRPr="00CF0669" w:rsidP="004470D6" w14:paraId="50BA2B03" w14:textId="758B4E14">
            <w:pPr>
              <w:rPr>
                <w:bCs/>
              </w:rPr>
            </w:pPr>
            <w:r w:rsidRPr="00CF0669">
              <w:t xml:space="preserve">If </w:t>
            </w:r>
            <w:r w:rsidRPr="00CF0669">
              <w:rPr>
                <w:color w:val="FF0000"/>
              </w:rPr>
              <w:t>you answered</w:t>
            </w:r>
            <w:r w:rsidRPr="00CF0669">
              <w:rPr>
                <w:b/>
                <w:color w:val="FF0000"/>
              </w:rPr>
              <w:t xml:space="preserve"> “</w:t>
            </w:r>
            <w:r w:rsidRPr="00CF0669">
              <w:rPr>
                <w:bCs/>
                <w:color w:val="FF0000"/>
              </w:rPr>
              <w:t>Yes”</w:t>
            </w:r>
            <w:r w:rsidRPr="00CF0669">
              <w:rPr>
                <w:b/>
                <w:color w:val="FF0000"/>
              </w:rPr>
              <w:t xml:space="preserve"> </w:t>
            </w:r>
            <w:r w:rsidRPr="00CF0669">
              <w:rPr>
                <w:bCs/>
                <w:color w:val="FF0000"/>
              </w:rPr>
              <w:t xml:space="preserve">to </w:t>
            </w:r>
            <w:r w:rsidRPr="00CF0669">
              <w:rPr>
                <w:b/>
                <w:color w:val="FF0000"/>
              </w:rPr>
              <w:t xml:space="preserve">Item Number </w:t>
            </w:r>
            <w:r w:rsidR="00CE65ED">
              <w:rPr>
                <w:b/>
                <w:color w:val="FF0000"/>
              </w:rPr>
              <w:t>14</w:t>
            </w:r>
            <w:r w:rsidRPr="00CF0669">
              <w:rPr>
                <w:b/>
                <w:color w:val="FF0000"/>
              </w:rPr>
              <w:t>.</w:t>
            </w:r>
            <w:r w:rsidRPr="00CF0669">
              <w:rPr>
                <w:bCs/>
                <w:color w:val="FF0000"/>
              </w:rPr>
              <w:t>,</w:t>
            </w:r>
            <w:r w:rsidRPr="00CF0669">
              <w:rPr>
                <w:color w:val="FF0000"/>
              </w:rPr>
              <w:t xml:space="preserve"> </w:t>
            </w:r>
            <w:r w:rsidRPr="00CF0669">
              <w:t>provide the following information:</w:t>
            </w:r>
          </w:p>
          <w:p w:rsidR="004470D6" w:rsidRPr="00CF0669" w:rsidP="004470D6" w14:paraId="1110E4BD" w14:textId="77777777"/>
          <w:p w:rsidR="004470D6" w:rsidRPr="004B64FB" w:rsidP="004470D6" w14:paraId="5023E78C" w14:textId="08519FFB">
            <w:pPr>
              <w:tabs>
                <w:tab w:val="left" w:pos="580"/>
              </w:tabs>
            </w:pPr>
            <w:r w:rsidRPr="004B64FB">
              <w:rPr>
                <w:b/>
                <w:bCs/>
                <w:color w:val="FF0000"/>
              </w:rPr>
              <w:t>15</w:t>
            </w:r>
            <w:r w:rsidRPr="004B64FB">
              <w:rPr>
                <w:b/>
                <w:bCs/>
                <w:color w:val="FF0000"/>
              </w:rPr>
              <w:t xml:space="preserve">. </w:t>
            </w:r>
            <w:r w:rsidRPr="004B64FB">
              <w:t>Place and Date of Arrival into the United States</w:t>
            </w:r>
          </w:p>
          <w:p w:rsidR="004470D6" w:rsidRPr="004B64FB" w:rsidP="004470D6" w14:paraId="0C76CB3E" w14:textId="77777777">
            <w:pPr>
              <w:tabs>
                <w:tab w:val="left" w:pos="580"/>
              </w:tabs>
            </w:pPr>
            <w:r w:rsidRPr="004B64FB">
              <w:t>City or Town</w:t>
            </w:r>
          </w:p>
          <w:p w:rsidR="004470D6" w:rsidRPr="004B64FB" w:rsidP="004470D6" w14:paraId="445FB3C8" w14:textId="77777777">
            <w:pPr>
              <w:tabs>
                <w:tab w:val="left" w:pos="580"/>
              </w:tabs>
            </w:pPr>
            <w:r w:rsidRPr="004B64FB">
              <w:t>State</w:t>
            </w:r>
          </w:p>
          <w:p w:rsidR="004470D6" w:rsidRPr="004B64FB" w:rsidP="004470D6" w14:paraId="2680EA95" w14:textId="77777777">
            <w:pPr>
              <w:tabs>
                <w:tab w:val="left" w:pos="580"/>
              </w:tabs>
            </w:pPr>
            <w:r w:rsidRPr="004B64FB">
              <w:t>Date of Last Arrival (mm/dd/</w:t>
            </w:r>
            <w:r w:rsidRPr="004B64FB">
              <w:t>yyyy</w:t>
            </w:r>
            <w:r w:rsidRPr="004B64FB">
              <w:t>)</w:t>
            </w:r>
          </w:p>
          <w:p w:rsidR="004470D6" w:rsidRPr="004B64FB" w:rsidP="004470D6" w14:paraId="3AB41153" w14:textId="77777777">
            <w:pPr>
              <w:tabs>
                <w:tab w:val="left" w:pos="580"/>
              </w:tabs>
            </w:pPr>
          </w:p>
          <w:p w:rsidR="004470D6" w:rsidRPr="004B64FB" w:rsidP="004470D6" w14:paraId="290963A9" w14:textId="752B8F7A">
            <w:r w:rsidRPr="004B64FB">
              <w:rPr>
                <w:b/>
                <w:bCs/>
                <w:color w:val="FF0000"/>
              </w:rPr>
              <w:t>1</w:t>
            </w:r>
            <w:r w:rsidRPr="004B64FB" w:rsidR="00FA0E4B">
              <w:rPr>
                <w:b/>
                <w:bCs/>
                <w:color w:val="FF0000"/>
              </w:rPr>
              <w:t>6</w:t>
            </w:r>
            <w:r w:rsidRPr="004B64FB">
              <w:rPr>
                <w:b/>
                <w:bCs/>
                <w:color w:val="FF0000"/>
              </w:rPr>
              <w:t xml:space="preserve">.a. </w:t>
            </w:r>
            <w:r w:rsidRPr="004B64FB">
              <w:t>Form I-94 Arrival</w:t>
            </w:r>
            <w:r w:rsidRPr="004B64FB">
              <w:rPr>
                <w:color w:val="FF0000"/>
              </w:rPr>
              <w:t>/</w:t>
            </w:r>
            <w:r w:rsidRPr="004B64FB">
              <w:t>Departure Record Number:</w:t>
            </w:r>
          </w:p>
          <w:p w:rsidR="004470D6" w:rsidRPr="004B64FB" w:rsidP="004470D6" w14:paraId="6841214F" w14:textId="7050D3BE">
            <w:pPr>
              <w:rPr>
                <w:bCs/>
              </w:rPr>
            </w:pPr>
            <w:r w:rsidRPr="004B64FB">
              <w:rPr>
                <w:b/>
                <w:bCs/>
                <w:color w:val="FF0000"/>
              </w:rPr>
              <w:t>1</w:t>
            </w:r>
            <w:r w:rsidRPr="004B64FB" w:rsidR="00FA0E4B">
              <w:rPr>
                <w:b/>
                <w:bCs/>
                <w:color w:val="FF0000"/>
              </w:rPr>
              <w:t>6</w:t>
            </w:r>
            <w:r w:rsidRPr="004B64FB">
              <w:rPr>
                <w:b/>
                <w:bCs/>
                <w:color w:val="FF0000"/>
              </w:rPr>
              <w:t xml:space="preserve">.b. </w:t>
            </w:r>
            <w:r w:rsidRPr="004B64FB">
              <w:t>Expiration Date of Authorized Stay Shown on Form I-94 (mm/dd/</w:t>
            </w:r>
            <w:r w:rsidRPr="004B64FB">
              <w:t>yyyy</w:t>
            </w:r>
            <w:r w:rsidRPr="004B64FB">
              <w:t>) or Type or Print “D/S” for Duration of Status</w:t>
            </w:r>
          </w:p>
          <w:p w:rsidR="004470D6" w:rsidRPr="004B64FB" w:rsidP="004470D6" w14:paraId="25A7C884" w14:textId="64EF75B7">
            <w:r w:rsidRPr="004B64FB">
              <w:rPr>
                <w:b/>
                <w:bCs/>
                <w:color w:val="FF0000"/>
              </w:rPr>
              <w:t>1</w:t>
            </w:r>
            <w:r w:rsidRPr="004B64FB" w:rsidR="00FA0E4B">
              <w:rPr>
                <w:b/>
                <w:bCs/>
                <w:color w:val="FF0000"/>
              </w:rPr>
              <w:t>6</w:t>
            </w:r>
            <w:r w:rsidRPr="004B64FB">
              <w:rPr>
                <w:b/>
                <w:bCs/>
                <w:color w:val="FF0000"/>
              </w:rPr>
              <w:t>.c.</w:t>
            </w:r>
            <w:r w:rsidRPr="004B64FB">
              <w:rPr>
                <w:color w:val="FF0000"/>
              </w:rPr>
              <w:t xml:space="preserve"> </w:t>
            </w:r>
            <w:r w:rsidRPr="004B64FB">
              <w:t>Immigration Status on Form I-94 (for example, class of admission, or paroled, if paroled)</w:t>
            </w:r>
          </w:p>
          <w:p w:rsidR="004470D6" w:rsidRPr="004B64FB" w:rsidP="004470D6" w14:paraId="30C42A40" w14:textId="77777777"/>
          <w:p w:rsidR="004470D6" w:rsidRPr="004B64FB" w:rsidP="004470D6" w14:paraId="709598DD" w14:textId="4AC6E0D4">
            <w:pPr>
              <w:pStyle w:val="NoSpacing"/>
            </w:pPr>
            <w:r w:rsidRPr="004B64FB">
              <w:rPr>
                <w:b/>
                <w:bCs/>
                <w:color w:val="FF0000"/>
              </w:rPr>
              <w:t>1</w:t>
            </w:r>
            <w:r w:rsidRPr="004B64FB" w:rsidR="00FA0E4B">
              <w:rPr>
                <w:b/>
                <w:bCs/>
                <w:color w:val="FF0000"/>
              </w:rPr>
              <w:t>7</w:t>
            </w:r>
            <w:r w:rsidRPr="004B64FB">
              <w:rPr>
                <w:b/>
                <w:bCs/>
                <w:color w:val="FF0000"/>
              </w:rPr>
              <w:t xml:space="preserve">.a. </w:t>
            </w:r>
            <w:r w:rsidRPr="004B64FB">
              <w:t xml:space="preserve">Passport Number/Travel Document/National ID Number Used at Last Arrival </w:t>
            </w:r>
          </w:p>
          <w:p w:rsidR="004470D6" w:rsidRPr="004B64FB" w:rsidP="004470D6" w14:paraId="5EB22A54" w14:textId="77777777">
            <w:pPr>
              <w:pStyle w:val="NoSpacing"/>
            </w:pPr>
          </w:p>
          <w:p w:rsidR="004470D6" w:rsidRPr="004B64FB" w:rsidP="004470D6" w14:paraId="7F862CD1" w14:textId="77777777">
            <w:pPr>
              <w:pStyle w:val="NoSpacing"/>
            </w:pPr>
          </w:p>
          <w:p w:rsidR="004470D6" w:rsidRPr="004B64FB" w:rsidP="004470D6" w14:paraId="0F886C9F" w14:textId="77777777">
            <w:pPr>
              <w:pStyle w:val="NoSpacing"/>
            </w:pPr>
          </w:p>
          <w:p w:rsidR="004470D6" w:rsidRPr="004B64FB" w:rsidP="004470D6" w14:paraId="60663688" w14:textId="77777777">
            <w:pPr>
              <w:pStyle w:val="NoSpacing"/>
            </w:pPr>
          </w:p>
          <w:p w:rsidR="004470D6" w:rsidRPr="004B64FB" w:rsidP="004470D6" w14:paraId="75A8DE86" w14:textId="77777777">
            <w:pPr>
              <w:pStyle w:val="NoSpacing"/>
            </w:pPr>
          </w:p>
          <w:p w:rsidR="004470D6" w:rsidRPr="004B64FB" w:rsidP="004470D6" w14:paraId="3616384B" w14:textId="41CD5B35">
            <w:pPr>
              <w:pStyle w:val="NoSpacing"/>
              <w:rPr>
                <w:color w:val="FF0000"/>
              </w:rPr>
            </w:pPr>
            <w:r w:rsidRPr="004B64FB">
              <w:rPr>
                <w:b/>
                <w:bCs/>
                <w:color w:val="FF0000"/>
              </w:rPr>
              <w:t>1</w:t>
            </w:r>
            <w:r w:rsidRPr="004B64FB" w:rsidR="00FA0E4B">
              <w:rPr>
                <w:b/>
                <w:bCs/>
                <w:color w:val="FF0000"/>
              </w:rPr>
              <w:t>7</w:t>
            </w:r>
            <w:r w:rsidRPr="004B64FB">
              <w:rPr>
                <w:b/>
                <w:bCs/>
                <w:color w:val="FF0000"/>
              </w:rPr>
              <w:t xml:space="preserve">.b. </w:t>
            </w:r>
            <w:r w:rsidRPr="004B64FB">
              <w:t xml:space="preserve">Country of </w:t>
            </w:r>
            <w:r w:rsidRPr="004B64FB">
              <w:rPr>
                <w:color w:val="FF0000"/>
              </w:rPr>
              <w:t>Issuance</w:t>
            </w:r>
          </w:p>
          <w:p w:rsidR="004470D6" w:rsidRPr="004B64FB" w:rsidP="004470D6" w14:paraId="554E1474" w14:textId="77777777">
            <w:pPr>
              <w:pStyle w:val="NoSpacing"/>
            </w:pPr>
          </w:p>
          <w:p w:rsidR="004470D6" w:rsidP="004470D6" w14:paraId="0D7A5F34" w14:textId="32B5C1B2">
            <w:pPr>
              <w:rPr>
                <w:color w:val="FF0000"/>
              </w:rPr>
            </w:pPr>
            <w:r w:rsidRPr="004B64FB">
              <w:rPr>
                <w:b/>
                <w:bCs/>
                <w:color w:val="FF0000"/>
              </w:rPr>
              <w:t>1</w:t>
            </w:r>
            <w:r w:rsidRPr="004B64FB" w:rsidR="00FA0E4B">
              <w:rPr>
                <w:b/>
                <w:bCs/>
                <w:color w:val="FF0000"/>
              </w:rPr>
              <w:t>7</w:t>
            </w:r>
            <w:r w:rsidRPr="004B64FB">
              <w:rPr>
                <w:b/>
                <w:bCs/>
                <w:color w:val="FF0000"/>
              </w:rPr>
              <w:t xml:space="preserve">.c. </w:t>
            </w:r>
            <w:r w:rsidRPr="004B64FB">
              <w:t xml:space="preserve">Expiration </w:t>
            </w:r>
            <w:r w:rsidRPr="004B64FB">
              <w:rPr>
                <w:color w:val="FF0000"/>
              </w:rPr>
              <w:t>Date (mm/dd/</w:t>
            </w:r>
            <w:r w:rsidRPr="004B64FB">
              <w:rPr>
                <w:color w:val="FF0000"/>
              </w:rPr>
              <w:t>yyyy</w:t>
            </w:r>
            <w:r w:rsidRPr="004B64FB">
              <w:rPr>
                <w:color w:val="FF0000"/>
              </w:rPr>
              <w:t>)</w:t>
            </w:r>
          </w:p>
          <w:p w:rsidR="009858F4" w:rsidP="004470D6" w14:paraId="0BB9DB7F" w14:textId="77777777">
            <w:pPr>
              <w:rPr>
                <w:color w:val="FF0000"/>
              </w:rPr>
            </w:pPr>
          </w:p>
          <w:p w:rsidR="008936C8" w:rsidRPr="008936C8" w:rsidP="004470D6" w14:paraId="2C7C100B" w14:textId="2D4B8FA3">
            <w:pPr>
              <w:rPr>
                <w:b/>
                <w:bCs/>
              </w:rPr>
            </w:pPr>
            <w:r w:rsidRPr="008936C8">
              <w:rPr>
                <w:b/>
                <w:bCs/>
              </w:rPr>
              <w:t>[Page 10]</w:t>
            </w:r>
          </w:p>
          <w:p w:rsidR="008936C8" w:rsidRPr="00CF0669" w:rsidP="004470D6" w14:paraId="084D7B68" w14:textId="77777777">
            <w:pPr>
              <w:rPr>
                <w:color w:val="FF0000"/>
              </w:rPr>
            </w:pPr>
          </w:p>
          <w:p w:rsidR="00FA0E4B" w:rsidRPr="004B64FB" w:rsidP="00FA0E4B" w14:paraId="1F4587AA" w14:textId="77777777">
            <w:pPr>
              <w:rPr>
                <w:color w:val="FF0000"/>
              </w:rPr>
            </w:pPr>
            <w:r w:rsidRPr="004B64FB">
              <w:rPr>
                <w:b/>
                <w:bCs/>
                <w:color w:val="FF0000"/>
              </w:rPr>
              <w:t>18</w:t>
            </w:r>
            <w:r w:rsidRPr="004B64FB">
              <w:rPr>
                <w:b/>
                <w:color w:val="FF0000"/>
              </w:rPr>
              <w:t>.</w:t>
            </w:r>
            <w:r w:rsidRPr="004B64FB">
              <w:rPr>
                <w:color w:val="FF0000"/>
              </w:rPr>
              <w:t xml:space="preserve"> Requested U.S. Consulate or Department of State facility for visa processing</w:t>
            </w:r>
          </w:p>
          <w:p w:rsidR="00FA0E4B" w:rsidRPr="004B64FB" w:rsidP="00FA0E4B" w14:paraId="49723F47" w14:textId="77777777">
            <w:pPr>
              <w:rPr>
                <w:color w:val="FF0000"/>
              </w:rPr>
            </w:pPr>
            <w:r w:rsidRPr="004B64FB">
              <w:rPr>
                <w:color w:val="FF0000"/>
              </w:rPr>
              <w:t>City</w:t>
            </w:r>
          </w:p>
          <w:p w:rsidR="00FA0E4B" w:rsidRPr="00FE7CE1" w:rsidP="00FA0E4B" w14:paraId="3EF25B50" w14:textId="77777777">
            <w:pPr>
              <w:rPr>
                <w:color w:val="FF0000"/>
              </w:rPr>
            </w:pPr>
            <w:r w:rsidRPr="004B64FB">
              <w:rPr>
                <w:color w:val="FF0000"/>
              </w:rPr>
              <w:t>Country</w:t>
            </w:r>
          </w:p>
          <w:p w:rsidR="004470D6" w:rsidRPr="00CF0669" w:rsidP="004470D6" w14:paraId="4848A0A6" w14:textId="77777777"/>
          <w:p w:rsidR="004470D6" w:rsidRPr="00CF0669" w:rsidP="004470D6" w14:paraId="0971A700" w14:textId="77777777"/>
          <w:p w:rsidR="004470D6" w:rsidRPr="00CF0669" w:rsidP="004470D6" w14:paraId="2547E084" w14:textId="77777777">
            <w:pPr>
              <w:rPr>
                <w:spacing w:val="-4"/>
              </w:rPr>
            </w:pPr>
            <w:r w:rsidRPr="00CF0669">
              <w:rPr>
                <w:b/>
                <w:i/>
              </w:rPr>
              <w:t>Employment History</w:t>
            </w:r>
          </w:p>
          <w:p w:rsidR="004470D6" w:rsidRPr="00CF0669" w:rsidP="004470D6" w14:paraId="517CE41F" w14:textId="77777777"/>
          <w:p w:rsidR="004470D6" w:rsidRPr="004B64FB" w:rsidP="004470D6" w14:paraId="3F484DA2" w14:textId="451F35DB">
            <w:r w:rsidRPr="004B64FB">
              <w:rPr>
                <w:b/>
                <w:bCs/>
                <w:color w:val="FF0000"/>
              </w:rPr>
              <w:t>1</w:t>
            </w:r>
            <w:r w:rsidRPr="004B64FB" w:rsidR="00FA0E4B">
              <w:rPr>
                <w:b/>
                <w:bCs/>
                <w:color w:val="FF0000"/>
              </w:rPr>
              <w:t>9</w:t>
            </w:r>
            <w:r w:rsidRPr="004B64FB">
              <w:rPr>
                <w:b/>
                <w:bCs/>
                <w:color w:val="FF0000"/>
              </w:rPr>
              <w:t>.</w:t>
            </w:r>
            <w:r w:rsidRPr="004B64FB">
              <w:rPr>
                <w:color w:val="FF0000"/>
              </w:rPr>
              <w:t xml:space="preserve"> </w:t>
            </w:r>
            <w:r w:rsidRPr="004B64FB">
              <w:t>Ha</w:t>
            </w:r>
            <w:r w:rsidRPr="004B64FB">
              <w:t>s</w:t>
            </w:r>
            <w:r w:rsidRPr="004B64FB">
              <w:t xml:space="preserve"> </w:t>
            </w:r>
            <w:r w:rsidRPr="004B64FB">
              <w:rPr>
                <w:color w:val="FF0000"/>
              </w:rPr>
              <w:t>the principal beneficiary</w:t>
            </w:r>
            <w:r w:rsidRPr="004B64FB">
              <w:rPr>
                <w:color w:val="FF0000"/>
              </w:rPr>
              <w:t xml:space="preserve"> </w:t>
            </w:r>
            <w:r w:rsidRPr="004B64FB">
              <w:t xml:space="preserve">ever been </w:t>
            </w:r>
            <w:r w:rsidRPr="004B64FB">
              <w:t>employed?</w:t>
            </w:r>
          </w:p>
          <w:p w:rsidR="004470D6" w:rsidRPr="004B64FB" w:rsidP="004470D6" w14:paraId="53D7078F" w14:textId="77777777">
            <w:r w:rsidRPr="004B64FB">
              <w:t>Yes</w:t>
            </w:r>
          </w:p>
          <w:p w:rsidR="004470D6" w:rsidRPr="00CF0669" w:rsidP="004470D6" w14:paraId="7B49CC44" w14:textId="77777777">
            <w:r w:rsidRPr="004B64FB">
              <w:t>No</w:t>
            </w:r>
          </w:p>
          <w:p w:rsidR="004470D6" w:rsidRPr="00CF0669" w:rsidP="004470D6" w14:paraId="592E4C4E" w14:textId="77777777"/>
          <w:p w:rsidR="004470D6" w:rsidRPr="004B64FB" w:rsidP="004470D6" w14:paraId="60323310" w14:textId="3ED5CCAC">
            <w:pPr>
              <w:pStyle w:val="NoSpacing"/>
            </w:pPr>
            <w:r w:rsidRPr="004B64FB">
              <w:t xml:space="preserve">If </w:t>
            </w:r>
            <w:r w:rsidRPr="004B64FB">
              <w:rPr>
                <w:color w:val="FF0000"/>
              </w:rPr>
              <w:t>you answered “</w:t>
            </w:r>
            <w:r w:rsidRPr="004B64FB">
              <w:rPr>
                <w:bCs/>
                <w:color w:val="FF0000"/>
              </w:rPr>
              <w:t>Yes”</w:t>
            </w:r>
            <w:r w:rsidRPr="004B64FB">
              <w:rPr>
                <w:b/>
                <w:color w:val="FF0000"/>
              </w:rPr>
              <w:t xml:space="preserve"> </w:t>
            </w:r>
            <w:r w:rsidRPr="004B64FB">
              <w:rPr>
                <w:bCs/>
                <w:color w:val="FF0000"/>
              </w:rPr>
              <w:t xml:space="preserve">to </w:t>
            </w:r>
            <w:r w:rsidRPr="004B64FB">
              <w:rPr>
                <w:b/>
                <w:color w:val="FF0000"/>
              </w:rPr>
              <w:t>Item Number 1</w:t>
            </w:r>
            <w:r w:rsidRPr="004B64FB" w:rsidR="00E70265">
              <w:rPr>
                <w:b/>
                <w:color w:val="FF0000"/>
              </w:rPr>
              <w:t>9</w:t>
            </w:r>
            <w:r w:rsidRPr="004B64FB">
              <w:rPr>
                <w:b/>
                <w:color w:val="FF0000"/>
              </w:rPr>
              <w:t>.</w:t>
            </w:r>
            <w:r w:rsidRPr="004B64FB">
              <w:rPr>
                <w:bCs/>
                <w:color w:val="FF0000"/>
              </w:rPr>
              <w:t>,</w:t>
            </w:r>
            <w:r w:rsidRPr="004B64FB">
              <w:rPr>
                <w:color w:val="FF0000"/>
              </w:rPr>
              <w:t xml:space="preserve"> </w:t>
            </w:r>
            <w:r w:rsidRPr="004B64FB">
              <w:t>p</w:t>
            </w:r>
            <w:r w:rsidRPr="004B64FB">
              <w:t xml:space="preserve">rovide the last </w:t>
            </w:r>
            <w:r w:rsidRPr="004B64FB">
              <w:t xml:space="preserve">20 </w:t>
            </w:r>
            <w:r w:rsidRPr="004B64FB">
              <w:t xml:space="preserve">years </w:t>
            </w:r>
            <w:r w:rsidRPr="004B64FB">
              <w:rPr>
                <w:color w:val="FF0000"/>
              </w:rPr>
              <w:t xml:space="preserve">of </w:t>
            </w:r>
            <w:r w:rsidRPr="004B64FB">
              <w:rPr>
                <w:color w:val="FF0000"/>
              </w:rPr>
              <w:t>the principal beneficiary’s</w:t>
            </w:r>
            <w:r w:rsidRPr="004B64FB">
              <w:rPr>
                <w:color w:val="FF0000"/>
              </w:rPr>
              <w:t xml:space="preserve"> </w:t>
            </w:r>
            <w:r w:rsidRPr="004B64FB">
              <w:t xml:space="preserve">employment history. Also provide any government or military positions held at any </w:t>
            </w:r>
            <w:r w:rsidRPr="004B64FB">
              <w:rPr>
                <w:color w:val="FF0000"/>
              </w:rPr>
              <w:t xml:space="preserve">time (even </w:t>
            </w:r>
            <w:r w:rsidRPr="004B64FB">
              <w:t xml:space="preserve">if older than </w:t>
            </w:r>
            <w:r w:rsidRPr="004B64FB">
              <w:t xml:space="preserve">20 </w:t>
            </w:r>
            <w:r w:rsidRPr="004B64FB">
              <w:t xml:space="preserve">years). List present employment first. If you need extra space to complete this section, use the space provided in </w:t>
            </w:r>
            <w:r w:rsidRPr="004B64FB">
              <w:rPr>
                <w:b/>
              </w:rPr>
              <w:t xml:space="preserve">Part </w:t>
            </w:r>
            <w:r w:rsidRPr="004B64FB">
              <w:rPr>
                <w:b/>
                <w:color w:val="FF0000"/>
              </w:rPr>
              <w:t>1</w:t>
            </w:r>
            <w:r w:rsidRPr="004B64FB" w:rsidR="008B073A">
              <w:rPr>
                <w:b/>
                <w:color w:val="FF0000"/>
              </w:rPr>
              <w:t>2</w:t>
            </w:r>
            <w:r w:rsidRPr="004B64FB">
              <w:rPr>
                <w:b/>
                <w:color w:val="FF0000"/>
              </w:rPr>
              <w:t>.</w:t>
            </w:r>
            <w:r w:rsidRPr="004B64FB">
              <w:rPr>
                <w:color w:val="FF0000"/>
              </w:rPr>
              <w:t xml:space="preserve"> </w:t>
            </w:r>
            <w:r w:rsidRPr="004B64FB">
              <w:rPr>
                <w:b/>
              </w:rPr>
              <w:t>Additional Information</w:t>
            </w:r>
            <w:r w:rsidRPr="004B64FB">
              <w:t>.</w:t>
            </w:r>
          </w:p>
          <w:p w:rsidR="004470D6" w:rsidRPr="004B64FB" w:rsidP="004470D6" w14:paraId="00DDC7C8" w14:textId="77777777"/>
          <w:p w:rsidR="004470D6" w:rsidRPr="004B64FB" w:rsidP="004470D6" w14:paraId="5745E466" w14:textId="756A999B">
            <w:pPr>
              <w:rPr>
                <w:bCs/>
              </w:rPr>
            </w:pPr>
            <w:r w:rsidRPr="004B64FB">
              <w:rPr>
                <w:b/>
                <w:bCs/>
                <w:color w:val="FF0000"/>
              </w:rPr>
              <w:t>20</w:t>
            </w:r>
            <w:r w:rsidRPr="004B64FB">
              <w:rPr>
                <w:b/>
                <w:bCs/>
                <w:color w:val="FF0000"/>
              </w:rPr>
              <w:t>.</w:t>
            </w:r>
            <w:r w:rsidRPr="004B64FB">
              <w:rPr>
                <w:b/>
                <w:color w:val="FF0000"/>
              </w:rPr>
              <w:t xml:space="preserve"> </w:t>
            </w:r>
            <w:r w:rsidRPr="004B64FB">
              <w:rPr>
                <w:bCs/>
              </w:rPr>
              <w:t>Employer Name</w:t>
            </w:r>
            <w:r w:rsidRPr="004B64FB">
              <w:rPr>
                <w:bCs/>
              </w:rPr>
              <w:t xml:space="preserve"> 1</w:t>
            </w:r>
          </w:p>
          <w:p w:rsidR="004470D6" w:rsidRPr="004B64FB" w:rsidP="004470D6" w14:paraId="2F58055B" w14:textId="77777777">
            <w:r w:rsidRPr="004B64FB">
              <w:t>Employer Name</w:t>
            </w:r>
          </w:p>
          <w:p w:rsidR="004470D6" w:rsidRPr="004B64FB" w:rsidP="004470D6" w14:paraId="5ED2535E" w14:textId="77777777">
            <w:r w:rsidRPr="004B64FB">
              <w:t>Street Number and Name </w:t>
            </w:r>
          </w:p>
          <w:p w:rsidR="004470D6" w:rsidRPr="004B64FB" w:rsidP="004470D6" w14:paraId="45D518C9" w14:textId="77777777">
            <w:r w:rsidRPr="004B64FB">
              <w:t>Apt./Ste./</w:t>
            </w:r>
            <w:r w:rsidRPr="004B64FB">
              <w:t>Flr</w:t>
            </w:r>
            <w:r w:rsidRPr="004B64FB">
              <w:t>.  Number </w:t>
            </w:r>
          </w:p>
          <w:p w:rsidR="004470D6" w:rsidRPr="004B64FB" w:rsidP="004470D6" w14:paraId="1B24B67B" w14:textId="77777777">
            <w:r w:rsidRPr="004B64FB">
              <w:t>City or Town </w:t>
            </w:r>
          </w:p>
          <w:p w:rsidR="004470D6" w:rsidRPr="004B64FB" w:rsidP="004470D6" w14:paraId="6A794FE4" w14:textId="77777777">
            <w:r w:rsidRPr="004B64FB">
              <w:t>State </w:t>
            </w:r>
          </w:p>
          <w:p w:rsidR="004470D6" w:rsidRPr="004B64FB" w:rsidP="004470D6" w14:paraId="4AFADB68" w14:textId="77777777">
            <w:r w:rsidRPr="004B64FB">
              <w:t>ZIP Code </w:t>
            </w:r>
          </w:p>
          <w:p w:rsidR="004470D6" w:rsidRPr="004B64FB" w:rsidP="004470D6" w14:paraId="14C00F1C" w14:textId="77777777">
            <w:r w:rsidRPr="004B64FB">
              <w:t>Province </w:t>
            </w:r>
          </w:p>
          <w:p w:rsidR="004470D6" w:rsidRPr="004B64FB" w:rsidP="004470D6" w14:paraId="27104EFC" w14:textId="77777777">
            <w:r w:rsidRPr="004B64FB">
              <w:t>Postal Code </w:t>
            </w:r>
          </w:p>
          <w:p w:rsidR="004470D6" w:rsidRPr="00CF0669" w:rsidP="004470D6" w14:paraId="37B2DAA9" w14:textId="77777777">
            <w:r w:rsidRPr="004B64FB">
              <w:t>Country</w:t>
            </w:r>
            <w:r w:rsidRPr="00CF0669">
              <w:t> </w:t>
            </w:r>
          </w:p>
          <w:p w:rsidR="004470D6" w:rsidRPr="00CF0669" w:rsidP="004470D6" w14:paraId="5F0BADC1" w14:textId="77777777"/>
          <w:p w:rsidR="004470D6" w:rsidRPr="00CF0669" w:rsidP="004470D6" w14:paraId="637B5950" w14:textId="77777777">
            <w:r w:rsidRPr="00CF0669">
              <w:t>Job Title</w:t>
            </w:r>
          </w:p>
          <w:p w:rsidR="004470D6" w:rsidRPr="00CF0669" w:rsidP="004470D6" w14:paraId="0E1E3CB0" w14:textId="77777777">
            <w:r w:rsidRPr="00CF0669">
              <w:t>From (mm/dd/</w:t>
            </w:r>
            <w:r w:rsidRPr="00CF0669">
              <w:t>yyyy</w:t>
            </w:r>
            <w:r w:rsidRPr="00CF0669">
              <w:t>)</w:t>
            </w:r>
          </w:p>
          <w:p w:rsidR="004470D6" w:rsidRPr="00CF0669" w:rsidP="004470D6" w14:paraId="390AF19F" w14:textId="77777777">
            <w:r w:rsidRPr="00CF0669">
              <w:t>To (mm/dd/</w:t>
            </w:r>
            <w:r w:rsidRPr="00CF0669">
              <w:t>yyyy</w:t>
            </w:r>
            <w:r w:rsidRPr="00CF0669">
              <w:t>)</w:t>
            </w:r>
          </w:p>
          <w:p w:rsidR="004470D6" w:rsidRPr="00CF0669" w:rsidP="004470D6" w14:paraId="73E437C0" w14:textId="77777777"/>
          <w:p w:rsidR="004470D6" w:rsidRPr="00CF0669" w:rsidP="004470D6" w14:paraId="153BBC89" w14:textId="725E2133">
            <w:pPr>
              <w:rPr>
                <w:bCs/>
              </w:rPr>
            </w:pPr>
            <w:r w:rsidRPr="004B64FB">
              <w:rPr>
                <w:b/>
                <w:bCs/>
                <w:color w:val="FF0000"/>
              </w:rPr>
              <w:t>21</w:t>
            </w:r>
            <w:r w:rsidRPr="004B64FB">
              <w:rPr>
                <w:b/>
                <w:bCs/>
                <w:color w:val="FF0000"/>
              </w:rPr>
              <w:t>.</w:t>
            </w:r>
            <w:r w:rsidRPr="004B64FB">
              <w:rPr>
                <w:b/>
                <w:color w:val="FF0000"/>
              </w:rPr>
              <w:t xml:space="preserve"> </w:t>
            </w:r>
            <w:r w:rsidRPr="004B64FB">
              <w:rPr>
                <w:bCs/>
              </w:rPr>
              <w:t>Employer</w:t>
            </w:r>
            <w:r w:rsidRPr="00CF0669">
              <w:rPr>
                <w:bCs/>
              </w:rPr>
              <w:t xml:space="preserve"> Name 2</w:t>
            </w:r>
          </w:p>
          <w:p w:rsidR="004470D6" w:rsidRPr="00CF0669" w:rsidP="004470D6" w14:paraId="2FBC89F2" w14:textId="77777777">
            <w:r w:rsidRPr="00CF0669">
              <w:t>Employer Name</w:t>
            </w:r>
          </w:p>
          <w:p w:rsidR="004470D6" w:rsidRPr="00CF0669" w:rsidP="004470D6" w14:paraId="6F04C8E6" w14:textId="77777777">
            <w:r w:rsidRPr="00CF0669">
              <w:t>Street Number and Name </w:t>
            </w:r>
          </w:p>
          <w:p w:rsidR="004470D6" w:rsidRPr="00CF0669" w:rsidP="004470D6" w14:paraId="259C2468" w14:textId="77777777">
            <w:r w:rsidRPr="00CF0669">
              <w:t>Apt./Ste./</w:t>
            </w:r>
            <w:r w:rsidRPr="00CF0669">
              <w:t>Flr</w:t>
            </w:r>
            <w:r w:rsidRPr="00CF0669">
              <w:t>.  Number </w:t>
            </w:r>
          </w:p>
          <w:p w:rsidR="004470D6" w:rsidRPr="00CF0669" w:rsidP="004470D6" w14:paraId="722D5F34" w14:textId="77777777">
            <w:r w:rsidRPr="00CF0669">
              <w:t>City or Town </w:t>
            </w:r>
          </w:p>
          <w:p w:rsidR="004470D6" w:rsidRPr="00CF0669" w:rsidP="004470D6" w14:paraId="51AA3B49" w14:textId="77777777">
            <w:r w:rsidRPr="00CF0669">
              <w:t>State </w:t>
            </w:r>
          </w:p>
          <w:p w:rsidR="004470D6" w:rsidRPr="00CF0669" w:rsidP="004470D6" w14:paraId="0AB140DB" w14:textId="77777777">
            <w:r w:rsidRPr="00CF0669">
              <w:t>ZIP Code </w:t>
            </w:r>
          </w:p>
          <w:p w:rsidR="004470D6" w:rsidRPr="00CF0669" w:rsidP="004470D6" w14:paraId="4D11C329" w14:textId="77777777">
            <w:r w:rsidRPr="00CF0669">
              <w:t>Province </w:t>
            </w:r>
          </w:p>
          <w:p w:rsidR="004470D6" w:rsidRPr="00CF0669" w:rsidP="004470D6" w14:paraId="3D78DF2D" w14:textId="77777777">
            <w:r w:rsidRPr="00CF0669">
              <w:t>Postal Code </w:t>
            </w:r>
          </w:p>
          <w:p w:rsidR="004470D6" w:rsidRPr="00CF0669" w:rsidP="004470D6" w14:paraId="61168EAC" w14:textId="77777777">
            <w:r w:rsidRPr="00CF0669">
              <w:t>Country </w:t>
            </w:r>
          </w:p>
          <w:p w:rsidR="004470D6" w:rsidRPr="00CF0669" w:rsidP="004470D6" w14:paraId="21DC8EC6" w14:textId="77777777"/>
          <w:p w:rsidR="004470D6" w:rsidRPr="00CF0669" w:rsidP="004470D6" w14:paraId="396C47B5" w14:textId="77777777">
            <w:r w:rsidRPr="00CF0669">
              <w:t>Job Title</w:t>
            </w:r>
          </w:p>
          <w:p w:rsidR="004470D6" w:rsidRPr="00CF0669" w:rsidP="004470D6" w14:paraId="0A07C1D3" w14:textId="77777777">
            <w:r w:rsidRPr="00CF0669">
              <w:t>From (mm/dd/</w:t>
            </w:r>
            <w:r w:rsidRPr="00CF0669">
              <w:t>yyyy</w:t>
            </w:r>
            <w:r w:rsidRPr="00CF0669">
              <w:t>)</w:t>
            </w:r>
          </w:p>
          <w:p w:rsidR="004470D6" w:rsidRPr="00CF0669" w:rsidP="004470D6" w14:paraId="66A371AC" w14:textId="77777777">
            <w:r w:rsidRPr="00CF0669">
              <w:t>To (mm/dd/</w:t>
            </w:r>
            <w:r w:rsidRPr="00CF0669">
              <w:t>yyyy</w:t>
            </w:r>
            <w:r w:rsidRPr="00CF0669">
              <w:t>)</w:t>
            </w:r>
          </w:p>
          <w:p w:rsidR="004470D6" w:rsidRPr="00CF0669" w:rsidP="004470D6" w14:paraId="274CD244" w14:textId="77777777"/>
          <w:p w:rsidR="004470D6" w:rsidRPr="00CF0669" w:rsidP="004470D6" w14:paraId="492B3B11" w14:textId="77777777"/>
          <w:p w:rsidR="004470D6" w:rsidRPr="00CF0669" w:rsidP="004470D6" w14:paraId="1A85D624" w14:textId="77777777"/>
          <w:p w:rsidR="004470D6" w:rsidRPr="00CF0669" w:rsidP="004470D6" w14:paraId="1B74EA30" w14:textId="18E7F4E1">
            <w:pPr>
              <w:rPr>
                <w:b/>
                <w:bCs/>
              </w:rPr>
            </w:pPr>
            <w:r w:rsidRPr="00CF0669">
              <w:rPr>
                <w:b/>
                <w:bCs/>
              </w:rPr>
              <w:t xml:space="preserve">[Page </w:t>
            </w:r>
            <w:r w:rsidR="008936C8">
              <w:rPr>
                <w:b/>
                <w:bCs/>
              </w:rPr>
              <w:t>11</w:t>
            </w:r>
            <w:r w:rsidRPr="00CF0669">
              <w:rPr>
                <w:b/>
                <w:bCs/>
              </w:rPr>
              <w:t>]</w:t>
            </w:r>
          </w:p>
          <w:p w:rsidR="004470D6" w:rsidRPr="00CF0669" w:rsidP="004470D6" w14:paraId="6F48F55F" w14:textId="77777777"/>
          <w:p w:rsidR="004470D6" w:rsidRPr="00CF0669" w:rsidP="004470D6" w14:paraId="5CFA37B8" w14:textId="49C4AA10">
            <w:pPr>
              <w:rPr>
                <w:bCs/>
              </w:rPr>
            </w:pPr>
            <w:r w:rsidRPr="004B64FB">
              <w:rPr>
                <w:b/>
                <w:bCs/>
                <w:color w:val="FF0000"/>
              </w:rPr>
              <w:t>22</w:t>
            </w:r>
            <w:r w:rsidRPr="004B64FB">
              <w:rPr>
                <w:b/>
                <w:bCs/>
                <w:color w:val="FF0000"/>
              </w:rPr>
              <w:t xml:space="preserve">. </w:t>
            </w:r>
            <w:r w:rsidRPr="004B64FB">
              <w:rPr>
                <w:bCs/>
              </w:rPr>
              <w:t>Employer Name 3</w:t>
            </w:r>
          </w:p>
          <w:p w:rsidR="004470D6" w:rsidRPr="00CF0669" w:rsidP="004470D6" w14:paraId="06387194" w14:textId="77777777">
            <w:r w:rsidRPr="00CF0669">
              <w:t>Employer Name</w:t>
            </w:r>
          </w:p>
          <w:p w:rsidR="004470D6" w:rsidRPr="00CF0669" w:rsidP="004470D6" w14:paraId="3E69E52D" w14:textId="77777777">
            <w:r w:rsidRPr="00CF0669">
              <w:t>Street Number and Name </w:t>
            </w:r>
          </w:p>
          <w:p w:rsidR="004470D6" w:rsidRPr="00CF0669" w:rsidP="004470D6" w14:paraId="7F89C1D7" w14:textId="77777777">
            <w:r w:rsidRPr="00CF0669">
              <w:t>Apt./Ste./</w:t>
            </w:r>
            <w:r w:rsidRPr="00CF0669">
              <w:t>Flr</w:t>
            </w:r>
            <w:r w:rsidRPr="00CF0669">
              <w:t>.  Number </w:t>
            </w:r>
          </w:p>
          <w:p w:rsidR="004470D6" w:rsidRPr="00CF0669" w:rsidP="004470D6" w14:paraId="62DE54C8" w14:textId="77777777">
            <w:r w:rsidRPr="00CF0669">
              <w:t>City or Town </w:t>
            </w:r>
          </w:p>
          <w:p w:rsidR="004470D6" w:rsidRPr="00CF0669" w:rsidP="004470D6" w14:paraId="06676A48" w14:textId="77777777">
            <w:r w:rsidRPr="00CF0669">
              <w:t>State </w:t>
            </w:r>
          </w:p>
          <w:p w:rsidR="004470D6" w:rsidRPr="00CF0669" w:rsidP="004470D6" w14:paraId="4864F5AB" w14:textId="77777777">
            <w:r w:rsidRPr="00CF0669">
              <w:t>ZIP Code </w:t>
            </w:r>
          </w:p>
          <w:p w:rsidR="004470D6" w:rsidRPr="00CF0669" w:rsidP="004470D6" w14:paraId="64316CB9" w14:textId="77777777">
            <w:r w:rsidRPr="00CF0669">
              <w:t>Province </w:t>
            </w:r>
          </w:p>
          <w:p w:rsidR="004470D6" w:rsidRPr="00CF0669" w:rsidP="004470D6" w14:paraId="5724D99C" w14:textId="77777777">
            <w:r w:rsidRPr="00CF0669">
              <w:t>Postal Code </w:t>
            </w:r>
          </w:p>
          <w:p w:rsidR="004470D6" w:rsidRPr="00CF0669" w:rsidP="004470D6" w14:paraId="3BBD1ECC" w14:textId="77777777">
            <w:r w:rsidRPr="00CF0669">
              <w:t>Country </w:t>
            </w:r>
          </w:p>
          <w:p w:rsidR="004470D6" w:rsidRPr="00CF0669" w:rsidP="004470D6" w14:paraId="241D401B" w14:textId="77777777"/>
          <w:p w:rsidR="004470D6" w:rsidRPr="00CF0669" w:rsidP="004470D6" w14:paraId="61534BE1" w14:textId="77777777">
            <w:r w:rsidRPr="00CF0669">
              <w:t>Job Title</w:t>
            </w:r>
          </w:p>
          <w:p w:rsidR="004470D6" w:rsidRPr="00CF0669" w:rsidP="004470D6" w14:paraId="5392D36C" w14:textId="77777777">
            <w:r w:rsidRPr="00CF0669">
              <w:t>From (mm/dd/</w:t>
            </w:r>
            <w:r w:rsidRPr="00CF0669">
              <w:t>yyyy</w:t>
            </w:r>
            <w:r w:rsidRPr="00CF0669">
              <w:t>)</w:t>
            </w:r>
          </w:p>
          <w:p w:rsidR="004470D6" w:rsidRPr="00CF0669" w:rsidP="004470D6" w14:paraId="42C5CA86" w14:textId="77777777">
            <w:r w:rsidRPr="00CF0669">
              <w:t>To (mm/dd/</w:t>
            </w:r>
            <w:r w:rsidRPr="00CF0669">
              <w:t>yyyy</w:t>
            </w:r>
            <w:r w:rsidRPr="00CF0669">
              <w:t>)</w:t>
            </w:r>
          </w:p>
          <w:p w:rsidR="004470D6" w:rsidRPr="00CF0669" w:rsidP="004470D6" w14:paraId="38F74CEC" w14:textId="77777777">
            <w:pPr>
              <w:rPr>
                <w:b/>
                <w:bCs/>
              </w:rPr>
            </w:pPr>
          </w:p>
          <w:p w:rsidR="004470D6" w:rsidRPr="00CF0669" w:rsidP="004470D6" w14:paraId="024ED633" w14:textId="77777777">
            <w:pPr>
              <w:rPr>
                <w:b/>
                <w:bCs/>
                <w:i/>
                <w:iCs/>
              </w:rPr>
            </w:pPr>
            <w:r w:rsidRPr="00CF0669">
              <w:rPr>
                <w:b/>
                <w:bCs/>
                <w:i/>
                <w:iCs/>
              </w:rPr>
              <w:t>Education</w:t>
            </w:r>
            <w:r w:rsidRPr="00CF0669">
              <w:rPr>
                <w:b/>
                <w:bCs/>
                <w:i/>
                <w:iCs/>
              </w:rPr>
              <w:t xml:space="preserve"> History</w:t>
            </w:r>
            <w:r w:rsidRPr="00CF0669">
              <w:rPr>
                <w:b/>
                <w:bCs/>
                <w:i/>
                <w:iCs/>
              </w:rPr>
              <w:br/>
            </w:r>
          </w:p>
          <w:p w:rsidR="004470D6" w:rsidRPr="00CF0669" w:rsidP="004470D6" w14:paraId="257C1B8D" w14:textId="1E9276CE">
            <w:pPr>
              <w:rPr>
                <w:color w:val="FF0000"/>
              </w:rPr>
            </w:pPr>
            <w:r w:rsidRPr="004B64FB">
              <w:rPr>
                <w:b/>
                <w:bCs/>
                <w:color w:val="FF0000"/>
              </w:rPr>
              <w:t>2</w:t>
            </w:r>
            <w:r w:rsidRPr="004B64FB" w:rsidR="00E70265">
              <w:rPr>
                <w:b/>
                <w:bCs/>
                <w:color w:val="FF0000"/>
              </w:rPr>
              <w:t>3</w:t>
            </w:r>
            <w:r w:rsidRPr="004B64FB">
              <w:rPr>
                <w:b/>
                <w:bCs/>
                <w:color w:val="FF0000"/>
              </w:rPr>
              <w:t>.</w:t>
            </w:r>
            <w:r w:rsidRPr="00CF0669">
              <w:rPr>
                <w:color w:val="FF0000"/>
              </w:rPr>
              <w:t xml:space="preserve"> </w:t>
            </w:r>
            <w:r w:rsidRPr="00CF0669">
              <w:rPr>
                <w:color w:val="FF0000"/>
              </w:rPr>
              <w:t>Ha</w:t>
            </w:r>
            <w:r w:rsidRPr="00CF0669">
              <w:rPr>
                <w:color w:val="FF0000"/>
              </w:rPr>
              <w:t>s</w:t>
            </w:r>
            <w:r w:rsidRPr="00CF0669">
              <w:rPr>
                <w:color w:val="FF0000"/>
              </w:rPr>
              <w:t xml:space="preserve"> </w:t>
            </w:r>
            <w:r w:rsidRPr="00CF0669">
              <w:rPr>
                <w:color w:val="FF0000"/>
              </w:rPr>
              <w:t>the principal beneficiary</w:t>
            </w:r>
            <w:r w:rsidRPr="00CF0669">
              <w:rPr>
                <w:color w:val="FF0000"/>
              </w:rPr>
              <w:t xml:space="preserve"> ever </w:t>
            </w:r>
            <w:r w:rsidRPr="00CF0669">
              <w:rPr>
                <w:color w:val="FF0000"/>
              </w:rPr>
              <w:t>attended or received any education after completing high school (secondary school)</w:t>
            </w:r>
            <w:r w:rsidRPr="00CF0669">
              <w:rPr>
                <w:color w:val="FF0000"/>
              </w:rPr>
              <w:t>?</w:t>
            </w:r>
          </w:p>
          <w:p w:rsidR="004470D6" w:rsidRPr="00CF0669" w:rsidP="004470D6" w14:paraId="2539AC78" w14:textId="77777777">
            <w:pPr>
              <w:rPr>
                <w:color w:val="FF0000"/>
              </w:rPr>
            </w:pPr>
            <w:r w:rsidRPr="00CF0669">
              <w:rPr>
                <w:color w:val="FF0000"/>
              </w:rPr>
              <w:t>Yes</w:t>
            </w:r>
          </w:p>
          <w:p w:rsidR="004470D6" w:rsidRPr="00CF0669" w:rsidP="004470D6" w14:paraId="309A4393" w14:textId="77777777">
            <w:pPr>
              <w:rPr>
                <w:color w:val="FF0000"/>
              </w:rPr>
            </w:pPr>
            <w:r w:rsidRPr="00CF0669">
              <w:rPr>
                <w:color w:val="FF0000"/>
              </w:rPr>
              <w:t>No</w:t>
            </w:r>
          </w:p>
          <w:p w:rsidR="004470D6" w:rsidRPr="00CF0669" w:rsidP="004470D6" w14:paraId="291F18EC" w14:textId="77777777">
            <w:pPr>
              <w:pStyle w:val="NoSpacing"/>
            </w:pPr>
          </w:p>
          <w:p w:rsidR="004470D6" w:rsidRPr="00CF0669" w:rsidP="004470D6" w14:paraId="290BEA41" w14:textId="4F2BD7BB">
            <w:pPr>
              <w:pStyle w:val="NoSpacing"/>
            </w:pPr>
            <w:r w:rsidRPr="004B64FB">
              <w:t xml:space="preserve">If </w:t>
            </w:r>
            <w:r w:rsidRPr="004B64FB">
              <w:rPr>
                <w:color w:val="FF0000"/>
              </w:rPr>
              <w:t>you answered “Yes</w:t>
            </w:r>
            <w:r w:rsidRPr="004B64FB">
              <w:rPr>
                <w:bCs/>
                <w:color w:val="FF0000"/>
              </w:rPr>
              <w:t>”</w:t>
            </w:r>
            <w:r w:rsidRPr="004B64FB">
              <w:rPr>
                <w:b/>
                <w:color w:val="FF0000"/>
              </w:rPr>
              <w:t xml:space="preserve"> </w:t>
            </w:r>
            <w:r w:rsidRPr="004B64FB">
              <w:rPr>
                <w:bCs/>
                <w:color w:val="FF0000"/>
              </w:rPr>
              <w:t xml:space="preserve">to </w:t>
            </w:r>
            <w:r w:rsidRPr="004B64FB">
              <w:rPr>
                <w:b/>
                <w:color w:val="FF0000"/>
              </w:rPr>
              <w:t>Item Number 2</w:t>
            </w:r>
            <w:r w:rsidRPr="004B64FB" w:rsidR="0050669A">
              <w:rPr>
                <w:b/>
                <w:color w:val="FF0000"/>
              </w:rPr>
              <w:t>3</w:t>
            </w:r>
            <w:r w:rsidRPr="004B64FB">
              <w:rPr>
                <w:b/>
                <w:color w:val="FF0000"/>
              </w:rPr>
              <w:t>.</w:t>
            </w:r>
            <w:r w:rsidRPr="004B64FB">
              <w:rPr>
                <w:bCs/>
                <w:color w:val="FF0000"/>
              </w:rPr>
              <w:t>,</w:t>
            </w:r>
            <w:r w:rsidRPr="004B64FB">
              <w:rPr>
                <w:color w:val="FF0000"/>
              </w:rPr>
              <w:t xml:space="preserve"> </w:t>
            </w:r>
            <w:r w:rsidRPr="004B64FB">
              <w:t>p</w:t>
            </w:r>
            <w:r w:rsidRPr="004B64FB">
              <w:t xml:space="preserve">rovide </w:t>
            </w:r>
            <w:r w:rsidRPr="004B64FB">
              <w:rPr>
                <w:color w:val="FF0000"/>
              </w:rPr>
              <w:t>the principal beneficiary’s</w:t>
            </w:r>
            <w:r w:rsidRPr="004B64FB">
              <w:rPr>
                <w:color w:val="FF0000"/>
                <w:spacing w:val="-13"/>
              </w:rPr>
              <w:t xml:space="preserve"> </w:t>
            </w:r>
            <w:r w:rsidRPr="004B64FB">
              <w:t>education</w:t>
            </w:r>
            <w:r w:rsidRPr="00CF0669">
              <w:rPr>
                <w:spacing w:val="-13"/>
              </w:rPr>
              <w:t xml:space="preserve"> </w:t>
            </w:r>
            <w:r w:rsidRPr="00CF0669">
              <w:t>history</w:t>
            </w:r>
            <w:r w:rsidRPr="00CF0669">
              <w:t xml:space="preserve"> </w:t>
            </w:r>
            <w:r w:rsidRPr="00CF0669">
              <w:rPr>
                <w:color w:val="FF0000"/>
              </w:rPr>
              <w:t>after</w:t>
            </w:r>
            <w:r w:rsidRPr="00CF0669">
              <w:rPr>
                <w:color w:val="FF0000"/>
                <w:spacing w:val="-13"/>
              </w:rPr>
              <w:t xml:space="preserve"> </w:t>
            </w:r>
            <w:r w:rsidRPr="00CF0669">
              <w:t>high</w:t>
            </w:r>
            <w:r w:rsidRPr="00CF0669">
              <w:rPr>
                <w:spacing w:val="-12"/>
              </w:rPr>
              <w:t xml:space="preserve"> </w:t>
            </w:r>
            <w:r w:rsidRPr="00CF0669">
              <w:rPr>
                <w:color w:val="FF0000"/>
              </w:rPr>
              <w:t>school</w:t>
            </w:r>
            <w:r w:rsidRPr="00CF0669">
              <w:rPr>
                <w:color w:val="FF0000"/>
                <w:spacing w:val="-13"/>
              </w:rPr>
              <w:t xml:space="preserve"> </w:t>
            </w:r>
            <w:r w:rsidRPr="00CF0669">
              <w:rPr>
                <w:color w:val="FF0000"/>
              </w:rPr>
              <w:t>(</w:t>
            </w:r>
            <w:r w:rsidRPr="00CF0669">
              <w:rPr>
                <w:color w:val="FF0000"/>
              </w:rPr>
              <w:t xml:space="preserve">secondary </w:t>
            </w:r>
            <w:r w:rsidRPr="00CF0669">
              <w:rPr>
                <w:color w:val="FF0000"/>
              </w:rPr>
              <w:t>school)</w:t>
            </w:r>
            <w:r w:rsidRPr="00CF0669">
              <w:rPr>
                <w:spacing w:val="-13"/>
              </w:rPr>
              <w:t xml:space="preserve"> </w:t>
            </w:r>
            <w:r w:rsidRPr="00CF0669">
              <w:t>to</w:t>
            </w:r>
            <w:r w:rsidRPr="00CF0669">
              <w:rPr>
                <w:spacing w:val="-13"/>
              </w:rPr>
              <w:t xml:space="preserve"> </w:t>
            </w:r>
            <w:r w:rsidRPr="00CF0669">
              <w:t>present.</w:t>
            </w:r>
            <w:r w:rsidRPr="00CF0669">
              <w:rPr>
                <w:spacing w:val="-12"/>
              </w:rPr>
              <w:t xml:space="preserve"> </w:t>
            </w:r>
            <w:r w:rsidRPr="00CF0669">
              <w:t>Include</w:t>
            </w:r>
            <w:r w:rsidRPr="00CF0669">
              <w:rPr>
                <w:spacing w:val="-13"/>
              </w:rPr>
              <w:t xml:space="preserve"> </w:t>
            </w:r>
            <w:r w:rsidRPr="00CF0669">
              <w:t>schools,</w:t>
            </w:r>
            <w:r w:rsidRPr="00CF0669">
              <w:rPr>
                <w:spacing w:val="-12"/>
              </w:rPr>
              <w:t xml:space="preserve"> </w:t>
            </w:r>
            <w:r w:rsidRPr="00CF0669">
              <w:t>area</w:t>
            </w:r>
            <w:r w:rsidRPr="00CF0669">
              <w:rPr>
                <w:spacing w:val="-13"/>
              </w:rPr>
              <w:t xml:space="preserve"> </w:t>
            </w:r>
            <w:r w:rsidRPr="00CF0669">
              <w:t>of</w:t>
            </w:r>
            <w:r w:rsidRPr="00CF0669">
              <w:rPr>
                <w:spacing w:val="-12"/>
              </w:rPr>
              <w:t xml:space="preserve"> </w:t>
            </w:r>
            <w:r w:rsidRPr="00CF0669">
              <w:t>concentration,</w:t>
            </w:r>
            <w:r w:rsidRPr="00CF0669">
              <w:rPr>
                <w:spacing w:val="-13"/>
              </w:rPr>
              <w:t xml:space="preserve"> </w:t>
            </w:r>
            <w:r w:rsidRPr="00CF0669">
              <w:t>and</w:t>
            </w:r>
            <w:r w:rsidRPr="00CF0669">
              <w:rPr>
                <w:spacing w:val="-12"/>
              </w:rPr>
              <w:t xml:space="preserve"> </w:t>
            </w:r>
            <w:r w:rsidRPr="00CF0669">
              <w:t>dates attended</w:t>
            </w:r>
            <w:r w:rsidRPr="00CF0669">
              <w:rPr>
                <w:spacing w:val="-13"/>
              </w:rPr>
              <w:t xml:space="preserve"> </w:t>
            </w:r>
            <w:r w:rsidRPr="00CF0669">
              <w:t>(whether</w:t>
            </w:r>
            <w:r w:rsidRPr="00CF0669">
              <w:rPr>
                <w:spacing w:val="-12"/>
              </w:rPr>
              <w:t xml:space="preserve"> </w:t>
            </w:r>
            <w:r w:rsidRPr="00CF0669">
              <w:t>a</w:t>
            </w:r>
            <w:r w:rsidRPr="00CF0669">
              <w:rPr>
                <w:spacing w:val="-13"/>
              </w:rPr>
              <w:t xml:space="preserve"> </w:t>
            </w:r>
            <w:r w:rsidRPr="00CF0669">
              <w:t>degree</w:t>
            </w:r>
            <w:r w:rsidRPr="00CF0669">
              <w:rPr>
                <w:spacing w:val="-12"/>
              </w:rPr>
              <w:t xml:space="preserve"> </w:t>
            </w:r>
            <w:r w:rsidRPr="00CF0669">
              <w:t>was</w:t>
            </w:r>
            <w:r w:rsidRPr="00CF0669">
              <w:rPr>
                <w:spacing w:val="-13"/>
              </w:rPr>
              <w:t xml:space="preserve"> </w:t>
            </w:r>
            <w:r w:rsidRPr="00CF0669">
              <w:t>obtained</w:t>
            </w:r>
            <w:r w:rsidRPr="00CF0669">
              <w:rPr>
                <w:spacing w:val="-12"/>
              </w:rPr>
              <w:t xml:space="preserve"> </w:t>
            </w:r>
            <w:r w:rsidRPr="00CF0669">
              <w:t>or</w:t>
            </w:r>
            <w:r w:rsidRPr="00CF0669">
              <w:rPr>
                <w:spacing w:val="-13"/>
              </w:rPr>
              <w:t xml:space="preserve"> </w:t>
            </w:r>
            <w:r w:rsidRPr="00CF0669">
              <w:t>not);</w:t>
            </w:r>
            <w:r w:rsidRPr="00CF0669">
              <w:rPr>
                <w:spacing w:val="-12"/>
              </w:rPr>
              <w:t xml:space="preserve"> </w:t>
            </w:r>
            <w:r w:rsidRPr="00CF0669">
              <w:t>also</w:t>
            </w:r>
            <w:r w:rsidRPr="00CF0669">
              <w:rPr>
                <w:spacing w:val="-13"/>
              </w:rPr>
              <w:t xml:space="preserve"> </w:t>
            </w:r>
            <w:r w:rsidRPr="00CF0669">
              <w:t>include</w:t>
            </w:r>
            <w:r w:rsidRPr="00CF0669">
              <w:rPr>
                <w:spacing w:val="-12"/>
              </w:rPr>
              <w:t xml:space="preserve"> </w:t>
            </w:r>
            <w:r w:rsidRPr="00CF0669">
              <w:rPr>
                <w:color w:val="FF0000"/>
              </w:rPr>
              <w:t>instruction</w:t>
            </w:r>
            <w:r w:rsidRPr="00CF0669">
              <w:rPr>
                <w:color w:val="FF0000"/>
              </w:rPr>
              <w:t>al</w:t>
            </w:r>
            <w:r w:rsidRPr="00CF0669">
              <w:rPr>
                <w:color w:val="FF0000"/>
                <w:spacing w:val="-13"/>
              </w:rPr>
              <w:t xml:space="preserve"> </w:t>
            </w:r>
            <w:r w:rsidRPr="00CF0669">
              <w:t>or</w:t>
            </w:r>
            <w:r w:rsidRPr="00CF0669">
              <w:rPr>
                <w:spacing w:val="-12"/>
              </w:rPr>
              <w:t xml:space="preserve"> </w:t>
            </w:r>
            <w:r w:rsidRPr="00CF0669">
              <w:t>training</w:t>
            </w:r>
            <w:r w:rsidRPr="00CF0669">
              <w:rPr>
                <w:spacing w:val="-13"/>
              </w:rPr>
              <w:t xml:space="preserve"> </w:t>
            </w:r>
            <w:r w:rsidRPr="00CF0669">
              <w:t>academies,</w:t>
            </w:r>
            <w:r w:rsidRPr="00CF0669">
              <w:rPr>
                <w:spacing w:val="-12"/>
              </w:rPr>
              <w:t xml:space="preserve"> </w:t>
            </w:r>
            <w:r w:rsidRPr="00CF0669">
              <w:t>including</w:t>
            </w:r>
            <w:r w:rsidRPr="00CF0669">
              <w:rPr>
                <w:spacing w:val="-13"/>
              </w:rPr>
              <w:t xml:space="preserve"> </w:t>
            </w:r>
            <w:r w:rsidRPr="00CF0669">
              <w:t>military</w:t>
            </w:r>
            <w:r w:rsidRPr="00CF0669">
              <w:rPr>
                <w:spacing w:val="-12"/>
              </w:rPr>
              <w:t xml:space="preserve"> </w:t>
            </w:r>
            <w:r w:rsidRPr="00CF0669">
              <w:t>academies</w:t>
            </w:r>
            <w:r w:rsidRPr="00CF0669">
              <w:rPr>
                <w:spacing w:val="-13"/>
              </w:rPr>
              <w:t xml:space="preserve"> </w:t>
            </w:r>
            <w:r w:rsidRPr="00CF0669">
              <w:t xml:space="preserve">or </w:t>
            </w:r>
            <w:r w:rsidRPr="00CF0669">
              <w:rPr>
                <w:spacing w:val="-2"/>
              </w:rPr>
              <w:t>government</w:t>
            </w:r>
            <w:r w:rsidRPr="00CF0669">
              <w:rPr>
                <w:spacing w:val="-11"/>
              </w:rPr>
              <w:t xml:space="preserve"> </w:t>
            </w:r>
            <w:r w:rsidRPr="00CF0669">
              <w:rPr>
                <w:spacing w:val="-2"/>
              </w:rPr>
              <w:t>sponsored</w:t>
            </w:r>
            <w:r w:rsidRPr="00CF0669">
              <w:rPr>
                <w:spacing w:val="-10"/>
              </w:rPr>
              <w:t xml:space="preserve"> </w:t>
            </w:r>
            <w:r w:rsidRPr="00CF0669">
              <w:rPr>
                <w:spacing w:val="-2"/>
              </w:rPr>
              <w:t>training.</w:t>
            </w:r>
            <w:r w:rsidRPr="00CF0669">
              <w:rPr>
                <w:spacing w:val="32"/>
              </w:rPr>
              <w:t xml:space="preserve"> </w:t>
            </w:r>
            <w:r w:rsidRPr="00CF0669">
              <w:rPr>
                <w:spacing w:val="-2"/>
              </w:rPr>
              <w:t>List</w:t>
            </w:r>
            <w:r w:rsidRPr="00CF0669">
              <w:rPr>
                <w:spacing w:val="-11"/>
              </w:rPr>
              <w:t xml:space="preserve"> </w:t>
            </w:r>
            <w:r w:rsidRPr="00CF0669">
              <w:rPr>
                <w:spacing w:val="-2"/>
              </w:rPr>
              <w:t>most</w:t>
            </w:r>
            <w:r w:rsidRPr="00CF0669">
              <w:rPr>
                <w:spacing w:val="-10"/>
              </w:rPr>
              <w:t xml:space="preserve"> </w:t>
            </w:r>
            <w:r w:rsidRPr="00CF0669">
              <w:rPr>
                <w:spacing w:val="-2"/>
              </w:rPr>
              <w:t>recent</w:t>
            </w:r>
            <w:r w:rsidRPr="00CF0669">
              <w:rPr>
                <w:spacing w:val="-11"/>
              </w:rPr>
              <w:t xml:space="preserve"> </w:t>
            </w:r>
            <w:r w:rsidRPr="00CF0669">
              <w:rPr>
                <w:spacing w:val="-2"/>
              </w:rPr>
              <w:t>education</w:t>
            </w:r>
            <w:r w:rsidRPr="00CF0669">
              <w:rPr>
                <w:spacing w:val="-10"/>
              </w:rPr>
              <w:t xml:space="preserve"> </w:t>
            </w:r>
            <w:r w:rsidRPr="00CF0669">
              <w:rPr>
                <w:spacing w:val="-2"/>
              </w:rPr>
              <w:t>first.</w:t>
            </w:r>
            <w:r w:rsidRPr="00CF0669">
              <w:rPr>
                <w:spacing w:val="-11"/>
              </w:rPr>
              <w:t xml:space="preserve"> </w:t>
            </w:r>
            <w:r w:rsidRPr="00CF0669">
              <w:rPr>
                <w:spacing w:val="-2"/>
              </w:rPr>
              <w:t>If</w:t>
            </w:r>
            <w:r w:rsidRPr="00CF0669">
              <w:rPr>
                <w:spacing w:val="-10"/>
              </w:rPr>
              <w:t xml:space="preserve"> </w:t>
            </w:r>
            <w:r w:rsidRPr="00CF0669">
              <w:rPr>
                <w:spacing w:val="-2"/>
              </w:rPr>
              <w:t>you</w:t>
            </w:r>
            <w:r w:rsidRPr="00CF0669">
              <w:rPr>
                <w:spacing w:val="-11"/>
              </w:rPr>
              <w:t xml:space="preserve"> </w:t>
            </w:r>
            <w:r w:rsidRPr="00CF0669">
              <w:rPr>
                <w:spacing w:val="-2"/>
              </w:rPr>
              <w:t>need</w:t>
            </w:r>
            <w:r w:rsidRPr="00CF0669">
              <w:rPr>
                <w:spacing w:val="-10"/>
              </w:rPr>
              <w:t xml:space="preserve"> </w:t>
            </w:r>
            <w:r w:rsidRPr="00CF0669">
              <w:rPr>
                <w:spacing w:val="-2"/>
              </w:rPr>
              <w:t>extra</w:t>
            </w:r>
            <w:r w:rsidRPr="00CF0669">
              <w:rPr>
                <w:spacing w:val="-11"/>
              </w:rPr>
              <w:t xml:space="preserve"> </w:t>
            </w:r>
            <w:r w:rsidRPr="00CF0669">
              <w:rPr>
                <w:spacing w:val="-2"/>
              </w:rPr>
              <w:t>space</w:t>
            </w:r>
            <w:r w:rsidRPr="00CF0669">
              <w:rPr>
                <w:spacing w:val="-10"/>
              </w:rPr>
              <w:t xml:space="preserve"> </w:t>
            </w:r>
            <w:r w:rsidRPr="00CF0669">
              <w:rPr>
                <w:spacing w:val="-2"/>
              </w:rPr>
              <w:t>to</w:t>
            </w:r>
            <w:r w:rsidRPr="00CF0669">
              <w:rPr>
                <w:spacing w:val="-11"/>
              </w:rPr>
              <w:t xml:space="preserve"> </w:t>
            </w:r>
            <w:r w:rsidRPr="00CF0669">
              <w:rPr>
                <w:spacing w:val="-2"/>
              </w:rPr>
              <w:t>complete</w:t>
            </w:r>
            <w:r w:rsidRPr="00CF0669">
              <w:rPr>
                <w:spacing w:val="-10"/>
              </w:rPr>
              <w:t xml:space="preserve"> </w:t>
            </w:r>
            <w:r w:rsidRPr="00CF0669">
              <w:rPr>
                <w:spacing w:val="-2"/>
              </w:rPr>
              <w:t>this</w:t>
            </w:r>
            <w:r w:rsidRPr="00CF0669">
              <w:rPr>
                <w:spacing w:val="-11"/>
              </w:rPr>
              <w:t xml:space="preserve"> </w:t>
            </w:r>
            <w:r w:rsidRPr="00CF0669">
              <w:rPr>
                <w:spacing w:val="-2"/>
              </w:rPr>
              <w:t>section,</w:t>
            </w:r>
            <w:r w:rsidRPr="00CF0669">
              <w:rPr>
                <w:spacing w:val="-10"/>
              </w:rPr>
              <w:t xml:space="preserve"> </w:t>
            </w:r>
            <w:r w:rsidRPr="00CF0669">
              <w:rPr>
                <w:spacing w:val="-2"/>
              </w:rPr>
              <w:t>use</w:t>
            </w:r>
            <w:r w:rsidRPr="00CF0669">
              <w:rPr>
                <w:spacing w:val="-11"/>
              </w:rPr>
              <w:t xml:space="preserve"> </w:t>
            </w:r>
            <w:r w:rsidRPr="00CF0669">
              <w:rPr>
                <w:spacing w:val="-2"/>
              </w:rPr>
              <w:t>the</w:t>
            </w:r>
            <w:r w:rsidRPr="00CF0669">
              <w:rPr>
                <w:spacing w:val="-10"/>
              </w:rPr>
              <w:t xml:space="preserve"> </w:t>
            </w:r>
            <w:r w:rsidRPr="00CF0669">
              <w:rPr>
                <w:spacing w:val="-2"/>
              </w:rPr>
              <w:t>space</w:t>
            </w:r>
            <w:r w:rsidRPr="00CF0669">
              <w:rPr>
                <w:spacing w:val="-11"/>
              </w:rPr>
              <w:t xml:space="preserve"> </w:t>
            </w:r>
            <w:r w:rsidRPr="00CF0669">
              <w:rPr>
                <w:spacing w:val="-2"/>
              </w:rPr>
              <w:t>provided</w:t>
            </w:r>
            <w:r w:rsidRPr="00CF0669">
              <w:rPr>
                <w:spacing w:val="-10"/>
              </w:rPr>
              <w:t xml:space="preserve"> </w:t>
            </w:r>
            <w:r w:rsidRPr="00CF0669">
              <w:rPr>
                <w:spacing w:val="-2"/>
              </w:rPr>
              <w:t xml:space="preserve">in </w:t>
            </w:r>
            <w:r w:rsidRPr="00CF0669">
              <w:rPr>
                <w:b/>
              </w:rPr>
              <w:t xml:space="preserve">Part </w:t>
            </w:r>
            <w:r w:rsidRPr="00CF0669">
              <w:rPr>
                <w:b/>
                <w:color w:val="FF0000"/>
              </w:rPr>
              <w:t>1</w:t>
            </w:r>
            <w:r w:rsidRPr="00CF0669" w:rsidR="008B073A">
              <w:rPr>
                <w:b/>
                <w:color w:val="FF0000"/>
              </w:rPr>
              <w:t>2</w:t>
            </w:r>
            <w:r w:rsidRPr="00CF0669">
              <w:rPr>
                <w:b/>
                <w:color w:val="FF0000"/>
              </w:rPr>
              <w:t>.</w:t>
            </w:r>
            <w:r w:rsidRPr="00CF0669">
              <w:rPr>
                <w:b/>
                <w:color w:val="FF0000"/>
              </w:rPr>
              <w:t xml:space="preserve"> </w:t>
            </w:r>
            <w:r w:rsidRPr="00CF0669">
              <w:rPr>
                <w:b/>
              </w:rPr>
              <w:t>Additional Information</w:t>
            </w:r>
            <w:r w:rsidRPr="00CF0669">
              <w:t>.</w:t>
            </w:r>
          </w:p>
          <w:p w:rsidR="004470D6" w:rsidRPr="00CF0669" w:rsidP="004470D6" w14:paraId="49269542" w14:textId="77777777">
            <w:pPr>
              <w:pStyle w:val="NoSpacing"/>
            </w:pPr>
          </w:p>
          <w:p w:rsidR="004470D6" w:rsidRPr="00CF0669" w:rsidP="004470D6" w14:paraId="45DD7DCF" w14:textId="77777777">
            <w:pPr>
              <w:pStyle w:val="NoSpacing"/>
            </w:pPr>
          </w:p>
          <w:p w:rsidR="004470D6" w:rsidRPr="00CF0669" w:rsidP="004470D6" w14:paraId="6838D00D" w14:textId="355878E4">
            <w:pPr>
              <w:pStyle w:val="NoSpacing"/>
              <w:rPr>
                <w:b/>
                <w:bCs/>
              </w:rPr>
            </w:pPr>
            <w:r w:rsidRPr="004B64FB">
              <w:rPr>
                <w:b/>
                <w:bCs/>
                <w:color w:val="FF0000"/>
              </w:rPr>
              <w:t>2</w:t>
            </w:r>
            <w:r w:rsidRPr="004B64FB" w:rsidR="0050669A">
              <w:rPr>
                <w:b/>
                <w:bCs/>
                <w:color w:val="FF0000"/>
              </w:rPr>
              <w:t>4</w:t>
            </w:r>
            <w:r w:rsidRPr="004B64FB">
              <w:rPr>
                <w:b/>
                <w:bCs/>
                <w:color w:val="FF0000"/>
              </w:rPr>
              <w:t>.</w:t>
            </w:r>
            <w:r w:rsidRPr="004B64FB">
              <w:rPr>
                <w:b/>
                <w:bCs/>
                <w:color w:val="FF0000"/>
              </w:rPr>
              <w:t xml:space="preserve"> </w:t>
            </w:r>
            <w:r w:rsidRPr="004B64FB">
              <w:t>Education</w:t>
            </w:r>
            <w:r w:rsidRPr="00CF0669">
              <w:t xml:space="preserve"> 1</w:t>
            </w:r>
            <w:r w:rsidRPr="00CF0669">
              <w:rPr>
                <w:b/>
                <w:bCs/>
              </w:rPr>
              <w:t xml:space="preserve"> </w:t>
            </w:r>
          </w:p>
          <w:p w:rsidR="004470D6" w:rsidRPr="00CF0669" w:rsidP="004470D6" w14:paraId="2D04811D" w14:textId="77777777">
            <w:pPr>
              <w:pStyle w:val="NoSpacing"/>
            </w:pPr>
            <w:r w:rsidRPr="00CF0669">
              <w:t>Name of Institution</w:t>
            </w:r>
            <w:r w:rsidRPr="00CF0669">
              <w:br/>
              <w:t>Type of Institution (University, Academy, Military Branch, etc.)</w:t>
            </w:r>
          </w:p>
          <w:p w:rsidR="004470D6" w:rsidRPr="00CF0669" w:rsidP="004470D6" w14:paraId="65FA6529" w14:textId="26F41165">
            <w:pPr>
              <w:pStyle w:val="NoSpacing"/>
            </w:pPr>
            <w:r w:rsidRPr="00CF0669">
              <w:t xml:space="preserve">  </w:t>
            </w:r>
            <w:r w:rsidRPr="00CF0669">
              <w:br/>
              <w:t>From (mm/dd/</w:t>
            </w:r>
            <w:r w:rsidRPr="00CF0669">
              <w:t>yyyy</w:t>
            </w:r>
            <w:r w:rsidRPr="00CF0669">
              <w:t>)</w:t>
            </w:r>
            <w:r w:rsidRPr="00CF0669">
              <w:tab/>
            </w:r>
            <w:r w:rsidRPr="00CF0669">
              <w:br/>
              <w:t>To</w:t>
            </w:r>
            <w:r w:rsidRPr="00CF0669">
              <w:rPr>
                <w:spacing w:val="-5"/>
              </w:rPr>
              <w:t xml:space="preserve"> </w:t>
            </w:r>
            <w:r w:rsidRPr="00CF0669">
              <w:t>(mm/dd/</w:t>
            </w:r>
            <w:r w:rsidRPr="00CF0669">
              <w:t>yyyy</w:t>
            </w:r>
            <w:r w:rsidRPr="00CF0669">
              <w:t>)</w:t>
            </w:r>
          </w:p>
          <w:p w:rsidR="004470D6" w:rsidRPr="00CF0669" w:rsidP="004470D6" w14:paraId="66928313" w14:textId="092174B2">
            <w:pPr>
              <w:pStyle w:val="NoSpacing"/>
            </w:pPr>
            <w:r w:rsidRPr="00CF0669">
              <w:t xml:space="preserve">  </w:t>
            </w:r>
            <w:r w:rsidRPr="00CF0669">
              <w:br/>
              <w:t xml:space="preserve">Degree or Certification </w:t>
            </w:r>
            <w:r w:rsidRPr="00CF0669">
              <w:rPr>
                <w:color w:val="FF0000"/>
              </w:rPr>
              <w:t>O</w:t>
            </w:r>
            <w:r w:rsidRPr="00CF0669">
              <w:rPr>
                <w:color w:val="FF0000"/>
              </w:rPr>
              <w:t xml:space="preserve">btained or </w:t>
            </w:r>
            <w:r w:rsidRPr="00CF0669">
              <w:rPr>
                <w:color w:val="FF0000"/>
              </w:rPr>
              <w:t>W</w:t>
            </w:r>
            <w:r w:rsidRPr="00CF0669">
              <w:rPr>
                <w:color w:val="FF0000"/>
              </w:rPr>
              <w:t xml:space="preserve">orked </w:t>
            </w:r>
            <w:r w:rsidRPr="00CF0669">
              <w:rPr>
                <w:color w:val="FF0000"/>
              </w:rPr>
              <w:t>T</w:t>
            </w:r>
            <w:r w:rsidRPr="00CF0669">
              <w:rPr>
                <w:color w:val="FF0000"/>
              </w:rPr>
              <w:t xml:space="preserve">oward, </w:t>
            </w:r>
            <w:r w:rsidRPr="00CF0669">
              <w:rPr>
                <w:color w:val="FF0000"/>
              </w:rPr>
              <w:t>I</w:t>
            </w:r>
            <w:r w:rsidRPr="00CF0669">
              <w:rPr>
                <w:color w:val="FF0000"/>
              </w:rPr>
              <w:t xml:space="preserve">f </w:t>
            </w:r>
            <w:r w:rsidRPr="00CF0669">
              <w:rPr>
                <w:color w:val="FF0000"/>
              </w:rPr>
              <w:t>N</w:t>
            </w:r>
            <w:r w:rsidRPr="00CF0669">
              <w:rPr>
                <w:color w:val="FF0000"/>
              </w:rPr>
              <w:t xml:space="preserve">o </w:t>
            </w:r>
            <w:r w:rsidRPr="00CF0669">
              <w:rPr>
                <w:color w:val="FF0000"/>
              </w:rPr>
              <w:t>D</w:t>
            </w:r>
            <w:r w:rsidRPr="00CF0669">
              <w:rPr>
                <w:color w:val="FF0000"/>
              </w:rPr>
              <w:t xml:space="preserve">egree </w:t>
            </w:r>
            <w:r w:rsidRPr="00CF0669">
              <w:rPr>
                <w:color w:val="FF0000"/>
              </w:rPr>
              <w:t>O</w:t>
            </w:r>
            <w:r w:rsidRPr="00CF0669">
              <w:rPr>
                <w:color w:val="FF0000"/>
              </w:rPr>
              <w:t>btained</w:t>
            </w:r>
            <w:r w:rsidRPr="00CF0669">
              <w:br/>
              <w:t xml:space="preserve">Field or </w:t>
            </w:r>
            <w:r w:rsidRPr="00CF0669">
              <w:rPr>
                <w:color w:val="FF0000"/>
              </w:rPr>
              <w:t>S</w:t>
            </w:r>
            <w:r w:rsidRPr="00CF0669">
              <w:rPr>
                <w:color w:val="FF0000"/>
              </w:rPr>
              <w:t xml:space="preserve">ubject </w:t>
            </w:r>
            <w:r w:rsidRPr="00CF0669">
              <w:rPr>
                <w:color w:val="FF0000"/>
              </w:rPr>
              <w:t>S</w:t>
            </w:r>
            <w:r w:rsidRPr="00CF0669">
              <w:rPr>
                <w:color w:val="FF0000"/>
              </w:rPr>
              <w:t xml:space="preserve">tudied </w:t>
            </w:r>
            <w:r w:rsidRPr="00CF0669">
              <w:t xml:space="preserve">or </w:t>
            </w:r>
            <w:r w:rsidRPr="00CF0669">
              <w:rPr>
                <w:color w:val="FF0000"/>
              </w:rPr>
              <w:t>M</w:t>
            </w:r>
            <w:r w:rsidRPr="00CF0669">
              <w:rPr>
                <w:color w:val="FF0000"/>
              </w:rPr>
              <w:t>ajored</w:t>
            </w:r>
            <w:r w:rsidRPr="00CF0669">
              <w:br/>
              <w:t xml:space="preserve">List of </w:t>
            </w:r>
            <w:r w:rsidRPr="00CF0669">
              <w:rPr>
                <w:color w:val="FF0000"/>
              </w:rPr>
              <w:t>H</w:t>
            </w:r>
            <w:r w:rsidRPr="00CF0669">
              <w:rPr>
                <w:color w:val="FF0000"/>
              </w:rPr>
              <w:t xml:space="preserve">onors </w:t>
            </w:r>
            <w:r w:rsidRPr="00CF0669">
              <w:t xml:space="preserve">or </w:t>
            </w:r>
            <w:r w:rsidRPr="00CF0669">
              <w:rPr>
                <w:color w:val="FF0000"/>
              </w:rPr>
              <w:t>A</w:t>
            </w:r>
            <w:r w:rsidRPr="00CF0669">
              <w:rPr>
                <w:color w:val="FF0000"/>
              </w:rPr>
              <w:t>wards</w:t>
            </w:r>
          </w:p>
          <w:p w:rsidR="004470D6" w:rsidRPr="00CF0669" w:rsidP="004470D6" w14:paraId="1DBB4F83" w14:textId="77777777">
            <w:pPr>
              <w:rPr>
                <w:spacing w:val="-2"/>
                <w:position w:val="-1"/>
              </w:rPr>
            </w:pPr>
          </w:p>
          <w:p w:rsidR="004470D6" w:rsidRPr="00CF0669" w:rsidP="004470D6" w14:paraId="35E625BD" w14:textId="77777777">
            <w:pPr>
              <w:rPr>
                <w:spacing w:val="-2"/>
                <w:position w:val="-1"/>
              </w:rPr>
            </w:pPr>
          </w:p>
          <w:p w:rsidR="004470D6" w:rsidRPr="00CF0669" w:rsidP="004470D6" w14:paraId="594292A2" w14:textId="77777777">
            <w:pPr>
              <w:rPr>
                <w:spacing w:val="-2"/>
                <w:position w:val="-1"/>
              </w:rPr>
            </w:pPr>
          </w:p>
          <w:p w:rsidR="004470D6" w:rsidRPr="00CF0669" w:rsidP="004470D6" w14:paraId="6A003BEC" w14:textId="1675342E">
            <w:pPr>
              <w:rPr>
                <w:b/>
                <w:bCs/>
                <w:spacing w:val="-2"/>
                <w:position w:val="-1"/>
              </w:rPr>
            </w:pPr>
            <w:r w:rsidRPr="00CF0669">
              <w:rPr>
                <w:b/>
                <w:bCs/>
                <w:spacing w:val="-2"/>
                <w:position w:val="-1"/>
              </w:rPr>
              <w:t xml:space="preserve">[Page </w:t>
            </w:r>
            <w:r w:rsidR="008936C8">
              <w:rPr>
                <w:b/>
                <w:bCs/>
                <w:spacing w:val="-2"/>
                <w:position w:val="-1"/>
              </w:rPr>
              <w:t>12</w:t>
            </w:r>
            <w:r w:rsidRPr="00CF0669">
              <w:rPr>
                <w:b/>
                <w:bCs/>
                <w:spacing w:val="-2"/>
                <w:position w:val="-1"/>
              </w:rPr>
              <w:t>]</w:t>
            </w:r>
          </w:p>
          <w:p w:rsidR="004470D6" w:rsidRPr="00CF0669" w:rsidP="004470D6" w14:paraId="2607BC3B" w14:textId="77777777">
            <w:pPr>
              <w:rPr>
                <w:spacing w:val="-2"/>
                <w:position w:val="-1"/>
              </w:rPr>
            </w:pPr>
          </w:p>
          <w:p w:rsidR="004470D6" w:rsidRPr="004B64FB" w:rsidP="004470D6" w14:paraId="11CCE1B4" w14:textId="2C5AA652">
            <w:pPr>
              <w:rPr>
                <w:spacing w:val="-2"/>
                <w:position w:val="-1"/>
              </w:rPr>
            </w:pPr>
            <w:r w:rsidRPr="004B64FB">
              <w:rPr>
                <w:b/>
                <w:color w:val="FF0000"/>
                <w:spacing w:val="-2"/>
                <w:position w:val="-1"/>
              </w:rPr>
              <w:t>2</w:t>
            </w:r>
            <w:r w:rsidRPr="004B64FB" w:rsidR="00994D93">
              <w:rPr>
                <w:b/>
                <w:color w:val="FF0000"/>
                <w:spacing w:val="-2"/>
                <w:position w:val="-1"/>
              </w:rPr>
              <w:t>5</w:t>
            </w:r>
            <w:r w:rsidRPr="004B64FB">
              <w:rPr>
                <w:b/>
                <w:bCs/>
                <w:color w:val="FF0000"/>
                <w:spacing w:val="-2"/>
                <w:position w:val="-1"/>
              </w:rPr>
              <w:t>.</w:t>
            </w:r>
            <w:r w:rsidRPr="004B64FB">
              <w:rPr>
                <w:b/>
                <w:bCs/>
                <w:color w:val="FF0000"/>
                <w:spacing w:val="-2"/>
                <w:position w:val="-1"/>
              </w:rPr>
              <w:t xml:space="preserve"> </w:t>
            </w:r>
            <w:r w:rsidRPr="004B64FB">
              <w:rPr>
                <w:spacing w:val="-2"/>
                <w:position w:val="-1"/>
              </w:rPr>
              <w:t>Education 2</w:t>
            </w:r>
            <w:r w:rsidRPr="004B64FB">
              <w:rPr>
                <w:spacing w:val="-2"/>
                <w:position w:val="-1"/>
              </w:rPr>
              <w:t xml:space="preserve"> </w:t>
            </w:r>
          </w:p>
          <w:p w:rsidR="004470D6" w:rsidRPr="004B64FB" w:rsidP="004470D6" w14:paraId="363F526E" w14:textId="77777777">
            <w:pPr>
              <w:rPr>
                <w:spacing w:val="-2"/>
              </w:rPr>
            </w:pPr>
            <w:r w:rsidRPr="004B64FB">
              <w:t xml:space="preserve">Name of </w:t>
            </w:r>
            <w:r w:rsidRPr="004B64FB">
              <w:rPr>
                <w:spacing w:val="-2"/>
              </w:rPr>
              <w:t>Institution</w:t>
            </w:r>
            <w:r w:rsidRPr="004B64FB">
              <w:rPr>
                <w:spacing w:val="-2"/>
              </w:rPr>
              <w:br/>
            </w:r>
            <w:r w:rsidRPr="004B64FB">
              <w:t xml:space="preserve">Type of Institution (University, Academy, Military Branch, </w:t>
            </w:r>
            <w:r w:rsidRPr="004B64FB">
              <w:rPr>
                <w:spacing w:val="-2"/>
              </w:rPr>
              <w:t>etc.)</w:t>
            </w:r>
          </w:p>
          <w:p w:rsidR="004470D6" w:rsidRPr="004B64FB" w:rsidP="004470D6" w14:paraId="526B4766" w14:textId="77777777">
            <w:pPr>
              <w:rPr>
                <w:spacing w:val="-2"/>
              </w:rPr>
            </w:pPr>
            <w:r w:rsidRPr="004B64FB">
              <w:rPr>
                <w:spacing w:val="-2"/>
              </w:rPr>
              <w:br/>
            </w:r>
            <w:r w:rsidRPr="004B64FB">
              <w:t xml:space="preserve">From </w:t>
            </w:r>
            <w:r w:rsidRPr="004B64FB">
              <w:rPr>
                <w:spacing w:val="-2"/>
              </w:rPr>
              <w:t>(mm/dd/</w:t>
            </w:r>
            <w:r w:rsidRPr="004B64FB">
              <w:rPr>
                <w:spacing w:val="-2"/>
              </w:rPr>
              <w:t>yyyy</w:t>
            </w:r>
            <w:r w:rsidRPr="004B64FB">
              <w:rPr>
                <w:spacing w:val="-2"/>
              </w:rPr>
              <w:t>)</w:t>
            </w:r>
            <w:r w:rsidRPr="004B64FB">
              <w:tab/>
            </w:r>
            <w:r w:rsidRPr="004B64FB">
              <w:br/>
              <w:t>To</w:t>
            </w:r>
            <w:r w:rsidRPr="004B64FB">
              <w:rPr>
                <w:spacing w:val="-5"/>
              </w:rPr>
              <w:t xml:space="preserve"> </w:t>
            </w:r>
            <w:r w:rsidRPr="004B64FB">
              <w:rPr>
                <w:spacing w:val="-2"/>
              </w:rPr>
              <w:t>(mm/dd/</w:t>
            </w:r>
            <w:r w:rsidRPr="004B64FB">
              <w:rPr>
                <w:spacing w:val="-2"/>
              </w:rPr>
              <w:t>yyyy</w:t>
            </w:r>
            <w:r w:rsidRPr="004B64FB">
              <w:rPr>
                <w:spacing w:val="-2"/>
              </w:rPr>
              <w:t>)</w:t>
            </w:r>
          </w:p>
          <w:p w:rsidR="004470D6" w:rsidRPr="004B64FB" w:rsidP="004470D6" w14:paraId="4D132687" w14:textId="71FA2D22">
            <w:pPr>
              <w:pStyle w:val="NoSpacing"/>
              <w:rPr>
                <w:color w:val="FF0000"/>
              </w:rPr>
            </w:pPr>
            <w:r w:rsidRPr="004B64FB">
              <w:t xml:space="preserve">  </w:t>
            </w:r>
            <w:r w:rsidRPr="004B64FB">
              <w:br/>
              <w:t xml:space="preserve">Degree or Certification </w:t>
            </w:r>
            <w:r w:rsidRPr="004B64FB">
              <w:rPr>
                <w:color w:val="FF0000"/>
              </w:rPr>
              <w:t>O</w:t>
            </w:r>
            <w:r w:rsidRPr="004B64FB">
              <w:rPr>
                <w:color w:val="FF0000"/>
              </w:rPr>
              <w:t xml:space="preserve">btained or </w:t>
            </w:r>
            <w:r w:rsidRPr="004B64FB">
              <w:rPr>
                <w:color w:val="FF0000"/>
              </w:rPr>
              <w:t>W</w:t>
            </w:r>
            <w:r w:rsidRPr="004B64FB">
              <w:rPr>
                <w:color w:val="FF0000"/>
              </w:rPr>
              <w:t xml:space="preserve">orked </w:t>
            </w:r>
            <w:r w:rsidRPr="004B64FB">
              <w:rPr>
                <w:color w:val="FF0000"/>
              </w:rPr>
              <w:t>T</w:t>
            </w:r>
            <w:r w:rsidRPr="004B64FB">
              <w:rPr>
                <w:color w:val="FF0000"/>
              </w:rPr>
              <w:t xml:space="preserve">oward, </w:t>
            </w:r>
            <w:r w:rsidRPr="004B64FB">
              <w:rPr>
                <w:color w:val="FF0000"/>
              </w:rPr>
              <w:t>I</w:t>
            </w:r>
            <w:r w:rsidRPr="004B64FB">
              <w:rPr>
                <w:color w:val="FF0000"/>
              </w:rPr>
              <w:t xml:space="preserve">f </w:t>
            </w:r>
            <w:r w:rsidRPr="004B64FB">
              <w:rPr>
                <w:color w:val="FF0000"/>
              </w:rPr>
              <w:t>N</w:t>
            </w:r>
            <w:r w:rsidRPr="004B64FB">
              <w:rPr>
                <w:color w:val="FF0000"/>
              </w:rPr>
              <w:t xml:space="preserve">o </w:t>
            </w:r>
            <w:r w:rsidRPr="004B64FB">
              <w:rPr>
                <w:color w:val="FF0000"/>
              </w:rPr>
              <w:t>D</w:t>
            </w:r>
            <w:r w:rsidRPr="004B64FB">
              <w:rPr>
                <w:color w:val="FF0000"/>
              </w:rPr>
              <w:t xml:space="preserve">egree </w:t>
            </w:r>
            <w:r w:rsidRPr="004B64FB">
              <w:rPr>
                <w:color w:val="FF0000"/>
              </w:rPr>
              <w:t>O</w:t>
            </w:r>
            <w:r w:rsidRPr="004B64FB">
              <w:rPr>
                <w:color w:val="FF0000"/>
              </w:rPr>
              <w:t>btained</w:t>
            </w:r>
          </w:p>
          <w:p w:rsidR="004470D6" w:rsidRPr="004B64FB" w:rsidP="004470D6" w14:paraId="0A190D23" w14:textId="5D304B8F">
            <w:pPr>
              <w:pStyle w:val="NoSpacing"/>
            </w:pPr>
            <w:r w:rsidRPr="004B64FB">
              <w:t xml:space="preserve">Field or </w:t>
            </w:r>
            <w:r w:rsidRPr="004B64FB">
              <w:t>S</w:t>
            </w:r>
            <w:r w:rsidRPr="004B64FB">
              <w:t xml:space="preserve">ubject </w:t>
            </w:r>
            <w:r w:rsidRPr="004B64FB">
              <w:t>S</w:t>
            </w:r>
            <w:r w:rsidRPr="004B64FB">
              <w:t xml:space="preserve">tudied or </w:t>
            </w:r>
            <w:r w:rsidRPr="004B64FB">
              <w:rPr>
                <w:spacing w:val="-2"/>
              </w:rPr>
              <w:t>M</w:t>
            </w:r>
            <w:r w:rsidRPr="004B64FB">
              <w:rPr>
                <w:spacing w:val="-2"/>
              </w:rPr>
              <w:t>ajored</w:t>
            </w:r>
            <w:r w:rsidRPr="004B64FB">
              <w:rPr>
                <w:spacing w:val="-2"/>
              </w:rPr>
              <w:br/>
            </w:r>
            <w:r w:rsidRPr="004B64FB">
              <w:t xml:space="preserve">List of </w:t>
            </w:r>
            <w:r w:rsidRPr="004B64FB">
              <w:t>H</w:t>
            </w:r>
            <w:r w:rsidRPr="004B64FB">
              <w:t xml:space="preserve">onors or </w:t>
            </w:r>
            <w:r w:rsidRPr="004B64FB">
              <w:rPr>
                <w:spacing w:val="-2"/>
              </w:rPr>
              <w:t>A</w:t>
            </w:r>
            <w:r w:rsidRPr="004B64FB">
              <w:rPr>
                <w:spacing w:val="-2"/>
              </w:rPr>
              <w:t>wards</w:t>
            </w:r>
          </w:p>
          <w:p w:rsidR="004470D6" w:rsidRPr="004B64FB" w:rsidP="004470D6" w14:paraId="76C5DF11" w14:textId="7E19A6EB">
            <w:pPr>
              <w:rPr>
                <w:spacing w:val="-2"/>
              </w:rPr>
            </w:pPr>
          </w:p>
          <w:p w:rsidR="004470D6" w:rsidRPr="004B64FB" w:rsidP="004470D6" w14:paraId="200B936D" w14:textId="36785F3E">
            <w:pPr>
              <w:rPr>
                <w:spacing w:val="-2"/>
              </w:rPr>
            </w:pPr>
            <w:r w:rsidRPr="004B64FB">
              <w:rPr>
                <w:b/>
                <w:bCs/>
                <w:color w:val="FF0000"/>
                <w:spacing w:val="-2"/>
              </w:rPr>
              <w:t>2</w:t>
            </w:r>
            <w:r w:rsidRPr="004B64FB" w:rsidR="00994D93">
              <w:rPr>
                <w:b/>
                <w:bCs/>
                <w:color w:val="FF0000"/>
                <w:spacing w:val="-2"/>
              </w:rPr>
              <w:t>6</w:t>
            </w:r>
            <w:r w:rsidRPr="004B64FB">
              <w:rPr>
                <w:b/>
                <w:bCs/>
                <w:color w:val="FF0000"/>
                <w:spacing w:val="-2"/>
              </w:rPr>
              <w:t>.</w:t>
            </w:r>
            <w:r w:rsidRPr="004B64FB">
              <w:rPr>
                <w:b/>
                <w:bCs/>
                <w:color w:val="FF0000"/>
                <w:spacing w:val="-2"/>
              </w:rPr>
              <w:t xml:space="preserve"> </w:t>
            </w:r>
            <w:r w:rsidRPr="004B64FB">
              <w:rPr>
                <w:spacing w:val="-2"/>
              </w:rPr>
              <w:t>Education 3</w:t>
            </w:r>
            <w:r w:rsidRPr="004B64FB">
              <w:rPr>
                <w:spacing w:val="-2"/>
              </w:rPr>
              <w:t xml:space="preserve"> </w:t>
            </w:r>
          </w:p>
          <w:p w:rsidR="004470D6" w:rsidRPr="004B64FB" w:rsidP="004470D6" w14:paraId="4C669050" w14:textId="77777777">
            <w:pPr>
              <w:pStyle w:val="BodyText"/>
              <w:spacing w:before="90" w:line="249" w:lineRule="auto"/>
              <w:ind w:right="383"/>
              <w:rPr>
                <w:spacing w:val="-2"/>
              </w:rPr>
            </w:pPr>
            <w:r w:rsidRPr="004B64FB">
              <w:t xml:space="preserve">Name of </w:t>
            </w:r>
            <w:r w:rsidRPr="004B64FB">
              <w:rPr>
                <w:spacing w:val="-2"/>
              </w:rPr>
              <w:t>Institution</w:t>
            </w:r>
            <w:r w:rsidRPr="004B64FB">
              <w:rPr>
                <w:spacing w:val="-2"/>
              </w:rPr>
              <w:br/>
            </w:r>
            <w:r w:rsidRPr="004B64FB">
              <w:t xml:space="preserve">Type of Institution (University, Academy, Military Branch, </w:t>
            </w:r>
            <w:r w:rsidRPr="004B64FB">
              <w:rPr>
                <w:spacing w:val="-2"/>
              </w:rPr>
              <w:t>etc.)</w:t>
            </w:r>
          </w:p>
          <w:p w:rsidR="004470D6" w:rsidRPr="004B64FB" w:rsidP="004470D6" w14:paraId="6BB85412" w14:textId="717888B7">
            <w:pPr>
              <w:pStyle w:val="NoSpacing"/>
            </w:pPr>
            <w:r w:rsidRPr="004B64FB">
              <w:t xml:space="preserve"> </w:t>
            </w:r>
          </w:p>
          <w:p w:rsidR="004470D6" w:rsidRPr="00CF0669" w:rsidP="004470D6" w14:paraId="77425F7C" w14:textId="756CD871">
            <w:pPr>
              <w:pStyle w:val="NoSpacing"/>
            </w:pPr>
            <w:r w:rsidRPr="004B64FB">
              <w:t>From (mm/dd/</w:t>
            </w:r>
            <w:r w:rsidRPr="004B64FB">
              <w:t>yyyy</w:t>
            </w:r>
            <w:r w:rsidRPr="004B64FB">
              <w:t>)</w:t>
            </w:r>
            <w:r w:rsidRPr="004B64FB">
              <w:tab/>
            </w:r>
            <w:r w:rsidRPr="004B64FB">
              <w:br/>
              <w:t>To</w:t>
            </w:r>
            <w:r w:rsidRPr="004B64FB">
              <w:rPr>
                <w:spacing w:val="-5"/>
              </w:rPr>
              <w:t xml:space="preserve"> </w:t>
            </w:r>
            <w:r w:rsidRPr="004B64FB">
              <w:t>(mm/dd/</w:t>
            </w:r>
            <w:r w:rsidRPr="004B64FB">
              <w:t>yyyy</w:t>
            </w:r>
            <w:r w:rsidRPr="004B64FB">
              <w:t>)</w:t>
            </w:r>
            <w:r w:rsidRPr="00CF0669">
              <w:br/>
            </w:r>
            <w:r w:rsidRPr="00CF0669">
              <w:br/>
              <w:t xml:space="preserve">Degree or Certification </w:t>
            </w:r>
            <w:r w:rsidRPr="00CF0669">
              <w:rPr>
                <w:color w:val="FF0000"/>
              </w:rPr>
              <w:t>O</w:t>
            </w:r>
            <w:r w:rsidRPr="00CF0669">
              <w:rPr>
                <w:color w:val="FF0000"/>
              </w:rPr>
              <w:t xml:space="preserve">btained or </w:t>
            </w:r>
            <w:r w:rsidRPr="00CF0669">
              <w:rPr>
                <w:color w:val="FF0000"/>
              </w:rPr>
              <w:t>W</w:t>
            </w:r>
            <w:r w:rsidRPr="00CF0669">
              <w:rPr>
                <w:color w:val="FF0000"/>
              </w:rPr>
              <w:t xml:space="preserve">orked </w:t>
            </w:r>
            <w:r w:rsidRPr="00CF0669">
              <w:rPr>
                <w:color w:val="FF0000"/>
              </w:rPr>
              <w:t>T</w:t>
            </w:r>
            <w:r w:rsidRPr="00CF0669">
              <w:rPr>
                <w:color w:val="FF0000"/>
              </w:rPr>
              <w:t xml:space="preserve">oward, </w:t>
            </w:r>
            <w:r w:rsidRPr="00CF0669">
              <w:rPr>
                <w:color w:val="FF0000"/>
              </w:rPr>
              <w:t>I</w:t>
            </w:r>
            <w:r w:rsidRPr="00CF0669">
              <w:rPr>
                <w:color w:val="FF0000"/>
              </w:rPr>
              <w:t xml:space="preserve">f </w:t>
            </w:r>
            <w:r w:rsidRPr="00CF0669">
              <w:rPr>
                <w:color w:val="FF0000"/>
              </w:rPr>
              <w:t>N</w:t>
            </w:r>
            <w:r w:rsidRPr="00CF0669">
              <w:rPr>
                <w:color w:val="FF0000"/>
              </w:rPr>
              <w:t xml:space="preserve">o </w:t>
            </w:r>
            <w:r w:rsidRPr="00CF0669">
              <w:rPr>
                <w:color w:val="FF0000"/>
              </w:rPr>
              <w:t>D</w:t>
            </w:r>
            <w:r w:rsidRPr="00CF0669">
              <w:rPr>
                <w:color w:val="FF0000"/>
              </w:rPr>
              <w:t xml:space="preserve">egree </w:t>
            </w:r>
            <w:r w:rsidRPr="00CF0669">
              <w:rPr>
                <w:color w:val="FF0000"/>
              </w:rPr>
              <w:t>O</w:t>
            </w:r>
            <w:r w:rsidRPr="00CF0669">
              <w:rPr>
                <w:color w:val="FF0000"/>
              </w:rPr>
              <w:t>btained</w:t>
            </w:r>
            <w:r w:rsidRPr="00CF0669">
              <w:br/>
              <w:t xml:space="preserve">Field or </w:t>
            </w:r>
            <w:r w:rsidRPr="00CF0669">
              <w:rPr>
                <w:color w:val="FF0000"/>
              </w:rPr>
              <w:t>S</w:t>
            </w:r>
            <w:r w:rsidRPr="00CF0669">
              <w:rPr>
                <w:color w:val="FF0000"/>
              </w:rPr>
              <w:t xml:space="preserve">ubject </w:t>
            </w:r>
            <w:r w:rsidRPr="00CF0669">
              <w:rPr>
                <w:color w:val="FF0000"/>
              </w:rPr>
              <w:t>S</w:t>
            </w:r>
            <w:r w:rsidRPr="00CF0669">
              <w:rPr>
                <w:color w:val="FF0000"/>
              </w:rPr>
              <w:t xml:space="preserve">tudied </w:t>
            </w:r>
            <w:r w:rsidRPr="00CF0669">
              <w:t xml:space="preserve">or </w:t>
            </w:r>
            <w:r w:rsidRPr="00CF0669">
              <w:rPr>
                <w:color w:val="FF0000"/>
              </w:rPr>
              <w:t>M</w:t>
            </w:r>
            <w:r w:rsidRPr="00CF0669">
              <w:rPr>
                <w:color w:val="FF0000"/>
              </w:rPr>
              <w:t>ajored</w:t>
            </w:r>
            <w:r w:rsidRPr="00CF0669">
              <w:br/>
              <w:t xml:space="preserve">List of </w:t>
            </w:r>
            <w:r w:rsidRPr="00CF0669">
              <w:rPr>
                <w:color w:val="FF0000"/>
              </w:rPr>
              <w:t>H</w:t>
            </w:r>
            <w:r w:rsidRPr="00CF0669">
              <w:rPr>
                <w:color w:val="FF0000"/>
              </w:rPr>
              <w:t xml:space="preserve">onors </w:t>
            </w:r>
            <w:r w:rsidRPr="00CF0669">
              <w:t xml:space="preserve">or </w:t>
            </w:r>
            <w:r w:rsidRPr="00CF0669">
              <w:rPr>
                <w:color w:val="FF0000"/>
              </w:rPr>
              <w:t>A</w:t>
            </w:r>
            <w:r w:rsidRPr="00CF0669">
              <w:rPr>
                <w:color w:val="FF0000"/>
              </w:rPr>
              <w:t>wards</w:t>
            </w:r>
          </w:p>
          <w:p w:rsidR="004470D6" w:rsidP="004470D6" w14:paraId="28FEF301" w14:textId="48560C8F">
            <w:pPr>
              <w:pStyle w:val="NoSpacing"/>
            </w:pPr>
          </w:p>
          <w:p w:rsidR="008936C8" w:rsidP="004470D6" w14:paraId="637EF592" w14:textId="77777777">
            <w:pPr>
              <w:pStyle w:val="NoSpacing"/>
            </w:pPr>
          </w:p>
          <w:p w:rsidR="008936C8" w:rsidRPr="008936C8" w:rsidP="004470D6" w14:paraId="46DA0BAA" w14:textId="1C32A5FD">
            <w:pPr>
              <w:pStyle w:val="NoSpacing"/>
              <w:rPr>
                <w:b/>
                <w:bCs/>
              </w:rPr>
            </w:pPr>
            <w:r w:rsidRPr="008936C8">
              <w:rPr>
                <w:b/>
                <w:bCs/>
              </w:rPr>
              <w:t>[Page 13]</w:t>
            </w:r>
          </w:p>
          <w:p w:rsidR="008936C8" w:rsidRPr="00CF0669" w:rsidP="004470D6" w14:paraId="77AB1526" w14:textId="77777777">
            <w:pPr>
              <w:pStyle w:val="NoSpacing"/>
            </w:pPr>
          </w:p>
          <w:p w:rsidR="004470D6" w:rsidRPr="00CF0669" w:rsidP="004470D6" w14:paraId="57BD2555" w14:textId="77777777">
            <w:pPr>
              <w:rPr>
                <w:b/>
                <w:bCs/>
                <w:i/>
                <w:iCs/>
              </w:rPr>
            </w:pPr>
            <w:r w:rsidRPr="00CF0669">
              <w:rPr>
                <w:b/>
                <w:bCs/>
                <w:i/>
                <w:iCs/>
                <w:color w:val="FF0000"/>
              </w:rPr>
              <w:t xml:space="preserve">Marital </w:t>
            </w:r>
            <w:r w:rsidRPr="00CF0669">
              <w:rPr>
                <w:b/>
                <w:bCs/>
                <w:i/>
                <w:iCs/>
              </w:rPr>
              <w:t>History</w:t>
            </w:r>
          </w:p>
          <w:p w:rsidR="004470D6" w:rsidRPr="00CF0669" w:rsidP="004470D6" w14:paraId="0E4E2205" w14:textId="77777777"/>
          <w:p w:rsidR="004470D6" w:rsidRPr="004B64FB" w:rsidP="004470D6" w14:paraId="667BE21F" w14:textId="2A527A0B">
            <w:r w:rsidRPr="004B64FB">
              <w:rPr>
                <w:b/>
                <w:bCs/>
                <w:color w:val="FF0000"/>
              </w:rPr>
              <w:t>2</w:t>
            </w:r>
            <w:r w:rsidRPr="004B64FB" w:rsidR="00994D93">
              <w:rPr>
                <w:b/>
                <w:bCs/>
                <w:color w:val="FF0000"/>
              </w:rPr>
              <w:t>7</w:t>
            </w:r>
            <w:r w:rsidRPr="004B64FB">
              <w:rPr>
                <w:b/>
                <w:bCs/>
                <w:color w:val="FF0000"/>
              </w:rPr>
              <w:t>.</w:t>
            </w:r>
            <w:r w:rsidRPr="004B64FB">
              <w:rPr>
                <w:color w:val="FF0000"/>
              </w:rPr>
              <w:t xml:space="preserve"> </w:t>
            </w:r>
            <w:r w:rsidRPr="004B64FB">
              <w:t xml:space="preserve">What is the </w:t>
            </w:r>
            <w:r w:rsidRPr="004B64FB">
              <w:rPr>
                <w:color w:val="FF0000"/>
              </w:rPr>
              <w:t xml:space="preserve">principal beneficiary’s </w:t>
            </w:r>
            <w:r w:rsidRPr="004B64FB">
              <w:t>current marital status?</w:t>
            </w:r>
          </w:p>
          <w:p w:rsidR="004470D6" w:rsidRPr="004B64FB" w:rsidP="004470D6" w14:paraId="399EA3F7" w14:textId="77777777">
            <w:r w:rsidRPr="004B64FB">
              <w:t xml:space="preserve">Single (Never Married)  </w:t>
            </w:r>
          </w:p>
          <w:p w:rsidR="004470D6" w:rsidRPr="004B64FB" w:rsidP="004470D6" w14:paraId="1605195E" w14:textId="77777777">
            <w:r w:rsidRPr="004B64FB">
              <w:t>Married</w:t>
            </w:r>
            <w:r w:rsidRPr="004B64FB">
              <w:tab/>
              <w:t xml:space="preserve"> </w:t>
            </w:r>
          </w:p>
          <w:p w:rsidR="004470D6" w:rsidRPr="004B64FB" w:rsidP="004470D6" w14:paraId="5CAAEE6F" w14:textId="77777777">
            <w:r w:rsidRPr="004B64FB">
              <w:t>Divorced</w:t>
            </w:r>
            <w:r w:rsidRPr="004B64FB">
              <w:tab/>
              <w:t xml:space="preserve"> </w:t>
            </w:r>
          </w:p>
          <w:p w:rsidR="004470D6" w:rsidRPr="004B64FB" w:rsidP="004470D6" w14:paraId="2489F683" w14:textId="77777777">
            <w:r w:rsidRPr="004B64FB">
              <w:t xml:space="preserve">Widowed  </w:t>
            </w:r>
          </w:p>
          <w:p w:rsidR="004470D6" w:rsidRPr="004B64FB" w:rsidP="004470D6" w14:paraId="5BC2BF6D" w14:textId="77777777">
            <w:r w:rsidRPr="004B64FB">
              <w:t xml:space="preserve">Separated  </w:t>
            </w:r>
          </w:p>
          <w:p w:rsidR="004470D6" w:rsidRPr="004B64FB" w:rsidP="004470D6" w14:paraId="5936AF82" w14:textId="77777777">
            <w:r w:rsidRPr="004B64FB">
              <w:t xml:space="preserve">Marriage Annulled </w:t>
            </w:r>
          </w:p>
          <w:p w:rsidR="004470D6" w:rsidRPr="004B64FB" w:rsidP="004470D6" w14:paraId="21F7F22F" w14:textId="77777777"/>
          <w:p w:rsidR="004470D6" w:rsidRPr="00CF0669" w:rsidP="004470D6" w14:paraId="4012B464" w14:textId="69DF21B9">
            <w:r w:rsidRPr="004B64FB">
              <w:t xml:space="preserve">If </w:t>
            </w:r>
            <w:r w:rsidRPr="004B64FB">
              <w:rPr>
                <w:color w:val="FF0000"/>
              </w:rPr>
              <w:t>the principal beneficiary</w:t>
            </w:r>
            <w:r w:rsidRPr="004B64FB">
              <w:t xml:space="preserve"> is single and has never married, </w:t>
            </w:r>
            <w:r w:rsidRPr="004B64FB" w:rsidR="00994D93">
              <w:rPr>
                <w:color w:val="FF0000"/>
              </w:rPr>
              <w:t>skip to</w:t>
            </w:r>
            <w:r w:rsidRPr="004B64FB">
              <w:rPr>
                <w:color w:val="FF0000"/>
              </w:rPr>
              <w:t xml:space="preserve"> </w:t>
            </w:r>
            <w:r w:rsidRPr="004B64FB" w:rsidR="00994D93">
              <w:rPr>
                <w:b/>
                <w:bCs/>
                <w:color w:val="FF0000"/>
              </w:rPr>
              <w:t>Item Number 33.</w:t>
            </w:r>
          </w:p>
          <w:p w:rsidR="004470D6" w:rsidRPr="00CF0669" w:rsidP="004470D6" w14:paraId="289F2676" w14:textId="77777777">
            <w:pPr>
              <w:rPr>
                <w:b/>
                <w:bCs/>
              </w:rPr>
            </w:pPr>
          </w:p>
          <w:p w:rsidR="004470D6" w:rsidRPr="004B64FB" w:rsidP="004470D6" w14:paraId="7C93574D" w14:textId="63F75C43">
            <w:r w:rsidRPr="004B64FB">
              <w:rPr>
                <w:b/>
                <w:bCs/>
                <w:color w:val="FF0000"/>
              </w:rPr>
              <w:t>2</w:t>
            </w:r>
            <w:r w:rsidRPr="004B64FB" w:rsidR="00994D93">
              <w:rPr>
                <w:b/>
                <w:bCs/>
                <w:color w:val="FF0000"/>
              </w:rPr>
              <w:t>8</w:t>
            </w:r>
            <w:r w:rsidRPr="004B64FB">
              <w:rPr>
                <w:b/>
                <w:bCs/>
                <w:color w:val="FF0000"/>
              </w:rPr>
              <w:t>.</w:t>
            </w:r>
            <w:r w:rsidRPr="004B64FB">
              <w:rPr>
                <w:color w:val="FF0000"/>
              </w:rPr>
              <w:t xml:space="preserve"> </w:t>
            </w:r>
            <w:r w:rsidRPr="004B64FB">
              <w:t>How many times has this person been married?</w:t>
            </w:r>
          </w:p>
          <w:p w:rsidR="004470D6" w:rsidRPr="004B64FB" w:rsidP="004470D6" w14:paraId="3B892E64" w14:textId="77777777"/>
          <w:p w:rsidR="00A75FD8" w:rsidRPr="004B64FB" w:rsidP="004470D6" w14:paraId="65B09FBB" w14:textId="77777777"/>
          <w:p w:rsidR="004470D6" w:rsidRPr="004B64FB" w:rsidP="004470D6" w14:paraId="18C59144" w14:textId="1D564D39">
            <w:r w:rsidRPr="004B64FB">
              <w:rPr>
                <w:b/>
                <w:bCs/>
                <w:color w:val="FF0000"/>
              </w:rPr>
              <w:t>2</w:t>
            </w:r>
            <w:r w:rsidRPr="004B64FB" w:rsidR="00994D93">
              <w:rPr>
                <w:b/>
                <w:bCs/>
                <w:color w:val="FF0000"/>
              </w:rPr>
              <w:t>9</w:t>
            </w:r>
            <w:r w:rsidRPr="004B64FB">
              <w:rPr>
                <w:b/>
                <w:bCs/>
                <w:color w:val="FF0000"/>
              </w:rPr>
              <w:t xml:space="preserve">. </w:t>
            </w:r>
            <w:r w:rsidRPr="004B64FB">
              <w:t>Date of Current Marriage (if currently married) (mm/dd/</w:t>
            </w:r>
            <w:r w:rsidRPr="004B64FB">
              <w:t>yyyy</w:t>
            </w:r>
            <w:r w:rsidRPr="004B64FB">
              <w:t>)</w:t>
            </w:r>
          </w:p>
          <w:p w:rsidR="004470D6" w:rsidRPr="004B64FB" w:rsidP="004470D6" w14:paraId="6E62967F" w14:textId="77777777"/>
          <w:p w:rsidR="004470D6" w:rsidRPr="004B64FB" w:rsidP="004470D6" w14:paraId="57347A33" w14:textId="77777777"/>
          <w:p w:rsidR="004470D6" w:rsidRPr="004B64FB" w:rsidP="004470D6" w14:paraId="1340DE4E" w14:textId="77777777"/>
          <w:p w:rsidR="004470D6" w:rsidRPr="004B64FB" w:rsidP="004470D6" w14:paraId="3A9D1FC4" w14:textId="77777777"/>
          <w:p w:rsidR="004470D6" w:rsidP="004470D6" w14:paraId="64270326" w14:textId="77777777">
            <w:pPr>
              <w:rPr>
                <w:b/>
                <w:bCs/>
              </w:rPr>
            </w:pPr>
          </w:p>
          <w:p w:rsidR="008936C8" w:rsidRPr="004B64FB" w:rsidP="004470D6" w14:paraId="26451419" w14:textId="77777777"/>
          <w:p w:rsidR="004470D6" w:rsidRPr="00CF0669" w:rsidP="004470D6" w14:paraId="47B0B813" w14:textId="37589794">
            <w:pPr>
              <w:rPr>
                <w:b/>
                <w:bCs/>
              </w:rPr>
            </w:pPr>
            <w:r w:rsidRPr="004B64FB">
              <w:rPr>
                <w:b/>
                <w:bCs/>
                <w:color w:val="FF0000"/>
              </w:rPr>
              <w:t>30</w:t>
            </w:r>
            <w:r w:rsidRPr="004B64FB">
              <w:rPr>
                <w:b/>
                <w:bCs/>
                <w:color w:val="FF0000"/>
              </w:rPr>
              <w:t xml:space="preserve">. </w:t>
            </w:r>
            <w:r w:rsidRPr="004B64FB">
              <w:t xml:space="preserve">Current Spouse (if current spouse </w:t>
            </w:r>
            <w:r w:rsidRPr="004B64FB">
              <w:t>is</w:t>
            </w:r>
            <w:r w:rsidRPr="004B64FB">
              <w:t xml:space="preserve"> not requesting a Gold Card)</w:t>
            </w:r>
            <w:r w:rsidRPr="00CF0669">
              <w:t xml:space="preserve"> </w:t>
            </w:r>
          </w:p>
          <w:p w:rsidR="004470D6" w:rsidRPr="00CF0669" w:rsidP="004470D6" w14:paraId="619280A0" w14:textId="77777777">
            <w:r w:rsidRPr="00CF0669">
              <w:t>Family Name (Last Name)</w:t>
            </w:r>
            <w:r w:rsidRPr="00CF0669">
              <w:tab/>
            </w:r>
          </w:p>
          <w:p w:rsidR="004470D6" w:rsidRPr="00CF0669" w:rsidP="004470D6" w14:paraId="4C5D5E27" w14:textId="77777777">
            <w:r w:rsidRPr="00CF0669">
              <w:t>Given Name (First Name)</w:t>
            </w:r>
            <w:r w:rsidRPr="00CF0669">
              <w:tab/>
            </w:r>
          </w:p>
          <w:p w:rsidR="004470D6" w:rsidRPr="00CF0669" w:rsidP="004470D6" w14:paraId="34F1EAD1" w14:textId="77777777">
            <w:r w:rsidRPr="00CF0669">
              <w:t>Middle Name (if applicable)</w:t>
            </w:r>
          </w:p>
          <w:p w:rsidR="004470D6" w:rsidRPr="00CF0669" w:rsidP="004470D6" w14:paraId="68126806" w14:textId="77777777"/>
          <w:p w:rsidR="004470D6" w:rsidRPr="00CF0669" w:rsidP="004470D6" w14:paraId="3FCA15F0" w14:textId="77777777">
            <w:r w:rsidRPr="00CF0669">
              <w:t>Date of Birth (mm/dd/</w:t>
            </w:r>
            <w:r w:rsidRPr="00CF0669">
              <w:t>yyyy</w:t>
            </w:r>
            <w:r w:rsidRPr="00CF0669">
              <w:t>)</w:t>
            </w:r>
            <w:r w:rsidRPr="00CF0669">
              <w:tab/>
            </w:r>
          </w:p>
          <w:p w:rsidR="004470D6" w:rsidRPr="00CF0669" w:rsidP="004470D6" w14:paraId="46B87300" w14:textId="77777777">
            <w:r w:rsidRPr="00CF0669">
              <w:t>Country of Birth</w:t>
            </w:r>
          </w:p>
          <w:p w:rsidR="004470D6" w:rsidRPr="00CF0669" w:rsidP="004470D6" w14:paraId="2D20A689" w14:textId="77777777">
            <w:r w:rsidRPr="00CF0669">
              <w:t xml:space="preserve"> </w:t>
            </w:r>
          </w:p>
          <w:p w:rsidR="004470D6" w:rsidRPr="004B64FB" w:rsidP="004470D6" w14:paraId="58A19FF3" w14:textId="4AE9D064">
            <w:r w:rsidRPr="004B64FB">
              <w:rPr>
                <w:b/>
                <w:bCs/>
                <w:color w:val="FF0000"/>
              </w:rPr>
              <w:t>31</w:t>
            </w:r>
            <w:r w:rsidRPr="004B64FB">
              <w:rPr>
                <w:b/>
                <w:bCs/>
                <w:color w:val="FF0000"/>
              </w:rPr>
              <w:t xml:space="preserve">. </w:t>
            </w:r>
            <w:r w:rsidRPr="004B64FB">
              <w:t>Former Spouse 1</w:t>
            </w:r>
          </w:p>
          <w:p w:rsidR="004470D6" w:rsidRPr="004B64FB" w:rsidP="004470D6" w14:paraId="4B82005F" w14:textId="77777777">
            <w:r w:rsidRPr="004B64FB">
              <w:t>Family Name (Last Name)</w:t>
            </w:r>
            <w:r w:rsidRPr="004B64FB">
              <w:tab/>
            </w:r>
          </w:p>
          <w:p w:rsidR="004470D6" w:rsidRPr="004B64FB" w:rsidP="004470D6" w14:paraId="55552735" w14:textId="77777777">
            <w:r w:rsidRPr="004B64FB">
              <w:t>Given Name (First Name)</w:t>
            </w:r>
            <w:r w:rsidRPr="004B64FB">
              <w:tab/>
            </w:r>
          </w:p>
          <w:p w:rsidR="004470D6" w:rsidRPr="004B64FB" w:rsidP="004470D6" w14:paraId="3ECE0F45" w14:textId="77777777">
            <w:r w:rsidRPr="004B64FB">
              <w:t>Middle Name (if applicable)</w:t>
            </w:r>
          </w:p>
          <w:p w:rsidR="004470D6" w:rsidRPr="004B64FB" w:rsidP="004470D6" w14:paraId="4DD19F41" w14:textId="77777777">
            <w:r w:rsidRPr="004B64FB">
              <w:t>Date of Birth (mm/dd/</w:t>
            </w:r>
            <w:r w:rsidRPr="004B64FB">
              <w:t>yyyy</w:t>
            </w:r>
            <w:r w:rsidRPr="004B64FB">
              <w:t>)</w:t>
            </w:r>
          </w:p>
          <w:p w:rsidR="004470D6" w:rsidRPr="004B64FB" w:rsidP="004470D6" w14:paraId="022C9CF1" w14:textId="39C8221E">
            <w:r w:rsidRPr="004B64FB">
              <w:tab/>
            </w:r>
          </w:p>
          <w:p w:rsidR="004470D6" w:rsidRPr="004B64FB" w:rsidP="004470D6" w14:paraId="048D78FC" w14:textId="77777777">
            <w:r w:rsidRPr="004B64FB">
              <w:t>Country of Birth</w:t>
            </w:r>
            <w:r w:rsidRPr="004B64FB">
              <w:tab/>
            </w:r>
          </w:p>
          <w:p w:rsidR="004470D6" w:rsidRPr="004B64FB" w:rsidP="004470D6" w14:paraId="42670E33" w14:textId="77777777">
            <w:r w:rsidRPr="004B64FB">
              <w:t>Date Marriage Ended (mm/dd/</w:t>
            </w:r>
            <w:r w:rsidRPr="004B64FB">
              <w:t>yyyy</w:t>
            </w:r>
            <w:r w:rsidRPr="004B64FB">
              <w:t>)</w:t>
            </w:r>
          </w:p>
          <w:p w:rsidR="004470D6" w:rsidRPr="004B64FB" w:rsidP="004470D6" w14:paraId="0698A346" w14:textId="77777777">
            <w:r w:rsidRPr="004B64FB">
              <w:t xml:space="preserve">  </w:t>
            </w:r>
          </w:p>
          <w:p w:rsidR="004470D6" w:rsidRPr="004B64FB" w:rsidP="004470D6" w14:paraId="28BC5613" w14:textId="037C4D6B">
            <w:r w:rsidRPr="004B64FB">
              <w:rPr>
                <w:b/>
                <w:bCs/>
                <w:color w:val="FF0000"/>
              </w:rPr>
              <w:t>32</w:t>
            </w:r>
            <w:r w:rsidRPr="004B64FB">
              <w:rPr>
                <w:b/>
                <w:bCs/>
                <w:color w:val="FF0000"/>
              </w:rPr>
              <w:t xml:space="preserve">. </w:t>
            </w:r>
            <w:r w:rsidRPr="004B64FB">
              <w:t>Former Spouse 2</w:t>
            </w:r>
          </w:p>
          <w:p w:rsidR="004470D6" w:rsidRPr="004B64FB" w:rsidP="004470D6" w14:paraId="5C3EDFBB" w14:textId="77777777">
            <w:r w:rsidRPr="004B64FB">
              <w:t>Family Name (Last Name)</w:t>
            </w:r>
            <w:r w:rsidRPr="004B64FB">
              <w:tab/>
            </w:r>
          </w:p>
          <w:p w:rsidR="004470D6" w:rsidRPr="004B64FB" w:rsidP="004470D6" w14:paraId="7319F80D" w14:textId="77777777">
            <w:r w:rsidRPr="004B64FB">
              <w:t>Given Name (First Name)</w:t>
            </w:r>
            <w:r w:rsidRPr="004B64FB">
              <w:tab/>
            </w:r>
          </w:p>
          <w:p w:rsidR="004470D6" w:rsidRPr="004B64FB" w:rsidP="004470D6" w14:paraId="464DF2DF" w14:textId="77777777">
            <w:r w:rsidRPr="004B64FB">
              <w:t>Middle Name (if applicable)</w:t>
            </w:r>
          </w:p>
          <w:p w:rsidR="004470D6" w:rsidRPr="004B64FB" w:rsidP="004470D6" w14:paraId="3A3969EE" w14:textId="77777777"/>
          <w:p w:rsidR="004470D6" w:rsidRPr="004B64FB" w:rsidP="004470D6" w14:paraId="376B416F" w14:textId="77777777">
            <w:r w:rsidRPr="004B64FB">
              <w:t>Date of Birth (mm/dd/</w:t>
            </w:r>
            <w:r w:rsidRPr="004B64FB">
              <w:t>yyyy</w:t>
            </w:r>
            <w:r w:rsidRPr="004B64FB">
              <w:t>)</w:t>
            </w:r>
            <w:r w:rsidRPr="004B64FB">
              <w:tab/>
            </w:r>
          </w:p>
          <w:p w:rsidR="004470D6" w:rsidRPr="004B64FB" w:rsidP="004470D6" w14:paraId="28BA12CC" w14:textId="77777777">
            <w:r w:rsidRPr="004B64FB">
              <w:t>Country of Birth</w:t>
            </w:r>
            <w:r w:rsidRPr="004B64FB">
              <w:tab/>
            </w:r>
          </w:p>
          <w:p w:rsidR="004470D6" w:rsidRPr="00CF0669" w:rsidP="004470D6" w14:paraId="056FDCED" w14:textId="77777777">
            <w:r w:rsidRPr="004B64FB">
              <w:t>Date Marriage Ended (mm/dd/</w:t>
            </w:r>
            <w:r w:rsidRPr="004B64FB">
              <w:t>yyyy</w:t>
            </w:r>
            <w:r w:rsidRPr="004B64FB">
              <w:t>)</w:t>
            </w:r>
            <w:r w:rsidRPr="00CF0669">
              <w:br/>
            </w:r>
          </w:p>
          <w:p w:rsidR="004470D6" w:rsidRPr="00CF0669" w:rsidP="004470D6" w14:paraId="2F7B2825" w14:textId="77777777">
            <w:pPr>
              <w:rPr>
                <w:b/>
                <w:bCs/>
                <w:i/>
                <w:iCs/>
                <w:color w:val="FF0000"/>
              </w:rPr>
            </w:pPr>
            <w:r w:rsidRPr="00CF0669">
              <w:rPr>
                <w:b/>
                <w:bCs/>
                <w:i/>
                <w:iCs/>
                <w:color w:val="FF0000"/>
              </w:rPr>
              <w:t>Information About Children Who Are Not Requesting a Gold Card</w:t>
            </w:r>
          </w:p>
          <w:p w:rsidR="004470D6" w:rsidRPr="00CF0669" w:rsidP="004470D6" w14:paraId="22BFE830" w14:textId="77777777">
            <w:pPr>
              <w:rPr>
                <w:color w:val="FF0000"/>
              </w:rPr>
            </w:pPr>
          </w:p>
          <w:p w:rsidR="004470D6" w:rsidRPr="004B64FB" w:rsidP="004470D6" w14:paraId="373B3DA0" w14:textId="4E2FBDA3">
            <w:pPr>
              <w:rPr>
                <w:color w:val="FF0000"/>
              </w:rPr>
            </w:pPr>
            <w:r w:rsidRPr="004B64FB">
              <w:rPr>
                <w:b/>
                <w:bCs/>
                <w:color w:val="FF0000"/>
              </w:rPr>
              <w:t>3</w:t>
            </w:r>
            <w:r w:rsidRPr="004B64FB" w:rsidR="00994D93">
              <w:rPr>
                <w:b/>
                <w:bCs/>
                <w:color w:val="FF0000"/>
              </w:rPr>
              <w:t>3</w:t>
            </w:r>
            <w:r w:rsidRPr="004B64FB">
              <w:rPr>
                <w:b/>
                <w:bCs/>
                <w:color w:val="FF0000"/>
              </w:rPr>
              <w:t>.</w:t>
            </w:r>
            <w:r w:rsidRPr="004B64FB">
              <w:rPr>
                <w:color w:val="FF0000"/>
              </w:rPr>
              <w:t xml:space="preserve"> Does the principal beneficiary have any children who are not requesting a Gold Card?</w:t>
            </w:r>
          </w:p>
          <w:p w:rsidR="004470D6" w:rsidRPr="004B64FB" w:rsidP="004470D6" w14:paraId="76B7E1D6" w14:textId="77777777">
            <w:pPr>
              <w:rPr>
                <w:color w:val="FF0000"/>
              </w:rPr>
            </w:pPr>
            <w:r w:rsidRPr="004B64FB">
              <w:rPr>
                <w:color w:val="FF0000"/>
              </w:rPr>
              <w:t>Yes</w:t>
            </w:r>
          </w:p>
          <w:p w:rsidR="004470D6" w:rsidRPr="004B64FB" w:rsidP="004470D6" w14:paraId="075FD039" w14:textId="77777777">
            <w:pPr>
              <w:rPr>
                <w:color w:val="FF0000"/>
              </w:rPr>
            </w:pPr>
            <w:r w:rsidRPr="004B64FB">
              <w:rPr>
                <w:color w:val="FF0000"/>
              </w:rPr>
              <w:t>No</w:t>
            </w:r>
          </w:p>
          <w:p w:rsidR="004470D6" w:rsidRPr="004B64FB" w:rsidP="004470D6" w14:paraId="01C3C964" w14:textId="77777777">
            <w:pPr>
              <w:rPr>
                <w:color w:val="FF0000"/>
              </w:rPr>
            </w:pPr>
          </w:p>
          <w:p w:rsidR="004470D6" w:rsidRPr="00CF0669" w:rsidP="004470D6" w14:paraId="4F11BB06" w14:textId="6FA14E5C">
            <w:pPr>
              <w:rPr>
                <w:color w:val="FF0000"/>
              </w:rPr>
            </w:pPr>
            <w:r w:rsidRPr="004B64FB">
              <w:rPr>
                <w:color w:val="FF0000"/>
              </w:rPr>
              <w:t>If you answered “Yes</w:t>
            </w:r>
            <w:r w:rsidRPr="004B64FB">
              <w:rPr>
                <w:bCs/>
                <w:color w:val="FF0000"/>
              </w:rPr>
              <w:t>”</w:t>
            </w:r>
            <w:r w:rsidRPr="004B64FB">
              <w:rPr>
                <w:b/>
                <w:color w:val="FF0000"/>
              </w:rPr>
              <w:t xml:space="preserve"> </w:t>
            </w:r>
            <w:r w:rsidRPr="004B64FB">
              <w:rPr>
                <w:bCs/>
                <w:color w:val="FF0000"/>
              </w:rPr>
              <w:t xml:space="preserve">to </w:t>
            </w:r>
            <w:r w:rsidRPr="004B64FB">
              <w:rPr>
                <w:b/>
                <w:color w:val="FF0000"/>
              </w:rPr>
              <w:t>Item Number 3</w:t>
            </w:r>
            <w:r w:rsidRPr="004B64FB" w:rsidR="00994D93">
              <w:rPr>
                <w:b/>
                <w:color w:val="FF0000"/>
              </w:rPr>
              <w:t>3</w:t>
            </w:r>
            <w:r w:rsidRPr="004B64FB">
              <w:rPr>
                <w:b/>
                <w:color w:val="FF0000"/>
              </w:rPr>
              <w:t>.</w:t>
            </w:r>
            <w:r w:rsidRPr="004B64FB">
              <w:rPr>
                <w:bCs/>
                <w:color w:val="FF0000"/>
              </w:rPr>
              <w:t>,</w:t>
            </w:r>
            <w:r w:rsidRPr="004B64FB">
              <w:rPr>
                <w:color w:val="FF0000"/>
              </w:rPr>
              <w:t xml:space="preserve"> provide the following information for each child that is not requesting a Gold Card.</w:t>
            </w:r>
          </w:p>
          <w:p w:rsidR="004470D6" w:rsidRPr="00CF0669" w:rsidP="004470D6" w14:paraId="7640A9C6" w14:textId="77777777">
            <w:pPr>
              <w:rPr>
                <w:b/>
                <w:bCs/>
                <w:color w:val="FF0000"/>
              </w:rPr>
            </w:pPr>
          </w:p>
          <w:p w:rsidR="004470D6" w:rsidRPr="00CF0669" w:rsidP="004470D6" w14:paraId="29BE048C" w14:textId="77777777">
            <w:pPr>
              <w:rPr>
                <w:b/>
                <w:bCs/>
                <w:color w:val="FF0000"/>
              </w:rPr>
            </w:pPr>
            <w:r w:rsidRPr="00CF0669">
              <w:rPr>
                <w:b/>
                <w:bCs/>
                <w:color w:val="FF0000"/>
              </w:rPr>
              <w:t xml:space="preserve">Child 1 </w:t>
            </w:r>
          </w:p>
          <w:p w:rsidR="004470D6" w:rsidRPr="00CF0669" w:rsidP="004470D6" w14:paraId="79C12CD2" w14:textId="77777777">
            <w:pPr>
              <w:rPr>
                <w:b/>
                <w:bCs/>
                <w:color w:val="FF0000"/>
              </w:rPr>
            </w:pPr>
          </w:p>
          <w:p w:rsidR="004470D6" w:rsidRPr="004B64FB" w:rsidP="004470D6" w14:paraId="02E17CD0" w14:textId="3C744F29">
            <w:pPr>
              <w:rPr>
                <w:b/>
                <w:bCs/>
                <w:color w:val="FF0000"/>
              </w:rPr>
            </w:pPr>
            <w:r w:rsidRPr="004B64FB">
              <w:rPr>
                <w:b/>
                <w:bCs/>
                <w:color w:val="FF0000"/>
              </w:rPr>
              <w:t>3</w:t>
            </w:r>
            <w:r w:rsidRPr="004B64FB" w:rsidR="00994D93">
              <w:rPr>
                <w:b/>
                <w:bCs/>
                <w:color w:val="FF0000"/>
              </w:rPr>
              <w:t>4</w:t>
            </w:r>
            <w:r w:rsidRPr="004B64FB">
              <w:rPr>
                <w:b/>
                <w:bCs/>
                <w:color w:val="FF0000"/>
              </w:rPr>
              <w:t xml:space="preserve">. </w:t>
            </w:r>
            <w:r w:rsidRPr="004B64FB">
              <w:rPr>
                <w:color w:val="FF0000"/>
              </w:rPr>
              <w:t>Full Legal Name</w:t>
            </w:r>
          </w:p>
          <w:p w:rsidR="004470D6" w:rsidRPr="004B64FB" w:rsidP="004470D6" w14:paraId="1F7DE93E" w14:textId="77777777">
            <w:pPr>
              <w:rPr>
                <w:color w:val="FF0000"/>
              </w:rPr>
            </w:pPr>
            <w:r w:rsidRPr="004B64FB">
              <w:rPr>
                <w:color w:val="FF0000"/>
              </w:rPr>
              <w:t>Family Name (Last Name)</w:t>
            </w:r>
          </w:p>
          <w:p w:rsidR="004470D6" w:rsidRPr="004B64FB" w:rsidP="004470D6" w14:paraId="3C69B369" w14:textId="77777777">
            <w:pPr>
              <w:rPr>
                <w:color w:val="FF0000"/>
              </w:rPr>
            </w:pPr>
            <w:r w:rsidRPr="004B64FB">
              <w:rPr>
                <w:color w:val="FF0000"/>
              </w:rPr>
              <w:t>Given Name (First Name)</w:t>
            </w:r>
          </w:p>
          <w:p w:rsidR="004470D6" w:rsidRPr="004B64FB" w:rsidP="004470D6" w14:paraId="3E14A35A" w14:textId="77777777">
            <w:pPr>
              <w:rPr>
                <w:color w:val="FF0000"/>
              </w:rPr>
            </w:pPr>
            <w:r w:rsidRPr="004B64FB">
              <w:rPr>
                <w:color w:val="FF0000"/>
              </w:rPr>
              <w:t>Middle Name (if any)</w:t>
            </w:r>
          </w:p>
          <w:p w:rsidR="004470D6" w:rsidRPr="004B64FB" w:rsidP="004470D6" w14:paraId="38CB963A" w14:textId="77777777">
            <w:pPr>
              <w:rPr>
                <w:color w:val="FF0000"/>
                <w:szCs w:val="19"/>
              </w:rPr>
            </w:pPr>
          </w:p>
          <w:p w:rsidR="004470D6" w:rsidRPr="004B64FB" w:rsidP="004470D6" w14:paraId="754F0370" w14:textId="066BAD60">
            <w:pPr>
              <w:rPr>
                <w:b/>
                <w:bCs/>
                <w:color w:val="FF0000"/>
                <w:szCs w:val="19"/>
              </w:rPr>
            </w:pPr>
            <w:r w:rsidRPr="004B64FB">
              <w:rPr>
                <w:b/>
                <w:bCs/>
                <w:color w:val="FF0000"/>
                <w:szCs w:val="19"/>
              </w:rPr>
              <w:t>3</w:t>
            </w:r>
            <w:r w:rsidRPr="004B64FB" w:rsidR="00994D93">
              <w:rPr>
                <w:b/>
                <w:bCs/>
                <w:color w:val="FF0000"/>
                <w:szCs w:val="19"/>
              </w:rPr>
              <w:t>5</w:t>
            </w:r>
            <w:r w:rsidRPr="004B64FB">
              <w:rPr>
                <w:b/>
                <w:bCs/>
                <w:color w:val="FF0000"/>
                <w:szCs w:val="19"/>
              </w:rPr>
              <w:t xml:space="preserve">. </w:t>
            </w:r>
            <w:r w:rsidRPr="004B64FB">
              <w:rPr>
                <w:color w:val="FF0000"/>
                <w:szCs w:val="19"/>
              </w:rPr>
              <w:t>Other Names Used</w:t>
            </w:r>
          </w:p>
          <w:p w:rsidR="004470D6" w:rsidRPr="004B64FB" w:rsidP="004470D6" w14:paraId="7343CDC1" w14:textId="77777777">
            <w:pPr>
              <w:rPr>
                <w:color w:val="FF0000"/>
              </w:rPr>
            </w:pPr>
            <w:r w:rsidRPr="004B64FB">
              <w:rPr>
                <w:color w:val="FF0000"/>
              </w:rPr>
              <w:t>Family Name (Last Name)</w:t>
            </w:r>
          </w:p>
          <w:p w:rsidR="004470D6" w:rsidRPr="004B64FB" w:rsidP="004470D6" w14:paraId="0B395EE0" w14:textId="77777777">
            <w:pPr>
              <w:rPr>
                <w:color w:val="FF0000"/>
              </w:rPr>
            </w:pPr>
            <w:r w:rsidRPr="004B64FB">
              <w:rPr>
                <w:color w:val="FF0000"/>
              </w:rPr>
              <w:t>Given Name (First Name)</w:t>
            </w:r>
          </w:p>
          <w:p w:rsidR="004470D6" w:rsidRPr="004B64FB" w:rsidP="004470D6" w14:paraId="32F9714C" w14:textId="77777777">
            <w:pPr>
              <w:rPr>
                <w:color w:val="FF0000"/>
              </w:rPr>
            </w:pPr>
            <w:r w:rsidRPr="004B64FB">
              <w:rPr>
                <w:color w:val="FF0000"/>
              </w:rPr>
              <w:t>Middle Name (if any)</w:t>
            </w:r>
          </w:p>
          <w:p w:rsidR="004470D6" w:rsidRPr="004B64FB" w:rsidP="004470D6" w14:paraId="267C33BF" w14:textId="77777777">
            <w:pPr>
              <w:rPr>
                <w:color w:val="FF0000"/>
                <w:szCs w:val="19"/>
              </w:rPr>
            </w:pPr>
          </w:p>
          <w:p w:rsidR="004470D6" w:rsidP="004470D6" w14:paraId="05D9F6A4" w14:textId="12F53E57">
            <w:pPr>
              <w:tabs>
                <w:tab w:val="left" w:pos="580"/>
              </w:tabs>
              <w:rPr>
                <w:color w:val="FF0000"/>
              </w:rPr>
            </w:pPr>
            <w:r w:rsidRPr="004B64FB">
              <w:rPr>
                <w:b/>
                <w:bCs/>
                <w:color w:val="FF0000"/>
              </w:rPr>
              <w:t>3</w:t>
            </w:r>
            <w:r w:rsidRPr="004B64FB" w:rsidR="00994D93">
              <w:rPr>
                <w:b/>
                <w:bCs/>
                <w:color w:val="FF0000"/>
              </w:rPr>
              <w:t>6</w:t>
            </w:r>
            <w:r w:rsidRPr="004B64FB">
              <w:rPr>
                <w:b/>
                <w:bCs/>
                <w:color w:val="FF0000"/>
              </w:rPr>
              <w:t xml:space="preserve">. </w:t>
            </w:r>
            <w:r w:rsidRPr="004B64FB">
              <w:rPr>
                <w:color w:val="FF0000"/>
              </w:rPr>
              <w:t>Date of Birth (mm/dd/</w:t>
            </w:r>
            <w:r w:rsidRPr="004B64FB">
              <w:rPr>
                <w:color w:val="FF0000"/>
              </w:rPr>
              <w:t>yyyy</w:t>
            </w:r>
            <w:r w:rsidRPr="004B64FB">
              <w:rPr>
                <w:color w:val="FF0000"/>
              </w:rPr>
              <w:t>)</w:t>
            </w:r>
          </w:p>
          <w:p w:rsidR="008936C8" w:rsidRPr="00CF0669" w:rsidP="004470D6" w14:paraId="18D3ED12" w14:textId="24E1703D">
            <w:pPr>
              <w:tabs>
                <w:tab w:val="left" w:pos="580"/>
              </w:tabs>
              <w:rPr>
                <w:b/>
                <w:color w:val="FF0000"/>
              </w:rPr>
            </w:pPr>
          </w:p>
          <w:p w:rsidR="004470D6" w:rsidRPr="00CF0669" w:rsidP="004470D6" w14:paraId="15D7934C" w14:textId="791BCAAD">
            <w:pPr>
              <w:tabs>
                <w:tab w:val="left" w:pos="580"/>
              </w:tabs>
              <w:rPr>
                <w:color w:val="FF0000"/>
              </w:rPr>
            </w:pPr>
            <w:r w:rsidRPr="008936C8">
              <w:rPr>
                <w:b/>
                <w:color w:val="FF0000"/>
              </w:rPr>
              <w:t>3</w:t>
            </w:r>
            <w:r w:rsidRPr="008936C8" w:rsidR="00994D93">
              <w:rPr>
                <w:b/>
                <w:color w:val="FF0000"/>
              </w:rPr>
              <w:t>7</w:t>
            </w:r>
            <w:r w:rsidRPr="008936C8">
              <w:rPr>
                <w:b/>
                <w:color w:val="FF0000"/>
              </w:rPr>
              <w:t>.</w:t>
            </w:r>
            <w:r w:rsidRPr="008936C8">
              <w:rPr>
                <w:color w:val="FF0000"/>
              </w:rPr>
              <w:t xml:space="preserve"> Sex</w:t>
            </w:r>
          </w:p>
          <w:p w:rsidR="004470D6" w:rsidRPr="00CF0669" w:rsidP="004470D6" w14:paraId="2C766811" w14:textId="0692288F">
            <w:pPr>
              <w:tabs>
                <w:tab w:val="left" w:pos="580"/>
              </w:tabs>
              <w:rPr>
                <w:color w:val="FF0000"/>
              </w:rPr>
            </w:pPr>
            <w:r w:rsidRPr="00CF0669">
              <w:rPr>
                <w:color w:val="FF0000"/>
              </w:rPr>
              <w:t>Male</w:t>
            </w:r>
          </w:p>
          <w:p w:rsidR="004470D6" w:rsidP="004470D6" w14:paraId="6E56BBEA" w14:textId="28CFFAA7">
            <w:pPr>
              <w:tabs>
                <w:tab w:val="left" w:pos="580"/>
              </w:tabs>
              <w:rPr>
                <w:color w:val="FF0000"/>
              </w:rPr>
            </w:pPr>
            <w:r w:rsidRPr="00CF0669">
              <w:rPr>
                <w:color w:val="FF0000"/>
              </w:rPr>
              <w:t>Female</w:t>
            </w:r>
          </w:p>
          <w:p w:rsidR="008936C8" w:rsidP="004470D6" w14:paraId="269AD3C6" w14:textId="77777777">
            <w:pPr>
              <w:tabs>
                <w:tab w:val="left" w:pos="580"/>
              </w:tabs>
              <w:rPr>
                <w:color w:val="FF0000"/>
              </w:rPr>
            </w:pPr>
          </w:p>
          <w:p w:rsidR="008936C8" w:rsidP="004470D6" w14:paraId="5183AC54" w14:textId="77777777">
            <w:pPr>
              <w:tabs>
                <w:tab w:val="left" w:pos="580"/>
              </w:tabs>
              <w:rPr>
                <w:color w:val="FF0000"/>
              </w:rPr>
            </w:pPr>
          </w:p>
          <w:p w:rsidR="008936C8" w:rsidRPr="008936C8" w:rsidP="004470D6" w14:paraId="43593C1C" w14:textId="1673F2D2">
            <w:pPr>
              <w:tabs>
                <w:tab w:val="left" w:pos="580"/>
              </w:tabs>
              <w:rPr>
                <w:b/>
                <w:bCs/>
              </w:rPr>
            </w:pPr>
            <w:r w:rsidRPr="008936C8">
              <w:rPr>
                <w:b/>
                <w:bCs/>
              </w:rPr>
              <w:t>[Page 14]</w:t>
            </w:r>
          </w:p>
          <w:p w:rsidR="004470D6" w:rsidRPr="004B64FB" w:rsidP="004470D6" w14:paraId="0A3A9A69" w14:textId="1037B8C4">
            <w:pPr>
              <w:tabs>
                <w:tab w:val="left" w:pos="600"/>
              </w:tabs>
              <w:rPr>
                <w:color w:val="FF0000"/>
              </w:rPr>
            </w:pPr>
            <w:r w:rsidRPr="004B64FB">
              <w:rPr>
                <w:b/>
                <w:color w:val="FF0000"/>
              </w:rPr>
              <w:t>3</w:t>
            </w:r>
            <w:r w:rsidRPr="004B64FB" w:rsidR="00994D93">
              <w:rPr>
                <w:b/>
                <w:color w:val="FF0000"/>
              </w:rPr>
              <w:t>8</w:t>
            </w:r>
            <w:r w:rsidRPr="004B64FB">
              <w:rPr>
                <w:b/>
                <w:color w:val="FF0000"/>
              </w:rPr>
              <w:t xml:space="preserve">. </w:t>
            </w:r>
            <w:r w:rsidRPr="004B64FB">
              <w:rPr>
                <w:color w:val="FF0000"/>
              </w:rPr>
              <w:t>Country of Birth</w:t>
            </w:r>
          </w:p>
          <w:p w:rsidR="004470D6" w:rsidRPr="004B64FB" w:rsidP="004470D6" w14:paraId="054272C8" w14:textId="601A36B7">
            <w:pPr>
              <w:tabs>
                <w:tab w:val="left" w:pos="600"/>
              </w:tabs>
              <w:rPr>
                <w:color w:val="FF0000"/>
              </w:rPr>
            </w:pPr>
            <w:r w:rsidRPr="004B64FB">
              <w:rPr>
                <w:b/>
                <w:bCs/>
                <w:color w:val="FF0000"/>
              </w:rPr>
              <w:t>3</w:t>
            </w:r>
            <w:r w:rsidRPr="004B64FB" w:rsidR="00994D93">
              <w:rPr>
                <w:b/>
                <w:bCs/>
                <w:color w:val="FF0000"/>
              </w:rPr>
              <w:t>9</w:t>
            </w:r>
            <w:r w:rsidRPr="004B64FB">
              <w:rPr>
                <w:b/>
                <w:bCs/>
                <w:color w:val="FF0000"/>
              </w:rPr>
              <w:t>.</w:t>
            </w:r>
            <w:r w:rsidRPr="004B64FB">
              <w:rPr>
                <w:color w:val="FF0000"/>
              </w:rPr>
              <w:t xml:space="preserve"> Country of Citizenship or Nationality</w:t>
            </w:r>
          </w:p>
          <w:p w:rsidR="004470D6" w:rsidRPr="004B64FB" w:rsidP="004470D6" w14:paraId="613A24D1" w14:textId="6E09E54A">
            <w:pPr>
              <w:tabs>
                <w:tab w:val="left" w:pos="600"/>
              </w:tabs>
              <w:rPr>
                <w:color w:val="FF0000"/>
              </w:rPr>
            </w:pPr>
            <w:r w:rsidRPr="004B64FB">
              <w:rPr>
                <w:b/>
                <w:bCs/>
                <w:color w:val="FF0000"/>
              </w:rPr>
              <w:t>40</w:t>
            </w:r>
            <w:r w:rsidRPr="004B64FB">
              <w:rPr>
                <w:b/>
                <w:bCs/>
                <w:color w:val="FF0000"/>
              </w:rPr>
              <w:t>.</w:t>
            </w:r>
            <w:r w:rsidRPr="004B64FB">
              <w:rPr>
                <w:color w:val="FF0000"/>
              </w:rPr>
              <w:t xml:space="preserve"> A-Number (if any)</w:t>
            </w:r>
          </w:p>
          <w:p w:rsidR="004470D6" w:rsidRPr="004B64FB" w:rsidP="004470D6" w14:paraId="0EA34EAE" w14:textId="4AE22302">
            <w:pPr>
              <w:tabs>
                <w:tab w:val="left" w:pos="600"/>
              </w:tabs>
              <w:rPr>
                <w:color w:val="FF0000"/>
              </w:rPr>
            </w:pPr>
            <w:r w:rsidRPr="004B64FB">
              <w:rPr>
                <w:b/>
                <w:bCs/>
                <w:color w:val="FF0000"/>
              </w:rPr>
              <w:t>41</w:t>
            </w:r>
            <w:r w:rsidRPr="004B64FB">
              <w:rPr>
                <w:b/>
                <w:bCs/>
                <w:color w:val="FF0000"/>
              </w:rPr>
              <w:t xml:space="preserve">. </w:t>
            </w:r>
            <w:r w:rsidRPr="004B64FB">
              <w:rPr>
                <w:color w:val="FF0000"/>
              </w:rPr>
              <w:t>U.S. Social Security Number (if any)</w:t>
            </w:r>
          </w:p>
          <w:p w:rsidR="004470D6" w:rsidRPr="00CF0669" w:rsidP="004470D6" w14:paraId="2A0E1A24" w14:textId="52EAFE20">
            <w:pPr>
              <w:rPr>
                <w:color w:val="FF0000"/>
              </w:rPr>
            </w:pPr>
            <w:r w:rsidRPr="004B64FB">
              <w:rPr>
                <w:b/>
                <w:bCs/>
                <w:color w:val="FF0000"/>
              </w:rPr>
              <w:t>42</w:t>
            </w:r>
            <w:r w:rsidRPr="004B64FB">
              <w:rPr>
                <w:b/>
                <w:bCs/>
                <w:color w:val="FF0000"/>
              </w:rPr>
              <w:t>.</w:t>
            </w:r>
            <w:r w:rsidRPr="004B64FB">
              <w:rPr>
                <w:color w:val="FF0000"/>
              </w:rPr>
              <w:t xml:space="preserve"> Passport Number/Travel Document/National ID Number Used at Last Arrival</w:t>
            </w:r>
          </w:p>
          <w:p w:rsidR="004470D6" w:rsidRPr="004B64FB" w:rsidP="004470D6" w14:paraId="7A0DA201" w14:textId="283B2F58">
            <w:pPr>
              <w:rPr>
                <w:color w:val="FF0000"/>
              </w:rPr>
            </w:pPr>
            <w:r w:rsidRPr="004B64FB">
              <w:rPr>
                <w:b/>
                <w:bCs/>
                <w:color w:val="FF0000"/>
              </w:rPr>
              <w:t>4</w:t>
            </w:r>
            <w:r w:rsidRPr="004B64FB" w:rsidR="00994D93">
              <w:rPr>
                <w:b/>
                <w:bCs/>
                <w:color w:val="FF0000"/>
              </w:rPr>
              <w:t>3</w:t>
            </w:r>
            <w:r w:rsidRPr="004B64FB">
              <w:rPr>
                <w:b/>
                <w:bCs/>
                <w:color w:val="FF0000"/>
              </w:rPr>
              <w:t xml:space="preserve">. </w:t>
            </w:r>
            <w:r w:rsidRPr="004B64FB">
              <w:rPr>
                <w:color w:val="FF0000"/>
              </w:rPr>
              <w:t>Country of Issuance for Passport or Travel Document </w:t>
            </w:r>
          </w:p>
          <w:p w:rsidR="004470D6" w:rsidRPr="004B64FB" w:rsidP="004470D6" w14:paraId="780CF2C7" w14:textId="77777777">
            <w:pPr>
              <w:rPr>
                <w:color w:val="FF0000"/>
              </w:rPr>
            </w:pPr>
          </w:p>
          <w:p w:rsidR="004470D6" w:rsidRPr="004B64FB" w:rsidP="004470D6" w14:paraId="23CAA438" w14:textId="77777777">
            <w:pPr>
              <w:rPr>
                <w:b/>
                <w:bCs/>
                <w:color w:val="FF0000"/>
              </w:rPr>
            </w:pPr>
            <w:r w:rsidRPr="004B64FB">
              <w:rPr>
                <w:b/>
                <w:bCs/>
                <w:color w:val="FF0000"/>
              </w:rPr>
              <w:t>Child 2</w:t>
            </w:r>
          </w:p>
          <w:p w:rsidR="004470D6" w:rsidRPr="004B64FB" w:rsidP="004470D6" w14:paraId="300ACFC9" w14:textId="77777777">
            <w:pPr>
              <w:rPr>
                <w:b/>
                <w:bCs/>
                <w:color w:val="FF0000"/>
              </w:rPr>
            </w:pPr>
          </w:p>
          <w:p w:rsidR="004470D6" w:rsidRPr="004B64FB" w:rsidP="004470D6" w14:paraId="29D22AE3" w14:textId="6C408411">
            <w:pPr>
              <w:rPr>
                <w:color w:val="FF0000"/>
              </w:rPr>
            </w:pPr>
            <w:r w:rsidRPr="004B64FB">
              <w:rPr>
                <w:b/>
                <w:bCs/>
                <w:color w:val="FF0000"/>
              </w:rPr>
              <w:t>4</w:t>
            </w:r>
            <w:r w:rsidRPr="004B64FB" w:rsidR="00892526">
              <w:rPr>
                <w:b/>
                <w:bCs/>
                <w:color w:val="FF0000"/>
              </w:rPr>
              <w:t>4</w:t>
            </w:r>
            <w:r w:rsidRPr="004B64FB">
              <w:rPr>
                <w:b/>
                <w:bCs/>
                <w:color w:val="FF0000"/>
              </w:rPr>
              <w:t xml:space="preserve">. </w:t>
            </w:r>
            <w:r w:rsidRPr="004B64FB">
              <w:rPr>
                <w:color w:val="FF0000"/>
              </w:rPr>
              <w:t>Full Legal Name</w:t>
            </w:r>
          </w:p>
          <w:p w:rsidR="004470D6" w:rsidRPr="004B64FB" w:rsidP="004470D6" w14:paraId="7EC40A45" w14:textId="77777777">
            <w:pPr>
              <w:rPr>
                <w:color w:val="FF0000"/>
              </w:rPr>
            </w:pPr>
            <w:r w:rsidRPr="004B64FB">
              <w:rPr>
                <w:color w:val="FF0000"/>
              </w:rPr>
              <w:t>Family Name (Last Name)</w:t>
            </w:r>
          </w:p>
          <w:p w:rsidR="004470D6" w:rsidRPr="004B64FB" w:rsidP="004470D6" w14:paraId="41CB0808" w14:textId="77777777">
            <w:pPr>
              <w:rPr>
                <w:color w:val="FF0000"/>
              </w:rPr>
            </w:pPr>
            <w:r w:rsidRPr="004B64FB">
              <w:rPr>
                <w:color w:val="FF0000"/>
              </w:rPr>
              <w:t>Given Name (First Name)</w:t>
            </w:r>
          </w:p>
          <w:p w:rsidR="004470D6" w:rsidRPr="004B64FB" w:rsidP="004470D6" w14:paraId="24FFE443" w14:textId="77777777">
            <w:pPr>
              <w:rPr>
                <w:color w:val="FF0000"/>
              </w:rPr>
            </w:pPr>
            <w:r w:rsidRPr="004B64FB">
              <w:rPr>
                <w:color w:val="FF0000"/>
              </w:rPr>
              <w:t>Middle Name (if any)</w:t>
            </w:r>
          </w:p>
          <w:p w:rsidR="004470D6" w:rsidRPr="004B64FB" w:rsidP="004470D6" w14:paraId="07E4B184" w14:textId="77777777">
            <w:pPr>
              <w:rPr>
                <w:color w:val="FF0000"/>
                <w:szCs w:val="19"/>
              </w:rPr>
            </w:pPr>
          </w:p>
          <w:p w:rsidR="004470D6" w:rsidRPr="004B64FB" w:rsidP="004470D6" w14:paraId="6B7AB9E4" w14:textId="55A2D4AA">
            <w:pPr>
              <w:rPr>
                <w:b/>
                <w:bCs/>
                <w:color w:val="FF0000"/>
                <w:szCs w:val="19"/>
              </w:rPr>
            </w:pPr>
            <w:r w:rsidRPr="004B64FB">
              <w:rPr>
                <w:b/>
                <w:bCs/>
                <w:color w:val="FF0000"/>
                <w:szCs w:val="19"/>
              </w:rPr>
              <w:t>4</w:t>
            </w:r>
            <w:r w:rsidRPr="004B64FB" w:rsidR="00892526">
              <w:rPr>
                <w:b/>
                <w:bCs/>
                <w:color w:val="FF0000"/>
                <w:szCs w:val="19"/>
              </w:rPr>
              <w:t>5</w:t>
            </w:r>
            <w:r w:rsidRPr="004B64FB">
              <w:rPr>
                <w:b/>
                <w:bCs/>
                <w:color w:val="FF0000"/>
                <w:szCs w:val="19"/>
              </w:rPr>
              <w:t xml:space="preserve">. </w:t>
            </w:r>
            <w:r w:rsidRPr="004B64FB">
              <w:rPr>
                <w:color w:val="FF0000"/>
                <w:szCs w:val="19"/>
              </w:rPr>
              <w:t>Other Names Used</w:t>
            </w:r>
          </w:p>
          <w:p w:rsidR="004470D6" w:rsidRPr="004B64FB" w:rsidP="004470D6" w14:paraId="5E3A4EB8" w14:textId="77777777">
            <w:pPr>
              <w:rPr>
                <w:color w:val="FF0000"/>
              </w:rPr>
            </w:pPr>
            <w:r w:rsidRPr="004B64FB">
              <w:rPr>
                <w:color w:val="FF0000"/>
              </w:rPr>
              <w:t>Family Name (Last Name)</w:t>
            </w:r>
          </w:p>
          <w:p w:rsidR="004470D6" w:rsidRPr="004B64FB" w:rsidP="004470D6" w14:paraId="7DEAE273" w14:textId="77777777">
            <w:pPr>
              <w:rPr>
                <w:color w:val="FF0000"/>
              </w:rPr>
            </w:pPr>
            <w:r w:rsidRPr="004B64FB">
              <w:rPr>
                <w:color w:val="FF0000"/>
              </w:rPr>
              <w:t>Given Name (First Name)</w:t>
            </w:r>
          </w:p>
          <w:p w:rsidR="004470D6" w:rsidRPr="004B64FB" w:rsidP="004470D6" w14:paraId="36FE4E6A" w14:textId="77777777">
            <w:pPr>
              <w:rPr>
                <w:color w:val="FF0000"/>
              </w:rPr>
            </w:pPr>
            <w:r w:rsidRPr="004B64FB">
              <w:rPr>
                <w:color w:val="FF0000"/>
              </w:rPr>
              <w:t>Middle Name (if any)</w:t>
            </w:r>
          </w:p>
          <w:p w:rsidR="004470D6" w:rsidRPr="004B64FB" w:rsidP="004470D6" w14:paraId="5512FD11" w14:textId="77777777">
            <w:pPr>
              <w:rPr>
                <w:color w:val="FF0000"/>
                <w:szCs w:val="19"/>
              </w:rPr>
            </w:pPr>
          </w:p>
          <w:p w:rsidR="004470D6" w:rsidRPr="004B64FB" w:rsidP="004470D6" w14:paraId="548356BB" w14:textId="1952B6D2">
            <w:pPr>
              <w:tabs>
                <w:tab w:val="left" w:pos="580"/>
              </w:tabs>
              <w:rPr>
                <w:b/>
                <w:color w:val="FF0000"/>
              </w:rPr>
            </w:pPr>
            <w:r w:rsidRPr="004B64FB">
              <w:rPr>
                <w:b/>
                <w:bCs/>
                <w:color w:val="FF0000"/>
              </w:rPr>
              <w:t>46</w:t>
            </w:r>
            <w:r w:rsidRPr="004B64FB">
              <w:rPr>
                <w:b/>
                <w:bCs/>
                <w:color w:val="FF0000"/>
              </w:rPr>
              <w:t xml:space="preserve">. </w:t>
            </w:r>
            <w:r w:rsidRPr="004B64FB">
              <w:rPr>
                <w:color w:val="FF0000"/>
              </w:rPr>
              <w:t>Date of Birth (mm/dd/</w:t>
            </w:r>
            <w:r w:rsidRPr="004B64FB">
              <w:rPr>
                <w:color w:val="FF0000"/>
              </w:rPr>
              <w:t>yyyy</w:t>
            </w:r>
            <w:r w:rsidRPr="004B64FB">
              <w:rPr>
                <w:color w:val="FF0000"/>
              </w:rPr>
              <w:t>)</w:t>
            </w:r>
          </w:p>
          <w:p w:rsidR="004470D6" w:rsidRPr="004B64FB" w:rsidP="004470D6" w14:paraId="4DA330CE" w14:textId="45960DFC">
            <w:pPr>
              <w:tabs>
                <w:tab w:val="left" w:pos="580"/>
              </w:tabs>
              <w:rPr>
                <w:color w:val="FF0000"/>
              </w:rPr>
            </w:pPr>
            <w:r w:rsidRPr="004B64FB">
              <w:rPr>
                <w:b/>
                <w:color w:val="FF0000"/>
              </w:rPr>
              <w:t>4</w:t>
            </w:r>
            <w:r w:rsidRPr="004B64FB" w:rsidR="00892526">
              <w:rPr>
                <w:b/>
                <w:color w:val="FF0000"/>
              </w:rPr>
              <w:t>7</w:t>
            </w:r>
            <w:r w:rsidRPr="004B64FB">
              <w:rPr>
                <w:b/>
                <w:color w:val="FF0000"/>
              </w:rPr>
              <w:t>.</w:t>
            </w:r>
            <w:r w:rsidRPr="004B64FB">
              <w:rPr>
                <w:color w:val="FF0000"/>
              </w:rPr>
              <w:t xml:space="preserve"> Sex</w:t>
            </w:r>
          </w:p>
          <w:p w:rsidR="004470D6" w:rsidRPr="004B64FB" w:rsidP="004470D6" w14:paraId="19682DCE" w14:textId="6A1E4A6D">
            <w:pPr>
              <w:tabs>
                <w:tab w:val="left" w:pos="580"/>
              </w:tabs>
              <w:rPr>
                <w:color w:val="FF0000"/>
              </w:rPr>
            </w:pPr>
            <w:r w:rsidRPr="004B64FB">
              <w:rPr>
                <w:color w:val="FF0000"/>
              </w:rPr>
              <w:t>Male</w:t>
            </w:r>
          </w:p>
          <w:p w:rsidR="004470D6" w:rsidRPr="004B64FB" w:rsidP="004470D6" w14:paraId="3415028F" w14:textId="2D4EF0BA">
            <w:pPr>
              <w:tabs>
                <w:tab w:val="left" w:pos="580"/>
              </w:tabs>
              <w:rPr>
                <w:color w:val="FF0000"/>
              </w:rPr>
            </w:pPr>
            <w:r w:rsidRPr="004B64FB">
              <w:rPr>
                <w:color w:val="FF0000"/>
              </w:rPr>
              <w:t>Female</w:t>
            </w:r>
          </w:p>
          <w:p w:rsidR="004470D6" w:rsidRPr="004B64FB" w:rsidP="004470D6" w14:paraId="089425C2" w14:textId="1FB6E8CD">
            <w:pPr>
              <w:tabs>
                <w:tab w:val="left" w:pos="600"/>
              </w:tabs>
              <w:rPr>
                <w:color w:val="FF0000"/>
              </w:rPr>
            </w:pPr>
            <w:r w:rsidRPr="004B64FB">
              <w:rPr>
                <w:b/>
                <w:color w:val="FF0000"/>
              </w:rPr>
              <w:t>4</w:t>
            </w:r>
            <w:r w:rsidRPr="004B64FB" w:rsidR="00892526">
              <w:rPr>
                <w:b/>
                <w:color w:val="FF0000"/>
              </w:rPr>
              <w:t>8</w:t>
            </w:r>
            <w:r w:rsidRPr="004B64FB">
              <w:rPr>
                <w:b/>
                <w:color w:val="FF0000"/>
              </w:rPr>
              <w:t xml:space="preserve">. </w:t>
            </w:r>
            <w:r w:rsidRPr="004B64FB">
              <w:rPr>
                <w:color w:val="FF0000"/>
              </w:rPr>
              <w:t>Country of Birth</w:t>
            </w:r>
          </w:p>
          <w:p w:rsidR="004470D6" w:rsidRPr="004B64FB" w:rsidP="004470D6" w14:paraId="36792B90" w14:textId="73EE20BF">
            <w:pPr>
              <w:tabs>
                <w:tab w:val="left" w:pos="600"/>
              </w:tabs>
              <w:rPr>
                <w:color w:val="FF0000"/>
              </w:rPr>
            </w:pPr>
            <w:r w:rsidRPr="004B64FB">
              <w:rPr>
                <w:b/>
                <w:bCs/>
                <w:color w:val="FF0000"/>
              </w:rPr>
              <w:t>4</w:t>
            </w:r>
            <w:r w:rsidRPr="004B64FB" w:rsidR="00892526">
              <w:rPr>
                <w:b/>
                <w:bCs/>
                <w:color w:val="FF0000"/>
              </w:rPr>
              <w:t>9</w:t>
            </w:r>
            <w:r w:rsidRPr="004B64FB">
              <w:rPr>
                <w:b/>
                <w:bCs/>
                <w:color w:val="FF0000"/>
              </w:rPr>
              <w:t>.</w:t>
            </w:r>
            <w:r w:rsidRPr="004B64FB">
              <w:rPr>
                <w:color w:val="FF0000"/>
              </w:rPr>
              <w:t xml:space="preserve"> Country of Citizenship or Nationality</w:t>
            </w:r>
          </w:p>
          <w:p w:rsidR="004470D6" w:rsidRPr="004B64FB" w:rsidP="004470D6" w14:paraId="618913F8" w14:textId="4CCBCC21">
            <w:pPr>
              <w:tabs>
                <w:tab w:val="left" w:pos="600"/>
              </w:tabs>
              <w:rPr>
                <w:color w:val="FF0000"/>
              </w:rPr>
            </w:pPr>
            <w:r w:rsidRPr="004B64FB">
              <w:rPr>
                <w:b/>
                <w:bCs/>
                <w:color w:val="FF0000"/>
              </w:rPr>
              <w:t>50</w:t>
            </w:r>
            <w:r w:rsidRPr="004B64FB">
              <w:rPr>
                <w:b/>
                <w:bCs/>
                <w:color w:val="FF0000"/>
              </w:rPr>
              <w:t>.</w:t>
            </w:r>
            <w:r w:rsidRPr="004B64FB">
              <w:rPr>
                <w:color w:val="FF0000"/>
              </w:rPr>
              <w:t xml:space="preserve"> A-Number (if any)</w:t>
            </w:r>
          </w:p>
          <w:p w:rsidR="004470D6" w:rsidRPr="004B64FB" w:rsidP="004470D6" w14:paraId="62CFF712" w14:textId="566417C5">
            <w:pPr>
              <w:tabs>
                <w:tab w:val="left" w:pos="600"/>
              </w:tabs>
              <w:rPr>
                <w:color w:val="FF0000"/>
              </w:rPr>
            </w:pPr>
            <w:r w:rsidRPr="004B64FB">
              <w:rPr>
                <w:b/>
                <w:bCs/>
                <w:color w:val="FF0000"/>
              </w:rPr>
              <w:t>51</w:t>
            </w:r>
            <w:r w:rsidRPr="004B64FB">
              <w:rPr>
                <w:b/>
                <w:bCs/>
                <w:color w:val="FF0000"/>
              </w:rPr>
              <w:t xml:space="preserve">. </w:t>
            </w:r>
            <w:r w:rsidRPr="004B64FB">
              <w:rPr>
                <w:color w:val="FF0000"/>
              </w:rPr>
              <w:t>U.S. Social Security Number (if any)</w:t>
            </w:r>
          </w:p>
          <w:p w:rsidR="004470D6" w:rsidRPr="004B64FB" w:rsidP="004470D6" w14:paraId="5F464F8B" w14:textId="40E20575">
            <w:pPr>
              <w:rPr>
                <w:color w:val="FF0000"/>
              </w:rPr>
            </w:pPr>
            <w:r w:rsidRPr="004B64FB">
              <w:rPr>
                <w:b/>
                <w:bCs/>
                <w:color w:val="FF0000"/>
              </w:rPr>
              <w:t>52</w:t>
            </w:r>
            <w:r w:rsidRPr="004B64FB">
              <w:rPr>
                <w:b/>
                <w:bCs/>
                <w:color w:val="FF0000"/>
              </w:rPr>
              <w:t>.</w:t>
            </w:r>
            <w:r w:rsidRPr="004B64FB">
              <w:rPr>
                <w:color w:val="FF0000"/>
              </w:rPr>
              <w:t xml:space="preserve"> Passport Number/Travel Document/National ID Number Used at Last Arrival</w:t>
            </w:r>
          </w:p>
          <w:p w:rsidR="004470D6" w:rsidRPr="00CF0669" w:rsidP="004470D6" w14:paraId="276677D1" w14:textId="7F02293A">
            <w:pPr>
              <w:rPr>
                <w:color w:val="FF0000"/>
              </w:rPr>
            </w:pPr>
            <w:r w:rsidRPr="004B64FB">
              <w:rPr>
                <w:b/>
                <w:bCs/>
                <w:color w:val="FF0000"/>
              </w:rPr>
              <w:t>5</w:t>
            </w:r>
            <w:r w:rsidRPr="004B64FB" w:rsidR="00892526">
              <w:rPr>
                <w:b/>
                <w:bCs/>
                <w:color w:val="FF0000"/>
              </w:rPr>
              <w:t>3</w:t>
            </w:r>
            <w:r w:rsidRPr="004B64FB">
              <w:rPr>
                <w:b/>
                <w:bCs/>
                <w:color w:val="FF0000"/>
              </w:rPr>
              <w:t xml:space="preserve">. </w:t>
            </w:r>
            <w:r w:rsidRPr="004B64FB">
              <w:rPr>
                <w:color w:val="FF0000"/>
              </w:rPr>
              <w:t>Country of Issuance for Passport or Travel Document</w:t>
            </w:r>
            <w:r w:rsidRPr="00CF0669">
              <w:rPr>
                <w:color w:val="FF0000"/>
              </w:rPr>
              <w:t> </w:t>
            </w:r>
          </w:p>
          <w:p w:rsidR="004470D6" w:rsidRPr="00CF0669" w:rsidP="004470D6" w14:paraId="210F4B1E" w14:textId="77777777">
            <w:pPr>
              <w:rPr>
                <w:color w:val="FF0000"/>
              </w:rPr>
            </w:pPr>
          </w:p>
          <w:p w:rsidR="004470D6" w:rsidRPr="00CF0669" w:rsidP="004470D6" w14:paraId="62C18E98" w14:textId="77777777">
            <w:pPr>
              <w:rPr>
                <w:b/>
                <w:bCs/>
                <w:color w:val="FF0000"/>
              </w:rPr>
            </w:pPr>
            <w:r w:rsidRPr="00CF0669">
              <w:rPr>
                <w:b/>
                <w:bCs/>
                <w:color w:val="FF0000"/>
              </w:rPr>
              <w:t>Child 3</w:t>
            </w:r>
          </w:p>
          <w:p w:rsidR="004470D6" w:rsidRPr="00CF0669" w:rsidP="004470D6" w14:paraId="36884F1C" w14:textId="77777777">
            <w:pPr>
              <w:rPr>
                <w:b/>
                <w:bCs/>
                <w:color w:val="FF0000"/>
              </w:rPr>
            </w:pPr>
          </w:p>
          <w:p w:rsidR="004470D6" w:rsidRPr="00CF0669" w:rsidP="004470D6" w14:paraId="264FC29C" w14:textId="128C094D">
            <w:pPr>
              <w:rPr>
                <w:b/>
                <w:bCs/>
                <w:color w:val="FF0000"/>
              </w:rPr>
            </w:pPr>
            <w:r w:rsidRPr="004B64FB">
              <w:rPr>
                <w:b/>
                <w:bCs/>
                <w:color w:val="FF0000"/>
              </w:rPr>
              <w:t>5</w:t>
            </w:r>
            <w:r w:rsidRPr="004B64FB" w:rsidR="00892526">
              <w:rPr>
                <w:b/>
                <w:bCs/>
                <w:color w:val="FF0000"/>
              </w:rPr>
              <w:t>4</w:t>
            </w:r>
            <w:r w:rsidRPr="004B64FB">
              <w:rPr>
                <w:b/>
                <w:bCs/>
                <w:color w:val="FF0000"/>
              </w:rPr>
              <w:t xml:space="preserve">. </w:t>
            </w:r>
            <w:r w:rsidRPr="004B64FB">
              <w:rPr>
                <w:color w:val="FF0000"/>
              </w:rPr>
              <w:t>Full Legal Name</w:t>
            </w:r>
          </w:p>
          <w:p w:rsidR="004470D6" w:rsidRPr="004B64FB" w:rsidP="004470D6" w14:paraId="5CE9A18D" w14:textId="77777777">
            <w:pPr>
              <w:rPr>
                <w:color w:val="FF0000"/>
              </w:rPr>
            </w:pPr>
            <w:r w:rsidRPr="004B64FB">
              <w:rPr>
                <w:color w:val="FF0000"/>
              </w:rPr>
              <w:t>Family Name (Last Name)</w:t>
            </w:r>
          </w:p>
          <w:p w:rsidR="004470D6" w:rsidRPr="004B64FB" w:rsidP="004470D6" w14:paraId="09E797FC" w14:textId="77777777">
            <w:pPr>
              <w:rPr>
                <w:color w:val="FF0000"/>
              </w:rPr>
            </w:pPr>
            <w:r w:rsidRPr="004B64FB">
              <w:rPr>
                <w:color w:val="FF0000"/>
              </w:rPr>
              <w:t>Given Name (First Name)</w:t>
            </w:r>
          </w:p>
          <w:p w:rsidR="004470D6" w:rsidRPr="004B64FB" w:rsidP="004470D6" w14:paraId="14BE5865" w14:textId="77777777">
            <w:pPr>
              <w:rPr>
                <w:color w:val="FF0000"/>
              </w:rPr>
            </w:pPr>
            <w:r w:rsidRPr="004B64FB">
              <w:rPr>
                <w:color w:val="FF0000"/>
              </w:rPr>
              <w:t>Middle Name (if any)</w:t>
            </w:r>
          </w:p>
          <w:p w:rsidR="004470D6" w:rsidRPr="004B64FB" w:rsidP="004470D6" w14:paraId="6551D6DB" w14:textId="77777777">
            <w:pPr>
              <w:rPr>
                <w:color w:val="FF0000"/>
                <w:szCs w:val="19"/>
              </w:rPr>
            </w:pPr>
          </w:p>
          <w:p w:rsidR="004470D6" w:rsidRPr="004B64FB" w:rsidP="004470D6" w14:paraId="0FAC8A4B" w14:textId="3544AAF1">
            <w:pPr>
              <w:rPr>
                <w:b/>
                <w:bCs/>
                <w:color w:val="FF0000"/>
                <w:szCs w:val="19"/>
              </w:rPr>
            </w:pPr>
            <w:r w:rsidRPr="004B64FB">
              <w:rPr>
                <w:b/>
                <w:bCs/>
                <w:color w:val="FF0000"/>
                <w:szCs w:val="19"/>
              </w:rPr>
              <w:t>5</w:t>
            </w:r>
            <w:r w:rsidRPr="004B64FB" w:rsidR="00892526">
              <w:rPr>
                <w:b/>
                <w:bCs/>
                <w:color w:val="FF0000"/>
                <w:szCs w:val="19"/>
              </w:rPr>
              <w:t>5</w:t>
            </w:r>
            <w:r w:rsidRPr="004B64FB">
              <w:rPr>
                <w:b/>
                <w:bCs/>
                <w:color w:val="FF0000"/>
                <w:szCs w:val="19"/>
              </w:rPr>
              <w:t xml:space="preserve">. </w:t>
            </w:r>
            <w:r w:rsidRPr="004B64FB">
              <w:rPr>
                <w:color w:val="FF0000"/>
                <w:szCs w:val="19"/>
              </w:rPr>
              <w:t>Other Names Used</w:t>
            </w:r>
          </w:p>
          <w:p w:rsidR="004470D6" w:rsidRPr="004B64FB" w:rsidP="004470D6" w14:paraId="694226F3" w14:textId="77777777">
            <w:pPr>
              <w:rPr>
                <w:color w:val="FF0000"/>
              </w:rPr>
            </w:pPr>
            <w:r w:rsidRPr="004B64FB">
              <w:rPr>
                <w:color w:val="FF0000"/>
              </w:rPr>
              <w:t>Family Name (Last Name)</w:t>
            </w:r>
          </w:p>
          <w:p w:rsidR="004470D6" w:rsidRPr="004B64FB" w:rsidP="004470D6" w14:paraId="29DD31F6" w14:textId="77777777">
            <w:pPr>
              <w:rPr>
                <w:color w:val="FF0000"/>
              </w:rPr>
            </w:pPr>
            <w:r w:rsidRPr="004B64FB">
              <w:rPr>
                <w:color w:val="FF0000"/>
              </w:rPr>
              <w:t>Given Name (First Name)</w:t>
            </w:r>
          </w:p>
          <w:p w:rsidR="004470D6" w:rsidRPr="004B64FB" w:rsidP="004470D6" w14:paraId="25D2839C" w14:textId="77777777">
            <w:pPr>
              <w:rPr>
                <w:color w:val="FF0000"/>
              </w:rPr>
            </w:pPr>
            <w:r w:rsidRPr="004B64FB">
              <w:rPr>
                <w:color w:val="FF0000"/>
              </w:rPr>
              <w:t>Middle Name (if any)</w:t>
            </w:r>
          </w:p>
          <w:p w:rsidR="004470D6" w:rsidRPr="004B64FB" w:rsidP="004470D6" w14:paraId="180FB7F7" w14:textId="77777777">
            <w:pPr>
              <w:rPr>
                <w:color w:val="FF0000"/>
                <w:szCs w:val="19"/>
              </w:rPr>
            </w:pPr>
          </w:p>
          <w:p w:rsidR="004470D6" w:rsidRPr="004B64FB" w:rsidP="004470D6" w14:paraId="2E112C5D" w14:textId="1A572A60">
            <w:pPr>
              <w:tabs>
                <w:tab w:val="left" w:pos="580"/>
              </w:tabs>
              <w:rPr>
                <w:b/>
                <w:color w:val="FF0000"/>
              </w:rPr>
            </w:pPr>
            <w:r w:rsidRPr="004B64FB">
              <w:rPr>
                <w:b/>
                <w:bCs/>
                <w:color w:val="FF0000"/>
              </w:rPr>
              <w:t>5</w:t>
            </w:r>
            <w:r w:rsidRPr="004B64FB" w:rsidR="00892526">
              <w:rPr>
                <w:b/>
                <w:bCs/>
                <w:color w:val="FF0000"/>
              </w:rPr>
              <w:t>6</w:t>
            </w:r>
            <w:r w:rsidRPr="004B64FB">
              <w:rPr>
                <w:b/>
                <w:bCs/>
                <w:color w:val="FF0000"/>
              </w:rPr>
              <w:t xml:space="preserve">. </w:t>
            </w:r>
            <w:r w:rsidRPr="004B64FB">
              <w:rPr>
                <w:color w:val="FF0000"/>
              </w:rPr>
              <w:t>Date of Birth (mm/dd/</w:t>
            </w:r>
            <w:r w:rsidRPr="004B64FB">
              <w:rPr>
                <w:color w:val="FF0000"/>
              </w:rPr>
              <w:t>yyyy</w:t>
            </w:r>
            <w:r w:rsidRPr="004B64FB">
              <w:rPr>
                <w:color w:val="FF0000"/>
              </w:rPr>
              <w:t>)</w:t>
            </w:r>
          </w:p>
          <w:p w:rsidR="004470D6" w:rsidRPr="004B64FB" w:rsidP="004470D6" w14:paraId="63DFB703" w14:textId="584B1EFF">
            <w:pPr>
              <w:tabs>
                <w:tab w:val="left" w:pos="580"/>
              </w:tabs>
              <w:rPr>
                <w:color w:val="FF0000"/>
              </w:rPr>
            </w:pPr>
            <w:r w:rsidRPr="004B64FB">
              <w:rPr>
                <w:b/>
                <w:color w:val="FF0000"/>
              </w:rPr>
              <w:t>5</w:t>
            </w:r>
            <w:r w:rsidRPr="004B64FB" w:rsidR="00892526">
              <w:rPr>
                <w:b/>
                <w:color w:val="FF0000"/>
              </w:rPr>
              <w:t>7</w:t>
            </w:r>
            <w:r w:rsidRPr="004B64FB">
              <w:rPr>
                <w:b/>
                <w:color w:val="FF0000"/>
              </w:rPr>
              <w:t>.</w:t>
            </w:r>
            <w:r w:rsidRPr="004B64FB">
              <w:rPr>
                <w:color w:val="FF0000"/>
              </w:rPr>
              <w:t xml:space="preserve"> Sex</w:t>
            </w:r>
          </w:p>
          <w:p w:rsidR="004470D6" w:rsidRPr="004B64FB" w:rsidP="004470D6" w14:paraId="55159C5A" w14:textId="0F1E0AA2">
            <w:pPr>
              <w:tabs>
                <w:tab w:val="left" w:pos="580"/>
              </w:tabs>
              <w:rPr>
                <w:color w:val="FF0000"/>
              </w:rPr>
            </w:pPr>
            <w:r w:rsidRPr="004B64FB">
              <w:rPr>
                <w:color w:val="FF0000"/>
              </w:rPr>
              <w:t xml:space="preserve">Male </w:t>
            </w:r>
          </w:p>
          <w:p w:rsidR="004470D6" w:rsidRPr="004B64FB" w:rsidP="004470D6" w14:paraId="75ECBC13" w14:textId="0CD0B7FE">
            <w:pPr>
              <w:tabs>
                <w:tab w:val="left" w:pos="580"/>
              </w:tabs>
              <w:rPr>
                <w:color w:val="FF0000"/>
              </w:rPr>
            </w:pPr>
            <w:r w:rsidRPr="004B64FB">
              <w:rPr>
                <w:color w:val="FF0000"/>
              </w:rPr>
              <w:t>Female</w:t>
            </w:r>
          </w:p>
          <w:p w:rsidR="004470D6" w:rsidRPr="004B64FB" w:rsidP="004470D6" w14:paraId="187CD605" w14:textId="3A6620EB">
            <w:pPr>
              <w:tabs>
                <w:tab w:val="left" w:pos="600"/>
              </w:tabs>
              <w:rPr>
                <w:color w:val="FF0000"/>
              </w:rPr>
            </w:pPr>
            <w:r w:rsidRPr="004B64FB">
              <w:rPr>
                <w:b/>
                <w:color w:val="FF0000"/>
              </w:rPr>
              <w:t>5</w:t>
            </w:r>
            <w:r w:rsidRPr="004B64FB" w:rsidR="00892526">
              <w:rPr>
                <w:b/>
                <w:color w:val="FF0000"/>
              </w:rPr>
              <w:t>8</w:t>
            </w:r>
            <w:r w:rsidRPr="004B64FB">
              <w:rPr>
                <w:b/>
                <w:color w:val="FF0000"/>
              </w:rPr>
              <w:t xml:space="preserve">. </w:t>
            </w:r>
            <w:r w:rsidRPr="004B64FB">
              <w:rPr>
                <w:color w:val="FF0000"/>
              </w:rPr>
              <w:t>Country of Birth</w:t>
            </w:r>
          </w:p>
          <w:p w:rsidR="004470D6" w:rsidRPr="004B64FB" w:rsidP="004470D6" w14:paraId="082B2ED3" w14:textId="3A6DBDFE">
            <w:pPr>
              <w:tabs>
                <w:tab w:val="left" w:pos="600"/>
              </w:tabs>
              <w:rPr>
                <w:color w:val="FF0000"/>
              </w:rPr>
            </w:pPr>
            <w:r w:rsidRPr="004B64FB">
              <w:rPr>
                <w:b/>
                <w:bCs/>
                <w:color w:val="FF0000"/>
              </w:rPr>
              <w:t>5</w:t>
            </w:r>
            <w:r w:rsidRPr="004B64FB" w:rsidR="00892526">
              <w:rPr>
                <w:b/>
                <w:bCs/>
                <w:color w:val="FF0000"/>
              </w:rPr>
              <w:t>9</w:t>
            </w:r>
            <w:r w:rsidRPr="004B64FB">
              <w:rPr>
                <w:b/>
                <w:bCs/>
                <w:color w:val="FF0000"/>
              </w:rPr>
              <w:t>.</w:t>
            </w:r>
            <w:r w:rsidRPr="004B64FB">
              <w:rPr>
                <w:color w:val="FF0000"/>
              </w:rPr>
              <w:t xml:space="preserve"> Country of Citizenship or Nationality</w:t>
            </w:r>
          </w:p>
          <w:p w:rsidR="004470D6" w:rsidRPr="004B64FB" w:rsidP="004470D6" w14:paraId="7BB0002F" w14:textId="0BB8C440">
            <w:pPr>
              <w:tabs>
                <w:tab w:val="left" w:pos="600"/>
              </w:tabs>
              <w:rPr>
                <w:color w:val="FF0000"/>
              </w:rPr>
            </w:pPr>
            <w:r w:rsidRPr="004B64FB">
              <w:rPr>
                <w:b/>
                <w:bCs/>
                <w:color w:val="FF0000"/>
              </w:rPr>
              <w:t>60</w:t>
            </w:r>
            <w:r w:rsidRPr="004B64FB">
              <w:rPr>
                <w:b/>
                <w:bCs/>
                <w:color w:val="FF0000"/>
              </w:rPr>
              <w:t>.</w:t>
            </w:r>
            <w:r w:rsidRPr="004B64FB">
              <w:rPr>
                <w:color w:val="FF0000"/>
              </w:rPr>
              <w:t xml:space="preserve"> A-Number (if any)</w:t>
            </w:r>
          </w:p>
          <w:p w:rsidR="004470D6" w:rsidP="004470D6" w14:paraId="2A03F95F" w14:textId="634BAE3D">
            <w:pPr>
              <w:tabs>
                <w:tab w:val="left" w:pos="600"/>
              </w:tabs>
              <w:rPr>
                <w:color w:val="FF0000"/>
              </w:rPr>
            </w:pPr>
            <w:r w:rsidRPr="004B64FB">
              <w:rPr>
                <w:b/>
                <w:bCs/>
                <w:color w:val="FF0000"/>
              </w:rPr>
              <w:t>61</w:t>
            </w:r>
            <w:r w:rsidRPr="004B64FB">
              <w:rPr>
                <w:b/>
                <w:bCs/>
                <w:color w:val="FF0000"/>
              </w:rPr>
              <w:t xml:space="preserve">. </w:t>
            </w:r>
            <w:r w:rsidRPr="004B64FB">
              <w:rPr>
                <w:color w:val="FF0000"/>
              </w:rPr>
              <w:t>U.S. Social Security Number (if any)</w:t>
            </w:r>
          </w:p>
          <w:p w:rsidR="008936C8" w:rsidP="004470D6" w14:paraId="4EDFDEFC" w14:textId="77777777">
            <w:pPr>
              <w:tabs>
                <w:tab w:val="left" w:pos="600"/>
              </w:tabs>
              <w:rPr>
                <w:color w:val="FF0000"/>
              </w:rPr>
            </w:pPr>
          </w:p>
          <w:p w:rsidR="008936C8" w:rsidRPr="008936C8" w:rsidP="004470D6" w14:paraId="57EDADD3" w14:textId="61FB6FC5">
            <w:pPr>
              <w:tabs>
                <w:tab w:val="left" w:pos="600"/>
              </w:tabs>
              <w:rPr>
                <w:b/>
                <w:bCs/>
              </w:rPr>
            </w:pPr>
            <w:r w:rsidRPr="008936C8">
              <w:rPr>
                <w:b/>
                <w:bCs/>
              </w:rPr>
              <w:t>[Page 15]</w:t>
            </w:r>
          </w:p>
          <w:p w:rsidR="008936C8" w:rsidRPr="004B64FB" w:rsidP="004470D6" w14:paraId="298F9EE5" w14:textId="77777777">
            <w:pPr>
              <w:tabs>
                <w:tab w:val="left" w:pos="600"/>
              </w:tabs>
              <w:rPr>
                <w:color w:val="FF0000"/>
              </w:rPr>
            </w:pPr>
          </w:p>
          <w:p w:rsidR="004470D6" w:rsidRPr="004B64FB" w:rsidP="004470D6" w14:paraId="7582735F" w14:textId="3712A7CE">
            <w:pPr>
              <w:rPr>
                <w:color w:val="FF0000"/>
              </w:rPr>
            </w:pPr>
            <w:r w:rsidRPr="004B64FB">
              <w:rPr>
                <w:b/>
                <w:bCs/>
                <w:color w:val="FF0000"/>
              </w:rPr>
              <w:t>62</w:t>
            </w:r>
            <w:r w:rsidRPr="004B64FB">
              <w:rPr>
                <w:b/>
                <w:bCs/>
                <w:color w:val="FF0000"/>
              </w:rPr>
              <w:t>.</w:t>
            </w:r>
            <w:r w:rsidRPr="004B64FB">
              <w:rPr>
                <w:color w:val="FF0000"/>
              </w:rPr>
              <w:t xml:space="preserve"> Passport Number/Travel Document/National ID Number Used at Last Arrival</w:t>
            </w:r>
          </w:p>
          <w:p w:rsidR="004470D6" w:rsidRPr="004B64FB" w:rsidP="004470D6" w14:paraId="2890F6C1" w14:textId="4D04DFC4">
            <w:pPr>
              <w:rPr>
                <w:color w:val="FF0000"/>
              </w:rPr>
            </w:pPr>
            <w:r w:rsidRPr="004B64FB">
              <w:rPr>
                <w:b/>
                <w:bCs/>
                <w:color w:val="FF0000"/>
              </w:rPr>
              <w:t>6</w:t>
            </w:r>
            <w:r w:rsidRPr="004B64FB" w:rsidR="00892526">
              <w:rPr>
                <w:b/>
                <w:bCs/>
                <w:color w:val="FF0000"/>
              </w:rPr>
              <w:t>3</w:t>
            </w:r>
            <w:r w:rsidRPr="004B64FB">
              <w:rPr>
                <w:b/>
                <w:bCs/>
                <w:color w:val="FF0000"/>
              </w:rPr>
              <w:t xml:space="preserve">. </w:t>
            </w:r>
            <w:r w:rsidRPr="004B64FB">
              <w:rPr>
                <w:color w:val="FF0000"/>
              </w:rPr>
              <w:t>Country of Issuance for Passport or Travel Document </w:t>
            </w:r>
          </w:p>
          <w:p w:rsidR="004470D6" w:rsidRPr="004B64FB" w:rsidP="004470D6" w14:paraId="5C570BAD" w14:textId="77777777">
            <w:pPr>
              <w:pStyle w:val="NoSpacing"/>
              <w:rPr>
                <w:color w:val="FF0000"/>
              </w:rPr>
            </w:pPr>
          </w:p>
          <w:p w:rsidR="004470D6" w:rsidRPr="00CF0669" w:rsidP="004470D6" w14:paraId="1267C338" w14:textId="30514259">
            <w:pPr>
              <w:pStyle w:val="NoSpacing"/>
              <w:rPr>
                <w:color w:val="FF0000"/>
              </w:rPr>
            </w:pPr>
            <w:r w:rsidRPr="004B64FB">
              <w:rPr>
                <w:color w:val="FF0000"/>
              </w:rPr>
              <w:t xml:space="preserve">If you have additional children who are not requesting a Gold Card and need extra space to complete this section, use the space provided in </w:t>
            </w:r>
            <w:r w:rsidRPr="004B64FB">
              <w:rPr>
                <w:b/>
                <w:bCs/>
                <w:color w:val="FF0000"/>
              </w:rPr>
              <w:t>Part 1</w:t>
            </w:r>
            <w:r w:rsidRPr="004B64FB" w:rsidR="008B073A">
              <w:rPr>
                <w:b/>
                <w:bCs/>
                <w:color w:val="FF0000"/>
              </w:rPr>
              <w:t>2</w:t>
            </w:r>
            <w:r w:rsidRPr="004B64FB">
              <w:rPr>
                <w:b/>
                <w:bCs/>
                <w:color w:val="FF0000"/>
              </w:rPr>
              <w:t>. Additional Information</w:t>
            </w:r>
            <w:r w:rsidRPr="004B64FB">
              <w:rPr>
                <w:color w:val="FF0000"/>
              </w:rPr>
              <w:t>.</w:t>
            </w:r>
          </w:p>
          <w:bookmarkEnd w:id="4"/>
          <w:p w:rsidR="004470D6" w:rsidRPr="00CF0669" w:rsidP="004470D6" w14:paraId="0514DA8A" w14:textId="77777777">
            <w:pPr>
              <w:rPr>
                <w:b/>
              </w:rPr>
            </w:pPr>
          </w:p>
        </w:tc>
      </w:tr>
      <w:tr w14:paraId="1177AB3F" w14:textId="77777777" w:rsidTr="002D6271">
        <w:tblPrEx>
          <w:tblW w:w="10998" w:type="dxa"/>
          <w:tblLayout w:type="fixed"/>
          <w:tblLook w:val="01E0"/>
        </w:tblPrEx>
        <w:tc>
          <w:tcPr>
            <w:tcW w:w="2808" w:type="dxa"/>
          </w:tcPr>
          <w:p w:rsidR="0001698B" w:rsidRPr="00CF0669" w:rsidP="004470D6" w14:paraId="6E0DA1D6" w14:textId="2220DB93">
            <w:pPr>
              <w:rPr>
                <w:b/>
                <w:sz w:val="24"/>
                <w:szCs w:val="24"/>
              </w:rPr>
            </w:pPr>
            <w:r w:rsidRPr="00CF0669">
              <w:rPr>
                <w:b/>
                <w:sz w:val="24"/>
                <w:szCs w:val="24"/>
              </w:rPr>
              <w:t>New</w:t>
            </w:r>
          </w:p>
        </w:tc>
        <w:tc>
          <w:tcPr>
            <w:tcW w:w="4095" w:type="dxa"/>
          </w:tcPr>
          <w:p w:rsidR="0001698B" w:rsidRPr="00CF0669" w:rsidP="004470D6" w14:paraId="1C067E2A" w14:textId="77777777">
            <w:pPr>
              <w:rPr>
                <w:b/>
                <w:bCs/>
              </w:rPr>
            </w:pPr>
          </w:p>
        </w:tc>
        <w:tc>
          <w:tcPr>
            <w:tcW w:w="4095" w:type="dxa"/>
          </w:tcPr>
          <w:p w:rsidR="00517425" w:rsidRPr="00E90D01" w:rsidP="00517425" w14:paraId="420D10EE" w14:textId="63A724B8">
            <w:pPr>
              <w:rPr>
                <w:b/>
                <w:bCs/>
              </w:rPr>
            </w:pPr>
            <w:r w:rsidRPr="00E90D01">
              <w:rPr>
                <w:b/>
                <w:bCs/>
              </w:rPr>
              <w:t xml:space="preserve">[Page </w:t>
            </w:r>
            <w:r w:rsidR="008936C8">
              <w:rPr>
                <w:b/>
                <w:bCs/>
              </w:rPr>
              <w:t>15</w:t>
            </w:r>
            <w:r w:rsidRPr="00E90D01">
              <w:rPr>
                <w:b/>
                <w:bCs/>
              </w:rPr>
              <w:t>]</w:t>
            </w:r>
          </w:p>
          <w:p w:rsidR="00FE4329" w:rsidRPr="00E90D01" w:rsidP="00FE4329" w14:paraId="5E554C29" w14:textId="77777777">
            <w:pPr>
              <w:rPr>
                <w:rFonts w:eastAsia="Aptos"/>
                <w:b/>
                <w:color w:val="FF0000"/>
                <w:kern w:val="2"/>
                <w:szCs w:val="24"/>
                <w14:ligatures w14:val="standardContextual"/>
              </w:rPr>
            </w:pPr>
          </w:p>
          <w:p w:rsidR="00FE4329" w:rsidRPr="00E90D01" w:rsidP="00FE4329" w14:paraId="72890E61" w14:textId="69C24EC8">
            <w:pPr>
              <w:rPr>
                <w:rFonts w:eastAsia="Aptos"/>
                <w:b/>
                <w:color w:val="FF0000"/>
                <w:kern w:val="2"/>
                <w:szCs w:val="24"/>
                <w14:ligatures w14:val="standardContextual"/>
              </w:rPr>
            </w:pPr>
            <w:r w:rsidRPr="00E90D01">
              <w:rPr>
                <w:rFonts w:eastAsia="Aptos"/>
                <w:b/>
                <w:color w:val="FF0000"/>
                <w:kern w:val="2"/>
                <w:szCs w:val="24"/>
                <w14:ligatures w14:val="standardContextual"/>
              </w:rPr>
              <w:t xml:space="preserve">Part </w:t>
            </w:r>
            <w:r w:rsidRPr="00E90D01">
              <w:rPr>
                <w:rFonts w:eastAsia="Aptos"/>
                <w:b/>
                <w:bCs/>
                <w:color w:val="FF0000"/>
                <w:kern w:val="2"/>
                <w:szCs w:val="24"/>
                <w14:ligatures w14:val="standardContextual"/>
              </w:rPr>
              <w:t>5</w:t>
            </w:r>
            <w:r w:rsidRPr="00E90D01">
              <w:rPr>
                <w:rFonts w:eastAsia="Aptos"/>
                <w:b/>
                <w:color w:val="FF0000"/>
                <w:kern w:val="2"/>
                <w:szCs w:val="24"/>
                <w14:ligatures w14:val="standardContextual"/>
              </w:rPr>
              <w:t xml:space="preserve">. Information About the Principal Beneficiary’s Spouse Who </w:t>
            </w:r>
            <w:r w:rsidRPr="00E90D01">
              <w:rPr>
                <w:rFonts w:eastAsia="Aptos"/>
                <w:b/>
                <w:bCs/>
                <w:color w:val="FF0000"/>
                <w:kern w:val="2"/>
                <w:szCs w:val="24"/>
                <w14:ligatures w14:val="standardContextual"/>
              </w:rPr>
              <w:t>is</w:t>
            </w:r>
            <w:r w:rsidRPr="00E90D01">
              <w:rPr>
                <w:rFonts w:eastAsia="Aptos"/>
                <w:b/>
                <w:color w:val="FF0000"/>
                <w:kern w:val="2"/>
                <w:szCs w:val="24"/>
                <w14:ligatures w14:val="standardContextual"/>
              </w:rPr>
              <w:t xml:space="preserve"> Requesting a Gold Card</w:t>
            </w:r>
          </w:p>
          <w:p w:rsidR="00FE4329" w:rsidRPr="00E90D01" w:rsidP="00FE4329" w14:paraId="0EF98179" w14:textId="77777777">
            <w:pPr>
              <w:rPr>
                <w:rFonts w:eastAsia="Aptos"/>
                <w:b/>
                <w:bCs/>
                <w:color w:val="FF0000"/>
                <w:kern w:val="2"/>
                <w14:ligatures w14:val="standardContextual"/>
              </w:rPr>
            </w:pPr>
          </w:p>
          <w:p w:rsidR="00FE4329" w:rsidRPr="00E90D01" w:rsidP="00FE4329" w14:paraId="14E8B788" w14:textId="77777777">
            <w:pPr>
              <w:rPr>
                <w:rFonts w:eastAsia="Aptos"/>
                <w:color w:val="FF0000"/>
                <w:kern w:val="2"/>
                <w:szCs w:val="24"/>
                <w14:ligatures w14:val="standardContextual"/>
              </w:rPr>
            </w:pPr>
            <w:r w:rsidRPr="00E90D01">
              <w:rPr>
                <w:rFonts w:eastAsia="Aptos"/>
                <w:color w:val="FF0000"/>
                <w:kern w:val="2"/>
                <w:szCs w:val="24"/>
                <w14:ligatures w14:val="standardContextual"/>
              </w:rPr>
              <w:t>This section must be filled out for the spouse of the principal beneficiary who is also requesting a Gold Card.</w:t>
            </w:r>
          </w:p>
          <w:p w:rsidR="00FE4329" w:rsidRPr="00E90D01" w:rsidP="00FE4329" w14:paraId="3ED59534" w14:textId="77777777">
            <w:pPr>
              <w:rPr>
                <w:rFonts w:eastAsia="Aptos"/>
                <w:b/>
                <w:bCs/>
                <w:color w:val="FF0000"/>
                <w:kern w:val="2"/>
                <w14:ligatures w14:val="standardContextual"/>
              </w:rPr>
            </w:pPr>
          </w:p>
          <w:p w:rsidR="00FE4329" w:rsidRPr="00E90D01" w:rsidP="00FE4329" w14:paraId="22C9B998" w14:textId="77777777">
            <w:pPr>
              <w:rPr>
                <w:b/>
                <w:bCs/>
                <w:color w:val="FF0000"/>
              </w:rPr>
            </w:pPr>
            <w:r w:rsidRPr="00E90D01">
              <w:rPr>
                <w:rFonts w:eastAsia="Aptos"/>
                <w:b/>
                <w:bCs/>
                <w:color w:val="FF0000"/>
                <w:kern w:val="2"/>
                <w14:ligatures w14:val="standardContextual"/>
              </w:rPr>
              <w:t xml:space="preserve">1. </w:t>
            </w:r>
            <w:r w:rsidRPr="00E90D01">
              <w:rPr>
                <w:rFonts w:eastAsia="Aptos"/>
                <w:color w:val="FF0000"/>
                <w:kern w:val="2"/>
                <w14:ligatures w14:val="standardContextual"/>
              </w:rPr>
              <w:t>Full Legal</w:t>
            </w:r>
            <w:r w:rsidRPr="00E90D01">
              <w:rPr>
                <w:color w:val="FF0000"/>
              </w:rPr>
              <w:t xml:space="preserve"> Name</w:t>
            </w:r>
          </w:p>
          <w:p w:rsidR="00FE4329" w:rsidRPr="00E90D01" w:rsidP="00FE4329" w14:paraId="2FE1BD8F" w14:textId="77777777">
            <w:pPr>
              <w:rPr>
                <w:color w:val="FF0000"/>
              </w:rPr>
            </w:pPr>
            <w:r w:rsidRPr="00E90D01">
              <w:rPr>
                <w:color w:val="FF0000"/>
              </w:rPr>
              <w:t>Family Name (Last Name)</w:t>
            </w:r>
          </w:p>
          <w:p w:rsidR="00FE4329" w:rsidRPr="00E90D01" w:rsidP="00FE4329" w14:paraId="0231D96A" w14:textId="77777777">
            <w:pPr>
              <w:rPr>
                <w:color w:val="FF0000"/>
              </w:rPr>
            </w:pPr>
            <w:r w:rsidRPr="00E90D01">
              <w:rPr>
                <w:color w:val="FF0000"/>
              </w:rPr>
              <w:t>Given Name (First Name)</w:t>
            </w:r>
          </w:p>
          <w:p w:rsidR="00FE4329" w:rsidRPr="00E90D01" w:rsidP="00FE4329" w14:paraId="4D6E6F67" w14:textId="77777777">
            <w:pPr>
              <w:rPr>
                <w:color w:val="FF0000"/>
              </w:rPr>
            </w:pPr>
            <w:r w:rsidRPr="00E90D01">
              <w:rPr>
                <w:color w:val="FF0000"/>
              </w:rPr>
              <w:t>Middle Name (if any)</w:t>
            </w:r>
          </w:p>
          <w:p w:rsidR="00FE4329" w:rsidRPr="00E90D01" w:rsidP="00FE4329" w14:paraId="20B4AF98" w14:textId="77777777">
            <w:pPr>
              <w:rPr>
                <w:color w:val="FF0000"/>
                <w:szCs w:val="19"/>
              </w:rPr>
            </w:pPr>
          </w:p>
          <w:p w:rsidR="00FE4329" w:rsidRPr="00E90D01" w:rsidP="00FE4329" w14:paraId="4EC11749" w14:textId="77777777">
            <w:pPr>
              <w:rPr>
                <w:b/>
                <w:bCs/>
                <w:color w:val="FF0000"/>
                <w:szCs w:val="19"/>
              </w:rPr>
            </w:pPr>
            <w:r w:rsidRPr="00E90D01">
              <w:rPr>
                <w:b/>
                <w:bCs/>
                <w:color w:val="FF0000"/>
                <w:szCs w:val="19"/>
              </w:rPr>
              <w:t xml:space="preserve">2. </w:t>
            </w:r>
            <w:r w:rsidRPr="00E90D01">
              <w:rPr>
                <w:color w:val="FF0000"/>
                <w:szCs w:val="19"/>
              </w:rPr>
              <w:t>Other Names Used</w:t>
            </w:r>
          </w:p>
          <w:p w:rsidR="00FE4329" w:rsidRPr="00E90D01" w:rsidP="00FE4329" w14:paraId="60A726C8" w14:textId="77777777">
            <w:pPr>
              <w:rPr>
                <w:color w:val="FF0000"/>
              </w:rPr>
            </w:pPr>
            <w:r w:rsidRPr="00E90D01">
              <w:rPr>
                <w:color w:val="FF0000"/>
              </w:rPr>
              <w:t>Family Name (Last Name)</w:t>
            </w:r>
          </w:p>
          <w:p w:rsidR="00FE4329" w:rsidRPr="00E90D01" w:rsidP="00FE4329" w14:paraId="0787A9A4" w14:textId="77777777">
            <w:pPr>
              <w:rPr>
                <w:color w:val="FF0000"/>
              </w:rPr>
            </w:pPr>
            <w:r w:rsidRPr="00E90D01">
              <w:rPr>
                <w:color w:val="FF0000"/>
              </w:rPr>
              <w:t>Given Name (First Name)</w:t>
            </w:r>
          </w:p>
          <w:p w:rsidR="00FE4329" w:rsidRPr="00E90D01" w:rsidP="00FE4329" w14:paraId="7A83AA07" w14:textId="77777777">
            <w:pPr>
              <w:rPr>
                <w:color w:val="FF0000"/>
              </w:rPr>
            </w:pPr>
            <w:r w:rsidRPr="00E90D01">
              <w:rPr>
                <w:color w:val="FF0000"/>
              </w:rPr>
              <w:t>Middle Name (if any)</w:t>
            </w:r>
          </w:p>
          <w:p w:rsidR="00FE4329" w:rsidRPr="00E90D01" w:rsidP="00FE4329" w14:paraId="281ECA40" w14:textId="77777777">
            <w:pPr>
              <w:rPr>
                <w:color w:val="FF0000"/>
                <w:szCs w:val="19"/>
              </w:rPr>
            </w:pPr>
          </w:p>
          <w:p w:rsidR="00FE4329" w:rsidRPr="00E90D01" w:rsidP="00FE4329" w14:paraId="4041CEE5" w14:textId="77777777">
            <w:pPr>
              <w:rPr>
                <w:b/>
                <w:bCs/>
                <w:color w:val="FF0000"/>
              </w:rPr>
            </w:pPr>
            <w:r w:rsidRPr="00E90D01">
              <w:rPr>
                <w:b/>
                <w:bCs/>
                <w:i/>
                <w:iCs/>
                <w:color w:val="FF0000"/>
              </w:rPr>
              <w:t>Other Information</w:t>
            </w:r>
            <w:r w:rsidRPr="00E90D01">
              <w:rPr>
                <w:b/>
                <w:bCs/>
                <w:color w:val="FF0000"/>
              </w:rPr>
              <w:t xml:space="preserve"> </w:t>
            </w:r>
          </w:p>
          <w:p w:rsidR="00FE4329" w:rsidRPr="00E90D01" w:rsidP="00FE4329" w14:paraId="37AAF245" w14:textId="77777777">
            <w:pPr>
              <w:tabs>
                <w:tab w:val="left" w:pos="580"/>
              </w:tabs>
              <w:rPr>
                <w:b/>
                <w:color w:val="FF0000"/>
              </w:rPr>
            </w:pPr>
            <w:r w:rsidRPr="00E90D01">
              <w:rPr>
                <w:b/>
                <w:bCs/>
                <w:color w:val="FF0000"/>
              </w:rPr>
              <w:t xml:space="preserve">3. </w:t>
            </w:r>
            <w:r w:rsidRPr="00E90D01">
              <w:rPr>
                <w:color w:val="FF0000"/>
              </w:rPr>
              <w:t>Date of Birth (mm/dd/</w:t>
            </w:r>
            <w:r w:rsidRPr="00E90D01">
              <w:rPr>
                <w:color w:val="FF0000"/>
              </w:rPr>
              <w:t>yyyy</w:t>
            </w:r>
            <w:r w:rsidRPr="00E90D01">
              <w:rPr>
                <w:color w:val="FF0000"/>
              </w:rPr>
              <w:t>)</w:t>
            </w:r>
          </w:p>
          <w:p w:rsidR="00FE4329" w:rsidRPr="00E90D01" w:rsidP="00FE4329" w14:paraId="341D1B0E" w14:textId="77777777">
            <w:pPr>
              <w:tabs>
                <w:tab w:val="left" w:pos="580"/>
              </w:tabs>
              <w:rPr>
                <w:color w:val="FF0000"/>
              </w:rPr>
            </w:pPr>
            <w:r w:rsidRPr="00E90D01">
              <w:rPr>
                <w:b/>
                <w:color w:val="FF0000"/>
              </w:rPr>
              <w:t>4.</w:t>
            </w:r>
            <w:r w:rsidRPr="00E90D01">
              <w:rPr>
                <w:color w:val="FF0000"/>
              </w:rPr>
              <w:t xml:space="preserve"> Sex</w:t>
            </w:r>
          </w:p>
          <w:p w:rsidR="00FE4329" w:rsidRPr="00E90D01" w:rsidP="00FE4329" w14:paraId="5BA3C7B1" w14:textId="77777777">
            <w:pPr>
              <w:tabs>
                <w:tab w:val="left" w:pos="580"/>
              </w:tabs>
              <w:rPr>
                <w:color w:val="FF0000"/>
              </w:rPr>
            </w:pPr>
          </w:p>
          <w:p w:rsidR="00FE4329" w:rsidRPr="00E90D01" w:rsidP="00FE4329" w14:paraId="3530C8D0" w14:textId="77777777">
            <w:pPr>
              <w:tabs>
                <w:tab w:val="left" w:pos="580"/>
              </w:tabs>
              <w:rPr>
                <w:color w:val="FF0000"/>
              </w:rPr>
            </w:pPr>
            <w:r w:rsidRPr="00E90D01">
              <w:rPr>
                <w:color w:val="FF0000"/>
              </w:rPr>
              <w:t>Place of Birth</w:t>
            </w:r>
          </w:p>
          <w:p w:rsidR="00FE4329" w:rsidRPr="00E90D01" w:rsidP="00FE4329" w14:paraId="2B94A28A" w14:textId="77777777">
            <w:pPr>
              <w:tabs>
                <w:tab w:val="left" w:pos="600"/>
              </w:tabs>
              <w:rPr>
                <w:color w:val="FF0000"/>
              </w:rPr>
            </w:pPr>
            <w:r w:rsidRPr="00E90D01">
              <w:rPr>
                <w:b/>
                <w:bCs/>
                <w:color w:val="FF0000"/>
              </w:rPr>
              <w:t xml:space="preserve">5.a. </w:t>
            </w:r>
            <w:r w:rsidRPr="00E90D01">
              <w:rPr>
                <w:color w:val="FF0000"/>
              </w:rPr>
              <w:t>City/Town/Village of Birth</w:t>
            </w:r>
          </w:p>
          <w:p w:rsidR="00FE4329" w:rsidRPr="00E90D01" w:rsidP="00FE4329" w14:paraId="002C4CD9" w14:textId="77777777">
            <w:pPr>
              <w:tabs>
                <w:tab w:val="left" w:pos="600"/>
              </w:tabs>
              <w:rPr>
                <w:color w:val="FF0000"/>
              </w:rPr>
            </w:pPr>
            <w:r w:rsidRPr="00E90D01">
              <w:rPr>
                <w:b/>
                <w:bCs/>
                <w:color w:val="FF0000"/>
              </w:rPr>
              <w:t xml:space="preserve">5.b. </w:t>
            </w:r>
            <w:r w:rsidRPr="00E90D01">
              <w:rPr>
                <w:color w:val="FF0000"/>
              </w:rPr>
              <w:t>State or Province of Birth</w:t>
            </w:r>
          </w:p>
          <w:p w:rsidR="00FE4329" w:rsidRPr="00E90D01" w:rsidP="00FE4329" w14:paraId="3E8CC399" w14:textId="77777777">
            <w:pPr>
              <w:tabs>
                <w:tab w:val="left" w:pos="600"/>
              </w:tabs>
              <w:rPr>
                <w:color w:val="FF0000"/>
              </w:rPr>
            </w:pPr>
            <w:r w:rsidRPr="00E90D01">
              <w:rPr>
                <w:b/>
                <w:bCs/>
                <w:color w:val="FF0000"/>
              </w:rPr>
              <w:t xml:space="preserve">5.c. </w:t>
            </w:r>
            <w:r w:rsidRPr="00E90D01">
              <w:rPr>
                <w:color w:val="FF0000"/>
              </w:rPr>
              <w:t>Country of Birth</w:t>
            </w:r>
          </w:p>
          <w:p w:rsidR="00FE4329" w:rsidRPr="00E90D01" w:rsidP="00FE4329" w14:paraId="3938A937" w14:textId="77777777">
            <w:pPr>
              <w:tabs>
                <w:tab w:val="left" w:pos="600"/>
              </w:tabs>
              <w:rPr>
                <w:color w:val="FF0000"/>
              </w:rPr>
            </w:pPr>
          </w:p>
          <w:p w:rsidR="00FE4329" w:rsidRPr="00E90D01" w:rsidP="00FE4329" w14:paraId="4DC062AB" w14:textId="77777777">
            <w:pPr>
              <w:tabs>
                <w:tab w:val="left" w:pos="580"/>
              </w:tabs>
              <w:rPr>
                <w:color w:val="FF0000"/>
              </w:rPr>
            </w:pPr>
            <w:r w:rsidRPr="00E90D01">
              <w:rPr>
                <w:b/>
                <w:bCs/>
                <w:color w:val="FF0000"/>
              </w:rPr>
              <w:t xml:space="preserve">6.a. </w:t>
            </w:r>
            <w:r w:rsidRPr="00E90D01">
              <w:rPr>
                <w:color w:val="FF0000"/>
              </w:rPr>
              <w:t>Country of Citizenship or Nationality</w:t>
            </w:r>
          </w:p>
          <w:p w:rsidR="00FE4329" w:rsidRPr="00E90D01" w:rsidP="00FE4329" w14:paraId="68962318" w14:textId="77777777">
            <w:pPr>
              <w:tabs>
                <w:tab w:val="left" w:pos="580"/>
              </w:tabs>
              <w:rPr>
                <w:b/>
                <w:bCs/>
                <w:color w:val="FF0000"/>
              </w:rPr>
            </w:pPr>
            <w:r w:rsidRPr="00E90D01">
              <w:rPr>
                <w:b/>
                <w:bCs/>
                <w:color w:val="FF0000"/>
              </w:rPr>
              <w:t xml:space="preserve">6.b. </w:t>
            </w:r>
            <w:r w:rsidRPr="00E90D01">
              <w:rPr>
                <w:color w:val="FF0000"/>
              </w:rPr>
              <w:t>All Prior Countries of Citizenship or Nationality (if any)</w:t>
            </w:r>
          </w:p>
          <w:p w:rsidR="00FE4329" w:rsidRPr="00E90D01" w:rsidP="00FE4329" w14:paraId="62CD3BEA" w14:textId="77777777">
            <w:pPr>
              <w:tabs>
                <w:tab w:val="left" w:pos="580"/>
              </w:tabs>
              <w:rPr>
                <w:b/>
                <w:bCs/>
                <w:color w:val="FF0000"/>
              </w:rPr>
            </w:pPr>
            <w:r w:rsidRPr="00E90D01">
              <w:rPr>
                <w:b/>
                <w:bCs/>
                <w:color w:val="FF0000"/>
              </w:rPr>
              <w:t xml:space="preserve">6.c. </w:t>
            </w:r>
            <w:r w:rsidRPr="00E90D01">
              <w:rPr>
                <w:color w:val="FF0000"/>
              </w:rPr>
              <w:t>Relinquished Countries of Citizenship or Nationality (if any)</w:t>
            </w:r>
          </w:p>
          <w:p w:rsidR="00FE4329" w:rsidRPr="00E90D01" w:rsidP="00FE4329" w14:paraId="768064EF" w14:textId="39DC8D65">
            <w:pPr>
              <w:rPr>
                <w:color w:val="FF0000"/>
              </w:rPr>
            </w:pPr>
            <w:r w:rsidRPr="00E90D01">
              <w:rPr>
                <w:b/>
                <w:bCs/>
                <w:color w:val="FF0000"/>
              </w:rPr>
              <w:t xml:space="preserve">7. </w:t>
            </w:r>
            <w:r w:rsidRPr="00E90D01">
              <w:rPr>
                <w:color w:val="FF0000"/>
              </w:rPr>
              <w:t>A-Number (if any)</w:t>
            </w:r>
          </w:p>
          <w:p w:rsidR="00FE4329" w:rsidRPr="00E90D01" w:rsidP="00FE4329" w14:paraId="36AD185D" w14:textId="77777777">
            <w:pPr>
              <w:rPr>
                <w:color w:val="FF0000"/>
              </w:rPr>
            </w:pPr>
            <w:r w:rsidRPr="00E90D01">
              <w:rPr>
                <w:b/>
                <w:bCs/>
                <w:color w:val="FF0000"/>
              </w:rPr>
              <w:t xml:space="preserve">8.  </w:t>
            </w:r>
            <w:r w:rsidRPr="00E90D01">
              <w:rPr>
                <w:color w:val="FF0000"/>
              </w:rPr>
              <w:t xml:space="preserve">U.S. Social Security Number (if any) </w:t>
            </w:r>
          </w:p>
          <w:p w:rsidR="00FE4329" w:rsidRPr="00E90D01" w:rsidP="00FE4329" w14:paraId="298C8539" w14:textId="77777777">
            <w:pPr>
              <w:rPr>
                <w:color w:val="FF0000"/>
              </w:rPr>
            </w:pPr>
            <w:r w:rsidRPr="00E90D01">
              <w:rPr>
                <w:b/>
                <w:bCs/>
                <w:color w:val="FF0000"/>
              </w:rPr>
              <w:t xml:space="preserve">9.a. </w:t>
            </w:r>
            <w:r w:rsidRPr="00E90D01">
              <w:rPr>
                <w:color w:val="FF0000"/>
              </w:rPr>
              <w:t xml:space="preserve">Current Passport Number/Travel Document/National ID Number </w:t>
            </w:r>
          </w:p>
          <w:p w:rsidR="00FE4329" w:rsidRPr="00E90D01" w:rsidP="00FE4329" w14:paraId="0EDFA298" w14:textId="77777777">
            <w:pPr>
              <w:rPr>
                <w:color w:val="FF0000"/>
              </w:rPr>
            </w:pPr>
            <w:r w:rsidRPr="00E90D01">
              <w:rPr>
                <w:b/>
                <w:bCs/>
                <w:color w:val="FF0000"/>
              </w:rPr>
              <w:t xml:space="preserve">9.b. </w:t>
            </w:r>
            <w:r w:rsidRPr="00E90D01">
              <w:rPr>
                <w:color w:val="FF0000"/>
              </w:rPr>
              <w:t>Country of Issuance</w:t>
            </w:r>
          </w:p>
          <w:p w:rsidR="00FE4329" w:rsidRPr="00E90D01" w:rsidP="00FE4329" w14:paraId="346D4E40" w14:textId="77777777">
            <w:pPr>
              <w:rPr>
                <w:color w:val="FF0000"/>
              </w:rPr>
            </w:pPr>
            <w:r w:rsidRPr="00E90D01">
              <w:rPr>
                <w:b/>
                <w:bCs/>
                <w:color w:val="FF0000"/>
              </w:rPr>
              <w:t xml:space="preserve">9.c. </w:t>
            </w:r>
            <w:r w:rsidRPr="00E90D01">
              <w:rPr>
                <w:color w:val="FF0000"/>
              </w:rPr>
              <w:t>Expiration Date (mm/dd/</w:t>
            </w:r>
            <w:r w:rsidRPr="00E90D01">
              <w:rPr>
                <w:color w:val="FF0000"/>
              </w:rPr>
              <w:t>yyyy</w:t>
            </w:r>
            <w:r w:rsidRPr="00E90D01">
              <w:rPr>
                <w:color w:val="FF0000"/>
              </w:rPr>
              <w:t>)</w:t>
            </w:r>
          </w:p>
          <w:p w:rsidR="00FE4329" w:rsidRPr="00E90D01" w:rsidP="00FE4329" w14:paraId="605FCD75" w14:textId="77777777">
            <w:pPr>
              <w:rPr>
                <w:color w:val="FF0000"/>
              </w:rPr>
            </w:pPr>
            <w:r w:rsidRPr="00E90D01">
              <w:rPr>
                <w:color w:val="FF0000"/>
              </w:rPr>
              <w:t xml:space="preserve">  </w:t>
            </w:r>
          </w:p>
          <w:p w:rsidR="00FE4329" w:rsidRPr="0090058B" w:rsidP="00FE4329" w14:paraId="5659E409" w14:textId="4F5BE9DD">
            <w:pPr>
              <w:rPr>
                <w:b/>
                <w:bCs/>
              </w:rPr>
            </w:pPr>
            <w:r w:rsidRPr="0090058B">
              <w:rPr>
                <w:b/>
                <w:bCs/>
              </w:rPr>
              <w:t>[Page 16]</w:t>
            </w:r>
          </w:p>
          <w:p w:rsidR="0090058B" w:rsidRPr="00E90D01" w:rsidP="00FE4329" w14:paraId="51183BB5" w14:textId="77777777">
            <w:pPr>
              <w:rPr>
                <w:color w:val="FF0000"/>
              </w:rPr>
            </w:pPr>
          </w:p>
          <w:p w:rsidR="00FE4329" w:rsidRPr="00E90D01" w:rsidP="00FE4329" w14:paraId="518E01A3" w14:textId="77777777">
            <w:pPr>
              <w:rPr>
                <w:color w:val="FF0000"/>
                <w:szCs w:val="24"/>
              </w:rPr>
            </w:pPr>
            <w:r w:rsidRPr="00E90D01">
              <w:rPr>
                <w:b/>
                <w:bCs/>
                <w:color w:val="FF0000"/>
              </w:rPr>
              <w:t xml:space="preserve">10. </w:t>
            </w:r>
            <w:r w:rsidRPr="00E90D01">
              <w:rPr>
                <w:color w:val="FF0000"/>
              </w:rPr>
              <w:t>Mailing Address</w:t>
            </w:r>
          </w:p>
          <w:p w:rsidR="00FE4329" w:rsidRPr="00E90D01" w:rsidP="00FE4329" w14:paraId="4FE1B849" w14:textId="77777777">
            <w:pPr>
              <w:rPr>
                <w:color w:val="FF0000"/>
              </w:rPr>
            </w:pPr>
            <w:r w:rsidRPr="00E90D01">
              <w:rPr>
                <w:color w:val="FF0000"/>
              </w:rPr>
              <w:t xml:space="preserve">In Care </w:t>
            </w:r>
            <w:r w:rsidRPr="00E90D01">
              <w:rPr>
                <w:color w:val="FF0000"/>
              </w:rPr>
              <w:t>Of</w:t>
            </w:r>
            <w:r w:rsidRPr="00E90D01">
              <w:rPr>
                <w:color w:val="FF0000"/>
              </w:rPr>
              <w:t xml:space="preserve"> Name</w:t>
            </w:r>
          </w:p>
          <w:p w:rsidR="00FE4329" w:rsidRPr="00E90D01" w:rsidP="00FE4329" w14:paraId="21679BD8" w14:textId="77777777">
            <w:pPr>
              <w:rPr>
                <w:color w:val="FF0000"/>
              </w:rPr>
            </w:pPr>
            <w:r w:rsidRPr="00E90D01">
              <w:rPr>
                <w:color w:val="FF0000"/>
              </w:rPr>
              <w:t>Street Number and Name</w:t>
            </w:r>
          </w:p>
          <w:p w:rsidR="00FE4329" w:rsidRPr="00E90D01" w:rsidP="00FE4329" w14:paraId="1ED26059" w14:textId="77777777">
            <w:pPr>
              <w:rPr>
                <w:color w:val="FF0000"/>
              </w:rPr>
            </w:pPr>
            <w:r w:rsidRPr="00E90D01">
              <w:rPr>
                <w:color w:val="FF0000"/>
              </w:rPr>
              <w:t>Apt./Ste./</w:t>
            </w:r>
            <w:r w:rsidRPr="00E90D01">
              <w:rPr>
                <w:color w:val="FF0000"/>
              </w:rPr>
              <w:t>Flr</w:t>
            </w:r>
            <w:r w:rsidRPr="00E90D01">
              <w:rPr>
                <w:color w:val="FF0000"/>
              </w:rPr>
              <w:t>. [Fillable field]</w:t>
            </w:r>
          </w:p>
          <w:p w:rsidR="00FE4329" w:rsidRPr="00E90D01" w:rsidP="00FE4329" w14:paraId="07C6F6A0" w14:textId="77777777">
            <w:pPr>
              <w:rPr>
                <w:color w:val="FF0000"/>
              </w:rPr>
            </w:pPr>
            <w:r w:rsidRPr="00E90D01">
              <w:rPr>
                <w:color w:val="FF0000"/>
              </w:rPr>
              <w:t>City or Town</w:t>
            </w:r>
          </w:p>
          <w:p w:rsidR="00FE4329" w:rsidRPr="00E90D01" w:rsidP="00FE4329" w14:paraId="76F005C1" w14:textId="77777777">
            <w:pPr>
              <w:tabs>
                <w:tab w:val="left" w:pos="1920"/>
                <w:tab w:val="left" w:pos="2400"/>
              </w:tabs>
              <w:rPr>
                <w:color w:val="FF0000"/>
              </w:rPr>
            </w:pPr>
            <w:r w:rsidRPr="00E90D01">
              <w:rPr>
                <w:color w:val="FF0000"/>
              </w:rPr>
              <w:t>State</w:t>
            </w:r>
          </w:p>
          <w:p w:rsidR="00FE4329" w:rsidRPr="00E90D01" w:rsidP="00FE4329" w14:paraId="7119AEB4" w14:textId="77777777">
            <w:pPr>
              <w:tabs>
                <w:tab w:val="left" w:pos="1920"/>
                <w:tab w:val="left" w:pos="2400"/>
              </w:tabs>
              <w:rPr>
                <w:color w:val="FF0000"/>
              </w:rPr>
            </w:pPr>
            <w:r w:rsidRPr="00E90D01">
              <w:rPr>
                <w:color w:val="FF0000"/>
              </w:rPr>
              <w:t>ZIP Code</w:t>
            </w:r>
          </w:p>
          <w:p w:rsidR="00FE4329" w:rsidRPr="00E90D01" w:rsidP="00FE4329" w14:paraId="01501752" w14:textId="77777777">
            <w:pPr>
              <w:rPr>
                <w:color w:val="FF0000"/>
              </w:rPr>
            </w:pPr>
            <w:r w:rsidRPr="00E90D01">
              <w:rPr>
                <w:color w:val="FF0000"/>
              </w:rPr>
              <w:t xml:space="preserve">Province </w:t>
            </w:r>
          </w:p>
          <w:p w:rsidR="00FE4329" w:rsidRPr="00E90D01" w:rsidP="00FE4329" w14:paraId="789B55DD" w14:textId="77777777">
            <w:pPr>
              <w:rPr>
                <w:color w:val="FF0000"/>
              </w:rPr>
            </w:pPr>
            <w:r w:rsidRPr="00E90D01">
              <w:rPr>
                <w:color w:val="FF0000"/>
              </w:rPr>
              <w:t>Postal Code</w:t>
            </w:r>
          </w:p>
          <w:p w:rsidR="00FE4329" w:rsidRPr="00E90D01" w:rsidP="00FE4329" w14:paraId="7A39FE83" w14:textId="77777777">
            <w:pPr>
              <w:tabs>
                <w:tab w:val="left" w:pos="600"/>
              </w:tabs>
              <w:rPr>
                <w:color w:val="FF0000"/>
              </w:rPr>
            </w:pPr>
            <w:r w:rsidRPr="00E90D01">
              <w:rPr>
                <w:color w:val="FF0000"/>
              </w:rPr>
              <w:t>Country</w:t>
            </w:r>
          </w:p>
          <w:p w:rsidR="00FE4329" w:rsidRPr="00E90D01" w:rsidP="00FE4329" w14:paraId="1DE5DD4E" w14:textId="77777777">
            <w:pPr>
              <w:tabs>
                <w:tab w:val="left" w:pos="600"/>
              </w:tabs>
              <w:rPr>
                <w:color w:val="FF0000"/>
              </w:rPr>
            </w:pPr>
          </w:p>
          <w:p w:rsidR="00FE4329" w:rsidRPr="00E90D01" w:rsidP="00FE4329" w14:paraId="1667BA9A" w14:textId="77777777">
            <w:pPr>
              <w:rPr>
                <w:b/>
                <w:bCs/>
                <w:i/>
                <w:iCs/>
                <w:color w:val="FF0000"/>
              </w:rPr>
            </w:pPr>
            <w:r w:rsidRPr="00E90D01">
              <w:rPr>
                <w:b/>
                <w:bCs/>
                <w:i/>
                <w:iCs/>
                <w:color w:val="FF0000"/>
              </w:rPr>
              <w:t>Last Arrival in the United States</w:t>
            </w:r>
          </w:p>
          <w:p w:rsidR="00FE4329" w:rsidRPr="00E90D01" w:rsidP="00FE4329" w14:paraId="246E6171" w14:textId="77777777">
            <w:pPr>
              <w:rPr>
                <w:color w:val="FF0000"/>
              </w:rPr>
            </w:pPr>
            <w:r w:rsidRPr="00E90D01">
              <w:rPr>
                <w:b/>
                <w:bCs/>
                <w:color w:val="FF0000"/>
              </w:rPr>
              <w:t>11.</w:t>
            </w:r>
            <w:r w:rsidRPr="00E90D01">
              <w:rPr>
                <w:color w:val="FF0000"/>
              </w:rPr>
              <w:t xml:space="preserve"> Is this person in the United States?</w:t>
            </w:r>
          </w:p>
          <w:p w:rsidR="00FE4329" w:rsidRPr="00E90D01" w:rsidP="00FE4329" w14:paraId="399CE812" w14:textId="77777777">
            <w:pPr>
              <w:rPr>
                <w:color w:val="FF0000"/>
              </w:rPr>
            </w:pPr>
            <w:r w:rsidRPr="00E90D01">
              <w:rPr>
                <w:color w:val="FF0000"/>
              </w:rPr>
              <w:t>Yes</w:t>
            </w:r>
          </w:p>
          <w:p w:rsidR="00FE4329" w:rsidRPr="00E90D01" w:rsidP="00FE4329" w14:paraId="537FC0F9" w14:textId="77777777">
            <w:pPr>
              <w:rPr>
                <w:color w:val="FF0000"/>
              </w:rPr>
            </w:pPr>
            <w:r w:rsidRPr="00E90D01">
              <w:rPr>
                <w:color w:val="FF0000"/>
              </w:rPr>
              <w:t>No</w:t>
            </w:r>
          </w:p>
          <w:p w:rsidR="00FE4329" w:rsidRPr="00E90D01" w:rsidP="00FE4329" w14:paraId="671AE067" w14:textId="77777777">
            <w:pPr>
              <w:rPr>
                <w:color w:val="FF0000"/>
              </w:rPr>
            </w:pPr>
            <w:r w:rsidRPr="00E90D01">
              <w:rPr>
                <w:color w:val="FF0000"/>
              </w:rPr>
              <w:t xml:space="preserve"> </w:t>
            </w:r>
          </w:p>
          <w:p w:rsidR="00FE4329" w:rsidRPr="00E90D01" w:rsidP="00FE4329" w14:paraId="0D1FC85B" w14:textId="77777777">
            <w:pPr>
              <w:rPr>
                <w:bCs/>
                <w:color w:val="FF0000"/>
              </w:rPr>
            </w:pPr>
            <w:r w:rsidRPr="00E90D01">
              <w:rPr>
                <w:color w:val="FF0000"/>
              </w:rPr>
              <w:t>If you answered</w:t>
            </w:r>
            <w:r w:rsidRPr="00E90D01">
              <w:rPr>
                <w:b/>
                <w:color w:val="FF0000"/>
              </w:rPr>
              <w:t xml:space="preserve"> </w:t>
            </w:r>
            <w:r w:rsidRPr="00E90D01">
              <w:rPr>
                <w:bCs/>
                <w:color w:val="FF0000"/>
              </w:rPr>
              <w:t>“</w:t>
            </w:r>
            <w:r w:rsidRPr="00E90D01">
              <w:rPr>
                <w:color w:val="FF0000"/>
              </w:rPr>
              <w:t>Yes</w:t>
            </w:r>
            <w:r w:rsidRPr="00E90D01">
              <w:rPr>
                <w:bCs/>
                <w:color w:val="FF0000"/>
              </w:rPr>
              <w:t>”</w:t>
            </w:r>
            <w:r w:rsidRPr="00E90D01">
              <w:rPr>
                <w:b/>
                <w:color w:val="FF0000"/>
              </w:rPr>
              <w:t xml:space="preserve"> </w:t>
            </w:r>
            <w:r w:rsidRPr="00E90D01">
              <w:rPr>
                <w:bCs/>
                <w:color w:val="FF0000"/>
              </w:rPr>
              <w:t xml:space="preserve">to </w:t>
            </w:r>
            <w:r w:rsidRPr="00E90D01">
              <w:rPr>
                <w:b/>
                <w:color w:val="FF0000"/>
              </w:rPr>
              <w:t>Item Number 11.</w:t>
            </w:r>
            <w:r w:rsidRPr="00E90D01">
              <w:rPr>
                <w:rFonts w:eastAsia="Aptos" w:cs="Arial"/>
                <w:bCs/>
                <w:color w:val="FF0000"/>
                <w:kern w:val="2"/>
                <w:szCs w:val="24"/>
                <w14:ligatures w14:val="standardContextual"/>
              </w:rPr>
              <w:t>,</w:t>
            </w:r>
            <w:r w:rsidRPr="00E90D01">
              <w:rPr>
                <w:color w:val="FF0000"/>
              </w:rPr>
              <w:t xml:space="preserve"> provide the following information:</w:t>
            </w:r>
          </w:p>
          <w:p w:rsidR="00FE4329" w:rsidRPr="00E90D01" w:rsidP="00FE4329" w14:paraId="175604FB" w14:textId="77777777">
            <w:pPr>
              <w:rPr>
                <w:color w:val="FF0000"/>
              </w:rPr>
            </w:pPr>
          </w:p>
          <w:p w:rsidR="00FE4329" w:rsidRPr="00E90D01" w:rsidP="00FE4329" w14:paraId="5A09D451" w14:textId="77777777">
            <w:pPr>
              <w:tabs>
                <w:tab w:val="left" w:pos="580"/>
              </w:tabs>
              <w:rPr>
                <w:b/>
                <w:bCs/>
                <w:color w:val="FF0000"/>
              </w:rPr>
            </w:pPr>
            <w:r w:rsidRPr="00E90D01">
              <w:rPr>
                <w:b/>
                <w:bCs/>
                <w:color w:val="FF0000"/>
              </w:rPr>
              <w:t xml:space="preserve">12. </w:t>
            </w:r>
            <w:r w:rsidRPr="00E90D01">
              <w:rPr>
                <w:color w:val="FF0000"/>
              </w:rPr>
              <w:t>Place and Date of Last Arrival into the United States</w:t>
            </w:r>
            <w:r w:rsidRPr="00E90D01">
              <w:rPr>
                <w:b/>
                <w:bCs/>
                <w:color w:val="FF0000"/>
              </w:rPr>
              <w:t xml:space="preserve"> </w:t>
            </w:r>
          </w:p>
          <w:p w:rsidR="00FE4329" w:rsidRPr="00E90D01" w:rsidP="00FE4329" w14:paraId="46231E0A" w14:textId="77777777">
            <w:pPr>
              <w:tabs>
                <w:tab w:val="left" w:pos="580"/>
              </w:tabs>
              <w:rPr>
                <w:color w:val="FF0000"/>
              </w:rPr>
            </w:pPr>
            <w:r w:rsidRPr="00E90D01">
              <w:rPr>
                <w:color w:val="FF0000"/>
              </w:rPr>
              <w:t>City or Town</w:t>
            </w:r>
          </w:p>
          <w:p w:rsidR="00FE4329" w:rsidRPr="00E90D01" w:rsidP="00FE4329" w14:paraId="4C442DB7" w14:textId="77777777">
            <w:pPr>
              <w:tabs>
                <w:tab w:val="left" w:pos="580"/>
              </w:tabs>
              <w:rPr>
                <w:color w:val="FF0000"/>
              </w:rPr>
            </w:pPr>
            <w:r w:rsidRPr="00E90D01">
              <w:rPr>
                <w:color w:val="FF0000"/>
              </w:rPr>
              <w:t>State</w:t>
            </w:r>
          </w:p>
          <w:p w:rsidR="00FE4329" w:rsidRPr="00E90D01" w:rsidP="00FE4329" w14:paraId="6E9A9547" w14:textId="77777777">
            <w:pPr>
              <w:tabs>
                <w:tab w:val="left" w:pos="580"/>
              </w:tabs>
              <w:rPr>
                <w:color w:val="FF0000"/>
              </w:rPr>
            </w:pPr>
            <w:r w:rsidRPr="00E90D01">
              <w:rPr>
                <w:color w:val="FF0000"/>
              </w:rPr>
              <w:t>Date of Last Arrival (mm/dd/</w:t>
            </w:r>
            <w:r w:rsidRPr="00E90D01">
              <w:rPr>
                <w:color w:val="FF0000"/>
              </w:rPr>
              <w:t>yyyy</w:t>
            </w:r>
            <w:r w:rsidRPr="00E90D01">
              <w:rPr>
                <w:color w:val="FF0000"/>
              </w:rPr>
              <w:t>)</w:t>
            </w:r>
          </w:p>
          <w:p w:rsidR="00FE4329" w:rsidRPr="00E90D01" w:rsidP="00FE4329" w14:paraId="3B5DAFCB" w14:textId="77777777">
            <w:pPr>
              <w:rPr>
                <w:color w:val="FF0000"/>
              </w:rPr>
            </w:pPr>
            <w:r w:rsidRPr="00E90D01">
              <w:rPr>
                <w:b/>
                <w:bCs/>
                <w:color w:val="FF0000"/>
              </w:rPr>
              <w:t xml:space="preserve">13.a. </w:t>
            </w:r>
            <w:r w:rsidRPr="00E90D01">
              <w:rPr>
                <w:color w:val="FF0000"/>
              </w:rPr>
              <w:t>Form I-94 Arrival-Departure Record Number:</w:t>
            </w:r>
          </w:p>
          <w:p w:rsidR="00FE4329" w:rsidRPr="00E90D01" w:rsidP="00FE4329" w14:paraId="142DC0E9" w14:textId="77777777">
            <w:pPr>
              <w:rPr>
                <w:bCs/>
                <w:color w:val="FF0000"/>
              </w:rPr>
            </w:pPr>
            <w:r w:rsidRPr="00E90D01">
              <w:rPr>
                <w:b/>
                <w:bCs/>
                <w:color w:val="FF0000"/>
              </w:rPr>
              <w:t xml:space="preserve">13.b. </w:t>
            </w:r>
            <w:r w:rsidRPr="00E90D01">
              <w:rPr>
                <w:color w:val="FF0000"/>
              </w:rPr>
              <w:t>Expiration Date of Authorized Stay Shown on Form I-94 (mm/dd/</w:t>
            </w:r>
            <w:r w:rsidRPr="00E90D01">
              <w:rPr>
                <w:color w:val="FF0000"/>
              </w:rPr>
              <w:t>yyyy</w:t>
            </w:r>
            <w:r w:rsidRPr="00E90D01">
              <w:rPr>
                <w:color w:val="FF0000"/>
              </w:rPr>
              <w:t>)</w:t>
            </w:r>
          </w:p>
          <w:p w:rsidR="00FE4329" w:rsidRPr="00E90D01" w:rsidP="00FE4329" w14:paraId="3A4E6D08" w14:textId="77777777">
            <w:pPr>
              <w:rPr>
                <w:bCs/>
                <w:color w:val="FF0000"/>
              </w:rPr>
            </w:pPr>
            <w:r w:rsidRPr="00E90D01">
              <w:rPr>
                <w:b/>
                <w:bCs/>
                <w:color w:val="FF0000"/>
              </w:rPr>
              <w:t>13.c.</w:t>
            </w:r>
            <w:r w:rsidRPr="00E90D01">
              <w:rPr>
                <w:color w:val="FF0000"/>
              </w:rPr>
              <w:t xml:space="preserve"> Immigration Status on Form I-94 (for example, class of admission, or paroled, if paroled)</w:t>
            </w:r>
          </w:p>
          <w:p w:rsidR="00FE4329" w:rsidRPr="00E90D01" w:rsidP="00FE4329" w14:paraId="6DB9A332" w14:textId="77777777">
            <w:pPr>
              <w:rPr>
                <w:color w:val="FF0000"/>
              </w:rPr>
            </w:pPr>
            <w:r w:rsidRPr="00E90D01">
              <w:rPr>
                <w:b/>
                <w:bCs/>
                <w:color w:val="FF0000"/>
              </w:rPr>
              <w:t xml:space="preserve">14. </w:t>
            </w:r>
            <w:r w:rsidRPr="00E90D01">
              <w:rPr>
                <w:color w:val="FF0000"/>
              </w:rPr>
              <w:t>Passport Number/Travel Document/National ID Number Used at Last Arrival</w:t>
            </w:r>
          </w:p>
          <w:p w:rsidR="00FE4329" w:rsidRPr="00E90D01" w:rsidP="00FE4329" w14:paraId="05B6A676" w14:textId="77777777">
            <w:pPr>
              <w:rPr>
                <w:color w:val="FF0000"/>
              </w:rPr>
            </w:pPr>
            <w:r w:rsidRPr="00E90D01">
              <w:rPr>
                <w:b/>
                <w:bCs/>
                <w:color w:val="FF0000"/>
              </w:rPr>
              <w:t xml:space="preserve">15. </w:t>
            </w:r>
            <w:r w:rsidRPr="00E90D01">
              <w:rPr>
                <w:color w:val="FF0000"/>
              </w:rPr>
              <w:t>Country of Issuance for Passport or Travel Document</w:t>
            </w:r>
          </w:p>
          <w:p w:rsidR="00FE4329" w:rsidRPr="00E90D01" w:rsidP="00FE4329" w14:paraId="4B1CA28E" w14:textId="77777777">
            <w:pPr>
              <w:rPr>
                <w:color w:val="FF0000"/>
              </w:rPr>
            </w:pPr>
            <w:r w:rsidRPr="00E90D01">
              <w:rPr>
                <w:b/>
                <w:bCs/>
                <w:color w:val="FF0000"/>
              </w:rPr>
              <w:t xml:space="preserve">16. </w:t>
            </w:r>
            <w:r w:rsidRPr="00E90D01">
              <w:rPr>
                <w:color w:val="FF0000"/>
              </w:rPr>
              <w:t>Expiration Date for Passport or Travel Document (mm/dd/</w:t>
            </w:r>
            <w:r w:rsidRPr="00E90D01">
              <w:rPr>
                <w:color w:val="FF0000"/>
              </w:rPr>
              <w:t>yyyy</w:t>
            </w:r>
            <w:r w:rsidRPr="00E90D01">
              <w:rPr>
                <w:color w:val="FF0000"/>
              </w:rPr>
              <w:t>)</w:t>
            </w:r>
          </w:p>
          <w:p w:rsidR="00FE4329" w:rsidRPr="00E90D01" w:rsidP="00FE4329" w14:paraId="24950970" w14:textId="77777777">
            <w:pPr>
              <w:rPr>
                <w:color w:val="FF0000"/>
              </w:rPr>
            </w:pPr>
          </w:p>
          <w:p w:rsidR="00FE4329" w:rsidRPr="00E90D01" w:rsidP="00FE4329" w14:paraId="0497DE17" w14:textId="77777777">
            <w:pPr>
              <w:rPr>
                <w:rFonts w:eastAsia="Aptos"/>
                <w:color w:val="FF0000"/>
                <w:spacing w:val="-4"/>
                <w:kern w:val="2"/>
                <w:szCs w:val="24"/>
                <w14:ligatures w14:val="standardContextual"/>
              </w:rPr>
            </w:pPr>
            <w:r w:rsidRPr="00E90D01">
              <w:rPr>
                <w:rFonts w:eastAsia="Aptos"/>
                <w:b/>
                <w:i/>
                <w:color w:val="FF0000"/>
                <w:kern w:val="2"/>
                <w:szCs w:val="24"/>
                <w14:ligatures w14:val="standardContextual"/>
              </w:rPr>
              <w:t>Employment History</w:t>
            </w:r>
          </w:p>
          <w:p w:rsidR="00FE4329" w:rsidRPr="00E90D01" w:rsidP="00FE4329" w14:paraId="512FC802" w14:textId="77777777">
            <w:pPr>
              <w:rPr>
                <w:rFonts w:eastAsia="Aptos" w:cs="Arial"/>
                <w:color w:val="FF0000"/>
                <w:kern w:val="2"/>
                <w:szCs w:val="24"/>
                <w14:ligatures w14:val="standardContextual"/>
              </w:rPr>
            </w:pPr>
          </w:p>
          <w:p w:rsidR="00FE4329" w:rsidRPr="00E90D01" w:rsidP="00FE4329" w14:paraId="3118E2A6" w14:textId="77777777">
            <w:pPr>
              <w:rPr>
                <w:rFonts w:eastAsia="Aptos" w:cs="Arial"/>
                <w:color w:val="FF0000"/>
                <w:kern w:val="2"/>
                <w:szCs w:val="24"/>
                <w14:ligatures w14:val="standardContextual"/>
              </w:rPr>
            </w:pPr>
            <w:r w:rsidRPr="00E90D01">
              <w:rPr>
                <w:rFonts w:eastAsia="Aptos" w:cs="Arial"/>
                <w:b/>
                <w:bCs/>
                <w:color w:val="FF0000"/>
                <w:kern w:val="2"/>
                <w:szCs w:val="24"/>
                <w14:ligatures w14:val="standardContextual"/>
              </w:rPr>
              <w:t>17</w:t>
            </w:r>
            <w:r w:rsidRPr="00E90D01">
              <w:rPr>
                <w:rFonts w:eastAsia="Aptos" w:cs="Arial"/>
                <w:b/>
                <w:bCs/>
                <w:color w:val="FF0000"/>
                <w:kern w:val="2"/>
                <w:szCs w:val="24"/>
                <w14:ligatures w14:val="standardContextual"/>
              </w:rPr>
              <w:t>.</w:t>
            </w:r>
            <w:r w:rsidRPr="00E90D01">
              <w:rPr>
                <w:rFonts w:eastAsia="Aptos" w:cs="Arial"/>
                <w:color w:val="FF0000"/>
                <w:kern w:val="2"/>
                <w:szCs w:val="24"/>
                <w14:ligatures w14:val="standardContextual"/>
              </w:rPr>
              <w:t xml:space="preserve"> </w:t>
            </w:r>
            <w:r w:rsidRPr="00E90D01">
              <w:rPr>
                <w:rFonts w:eastAsia="Aptos" w:cs="Arial"/>
                <w:color w:val="FF0000"/>
                <w:kern w:val="2"/>
                <w:szCs w:val="24"/>
                <w14:ligatures w14:val="standardContextual"/>
              </w:rPr>
              <w:t>Ha</w:t>
            </w:r>
            <w:r w:rsidRPr="00E90D01">
              <w:rPr>
                <w:rFonts w:eastAsia="Aptos" w:cs="Arial"/>
                <w:color w:val="FF0000"/>
                <w:kern w:val="2"/>
                <w:szCs w:val="24"/>
                <w14:ligatures w14:val="standardContextual"/>
              </w:rPr>
              <w:t>s</w:t>
            </w:r>
            <w:r w:rsidRPr="00E90D01">
              <w:rPr>
                <w:rFonts w:eastAsia="Aptos" w:cs="Arial"/>
                <w:color w:val="FF0000"/>
                <w:kern w:val="2"/>
                <w:szCs w:val="24"/>
                <w14:ligatures w14:val="standardContextual"/>
              </w:rPr>
              <w:t xml:space="preserve"> </w:t>
            </w:r>
            <w:r w:rsidRPr="00E90D01">
              <w:rPr>
                <w:rFonts w:eastAsia="Aptos" w:cs="Arial"/>
                <w:color w:val="FF0000"/>
                <w:kern w:val="2"/>
                <w:szCs w:val="24"/>
                <w14:ligatures w14:val="standardContextual"/>
              </w:rPr>
              <w:t>this person</w:t>
            </w:r>
            <w:r w:rsidRPr="00E90D01">
              <w:rPr>
                <w:rFonts w:eastAsia="Aptos" w:cs="Arial"/>
                <w:color w:val="FF0000"/>
                <w:kern w:val="2"/>
                <w:szCs w:val="24"/>
                <w14:ligatures w14:val="standardContextual"/>
              </w:rPr>
              <w:t xml:space="preserve"> ever been </w:t>
            </w:r>
            <w:r w:rsidRPr="00E90D01">
              <w:rPr>
                <w:rFonts w:eastAsia="Aptos" w:cs="Arial"/>
                <w:color w:val="FF0000"/>
                <w:kern w:val="2"/>
                <w:szCs w:val="24"/>
                <w14:ligatures w14:val="standardContextual"/>
              </w:rPr>
              <w:t>employed?</w:t>
            </w:r>
          </w:p>
          <w:p w:rsidR="00FE4329" w:rsidRPr="00E90D01" w:rsidP="00FE4329" w14:paraId="22BBBFB1" w14:textId="77777777">
            <w:pPr>
              <w:rPr>
                <w:rFonts w:eastAsia="Aptos" w:cs="Arial"/>
                <w:color w:val="FF0000"/>
                <w:kern w:val="2"/>
                <w:szCs w:val="24"/>
                <w14:ligatures w14:val="standardContextual"/>
              </w:rPr>
            </w:pPr>
            <w:r w:rsidRPr="00E90D01">
              <w:rPr>
                <w:rFonts w:eastAsia="Aptos" w:cs="Arial"/>
                <w:color w:val="FF0000"/>
                <w:kern w:val="2"/>
                <w:szCs w:val="24"/>
                <w14:ligatures w14:val="standardContextual"/>
              </w:rPr>
              <w:t>Yes</w:t>
            </w:r>
          </w:p>
          <w:p w:rsidR="00FE4329" w:rsidRPr="00E90D01" w:rsidP="00FE4329" w14:paraId="17B5A46C" w14:textId="77777777">
            <w:pPr>
              <w:rPr>
                <w:rFonts w:eastAsia="Aptos" w:cs="Arial"/>
                <w:color w:val="FF0000"/>
                <w:kern w:val="2"/>
                <w:szCs w:val="24"/>
                <w14:ligatures w14:val="standardContextual"/>
              </w:rPr>
            </w:pPr>
            <w:r w:rsidRPr="00E90D01">
              <w:rPr>
                <w:rFonts w:eastAsia="Aptos" w:cs="Arial"/>
                <w:color w:val="FF0000"/>
                <w:kern w:val="2"/>
                <w:szCs w:val="24"/>
                <w14:ligatures w14:val="standardContextual"/>
              </w:rPr>
              <w:t>No</w:t>
            </w:r>
          </w:p>
          <w:p w:rsidR="00FE4329" w:rsidRPr="00E90D01" w:rsidP="00FE4329" w14:paraId="2E7182C6" w14:textId="77777777">
            <w:pPr>
              <w:rPr>
                <w:rFonts w:eastAsia="Aptos" w:cs="Arial"/>
                <w:color w:val="FF0000"/>
                <w:kern w:val="2"/>
                <w:szCs w:val="24"/>
                <w14:ligatures w14:val="standardContextual"/>
              </w:rPr>
            </w:pPr>
          </w:p>
          <w:p w:rsidR="00FE4329" w:rsidRPr="00E90D01" w:rsidP="00FE4329" w14:paraId="53B2C0F7" w14:textId="45FD659C">
            <w:pPr>
              <w:widowControl w:val="0"/>
              <w:autoSpaceDE w:val="0"/>
              <w:autoSpaceDN w:val="0"/>
              <w:spacing w:before="55" w:line="249" w:lineRule="auto"/>
              <w:ind w:right="454"/>
              <w:jc w:val="both"/>
              <w:rPr>
                <w:color w:val="FF0000"/>
              </w:rPr>
            </w:pPr>
            <w:r w:rsidRPr="00E90D01">
              <w:rPr>
                <w:color w:val="FF0000"/>
              </w:rPr>
              <w:t>If you answered “</w:t>
            </w:r>
            <w:r w:rsidRPr="00E90D01">
              <w:rPr>
                <w:bCs/>
                <w:color w:val="FF0000"/>
              </w:rPr>
              <w:t>Yes”</w:t>
            </w:r>
            <w:r w:rsidRPr="00E90D01">
              <w:rPr>
                <w:b/>
                <w:color w:val="FF0000"/>
              </w:rPr>
              <w:t xml:space="preserve"> </w:t>
            </w:r>
            <w:r w:rsidRPr="00E90D01">
              <w:rPr>
                <w:bCs/>
                <w:color w:val="FF0000"/>
              </w:rPr>
              <w:t xml:space="preserve">to </w:t>
            </w:r>
            <w:r w:rsidRPr="00E90D01">
              <w:rPr>
                <w:b/>
                <w:color w:val="FF0000"/>
              </w:rPr>
              <w:t>Item Number 17.</w:t>
            </w:r>
            <w:r w:rsidRPr="00E90D01">
              <w:rPr>
                <w:bCs/>
                <w:color w:val="FF0000"/>
              </w:rPr>
              <w:t>,</w:t>
            </w:r>
            <w:r w:rsidRPr="00E90D01">
              <w:rPr>
                <w:color w:val="FF0000"/>
              </w:rPr>
              <w:t xml:space="preserve"> p</w:t>
            </w:r>
            <w:r w:rsidRPr="00E90D01">
              <w:rPr>
                <w:color w:val="FF0000"/>
              </w:rPr>
              <w:t>rovide</w:t>
            </w:r>
            <w:r w:rsidRPr="00E90D01">
              <w:rPr>
                <w:color w:val="FF0000"/>
                <w:spacing w:val="-2"/>
              </w:rPr>
              <w:t xml:space="preserve"> </w:t>
            </w:r>
            <w:r w:rsidRPr="00E90D01">
              <w:rPr>
                <w:color w:val="FF0000"/>
              </w:rPr>
              <w:t>the</w:t>
            </w:r>
            <w:r w:rsidRPr="00E90D01">
              <w:rPr>
                <w:color w:val="FF0000"/>
                <w:spacing w:val="-2"/>
              </w:rPr>
              <w:t xml:space="preserve"> </w:t>
            </w:r>
            <w:r w:rsidRPr="00E90D01">
              <w:rPr>
                <w:color w:val="FF0000"/>
              </w:rPr>
              <w:t>last</w:t>
            </w:r>
            <w:r w:rsidRPr="00E90D01">
              <w:rPr>
                <w:color w:val="FF0000"/>
                <w:spacing w:val="-2"/>
              </w:rPr>
              <w:t xml:space="preserve"> </w:t>
            </w:r>
            <w:r w:rsidRPr="00E90D01">
              <w:rPr>
                <w:color w:val="FF0000"/>
              </w:rPr>
              <w:t>20</w:t>
            </w:r>
            <w:r w:rsidRPr="00E90D01">
              <w:rPr>
                <w:color w:val="FF0000"/>
                <w:spacing w:val="-2"/>
              </w:rPr>
              <w:t xml:space="preserve"> </w:t>
            </w:r>
            <w:r w:rsidRPr="00E90D01">
              <w:rPr>
                <w:color w:val="FF0000"/>
              </w:rPr>
              <w:t>years</w:t>
            </w:r>
            <w:r w:rsidRPr="00E90D01">
              <w:rPr>
                <w:color w:val="FF0000"/>
                <w:spacing w:val="-2"/>
              </w:rPr>
              <w:t xml:space="preserve"> </w:t>
            </w:r>
            <w:r w:rsidRPr="00E90D01">
              <w:rPr>
                <w:color w:val="FF0000"/>
              </w:rPr>
              <w:t>of</w:t>
            </w:r>
            <w:r w:rsidRPr="00E90D01">
              <w:rPr>
                <w:color w:val="FF0000"/>
                <w:spacing w:val="-2"/>
              </w:rPr>
              <w:t xml:space="preserve"> </w:t>
            </w:r>
            <w:r w:rsidRPr="00E90D01">
              <w:rPr>
                <w:color w:val="FF0000"/>
              </w:rPr>
              <w:t>this person’s</w:t>
            </w:r>
            <w:r w:rsidRPr="00E90D01">
              <w:rPr>
                <w:color w:val="FF0000"/>
                <w:spacing w:val="-2"/>
              </w:rPr>
              <w:t xml:space="preserve"> </w:t>
            </w:r>
            <w:r w:rsidRPr="00E90D01">
              <w:rPr>
                <w:color w:val="FF0000"/>
              </w:rPr>
              <w:t>employment</w:t>
            </w:r>
            <w:r w:rsidRPr="00E90D01">
              <w:rPr>
                <w:color w:val="FF0000"/>
                <w:spacing w:val="-2"/>
              </w:rPr>
              <w:t xml:space="preserve"> </w:t>
            </w:r>
            <w:r w:rsidRPr="00E90D01">
              <w:rPr>
                <w:color w:val="FF0000"/>
              </w:rPr>
              <w:t>history.</w:t>
            </w:r>
            <w:r w:rsidRPr="00E90D01">
              <w:rPr>
                <w:color w:val="FF0000"/>
                <w:spacing w:val="-2"/>
              </w:rPr>
              <w:t xml:space="preserve"> </w:t>
            </w:r>
            <w:r w:rsidRPr="00E90D01">
              <w:rPr>
                <w:color w:val="FF0000"/>
              </w:rPr>
              <w:t>Also</w:t>
            </w:r>
            <w:r w:rsidRPr="00E90D01">
              <w:rPr>
                <w:color w:val="FF0000"/>
                <w:spacing w:val="-2"/>
              </w:rPr>
              <w:t xml:space="preserve"> </w:t>
            </w:r>
            <w:r w:rsidRPr="00E90D01">
              <w:rPr>
                <w:color w:val="FF0000"/>
              </w:rPr>
              <w:t>provide</w:t>
            </w:r>
            <w:r w:rsidRPr="00E90D01">
              <w:rPr>
                <w:color w:val="FF0000"/>
                <w:spacing w:val="-2"/>
              </w:rPr>
              <w:t xml:space="preserve"> </w:t>
            </w:r>
            <w:r w:rsidRPr="00E90D01">
              <w:rPr>
                <w:color w:val="FF0000"/>
              </w:rPr>
              <w:t>any</w:t>
            </w:r>
            <w:r w:rsidRPr="00E90D01">
              <w:rPr>
                <w:color w:val="FF0000"/>
                <w:spacing w:val="-2"/>
              </w:rPr>
              <w:t xml:space="preserve"> </w:t>
            </w:r>
            <w:r w:rsidRPr="00E90D01">
              <w:rPr>
                <w:color w:val="FF0000"/>
              </w:rPr>
              <w:t>government</w:t>
            </w:r>
            <w:r w:rsidRPr="00E90D01">
              <w:rPr>
                <w:color w:val="FF0000"/>
                <w:spacing w:val="-2"/>
              </w:rPr>
              <w:t xml:space="preserve"> </w:t>
            </w:r>
            <w:r w:rsidRPr="00E90D01">
              <w:rPr>
                <w:color w:val="FF0000"/>
              </w:rPr>
              <w:t>or</w:t>
            </w:r>
            <w:r w:rsidRPr="00E90D01">
              <w:rPr>
                <w:color w:val="FF0000"/>
                <w:spacing w:val="-2"/>
              </w:rPr>
              <w:t xml:space="preserve"> </w:t>
            </w:r>
            <w:r w:rsidRPr="00E90D01">
              <w:rPr>
                <w:color w:val="FF0000"/>
              </w:rPr>
              <w:t>military</w:t>
            </w:r>
            <w:r w:rsidRPr="00E90D01">
              <w:rPr>
                <w:color w:val="FF0000"/>
                <w:spacing w:val="-2"/>
              </w:rPr>
              <w:t xml:space="preserve"> </w:t>
            </w:r>
            <w:r w:rsidRPr="00E90D01">
              <w:rPr>
                <w:color w:val="FF0000"/>
              </w:rPr>
              <w:t>positions</w:t>
            </w:r>
            <w:r w:rsidRPr="00E90D01">
              <w:rPr>
                <w:color w:val="FF0000"/>
                <w:spacing w:val="-2"/>
              </w:rPr>
              <w:t xml:space="preserve"> </w:t>
            </w:r>
            <w:r w:rsidRPr="00E90D01">
              <w:rPr>
                <w:color w:val="FF0000"/>
              </w:rPr>
              <w:t>held</w:t>
            </w:r>
            <w:r w:rsidRPr="00E90D01">
              <w:rPr>
                <w:color w:val="FF0000"/>
                <w:spacing w:val="-2"/>
              </w:rPr>
              <w:t xml:space="preserve"> </w:t>
            </w:r>
            <w:r w:rsidRPr="00E90D01">
              <w:rPr>
                <w:color w:val="FF0000"/>
              </w:rPr>
              <w:t>at</w:t>
            </w:r>
            <w:r w:rsidRPr="00E90D01">
              <w:rPr>
                <w:color w:val="FF0000"/>
                <w:spacing w:val="-2"/>
              </w:rPr>
              <w:t xml:space="preserve"> </w:t>
            </w:r>
            <w:r w:rsidRPr="00E90D01">
              <w:rPr>
                <w:color w:val="FF0000"/>
              </w:rPr>
              <w:t>any</w:t>
            </w:r>
            <w:r w:rsidRPr="00E90D01">
              <w:rPr>
                <w:color w:val="FF0000"/>
                <w:spacing w:val="-2"/>
              </w:rPr>
              <w:t xml:space="preserve"> </w:t>
            </w:r>
            <w:r w:rsidRPr="00E90D01">
              <w:rPr>
                <w:color w:val="FF0000"/>
              </w:rPr>
              <w:t>time</w:t>
            </w:r>
            <w:r w:rsidRPr="00E90D01">
              <w:rPr>
                <w:color w:val="FF0000"/>
                <w:spacing w:val="-2"/>
              </w:rPr>
              <w:t xml:space="preserve"> </w:t>
            </w:r>
            <w:r w:rsidRPr="00E90D01">
              <w:rPr>
                <w:color w:val="FF0000"/>
              </w:rPr>
              <w:t>(even</w:t>
            </w:r>
            <w:r w:rsidRPr="00E90D01">
              <w:rPr>
                <w:color w:val="FF0000"/>
                <w:spacing w:val="-2"/>
              </w:rPr>
              <w:t xml:space="preserve"> </w:t>
            </w:r>
            <w:r w:rsidRPr="00E90D01">
              <w:rPr>
                <w:color w:val="FF0000"/>
              </w:rPr>
              <w:t>if older</w:t>
            </w:r>
            <w:r w:rsidRPr="00E90D01">
              <w:rPr>
                <w:color w:val="FF0000"/>
                <w:spacing w:val="-2"/>
              </w:rPr>
              <w:t xml:space="preserve"> </w:t>
            </w:r>
            <w:r w:rsidRPr="00E90D01">
              <w:rPr>
                <w:color w:val="FF0000"/>
              </w:rPr>
              <w:t>than</w:t>
            </w:r>
            <w:r w:rsidRPr="00E90D01">
              <w:rPr>
                <w:color w:val="FF0000"/>
                <w:spacing w:val="-2"/>
              </w:rPr>
              <w:t xml:space="preserve"> </w:t>
            </w:r>
            <w:r w:rsidRPr="00E90D01">
              <w:rPr>
                <w:color w:val="FF0000"/>
              </w:rPr>
              <w:t>20</w:t>
            </w:r>
            <w:r w:rsidRPr="00E90D01">
              <w:rPr>
                <w:color w:val="FF0000"/>
                <w:spacing w:val="-2"/>
              </w:rPr>
              <w:t xml:space="preserve"> </w:t>
            </w:r>
            <w:r w:rsidRPr="00E90D01">
              <w:rPr>
                <w:color w:val="FF0000"/>
              </w:rPr>
              <w:t>years).</w:t>
            </w:r>
            <w:r w:rsidRPr="00E90D01">
              <w:rPr>
                <w:color w:val="FF0000"/>
                <w:spacing w:val="-2"/>
              </w:rPr>
              <w:t xml:space="preserve"> </w:t>
            </w:r>
            <w:r w:rsidRPr="00E90D01">
              <w:rPr>
                <w:color w:val="FF0000"/>
              </w:rPr>
              <w:t>List</w:t>
            </w:r>
            <w:r w:rsidRPr="00E90D01">
              <w:rPr>
                <w:color w:val="FF0000"/>
                <w:spacing w:val="-2"/>
              </w:rPr>
              <w:t xml:space="preserve"> </w:t>
            </w:r>
            <w:r w:rsidRPr="00E90D01">
              <w:rPr>
                <w:color w:val="FF0000"/>
              </w:rPr>
              <w:t>present</w:t>
            </w:r>
            <w:r w:rsidRPr="00E90D01">
              <w:rPr>
                <w:color w:val="FF0000"/>
                <w:spacing w:val="-2"/>
              </w:rPr>
              <w:t xml:space="preserve"> </w:t>
            </w:r>
            <w:r w:rsidRPr="00E90D01">
              <w:rPr>
                <w:color w:val="FF0000"/>
              </w:rPr>
              <w:t>employment</w:t>
            </w:r>
            <w:r w:rsidRPr="00E90D01">
              <w:rPr>
                <w:color w:val="FF0000"/>
                <w:spacing w:val="-2"/>
              </w:rPr>
              <w:t xml:space="preserve"> </w:t>
            </w:r>
            <w:r w:rsidRPr="00E90D01">
              <w:rPr>
                <w:color w:val="FF0000"/>
              </w:rPr>
              <w:t>first.</w:t>
            </w:r>
            <w:r w:rsidRPr="00E90D01">
              <w:rPr>
                <w:color w:val="FF0000"/>
                <w:spacing w:val="-2"/>
              </w:rPr>
              <w:t xml:space="preserve"> </w:t>
            </w:r>
            <w:r w:rsidRPr="00E90D01">
              <w:rPr>
                <w:color w:val="FF0000"/>
              </w:rPr>
              <w:t>If</w:t>
            </w:r>
            <w:r w:rsidRPr="00E90D01">
              <w:rPr>
                <w:color w:val="FF0000"/>
                <w:spacing w:val="-2"/>
              </w:rPr>
              <w:t xml:space="preserve"> </w:t>
            </w:r>
            <w:r w:rsidRPr="00E90D01">
              <w:rPr>
                <w:color w:val="FF0000"/>
              </w:rPr>
              <w:t>you</w:t>
            </w:r>
            <w:r w:rsidRPr="00E90D01">
              <w:rPr>
                <w:color w:val="FF0000"/>
                <w:spacing w:val="-2"/>
              </w:rPr>
              <w:t xml:space="preserve"> </w:t>
            </w:r>
            <w:r w:rsidRPr="00E90D01">
              <w:rPr>
                <w:color w:val="FF0000"/>
              </w:rPr>
              <w:t>need</w:t>
            </w:r>
            <w:r w:rsidRPr="00E90D01">
              <w:rPr>
                <w:color w:val="FF0000"/>
                <w:spacing w:val="-2"/>
              </w:rPr>
              <w:t xml:space="preserve"> </w:t>
            </w:r>
            <w:r w:rsidRPr="00E90D01">
              <w:rPr>
                <w:color w:val="FF0000"/>
              </w:rPr>
              <w:t>extra</w:t>
            </w:r>
            <w:r w:rsidRPr="00E90D01">
              <w:rPr>
                <w:color w:val="FF0000"/>
                <w:spacing w:val="-2"/>
              </w:rPr>
              <w:t xml:space="preserve"> </w:t>
            </w:r>
            <w:r w:rsidRPr="00E90D01">
              <w:rPr>
                <w:color w:val="FF0000"/>
              </w:rPr>
              <w:t>space</w:t>
            </w:r>
            <w:r w:rsidRPr="00E90D01">
              <w:rPr>
                <w:color w:val="FF0000"/>
                <w:spacing w:val="-2"/>
              </w:rPr>
              <w:t xml:space="preserve"> </w:t>
            </w:r>
            <w:r w:rsidRPr="00E90D01">
              <w:rPr>
                <w:color w:val="FF0000"/>
              </w:rPr>
              <w:t>to</w:t>
            </w:r>
            <w:r w:rsidRPr="00E90D01">
              <w:rPr>
                <w:color w:val="FF0000"/>
                <w:spacing w:val="-2"/>
              </w:rPr>
              <w:t xml:space="preserve"> </w:t>
            </w:r>
            <w:r w:rsidRPr="00E90D01">
              <w:rPr>
                <w:color w:val="FF0000"/>
              </w:rPr>
              <w:t>complete</w:t>
            </w:r>
            <w:r w:rsidRPr="00E90D01">
              <w:rPr>
                <w:color w:val="FF0000"/>
                <w:spacing w:val="-2"/>
              </w:rPr>
              <w:t xml:space="preserve"> </w:t>
            </w:r>
            <w:r w:rsidRPr="00E90D01">
              <w:rPr>
                <w:color w:val="FF0000"/>
              </w:rPr>
              <w:t>this</w:t>
            </w:r>
            <w:r w:rsidRPr="00E90D01">
              <w:rPr>
                <w:color w:val="FF0000"/>
                <w:spacing w:val="-2"/>
              </w:rPr>
              <w:t xml:space="preserve"> </w:t>
            </w:r>
            <w:r w:rsidRPr="00E90D01">
              <w:rPr>
                <w:color w:val="FF0000"/>
              </w:rPr>
              <w:t>section,</w:t>
            </w:r>
            <w:r w:rsidRPr="00E90D01">
              <w:rPr>
                <w:color w:val="FF0000"/>
                <w:spacing w:val="-2"/>
              </w:rPr>
              <w:t xml:space="preserve"> </w:t>
            </w:r>
            <w:r w:rsidRPr="00E90D01">
              <w:rPr>
                <w:color w:val="FF0000"/>
              </w:rPr>
              <w:t>use</w:t>
            </w:r>
            <w:r w:rsidRPr="00E90D01">
              <w:rPr>
                <w:color w:val="FF0000"/>
                <w:spacing w:val="-2"/>
              </w:rPr>
              <w:t xml:space="preserve"> </w:t>
            </w:r>
            <w:r w:rsidRPr="00E90D01">
              <w:rPr>
                <w:color w:val="FF0000"/>
              </w:rPr>
              <w:t>the</w:t>
            </w:r>
            <w:r w:rsidRPr="00E90D01">
              <w:rPr>
                <w:color w:val="FF0000"/>
                <w:spacing w:val="-2"/>
              </w:rPr>
              <w:t xml:space="preserve"> </w:t>
            </w:r>
            <w:r w:rsidRPr="00E90D01">
              <w:rPr>
                <w:color w:val="FF0000"/>
              </w:rPr>
              <w:t>space</w:t>
            </w:r>
            <w:r w:rsidRPr="00E90D01">
              <w:rPr>
                <w:color w:val="FF0000"/>
                <w:spacing w:val="-2"/>
              </w:rPr>
              <w:t xml:space="preserve"> </w:t>
            </w:r>
            <w:r w:rsidRPr="00E90D01">
              <w:rPr>
                <w:color w:val="FF0000"/>
              </w:rPr>
              <w:t>provided</w:t>
            </w:r>
            <w:r w:rsidRPr="00E90D01">
              <w:rPr>
                <w:color w:val="FF0000"/>
                <w:spacing w:val="-2"/>
              </w:rPr>
              <w:t xml:space="preserve"> </w:t>
            </w:r>
            <w:r w:rsidRPr="00E90D01">
              <w:rPr>
                <w:color w:val="FF0000"/>
              </w:rPr>
              <w:t>in</w:t>
            </w:r>
            <w:r w:rsidRPr="00E90D01">
              <w:rPr>
                <w:color w:val="FF0000"/>
                <w:spacing w:val="-2"/>
              </w:rPr>
              <w:t xml:space="preserve"> </w:t>
            </w:r>
            <w:r w:rsidRPr="00E90D01">
              <w:rPr>
                <w:b/>
                <w:color w:val="FF0000"/>
              </w:rPr>
              <w:t>Part</w:t>
            </w:r>
            <w:r w:rsidRPr="00E90D01">
              <w:rPr>
                <w:b/>
                <w:color w:val="FF0000"/>
                <w:spacing w:val="-2"/>
              </w:rPr>
              <w:t xml:space="preserve"> </w:t>
            </w:r>
            <w:r w:rsidRPr="00E90D01">
              <w:rPr>
                <w:b/>
                <w:color w:val="FF0000"/>
              </w:rPr>
              <w:t>1</w:t>
            </w:r>
            <w:r w:rsidRPr="00E90D01" w:rsidR="008B073A">
              <w:rPr>
                <w:b/>
                <w:color w:val="FF0000"/>
              </w:rPr>
              <w:t>2</w:t>
            </w:r>
            <w:r w:rsidRPr="00E90D01">
              <w:rPr>
                <w:b/>
                <w:color w:val="FF0000"/>
              </w:rPr>
              <w:t>.</w:t>
            </w:r>
            <w:r w:rsidRPr="00E90D01">
              <w:rPr>
                <w:color w:val="FF0000"/>
              </w:rPr>
              <w:t xml:space="preserve"> </w:t>
            </w:r>
            <w:r w:rsidRPr="00E90D01">
              <w:rPr>
                <w:b/>
                <w:color w:val="FF0000"/>
              </w:rPr>
              <w:t>Additional Information</w:t>
            </w:r>
            <w:r w:rsidRPr="00E90D01">
              <w:rPr>
                <w:color w:val="FF0000"/>
              </w:rPr>
              <w:t>.</w:t>
            </w:r>
          </w:p>
          <w:p w:rsidR="00FE4329" w:rsidP="00FE4329" w14:paraId="0BA1B82C" w14:textId="77777777">
            <w:pPr>
              <w:widowControl w:val="0"/>
              <w:autoSpaceDE w:val="0"/>
              <w:autoSpaceDN w:val="0"/>
              <w:spacing w:before="55" w:line="249" w:lineRule="auto"/>
              <w:ind w:right="454"/>
              <w:jc w:val="both"/>
              <w:rPr>
                <w:color w:val="FF0000"/>
              </w:rPr>
            </w:pPr>
          </w:p>
          <w:p w:rsidR="0090058B" w:rsidP="00FE4329" w14:paraId="44AFFD3A" w14:textId="77777777">
            <w:pPr>
              <w:widowControl w:val="0"/>
              <w:autoSpaceDE w:val="0"/>
              <w:autoSpaceDN w:val="0"/>
              <w:spacing w:before="55" w:line="249" w:lineRule="auto"/>
              <w:ind w:right="454"/>
              <w:jc w:val="both"/>
              <w:rPr>
                <w:color w:val="FF0000"/>
              </w:rPr>
            </w:pPr>
          </w:p>
          <w:p w:rsidR="0090058B" w:rsidRPr="0090058B" w:rsidP="00FE4329" w14:paraId="42CECAD1" w14:textId="36646D11">
            <w:pPr>
              <w:widowControl w:val="0"/>
              <w:autoSpaceDE w:val="0"/>
              <w:autoSpaceDN w:val="0"/>
              <w:spacing w:before="55" w:line="249" w:lineRule="auto"/>
              <w:ind w:right="454"/>
              <w:jc w:val="both"/>
              <w:rPr>
                <w:b/>
                <w:bCs/>
              </w:rPr>
            </w:pPr>
            <w:r w:rsidRPr="0090058B">
              <w:rPr>
                <w:b/>
                <w:bCs/>
              </w:rPr>
              <w:t>[Page 17]</w:t>
            </w:r>
          </w:p>
          <w:p w:rsidR="0090058B" w:rsidRPr="00E90D01" w:rsidP="00FE4329" w14:paraId="5F585B64" w14:textId="77777777">
            <w:pPr>
              <w:widowControl w:val="0"/>
              <w:autoSpaceDE w:val="0"/>
              <w:autoSpaceDN w:val="0"/>
              <w:spacing w:before="55" w:line="249" w:lineRule="auto"/>
              <w:ind w:right="454"/>
              <w:jc w:val="both"/>
              <w:rPr>
                <w:color w:val="FF0000"/>
              </w:rPr>
            </w:pPr>
          </w:p>
          <w:p w:rsidR="00FE4329" w:rsidRPr="00E90D01" w:rsidP="00FE4329" w14:paraId="56232DCD" w14:textId="77777777">
            <w:pPr>
              <w:rPr>
                <w:rFonts w:eastAsia="Aptos" w:cs="Arial"/>
                <w:color w:val="FF0000"/>
                <w:kern w:val="2"/>
                <w:szCs w:val="24"/>
                <w14:ligatures w14:val="standardContextual"/>
              </w:rPr>
            </w:pPr>
            <w:r w:rsidRPr="00E90D01">
              <w:rPr>
                <w:rFonts w:eastAsia="Aptos" w:cs="Arial"/>
                <w:b/>
                <w:bCs/>
                <w:color w:val="FF0000"/>
                <w:kern w:val="2"/>
                <w:szCs w:val="24"/>
                <w14:ligatures w14:val="standardContextual"/>
              </w:rPr>
              <w:t>18</w:t>
            </w:r>
            <w:r w:rsidRPr="00E90D01">
              <w:rPr>
                <w:rFonts w:eastAsia="Aptos" w:cs="Arial"/>
                <w:b/>
                <w:bCs/>
                <w:color w:val="FF0000"/>
                <w:kern w:val="2"/>
                <w:szCs w:val="24"/>
                <w14:ligatures w14:val="standardContextual"/>
              </w:rPr>
              <w:t>.</w:t>
            </w:r>
            <w:r w:rsidRPr="00E90D01">
              <w:rPr>
                <w:rFonts w:eastAsia="Aptos" w:cs="Arial"/>
                <w:color w:val="FF0000"/>
                <w:kern w:val="2"/>
                <w:szCs w:val="24"/>
                <w14:ligatures w14:val="standardContextual"/>
              </w:rPr>
              <w:t xml:space="preserve"> </w:t>
            </w:r>
            <w:r w:rsidRPr="00E90D01">
              <w:rPr>
                <w:rFonts w:eastAsia="Aptos" w:cs="Arial"/>
                <w:bCs/>
                <w:color w:val="FF0000"/>
                <w:kern w:val="2"/>
                <w:szCs w:val="24"/>
                <w14:ligatures w14:val="standardContextual"/>
              </w:rPr>
              <w:t>Employer Name</w:t>
            </w:r>
            <w:r w:rsidRPr="00E90D01">
              <w:rPr>
                <w:rFonts w:eastAsia="Aptos" w:cs="Arial"/>
                <w:bCs/>
                <w:color w:val="FF0000"/>
                <w:kern w:val="2"/>
                <w:szCs w:val="24"/>
                <w14:ligatures w14:val="standardContextual"/>
              </w:rPr>
              <w:t xml:space="preserve"> 1</w:t>
            </w:r>
          </w:p>
          <w:p w:rsidR="00FE4329" w:rsidRPr="00E90D01" w:rsidP="00FE4329" w14:paraId="1EA0E5B2" w14:textId="77777777">
            <w:pPr>
              <w:rPr>
                <w:rFonts w:eastAsia="Aptos" w:cs="Arial"/>
                <w:color w:val="FF0000"/>
                <w:kern w:val="2"/>
                <w:szCs w:val="24"/>
                <w14:ligatures w14:val="standardContextual"/>
              </w:rPr>
            </w:pPr>
            <w:r w:rsidRPr="00E90D01">
              <w:rPr>
                <w:rFonts w:eastAsia="Aptos" w:cs="Arial"/>
                <w:color w:val="FF0000"/>
                <w:kern w:val="2"/>
                <w:szCs w:val="24"/>
                <w14:ligatures w14:val="standardContextual"/>
              </w:rPr>
              <w:t>Street Number and Name </w:t>
            </w:r>
          </w:p>
          <w:p w:rsidR="00FE4329" w:rsidRPr="00E90D01" w:rsidP="00FE4329" w14:paraId="1D989770" w14:textId="77777777">
            <w:pPr>
              <w:rPr>
                <w:rFonts w:eastAsia="Aptos" w:cs="Arial"/>
                <w:color w:val="FF0000"/>
                <w:kern w:val="2"/>
                <w:szCs w:val="24"/>
                <w14:ligatures w14:val="standardContextual"/>
              </w:rPr>
            </w:pPr>
            <w:r w:rsidRPr="00E90D01">
              <w:rPr>
                <w:rFonts w:eastAsia="Aptos" w:cs="Arial"/>
                <w:color w:val="FF0000"/>
                <w:kern w:val="2"/>
                <w:szCs w:val="24"/>
                <w14:ligatures w14:val="standardContextual"/>
              </w:rPr>
              <w:t>Apt./Ste./</w:t>
            </w:r>
            <w:r w:rsidRPr="00E90D01">
              <w:rPr>
                <w:rFonts w:eastAsia="Aptos" w:cs="Arial"/>
                <w:color w:val="FF0000"/>
                <w:kern w:val="2"/>
                <w:szCs w:val="24"/>
                <w14:ligatures w14:val="standardContextual"/>
              </w:rPr>
              <w:t>Flr</w:t>
            </w:r>
            <w:r w:rsidRPr="00E90D01">
              <w:rPr>
                <w:rFonts w:eastAsia="Aptos" w:cs="Arial"/>
                <w:color w:val="FF0000"/>
                <w:kern w:val="2"/>
                <w:szCs w:val="24"/>
                <w14:ligatures w14:val="standardContextual"/>
              </w:rPr>
              <w:t>.  Number </w:t>
            </w:r>
          </w:p>
          <w:p w:rsidR="00FE4329" w:rsidRPr="00E90D01" w:rsidP="00FE4329" w14:paraId="01F658E4" w14:textId="77777777">
            <w:pPr>
              <w:rPr>
                <w:rFonts w:eastAsia="Aptos" w:cs="Arial"/>
                <w:color w:val="FF0000"/>
                <w:kern w:val="2"/>
                <w:szCs w:val="24"/>
                <w14:ligatures w14:val="standardContextual"/>
              </w:rPr>
            </w:pPr>
            <w:r w:rsidRPr="00E90D01">
              <w:rPr>
                <w:rFonts w:eastAsia="Aptos" w:cs="Arial"/>
                <w:color w:val="FF0000"/>
                <w:kern w:val="2"/>
                <w:szCs w:val="24"/>
                <w14:ligatures w14:val="standardContextual"/>
              </w:rPr>
              <w:t>City or Town </w:t>
            </w:r>
          </w:p>
          <w:p w:rsidR="00FE4329" w:rsidRPr="00E90D01" w:rsidP="00FE4329" w14:paraId="62BCD4F4" w14:textId="77777777">
            <w:pPr>
              <w:rPr>
                <w:rFonts w:eastAsia="Aptos" w:cs="Arial"/>
                <w:color w:val="FF0000"/>
                <w:kern w:val="2"/>
                <w:szCs w:val="24"/>
                <w14:ligatures w14:val="standardContextual"/>
              </w:rPr>
            </w:pPr>
            <w:r w:rsidRPr="00E90D01">
              <w:rPr>
                <w:rFonts w:eastAsia="Aptos" w:cs="Arial"/>
                <w:color w:val="FF0000"/>
                <w:kern w:val="2"/>
                <w:szCs w:val="24"/>
                <w14:ligatures w14:val="standardContextual"/>
              </w:rPr>
              <w:t>State </w:t>
            </w:r>
          </w:p>
          <w:p w:rsidR="00FE4329" w:rsidRPr="00E90D01" w:rsidP="00FE4329" w14:paraId="01428258" w14:textId="77777777">
            <w:pPr>
              <w:rPr>
                <w:rFonts w:eastAsia="Aptos" w:cs="Arial"/>
                <w:color w:val="FF0000"/>
                <w:kern w:val="2"/>
                <w:szCs w:val="24"/>
                <w14:ligatures w14:val="standardContextual"/>
              </w:rPr>
            </w:pPr>
            <w:r w:rsidRPr="00E90D01">
              <w:rPr>
                <w:rFonts w:eastAsia="Aptos" w:cs="Arial"/>
                <w:color w:val="FF0000"/>
                <w:kern w:val="2"/>
                <w:szCs w:val="24"/>
                <w14:ligatures w14:val="standardContextual"/>
              </w:rPr>
              <w:t>ZIP Code </w:t>
            </w:r>
          </w:p>
          <w:p w:rsidR="00FE4329" w:rsidRPr="00E90D01" w:rsidP="00FE4329" w14:paraId="6F8F0B16" w14:textId="77777777">
            <w:pPr>
              <w:rPr>
                <w:rFonts w:eastAsia="Aptos" w:cs="Arial"/>
                <w:color w:val="FF0000"/>
                <w:kern w:val="2"/>
                <w:szCs w:val="24"/>
                <w14:ligatures w14:val="standardContextual"/>
              </w:rPr>
            </w:pPr>
            <w:r w:rsidRPr="00E90D01">
              <w:rPr>
                <w:rFonts w:eastAsia="Aptos" w:cs="Arial"/>
                <w:color w:val="FF0000"/>
                <w:kern w:val="2"/>
                <w:szCs w:val="24"/>
                <w14:ligatures w14:val="standardContextual"/>
              </w:rPr>
              <w:t>Province </w:t>
            </w:r>
          </w:p>
          <w:p w:rsidR="00FE4329" w:rsidRPr="00E90D01" w:rsidP="00FE4329" w14:paraId="5DA92FC5" w14:textId="77777777">
            <w:pPr>
              <w:rPr>
                <w:rFonts w:eastAsia="Aptos" w:cs="Arial"/>
                <w:color w:val="FF0000"/>
                <w:kern w:val="2"/>
                <w:szCs w:val="24"/>
                <w14:ligatures w14:val="standardContextual"/>
              </w:rPr>
            </w:pPr>
            <w:r w:rsidRPr="00E90D01">
              <w:rPr>
                <w:rFonts w:eastAsia="Aptos" w:cs="Arial"/>
                <w:color w:val="FF0000"/>
                <w:kern w:val="2"/>
                <w:szCs w:val="24"/>
                <w14:ligatures w14:val="standardContextual"/>
              </w:rPr>
              <w:t>Postal Code </w:t>
            </w:r>
          </w:p>
          <w:p w:rsidR="00FE4329" w:rsidRPr="00E90D01" w:rsidP="00FE4329" w14:paraId="3E9A89C9" w14:textId="77777777">
            <w:pPr>
              <w:rPr>
                <w:rFonts w:eastAsia="Aptos" w:cs="Arial"/>
                <w:color w:val="FF0000"/>
                <w:kern w:val="2"/>
                <w:szCs w:val="24"/>
                <w14:ligatures w14:val="standardContextual"/>
              </w:rPr>
            </w:pPr>
            <w:r w:rsidRPr="00E90D01">
              <w:rPr>
                <w:rFonts w:eastAsia="Aptos" w:cs="Arial"/>
                <w:color w:val="FF0000"/>
                <w:kern w:val="2"/>
                <w:szCs w:val="24"/>
                <w14:ligatures w14:val="standardContextual"/>
              </w:rPr>
              <w:t>Country </w:t>
            </w:r>
          </w:p>
          <w:p w:rsidR="00FE4329" w:rsidRPr="00E90D01" w:rsidP="00FE4329" w14:paraId="7D0467F1" w14:textId="77777777">
            <w:pPr>
              <w:rPr>
                <w:rFonts w:eastAsia="Aptos" w:cs="Arial"/>
                <w:color w:val="FF0000"/>
                <w:kern w:val="2"/>
                <w:szCs w:val="24"/>
                <w14:ligatures w14:val="standardContextual"/>
              </w:rPr>
            </w:pPr>
            <w:r w:rsidRPr="00E90D01">
              <w:rPr>
                <w:rFonts w:eastAsia="Aptos" w:cs="Arial"/>
                <w:color w:val="FF0000"/>
                <w:kern w:val="2"/>
                <w:szCs w:val="24"/>
                <w14:ligatures w14:val="standardContextual"/>
              </w:rPr>
              <w:t>Job Title</w:t>
            </w:r>
          </w:p>
          <w:p w:rsidR="00FE4329" w:rsidRPr="00E90D01" w:rsidP="00FE4329" w14:paraId="2D1488C1" w14:textId="77777777">
            <w:pPr>
              <w:rPr>
                <w:rFonts w:eastAsia="Aptos" w:cs="Arial"/>
                <w:color w:val="FF0000"/>
                <w:kern w:val="2"/>
                <w:szCs w:val="24"/>
                <w14:ligatures w14:val="standardContextual"/>
              </w:rPr>
            </w:pPr>
            <w:r w:rsidRPr="00E90D01">
              <w:rPr>
                <w:rFonts w:eastAsia="Aptos" w:cs="Arial"/>
                <w:color w:val="FF0000"/>
                <w:kern w:val="2"/>
                <w:szCs w:val="24"/>
                <w14:ligatures w14:val="standardContextual"/>
              </w:rPr>
              <w:t>From (mm/dd/</w:t>
            </w:r>
            <w:r w:rsidRPr="00E90D01">
              <w:rPr>
                <w:rFonts w:eastAsia="Aptos" w:cs="Arial"/>
                <w:color w:val="FF0000"/>
                <w:kern w:val="2"/>
                <w:szCs w:val="24"/>
                <w14:ligatures w14:val="standardContextual"/>
              </w:rPr>
              <w:t>yyyy</w:t>
            </w:r>
            <w:r w:rsidRPr="00E90D01">
              <w:rPr>
                <w:rFonts w:eastAsia="Aptos" w:cs="Arial"/>
                <w:color w:val="FF0000"/>
                <w:kern w:val="2"/>
                <w:szCs w:val="24"/>
                <w14:ligatures w14:val="standardContextual"/>
              </w:rPr>
              <w:t>)</w:t>
            </w:r>
          </w:p>
          <w:p w:rsidR="00FE4329" w:rsidRPr="00E90D01" w:rsidP="00FE4329" w14:paraId="07CF25DD" w14:textId="77777777">
            <w:pPr>
              <w:rPr>
                <w:rFonts w:eastAsia="Aptos" w:cs="Arial"/>
                <w:color w:val="FF0000"/>
                <w:kern w:val="2"/>
                <w:szCs w:val="24"/>
                <w14:ligatures w14:val="standardContextual"/>
              </w:rPr>
            </w:pPr>
            <w:r w:rsidRPr="00E90D01">
              <w:rPr>
                <w:rFonts w:eastAsia="Aptos" w:cs="Arial"/>
                <w:color w:val="FF0000"/>
                <w:kern w:val="2"/>
                <w:szCs w:val="24"/>
                <w14:ligatures w14:val="standardContextual"/>
              </w:rPr>
              <w:t>To (mm/dd/</w:t>
            </w:r>
            <w:r w:rsidRPr="00E90D01">
              <w:rPr>
                <w:rFonts w:eastAsia="Aptos" w:cs="Arial"/>
                <w:color w:val="FF0000"/>
                <w:kern w:val="2"/>
                <w:szCs w:val="24"/>
                <w14:ligatures w14:val="standardContextual"/>
              </w:rPr>
              <w:t>yyyy</w:t>
            </w:r>
            <w:r w:rsidRPr="00E90D01">
              <w:rPr>
                <w:rFonts w:eastAsia="Aptos" w:cs="Arial"/>
                <w:color w:val="FF0000"/>
                <w:kern w:val="2"/>
                <w:szCs w:val="24"/>
                <w14:ligatures w14:val="standardContextual"/>
              </w:rPr>
              <w:t>)</w:t>
            </w:r>
          </w:p>
          <w:p w:rsidR="00FE4329" w:rsidRPr="00E90D01" w:rsidP="00FE4329" w14:paraId="30EC4948" w14:textId="77777777">
            <w:pPr>
              <w:rPr>
                <w:rFonts w:eastAsia="Aptos" w:cs="Arial"/>
                <w:color w:val="FF0000"/>
                <w:kern w:val="2"/>
                <w:szCs w:val="24"/>
                <w14:ligatures w14:val="standardContextual"/>
              </w:rPr>
            </w:pPr>
          </w:p>
          <w:p w:rsidR="00FE4329" w:rsidRPr="00E90D01" w:rsidP="00FE4329" w14:paraId="73C41942" w14:textId="77777777">
            <w:pPr>
              <w:rPr>
                <w:rFonts w:eastAsia="Aptos" w:cs="Arial"/>
                <w:color w:val="FF0000"/>
                <w:kern w:val="2"/>
                <w:szCs w:val="24"/>
                <w14:ligatures w14:val="standardContextual"/>
              </w:rPr>
            </w:pPr>
            <w:r w:rsidRPr="00E90D01">
              <w:rPr>
                <w:rFonts w:eastAsia="Aptos" w:cs="Arial"/>
                <w:b/>
                <w:bCs/>
                <w:color w:val="FF0000"/>
                <w:kern w:val="2"/>
                <w:szCs w:val="24"/>
                <w14:ligatures w14:val="standardContextual"/>
              </w:rPr>
              <w:t>19</w:t>
            </w:r>
            <w:r w:rsidRPr="00E90D01">
              <w:rPr>
                <w:rFonts w:eastAsia="Aptos" w:cs="Arial"/>
                <w:b/>
                <w:bCs/>
                <w:color w:val="FF0000"/>
                <w:kern w:val="2"/>
                <w:szCs w:val="24"/>
                <w14:ligatures w14:val="standardContextual"/>
              </w:rPr>
              <w:t>.</w:t>
            </w:r>
            <w:r w:rsidRPr="00E90D01">
              <w:rPr>
                <w:rFonts w:eastAsia="Aptos" w:cs="Arial"/>
                <w:color w:val="FF0000"/>
                <w:kern w:val="2"/>
                <w:szCs w:val="24"/>
                <w14:ligatures w14:val="standardContextual"/>
              </w:rPr>
              <w:t xml:space="preserve"> </w:t>
            </w:r>
            <w:r w:rsidRPr="00E90D01">
              <w:rPr>
                <w:rFonts w:eastAsia="Aptos" w:cs="Arial"/>
                <w:bCs/>
                <w:color w:val="FF0000"/>
                <w:kern w:val="2"/>
                <w:szCs w:val="24"/>
                <w14:ligatures w14:val="standardContextual"/>
              </w:rPr>
              <w:t>Employer Name 2</w:t>
            </w:r>
          </w:p>
          <w:p w:rsidR="00FE4329" w:rsidRPr="00E90D01" w:rsidP="00FE4329" w14:paraId="4509EB78" w14:textId="77777777">
            <w:pPr>
              <w:rPr>
                <w:rFonts w:eastAsia="Aptos" w:cs="Arial"/>
                <w:color w:val="FF0000"/>
                <w:kern w:val="2"/>
                <w:szCs w:val="24"/>
                <w14:ligatures w14:val="standardContextual"/>
              </w:rPr>
            </w:pPr>
            <w:r w:rsidRPr="00E90D01">
              <w:rPr>
                <w:rFonts w:eastAsia="Aptos" w:cs="Arial"/>
                <w:color w:val="FF0000"/>
                <w:kern w:val="2"/>
                <w:szCs w:val="24"/>
                <w14:ligatures w14:val="standardContextual"/>
              </w:rPr>
              <w:t>Street Number and Name </w:t>
            </w:r>
          </w:p>
          <w:p w:rsidR="00FE4329" w:rsidRPr="00E90D01" w:rsidP="00FE4329" w14:paraId="289B230D" w14:textId="77777777">
            <w:pPr>
              <w:rPr>
                <w:rFonts w:eastAsia="Aptos" w:cs="Arial"/>
                <w:color w:val="FF0000"/>
                <w:kern w:val="2"/>
                <w:szCs w:val="24"/>
                <w14:ligatures w14:val="standardContextual"/>
              </w:rPr>
            </w:pPr>
            <w:r w:rsidRPr="00E90D01">
              <w:rPr>
                <w:rFonts w:eastAsia="Aptos" w:cs="Arial"/>
                <w:color w:val="FF0000"/>
                <w:kern w:val="2"/>
                <w:szCs w:val="24"/>
                <w14:ligatures w14:val="standardContextual"/>
              </w:rPr>
              <w:t>Apt./Ste./</w:t>
            </w:r>
            <w:r w:rsidRPr="00E90D01">
              <w:rPr>
                <w:rFonts w:eastAsia="Aptos" w:cs="Arial"/>
                <w:color w:val="FF0000"/>
                <w:kern w:val="2"/>
                <w:szCs w:val="24"/>
                <w14:ligatures w14:val="standardContextual"/>
              </w:rPr>
              <w:t>Flr</w:t>
            </w:r>
            <w:r w:rsidRPr="00E90D01">
              <w:rPr>
                <w:rFonts w:eastAsia="Aptos" w:cs="Arial"/>
                <w:color w:val="FF0000"/>
                <w:kern w:val="2"/>
                <w:szCs w:val="24"/>
                <w14:ligatures w14:val="standardContextual"/>
              </w:rPr>
              <w:t>.  Number </w:t>
            </w:r>
          </w:p>
          <w:p w:rsidR="00FE4329" w:rsidRPr="00E90D01" w:rsidP="00FE4329" w14:paraId="629C75FF" w14:textId="77777777">
            <w:pPr>
              <w:rPr>
                <w:rFonts w:eastAsia="Aptos" w:cs="Arial"/>
                <w:color w:val="FF0000"/>
                <w:kern w:val="2"/>
                <w:szCs w:val="24"/>
                <w14:ligatures w14:val="standardContextual"/>
              </w:rPr>
            </w:pPr>
            <w:r w:rsidRPr="00E90D01">
              <w:rPr>
                <w:rFonts w:eastAsia="Aptos" w:cs="Arial"/>
                <w:color w:val="FF0000"/>
                <w:kern w:val="2"/>
                <w:szCs w:val="24"/>
                <w14:ligatures w14:val="standardContextual"/>
              </w:rPr>
              <w:t>City or Town </w:t>
            </w:r>
          </w:p>
          <w:p w:rsidR="00FE4329" w:rsidRPr="00E90D01" w:rsidP="00FE4329" w14:paraId="2767B465" w14:textId="77777777">
            <w:pPr>
              <w:rPr>
                <w:rFonts w:eastAsia="Aptos" w:cs="Arial"/>
                <w:color w:val="FF0000"/>
                <w:kern w:val="2"/>
                <w:szCs w:val="24"/>
                <w14:ligatures w14:val="standardContextual"/>
              </w:rPr>
            </w:pPr>
            <w:r w:rsidRPr="00E90D01">
              <w:rPr>
                <w:rFonts w:eastAsia="Aptos" w:cs="Arial"/>
                <w:color w:val="FF0000"/>
                <w:kern w:val="2"/>
                <w:szCs w:val="24"/>
                <w14:ligatures w14:val="standardContextual"/>
              </w:rPr>
              <w:t>State </w:t>
            </w:r>
          </w:p>
          <w:p w:rsidR="00FE4329" w:rsidRPr="00E90D01" w:rsidP="00FE4329" w14:paraId="50804ABA" w14:textId="77777777">
            <w:pPr>
              <w:rPr>
                <w:rFonts w:eastAsia="Aptos" w:cs="Arial"/>
                <w:color w:val="FF0000"/>
                <w:kern w:val="2"/>
                <w:szCs w:val="24"/>
                <w14:ligatures w14:val="standardContextual"/>
              </w:rPr>
            </w:pPr>
            <w:r w:rsidRPr="00E90D01">
              <w:rPr>
                <w:rFonts w:eastAsia="Aptos" w:cs="Arial"/>
                <w:color w:val="FF0000"/>
                <w:kern w:val="2"/>
                <w:szCs w:val="24"/>
                <w14:ligatures w14:val="standardContextual"/>
              </w:rPr>
              <w:t>ZIP Code </w:t>
            </w:r>
          </w:p>
          <w:p w:rsidR="00FE4329" w:rsidRPr="00E90D01" w:rsidP="00FE4329" w14:paraId="64BF98B6" w14:textId="77777777">
            <w:pPr>
              <w:rPr>
                <w:rFonts w:eastAsia="Aptos" w:cs="Arial"/>
                <w:color w:val="FF0000"/>
                <w:kern w:val="2"/>
                <w:szCs w:val="24"/>
                <w14:ligatures w14:val="standardContextual"/>
              </w:rPr>
            </w:pPr>
            <w:r w:rsidRPr="00E90D01">
              <w:rPr>
                <w:rFonts w:eastAsia="Aptos" w:cs="Arial"/>
                <w:color w:val="FF0000"/>
                <w:kern w:val="2"/>
                <w:szCs w:val="24"/>
                <w14:ligatures w14:val="standardContextual"/>
              </w:rPr>
              <w:t>Province </w:t>
            </w:r>
          </w:p>
          <w:p w:rsidR="00FE4329" w:rsidRPr="00E90D01" w:rsidP="00FE4329" w14:paraId="25526179" w14:textId="77777777">
            <w:pPr>
              <w:rPr>
                <w:rFonts w:eastAsia="Aptos" w:cs="Arial"/>
                <w:color w:val="FF0000"/>
                <w:kern w:val="2"/>
                <w:szCs w:val="24"/>
                <w14:ligatures w14:val="standardContextual"/>
              </w:rPr>
            </w:pPr>
            <w:r w:rsidRPr="00E90D01">
              <w:rPr>
                <w:rFonts w:eastAsia="Aptos" w:cs="Arial"/>
                <w:color w:val="FF0000"/>
                <w:kern w:val="2"/>
                <w:szCs w:val="24"/>
                <w14:ligatures w14:val="standardContextual"/>
              </w:rPr>
              <w:t>Postal Code </w:t>
            </w:r>
          </w:p>
          <w:p w:rsidR="00FE4329" w:rsidRPr="00E90D01" w:rsidP="00FE4329" w14:paraId="64723340" w14:textId="77777777">
            <w:pPr>
              <w:rPr>
                <w:rFonts w:eastAsia="Aptos" w:cs="Arial"/>
                <w:color w:val="FF0000"/>
                <w:kern w:val="2"/>
                <w:szCs w:val="24"/>
                <w14:ligatures w14:val="standardContextual"/>
              </w:rPr>
            </w:pPr>
            <w:r w:rsidRPr="00E90D01">
              <w:rPr>
                <w:rFonts w:eastAsia="Aptos" w:cs="Arial"/>
                <w:color w:val="FF0000"/>
                <w:kern w:val="2"/>
                <w:szCs w:val="24"/>
                <w14:ligatures w14:val="standardContextual"/>
              </w:rPr>
              <w:t>Country </w:t>
            </w:r>
          </w:p>
          <w:p w:rsidR="00FE4329" w:rsidRPr="00E90D01" w:rsidP="00FE4329" w14:paraId="0C25055B" w14:textId="77777777">
            <w:pPr>
              <w:rPr>
                <w:rFonts w:eastAsia="Aptos" w:cs="Arial"/>
                <w:color w:val="FF0000"/>
                <w:kern w:val="2"/>
                <w:szCs w:val="24"/>
                <w14:ligatures w14:val="standardContextual"/>
              </w:rPr>
            </w:pPr>
            <w:r w:rsidRPr="00E90D01">
              <w:rPr>
                <w:rFonts w:eastAsia="Aptos" w:cs="Arial"/>
                <w:color w:val="FF0000"/>
                <w:kern w:val="2"/>
                <w:szCs w:val="24"/>
                <w14:ligatures w14:val="standardContextual"/>
              </w:rPr>
              <w:t>Job Title</w:t>
            </w:r>
          </w:p>
          <w:p w:rsidR="00FE4329" w:rsidRPr="00E90D01" w:rsidP="00FE4329" w14:paraId="034B2524" w14:textId="77777777">
            <w:pPr>
              <w:rPr>
                <w:rFonts w:eastAsia="Aptos" w:cs="Arial"/>
                <w:color w:val="FF0000"/>
                <w:kern w:val="2"/>
                <w:szCs w:val="24"/>
                <w14:ligatures w14:val="standardContextual"/>
              </w:rPr>
            </w:pPr>
            <w:r w:rsidRPr="00E90D01">
              <w:rPr>
                <w:rFonts w:eastAsia="Aptos" w:cs="Arial"/>
                <w:color w:val="FF0000"/>
                <w:kern w:val="2"/>
                <w:szCs w:val="24"/>
                <w14:ligatures w14:val="standardContextual"/>
              </w:rPr>
              <w:t>From (mm/dd/</w:t>
            </w:r>
            <w:r w:rsidRPr="00E90D01">
              <w:rPr>
                <w:rFonts w:eastAsia="Aptos" w:cs="Arial"/>
                <w:color w:val="FF0000"/>
                <w:kern w:val="2"/>
                <w:szCs w:val="24"/>
                <w14:ligatures w14:val="standardContextual"/>
              </w:rPr>
              <w:t>yyyy</w:t>
            </w:r>
            <w:r w:rsidRPr="00E90D01">
              <w:rPr>
                <w:rFonts w:eastAsia="Aptos" w:cs="Arial"/>
                <w:color w:val="FF0000"/>
                <w:kern w:val="2"/>
                <w:szCs w:val="24"/>
                <w14:ligatures w14:val="standardContextual"/>
              </w:rPr>
              <w:t>)</w:t>
            </w:r>
          </w:p>
          <w:p w:rsidR="00FE4329" w:rsidRPr="00E90D01" w:rsidP="00FE4329" w14:paraId="74DC8894" w14:textId="77777777">
            <w:pPr>
              <w:rPr>
                <w:rFonts w:eastAsia="Aptos" w:cs="Arial"/>
                <w:color w:val="FF0000"/>
                <w:kern w:val="2"/>
                <w:szCs w:val="24"/>
                <w14:ligatures w14:val="standardContextual"/>
              </w:rPr>
            </w:pPr>
            <w:r w:rsidRPr="00E90D01">
              <w:rPr>
                <w:rFonts w:eastAsia="Aptos" w:cs="Arial"/>
                <w:color w:val="FF0000"/>
                <w:kern w:val="2"/>
                <w:szCs w:val="24"/>
                <w14:ligatures w14:val="standardContextual"/>
              </w:rPr>
              <w:t>To (mm/dd/</w:t>
            </w:r>
            <w:r w:rsidRPr="00E90D01">
              <w:rPr>
                <w:rFonts w:eastAsia="Aptos" w:cs="Arial"/>
                <w:color w:val="FF0000"/>
                <w:kern w:val="2"/>
                <w:szCs w:val="24"/>
                <w14:ligatures w14:val="standardContextual"/>
              </w:rPr>
              <w:t>yyyy</w:t>
            </w:r>
            <w:r w:rsidRPr="00E90D01">
              <w:rPr>
                <w:rFonts w:eastAsia="Aptos" w:cs="Arial"/>
                <w:color w:val="FF0000"/>
                <w:kern w:val="2"/>
                <w:szCs w:val="24"/>
                <w14:ligatures w14:val="standardContextual"/>
              </w:rPr>
              <w:t>)</w:t>
            </w:r>
          </w:p>
          <w:p w:rsidR="00FE4329" w:rsidRPr="00E90D01" w:rsidP="00FE4329" w14:paraId="4B707FF1" w14:textId="77777777">
            <w:pPr>
              <w:rPr>
                <w:rFonts w:eastAsia="Aptos" w:cs="Arial"/>
                <w:color w:val="FF0000"/>
                <w:kern w:val="2"/>
                <w:szCs w:val="24"/>
                <w14:ligatures w14:val="standardContextual"/>
              </w:rPr>
            </w:pPr>
          </w:p>
          <w:p w:rsidR="00FE4329" w:rsidRPr="00E90D01" w:rsidP="00FE4329" w14:paraId="35E919CB" w14:textId="77777777">
            <w:pPr>
              <w:rPr>
                <w:rFonts w:eastAsia="Aptos" w:cs="Arial"/>
                <w:b/>
                <w:color w:val="FF0000"/>
                <w:kern w:val="2"/>
                <w:szCs w:val="24"/>
                <w14:ligatures w14:val="standardContextual"/>
              </w:rPr>
            </w:pPr>
            <w:r w:rsidRPr="00E90D01">
              <w:rPr>
                <w:rFonts w:eastAsia="Aptos" w:cs="Arial"/>
                <w:b/>
                <w:bCs/>
                <w:color w:val="FF0000"/>
                <w:kern w:val="2"/>
                <w:szCs w:val="24"/>
                <w14:ligatures w14:val="standardContextual"/>
              </w:rPr>
              <w:t>20</w:t>
            </w:r>
            <w:r w:rsidRPr="00E90D01">
              <w:rPr>
                <w:rFonts w:eastAsia="Aptos" w:cs="Arial"/>
                <w:b/>
                <w:bCs/>
                <w:color w:val="FF0000"/>
                <w:kern w:val="2"/>
                <w:szCs w:val="24"/>
                <w14:ligatures w14:val="standardContextual"/>
              </w:rPr>
              <w:t xml:space="preserve">. </w:t>
            </w:r>
            <w:r w:rsidRPr="00E90D01">
              <w:rPr>
                <w:rFonts w:eastAsia="Aptos" w:cs="Arial"/>
                <w:bCs/>
                <w:color w:val="FF0000"/>
                <w:kern w:val="2"/>
                <w:szCs w:val="24"/>
                <w14:ligatures w14:val="standardContextual"/>
              </w:rPr>
              <w:t>Employer Name 3</w:t>
            </w:r>
          </w:p>
          <w:p w:rsidR="00FE4329" w:rsidRPr="00E90D01" w:rsidP="00FE4329" w14:paraId="4A8F4109" w14:textId="77777777">
            <w:pPr>
              <w:rPr>
                <w:rFonts w:eastAsia="Aptos" w:cs="Arial"/>
                <w:color w:val="FF0000"/>
                <w:kern w:val="2"/>
                <w:szCs w:val="24"/>
                <w14:ligatures w14:val="standardContextual"/>
              </w:rPr>
            </w:pPr>
            <w:r w:rsidRPr="00E90D01">
              <w:rPr>
                <w:rFonts w:eastAsia="Aptos" w:cs="Arial"/>
                <w:color w:val="FF0000"/>
                <w:kern w:val="2"/>
                <w:szCs w:val="24"/>
                <w14:ligatures w14:val="standardContextual"/>
              </w:rPr>
              <w:t>Street Number and Name </w:t>
            </w:r>
          </w:p>
          <w:p w:rsidR="00FE4329" w:rsidRPr="00E90D01" w:rsidP="00FE4329" w14:paraId="74BECA43" w14:textId="77777777">
            <w:pPr>
              <w:rPr>
                <w:rFonts w:eastAsia="Aptos" w:cs="Arial"/>
                <w:color w:val="FF0000"/>
                <w:kern w:val="2"/>
                <w:szCs w:val="24"/>
                <w14:ligatures w14:val="standardContextual"/>
              </w:rPr>
            </w:pPr>
            <w:r w:rsidRPr="00E90D01">
              <w:rPr>
                <w:rFonts w:eastAsia="Aptos" w:cs="Arial"/>
                <w:color w:val="FF0000"/>
                <w:kern w:val="2"/>
                <w:szCs w:val="24"/>
                <w14:ligatures w14:val="standardContextual"/>
              </w:rPr>
              <w:t>Apt./Ste./</w:t>
            </w:r>
            <w:r w:rsidRPr="00E90D01">
              <w:rPr>
                <w:rFonts w:eastAsia="Aptos" w:cs="Arial"/>
                <w:color w:val="FF0000"/>
                <w:kern w:val="2"/>
                <w:szCs w:val="24"/>
                <w14:ligatures w14:val="standardContextual"/>
              </w:rPr>
              <w:t>Flr</w:t>
            </w:r>
            <w:r w:rsidRPr="00E90D01">
              <w:rPr>
                <w:rFonts w:eastAsia="Aptos" w:cs="Arial"/>
                <w:color w:val="FF0000"/>
                <w:kern w:val="2"/>
                <w:szCs w:val="24"/>
                <w14:ligatures w14:val="standardContextual"/>
              </w:rPr>
              <w:t>.  Number </w:t>
            </w:r>
          </w:p>
          <w:p w:rsidR="00FE4329" w:rsidRPr="00E90D01" w:rsidP="00FE4329" w14:paraId="56625DEE" w14:textId="77777777">
            <w:pPr>
              <w:rPr>
                <w:rFonts w:eastAsia="Aptos" w:cs="Arial"/>
                <w:color w:val="FF0000"/>
                <w:kern w:val="2"/>
                <w:szCs w:val="24"/>
                <w14:ligatures w14:val="standardContextual"/>
              </w:rPr>
            </w:pPr>
            <w:r w:rsidRPr="00E90D01">
              <w:rPr>
                <w:rFonts w:eastAsia="Aptos" w:cs="Arial"/>
                <w:color w:val="FF0000"/>
                <w:kern w:val="2"/>
                <w:szCs w:val="24"/>
                <w14:ligatures w14:val="standardContextual"/>
              </w:rPr>
              <w:t>City or Town </w:t>
            </w:r>
          </w:p>
          <w:p w:rsidR="00FE4329" w:rsidRPr="00E90D01" w:rsidP="00FE4329" w14:paraId="16BA5B64" w14:textId="77777777">
            <w:pPr>
              <w:rPr>
                <w:rFonts w:eastAsia="Aptos" w:cs="Arial"/>
                <w:color w:val="FF0000"/>
                <w:kern w:val="2"/>
                <w:szCs w:val="24"/>
                <w14:ligatures w14:val="standardContextual"/>
              </w:rPr>
            </w:pPr>
            <w:r w:rsidRPr="00E90D01">
              <w:rPr>
                <w:rFonts w:eastAsia="Aptos" w:cs="Arial"/>
                <w:color w:val="FF0000"/>
                <w:kern w:val="2"/>
                <w:szCs w:val="24"/>
                <w14:ligatures w14:val="standardContextual"/>
              </w:rPr>
              <w:t>State </w:t>
            </w:r>
          </w:p>
          <w:p w:rsidR="00FE4329" w:rsidRPr="00E90D01" w:rsidP="00FE4329" w14:paraId="0650BC56" w14:textId="77777777">
            <w:pPr>
              <w:rPr>
                <w:rFonts w:eastAsia="Aptos" w:cs="Arial"/>
                <w:color w:val="FF0000"/>
                <w:kern w:val="2"/>
                <w:szCs w:val="24"/>
                <w14:ligatures w14:val="standardContextual"/>
              </w:rPr>
            </w:pPr>
            <w:r w:rsidRPr="00E90D01">
              <w:rPr>
                <w:rFonts w:eastAsia="Aptos" w:cs="Arial"/>
                <w:color w:val="FF0000"/>
                <w:kern w:val="2"/>
                <w:szCs w:val="24"/>
                <w14:ligatures w14:val="standardContextual"/>
              </w:rPr>
              <w:t>ZIP Code </w:t>
            </w:r>
          </w:p>
          <w:p w:rsidR="00FE4329" w:rsidRPr="00E90D01" w:rsidP="00FE4329" w14:paraId="6255DAC6" w14:textId="77777777">
            <w:pPr>
              <w:rPr>
                <w:rFonts w:eastAsia="Aptos" w:cs="Arial"/>
                <w:color w:val="FF0000"/>
                <w:kern w:val="2"/>
                <w:szCs w:val="24"/>
                <w14:ligatures w14:val="standardContextual"/>
              </w:rPr>
            </w:pPr>
            <w:r w:rsidRPr="00E90D01">
              <w:rPr>
                <w:rFonts w:eastAsia="Aptos" w:cs="Arial"/>
                <w:color w:val="FF0000"/>
                <w:kern w:val="2"/>
                <w:szCs w:val="24"/>
                <w14:ligatures w14:val="standardContextual"/>
              </w:rPr>
              <w:t>Province </w:t>
            </w:r>
          </w:p>
          <w:p w:rsidR="00FE4329" w:rsidRPr="00E90D01" w:rsidP="00FE4329" w14:paraId="12B6CC3A" w14:textId="77777777">
            <w:pPr>
              <w:rPr>
                <w:rFonts w:eastAsia="Aptos" w:cs="Arial"/>
                <w:color w:val="FF0000"/>
                <w:kern w:val="2"/>
                <w:szCs w:val="24"/>
                <w14:ligatures w14:val="standardContextual"/>
              </w:rPr>
            </w:pPr>
            <w:r w:rsidRPr="00E90D01">
              <w:rPr>
                <w:rFonts w:eastAsia="Aptos" w:cs="Arial"/>
                <w:color w:val="FF0000"/>
                <w:kern w:val="2"/>
                <w:szCs w:val="24"/>
                <w14:ligatures w14:val="standardContextual"/>
              </w:rPr>
              <w:t>Postal Code </w:t>
            </w:r>
          </w:p>
          <w:p w:rsidR="00FE4329" w:rsidRPr="00E90D01" w:rsidP="00FE4329" w14:paraId="09C58EF0" w14:textId="77777777">
            <w:pPr>
              <w:rPr>
                <w:rFonts w:eastAsia="Aptos" w:cs="Arial"/>
                <w:color w:val="FF0000"/>
                <w:kern w:val="2"/>
                <w:szCs w:val="24"/>
                <w14:ligatures w14:val="standardContextual"/>
              </w:rPr>
            </w:pPr>
            <w:r w:rsidRPr="00E90D01">
              <w:rPr>
                <w:rFonts w:eastAsia="Aptos" w:cs="Arial"/>
                <w:color w:val="FF0000"/>
                <w:kern w:val="2"/>
                <w:szCs w:val="24"/>
                <w14:ligatures w14:val="standardContextual"/>
              </w:rPr>
              <w:t>Country </w:t>
            </w:r>
          </w:p>
          <w:p w:rsidR="00FE4329" w:rsidRPr="00E90D01" w:rsidP="00FE4329" w14:paraId="7B0933B3" w14:textId="77777777">
            <w:pPr>
              <w:rPr>
                <w:rFonts w:eastAsia="Aptos" w:cs="Arial"/>
                <w:color w:val="FF0000"/>
                <w:kern w:val="2"/>
                <w:szCs w:val="24"/>
                <w14:ligatures w14:val="standardContextual"/>
              </w:rPr>
            </w:pPr>
            <w:r w:rsidRPr="00E90D01">
              <w:rPr>
                <w:rFonts w:eastAsia="Aptos" w:cs="Arial"/>
                <w:color w:val="FF0000"/>
                <w:kern w:val="2"/>
                <w:szCs w:val="24"/>
                <w14:ligatures w14:val="standardContextual"/>
              </w:rPr>
              <w:t>Job Title</w:t>
            </w:r>
          </w:p>
          <w:p w:rsidR="00FE4329" w:rsidRPr="00E90D01" w:rsidP="00FE4329" w14:paraId="2B1141CE" w14:textId="77777777">
            <w:pPr>
              <w:rPr>
                <w:rFonts w:eastAsia="Aptos" w:cs="Arial"/>
                <w:color w:val="FF0000"/>
                <w:kern w:val="2"/>
                <w:szCs w:val="24"/>
                <w14:ligatures w14:val="standardContextual"/>
              </w:rPr>
            </w:pPr>
            <w:r w:rsidRPr="00E90D01">
              <w:rPr>
                <w:rFonts w:eastAsia="Aptos" w:cs="Arial"/>
                <w:color w:val="FF0000"/>
                <w:kern w:val="2"/>
                <w:szCs w:val="24"/>
                <w14:ligatures w14:val="standardContextual"/>
              </w:rPr>
              <w:t>From (mm/dd/</w:t>
            </w:r>
            <w:r w:rsidRPr="00E90D01">
              <w:rPr>
                <w:rFonts w:eastAsia="Aptos" w:cs="Arial"/>
                <w:color w:val="FF0000"/>
                <w:kern w:val="2"/>
                <w:szCs w:val="24"/>
                <w14:ligatures w14:val="standardContextual"/>
              </w:rPr>
              <w:t>yyyy</w:t>
            </w:r>
            <w:r w:rsidRPr="00E90D01">
              <w:rPr>
                <w:rFonts w:eastAsia="Aptos" w:cs="Arial"/>
                <w:color w:val="FF0000"/>
                <w:kern w:val="2"/>
                <w:szCs w:val="24"/>
                <w14:ligatures w14:val="standardContextual"/>
              </w:rPr>
              <w:t>)</w:t>
            </w:r>
          </w:p>
          <w:p w:rsidR="00FE4329" w:rsidRPr="00E90D01" w:rsidP="00FE4329" w14:paraId="50164557" w14:textId="77777777">
            <w:pPr>
              <w:rPr>
                <w:rFonts w:eastAsia="Aptos" w:cs="Arial"/>
                <w:color w:val="FF0000"/>
                <w:kern w:val="2"/>
                <w:szCs w:val="24"/>
                <w14:ligatures w14:val="standardContextual"/>
              </w:rPr>
            </w:pPr>
            <w:r w:rsidRPr="00E90D01">
              <w:rPr>
                <w:rFonts w:eastAsia="Aptos" w:cs="Arial"/>
                <w:color w:val="FF0000"/>
                <w:kern w:val="2"/>
                <w:szCs w:val="24"/>
                <w14:ligatures w14:val="standardContextual"/>
              </w:rPr>
              <w:t>To (mm/dd/</w:t>
            </w:r>
            <w:r w:rsidRPr="00E90D01">
              <w:rPr>
                <w:rFonts w:eastAsia="Aptos" w:cs="Arial"/>
                <w:color w:val="FF0000"/>
                <w:kern w:val="2"/>
                <w:szCs w:val="24"/>
                <w14:ligatures w14:val="standardContextual"/>
              </w:rPr>
              <w:t>yyyy</w:t>
            </w:r>
            <w:r w:rsidRPr="00E90D01">
              <w:rPr>
                <w:rFonts w:eastAsia="Aptos" w:cs="Arial"/>
                <w:color w:val="FF0000"/>
                <w:kern w:val="2"/>
                <w:szCs w:val="24"/>
                <w14:ligatures w14:val="standardContextual"/>
              </w:rPr>
              <w:t>)</w:t>
            </w:r>
          </w:p>
          <w:p w:rsidR="00FE4329" w:rsidP="00FE4329" w14:paraId="6C2E94BF" w14:textId="77777777">
            <w:pPr>
              <w:rPr>
                <w:rFonts w:eastAsia="Aptos" w:cs="Arial"/>
                <w:b/>
                <w:bCs/>
                <w:color w:val="FF0000"/>
                <w:kern w:val="2"/>
                <w:szCs w:val="24"/>
                <w14:ligatures w14:val="standardContextual"/>
              </w:rPr>
            </w:pPr>
          </w:p>
          <w:p w:rsidR="0090058B" w:rsidP="00FE4329" w14:paraId="53AFB732" w14:textId="77777777">
            <w:pPr>
              <w:rPr>
                <w:rFonts w:eastAsia="Aptos" w:cs="Arial"/>
                <w:b/>
                <w:bCs/>
                <w:color w:val="FF0000"/>
                <w:kern w:val="2"/>
                <w:szCs w:val="24"/>
                <w14:ligatures w14:val="standardContextual"/>
              </w:rPr>
            </w:pPr>
          </w:p>
          <w:p w:rsidR="0090058B" w:rsidP="00FE4329" w14:paraId="70924803" w14:textId="77777777">
            <w:pPr>
              <w:rPr>
                <w:rFonts w:eastAsia="Aptos" w:cs="Arial"/>
                <w:b/>
                <w:bCs/>
                <w:color w:val="FF0000"/>
                <w:kern w:val="2"/>
                <w:szCs w:val="24"/>
                <w14:ligatures w14:val="standardContextual"/>
              </w:rPr>
            </w:pPr>
          </w:p>
          <w:p w:rsidR="0090058B" w:rsidRPr="0090058B" w:rsidP="00FE4329" w14:paraId="074BE6CA" w14:textId="6583EB90">
            <w:pPr>
              <w:rPr>
                <w:rFonts w:eastAsia="Aptos" w:cs="Arial"/>
                <w:b/>
                <w:bCs/>
                <w:kern w:val="2"/>
                <w:szCs w:val="24"/>
                <w14:ligatures w14:val="standardContextual"/>
              </w:rPr>
            </w:pPr>
            <w:r w:rsidRPr="0090058B">
              <w:rPr>
                <w:rFonts w:eastAsia="Aptos" w:cs="Arial"/>
                <w:b/>
                <w:bCs/>
                <w:kern w:val="2"/>
                <w:szCs w:val="24"/>
                <w14:ligatures w14:val="standardContextual"/>
              </w:rPr>
              <w:t>[Page 18]</w:t>
            </w:r>
          </w:p>
          <w:p w:rsidR="0090058B" w:rsidRPr="00E90D01" w:rsidP="00FE4329" w14:paraId="3AB9F82B" w14:textId="77777777">
            <w:pPr>
              <w:rPr>
                <w:rFonts w:eastAsia="Aptos" w:cs="Arial"/>
                <w:b/>
                <w:bCs/>
                <w:color w:val="FF0000"/>
                <w:kern w:val="2"/>
                <w:szCs w:val="24"/>
                <w14:ligatures w14:val="standardContextual"/>
              </w:rPr>
            </w:pPr>
          </w:p>
          <w:p w:rsidR="00FE4329" w:rsidRPr="00E90D01" w:rsidP="00FE4329" w14:paraId="520D429F" w14:textId="77777777">
            <w:pPr>
              <w:rPr>
                <w:rFonts w:eastAsia="Aptos" w:cs="Arial"/>
                <w:b/>
                <w:bCs/>
                <w:i/>
                <w:iCs/>
                <w:color w:val="FF0000"/>
                <w:kern w:val="2"/>
                <w:szCs w:val="24"/>
                <w14:ligatures w14:val="standardContextual"/>
              </w:rPr>
            </w:pPr>
            <w:r w:rsidRPr="00E90D01">
              <w:rPr>
                <w:rFonts w:eastAsia="Aptos" w:cs="Arial"/>
                <w:b/>
                <w:bCs/>
                <w:i/>
                <w:iCs/>
                <w:color w:val="FF0000"/>
                <w:kern w:val="2"/>
                <w:szCs w:val="24"/>
                <w14:ligatures w14:val="standardContextual"/>
              </w:rPr>
              <w:t>Education</w:t>
            </w:r>
            <w:r w:rsidRPr="00E90D01">
              <w:rPr>
                <w:rFonts w:eastAsia="Aptos" w:cs="Arial"/>
                <w:b/>
                <w:bCs/>
                <w:i/>
                <w:iCs/>
                <w:color w:val="FF0000"/>
                <w:kern w:val="2"/>
                <w:szCs w:val="24"/>
                <w14:ligatures w14:val="standardContextual"/>
              </w:rPr>
              <w:t xml:space="preserve"> History</w:t>
            </w:r>
          </w:p>
          <w:p w:rsidR="00FE4329" w:rsidRPr="00E90D01" w:rsidP="00FE4329" w14:paraId="61C1A281" w14:textId="77777777">
            <w:pPr>
              <w:rPr>
                <w:rFonts w:eastAsia="Aptos" w:cs="Arial"/>
                <w:color w:val="FF0000"/>
                <w:kern w:val="2"/>
                <w:szCs w:val="24"/>
                <w14:ligatures w14:val="standardContextual"/>
              </w:rPr>
            </w:pPr>
            <w:r w:rsidRPr="00E90D01">
              <w:rPr>
                <w:rFonts w:eastAsia="Aptos" w:cs="Arial"/>
                <w:b/>
                <w:bCs/>
                <w:color w:val="FF0000"/>
                <w:kern w:val="2"/>
                <w:szCs w:val="24"/>
                <w14:ligatures w14:val="standardContextual"/>
              </w:rPr>
              <w:t>21</w:t>
            </w:r>
            <w:r w:rsidRPr="00E90D01">
              <w:rPr>
                <w:rFonts w:eastAsia="Aptos" w:cs="Arial"/>
                <w:b/>
                <w:bCs/>
                <w:color w:val="FF0000"/>
                <w:kern w:val="2"/>
                <w:szCs w:val="24"/>
                <w14:ligatures w14:val="standardContextual"/>
              </w:rPr>
              <w:t>.</w:t>
            </w:r>
            <w:r w:rsidRPr="00E90D01">
              <w:rPr>
                <w:rFonts w:eastAsia="Aptos" w:cs="Arial"/>
                <w:color w:val="FF0000"/>
                <w:kern w:val="2"/>
                <w:szCs w:val="24"/>
                <w14:ligatures w14:val="standardContextual"/>
              </w:rPr>
              <w:t xml:space="preserve"> </w:t>
            </w:r>
            <w:r w:rsidRPr="00E90D01">
              <w:rPr>
                <w:rFonts w:eastAsia="Aptos" w:cs="Arial"/>
                <w:color w:val="FF0000"/>
                <w:kern w:val="2"/>
                <w:szCs w:val="24"/>
                <w14:ligatures w14:val="standardContextual"/>
              </w:rPr>
              <w:t>Ha</w:t>
            </w:r>
            <w:r w:rsidRPr="00E90D01">
              <w:rPr>
                <w:rFonts w:eastAsia="Aptos" w:cs="Arial"/>
                <w:color w:val="FF0000"/>
                <w:kern w:val="2"/>
                <w:szCs w:val="24"/>
                <w14:ligatures w14:val="standardContextual"/>
              </w:rPr>
              <w:t>s</w:t>
            </w:r>
            <w:r w:rsidRPr="00E90D01">
              <w:rPr>
                <w:rFonts w:eastAsia="Aptos" w:cs="Arial"/>
                <w:color w:val="FF0000"/>
                <w:kern w:val="2"/>
                <w:szCs w:val="24"/>
                <w14:ligatures w14:val="standardContextual"/>
              </w:rPr>
              <w:t xml:space="preserve"> </w:t>
            </w:r>
            <w:r w:rsidRPr="00E90D01">
              <w:rPr>
                <w:rFonts w:eastAsia="Aptos" w:cs="Arial"/>
                <w:color w:val="FF0000"/>
                <w:kern w:val="2"/>
                <w:szCs w:val="24"/>
                <w14:ligatures w14:val="standardContextual"/>
              </w:rPr>
              <w:t>this person</w:t>
            </w:r>
            <w:r w:rsidRPr="00E90D01">
              <w:rPr>
                <w:rFonts w:eastAsia="Aptos" w:cs="Arial"/>
                <w:color w:val="FF0000"/>
                <w:kern w:val="2"/>
                <w:szCs w:val="24"/>
                <w14:ligatures w14:val="standardContextual"/>
              </w:rPr>
              <w:t xml:space="preserve"> ever </w:t>
            </w:r>
            <w:r w:rsidRPr="00E90D01">
              <w:rPr>
                <w:rFonts w:eastAsia="Aptos" w:cs="Arial"/>
                <w:color w:val="FF0000"/>
                <w:kern w:val="2"/>
                <w:szCs w:val="24"/>
                <w14:ligatures w14:val="standardContextual"/>
              </w:rPr>
              <w:t>attended or received any education after completing high school (secondary school)</w:t>
            </w:r>
            <w:r w:rsidRPr="00E90D01">
              <w:rPr>
                <w:rFonts w:eastAsia="Aptos" w:cs="Arial"/>
                <w:color w:val="FF0000"/>
                <w:kern w:val="2"/>
                <w:szCs w:val="24"/>
                <w14:ligatures w14:val="standardContextual"/>
              </w:rPr>
              <w:t>?</w:t>
            </w:r>
          </w:p>
          <w:p w:rsidR="00FE4329" w:rsidRPr="00E90D01" w:rsidP="00FE4329" w14:paraId="5C841969" w14:textId="77777777">
            <w:pPr>
              <w:rPr>
                <w:rFonts w:eastAsia="Aptos" w:cs="Arial"/>
                <w:color w:val="FF0000"/>
                <w:kern w:val="2"/>
                <w:szCs w:val="24"/>
                <w14:ligatures w14:val="standardContextual"/>
              </w:rPr>
            </w:pPr>
            <w:r w:rsidRPr="00E90D01">
              <w:rPr>
                <w:rFonts w:eastAsia="Aptos" w:cs="Arial"/>
                <w:color w:val="FF0000"/>
                <w:kern w:val="2"/>
                <w:szCs w:val="24"/>
                <w14:ligatures w14:val="standardContextual"/>
              </w:rPr>
              <w:t>Yes</w:t>
            </w:r>
          </w:p>
          <w:p w:rsidR="00FE4329" w:rsidRPr="00E90D01" w:rsidP="00FE4329" w14:paraId="52CFB639" w14:textId="77777777">
            <w:pPr>
              <w:rPr>
                <w:rFonts w:eastAsia="Aptos" w:cs="Arial"/>
                <w:color w:val="FF0000"/>
                <w:kern w:val="2"/>
                <w:szCs w:val="24"/>
                <w14:ligatures w14:val="standardContextual"/>
              </w:rPr>
            </w:pPr>
            <w:r w:rsidRPr="00E90D01">
              <w:rPr>
                <w:rFonts w:eastAsia="Aptos" w:cs="Arial"/>
                <w:color w:val="FF0000"/>
                <w:kern w:val="2"/>
                <w:szCs w:val="24"/>
                <w14:ligatures w14:val="standardContextual"/>
              </w:rPr>
              <w:t>No</w:t>
            </w:r>
          </w:p>
          <w:p w:rsidR="00FE4329" w:rsidRPr="00E90D01" w:rsidP="00FE4329" w14:paraId="058E83D3" w14:textId="77777777">
            <w:pPr>
              <w:rPr>
                <w:rFonts w:eastAsia="Aptos" w:cs="Arial"/>
                <w:color w:val="FF0000"/>
                <w:kern w:val="2"/>
                <w:szCs w:val="24"/>
                <w14:ligatures w14:val="standardContextual"/>
              </w:rPr>
            </w:pPr>
          </w:p>
          <w:p w:rsidR="00FE4329" w:rsidRPr="00E90D01" w:rsidP="00FE4329" w14:paraId="4763E455" w14:textId="310BE247">
            <w:pPr>
              <w:widowControl w:val="0"/>
              <w:autoSpaceDE w:val="0"/>
              <w:autoSpaceDN w:val="0"/>
              <w:spacing w:before="90" w:line="249" w:lineRule="auto"/>
              <w:ind w:right="383"/>
              <w:rPr>
                <w:color w:val="FF0000"/>
              </w:rPr>
            </w:pPr>
            <w:r w:rsidRPr="00E90D01">
              <w:rPr>
                <w:color w:val="FF0000"/>
              </w:rPr>
              <w:t>If you answered “</w:t>
            </w:r>
            <w:r w:rsidRPr="00E90D01">
              <w:rPr>
                <w:bCs/>
                <w:color w:val="FF0000"/>
              </w:rPr>
              <w:t>Yes”</w:t>
            </w:r>
            <w:r w:rsidRPr="00E90D01">
              <w:rPr>
                <w:b/>
                <w:color w:val="FF0000"/>
              </w:rPr>
              <w:t xml:space="preserve"> </w:t>
            </w:r>
            <w:r w:rsidRPr="00E90D01">
              <w:rPr>
                <w:bCs/>
                <w:color w:val="FF0000"/>
              </w:rPr>
              <w:t xml:space="preserve">to </w:t>
            </w:r>
            <w:r w:rsidRPr="00E90D01">
              <w:rPr>
                <w:b/>
                <w:color w:val="FF0000"/>
              </w:rPr>
              <w:t>Item Number 21.</w:t>
            </w:r>
            <w:r w:rsidRPr="00E90D01">
              <w:rPr>
                <w:bCs/>
                <w:color w:val="FF0000"/>
              </w:rPr>
              <w:t xml:space="preserve">, </w:t>
            </w:r>
            <w:r w:rsidRPr="00E90D01">
              <w:rPr>
                <w:color w:val="FF0000"/>
              </w:rPr>
              <w:t>p</w:t>
            </w:r>
            <w:r w:rsidRPr="00E90D01">
              <w:rPr>
                <w:color w:val="FF0000"/>
              </w:rPr>
              <w:t>rovide</w:t>
            </w:r>
            <w:r w:rsidRPr="00E90D01">
              <w:rPr>
                <w:color w:val="FF0000"/>
                <w:spacing w:val="-13"/>
              </w:rPr>
              <w:t xml:space="preserve"> </w:t>
            </w:r>
            <w:r w:rsidRPr="00E90D01">
              <w:rPr>
                <w:color w:val="FF0000"/>
                <w:spacing w:val="-13"/>
              </w:rPr>
              <w:t xml:space="preserve">this person’s </w:t>
            </w:r>
            <w:r w:rsidRPr="00E90D01">
              <w:rPr>
                <w:color w:val="FF0000"/>
              </w:rPr>
              <w:t>education</w:t>
            </w:r>
            <w:r w:rsidRPr="00E90D01">
              <w:rPr>
                <w:color w:val="FF0000"/>
                <w:spacing w:val="-13"/>
              </w:rPr>
              <w:t xml:space="preserve"> </w:t>
            </w:r>
            <w:r w:rsidRPr="00E90D01">
              <w:rPr>
                <w:color w:val="FF0000"/>
              </w:rPr>
              <w:t>history</w:t>
            </w:r>
            <w:r w:rsidRPr="00E90D01">
              <w:rPr>
                <w:color w:val="FF0000"/>
              </w:rPr>
              <w:t xml:space="preserve"> after </w:t>
            </w:r>
            <w:r w:rsidRPr="00E90D01">
              <w:rPr>
                <w:color w:val="FF0000"/>
              </w:rPr>
              <w:t>high</w:t>
            </w:r>
            <w:r w:rsidRPr="00E90D01">
              <w:rPr>
                <w:color w:val="FF0000"/>
                <w:spacing w:val="-12"/>
              </w:rPr>
              <w:t xml:space="preserve"> </w:t>
            </w:r>
            <w:r w:rsidRPr="00E90D01">
              <w:rPr>
                <w:color w:val="FF0000"/>
              </w:rPr>
              <w:t>school</w:t>
            </w:r>
            <w:r w:rsidRPr="00E90D01">
              <w:rPr>
                <w:color w:val="FF0000"/>
                <w:spacing w:val="-13"/>
              </w:rPr>
              <w:t xml:space="preserve"> </w:t>
            </w:r>
            <w:r w:rsidRPr="00E90D01">
              <w:rPr>
                <w:color w:val="FF0000"/>
              </w:rPr>
              <w:t>(</w:t>
            </w:r>
            <w:r w:rsidRPr="00E90D01">
              <w:rPr>
                <w:color w:val="FF0000"/>
              </w:rPr>
              <w:t>secondary</w:t>
            </w:r>
            <w:r w:rsidRPr="00E90D01">
              <w:rPr>
                <w:color w:val="FF0000"/>
                <w:spacing w:val="-13"/>
              </w:rPr>
              <w:t xml:space="preserve"> </w:t>
            </w:r>
            <w:r w:rsidRPr="00E90D01">
              <w:rPr>
                <w:color w:val="FF0000"/>
                <w:spacing w:val="-13"/>
              </w:rPr>
              <w:t xml:space="preserve">school) </w:t>
            </w:r>
            <w:r w:rsidRPr="00E90D01">
              <w:rPr>
                <w:color w:val="FF0000"/>
              </w:rPr>
              <w:t>to</w:t>
            </w:r>
            <w:r w:rsidRPr="00E90D01">
              <w:rPr>
                <w:color w:val="FF0000"/>
                <w:spacing w:val="-13"/>
              </w:rPr>
              <w:t xml:space="preserve"> </w:t>
            </w:r>
            <w:r w:rsidRPr="00E90D01">
              <w:rPr>
                <w:color w:val="FF0000"/>
              </w:rPr>
              <w:t>present.</w:t>
            </w:r>
            <w:r w:rsidRPr="00E90D01">
              <w:rPr>
                <w:color w:val="FF0000"/>
                <w:spacing w:val="-12"/>
              </w:rPr>
              <w:t xml:space="preserve"> </w:t>
            </w:r>
            <w:r w:rsidRPr="00E90D01">
              <w:rPr>
                <w:color w:val="FF0000"/>
              </w:rPr>
              <w:t>Include</w:t>
            </w:r>
            <w:r w:rsidRPr="00E90D01">
              <w:rPr>
                <w:color w:val="FF0000"/>
                <w:spacing w:val="-13"/>
              </w:rPr>
              <w:t xml:space="preserve"> </w:t>
            </w:r>
            <w:r w:rsidRPr="00E90D01">
              <w:rPr>
                <w:color w:val="FF0000"/>
              </w:rPr>
              <w:t>schools,</w:t>
            </w:r>
            <w:r w:rsidRPr="00E90D01">
              <w:rPr>
                <w:color w:val="FF0000"/>
                <w:spacing w:val="-12"/>
              </w:rPr>
              <w:t xml:space="preserve"> </w:t>
            </w:r>
            <w:r w:rsidRPr="00E90D01">
              <w:rPr>
                <w:color w:val="FF0000"/>
              </w:rPr>
              <w:t>area</w:t>
            </w:r>
            <w:r w:rsidRPr="00E90D01">
              <w:rPr>
                <w:color w:val="FF0000"/>
                <w:spacing w:val="-13"/>
              </w:rPr>
              <w:t xml:space="preserve"> </w:t>
            </w:r>
            <w:r w:rsidRPr="00E90D01">
              <w:rPr>
                <w:color w:val="FF0000"/>
              </w:rPr>
              <w:t>of</w:t>
            </w:r>
            <w:r w:rsidRPr="00E90D01">
              <w:rPr>
                <w:color w:val="FF0000"/>
                <w:spacing w:val="-12"/>
              </w:rPr>
              <w:t xml:space="preserve"> </w:t>
            </w:r>
            <w:r w:rsidRPr="00E90D01">
              <w:rPr>
                <w:color w:val="FF0000"/>
              </w:rPr>
              <w:t>concentration,</w:t>
            </w:r>
            <w:r w:rsidRPr="00E90D01">
              <w:rPr>
                <w:color w:val="FF0000"/>
                <w:spacing w:val="-13"/>
              </w:rPr>
              <w:t xml:space="preserve"> </w:t>
            </w:r>
            <w:r w:rsidRPr="00E90D01">
              <w:rPr>
                <w:color w:val="FF0000"/>
              </w:rPr>
              <w:t>and</w:t>
            </w:r>
            <w:r w:rsidRPr="00E90D01">
              <w:rPr>
                <w:color w:val="FF0000"/>
                <w:spacing w:val="-12"/>
              </w:rPr>
              <w:t xml:space="preserve"> </w:t>
            </w:r>
            <w:r w:rsidRPr="00E90D01">
              <w:rPr>
                <w:color w:val="FF0000"/>
              </w:rPr>
              <w:t>dates attended</w:t>
            </w:r>
            <w:r w:rsidRPr="00E90D01">
              <w:rPr>
                <w:color w:val="FF0000"/>
                <w:spacing w:val="-13"/>
              </w:rPr>
              <w:t xml:space="preserve"> </w:t>
            </w:r>
            <w:r w:rsidRPr="00E90D01">
              <w:rPr>
                <w:color w:val="FF0000"/>
              </w:rPr>
              <w:t>(whether</w:t>
            </w:r>
            <w:r w:rsidRPr="00E90D01">
              <w:rPr>
                <w:color w:val="FF0000"/>
                <w:spacing w:val="-12"/>
              </w:rPr>
              <w:t xml:space="preserve"> </w:t>
            </w:r>
            <w:r w:rsidRPr="00E90D01">
              <w:rPr>
                <w:color w:val="FF0000"/>
              </w:rPr>
              <w:t>a</w:t>
            </w:r>
            <w:r w:rsidRPr="00E90D01">
              <w:rPr>
                <w:color w:val="FF0000"/>
                <w:spacing w:val="-13"/>
              </w:rPr>
              <w:t xml:space="preserve"> </w:t>
            </w:r>
            <w:r w:rsidRPr="00E90D01">
              <w:rPr>
                <w:color w:val="FF0000"/>
              </w:rPr>
              <w:t>degree</w:t>
            </w:r>
            <w:r w:rsidRPr="00E90D01">
              <w:rPr>
                <w:color w:val="FF0000"/>
                <w:spacing w:val="-12"/>
              </w:rPr>
              <w:t xml:space="preserve"> </w:t>
            </w:r>
            <w:r w:rsidRPr="00E90D01">
              <w:rPr>
                <w:color w:val="FF0000"/>
              </w:rPr>
              <w:t>was</w:t>
            </w:r>
            <w:r w:rsidRPr="00E90D01">
              <w:rPr>
                <w:color w:val="FF0000"/>
                <w:spacing w:val="-13"/>
              </w:rPr>
              <w:t xml:space="preserve"> </w:t>
            </w:r>
            <w:r w:rsidRPr="00E90D01">
              <w:rPr>
                <w:color w:val="FF0000"/>
              </w:rPr>
              <w:t>obtained</w:t>
            </w:r>
            <w:r w:rsidRPr="00E90D01">
              <w:rPr>
                <w:color w:val="FF0000"/>
                <w:spacing w:val="-12"/>
              </w:rPr>
              <w:t xml:space="preserve"> </w:t>
            </w:r>
            <w:r w:rsidRPr="00E90D01">
              <w:rPr>
                <w:color w:val="FF0000"/>
              </w:rPr>
              <w:t>or</w:t>
            </w:r>
            <w:r w:rsidRPr="00E90D01">
              <w:rPr>
                <w:color w:val="FF0000"/>
                <w:spacing w:val="-13"/>
              </w:rPr>
              <w:t xml:space="preserve"> </w:t>
            </w:r>
            <w:r w:rsidRPr="00E90D01">
              <w:rPr>
                <w:color w:val="FF0000"/>
              </w:rPr>
              <w:t>not);</w:t>
            </w:r>
            <w:r w:rsidRPr="00E90D01">
              <w:rPr>
                <w:color w:val="FF0000"/>
                <w:spacing w:val="-12"/>
              </w:rPr>
              <w:t xml:space="preserve"> </w:t>
            </w:r>
            <w:r w:rsidRPr="00E90D01">
              <w:rPr>
                <w:color w:val="FF0000"/>
              </w:rPr>
              <w:t>also</w:t>
            </w:r>
            <w:r w:rsidRPr="00E90D01">
              <w:rPr>
                <w:color w:val="FF0000"/>
                <w:spacing w:val="-13"/>
              </w:rPr>
              <w:t xml:space="preserve"> </w:t>
            </w:r>
            <w:r w:rsidRPr="00E90D01">
              <w:rPr>
                <w:color w:val="FF0000"/>
              </w:rPr>
              <w:t>include</w:t>
            </w:r>
            <w:r w:rsidRPr="00E90D01">
              <w:rPr>
                <w:color w:val="FF0000"/>
                <w:spacing w:val="-12"/>
              </w:rPr>
              <w:t xml:space="preserve"> </w:t>
            </w:r>
            <w:r w:rsidRPr="00E90D01">
              <w:rPr>
                <w:color w:val="FF0000"/>
              </w:rPr>
              <w:t>instruction</w:t>
            </w:r>
            <w:r w:rsidRPr="00E90D01">
              <w:rPr>
                <w:color w:val="FF0000"/>
              </w:rPr>
              <w:t>al</w:t>
            </w:r>
            <w:r w:rsidRPr="00E90D01">
              <w:rPr>
                <w:color w:val="FF0000"/>
                <w:spacing w:val="-13"/>
              </w:rPr>
              <w:t xml:space="preserve"> </w:t>
            </w:r>
            <w:r w:rsidRPr="00E90D01">
              <w:rPr>
                <w:color w:val="FF0000"/>
              </w:rPr>
              <w:t>or</w:t>
            </w:r>
            <w:r w:rsidRPr="00E90D01">
              <w:rPr>
                <w:color w:val="FF0000"/>
                <w:spacing w:val="-12"/>
              </w:rPr>
              <w:t xml:space="preserve"> </w:t>
            </w:r>
            <w:r w:rsidRPr="00E90D01">
              <w:rPr>
                <w:color w:val="FF0000"/>
              </w:rPr>
              <w:t>training</w:t>
            </w:r>
            <w:r w:rsidRPr="00E90D01">
              <w:rPr>
                <w:color w:val="FF0000"/>
                <w:spacing w:val="-13"/>
              </w:rPr>
              <w:t xml:space="preserve"> </w:t>
            </w:r>
            <w:r w:rsidRPr="00E90D01">
              <w:rPr>
                <w:color w:val="FF0000"/>
              </w:rPr>
              <w:t>academies,</w:t>
            </w:r>
            <w:r w:rsidRPr="00E90D01">
              <w:rPr>
                <w:color w:val="FF0000"/>
                <w:spacing w:val="-12"/>
              </w:rPr>
              <w:t xml:space="preserve"> </w:t>
            </w:r>
            <w:r w:rsidRPr="00E90D01">
              <w:rPr>
                <w:color w:val="FF0000"/>
              </w:rPr>
              <w:t>including</w:t>
            </w:r>
            <w:r w:rsidRPr="00E90D01">
              <w:rPr>
                <w:color w:val="FF0000"/>
                <w:spacing w:val="-13"/>
              </w:rPr>
              <w:t xml:space="preserve"> </w:t>
            </w:r>
            <w:r w:rsidRPr="00E90D01">
              <w:rPr>
                <w:color w:val="FF0000"/>
              </w:rPr>
              <w:t>military</w:t>
            </w:r>
            <w:r w:rsidRPr="00E90D01">
              <w:rPr>
                <w:color w:val="FF0000"/>
                <w:spacing w:val="-12"/>
              </w:rPr>
              <w:t xml:space="preserve"> </w:t>
            </w:r>
            <w:r w:rsidRPr="00E90D01">
              <w:rPr>
                <w:color w:val="FF0000"/>
              </w:rPr>
              <w:t>academies</w:t>
            </w:r>
            <w:r w:rsidRPr="00E90D01">
              <w:rPr>
                <w:color w:val="FF0000"/>
                <w:spacing w:val="-13"/>
              </w:rPr>
              <w:t xml:space="preserve"> </w:t>
            </w:r>
            <w:r w:rsidRPr="00E90D01">
              <w:rPr>
                <w:color w:val="FF0000"/>
              </w:rPr>
              <w:t xml:space="preserve">or </w:t>
            </w:r>
            <w:r w:rsidRPr="00E90D01">
              <w:rPr>
                <w:color w:val="FF0000"/>
                <w:spacing w:val="-2"/>
              </w:rPr>
              <w:t>government</w:t>
            </w:r>
            <w:r w:rsidRPr="00E90D01">
              <w:rPr>
                <w:color w:val="FF0000"/>
                <w:spacing w:val="-11"/>
              </w:rPr>
              <w:t xml:space="preserve"> </w:t>
            </w:r>
            <w:r w:rsidRPr="00E90D01">
              <w:rPr>
                <w:color w:val="FF0000"/>
                <w:spacing w:val="-2"/>
              </w:rPr>
              <w:t>sponsored</w:t>
            </w:r>
            <w:r w:rsidRPr="00E90D01">
              <w:rPr>
                <w:color w:val="FF0000"/>
                <w:spacing w:val="-10"/>
              </w:rPr>
              <w:t xml:space="preserve"> </w:t>
            </w:r>
            <w:r w:rsidRPr="00E90D01">
              <w:rPr>
                <w:color w:val="FF0000"/>
                <w:spacing w:val="-2"/>
              </w:rPr>
              <w:t>training.</w:t>
            </w:r>
            <w:r w:rsidRPr="00E90D01">
              <w:rPr>
                <w:color w:val="FF0000"/>
                <w:spacing w:val="32"/>
              </w:rPr>
              <w:t xml:space="preserve"> </w:t>
            </w:r>
            <w:r w:rsidRPr="00E90D01">
              <w:rPr>
                <w:color w:val="FF0000"/>
                <w:spacing w:val="-2"/>
              </w:rPr>
              <w:t>List</w:t>
            </w:r>
            <w:r w:rsidRPr="00E90D01">
              <w:rPr>
                <w:color w:val="FF0000"/>
                <w:spacing w:val="-11"/>
              </w:rPr>
              <w:t xml:space="preserve"> </w:t>
            </w:r>
            <w:r w:rsidRPr="00E90D01">
              <w:rPr>
                <w:color w:val="FF0000"/>
                <w:spacing w:val="-2"/>
              </w:rPr>
              <w:t>most</w:t>
            </w:r>
            <w:r w:rsidRPr="00E90D01">
              <w:rPr>
                <w:color w:val="FF0000"/>
                <w:spacing w:val="-10"/>
              </w:rPr>
              <w:t xml:space="preserve"> </w:t>
            </w:r>
            <w:r w:rsidRPr="00E90D01">
              <w:rPr>
                <w:color w:val="FF0000"/>
                <w:spacing w:val="-2"/>
              </w:rPr>
              <w:t>recent</w:t>
            </w:r>
            <w:r w:rsidRPr="00E90D01">
              <w:rPr>
                <w:color w:val="FF0000"/>
                <w:spacing w:val="-11"/>
              </w:rPr>
              <w:t xml:space="preserve"> </w:t>
            </w:r>
            <w:r w:rsidRPr="00E90D01">
              <w:rPr>
                <w:color w:val="FF0000"/>
                <w:spacing w:val="-2"/>
              </w:rPr>
              <w:t>education</w:t>
            </w:r>
            <w:r w:rsidRPr="00E90D01">
              <w:rPr>
                <w:color w:val="FF0000"/>
                <w:spacing w:val="-10"/>
              </w:rPr>
              <w:t xml:space="preserve"> </w:t>
            </w:r>
            <w:r w:rsidRPr="00E90D01">
              <w:rPr>
                <w:color w:val="FF0000"/>
                <w:spacing w:val="-2"/>
              </w:rPr>
              <w:t>first.</w:t>
            </w:r>
            <w:r w:rsidRPr="00E90D01">
              <w:rPr>
                <w:color w:val="FF0000"/>
                <w:spacing w:val="-11"/>
              </w:rPr>
              <w:t xml:space="preserve"> </w:t>
            </w:r>
            <w:r w:rsidRPr="00E90D01">
              <w:rPr>
                <w:color w:val="FF0000"/>
                <w:spacing w:val="-2"/>
              </w:rPr>
              <w:t>If</w:t>
            </w:r>
            <w:r w:rsidRPr="00E90D01">
              <w:rPr>
                <w:color w:val="FF0000"/>
                <w:spacing w:val="-10"/>
              </w:rPr>
              <w:t xml:space="preserve"> </w:t>
            </w:r>
            <w:r w:rsidRPr="00E90D01">
              <w:rPr>
                <w:color w:val="FF0000"/>
                <w:spacing w:val="-2"/>
              </w:rPr>
              <w:t>you</w:t>
            </w:r>
            <w:r w:rsidRPr="00E90D01">
              <w:rPr>
                <w:color w:val="FF0000"/>
                <w:spacing w:val="-11"/>
              </w:rPr>
              <w:t xml:space="preserve"> </w:t>
            </w:r>
            <w:r w:rsidRPr="00E90D01">
              <w:rPr>
                <w:color w:val="FF0000"/>
                <w:spacing w:val="-2"/>
              </w:rPr>
              <w:t>need</w:t>
            </w:r>
            <w:r w:rsidRPr="00E90D01">
              <w:rPr>
                <w:color w:val="FF0000"/>
                <w:spacing w:val="-10"/>
              </w:rPr>
              <w:t xml:space="preserve"> </w:t>
            </w:r>
            <w:r w:rsidRPr="00E90D01">
              <w:rPr>
                <w:color w:val="FF0000"/>
                <w:spacing w:val="-2"/>
              </w:rPr>
              <w:t>extra</w:t>
            </w:r>
            <w:r w:rsidRPr="00E90D01">
              <w:rPr>
                <w:color w:val="FF0000"/>
                <w:spacing w:val="-11"/>
              </w:rPr>
              <w:t xml:space="preserve"> </w:t>
            </w:r>
            <w:r w:rsidRPr="00E90D01">
              <w:rPr>
                <w:color w:val="FF0000"/>
                <w:spacing w:val="-2"/>
              </w:rPr>
              <w:t>space</w:t>
            </w:r>
            <w:r w:rsidRPr="00E90D01">
              <w:rPr>
                <w:color w:val="FF0000"/>
                <w:spacing w:val="-10"/>
              </w:rPr>
              <w:t xml:space="preserve"> </w:t>
            </w:r>
            <w:r w:rsidRPr="00E90D01">
              <w:rPr>
                <w:color w:val="FF0000"/>
                <w:spacing w:val="-2"/>
              </w:rPr>
              <w:t>to</w:t>
            </w:r>
            <w:r w:rsidRPr="00E90D01">
              <w:rPr>
                <w:color w:val="FF0000"/>
                <w:spacing w:val="-11"/>
              </w:rPr>
              <w:t xml:space="preserve"> </w:t>
            </w:r>
            <w:r w:rsidRPr="00E90D01">
              <w:rPr>
                <w:color w:val="FF0000"/>
                <w:spacing w:val="-2"/>
              </w:rPr>
              <w:t>complete</w:t>
            </w:r>
            <w:r w:rsidRPr="00E90D01">
              <w:rPr>
                <w:color w:val="FF0000"/>
                <w:spacing w:val="-10"/>
              </w:rPr>
              <w:t xml:space="preserve"> </w:t>
            </w:r>
            <w:r w:rsidRPr="00E90D01">
              <w:rPr>
                <w:color w:val="FF0000"/>
                <w:spacing w:val="-2"/>
              </w:rPr>
              <w:t>this</w:t>
            </w:r>
            <w:r w:rsidRPr="00E90D01">
              <w:rPr>
                <w:color w:val="FF0000"/>
                <w:spacing w:val="-11"/>
              </w:rPr>
              <w:t xml:space="preserve"> </w:t>
            </w:r>
            <w:r w:rsidRPr="00E90D01">
              <w:rPr>
                <w:color w:val="FF0000"/>
                <w:spacing w:val="-2"/>
              </w:rPr>
              <w:t>section,</w:t>
            </w:r>
            <w:r w:rsidRPr="00E90D01">
              <w:rPr>
                <w:color w:val="FF0000"/>
                <w:spacing w:val="-10"/>
              </w:rPr>
              <w:t xml:space="preserve"> </w:t>
            </w:r>
            <w:r w:rsidRPr="00E90D01">
              <w:rPr>
                <w:color w:val="FF0000"/>
                <w:spacing w:val="-2"/>
              </w:rPr>
              <w:t>use</w:t>
            </w:r>
            <w:r w:rsidRPr="00E90D01">
              <w:rPr>
                <w:color w:val="FF0000"/>
                <w:spacing w:val="-11"/>
              </w:rPr>
              <w:t xml:space="preserve"> </w:t>
            </w:r>
            <w:r w:rsidRPr="00E90D01">
              <w:rPr>
                <w:color w:val="FF0000"/>
                <w:spacing w:val="-2"/>
              </w:rPr>
              <w:t>the</w:t>
            </w:r>
            <w:r w:rsidRPr="00E90D01">
              <w:rPr>
                <w:color w:val="FF0000"/>
                <w:spacing w:val="-10"/>
              </w:rPr>
              <w:t xml:space="preserve"> </w:t>
            </w:r>
            <w:r w:rsidRPr="00E90D01">
              <w:rPr>
                <w:color w:val="FF0000"/>
                <w:spacing w:val="-2"/>
              </w:rPr>
              <w:t>space</w:t>
            </w:r>
            <w:r w:rsidRPr="00E90D01">
              <w:rPr>
                <w:color w:val="FF0000"/>
                <w:spacing w:val="-11"/>
              </w:rPr>
              <w:t xml:space="preserve"> </w:t>
            </w:r>
            <w:r w:rsidRPr="00E90D01">
              <w:rPr>
                <w:color w:val="FF0000"/>
                <w:spacing w:val="-2"/>
              </w:rPr>
              <w:t>provided</w:t>
            </w:r>
            <w:r w:rsidRPr="00E90D01">
              <w:rPr>
                <w:color w:val="FF0000"/>
                <w:spacing w:val="-10"/>
              </w:rPr>
              <w:t xml:space="preserve"> </w:t>
            </w:r>
            <w:r w:rsidRPr="00E90D01">
              <w:rPr>
                <w:color w:val="FF0000"/>
                <w:spacing w:val="-2"/>
              </w:rPr>
              <w:t xml:space="preserve">in </w:t>
            </w:r>
            <w:r w:rsidRPr="00E90D01">
              <w:rPr>
                <w:b/>
                <w:color w:val="FF0000"/>
              </w:rPr>
              <w:t xml:space="preserve">Part </w:t>
            </w:r>
            <w:r w:rsidRPr="00E90D01">
              <w:rPr>
                <w:b/>
                <w:color w:val="FF0000"/>
              </w:rPr>
              <w:t>1</w:t>
            </w:r>
            <w:r w:rsidRPr="00E90D01" w:rsidR="008B073A">
              <w:rPr>
                <w:b/>
                <w:color w:val="FF0000"/>
              </w:rPr>
              <w:t>2</w:t>
            </w:r>
            <w:r w:rsidRPr="00E90D01">
              <w:rPr>
                <w:b/>
                <w:color w:val="FF0000"/>
              </w:rPr>
              <w:t>.</w:t>
            </w:r>
            <w:r w:rsidRPr="00E90D01">
              <w:rPr>
                <w:b/>
                <w:color w:val="FF0000"/>
              </w:rPr>
              <w:t xml:space="preserve"> Additional Information</w:t>
            </w:r>
            <w:r w:rsidRPr="00E90D01">
              <w:rPr>
                <w:color w:val="FF0000"/>
              </w:rPr>
              <w:t>.</w:t>
            </w:r>
          </w:p>
          <w:p w:rsidR="00FE4329" w:rsidRPr="00E90D01" w:rsidP="00FE4329" w14:paraId="5E3B70EF" w14:textId="77777777">
            <w:pPr>
              <w:widowControl w:val="0"/>
              <w:autoSpaceDE w:val="0"/>
              <w:autoSpaceDN w:val="0"/>
              <w:spacing w:before="90" w:line="249" w:lineRule="auto"/>
              <w:ind w:right="383"/>
              <w:rPr>
                <w:b/>
                <w:bCs/>
                <w:color w:val="FF0000"/>
                <w:spacing w:val="-2"/>
                <w:position w:val="-1"/>
              </w:rPr>
            </w:pPr>
          </w:p>
          <w:p w:rsidR="00FE4329" w:rsidRPr="00E90D01" w:rsidP="00FE4329" w14:paraId="29687BC9" w14:textId="77777777">
            <w:pPr>
              <w:widowControl w:val="0"/>
              <w:autoSpaceDE w:val="0"/>
              <w:autoSpaceDN w:val="0"/>
              <w:spacing w:before="90" w:line="249" w:lineRule="auto"/>
              <w:ind w:right="383"/>
              <w:rPr>
                <w:b/>
                <w:bCs/>
                <w:color w:val="FF0000"/>
                <w:spacing w:val="-2"/>
                <w:position w:val="-1"/>
              </w:rPr>
            </w:pPr>
            <w:r w:rsidRPr="00E90D01">
              <w:rPr>
                <w:b/>
                <w:bCs/>
                <w:color w:val="FF0000"/>
                <w:spacing w:val="-2"/>
                <w:position w:val="-1"/>
              </w:rPr>
              <w:t>22</w:t>
            </w:r>
            <w:r w:rsidRPr="00E90D01">
              <w:rPr>
                <w:b/>
                <w:bCs/>
                <w:color w:val="FF0000"/>
                <w:spacing w:val="-2"/>
                <w:position w:val="-1"/>
              </w:rPr>
              <w:t>.</w:t>
            </w:r>
            <w:r w:rsidRPr="00E90D01">
              <w:rPr>
                <w:b/>
                <w:bCs/>
                <w:color w:val="FF0000"/>
                <w:spacing w:val="-2"/>
                <w:position w:val="-1"/>
              </w:rPr>
              <w:t xml:space="preserve"> </w:t>
            </w:r>
            <w:r w:rsidRPr="00E90D01">
              <w:rPr>
                <w:bCs/>
                <w:color w:val="FF0000"/>
                <w:spacing w:val="-2"/>
                <w:position w:val="-1"/>
              </w:rPr>
              <w:t>Education 1</w:t>
            </w:r>
            <w:r w:rsidRPr="00E90D01">
              <w:rPr>
                <w:b/>
                <w:bCs/>
                <w:color w:val="FF0000"/>
                <w:spacing w:val="-2"/>
                <w:position w:val="-1"/>
              </w:rPr>
              <w:t xml:space="preserve"> </w:t>
            </w:r>
          </w:p>
          <w:p w:rsidR="00FE4329" w:rsidRPr="00E90D01" w:rsidP="00FE4329" w14:paraId="28618445" w14:textId="77777777">
            <w:pPr>
              <w:widowControl w:val="0"/>
              <w:autoSpaceDE w:val="0"/>
              <w:autoSpaceDN w:val="0"/>
              <w:spacing w:before="90" w:line="249" w:lineRule="auto"/>
              <w:ind w:right="383"/>
              <w:rPr>
                <w:color w:val="FF0000"/>
              </w:rPr>
            </w:pPr>
            <w:r w:rsidRPr="00E90D01">
              <w:rPr>
                <w:color w:val="FF0000"/>
              </w:rPr>
              <w:t xml:space="preserve">Name of </w:t>
            </w:r>
            <w:r w:rsidRPr="00E90D01">
              <w:rPr>
                <w:color w:val="FF0000"/>
                <w:spacing w:val="-2"/>
              </w:rPr>
              <w:t>Institution</w:t>
            </w:r>
            <w:r w:rsidRPr="00E90D01">
              <w:rPr>
                <w:color w:val="FF0000"/>
                <w:spacing w:val="-2"/>
              </w:rPr>
              <w:br/>
            </w:r>
            <w:r w:rsidRPr="00E90D01">
              <w:rPr>
                <w:color w:val="FF0000"/>
              </w:rPr>
              <w:t xml:space="preserve">Type of Institution (University, Academy, Military Branch, </w:t>
            </w:r>
            <w:r w:rsidRPr="00E90D01">
              <w:rPr>
                <w:color w:val="FF0000"/>
                <w:spacing w:val="-2"/>
              </w:rPr>
              <w:t>etc.)</w:t>
            </w:r>
            <w:r w:rsidRPr="00E90D01">
              <w:rPr>
                <w:color w:val="FF0000"/>
                <w:spacing w:val="-2"/>
              </w:rPr>
              <w:br/>
            </w:r>
            <w:r w:rsidRPr="00E90D01">
              <w:rPr>
                <w:color w:val="FF0000"/>
              </w:rPr>
              <w:t xml:space="preserve">From </w:t>
            </w:r>
            <w:r w:rsidRPr="00E90D01">
              <w:rPr>
                <w:color w:val="FF0000"/>
                <w:spacing w:val="-2"/>
              </w:rPr>
              <w:t>(mm/dd/</w:t>
            </w:r>
            <w:r w:rsidRPr="00E90D01">
              <w:rPr>
                <w:color w:val="FF0000"/>
                <w:spacing w:val="-2"/>
              </w:rPr>
              <w:t>yyyy</w:t>
            </w:r>
            <w:r w:rsidRPr="00E90D01">
              <w:rPr>
                <w:color w:val="FF0000"/>
                <w:spacing w:val="-2"/>
              </w:rPr>
              <w:t>)</w:t>
            </w:r>
            <w:r w:rsidRPr="00E90D01">
              <w:rPr>
                <w:color w:val="FF0000"/>
              </w:rPr>
              <w:tab/>
            </w:r>
            <w:r w:rsidRPr="00E90D01">
              <w:rPr>
                <w:color w:val="FF0000"/>
              </w:rPr>
              <w:br/>
              <w:t>To</w:t>
            </w:r>
            <w:r w:rsidRPr="00E90D01">
              <w:rPr>
                <w:color w:val="FF0000"/>
                <w:spacing w:val="-5"/>
              </w:rPr>
              <w:t xml:space="preserve"> </w:t>
            </w:r>
            <w:r w:rsidRPr="00E90D01">
              <w:rPr>
                <w:color w:val="FF0000"/>
                <w:spacing w:val="-2"/>
              </w:rPr>
              <w:t>(mm/dd/</w:t>
            </w:r>
            <w:r w:rsidRPr="00E90D01">
              <w:rPr>
                <w:color w:val="FF0000"/>
                <w:spacing w:val="-2"/>
              </w:rPr>
              <w:t>yyyy</w:t>
            </w:r>
            <w:r w:rsidRPr="00E90D01">
              <w:rPr>
                <w:color w:val="FF0000"/>
                <w:spacing w:val="-2"/>
              </w:rPr>
              <w:t>)</w:t>
            </w:r>
            <w:r w:rsidRPr="00E90D01">
              <w:rPr>
                <w:color w:val="FF0000"/>
                <w:spacing w:val="-2"/>
              </w:rPr>
              <w:br/>
            </w:r>
            <w:r w:rsidRPr="00E90D01">
              <w:rPr>
                <w:color w:val="FF0000"/>
              </w:rPr>
              <w:t xml:space="preserve">Degree or Certification obtained or worked toward, if no degree </w:t>
            </w:r>
            <w:r w:rsidRPr="00E90D01">
              <w:rPr>
                <w:color w:val="FF0000"/>
                <w:spacing w:val="-2"/>
              </w:rPr>
              <w:t>obtained</w:t>
            </w:r>
            <w:r w:rsidRPr="00E90D01">
              <w:rPr>
                <w:color w:val="FF0000"/>
                <w:spacing w:val="-2"/>
              </w:rPr>
              <w:br/>
            </w:r>
            <w:r w:rsidRPr="00E90D01">
              <w:rPr>
                <w:color w:val="FF0000"/>
              </w:rPr>
              <w:t xml:space="preserve">Field or subject studied or </w:t>
            </w:r>
            <w:r w:rsidRPr="00E90D01">
              <w:rPr>
                <w:color w:val="FF0000"/>
                <w:spacing w:val="-2"/>
              </w:rPr>
              <w:t>majored</w:t>
            </w:r>
            <w:r w:rsidRPr="00E90D01">
              <w:rPr>
                <w:color w:val="FF0000"/>
                <w:spacing w:val="-2"/>
              </w:rPr>
              <w:br/>
            </w:r>
            <w:r w:rsidRPr="00E90D01">
              <w:rPr>
                <w:color w:val="FF0000"/>
              </w:rPr>
              <w:t xml:space="preserve">List of honors or </w:t>
            </w:r>
            <w:r w:rsidRPr="00E90D01">
              <w:rPr>
                <w:color w:val="FF0000"/>
                <w:spacing w:val="-2"/>
              </w:rPr>
              <w:t>awards</w:t>
            </w:r>
          </w:p>
          <w:p w:rsidR="00FE4329" w:rsidRPr="00E90D01" w:rsidP="00FE4329" w14:paraId="401C1206" w14:textId="77777777">
            <w:pPr>
              <w:rPr>
                <w:rFonts w:eastAsia="Aptos"/>
                <w:color w:val="FF0000"/>
                <w:spacing w:val="-2"/>
                <w:kern w:val="2"/>
                <w:position w:val="-1"/>
                <w14:ligatures w14:val="standardContextual"/>
              </w:rPr>
            </w:pPr>
          </w:p>
          <w:p w:rsidR="00FE4329" w:rsidRPr="00E90D01" w:rsidP="00FE4329" w14:paraId="0FEC4A8C" w14:textId="77777777">
            <w:pPr>
              <w:rPr>
                <w:rFonts w:eastAsia="Aptos"/>
                <w:b/>
                <w:bCs/>
                <w:color w:val="FF0000"/>
                <w:spacing w:val="-2"/>
                <w:kern w:val="2"/>
                <w:position w:val="-1"/>
                <w14:ligatures w14:val="standardContextual"/>
              </w:rPr>
            </w:pPr>
            <w:r w:rsidRPr="00E90D01">
              <w:rPr>
                <w:rFonts w:eastAsia="Aptos"/>
                <w:b/>
                <w:color w:val="FF0000"/>
                <w:spacing w:val="-2"/>
                <w:kern w:val="2"/>
                <w:position w:val="-1"/>
                <w14:ligatures w14:val="standardContextual"/>
              </w:rPr>
              <w:t>23</w:t>
            </w:r>
            <w:r w:rsidRPr="00E90D01">
              <w:rPr>
                <w:rFonts w:eastAsia="Aptos"/>
                <w:b/>
                <w:bCs/>
                <w:color w:val="FF0000"/>
                <w:spacing w:val="-2"/>
                <w:kern w:val="2"/>
                <w:position w:val="-1"/>
                <w14:ligatures w14:val="standardContextual"/>
              </w:rPr>
              <w:t>.</w:t>
            </w:r>
            <w:r w:rsidRPr="00E90D01">
              <w:rPr>
                <w:rFonts w:eastAsia="Aptos"/>
                <w:b/>
                <w:bCs/>
                <w:color w:val="FF0000"/>
                <w:spacing w:val="-2"/>
                <w:kern w:val="2"/>
                <w:position w:val="-1"/>
                <w14:ligatures w14:val="standardContextual"/>
              </w:rPr>
              <w:t xml:space="preserve"> </w:t>
            </w:r>
            <w:r w:rsidRPr="00E90D01">
              <w:rPr>
                <w:rFonts w:eastAsia="Aptos"/>
                <w:bCs/>
                <w:color w:val="FF0000"/>
                <w:spacing w:val="-2"/>
                <w:kern w:val="2"/>
                <w:position w:val="-1"/>
                <w14:ligatures w14:val="standardContextual"/>
              </w:rPr>
              <w:t>Education 2</w:t>
            </w:r>
            <w:r w:rsidRPr="00E90D01">
              <w:rPr>
                <w:rFonts w:eastAsia="Aptos"/>
                <w:b/>
                <w:bCs/>
                <w:color w:val="FF0000"/>
                <w:spacing w:val="-2"/>
                <w:kern w:val="2"/>
                <w:position w:val="-1"/>
                <w14:ligatures w14:val="standardContextual"/>
              </w:rPr>
              <w:t xml:space="preserve"> </w:t>
            </w:r>
          </w:p>
          <w:p w:rsidR="00FE4329" w:rsidRPr="00E90D01" w:rsidP="00FE4329" w14:paraId="76F49294" w14:textId="77777777">
            <w:pPr>
              <w:rPr>
                <w:rFonts w:eastAsia="Aptos" w:cs="Arial"/>
                <w:color w:val="FF0000"/>
                <w:spacing w:val="-2"/>
                <w:kern w:val="2"/>
                <w:szCs w:val="24"/>
                <w14:ligatures w14:val="standardContextual"/>
              </w:rPr>
            </w:pPr>
            <w:r w:rsidRPr="00E90D01">
              <w:rPr>
                <w:rFonts w:eastAsia="Aptos" w:cs="Arial"/>
                <w:color w:val="FF0000"/>
                <w:kern w:val="2"/>
                <w:szCs w:val="24"/>
                <w14:ligatures w14:val="standardContextual"/>
              </w:rPr>
              <w:t xml:space="preserve">Name of </w:t>
            </w:r>
            <w:r w:rsidRPr="00E90D01">
              <w:rPr>
                <w:rFonts w:eastAsia="Aptos" w:cs="Arial"/>
                <w:color w:val="FF0000"/>
                <w:spacing w:val="-2"/>
                <w:kern w:val="2"/>
                <w:szCs w:val="24"/>
                <w14:ligatures w14:val="standardContextual"/>
              </w:rPr>
              <w:t>Institution</w:t>
            </w:r>
            <w:r w:rsidRPr="00E90D01">
              <w:rPr>
                <w:rFonts w:eastAsia="Aptos" w:cs="Arial"/>
                <w:color w:val="FF0000"/>
                <w:spacing w:val="-2"/>
                <w:kern w:val="2"/>
                <w:szCs w:val="24"/>
                <w14:ligatures w14:val="standardContextual"/>
              </w:rPr>
              <w:br/>
            </w:r>
            <w:r w:rsidRPr="00E90D01">
              <w:rPr>
                <w:rFonts w:eastAsia="Aptos" w:cs="Arial"/>
                <w:color w:val="FF0000"/>
                <w:kern w:val="2"/>
                <w:szCs w:val="24"/>
                <w14:ligatures w14:val="standardContextual"/>
              </w:rPr>
              <w:t xml:space="preserve">Type of Institution (University, Academy, Military Branch, </w:t>
            </w:r>
            <w:r w:rsidRPr="00E90D01">
              <w:rPr>
                <w:rFonts w:eastAsia="Aptos" w:cs="Arial"/>
                <w:color w:val="FF0000"/>
                <w:spacing w:val="-2"/>
                <w:kern w:val="2"/>
                <w:szCs w:val="24"/>
                <w14:ligatures w14:val="standardContextual"/>
              </w:rPr>
              <w:t>etc.)</w:t>
            </w:r>
            <w:r w:rsidRPr="00E90D01">
              <w:rPr>
                <w:rFonts w:eastAsia="Aptos" w:cs="Arial"/>
                <w:color w:val="FF0000"/>
                <w:spacing w:val="-2"/>
                <w:kern w:val="2"/>
                <w:szCs w:val="24"/>
                <w14:ligatures w14:val="standardContextual"/>
              </w:rPr>
              <w:br/>
            </w:r>
            <w:r w:rsidRPr="00E90D01">
              <w:rPr>
                <w:rFonts w:eastAsia="Aptos" w:cs="Arial"/>
                <w:color w:val="FF0000"/>
                <w:kern w:val="2"/>
                <w:szCs w:val="24"/>
                <w14:ligatures w14:val="standardContextual"/>
              </w:rPr>
              <w:t xml:space="preserve">From </w:t>
            </w:r>
            <w:r w:rsidRPr="00E90D01">
              <w:rPr>
                <w:rFonts w:eastAsia="Aptos" w:cs="Arial"/>
                <w:color w:val="FF0000"/>
                <w:spacing w:val="-2"/>
                <w:kern w:val="2"/>
                <w:szCs w:val="24"/>
                <w14:ligatures w14:val="standardContextual"/>
              </w:rPr>
              <w:t>(mm/dd/</w:t>
            </w:r>
            <w:r w:rsidRPr="00E90D01">
              <w:rPr>
                <w:rFonts w:eastAsia="Aptos" w:cs="Arial"/>
                <w:color w:val="FF0000"/>
                <w:spacing w:val="-2"/>
                <w:kern w:val="2"/>
                <w:szCs w:val="24"/>
                <w14:ligatures w14:val="standardContextual"/>
              </w:rPr>
              <w:t>yyyy</w:t>
            </w:r>
            <w:r w:rsidRPr="00E90D01">
              <w:rPr>
                <w:rFonts w:eastAsia="Aptos" w:cs="Arial"/>
                <w:color w:val="FF0000"/>
                <w:spacing w:val="-2"/>
                <w:kern w:val="2"/>
                <w:szCs w:val="24"/>
                <w14:ligatures w14:val="standardContextual"/>
              </w:rPr>
              <w:t>)</w:t>
            </w:r>
            <w:r w:rsidRPr="00E90D01">
              <w:rPr>
                <w:rFonts w:eastAsia="Aptos" w:cs="Arial"/>
                <w:color w:val="FF0000"/>
                <w:kern w:val="2"/>
                <w:szCs w:val="24"/>
                <w14:ligatures w14:val="standardContextual"/>
              </w:rPr>
              <w:tab/>
            </w:r>
            <w:r w:rsidRPr="00E90D01">
              <w:rPr>
                <w:rFonts w:eastAsia="Aptos" w:cs="Arial"/>
                <w:color w:val="FF0000"/>
                <w:kern w:val="2"/>
                <w:szCs w:val="24"/>
                <w14:ligatures w14:val="standardContextual"/>
              </w:rPr>
              <w:br/>
              <w:t>To</w:t>
            </w:r>
            <w:r w:rsidRPr="00E90D01">
              <w:rPr>
                <w:rFonts w:eastAsia="Aptos" w:cs="Arial"/>
                <w:color w:val="FF0000"/>
                <w:spacing w:val="-5"/>
                <w:kern w:val="2"/>
                <w:szCs w:val="24"/>
                <w14:ligatures w14:val="standardContextual"/>
              </w:rPr>
              <w:t xml:space="preserve"> </w:t>
            </w:r>
            <w:r w:rsidRPr="00E90D01">
              <w:rPr>
                <w:rFonts w:eastAsia="Aptos" w:cs="Arial"/>
                <w:color w:val="FF0000"/>
                <w:spacing w:val="-2"/>
                <w:kern w:val="2"/>
                <w:szCs w:val="24"/>
                <w14:ligatures w14:val="standardContextual"/>
              </w:rPr>
              <w:t>(mm/dd/</w:t>
            </w:r>
            <w:r w:rsidRPr="00E90D01">
              <w:rPr>
                <w:rFonts w:eastAsia="Aptos" w:cs="Arial"/>
                <w:color w:val="FF0000"/>
                <w:spacing w:val="-2"/>
                <w:kern w:val="2"/>
                <w:szCs w:val="24"/>
                <w14:ligatures w14:val="standardContextual"/>
              </w:rPr>
              <w:t>yyyy</w:t>
            </w:r>
            <w:r w:rsidRPr="00E90D01">
              <w:rPr>
                <w:rFonts w:eastAsia="Aptos" w:cs="Arial"/>
                <w:color w:val="FF0000"/>
                <w:spacing w:val="-2"/>
                <w:kern w:val="2"/>
                <w:szCs w:val="24"/>
                <w14:ligatures w14:val="standardContextual"/>
              </w:rPr>
              <w:t>)</w:t>
            </w:r>
            <w:r w:rsidRPr="00E90D01">
              <w:rPr>
                <w:rFonts w:eastAsia="Aptos" w:cs="Arial"/>
                <w:color w:val="FF0000"/>
                <w:spacing w:val="-2"/>
                <w:kern w:val="2"/>
                <w:szCs w:val="24"/>
                <w14:ligatures w14:val="standardContextual"/>
              </w:rPr>
              <w:br/>
            </w:r>
            <w:r w:rsidRPr="00E90D01">
              <w:rPr>
                <w:rFonts w:eastAsia="Aptos" w:cs="Arial"/>
                <w:color w:val="FF0000"/>
                <w:kern w:val="2"/>
                <w:szCs w:val="24"/>
                <w14:ligatures w14:val="standardContextual"/>
              </w:rPr>
              <w:t xml:space="preserve">Degree or Certification obtained or worked toward, if no degree </w:t>
            </w:r>
            <w:r w:rsidRPr="00E90D01">
              <w:rPr>
                <w:rFonts w:eastAsia="Aptos" w:cs="Arial"/>
                <w:color w:val="FF0000"/>
                <w:spacing w:val="-2"/>
                <w:kern w:val="2"/>
                <w:szCs w:val="24"/>
                <w14:ligatures w14:val="standardContextual"/>
              </w:rPr>
              <w:t>obtained</w:t>
            </w:r>
            <w:r w:rsidRPr="00E90D01">
              <w:rPr>
                <w:rFonts w:eastAsia="Aptos" w:cs="Arial"/>
                <w:color w:val="FF0000"/>
                <w:spacing w:val="-2"/>
                <w:kern w:val="2"/>
                <w:szCs w:val="24"/>
                <w14:ligatures w14:val="standardContextual"/>
              </w:rPr>
              <w:br/>
            </w:r>
            <w:r w:rsidRPr="00E90D01">
              <w:rPr>
                <w:rFonts w:eastAsia="Aptos" w:cs="Arial"/>
                <w:color w:val="FF0000"/>
                <w:kern w:val="2"/>
                <w:szCs w:val="24"/>
                <w14:ligatures w14:val="standardContextual"/>
              </w:rPr>
              <w:t xml:space="preserve">Field or subject studied or </w:t>
            </w:r>
            <w:r w:rsidRPr="00E90D01">
              <w:rPr>
                <w:rFonts w:eastAsia="Aptos" w:cs="Arial"/>
                <w:color w:val="FF0000"/>
                <w:spacing w:val="-2"/>
                <w:kern w:val="2"/>
                <w:szCs w:val="24"/>
                <w14:ligatures w14:val="standardContextual"/>
              </w:rPr>
              <w:t>majored</w:t>
            </w:r>
            <w:r w:rsidRPr="00E90D01">
              <w:rPr>
                <w:rFonts w:eastAsia="Aptos" w:cs="Arial"/>
                <w:color w:val="FF0000"/>
                <w:spacing w:val="-2"/>
                <w:kern w:val="2"/>
                <w:szCs w:val="24"/>
                <w14:ligatures w14:val="standardContextual"/>
              </w:rPr>
              <w:br/>
            </w:r>
            <w:r w:rsidRPr="00E90D01">
              <w:rPr>
                <w:rFonts w:eastAsia="Aptos" w:cs="Arial"/>
                <w:color w:val="FF0000"/>
                <w:kern w:val="2"/>
                <w:szCs w:val="24"/>
                <w14:ligatures w14:val="standardContextual"/>
              </w:rPr>
              <w:t xml:space="preserve">List of honors or </w:t>
            </w:r>
            <w:r w:rsidRPr="00E90D01">
              <w:rPr>
                <w:rFonts w:eastAsia="Aptos" w:cs="Arial"/>
                <w:color w:val="FF0000"/>
                <w:spacing w:val="-2"/>
                <w:kern w:val="2"/>
                <w:szCs w:val="24"/>
                <w14:ligatures w14:val="standardContextual"/>
              </w:rPr>
              <w:t>awards</w:t>
            </w:r>
          </w:p>
          <w:p w:rsidR="00FE4329" w:rsidP="00FE4329" w14:paraId="1FA84109" w14:textId="77777777">
            <w:pPr>
              <w:rPr>
                <w:rFonts w:eastAsia="Aptos" w:cs="Arial"/>
                <w:color w:val="FF0000"/>
                <w:spacing w:val="-2"/>
                <w:kern w:val="2"/>
                <w:szCs w:val="24"/>
                <w14:ligatures w14:val="standardContextual"/>
              </w:rPr>
            </w:pPr>
          </w:p>
          <w:p w:rsidR="0090058B" w:rsidP="00FE4329" w14:paraId="6BCEA515" w14:textId="77777777">
            <w:pPr>
              <w:rPr>
                <w:rFonts w:eastAsia="Aptos" w:cs="Arial"/>
                <w:color w:val="FF0000"/>
                <w:spacing w:val="-2"/>
                <w:kern w:val="2"/>
                <w:szCs w:val="24"/>
                <w14:ligatures w14:val="standardContextual"/>
              </w:rPr>
            </w:pPr>
          </w:p>
          <w:p w:rsidR="0090058B" w:rsidP="00FE4329" w14:paraId="237973A5" w14:textId="77777777">
            <w:pPr>
              <w:rPr>
                <w:rFonts w:eastAsia="Aptos" w:cs="Arial"/>
                <w:color w:val="FF0000"/>
                <w:spacing w:val="-2"/>
                <w:kern w:val="2"/>
                <w:szCs w:val="24"/>
                <w14:ligatures w14:val="standardContextual"/>
              </w:rPr>
            </w:pPr>
          </w:p>
          <w:p w:rsidR="0090058B" w:rsidRPr="0090058B" w:rsidP="00FE4329" w14:paraId="5AEB9317" w14:textId="0AACBCFF">
            <w:pPr>
              <w:rPr>
                <w:rFonts w:eastAsia="Aptos" w:cs="Arial"/>
                <w:b/>
                <w:bCs/>
                <w:spacing w:val="-2"/>
                <w:kern w:val="2"/>
                <w:szCs w:val="24"/>
                <w14:ligatures w14:val="standardContextual"/>
              </w:rPr>
            </w:pPr>
            <w:r w:rsidRPr="0090058B">
              <w:rPr>
                <w:rFonts w:eastAsia="Aptos" w:cs="Arial"/>
                <w:b/>
                <w:bCs/>
                <w:spacing w:val="-2"/>
                <w:kern w:val="2"/>
                <w:szCs w:val="24"/>
                <w14:ligatures w14:val="standardContextual"/>
              </w:rPr>
              <w:t>[Page 19]</w:t>
            </w:r>
          </w:p>
          <w:p w:rsidR="0090058B" w:rsidRPr="00E90D01" w:rsidP="00FE4329" w14:paraId="562A1DD2" w14:textId="77777777">
            <w:pPr>
              <w:rPr>
                <w:rFonts w:eastAsia="Aptos" w:cs="Arial"/>
                <w:color w:val="FF0000"/>
                <w:spacing w:val="-2"/>
                <w:kern w:val="2"/>
                <w:szCs w:val="24"/>
                <w14:ligatures w14:val="standardContextual"/>
              </w:rPr>
            </w:pPr>
          </w:p>
          <w:p w:rsidR="00FE4329" w:rsidRPr="00E90D01" w:rsidP="00FE4329" w14:paraId="14D3C71F" w14:textId="77777777">
            <w:pPr>
              <w:rPr>
                <w:rFonts w:eastAsia="Aptos" w:cs="Arial"/>
                <w:color w:val="FF0000"/>
                <w:spacing w:val="-2"/>
                <w:kern w:val="2"/>
                <w:szCs w:val="24"/>
                <w14:ligatures w14:val="standardContextual"/>
              </w:rPr>
            </w:pPr>
            <w:r w:rsidRPr="00E90D01">
              <w:rPr>
                <w:rFonts w:eastAsia="Aptos" w:cs="Arial"/>
                <w:b/>
                <w:bCs/>
                <w:color w:val="FF0000"/>
                <w:spacing w:val="-2"/>
                <w:kern w:val="2"/>
                <w:szCs w:val="24"/>
                <w14:ligatures w14:val="standardContextual"/>
              </w:rPr>
              <w:t>24</w:t>
            </w:r>
            <w:r w:rsidRPr="00E90D01">
              <w:rPr>
                <w:rFonts w:eastAsia="Aptos" w:cs="Arial"/>
                <w:b/>
                <w:bCs/>
                <w:color w:val="FF0000"/>
                <w:spacing w:val="-2"/>
                <w:kern w:val="2"/>
                <w:szCs w:val="24"/>
                <w14:ligatures w14:val="standardContextual"/>
              </w:rPr>
              <w:t>.</w:t>
            </w:r>
            <w:r w:rsidRPr="00E90D01">
              <w:rPr>
                <w:rFonts w:eastAsia="Aptos" w:cs="Arial"/>
                <w:b/>
                <w:bCs/>
                <w:color w:val="FF0000"/>
                <w:spacing w:val="-2"/>
                <w:kern w:val="2"/>
                <w:szCs w:val="24"/>
                <w14:ligatures w14:val="standardContextual"/>
              </w:rPr>
              <w:t xml:space="preserve"> </w:t>
            </w:r>
            <w:r w:rsidRPr="00E90D01">
              <w:rPr>
                <w:rFonts w:eastAsia="Aptos" w:cs="Arial"/>
                <w:bCs/>
                <w:color w:val="FF0000"/>
                <w:spacing w:val="-2"/>
                <w:kern w:val="2"/>
                <w:szCs w:val="24"/>
                <w14:ligatures w14:val="standardContextual"/>
              </w:rPr>
              <w:t>Education 3</w:t>
            </w:r>
            <w:r w:rsidRPr="00E90D01">
              <w:rPr>
                <w:rFonts w:eastAsia="Aptos" w:cs="Arial"/>
                <w:b/>
                <w:color w:val="FF0000"/>
                <w:spacing w:val="-2"/>
                <w:kern w:val="2"/>
                <w:szCs w:val="24"/>
                <w14:ligatures w14:val="standardContextual"/>
              </w:rPr>
              <w:t xml:space="preserve"> </w:t>
            </w:r>
          </w:p>
          <w:p w:rsidR="00FE4329" w:rsidRPr="00E90D01" w:rsidP="00FE4329" w14:paraId="1B8AA35E" w14:textId="77777777">
            <w:pPr>
              <w:rPr>
                <w:rFonts w:eastAsia="Aptos"/>
                <w:b/>
                <w:bCs/>
                <w:color w:val="FF0000"/>
                <w:spacing w:val="-2"/>
                <w:kern w:val="2"/>
                <w:position w:val="-1"/>
                <w14:ligatures w14:val="standardContextual"/>
              </w:rPr>
            </w:pPr>
            <w:r w:rsidRPr="00E90D01">
              <w:rPr>
                <w:rFonts w:eastAsia="Aptos" w:cs="Arial"/>
                <w:color w:val="FF0000"/>
                <w:kern w:val="2"/>
                <w:szCs w:val="24"/>
                <w14:ligatures w14:val="standardContextual"/>
              </w:rPr>
              <w:t xml:space="preserve">Name of </w:t>
            </w:r>
            <w:r w:rsidRPr="00E90D01">
              <w:rPr>
                <w:rFonts w:eastAsia="Aptos" w:cs="Arial"/>
                <w:color w:val="FF0000"/>
                <w:spacing w:val="-2"/>
                <w:kern w:val="2"/>
                <w:szCs w:val="24"/>
                <w14:ligatures w14:val="standardContextual"/>
              </w:rPr>
              <w:t>Institution</w:t>
            </w:r>
            <w:r w:rsidRPr="00E90D01">
              <w:rPr>
                <w:rFonts w:eastAsia="Aptos" w:cs="Arial"/>
                <w:color w:val="FF0000"/>
                <w:spacing w:val="-2"/>
                <w:kern w:val="2"/>
                <w:szCs w:val="24"/>
                <w14:ligatures w14:val="standardContextual"/>
              </w:rPr>
              <w:br/>
            </w:r>
            <w:r w:rsidRPr="00E90D01">
              <w:rPr>
                <w:rFonts w:eastAsia="Aptos" w:cs="Arial"/>
                <w:color w:val="FF0000"/>
                <w:kern w:val="2"/>
                <w:szCs w:val="24"/>
                <w14:ligatures w14:val="standardContextual"/>
              </w:rPr>
              <w:t xml:space="preserve">Type of Institution (University, Academy, Military Branch, </w:t>
            </w:r>
            <w:r w:rsidRPr="00E90D01">
              <w:rPr>
                <w:rFonts w:eastAsia="Aptos" w:cs="Arial"/>
                <w:color w:val="FF0000"/>
                <w:spacing w:val="-2"/>
                <w:kern w:val="2"/>
                <w:szCs w:val="24"/>
                <w14:ligatures w14:val="standardContextual"/>
              </w:rPr>
              <w:t>etc.)</w:t>
            </w:r>
            <w:r w:rsidRPr="00E90D01">
              <w:rPr>
                <w:rFonts w:eastAsia="Aptos" w:cs="Arial"/>
                <w:color w:val="FF0000"/>
                <w:spacing w:val="-2"/>
                <w:kern w:val="2"/>
                <w:szCs w:val="24"/>
                <w14:ligatures w14:val="standardContextual"/>
              </w:rPr>
              <w:br/>
            </w:r>
            <w:r w:rsidRPr="00E90D01">
              <w:rPr>
                <w:rFonts w:eastAsia="Aptos" w:cs="Arial"/>
                <w:color w:val="FF0000"/>
                <w:kern w:val="2"/>
                <w:szCs w:val="24"/>
                <w14:ligatures w14:val="standardContextual"/>
              </w:rPr>
              <w:t xml:space="preserve">From </w:t>
            </w:r>
            <w:r w:rsidRPr="00E90D01">
              <w:rPr>
                <w:rFonts w:eastAsia="Aptos" w:cs="Arial"/>
                <w:color w:val="FF0000"/>
                <w:spacing w:val="-2"/>
                <w:kern w:val="2"/>
                <w:szCs w:val="24"/>
                <w14:ligatures w14:val="standardContextual"/>
              </w:rPr>
              <w:t>(mm/dd/</w:t>
            </w:r>
            <w:r w:rsidRPr="00E90D01">
              <w:rPr>
                <w:rFonts w:eastAsia="Aptos" w:cs="Arial"/>
                <w:color w:val="FF0000"/>
                <w:spacing w:val="-2"/>
                <w:kern w:val="2"/>
                <w:szCs w:val="24"/>
                <w14:ligatures w14:val="standardContextual"/>
              </w:rPr>
              <w:t>yyyy</w:t>
            </w:r>
            <w:r w:rsidRPr="00E90D01">
              <w:rPr>
                <w:rFonts w:eastAsia="Aptos" w:cs="Arial"/>
                <w:color w:val="FF0000"/>
                <w:spacing w:val="-2"/>
                <w:kern w:val="2"/>
                <w:szCs w:val="24"/>
                <w14:ligatures w14:val="standardContextual"/>
              </w:rPr>
              <w:t>)</w:t>
            </w:r>
            <w:r w:rsidRPr="00E90D01">
              <w:rPr>
                <w:rFonts w:eastAsia="Aptos" w:cs="Arial"/>
                <w:color w:val="FF0000"/>
                <w:kern w:val="2"/>
                <w:szCs w:val="24"/>
                <w14:ligatures w14:val="standardContextual"/>
              </w:rPr>
              <w:tab/>
            </w:r>
            <w:r w:rsidRPr="00E90D01">
              <w:rPr>
                <w:rFonts w:eastAsia="Aptos" w:cs="Arial"/>
                <w:color w:val="FF0000"/>
                <w:kern w:val="2"/>
                <w:szCs w:val="24"/>
                <w14:ligatures w14:val="standardContextual"/>
              </w:rPr>
              <w:br/>
              <w:t>To</w:t>
            </w:r>
            <w:r w:rsidRPr="00E90D01">
              <w:rPr>
                <w:rFonts w:eastAsia="Aptos" w:cs="Arial"/>
                <w:color w:val="FF0000"/>
                <w:spacing w:val="-5"/>
                <w:kern w:val="2"/>
                <w:szCs w:val="24"/>
                <w14:ligatures w14:val="standardContextual"/>
              </w:rPr>
              <w:t xml:space="preserve"> </w:t>
            </w:r>
            <w:r w:rsidRPr="00E90D01">
              <w:rPr>
                <w:rFonts w:eastAsia="Aptos" w:cs="Arial"/>
                <w:color w:val="FF0000"/>
                <w:spacing w:val="-2"/>
                <w:kern w:val="2"/>
                <w:szCs w:val="24"/>
                <w14:ligatures w14:val="standardContextual"/>
              </w:rPr>
              <w:t>(mm/dd/</w:t>
            </w:r>
            <w:r w:rsidRPr="00E90D01">
              <w:rPr>
                <w:rFonts w:eastAsia="Aptos" w:cs="Arial"/>
                <w:color w:val="FF0000"/>
                <w:spacing w:val="-2"/>
                <w:kern w:val="2"/>
                <w:szCs w:val="24"/>
                <w14:ligatures w14:val="standardContextual"/>
              </w:rPr>
              <w:t>yyyy</w:t>
            </w:r>
            <w:r w:rsidRPr="00E90D01">
              <w:rPr>
                <w:rFonts w:eastAsia="Aptos" w:cs="Arial"/>
                <w:color w:val="FF0000"/>
                <w:spacing w:val="-2"/>
                <w:kern w:val="2"/>
                <w:szCs w:val="24"/>
                <w14:ligatures w14:val="standardContextual"/>
              </w:rPr>
              <w:t>)</w:t>
            </w:r>
            <w:r w:rsidRPr="00E90D01">
              <w:rPr>
                <w:rFonts w:eastAsia="Aptos" w:cs="Arial"/>
                <w:color w:val="FF0000"/>
                <w:spacing w:val="-2"/>
                <w:kern w:val="2"/>
                <w:szCs w:val="24"/>
                <w14:ligatures w14:val="standardContextual"/>
              </w:rPr>
              <w:br/>
            </w:r>
            <w:r w:rsidRPr="00E90D01">
              <w:rPr>
                <w:rFonts w:eastAsia="Aptos" w:cs="Arial"/>
                <w:color w:val="FF0000"/>
                <w:kern w:val="2"/>
                <w:szCs w:val="24"/>
                <w14:ligatures w14:val="standardContextual"/>
              </w:rPr>
              <w:t xml:space="preserve">Degree or Certification obtained or worked toward, if no degree </w:t>
            </w:r>
            <w:r w:rsidRPr="00E90D01">
              <w:rPr>
                <w:rFonts w:eastAsia="Aptos" w:cs="Arial"/>
                <w:color w:val="FF0000"/>
                <w:spacing w:val="-2"/>
                <w:kern w:val="2"/>
                <w:szCs w:val="24"/>
                <w14:ligatures w14:val="standardContextual"/>
              </w:rPr>
              <w:t>obtained</w:t>
            </w:r>
            <w:r w:rsidRPr="00E90D01">
              <w:rPr>
                <w:rFonts w:eastAsia="Aptos" w:cs="Arial"/>
                <w:color w:val="FF0000"/>
                <w:spacing w:val="-2"/>
                <w:kern w:val="2"/>
                <w:szCs w:val="24"/>
                <w14:ligatures w14:val="standardContextual"/>
              </w:rPr>
              <w:br/>
            </w:r>
            <w:r w:rsidRPr="00E90D01">
              <w:rPr>
                <w:rFonts w:eastAsia="Aptos" w:cs="Arial"/>
                <w:color w:val="FF0000"/>
                <w:kern w:val="2"/>
                <w:szCs w:val="24"/>
                <w14:ligatures w14:val="standardContextual"/>
              </w:rPr>
              <w:t xml:space="preserve">Field or subject studied or </w:t>
            </w:r>
            <w:r w:rsidRPr="00E90D01">
              <w:rPr>
                <w:rFonts w:eastAsia="Aptos" w:cs="Arial"/>
                <w:color w:val="FF0000"/>
                <w:spacing w:val="-2"/>
                <w:kern w:val="2"/>
                <w:szCs w:val="24"/>
                <w14:ligatures w14:val="standardContextual"/>
              </w:rPr>
              <w:t>majored</w:t>
            </w:r>
            <w:r w:rsidRPr="00E90D01">
              <w:rPr>
                <w:rFonts w:eastAsia="Aptos" w:cs="Arial"/>
                <w:color w:val="FF0000"/>
                <w:spacing w:val="-2"/>
                <w:kern w:val="2"/>
                <w:szCs w:val="24"/>
                <w14:ligatures w14:val="standardContextual"/>
              </w:rPr>
              <w:br/>
            </w:r>
            <w:r w:rsidRPr="00E90D01">
              <w:rPr>
                <w:rFonts w:eastAsia="Aptos" w:cs="Arial"/>
                <w:color w:val="FF0000"/>
                <w:kern w:val="2"/>
                <w:szCs w:val="24"/>
                <w14:ligatures w14:val="standardContextual"/>
              </w:rPr>
              <w:t xml:space="preserve">List of honors or </w:t>
            </w:r>
            <w:r w:rsidRPr="00E90D01">
              <w:rPr>
                <w:rFonts w:eastAsia="Aptos" w:cs="Arial"/>
                <w:color w:val="FF0000"/>
                <w:spacing w:val="-2"/>
                <w:kern w:val="2"/>
                <w:szCs w:val="24"/>
                <w14:ligatures w14:val="standardContextual"/>
              </w:rPr>
              <w:t>awards</w:t>
            </w:r>
          </w:p>
          <w:p w:rsidR="00FE4329" w:rsidRPr="00E90D01" w:rsidP="00FE4329" w14:paraId="30A9FBFB" w14:textId="77777777">
            <w:pPr>
              <w:rPr>
                <w:rFonts w:eastAsia="Aptos"/>
                <w:color w:val="FF0000"/>
                <w:kern w:val="2"/>
                <w:sz w:val="16"/>
                <w:szCs w:val="16"/>
                <w14:ligatures w14:val="standardContextual"/>
              </w:rPr>
            </w:pPr>
          </w:p>
          <w:p w:rsidR="00FE4329" w:rsidRPr="00E90D01" w:rsidP="00FE4329" w14:paraId="043493D2" w14:textId="77777777">
            <w:pPr>
              <w:rPr>
                <w:rFonts w:eastAsia="Aptos"/>
                <w:b/>
                <w:bCs/>
                <w:i/>
                <w:iCs/>
                <w:color w:val="FF0000"/>
                <w:kern w:val="2"/>
                <w14:ligatures w14:val="standardContextual"/>
              </w:rPr>
            </w:pPr>
            <w:r w:rsidRPr="00E90D01">
              <w:rPr>
                <w:rFonts w:eastAsia="Aptos"/>
                <w:b/>
                <w:bCs/>
                <w:i/>
                <w:iCs/>
                <w:color w:val="FF0000"/>
                <w:kern w:val="2"/>
                <w14:ligatures w14:val="standardContextual"/>
              </w:rPr>
              <w:t>Marital History</w:t>
            </w:r>
          </w:p>
          <w:p w:rsidR="00FE4329" w:rsidRPr="00E90D01" w:rsidP="00FE4329" w14:paraId="70178546" w14:textId="77777777">
            <w:pPr>
              <w:rPr>
                <w:rFonts w:eastAsia="Aptos"/>
                <w:color w:val="FF0000"/>
                <w:kern w:val="2"/>
                <w14:ligatures w14:val="standardContextual"/>
              </w:rPr>
            </w:pPr>
          </w:p>
          <w:p w:rsidR="00FE4329" w:rsidRPr="00E90D01" w:rsidP="00FE4329" w14:paraId="5160D227" w14:textId="77777777">
            <w:pPr>
              <w:rPr>
                <w:rFonts w:eastAsia="Aptos"/>
                <w:color w:val="FF0000"/>
                <w:kern w:val="2"/>
                <w14:ligatures w14:val="standardContextual"/>
              </w:rPr>
            </w:pPr>
            <w:r w:rsidRPr="00E90D01">
              <w:rPr>
                <w:rFonts w:eastAsia="Aptos"/>
                <w:b/>
                <w:bCs/>
                <w:color w:val="FF0000"/>
                <w:kern w:val="2"/>
                <w14:ligatures w14:val="standardContextual"/>
              </w:rPr>
              <w:t>25.</w:t>
            </w:r>
            <w:r w:rsidRPr="00E90D01">
              <w:rPr>
                <w:rFonts w:eastAsia="Aptos"/>
                <w:color w:val="FF0000"/>
                <w:kern w:val="2"/>
                <w14:ligatures w14:val="standardContextual"/>
              </w:rPr>
              <w:t xml:space="preserve"> How many times has this person been married?</w:t>
            </w:r>
          </w:p>
          <w:p w:rsidR="00FE4329" w:rsidRPr="00E90D01" w:rsidP="00FE4329" w14:paraId="0A6B0899" w14:textId="77777777">
            <w:pPr>
              <w:rPr>
                <w:rFonts w:eastAsia="Aptos"/>
                <w:color w:val="FF0000"/>
                <w:kern w:val="2"/>
                <w:szCs w:val="24"/>
                <w14:ligatures w14:val="standardContextual"/>
              </w:rPr>
            </w:pPr>
          </w:p>
          <w:p w:rsidR="00FE4329" w:rsidRPr="00E90D01" w:rsidP="00FE4329" w14:paraId="473594AC" w14:textId="77777777">
            <w:pPr>
              <w:rPr>
                <w:rFonts w:eastAsia="Aptos"/>
                <w:b/>
                <w:bCs/>
                <w:color w:val="FF0000"/>
                <w:kern w:val="2"/>
                <w14:ligatures w14:val="standardContextual"/>
              </w:rPr>
            </w:pPr>
            <w:r w:rsidRPr="00E90D01">
              <w:rPr>
                <w:rFonts w:eastAsia="Aptos"/>
                <w:b/>
                <w:bCs/>
                <w:color w:val="FF0000"/>
                <w:kern w:val="2"/>
                <w14:ligatures w14:val="standardContextual"/>
              </w:rPr>
              <w:t xml:space="preserve">26. </w:t>
            </w:r>
            <w:r w:rsidRPr="00E90D01">
              <w:rPr>
                <w:rFonts w:eastAsia="Aptos"/>
                <w:color w:val="FF0000"/>
                <w:kern w:val="2"/>
                <w14:ligatures w14:val="standardContextual"/>
              </w:rPr>
              <w:t>Former Spouse 1</w:t>
            </w:r>
          </w:p>
          <w:p w:rsidR="00FE4329" w:rsidRPr="00E90D01" w:rsidP="00FE4329" w14:paraId="6D956213" w14:textId="77777777">
            <w:pPr>
              <w:rPr>
                <w:rFonts w:eastAsia="Aptos"/>
                <w:color w:val="FF0000"/>
                <w:kern w:val="2"/>
                <w14:ligatures w14:val="standardContextual"/>
              </w:rPr>
            </w:pPr>
            <w:r w:rsidRPr="00E90D01">
              <w:rPr>
                <w:rFonts w:eastAsia="Aptos"/>
                <w:color w:val="FF0000"/>
                <w:kern w:val="2"/>
                <w14:ligatures w14:val="standardContextual"/>
              </w:rPr>
              <w:t>Family Name (Last Name)</w:t>
            </w:r>
            <w:r w:rsidRPr="00E90D01">
              <w:rPr>
                <w:rFonts w:eastAsia="Aptos"/>
                <w:color w:val="FF0000"/>
                <w:kern w:val="2"/>
                <w14:ligatures w14:val="standardContextual"/>
              </w:rPr>
              <w:tab/>
            </w:r>
          </w:p>
          <w:p w:rsidR="00FE4329" w:rsidRPr="00E90D01" w:rsidP="00FE4329" w14:paraId="16E059B5" w14:textId="77777777">
            <w:pPr>
              <w:rPr>
                <w:rFonts w:eastAsia="Aptos"/>
                <w:color w:val="FF0000"/>
                <w:kern w:val="2"/>
                <w14:ligatures w14:val="standardContextual"/>
              </w:rPr>
            </w:pPr>
            <w:r w:rsidRPr="00E90D01">
              <w:rPr>
                <w:rFonts w:eastAsia="Aptos"/>
                <w:color w:val="FF0000"/>
                <w:kern w:val="2"/>
                <w14:ligatures w14:val="standardContextual"/>
              </w:rPr>
              <w:t>Given Name (First Name)</w:t>
            </w:r>
            <w:r w:rsidRPr="00E90D01">
              <w:rPr>
                <w:rFonts w:eastAsia="Aptos"/>
                <w:color w:val="FF0000"/>
                <w:kern w:val="2"/>
                <w14:ligatures w14:val="standardContextual"/>
              </w:rPr>
              <w:tab/>
            </w:r>
          </w:p>
          <w:p w:rsidR="00FE4329" w:rsidRPr="00E90D01" w:rsidP="00FE4329" w14:paraId="37DE3053" w14:textId="77777777">
            <w:pPr>
              <w:rPr>
                <w:rFonts w:eastAsia="Aptos"/>
                <w:color w:val="FF0000"/>
                <w:kern w:val="2"/>
                <w14:ligatures w14:val="standardContextual"/>
              </w:rPr>
            </w:pPr>
            <w:r w:rsidRPr="00E90D01">
              <w:rPr>
                <w:rFonts w:eastAsia="Aptos"/>
                <w:color w:val="FF0000"/>
                <w:kern w:val="2"/>
                <w14:ligatures w14:val="standardContextual"/>
              </w:rPr>
              <w:t>Middle Name (if applicable)</w:t>
            </w:r>
          </w:p>
          <w:p w:rsidR="00FE4329" w:rsidRPr="00E90D01" w:rsidP="00FE4329" w14:paraId="61F0A323" w14:textId="77777777">
            <w:pPr>
              <w:rPr>
                <w:rFonts w:eastAsia="Aptos"/>
                <w:color w:val="FF0000"/>
                <w:kern w:val="2"/>
                <w14:ligatures w14:val="standardContextual"/>
              </w:rPr>
            </w:pPr>
            <w:r w:rsidRPr="00E90D01">
              <w:rPr>
                <w:rFonts w:eastAsia="Aptos"/>
                <w:color w:val="FF0000"/>
                <w:kern w:val="2"/>
                <w14:ligatures w14:val="standardContextual"/>
              </w:rPr>
              <w:t>Date of Birth (mm/dd/</w:t>
            </w:r>
            <w:r w:rsidRPr="00E90D01">
              <w:rPr>
                <w:rFonts w:eastAsia="Aptos"/>
                <w:color w:val="FF0000"/>
                <w:kern w:val="2"/>
                <w14:ligatures w14:val="standardContextual"/>
              </w:rPr>
              <w:t>yyyy</w:t>
            </w:r>
            <w:r w:rsidRPr="00E90D01">
              <w:rPr>
                <w:rFonts w:eastAsia="Aptos"/>
                <w:color w:val="FF0000"/>
                <w:kern w:val="2"/>
                <w14:ligatures w14:val="standardContextual"/>
              </w:rPr>
              <w:t>)</w:t>
            </w:r>
            <w:r w:rsidRPr="00E90D01">
              <w:rPr>
                <w:rFonts w:eastAsia="Aptos"/>
                <w:color w:val="FF0000"/>
                <w:kern w:val="2"/>
                <w14:ligatures w14:val="standardContextual"/>
              </w:rPr>
              <w:tab/>
            </w:r>
          </w:p>
          <w:p w:rsidR="00FE4329" w:rsidRPr="00E90D01" w:rsidP="00FE4329" w14:paraId="67AF5E63" w14:textId="77777777">
            <w:pPr>
              <w:rPr>
                <w:rFonts w:eastAsia="Aptos"/>
                <w:color w:val="FF0000"/>
                <w:kern w:val="2"/>
                <w14:ligatures w14:val="standardContextual"/>
              </w:rPr>
            </w:pPr>
            <w:r w:rsidRPr="00E90D01">
              <w:rPr>
                <w:rFonts w:eastAsia="Aptos"/>
                <w:color w:val="FF0000"/>
                <w:kern w:val="2"/>
                <w14:ligatures w14:val="standardContextual"/>
              </w:rPr>
              <w:t>Country of Birth</w:t>
            </w:r>
            <w:r w:rsidRPr="00E90D01">
              <w:rPr>
                <w:rFonts w:eastAsia="Aptos"/>
                <w:color w:val="FF0000"/>
                <w:kern w:val="2"/>
                <w14:ligatures w14:val="standardContextual"/>
              </w:rPr>
              <w:tab/>
            </w:r>
          </w:p>
          <w:p w:rsidR="00FE4329" w:rsidRPr="00E90D01" w:rsidP="00FE4329" w14:paraId="4DC4F2A7" w14:textId="77777777">
            <w:pPr>
              <w:rPr>
                <w:rFonts w:eastAsia="Aptos"/>
                <w:color w:val="FF0000"/>
                <w:kern w:val="2"/>
                <w14:ligatures w14:val="standardContextual"/>
              </w:rPr>
            </w:pPr>
            <w:r w:rsidRPr="00E90D01">
              <w:rPr>
                <w:rFonts w:eastAsia="Aptos"/>
                <w:color w:val="FF0000"/>
                <w:kern w:val="2"/>
                <w14:ligatures w14:val="standardContextual"/>
              </w:rPr>
              <w:t>Date Marriage Ended (mm/dd/</w:t>
            </w:r>
            <w:r w:rsidRPr="00E90D01">
              <w:rPr>
                <w:rFonts w:eastAsia="Aptos"/>
                <w:color w:val="FF0000"/>
                <w:kern w:val="2"/>
                <w14:ligatures w14:val="standardContextual"/>
              </w:rPr>
              <w:t>yyyy</w:t>
            </w:r>
            <w:r w:rsidRPr="00E90D01">
              <w:rPr>
                <w:rFonts w:eastAsia="Aptos"/>
                <w:color w:val="FF0000"/>
                <w:kern w:val="2"/>
                <w14:ligatures w14:val="standardContextual"/>
              </w:rPr>
              <w:t>)</w:t>
            </w:r>
          </w:p>
          <w:p w:rsidR="00FE4329" w:rsidRPr="00E90D01" w:rsidP="00FE4329" w14:paraId="179DBFB8" w14:textId="77777777">
            <w:pPr>
              <w:rPr>
                <w:rFonts w:eastAsia="Aptos"/>
                <w:color w:val="FF0000"/>
                <w:kern w:val="2"/>
                <w14:ligatures w14:val="standardContextual"/>
              </w:rPr>
            </w:pPr>
            <w:r w:rsidRPr="00E90D01">
              <w:rPr>
                <w:rFonts w:eastAsia="Aptos"/>
                <w:color w:val="FF0000"/>
                <w:kern w:val="2"/>
                <w14:ligatures w14:val="standardContextual"/>
              </w:rPr>
              <w:t xml:space="preserve">  </w:t>
            </w:r>
          </w:p>
          <w:p w:rsidR="00FE4329" w:rsidRPr="00E90D01" w:rsidP="00FE4329" w14:paraId="19D0C186" w14:textId="77777777">
            <w:pPr>
              <w:rPr>
                <w:rFonts w:eastAsia="Aptos"/>
                <w:b/>
                <w:bCs/>
                <w:color w:val="FF0000"/>
                <w:kern w:val="2"/>
                <w14:ligatures w14:val="standardContextual"/>
              </w:rPr>
            </w:pPr>
            <w:r w:rsidRPr="00E90D01">
              <w:rPr>
                <w:rFonts w:eastAsia="Aptos"/>
                <w:b/>
                <w:bCs/>
                <w:color w:val="FF0000"/>
                <w:kern w:val="2"/>
                <w14:ligatures w14:val="standardContextual"/>
              </w:rPr>
              <w:t xml:space="preserve">27. </w:t>
            </w:r>
            <w:r w:rsidRPr="00E90D01">
              <w:rPr>
                <w:rFonts w:eastAsia="Aptos"/>
                <w:color w:val="FF0000"/>
                <w:kern w:val="2"/>
                <w14:ligatures w14:val="standardContextual"/>
              </w:rPr>
              <w:t>Former Spouse 2</w:t>
            </w:r>
          </w:p>
          <w:p w:rsidR="00FE4329" w:rsidRPr="00E90D01" w:rsidP="00FE4329" w14:paraId="789CF6AF" w14:textId="77777777">
            <w:pPr>
              <w:rPr>
                <w:rFonts w:eastAsia="Aptos"/>
                <w:color w:val="FF0000"/>
                <w:kern w:val="2"/>
                <w14:ligatures w14:val="standardContextual"/>
              </w:rPr>
            </w:pPr>
            <w:r w:rsidRPr="00E90D01">
              <w:rPr>
                <w:rFonts w:eastAsia="Aptos"/>
                <w:color w:val="FF0000"/>
                <w:kern w:val="2"/>
                <w14:ligatures w14:val="standardContextual"/>
              </w:rPr>
              <w:t>Family Name (Last Name)</w:t>
            </w:r>
            <w:r w:rsidRPr="00E90D01">
              <w:rPr>
                <w:rFonts w:eastAsia="Aptos"/>
                <w:color w:val="FF0000"/>
                <w:kern w:val="2"/>
                <w14:ligatures w14:val="standardContextual"/>
              </w:rPr>
              <w:tab/>
            </w:r>
          </w:p>
          <w:p w:rsidR="00FE4329" w:rsidRPr="00E90D01" w:rsidP="00FE4329" w14:paraId="38B0A2F1" w14:textId="77777777">
            <w:pPr>
              <w:rPr>
                <w:rFonts w:eastAsia="Aptos"/>
                <w:color w:val="FF0000"/>
                <w:kern w:val="2"/>
                <w14:ligatures w14:val="standardContextual"/>
              </w:rPr>
            </w:pPr>
            <w:r w:rsidRPr="00E90D01">
              <w:rPr>
                <w:rFonts w:eastAsia="Aptos"/>
                <w:color w:val="FF0000"/>
                <w:kern w:val="2"/>
                <w14:ligatures w14:val="standardContextual"/>
              </w:rPr>
              <w:t>Given Name (First Name)</w:t>
            </w:r>
            <w:r w:rsidRPr="00E90D01">
              <w:rPr>
                <w:rFonts w:eastAsia="Aptos"/>
                <w:color w:val="FF0000"/>
                <w:kern w:val="2"/>
                <w14:ligatures w14:val="standardContextual"/>
              </w:rPr>
              <w:tab/>
            </w:r>
          </w:p>
          <w:p w:rsidR="00FE4329" w:rsidRPr="00E90D01" w:rsidP="00FE4329" w14:paraId="6B67CBB1" w14:textId="77777777">
            <w:pPr>
              <w:rPr>
                <w:rFonts w:eastAsia="Aptos"/>
                <w:color w:val="FF0000"/>
                <w:kern w:val="2"/>
                <w14:ligatures w14:val="standardContextual"/>
              </w:rPr>
            </w:pPr>
            <w:r w:rsidRPr="00E90D01">
              <w:rPr>
                <w:rFonts w:eastAsia="Aptos"/>
                <w:color w:val="FF0000"/>
                <w:kern w:val="2"/>
                <w14:ligatures w14:val="standardContextual"/>
              </w:rPr>
              <w:t>Middle Name (if applicable)</w:t>
            </w:r>
          </w:p>
          <w:p w:rsidR="00FE4329" w:rsidRPr="00E90D01" w:rsidP="00FE4329" w14:paraId="07FE44D5" w14:textId="77777777">
            <w:pPr>
              <w:rPr>
                <w:rFonts w:eastAsia="Aptos"/>
                <w:color w:val="FF0000"/>
                <w:kern w:val="2"/>
                <w14:ligatures w14:val="standardContextual"/>
              </w:rPr>
            </w:pPr>
            <w:r w:rsidRPr="00E90D01">
              <w:rPr>
                <w:rFonts w:eastAsia="Aptos"/>
                <w:color w:val="FF0000"/>
                <w:kern w:val="2"/>
                <w14:ligatures w14:val="standardContextual"/>
              </w:rPr>
              <w:t>Date of Birth (mm/dd/</w:t>
            </w:r>
            <w:r w:rsidRPr="00E90D01">
              <w:rPr>
                <w:rFonts w:eastAsia="Aptos"/>
                <w:color w:val="FF0000"/>
                <w:kern w:val="2"/>
                <w14:ligatures w14:val="standardContextual"/>
              </w:rPr>
              <w:t>yyyy</w:t>
            </w:r>
            <w:r w:rsidRPr="00E90D01">
              <w:rPr>
                <w:rFonts w:eastAsia="Aptos"/>
                <w:color w:val="FF0000"/>
                <w:kern w:val="2"/>
                <w14:ligatures w14:val="standardContextual"/>
              </w:rPr>
              <w:t>)</w:t>
            </w:r>
            <w:r w:rsidRPr="00E90D01">
              <w:rPr>
                <w:rFonts w:eastAsia="Aptos"/>
                <w:color w:val="FF0000"/>
                <w:kern w:val="2"/>
                <w14:ligatures w14:val="standardContextual"/>
              </w:rPr>
              <w:tab/>
            </w:r>
          </w:p>
          <w:p w:rsidR="00FE4329" w:rsidRPr="00E90D01" w:rsidP="00FE4329" w14:paraId="40A358D9" w14:textId="77777777">
            <w:pPr>
              <w:rPr>
                <w:rFonts w:eastAsia="Aptos"/>
                <w:color w:val="FF0000"/>
                <w:kern w:val="2"/>
                <w14:ligatures w14:val="standardContextual"/>
              </w:rPr>
            </w:pPr>
            <w:r w:rsidRPr="00E90D01">
              <w:rPr>
                <w:rFonts w:eastAsia="Aptos"/>
                <w:color w:val="FF0000"/>
                <w:kern w:val="2"/>
                <w14:ligatures w14:val="standardContextual"/>
              </w:rPr>
              <w:t>Country of Birth</w:t>
            </w:r>
            <w:r w:rsidRPr="00E90D01">
              <w:rPr>
                <w:rFonts w:eastAsia="Aptos"/>
                <w:color w:val="FF0000"/>
                <w:kern w:val="2"/>
                <w14:ligatures w14:val="standardContextual"/>
              </w:rPr>
              <w:tab/>
            </w:r>
          </w:p>
          <w:p w:rsidR="0001698B" w:rsidRPr="00E90D01" w:rsidP="00FE4329" w14:paraId="78F1A7E1" w14:textId="77777777">
            <w:pPr>
              <w:rPr>
                <w:rFonts w:eastAsia="Aptos"/>
                <w:color w:val="FF0000"/>
                <w:kern w:val="2"/>
                <w14:ligatures w14:val="standardContextual"/>
              </w:rPr>
            </w:pPr>
            <w:r w:rsidRPr="00E90D01">
              <w:rPr>
                <w:rFonts w:eastAsia="Aptos"/>
                <w:color w:val="FF0000"/>
                <w:kern w:val="2"/>
                <w14:ligatures w14:val="standardContextual"/>
              </w:rPr>
              <w:t>Date Marriage Ended (mm/dd/</w:t>
            </w:r>
            <w:r w:rsidRPr="00E90D01">
              <w:rPr>
                <w:rFonts w:eastAsia="Aptos"/>
                <w:color w:val="FF0000"/>
                <w:kern w:val="2"/>
                <w14:ligatures w14:val="standardContextual"/>
              </w:rPr>
              <w:t>yyyy</w:t>
            </w:r>
            <w:r w:rsidRPr="00E90D01">
              <w:rPr>
                <w:rFonts w:eastAsia="Aptos"/>
                <w:color w:val="FF0000"/>
                <w:kern w:val="2"/>
                <w14:ligatures w14:val="standardContextual"/>
              </w:rPr>
              <w:t>)</w:t>
            </w:r>
          </w:p>
          <w:p w:rsidR="00FE4329" w:rsidRPr="00E90D01" w:rsidP="00FE4329" w14:paraId="4022C8A1" w14:textId="559462E2">
            <w:pPr>
              <w:rPr>
                <w:b/>
                <w:bCs/>
                <w:color w:val="FF0000"/>
              </w:rPr>
            </w:pPr>
          </w:p>
        </w:tc>
      </w:tr>
      <w:tr w14:paraId="4CB51C70" w14:textId="77777777" w:rsidTr="002D6271">
        <w:tblPrEx>
          <w:tblW w:w="10998" w:type="dxa"/>
          <w:tblLayout w:type="fixed"/>
          <w:tblLook w:val="01E0"/>
        </w:tblPrEx>
        <w:tc>
          <w:tcPr>
            <w:tcW w:w="2808" w:type="dxa"/>
          </w:tcPr>
          <w:p w:rsidR="004470D6" w:rsidP="004470D6" w14:paraId="13A39877" w14:textId="77777777">
            <w:pPr>
              <w:rPr>
                <w:b/>
                <w:sz w:val="24"/>
                <w:szCs w:val="24"/>
              </w:rPr>
            </w:pPr>
            <w:r w:rsidRPr="00CF0669">
              <w:rPr>
                <w:b/>
                <w:sz w:val="24"/>
                <w:szCs w:val="24"/>
              </w:rPr>
              <w:t>New</w:t>
            </w:r>
          </w:p>
          <w:p w:rsidR="009B348D" w:rsidP="004470D6" w14:paraId="019351E0" w14:textId="77777777">
            <w:pPr>
              <w:rPr>
                <w:b/>
                <w:sz w:val="24"/>
                <w:szCs w:val="24"/>
              </w:rPr>
            </w:pPr>
            <w:r>
              <w:rPr>
                <w:b/>
                <w:sz w:val="24"/>
                <w:szCs w:val="24"/>
              </w:rPr>
              <w:t xml:space="preserve">Page 19, </w:t>
            </w:r>
          </w:p>
          <w:p w:rsidR="009B348D" w:rsidRPr="00CF0669" w:rsidP="004470D6" w14:paraId="607F8960" w14:textId="0C984D47">
            <w:pPr>
              <w:rPr>
                <w:b/>
                <w:sz w:val="24"/>
                <w:szCs w:val="24"/>
              </w:rPr>
            </w:pPr>
            <w:r>
              <w:rPr>
                <w:b/>
                <w:sz w:val="24"/>
                <w:szCs w:val="24"/>
              </w:rPr>
              <w:t xml:space="preserve">Part 6.  Information About the Principal Beneficiary’s Children Who are Requesting a Gold Card. </w:t>
            </w:r>
          </w:p>
        </w:tc>
        <w:tc>
          <w:tcPr>
            <w:tcW w:w="4095" w:type="dxa"/>
          </w:tcPr>
          <w:p w:rsidR="004470D6" w:rsidRPr="00CF0669" w:rsidP="004470D6" w14:paraId="17C60F81" w14:textId="77777777">
            <w:pPr>
              <w:rPr>
                <w:b/>
                <w:bCs/>
              </w:rPr>
            </w:pPr>
          </w:p>
        </w:tc>
        <w:tc>
          <w:tcPr>
            <w:tcW w:w="4095" w:type="dxa"/>
          </w:tcPr>
          <w:p w:rsidR="004470D6" w:rsidRPr="00CF0669" w:rsidP="004470D6" w14:paraId="2C3C54B1" w14:textId="6246323C">
            <w:pPr>
              <w:rPr>
                <w:b/>
                <w:bCs/>
              </w:rPr>
            </w:pPr>
            <w:bookmarkStart w:id="6" w:name="_Hlk216440506"/>
            <w:r w:rsidRPr="00CF0669">
              <w:rPr>
                <w:b/>
                <w:bCs/>
              </w:rPr>
              <w:t xml:space="preserve">[Page </w:t>
            </w:r>
            <w:r w:rsidR="0090058B">
              <w:rPr>
                <w:b/>
                <w:bCs/>
              </w:rPr>
              <w:t>19</w:t>
            </w:r>
            <w:r w:rsidRPr="00CF0669">
              <w:rPr>
                <w:b/>
                <w:bCs/>
              </w:rPr>
              <w:t>]</w:t>
            </w:r>
          </w:p>
          <w:p w:rsidR="004470D6" w:rsidRPr="00CF0669" w:rsidP="004470D6" w14:paraId="3F72A83D" w14:textId="77777777">
            <w:pPr>
              <w:rPr>
                <w:b/>
                <w:bCs/>
              </w:rPr>
            </w:pPr>
          </w:p>
          <w:p w:rsidR="004470D6" w:rsidRPr="00CF0669" w:rsidP="004470D6" w14:paraId="33CF0AD9" w14:textId="2189D30F">
            <w:pPr>
              <w:pStyle w:val="NoSpacing"/>
              <w:rPr>
                <w:b/>
                <w:bCs/>
                <w:color w:val="FF0000"/>
              </w:rPr>
            </w:pPr>
            <w:r w:rsidRPr="00CF0669">
              <w:rPr>
                <w:b/>
                <w:bCs/>
                <w:color w:val="FF0000"/>
              </w:rPr>
              <w:t>Part 6. Information About the Principal Beneficiary’s Children Who are Requesting a Gold Card</w:t>
            </w:r>
          </w:p>
          <w:p w:rsidR="004470D6" w:rsidRPr="00CF0669" w:rsidP="004470D6" w14:paraId="28E00039" w14:textId="77777777">
            <w:pPr>
              <w:pStyle w:val="NoSpacing"/>
              <w:rPr>
                <w:color w:val="FF0000"/>
              </w:rPr>
            </w:pPr>
          </w:p>
          <w:p w:rsidR="004470D6" w:rsidRPr="00CF0669" w:rsidP="004470D6" w14:paraId="347558EF" w14:textId="77777777">
            <w:pPr>
              <w:pStyle w:val="NoSpacing"/>
              <w:rPr>
                <w:color w:val="FF0000"/>
              </w:rPr>
            </w:pPr>
            <w:r w:rsidRPr="00CF0669">
              <w:rPr>
                <w:color w:val="FF0000"/>
              </w:rPr>
              <w:t>This section must be filled out for each child of the principal beneficiary who is also requesting a Gold Card.</w:t>
            </w:r>
          </w:p>
          <w:p w:rsidR="004470D6" w:rsidRPr="00CF0669" w:rsidP="004470D6" w14:paraId="14E19494" w14:textId="77777777">
            <w:pPr>
              <w:pStyle w:val="NoSpacing"/>
              <w:rPr>
                <w:color w:val="FF0000"/>
              </w:rPr>
            </w:pPr>
          </w:p>
          <w:p w:rsidR="004470D6" w:rsidRPr="00CF0669" w:rsidP="004470D6" w14:paraId="2D0DBDBF" w14:textId="77777777">
            <w:pPr>
              <w:pStyle w:val="NoSpacing"/>
              <w:rPr>
                <w:color w:val="FF0000"/>
              </w:rPr>
            </w:pPr>
            <w:r w:rsidRPr="00CF0669">
              <w:rPr>
                <w:b/>
                <w:bCs/>
                <w:color w:val="FF0000"/>
              </w:rPr>
              <w:t>1.</w:t>
            </w:r>
            <w:r w:rsidRPr="00CF0669">
              <w:rPr>
                <w:color w:val="FF0000"/>
              </w:rPr>
              <w:t xml:space="preserve"> Full Legal Name</w:t>
            </w:r>
          </w:p>
          <w:p w:rsidR="004470D6" w:rsidRPr="00CF0669" w:rsidP="004470D6" w14:paraId="033502E9" w14:textId="77777777">
            <w:pPr>
              <w:pStyle w:val="NoSpacing"/>
              <w:rPr>
                <w:color w:val="FF0000"/>
              </w:rPr>
            </w:pPr>
            <w:r w:rsidRPr="00CF0669">
              <w:rPr>
                <w:color w:val="FF0000"/>
              </w:rPr>
              <w:t>Family Name (Last Name)</w:t>
            </w:r>
          </w:p>
          <w:p w:rsidR="004470D6" w:rsidRPr="00CF0669" w:rsidP="004470D6" w14:paraId="23BD52CD" w14:textId="77777777">
            <w:pPr>
              <w:pStyle w:val="NoSpacing"/>
              <w:rPr>
                <w:color w:val="FF0000"/>
              </w:rPr>
            </w:pPr>
            <w:r w:rsidRPr="00CF0669">
              <w:rPr>
                <w:color w:val="FF0000"/>
              </w:rPr>
              <w:t>Given Name (First Name)</w:t>
            </w:r>
          </w:p>
          <w:p w:rsidR="004470D6" w:rsidRPr="00CF0669" w:rsidP="004470D6" w14:paraId="311E581F" w14:textId="317844BA">
            <w:pPr>
              <w:pStyle w:val="NoSpacing"/>
              <w:rPr>
                <w:color w:val="FF0000"/>
              </w:rPr>
            </w:pPr>
            <w:r w:rsidRPr="00CF0669">
              <w:rPr>
                <w:color w:val="FF0000"/>
              </w:rPr>
              <w:t>Middle Name (if applicable)</w:t>
            </w:r>
          </w:p>
          <w:p w:rsidR="004470D6" w:rsidRPr="00CF0669" w:rsidP="004470D6" w14:paraId="742758FA" w14:textId="77777777">
            <w:pPr>
              <w:pStyle w:val="NoSpacing"/>
              <w:rPr>
                <w:color w:val="FF0000"/>
              </w:rPr>
            </w:pPr>
          </w:p>
          <w:p w:rsidR="004470D6" w:rsidRPr="00CF0669" w:rsidP="004470D6" w14:paraId="248D661C" w14:textId="77777777">
            <w:pPr>
              <w:pStyle w:val="NoSpacing"/>
              <w:rPr>
                <w:color w:val="FF0000"/>
              </w:rPr>
            </w:pPr>
            <w:r w:rsidRPr="00CF0669">
              <w:rPr>
                <w:b/>
                <w:bCs/>
                <w:color w:val="FF0000"/>
              </w:rPr>
              <w:t>2.</w:t>
            </w:r>
            <w:r w:rsidRPr="00CF0669">
              <w:rPr>
                <w:color w:val="FF0000"/>
              </w:rPr>
              <w:t xml:space="preserve"> Other Names Used</w:t>
            </w:r>
          </w:p>
          <w:p w:rsidR="004470D6" w:rsidRPr="00CF0669" w:rsidP="004470D6" w14:paraId="5F92FA3D" w14:textId="77777777">
            <w:pPr>
              <w:pStyle w:val="NoSpacing"/>
              <w:rPr>
                <w:color w:val="FF0000"/>
              </w:rPr>
            </w:pPr>
            <w:r w:rsidRPr="00CF0669">
              <w:rPr>
                <w:color w:val="FF0000"/>
              </w:rPr>
              <w:t>Family Name (Last Name)</w:t>
            </w:r>
          </w:p>
          <w:p w:rsidR="004470D6" w:rsidRPr="00CF0669" w:rsidP="004470D6" w14:paraId="2496ED99" w14:textId="77777777">
            <w:pPr>
              <w:pStyle w:val="NoSpacing"/>
              <w:rPr>
                <w:color w:val="FF0000"/>
              </w:rPr>
            </w:pPr>
            <w:r w:rsidRPr="00CF0669">
              <w:rPr>
                <w:color w:val="FF0000"/>
              </w:rPr>
              <w:t>Given Name (First Name)</w:t>
            </w:r>
          </w:p>
          <w:p w:rsidR="004470D6" w:rsidRPr="00CF0669" w:rsidP="004470D6" w14:paraId="4D25CE96" w14:textId="5649CDE7">
            <w:pPr>
              <w:pStyle w:val="NoSpacing"/>
              <w:rPr>
                <w:color w:val="FF0000"/>
              </w:rPr>
            </w:pPr>
            <w:r w:rsidRPr="00CF0669">
              <w:rPr>
                <w:color w:val="FF0000"/>
              </w:rPr>
              <w:t>Middle Name (if applicable)</w:t>
            </w:r>
          </w:p>
          <w:p w:rsidR="004470D6" w:rsidP="004470D6" w14:paraId="3E733FB0" w14:textId="77777777">
            <w:pPr>
              <w:pStyle w:val="NoSpacing"/>
              <w:rPr>
                <w:color w:val="FF0000"/>
              </w:rPr>
            </w:pPr>
          </w:p>
          <w:p w:rsidR="0090058B" w:rsidP="004470D6" w14:paraId="7C10C459" w14:textId="77777777">
            <w:pPr>
              <w:pStyle w:val="NoSpacing"/>
              <w:rPr>
                <w:color w:val="FF0000"/>
              </w:rPr>
            </w:pPr>
          </w:p>
          <w:p w:rsidR="0090058B" w:rsidP="004470D6" w14:paraId="5F18A0C3" w14:textId="77777777">
            <w:pPr>
              <w:pStyle w:val="NoSpacing"/>
              <w:rPr>
                <w:color w:val="FF0000"/>
              </w:rPr>
            </w:pPr>
          </w:p>
          <w:p w:rsidR="0090058B" w:rsidRPr="0090058B" w:rsidP="004470D6" w14:paraId="712F27C4" w14:textId="05D308C0">
            <w:pPr>
              <w:pStyle w:val="NoSpacing"/>
              <w:rPr>
                <w:b/>
                <w:bCs/>
              </w:rPr>
            </w:pPr>
            <w:r w:rsidRPr="0090058B">
              <w:rPr>
                <w:b/>
                <w:bCs/>
              </w:rPr>
              <w:t>[Page 20]</w:t>
            </w:r>
          </w:p>
          <w:p w:rsidR="0090058B" w:rsidRPr="00CF0669" w:rsidP="004470D6" w14:paraId="0AE16427" w14:textId="77777777">
            <w:pPr>
              <w:pStyle w:val="NoSpacing"/>
              <w:rPr>
                <w:color w:val="FF0000"/>
              </w:rPr>
            </w:pPr>
          </w:p>
          <w:p w:rsidR="004470D6" w:rsidRPr="00CF0669" w:rsidP="004470D6" w14:paraId="665F0BB1" w14:textId="77777777">
            <w:pPr>
              <w:pStyle w:val="NoSpacing"/>
              <w:rPr>
                <w:color w:val="FF0000"/>
              </w:rPr>
            </w:pPr>
            <w:r w:rsidRPr="00CF0669">
              <w:rPr>
                <w:b/>
                <w:bCs/>
                <w:i/>
                <w:iCs/>
                <w:color w:val="FF0000"/>
              </w:rPr>
              <w:t>Other</w:t>
            </w:r>
            <w:r w:rsidRPr="00CF0669">
              <w:rPr>
                <w:i/>
                <w:iCs/>
                <w:color w:val="FF0000"/>
              </w:rPr>
              <w:t xml:space="preserve"> </w:t>
            </w:r>
            <w:r w:rsidRPr="00CF0669">
              <w:rPr>
                <w:b/>
                <w:bCs/>
                <w:i/>
                <w:iCs/>
                <w:color w:val="FF0000"/>
              </w:rPr>
              <w:t>Information</w:t>
            </w:r>
            <w:r w:rsidRPr="00CF0669">
              <w:rPr>
                <w:color w:val="FF0000"/>
              </w:rPr>
              <w:t xml:space="preserve"> </w:t>
            </w:r>
          </w:p>
          <w:p w:rsidR="004470D6" w:rsidRPr="00CF0669" w:rsidP="004470D6" w14:paraId="67506D73" w14:textId="77777777">
            <w:pPr>
              <w:pStyle w:val="NoSpacing"/>
              <w:rPr>
                <w:color w:val="FF0000"/>
              </w:rPr>
            </w:pPr>
            <w:r w:rsidRPr="00CF0669">
              <w:rPr>
                <w:b/>
                <w:bCs/>
                <w:color w:val="FF0000"/>
              </w:rPr>
              <w:t>3.</w:t>
            </w:r>
            <w:r w:rsidRPr="00CF0669">
              <w:rPr>
                <w:color w:val="FF0000"/>
              </w:rPr>
              <w:t xml:space="preserve"> Date of Birth (mm/dd/</w:t>
            </w:r>
            <w:r w:rsidRPr="00CF0669">
              <w:rPr>
                <w:color w:val="FF0000"/>
              </w:rPr>
              <w:t>yyyy</w:t>
            </w:r>
            <w:r w:rsidRPr="00CF0669">
              <w:rPr>
                <w:color w:val="FF0000"/>
              </w:rPr>
              <w:t>)</w:t>
            </w:r>
          </w:p>
          <w:p w:rsidR="004470D6" w:rsidRPr="00CF0669" w:rsidP="004470D6" w14:paraId="1383C10D" w14:textId="77777777">
            <w:pPr>
              <w:pStyle w:val="NoSpacing"/>
              <w:rPr>
                <w:color w:val="FF0000"/>
              </w:rPr>
            </w:pPr>
            <w:r w:rsidRPr="00CF0669">
              <w:rPr>
                <w:b/>
                <w:bCs/>
                <w:color w:val="FF0000"/>
              </w:rPr>
              <w:t>4.</w:t>
            </w:r>
            <w:r w:rsidRPr="00CF0669">
              <w:rPr>
                <w:color w:val="FF0000"/>
              </w:rPr>
              <w:t xml:space="preserve"> Sex</w:t>
            </w:r>
          </w:p>
          <w:p w:rsidR="004470D6" w:rsidRPr="00CF0669" w:rsidP="004470D6" w14:paraId="3F049D2D" w14:textId="481339D0">
            <w:pPr>
              <w:pStyle w:val="NoSpacing"/>
              <w:rPr>
                <w:color w:val="FF0000"/>
              </w:rPr>
            </w:pPr>
            <w:r w:rsidRPr="00CF0669">
              <w:rPr>
                <w:color w:val="FF0000"/>
              </w:rPr>
              <w:t>Male</w:t>
            </w:r>
          </w:p>
          <w:p w:rsidR="004470D6" w:rsidRPr="00CF0669" w:rsidP="004470D6" w14:paraId="5429DA63" w14:textId="3A98452B">
            <w:pPr>
              <w:pStyle w:val="NoSpacing"/>
              <w:rPr>
                <w:color w:val="FF0000"/>
              </w:rPr>
            </w:pPr>
            <w:r w:rsidRPr="00CF0669">
              <w:rPr>
                <w:color w:val="FF0000"/>
              </w:rPr>
              <w:t>Female</w:t>
            </w:r>
          </w:p>
          <w:p w:rsidR="004470D6" w:rsidRPr="00CF0669" w:rsidP="004470D6" w14:paraId="4091D542" w14:textId="77777777">
            <w:pPr>
              <w:pStyle w:val="NoSpacing"/>
              <w:rPr>
                <w:color w:val="FF0000"/>
              </w:rPr>
            </w:pPr>
          </w:p>
          <w:p w:rsidR="004470D6" w:rsidRPr="00CF0669" w:rsidP="004470D6" w14:paraId="35AF0E08" w14:textId="77777777">
            <w:pPr>
              <w:pStyle w:val="NoSpacing"/>
              <w:rPr>
                <w:color w:val="FF0000"/>
              </w:rPr>
            </w:pPr>
            <w:r w:rsidRPr="00CF0669">
              <w:rPr>
                <w:color w:val="FF0000"/>
              </w:rPr>
              <w:t>Place of Birth</w:t>
            </w:r>
          </w:p>
          <w:p w:rsidR="004470D6" w:rsidRPr="00CF0669" w:rsidP="004470D6" w14:paraId="17BA2692" w14:textId="77777777">
            <w:pPr>
              <w:pStyle w:val="NoSpacing"/>
              <w:rPr>
                <w:color w:val="FF0000"/>
              </w:rPr>
            </w:pPr>
            <w:r w:rsidRPr="00CF0669">
              <w:rPr>
                <w:b/>
                <w:bCs/>
                <w:color w:val="FF0000"/>
              </w:rPr>
              <w:t>5.a.</w:t>
            </w:r>
            <w:r w:rsidRPr="00CF0669">
              <w:rPr>
                <w:color w:val="FF0000"/>
              </w:rPr>
              <w:t xml:space="preserve"> City/Town/Village of Birth</w:t>
            </w:r>
          </w:p>
          <w:p w:rsidR="004470D6" w:rsidRPr="00CF0669" w:rsidP="004470D6" w14:paraId="5B666476" w14:textId="77777777">
            <w:pPr>
              <w:pStyle w:val="NoSpacing"/>
              <w:rPr>
                <w:color w:val="FF0000"/>
              </w:rPr>
            </w:pPr>
            <w:r w:rsidRPr="00CF0669">
              <w:rPr>
                <w:b/>
                <w:bCs/>
                <w:color w:val="FF0000"/>
              </w:rPr>
              <w:t>5.b.</w:t>
            </w:r>
            <w:r w:rsidRPr="00CF0669">
              <w:rPr>
                <w:color w:val="FF0000"/>
              </w:rPr>
              <w:t xml:space="preserve"> State or Province of Birth</w:t>
            </w:r>
          </w:p>
          <w:p w:rsidR="004470D6" w:rsidRPr="00CF0669" w:rsidP="004470D6" w14:paraId="0228F044" w14:textId="77777777">
            <w:pPr>
              <w:pStyle w:val="NoSpacing"/>
              <w:rPr>
                <w:color w:val="FF0000"/>
              </w:rPr>
            </w:pPr>
            <w:r w:rsidRPr="00CF0669">
              <w:rPr>
                <w:b/>
                <w:bCs/>
                <w:color w:val="FF0000"/>
              </w:rPr>
              <w:t>5.c.</w:t>
            </w:r>
            <w:r w:rsidRPr="00CF0669">
              <w:rPr>
                <w:color w:val="FF0000"/>
              </w:rPr>
              <w:t xml:space="preserve"> Country of Birth</w:t>
            </w:r>
          </w:p>
          <w:p w:rsidR="004470D6" w:rsidRPr="00CF0669" w:rsidP="004470D6" w14:paraId="77961BAB" w14:textId="77777777">
            <w:pPr>
              <w:pStyle w:val="NoSpacing"/>
              <w:rPr>
                <w:color w:val="FF0000"/>
              </w:rPr>
            </w:pPr>
          </w:p>
          <w:p w:rsidR="004470D6" w:rsidRPr="00CF0669" w:rsidP="004470D6" w14:paraId="54B06D74" w14:textId="77777777">
            <w:pPr>
              <w:pStyle w:val="NoSpacing"/>
              <w:rPr>
                <w:color w:val="FF0000"/>
              </w:rPr>
            </w:pPr>
            <w:r w:rsidRPr="00CF0669">
              <w:rPr>
                <w:b/>
                <w:bCs/>
                <w:color w:val="FF0000"/>
              </w:rPr>
              <w:t>6.a.</w:t>
            </w:r>
            <w:r w:rsidRPr="00CF0669">
              <w:rPr>
                <w:color w:val="FF0000"/>
              </w:rPr>
              <w:t xml:space="preserve"> Country of Citizenship or Nationality</w:t>
            </w:r>
          </w:p>
          <w:p w:rsidR="004470D6" w:rsidRPr="00CF0669" w:rsidP="004470D6" w14:paraId="0F63CF23" w14:textId="77777777">
            <w:pPr>
              <w:pStyle w:val="NoSpacing"/>
              <w:rPr>
                <w:color w:val="FF0000"/>
              </w:rPr>
            </w:pPr>
            <w:r w:rsidRPr="00CF0669">
              <w:rPr>
                <w:b/>
                <w:bCs/>
                <w:color w:val="FF0000"/>
              </w:rPr>
              <w:t>6.b.</w:t>
            </w:r>
            <w:r w:rsidRPr="00CF0669">
              <w:rPr>
                <w:color w:val="FF0000"/>
              </w:rPr>
              <w:t xml:space="preserve"> All Prior Countries of Citizenship or Nationality (if any)</w:t>
            </w:r>
          </w:p>
          <w:p w:rsidR="004470D6" w:rsidRPr="00CF0669" w:rsidP="004470D6" w14:paraId="030E3CF2" w14:textId="77777777">
            <w:pPr>
              <w:pStyle w:val="NoSpacing"/>
              <w:rPr>
                <w:color w:val="FF0000"/>
              </w:rPr>
            </w:pPr>
            <w:r w:rsidRPr="00CF0669">
              <w:rPr>
                <w:b/>
                <w:bCs/>
                <w:color w:val="FF0000"/>
              </w:rPr>
              <w:t>6.c.</w:t>
            </w:r>
            <w:r w:rsidRPr="00CF0669">
              <w:rPr>
                <w:color w:val="FF0000"/>
              </w:rPr>
              <w:t xml:space="preserve"> Relinquished Countries of Citizenship or Nationality (if any)</w:t>
            </w:r>
          </w:p>
          <w:p w:rsidR="004470D6" w:rsidRPr="00CF0669" w:rsidP="004470D6" w14:paraId="357A0FC6" w14:textId="77777777">
            <w:pPr>
              <w:pStyle w:val="NoSpacing"/>
              <w:rPr>
                <w:color w:val="FF0000"/>
              </w:rPr>
            </w:pPr>
          </w:p>
          <w:p w:rsidR="004470D6" w:rsidRPr="00CF0669" w:rsidP="004470D6" w14:paraId="5444D17A" w14:textId="27812112">
            <w:pPr>
              <w:pStyle w:val="NoSpacing"/>
              <w:rPr>
                <w:color w:val="FF0000"/>
              </w:rPr>
            </w:pPr>
            <w:r w:rsidRPr="00CF0669">
              <w:rPr>
                <w:b/>
                <w:bCs/>
                <w:color w:val="FF0000"/>
              </w:rPr>
              <w:t>7.</w:t>
            </w:r>
            <w:r w:rsidRPr="00CF0669">
              <w:rPr>
                <w:color w:val="FF0000"/>
              </w:rPr>
              <w:t xml:space="preserve"> A-Number (if any)</w:t>
            </w:r>
          </w:p>
          <w:p w:rsidR="004470D6" w:rsidRPr="00CF0669" w:rsidP="004470D6" w14:paraId="6F250CB0" w14:textId="77777777">
            <w:pPr>
              <w:pStyle w:val="NoSpacing"/>
              <w:rPr>
                <w:color w:val="FF0000"/>
              </w:rPr>
            </w:pPr>
            <w:r w:rsidRPr="00CF0669">
              <w:rPr>
                <w:b/>
                <w:bCs/>
                <w:color w:val="FF0000"/>
              </w:rPr>
              <w:t>8.</w:t>
            </w:r>
            <w:r w:rsidRPr="00CF0669">
              <w:rPr>
                <w:color w:val="FF0000"/>
              </w:rPr>
              <w:t xml:space="preserve">  U.S. Social Security Number (if any)</w:t>
            </w:r>
          </w:p>
          <w:p w:rsidR="004470D6" w:rsidRPr="00CF0669" w:rsidP="004470D6" w14:paraId="126644B6" w14:textId="77777777">
            <w:pPr>
              <w:pStyle w:val="NoSpacing"/>
              <w:rPr>
                <w:color w:val="FF0000"/>
              </w:rPr>
            </w:pPr>
          </w:p>
          <w:p w:rsidR="004470D6" w:rsidRPr="00CF0669" w:rsidP="004470D6" w14:paraId="7B64A4D5" w14:textId="77777777">
            <w:pPr>
              <w:pStyle w:val="NoSpacing"/>
              <w:rPr>
                <w:color w:val="FF0000"/>
              </w:rPr>
            </w:pPr>
            <w:r w:rsidRPr="00CF0669">
              <w:rPr>
                <w:b/>
                <w:bCs/>
                <w:color w:val="FF0000"/>
              </w:rPr>
              <w:t>9.a.</w:t>
            </w:r>
            <w:r w:rsidRPr="00CF0669">
              <w:rPr>
                <w:color w:val="FF0000"/>
              </w:rPr>
              <w:t xml:space="preserve"> Current Passport Number/Travel Document/National ID Number </w:t>
            </w:r>
          </w:p>
          <w:p w:rsidR="004470D6" w:rsidRPr="00CF0669" w:rsidP="004470D6" w14:paraId="5F148AF8" w14:textId="77777777">
            <w:pPr>
              <w:pStyle w:val="NoSpacing"/>
              <w:rPr>
                <w:color w:val="FF0000"/>
              </w:rPr>
            </w:pPr>
            <w:r w:rsidRPr="00CF0669">
              <w:rPr>
                <w:b/>
                <w:bCs/>
                <w:color w:val="FF0000"/>
              </w:rPr>
              <w:t>9.b.</w:t>
            </w:r>
            <w:r w:rsidRPr="00CF0669">
              <w:rPr>
                <w:color w:val="FF0000"/>
              </w:rPr>
              <w:t xml:space="preserve"> Country of Issuance</w:t>
            </w:r>
          </w:p>
          <w:p w:rsidR="004470D6" w:rsidRPr="00CF0669" w:rsidP="004470D6" w14:paraId="32243538" w14:textId="77777777">
            <w:pPr>
              <w:pStyle w:val="NoSpacing"/>
              <w:rPr>
                <w:color w:val="FF0000"/>
              </w:rPr>
            </w:pPr>
            <w:r w:rsidRPr="00CF0669">
              <w:rPr>
                <w:b/>
                <w:bCs/>
                <w:color w:val="FF0000"/>
              </w:rPr>
              <w:t>9.c.</w:t>
            </w:r>
            <w:r w:rsidRPr="00CF0669">
              <w:rPr>
                <w:color w:val="FF0000"/>
              </w:rPr>
              <w:t xml:space="preserve"> Expiration Date (mm/dd/</w:t>
            </w:r>
            <w:r w:rsidRPr="00CF0669">
              <w:rPr>
                <w:color w:val="FF0000"/>
              </w:rPr>
              <w:t>yyyy</w:t>
            </w:r>
            <w:r w:rsidRPr="00CF0669">
              <w:rPr>
                <w:color w:val="FF0000"/>
              </w:rPr>
              <w:t xml:space="preserve">)   </w:t>
            </w:r>
          </w:p>
          <w:p w:rsidR="004470D6" w:rsidRPr="00CF0669" w:rsidP="004470D6" w14:paraId="321A791D" w14:textId="77777777">
            <w:pPr>
              <w:pStyle w:val="NoSpacing"/>
              <w:rPr>
                <w:color w:val="FF0000"/>
              </w:rPr>
            </w:pPr>
          </w:p>
          <w:p w:rsidR="004470D6" w:rsidRPr="00CF0669" w:rsidP="004470D6" w14:paraId="3CA52A39" w14:textId="77777777">
            <w:pPr>
              <w:pStyle w:val="NoSpacing"/>
              <w:rPr>
                <w:color w:val="FF0000"/>
              </w:rPr>
            </w:pPr>
            <w:r w:rsidRPr="00CF0669">
              <w:rPr>
                <w:b/>
                <w:bCs/>
                <w:color w:val="FF0000"/>
              </w:rPr>
              <w:t>10.</w:t>
            </w:r>
            <w:r w:rsidRPr="00CF0669">
              <w:rPr>
                <w:color w:val="FF0000"/>
              </w:rPr>
              <w:t xml:space="preserve"> Mailing Address</w:t>
            </w:r>
          </w:p>
          <w:p w:rsidR="004470D6" w:rsidRPr="00CF0669" w:rsidP="004470D6" w14:paraId="27519AA2" w14:textId="77777777">
            <w:pPr>
              <w:pStyle w:val="NoSpacing"/>
              <w:rPr>
                <w:color w:val="FF0000"/>
              </w:rPr>
            </w:pPr>
            <w:r w:rsidRPr="00CF0669">
              <w:rPr>
                <w:color w:val="FF0000"/>
              </w:rPr>
              <w:t xml:space="preserve">In Care </w:t>
            </w:r>
            <w:r w:rsidRPr="00CF0669">
              <w:rPr>
                <w:color w:val="FF0000"/>
              </w:rPr>
              <w:t>Of</w:t>
            </w:r>
            <w:r w:rsidRPr="00CF0669">
              <w:rPr>
                <w:color w:val="FF0000"/>
              </w:rPr>
              <w:t xml:space="preserve"> Name</w:t>
            </w:r>
          </w:p>
          <w:p w:rsidR="004470D6" w:rsidRPr="00CF0669" w:rsidP="004470D6" w14:paraId="00A60F19" w14:textId="77777777">
            <w:pPr>
              <w:pStyle w:val="NoSpacing"/>
              <w:rPr>
                <w:color w:val="FF0000"/>
              </w:rPr>
            </w:pPr>
            <w:r w:rsidRPr="00CF0669">
              <w:rPr>
                <w:color w:val="FF0000"/>
              </w:rPr>
              <w:t>Street Number and Name</w:t>
            </w:r>
          </w:p>
          <w:p w:rsidR="004470D6" w:rsidRPr="00CF0669" w:rsidP="004470D6" w14:paraId="7D9DE82D" w14:textId="77777777">
            <w:pPr>
              <w:pStyle w:val="NoSpacing"/>
              <w:rPr>
                <w:color w:val="FF0000"/>
              </w:rPr>
            </w:pPr>
            <w:r w:rsidRPr="00CF0669">
              <w:rPr>
                <w:color w:val="FF0000"/>
              </w:rPr>
              <w:t>Apt./Ste./</w:t>
            </w:r>
            <w:r w:rsidRPr="00CF0669">
              <w:rPr>
                <w:color w:val="FF0000"/>
              </w:rPr>
              <w:t>Flr</w:t>
            </w:r>
            <w:r w:rsidRPr="00CF0669">
              <w:rPr>
                <w:color w:val="FF0000"/>
              </w:rPr>
              <w:t>. [Fillable field]</w:t>
            </w:r>
          </w:p>
          <w:p w:rsidR="004470D6" w:rsidRPr="00CF0669" w:rsidP="004470D6" w14:paraId="2DE10C19" w14:textId="77777777">
            <w:pPr>
              <w:pStyle w:val="NoSpacing"/>
              <w:rPr>
                <w:color w:val="FF0000"/>
              </w:rPr>
            </w:pPr>
            <w:r w:rsidRPr="00CF0669">
              <w:rPr>
                <w:color w:val="FF0000"/>
              </w:rPr>
              <w:t>City or Town</w:t>
            </w:r>
          </w:p>
          <w:p w:rsidR="004470D6" w:rsidRPr="00CF0669" w:rsidP="004470D6" w14:paraId="2D99E2F1" w14:textId="77777777">
            <w:pPr>
              <w:pStyle w:val="NoSpacing"/>
              <w:rPr>
                <w:color w:val="FF0000"/>
              </w:rPr>
            </w:pPr>
            <w:r w:rsidRPr="00CF0669">
              <w:rPr>
                <w:color w:val="FF0000"/>
              </w:rPr>
              <w:t>State</w:t>
            </w:r>
          </w:p>
          <w:p w:rsidR="004470D6" w:rsidRPr="00CF0669" w:rsidP="004470D6" w14:paraId="03A3F273" w14:textId="77777777">
            <w:pPr>
              <w:pStyle w:val="NoSpacing"/>
              <w:rPr>
                <w:color w:val="FF0000"/>
              </w:rPr>
            </w:pPr>
            <w:r w:rsidRPr="00CF0669">
              <w:rPr>
                <w:color w:val="FF0000"/>
              </w:rPr>
              <w:t>ZIP Code</w:t>
            </w:r>
          </w:p>
          <w:p w:rsidR="004470D6" w:rsidRPr="00CF0669" w:rsidP="004470D6" w14:paraId="4398D069" w14:textId="77777777">
            <w:pPr>
              <w:pStyle w:val="NoSpacing"/>
              <w:rPr>
                <w:color w:val="FF0000"/>
              </w:rPr>
            </w:pPr>
            <w:r w:rsidRPr="00CF0669">
              <w:rPr>
                <w:color w:val="FF0000"/>
              </w:rPr>
              <w:t xml:space="preserve">Province </w:t>
            </w:r>
          </w:p>
          <w:p w:rsidR="004470D6" w:rsidRPr="00CF0669" w:rsidP="004470D6" w14:paraId="5880338B" w14:textId="77777777">
            <w:pPr>
              <w:pStyle w:val="NoSpacing"/>
              <w:rPr>
                <w:color w:val="FF0000"/>
              </w:rPr>
            </w:pPr>
            <w:r w:rsidRPr="00CF0669">
              <w:rPr>
                <w:color w:val="FF0000"/>
              </w:rPr>
              <w:t>Postal Code</w:t>
            </w:r>
          </w:p>
          <w:p w:rsidR="004470D6" w:rsidRPr="00CF0669" w:rsidP="004470D6" w14:paraId="49464ECF" w14:textId="77777777">
            <w:pPr>
              <w:pStyle w:val="NoSpacing"/>
              <w:rPr>
                <w:color w:val="FF0000"/>
              </w:rPr>
            </w:pPr>
            <w:r w:rsidRPr="00CF0669">
              <w:rPr>
                <w:color w:val="FF0000"/>
              </w:rPr>
              <w:t>Country</w:t>
            </w:r>
          </w:p>
          <w:p w:rsidR="004470D6" w:rsidP="004470D6" w14:paraId="294A49F2" w14:textId="77777777">
            <w:pPr>
              <w:pStyle w:val="NoSpacing"/>
              <w:rPr>
                <w:color w:val="FF0000"/>
              </w:rPr>
            </w:pPr>
          </w:p>
          <w:p w:rsidR="0090058B" w:rsidP="004470D6" w14:paraId="32247C45" w14:textId="77777777">
            <w:pPr>
              <w:pStyle w:val="NoSpacing"/>
              <w:rPr>
                <w:color w:val="FF0000"/>
              </w:rPr>
            </w:pPr>
          </w:p>
          <w:p w:rsidR="0090058B" w:rsidP="004470D6" w14:paraId="35DF029A" w14:textId="77777777">
            <w:pPr>
              <w:pStyle w:val="NoSpacing"/>
              <w:rPr>
                <w:color w:val="FF0000"/>
              </w:rPr>
            </w:pPr>
          </w:p>
          <w:p w:rsidR="0090058B" w:rsidRPr="0090058B" w:rsidP="004470D6" w14:paraId="383E1B1E" w14:textId="7B32CB09">
            <w:pPr>
              <w:pStyle w:val="NoSpacing"/>
              <w:rPr>
                <w:b/>
                <w:bCs/>
              </w:rPr>
            </w:pPr>
            <w:r w:rsidRPr="0090058B">
              <w:rPr>
                <w:b/>
                <w:bCs/>
              </w:rPr>
              <w:t>[Page 21]</w:t>
            </w:r>
          </w:p>
          <w:p w:rsidR="0090058B" w:rsidRPr="00CF0669" w:rsidP="004470D6" w14:paraId="2BBF6941" w14:textId="77777777">
            <w:pPr>
              <w:pStyle w:val="NoSpacing"/>
              <w:rPr>
                <w:color w:val="FF0000"/>
              </w:rPr>
            </w:pPr>
          </w:p>
          <w:p w:rsidR="004470D6" w:rsidRPr="00CF0669" w:rsidP="004470D6" w14:paraId="22038E3A" w14:textId="77777777">
            <w:pPr>
              <w:pStyle w:val="NoSpacing"/>
              <w:rPr>
                <w:b/>
                <w:bCs/>
                <w:i/>
                <w:iCs/>
                <w:color w:val="FF0000"/>
              </w:rPr>
            </w:pPr>
            <w:r w:rsidRPr="00CF0669">
              <w:rPr>
                <w:b/>
                <w:bCs/>
                <w:i/>
                <w:iCs/>
                <w:color w:val="FF0000"/>
              </w:rPr>
              <w:t>Last Arrival in the United States</w:t>
            </w:r>
          </w:p>
          <w:p w:rsidR="004470D6" w:rsidRPr="00CF0669" w:rsidP="004470D6" w14:paraId="7D73FB38" w14:textId="77777777">
            <w:pPr>
              <w:pStyle w:val="NoSpacing"/>
              <w:rPr>
                <w:color w:val="FF0000"/>
              </w:rPr>
            </w:pPr>
            <w:r w:rsidRPr="00CF0669">
              <w:rPr>
                <w:b/>
                <w:bCs/>
                <w:color w:val="FF0000"/>
              </w:rPr>
              <w:t>11.</w:t>
            </w:r>
            <w:r w:rsidRPr="00CF0669">
              <w:rPr>
                <w:color w:val="FF0000"/>
              </w:rPr>
              <w:t xml:space="preserve"> Is this person in the United States?</w:t>
            </w:r>
          </w:p>
          <w:p w:rsidR="004470D6" w:rsidRPr="00CF0669" w:rsidP="004470D6" w14:paraId="65797D5E" w14:textId="77777777">
            <w:pPr>
              <w:pStyle w:val="NoSpacing"/>
              <w:rPr>
                <w:color w:val="FF0000"/>
              </w:rPr>
            </w:pPr>
            <w:r w:rsidRPr="00CF0669">
              <w:rPr>
                <w:color w:val="FF0000"/>
              </w:rPr>
              <w:t>Yes</w:t>
            </w:r>
          </w:p>
          <w:p w:rsidR="004470D6" w:rsidRPr="00CF0669" w:rsidP="004470D6" w14:paraId="00CB59E4" w14:textId="77777777">
            <w:pPr>
              <w:pStyle w:val="NoSpacing"/>
              <w:rPr>
                <w:color w:val="FF0000"/>
              </w:rPr>
            </w:pPr>
            <w:r w:rsidRPr="00CF0669">
              <w:rPr>
                <w:color w:val="FF0000"/>
              </w:rPr>
              <w:t>No</w:t>
            </w:r>
          </w:p>
          <w:p w:rsidR="004470D6" w:rsidRPr="00CF0669" w:rsidP="004470D6" w14:paraId="14443208" w14:textId="77777777">
            <w:pPr>
              <w:pStyle w:val="NoSpacing"/>
              <w:rPr>
                <w:color w:val="FF0000"/>
              </w:rPr>
            </w:pPr>
            <w:r w:rsidRPr="00CF0669">
              <w:rPr>
                <w:color w:val="FF0000"/>
              </w:rPr>
              <w:t xml:space="preserve"> </w:t>
            </w:r>
          </w:p>
          <w:p w:rsidR="004470D6" w:rsidRPr="00CF0669" w:rsidP="004470D6" w14:paraId="17402B36" w14:textId="77777777">
            <w:pPr>
              <w:pStyle w:val="NoSpacing"/>
              <w:rPr>
                <w:color w:val="FF0000"/>
              </w:rPr>
            </w:pPr>
            <w:r w:rsidRPr="00CF0669">
              <w:rPr>
                <w:color w:val="FF0000"/>
              </w:rPr>
              <w:t xml:space="preserve">If you answered “Yes” to Item Number </w:t>
            </w:r>
            <w:r w:rsidRPr="00CF0669">
              <w:rPr>
                <w:b/>
                <w:bCs/>
                <w:color w:val="FF0000"/>
              </w:rPr>
              <w:t>11.</w:t>
            </w:r>
            <w:r w:rsidRPr="00CF0669">
              <w:rPr>
                <w:color w:val="FF0000"/>
              </w:rPr>
              <w:t>, provide the following information:</w:t>
            </w:r>
          </w:p>
          <w:p w:rsidR="004470D6" w:rsidRPr="00CF0669" w:rsidP="004470D6" w14:paraId="13C66E7B" w14:textId="77777777">
            <w:pPr>
              <w:pStyle w:val="NoSpacing"/>
              <w:rPr>
                <w:color w:val="FF0000"/>
              </w:rPr>
            </w:pPr>
          </w:p>
          <w:p w:rsidR="004470D6" w:rsidRPr="00CF0669" w:rsidP="004470D6" w14:paraId="3E8914D3" w14:textId="77777777">
            <w:pPr>
              <w:pStyle w:val="NoSpacing"/>
              <w:rPr>
                <w:color w:val="FF0000"/>
              </w:rPr>
            </w:pPr>
            <w:r w:rsidRPr="00CF0669">
              <w:rPr>
                <w:b/>
                <w:bCs/>
                <w:color w:val="FF0000"/>
              </w:rPr>
              <w:t>12.</w:t>
            </w:r>
            <w:r w:rsidRPr="00CF0669">
              <w:rPr>
                <w:color w:val="FF0000"/>
              </w:rPr>
              <w:t xml:space="preserve"> Place and Date of Last Arrival into the United States </w:t>
            </w:r>
          </w:p>
          <w:p w:rsidR="004470D6" w:rsidRPr="00CF0669" w:rsidP="004470D6" w14:paraId="2BF0C453" w14:textId="77777777">
            <w:pPr>
              <w:pStyle w:val="NoSpacing"/>
              <w:rPr>
                <w:color w:val="FF0000"/>
              </w:rPr>
            </w:pPr>
            <w:r w:rsidRPr="00CF0669">
              <w:rPr>
                <w:color w:val="FF0000"/>
              </w:rPr>
              <w:t>City or Town</w:t>
            </w:r>
          </w:p>
          <w:p w:rsidR="004470D6" w:rsidRPr="00CF0669" w:rsidP="004470D6" w14:paraId="4EA861E5" w14:textId="77777777">
            <w:pPr>
              <w:pStyle w:val="NoSpacing"/>
              <w:rPr>
                <w:color w:val="FF0000"/>
              </w:rPr>
            </w:pPr>
            <w:r w:rsidRPr="00CF0669">
              <w:rPr>
                <w:color w:val="FF0000"/>
              </w:rPr>
              <w:t>State</w:t>
            </w:r>
          </w:p>
          <w:p w:rsidR="004470D6" w:rsidRPr="00CF0669" w:rsidP="004470D6" w14:paraId="1515FDCB" w14:textId="77777777">
            <w:pPr>
              <w:pStyle w:val="NoSpacing"/>
              <w:rPr>
                <w:color w:val="FF0000"/>
              </w:rPr>
            </w:pPr>
          </w:p>
          <w:p w:rsidR="004470D6" w:rsidRPr="00CF0669" w:rsidP="004470D6" w14:paraId="2CC05B72" w14:textId="77777777">
            <w:pPr>
              <w:pStyle w:val="NoSpacing"/>
              <w:rPr>
                <w:color w:val="FF0000"/>
              </w:rPr>
            </w:pPr>
            <w:r w:rsidRPr="00CF0669">
              <w:rPr>
                <w:color w:val="FF0000"/>
              </w:rPr>
              <w:t>Date of Last Arrival (mm/dd/</w:t>
            </w:r>
            <w:r w:rsidRPr="00CF0669">
              <w:rPr>
                <w:color w:val="FF0000"/>
              </w:rPr>
              <w:t>yyyy</w:t>
            </w:r>
            <w:r w:rsidRPr="00CF0669">
              <w:rPr>
                <w:color w:val="FF0000"/>
              </w:rPr>
              <w:t>)</w:t>
            </w:r>
          </w:p>
          <w:p w:rsidR="004470D6" w:rsidRPr="00CF0669" w:rsidP="004470D6" w14:paraId="6CAE4CA7" w14:textId="77777777">
            <w:pPr>
              <w:pStyle w:val="NoSpacing"/>
              <w:rPr>
                <w:color w:val="FF0000"/>
              </w:rPr>
            </w:pPr>
          </w:p>
          <w:p w:rsidR="004470D6" w:rsidRPr="00CF0669" w:rsidP="004470D6" w14:paraId="6A80E24D" w14:textId="7CACFC8F">
            <w:pPr>
              <w:pStyle w:val="NoSpacing"/>
              <w:rPr>
                <w:color w:val="FF0000"/>
              </w:rPr>
            </w:pPr>
            <w:r w:rsidRPr="00CF0669">
              <w:rPr>
                <w:b/>
                <w:bCs/>
                <w:color w:val="FF0000"/>
              </w:rPr>
              <w:t>13.a.</w:t>
            </w:r>
            <w:r w:rsidRPr="00CF0669">
              <w:rPr>
                <w:color w:val="FF0000"/>
              </w:rPr>
              <w:t xml:space="preserve"> Form I-94 Arrival/Departure Record Number</w:t>
            </w:r>
          </w:p>
          <w:p w:rsidR="004470D6" w:rsidRPr="00CF0669" w:rsidP="004470D6" w14:paraId="6D76A585" w14:textId="77777777">
            <w:pPr>
              <w:pStyle w:val="NoSpacing"/>
              <w:rPr>
                <w:color w:val="FF0000"/>
              </w:rPr>
            </w:pPr>
            <w:r w:rsidRPr="00CF0669">
              <w:rPr>
                <w:b/>
                <w:bCs/>
                <w:color w:val="FF0000"/>
              </w:rPr>
              <w:t>13.b.</w:t>
            </w:r>
            <w:r w:rsidRPr="00CF0669">
              <w:rPr>
                <w:color w:val="FF0000"/>
              </w:rPr>
              <w:t xml:space="preserve"> Expiration Date of Authorized Stay Shown on Form I-94 (mm/dd/</w:t>
            </w:r>
            <w:r w:rsidRPr="00CF0669">
              <w:rPr>
                <w:color w:val="FF0000"/>
              </w:rPr>
              <w:t>yyyy</w:t>
            </w:r>
            <w:r w:rsidRPr="00CF0669">
              <w:rPr>
                <w:color w:val="FF0000"/>
              </w:rPr>
              <w:t>)</w:t>
            </w:r>
          </w:p>
          <w:p w:rsidR="004470D6" w:rsidRPr="00CF0669" w:rsidP="004470D6" w14:paraId="7BB8E1B0" w14:textId="77777777">
            <w:pPr>
              <w:pStyle w:val="NoSpacing"/>
              <w:rPr>
                <w:color w:val="FF0000"/>
              </w:rPr>
            </w:pPr>
            <w:r w:rsidRPr="00CF0669">
              <w:rPr>
                <w:b/>
                <w:bCs/>
                <w:color w:val="FF0000"/>
              </w:rPr>
              <w:t>13.c.</w:t>
            </w:r>
            <w:r w:rsidRPr="00CF0669">
              <w:rPr>
                <w:color w:val="FF0000"/>
              </w:rPr>
              <w:t xml:space="preserve"> Immigration Status on Form I-94 (for example, class of admission, or paroled, if paroled)</w:t>
            </w:r>
          </w:p>
          <w:p w:rsidR="004470D6" w:rsidRPr="00CF0669" w:rsidP="004470D6" w14:paraId="3147D605" w14:textId="77777777">
            <w:pPr>
              <w:pStyle w:val="NoSpacing"/>
              <w:rPr>
                <w:color w:val="FF0000"/>
              </w:rPr>
            </w:pPr>
          </w:p>
          <w:p w:rsidR="004470D6" w:rsidRPr="00CF0669" w:rsidP="004470D6" w14:paraId="7EB71F3C" w14:textId="77777777">
            <w:pPr>
              <w:pStyle w:val="NoSpacing"/>
              <w:rPr>
                <w:color w:val="FF0000"/>
              </w:rPr>
            </w:pPr>
            <w:r w:rsidRPr="00CF0669">
              <w:rPr>
                <w:b/>
                <w:bCs/>
                <w:color w:val="FF0000"/>
              </w:rPr>
              <w:t>14.</w:t>
            </w:r>
            <w:r w:rsidRPr="00CF0669">
              <w:rPr>
                <w:color w:val="FF0000"/>
              </w:rPr>
              <w:t xml:space="preserve"> Passport Number/Travel Document/National ID Number Used at Last Arrival</w:t>
            </w:r>
          </w:p>
          <w:p w:rsidR="004470D6" w:rsidRPr="00CF0669" w:rsidP="004470D6" w14:paraId="52363C34" w14:textId="77777777">
            <w:pPr>
              <w:pStyle w:val="NoSpacing"/>
              <w:rPr>
                <w:color w:val="FF0000"/>
              </w:rPr>
            </w:pPr>
            <w:r w:rsidRPr="00CF0669">
              <w:rPr>
                <w:b/>
                <w:bCs/>
                <w:color w:val="FF0000"/>
              </w:rPr>
              <w:t>15.</w:t>
            </w:r>
            <w:r w:rsidRPr="00CF0669">
              <w:rPr>
                <w:color w:val="FF0000"/>
              </w:rPr>
              <w:t xml:space="preserve"> Country of Issuance for Passport or Travel Document</w:t>
            </w:r>
          </w:p>
          <w:p w:rsidR="004470D6" w:rsidRPr="00CF0669" w:rsidP="004470D6" w14:paraId="05B07707" w14:textId="77777777">
            <w:pPr>
              <w:pStyle w:val="NoSpacing"/>
              <w:rPr>
                <w:color w:val="FF0000"/>
              </w:rPr>
            </w:pPr>
            <w:r w:rsidRPr="00CF0669">
              <w:rPr>
                <w:b/>
                <w:bCs/>
                <w:color w:val="FF0000"/>
              </w:rPr>
              <w:t>16.</w:t>
            </w:r>
            <w:r w:rsidRPr="00CF0669">
              <w:rPr>
                <w:color w:val="FF0000"/>
              </w:rPr>
              <w:t xml:space="preserve"> Expiration Date for Passport or Travel Document (mm/dd/</w:t>
            </w:r>
            <w:r w:rsidRPr="00CF0669">
              <w:rPr>
                <w:color w:val="FF0000"/>
              </w:rPr>
              <w:t>yyyy</w:t>
            </w:r>
            <w:r w:rsidRPr="00CF0669">
              <w:rPr>
                <w:color w:val="FF0000"/>
              </w:rPr>
              <w:t>)</w:t>
            </w:r>
          </w:p>
          <w:p w:rsidR="004470D6" w:rsidRPr="00CF0669" w:rsidP="004470D6" w14:paraId="5DD2FCBE" w14:textId="77777777">
            <w:pPr>
              <w:pStyle w:val="NoSpacing"/>
              <w:rPr>
                <w:color w:val="FF0000"/>
              </w:rPr>
            </w:pPr>
          </w:p>
          <w:p w:rsidR="004470D6" w:rsidRPr="00CF0669" w:rsidP="004470D6" w14:paraId="0236DD85" w14:textId="77777777">
            <w:pPr>
              <w:pStyle w:val="NoSpacing"/>
              <w:rPr>
                <w:b/>
                <w:bCs/>
                <w:color w:val="FF0000"/>
                <w:spacing w:val="-4"/>
              </w:rPr>
            </w:pPr>
            <w:r w:rsidRPr="00CF0669">
              <w:rPr>
                <w:b/>
                <w:bCs/>
                <w:i/>
                <w:color w:val="FF0000"/>
              </w:rPr>
              <w:t>Employment History</w:t>
            </w:r>
          </w:p>
          <w:p w:rsidR="004470D6" w:rsidRPr="00CF0669" w:rsidP="004470D6" w14:paraId="0DDCD84A" w14:textId="77777777">
            <w:pPr>
              <w:pStyle w:val="NoSpacing"/>
              <w:rPr>
                <w:color w:val="FF0000"/>
              </w:rPr>
            </w:pPr>
          </w:p>
          <w:p w:rsidR="004470D6" w:rsidRPr="00CF0669" w:rsidP="004470D6" w14:paraId="6C623F5D" w14:textId="77777777">
            <w:pPr>
              <w:pStyle w:val="NoSpacing"/>
              <w:rPr>
                <w:color w:val="FF0000"/>
              </w:rPr>
            </w:pPr>
            <w:r w:rsidRPr="00CF0669">
              <w:rPr>
                <w:b/>
                <w:bCs/>
                <w:color w:val="FF0000"/>
              </w:rPr>
              <w:t>17</w:t>
            </w:r>
            <w:r w:rsidRPr="00CF0669">
              <w:rPr>
                <w:b/>
                <w:bCs/>
                <w:color w:val="FF0000"/>
              </w:rPr>
              <w:t>.</w:t>
            </w:r>
            <w:r w:rsidRPr="00CF0669">
              <w:rPr>
                <w:color w:val="FF0000"/>
              </w:rPr>
              <w:t xml:space="preserve"> </w:t>
            </w:r>
            <w:r w:rsidRPr="00CF0669">
              <w:rPr>
                <w:color w:val="FF0000"/>
              </w:rPr>
              <w:t>Ha</w:t>
            </w:r>
            <w:r w:rsidRPr="00CF0669">
              <w:rPr>
                <w:color w:val="FF0000"/>
              </w:rPr>
              <w:t>s</w:t>
            </w:r>
            <w:r w:rsidRPr="00CF0669">
              <w:rPr>
                <w:color w:val="FF0000"/>
              </w:rPr>
              <w:t xml:space="preserve"> </w:t>
            </w:r>
            <w:r w:rsidRPr="00CF0669">
              <w:rPr>
                <w:color w:val="FF0000"/>
              </w:rPr>
              <w:t>this person</w:t>
            </w:r>
            <w:r w:rsidRPr="00CF0669">
              <w:rPr>
                <w:color w:val="FF0000"/>
              </w:rPr>
              <w:t xml:space="preserve"> ever been </w:t>
            </w:r>
            <w:r w:rsidRPr="00CF0669">
              <w:rPr>
                <w:color w:val="FF0000"/>
              </w:rPr>
              <w:t>employed?</w:t>
            </w:r>
          </w:p>
          <w:p w:rsidR="004470D6" w:rsidRPr="00CF0669" w:rsidP="004470D6" w14:paraId="1025B146" w14:textId="77777777">
            <w:pPr>
              <w:pStyle w:val="NoSpacing"/>
              <w:rPr>
                <w:color w:val="FF0000"/>
              </w:rPr>
            </w:pPr>
            <w:r w:rsidRPr="00CF0669">
              <w:rPr>
                <w:color w:val="FF0000"/>
              </w:rPr>
              <w:t>Yes</w:t>
            </w:r>
          </w:p>
          <w:p w:rsidR="004470D6" w:rsidRPr="00CF0669" w:rsidP="004470D6" w14:paraId="110E7FDB" w14:textId="77777777">
            <w:pPr>
              <w:pStyle w:val="NoSpacing"/>
              <w:rPr>
                <w:color w:val="FF0000"/>
              </w:rPr>
            </w:pPr>
            <w:r w:rsidRPr="00CF0669">
              <w:rPr>
                <w:color w:val="FF0000"/>
              </w:rPr>
              <w:t>No</w:t>
            </w:r>
          </w:p>
          <w:p w:rsidR="004470D6" w:rsidRPr="00CF0669" w:rsidP="004470D6" w14:paraId="744BBB96" w14:textId="77777777">
            <w:pPr>
              <w:pStyle w:val="NoSpacing"/>
              <w:rPr>
                <w:color w:val="FF0000"/>
              </w:rPr>
            </w:pPr>
          </w:p>
          <w:p w:rsidR="004470D6" w:rsidRPr="00CF0669" w:rsidP="004470D6" w14:paraId="18687131" w14:textId="53A537E4">
            <w:pPr>
              <w:pStyle w:val="NoSpacing"/>
              <w:rPr>
                <w:color w:val="FF0000"/>
              </w:rPr>
            </w:pPr>
            <w:r w:rsidRPr="00CF0669">
              <w:rPr>
                <w:color w:val="FF0000"/>
              </w:rPr>
              <w:t xml:space="preserve">If you answered “Yes” to </w:t>
            </w:r>
            <w:r w:rsidRPr="00CF0669">
              <w:rPr>
                <w:b/>
                <w:bCs/>
                <w:color w:val="FF0000"/>
              </w:rPr>
              <w:t>Item Number 17.</w:t>
            </w:r>
            <w:r w:rsidRPr="00CF0669">
              <w:rPr>
                <w:color w:val="FF0000"/>
              </w:rPr>
              <w:t>, p</w:t>
            </w:r>
            <w:r w:rsidRPr="00CF0669">
              <w:rPr>
                <w:color w:val="FF0000"/>
              </w:rPr>
              <w:t>rovide</w:t>
            </w:r>
            <w:r w:rsidRPr="00CF0669">
              <w:rPr>
                <w:color w:val="FF0000"/>
                <w:spacing w:val="-2"/>
              </w:rPr>
              <w:t xml:space="preserve"> </w:t>
            </w:r>
            <w:r w:rsidRPr="00CF0669">
              <w:rPr>
                <w:color w:val="FF0000"/>
              </w:rPr>
              <w:t>the</w:t>
            </w:r>
            <w:r w:rsidRPr="00CF0669">
              <w:rPr>
                <w:color w:val="FF0000"/>
                <w:spacing w:val="-2"/>
              </w:rPr>
              <w:t xml:space="preserve"> </w:t>
            </w:r>
            <w:r w:rsidRPr="00CF0669">
              <w:rPr>
                <w:color w:val="FF0000"/>
              </w:rPr>
              <w:t>last</w:t>
            </w:r>
            <w:r w:rsidRPr="00CF0669">
              <w:rPr>
                <w:color w:val="FF0000"/>
                <w:spacing w:val="-2"/>
              </w:rPr>
              <w:t xml:space="preserve"> </w:t>
            </w:r>
            <w:r w:rsidRPr="00CF0669">
              <w:rPr>
                <w:color w:val="FF0000"/>
              </w:rPr>
              <w:t>20</w:t>
            </w:r>
            <w:r w:rsidRPr="00CF0669">
              <w:rPr>
                <w:color w:val="FF0000"/>
                <w:spacing w:val="-2"/>
              </w:rPr>
              <w:t xml:space="preserve"> </w:t>
            </w:r>
            <w:r w:rsidRPr="00CF0669">
              <w:rPr>
                <w:color w:val="FF0000"/>
              </w:rPr>
              <w:t>years</w:t>
            </w:r>
            <w:r w:rsidRPr="00CF0669">
              <w:rPr>
                <w:color w:val="FF0000"/>
                <w:spacing w:val="-2"/>
              </w:rPr>
              <w:t xml:space="preserve"> </w:t>
            </w:r>
            <w:r w:rsidRPr="00CF0669">
              <w:rPr>
                <w:color w:val="FF0000"/>
              </w:rPr>
              <w:t>of</w:t>
            </w:r>
            <w:r w:rsidRPr="00CF0669">
              <w:rPr>
                <w:color w:val="FF0000"/>
                <w:spacing w:val="-2"/>
              </w:rPr>
              <w:t xml:space="preserve"> </w:t>
            </w:r>
            <w:r w:rsidRPr="00CF0669">
              <w:rPr>
                <w:color w:val="FF0000"/>
              </w:rPr>
              <w:t>this person’s</w:t>
            </w:r>
            <w:r w:rsidRPr="00CF0669">
              <w:rPr>
                <w:color w:val="FF0000"/>
                <w:spacing w:val="-2"/>
              </w:rPr>
              <w:t xml:space="preserve"> </w:t>
            </w:r>
            <w:r w:rsidRPr="00CF0669">
              <w:rPr>
                <w:color w:val="FF0000"/>
              </w:rPr>
              <w:t>employment</w:t>
            </w:r>
            <w:r w:rsidRPr="00CF0669">
              <w:rPr>
                <w:color w:val="FF0000"/>
                <w:spacing w:val="-2"/>
              </w:rPr>
              <w:t xml:space="preserve"> </w:t>
            </w:r>
            <w:r w:rsidRPr="00CF0669">
              <w:rPr>
                <w:color w:val="FF0000"/>
              </w:rPr>
              <w:t>history.</w:t>
            </w:r>
            <w:r w:rsidRPr="00CF0669">
              <w:rPr>
                <w:color w:val="FF0000"/>
                <w:spacing w:val="-2"/>
              </w:rPr>
              <w:t xml:space="preserve"> </w:t>
            </w:r>
            <w:r w:rsidRPr="00CF0669">
              <w:rPr>
                <w:color w:val="FF0000"/>
              </w:rPr>
              <w:t>Also</w:t>
            </w:r>
            <w:r w:rsidRPr="00CF0669">
              <w:rPr>
                <w:color w:val="FF0000"/>
                <w:spacing w:val="-2"/>
              </w:rPr>
              <w:t xml:space="preserve"> </w:t>
            </w:r>
            <w:r w:rsidRPr="00CF0669">
              <w:rPr>
                <w:color w:val="FF0000"/>
              </w:rPr>
              <w:t>provide</w:t>
            </w:r>
            <w:r w:rsidRPr="00CF0669">
              <w:rPr>
                <w:color w:val="FF0000"/>
                <w:spacing w:val="-2"/>
              </w:rPr>
              <w:t xml:space="preserve"> </w:t>
            </w:r>
            <w:r w:rsidRPr="00CF0669">
              <w:rPr>
                <w:color w:val="FF0000"/>
              </w:rPr>
              <w:t>any</w:t>
            </w:r>
            <w:r w:rsidRPr="00CF0669">
              <w:rPr>
                <w:color w:val="FF0000"/>
                <w:spacing w:val="-2"/>
              </w:rPr>
              <w:t xml:space="preserve"> </w:t>
            </w:r>
            <w:r w:rsidRPr="00CF0669">
              <w:rPr>
                <w:color w:val="FF0000"/>
              </w:rPr>
              <w:t>government</w:t>
            </w:r>
            <w:r w:rsidRPr="00CF0669">
              <w:rPr>
                <w:color w:val="FF0000"/>
                <w:spacing w:val="-2"/>
              </w:rPr>
              <w:t xml:space="preserve"> </w:t>
            </w:r>
            <w:r w:rsidRPr="00CF0669">
              <w:rPr>
                <w:color w:val="FF0000"/>
              </w:rPr>
              <w:t>or</w:t>
            </w:r>
            <w:r w:rsidRPr="00CF0669">
              <w:rPr>
                <w:color w:val="FF0000"/>
                <w:spacing w:val="-2"/>
              </w:rPr>
              <w:t xml:space="preserve"> </w:t>
            </w:r>
            <w:r w:rsidRPr="00CF0669">
              <w:rPr>
                <w:color w:val="FF0000"/>
              </w:rPr>
              <w:t>military</w:t>
            </w:r>
            <w:r w:rsidRPr="00CF0669">
              <w:rPr>
                <w:color w:val="FF0000"/>
                <w:spacing w:val="-2"/>
              </w:rPr>
              <w:t xml:space="preserve"> </w:t>
            </w:r>
            <w:r w:rsidRPr="00CF0669">
              <w:rPr>
                <w:color w:val="FF0000"/>
              </w:rPr>
              <w:t>positions</w:t>
            </w:r>
            <w:r w:rsidRPr="00CF0669">
              <w:rPr>
                <w:color w:val="FF0000"/>
                <w:spacing w:val="-2"/>
              </w:rPr>
              <w:t xml:space="preserve"> </w:t>
            </w:r>
            <w:r w:rsidRPr="00CF0669">
              <w:rPr>
                <w:color w:val="FF0000"/>
              </w:rPr>
              <w:t>held</w:t>
            </w:r>
            <w:r w:rsidRPr="00CF0669">
              <w:rPr>
                <w:color w:val="FF0000"/>
                <w:spacing w:val="-2"/>
              </w:rPr>
              <w:t xml:space="preserve"> </w:t>
            </w:r>
            <w:r w:rsidRPr="00CF0669">
              <w:rPr>
                <w:color w:val="FF0000"/>
              </w:rPr>
              <w:t>at</w:t>
            </w:r>
            <w:r w:rsidRPr="00CF0669">
              <w:rPr>
                <w:color w:val="FF0000"/>
                <w:spacing w:val="-2"/>
              </w:rPr>
              <w:t xml:space="preserve"> </w:t>
            </w:r>
            <w:r w:rsidRPr="00CF0669">
              <w:rPr>
                <w:color w:val="FF0000"/>
              </w:rPr>
              <w:t>any</w:t>
            </w:r>
            <w:r w:rsidRPr="00CF0669">
              <w:rPr>
                <w:color w:val="FF0000"/>
                <w:spacing w:val="-2"/>
              </w:rPr>
              <w:t xml:space="preserve"> </w:t>
            </w:r>
            <w:r w:rsidRPr="00CF0669">
              <w:rPr>
                <w:color w:val="FF0000"/>
              </w:rPr>
              <w:t>time</w:t>
            </w:r>
            <w:r w:rsidRPr="00CF0669">
              <w:rPr>
                <w:color w:val="FF0000"/>
                <w:spacing w:val="-2"/>
              </w:rPr>
              <w:t xml:space="preserve"> </w:t>
            </w:r>
            <w:r w:rsidRPr="00CF0669">
              <w:rPr>
                <w:color w:val="FF0000"/>
              </w:rPr>
              <w:t>(even</w:t>
            </w:r>
            <w:r w:rsidRPr="00CF0669">
              <w:rPr>
                <w:color w:val="FF0000"/>
                <w:spacing w:val="-2"/>
              </w:rPr>
              <w:t xml:space="preserve"> </w:t>
            </w:r>
            <w:r w:rsidRPr="00CF0669">
              <w:rPr>
                <w:color w:val="FF0000"/>
              </w:rPr>
              <w:t>if older</w:t>
            </w:r>
            <w:r w:rsidRPr="00CF0669">
              <w:rPr>
                <w:color w:val="FF0000"/>
                <w:spacing w:val="-2"/>
              </w:rPr>
              <w:t xml:space="preserve"> </w:t>
            </w:r>
            <w:r w:rsidRPr="00CF0669">
              <w:rPr>
                <w:color w:val="FF0000"/>
              </w:rPr>
              <w:t>than</w:t>
            </w:r>
            <w:r w:rsidRPr="00CF0669">
              <w:rPr>
                <w:color w:val="FF0000"/>
                <w:spacing w:val="-2"/>
              </w:rPr>
              <w:t xml:space="preserve"> </w:t>
            </w:r>
            <w:r w:rsidRPr="00CF0669">
              <w:rPr>
                <w:color w:val="FF0000"/>
              </w:rPr>
              <w:t>20</w:t>
            </w:r>
            <w:r w:rsidRPr="00CF0669">
              <w:rPr>
                <w:color w:val="FF0000"/>
                <w:spacing w:val="-2"/>
              </w:rPr>
              <w:t xml:space="preserve"> </w:t>
            </w:r>
            <w:r w:rsidRPr="00CF0669">
              <w:rPr>
                <w:color w:val="FF0000"/>
              </w:rPr>
              <w:t>years).</w:t>
            </w:r>
            <w:r w:rsidRPr="00CF0669">
              <w:rPr>
                <w:color w:val="FF0000"/>
                <w:spacing w:val="-2"/>
              </w:rPr>
              <w:t xml:space="preserve"> </w:t>
            </w:r>
            <w:r w:rsidRPr="00CF0669">
              <w:rPr>
                <w:color w:val="FF0000"/>
              </w:rPr>
              <w:t>List</w:t>
            </w:r>
            <w:r w:rsidRPr="00CF0669">
              <w:rPr>
                <w:color w:val="FF0000"/>
                <w:spacing w:val="-2"/>
              </w:rPr>
              <w:t xml:space="preserve"> </w:t>
            </w:r>
            <w:r w:rsidRPr="00CF0669">
              <w:rPr>
                <w:color w:val="FF0000"/>
              </w:rPr>
              <w:t>present</w:t>
            </w:r>
            <w:r w:rsidRPr="00CF0669">
              <w:rPr>
                <w:color w:val="FF0000"/>
                <w:spacing w:val="-2"/>
              </w:rPr>
              <w:t xml:space="preserve"> </w:t>
            </w:r>
            <w:r w:rsidRPr="00CF0669">
              <w:rPr>
                <w:color w:val="FF0000"/>
              </w:rPr>
              <w:t>employment</w:t>
            </w:r>
            <w:r w:rsidRPr="00CF0669">
              <w:rPr>
                <w:color w:val="FF0000"/>
                <w:spacing w:val="-2"/>
              </w:rPr>
              <w:t xml:space="preserve"> </w:t>
            </w:r>
            <w:r w:rsidRPr="00CF0669">
              <w:rPr>
                <w:color w:val="FF0000"/>
              </w:rPr>
              <w:t>first.</w:t>
            </w:r>
            <w:r w:rsidRPr="00CF0669">
              <w:rPr>
                <w:color w:val="FF0000"/>
                <w:spacing w:val="-2"/>
              </w:rPr>
              <w:t xml:space="preserve"> </w:t>
            </w:r>
            <w:r w:rsidRPr="00CF0669">
              <w:rPr>
                <w:color w:val="FF0000"/>
              </w:rPr>
              <w:t>If</w:t>
            </w:r>
            <w:r w:rsidRPr="00CF0669">
              <w:rPr>
                <w:color w:val="FF0000"/>
                <w:spacing w:val="-2"/>
              </w:rPr>
              <w:t xml:space="preserve"> </w:t>
            </w:r>
            <w:r w:rsidRPr="00CF0669">
              <w:rPr>
                <w:color w:val="FF0000"/>
              </w:rPr>
              <w:t>you</w:t>
            </w:r>
            <w:r w:rsidRPr="00CF0669">
              <w:rPr>
                <w:color w:val="FF0000"/>
                <w:spacing w:val="-2"/>
              </w:rPr>
              <w:t xml:space="preserve"> </w:t>
            </w:r>
            <w:r w:rsidRPr="00CF0669">
              <w:rPr>
                <w:color w:val="FF0000"/>
              </w:rPr>
              <w:t>need</w:t>
            </w:r>
            <w:r w:rsidRPr="00CF0669">
              <w:rPr>
                <w:color w:val="FF0000"/>
                <w:spacing w:val="-2"/>
              </w:rPr>
              <w:t xml:space="preserve"> </w:t>
            </w:r>
            <w:r w:rsidRPr="00CF0669">
              <w:rPr>
                <w:color w:val="FF0000"/>
              </w:rPr>
              <w:t>extra</w:t>
            </w:r>
            <w:r w:rsidRPr="00CF0669">
              <w:rPr>
                <w:color w:val="FF0000"/>
                <w:spacing w:val="-2"/>
              </w:rPr>
              <w:t xml:space="preserve"> </w:t>
            </w:r>
            <w:r w:rsidRPr="00CF0669">
              <w:rPr>
                <w:color w:val="FF0000"/>
              </w:rPr>
              <w:t>space</w:t>
            </w:r>
            <w:r w:rsidRPr="00CF0669">
              <w:rPr>
                <w:color w:val="FF0000"/>
                <w:spacing w:val="-2"/>
              </w:rPr>
              <w:t xml:space="preserve"> </w:t>
            </w:r>
            <w:r w:rsidRPr="00CF0669">
              <w:rPr>
                <w:color w:val="FF0000"/>
              </w:rPr>
              <w:t>to</w:t>
            </w:r>
            <w:r w:rsidRPr="00CF0669">
              <w:rPr>
                <w:color w:val="FF0000"/>
                <w:spacing w:val="-2"/>
              </w:rPr>
              <w:t xml:space="preserve"> </w:t>
            </w:r>
            <w:r w:rsidRPr="00CF0669">
              <w:rPr>
                <w:color w:val="FF0000"/>
              </w:rPr>
              <w:t>complete</w:t>
            </w:r>
            <w:r w:rsidRPr="00CF0669">
              <w:rPr>
                <w:color w:val="FF0000"/>
                <w:spacing w:val="-2"/>
              </w:rPr>
              <w:t xml:space="preserve"> </w:t>
            </w:r>
            <w:r w:rsidRPr="00CF0669">
              <w:rPr>
                <w:color w:val="FF0000"/>
              </w:rPr>
              <w:t>this</w:t>
            </w:r>
            <w:r w:rsidRPr="00CF0669">
              <w:rPr>
                <w:color w:val="FF0000"/>
                <w:spacing w:val="-2"/>
              </w:rPr>
              <w:t xml:space="preserve"> </w:t>
            </w:r>
            <w:r w:rsidRPr="00CF0669">
              <w:rPr>
                <w:color w:val="FF0000"/>
              </w:rPr>
              <w:t>section,</w:t>
            </w:r>
            <w:r w:rsidRPr="00CF0669">
              <w:rPr>
                <w:color w:val="FF0000"/>
                <w:spacing w:val="-2"/>
              </w:rPr>
              <w:t xml:space="preserve"> </w:t>
            </w:r>
            <w:r w:rsidRPr="00CF0669">
              <w:rPr>
                <w:color w:val="FF0000"/>
              </w:rPr>
              <w:t>use</w:t>
            </w:r>
            <w:r w:rsidRPr="00CF0669">
              <w:rPr>
                <w:color w:val="FF0000"/>
                <w:spacing w:val="-2"/>
              </w:rPr>
              <w:t xml:space="preserve"> </w:t>
            </w:r>
            <w:r w:rsidRPr="00CF0669">
              <w:rPr>
                <w:color w:val="FF0000"/>
              </w:rPr>
              <w:t>the</w:t>
            </w:r>
            <w:r w:rsidRPr="00CF0669">
              <w:rPr>
                <w:color w:val="FF0000"/>
                <w:spacing w:val="-2"/>
              </w:rPr>
              <w:t xml:space="preserve"> </w:t>
            </w:r>
            <w:r w:rsidRPr="00CF0669">
              <w:rPr>
                <w:color w:val="FF0000"/>
              </w:rPr>
              <w:t>space</w:t>
            </w:r>
            <w:r w:rsidRPr="00CF0669">
              <w:rPr>
                <w:color w:val="FF0000"/>
                <w:spacing w:val="-2"/>
              </w:rPr>
              <w:t xml:space="preserve"> </w:t>
            </w:r>
            <w:r w:rsidRPr="00CF0669">
              <w:rPr>
                <w:color w:val="FF0000"/>
              </w:rPr>
              <w:t>provided</w:t>
            </w:r>
            <w:r w:rsidRPr="00CF0669">
              <w:rPr>
                <w:color w:val="FF0000"/>
                <w:spacing w:val="-2"/>
              </w:rPr>
              <w:t xml:space="preserve"> </w:t>
            </w:r>
            <w:r w:rsidRPr="00CF0669">
              <w:rPr>
                <w:color w:val="FF0000"/>
              </w:rPr>
              <w:t>in</w:t>
            </w:r>
            <w:r w:rsidRPr="00CF0669">
              <w:rPr>
                <w:color w:val="FF0000"/>
                <w:spacing w:val="-2"/>
              </w:rPr>
              <w:t xml:space="preserve"> </w:t>
            </w:r>
            <w:r w:rsidRPr="00CF0669">
              <w:rPr>
                <w:b/>
                <w:bCs/>
                <w:color w:val="FF0000"/>
              </w:rPr>
              <w:t>Part</w:t>
            </w:r>
            <w:r w:rsidRPr="00CF0669">
              <w:rPr>
                <w:b/>
                <w:bCs/>
                <w:color w:val="FF0000"/>
                <w:spacing w:val="-2"/>
              </w:rPr>
              <w:t xml:space="preserve"> </w:t>
            </w:r>
            <w:r w:rsidRPr="00CF0669">
              <w:rPr>
                <w:b/>
                <w:bCs/>
                <w:color w:val="FF0000"/>
              </w:rPr>
              <w:t>1</w:t>
            </w:r>
            <w:r w:rsidRPr="00CF0669" w:rsidR="008B073A">
              <w:rPr>
                <w:b/>
                <w:bCs/>
                <w:color w:val="FF0000"/>
              </w:rPr>
              <w:t>2</w:t>
            </w:r>
            <w:r w:rsidRPr="00CF0669">
              <w:rPr>
                <w:b/>
                <w:bCs/>
                <w:color w:val="FF0000"/>
              </w:rPr>
              <w:t>.</w:t>
            </w:r>
            <w:r w:rsidRPr="00CF0669">
              <w:rPr>
                <w:b/>
                <w:bCs/>
                <w:color w:val="FF0000"/>
              </w:rPr>
              <w:t xml:space="preserve"> Additional Information</w:t>
            </w:r>
            <w:r w:rsidRPr="00CF0669">
              <w:rPr>
                <w:color w:val="FF0000"/>
              </w:rPr>
              <w:t>.</w:t>
            </w:r>
          </w:p>
          <w:p w:rsidR="004470D6" w:rsidRPr="00CF0669" w:rsidP="004470D6" w14:paraId="79CB167A" w14:textId="77777777">
            <w:pPr>
              <w:pStyle w:val="NoSpacing"/>
              <w:rPr>
                <w:color w:val="FF0000"/>
              </w:rPr>
            </w:pPr>
          </w:p>
          <w:p w:rsidR="004470D6" w:rsidRPr="00CF0669" w:rsidP="004470D6" w14:paraId="7F2A3091" w14:textId="77777777">
            <w:pPr>
              <w:pStyle w:val="NoSpacing"/>
              <w:rPr>
                <w:color w:val="FF0000"/>
              </w:rPr>
            </w:pPr>
            <w:r w:rsidRPr="00CF0669">
              <w:rPr>
                <w:b/>
                <w:bCs/>
                <w:color w:val="FF0000"/>
              </w:rPr>
              <w:t>18</w:t>
            </w:r>
            <w:r w:rsidRPr="00CF0669">
              <w:rPr>
                <w:b/>
                <w:bCs/>
                <w:color w:val="FF0000"/>
              </w:rPr>
              <w:t>.</w:t>
            </w:r>
            <w:r w:rsidRPr="00CF0669">
              <w:rPr>
                <w:color w:val="FF0000"/>
              </w:rPr>
              <w:t xml:space="preserve"> Employer Name</w:t>
            </w:r>
            <w:r w:rsidRPr="00CF0669">
              <w:rPr>
                <w:color w:val="FF0000"/>
              </w:rPr>
              <w:t xml:space="preserve"> 1</w:t>
            </w:r>
          </w:p>
          <w:p w:rsidR="004470D6" w:rsidRPr="00CF0669" w:rsidP="004470D6" w14:paraId="10961A66" w14:textId="77777777">
            <w:pPr>
              <w:pStyle w:val="NoSpacing"/>
              <w:rPr>
                <w:color w:val="FF0000"/>
              </w:rPr>
            </w:pPr>
            <w:r w:rsidRPr="00CF0669">
              <w:rPr>
                <w:color w:val="FF0000"/>
              </w:rPr>
              <w:t>Street Number and Name </w:t>
            </w:r>
          </w:p>
          <w:p w:rsidR="004470D6" w:rsidRPr="00CF0669" w:rsidP="004470D6" w14:paraId="697F67EF" w14:textId="77777777">
            <w:pPr>
              <w:pStyle w:val="NoSpacing"/>
              <w:rPr>
                <w:color w:val="FF0000"/>
              </w:rPr>
            </w:pPr>
            <w:r w:rsidRPr="00CF0669">
              <w:rPr>
                <w:color w:val="FF0000"/>
              </w:rPr>
              <w:t>Apt./Ste./</w:t>
            </w:r>
            <w:r w:rsidRPr="00CF0669">
              <w:rPr>
                <w:color w:val="FF0000"/>
              </w:rPr>
              <w:t>Flr</w:t>
            </w:r>
            <w:r w:rsidRPr="00CF0669">
              <w:rPr>
                <w:color w:val="FF0000"/>
              </w:rPr>
              <w:t>.  Number </w:t>
            </w:r>
          </w:p>
          <w:p w:rsidR="004470D6" w:rsidRPr="00CF0669" w:rsidP="004470D6" w14:paraId="57C33475" w14:textId="77777777">
            <w:pPr>
              <w:pStyle w:val="NoSpacing"/>
              <w:rPr>
                <w:color w:val="FF0000"/>
              </w:rPr>
            </w:pPr>
            <w:r w:rsidRPr="00CF0669">
              <w:rPr>
                <w:color w:val="FF0000"/>
              </w:rPr>
              <w:t>City or Town </w:t>
            </w:r>
          </w:p>
          <w:p w:rsidR="004470D6" w:rsidRPr="00CF0669" w:rsidP="004470D6" w14:paraId="76C05746" w14:textId="77777777">
            <w:pPr>
              <w:pStyle w:val="NoSpacing"/>
              <w:rPr>
                <w:color w:val="FF0000"/>
              </w:rPr>
            </w:pPr>
            <w:r w:rsidRPr="00CF0669">
              <w:rPr>
                <w:color w:val="FF0000"/>
              </w:rPr>
              <w:t>State </w:t>
            </w:r>
          </w:p>
          <w:p w:rsidR="004470D6" w:rsidRPr="00CF0669" w:rsidP="004470D6" w14:paraId="4BE1126A" w14:textId="77777777">
            <w:pPr>
              <w:pStyle w:val="NoSpacing"/>
              <w:rPr>
                <w:color w:val="FF0000"/>
              </w:rPr>
            </w:pPr>
            <w:r w:rsidRPr="00CF0669">
              <w:rPr>
                <w:color w:val="FF0000"/>
              </w:rPr>
              <w:t>ZIP Code </w:t>
            </w:r>
          </w:p>
          <w:p w:rsidR="004470D6" w:rsidRPr="00CF0669" w:rsidP="004470D6" w14:paraId="148C3B43" w14:textId="77777777">
            <w:pPr>
              <w:pStyle w:val="NoSpacing"/>
              <w:rPr>
                <w:color w:val="FF0000"/>
              </w:rPr>
            </w:pPr>
            <w:r w:rsidRPr="00CF0669">
              <w:rPr>
                <w:color w:val="FF0000"/>
              </w:rPr>
              <w:t>Province </w:t>
            </w:r>
          </w:p>
          <w:p w:rsidR="004470D6" w:rsidRPr="00CF0669" w:rsidP="004470D6" w14:paraId="62CA2924" w14:textId="77777777">
            <w:pPr>
              <w:pStyle w:val="NoSpacing"/>
              <w:rPr>
                <w:color w:val="FF0000"/>
              </w:rPr>
            </w:pPr>
            <w:r w:rsidRPr="00CF0669">
              <w:rPr>
                <w:color w:val="FF0000"/>
              </w:rPr>
              <w:t>Postal Code </w:t>
            </w:r>
          </w:p>
          <w:p w:rsidR="004470D6" w:rsidRPr="00CF0669" w:rsidP="004470D6" w14:paraId="009945F0" w14:textId="77777777">
            <w:pPr>
              <w:pStyle w:val="NoSpacing"/>
              <w:rPr>
                <w:color w:val="FF0000"/>
              </w:rPr>
            </w:pPr>
            <w:r w:rsidRPr="00CF0669">
              <w:rPr>
                <w:color w:val="FF0000"/>
              </w:rPr>
              <w:t>Country </w:t>
            </w:r>
          </w:p>
          <w:p w:rsidR="004470D6" w:rsidRPr="00CF0669" w:rsidP="004470D6" w14:paraId="5EF92292" w14:textId="77777777">
            <w:pPr>
              <w:pStyle w:val="NoSpacing"/>
              <w:rPr>
                <w:color w:val="FF0000"/>
              </w:rPr>
            </w:pPr>
          </w:p>
          <w:p w:rsidR="004470D6" w:rsidRPr="00CF0669" w:rsidP="004470D6" w14:paraId="16B02AC3" w14:textId="77777777">
            <w:pPr>
              <w:pStyle w:val="NoSpacing"/>
              <w:rPr>
                <w:color w:val="FF0000"/>
              </w:rPr>
            </w:pPr>
            <w:r w:rsidRPr="00CF0669">
              <w:rPr>
                <w:color w:val="FF0000"/>
              </w:rPr>
              <w:t>Job Title</w:t>
            </w:r>
          </w:p>
          <w:p w:rsidR="004470D6" w:rsidRPr="00CF0669" w:rsidP="004470D6" w14:paraId="7F6527A5" w14:textId="77777777">
            <w:pPr>
              <w:pStyle w:val="NoSpacing"/>
              <w:rPr>
                <w:color w:val="FF0000"/>
              </w:rPr>
            </w:pPr>
            <w:r w:rsidRPr="00CF0669">
              <w:rPr>
                <w:color w:val="FF0000"/>
              </w:rPr>
              <w:t>From (mm/dd/</w:t>
            </w:r>
            <w:r w:rsidRPr="00CF0669">
              <w:rPr>
                <w:color w:val="FF0000"/>
              </w:rPr>
              <w:t>yyyy</w:t>
            </w:r>
            <w:r w:rsidRPr="00CF0669">
              <w:rPr>
                <w:color w:val="FF0000"/>
              </w:rPr>
              <w:t>)</w:t>
            </w:r>
          </w:p>
          <w:p w:rsidR="004470D6" w:rsidRPr="00CF0669" w:rsidP="004470D6" w14:paraId="66AED69B" w14:textId="77777777">
            <w:pPr>
              <w:pStyle w:val="NoSpacing"/>
              <w:rPr>
                <w:color w:val="FF0000"/>
              </w:rPr>
            </w:pPr>
            <w:r w:rsidRPr="00CF0669">
              <w:rPr>
                <w:color w:val="FF0000"/>
              </w:rPr>
              <w:t>To (mm/dd/</w:t>
            </w:r>
            <w:r w:rsidRPr="00CF0669">
              <w:rPr>
                <w:color w:val="FF0000"/>
              </w:rPr>
              <w:t>yyyy</w:t>
            </w:r>
            <w:r w:rsidRPr="00CF0669">
              <w:rPr>
                <w:color w:val="FF0000"/>
              </w:rPr>
              <w:t>)</w:t>
            </w:r>
          </w:p>
          <w:p w:rsidR="004470D6" w:rsidP="004470D6" w14:paraId="5C6BE747" w14:textId="77777777">
            <w:pPr>
              <w:pStyle w:val="NoSpacing"/>
              <w:rPr>
                <w:color w:val="FF0000"/>
              </w:rPr>
            </w:pPr>
          </w:p>
          <w:p w:rsidR="0090058B" w:rsidP="004470D6" w14:paraId="02598107" w14:textId="77777777">
            <w:pPr>
              <w:pStyle w:val="NoSpacing"/>
              <w:rPr>
                <w:color w:val="FF0000"/>
              </w:rPr>
            </w:pPr>
          </w:p>
          <w:p w:rsidR="0090058B" w:rsidP="004470D6" w14:paraId="23CDA8FA" w14:textId="77777777">
            <w:pPr>
              <w:pStyle w:val="NoSpacing"/>
              <w:rPr>
                <w:color w:val="FF0000"/>
              </w:rPr>
            </w:pPr>
          </w:p>
          <w:p w:rsidR="0090058B" w:rsidP="004470D6" w14:paraId="3B9D9649" w14:textId="77777777">
            <w:pPr>
              <w:pStyle w:val="NoSpacing"/>
              <w:rPr>
                <w:color w:val="FF0000"/>
              </w:rPr>
            </w:pPr>
          </w:p>
          <w:p w:rsidR="0090058B" w:rsidRPr="0090058B" w:rsidP="004470D6" w14:paraId="0AD4E75D" w14:textId="78AA9024">
            <w:pPr>
              <w:pStyle w:val="NoSpacing"/>
              <w:rPr>
                <w:b/>
                <w:bCs/>
              </w:rPr>
            </w:pPr>
            <w:r w:rsidRPr="0090058B">
              <w:rPr>
                <w:b/>
                <w:bCs/>
              </w:rPr>
              <w:t>[Page 22]</w:t>
            </w:r>
          </w:p>
          <w:p w:rsidR="0090058B" w:rsidRPr="00CF0669" w:rsidP="004470D6" w14:paraId="4510C790" w14:textId="77777777">
            <w:pPr>
              <w:pStyle w:val="NoSpacing"/>
              <w:rPr>
                <w:color w:val="FF0000"/>
              </w:rPr>
            </w:pPr>
          </w:p>
          <w:p w:rsidR="004470D6" w:rsidRPr="00CF0669" w:rsidP="004470D6" w14:paraId="32946902" w14:textId="77777777">
            <w:pPr>
              <w:pStyle w:val="NoSpacing"/>
              <w:rPr>
                <w:color w:val="FF0000"/>
              </w:rPr>
            </w:pPr>
            <w:r w:rsidRPr="00CF0669">
              <w:rPr>
                <w:b/>
                <w:bCs/>
                <w:color w:val="FF0000"/>
              </w:rPr>
              <w:t>19</w:t>
            </w:r>
            <w:r w:rsidRPr="00CF0669">
              <w:rPr>
                <w:b/>
                <w:bCs/>
                <w:color w:val="FF0000"/>
              </w:rPr>
              <w:t>.</w:t>
            </w:r>
            <w:r w:rsidRPr="00CF0669">
              <w:rPr>
                <w:color w:val="FF0000"/>
              </w:rPr>
              <w:t xml:space="preserve"> Employer Name 2</w:t>
            </w:r>
          </w:p>
          <w:p w:rsidR="004470D6" w:rsidRPr="00CF0669" w:rsidP="004470D6" w14:paraId="028D3FE1" w14:textId="77777777">
            <w:pPr>
              <w:pStyle w:val="NoSpacing"/>
              <w:rPr>
                <w:color w:val="FF0000"/>
              </w:rPr>
            </w:pPr>
            <w:r w:rsidRPr="00CF0669">
              <w:rPr>
                <w:color w:val="FF0000"/>
              </w:rPr>
              <w:t>Street Number and Name </w:t>
            </w:r>
          </w:p>
          <w:p w:rsidR="004470D6" w:rsidRPr="00CF0669" w:rsidP="004470D6" w14:paraId="7FD85F85" w14:textId="77777777">
            <w:pPr>
              <w:pStyle w:val="NoSpacing"/>
              <w:rPr>
                <w:color w:val="FF0000"/>
              </w:rPr>
            </w:pPr>
            <w:r w:rsidRPr="00CF0669">
              <w:rPr>
                <w:color w:val="FF0000"/>
              </w:rPr>
              <w:t>Apt./Ste./</w:t>
            </w:r>
            <w:r w:rsidRPr="00CF0669">
              <w:rPr>
                <w:color w:val="FF0000"/>
              </w:rPr>
              <w:t>Flr</w:t>
            </w:r>
            <w:r w:rsidRPr="00CF0669">
              <w:rPr>
                <w:color w:val="FF0000"/>
              </w:rPr>
              <w:t>.  Number </w:t>
            </w:r>
          </w:p>
          <w:p w:rsidR="004470D6" w:rsidRPr="00CF0669" w:rsidP="004470D6" w14:paraId="2AD567C8" w14:textId="77777777">
            <w:pPr>
              <w:pStyle w:val="NoSpacing"/>
              <w:rPr>
                <w:color w:val="FF0000"/>
              </w:rPr>
            </w:pPr>
            <w:r w:rsidRPr="00CF0669">
              <w:rPr>
                <w:color w:val="FF0000"/>
              </w:rPr>
              <w:t>City or Town </w:t>
            </w:r>
          </w:p>
          <w:p w:rsidR="004470D6" w:rsidRPr="00CF0669" w:rsidP="004470D6" w14:paraId="57FB34CD" w14:textId="77777777">
            <w:pPr>
              <w:pStyle w:val="NoSpacing"/>
              <w:rPr>
                <w:color w:val="FF0000"/>
              </w:rPr>
            </w:pPr>
            <w:r w:rsidRPr="00CF0669">
              <w:rPr>
                <w:color w:val="FF0000"/>
              </w:rPr>
              <w:t>State </w:t>
            </w:r>
          </w:p>
          <w:p w:rsidR="004470D6" w:rsidRPr="00CF0669" w:rsidP="004470D6" w14:paraId="5B2591CF" w14:textId="77777777">
            <w:pPr>
              <w:pStyle w:val="NoSpacing"/>
              <w:rPr>
                <w:color w:val="FF0000"/>
              </w:rPr>
            </w:pPr>
            <w:r w:rsidRPr="00CF0669">
              <w:rPr>
                <w:color w:val="FF0000"/>
              </w:rPr>
              <w:t>ZIP Code </w:t>
            </w:r>
          </w:p>
          <w:p w:rsidR="004470D6" w:rsidRPr="00CF0669" w:rsidP="004470D6" w14:paraId="4B579D45" w14:textId="77777777">
            <w:pPr>
              <w:pStyle w:val="NoSpacing"/>
              <w:rPr>
                <w:color w:val="FF0000"/>
              </w:rPr>
            </w:pPr>
            <w:r w:rsidRPr="00CF0669">
              <w:rPr>
                <w:color w:val="FF0000"/>
              </w:rPr>
              <w:t>Province </w:t>
            </w:r>
          </w:p>
          <w:p w:rsidR="004470D6" w:rsidRPr="00CF0669" w:rsidP="004470D6" w14:paraId="7B394F8E" w14:textId="77777777">
            <w:pPr>
              <w:pStyle w:val="NoSpacing"/>
              <w:rPr>
                <w:color w:val="FF0000"/>
              </w:rPr>
            </w:pPr>
            <w:r w:rsidRPr="00CF0669">
              <w:rPr>
                <w:color w:val="FF0000"/>
              </w:rPr>
              <w:t>Postal Code </w:t>
            </w:r>
          </w:p>
          <w:p w:rsidR="004470D6" w:rsidRPr="00CF0669" w:rsidP="004470D6" w14:paraId="60AE0594" w14:textId="77777777">
            <w:pPr>
              <w:pStyle w:val="NoSpacing"/>
              <w:rPr>
                <w:color w:val="FF0000"/>
              </w:rPr>
            </w:pPr>
            <w:r w:rsidRPr="00CF0669">
              <w:rPr>
                <w:color w:val="FF0000"/>
              </w:rPr>
              <w:t>Country </w:t>
            </w:r>
          </w:p>
          <w:p w:rsidR="004470D6" w:rsidRPr="00CF0669" w:rsidP="004470D6" w14:paraId="2004A1F5" w14:textId="77777777">
            <w:pPr>
              <w:pStyle w:val="NoSpacing"/>
              <w:rPr>
                <w:color w:val="FF0000"/>
              </w:rPr>
            </w:pPr>
          </w:p>
          <w:p w:rsidR="004470D6" w:rsidRPr="00CF0669" w:rsidP="004470D6" w14:paraId="0F18D683" w14:textId="77777777">
            <w:pPr>
              <w:pStyle w:val="NoSpacing"/>
              <w:rPr>
                <w:color w:val="FF0000"/>
              </w:rPr>
            </w:pPr>
            <w:r w:rsidRPr="00CF0669">
              <w:rPr>
                <w:color w:val="FF0000"/>
              </w:rPr>
              <w:t>Job Title</w:t>
            </w:r>
          </w:p>
          <w:p w:rsidR="004470D6" w:rsidRPr="00CF0669" w:rsidP="004470D6" w14:paraId="46EA079A" w14:textId="77777777">
            <w:pPr>
              <w:pStyle w:val="NoSpacing"/>
              <w:rPr>
                <w:color w:val="FF0000"/>
              </w:rPr>
            </w:pPr>
            <w:r w:rsidRPr="00CF0669">
              <w:rPr>
                <w:color w:val="FF0000"/>
              </w:rPr>
              <w:t>From (mm/dd/</w:t>
            </w:r>
            <w:r w:rsidRPr="00CF0669">
              <w:rPr>
                <w:color w:val="FF0000"/>
              </w:rPr>
              <w:t>yyyy</w:t>
            </w:r>
            <w:r w:rsidRPr="00CF0669">
              <w:rPr>
                <w:color w:val="FF0000"/>
              </w:rPr>
              <w:t>)</w:t>
            </w:r>
          </w:p>
          <w:p w:rsidR="004470D6" w:rsidRPr="00CF0669" w:rsidP="004470D6" w14:paraId="1B3278A3" w14:textId="77777777">
            <w:pPr>
              <w:pStyle w:val="NoSpacing"/>
              <w:rPr>
                <w:color w:val="FF0000"/>
              </w:rPr>
            </w:pPr>
            <w:r w:rsidRPr="00CF0669">
              <w:rPr>
                <w:color w:val="FF0000"/>
              </w:rPr>
              <w:t>To (mm/dd/</w:t>
            </w:r>
            <w:r w:rsidRPr="00CF0669">
              <w:rPr>
                <w:color w:val="FF0000"/>
              </w:rPr>
              <w:t>yyyy</w:t>
            </w:r>
            <w:r w:rsidRPr="00CF0669">
              <w:rPr>
                <w:color w:val="FF0000"/>
              </w:rPr>
              <w:t>)</w:t>
            </w:r>
          </w:p>
          <w:p w:rsidR="004470D6" w:rsidRPr="00CF0669" w:rsidP="004470D6" w14:paraId="7A4AC8F2" w14:textId="77777777">
            <w:pPr>
              <w:pStyle w:val="NoSpacing"/>
              <w:rPr>
                <w:color w:val="FF0000"/>
              </w:rPr>
            </w:pPr>
          </w:p>
          <w:p w:rsidR="004470D6" w:rsidRPr="00CF0669" w:rsidP="004470D6" w14:paraId="220BF3E9" w14:textId="77777777">
            <w:pPr>
              <w:pStyle w:val="NoSpacing"/>
              <w:rPr>
                <w:color w:val="FF0000"/>
              </w:rPr>
            </w:pPr>
            <w:r w:rsidRPr="00CF0669">
              <w:rPr>
                <w:b/>
                <w:bCs/>
                <w:color w:val="FF0000"/>
              </w:rPr>
              <w:t>20</w:t>
            </w:r>
            <w:r w:rsidRPr="00CF0669">
              <w:rPr>
                <w:b/>
                <w:bCs/>
                <w:color w:val="FF0000"/>
              </w:rPr>
              <w:t>.</w:t>
            </w:r>
            <w:r w:rsidRPr="00CF0669">
              <w:rPr>
                <w:color w:val="FF0000"/>
              </w:rPr>
              <w:t xml:space="preserve"> Employer Name 3</w:t>
            </w:r>
          </w:p>
          <w:p w:rsidR="004470D6" w:rsidRPr="00CF0669" w:rsidP="004470D6" w14:paraId="3F98FF32" w14:textId="77777777">
            <w:pPr>
              <w:pStyle w:val="NoSpacing"/>
              <w:rPr>
                <w:color w:val="FF0000"/>
              </w:rPr>
            </w:pPr>
            <w:r w:rsidRPr="00CF0669">
              <w:rPr>
                <w:color w:val="FF0000"/>
              </w:rPr>
              <w:t>Street Number and Name </w:t>
            </w:r>
          </w:p>
          <w:p w:rsidR="004470D6" w:rsidRPr="00CF0669" w:rsidP="004470D6" w14:paraId="6B82FAED" w14:textId="77777777">
            <w:pPr>
              <w:pStyle w:val="NoSpacing"/>
              <w:rPr>
                <w:color w:val="FF0000"/>
              </w:rPr>
            </w:pPr>
            <w:r w:rsidRPr="00CF0669">
              <w:rPr>
                <w:color w:val="FF0000"/>
              </w:rPr>
              <w:t>Apt./Ste./</w:t>
            </w:r>
            <w:r w:rsidRPr="00CF0669">
              <w:rPr>
                <w:color w:val="FF0000"/>
              </w:rPr>
              <w:t>Flr</w:t>
            </w:r>
            <w:r w:rsidRPr="00CF0669">
              <w:rPr>
                <w:color w:val="FF0000"/>
              </w:rPr>
              <w:t>.  Number </w:t>
            </w:r>
          </w:p>
          <w:p w:rsidR="004470D6" w:rsidRPr="00CF0669" w:rsidP="004470D6" w14:paraId="1AE1472B" w14:textId="77777777">
            <w:pPr>
              <w:pStyle w:val="NoSpacing"/>
              <w:rPr>
                <w:color w:val="FF0000"/>
              </w:rPr>
            </w:pPr>
            <w:r w:rsidRPr="00CF0669">
              <w:rPr>
                <w:color w:val="FF0000"/>
              </w:rPr>
              <w:t>City or Town </w:t>
            </w:r>
          </w:p>
          <w:p w:rsidR="004470D6" w:rsidRPr="00CF0669" w:rsidP="004470D6" w14:paraId="4F73F3D8" w14:textId="77777777">
            <w:pPr>
              <w:pStyle w:val="NoSpacing"/>
              <w:rPr>
                <w:color w:val="FF0000"/>
              </w:rPr>
            </w:pPr>
            <w:r w:rsidRPr="00CF0669">
              <w:rPr>
                <w:color w:val="FF0000"/>
              </w:rPr>
              <w:t>State </w:t>
            </w:r>
          </w:p>
          <w:p w:rsidR="004470D6" w:rsidRPr="00CF0669" w:rsidP="004470D6" w14:paraId="2E5E7A4A" w14:textId="77777777">
            <w:pPr>
              <w:pStyle w:val="NoSpacing"/>
              <w:rPr>
                <w:color w:val="FF0000"/>
              </w:rPr>
            </w:pPr>
            <w:r w:rsidRPr="00CF0669">
              <w:rPr>
                <w:color w:val="FF0000"/>
              </w:rPr>
              <w:t>ZIP Code </w:t>
            </w:r>
          </w:p>
          <w:p w:rsidR="004470D6" w:rsidRPr="00CF0669" w:rsidP="004470D6" w14:paraId="79863408" w14:textId="77777777">
            <w:pPr>
              <w:pStyle w:val="NoSpacing"/>
              <w:rPr>
                <w:color w:val="FF0000"/>
              </w:rPr>
            </w:pPr>
            <w:r w:rsidRPr="00CF0669">
              <w:rPr>
                <w:color w:val="FF0000"/>
              </w:rPr>
              <w:t>Province </w:t>
            </w:r>
          </w:p>
          <w:p w:rsidR="004470D6" w:rsidRPr="00CF0669" w:rsidP="004470D6" w14:paraId="2C871E3A" w14:textId="77777777">
            <w:pPr>
              <w:pStyle w:val="NoSpacing"/>
              <w:rPr>
                <w:color w:val="FF0000"/>
              </w:rPr>
            </w:pPr>
            <w:r w:rsidRPr="00CF0669">
              <w:rPr>
                <w:color w:val="FF0000"/>
              </w:rPr>
              <w:t>Postal Code </w:t>
            </w:r>
          </w:p>
          <w:p w:rsidR="004470D6" w:rsidRPr="00CF0669" w:rsidP="004470D6" w14:paraId="569F72B5" w14:textId="77777777">
            <w:pPr>
              <w:pStyle w:val="NoSpacing"/>
              <w:rPr>
                <w:color w:val="FF0000"/>
              </w:rPr>
            </w:pPr>
            <w:r w:rsidRPr="00CF0669">
              <w:rPr>
                <w:color w:val="FF0000"/>
              </w:rPr>
              <w:t>Country </w:t>
            </w:r>
          </w:p>
          <w:p w:rsidR="004470D6" w:rsidRPr="00CF0669" w:rsidP="004470D6" w14:paraId="03E2F698" w14:textId="77777777">
            <w:pPr>
              <w:pStyle w:val="NoSpacing"/>
              <w:rPr>
                <w:color w:val="FF0000"/>
              </w:rPr>
            </w:pPr>
          </w:p>
          <w:p w:rsidR="004470D6" w:rsidRPr="00CF0669" w:rsidP="004470D6" w14:paraId="3E006937" w14:textId="77777777">
            <w:pPr>
              <w:pStyle w:val="NoSpacing"/>
              <w:rPr>
                <w:color w:val="FF0000"/>
              </w:rPr>
            </w:pPr>
            <w:r w:rsidRPr="00CF0669">
              <w:rPr>
                <w:color w:val="FF0000"/>
              </w:rPr>
              <w:t>Job Title</w:t>
            </w:r>
          </w:p>
          <w:p w:rsidR="004470D6" w:rsidRPr="00CF0669" w:rsidP="004470D6" w14:paraId="30D12631" w14:textId="77777777">
            <w:pPr>
              <w:pStyle w:val="NoSpacing"/>
              <w:rPr>
                <w:color w:val="FF0000"/>
              </w:rPr>
            </w:pPr>
            <w:r w:rsidRPr="00CF0669">
              <w:rPr>
                <w:color w:val="FF0000"/>
              </w:rPr>
              <w:t>From (mm/dd/</w:t>
            </w:r>
            <w:r w:rsidRPr="00CF0669">
              <w:rPr>
                <w:color w:val="FF0000"/>
              </w:rPr>
              <w:t>yyyy</w:t>
            </w:r>
            <w:r w:rsidRPr="00CF0669">
              <w:rPr>
                <w:color w:val="FF0000"/>
              </w:rPr>
              <w:t>)</w:t>
            </w:r>
          </w:p>
          <w:p w:rsidR="004470D6" w:rsidRPr="00CF0669" w:rsidP="004470D6" w14:paraId="62B2FD04" w14:textId="77777777">
            <w:pPr>
              <w:pStyle w:val="NoSpacing"/>
              <w:rPr>
                <w:color w:val="FF0000"/>
              </w:rPr>
            </w:pPr>
            <w:r w:rsidRPr="00CF0669">
              <w:rPr>
                <w:color w:val="FF0000"/>
              </w:rPr>
              <w:t>To (mm/dd/</w:t>
            </w:r>
            <w:r w:rsidRPr="00CF0669">
              <w:rPr>
                <w:color w:val="FF0000"/>
              </w:rPr>
              <w:t>yyyy</w:t>
            </w:r>
            <w:r w:rsidRPr="00CF0669">
              <w:rPr>
                <w:color w:val="FF0000"/>
              </w:rPr>
              <w:t>)</w:t>
            </w:r>
          </w:p>
          <w:p w:rsidR="004470D6" w:rsidRPr="00CF0669" w:rsidP="004470D6" w14:paraId="304BEA1C" w14:textId="77777777">
            <w:pPr>
              <w:pStyle w:val="NoSpacing"/>
              <w:rPr>
                <w:color w:val="FF0000"/>
              </w:rPr>
            </w:pPr>
          </w:p>
          <w:p w:rsidR="004470D6" w:rsidRPr="00CF0669" w:rsidP="004470D6" w14:paraId="6B60F9EE" w14:textId="77777777">
            <w:pPr>
              <w:pStyle w:val="NoSpacing"/>
              <w:rPr>
                <w:b/>
                <w:bCs/>
                <w:i/>
                <w:iCs/>
                <w:color w:val="FF0000"/>
              </w:rPr>
            </w:pPr>
            <w:r w:rsidRPr="00CF0669">
              <w:rPr>
                <w:b/>
                <w:bCs/>
                <w:i/>
                <w:iCs/>
                <w:color w:val="FF0000"/>
              </w:rPr>
              <w:t>Education</w:t>
            </w:r>
            <w:r w:rsidRPr="00CF0669">
              <w:rPr>
                <w:b/>
                <w:bCs/>
                <w:i/>
                <w:iCs/>
                <w:color w:val="FF0000"/>
              </w:rPr>
              <w:t xml:space="preserve"> History</w:t>
            </w:r>
          </w:p>
          <w:p w:rsidR="004470D6" w:rsidRPr="00CF0669" w:rsidP="004470D6" w14:paraId="0260FD6D" w14:textId="77777777">
            <w:pPr>
              <w:pStyle w:val="NoSpacing"/>
              <w:rPr>
                <w:color w:val="FF0000"/>
              </w:rPr>
            </w:pPr>
            <w:r w:rsidRPr="00CF0669">
              <w:rPr>
                <w:b/>
                <w:bCs/>
                <w:color w:val="FF0000"/>
              </w:rPr>
              <w:t>21</w:t>
            </w:r>
            <w:r w:rsidRPr="00CF0669">
              <w:rPr>
                <w:b/>
                <w:bCs/>
                <w:color w:val="FF0000"/>
              </w:rPr>
              <w:t>.</w:t>
            </w:r>
            <w:r w:rsidRPr="00CF0669">
              <w:rPr>
                <w:color w:val="FF0000"/>
              </w:rPr>
              <w:t xml:space="preserve"> </w:t>
            </w:r>
            <w:r w:rsidRPr="00CF0669">
              <w:rPr>
                <w:color w:val="FF0000"/>
              </w:rPr>
              <w:t>Ha</w:t>
            </w:r>
            <w:r w:rsidRPr="00CF0669">
              <w:rPr>
                <w:color w:val="FF0000"/>
              </w:rPr>
              <w:t>s</w:t>
            </w:r>
            <w:r w:rsidRPr="00CF0669">
              <w:rPr>
                <w:color w:val="FF0000"/>
              </w:rPr>
              <w:t xml:space="preserve"> </w:t>
            </w:r>
            <w:r w:rsidRPr="00CF0669">
              <w:rPr>
                <w:color w:val="FF0000"/>
              </w:rPr>
              <w:t>this person</w:t>
            </w:r>
            <w:r w:rsidRPr="00CF0669">
              <w:rPr>
                <w:color w:val="FF0000"/>
              </w:rPr>
              <w:t xml:space="preserve"> ever </w:t>
            </w:r>
            <w:r w:rsidRPr="00CF0669">
              <w:rPr>
                <w:color w:val="FF0000"/>
              </w:rPr>
              <w:t>attended or received any education after completing high school (secondary school)</w:t>
            </w:r>
            <w:r w:rsidRPr="00CF0669">
              <w:rPr>
                <w:color w:val="FF0000"/>
              </w:rPr>
              <w:t>?</w:t>
            </w:r>
          </w:p>
          <w:p w:rsidR="004470D6" w:rsidRPr="00CF0669" w:rsidP="004470D6" w14:paraId="5DE6E9AE" w14:textId="77777777">
            <w:pPr>
              <w:pStyle w:val="NoSpacing"/>
              <w:rPr>
                <w:color w:val="FF0000"/>
              </w:rPr>
            </w:pPr>
            <w:r w:rsidRPr="00CF0669">
              <w:rPr>
                <w:color w:val="FF0000"/>
              </w:rPr>
              <w:t>Yes</w:t>
            </w:r>
          </w:p>
          <w:p w:rsidR="004470D6" w:rsidRPr="00CF0669" w:rsidP="004470D6" w14:paraId="7E9FA30F" w14:textId="77777777">
            <w:pPr>
              <w:pStyle w:val="NoSpacing"/>
              <w:rPr>
                <w:color w:val="FF0000"/>
              </w:rPr>
            </w:pPr>
            <w:r w:rsidRPr="00CF0669">
              <w:rPr>
                <w:color w:val="FF0000"/>
              </w:rPr>
              <w:t>No</w:t>
            </w:r>
          </w:p>
          <w:p w:rsidR="004470D6" w:rsidRPr="00CF0669" w:rsidP="004470D6" w14:paraId="4D3F680A" w14:textId="77777777">
            <w:pPr>
              <w:pStyle w:val="NoSpacing"/>
              <w:rPr>
                <w:color w:val="FF0000"/>
              </w:rPr>
            </w:pPr>
          </w:p>
          <w:p w:rsidR="004470D6" w:rsidRPr="00CF0669" w:rsidP="004470D6" w14:paraId="14872F90" w14:textId="277D69CB">
            <w:pPr>
              <w:pStyle w:val="NoSpacing"/>
              <w:rPr>
                <w:color w:val="FF0000"/>
              </w:rPr>
            </w:pPr>
            <w:r w:rsidRPr="00CF0669">
              <w:rPr>
                <w:color w:val="FF0000"/>
              </w:rPr>
              <w:t xml:space="preserve">If you answered “Yes” to </w:t>
            </w:r>
            <w:r w:rsidRPr="00CF0669">
              <w:rPr>
                <w:b/>
                <w:bCs/>
                <w:color w:val="FF0000"/>
              </w:rPr>
              <w:t>Item Number 21.</w:t>
            </w:r>
            <w:r w:rsidRPr="00CF0669">
              <w:rPr>
                <w:color w:val="FF0000"/>
              </w:rPr>
              <w:t>, p</w:t>
            </w:r>
            <w:r w:rsidRPr="00CF0669">
              <w:rPr>
                <w:color w:val="FF0000"/>
              </w:rPr>
              <w:t>rovide</w:t>
            </w:r>
            <w:r w:rsidRPr="00CF0669">
              <w:rPr>
                <w:color w:val="FF0000"/>
                <w:spacing w:val="-13"/>
              </w:rPr>
              <w:t xml:space="preserve"> </w:t>
            </w:r>
            <w:r w:rsidRPr="00CF0669">
              <w:rPr>
                <w:color w:val="FF0000"/>
                <w:spacing w:val="-13"/>
              </w:rPr>
              <w:t xml:space="preserve">this person’s </w:t>
            </w:r>
            <w:r w:rsidRPr="00CF0669">
              <w:rPr>
                <w:color w:val="FF0000"/>
              </w:rPr>
              <w:t>education</w:t>
            </w:r>
            <w:r w:rsidRPr="00CF0669">
              <w:rPr>
                <w:color w:val="FF0000"/>
                <w:spacing w:val="-13"/>
              </w:rPr>
              <w:t xml:space="preserve"> </w:t>
            </w:r>
            <w:r w:rsidRPr="00CF0669">
              <w:rPr>
                <w:color w:val="FF0000"/>
              </w:rPr>
              <w:t>history</w:t>
            </w:r>
            <w:r w:rsidRPr="00CF0669">
              <w:rPr>
                <w:color w:val="FF0000"/>
              </w:rPr>
              <w:t xml:space="preserve"> after </w:t>
            </w:r>
            <w:r w:rsidRPr="00CF0669">
              <w:rPr>
                <w:color w:val="FF0000"/>
              </w:rPr>
              <w:t>high</w:t>
            </w:r>
            <w:r w:rsidRPr="00CF0669">
              <w:rPr>
                <w:color w:val="FF0000"/>
                <w:spacing w:val="-12"/>
              </w:rPr>
              <w:t xml:space="preserve"> </w:t>
            </w:r>
            <w:r w:rsidRPr="00CF0669">
              <w:rPr>
                <w:color w:val="FF0000"/>
              </w:rPr>
              <w:t>school</w:t>
            </w:r>
            <w:r w:rsidRPr="00CF0669">
              <w:rPr>
                <w:color w:val="FF0000"/>
                <w:spacing w:val="-13"/>
              </w:rPr>
              <w:t xml:space="preserve"> </w:t>
            </w:r>
            <w:r w:rsidRPr="00CF0669">
              <w:rPr>
                <w:color w:val="FF0000"/>
              </w:rPr>
              <w:t>(</w:t>
            </w:r>
            <w:r w:rsidRPr="00CF0669">
              <w:rPr>
                <w:color w:val="FF0000"/>
              </w:rPr>
              <w:t>secondary</w:t>
            </w:r>
            <w:r w:rsidRPr="00CF0669">
              <w:rPr>
                <w:color w:val="FF0000"/>
                <w:spacing w:val="-13"/>
              </w:rPr>
              <w:t xml:space="preserve"> </w:t>
            </w:r>
            <w:r w:rsidRPr="00CF0669">
              <w:rPr>
                <w:color w:val="FF0000"/>
                <w:spacing w:val="-13"/>
              </w:rPr>
              <w:t xml:space="preserve">school) </w:t>
            </w:r>
            <w:r w:rsidRPr="00CF0669">
              <w:rPr>
                <w:color w:val="FF0000"/>
              </w:rPr>
              <w:t>to</w:t>
            </w:r>
            <w:r w:rsidRPr="00CF0669">
              <w:rPr>
                <w:color w:val="FF0000"/>
                <w:spacing w:val="-13"/>
              </w:rPr>
              <w:t xml:space="preserve"> </w:t>
            </w:r>
            <w:r w:rsidRPr="00CF0669">
              <w:rPr>
                <w:color w:val="FF0000"/>
              </w:rPr>
              <w:t>present.</w:t>
            </w:r>
            <w:r w:rsidRPr="00CF0669">
              <w:rPr>
                <w:color w:val="FF0000"/>
                <w:spacing w:val="-12"/>
              </w:rPr>
              <w:t xml:space="preserve"> </w:t>
            </w:r>
            <w:r w:rsidRPr="00CF0669">
              <w:rPr>
                <w:color w:val="FF0000"/>
              </w:rPr>
              <w:t>Include</w:t>
            </w:r>
            <w:r w:rsidRPr="00CF0669">
              <w:rPr>
                <w:color w:val="FF0000"/>
                <w:spacing w:val="-13"/>
              </w:rPr>
              <w:t xml:space="preserve"> </w:t>
            </w:r>
            <w:r w:rsidRPr="00CF0669">
              <w:rPr>
                <w:color w:val="FF0000"/>
              </w:rPr>
              <w:t>schools,</w:t>
            </w:r>
            <w:r w:rsidRPr="00CF0669">
              <w:rPr>
                <w:color w:val="FF0000"/>
                <w:spacing w:val="-12"/>
              </w:rPr>
              <w:t xml:space="preserve"> </w:t>
            </w:r>
            <w:r w:rsidRPr="00CF0669">
              <w:rPr>
                <w:color w:val="FF0000"/>
              </w:rPr>
              <w:t>area</w:t>
            </w:r>
            <w:r w:rsidRPr="00CF0669">
              <w:rPr>
                <w:color w:val="FF0000"/>
                <w:spacing w:val="-13"/>
              </w:rPr>
              <w:t xml:space="preserve"> </w:t>
            </w:r>
            <w:r w:rsidRPr="00CF0669">
              <w:rPr>
                <w:color w:val="FF0000"/>
              </w:rPr>
              <w:t>of</w:t>
            </w:r>
            <w:r w:rsidRPr="00CF0669">
              <w:rPr>
                <w:color w:val="FF0000"/>
                <w:spacing w:val="-12"/>
              </w:rPr>
              <w:t xml:space="preserve"> </w:t>
            </w:r>
            <w:r w:rsidRPr="00CF0669">
              <w:rPr>
                <w:color w:val="FF0000"/>
              </w:rPr>
              <w:t>concentration,</w:t>
            </w:r>
            <w:r w:rsidRPr="00CF0669">
              <w:rPr>
                <w:color w:val="FF0000"/>
                <w:spacing w:val="-13"/>
              </w:rPr>
              <w:t xml:space="preserve"> </w:t>
            </w:r>
            <w:r w:rsidRPr="00CF0669">
              <w:rPr>
                <w:color w:val="FF0000"/>
              </w:rPr>
              <w:t>and</w:t>
            </w:r>
            <w:r w:rsidRPr="00CF0669">
              <w:rPr>
                <w:color w:val="FF0000"/>
                <w:spacing w:val="-12"/>
              </w:rPr>
              <w:t xml:space="preserve"> </w:t>
            </w:r>
            <w:r w:rsidRPr="00CF0669">
              <w:rPr>
                <w:color w:val="FF0000"/>
              </w:rPr>
              <w:t>dates attended</w:t>
            </w:r>
            <w:r w:rsidRPr="00CF0669">
              <w:rPr>
                <w:color w:val="FF0000"/>
                <w:spacing w:val="-13"/>
              </w:rPr>
              <w:t xml:space="preserve"> </w:t>
            </w:r>
            <w:r w:rsidRPr="00CF0669">
              <w:rPr>
                <w:color w:val="FF0000"/>
              </w:rPr>
              <w:t>(whether</w:t>
            </w:r>
            <w:r w:rsidRPr="00CF0669">
              <w:rPr>
                <w:color w:val="FF0000"/>
                <w:spacing w:val="-12"/>
              </w:rPr>
              <w:t xml:space="preserve"> </w:t>
            </w:r>
            <w:r w:rsidRPr="00CF0669">
              <w:rPr>
                <w:color w:val="FF0000"/>
              </w:rPr>
              <w:t>a</w:t>
            </w:r>
            <w:r w:rsidRPr="00CF0669">
              <w:rPr>
                <w:color w:val="FF0000"/>
                <w:spacing w:val="-13"/>
              </w:rPr>
              <w:t xml:space="preserve"> </w:t>
            </w:r>
            <w:r w:rsidRPr="00CF0669">
              <w:rPr>
                <w:color w:val="FF0000"/>
              </w:rPr>
              <w:t>degree</w:t>
            </w:r>
            <w:r w:rsidRPr="00CF0669">
              <w:rPr>
                <w:color w:val="FF0000"/>
                <w:spacing w:val="-12"/>
              </w:rPr>
              <w:t xml:space="preserve"> </w:t>
            </w:r>
            <w:r w:rsidRPr="00CF0669">
              <w:rPr>
                <w:color w:val="FF0000"/>
              </w:rPr>
              <w:t>was</w:t>
            </w:r>
            <w:r w:rsidRPr="00CF0669">
              <w:rPr>
                <w:color w:val="FF0000"/>
                <w:spacing w:val="-13"/>
              </w:rPr>
              <w:t xml:space="preserve"> </w:t>
            </w:r>
            <w:r w:rsidRPr="00CF0669">
              <w:rPr>
                <w:color w:val="FF0000"/>
              </w:rPr>
              <w:t>obtained</w:t>
            </w:r>
            <w:r w:rsidRPr="00CF0669">
              <w:rPr>
                <w:color w:val="FF0000"/>
                <w:spacing w:val="-12"/>
              </w:rPr>
              <w:t xml:space="preserve"> </w:t>
            </w:r>
            <w:r w:rsidRPr="00CF0669">
              <w:rPr>
                <w:color w:val="FF0000"/>
              </w:rPr>
              <w:t>or</w:t>
            </w:r>
            <w:r w:rsidRPr="00CF0669">
              <w:rPr>
                <w:color w:val="FF0000"/>
                <w:spacing w:val="-13"/>
              </w:rPr>
              <w:t xml:space="preserve"> </w:t>
            </w:r>
            <w:r w:rsidRPr="00CF0669">
              <w:rPr>
                <w:color w:val="FF0000"/>
              </w:rPr>
              <w:t>not);</w:t>
            </w:r>
            <w:r w:rsidRPr="00CF0669">
              <w:rPr>
                <w:color w:val="FF0000"/>
                <w:spacing w:val="-12"/>
              </w:rPr>
              <w:t xml:space="preserve"> </w:t>
            </w:r>
            <w:r w:rsidRPr="00CF0669">
              <w:rPr>
                <w:color w:val="FF0000"/>
              </w:rPr>
              <w:t>also</w:t>
            </w:r>
            <w:r w:rsidRPr="00CF0669">
              <w:rPr>
                <w:color w:val="FF0000"/>
                <w:spacing w:val="-13"/>
              </w:rPr>
              <w:t xml:space="preserve"> </w:t>
            </w:r>
            <w:r w:rsidRPr="00CF0669">
              <w:rPr>
                <w:color w:val="FF0000"/>
              </w:rPr>
              <w:t>include</w:t>
            </w:r>
            <w:r w:rsidRPr="00CF0669">
              <w:rPr>
                <w:color w:val="FF0000"/>
                <w:spacing w:val="-12"/>
              </w:rPr>
              <w:t xml:space="preserve"> </w:t>
            </w:r>
            <w:r w:rsidRPr="00CF0669">
              <w:rPr>
                <w:color w:val="FF0000"/>
              </w:rPr>
              <w:t>instruction</w:t>
            </w:r>
            <w:r w:rsidRPr="00CF0669">
              <w:rPr>
                <w:color w:val="FF0000"/>
              </w:rPr>
              <w:t>al</w:t>
            </w:r>
            <w:r w:rsidRPr="00CF0669">
              <w:rPr>
                <w:color w:val="FF0000"/>
                <w:spacing w:val="-13"/>
              </w:rPr>
              <w:t xml:space="preserve"> </w:t>
            </w:r>
            <w:r w:rsidRPr="00CF0669">
              <w:rPr>
                <w:color w:val="FF0000"/>
              </w:rPr>
              <w:t>or</w:t>
            </w:r>
            <w:r w:rsidRPr="00CF0669">
              <w:rPr>
                <w:color w:val="FF0000"/>
                <w:spacing w:val="-12"/>
              </w:rPr>
              <w:t xml:space="preserve"> </w:t>
            </w:r>
            <w:r w:rsidRPr="00CF0669">
              <w:rPr>
                <w:color w:val="FF0000"/>
              </w:rPr>
              <w:t>training</w:t>
            </w:r>
            <w:r w:rsidRPr="00CF0669">
              <w:rPr>
                <w:color w:val="FF0000"/>
                <w:spacing w:val="-13"/>
              </w:rPr>
              <w:t xml:space="preserve"> </w:t>
            </w:r>
            <w:r w:rsidRPr="00CF0669">
              <w:rPr>
                <w:color w:val="FF0000"/>
              </w:rPr>
              <w:t>academies,</w:t>
            </w:r>
            <w:r w:rsidRPr="00CF0669">
              <w:rPr>
                <w:color w:val="FF0000"/>
                <w:spacing w:val="-12"/>
              </w:rPr>
              <w:t xml:space="preserve"> </w:t>
            </w:r>
            <w:r w:rsidRPr="00CF0669">
              <w:rPr>
                <w:color w:val="FF0000"/>
              </w:rPr>
              <w:t>including</w:t>
            </w:r>
            <w:r w:rsidRPr="00CF0669">
              <w:rPr>
                <w:color w:val="FF0000"/>
                <w:spacing w:val="-13"/>
              </w:rPr>
              <w:t xml:space="preserve"> </w:t>
            </w:r>
            <w:r w:rsidRPr="00CF0669">
              <w:rPr>
                <w:color w:val="FF0000"/>
              </w:rPr>
              <w:t>military</w:t>
            </w:r>
            <w:r w:rsidRPr="00CF0669">
              <w:rPr>
                <w:color w:val="FF0000"/>
                <w:spacing w:val="-12"/>
              </w:rPr>
              <w:t xml:space="preserve"> </w:t>
            </w:r>
            <w:r w:rsidRPr="00CF0669">
              <w:rPr>
                <w:color w:val="FF0000"/>
              </w:rPr>
              <w:t>academies</w:t>
            </w:r>
            <w:r w:rsidRPr="00CF0669">
              <w:rPr>
                <w:color w:val="FF0000"/>
                <w:spacing w:val="-13"/>
              </w:rPr>
              <w:t xml:space="preserve"> </w:t>
            </w:r>
            <w:r w:rsidRPr="00CF0669">
              <w:rPr>
                <w:color w:val="FF0000"/>
              </w:rPr>
              <w:t xml:space="preserve">or </w:t>
            </w:r>
            <w:r w:rsidRPr="00CF0669">
              <w:rPr>
                <w:color w:val="FF0000"/>
                <w:spacing w:val="-2"/>
              </w:rPr>
              <w:t>government</w:t>
            </w:r>
            <w:r w:rsidRPr="00CF0669">
              <w:rPr>
                <w:color w:val="FF0000"/>
                <w:spacing w:val="-11"/>
              </w:rPr>
              <w:t xml:space="preserve"> </w:t>
            </w:r>
            <w:r w:rsidRPr="00CF0669">
              <w:rPr>
                <w:color w:val="FF0000"/>
                <w:spacing w:val="-2"/>
              </w:rPr>
              <w:t>sponsored</w:t>
            </w:r>
            <w:r w:rsidRPr="00CF0669">
              <w:rPr>
                <w:color w:val="FF0000"/>
                <w:spacing w:val="-10"/>
              </w:rPr>
              <w:t xml:space="preserve"> </w:t>
            </w:r>
            <w:r w:rsidRPr="00CF0669">
              <w:rPr>
                <w:color w:val="FF0000"/>
                <w:spacing w:val="-2"/>
              </w:rPr>
              <w:t>training.</w:t>
            </w:r>
            <w:r w:rsidRPr="00CF0669">
              <w:rPr>
                <w:color w:val="FF0000"/>
                <w:spacing w:val="32"/>
              </w:rPr>
              <w:t xml:space="preserve"> </w:t>
            </w:r>
            <w:r w:rsidRPr="00CF0669">
              <w:rPr>
                <w:color w:val="FF0000"/>
                <w:spacing w:val="-2"/>
              </w:rPr>
              <w:t>List</w:t>
            </w:r>
            <w:r w:rsidRPr="00CF0669">
              <w:rPr>
                <w:color w:val="FF0000"/>
                <w:spacing w:val="-11"/>
              </w:rPr>
              <w:t xml:space="preserve"> </w:t>
            </w:r>
            <w:r w:rsidRPr="00CF0669">
              <w:rPr>
                <w:color w:val="FF0000"/>
                <w:spacing w:val="-2"/>
              </w:rPr>
              <w:t>most</w:t>
            </w:r>
            <w:r w:rsidRPr="00CF0669">
              <w:rPr>
                <w:color w:val="FF0000"/>
                <w:spacing w:val="-10"/>
              </w:rPr>
              <w:t xml:space="preserve"> </w:t>
            </w:r>
            <w:r w:rsidRPr="00CF0669">
              <w:rPr>
                <w:color w:val="FF0000"/>
                <w:spacing w:val="-2"/>
              </w:rPr>
              <w:t>recent</w:t>
            </w:r>
            <w:r w:rsidRPr="00CF0669">
              <w:rPr>
                <w:color w:val="FF0000"/>
                <w:spacing w:val="-11"/>
              </w:rPr>
              <w:t xml:space="preserve"> </w:t>
            </w:r>
            <w:r w:rsidRPr="00CF0669">
              <w:rPr>
                <w:color w:val="FF0000"/>
                <w:spacing w:val="-2"/>
              </w:rPr>
              <w:t>education</w:t>
            </w:r>
            <w:r w:rsidRPr="00CF0669">
              <w:rPr>
                <w:color w:val="FF0000"/>
                <w:spacing w:val="-10"/>
              </w:rPr>
              <w:t xml:space="preserve"> </w:t>
            </w:r>
            <w:r w:rsidRPr="00CF0669">
              <w:rPr>
                <w:color w:val="FF0000"/>
                <w:spacing w:val="-2"/>
              </w:rPr>
              <w:t>first.</w:t>
            </w:r>
            <w:r w:rsidRPr="00CF0669">
              <w:rPr>
                <w:color w:val="FF0000"/>
                <w:spacing w:val="-11"/>
              </w:rPr>
              <w:t xml:space="preserve"> </w:t>
            </w:r>
            <w:r w:rsidRPr="00CF0669">
              <w:rPr>
                <w:color w:val="FF0000"/>
                <w:spacing w:val="-2"/>
              </w:rPr>
              <w:t>If</w:t>
            </w:r>
            <w:r w:rsidRPr="00CF0669">
              <w:rPr>
                <w:color w:val="FF0000"/>
                <w:spacing w:val="-10"/>
              </w:rPr>
              <w:t xml:space="preserve"> </w:t>
            </w:r>
            <w:r w:rsidRPr="00CF0669">
              <w:rPr>
                <w:color w:val="FF0000"/>
                <w:spacing w:val="-2"/>
              </w:rPr>
              <w:t>you</w:t>
            </w:r>
            <w:r w:rsidRPr="00CF0669">
              <w:rPr>
                <w:color w:val="FF0000"/>
                <w:spacing w:val="-11"/>
              </w:rPr>
              <w:t xml:space="preserve"> </w:t>
            </w:r>
            <w:r w:rsidRPr="00CF0669">
              <w:rPr>
                <w:color w:val="FF0000"/>
                <w:spacing w:val="-2"/>
              </w:rPr>
              <w:t>need</w:t>
            </w:r>
            <w:r w:rsidRPr="00CF0669">
              <w:rPr>
                <w:color w:val="FF0000"/>
                <w:spacing w:val="-10"/>
              </w:rPr>
              <w:t xml:space="preserve"> </w:t>
            </w:r>
            <w:r w:rsidRPr="00CF0669">
              <w:rPr>
                <w:color w:val="FF0000"/>
                <w:spacing w:val="-2"/>
              </w:rPr>
              <w:t>extra</w:t>
            </w:r>
            <w:r w:rsidRPr="00CF0669">
              <w:rPr>
                <w:color w:val="FF0000"/>
                <w:spacing w:val="-11"/>
              </w:rPr>
              <w:t xml:space="preserve"> </w:t>
            </w:r>
            <w:r w:rsidRPr="00CF0669">
              <w:rPr>
                <w:color w:val="FF0000"/>
                <w:spacing w:val="-2"/>
              </w:rPr>
              <w:t>space</w:t>
            </w:r>
            <w:r w:rsidRPr="00CF0669">
              <w:rPr>
                <w:color w:val="FF0000"/>
                <w:spacing w:val="-10"/>
              </w:rPr>
              <w:t xml:space="preserve"> </w:t>
            </w:r>
            <w:r w:rsidRPr="00CF0669">
              <w:rPr>
                <w:color w:val="FF0000"/>
                <w:spacing w:val="-2"/>
              </w:rPr>
              <w:t>to</w:t>
            </w:r>
            <w:r w:rsidRPr="00CF0669">
              <w:rPr>
                <w:color w:val="FF0000"/>
                <w:spacing w:val="-11"/>
              </w:rPr>
              <w:t xml:space="preserve"> </w:t>
            </w:r>
            <w:r w:rsidRPr="00CF0669">
              <w:rPr>
                <w:color w:val="FF0000"/>
                <w:spacing w:val="-2"/>
              </w:rPr>
              <w:t>complete</w:t>
            </w:r>
            <w:r w:rsidRPr="00CF0669">
              <w:rPr>
                <w:color w:val="FF0000"/>
                <w:spacing w:val="-10"/>
              </w:rPr>
              <w:t xml:space="preserve"> </w:t>
            </w:r>
            <w:r w:rsidRPr="00CF0669">
              <w:rPr>
                <w:color w:val="FF0000"/>
                <w:spacing w:val="-2"/>
              </w:rPr>
              <w:t>this</w:t>
            </w:r>
            <w:r w:rsidRPr="00CF0669">
              <w:rPr>
                <w:color w:val="FF0000"/>
                <w:spacing w:val="-11"/>
              </w:rPr>
              <w:t xml:space="preserve"> </w:t>
            </w:r>
            <w:r w:rsidRPr="00CF0669">
              <w:rPr>
                <w:color w:val="FF0000"/>
                <w:spacing w:val="-2"/>
              </w:rPr>
              <w:t>section,</w:t>
            </w:r>
            <w:r w:rsidRPr="00CF0669">
              <w:rPr>
                <w:color w:val="FF0000"/>
                <w:spacing w:val="-10"/>
              </w:rPr>
              <w:t xml:space="preserve"> </w:t>
            </w:r>
            <w:r w:rsidRPr="00CF0669">
              <w:rPr>
                <w:color w:val="FF0000"/>
                <w:spacing w:val="-2"/>
              </w:rPr>
              <w:t>use</w:t>
            </w:r>
            <w:r w:rsidRPr="00CF0669">
              <w:rPr>
                <w:color w:val="FF0000"/>
                <w:spacing w:val="-11"/>
              </w:rPr>
              <w:t xml:space="preserve"> </w:t>
            </w:r>
            <w:r w:rsidRPr="00CF0669">
              <w:rPr>
                <w:color w:val="FF0000"/>
                <w:spacing w:val="-2"/>
              </w:rPr>
              <w:t>the</w:t>
            </w:r>
            <w:r w:rsidRPr="00CF0669">
              <w:rPr>
                <w:color w:val="FF0000"/>
                <w:spacing w:val="-10"/>
              </w:rPr>
              <w:t xml:space="preserve"> </w:t>
            </w:r>
            <w:r w:rsidRPr="00CF0669">
              <w:rPr>
                <w:color w:val="FF0000"/>
                <w:spacing w:val="-2"/>
              </w:rPr>
              <w:t>space</w:t>
            </w:r>
            <w:r w:rsidRPr="00CF0669">
              <w:rPr>
                <w:color w:val="FF0000"/>
                <w:spacing w:val="-11"/>
              </w:rPr>
              <w:t xml:space="preserve"> </w:t>
            </w:r>
            <w:r w:rsidRPr="00CF0669">
              <w:rPr>
                <w:color w:val="FF0000"/>
                <w:spacing w:val="-2"/>
              </w:rPr>
              <w:t>provided</w:t>
            </w:r>
            <w:r w:rsidRPr="00CF0669">
              <w:rPr>
                <w:color w:val="FF0000"/>
                <w:spacing w:val="-10"/>
              </w:rPr>
              <w:t xml:space="preserve"> </w:t>
            </w:r>
            <w:r w:rsidRPr="00CF0669">
              <w:rPr>
                <w:color w:val="FF0000"/>
                <w:spacing w:val="-2"/>
              </w:rPr>
              <w:t xml:space="preserve">in </w:t>
            </w:r>
            <w:r w:rsidRPr="00CF0669">
              <w:rPr>
                <w:b/>
                <w:bCs/>
                <w:color w:val="FF0000"/>
              </w:rPr>
              <w:t xml:space="preserve">Part </w:t>
            </w:r>
            <w:r w:rsidRPr="00CF0669">
              <w:rPr>
                <w:b/>
                <w:bCs/>
                <w:color w:val="FF0000"/>
              </w:rPr>
              <w:t>1</w:t>
            </w:r>
            <w:r w:rsidRPr="00CF0669" w:rsidR="008B073A">
              <w:rPr>
                <w:b/>
                <w:bCs/>
                <w:color w:val="FF0000"/>
              </w:rPr>
              <w:t>2</w:t>
            </w:r>
            <w:r w:rsidRPr="00CF0669">
              <w:rPr>
                <w:b/>
                <w:bCs/>
                <w:color w:val="FF0000"/>
              </w:rPr>
              <w:t>.</w:t>
            </w:r>
            <w:r w:rsidRPr="00CF0669">
              <w:rPr>
                <w:b/>
                <w:bCs/>
                <w:color w:val="FF0000"/>
              </w:rPr>
              <w:t xml:space="preserve"> Additional Information</w:t>
            </w:r>
            <w:r w:rsidRPr="00CF0669">
              <w:rPr>
                <w:color w:val="FF0000"/>
              </w:rPr>
              <w:t>.</w:t>
            </w:r>
          </w:p>
          <w:p w:rsidR="004470D6" w:rsidRPr="00CF0669" w:rsidP="004470D6" w14:paraId="21385851" w14:textId="77777777">
            <w:pPr>
              <w:pStyle w:val="NoSpacing"/>
              <w:rPr>
                <w:color w:val="FF0000"/>
                <w:spacing w:val="-2"/>
                <w:position w:val="-1"/>
              </w:rPr>
            </w:pPr>
          </w:p>
          <w:p w:rsidR="004470D6" w:rsidRPr="00CF0669" w:rsidP="004470D6" w14:paraId="09A0ED53" w14:textId="77777777">
            <w:pPr>
              <w:pStyle w:val="NoSpacing"/>
              <w:rPr>
                <w:color w:val="FF0000"/>
                <w:spacing w:val="-2"/>
                <w:position w:val="-1"/>
              </w:rPr>
            </w:pPr>
            <w:r w:rsidRPr="00CF0669">
              <w:rPr>
                <w:b/>
                <w:bCs/>
                <w:color w:val="FF0000"/>
                <w:spacing w:val="-2"/>
                <w:position w:val="-1"/>
              </w:rPr>
              <w:t>22</w:t>
            </w:r>
            <w:r w:rsidRPr="00CF0669">
              <w:rPr>
                <w:b/>
                <w:bCs/>
                <w:color w:val="FF0000"/>
                <w:spacing w:val="-2"/>
                <w:position w:val="-1"/>
              </w:rPr>
              <w:t>.</w:t>
            </w:r>
            <w:r w:rsidRPr="00CF0669">
              <w:rPr>
                <w:color w:val="FF0000"/>
                <w:spacing w:val="-2"/>
                <w:position w:val="-1"/>
              </w:rPr>
              <w:t xml:space="preserve"> Education 1</w:t>
            </w:r>
            <w:r w:rsidRPr="00CF0669">
              <w:rPr>
                <w:color w:val="FF0000"/>
                <w:spacing w:val="-2"/>
                <w:position w:val="-1"/>
              </w:rPr>
              <w:t xml:space="preserve"> </w:t>
            </w:r>
          </w:p>
          <w:p w:rsidR="004470D6" w:rsidRPr="00CF0669" w:rsidP="004470D6" w14:paraId="64685485" w14:textId="77777777">
            <w:pPr>
              <w:pStyle w:val="NoSpacing"/>
              <w:rPr>
                <w:color w:val="FF0000"/>
                <w:spacing w:val="-2"/>
              </w:rPr>
            </w:pPr>
            <w:r w:rsidRPr="00CF0669">
              <w:rPr>
                <w:color w:val="FF0000"/>
              </w:rPr>
              <w:t xml:space="preserve">Name of </w:t>
            </w:r>
            <w:r w:rsidRPr="00CF0669">
              <w:rPr>
                <w:color w:val="FF0000"/>
                <w:spacing w:val="-2"/>
              </w:rPr>
              <w:t>Institution</w:t>
            </w:r>
            <w:r w:rsidRPr="00CF0669">
              <w:rPr>
                <w:color w:val="FF0000"/>
                <w:spacing w:val="-2"/>
              </w:rPr>
              <w:br/>
            </w:r>
            <w:r w:rsidRPr="00CF0669">
              <w:rPr>
                <w:color w:val="FF0000"/>
              </w:rPr>
              <w:t xml:space="preserve">Type of Institution (University, Academy, Military Branch, </w:t>
            </w:r>
            <w:r w:rsidRPr="00CF0669">
              <w:rPr>
                <w:color w:val="FF0000"/>
                <w:spacing w:val="-2"/>
              </w:rPr>
              <w:t>etc.)</w:t>
            </w:r>
          </w:p>
          <w:p w:rsidR="004470D6" w:rsidRPr="00CF0669" w:rsidP="004470D6" w14:paraId="5E9329EE" w14:textId="77777777">
            <w:pPr>
              <w:pStyle w:val="NoSpacing"/>
              <w:rPr>
                <w:color w:val="FF0000"/>
                <w:spacing w:val="-2"/>
              </w:rPr>
            </w:pPr>
            <w:r w:rsidRPr="00CF0669">
              <w:rPr>
                <w:color w:val="FF0000"/>
                <w:spacing w:val="-2"/>
              </w:rPr>
              <w:br/>
            </w:r>
            <w:r w:rsidRPr="00CF0669">
              <w:rPr>
                <w:color w:val="FF0000"/>
              </w:rPr>
              <w:t xml:space="preserve">From </w:t>
            </w:r>
            <w:r w:rsidRPr="00CF0669">
              <w:rPr>
                <w:color w:val="FF0000"/>
                <w:spacing w:val="-2"/>
              </w:rPr>
              <w:t>(mm/dd/</w:t>
            </w:r>
            <w:r w:rsidRPr="00CF0669">
              <w:rPr>
                <w:color w:val="FF0000"/>
                <w:spacing w:val="-2"/>
              </w:rPr>
              <w:t>yyyy</w:t>
            </w:r>
            <w:r w:rsidRPr="00CF0669">
              <w:rPr>
                <w:color w:val="FF0000"/>
                <w:spacing w:val="-2"/>
              </w:rPr>
              <w:t>)</w:t>
            </w:r>
            <w:r w:rsidRPr="00CF0669">
              <w:rPr>
                <w:color w:val="FF0000"/>
              </w:rPr>
              <w:tab/>
            </w:r>
            <w:r w:rsidRPr="00CF0669">
              <w:rPr>
                <w:color w:val="FF0000"/>
              </w:rPr>
              <w:br/>
              <w:t>To</w:t>
            </w:r>
            <w:r w:rsidRPr="00CF0669">
              <w:rPr>
                <w:color w:val="FF0000"/>
                <w:spacing w:val="-5"/>
              </w:rPr>
              <w:t xml:space="preserve"> </w:t>
            </w:r>
            <w:r w:rsidRPr="00CF0669">
              <w:rPr>
                <w:color w:val="FF0000"/>
                <w:spacing w:val="-2"/>
              </w:rPr>
              <w:t>(mm/dd/</w:t>
            </w:r>
            <w:r w:rsidRPr="00CF0669">
              <w:rPr>
                <w:color w:val="FF0000"/>
                <w:spacing w:val="-2"/>
              </w:rPr>
              <w:t>yyyy</w:t>
            </w:r>
            <w:r w:rsidRPr="00CF0669">
              <w:rPr>
                <w:color w:val="FF0000"/>
                <w:spacing w:val="-2"/>
              </w:rPr>
              <w:t>)</w:t>
            </w:r>
          </w:p>
          <w:p w:rsidR="0090058B" w:rsidP="004470D6" w14:paraId="2ABF6B1C" w14:textId="77777777">
            <w:pPr>
              <w:pStyle w:val="NoSpacing"/>
              <w:rPr>
                <w:color w:val="FF0000"/>
                <w:spacing w:val="-2"/>
              </w:rPr>
            </w:pPr>
          </w:p>
          <w:p w:rsidR="0090058B" w:rsidP="004470D6" w14:paraId="2F14467B" w14:textId="77777777">
            <w:pPr>
              <w:pStyle w:val="NoSpacing"/>
              <w:rPr>
                <w:color w:val="FF0000"/>
                <w:spacing w:val="-2"/>
              </w:rPr>
            </w:pPr>
          </w:p>
          <w:p w:rsidR="0090058B" w:rsidP="004470D6" w14:paraId="3E6E9667" w14:textId="77777777">
            <w:pPr>
              <w:pStyle w:val="NoSpacing"/>
              <w:rPr>
                <w:color w:val="FF0000"/>
                <w:spacing w:val="-2"/>
              </w:rPr>
            </w:pPr>
          </w:p>
          <w:p w:rsidR="0090058B" w:rsidRPr="0090058B" w:rsidP="004470D6" w14:paraId="383E3DBF" w14:textId="2B93709A">
            <w:pPr>
              <w:pStyle w:val="NoSpacing"/>
              <w:rPr>
                <w:b/>
                <w:bCs/>
                <w:color w:val="FF0000"/>
                <w:spacing w:val="-2"/>
              </w:rPr>
            </w:pPr>
            <w:r w:rsidRPr="0090058B">
              <w:rPr>
                <w:b/>
                <w:bCs/>
                <w:spacing w:val="-2"/>
              </w:rPr>
              <w:t>[Page 23]</w:t>
            </w:r>
          </w:p>
          <w:p w:rsidR="004470D6" w:rsidRPr="00CF0669" w:rsidP="004470D6" w14:paraId="7DBD5114" w14:textId="338CB666">
            <w:pPr>
              <w:pStyle w:val="NoSpacing"/>
              <w:rPr>
                <w:color w:val="FF0000"/>
              </w:rPr>
            </w:pPr>
            <w:r w:rsidRPr="00CF0669">
              <w:rPr>
                <w:color w:val="FF0000"/>
                <w:spacing w:val="-2"/>
              </w:rPr>
              <w:br/>
            </w:r>
            <w:r w:rsidRPr="00CF0669">
              <w:rPr>
                <w:color w:val="FF0000"/>
              </w:rPr>
              <w:t xml:space="preserve">Degree or Certification </w:t>
            </w:r>
            <w:r w:rsidRPr="00CF0669">
              <w:rPr>
                <w:color w:val="FF0000"/>
              </w:rPr>
              <w:t>O</w:t>
            </w:r>
            <w:r w:rsidRPr="00CF0669">
              <w:rPr>
                <w:color w:val="FF0000"/>
              </w:rPr>
              <w:t xml:space="preserve">btained or </w:t>
            </w:r>
            <w:r w:rsidRPr="00CF0669">
              <w:rPr>
                <w:color w:val="FF0000"/>
              </w:rPr>
              <w:t>W</w:t>
            </w:r>
            <w:r w:rsidRPr="00CF0669">
              <w:rPr>
                <w:color w:val="FF0000"/>
              </w:rPr>
              <w:t xml:space="preserve">orked </w:t>
            </w:r>
            <w:r w:rsidRPr="00CF0669">
              <w:rPr>
                <w:color w:val="FF0000"/>
              </w:rPr>
              <w:t>T</w:t>
            </w:r>
            <w:r w:rsidRPr="00CF0669">
              <w:rPr>
                <w:color w:val="FF0000"/>
              </w:rPr>
              <w:t xml:space="preserve">oward, </w:t>
            </w:r>
            <w:r w:rsidRPr="00CF0669">
              <w:rPr>
                <w:color w:val="FF0000"/>
              </w:rPr>
              <w:t>I</w:t>
            </w:r>
            <w:r w:rsidRPr="00CF0669">
              <w:rPr>
                <w:color w:val="FF0000"/>
              </w:rPr>
              <w:t xml:space="preserve">f </w:t>
            </w:r>
            <w:r w:rsidRPr="00CF0669">
              <w:rPr>
                <w:color w:val="FF0000"/>
              </w:rPr>
              <w:t>N</w:t>
            </w:r>
            <w:r w:rsidRPr="00CF0669">
              <w:rPr>
                <w:color w:val="FF0000"/>
              </w:rPr>
              <w:t xml:space="preserve">o </w:t>
            </w:r>
            <w:r w:rsidRPr="00CF0669">
              <w:rPr>
                <w:color w:val="FF0000"/>
              </w:rPr>
              <w:t>D</w:t>
            </w:r>
            <w:r w:rsidRPr="00CF0669">
              <w:rPr>
                <w:color w:val="FF0000"/>
              </w:rPr>
              <w:t xml:space="preserve">egree </w:t>
            </w:r>
            <w:r w:rsidRPr="00CF0669">
              <w:rPr>
                <w:color w:val="FF0000"/>
              </w:rPr>
              <w:t>O</w:t>
            </w:r>
            <w:r w:rsidRPr="00CF0669">
              <w:rPr>
                <w:color w:val="FF0000"/>
              </w:rPr>
              <w:t>btained</w:t>
            </w:r>
            <w:r w:rsidRPr="00CF0669">
              <w:rPr>
                <w:color w:val="FF0000"/>
              </w:rPr>
              <w:br/>
              <w:t xml:space="preserve">Field or </w:t>
            </w:r>
            <w:r w:rsidRPr="00CF0669">
              <w:rPr>
                <w:color w:val="FF0000"/>
              </w:rPr>
              <w:t>S</w:t>
            </w:r>
            <w:r w:rsidRPr="00CF0669">
              <w:rPr>
                <w:color w:val="FF0000"/>
              </w:rPr>
              <w:t xml:space="preserve">ubject </w:t>
            </w:r>
            <w:r w:rsidRPr="00CF0669">
              <w:rPr>
                <w:color w:val="FF0000"/>
              </w:rPr>
              <w:t>S</w:t>
            </w:r>
            <w:r w:rsidRPr="00CF0669">
              <w:rPr>
                <w:color w:val="FF0000"/>
              </w:rPr>
              <w:t xml:space="preserve">tudied or </w:t>
            </w:r>
            <w:r w:rsidRPr="00CF0669">
              <w:rPr>
                <w:color w:val="FF0000"/>
              </w:rPr>
              <w:t>M</w:t>
            </w:r>
            <w:r w:rsidRPr="00CF0669">
              <w:rPr>
                <w:color w:val="FF0000"/>
              </w:rPr>
              <w:t>ajored</w:t>
            </w:r>
            <w:r w:rsidRPr="00CF0669">
              <w:rPr>
                <w:color w:val="FF0000"/>
              </w:rPr>
              <w:br/>
              <w:t xml:space="preserve">List of </w:t>
            </w:r>
            <w:r w:rsidRPr="00CF0669">
              <w:rPr>
                <w:color w:val="FF0000"/>
              </w:rPr>
              <w:t>H</w:t>
            </w:r>
            <w:r w:rsidRPr="00CF0669">
              <w:rPr>
                <w:color w:val="FF0000"/>
              </w:rPr>
              <w:t xml:space="preserve">onors or </w:t>
            </w:r>
            <w:r w:rsidRPr="00CF0669">
              <w:rPr>
                <w:color w:val="FF0000"/>
              </w:rPr>
              <w:t>A</w:t>
            </w:r>
            <w:r w:rsidRPr="00CF0669">
              <w:rPr>
                <w:color w:val="FF0000"/>
              </w:rPr>
              <w:t>wards</w:t>
            </w:r>
          </w:p>
          <w:p w:rsidR="004470D6" w:rsidRPr="00CF0669" w:rsidP="004470D6" w14:paraId="62DC7ADA" w14:textId="77777777">
            <w:pPr>
              <w:pStyle w:val="NoSpacing"/>
              <w:rPr>
                <w:color w:val="FF0000"/>
                <w:spacing w:val="-2"/>
                <w:position w:val="-1"/>
              </w:rPr>
            </w:pPr>
          </w:p>
          <w:p w:rsidR="004470D6" w:rsidRPr="00CF0669" w:rsidP="004470D6" w14:paraId="3F61F083" w14:textId="77777777">
            <w:pPr>
              <w:pStyle w:val="NoSpacing"/>
              <w:rPr>
                <w:color w:val="FF0000"/>
                <w:spacing w:val="-2"/>
                <w:position w:val="-1"/>
              </w:rPr>
            </w:pPr>
            <w:r w:rsidRPr="00CF0669">
              <w:rPr>
                <w:b/>
                <w:bCs/>
                <w:color w:val="FF0000"/>
                <w:spacing w:val="-2"/>
                <w:position w:val="-1"/>
              </w:rPr>
              <w:t>23</w:t>
            </w:r>
            <w:r w:rsidRPr="00CF0669">
              <w:rPr>
                <w:b/>
                <w:bCs/>
                <w:color w:val="FF0000"/>
                <w:spacing w:val="-2"/>
                <w:position w:val="-1"/>
              </w:rPr>
              <w:t>.</w:t>
            </w:r>
            <w:r w:rsidRPr="00CF0669">
              <w:rPr>
                <w:color w:val="FF0000"/>
                <w:spacing w:val="-2"/>
                <w:position w:val="-1"/>
              </w:rPr>
              <w:t xml:space="preserve"> Education 2</w:t>
            </w:r>
            <w:r w:rsidRPr="00CF0669">
              <w:rPr>
                <w:color w:val="FF0000"/>
                <w:spacing w:val="-2"/>
                <w:position w:val="-1"/>
              </w:rPr>
              <w:t xml:space="preserve"> </w:t>
            </w:r>
          </w:p>
          <w:p w:rsidR="004470D6" w:rsidRPr="00CF0669" w:rsidP="004470D6" w14:paraId="5BAC6DC2" w14:textId="77777777">
            <w:pPr>
              <w:pStyle w:val="NoSpacing"/>
              <w:rPr>
                <w:color w:val="FF0000"/>
                <w:spacing w:val="-2"/>
              </w:rPr>
            </w:pPr>
            <w:r w:rsidRPr="00CF0669">
              <w:rPr>
                <w:color w:val="FF0000"/>
              </w:rPr>
              <w:t xml:space="preserve">Name of </w:t>
            </w:r>
            <w:r w:rsidRPr="00CF0669">
              <w:rPr>
                <w:color w:val="FF0000"/>
                <w:spacing w:val="-2"/>
              </w:rPr>
              <w:t>Institution</w:t>
            </w:r>
            <w:r w:rsidRPr="00CF0669">
              <w:rPr>
                <w:color w:val="FF0000"/>
                <w:spacing w:val="-2"/>
              </w:rPr>
              <w:br/>
            </w:r>
            <w:r w:rsidRPr="00CF0669">
              <w:rPr>
                <w:color w:val="FF0000"/>
              </w:rPr>
              <w:t xml:space="preserve">Type of Institution (University, Academy, Military Branch, </w:t>
            </w:r>
            <w:r w:rsidRPr="00CF0669">
              <w:rPr>
                <w:color w:val="FF0000"/>
                <w:spacing w:val="-2"/>
              </w:rPr>
              <w:t>etc.)</w:t>
            </w:r>
          </w:p>
          <w:p w:rsidR="004470D6" w:rsidRPr="00CF0669" w:rsidP="004470D6" w14:paraId="4E69ACC0" w14:textId="77777777">
            <w:pPr>
              <w:pStyle w:val="NoSpacing"/>
              <w:rPr>
                <w:color w:val="FF0000"/>
                <w:spacing w:val="-2"/>
              </w:rPr>
            </w:pPr>
            <w:r w:rsidRPr="00CF0669">
              <w:rPr>
                <w:color w:val="FF0000"/>
                <w:spacing w:val="-2"/>
              </w:rPr>
              <w:br/>
            </w:r>
            <w:r w:rsidRPr="00CF0669">
              <w:rPr>
                <w:color w:val="FF0000"/>
              </w:rPr>
              <w:t xml:space="preserve">From </w:t>
            </w:r>
            <w:r w:rsidRPr="00CF0669">
              <w:rPr>
                <w:color w:val="FF0000"/>
                <w:spacing w:val="-2"/>
              </w:rPr>
              <w:t>(mm/dd/</w:t>
            </w:r>
            <w:r w:rsidRPr="00CF0669">
              <w:rPr>
                <w:color w:val="FF0000"/>
                <w:spacing w:val="-2"/>
              </w:rPr>
              <w:t>yyyy</w:t>
            </w:r>
            <w:r w:rsidRPr="00CF0669">
              <w:rPr>
                <w:color w:val="FF0000"/>
                <w:spacing w:val="-2"/>
              </w:rPr>
              <w:t>)</w:t>
            </w:r>
            <w:r w:rsidRPr="00CF0669">
              <w:rPr>
                <w:color w:val="FF0000"/>
              </w:rPr>
              <w:tab/>
            </w:r>
            <w:r w:rsidRPr="00CF0669">
              <w:rPr>
                <w:color w:val="FF0000"/>
              </w:rPr>
              <w:br/>
              <w:t>To</w:t>
            </w:r>
            <w:r w:rsidRPr="00CF0669">
              <w:rPr>
                <w:color w:val="FF0000"/>
                <w:spacing w:val="-5"/>
              </w:rPr>
              <w:t xml:space="preserve"> </w:t>
            </w:r>
            <w:r w:rsidRPr="00CF0669">
              <w:rPr>
                <w:color w:val="FF0000"/>
                <w:spacing w:val="-2"/>
              </w:rPr>
              <w:t>(mm/dd/</w:t>
            </w:r>
            <w:r w:rsidRPr="00CF0669">
              <w:rPr>
                <w:color w:val="FF0000"/>
                <w:spacing w:val="-2"/>
              </w:rPr>
              <w:t>yyyy</w:t>
            </w:r>
            <w:r w:rsidRPr="00CF0669">
              <w:rPr>
                <w:color w:val="FF0000"/>
                <w:spacing w:val="-2"/>
              </w:rPr>
              <w:t>)</w:t>
            </w:r>
          </w:p>
          <w:p w:rsidR="004470D6" w:rsidRPr="00CF0669" w:rsidP="004470D6" w14:paraId="26C92C0D" w14:textId="00FB9401">
            <w:pPr>
              <w:pStyle w:val="NoSpacing"/>
              <w:rPr>
                <w:color w:val="FF0000"/>
              </w:rPr>
            </w:pPr>
            <w:r w:rsidRPr="00CF0669">
              <w:rPr>
                <w:color w:val="FF0000"/>
                <w:spacing w:val="-2"/>
              </w:rPr>
              <w:br/>
            </w:r>
            <w:r w:rsidRPr="00CF0669">
              <w:rPr>
                <w:color w:val="FF0000"/>
              </w:rPr>
              <w:t xml:space="preserve">Degree or Certification </w:t>
            </w:r>
            <w:r w:rsidRPr="00CF0669">
              <w:rPr>
                <w:color w:val="FF0000"/>
              </w:rPr>
              <w:t>O</w:t>
            </w:r>
            <w:r w:rsidRPr="00CF0669">
              <w:rPr>
                <w:color w:val="FF0000"/>
              </w:rPr>
              <w:t xml:space="preserve">btained or </w:t>
            </w:r>
            <w:r w:rsidRPr="00CF0669">
              <w:rPr>
                <w:color w:val="FF0000"/>
              </w:rPr>
              <w:t>W</w:t>
            </w:r>
            <w:r w:rsidRPr="00CF0669">
              <w:rPr>
                <w:color w:val="FF0000"/>
              </w:rPr>
              <w:t xml:space="preserve">orked </w:t>
            </w:r>
            <w:r w:rsidRPr="00CF0669">
              <w:rPr>
                <w:color w:val="FF0000"/>
              </w:rPr>
              <w:t>T</w:t>
            </w:r>
            <w:r w:rsidRPr="00CF0669">
              <w:rPr>
                <w:color w:val="FF0000"/>
              </w:rPr>
              <w:t xml:space="preserve">oward, </w:t>
            </w:r>
            <w:r w:rsidRPr="00CF0669">
              <w:rPr>
                <w:color w:val="FF0000"/>
              </w:rPr>
              <w:t>I</w:t>
            </w:r>
            <w:r w:rsidRPr="00CF0669">
              <w:rPr>
                <w:color w:val="FF0000"/>
              </w:rPr>
              <w:t xml:space="preserve">f </w:t>
            </w:r>
            <w:r w:rsidRPr="00CF0669">
              <w:rPr>
                <w:color w:val="FF0000"/>
              </w:rPr>
              <w:t>N</w:t>
            </w:r>
            <w:r w:rsidRPr="00CF0669">
              <w:rPr>
                <w:color w:val="FF0000"/>
              </w:rPr>
              <w:t xml:space="preserve">o </w:t>
            </w:r>
            <w:r w:rsidRPr="00CF0669">
              <w:rPr>
                <w:color w:val="FF0000"/>
              </w:rPr>
              <w:t>D</w:t>
            </w:r>
            <w:r w:rsidRPr="00CF0669">
              <w:rPr>
                <w:color w:val="FF0000"/>
              </w:rPr>
              <w:t xml:space="preserve">egree </w:t>
            </w:r>
            <w:r w:rsidRPr="00CF0669">
              <w:rPr>
                <w:color w:val="FF0000"/>
              </w:rPr>
              <w:t>O</w:t>
            </w:r>
            <w:r w:rsidRPr="00CF0669">
              <w:rPr>
                <w:color w:val="FF0000"/>
              </w:rPr>
              <w:t>btained</w:t>
            </w:r>
            <w:r w:rsidRPr="00CF0669">
              <w:rPr>
                <w:color w:val="FF0000"/>
              </w:rPr>
              <w:br/>
              <w:t xml:space="preserve">Field or </w:t>
            </w:r>
            <w:r w:rsidRPr="00CF0669">
              <w:rPr>
                <w:color w:val="FF0000"/>
              </w:rPr>
              <w:t>S</w:t>
            </w:r>
            <w:r w:rsidRPr="00CF0669">
              <w:rPr>
                <w:color w:val="FF0000"/>
              </w:rPr>
              <w:t xml:space="preserve">ubject </w:t>
            </w:r>
            <w:r w:rsidRPr="00CF0669">
              <w:rPr>
                <w:color w:val="FF0000"/>
              </w:rPr>
              <w:t>S</w:t>
            </w:r>
            <w:r w:rsidRPr="00CF0669">
              <w:rPr>
                <w:color w:val="FF0000"/>
              </w:rPr>
              <w:t xml:space="preserve">tudied or </w:t>
            </w:r>
            <w:r w:rsidRPr="00CF0669">
              <w:rPr>
                <w:color w:val="FF0000"/>
              </w:rPr>
              <w:t>M</w:t>
            </w:r>
            <w:r w:rsidRPr="00CF0669">
              <w:rPr>
                <w:color w:val="FF0000"/>
              </w:rPr>
              <w:t>ajored</w:t>
            </w:r>
            <w:r w:rsidRPr="00CF0669">
              <w:rPr>
                <w:color w:val="FF0000"/>
              </w:rPr>
              <w:br/>
              <w:t xml:space="preserve">List of </w:t>
            </w:r>
            <w:r w:rsidRPr="00CF0669">
              <w:rPr>
                <w:color w:val="FF0000"/>
              </w:rPr>
              <w:t>H</w:t>
            </w:r>
            <w:r w:rsidRPr="00CF0669">
              <w:rPr>
                <w:color w:val="FF0000"/>
              </w:rPr>
              <w:t xml:space="preserve">onors or </w:t>
            </w:r>
            <w:r w:rsidRPr="00CF0669">
              <w:rPr>
                <w:color w:val="FF0000"/>
              </w:rPr>
              <w:t>A</w:t>
            </w:r>
            <w:r w:rsidRPr="00CF0669">
              <w:rPr>
                <w:color w:val="FF0000"/>
              </w:rPr>
              <w:t>wards</w:t>
            </w:r>
          </w:p>
          <w:p w:rsidR="004470D6" w:rsidRPr="00CF0669" w:rsidP="004470D6" w14:paraId="67A3AAC3" w14:textId="0EABA799">
            <w:pPr>
              <w:pStyle w:val="NoSpacing"/>
              <w:rPr>
                <w:color w:val="FF0000"/>
                <w:spacing w:val="-2"/>
              </w:rPr>
            </w:pPr>
          </w:p>
          <w:p w:rsidR="004470D6" w:rsidRPr="00CF0669" w:rsidP="004470D6" w14:paraId="0CDAFBB8" w14:textId="77777777">
            <w:pPr>
              <w:pStyle w:val="NoSpacing"/>
              <w:rPr>
                <w:color w:val="FF0000"/>
                <w:spacing w:val="-2"/>
              </w:rPr>
            </w:pPr>
            <w:r w:rsidRPr="00CF0669">
              <w:rPr>
                <w:b/>
                <w:bCs/>
                <w:color w:val="FF0000"/>
                <w:spacing w:val="-2"/>
              </w:rPr>
              <w:t>24</w:t>
            </w:r>
            <w:r w:rsidRPr="00CF0669">
              <w:rPr>
                <w:b/>
                <w:bCs/>
                <w:color w:val="FF0000"/>
                <w:spacing w:val="-2"/>
              </w:rPr>
              <w:t>.</w:t>
            </w:r>
            <w:r w:rsidRPr="00CF0669">
              <w:rPr>
                <w:color w:val="FF0000"/>
                <w:spacing w:val="-2"/>
              </w:rPr>
              <w:t xml:space="preserve"> Education 3</w:t>
            </w:r>
            <w:r w:rsidRPr="00CF0669">
              <w:rPr>
                <w:color w:val="FF0000"/>
                <w:spacing w:val="-2"/>
              </w:rPr>
              <w:t xml:space="preserve"> </w:t>
            </w:r>
          </w:p>
          <w:p w:rsidR="004470D6" w:rsidRPr="00CF0669" w:rsidP="004470D6" w14:paraId="0F6E9164" w14:textId="77777777">
            <w:pPr>
              <w:pStyle w:val="NoSpacing"/>
              <w:rPr>
                <w:color w:val="FF0000"/>
                <w:spacing w:val="-2"/>
              </w:rPr>
            </w:pPr>
            <w:r w:rsidRPr="00CF0669">
              <w:rPr>
                <w:color w:val="FF0000"/>
              </w:rPr>
              <w:t xml:space="preserve">Name of </w:t>
            </w:r>
            <w:r w:rsidRPr="00CF0669">
              <w:rPr>
                <w:color w:val="FF0000"/>
                <w:spacing w:val="-2"/>
              </w:rPr>
              <w:t>Institution</w:t>
            </w:r>
            <w:r w:rsidRPr="00CF0669">
              <w:rPr>
                <w:color w:val="FF0000"/>
                <w:spacing w:val="-2"/>
              </w:rPr>
              <w:br/>
            </w:r>
            <w:r w:rsidRPr="00CF0669">
              <w:rPr>
                <w:color w:val="FF0000"/>
              </w:rPr>
              <w:t xml:space="preserve">Type of Institution (University, Academy, Military Branch, </w:t>
            </w:r>
            <w:r w:rsidRPr="00CF0669">
              <w:rPr>
                <w:color w:val="FF0000"/>
                <w:spacing w:val="-2"/>
              </w:rPr>
              <w:t>etc.)</w:t>
            </w:r>
          </w:p>
          <w:p w:rsidR="004470D6" w:rsidRPr="00CF0669" w:rsidP="004470D6" w14:paraId="008C5FEE" w14:textId="77777777">
            <w:pPr>
              <w:pStyle w:val="NoSpacing"/>
              <w:rPr>
                <w:color w:val="FF0000"/>
                <w:spacing w:val="-2"/>
              </w:rPr>
            </w:pPr>
            <w:r w:rsidRPr="00CF0669">
              <w:rPr>
                <w:color w:val="FF0000"/>
                <w:spacing w:val="-2"/>
              </w:rPr>
              <w:br/>
            </w:r>
            <w:r w:rsidRPr="00CF0669">
              <w:rPr>
                <w:color w:val="FF0000"/>
              </w:rPr>
              <w:t xml:space="preserve">From </w:t>
            </w:r>
            <w:r w:rsidRPr="00CF0669">
              <w:rPr>
                <w:color w:val="FF0000"/>
                <w:spacing w:val="-2"/>
              </w:rPr>
              <w:t>(mm/dd/</w:t>
            </w:r>
            <w:r w:rsidRPr="00CF0669">
              <w:rPr>
                <w:color w:val="FF0000"/>
                <w:spacing w:val="-2"/>
              </w:rPr>
              <w:t>yyyy</w:t>
            </w:r>
            <w:r w:rsidRPr="00CF0669">
              <w:rPr>
                <w:color w:val="FF0000"/>
                <w:spacing w:val="-2"/>
              </w:rPr>
              <w:t>)</w:t>
            </w:r>
            <w:r w:rsidRPr="00CF0669">
              <w:rPr>
                <w:color w:val="FF0000"/>
              </w:rPr>
              <w:tab/>
            </w:r>
            <w:r w:rsidRPr="00CF0669">
              <w:rPr>
                <w:color w:val="FF0000"/>
              </w:rPr>
              <w:br/>
              <w:t>To</w:t>
            </w:r>
            <w:r w:rsidRPr="00CF0669">
              <w:rPr>
                <w:color w:val="FF0000"/>
                <w:spacing w:val="-5"/>
              </w:rPr>
              <w:t xml:space="preserve"> </w:t>
            </w:r>
            <w:r w:rsidRPr="00CF0669">
              <w:rPr>
                <w:color w:val="FF0000"/>
                <w:spacing w:val="-2"/>
              </w:rPr>
              <w:t>(mm/dd/</w:t>
            </w:r>
            <w:r w:rsidRPr="00CF0669">
              <w:rPr>
                <w:color w:val="FF0000"/>
                <w:spacing w:val="-2"/>
              </w:rPr>
              <w:t>yyyy</w:t>
            </w:r>
            <w:r w:rsidRPr="00CF0669">
              <w:rPr>
                <w:color w:val="FF0000"/>
                <w:spacing w:val="-2"/>
              </w:rPr>
              <w:t>)</w:t>
            </w:r>
          </w:p>
          <w:p w:rsidR="00E21687" w:rsidP="004470D6" w14:paraId="68AB48EF" w14:textId="77777777">
            <w:pPr>
              <w:pStyle w:val="NoSpacing"/>
              <w:rPr>
                <w:color w:val="FF0000"/>
                <w:spacing w:val="-2"/>
              </w:rPr>
            </w:pPr>
          </w:p>
          <w:p w:rsidR="00E21687" w:rsidP="004470D6" w14:paraId="12B5F2C6" w14:textId="77777777">
            <w:pPr>
              <w:pStyle w:val="NoSpacing"/>
              <w:rPr>
                <w:color w:val="FF0000"/>
                <w:spacing w:val="-2"/>
              </w:rPr>
            </w:pPr>
          </w:p>
          <w:p w:rsidR="00E21687" w:rsidP="004470D6" w14:paraId="57451F43" w14:textId="77777777">
            <w:pPr>
              <w:pStyle w:val="NoSpacing"/>
              <w:rPr>
                <w:color w:val="FF0000"/>
                <w:spacing w:val="-2"/>
              </w:rPr>
            </w:pPr>
          </w:p>
          <w:p w:rsidR="00E21687" w:rsidRPr="00E21687" w:rsidP="004470D6" w14:paraId="0692DF51" w14:textId="7E7E96F3">
            <w:pPr>
              <w:pStyle w:val="NoSpacing"/>
              <w:rPr>
                <w:b/>
                <w:bCs/>
                <w:spacing w:val="-2"/>
              </w:rPr>
            </w:pPr>
            <w:r w:rsidRPr="00E21687">
              <w:rPr>
                <w:b/>
                <w:bCs/>
                <w:spacing w:val="-2"/>
              </w:rPr>
              <w:t>[Page 24]</w:t>
            </w:r>
          </w:p>
          <w:p w:rsidR="004470D6" w:rsidRPr="00CF0669" w:rsidP="004470D6" w14:paraId="7D224CF4" w14:textId="11CD2862">
            <w:pPr>
              <w:pStyle w:val="NoSpacing"/>
              <w:rPr>
                <w:color w:val="FF0000"/>
              </w:rPr>
            </w:pPr>
            <w:r w:rsidRPr="00CF0669">
              <w:rPr>
                <w:color w:val="FF0000"/>
                <w:spacing w:val="-2"/>
              </w:rPr>
              <w:br/>
            </w:r>
            <w:r w:rsidRPr="00CF0669">
              <w:rPr>
                <w:color w:val="FF0000"/>
              </w:rPr>
              <w:t xml:space="preserve">Degree or Certification </w:t>
            </w:r>
            <w:r w:rsidRPr="00CF0669">
              <w:rPr>
                <w:color w:val="FF0000"/>
              </w:rPr>
              <w:t>O</w:t>
            </w:r>
            <w:r w:rsidRPr="00CF0669">
              <w:rPr>
                <w:color w:val="FF0000"/>
              </w:rPr>
              <w:t xml:space="preserve">btained or </w:t>
            </w:r>
            <w:r w:rsidRPr="00CF0669">
              <w:rPr>
                <w:color w:val="FF0000"/>
              </w:rPr>
              <w:t>W</w:t>
            </w:r>
            <w:r w:rsidRPr="00CF0669">
              <w:rPr>
                <w:color w:val="FF0000"/>
              </w:rPr>
              <w:t xml:space="preserve">orked </w:t>
            </w:r>
            <w:r w:rsidRPr="00CF0669">
              <w:rPr>
                <w:color w:val="FF0000"/>
              </w:rPr>
              <w:t>T</w:t>
            </w:r>
            <w:r w:rsidRPr="00CF0669">
              <w:rPr>
                <w:color w:val="FF0000"/>
              </w:rPr>
              <w:t xml:space="preserve">oward, </w:t>
            </w:r>
            <w:r w:rsidRPr="00CF0669">
              <w:rPr>
                <w:color w:val="FF0000"/>
              </w:rPr>
              <w:t>I</w:t>
            </w:r>
            <w:r w:rsidRPr="00CF0669">
              <w:rPr>
                <w:color w:val="FF0000"/>
              </w:rPr>
              <w:t xml:space="preserve">f </w:t>
            </w:r>
            <w:r w:rsidRPr="00CF0669">
              <w:rPr>
                <w:color w:val="FF0000"/>
              </w:rPr>
              <w:t>N</w:t>
            </w:r>
            <w:r w:rsidRPr="00CF0669">
              <w:rPr>
                <w:color w:val="FF0000"/>
              </w:rPr>
              <w:t xml:space="preserve">o </w:t>
            </w:r>
            <w:r w:rsidRPr="00CF0669">
              <w:rPr>
                <w:color w:val="FF0000"/>
              </w:rPr>
              <w:t>D</w:t>
            </w:r>
            <w:r w:rsidRPr="00CF0669">
              <w:rPr>
                <w:color w:val="FF0000"/>
              </w:rPr>
              <w:t xml:space="preserve">egree </w:t>
            </w:r>
            <w:r w:rsidRPr="00CF0669">
              <w:rPr>
                <w:color w:val="FF0000"/>
              </w:rPr>
              <w:t>O</w:t>
            </w:r>
            <w:r w:rsidRPr="00CF0669">
              <w:rPr>
                <w:color w:val="FF0000"/>
              </w:rPr>
              <w:t>btained</w:t>
            </w:r>
            <w:r w:rsidRPr="00CF0669">
              <w:rPr>
                <w:color w:val="FF0000"/>
              </w:rPr>
              <w:br/>
              <w:t xml:space="preserve">Field or </w:t>
            </w:r>
            <w:r w:rsidRPr="00CF0669">
              <w:rPr>
                <w:color w:val="FF0000"/>
              </w:rPr>
              <w:t>S</w:t>
            </w:r>
            <w:r w:rsidRPr="00CF0669">
              <w:rPr>
                <w:color w:val="FF0000"/>
              </w:rPr>
              <w:t xml:space="preserve">ubject </w:t>
            </w:r>
            <w:r w:rsidRPr="00CF0669">
              <w:rPr>
                <w:color w:val="FF0000"/>
              </w:rPr>
              <w:t>S</w:t>
            </w:r>
            <w:r w:rsidRPr="00CF0669">
              <w:rPr>
                <w:color w:val="FF0000"/>
              </w:rPr>
              <w:t xml:space="preserve">tudied or </w:t>
            </w:r>
            <w:r w:rsidRPr="00CF0669">
              <w:rPr>
                <w:color w:val="FF0000"/>
              </w:rPr>
              <w:t>M</w:t>
            </w:r>
            <w:r w:rsidRPr="00CF0669">
              <w:rPr>
                <w:color w:val="FF0000"/>
              </w:rPr>
              <w:t>ajored</w:t>
            </w:r>
            <w:r w:rsidRPr="00CF0669">
              <w:rPr>
                <w:color w:val="FF0000"/>
              </w:rPr>
              <w:br/>
              <w:t xml:space="preserve">List of </w:t>
            </w:r>
            <w:r w:rsidRPr="00CF0669">
              <w:rPr>
                <w:color w:val="FF0000"/>
              </w:rPr>
              <w:t>H</w:t>
            </w:r>
            <w:r w:rsidRPr="00CF0669">
              <w:rPr>
                <w:color w:val="FF0000"/>
              </w:rPr>
              <w:t xml:space="preserve">onors or </w:t>
            </w:r>
            <w:r w:rsidRPr="00CF0669">
              <w:rPr>
                <w:color w:val="FF0000"/>
              </w:rPr>
              <w:t>A</w:t>
            </w:r>
            <w:r w:rsidRPr="00CF0669">
              <w:rPr>
                <w:color w:val="FF0000"/>
              </w:rPr>
              <w:t>wards</w:t>
            </w:r>
          </w:p>
          <w:p w:rsidR="004470D6" w:rsidRPr="00CF0669" w:rsidP="004470D6" w14:paraId="7DC98086" w14:textId="27EF15B1">
            <w:pPr>
              <w:pStyle w:val="NoSpacing"/>
              <w:rPr>
                <w:color w:val="FF0000"/>
              </w:rPr>
            </w:pPr>
          </w:p>
          <w:p w:rsidR="004470D6" w:rsidRPr="00CF0669" w:rsidP="004470D6" w14:paraId="36548CA4" w14:textId="77777777">
            <w:pPr>
              <w:pStyle w:val="NoSpacing"/>
              <w:rPr>
                <w:b/>
                <w:bCs/>
                <w:i/>
                <w:iCs/>
                <w:color w:val="FF0000"/>
              </w:rPr>
            </w:pPr>
            <w:r w:rsidRPr="00CF0669">
              <w:rPr>
                <w:b/>
                <w:bCs/>
                <w:i/>
                <w:iCs/>
                <w:color w:val="FF0000"/>
              </w:rPr>
              <w:t>Marital History</w:t>
            </w:r>
          </w:p>
          <w:p w:rsidR="004470D6" w:rsidRPr="00CF0669" w:rsidP="004470D6" w14:paraId="64A44212" w14:textId="77777777">
            <w:pPr>
              <w:pStyle w:val="NoSpacing"/>
              <w:rPr>
                <w:color w:val="FF0000"/>
              </w:rPr>
            </w:pPr>
          </w:p>
          <w:p w:rsidR="004470D6" w:rsidRPr="00CF0669" w:rsidP="004470D6" w14:paraId="0C87AC38" w14:textId="77777777">
            <w:pPr>
              <w:pStyle w:val="NoSpacing"/>
              <w:rPr>
                <w:color w:val="FF0000"/>
              </w:rPr>
            </w:pPr>
            <w:r w:rsidRPr="00CF0669">
              <w:rPr>
                <w:b/>
                <w:bCs/>
                <w:color w:val="FF0000"/>
              </w:rPr>
              <w:t>25.</w:t>
            </w:r>
            <w:r w:rsidRPr="00CF0669">
              <w:rPr>
                <w:color w:val="FF0000"/>
              </w:rPr>
              <w:t xml:space="preserve"> What is this person’s current marital status?</w:t>
            </w:r>
          </w:p>
          <w:p w:rsidR="004470D6" w:rsidRPr="00CF0669" w:rsidP="004470D6" w14:paraId="4BE6A79A" w14:textId="77777777">
            <w:pPr>
              <w:pStyle w:val="NoSpacing"/>
              <w:rPr>
                <w:color w:val="FF0000"/>
              </w:rPr>
            </w:pPr>
            <w:r w:rsidRPr="00CF0669">
              <w:rPr>
                <w:color w:val="FF0000"/>
              </w:rPr>
              <w:t xml:space="preserve">Single (Never Married)  </w:t>
            </w:r>
          </w:p>
          <w:p w:rsidR="004470D6" w:rsidRPr="00CF0669" w:rsidP="004470D6" w14:paraId="6AB88ED1" w14:textId="77777777">
            <w:pPr>
              <w:pStyle w:val="NoSpacing"/>
              <w:rPr>
                <w:color w:val="FF0000"/>
              </w:rPr>
            </w:pPr>
            <w:r w:rsidRPr="00CF0669">
              <w:rPr>
                <w:color w:val="FF0000"/>
              </w:rPr>
              <w:t>Married</w:t>
            </w:r>
            <w:r w:rsidRPr="00CF0669">
              <w:rPr>
                <w:color w:val="FF0000"/>
              </w:rPr>
              <w:tab/>
              <w:t xml:space="preserve"> </w:t>
            </w:r>
          </w:p>
          <w:p w:rsidR="004470D6" w:rsidRPr="00CF0669" w:rsidP="004470D6" w14:paraId="454BD9E4" w14:textId="77777777">
            <w:pPr>
              <w:pStyle w:val="NoSpacing"/>
              <w:rPr>
                <w:color w:val="FF0000"/>
              </w:rPr>
            </w:pPr>
            <w:r w:rsidRPr="00CF0669">
              <w:rPr>
                <w:color w:val="FF0000"/>
              </w:rPr>
              <w:t>Divorced</w:t>
            </w:r>
            <w:r w:rsidRPr="00CF0669">
              <w:rPr>
                <w:color w:val="FF0000"/>
              </w:rPr>
              <w:tab/>
              <w:t xml:space="preserve"> </w:t>
            </w:r>
          </w:p>
          <w:p w:rsidR="004470D6" w:rsidRPr="00CF0669" w:rsidP="004470D6" w14:paraId="09F2E43C" w14:textId="77777777">
            <w:pPr>
              <w:pStyle w:val="NoSpacing"/>
              <w:rPr>
                <w:color w:val="FF0000"/>
              </w:rPr>
            </w:pPr>
            <w:r w:rsidRPr="00CF0669">
              <w:rPr>
                <w:color w:val="FF0000"/>
              </w:rPr>
              <w:t xml:space="preserve">Widowed  </w:t>
            </w:r>
          </w:p>
          <w:p w:rsidR="004470D6" w:rsidRPr="00CF0669" w:rsidP="004470D6" w14:paraId="462A948F" w14:textId="77777777">
            <w:pPr>
              <w:pStyle w:val="NoSpacing"/>
              <w:rPr>
                <w:color w:val="FF0000"/>
              </w:rPr>
            </w:pPr>
            <w:r w:rsidRPr="00CF0669">
              <w:rPr>
                <w:color w:val="FF0000"/>
              </w:rPr>
              <w:t xml:space="preserve">Separated  </w:t>
            </w:r>
          </w:p>
          <w:p w:rsidR="004470D6" w:rsidRPr="00CF0669" w:rsidP="004470D6" w14:paraId="6A9205B7" w14:textId="77777777">
            <w:pPr>
              <w:pStyle w:val="NoSpacing"/>
              <w:rPr>
                <w:color w:val="FF0000"/>
              </w:rPr>
            </w:pPr>
            <w:r w:rsidRPr="00CF0669">
              <w:rPr>
                <w:color w:val="FF0000"/>
              </w:rPr>
              <w:t>Marriage Annulled</w:t>
            </w:r>
          </w:p>
          <w:p w:rsidR="004470D6" w:rsidRPr="00CF0669" w:rsidP="004470D6" w14:paraId="7EF24087" w14:textId="77777777">
            <w:pPr>
              <w:pStyle w:val="NoSpacing"/>
              <w:rPr>
                <w:color w:val="FF0000"/>
              </w:rPr>
            </w:pPr>
          </w:p>
          <w:p w:rsidR="004470D6" w:rsidRPr="00CF0669" w:rsidP="004470D6" w14:paraId="2EA26F55" w14:textId="77777777">
            <w:pPr>
              <w:pStyle w:val="NoSpacing"/>
              <w:rPr>
                <w:color w:val="FF0000"/>
              </w:rPr>
            </w:pPr>
            <w:r w:rsidRPr="00CF0669">
              <w:rPr>
                <w:color w:val="FF0000"/>
              </w:rPr>
              <w:t xml:space="preserve">If this person is single and has never married, go to </w:t>
            </w:r>
            <w:r w:rsidRPr="00CF0669">
              <w:rPr>
                <w:b/>
                <w:bCs/>
                <w:color w:val="FF0000"/>
              </w:rPr>
              <w:t>Part 7.</w:t>
            </w:r>
            <w:r w:rsidRPr="00CF0669">
              <w:rPr>
                <w:color w:val="FF0000"/>
              </w:rPr>
              <w:t xml:space="preserve"> for self-petitioner or </w:t>
            </w:r>
            <w:r w:rsidRPr="00CF0669">
              <w:rPr>
                <w:b/>
                <w:bCs/>
                <w:color w:val="FF0000"/>
              </w:rPr>
              <w:t>Part 8.</w:t>
            </w:r>
            <w:r w:rsidRPr="00CF0669">
              <w:rPr>
                <w:color w:val="FF0000"/>
              </w:rPr>
              <w:t xml:space="preserve"> for corporate </w:t>
            </w:r>
            <w:r w:rsidRPr="00CF0669">
              <w:rPr>
                <w:color w:val="FF0000"/>
              </w:rPr>
              <w:t>petitioner</w:t>
            </w:r>
            <w:r w:rsidRPr="00CF0669">
              <w:rPr>
                <w:color w:val="FF0000"/>
              </w:rPr>
              <w:t xml:space="preserve">. </w:t>
            </w:r>
          </w:p>
          <w:p w:rsidR="004470D6" w:rsidRPr="00CF0669" w:rsidP="004470D6" w14:paraId="2895E620" w14:textId="77777777">
            <w:pPr>
              <w:pStyle w:val="NoSpacing"/>
              <w:rPr>
                <w:color w:val="FF0000"/>
              </w:rPr>
            </w:pPr>
          </w:p>
          <w:p w:rsidR="004470D6" w:rsidRPr="00CF0669" w:rsidP="004470D6" w14:paraId="19AA0FBA" w14:textId="77777777">
            <w:pPr>
              <w:pStyle w:val="NoSpacing"/>
              <w:rPr>
                <w:color w:val="FF0000"/>
              </w:rPr>
            </w:pPr>
            <w:r w:rsidRPr="00CF0669">
              <w:rPr>
                <w:b/>
                <w:bCs/>
                <w:color w:val="FF0000"/>
              </w:rPr>
              <w:t>26.</w:t>
            </w:r>
            <w:r w:rsidRPr="00CF0669">
              <w:rPr>
                <w:color w:val="FF0000"/>
              </w:rPr>
              <w:t xml:space="preserve"> How many times has this person been married?</w:t>
            </w:r>
          </w:p>
          <w:p w:rsidR="004470D6" w:rsidRPr="00CF0669" w:rsidP="004470D6" w14:paraId="2C2A0B98" w14:textId="77777777">
            <w:pPr>
              <w:pStyle w:val="NoSpacing"/>
              <w:rPr>
                <w:color w:val="FF0000"/>
              </w:rPr>
            </w:pPr>
          </w:p>
          <w:p w:rsidR="004470D6" w:rsidRPr="00CF0669" w:rsidP="004470D6" w14:paraId="640B8276" w14:textId="77777777">
            <w:pPr>
              <w:pStyle w:val="NoSpacing"/>
              <w:rPr>
                <w:color w:val="FF0000"/>
              </w:rPr>
            </w:pPr>
            <w:r w:rsidRPr="00CF0669">
              <w:rPr>
                <w:b/>
                <w:bCs/>
                <w:color w:val="FF0000"/>
              </w:rPr>
              <w:t>27.</w:t>
            </w:r>
            <w:r w:rsidRPr="00CF0669">
              <w:rPr>
                <w:color w:val="FF0000"/>
              </w:rPr>
              <w:t xml:space="preserve"> Date of Current Marriage (if currently married) (mm/dd/</w:t>
            </w:r>
            <w:r w:rsidRPr="00CF0669">
              <w:rPr>
                <w:color w:val="FF0000"/>
              </w:rPr>
              <w:t>yyyy</w:t>
            </w:r>
            <w:r w:rsidRPr="00CF0669">
              <w:rPr>
                <w:color w:val="FF0000"/>
              </w:rPr>
              <w:t>)</w:t>
            </w:r>
          </w:p>
          <w:p w:rsidR="004470D6" w:rsidRPr="00CF0669" w:rsidP="004470D6" w14:paraId="2898C435" w14:textId="77777777">
            <w:pPr>
              <w:pStyle w:val="NoSpacing"/>
              <w:rPr>
                <w:color w:val="FF0000"/>
              </w:rPr>
            </w:pPr>
          </w:p>
          <w:p w:rsidR="004470D6" w:rsidRPr="00CF0669" w:rsidP="004470D6" w14:paraId="07ABE8D8" w14:textId="77777777">
            <w:pPr>
              <w:pStyle w:val="NoSpacing"/>
              <w:rPr>
                <w:color w:val="FF0000"/>
              </w:rPr>
            </w:pPr>
            <w:r w:rsidRPr="00CF0669">
              <w:rPr>
                <w:b/>
                <w:bCs/>
                <w:color w:val="FF0000"/>
              </w:rPr>
              <w:t>28.</w:t>
            </w:r>
            <w:r w:rsidRPr="00CF0669">
              <w:rPr>
                <w:color w:val="FF0000"/>
              </w:rPr>
              <w:t xml:space="preserve"> Current Spouse</w:t>
            </w:r>
            <w:r w:rsidRPr="00CF0669">
              <w:rPr>
                <w:color w:val="FF0000"/>
              </w:rPr>
              <w:t xml:space="preserve"> </w:t>
            </w:r>
          </w:p>
          <w:p w:rsidR="004470D6" w:rsidRPr="00CF0669" w:rsidP="004470D6" w14:paraId="691053CC" w14:textId="77777777">
            <w:pPr>
              <w:pStyle w:val="NoSpacing"/>
              <w:rPr>
                <w:color w:val="FF0000"/>
              </w:rPr>
            </w:pPr>
            <w:r w:rsidRPr="00CF0669">
              <w:rPr>
                <w:color w:val="FF0000"/>
              </w:rPr>
              <w:t>Family Name (Last Name)</w:t>
            </w:r>
            <w:r w:rsidRPr="00CF0669">
              <w:rPr>
                <w:color w:val="FF0000"/>
              </w:rPr>
              <w:tab/>
            </w:r>
          </w:p>
          <w:p w:rsidR="004470D6" w:rsidRPr="00CF0669" w:rsidP="004470D6" w14:paraId="326BB531" w14:textId="77777777">
            <w:pPr>
              <w:pStyle w:val="NoSpacing"/>
              <w:rPr>
                <w:color w:val="FF0000"/>
              </w:rPr>
            </w:pPr>
            <w:r w:rsidRPr="00CF0669">
              <w:rPr>
                <w:color w:val="FF0000"/>
              </w:rPr>
              <w:t>Given Name (First Name)</w:t>
            </w:r>
            <w:r w:rsidRPr="00CF0669">
              <w:rPr>
                <w:color w:val="FF0000"/>
              </w:rPr>
              <w:tab/>
            </w:r>
          </w:p>
          <w:p w:rsidR="004470D6" w:rsidRPr="00CF0669" w:rsidP="004470D6" w14:paraId="6912EAD8" w14:textId="77777777">
            <w:pPr>
              <w:pStyle w:val="NoSpacing"/>
              <w:rPr>
                <w:color w:val="FF0000"/>
              </w:rPr>
            </w:pPr>
            <w:r w:rsidRPr="00CF0669">
              <w:rPr>
                <w:color w:val="FF0000"/>
              </w:rPr>
              <w:t>Middle Name (if applicable)</w:t>
            </w:r>
          </w:p>
          <w:p w:rsidR="004470D6" w:rsidRPr="00CF0669" w:rsidP="004470D6" w14:paraId="1C573870" w14:textId="77777777">
            <w:pPr>
              <w:pStyle w:val="NoSpacing"/>
              <w:rPr>
                <w:color w:val="FF0000"/>
              </w:rPr>
            </w:pPr>
          </w:p>
          <w:p w:rsidR="004470D6" w:rsidRPr="00CF0669" w:rsidP="004470D6" w14:paraId="15C85CB4" w14:textId="77777777">
            <w:pPr>
              <w:pStyle w:val="NoSpacing"/>
              <w:rPr>
                <w:color w:val="FF0000"/>
              </w:rPr>
            </w:pPr>
            <w:r w:rsidRPr="00CF0669">
              <w:rPr>
                <w:color w:val="FF0000"/>
              </w:rPr>
              <w:t>Date of Birth (mm/dd/</w:t>
            </w:r>
            <w:r w:rsidRPr="00CF0669">
              <w:rPr>
                <w:color w:val="FF0000"/>
              </w:rPr>
              <w:t>yyyy</w:t>
            </w:r>
            <w:r w:rsidRPr="00CF0669">
              <w:rPr>
                <w:color w:val="FF0000"/>
              </w:rPr>
              <w:t>)</w:t>
            </w:r>
            <w:r w:rsidRPr="00CF0669">
              <w:rPr>
                <w:color w:val="FF0000"/>
              </w:rPr>
              <w:tab/>
            </w:r>
          </w:p>
          <w:p w:rsidR="004470D6" w:rsidRPr="00CF0669" w:rsidP="004470D6" w14:paraId="42991F03" w14:textId="77777777">
            <w:pPr>
              <w:pStyle w:val="NoSpacing"/>
              <w:rPr>
                <w:color w:val="FF0000"/>
              </w:rPr>
            </w:pPr>
            <w:r w:rsidRPr="00CF0669">
              <w:rPr>
                <w:color w:val="FF0000"/>
              </w:rPr>
              <w:t>Country of Birth</w:t>
            </w:r>
          </w:p>
          <w:p w:rsidR="004470D6" w:rsidRPr="00CF0669" w:rsidP="004470D6" w14:paraId="074783B8" w14:textId="77777777">
            <w:pPr>
              <w:pStyle w:val="NoSpacing"/>
              <w:rPr>
                <w:color w:val="FF0000"/>
              </w:rPr>
            </w:pPr>
            <w:r w:rsidRPr="00CF0669">
              <w:rPr>
                <w:color w:val="FF0000"/>
              </w:rPr>
              <w:t xml:space="preserve"> </w:t>
            </w:r>
          </w:p>
          <w:p w:rsidR="004470D6" w:rsidRPr="00CF0669" w:rsidP="004470D6" w14:paraId="5D94E436" w14:textId="77777777">
            <w:pPr>
              <w:pStyle w:val="NoSpacing"/>
              <w:rPr>
                <w:color w:val="FF0000"/>
              </w:rPr>
            </w:pPr>
            <w:r w:rsidRPr="00CF0669">
              <w:rPr>
                <w:b/>
                <w:bCs/>
                <w:color w:val="FF0000"/>
              </w:rPr>
              <w:t>29.</w:t>
            </w:r>
            <w:r w:rsidRPr="00CF0669">
              <w:rPr>
                <w:color w:val="FF0000"/>
              </w:rPr>
              <w:t xml:space="preserve"> Former Spouse 1</w:t>
            </w:r>
          </w:p>
          <w:p w:rsidR="004470D6" w:rsidRPr="00CF0669" w:rsidP="004470D6" w14:paraId="3403D890" w14:textId="77777777">
            <w:pPr>
              <w:pStyle w:val="NoSpacing"/>
              <w:rPr>
                <w:color w:val="FF0000"/>
              </w:rPr>
            </w:pPr>
            <w:r w:rsidRPr="00CF0669">
              <w:rPr>
                <w:color w:val="FF0000"/>
              </w:rPr>
              <w:t>Family Name (Last Name)</w:t>
            </w:r>
            <w:r w:rsidRPr="00CF0669">
              <w:rPr>
                <w:color w:val="FF0000"/>
              </w:rPr>
              <w:tab/>
            </w:r>
          </w:p>
          <w:p w:rsidR="004470D6" w:rsidRPr="00CF0669" w:rsidP="004470D6" w14:paraId="1297EA33" w14:textId="77777777">
            <w:pPr>
              <w:pStyle w:val="NoSpacing"/>
              <w:rPr>
                <w:color w:val="FF0000"/>
              </w:rPr>
            </w:pPr>
            <w:r w:rsidRPr="00CF0669">
              <w:rPr>
                <w:color w:val="FF0000"/>
              </w:rPr>
              <w:t>Given Name (First Name)</w:t>
            </w:r>
            <w:r w:rsidRPr="00CF0669">
              <w:rPr>
                <w:color w:val="FF0000"/>
              </w:rPr>
              <w:tab/>
            </w:r>
          </w:p>
          <w:p w:rsidR="004470D6" w:rsidRPr="00CF0669" w:rsidP="004470D6" w14:paraId="690070DB" w14:textId="77777777">
            <w:pPr>
              <w:pStyle w:val="NoSpacing"/>
              <w:rPr>
                <w:color w:val="FF0000"/>
              </w:rPr>
            </w:pPr>
            <w:r w:rsidRPr="00CF0669">
              <w:rPr>
                <w:color w:val="FF0000"/>
              </w:rPr>
              <w:t>Middle Name (if applicable)</w:t>
            </w:r>
          </w:p>
          <w:p w:rsidR="004470D6" w:rsidRPr="00CF0669" w:rsidP="004470D6" w14:paraId="45BA2630" w14:textId="77777777">
            <w:pPr>
              <w:pStyle w:val="NoSpacing"/>
              <w:rPr>
                <w:color w:val="FF0000"/>
              </w:rPr>
            </w:pPr>
          </w:p>
          <w:p w:rsidR="004470D6" w:rsidRPr="00CF0669" w:rsidP="004470D6" w14:paraId="50F66297" w14:textId="77777777">
            <w:pPr>
              <w:pStyle w:val="NoSpacing"/>
              <w:rPr>
                <w:color w:val="FF0000"/>
              </w:rPr>
            </w:pPr>
            <w:r w:rsidRPr="00CF0669">
              <w:rPr>
                <w:color w:val="FF0000"/>
              </w:rPr>
              <w:t>Date of Birth (mm/dd/</w:t>
            </w:r>
            <w:r w:rsidRPr="00CF0669">
              <w:rPr>
                <w:color w:val="FF0000"/>
              </w:rPr>
              <w:t>yyyy</w:t>
            </w:r>
            <w:r w:rsidRPr="00CF0669">
              <w:rPr>
                <w:color w:val="FF0000"/>
              </w:rPr>
              <w:t>)</w:t>
            </w:r>
            <w:r w:rsidRPr="00CF0669">
              <w:rPr>
                <w:color w:val="FF0000"/>
              </w:rPr>
              <w:tab/>
            </w:r>
          </w:p>
          <w:p w:rsidR="004470D6" w:rsidRPr="00CF0669" w:rsidP="004470D6" w14:paraId="17311D50" w14:textId="77777777">
            <w:pPr>
              <w:pStyle w:val="NoSpacing"/>
              <w:rPr>
                <w:color w:val="FF0000"/>
              </w:rPr>
            </w:pPr>
            <w:r w:rsidRPr="00CF0669">
              <w:rPr>
                <w:color w:val="FF0000"/>
              </w:rPr>
              <w:t>Country of Birth</w:t>
            </w:r>
            <w:r w:rsidRPr="00CF0669">
              <w:rPr>
                <w:color w:val="FF0000"/>
              </w:rPr>
              <w:tab/>
            </w:r>
          </w:p>
          <w:p w:rsidR="004470D6" w:rsidRPr="00CF0669" w:rsidP="004470D6" w14:paraId="523E5376" w14:textId="77777777">
            <w:pPr>
              <w:pStyle w:val="NoSpacing"/>
              <w:rPr>
                <w:color w:val="FF0000"/>
              </w:rPr>
            </w:pPr>
            <w:r w:rsidRPr="00CF0669">
              <w:rPr>
                <w:color w:val="FF0000"/>
              </w:rPr>
              <w:t>Date Marriage Ended (mm/dd/</w:t>
            </w:r>
            <w:r w:rsidRPr="00CF0669">
              <w:rPr>
                <w:color w:val="FF0000"/>
              </w:rPr>
              <w:t>yyyy</w:t>
            </w:r>
            <w:r w:rsidRPr="00CF0669">
              <w:rPr>
                <w:color w:val="FF0000"/>
              </w:rPr>
              <w:t>)</w:t>
            </w:r>
          </w:p>
          <w:p w:rsidR="004470D6" w:rsidRPr="00CF0669" w:rsidP="004470D6" w14:paraId="3C14C80F" w14:textId="77777777">
            <w:pPr>
              <w:pStyle w:val="NoSpacing"/>
              <w:rPr>
                <w:color w:val="FF0000"/>
              </w:rPr>
            </w:pPr>
            <w:r w:rsidRPr="00CF0669">
              <w:rPr>
                <w:color w:val="FF0000"/>
              </w:rPr>
              <w:t xml:space="preserve">  </w:t>
            </w:r>
          </w:p>
          <w:p w:rsidR="004470D6" w:rsidRPr="00CF0669" w:rsidP="004470D6" w14:paraId="044BBA66" w14:textId="77777777">
            <w:pPr>
              <w:pStyle w:val="NoSpacing"/>
              <w:rPr>
                <w:color w:val="FF0000"/>
              </w:rPr>
            </w:pPr>
            <w:r w:rsidRPr="00CF0669">
              <w:rPr>
                <w:b/>
                <w:bCs/>
                <w:color w:val="FF0000"/>
              </w:rPr>
              <w:t>30.</w:t>
            </w:r>
            <w:r w:rsidRPr="00CF0669">
              <w:rPr>
                <w:color w:val="FF0000"/>
              </w:rPr>
              <w:t xml:space="preserve"> Former Spouse 2</w:t>
            </w:r>
          </w:p>
          <w:p w:rsidR="004470D6" w:rsidRPr="00CF0669" w:rsidP="004470D6" w14:paraId="683A9173" w14:textId="77777777">
            <w:pPr>
              <w:pStyle w:val="NoSpacing"/>
              <w:rPr>
                <w:color w:val="FF0000"/>
              </w:rPr>
            </w:pPr>
            <w:r w:rsidRPr="00CF0669">
              <w:rPr>
                <w:color w:val="FF0000"/>
              </w:rPr>
              <w:t>Family Name (Last Name)</w:t>
            </w:r>
            <w:r w:rsidRPr="00CF0669">
              <w:rPr>
                <w:color w:val="FF0000"/>
              </w:rPr>
              <w:tab/>
            </w:r>
          </w:p>
          <w:p w:rsidR="004470D6" w:rsidRPr="00CF0669" w:rsidP="004470D6" w14:paraId="29EAE409" w14:textId="77777777">
            <w:pPr>
              <w:pStyle w:val="NoSpacing"/>
              <w:rPr>
                <w:color w:val="FF0000"/>
              </w:rPr>
            </w:pPr>
            <w:r w:rsidRPr="00CF0669">
              <w:rPr>
                <w:color w:val="FF0000"/>
              </w:rPr>
              <w:t>Given Name (First Name)</w:t>
            </w:r>
            <w:r w:rsidRPr="00CF0669">
              <w:rPr>
                <w:color w:val="FF0000"/>
              </w:rPr>
              <w:tab/>
            </w:r>
          </w:p>
          <w:p w:rsidR="004470D6" w:rsidRPr="00CF0669" w:rsidP="004470D6" w14:paraId="333AFF64" w14:textId="77777777">
            <w:pPr>
              <w:pStyle w:val="NoSpacing"/>
              <w:rPr>
                <w:color w:val="FF0000"/>
              </w:rPr>
            </w:pPr>
            <w:r w:rsidRPr="00CF0669">
              <w:rPr>
                <w:color w:val="FF0000"/>
              </w:rPr>
              <w:t>Middle Name (if applicable)</w:t>
            </w:r>
          </w:p>
          <w:p w:rsidR="004470D6" w:rsidRPr="00CF0669" w:rsidP="004470D6" w14:paraId="72232B5E" w14:textId="77777777">
            <w:pPr>
              <w:pStyle w:val="NoSpacing"/>
              <w:rPr>
                <w:color w:val="FF0000"/>
              </w:rPr>
            </w:pPr>
          </w:p>
          <w:p w:rsidR="004470D6" w:rsidRPr="00CF0669" w:rsidP="004470D6" w14:paraId="79647C29" w14:textId="77777777">
            <w:pPr>
              <w:pStyle w:val="NoSpacing"/>
              <w:rPr>
                <w:color w:val="FF0000"/>
              </w:rPr>
            </w:pPr>
            <w:r w:rsidRPr="00CF0669">
              <w:rPr>
                <w:color w:val="FF0000"/>
              </w:rPr>
              <w:t>Date of Birth (mm/dd/</w:t>
            </w:r>
            <w:r w:rsidRPr="00CF0669">
              <w:rPr>
                <w:color w:val="FF0000"/>
              </w:rPr>
              <w:t>yyyy</w:t>
            </w:r>
            <w:r w:rsidRPr="00CF0669">
              <w:rPr>
                <w:color w:val="FF0000"/>
              </w:rPr>
              <w:t>)</w:t>
            </w:r>
            <w:r w:rsidRPr="00CF0669">
              <w:rPr>
                <w:color w:val="FF0000"/>
              </w:rPr>
              <w:tab/>
            </w:r>
          </w:p>
          <w:p w:rsidR="004470D6" w:rsidRPr="00CF0669" w:rsidP="004470D6" w14:paraId="1EFC331F" w14:textId="77777777">
            <w:pPr>
              <w:pStyle w:val="NoSpacing"/>
              <w:rPr>
                <w:color w:val="FF0000"/>
              </w:rPr>
            </w:pPr>
            <w:r w:rsidRPr="00CF0669">
              <w:rPr>
                <w:color w:val="FF0000"/>
              </w:rPr>
              <w:t>Country of Birth</w:t>
            </w:r>
            <w:r w:rsidRPr="00CF0669">
              <w:rPr>
                <w:color w:val="FF0000"/>
              </w:rPr>
              <w:tab/>
            </w:r>
          </w:p>
          <w:p w:rsidR="004470D6" w:rsidRPr="00CF0669" w:rsidP="004470D6" w14:paraId="4C41FA69" w14:textId="77777777">
            <w:pPr>
              <w:pStyle w:val="NoSpacing"/>
              <w:rPr>
                <w:i/>
                <w:iCs/>
                <w:color w:val="FF0000"/>
              </w:rPr>
            </w:pPr>
            <w:r w:rsidRPr="00CF0669">
              <w:rPr>
                <w:color w:val="FF0000"/>
              </w:rPr>
              <w:t>Date Marriage Ended (mm/dd/</w:t>
            </w:r>
            <w:r w:rsidRPr="00CF0669">
              <w:rPr>
                <w:color w:val="FF0000"/>
              </w:rPr>
              <w:t>yyyy</w:t>
            </w:r>
            <w:r w:rsidRPr="00CF0669">
              <w:rPr>
                <w:color w:val="FF0000"/>
              </w:rPr>
              <w:t>)</w:t>
            </w:r>
          </w:p>
          <w:p w:rsidR="004470D6" w:rsidRPr="00CF0669" w:rsidP="004470D6" w14:paraId="244D835C" w14:textId="50AA0258">
            <w:pPr>
              <w:pStyle w:val="NoSpacing"/>
            </w:pPr>
            <w:r w:rsidRPr="00CF0669">
              <w:rPr>
                <w:color w:val="FF0000"/>
              </w:rPr>
              <w:tab/>
            </w:r>
            <w:r w:rsidRPr="00CF0669">
              <w:rPr>
                <w:color w:val="FF0000"/>
              </w:rPr>
              <w:tab/>
            </w:r>
            <w:bookmarkEnd w:id="6"/>
          </w:p>
        </w:tc>
      </w:tr>
      <w:tr w14:paraId="6C33F081" w14:textId="77777777" w:rsidTr="002D6271">
        <w:tblPrEx>
          <w:tblW w:w="10998" w:type="dxa"/>
          <w:tblLayout w:type="fixed"/>
          <w:tblLook w:val="01E0"/>
        </w:tblPrEx>
        <w:tc>
          <w:tcPr>
            <w:tcW w:w="2808" w:type="dxa"/>
          </w:tcPr>
          <w:p w:rsidR="004470D6" w:rsidRPr="00CF0669" w:rsidP="004470D6" w14:paraId="5308A7A9" w14:textId="77777777">
            <w:pPr>
              <w:rPr>
                <w:b/>
                <w:sz w:val="24"/>
                <w:szCs w:val="24"/>
              </w:rPr>
            </w:pPr>
            <w:r w:rsidRPr="00CF0669">
              <w:rPr>
                <w:b/>
                <w:sz w:val="24"/>
                <w:szCs w:val="24"/>
              </w:rPr>
              <w:t>Page 9,</w:t>
            </w:r>
          </w:p>
          <w:p w:rsidR="004470D6" w:rsidRPr="00CF0669" w:rsidP="004470D6" w14:paraId="2AE501B7" w14:textId="6D915D6B">
            <w:pPr>
              <w:rPr>
                <w:b/>
                <w:sz w:val="24"/>
                <w:szCs w:val="24"/>
              </w:rPr>
            </w:pPr>
            <w:r w:rsidRPr="00CF0669">
              <w:rPr>
                <w:b/>
                <w:sz w:val="24"/>
                <w:szCs w:val="24"/>
              </w:rPr>
              <w:t>Part 5. Attestation - Individual Self-Petitioner</w:t>
            </w:r>
          </w:p>
        </w:tc>
        <w:tc>
          <w:tcPr>
            <w:tcW w:w="4095" w:type="dxa"/>
          </w:tcPr>
          <w:p w:rsidR="004470D6" w:rsidRPr="00CF0669" w:rsidP="004470D6" w14:paraId="3A264EEA" w14:textId="71E69CD9">
            <w:pPr>
              <w:rPr>
                <w:b/>
                <w:bCs/>
              </w:rPr>
            </w:pPr>
            <w:r w:rsidRPr="00CF0669">
              <w:rPr>
                <w:b/>
                <w:bCs/>
              </w:rPr>
              <w:t>[Page 9]</w:t>
            </w:r>
          </w:p>
          <w:p w:rsidR="004470D6" w:rsidRPr="00CF0669" w:rsidP="004470D6" w14:paraId="379931EC" w14:textId="77777777">
            <w:pPr>
              <w:rPr>
                <w:b/>
                <w:bCs/>
              </w:rPr>
            </w:pPr>
          </w:p>
          <w:p w:rsidR="004470D6" w:rsidRPr="00CF0669" w:rsidP="004470D6" w14:paraId="4193846D" w14:textId="6AAE30F6">
            <w:pPr>
              <w:rPr>
                <w:b/>
                <w:bCs/>
              </w:rPr>
            </w:pPr>
            <w:r w:rsidRPr="00CF0669">
              <w:rPr>
                <w:b/>
                <w:bCs/>
              </w:rPr>
              <w:t xml:space="preserve">Part </w:t>
            </w:r>
            <w:r w:rsidRPr="00CF0669">
              <w:rPr>
                <w:b/>
                <w:bCs/>
              </w:rPr>
              <w:t>5</w:t>
            </w:r>
            <w:r w:rsidRPr="00CF0669">
              <w:rPr>
                <w:b/>
                <w:bCs/>
              </w:rPr>
              <w:t>. Attestation - Individual Self-Petitioner</w:t>
            </w:r>
          </w:p>
          <w:p w:rsidR="004470D6" w:rsidRPr="00CF0669" w:rsidP="004470D6" w14:paraId="534C1E44" w14:textId="77777777">
            <w:pPr>
              <w:rPr>
                <w:b/>
                <w:bCs/>
              </w:rPr>
            </w:pPr>
          </w:p>
          <w:p w:rsidR="004470D6" w:rsidRPr="00CF0669" w:rsidP="004470D6" w14:paraId="2A31FA49" w14:textId="77777777">
            <w:r w:rsidRPr="00CF0669">
              <w:t>For</w:t>
            </w:r>
            <w:r w:rsidRPr="00CF0669">
              <w:rPr>
                <w:b/>
                <w:bCs/>
              </w:rPr>
              <w:t xml:space="preserve"> Item Numbers 1 -14</w:t>
            </w:r>
            <w:r w:rsidRPr="00CF0669">
              <w:t>, you should answer “Yes” to any question that applies, even if the records were sealed or otherwise cleared, or if anyone, including a judge, law enforcement officer, or attorney, told you that you no longer have a record. You should also answer “Yes” to the following questions whether it occurred in the United States or anywhere else in the world. If you answer “Yes” to</w:t>
            </w:r>
            <w:r w:rsidRPr="00CF0669">
              <w:rPr>
                <w:b/>
                <w:bCs/>
              </w:rPr>
              <w:t xml:space="preserve"> Item Numbers 1-14</w:t>
            </w:r>
            <w:r w:rsidRPr="00CF0669">
              <w:t>, use the space provided in</w:t>
            </w:r>
            <w:r w:rsidRPr="00CF0669">
              <w:rPr>
                <w:b/>
                <w:bCs/>
              </w:rPr>
              <w:t xml:space="preserve"> Part 11. Additional Information </w:t>
            </w:r>
            <w:r w:rsidRPr="00CF0669">
              <w:t>to provide an explanation and include all relevant documentation that includes why you were arrested, cited, detained, or charged; and the outcome or disposition (for example no charges filed, charges dismissed, jail, probation, community service).</w:t>
            </w:r>
          </w:p>
          <w:p w:rsidR="004470D6" w:rsidRPr="00CF0669" w:rsidP="004470D6" w14:paraId="5A5B855B" w14:textId="77777777">
            <w:pPr>
              <w:rPr>
                <w:b/>
                <w:bCs/>
              </w:rPr>
            </w:pPr>
            <w:r w:rsidRPr="00CF0669">
              <w:rPr>
                <w:b/>
                <w:bCs/>
              </w:rPr>
              <w:t xml:space="preserve"> </w:t>
            </w:r>
          </w:p>
          <w:p w:rsidR="0069637C" w:rsidRPr="00CF0669" w:rsidP="004470D6" w14:paraId="3FC32C5B" w14:textId="77777777">
            <w:pPr>
              <w:rPr>
                <w:b/>
                <w:bCs/>
              </w:rPr>
            </w:pPr>
          </w:p>
          <w:p w:rsidR="004470D6" w:rsidRPr="00CF0669" w:rsidP="004470D6" w14:paraId="0417CECD" w14:textId="77777777">
            <w:r w:rsidRPr="00CF0669">
              <w:rPr>
                <w:b/>
                <w:bCs/>
              </w:rPr>
              <w:t xml:space="preserve">1. </w:t>
            </w:r>
            <w:r w:rsidRPr="00CF0669">
              <w:t xml:space="preserve">Have the assets, associated directly or indirectly with any of your Gold Card funds, </w:t>
            </w:r>
            <w:r w:rsidRPr="00CF0669">
              <w:t>been subject to a foreign or domestic freeze order or injunction from a court or regulatory agency in the past 10 years for an offense involving financial fraud or deceit?</w:t>
            </w:r>
          </w:p>
          <w:p w:rsidR="004470D6" w:rsidRPr="00CF0669" w:rsidP="004470D6" w14:paraId="206540AD" w14:textId="77777777">
            <w:r w:rsidRPr="00CF0669">
              <w:t>Yes</w:t>
            </w:r>
          </w:p>
          <w:p w:rsidR="004470D6" w:rsidRPr="00CF0669" w:rsidP="004470D6" w14:paraId="676EFB25" w14:textId="77777777">
            <w:r w:rsidRPr="00CF0669">
              <w:t>No</w:t>
            </w:r>
          </w:p>
          <w:p w:rsidR="004470D6" w:rsidRPr="00CF0669" w:rsidP="004470D6" w14:paraId="27A5B387" w14:textId="77777777">
            <w:pPr>
              <w:rPr>
                <w:b/>
                <w:bCs/>
              </w:rPr>
            </w:pPr>
            <w:r w:rsidRPr="00CF0669">
              <w:rPr>
                <w:b/>
                <w:bCs/>
              </w:rPr>
              <w:t xml:space="preserve"> </w:t>
            </w:r>
          </w:p>
          <w:p w:rsidR="004470D6" w:rsidRPr="00CF0669" w:rsidP="004470D6" w14:paraId="1AE509E7" w14:textId="77777777">
            <w:r w:rsidRPr="00CF0669">
              <w:rPr>
                <w:b/>
                <w:bCs/>
              </w:rPr>
              <w:t xml:space="preserve">2. </w:t>
            </w:r>
            <w:r w:rsidRPr="00CF0669">
              <w:t xml:space="preserve">Have you, any of the entities you have legal ownership </w:t>
            </w:r>
            <w:r w:rsidRPr="00CF0669">
              <w:t>in</w:t>
            </w:r>
            <w:r w:rsidRPr="00CF0669">
              <w:t>, or the sources (direct or indirect) of your Gold Card funds ever committed, been charged with, arrested for, or convicted of a criminal or civil offense?</w:t>
            </w:r>
          </w:p>
          <w:p w:rsidR="004470D6" w:rsidRPr="00CF0669" w:rsidP="004470D6" w14:paraId="5FB99DCF" w14:textId="77777777">
            <w:r w:rsidRPr="00CF0669">
              <w:t>Yes</w:t>
            </w:r>
          </w:p>
          <w:p w:rsidR="004470D6" w:rsidRPr="00CF0669" w:rsidP="004470D6" w14:paraId="6EE8058F" w14:textId="77777777">
            <w:r w:rsidRPr="00CF0669">
              <w:t>No</w:t>
            </w:r>
          </w:p>
          <w:p w:rsidR="004470D6" w:rsidRPr="00CF0669" w:rsidP="004470D6" w14:paraId="562A2659" w14:textId="77777777">
            <w:pPr>
              <w:rPr>
                <w:b/>
                <w:bCs/>
              </w:rPr>
            </w:pPr>
            <w:r w:rsidRPr="00CF0669">
              <w:rPr>
                <w:b/>
                <w:bCs/>
              </w:rPr>
              <w:t xml:space="preserve"> </w:t>
            </w:r>
          </w:p>
          <w:p w:rsidR="004470D6" w:rsidRPr="00CF0669" w:rsidP="004470D6" w14:paraId="2A0E17A6" w14:textId="77777777">
            <w:r w:rsidRPr="00CF0669">
              <w:rPr>
                <w:b/>
                <w:bCs/>
              </w:rPr>
              <w:t xml:space="preserve">3. </w:t>
            </w:r>
            <w:r w:rsidRPr="00CF0669">
              <w:t>Are you, any of the entities you have legal ownership in, or the sources of your Gold Card funds engaged in, ever been engaged in, or sought to engage in any illicit trafficking in any controlled substance or in any listed chemical (as defined in section 102 of the Controlled Substances Act)?</w:t>
            </w:r>
          </w:p>
          <w:p w:rsidR="004470D6" w:rsidRPr="00CF0669" w:rsidP="004470D6" w14:paraId="79AE03AF" w14:textId="77777777">
            <w:r w:rsidRPr="00CF0669">
              <w:t>Yes</w:t>
            </w:r>
          </w:p>
          <w:p w:rsidR="004470D6" w:rsidRPr="00CF0669" w:rsidP="004470D6" w14:paraId="23D03C40" w14:textId="77777777">
            <w:r w:rsidRPr="00CF0669">
              <w:t>No</w:t>
            </w:r>
          </w:p>
          <w:p w:rsidR="004470D6" w:rsidRPr="00CF0669" w:rsidP="004470D6" w14:paraId="06A4177B" w14:textId="77777777">
            <w:pPr>
              <w:rPr>
                <w:b/>
                <w:bCs/>
              </w:rPr>
            </w:pPr>
          </w:p>
          <w:p w:rsidR="004470D6" w:rsidRPr="00CF0669" w:rsidP="004470D6" w14:paraId="16F7D9D3" w14:textId="77777777">
            <w:pPr>
              <w:rPr>
                <w:b/>
                <w:bCs/>
              </w:rPr>
            </w:pPr>
          </w:p>
          <w:p w:rsidR="004470D6" w:rsidRPr="00CF0669" w:rsidP="004470D6" w14:paraId="3D6C1F43" w14:textId="77777777">
            <w:pPr>
              <w:rPr>
                <w:b/>
                <w:bCs/>
              </w:rPr>
            </w:pPr>
          </w:p>
          <w:p w:rsidR="004470D6" w:rsidRPr="00CF0669" w:rsidP="004470D6" w14:paraId="77F81C3C" w14:textId="77777777">
            <w:pPr>
              <w:rPr>
                <w:b/>
                <w:bCs/>
              </w:rPr>
            </w:pPr>
            <w:r w:rsidRPr="00CF0669">
              <w:rPr>
                <w:b/>
                <w:bCs/>
              </w:rPr>
              <w:t>[Page 10]</w:t>
            </w:r>
          </w:p>
          <w:p w:rsidR="004470D6" w:rsidRPr="00CF0669" w:rsidP="004470D6" w14:paraId="04603445" w14:textId="77777777">
            <w:pPr>
              <w:rPr>
                <w:b/>
                <w:bCs/>
              </w:rPr>
            </w:pPr>
          </w:p>
          <w:p w:rsidR="004470D6" w:rsidRPr="00CF0669" w:rsidP="004470D6" w14:paraId="79C1E1F3" w14:textId="77777777">
            <w:r w:rsidRPr="00CF0669">
              <w:rPr>
                <w:b/>
                <w:bCs/>
              </w:rPr>
              <w:t xml:space="preserve">4. </w:t>
            </w:r>
            <w:r w:rsidRPr="00CF0669">
              <w:t>Have you, any of the entities you have legal ownership in, entities you are employed by, or the sources of your Gold Card funds engaged in, ever been engaged in, or sought to engage in any activity relating to espionage, sabotage, or theft of intellectual property?</w:t>
            </w:r>
          </w:p>
          <w:p w:rsidR="004470D6" w:rsidRPr="00CF0669" w:rsidP="004470D6" w14:paraId="1E0631E6" w14:textId="77777777">
            <w:r w:rsidRPr="00CF0669">
              <w:t>Yes</w:t>
            </w:r>
          </w:p>
          <w:p w:rsidR="004470D6" w:rsidRPr="00CF0669" w:rsidP="004470D6" w14:paraId="6EB4F987" w14:textId="77777777">
            <w:r w:rsidRPr="00CF0669">
              <w:t>No</w:t>
            </w:r>
          </w:p>
          <w:p w:rsidR="004470D6" w:rsidRPr="00CF0669" w:rsidP="004470D6" w14:paraId="2FD599FE" w14:textId="77777777"/>
          <w:p w:rsidR="004470D6" w:rsidRPr="00CF0669" w:rsidP="004470D6" w14:paraId="3081791F" w14:textId="77777777">
            <w:pPr>
              <w:rPr>
                <w:b/>
                <w:bCs/>
              </w:rPr>
            </w:pPr>
            <w:r w:rsidRPr="00CF0669">
              <w:rPr>
                <w:b/>
                <w:bCs/>
              </w:rPr>
              <w:t xml:space="preserve">5. </w:t>
            </w:r>
            <w:r w:rsidRPr="00CF0669">
              <w:t>Are you, any of the entities you have legal ownership in, or the sources of your Gold Card funds engaged in, ever been engaged in, or sought to engage in any activity related to money laundering (as described in section 1956 or 1957 of Title 18, United States Code)?</w:t>
            </w:r>
          </w:p>
          <w:p w:rsidR="004470D6" w:rsidRPr="00CF0669" w:rsidP="004470D6" w14:paraId="7210578D" w14:textId="77777777">
            <w:r w:rsidRPr="00CF0669">
              <w:t>Yes</w:t>
            </w:r>
          </w:p>
          <w:p w:rsidR="004470D6" w:rsidRPr="00CF0669" w:rsidP="004470D6" w14:paraId="77FBAC63" w14:textId="77777777">
            <w:r w:rsidRPr="00CF0669">
              <w:t>No</w:t>
            </w:r>
          </w:p>
          <w:p w:rsidR="004470D6" w:rsidRPr="00CF0669" w:rsidP="004470D6" w14:paraId="0D114F06" w14:textId="77777777">
            <w:pPr>
              <w:rPr>
                <w:b/>
                <w:bCs/>
              </w:rPr>
            </w:pPr>
          </w:p>
          <w:p w:rsidR="004470D6" w:rsidRPr="00CF0669" w:rsidP="004470D6" w14:paraId="6C1152CC" w14:textId="77777777">
            <w:pPr>
              <w:rPr>
                <w:b/>
                <w:bCs/>
              </w:rPr>
            </w:pPr>
            <w:r w:rsidRPr="00CF0669">
              <w:rPr>
                <w:b/>
                <w:bCs/>
              </w:rPr>
              <w:t xml:space="preserve">6. </w:t>
            </w:r>
            <w:r w:rsidRPr="00CF0669">
              <w:t>Are you, any of the entities you have legal ownership in, or the sources of your Gold Card funds engaged in, ever been engaged in, or sought to engage in any terrorist activity (as defined in INA section 212(a)(3)(B))? If a company, has your company or any of its principals ever financed or otherwise supported any terrorist activity (as defined in INA section 212(a)(3)(B))?</w:t>
            </w:r>
          </w:p>
          <w:p w:rsidR="004470D6" w:rsidRPr="00CF0669" w:rsidP="004470D6" w14:paraId="6FA25019" w14:textId="77777777">
            <w:r w:rsidRPr="00CF0669">
              <w:t>Yes</w:t>
            </w:r>
          </w:p>
          <w:p w:rsidR="004470D6" w:rsidRPr="00CF0669" w:rsidP="004470D6" w14:paraId="40E7AFD1" w14:textId="77777777">
            <w:r w:rsidRPr="00CF0669">
              <w:t>No</w:t>
            </w:r>
          </w:p>
          <w:p w:rsidR="004470D6" w:rsidRPr="00CF0669" w:rsidP="004470D6" w14:paraId="1350AB96" w14:textId="77777777">
            <w:pPr>
              <w:rPr>
                <w:b/>
                <w:bCs/>
              </w:rPr>
            </w:pPr>
            <w:r w:rsidRPr="00CF0669">
              <w:rPr>
                <w:b/>
                <w:bCs/>
              </w:rPr>
              <w:t xml:space="preserve"> </w:t>
            </w:r>
          </w:p>
          <w:p w:rsidR="004470D6" w:rsidRPr="00CF0669" w:rsidP="004470D6" w14:paraId="18D357FC" w14:textId="77777777">
            <w:r w:rsidRPr="00CF0669">
              <w:rPr>
                <w:b/>
                <w:bCs/>
              </w:rPr>
              <w:t xml:space="preserve">7. </w:t>
            </w:r>
            <w:r w:rsidRPr="00CF0669">
              <w:t xml:space="preserve">Are you, any of the entities you have legal ownership in, or the sources of your Gold Card </w:t>
            </w:r>
            <w:r w:rsidRPr="00CF0669">
              <w:t>funds engaged in, ever been engaged in, or sought to engage in any activity constituting or facilitating human trafficking or a human rights offense?</w:t>
            </w:r>
          </w:p>
          <w:p w:rsidR="004470D6" w:rsidRPr="00CF0669" w:rsidP="004470D6" w14:paraId="7EE324C0" w14:textId="77777777">
            <w:r w:rsidRPr="00CF0669">
              <w:t>Yes</w:t>
            </w:r>
          </w:p>
          <w:p w:rsidR="004470D6" w:rsidRPr="00CF0669" w:rsidP="004470D6" w14:paraId="6B05E185" w14:textId="77777777">
            <w:r w:rsidRPr="00CF0669">
              <w:t>No</w:t>
            </w:r>
          </w:p>
          <w:p w:rsidR="004470D6" w:rsidRPr="00CF0669" w:rsidP="004470D6" w14:paraId="5BA98A40" w14:textId="77777777">
            <w:pPr>
              <w:rPr>
                <w:b/>
                <w:bCs/>
              </w:rPr>
            </w:pPr>
          </w:p>
          <w:p w:rsidR="004470D6" w:rsidRPr="00CF0669" w:rsidP="004470D6" w14:paraId="1229987D" w14:textId="77777777">
            <w:r w:rsidRPr="00CF0669">
              <w:rPr>
                <w:b/>
                <w:bCs/>
              </w:rPr>
              <w:t xml:space="preserve">8.  </w:t>
            </w:r>
            <w:r w:rsidRPr="00CF0669">
              <w:t>Are you engaged in, or have you ever been engaged in, or do you seek to engage in any activity described in INA section 212(a)(3)(E) (such as participating in Nazi persecutions or genocide)? Has any entity you have legal ownership in, or the sources of your Gold Card funds, financed or otherwise supported any person or organization that has participated in, or is participating in genocide?</w:t>
            </w:r>
          </w:p>
          <w:p w:rsidR="004470D6" w:rsidRPr="00CF0669" w:rsidP="004470D6" w14:paraId="60CBA1B7" w14:textId="77777777">
            <w:r w:rsidRPr="00CF0669">
              <w:t>Yes</w:t>
            </w:r>
          </w:p>
          <w:p w:rsidR="004470D6" w:rsidRPr="00CF0669" w:rsidP="004470D6" w14:paraId="7F07CD0F" w14:textId="77777777">
            <w:r w:rsidRPr="00CF0669">
              <w:t>No</w:t>
            </w:r>
          </w:p>
          <w:p w:rsidR="004470D6" w:rsidRPr="00CF0669" w:rsidP="004470D6" w14:paraId="6952A1A5" w14:textId="77777777">
            <w:pPr>
              <w:rPr>
                <w:b/>
                <w:bCs/>
              </w:rPr>
            </w:pPr>
          </w:p>
          <w:p w:rsidR="004470D6" w:rsidRPr="00CF0669" w:rsidP="004470D6" w14:paraId="2210380C" w14:textId="77777777">
            <w:r w:rsidRPr="00CF0669">
              <w:rPr>
                <w:b/>
                <w:bCs/>
              </w:rPr>
              <w:t xml:space="preserve">9. </w:t>
            </w:r>
            <w:r w:rsidRPr="00CF0669">
              <w:t>Have you ever been a member of, or in any way affiliated with, the Communist Party or any totalitarian party (in the United States or abroad) as described in INA section 212(a)(3)(D)?</w:t>
            </w:r>
          </w:p>
          <w:p w:rsidR="004470D6" w:rsidRPr="00CF0669" w:rsidP="004470D6" w14:paraId="6342D68F" w14:textId="77777777">
            <w:r w:rsidRPr="00CF0669">
              <w:t xml:space="preserve">Yes    </w:t>
            </w:r>
          </w:p>
          <w:p w:rsidR="004470D6" w:rsidRPr="00CF0669" w:rsidP="004470D6" w14:paraId="162E209E" w14:textId="77777777">
            <w:r w:rsidRPr="00CF0669">
              <w:t>No</w:t>
            </w:r>
          </w:p>
          <w:p w:rsidR="004470D6" w:rsidRPr="00CF0669" w:rsidP="004470D6" w14:paraId="02A5F9C3" w14:textId="77777777">
            <w:pPr>
              <w:rPr>
                <w:b/>
                <w:bCs/>
              </w:rPr>
            </w:pPr>
          </w:p>
          <w:p w:rsidR="004470D6" w:rsidRPr="00CF0669" w:rsidP="004470D6" w14:paraId="346B4F55" w14:textId="77777777">
            <w:r w:rsidRPr="00CF0669">
              <w:rPr>
                <w:b/>
                <w:bCs/>
              </w:rPr>
              <w:t xml:space="preserve">10. </w:t>
            </w:r>
            <w:r w:rsidRPr="00CF0669">
              <w:t>Are you, any of the entities you have legal ownership in, or the sources of your Gold Card funds engaged in, ever been engaged in, or sought to engage in a violation of any statute, regulation, or executive order regarding foreign financial transactions or foreign asset control?</w:t>
            </w:r>
          </w:p>
          <w:p w:rsidR="004470D6" w:rsidRPr="00CF0669" w:rsidP="004470D6" w14:paraId="13CF5124" w14:textId="77777777">
            <w:r w:rsidRPr="00CF0669">
              <w:t>Yes</w:t>
            </w:r>
          </w:p>
          <w:p w:rsidR="004470D6" w:rsidRPr="00CF0669" w:rsidP="004470D6" w14:paraId="136893B8" w14:textId="77777777">
            <w:r w:rsidRPr="00CF0669">
              <w:t>No</w:t>
            </w:r>
          </w:p>
          <w:p w:rsidR="004470D6" w:rsidRPr="00CF0669" w:rsidP="004470D6" w14:paraId="2DF7B1D1" w14:textId="77777777">
            <w:pPr>
              <w:rPr>
                <w:b/>
                <w:bCs/>
              </w:rPr>
            </w:pPr>
            <w:r w:rsidRPr="00CF0669">
              <w:rPr>
                <w:b/>
                <w:bCs/>
              </w:rPr>
              <w:t xml:space="preserve"> </w:t>
            </w:r>
          </w:p>
          <w:p w:rsidR="004470D6" w:rsidRPr="00CF0669" w:rsidP="004470D6" w14:paraId="126D6CB4" w14:textId="77777777">
            <w:r w:rsidRPr="00CF0669">
              <w:rPr>
                <w:b/>
                <w:bCs/>
              </w:rPr>
              <w:t xml:space="preserve">11. </w:t>
            </w:r>
            <w:r w:rsidRPr="00CF0669">
              <w:t xml:space="preserve">Have you, any of the entities you have legal ownership in, or the sources of your Gold Card funds been included, during the preceding 10 years, on any U.S., foreign country, or international sanctions or watchlist? (Examples </w:t>
            </w:r>
            <w:r w:rsidRPr="00CF0669">
              <w:t>include, but</w:t>
            </w:r>
            <w:r w:rsidRPr="00CF0669">
              <w:t xml:space="preserve"> are not limited to: OFAC's Specialty Designated Nationals List, the UNSC Consolidated List, the European Union Consolidated Financial Sanctions List, or the UK HM Treasury Sanctions List).</w:t>
            </w:r>
          </w:p>
          <w:p w:rsidR="004470D6" w:rsidRPr="00CF0669" w:rsidP="004470D6" w14:paraId="0AEFFDB3" w14:textId="77777777">
            <w:r w:rsidRPr="00CF0669">
              <w:t>Yes</w:t>
            </w:r>
          </w:p>
          <w:p w:rsidR="004470D6" w:rsidRPr="00CF0669" w:rsidP="004470D6" w14:paraId="33E47A5E" w14:textId="77777777">
            <w:r w:rsidRPr="00CF0669">
              <w:t>No</w:t>
            </w:r>
          </w:p>
          <w:p w:rsidR="004470D6" w:rsidRPr="00CF0669" w:rsidP="004470D6" w14:paraId="5F3746C8" w14:textId="77777777">
            <w:pPr>
              <w:rPr>
                <w:b/>
                <w:bCs/>
              </w:rPr>
            </w:pPr>
            <w:r w:rsidRPr="00CF0669">
              <w:rPr>
                <w:b/>
                <w:bCs/>
              </w:rPr>
              <w:t xml:space="preserve"> </w:t>
            </w:r>
          </w:p>
          <w:p w:rsidR="004470D6" w:rsidRPr="00CF0669" w:rsidP="004470D6" w14:paraId="66A3504E" w14:textId="77777777">
            <w:r w:rsidRPr="00CF0669">
              <w:rPr>
                <w:b/>
                <w:bCs/>
              </w:rPr>
              <w:t xml:space="preserve">12. </w:t>
            </w:r>
            <w:r w:rsidRPr="00CF0669">
              <w:t>Are you now, or have you ever been, an agent, official, or other similar entity or representative of a foreign government entity?</w:t>
            </w:r>
          </w:p>
          <w:p w:rsidR="004470D6" w:rsidRPr="00CF0669" w:rsidP="004470D6" w14:paraId="224C9E86" w14:textId="77777777">
            <w:r w:rsidRPr="00CF0669">
              <w:t>Yes</w:t>
            </w:r>
          </w:p>
          <w:p w:rsidR="004470D6" w:rsidRPr="00CF0669" w:rsidP="004470D6" w14:paraId="706A3A84" w14:textId="77777777">
            <w:r w:rsidRPr="00CF0669">
              <w:t>No</w:t>
            </w:r>
          </w:p>
          <w:p w:rsidR="004470D6" w:rsidRPr="00CF0669" w:rsidP="004470D6" w14:paraId="3653D0DE" w14:textId="77777777"/>
          <w:p w:rsidR="004470D6" w:rsidRPr="00CF0669" w:rsidP="004470D6" w14:paraId="48809250" w14:textId="77777777">
            <w:r w:rsidRPr="00CF0669">
              <w:rPr>
                <w:b/>
                <w:bCs/>
              </w:rPr>
              <w:t xml:space="preserve">13. </w:t>
            </w:r>
            <w:r w:rsidRPr="00CF0669">
              <w:t>Have your funds derived from an agency, official, or other similar entity (or representative of) a foreign government entity?</w:t>
            </w:r>
          </w:p>
          <w:p w:rsidR="004470D6" w:rsidRPr="00CF0669" w:rsidP="004470D6" w14:paraId="0779F3B6" w14:textId="77777777">
            <w:r w:rsidRPr="00CF0669">
              <w:t>Yes</w:t>
            </w:r>
          </w:p>
          <w:p w:rsidR="004470D6" w:rsidRPr="00CF0669" w:rsidP="004470D6" w14:paraId="6C874F20" w14:textId="77777777">
            <w:r w:rsidRPr="00CF0669">
              <w:t>No</w:t>
            </w:r>
          </w:p>
          <w:p w:rsidR="004470D6" w:rsidRPr="00CF0669" w:rsidP="004470D6" w14:paraId="1DF37FCE" w14:textId="77777777">
            <w:pPr>
              <w:rPr>
                <w:b/>
                <w:bCs/>
              </w:rPr>
            </w:pPr>
          </w:p>
          <w:p w:rsidR="004470D6" w:rsidRPr="00CF0669" w:rsidP="004470D6" w14:paraId="217ABB02" w14:textId="77777777">
            <w:r w:rsidRPr="00CF0669">
              <w:rPr>
                <w:b/>
                <w:bCs/>
              </w:rPr>
              <w:t xml:space="preserve">14. </w:t>
            </w:r>
            <w:r w:rsidRPr="00CF0669">
              <w:t xml:space="preserve">Are any entities you have legal ownership in, or the sources of your Gold Card funds subject </w:t>
            </w:r>
            <w:r w:rsidRPr="00CF0669">
              <w:t>to,</w:t>
            </w:r>
            <w:r w:rsidRPr="00CF0669">
              <w:t xml:space="preserve"> the direct or indirect involvement of an agency, official, or other similar entity (or representative of) a foreign government entity?</w:t>
            </w:r>
          </w:p>
          <w:p w:rsidR="004470D6" w:rsidRPr="00CF0669" w:rsidP="004470D6" w14:paraId="7C6505E7" w14:textId="77777777">
            <w:r w:rsidRPr="00CF0669">
              <w:t>Yes</w:t>
            </w:r>
          </w:p>
          <w:p w:rsidR="004470D6" w:rsidRPr="00CF0669" w:rsidP="00A75FD8" w14:paraId="7225C861" w14:textId="77777777">
            <w:r w:rsidRPr="00CF0669">
              <w:t>No</w:t>
            </w:r>
          </w:p>
          <w:p w:rsidR="00A75FD8" w:rsidRPr="00CF0669" w:rsidP="00A75FD8" w14:paraId="2E7FA485" w14:textId="1C2D923F">
            <w:pPr>
              <w:rPr>
                <w:b/>
                <w:bCs/>
              </w:rPr>
            </w:pPr>
          </w:p>
        </w:tc>
        <w:tc>
          <w:tcPr>
            <w:tcW w:w="4095" w:type="dxa"/>
          </w:tcPr>
          <w:p w:rsidR="0069637C" w:rsidRPr="00CF0669" w:rsidP="0069637C" w14:paraId="7004B65C" w14:textId="15DF9DDB">
            <w:pPr>
              <w:rPr>
                <w:b/>
                <w:bCs/>
              </w:rPr>
            </w:pPr>
            <w:bookmarkStart w:id="7" w:name="_Hlk216440515"/>
            <w:r w:rsidRPr="00CF0669">
              <w:rPr>
                <w:b/>
                <w:bCs/>
              </w:rPr>
              <w:t xml:space="preserve">[Page </w:t>
            </w:r>
            <w:r w:rsidR="00E21687">
              <w:rPr>
                <w:b/>
                <w:bCs/>
              </w:rPr>
              <w:t>25</w:t>
            </w:r>
            <w:r w:rsidRPr="00CF0669">
              <w:rPr>
                <w:b/>
                <w:bCs/>
              </w:rPr>
              <w:t>]</w:t>
            </w:r>
          </w:p>
          <w:p w:rsidR="0069637C" w:rsidRPr="00CF0669" w:rsidP="0069637C" w14:paraId="7FC2E199" w14:textId="77777777">
            <w:pPr>
              <w:rPr>
                <w:b/>
                <w:bCs/>
              </w:rPr>
            </w:pPr>
          </w:p>
          <w:p w:rsidR="0069637C" w:rsidRPr="00CF0669" w:rsidP="0069637C" w14:paraId="19D68D36" w14:textId="15564CA0">
            <w:pPr>
              <w:rPr>
                <w:b/>
                <w:bCs/>
              </w:rPr>
            </w:pPr>
            <w:r w:rsidRPr="00CF0669">
              <w:rPr>
                <w:b/>
                <w:bCs/>
              </w:rPr>
              <w:t xml:space="preserve">Part </w:t>
            </w:r>
            <w:r w:rsidRPr="00CF0669" w:rsidR="008B073A">
              <w:rPr>
                <w:b/>
                <w:bCs/>
                <w:color w:val="FF0000"/>
              </w:rPr>
              <w:t>7</w:t>
            </w:r>
            <w:r w:rsidRPr="00CF0669">
              <w:rPr>
                <w:b/>
                <w:bCs/>
                <w:color w:val="FF0000"/>
              </w:rPr>
              <w:t xml:space="preserve">. </w:t>
            </w:r>
            <w:r w:rsidRPr="00CF0669">
              <w:rPr>
                <w:b/>
                <w:bCs/>
              </w:rPr>
              <w:t xml:space="preserve">Attestation </w:t>
            </w:r>
            <w:r w:rsidRPr="00CF0669">
              <w:rPr>
                <w:b/>
                <w:bCs/>
                <w:color w:val="FF0000"/>
              </w:rPr>
              <w:t xml:space="preserve">of </w:t>
            </w:r>
            <w:r w:rsidRPr="00CF0669">
              <w:rPr>
                <w:b/>
                <w:bCs/>
              </w:rPr>
              <w:t>Self-Petitioner</w:t>
            </w:r>
          </w:p>
          <w:p w:rsidR="0069637C" w:rsidRPr="00CF0669" w:rsidP="0069637C" w14:paraId="56F41F71" w14:textId="77777777">
            <w:pPr>
              <w:rPr>
                <w:b/>
                <w:bCs/>
              </w:rPr>
            </w:pPr>
          </w:p>
          <w:p w:rsidR="0069637C" w:rsidRPr="00CF0669" w:rsidP="0069637C" w14:paraId="009F84E4" w14:textId="77777777">
            <w:pPr>
              <w:rPr>
                <w:b/>
                <w:bCs/>
              </w:rPr>
            </w:pPr>
          </w:p>
          <w:p w:rsidR="0069637C" w:rsidRPr="00CF0669" w:rsidP="0069637C" w14:paraId="6E670F2F" w14:textId="5235EF45">
            <w:r w:rsidRPr="00CF0669">
              <w:t>For</w:t>
            </w:r>
            <w:r w:rsidRPr="00CF0669">
              <w:rPr>
                <w:b/>
                <w:bCs/>
              </w:rPr>
              <w:t xml:space="preserve"> Item Numbers 1. - 14.</w:t>
            </w:r>
            <w:r w:rsidRPr="00CF0669">
              <w:t xml:space="preserve">, you should answer “Yes” to any question that applies, even if the records were sealed or otherwise cleared, or if anyone, including a judge, law enforcement officer, or attorney, told you that you no longer have a record. You should also answer “Yes” to the following questions whether it occurred in the United States or anywhere else in the world. If you answer “Yes” </w:t>
            </w:r>
            <w:r w:rsidRPr="00CF0669">
              <w:rPr>
                <w:color w:val="FF0000"/>
              </w:rPr>
              <w:t xml:space="preserve">to any of the questions in </w:t>
            </w:r>
            <w:r w:rsidRPr="00CF0669">
              <w:rPr>
                <w:b/>
                <w:bCs/>
              </w:rPr>
              <w:t>Item Numbers 1. - 14.</w:t>
            </w:r>
            <w:r w:rsidRPr="00CF0669">
              <w:t>, use the space provided in</w:t>
            </w:r>
            <w:r w:rsidRPr="00CF0669">
              <w:rPr>
                <w:b/>
                <w:bCs/>
              </w:rPr>
              <w:t xml:space="preserve"> Part </w:t>
            </w:r>
            <w:r w:rsidRPr="00CF0669">
              <w:rPr>
                <w:b/>
                <w:bCs/>
                <w:color w:val="FF0000"/>
              </w:rPr>
              <w:t>1</w:t>
            </w:r>
            <w:r w:rsidRPr="00CF0669" w:rsidR="008B073A">
              <w:rPr>
                <w:b/>
                <w:bCs/>
                <w:color w:val="FF0000"/>
              </w:rPr>
              <w:t>2</w:t>
            </w:r>
            <w:r w:rsidRPr="00CF0669">
              <w:rPr>
                <w:b/>
                <w:bCs/>
                <w:color w:val="FF0000"/>
              </w:rPr>
              <w:t xml:space="preserve">. </w:t>
            </w:r>
            <w:r w:rsidRPr="00CF0669">
              <w:rPr>
                <w:b/>
                <w:bCs/>
              </w:rPr>
              <w:t xml:space="preserve">Additional Information </w:t>
            </w:r>
            <w:r w:rsidRPr="00CF0669">
              <w:t>to provide an explanation and include all relevant documentation that includes why you were arrested, cited, detained, or charged; and the outcome or disposition (for example, no charges filed, charges dismissed, jail, probation, community service).</w:t>
            </w:r>
          </w:p>
          <w:p w:rsidR="0069637C" w:rsidRPr="00CF0669" w:rsidP="0069637C" w14:paraId="02BE75D0" w14:textId="77777777">
            <w:pPr>
              <w:rPr>
                <w:b/>
                <w:bCs/>
              </w:rPr>
            </w:pPr>
            <w:r w:rsidRPr="00CF0669">
              <w:rPr>
                <w:b/>
                <w:bCs/>
              </w:rPr>
              <w:t xml:space="preserve"> </w:t>
            </w:r>
          </w:p>
          <w:p w:rsidR="0069637C" w:rsidRPr="00CF0669" w:rsidP="0069637C" w14:paraId="5FBA6A3A" w14:textId="77777777">
            <w:r w:rsidRPr="00CF0669">
              <w:rPr>
                <w:b/>
                <w:bCs/>
              </w:rPr>
              <w:t xml:space="preserve">1. </w:t>
            </w:r>
            <w:r w:rsidRPr="00CF0669">
              <w:t xml:space="preserve">Have the assets, associated directly or indirectly with any of your Gold Card funds, </w:t>
            </w:r>
            <w:r w:rsidRPr="00CF0669">
              <w:t>been subject to a foreign or domestic freeze order or injunction from a court or regulatory agency in the past 10 years for an offense involving financial fraud or deceit?</w:t>
            </w:r>
          </w:p>
          <w:p w:rsidR="0069637C" w:rsidRPr="00CF0669" w:rsidP="0069637C" w14:paraId="0D8A1FB9" w14:textId="77777777">
            <w:r w:rsidRPr="00CF0669">
              <w:t>Yes</w:t>
            </w:r>
          </w:p>
          <w:p w:rsidR="0069637C" w:rsidRPr="00CF0669" w:rsidP="0069637C" w14:paraId="06EFAEDD" w14:textId="77777777">
            <w:r w:rsidRPr="00CF0669">
              <w:t>No</w:t>
            </w:r>
          </w:p>
          <w:p w:rsidR="0069637C" w:rsidRPr="00CF0669" w:rsidP="0069637C" w14:paraId="3413FFAB" w14:textId="77777777">
            <w:pPr>
              <w:rPr>
                <w:b/>
                <w:bCs/>
              </w:rPr>
            </w:pPr>
            <w:r w:rsidRPr="00CF0669">
              <w:rPr>
                <w:b/>
                <w:bCs/>
              </w:rPr>
              <w:t xml:space="preserve"> </w:t>
            </w:r>
          </w:p>
          <w:p w:rsidR="0069637C" w:rsidRPr="00CF0669" w:rsidP="0069637C" w14:paraId="7E44237A" w14:textId="77777777">
            <w:r w:rsidRPr="00CF0669">
              <w:rPr>
                <w:b/>
                <w:bCs/>
              </w:rPr>
              <w:t xml:space="preserve">2. </w:t>
            </w:r>
            <w:r w:rsidRPr="00CF0669">
              <w:t xml:space="preserve">Have you, any of the entities you have legal ownership </w:t>
            </w:r>
            <w:r w:rsidRPr="00CF0669">
              <w:t>in</w:t>
            </w:r>
            <w:r w:rsidRPr="00CF0669">
              <w:t>, or the sources (direct or indirect) of your Gold Card funds ever committed, been charged with, arrested for, or convicted of a criminal or civil offense?</w:t>
            </w:r>
          </w:p>
          <w:p w:rsidR="0069637C" w:rsidRPr="00CF0669" w:rsidP="0069637C" w14:paraId="1711EFCA" w14:textId="77777777">
            <w:r w:rsidRPr="00CF0669">
              <w:t>Yes</w:t>
            </w:r>
          </w:p>
          <w:p w:rsidR="0069637C" w:rsidRPr="00CF0669" w:rsidP="0069637C" w14:paraId="2628E496" w14:textId="77777777">
            <w:r w:rsidRPr="00CF0669">
              <w:t>No</w:t>
            </w:r>
          </w:p>
          <w:p w:rsidR="0069637C" w:rsidRPr="00CF0669" w:rsidP="0069637C" w14:paraId="09D61DEB" w14:textId="77777777">
            <w:pPr>
              <w:rPr>
                <w:b/>
                <w:bCs/>
              </w:rPr>
            </w:pPr>
            <w:r w:rsidRPr="00CF0669">
              <w:rPr>
                <w:b/>
                <w:bCs/>
              </w:rPr>
              <w:t xml:space="preserve"> </w:t>
            </w:r>
          </w:p>
          <w:p w:rsidR="0069637C" w:rsidRPr="00CF0669" w:rsidP="0069637C" w14:paraId="76468886" w14:textId="77777777">
            <w:r w:rsidRPr="00CF0669">
              <w:rPr>
                <w:b/>
                <w:bCs/>
              </w:rPr>
              <w:t xml:space="preserve">3. </w:t>
            </w:r>
            <w:r w:rsidRPr="00CF0669">
              <w:t>Are you, any of the entities you have legal ownership in, or the sources of your Gold Card funds engaged in, ever been engaged in, or sought to engage in any illicit trafficking in any controlled substance or in any listed chemical (as defined in section 102 of the Controlled Substances Act)?</w:t>
            </w:r>
          </w:p>
          <w:p w:rsidR="0069637C" w:rsidRPr="00CF0669" w:rsidP="0069637C" w14:paraId="0AF079D0" w14:textId="77777777">
            <w:r w:rsidRPr="00CF0669">
              <w:t>Yes</w:t>
            </w:r>
          </w:p>
          <w:p w:rsidR="0069637C" w:rsidRPr="00CF0669" w:rsidP="0069637C" w14:paraId="467DE13A" w14:textId="77777777">
            <w:r w:rsidRPr="00CF0669">
              <w:t>No</w:t>
            </w:r>
          </w:p>
          <w:p w:rsidR="0069637C" w:rsidRPr="00CF0669" w:rsidP="0069637C" w14:paraId="66363E8B" w14:textId="77777777">
            <w:pPr>
              <w:rPr>
                <w:b/>
                <w:bCs/>
              </w:rPr>
            </w:pPr>
          </w:p>
          <w:p w:rsidR="0069637C" w:rsidRPr="00CF0669" w:rsidP="0069637C" w14:paraId="4A0A377B" w14:textId="77777777">
            <w:pPr>
              <w:rPr>
                <w:b/>
                <w:bCs/>
              </w:rPr>
            </w:pPr>
          </w:p>
          <w:p w:rsidR="0069637C" w:rsidRPr="00CF0669" w:rsidP="0069637C" w14:paraId="5D298A26" w14:textId="77777777">
            <w:pPr>
              <w:rPr>
                <w:b/>
                <w:bCs/>
              </w:rPr>
            </w:pPr>
          </w:p>
          <w:p w:rsidR="00E21687" w:rsidP="0069637C" w14:paraId="4A5946EA" w14:textId="77777777">
            <w:pPr>
              <w:rPr>
                <w:b/>
                <w:bCs/>
              </w:rPr>
            </w:pPr>
          </w:p>
          <w:p w:rsidR="00E21687" w:rsidP="0069637C" w14:paraId="1AC9B200" w14:textId="77777777">
            <w:pPr>
              <w:rPr>
                <w:b/>
                <w:bCs/>
              </w:rPr>
            </w:pPr>
          </w:p>
          <w:p w:rsidR="0069637C" w:rsidRPr="00CF0669" w:rsidP="0069637C" w14:paraId="76AA99CB" w14:textId="5E0256D2">
            <w:r w:rsidRPr="00CF0669">
              <w:rPr>
                <w:b/>
                <w:bCs/>
              </w:rPr>
              <w:t xml:space="preserve">4. </w:t>
            </w:r>
            <w:r w:rsidRPr="00CF0669">
              <w:t>Have you, any of the entities you have legal ownership in, entities you are employed by, or the sources of your Gold Card funds engaged in, ever been engaged in, or sought to engage in any activity relating to espionage, sabotage, or theft of intellectual property?</w:t>
            </w:r>
          </w:p>
          <w:p w:rsidR="0069637C" w:rsidRPr="00CF0669" w:rsidP="0069637C" w14:paraId="09DAF869" w14:textId="77777777">
            <w:r w:rsidRPr="00CF0669">
              <w:t>Yes</w:t>
            </w:r>
          </w:p>
          <w:p w:rsidR="0069637C" w:rsidRPr="00CF0669" w:rsidP="0069637C" w14:paraId="30788AC5" w14:textId="77777777">
            <w:r w:rsidRPr="00CF0669">
              <w:t>No</w:t>
            </w:r>
          </w:p>
          <w:p w:rsidR="0069637C" w:rsidRPr="00CF0669" w:rsidP="0069637C" w14:paraId="1B706B01" w14:textId="77777777"/>
          <w:p w:rsidR="0069637C" w:rsidRPr="00CF0669" w:rsidP="0069637C" w14:paraId="42C5CB1F" w14:textId="77777777">
            <w:pPr>
              <w:rPr>
                <w:b/>
                <w:bCs/>
              </w:rPr>
            </w:pPr>
            <w:r w:rsidRPr="00CF0669">
              <w:rPr>
                <w:b/>
                <w:bCs/>
              </w:rPr>
              <w:t xml:space="preserve">5. </w:t>
            </w:r>
            <w:r w:rsidRPr="00CF0669">
              <w:t xml:space="preserve">Are you, any of the entities you have legal ownership in, or the sources of your Gold Card funds engaged in, ever been engaged in, or sought to engage in any activity related to money laundering (as described in section 1956 or 1957 of </w:t>
            </w:r>
            <w:r w:rsidRPr="00CF0669">
              <w:rPr>
                <w:color w:val="FF0000"/>
              </w:rPr>
              <w:t xml:space="preserve">Title </w:t>
            </w:r>
            <w:r w:rsidRPr="00CF0669">
              <w:t>18, United States Code)?</w:t>
            </w:r>
          </w:p>
          <w:p w:rsidR="0069637C" w:rsidRPr="00CF0669" w:rsidP="0069637C" w14:paraId="390E4239" w14:textId="77777777">
            <w:r w:rsidRPr="00CF0669">
              <w:t>Yes</w:t>
            </w:r>
          </w:p>
          <w:p w:rsidR="0069637C" w:rsidRPr="00CF0669" w:rsidP="0069637C" w14:paraId="730F5600" w14:textId="77777777">
            <w:r w:rsidRPr="00CF0669">
              <w:t>No</w:t>
            </w:r>
          </w:p>
          <w:p w:rsidR="0069637C" w:rsidRPr="00CF0669" w:rsidP="0069637C" w14:paraId="2E634147" w14:textId="77777777">
            <w:pPr>
              <w:rPr>
                <w:b/>
                <w:bCs/>
              </w:rPr>
            </w:pPr>
          </w:p>
          <w:p w:rsidR="0069637C" w:rsidRPr="00CF0669" w:rsidP="0069637C" w14:paraId="30CBFD43" w14:textId="5A48209D">
            <w:pPr>
              <w:rPr>
                <w:color w:val="FF0000"/>
              </w:rPr>
            </w:pPr>
            <w:r w:rsidRPr="00CF0669">
              <w:rPr>
                <w:b/>
                <w:bCs/>
              </w:rPr>
              <w:t xml:space="preserve">6. </w:t>
            </w:r>
            <w:r w:rsidRPr="00CF0669">
              <w:t xml:space="preserve">Are you, any of the entities you have legal ownership in, or the sources of your Gold Card funds engaged in, ever been engaged in, or sought to engage in any terrorist activity (as defined in </w:t>
            </w:r>
            <w:r w:rsidRPr="00CF0669" w:rsidR="00A75FD8">
              <w:rPr>
                <w:color w:val="FF0000"/>
              </w:rPr>
              <w:t>the Immigration and Nationality Act (</w:t>
            </w:r>
            <w:r w:rsidRPr="00CF0669">
              <w:t>INA</w:t>
            </w:r>
            <w:r w:rsidRPr="00CF0669" w:rsidR="00A75FD8">
              <w:rPr>
                <w:color w:val="FF0000"/>
              </w:rPr>
              <w:t>)</w:t>
            </w:r>
            <w:r w:rsidRPr="00CF0669">
              <w:t xml:space="preserve"> section </w:t>
            </w:r>
            <w:r w:rsidRPr="00CF0669">
              <w:rPr>
                <w:color w:val="FF0000"/>
              </w:rPr>
              <w:t xml:space="preserve">212(a)(3)(B))? </w:t>
            </w:r>
          </w:p>
          <w:p w:rsidR="00A75FD8" w:rsidRPr="00CF0669" w:rsidP="0069637C" w14:paraId="6100165F" w14:textId="77777777">
            <w:pPr>
              <w:rPr>
                <w:color w:val="FF0000"/>
              </w:rPr>
            </w:pPr>
          </w:p>
          <w:p w:rsidR="00A75FD8" w:rsidRPr="00CF0669" w:rsidP="0069637C" w14:paraId="1F2AF3D9" w14:textId="77777777">
            <w:pPr>
              <w:rPr>
                <w:color w:val="FF0000"/>
              </w:rPr>
            </w:pPr>
          </w:p>
          <w:p w:rsidR="00A75FD8" w:rsidRPr="00CF0669" w:rsidP="0069637C" w14:paraId="2F9EE136" w14:textId="77777777">
            <w:pPr>
              <w:rPr>
                <w:b/>
                <w:bCs/>
              </w:rPr>
            </w:pPr>
          </w:p>
          <w:p w:rsidR="0069637C" w:rsidRPr="00CF0669" w:rsidP="0069637C" w14:paraId="1CBFBD39" w14:textId="77777777">
            <w:r w:rsidRPr="00CF0669">
              <w:t>Yes</w:t>
            </w:r>
          </w:p>
          <w:p w:rsidR="0069637C" w:rsidRPr="00CF0669" w:rsidP="0069637C" w14:paraId="02CAEAEF" w14:textId="77777777">
            <w:r w:rsidRPr="00CF0669">
              <w:t>No</w:t>
            </w:r>
          </w:p>
          <w:p w:rsidR="0069637C" w:rsidRPr="00CF0669" w:rsidP="0069637C" w14:paraId="3DA38148" w14:textId="77777777">
            <w:pPr>
              <w:rPr>
                <w:b/>
                <w:bCs/>
              </w:rPr>
            </w:pPr>
            <w:r w:rsidRPr="00CF0669">
              <w:rPr>
                <w:b/>
                <w:bCs/>
              </w:rPr>
              <w:t xml:space="preserve"> </w:t>
            </w:r>
          </w:p>
          <w:p w:rsidR="0069637C" w:rsidRPr="00CF0669" w:rsidP="0069637C" w14:paraId="44A37250" w14:textId="77777777">
            <w:r w:rsidRPr="00CF0669">
              <w:rPr>
                <w:b/>
                <w:bCs/>
              </w:rPr>
              <w:t xml:space="preserve">7. </w:t>
            </w:r>
            <w:r w:rsidRPr="00CF0669">
              <w:t xml:space="preserve">Are you, any of the entities you have legal ownership in, or the sources of your Gold Card </w:t>
            </w:r>
            <w:r w:rsidRPr="00CF0669">
              <w:t>funds engaged in, ever been engaged in, or sought to engage in any activity constituting or facilitating human trafficking or a human rights offense?</w:t>
            </w:r>
          </w:p>
          <w:p w:rsidR="0069637C" w:rsidRPr="00CF0669" w:rsidP="0069637C" w14:paraId="4D6538A9" w14:textId="77777777">
            <w:r w:rsidRPr="00CF0669">
              <w:t>Yes</w:t>
            </w:r>
          </w:p>
          <w:p w:rsidR="0069637C" w:rsidRPr="00CF0669" w:rsidP="0069637C" w14:paraId="3F3B7DD1" w14:textId="77777777">
            <w:r w:rsidRPr="00CF0669">
              <w:t>No</w:t>
            </w:r>
          </w:p>
          <w:p w:rsidR="0069637C" w:rsidRPr="00CF0669" w:rsidP="0069637C" w14:paraId="68568D45" w14:textId="77777777">
            <w:pPr>
              <w:rPr>
                <w:b/>
                <w:bCs/>
              </w:rPr>
            </w:pPr>
          </w:p>
          <w:p w:rsidR="0069637C" w:rsidRPr="00CF0669" w:rsidP="0069637C" w14:paraId="5B7681CE" w14:textId="77777777">
            <w:r w:rsidRPr="00CF0669">
              <w:rPr>
                <w:b/>
                <w:bCs/>
              </w:rPr>
              <w:t xml:space="preserve">8.  </w:t>
            </w:r>
            <w:r w:rsidRPr="00CF0669">
              <w:t>Are you engaged in, or have you ever been engaged in, or do you seek to engage in any activity described in INA section 212(a)(3)(E) (such as participating in Nazi persecutions or genocide)? Has any entity you have legal ownership in, or the sources of your Gold Card funds, financed or otherwise supported any person or organization that has participated or is participating in genocide?</w:t>
            </w:r>
          </w:p>
          <w:p w:rsidR="0069637C" w:rsidRPr="00CF0669" w:rsidP="0069637C" w14:paraId="6C5EB1B2" w14:textId="77777777">
            <w:r w:rsidRPr="00CF0669">
              <w:t>Yes</w:t>
            </w:r>
          </w:p>
          <w:p w:rsidR="0069637C" w:rsidRPr="00CF0669" w:rsidP="0069637C" w14:paraId="07D3EF28" w14:textId="77777777">
            <w:r w:rsidRPr="00CF0669">
              <w:t>No</w:t>
            </w:r>
          </w:p>
          <w:p w:rsidR="0069637C" w:rsidRPr="00CF0669" w:rsidP="0069637C" w14:paraId="688A7DD0" w14:textId="77777777">
            <w:pPr>
              <w:rPr>
                <w:b/>
                <w:bCs/>
              </w:rPr>
            </w:pPr>
          </w:p>
          <w:p w:rsidR="0069637C" w:rsidRPr="00CF0669" w:rsidP="0069637C" w14:paraId="24097BD1" w14:textId="77777777">
            <w:r w:rsidRPr="00CF0669">
              <w:rPr>
                <w:b/>
                <w:bCs/>
              </w:rPr>
              <w:t xml:space="preserve">9. </w:t>
            </w:r>
            <w:r w:rsidRPr="00CF0669">
              <w:t>Have you ever been a member of, or in any way affiliated with, the Communist Party or any totalitarian party (in the United States or abroad) as described in INA section 212(a)(3)(D)?</w:t>
            </w:r>
          </w:p>
          <w:p w:rsidR="0069637C" w:rsidRPr="00CF0669" w:rsidP="0069637C" w14:paraId="1ADFBFF1" w14:textId="77777777">
            <w:r w:rsidRPr="00CF0669">
              <w:t xml:space="preserve">Yes    </w:t>
            </w:r>
          </w:p>
          <w:p w:rsidR="0069637C" w:rsidRPr="00CF0669" w:rsidP="0069637C" w14:paraId="14D3512D" w14:textId="77777777">
            <w:r w:rsidRPr="00CF0669">
              <w:t>No</w:t>
            </w:r>
          </w:p>
          <w:p w:rsidR="0069637C" w:rsidRPr="00CF0669" w:rsidP="0069637C" w14:paraId="09DDEFE9" w14:textId="77777777">
            <w:pPr>
              <w:rPr>
                <w:b/>
                <w:bCs/>
              </w:rPr>
            </w:pPr>
          </w:p>
          <w:p w:rsidR="0069637C" w:rsidRPr="00CF0669" w:rsidP="0069637C" w14:paraId="224978D7" w14:textId="77777777">
            <w:r w:rsidRPr="00CF0669">
              <w:rPr>
                <w:b/>
                <w:bCs/>
              </w:rPr>
              <w:t xml:space="preserve">10. </w:t>
            </w:r>
            <w:r w:rsidRPr="00CF0669">
              <w:t>Are you, any of the entities you have legal ownership in, or the sources of your Gold Card funds engaged in, ever been engaged in, or sought to engage in a violation of any statute, regulation, or executive order regarding foreign financial transactions or foreign asset control?</w:t>
            </w:r>
          </w:p>
          <w:p w:rsidR="0069637C" w:rsidRPr="00CF0669" w:rsidP="0069637C" w14:paraId="77AD969C" w14:textId="77777777">
            <w:r w:rsidRPr="00CF0669">
              <w:t>Yes</w:t>
            </w:r>
          </w:p>
          <w:p w:rsidR="0069637C" w:rsidRPr="00CF0669" w:rsidP="0069637C" w14:paraId="5977DBF3" w14:textId="77777777">
            <w:r w:rsidRPr="00CF0669">
              <w:t>No</w:t>
            </w:r>
          </w:p>
          <w:p w:rsidR="0069637C" w:rsidRPr="00CF0669" w:rsidP="0069637C" w14:paraId="663DEE17" w14:textId="77777777">
            <w:pPr>
              <w:rPr>
                <w:b/>
                <w:bCs/>
              </w:rPr>
            </w:pPr>
            <w:r w:rsidRPr="00CF0669">
              <w:rPr>
                <w:b/>
                <w:bCs/>
              </w:rPr>
              <w:t xml:space="preserve"> </w:t>
            </w:r>
          </w:p>
          <w:p w:rsidR="0069637C" w:rsidRPr="00CF0669" w:rsidP="0069637C" w14:paraId="70E3C903" w14:textId="77777777">
            <w:r w:rsidRPr="00CF0669">
              <w:rPr>
                <w:b/>
                <w:bCs/>
              </w:rPr>
              <w:t xml:space="preserve">11. </w:t>
            </w:r>
            <w:r w:rsidRPr="00CF0669">
              <w:t xml:space="preserve">Have you, any of the entities you have legal ownership in, or the sources of your Gold Card funds been included, during the preceding 10 years, on any U.S., foreign country, or international sanctions or watchlist? (Examples </w:t>
            </w:r>
            <w:r w:rsidRPr="00CF0669">
              <w:t>include, but</w:t>
            </w:r>
            <w:r w:rsidRPr="00CF0669">
              <w:t xml:space="preserve"> are not limited to: OFAC's Specialty Designated Nationals List, the UNSC Consolidated List, the European Union Consolidated Financial Sanctions List, or the UK HM Treasury Sanctions List).</w:t>
            </w:r>
          </w:p>
          <w:p w:rsidR="0069637C" w:rsidRPr="00CF0669" w:rsidP="0069637C" w14:paraId="6DA35E11" w14:textId="77777777">
            <w:r w:rsidRPr="00CF0669">
              <w:t>Yes</w:t>
            </w:r>
          </w:p>
          <w:p w:rsidR="0069637C" w:rsidRPr="00CF0669" w:rsidP="0069637C" w14:paraId="2F5C9442" w14:textId="77777777">
            <w:r w:rsidRPr="00CF0669">
              <w:t>No</w:t>
            </w:r>
          </w:p>
          <w:p w:rsidR="0069637C" w:rsidRPr="00CF0669" w:rsidP="0069637C" w14:paraId="0DB078FA" w14:textId="77777777">
            <w:pPr>
              <w:rPr>
                <w:b/>
                <w:bCs/>
              </w:rPr>
            </w:pPr>
            <w:r w:rsidRPr="00CF0669">
              <w:rPr>
                <w:b/>
                <w:bCs/>
              </w:rPr>
              <w:t xml:space="preserve"> </w:t>
            </w:r>
          </w:p>
          <w:p w:rsidR="0069637C" w:rsidRPr="00CF0669" w:rsidP="0069637C" w14:paraId="461DCFDC" w14:textId="77777777">
            <w:r w:rsidRPr="00CF0669">
              <w:rPr>
                <w:b/>
                <w:bCs/>
              </w:rPr>
              <w:t xml:space="preserve">12. </w:t>
            </w:r>
            <w:r w:rsidRPr="00CF0669">
              <w:t>Are you now, or have you ever been, an agent, official, or other similar entity or representative of a foreign government entity?</w:t>
            </w:r>
          </w:p>
          <w:p w:rsidR="0069637C" w:rsidRPr="00CF0669" w:rsidP="0069637C" w14:paraId="00BBF7E1" w14:textId="77777777">
            <w:r w:rsidRPr="00CF0669">
              <w:t>Yes</w:t>
            </w:r>
          </w:p>
          <w:p w:rsidR="0069637C" w:rsidRPr="00CF0669" w:rsidP="0069637C" w14:paraId="462114C1" w14:textId="77777777">
            <w:r w:rsidRPr="00CF0669">
              <w:t>No</w:t>
            </w:r>
          </w:p>
          <w:p w:rsidR="0069637C" w:rsidRPr="00CF0669" w:rsidP="0069637C" w14:paraId="7E261BC8" w14:textId="77777777"/>
          <w:p w:rsidR="0069637C" w:rsidRPr="00CF0669" w:rsidP="0069637C" w14:paraId="1704D400" w14:textId="77777777">
            <w:r w:rsidRPr="00CF0669">
              <w:rPr>
                <w:b/>
                <w:bCs/>
              </w:rPr>
              <w:t xml:space="preserve">13. </w:t>
            </w:r>
            <w:r w:rsidRPr="00CF0669">
              <w:t>Have your funds derived from an agency, official, or other similar entity (or representative of) a foreign government entity?</w:t>
            </w:r>
          </w:p>
          <w:p w:rsidR="0069637C" w:rsidRPr="00CF0669" w:rsidP="0069637C" w14:paraId="2F45BFB8" w14:textId="77777777">
            <w:r w:rsidRPr="00CF0669">
              <w:t>Yes</w:t>
            </w:r>
          </w:p>
          <w:p w:rsidR="0069637C" w:rsidRPr="00CF0669" w:rsidP="0069637C" w14:paraId="21D8C6C5" w14:textId="77777777">
            <w:r w:rsidRPr="00CF0669">
              <w:t>No</w:t>
            </w:r>
          </w:p>
          <w:p w:rsidR="0069637C" w:rsidRPr="00CF0669" w:rsidP="0069637C" w14:paraId="144E2DA4" w14:textId="77777777">
            <w:pPr>
              <w:rPr>
                <w:b/>
                <w:bCs/>
              </w:rPr>
            </w:pPr>
          </w:p>
          <w:p w:rsidR="0069637C" w:rsidRPr="00CF0669" w:rsidP="0069637C" w14:paraId="1639974A" w14:textId="77777777">
            <w:r w:rsidRPr="00CF0669">
              <w:rPr>
                <w:b/>
                <w:bCs/>
              </w:rPr>
              <w:t xml:space="preserve">14. </w:t>
            </w:r>
            <w:r w:rsidRPr="00CF0669">
              <w:t xml:space="preserve">Are any entities you have legal ownership in, or the sources of your Gold Card funds subject </w:t>
            </w:r>
            <w:r w:rsidRPr="00CF0669">
              <w:t>to,</w:t>
            </w:r>
            <w:r w:rsidRPr="00CF0669">
              <w:t xml:space="preserve"> the direct or indirect involvement of an agency, official, or other similar entity (or representative of) a foreign government entity?</w:t>
            </w:r>
          </w:p>
          <w:p w:rsidR="0069637C" w:rsidRPr="00CF0669" w:rsidP="0069637C" w14:paraId="3A6DB9E4" w14:textId="77777777">
            <w:r w:rsidRPr="00CF0669">
              <w:t>Yes</w:t>
            </w:r>
          </w:p>
          <w:p w:rsidR="004470D6" w:rsidRPr="00CF0669" w:rsidP="00A75FD8" w14:paraId="71D75064" w14:textId="7D32AD41">
            <w:pPr>
              <w:rPr>
                <w:b/>
              </w:rPr>
            </w:pPr>
            <w:r w:rsidRPr="00CF0669">
              <w:t>No</w:t>
            </w:r>
            <w:bookmarkEnd w:id="7"/>
          </w:p>
        </w:tc>
      </w:tr>
      <w:tr w14:paraId="54001955" w14:textId="77777777" w:rsidTr="002D6271">
        <w:tblPrEx>
          <w:tblW w:w="10998" w:type="dxa"/>
          <w:tblLayout w:type="fixed"/>
          <w:tblLook w:val="01E0"/>
        </w:tblPrEx>
        <w:tc>
          <w:tcPr>
            <w:tcW w:w="2808" w:type="dxa"/>
          </w:tcPr>
          <w:p w:rsidR="004470D6" w:rsidRPr="00CF0669" w:rsidP="004470D6" w14:paraId="1803FDA5" w14:textId="77777777">
            <w:pPr>
              <w:rPr>
                <w:b/>
                <w:sz w:val="24"/>
                <w:szCs w:val="24"/>
              </w:rPr>
            </w:pPr>
            <w:r w:rsidRPr="00CF0669">
              <w:rPr>
                <w:b/>
                <w:sz w:val="24"/>
                <w:szCs w:val="24"/>
              </w:rPr>
              <w:t>Page 10,</w:t>
            </w:r>
          </w:p>
          <w:p w:rsidR="004470D6" w:rsidRPr="00CF0669" w:rsidP="004470D6" w14:paraId="16911CE5" w14:textId="05B52F14">
            <w:pPr>
              <w:rPr>
                <w:b/>
                <w:sz w:val="24"/>
                <w:szCs w:val="24"/>
              </w:rPr>
            </w:pPr>
            <w:r w:rsidRPr="00CF0669">
              <w:rPr>
                <w:b/>
                <w:sz w:val="24"/>
                <w:szCs w:val="24"/>
              </w:rPr>
              <w:t>Part 6.  Statement, Declaration, Certification, and Signature of the Principal Beneficiary</w:t>
            </w:r>
          </w:p>
        </w:tc>
        <w:tc>
          <w:tcPr>
            <w:tcW w:w="4095" w:type="dxa"/>
          </w:tcPr>
          <w:p w:rsidR="004470D6" w:rsidRPr="00CF0669" w:rsidP="004470D6" w14:paraId="7C86D9A2" w14:textId="6DABBA67">
            <w:pPr>
              <w:rPr>
                <w:b/>
                <w:bCs/>
              </w:rPr>
            </w:pPr>
            <w:r w:rsidRPr="00CF0669">
              <w:rPr>
                <w:b/>
                <w:bCs/>
              </w:rPr>
              <w:t>[Page 10]</w:t>
            </w:r>
          </w:p>
          <w:p w:rsidR="004470D6" w:rsidRPr="00CF0669" w:rsidP="004470D6" w14:paraId="3A9DDDD1" w14:textId="77777777">
            <w:pPr>
              <w:rPr>
                <w:rFonts w:eastAsia="Calibri"/>
                <w:b/>
              </w:rPr>
            </w:pPr>
          </w:p>
          <w:p w:rsidR="004470D6" w:rsidRPr="00CF0669" w:rsidP="004470D6" w14:paraId="4970D916" w14:textId="5C581802">
            <w:pPr>
              <w:rPr>
                <w:rFonts w:eastAsia="Calibri"/>
                <w:b/>
              </w:rPr>
            </w:pPr>
            <w:r w:rsidRPr="00CF0669">
              <w:rPr>
                <w:rFonts w:eastAsia="Calibri"/>
                <w:b/>
              </w:rPr>
              <w:t xml:space="preserve">Part </w:t>
            </w:r>
            <w:r w:rsidRPr="00CF0669">
              <w:rPr>
                <w:rFonts w:eastAsia="Calibri"/>
                <w:b/>
                <w:bCs/>
              </w:rPr>
              <w:t>6</w:t>
            </w:r>
            <w:r w:rsidRPr="00CF0669">
              <w:rPr>
                <w:rFonts w:eastAsia="Calibri"/>
                <w:b/>
              </w:rPr>
              <w:t>.  Statement, Declaration, Certification, and Signature of the Principal Beneficiary</w:t>
            </w:r>
          </w:p>
          <w:p w:rsidR="004470D6" w:rsidRPr="00CF0669" w:rsidP="004470D6" w14:paraId="0944FA89" w14:textId="77777777">
            <w:pPr>
              <w:rPr>
                <w:rFonts w:eastAsia="Calibri"/>
              </w:rPr>
            </w:pPr>
          </w:p>
          <w:p w:rsidR="004470D6" w:rsidRPr="00CF0669" w:rsidP="004470D6" w14:paraId="364C0F92" w14:textId="77777777">
            <w:pPr>
              <w:rPr>
                <w:rFonts w:eastAsia="Calibri"/>
              </w:rPr>
            </w:pPr>
            <w:r w:rsidRPr="00CF0669">
              <w:rPr>
                <w:rFonts w:eastAsia="Calibri"/>
                <w:b/>
                <w:i/>
              </w:rPr>
              <w:t>Principal Beneficiary’s Statement</w:t>
            </w:r>
            <w:r w:rsidRPr="00CF0669">
              <w:rPr>
                <w:rFonts w:eastAsia="Calibri"/>
                <w:i/>
              </w:rPr>
              <w:t xml:space="preserve"> </w:t>
            </w:r>
          </w:p>
          <w:p w:rsidR="004470D6" w:rsidRPr="00CF0669" w:rsidP="004470D6" w14:paraId="1EFE178D" w14:textId="77777777">
            <w:pPr>
              <w:rPr>
                <w:rFonts w:eastAsia="Calibri"/>
              </w:rPr>
            </w:pPr>
            <w:r w:rsidRPr="00CF0669">
              <w:rPr>
                <w:rFonts w:eastAsia="Calibri"/>
              </w:rPr>
              <w:t xml:space="preserve">Select the box for either </w:t>
            </w:r>
            <w:r w:rsidRPr="00CF0669">
              <w:rPr>
                <w:rFonts w:eastAsia="Calibri"/>
                <w:b/>
              </w:rPr>
              <w:t xml:space="preserve">Item Number 1.a. </w:t>
            </w:r>
            <w:r w:rsidRPr="00CF0669">
              <w:rPr>
                <w:rFonts w:eastAsia="Calibri"/>
              </w:rPr>
              <w:t>or</w:t>
            </w:r>
            <w:r w:rsidRPr="00CF0669">
              <w:rPr>
                <w:rFonts w:eastAsia="Calibri"/>
                <w:b/>
              </w:rPr>
              <w:t xml:space="preserve"> 1.b.</w:t>
            </w:r>
            <w:r w:rsidRPr="00CF0669">
              <w:rPr>
                <w:rFonts w:eastAsia="Calibri"/>
              </w:rPr>
              <w:t xml:space="preserve">  If applicable, select the box for </w:t>
            </w:r>
            <w:r w:rsidRPr="00CF0669">
              <w:rPr>
                <w:rFonts w:eastAsia="Calibri"/>
                <w:b/>
              </w:rPr>
              <w:t>Item Number 2.</w:t>
            </w:r>
          </w:p>
          <w:p w:rsidR="004470D6" w:rsidRPr="00CF0669" w:rsidP="004470D6" w14:paraId="14DA48F4" w14:textId="77777777">
            <w:pPr>
              <w:rPr>
                <w:rFonts w:eastAsia="Calibri"/>
              </w:rPr>
            </w:pPr>
          </w:p>
          <w:p w:rsidR="004470D6" w:rsidRPr="00CF0669" w:rsidP="004470D6" w14:paraId="152D6C1F" w14:textId="77777777">
            <w:pPr>
              <w:rPr>
                <w:rFonts w:eastAsia="Calibri"/>
              </w:rPr>
            </w:pPr>
            <w:r w:rsidRPr="00CF0669">
              <w:rPr>
                <w:rFonts w:eastAsia="Calibri"/>
                <w:b/>
              </w:rPr>
              <w:t xml:space="preserve">1.a. </w:t>
            </w:r>
            <w:r w:rsidRPr="00CF0669">
              <w:rPr>
                <w:rFonts w:eastAsia="Calibri"/>
                <w:b/>
              </w:rPr>
              <w:t>[ ]</w:t>
            </w:r>
            <w:r w:rsidRPr="00CF0669">
              <w:rPr>
                <w:rFonts w:eastAsia="Calibri"/>
              </w:rPr>
              <w:t xml:space="preserve"> I can read and understand English, and I have read and understand every question and instruction on this petition and my answer to every question.</w:t>
            </w:r>
          </w:p>
          <w:p w:rsidR="004470D6" w:rsidRPr="00CF0669" w:rsidP="004470D6" w14:paraId="0A998C93" w14:textId="77777777">
            <w:pPr>
              <w:rPr>
                <w:rFonts w:eastAsia="Calibri"/>
              </w:rPr>
            </w:pPr>
          </w:p>
          <w:p w:rsidR="004470D6" w:rsidRPr="00CF0669" w:rsidP="004470D6" w14:paraId="3FB2966E" w14:textId="77777777">
            <w:pPr>
              <w:rPr>
                <w:rFonts w:eastAsia="Calibri"/>
              </w:rPr>
            </w:pPr>
            <w:r w:rsidRPr="00CF0669">
              <w:rPr>
                <w:rFonts w:eastAsia="Calibri"/>
                <w:b/>
              </w:rPr>
              <w:t xml:space="preserve">1.b. </w:t>
            </w:r>
            <w:r w:rsidRPr="00CF0669">
              <w:rPr>
                <w:rFonts w:eastAsia="Calibri"/>
                <w:b/>
              </w:rPr>
              <w:t>[ ]</w:t>
            </w:r>
            <w:r w:rsidRPr="00CF0669">
              <w:rPr>
                <w:rFonts w:eastAsia="Calibri"/>
              </w:rPr>
              <w:t xml:space="preserve"> The interpreter named in </w:t>
            </w:r>
            <w:r w:rsidRPr="00CF0669">
              <w:rPr>
                <w:rFonts w:eastAsia="Calibri"/>
                <w:b/>
              </w:rPr>
              <w:t>Part 9.</w:t>
            </w:r>
            <w:r w:rsidRPr="00CF0669">
              <w:rPr>
                <w:rFonts w:eastAsia="Calibri"/>
              </w:rPr>
              <w:t xml:space="preserve"> has read to me every question and instruction on this petition and my answer to every question in [Fillable Field], a language in which I am fluent.  I understood </w:t>
            </w:r>
            <w:r w:rsidRPr="00CF0669">
              <w:rPr>
                <w:rFonts w:eastAsia="Calibri"/>
              </w:rPr>
              <w:t>all of</w:t>
            </w:r>
            <w:r w:rsidRPr="00CF0669">
              <w:rPr>
                <w:rFonts w:eastAsia="Calibri"/>
              </w:rPr>
              <w:t xml:space="preserve"> this information as interpreted.  </w:t>
            </w:r>
          </w:p>
          <w:p w:rsidR="004470D6" w:rsidRPr="00CF0669" w:rsidP="004470D6" w14:paraId="4141C830" w14:textId="77777777">
            <w:pPr>
              <w:rPr>
                <w:rFonts w:eastAsia="Calibri"/>
              </w:rPr>
            </w:pPr>
          </w:p>
          <w:p w:rsidR="004470D6" w:rsidRPr="00CF0669" w:rsidP="004470D6" w14:paraId="13A9A531" w14:textId="77777777">
            <w:pPr>
              <w:rPr>
                <w:rFonts w:eastAsia="Calibri"/>
              </w:rPr>
            </w:pPr>
            <w:r w:rsidRPr="00CF0669">
              <w:rPr>
                <w:rFonts w:eastAsia="Calibri"/>
                <w:b/>
              </w:rPr>
              <w:t xml:space="preserve">2. </w:t>
            </w:r>
            <w:r w:rsidRPr="00CF0669">
              <w:rPr>
                <w:rFonts w:eastAsia="Calibri"/>
                <w:b/>
              </w:rPr>
              <w:t>[ ]</w:t>
            </w:r>
            <w:r w:rsidRPr="00CF0669">
              <w:rPr>
                <w:rFonts w:eastAsia="Calibri"/>
                <w:b/>
              </w:rPr>
              <w:t xml:space="preserve"> </w:t>
            </w:r>
            <w:r w:rsidRPr="00CF0669">
              <w:rPr>
                <w:rFonts w:eastAsia="Calibri"/>
              </w:rPr>
              <w:t xml:space="preserve">At my request, the preparer named in </w:t>
            </w:r>
            <w:r w:rsidRPr="00CF0669">
              <w:rPr>
                <w:rFonts w:eastAsia="Calibri"/>
                <w:b/>
              </w:rPr>
              <w:t>Part 10.</w:t>
            </w:r>
            <w:r w:rsidRPr="00CF0669">
              <w:rPr>
                <w:rFonts w:eastAsia="Calibri"/>
              </w:rPr>
              <w:t xml:space="preserve">, [Fillable Filed], prepared this petition for me based only upon information I provided or authorized.  </w:t>
            </w:r>
          </w:p>
          <w:p w:rsidR="004470D6" w:rsidRPr="00CF0669" w:rsidP="004470D6" w14:paraId="6E3314C7" w14:textId="77777777">
            <w:pPr>
              <w:rPr>
                <w:rFonts w:eastAsia="Calibri"/>
                <w:i/>
              </w:rPr>
            </w:pPr>
          </w:p>
          <w:p w:rsidR="004470D6" w:rsidRPr="00CF0669" w:rsidP="004470D6" w14:paraId="38B0F72D" w14:textId="77777777">
            <w:pPr>
              <w:rPr>
                <w:rFonts w:eastAsia="Calibri"/>
                <w:i/>
              </w:rPr>
            </w:pPr>
          </w:p>
          <w:p w:rsidR="004470D6" w:rsidRPr="00CF0669" w:rsidP="004470D6" w14:paraId="78074DF0" w14:textId="77777777">
            <w:pPr>
              <w:rPr>
                <w:rFonts w:eastAsia="Calibri"/>
                <w:i/>
              </w:rPr>
            </w:pPr>
          </w:p>
          <w:p w:rsidR="004470D6" w:rsidRPr="00CF0669" w:rsidP="004470D6" w14:paraId="4B45F329" w14:textId="77777777">
            <w:pPr>
              <w:rPr>
                <w:rFonts w:eastAsia="Calibri"/>
                <w:i/>
              </w:rPr>
            </w:pPr>
          </w:p>
          <w:p w:rsidR="004470D6" w:rsidRPr="00CF0669" w:rsidP="004470D6" w14:paraId="558E5937" w14:textId="77777777">
            <w:pPr>
              <w:rPr>
                <w:rFonts w:eastAsia="Calibri"/>
                <w:b/>
                <w:bCs/>
                <w:iCs/>
              </w:rPr>
            </w:pPr>
            <w:r w:rsidRPr="00CF0669">
              <w:rPr>
                <w:rFonts w:eastAsia="Calibri"/>
                <w:b/>
                <w:bCs/>
                <w:iCs/>
              </w:rPr>
              <w:t>[Page 11]</w:t>
            </w:r>
          </w:p>
          <w:p w:rsidR="004470D6" w:rsidRPr="00CF0669" w:rsidP="004470D6" w14:paraId="51016D58" w14:textId="77777777">
            <w:pPr>
              <w:rPr>
                <w:rFonts w:eastAsia="Calibri"/>
                <w:i/>
              </w:rPr>
            </w:pPr>
          </w:p>
          <w:p w:rsidR="004470D6" w:rsidRPr="00CF0669" w:rsidP="004470D6" w14:paraId="3ECCA50E" w14:textId="77777777">
            <w:pPr>
              <w:rPr>
                <w:rFonts w:eastAsia="Calibri"/>
              </w:rPr>
            </w:pPr>
            <w:r w:rsidRPr="00CF0669">
              <w:rPr>
                <w:rFonts w:eastAsia="Calibri"/>
                <w:b/>
                <w:i/>
              </w:rPr>
              <w:t>Principal Beneficiary’s Declaration and Certification</w:t>
            </w:r>
          </w:p>
          <w:p w:rsidR="004470D6" w:rsidRPr="00CF0669" w:rsidP="004470D6" w14:paraId="4BE4ECFE" w14:textId="77777777">
            <w:pPr>
              <w:rPr>
                <w:rFonts w:eastAsia="Calibri"/>
              </w:rPr>
            </w:pPr>
            <w:r w:rsidRPr="00CF0669">
              <w:rPr>
                <w:rFonts w:eastAsia="Calibri"/>
              </w:rPr>
              <w:t xml:space="preserve">Copies of any documents submitted are exact photocopies of unaltered, original documents, and I understand that, as the petitioner, I may be required to submit original documents to USCIS </w:t>
            </w:r>
            <w:r w:rsidRPr="00CF0669">
              <w:rPr>
                <w:rFonts w:eastAsia="Calibri"/>
              </w:rPr>
              <w:t>at a later date</w:t>
            </w:r>
            <w:r w:rsidRPr="00CF0669">
              <w:rPr>
                <w:rFonts w:eastAsia="Calibri"/>
              </w:rPr>
              <w:t xml:space="preserve">.  </w:t>
            </w:r>
          </w:p>
          <w:p w:rsidR="004470D6" w:rsidRPr="00CF0669" w:rsidP="004470D6" w14:paraId="28649D1F" w14:textId="77777777">
            <w:pPr>
              <w:rPr>
                <w:rFonts w:eastAsia="Calibri"/>
              </w:rPr>
            </w:pPr>
          </w:p>
          <w:p w:rsidR="004470D6" w:rsidRPr="00CF0669" w:rsidP="004470D6" w14:paraId="36EC87BA" w14:textId="77777777">
            <w:pPr>
              <w:rPr>
                <w:rFonts w:eastAsia="Calibri"/>
              </w:rPr>
            </w:pPr>
            <w:r w:rsidRPr="00CF0669">
              <w:rPr>
                <w:rFonts w:eastAsia="Calibri"/>
              </w:rPr>
              <w:t xml:space="preserve">I authorize the release of any information from my records to USCIS or other entities and persons where necessary to determine eligibility for the immigration benefit sought or where authorized by law.  I recognize the authority of USCIS to conduct audits of this petition using publicly available open-source information.  I also recognize that any supporting evidence submitted in support of this petition may be verified by USCIS through any means determined appropriate by USCIS, including but not limited to, on-site compliance reviews.  </w:t>
            </w:r>
          </w:p>
          <w:p w:rsidR="004470D6" w:rsidRPr="00CF0669" w:rsidP="004470D6" w14:paraId="2B1FBFC4" w14:textId="77777777">
            <w:pPr>
              <w:rPr>
                <w:rFonts w:eastAsia="Calibri"/>
              </w:rPr>
            </w:pPr>
          </w:p>
          <w:p w:rsidR="004470D6" w:rsidRPr="00CF0669" w:rsidP="004470D6" w14:paraId="7C0C89D5" w14:textId="77777777">
            <w:pPr>
              <w:rPr>
                <w:rFonts w:eastAsia="Calibri"/>
              </w:rPr>
            </w:pPr>
            <w:r w:rsidRPr="00CF0669">
              <w:rPr>
                <w:rFonts w:eastAsia="Calibri"/>
              </w:rPr>
              <w:t xml:space="preserve">I certify, under penalty of perjury, that I have reviewed this petition, I understand </w:t>
            </w:r>
            <w:r w:rsidRPr="00CF0669">
              <w:rPr>
                <w:rFonts w:eastAsia="Calibri"/>
              </w:rPr>
              <w:t>all of</w:t>
            </w:r>
            <w:r w:rsidRPr="00CF0669">
              <w:rPr>
                <w:rFonts w:eastAsia="Calibri"/>
              </w:rPr>
              <w:t xml:space="preserve"> the information contained in, and submitted with, my petition, and </w:t>
            </w:r>
            <w:r w:rsidRPr="00CF0669">
              <w:rPr>
                <w:rFonts w:eastAsia="Calibri"/>
              </w:rPr>
              <w:t>all of</w:t>
            </w:r>
            <w:r w:rsidRPr="00CF0669">
              <w:rPr>
                <w:rFonts w:eastAsia="Calibri"/>
              </w:rPr>
              <w:t xml:space="preserve"> this information is complete, true, and correct. </w:t>
            </w:r>
          </w:p>
          <w:p w:rsidR="004470D6" w:rsidRPr="00CF0669" w:rsidP="004470D6" w14:paraId="0810A319" w14:textId="77777777">
            <w:pPr>
              <w:rPr>
                <w:rFonts w:eastAsia="Calibri"/>
                <w:b/>
                <w:i/>
              </w:rPr>
            </w:pPr>
          </w:p>
          <w:p w:rsidR="004470D6" w:rsidRPr="00CF0669" w:rsidP="004470D6" w14:paraId="014DAD29" w14:textId="77777777">
            <w:pPr>
              <w:rPr>
                <w:rFonts w:eastAsia="Calibri"/>
              </w:rPr>
            </w:pPr>
            <w:r w:rsidRPr="00CF0669">
              <w:rPr>
                <w:rFonts w:eastAsia="Calibri"/>
                <w:b/>
                <w:i/>
              </w:rPr>
              <w:t>Principal Beneficiary’s Signature</w:t>
            </w:r>
            <w:r w:rsidRPr="00CF0669">
              <w:rPr>
                <w:rFonts w:eastAsia="Calibri"/>
                <w:i/>
              </w:rPr>
              <w:t xml:space="preserve"> </w:t>
            </w:r>
          </w:p>
          <w:p w:rsidR="004470D6" w:rsidRPr="00CF0669" w:rsidP="004470D6" w14:paraId="1BF89E6A" w14:textId="77777777">
            <w:pPr>
              <w:rPr>
                <w:rFonts w:eastAsia="Calibri"/>
              </w:rPr>
            </w:pPr>
            <w:r w:rsidRPr="00CF0669">
              <w:rPr>
                <w:rFonts w:eastAsia="Calibri"/>
                <w:b/>
              </w:rPr>
              <w:t>3</w:t>
            </w:r>
            <w:r w:rsidRPr="00CF0669">
              <w:rPr>
                <w:rFonts w:eastAsia="Calibri"/>
                <w:b/>
              </w:rPr>
              <w:t>.</w:t>
            </w:r>
            <w:r w:rsidRPr="00CF0669">
              <w:rPr>
                <w:rFonts w:eastAsia="Calibri"/>
              </w:rPr>
              <w:t xml:space="preserve">  Principal</w:t>
            </w:r>
            <w:r w:rsidRPr="00CF0669">
              <w:rPr>
                <w:rFonts w:eastAsia="Calibri"/>
              </w:rPr>
              <w:t xml:space="preserve"> Beneficiary’s Signature</w:t>
            </w:r>
          </w:p>
          <w:p w:rsidR="004470D6" w:rsidRPr="00CF0669" w:rsidP="004470D6" w14:paraId="2BE21BE8" w14:textId="77777777">
            <w:pPr>
              <w:rPr>
                <w:rFonts w:eastAsia="Calibri"/>
              </w:rPr>
            </w:pPr>
            <w:r w:rsidRPr="00CF0669">
              <w:rPr>
                <w:rFonts w:eastAsia="Calibri"/>
              </w:rPr>
              <w:t>Date of Signature (mm/dd/</w:t>
            </w:r>
            <w:r w:rsidRPr="00CF0669">
              <w:rPr>
                <w:rFonts w:eastAsia="Calibri"/>
              </w:rPr>
              <w:t>yyyy</w:t>
            </w:r>
            <w:r w:rsidRPr="00CF0669">
              <w:rPr>
                <w:rFonts w:eastAsia="Calibri"/>
              </w:rPr>
              <w:t>)</w:t>
            </w:r>
          </w:p>
          <w:p w:rsidR="004470D6" w:rsidRPr="00CF0669" w:rsidP="004470D6" w14:paraId="580E4725" w14:textId="77777777">
            <w:pPr>
              <w:rPr>
                <w:b/>
                <w:bCs/>
              </w:rPr>
            </w:pPr>
          </w:p>
        </w:tc>
        <w:tc>
          <w:tcPr>
            <w:tcW w:w="4095" w:type="dxa"/>
          </w:tcPr>
          <w:p w:rsidR="004470D6" w:rsidRPr="00CF0669" w:rsidP="004470D6" w14:paraId="461FD54C" w14:textId="77777777">
            <w:pPr>
              <w:rPr>
                <w:b/>
              </w:rPr>
            </w:pPr>
          </w:p>
          <w:p w:rsidR="00A75FD8" w:rsidRPr="00CF0669" w:rsidP="004470D6" w14:paraId="0886B8F1" w14:textId="77777777">
            <w:pPr>
              <w:rPr>
                <w:b/>
              </w:rPr>
            </w:pPr>
          </w:p>
          <w:p w:rsidR="00A75FD8" w:rsidRPr="00CF0669" w:rsidP="004470D6" w14:paraId="36CC3AFF" w14:textId="4BE1B849">
            <w:pPr>
              <w:rPr>
                <w:bCs/>
              </w:rPr>
            </w:pPr>
            <w:r w:rsidRPr="00CF0669">
              <w:rPr>
                <w:bCs/>
                <w:color w:val="FF0000"/>
              </w:rPr>
              <w:t>[delete]</w:t>
            </w:r>
          </w:p>
        </w:tc>
      </w:tr>
      <w:tr w14:paraId="4EBD65BA" w14:textId="77777777" w:rsidTr="002D6271">
        <w:tblPrEx>
          <w:tblW w:w="10998" w:type="dxa"/>
          <w:tblLayout w:type="fixed"/>
          <w:tblLook w:val="01E0"/>
        </w:tblPrEx>
        <w:tc>
          <w:tcPr>
            <w:tcW w:w="2808" w:type="dxa"/>
          </w:tcPr>
          <w:p w:rsidR="00A75FD8" w:rsidRPr="00CF0669" w:rsidP="00A75FD8" w14:paraId="667E0282" w14:textId="77777777">
            <w:pPr>
              <w:rPr>
                <w:b/>
                <w:sz w:val="24"/>
                <w:szCs w:val="24"/>
              </w:rPr>
            </w:pPr>
            <w:bookmarkStart w:id="8" w:name="_Hlk216440535"/>
            <w:r w:rsidRPr="00CF0669">
              <w:rPr>
                <w:b/>
                <w:sz w:val="24"/>
                <w:szCs w:val="24"/>
              </w:rPr>
              <w:t>Page 11,</w:t>
            </w:r>
          </w:p>
          <w:p w:rsidR="00A75FD8" w:rsidRPr="00CF0669" w:rsidP="00A75FD8" w14:paraId="62E1B8E1" w14:textId="27BF1313">
            <w:pPr>
              <w:rPr>
                <w:b/>
                <w:sz w:val="24"/>
                <w:szCs w:val="24"/>
              </w:rPr>
            </w:pPr>
            <w:r w:rsidRPr="00CF0669">
              <w:rPr>
                <w:b/>
                <w:sz w:val="24"/>
                <w:szCs w:val="24"/>
              </w:rPr>
              <w:t>Part 7. Source of Funds – Corporation or Similar Entity Petitioner</w:t>
            </w:r>
          </w:p>
        </w:tc>
        <w:tc>
          <w:tcPr>
            <w:tcW w:w="4095" w:type="dxa"/>
          </w:tcPr>
          <w:p w:rsidR="00A75FD8" w:rsidRPr="00CF0669" w:rsidP="00A75FD8" w14:paraId="1271F064" w14:textId="3ADC67DE">
            <w:pPr>
              <w:rPr>
                <w:b/>
                <w:bCs/>
              </w:rPr>
            </w:pPr>
            <w:r w:rsidRPr="00CF0669">
              <w:rPr>
                <w:b/>
                <w:bCs/>
              </w:rPr>
              <w:t>[Page 11]</w:t>
            </w:r>
          </w:p>
          <w:p w:rsidR="00A75FD8" w:rsidRPr="00CF0669" w:rsidP="00A75FD8" w14:paraId="7EB9A8DB" w14:textId="77777777">
            <w:pPr>
              <w:rPr>
                <w:b/>
                <w:bCs/>
              </w:rPr>
            </w:pPr>
          </w:p>
          <w:p w:rsidR="00A75FD8" w:rsidRPr="00CF0669" w:rsidP="00A75FD8" w14:paraId="7D71DF7B" w14:textId="760A2851">
            <w:pPr>
              <w:rPr>
                <w:b/>
                <w:bCs/>
              </w:rPr>
            </w:pPr>
            <w:r w:rsidRPr="00CF0669">
              <w:rPr>
                <w:b/>
                <w:bCs/>
              </w:rPr>
              <w:t>Part 7. Source of Funds – Corporation or Similar Entity Petitioner</w:t>
            </w:r>
          </w:p>
          <w:p w:rsidR="00A75FD8" w:rsidRPr="00CF0669" w:rsidP="00A75FD8" w14:paraId="14976381" w14:textId="77777777">
            <w:pPr>
              <w:spacing w:before="170"/>
              <w:rPr>
                <w:b/>
                <w:bCs/>
              </w:rPr>
            </w:pPr>
            <w:r w:rsidRPr="00CF0669">
              <w:t>The funds described in this section must be sufficient to cover the significant financial gift being made on behalf of the principal beneficiary and any spouse and/or children requesting participation in the Gold Card program. The funds must also cover the required filing fees for the principal and any spouse/children.</w:t>
            </w:r>
          </w:p>
          <w:p w:rsidR="00A75FD8" w:rsidRPr="00CF0669" w:rsidP="00A75FD8" w14:paraId="0ED0FC0C" w14:textId="77777777">
            <w:pPr>
              <w:spacing w:line="276" w:lineRule="auto"/>
            </w:pPr>
            <w:r w:rsidRPr="00CF0669">
              <w:rPr>
                <w:b/>
                <w:bCs/>
              </w:rPr>
              <w:t>1.</w:t>
            </w:r>
            <w:r w:rsidRPr="00CF0669">
              <w:t xml:space="preserve"> Company Name (Legal &amp; Doing Business As (DBA))</w:t>
            </w:r>
          </w:p>
          <w:p w:rsidR="00A75FD8" w:rsidRPr="00CF0669" w:rsidP="00A75FD8" w14:paraId="026203F9" w14:textId="77777777">
            <w:pPr>
              <w:spacing w:line="276" w:lineRule="auto"/>
            </w:pPr>
            <w:r w:rsidRPr="00CF0669">
              <w:rPr>
                <w:b/>
                <w:bCs/>
              </w:rPr>
              <w:t>2.</w:t>
            </w:r>
            <w:r w:rsidRPr="00CF0669">
              <w:t xml:space="preserve"> Are you seeking to rely on the Gold Card funds used for a prior approved corporate Gold Card recipient?</w:t>
            </w:r>
          </w:p>
          <w:p w:rsidR="00A75FD8" w:rsidRPr="00CF0669" w:rsidP="00A75FD8" w14:paraId="053F0FFF" w14:textId="77777777">
            <w:pPr>
              <w:spacing w:line="276" w:lineRule="auto"/>
            </w:pPr>
            <w:r w:rsidRPr="00CF0669">
              <w:t>Yes</w:t>
            </w:r>
          </w:p>
          <w:p w:rsidR="00A75FD8" w:rsidRPr="00CF0669" w:rsidP="00A75FD8" w14:paraId="5F556761" w14:textId="77777777">
            <w:pPr>
              <w:spacing w:line="276" w:lineRule="auto"/>
            </w:pPr>
            <w:r w:rsidRPr="00CF0669">
              <w:t>No</w:t>
            </w:r>
          </w:p>
          <w:p w:rsidR="00A75FD8" w:rsidRPr="00CF0669" w:rsidP="00A75FD8" w14:paraId="6A6BD87B" w14:textId="77777777">
            <w:pPr>
              <w:spacing w:line="276" w:lineRule="auto"/>
            </w:pPr>
            <w:r w:rsidRPr="00CF0669">
              <w:t xml:space="preserve">If yes, provide the receipt number of the prior Form I-140G, and the Alien Number of each alien beneficiary of that petition and </w:t>
            </w:r>
            <w:r w:rsidRPr="00CF0669">
              <w:rPr>
                <w:b/>
                <w:bCs/>
              </w:rPr>
              <w:t>proceed to Part 8.</w:t>
            </w:r>
          </w:p>
          <w:p w:rsidR="00A75FD8" w:rsidRPr="00CF0669" w:rsidP="00A75FD8" w14:paraId="465CD8F3" w14:textId="77777777">
            <w:pPr>
              <w:spacing w:line="276" w:lineRule="auto"/>
            </w:pPr>
            <w:r w:rsidRPr="00CF0669">
              <w:rPr>
                <w:b/>
                <w:bCs/>
              </w:rPr>
              <w:t>3.</w:t>
            </w:r>
            <w:r w:rsidRPr="00CF0669">
              <w:t xml:space="preserve"> Location where company is incorporated</w:t>
            </w:r>
          </w:p>
          <w:p w:rsidR="00A75FD8" w:rsidRPr="00CF0669" w:rsidP="00A75FD8" w14:paraId="72FBBC30" w14:textId="77777777">
            <w:pPr>
              <w:spacing w:line="276" w:lineRule="auto"/>
            </w:pPr>
            <w:r w:rsidRPr="00CF0669">
              <w:t>State</w:t>
            </w:r>
          </w:p>
          <w:p w:rsidR="00A75FD8" w:rsidRPr="00CF0669" w:rsidP="00A75FD8" w14:paraId="3E6F7C71" w14:textId="77777777">
            <w:pPr>
              <w:spacing w:line="276" w:lineRule="auto"/>
            </w:pPr>
            <w:r w:rsidRPr="00CF0669">
              <w:t>Country</w:t>
            </w:r>
          </w:p>
          <w:p w:rsidR="00A75FD8" w:rsidRPr="00CF0669" w:rsidP="00A75FD8" w14:paraId="5605D065" w14:textId="77777777">
            <w:pPr>
              <w:spacing w:line="276" w:lineRule="auto"/>
              <w:rPr>
                <w:bCs/>
              </w:rPr>
            </w:pPr>
          </w:p>
          <w:p w:rsidR="00A75FD8" w:rsidRPr="00CF0669" w:rsidP="00A75FD8" w14:paraId="38188843" w14:textId="77777777">
            <w:pPr>
              <w:spacing w:line="276" w:lineRule="auto"/>
              <w:rPr>
                <w:bCs/>
              </w:rPr>
            </w:pPr>
            <w:r w:rsidRPr="00CF0669">
              <w:rPr>
                <w:b/>
              </w:rPr>
              <w:t>4.</w:t>
            </w:r>
            <w:r w:rsidRPr="00CF0669">
              <w:rPr>
                <w:bCs/>
              </w:rPr>
              <w:t xml:space="preserve"> Company Ownership. Identify each of the owners, board of directors or equivalent, and beneficial owners of the company. For each, provide the following information, as applicable: </w:t>
            </w:r>
          </w:p>
          <w:p w:rsidR="00A75FD8" w:rsidRPr="00CF0669" w:rsidP="00A75FD8" w14:paraId="20303674" w14:textId="77777777">
            <w:pPr>
              <w:spacing w:line="276" w:lineRule="auto"/>
              <w:rPr>
                <w:bCs/>
              </w:rPr>
            </w:pPr>
          </w:p>
          <w:p w:rsidR="00A75FD8" w:rsidRPr="00CF0669" w:rsidP="00A75FD8" w14:paraId="74A5B7E2" w14:textId="77777777">
            <w:r w:rsidRPr="00CF0669">
              <w:t>[Table, 5 columns, 3 rows]</w:t>
            </w:r>
          </w:p>
          <w:p w:rsidR="00A75FD8" w:rsidRPr="00CF0669" w:rsidP="00A75FD8" w14:paraId="148C5EB4" w14:textId="77777777">
            <w:pPr>
              <w:rPr>
                <w:b/>
                <w:bCs/>
              </w:rPr>
            </w:pPr>
            <w:r w:rsidRPr="00CF0669">
              <w:rPr>
                <w:b/>
                <w:bCs/>
              </w:rPr>
              <w:t>Name</w:t>
            </w:r>
          </w:p>
          <w:p w:rsidR="00A75FD8" w:rsidRPr="00CF0669" w:rsidP="00A75FD8" w14:paraId="6819CDC5" w14:textId="77777777">
            <w:pPr>
              <w:rPr>
                <w:b/>
                <w:bCs/>
              </w:rPr>
            </w:pPr>
            <w:r w:rsidRPr="00CF0669">
              <w:rPr>
                <w:b/>
                <w:bCs/>
              </w:rPr>
              <w:t>EIN</w:t>
            </w:r>
          </w:p>
          <w:p w:rsidR="00A75FD8" w:rsidRPr="00CF0669" w:rsidP="00A75FD8" w14:paraId="40F7E91D" w14:textId="77777777">
            <w:pPr>
              <w:rPr>
                <w:b/>
                <w:bCs/>
              </w:rPr>
            </w:pPr>
            <w:r w:rsidRPr="00CF0669">
              <w:rPr>
                <w:b/>
                <w:bCs/>
              </w:rPr>
              <w:t>SSN</w:t>
            </w:r>
          </w:p>
          <w:p w:rsidR="00A75FD8" w:rsidRPr="00CF0669" w:rsidP="00A75FD8" w14:paraId="01B6E29E" w14:textId="77777777">
            <w:pPr>
              <w:rPr>
                <w:b/>
                <w:bCs/>
              </w:rPr>
            </w:pPr>
            <w:r w:rsidRPr="00CF0669">
              <w:rPr>
                <w:b/>
                <w:bCs/>
              </w:rPr>
              <w:t>Date of Birth (mm/dd/</w:t>
            </w:r>
            <w:r w:rsidRPr="00CF0669">
              <w:rPr>
                <w:b/>
                <w:bCs/>
              </w:rPr>
              <w:t>yyyy</w:t>
            </w:r>
            <w:r w:rsidRPr="00CF0669">
              <w:rPr>
                <w:b/>
                <w:bCs/>
              </w:rPr>
              <w:t>)</w:t>
            </w:r>
          </w:p>
          <w:p w:rsidR="00A75FD8" w:rsidRPr="00CF0669" w:rsidP="00A75FD8" w14:paraId="60207C25" w14:textId="77777777">
            <w:pPr>
              <w:rPr>
                <w:b/>
                <w:bCs/>
              </w:rPr>
            </w:pPr>
            <w:r w:rsidRPr="00CF0669">
              <w:rPr>
                <w:b/>
                <w:bCs/>
              </w:rPr>
              <w:t>U.S. Immigration Status</w:t>
            </w:r>
          </w:p>
          <w:p w:rsidR="00A75FD8" w:rsidRPr="00CF0669" w:rsidP="00A75FD8" w14:paraId="594792D9" w14:textId="77777777">
            <w:pPr>
              <w:pStyle w:val="BodyText"/>
            </w:pPr>
          </w:p>
          <w:p w:rsidR="00A75FD8" w:rsidRPr="00CF0669" w:rsidP="00A75FD8" w14:paraId="29D985E5" w14:textId="77777777">
            <w:pPr>
              <w:rPr>
                <w:bCs/>
              </w:rPr>
            </w:pPr>
            <w:r w:rsidRPr="00CF0669">
              <w:rPr>
                <w:b/>
              </w:rPr>
              <w:t>NOTE:</w:t>
            </w:r>
            <w:r w:rsidRPr="00CF0669">
              <w:rPr>
                <w:bCs/>
              </w:rPr>
              <w:t xml:space="preserve"> Submit a comprehensive organization chart for your company or organization.</w:t>
            </w:r>
          </w:p>
          <w:p w:rsidR="00A75FD8" w:rsidRPr="00CF0669" w:rsidP="00A75FD8" w14:paraId="18F26DB9" w14:textId="77777777">
            <w:r w:rsidRPr="00CF0669">
              <w:rPr>
                <w:b/>
              </w:rPr>
              <w:t>5.</w:t>
            </w:r>
            <w:r w:rsidRPr="00CF0669">
              <w:rPr>
                <w:bCs/>
              </w:rPr>
              <w:t xml:space="preserve"> </w:t>
            </w:r>
            <w:r w:rsidRPr="00CF0669">
              <w:t>Company’s Net Worth at the time of the transfer of funds</w:t>
            </w:r>
          </w:p>
          <w:p w:rsidR="00A75FD8" w:rsidRPr="00CF0669" w:rsidP="00A75FD8" w14:paraId="27680948" w14:textId="77777777"/>
          <w:p w:rsidR="00A75FD8" w:rsidRPr="00CF0669" w:rsidP="00A75FD8" w14:paraId="5D38D609" w14:textId="77777777"/>
          <w:p w:rsidR="00A75FD8" w:rsidRPr="00CF0669" w:rsidP="00A75FD8" w14:paraId="68781107" w14:textId="77777777"/>
          <w:p w:rsidR="00A75FD8" w:rsidRPr="00CF0669" w:rsidP="00A75FD8" w14:paraId="613219C0" w14:textId="77777777">
            <w:pPr>
              <w:rPr>
                <w:b/>
                <w:bCs/>
              </w:rPr>
            </w:pPr>
            <w:r w:rsidRPr="00CF0669">
              <w:rPr>
                <w:b/>
                <w:bCs/>
              </w:rPr>
              <w:t>[Page 12]</w:t>
            </w:r>
          </w:p>
          <w:p w:rsidR="00A75FD8" w:rsidRPr="00CF0669" w:rsidP="00A75FD8" w14:paraId="5A12BD48" w14:textId="77777777">
            <w:r w:rsidRPr="00CF0669">
              <w:rPr>
                <w:b/>
                <w:bCs/>
              </w:rPr>
              <w:t>6.</w:t>
            </w:r>
            <w:r w:rsidRPr="00CF0669">
              <w:t xml:space="preserve"> Provide one or more of the following (Select all that apply):</w:t>
            </w:r>
            <w:r w:rsidRPr="00CF0669">
              <w:br/>
            </w:r>
            <w:r w:rsidRPr="00CF0669">
              <w:t>[ ]</w:t>
            </w:r>
            <w:r w:rsidRPr="00CF0669">
              <w:t xml:space="preserve"> 3 years of Company Federal Tax Returns including all forms and schedules</w:t>
            </w:r>
            <w:r w:rsidRPr="00CF0669">
              <w:br/>
            </w:r>
            <w:r w:rsidRPr="00CF0669">
              <w:t>[ ]</w:t>
            </w:r>
            <w:r w:rsidRPr="00CF0669">
              <w:t xml:space="preserve"> 3 years of Company Annual Reports</w:t>
            </w:r>
            <w:r w:rsidRPr="00CF0669">
              <w:br/>
            </w:r>
            <w:r w:rsidRPr="00CF0669">
              <w:t>[ ]</w:t>
            </w:r>
            <w:r w:rsidRPr="00CF0669">
              <w:t xml:space="preserve"> 3 years of Audited Financial Statements</w:t>
            </w:r>
          </w:p>
          <w:p w:rsidR="00A75FD8" w:rsidRPr="00CF0669" w:rsidP="00A75FD8" w14:paraId="1BF44787" w14:textId="77777777">
            <w:r w:rsidRPr="00CF0669">
              <w:rPr>
                <w:b/>
                <w:bCs/>
              </w:rPr>
              <w:t>7.</w:t>
            </w:r>
            <w:r w:rsidRPr="00CF0669">
              <w:t xml:space="preserve"> Is the company organized in the United States? </w:t>
            </w:r>
            <w:r w:rsidRPr="00CF0669">
              <w:br/>
              <w:t>Yes</w:t>
            </w:r>
            <w:r w:rsidRPr="00CF0669">
              <w:br/>
              <w:t>No</w:t>
            </w:r>
            <w:r w:rsidRPr="00CF0669">
              <w:br/>
            </w:r>
            <w:r w:rsidRPr="00CF0669">
              <w:br/>
            </w:r>
            <w:r w:rsidRPr="00CF0669">
              <w:rPr>
                <w:b/>
                <w:bCs/>
              </w:rPr>
              <w:t>8.</w:t>
            </w:r>
            <w:r w:rsidRPr="00CF0669">
              <w:t xml:space="preserve">  Provide your EIN (if a U.S. Company) or Tax Identification Number (TIN)</w:t>
            </w:r>
            <w:r w:rsidRPr="00CF0669">
              <w:br/>
            </w:r>
            <w:r w:rsidRPr="00CF0669">
              <w:br/>
            </w:r>
            <w:r w:rsidRPr="00CF0669">
              <w:rPr>
                <w:b/>
                <w:bCs/>
              </w:rPr>
              <w:t>9.</w:t>
            </w:r>
            <w:r w:rsidRPr="00CF0669">
              <w:t xml:space="preserve">  Is the company a parent, branch, subsidiary, or affiliate of a foreign entity? </w:t>
            </w:r>
            <w:r w:rsidRPr="00CF0669">
              <w:br/>
              <w:t>Yes</w:t>
            </w:r>
            <w:r w:rsidRPr="00CF0669">
              <w:br/>
              <w:t>No</w:t>
            </w:r>
            <w:r w:rsidRPr="00CF0669">
              <w:br/>
              <w:t xml:space="preserve">If yes, identify the foreign entity. </w:t>
            </w:r>
          </w:p>
          <w:p w:rsidR="00A75FD8" w:rsidRPr="00CF0669" w:rsidP="00A75FD8" w14:paraId="0568CDC1" w14:textId="77777777">
            <w:r w:rsidRPr="00CF0669">
              <w:rPr>
                <w:b/>
                <w:bCs/>
              </w:rPr>
              <w:t>10.</w:t>
            </w:r>
            <w:r w:rsidRPr="00CF0669">
              <w:t xml:space="preserve"> Is the company state-owned? </w:t>
            </w:r>
            <w:r w:rsidRPr="00CF0669">
              <w:br/>
              <w:t>Yes</w:t>
            </w:r>
            <w:r w:rsidRPr="00CF0669">
              <w:br/>
              <w:t>No</w:t>
            </w:r>
            <w:r w:rsidRPr="00CF0669">
              <w:br/>
              <w:t>If so, which State? [dropdown of states]</w:t>
            </w:r>
          </w:p>
          <w:p w:rsidR="00A75FD8" w:rsidRPr="00CF0669" w:rsidP="00A75FD8" w14:paraId="20AA1213" w14:textId="77777777">
            <w:pPr>
              <w:spacing w:line="220" w:lineRule="exact"/>
              <w:rPr>
                <w:rFonts w:eastAsia="Calibri"/>
              </w:rPr>
            </w:pPr>
            <w:r w:rsidRPr="00CF0669">
              <w:rPr>
                <w:rFonts w:eastAsia="Calibri"/>
                <w:b/>
                <w:bCs/>
                <w:i/>
                <w:iCs/>
              </w:rPr>
              <w:t>Payment/Path of Funds</w:t>
            </w:r>
          </w:p>
          <w:p w:rsidR="00A75FD8" w:rsidRPr="00CF0669" w:rsidP="00A75FD8" w14:paraId="378415C8" w14:textId="77777777">
            <w:pPr>
              <w:spacing w:line="220" w:lineRule="exact"/>
              <w:rPr>
                <w:rFonts w:eastAsia="Calibri"/>
              </w:rPr>
            </w:pPr>
            <w:r w:rsidRPr="00CF0669">
              <w:rPr>
                <w:rFonts w:eastAsia="Calibri"/>
              </w:rPr>
              <w:t xml:space="preserve"> </w:t>
            </w:r>
          </w:p>
          <w:p w:rsidR="00A75FD8" w:rsidRPr="00CF0669" w:rsidP="00A75FD8" w14:paraId="614459F1" w14:textId="77777777">
            <w:pPr>
              <w:spacing w:line="220" w:lineRule="exact"/>
              <w:rPr>
                <w:rFonts w:eastAsia="Calibri"/>
              </w:rPr>
            </w:pPr>
            <w:r w:rsidRPr="00CF0669">
              <w:rPr>
                <w:rFonts w:eastAsia="Calibri"/>
              </w:rPr>
              <w:t xml:space="preserve">Please identify the path of funds: </w:t>
            </w:r>
          </w:p>
          <w:p w:rsidR="00A75FD8" w:rsidRPr="00CF0669" w:rsidP="00A75FD8" w14:paraId="163B6CE9" w14:textId="77777777">
            <w:pPr>
              <w:pStyle w:val="ListParagraph"/>
              <w:spacing w:line="220" w:lineRule="exact"/>
              <w:rPr>
                <w:rFonts w:ascii="Times New Roman" w:eastAsia="Calibri" w:hAnsi="Times New Roman" w:cs="Times New Roman"/>
                <w:b/>
                <w:bCs/>
                <w:szCs w:val="20"/>
              </w:rPr>
            </w:pPr>
          </w:p>
          <w:p w:rsidR="00A75FD8" w:rsidRPr="00CF0669" w:rsidP="00A75FD8" w14:paraId="00CDF1E0" w14:textId="77777777">
            <w:pPr>
              <w:spacing w:line="220" w:lineRule="exact"/>
              <w:rPr>
                <w:rFonts w:eastAsia="Calibri"/>
              </w:rPr>
            </w:pPr>
            <w:r w:rsidRPr="00CF0669">
              <w:rPr>
                <w:rFonts w:eastAsia="Calibri"/>
                <w:b/>
                <w:bCs/>
              </w:rPr>
              <w:t>11.A.</w:t>
            </w:r>
            <w:r w:rsidRPr="00CF0669">
              <w:rPr>
                <w:rFonts w:eastAsia="Calibri"/>
              </w:rPr>
              <w:t xml:space="preserve"> Credit Card</w:t>
            </w:r>
          </w:p>
          <w:p w:rsidR="00A75FD8" w:rsidRPr="00CF0669" w:rsidP="00A75FD8" w14:paraId="77C4DFEF" w14:textId="77777777">
            <w:pPr>
              <w:spacing w:line="220" w:lineRule="exact"/>
              <w:rPr>
                <w:rFonts w:eastAsia="Calibri"/>
              </w:rPr>
            </w:pPr>
            <w:r w:rsidRPr="00CF0669">
              <w:rPr>
                <w:rFonts w:eastAsia="Calibri"/>
              </w:rPr>
              <w:t>[ ]</w:t>
            </w:r>
            <w:r w:rsidRPr="00CF0669">
              <w:rPr>
                <w:rFonts w:eastAsia="Calibri"/>
              </w:rPr>
              <w:t xml:space="preserve"> A payment receipt from the Pay.gov/Treasury system, which includes the credit card holder name, issuer, and credit card number.</w:t>
            </w:r>
          </w:p>
          <w:p w:rsidR="00A75FD8" w:rsidRPr="00CF0669" w:rsidP="00A75FD8" w14:paraId="56CFD18E" w14:textId="77777777">
            <w:pPr>
              <w:pStyle w:val="ListParagraph"/>
              <w:spacing w:line="220" w:lineRule="exact"/>
              <w:rPr>
                <w:rFonts w:ascii="Times New Roman" w:eastAsia="Calibri" w:hAnsi="Times New Roman" w:cs="Times New Roman"/>
                <w:szCs w:val="20"/>
              </w:rPr>
            </w:pPr>
          </w:p>
          <w:p w:rsidR="00A75FD8" w:rsidRPr="00CF0669" w:rsidP="00A75FD8" w14:paraId="7DA71205" w14:textId="77777777">
            <w:pPr>
              <w:spacing w:line="220" w:lineRule="exact"/>
              <w:rPr>
                <w:rFonts w:eastAsia="Calibri"/>
              </w:rPr>
            </w:pPr>
            <w:r w:rsidRPr="00CF0669">
              <w:rPr>
                <w:rFonts w:eastAsia="Calibri"/>
                <w:b/>
                <w:bCs/>
              </w:rPr>
              <w:t>11. B.</w:t>
            </w:r>
            <w:r w:rsidRPr="00CF0669">
              <w:rPr>
                <w:rFonts w:eastAsia="Calibri"/>
              </w:rPr>
              <w:t xml:space="preserve"> Bank Transfer. </w:t>
            </w:r>
          </w:p>
          <w:p w:rsidR="00A75FD8" w:rsidRPr="00CF0669" w:rsidP="00A75FD8" w14:paraId="0D6B3711" w14:textId="77777777">
            <w:pPr>
              <w:spacing w:line="220" w:lineRule="exact"/>
              <w:rPr>
                <w:rFonts w:eastAsia="Calibri"/>
                <w:b/>
                <w:bCs/>
              </w:rPr>
            </w:pPr>
            <w:r w:rsidRPr="00CF0669">
              <w:rPr>
                <w:rFonts w:eastAsia="Calibri"/>
              </w:rPr>
              <w:t>[ ]</w:t>
            </w:r>
            <w:r w:rsidRPr="00CF0669">
              <w:rPr>
                <w:rFonts w:eastAsia="Calibri"/>
              </w:rPr>
              <w:t xml:space="preserve"> Trace the complete path of the funds from your account to </w:t>
            </w:r>
            <w:r w:rsidRPr="00CF0669">
              <w:rPr>
                <w:rFonts w:eastAsia="Calibri"/>
              </w:rPr>
              <w:t>the</w:t>
            </w:r>
            <w:r w:rsidRPr="00CF0669">
              <w:rPr>
                <w:rFonts w:eastAsia="Calibri"/>
              </w:rPr>
              <w:t xml:space="preserve"> Department of Commerce through financial institutions regulated by government entities. The following information and supporting evidence </w:t>
            </w:r>
            <w:r w:rsidRPr="00CF0669">
              <w:rPr>
                <w:rFonts w:eastAsia="Calibri"/>
              </w:rPr>
              <w:t>is</w:t>
            </w:r>
            <w:r w:rsidRPr="00CF0669">
              <w:rPr>
                <w:rFonts w:eastAsia="Calibri"/>
              </w:rPr>
              <w:t xml:space="preserve"> needed for each bank that the money is transferred through. </w:t>
            </w:r>
          </w:p>
          <w:p w:rsidR="00A75FD8" w:rsidRPr="00CF0669" w:rsidP="00A75FD8" w14:paraId="652C345B" w14:textId="77777777">
            <w:pPr>
              <w:pStyle w:val="ListParagraph"/>
              <w:spacing w:line="240" w:lineRule="auto"/>
              <w:rPr>
                <w:rFonts w:ascii="Times New Roman" w:eastAsia="Calibri" w:hAnsi="Times New Roman" w:cs="Times New Roman"/>
                <w:b/>
                <w:bCs/>
                <w:szCs w:val="20"/>
              </w:rPr>
            </w:pPr>
          </w:p>
          <w:p w:rsidR="00A75FD8" w:rsidRPr="00CF0669" w:rsidP="00A75FD8" w14:paraId="6BE17533" w14:textId="77777777">
            <w:r w:rsidRPr="00CF0669">
              <w:t>[Table, 7 columns, 3 rows]</w:t>
            </w:r>
          </w:p>
          <w:p w:rsidR="00A75FD8" w:rsidRPr="00CF0669" w:rsidP="00A75FD8" w14:paraId="435A262E" w14:textId="77777777">
            <w:pPr>
              <w:rPr>
                <w:b/>
                <w:bCs/>
              </w:rPr>
            </w:pPr>
            <w:r w:rsidRPr="00CF0669">
              <w:rPr>
                <w:b/>
                <w:bCs/>
              </w:rPr>
              <w:t>Date of Transfer in (mm/dd/</w:t>
            </w:r>
            <w:r w:rsidRPr="00CF0669">
              <w:rPr>
                <w:b/>
                <w:bCs/>
              </w:rPr>
              <w:t>yyyy</w:t>
            </w:r>
            <w:r w:rsidRPr="00CF0669">
              <w:rPr>
                <w:b/>
                <w:bCs/>
              </w:rPr>
              <w:t>)</w:t>
            </w:r>
            <w:r w:rsidRPr="00CF0669">
              <w:rPr>
                <w:b/>
                <w:bCs/>
              </w:rPr>
              <w:tab/>
            </w:r>
          </w:p>
          <w:p w:rsidR="00A75FD8" w:rsidRPr="00CF0669" w:rsidP="00A75FD8" w14:paraId="747787E7" w14:textId="77777777">
            <w:pPr>
              <w:rPr>
                <w:b/>
                <w:bCs/>
              </w:rPr>
            </w:pPr>
            <w:r w:rsidRPr="00CF0669">
              <w:rPr>
                <w:b/>
                <w:bCs/>
              </w:rPr>
              <w:t>Sender Name</w:t>
            </w:r>
            <w:r w:rsidRPr="00CF0669">
              <w:rPr>
                <w:b/>
                <w:bCs/>
              </w:rPr>
              <w:tab/>
            </w:r>
          </w:p>
          <w:p w:rsidR="00A75FD8" w:rsidRPr="00CF0669" w:rsidP="00A75FD8" w14:paraId="28A596EA" w14:textId="77777777">
            <w:pPr>
              <w:rPr>
                <w:b/>
                <w:bCs/>
              </w:rPr>
            </w:pPr>
            <w:r w:rsidRPr="00CF0669">
              <w:rPr>
                <w:b/>
                <w:bCs/>
              </w:rPr>
              <w:t>Routing Number</w:t>
            </w:r>
            <w:r w:rsidRPr="00CF0669">
              <w:rPr>
                <w:b/>
                <w:bCs/>
              </w:rPr>
              <w:tab/>
            </w:r>
          </w:p>
          <w:p w:rsidR="00A75FD8" w:rsidRPr="00CF0669" w:rsidP="00A75FD8" w14:paraId="739B5B5B" w14:textId="77777777">
            <w:pPr>
              <w:rPr>
                <w:b/>
                <w:bCs/>
              </w:rPr>
            </w:pPr>
            <w:r w:rsidRPr="00CF0669">
              <w:rPr>
                <w:b/>
                <w:bCs/>
              </w:rPr>
              <w:t>Name of Bank &amp; Country</w:t>
            </w:r>
            <w:r w:rsidRPr="00CF0669">
              <w:rPr>
                <w:b/>
                <w:bCs/>
              </w:rPr>
              <w:tab/>
            </w:r>
          </w:p>
          <w:p w:rsidR="00A75FD8" w:rsidRPr="00CF0669" w:rsidP="00A75FD8" w14:paraId="2A0CB5C9" w14:textId="77777777">
            <w:pPr>
              <w:rPr>
                <w:b/>
                <w:bCs/>
              </w:rPr>
            </w:pPr>
            <w:r w:rsidRPr="00CF0669">
              <w:rPr>
                <w:b/>
                <w:bCs/>
              </w:rPr>
              <w:t>Account #</w:t>
            </w:r>
            <w:r w:rsidRPr="00CF0669">
              <w:rPr>
                <w:b/>
                <w:bCs/>
              </w:rPr>
              <w:tab/>
            </w:r>
          </w:p>
          <w:p w:rsidR="00A75FD8" w:rsidRPr="00CF0669" w:rsidP="00A75FD8" w14:paraId="44A6A015" w14:textId="77777777">
            <w:pPr>
              <w:rPr>
                <w:b/>
                <w:bCs/>
              </w:rPr>
            </w:pPr>
            <w:r w:rsidRPr="00CF0669">
              <w:rPr>
                <w:b/>
                <w:bCs/>
              </w:rPr>
              <w:t>Amount(s)</w:t>
            </w:r>
            <w:r w:rsidRPr="00CF0669">
              <w:rPr>
                <w:b/>
                <w:bCs/>
              </w:rPr>
              <w:tab/>
            </w:r>
          </w:p>
          <w:p w:rsidR="00A75FD8" w:rsidRPr="00CF0669" w:rsidP="00A75FD8" w14:paraId="47582B15" w14:textId="77777777">
            <w:pPr>
              <w:rPr>
                <w:b/>
                <w:bCs/>
              </w:rPr>
            </w:pPr>
            <w:r w:rsidRPr="00CF0669">
              <w:rPr>
                <w:b/>
                <w:bCs/>
              </w:rPr>
              <w:t>SWIFT/BIC Code (Bank Identifier code) or IBAN (International Bank Account Number)</w:t>
            </w:r>
          </w:p>
          <w:p w:rsidR="00A75FD8" w:rsidRPr="00CF0669" w:rsidP="00A75FD8" w14:paraId="1C799C39" w14:textId="77777777">
            <w:pPr>
              <w:rPr>
                <w:rFonts w:eastAsia="Calibri"/>
                <w:b/>
                <w:bCs/>
              </w:rPr>
            </w:pPr>
          </w:p>
          <w:p w:rsidR="00A75FD8" w:rsidRPr="00CF0669" w:rsidP="00A75FD8" w14:paraId="006AF726" w14:textId="77777777">
            <w:r w:rsidRPr="00CF0669">
              <w:rPr>
                <w:b/>
                <w:bCs/>
              </w:rPr>
              <w:t>12.</w:t>
            </w:r>
            <w:r w:rsidRPr="00CF0669">
              <w:t xml:space="preserve"> Did you use a migration agent, promoter, marketer, concierge, or similar entity in arranging your petition or funds transfer?  </w:t>
            </w:r>
            <w:r w:rsidRPr="00CF0669">
              <w:br/>
              <w:t>Yes</w:t>
            </w:r>
            <w:r w:rsidRPr="00CF0669">
              <w:br/>
              <w:t>No</w:t>
            </w:r>
          </w:p>
          <w:p w:rsidR="00A75FD8" w:rsidRPr="00CF0669" w:rsidP="00A75FD8" w14:paraId="22982860" w14:textId="77777777">
            <w:r w:rsidRPr="00CF0669">
              <w:t>If yes, identify that entity/individual. [Fillable Field]</w:t>
            </w:r>
          </w:p>
          <w:p w:rsidR="00A75FD8" w:rsidRPr="00CF0669" w:rsidP="00A75FD8" w14:paraId="4251ADDD" w14:textId="77777777">
            <w:r w:rsidRPr="00CF0669">
              <w:rPr>
                <w:b/>
                <w:bCs/>
              </w:rPr>
              <w:t xml:space="preserve">13. </w:t>
            </w:r>
            <w:r w:rsidRPr="00CF0669">
              <w:t xml:space="preserve">What is your relationship </w:t>
            </w:r>
            <w:r w:rsidRPr="00CF0669">
              <w:t>to</w:t>
            </w:r>
            <w:r w:rsidRPr="00CF0669">
              <w:t xml:space="preserve"> the beneficiary? [Fillable Field]</w:t>
            </w:r>
          </w:p>
          <w:p w:rsidR="00A75FD8" w:rsidRPr="00CF0669" w:rsidP="00A75FD8" w14:paraId="5287C519" w14:textId="77777777">
            <w:r w:rsidRPr="00CF0669">
              <w:rPr>
                <w:b/>
                <w:bCs/>
              </w:rPr>
              <w:t xml:space="preserve">14. </w:t>
            </w:r>
            <w:r w:rsidRPr="00CF0669">
              <w:t>Was the money provided in exchange for a note, bond, convertible debt, obligation, or any other debt arrangement between the beneficiary and yourself?</w:t>
            </w:r>
            <w:r w:rsidRPr="00CF0669">
              <w:br/>
              <w:t>Yes</w:t>
            </w:r>
            <w:r w:rsidRPr="00CF0669">
              <w:br/>
              <w:t>No</w:t>
            </w:r>
          </w:p>
          <w:p w:rsidR="00A75FD8" w:rsidRPr="00CF0669" w:rsidP="00A75FD8" w14:paraId="782FD03B" w14:textId="77777777"/>
          <w:p w:rsidR="00A75FD8" w:rsidRPr="00CF0669" w:rsidP="00A75FD8" w14:paraId="3DA12F17" w14:textId="55CEC386">
            <w:r w:rsidRPr="00CF0669">
              <w:t>If yes, please explain the arrangement. [Fillable Field]</w:t>
            </w:r>
          </w:p>
          <w:p w:rsidR="00A75FD8" w:rsidRPr="00CF0669" w:rsidP="00A75FD8" w14:paraId="08B9F9BE" w14:textId="77777777">
            <w:pPr>
              <w:rPr>
                <w:b/>
                <w:bCs/>
              </w:rPr>
            </w:pPr>
          </w:p>
          <w:p w:rsidR="00A75FD8" w:rsidRPr="00CF0669" w:rsidP="00A75FD8" w14:paraId="58BC2B10" w14:textId="77777777">
            <w:pPr>
              <w:rPr>
                <w:b/>
                <w:bCs/>
              </w:rPr>
            </w:pPr>
          </w:p>
          <w:p w:rsidR="00A75FD8" w:rsidRPr="00CF0669" w:rsidP="00A75FD8" w14:paraId="60D6CF35" w14:textId="77777777">
            <w:pPr>
              <w:rPr>
                <w:b/>
                <w:bCs/>
              </w:rPr>
            </w:pPr>
          </w:p>
          <w:p w:rsidR="00A75FD8" w:rsidRPr="00CF0669" w:rsidP="00A75FD8" w14:paraId="1AA5B497" w14:textId="77777777">
            <w:pPr>
              <w:rPr>
                <w:b/>
                <w:bCs/>
              </w:rPr>
            </w:pPr>
          </w:p>
          <w:p w:rsidR="00A75FD8" w:rsidRPr="00CF0669" w:rsidP="00A75FD8" w14:paraId="42C74DAA" w14:textId="77777777">
            <w:pPr>
              <w:rPr>
                <w:b/>
                <w:bCs/>
              </w:rPr>
            </w:pPr>
          </w:p>
          <w:p w:rsidR="00A75FD8" w:rsidRPr="00CF0669" w:rsidP="00A75FD8" w14:paraId="2D1E021C" w14:textId="77777777">
            <w:pPr>
              <w:rPr>
                <w:b/>
                <w:bCs/>
              </w:rPr>
            </w:pPr>
          </w:p>
          <w:p w:rsidR="00A75FD8" w:rsidRPr="00CF0669" w:rsidP="00A75FD8" w14:paraId="083E87B7" w14:textId="77777777">
            <w:pPr>
              <w:rPr>
                <w:b/>
                <w:bCs/>
              </w:rPr>
            </w:pPr>
          </w:p>
          <w:p w:rsidR="00A75FD8" w:rsidRPr="00CF0669" w:rsidP="00A75FD8" w14:paraId="4B60B0CF" w14:textId="77777777">
            <w:pPr>
              <w:rPr>
                <w:b/>
                <w:bCs/>
              </w:rPr>
            </w:pPr>
          </w:p>
          <w:p w:rsidR="00A75FD8" w:rsidRPr="00CF0669" w:rsidP="00A75FD8" w14:paraId="60D822F0" w14:textId="77777777">
            <w:pPr>
              <w:rPr>
                <w:b/>
                <w:bCs/>
              </w:rPr>
            </w:pPr>
          </w:p>
          <w:p w:rsidR="00A75FD8" w:rsidRPr="00CF0669" w:rsidP="00A75FD8" w14:paraId="352EEB1C" w14:textId="77777777">
            <w:pPr>
              <w:rPr>
                <w:b/>
                <w:bCs/>
              </w:rPr>
            </w:pPr>
          </w:p>
          <w:p w:rsidR="00A75FD8" w:rsidRPr="00CF0669" w:rsidP="00A75FD8" w14:paraId="32116720" w14:textId="77777777">
            <w:pPr>
              <w:rPr>
                <w:b/>
                <w:bCs/>
              </w:rPr>
            </w:pPr>
          </w:p>
          <w:p w:rsidR="00A75FD8" w:rsidRPr="00CF0669" w:rsidP="00A75FD8" w14:paraId="0F788564" w14:textId="77777777">
            <w:pPr>
              <w:rPr>
                <w:b/>
                <w:bCs/>
              </w:rPr>
            </w:pPr>
          </w:p>
          <w:p w:rsidR="00A75FD8" w:rsidRPr="00CF0669" w:rsidP="00A75FD8" w14:paraId="6B226F36" w14:textId="77777777">
            <w:pPr>
              <w:rPr>
                <w:b/>
                <w:bCs/>
              </w:rPr>
            </w:pPr>
          </w:p>
          <w:p w:rsidR="00A75FD8" w:rsidRPr="00CF0669" w:rsidP="00A75FD8" w14:paraId="6DBD51B9" w14:textId="77777777">
            <w:pPr>
              <w:rPr>
                <w:b/>
                <w:bCs/>
              </w:rPr>
            </w:pPr>
          </w:p>
          <w:p w:rsidR="00A75FD8" w:rsidRPr="00CF0669" w:rsidP="00A75FD8" w14:paraId="613702D2" w14:textId="77777777">
            <w:pPr>
              <w:rPr>
                <w:b/>
                <w:bCs/>
              </w:rPr>
            </w:pPr>
          </w:p>
          <w:p w:rsidR="00A75FD8" w:rsidRPr="00CF0669" w:rsidP="00A75FD8" w14:paraId="7D443CAF" w14:textId="77777777">
            <w:pPr>
              <w:rPr>
                <w:b/>
                <w:bCs/>
              </w:rPr>
            </w:pPr>
          </w:p>
          <w:p w:rsidR="00A75FD8" w:rsidRPr="00CF0669" w:rsidP="00A75FD8" w14:paraId="191EC438" w14:textId="77777777">
            <w:pPr>
              <w:rPr>
                <w:b/>
                <w:bCs/>
              </w:rPr>
            </w:pPr>
          </w:p>
          <w:p w:rsidR="00A75FD8" w:rsidP="00A75FD8" w14:paraId="415A6F19" w14:textId="77777777">
            <w:pPr>
              <w:rPr>
                <w:b/>
                <w:bCs/>
              </w:rPr>
            </w:pPr>
          </w:p>
          <w:p w:rsidR="0094164B" w:rsidP="00A75FD8" w14:paraId="5C871C93" w14:textId="77777777">
            <w:pPr>
              <w:rPr>
                <w:b/>
                <w:bCs/>
              </w:rPr>
            </w:pPr>
          </w:p>
          <w:p w:rsidR="0094164B" w:rsidP="00A75FD8" w14:paraId="6E6FEF1D" w14:textId="77777777">
            <w:pPr>
              <w:rPr>
                <w:b/>
                <w:bCs/>
              </w:rPr>
            </w:pPr>
          </w:p>
          <w:p w:rsidR="0094164B" w:rsidRPr="00CF0669" w:rsidP="00A75FD8" w14:paraId="2D82A758" w14:textId="77777777">
            <w:pPr>
              <w:rPr>
                <w:b/>
                <w:bCs/>
              </w:rPr>
            </w:pPr>
          </w:p>
          <w:p w:rsidR="00A75FD8" w:rsidRPr="00CF0669" w:rsidP="00A75FD8" w14:paraId="6B986B7B" w14:textId="77777777">
            <w:r w:rsidRPr="00CF0669">
              <w:rPr>
                <w:b/>
                <w:bCs/>
              </w:rPr>
              <w:t>15</w:t>
            </w:r>
            <w:r w:rsidRPr="00CF0669">
              <w:t>. Have your company assets been subject to a foreign or domestic freeze order or injunction from a court or regulatory agency in the past 10 years for an offense involving financial fraud or deceit?</w:t>
            </w:r>
          </w:p>
          <w:p w:rsidR="00A75FD8" w:rsidRPr="00CF0669" w:rsidP="00A75FD8" w14:paraId="51603DA0" w14:textId="77777777">
            <w:r w:rsidRPr="00CF0669">
              <w:t>Yes</w:t>
            </w:r>
          </w:p>
          <w:p w:rsidR="00A75FD8" w:rsidRPr="00CF0669" w:rsidP="00A75FD8" w14:paraId="74290B59" w14:textId="77777777">
            <w:r w:rsidRPr="00CF0669">
              <w:t>No</w:t>
            </w:r>
          </w:p>
          <w:p w:rsidR="00A75FD8" w:rsidRPr="00CF0669" w:rsidP="00A75FD8" w14:paraId="65A54892" w14:textId="77777777">
            <w:r w:rsidRPr="00CF0669">
              <w:t xml:space="preserve"> </w:t>
            </w:r>
          </w:p>
          <w:p w:rsidR="00A75FD8" w:rsidRPr="00CF0669" w:rsidP="00A75FD8" w14:paraId="10DDF0F8" w14:textId="77777777"/>
          <w:p w:rsidR="00A75FD8" w:rsidRPr="00CF0669" w:rsidP="00A75FD8" w14:paraId="2D720B19" w14:textId="77777777"/>
          <w:p w:rsidR="00A75FD8" w:rsidRPr="00CF0669" w:rsidP="00A75FD8" w14:paraId="0B208FFB" w14:textId="77777777">
            <w:pPr>
              <w:rPr>
                <w:b/>
                <w:bCs/>
              </w:rPr>
            </w:pPr>
            <w:r w:rsidRPr="00CF0669">
              <w:rPr>
                <w:b/>
                <w:bCs/>
              </w:rPr>
              <w:t>[Page 13]</w:t>
            </w:r>
          </w:p>
          <w:p w:rsidR="00A75FD8" w:rsidRPr="00CF0669" w:rsidP="00A75FD8" w14:paraId="7B40581D" w14:textId="77777777">
            <w:pPr>
              <w:rPr>
                <w:b/>
                <w:bCs/>
              </w:rPr>
            </w:pPr>
          </w:p>
          <w:p w:rsidR="00A75FD8" w:rsidRPr="00CF0669" w:rsidP="00A75FD8" w14:paraId="6E8138C2" w14:textId="77777777">
            <w:r w:rsidRPr="00CF0669">
              <w:rPr>
                <w:b/>
                <w:bCs/>
              </w:rPr>
              <w:t>16</w:t>
            </w:r>
            <w:r w:rsidRPr="00CF0669">
              <w:rPr>
                <w:b/>
                <w:bCs/>
              </w:rPr>
              <w:t xml:space="preserve">.  </w:t>
            </w:r>
            <w:r w:rsidRPr="00CF0669">
              <w:t>Has</w:t>
            </w:r>
            <w:r w:rsidRPr="00CF0669">
              <w:t xml:space="preserve"> your company or your company’s principals ever committed, been charged with, arrested for, or convicted of a criminal or civil offense?</w:t>
            </w:r>
          </w:p>
          <w:p w:rsidR="00A75FD8" w:rsidRPr="00CF0669" w:rsidP="00A75FD8" w14:paraId="6E6B5DCA" w14:textId="77777777">
            <w:r w:rsidRPr="00CF0669">
              <w:t>Yes</w:t>
            </w:r>
          </w:p>
          <w:p w:rsidR="00A75FD8" w:rsidRPr="00CF0669" w:rsidP="00A75FD8" w14:paraId="27F9FD34" w14:textId="77777777">
            <w:r w:rsidRPr="00CF0669">
              <w:t xml:space="preserve">No </w:t>
            </w:r>
          </w:p>
          <w:p w:rsidR="00A75FD8" w:rsidRPr="00CF0669" w:rsidP="00A75FD8" w14:paraId="3C73803E" w14:textId="77777777">
            <w:r w:rsidRPr="00CF0669">
              <w:t xml:space="preserve"> </w:t>
            </w:r>
          </w:p>
          <w:p w:rsidR="00A75FD8" w:rsidRPr="00CF0669" w:rsidP="00A75FD8" w14:paraId="360BA7E3" w14:textId="77777777">
            <w:r w:rsidRPr="00CF0669">
              <w:rPr>
                <w:b/>
                <w:bCs/>
              </w:rPr>
              <w:t xml:space="preserve">17.  </w:t>
            </w:r>
            <w:r w:rsidRPr="00CF0669">
              <w:t>Is</w:t>
            </w:r>
            <w:r w:rsidRPr="00CF0669">
              <w:t xml:space="preserve"> your company or your company’s principals engaged in, ever </w:t>
            </w:r>
            <w:r w:rsidRPr="00CF0669">
              <w:t>been engaged</w:t>
            </w:r>
            <w:r w:rsidRPr="00CF0669">
              <w:t xml:space="preserve"> in, or sought to engage in any illicit trafficking in any controlled substance or in any listed chemical (as defined in section 102 of the Controlled Substances Act)? </w:t>
            </w:r>
          </w:p>
          <w:p w:rsidR="00A75FD8" w:rsidRPr="00CF0669" w:rsidP="00A75FD8" w14:paraId="78346F60" w14:textId="77777777">
            <w:r w:rsidRPr="00CF0669">
              <w:t>Yes</w:t>
            </w:r>
          </w:p>
          <w:p w:rsidR="00A75FD8" w:rsidRPr="00CF0669" w:rsidP="00A75FD8" w14:paraId="0EA1B3C2" w14:textId="77777777">
            <w:r w:rsidRPr="00CF0669">
              <w:t>No</w:t>
            </w:r>
          </w:p>
          <w:p w:rsidR="00A75FD8" w:rsidRPr="00CF0669" w:rsidP="00A75FD8" w14:paraId="6C79D2F2" w14:textId="77777777">
            <w:pPr>
              <w:ind w:left="720"/>
            </w:pPr>
            <w:r w:rsidRPr="00CF0669">
              <w:t xml:space="preserve"> </w:t>
            </w:r>
          </w:p>
          <w:p w:rsidR="00A75FD8" w:rsidRPr="00CF0669" w:rsidP="00A75FD8" w14:paraId="189E73F8" w14:textId="77777777">
            <w:r w:rsidRPr="00CF0669">
              <w:rPr>
                <w:b/>
                <w:bCs/>
              </w:rPr>
              <w:t xml:space="preserve">18.  </w:t>
            </w:r>
            <w:r w:rsidRPr="00CF0669">
              <w:t>Is</w:t>
            </w:r>
            <w:r w:rsidRPr="00CF0669">
              <w:t xml:space="preserve"> your company or your company’s principals engaged in, </w:t>
            </w:r>
            <w:r w:rsidRPr="00CF0669">
              <w:t>ever</w:t>
            </w:r>
            <w:r w:rsidRPr="00CF0669">
              <w:t xml:space="preserve"> been engaged in, or sought to engage in any activity relating to </w:t>
            </w:r>
            <w:r w:rsidRPr="00CF0669">
              <w:t>espionage, sabotage, or theft of intellectual property? Has your company or any of its principals financed or otherwise supported or does it seek to finance or otherwise support any activity relating to espionage, sabotage, or theft of intellectual property?</w:t>
            </w:r>
          </w:p>
          <w:p w:rsidR="00A75FD8" w:rsidRPr="00CF0669" w:rsidP="00A75FD8" w14:paraId="11D3B3DC" w14:textId="77777777">
            <w:r w:rsidRPr="00CF0669">
              <w:t>Yes</w:t>
            </w:r>
          </w:p>
          <w:p w:rsidR="00A75FD8" w:rsidRPr="00CF0669" w:rsidP="00A75FD8" w14:paraId="01A7AC55" w14:textId="77777777">
            <w:r w:rsidRPr="00CF0669">
              <w:t>No</w:t>
            </w:r>
          </w:p>
          <w:p w:rsidR="00A75FD8" w:rsidRPr="00CF0669" w:rsidP="00A75FD8" w14:paraId="188AEF34" w14:textId="77777777">
            <w:pPr>
              <w:ind w:left="720"/>
            </w:pPr>
            <w:r w:rsidRPr="00CF0669">
              <w:t xml:space="preserve"> </w:t>
            </w:r>
          </w:p>
          <w:p w:rsidR="00A75FD8" w:rsidRPr="00CF0669" w:rsidP="00A75FD8" w14:paraId="25076BD2" w14:textId="77777777">
            <w:r w:rsidRPr="00CF0669">
              <w:rPr>
                <w:b/>
                <w:bCs/>
              </w:rPr>
              <w:t xml:space="preserve">19.  </w:t>
            </w:r>
            <w:r w:rsidRPr="00CF0669">
              <w:t>Is</w:t>
            </w:r>
            <w:r w:rsidRPr="00CF0669">
              <w:t xml:space="preserve"> your company or your company’s principals engaged in, ever been engaged in, or sought to engage in any activity related to money laundering (as described in section 1956 or 1957 of Title 18, United States Code)? </w:t>
            </w:r>
          </w:p>
          <w:p w:rsidR="00A75FD8" w:rsidRPr="00CF0669" w:rsidP="00A75FD8" w14:paraId="28C012AC" w14:textId="77777777">
            <w:r w:rsidRPr="00CF0669">
              <w:t>Yes</w:t>
            </w:r>
          </w:p>
          <w:p w:rsidR="00A75FD8" w:rsidRPr="00CF0669" w:rsidP="00A75FD8" w14:paraId="6B99153B" w14:textId="77777777">
            <w:r w:rsidRPr="00CF0669">
              <w:t>No</w:t>
            </w:r>
          </w:p>
          <w:p w:rsidR="00A75FD8" w:rsidRPr="00CF0669" w:rsidP="00A75FD8" w14:paraId="6AD0583A" w14:textId="77777777">
            <w:pPr>
              <w:ind w:left="720"/>
            </w:pPr>
            <w:r w:rsidRPr="00CF0669">
              <w:t xml:space="preserve"> </w:t>
            </w:r>
          </w:p>
          <w:p w:rsidR="00A75FD8" w:rsidRPr="00CF0669" w:rsidP="00A75FD8" w14:paraId="55D59EEE" w14:textId="77777777">
            <w:r w:rsidRPr="00CF0669">
              <w:rPr>
                <w:b/>
                <w:bCs/>
              </w:rPr>
              <w:t xml:space="preserve">20.  </w:t>
            </w:r>
            <w:r w:rsidRPr="00CF0669">
              <w:t>Has your company or your company’s principals engaged in, ever been engaged in, or sought to engage in any terrorist activity (as defined in INA section 212(a)(3)(B))? Has your company or any of its principals ever financed or otherwise supported any terrorist activity (as defined in INA section 212(a)(3)(B))?</w:t>
            </w:r>
          </w:p>
          <w:p w:rsidR="00A75FD8" w:rsidRPr="00CF0669" w:rsidP="00A75FD8" w14:paraId="7F3F0605" w14:textId="77777777">
            <w:r w:rsidRPr="00CF0669">
              <w:t>Yes</w:t>
            </w:r>
          </w:p>
          <w:p w:rsidR="00A75FD8" w:rsidRPr="00CF0669" w:rsidP="00A75FD8" w14:paraId="2FD6EDCC" w14:textId="77777777">
            <w:r w:rsidRPr="00CF0669">
              <w:t>No</w:t>
            </w:r>
          </w:p>
          <w:p w:rsidR="00A75FD8" w:rsidRPr="00CF0669" w:rsidP="00A75FD8" w14:paraId="636D67E0" w14:textId="77777777">
            <w:pPr>
              <w:ind w:left="720"/>
            </w:pPr>
            <w:r w:rsidRPr="00CF0669">
              <w:t xml:space="preserve"> </w:t>
            </w:r>
          </w:p>
          <w:p w:rsidR="00A75FD8" w:rsidRPr="00CF0669" w:rsidP="00A75FD8" w14:paraId="7736E220" w14:textId="77777777">
            <w:r w:rsidRPr="00CF0669">
              <w:rPr>
                <w:b/>
                <w:bCs/>
              </w:rPr>
              <w:t xml:space="preserve">21.  </w:t>
            </w:r>
            <w:r w:rsidRPr="00CF0669">
              <w:t xml:space="preserve">Has your company or your company’s principals engaged in, ever been engaged in, or sought to engage in any activity constituting or facilitating human trafficking or a human rights offense? </w:t>
            </w:r>
          </w:p>
          <w:p w:rsidR="00A75FD8" w:rsidRPr="00CF0669" w:rsidP="00A75FD8" w14:paraId="0F8DD918" w14:textId="77777777">
            <w:r w:rsidRPr="00CF0669">
              <w:t>Yes</w:t>
            </w:r>
          </w:p>
          <w:p w:rsidR="00A75FD8" w:rsidRPr="00CF0669" w:rsidP="00A75FD8" w14:paraId="4FCE1DBF" w14:textId="77777777">
            <w:r w:rsidRPr="00CF0669">
              <w:t>No</w:t>
            </w:r>
          </w:p>
          <w:p w:rsidR="00A75FD8" w:rsidRPr="00CF0669" w:rsidP="00A75FD8" w14:paraId="315812C9" w14:textId="77777777">
            <w:pPr>
              <w:ind w:left="720"/>
            </w:pPr>
            <w:r w:rsidRPr="00CF0669">
              <w:t xml:space="preserve"> </w:t>
            </w:r>
          </w:p>
          <w:p w:rsidR="00A75FD8" w:rsidRPr="00CF0669" w:rsidP="00A75FD8" w14:paraId="1AD5802A" w14:textId="77777777">
            <w:r w:rsidRPr="00CF0669">
              <w:rPr>
                <w:b/>
                <w:bCs/>
              </w:rPr>
              <w:t xml:space="preserve">22.  </w:t>
            </w:r>
            <w:r w:rsidRPr="00CF0669">
              <w:t>Has your company or your company’s principals engaged in, ever been engaged in, or sought to engage in any activity described in INA section 212(a)(3)(E) (such as participating in Nazi persecutions or genocide)? Has your company or any of its principals financed or otherwise supported any person or organization that has participated in, or is participating in genocide?</w:t>
            </w:r>
          </w:p>
          <w:p w:rsidR="00A75FD8" w:rsidRPr="00CF0669" w:rsidP="00A75FD8" w14:paraId="0BA28841" w14:textId="77777777">
            <w:r w:rsidRPr="00CF0669">
              <w:t>Yes</w:t>
            </w:r>
          </w:p>
          <w:p w:rsidR="00A75FD8" w:rsidRPr="00CF0669" w:rsidP="00A75FD8" w14:paraId="7551D38B" w14:textId="77777777">
            <w:r w:rsidRPr="00CF0669">
              <w:t>No</w:t>
            </w:r>
          </w:p>
          <w:p w:rsidR="00A75FD8" w:rsidRPr="00CF0669" w:rsidP="00A75FD8" w14:paraId="5F2D6299" w14:textId="77777777">
            <w:pPr>
              <w:ind w:left="720"/>
            </w:pPr>
            <w:r w:rsidRPr="00CF0669">
              <w:t xml:space="preserve"> </w:t>
            </w:r>
          </w:p>
          <w:p w:rsidR="00A75FD8" w:rsidRPr="00CF0669" w:rsidP="00A75FD8" w14:paraId="6B2C5F05" w14:textId="77777777">
            <w:r w:rsidRPr="00CF0669">
              <w:rPr>
                <w:b/>
                <w:bCs/>
              </w:rPr>
              <w:t>23</w:t>
            </w:r>
            <w:r w:rsidRPr="00CF0669">
              <w:rPr>
                <w:b/>
                <w:bCs/>
              </w:rPr>
              <w:t xml:space="preserve">.  </w:t>
            </w:r>
            <w:r w:rsidRPr="00CF0669">
              <w:t>Has</w:t>
            </w:r>
            <w:r w:rsidRPr="00CF0669">
              <w:t xml:space="preserve"> your company or your company’s principals engaged in, ever been engaged in, or sought to engage in a violation of any statute, regulation, or executive order regarding foreign financial transactions or foreign asset control? </w:t>
            </w:r>
          </w:p>
          <w:p w:rsidR="00A75FD8" w:rsidRPr="00CF0669" w:rsidP="00A75FD8" w14:paraId="2046420C" w14:textId="77777777">
            <w:r w:rsidRPr="00CF0669">
              <w:t>Yes</w:t>
            </w:r>
          </w:p>
          <w:p w:rsidR="00A75FD8" w:rsidRPr="00CF0669" w:rsidP="00A75FD8" w14:paraId="42608A52" w14:textId="77777777">
            <w:r w:rsidRPr="00CF0669">
              <w:t>No</w:t>
            </w:r>
          </w:p>
          <w:p w:rsidR="00A75FD8" w:rsidRPr="00CF0669" w:rsidP="00A75FD8" w14:paraId="0CA73BF7" w14:textId="77777777">
            <w:r w:rsidRPr="00CF0669">
              <w:t xml:space="preserve"> </w:t>
            </w:r>
          </w:p>
          <w:p w:rsidR="00A75FD8" w:rsidRPr="00CF0669" w:rsidP="00A75FD8" w14:paraId="06B433D9" w14:textId="77777777">
            <w:r w:rsidRPr="00CF0669">
              <w:rPr>
                <w:b/>
                <w:bCs/>
              </w:rPr>
              <w:t xml:space="preserve">24.  </w:t>
            </w:r>
            <w:r w:rsidRPr="00CF0669">
              <w:t xml:space="preserve">Is your company or any of its principals now, or during the preceding 10 years has your company or any of its principals been, included on any U.S., foreign country, or international sanctions or watchlist? (Examples </w:t>
            </w:r>
            <w:r w:rsidRPr="00CF0669">
              <w:t>include, but</w:t>
            </w:r>
            <w:r w:rsidRPr="00CF0669">
              <w:t xml:space="preserve"> are not limited to: OFAC's Specialty Designated </w:t>
            </w:r>
            <w:r w:rsidRPr="00CF0669">
              <w:t xml:space="preserve">Nationals List, the UNSC Consolidated List, the European Union Consolidated Financial Sanctions List, or the UK HM Treasury Sanctions List). </w:t>
            </w:r>
          </w:p>
          <w:p w:rsidR="00A75FD8" w:rsidRPr="00CF0669" w:rsidP="00A75FD8" w14:paraId="4A35B963" w14:textId="77777777">
            <w:r w:rsidRPr="00CF0669">
              <w:t>Yes</w:t>
            </w:r>
          </w:p>
          <w:p w:rsidR="00A75FD8" w:rsidRPr="00CF0669" w:rsidP="00A75FD8" w14:paraId="0A15F597" w14:textId="77777777">
            <w:r w:rsidRPr="00CF0669">
              <w:t xml:space="preserve">No </w:t>
            </w:r>
          </w:p>
          <w:p w:rsidR="00A75FD8" w:rsidRPr="00CF0669" w:rsidP="00A75FD8" w14:paraId="077B678B" w14:textId="77777777">
            <w:r w:rsidRPr="00CF0669">
              <w:t xml:space="preserve"> </w:t>
            </w:r>
          </w:p>
          <w:p w:rsidR="00A75FD8" w:rsidRPr="00CF0669" w:rsidP="00A75FD8" w14:paraId="243FF020" w14:textId="77777777">
            <w:r w:rsidRPr="00CF0669">
              <w:rPr>
                <w:b/>
                <w:bCs/>
              </w:rPr>
              <w:t>25.</w:t>
            </w:r>
            <w:r w:rsidRPr="00CF0669">
              <w:t xml:space="preserve"> Has your company or your company’s principals ever called for sectarian violence?</w:t>
            </w:r>
          </w:p>
          <w:p w:rsidR="00A75FD8" w:rsidRPr="00CF0669" w:rsidP="00A75FD8" w14:paraId="43EBD10B" w14:textId="77777777">
            <w:r w:rsidRPr="00CF0669">
              <w:t>Yes</w:t>
            </w:r>
          </w:p>
          <w:p w:rsidR="00A75FD8" w:rsidRPr="00CF0669" w:rsidP="00A75FD8" w14:paraId="48BF6F88" w14:textId="77777777">
            <w:r w:rsidRPr="00CF0669">
              <w:t xml:space="preserve">No </w:t>
            </w:r>
          </w:p>
          <w:p w:rsidR="00A75FD8" w:rsidRPr="00CF0669" w:rsidP="00A75FD8" w14:paraId="73269AC1" w14:textId="77777777">
            <w:r w:rsidRPr="00CF0669">
              <w:t xml:space="preserve"> </w:t>
            </w:r>
          </w:p>
          <w:p w:rsidR="00A75FD8" w:rsidRPr="00CF0669" w:rsidP="00A75FD8" w14:paraId="2B0BE2F6" w14:textId="77777777">
            <w:r w:rsidRPr="00CF0669">
              <w:rPr>
                <w:b/>
                <w:bCs/>
              </w:rPr>
              <w:t xml:space="preserve">26.  </w:t>
            </w:r>
            <w:r w:rsidRPr="00CF0669">
              <w:t>Is</w:t>
            </w:r>
            <w:r w:rsidRPr="00CF0669">
              <w:t xml:space="preserve"> your company or company’s principals now, or</w:t>
            </w:r>
            <w:r w:rsidRPr="00CF0669">
              <w:rPr>
                <w:b/>
                <w:bCs/>
              </w:rPr>
              <w:t xml:space="preserve"> </w:t>
            </w:r>
            <w:r w:rsidRPr="00CF0669">
              <w:t xml:space="preserve">have they ever been, an agency, official, or other similar entity (or representative of) a foreign government entity? </w:t>
            </w:r>
          </w:p>
          <w:p w:rsidR="00A75FD8" w:rsidRPr="00CF0669" w:rsidP="00A75FD8" w14:paraId="020ED329" w14:textId="77777777">
            <w:r w:rsidRPr="00CF0669">
              <w:t>Yes</w:t>
            </w:r>
          </w:p>
          <w:p w:rsidR="00A75FD8" w:rsidRPr="00CF0669" w:rsidP="00A75FD8" w14:paraId="0DC76C91" w14:textId="77777777">
            <w:r w:rsidRPr="00CF0669">
              <w:t xml:space="preserve">No </w:t>
            </w:r>
          </w:p>
          <w:p w:rsidR="00A75FD8" w:rsidRPr="00CF0669" w:rsidP="00A75FD8" w14:paraId="369CB1A6" w14:textId="77777777">
            <w:pPr>
              <w:ind w:left="720"/>
            </w:pPr>
            <w:r w:rsidRPr="00CF0669">
              <w:t xml:space="preserve"> </w:t>
            </w:r>
          </w:p>
          <w:p w:rsidR="00A75FD8" w:rsidRPr="00CF0669" w:rsidP="00A75FD8" w14:paraId="3457F5E9" w14:textId="77777777">
            <w:r w:rsidRPr="00CF0669">
              <w:rPr>
                <w:b/>
                <w:bCs/>
              </w:rPr>
              <w:t>27</w:t>
            </w:r>
            <w:r w:rsidRPr="00CF0669">
              <w:rPr>
                <w:b/>
                <w:bCs/>
              </w:rPr>
              <w:t xml:space="preserve">.  </w:t>
            </w:r>
            <w:r w:rsidRPr="00CF0669">
              <w:t>Have</w:t>
            </w:r>
            <w:r w:rsidRPr="00CF0669">
              <w:t xml:space="preserve"> your company’s funds been derived from an agency, official, or other similar entity (or representative of) a foreign government entity? </w:t>
            </w:r>
          </w:p>
          <w:p w:rsidR="00A75FD8" w:rsidRPr="00CF0669" w:rsidP="00A75FD8" w14:paraId="2D81C5DC" w14:textId="77777777">
            <w:r w:rsidRPr="00CF0669">
              <w:t>Yes</w:t>
            </w:r>
          </w:p>
          <w:p w:rsidR="00A75FD8" w:rsidRPr="00CF0669" w:rsidP="00A75FD8" w14:paraId="66905712" w14:textId="77777777">
            <w:r w:rsidRPr="00CF0669">
              <w:t>No</w:t>
            </w:r>
          </w:p>
          <w:p w:rsidR="00A75FD8" w:rsidRPr="00CF0669" w:rsidP="00A75FD8" w14:paraId="4A6938B0" w14:textId="77777777">
            <w:pPr>
              <w:ind w:left="720"/>
            </w:pPr>
            <w:r w:rsidRPr="00CF0669">
              <w:t xml:space="preserve"> </w:t>
            </w:r>
          </w:p>
          <w:p w:rsidR="00A75FD8" w:rsidRPr="00CF0669" w:rsidP="00A75FD8" w14:paraId="41B08809" w14:textId="77777777">
            <w:r w:rsidRPr="00CF0669">
              <w:rPr>
                <w:b/>
                <w:bCs/>
              </w:rPr>
              <w:t>28</w:t>
            </w:r>
            <w:r w:rsidRPr="00CF0669">
              <w:rPr>
                <w:b/>
                <w:bCs/>
              </w:rPr>
              <w:t xml:space="preserve">.  </w:t>
            </w:r>
            <w:r w:rsidRPr="00CF0669">
              <w:t>Is</w:t>
            </w:r>
            <w:r w:rsidRPr="00CF0669">
              <w:t xml:space="preserve"> your company’s ownership subject to the direct or indirect involvement of an agency, official, or other similar entity or representative of a foreign government entity?  </w:t>
            </w:r>
          </w:p>
          <w:p w:rsidR="00A75FD8" w:rsidRPr="00CF0669" w:rsidP="00A75FD8" w14:paraId="2C5FA1C7" w14:textId="77777777">
            <w:r w:rsidRPr="00CF0669">
              <w:t>Yes</w:t>
            </w:r>
          </w:p>
          <w:p w:rsidR="00A75FD8" w:rsidRPr="00CF0669" w:rsidP="00A75FD8" w14:paraId="6BCE2755" w14:textId="77777777">
            <w:r w:rsidRPr="00CF0669">
              <w:t>No</w:t>
            </w:r>
          </w:p>
          <w:p w:rsidR="00A75FD8" w:rsidRPr="00CF0669" w:rsidP="00A75FD8" w14:paraId="087E7BA4" w14:textId="77777777">
            <w:pPr>
              <w:rPr>
                <w:rFonts w:eastAsia="Calibri"/>
                <w:b/>
              </w:rPr>
            </w:pPr>
          </w:p>
        </w:tc>
        <w:tc>
          <w:tcPr>
            <w:tcW w:w="4095" w:type="dxa"/>
          </w:tcPr>
          <w:p w:rsidR="00A75FD8" w:rsidRPr="00CF0669" w:rsidP="00A75FD8" w14:paraId="7E8F74EE" w14:textId="1E4CC00D">
            <w:pPr>
              <w:rPr>
                <w:b/>
                <w:bCs/>
              </w:rPr>
            </w:pPr>
            <w:r w:rsidRPr="00CF0669">
              <w:rPr>
                <w:b/>
                <w:bCs/>
              </w:rPr>
              <w:t xml:space="preserve">[Page </w:t>
            </w:r>
            <w:r w:rsidR="00E21687">
              <w:rPr>
                <w:b/>
                <w:bCs/>
              </w:rPr>
              <w:t>26</w:t>
            </w:r>
            <w:r w:rsidRPr="00CF0669">
              <w:rPr>
                <w:b/>
                <w:bCs/>
              </w:rPr>
              <w:t>]</w:t>
            </w:r>
          </w:p>
          <w:p w:rsidR="00A75FD8" w:rsidRPr="00CF0669" w:rsidP="00A75FD8" w14:paraId="2CC39266" w14:textId="77777777">
            <w:pPr>
              <w:pStyle w:val="NoSpacing"/>
            </w:pPr>
          </w:p>
          <w:p w:rsidR="00A75FD8" w:rsidRPr="00CF0669" w:rsidP="00A75FD8" w14:paraId="2BA903E6" w14:textId="686A6F16">
            <w:pPr>
              <w:pStyle w:val="NoSpacing"/>
              <w:rPr>
                <w:b/>
                <w:bCs/>
                <w:color w:val="FF0000"/>
              </w:rPr>
            </w:pPr>
            <w:r w:rsidRPr="00CF0669">
              <w:rPr>
                <w:b/>
                <w:bCs/>
              </w:rPr>
              <w:t xml:space="preserve">Part </w:t>
            </w:r>
            <w:r w:rsidRPr="00CF0669" w:rsidR="00827413">
              <w:rPr>
                <w:b/>
                <w:bCs/>
                <w:color w:val="FF0000"/>
              </w:rPr>
              <w:t>8</w:t>
            </w:r>
            <w:r w:rsidRPr="00CF0669">
              <w:rPr>
                <w:b/>
                <w:bCs/>
                <w:color w:val="FF0000"/>
              </w:rPr>
              <w:t xml:space="preserve">. Attestation of Corporate Petitioner’s Authorized Official </w:t>
            </w:r>
          </w:p>
          <w:p w:rsidR="00A75FD8" w:rsidRPr="00CF0669" w:rsidP="00A75FD8" w14:paraId="0E075F1B" w14:textId="77777777">
            <w:pPr>
              <w:pStyle w:val="NoSpacing"/>
            </w:pPr>
          </w:p>
          <w:p w:rsidR="00A75FD8" w:rsidRPr="00CF0669" w:rsidP="00A75FD8" w14:paraId="18101BC3" w14:textId="549263E7">
            <w:pPr>
              <w:pStyle w:val="NoSpacing"/>
              <w:rPr>
                <w:color w:val="FF0000"/>
              </w:rPr>
            </w:pPr>
            <w:r w:rsidRPr="00CF0669">
              <w:rPr>
                <w:color w:val="FF0000"/>
              </w:rPr>
              <w:t>[delete]</w:t>
            </w:r>
          </w:p>
          <w:p w:rsidR="00A75FD8" w:rsidRPr="00CF0669" w:rsidP="00A75FD8" w14:paraId="5DAB9F10" w14:textId="77777777">
            <w:pPr>
              <w:pStyle w:val="NoSpacing"/>
              <w:rPr>
                <w:color w:val="FF0000"/>
              </w:rPr>
            </w:pPr>
          </w:p>
          <w:p w:rsidR="00A75FD8" w:rsidRPr="00CF0669" w:rsidP="00A75FD8" w14:paraId="14940DB0" w14:textId="77777777">
            <w:pPr>
              <w:pStyle w:val="NoSpacing"/>
              <w:rPr>
                <w:color w:val="FF0000"/>
              </w:rPr>
            </w:pPr>
          </w:p>
          <w:p w:rsidR="00A75FD8" w:rsidRPr="00CF0669" w:rsidP="00A75FD8" w14:paraId="6EAA0829" w14:textId="77777777">
            <w:pPr>
              <w:pStyle w:val="NoSpacing"/>
              <w:rPr>
                <w:color w:val="FF0000"/>
              </w:rPr>
            </w:pPr>
          </w:p>
          <w:p w:rsidR="00A75FD8" w:rsidRPr="00CF0669" w:rsidP="00A75FD8" w14:paraId="280E7652" w14:textId="77777777">
            <w:pPr>
              <w:pStyle w:val="NoSpacing"/>
              <w:rPr>
                <w:color w:val="FF0000"/>
              </w:rPr>
            </w:pPr>
          </w:p>
          <w:p w:rsidR="00A75FD8" w:rsidRPr="00CF0669" w:rsidP="00A75FD8" w14:paraId="53E6A93A" w14:textId="77777777">
            <w:pPr>
              <w:pStyle w:val="NoSpacing"/>
              <w:rPr>
                <w:color w:val="FF0000"/>
              </w:rPr>
            </w:pPr>
          </w:p>
          <w:p w:rsidR="00A75FD8" w:rsidRPr="00CF0669" w:rsidP="00A75FD8" w14:paraId="67A360B3" w14:textId="77777777">
            <w:pPr>
              <w:pStyle w:val="NoSpacing"/>
              <w:rPr>
                <w:color w:val="FF0000"/>
              </w:rPr>
            </w:pPr>
          </w:p>
          <w:p w:rsidR="00A75FD8" w:rsidRPr="00CF0669" w:rsidP="00A75FD8" w14:paraId="7E285A0F" w14:textId="77777777">
            <w:pPr>
              <w:pStyle w:val="NoSpacing"/>
              <w:rPr>
                <w:color w:val="FF0000"/>
              </w:rPr>
            </w:pPr>
          </w:p>
          <w:p w:rsidR="00A75FD8" w:rsidRPr="00CF0669" w:rsidP="00A75FD8" w14:paraId="32A8CB38" w14:textId="77777777">
            <w:pPr>
              <w:pStyle w:val="NoSpacing"/>
              <w:rPr>
                <w:color w:val="FF0000"/>
              </w:rPr>
            </w:pPr>
          </w:p>
          <w:p w:rsidR="00A75FD8" w:rsidRPr="00CF0669" w:rsidP="00A75FD8" w14:paraId="70605D06" w14:textId="77777777">
            <w:pPr>
              <w:pStyle w:val="NoSpacing"/>
              <w:rPr>
                <w:color w:val="FF0000"/>
              </w:rPr>
            </w:pPr>
          </w:p>
          <w:p w:rsidR="00A75FD8" w:rsidRPr="00CF0669" w:rsidP="00A75FD8" w14:paraId="3EBB8118" w14:textId="77777777">
            <w:pPr>
              <w:pStyle w:val="NoSpacing"/>
              <w:rPr>
                <w:color w:val="FF0000"/>
              </w:rPr>
            </w:pPr>
          </w:p>
          <w:p w:rsidR="00A75FD8" w:rsidRPr="00CF0669" w:rsidP="00A75FD8" w14:paraId="516E3C3F" w14:textId="77777777">
            <w:pPr>
              <w:pStyle w:val="NoSpacing"/>
              <w:rPr>
                <w:color w:val="FF0000"/>
              </w:rPr>
            </w:pPr>
          </w:p>
          <w:p w:rsidR="00A75FD8" w:rsidRPr="00CF0669" w:rsidP="00A75FD8" w14:paraId="5969B478" w14:textId="77777777">
            <w:pPr>
              <w:pStyle w:val="NoSpacing"/>
              <w:rPr>
                <w:color w:val="FF0000"/>
              </w:rPr>
            </w:pPr>
          </w:p>
          <w:p w:rsidR="00A75FD8" w:rsidRPr="00CF0669" w:rsidP="00A75FD8" w14:paraId="1723D735" w14:textId="77777777">
            <w:pPr>
              <w:pStyle w:val="NoSpacing"/>
              <w:rPr>
                <w:color w:val="FF0000"/>
              </w:rPr>
            </w:pPr>
          </w:p>
          <w:p w:rsidR="00A75FD8" w:rsidRPr="00CF0669" w:rsidP="00A75FD8" w14:paraId="0F7FB0D6" w14:textId="77777777">
            <w:pPr>
              <w:pStyle w:val="NoSpacing"/>
              <w:rPr>
                <w:color w:val="FF0000"/>
              </w:rPr>
            </w:pPr>
          </w:p>
          <w:p w:rsidR="00A75FD8" w:rsidRPr="00CF0669" w:rsidP="00A75FD8" w14:paraId="617443BF" w14:textId="77777777">
            <w:pPr>
              <w:pStyle w:val="NoSpacing"/>
              <w:rPr>
                <w:color w:val="FF0000"/>
              </w:rPr>
            </w:pPr>
          </w:p>
          <w:p w:rsidR="00A75FD8" w:rsidRPr="00CF0669" w:rsidP="00A75FD8" w14:paraId="77C233E7" w14:textId="77777777">
            <w:pPr>
              <w:pStyle w:val="NoSpacing"/>
              <w:rPr>
                <w:color w:val="FF0000"/>
              </w:rPr>
            </w:pPr>
          </w:p>
          <w:p w:rsidR="00A75FD8" w:rsidRPr="00CF0669" w:rsidP="00A75FD8" w14:paraId="00B0CAEA" w14:textId="77777777">
            <w:pPr>
              <w:pStyle w:val="NoSpacing"/>
              <w:rPr>
                <w:color w:val="FF0000"/>
              </w:rPr>
            </w:pPr>
          </w:p>
          <w:p w:rsidR="00A75FD8" w:rsidRPr="00CF0669" w:rsidP="00A75FD8" w14:paraId="5568D86A" w14:textId="77777777">
            <w:pPr>
              <w:pStyle w:val="NoSpacing"/>
              <w:rPr>
                <w:color w:val="FF0000"/>
              </w:rPr>
            </w:pPr>
          </w:p>
          <w:p w:rsidR="00A75FD8" w:rsidRPr="00CF0669" w:rsidP="00A75FD8" w14:paraId="56DEA03E" w14:textId="77777777">
            <w:pPr>
              <w:pStyle w:val="NoSpacing"/>
              <w:rPr>
                <w:color w:val="FF0000"/>
              </w:rPr>
            </w:pPr>
          </w:p>
          <w:p w:rsidR="00A75FD8" w:rsidRPr="00CF0669" w:rsidP="00A75FD8" w14:paraId="2FB0CFB2" w14:textId="77777777">
            <w:pPr>
              <w:pStyle w:val="NoSpacing"/>
              <w:rPr>
                <w:color w:val="FF0000"/>
              </w:rPr>
            </w:pPr>
          </w:p>
          <w:p w:rsidR="00A75FD8" w:rsidRPr="00CF0669" w:rsidP="00A75FD8" w14:paraId="3FD7B4A0" w14:textId="77777777">
            <w:pPr>
              <w:pStyle w:val="NoSpacing"/>
              <w:rPr>
                <w:color w:val="FF0000"/>
              </w:rPr>
            </w:pPr>
          </w:p>
          <w:p w:rsidR="00A75FD8" w:rsidRPr="00CF0669" w:rsidP="00A75FD8" w14:paraId="1A27DBC9" w14:textId="77777777">
            <w:pPr>
              <w:pStyle w:val="NoSpacing"/>
              <w:rPr>
                <w:color w:val="FF0000"/>
              </w:rPr>
            </w:pPr>
          </w:p>
          <w:p w:rsidR="00A75FD8" w:rsidRPr="00CF0669" w:rsidP="00A75FD8" w14:paraId="325DB995" w14:textId="77777777">
            <w:pPr>
              <w:pStyle w:val="NoSpacing"/>
              <w:rPr>
                <w:color w:val="FF0000"/>
              </w:rPr>
            </w:pPr>
          </w:p>
          <w:p w:rsidR="00A75FD8" w:rsidRPr="00CF0669" w:rsidP="00A75FD8" w14:paraId="722928E7" w14:textId="77777777">
            <w:pPr>
              <w:pStyle w:val="NoSpacing"/>
              <w:rPr>
                <w:color w:val="FF0000"/>
              </w:rPr>
            </w:pPr>
          </w:p>
          <w:p w:rsidR="00A75FD8" w:rsidRPr="00CF0669" w:rsidP="00A75FD8" w14:paraId="69038C82" w14:textId="77777777">
            <w:pPr>
              <w:pStyle w:val="NoSpacing"/>
              <w:rPr>
                <w:color w:val="FF0000"/>
              </w:rPr>
            </w:pPr>
          </w:p>
          <w:p w:rsidR="00A75FD8" w:rsidRPr="00CF0669" w:rsidP="00A75FD8" w14:paraId="4ADE7056" w14:textId="77777777">
            <w:pPr>
              <w:pStyle w:val="NoSpacing"/>
              <w:rPr>
                <w:color w:val="FF0000"/>
              </w:rPr>
            </w:pPr>
          </w:p>
          <w:p w:rsidR="00A75FD8" w:rsidRPr="00CF0669" w:rsidP="00A75FD8" w14:paraId="569CB280" w14:textId="77777777">
            <w:pPr>
              <w:pStyle w:val="NoSpacing"/>
              <w:rPr>
                <w:color w:val="FF0000"/>
              </w:rPr>
            </w:pPr>
          </w:p>
          <w:p w:rsidR="00A75FD8" w:rsidRPr="00CF0669" w:rsidP="00A75FD8" w14:paraId="344D7190" w14:textId="77777777">
            <w:pPr>
              <w:pStyle w:val="NoSpacing"/>
              <w:rPr>
                <w:color w:val="FF0000"/>
              </w:rPr>
            </w:pPr>
          </w:p>
          <w:p w:rsidR="00A75FD8" w:rsidRPr="00CF0669" w:rsidP="00A75FD8" w14:paraId="203FEC0A" w14:textId="77777777">
            <w:pPr>
              <w:pStyle w:val="NoSpacing"/>
              <w:rPr>
                <w:color w:val="FF0000"/>
              </w:rPr>
            </w:pPr>
          </w:p>
          <w:p w:rsidR="00A75FD8" w:rsidRPr="00CF0669" w:rsidP="00A75FD8" w14:paraId="24401F70" w14:textId="77777777">
            <w:pPr>
              <w:pStyle w:val="NoSpacing"/>
              <w:rPr>
                <w:color w:val="FF0000"/>
              </w:rPr>
            </w:pPr>
          </w:p>
          <w:p w:rsidR="00A75FD8" w:rsidRPr="00CF0669" w:rsidP="00A75FD8" w14:paraId="468E7BD9" w14:textId="77777777">
            <w:pPr>
              <w:pStyle w:val="NoSpacing"/>
              <w:rPr>
                <w:color w:val="FF0000"/>
              </w:rPr>
            </w:pPr>
          </w:p>
          <w:p w:rsidR="00A75FD8" w:rsidRPr="00CF0669" w:rsidP="00A75FD8" w14:paraId="125D2FFF" w14:textId="77777777">
            <w:pPr>
              <w:pStyle w:val="NoSpacing"/>
              <w:rPr>
                <w:color w:val="FF0000"/>
              </w:rPr>
            </w:pPr>
          </w:p>
          <w:p w:rsidR="00A75FD8" w:rsidRPr="00CF0669" w:rsidP="00A75FD8" w14:paraId="5348B1C9" w14:textId="77777777">
            <w:pPr>
              <w:pStyle w:val="NoSpacing"/>
              <w:rPr>
                <w:color w:val="FF0000"/>
              </w:rPr>
            </w:pPr>
          </w:p>
          <w:p w:rsidR="00A75FD8" w:rsidRPr="00CF0669" w:rsidP="00A75FD8" w14:paraId="773D4765" w14:textId="77777777">
            <w:pPr>
              <w:pStyle w:val="NoSpacing"/>
              <w:rPr>
                <w:color w:val="FF0000"/>
              </w:rPr>
            </w:pPr>
          </w:p>
          <w:p w:rsidR="00A75FD8" w:rsidRPr="00CF0669" w:rsidP="00A75FD8" w14:paraId="74D074F8" w14:textId="77777777">
            <w:pPr>
              <w:pStyle w:val="NoSpacing"/>
              <w:rPr>
                <w:color w:val="FF0000"/>
              </w:rPr>
            </w:pPr>
          </w:p>
          <w:p w:rsidR="00A75FD8" w:rsidRPr="00CF0669" w:rsidP="00A75FD8" w14:paraId="185825DF" w14:textId="77777777">
            <w:pPr>
              <w:pStyle w:val="NoSpacing"/>
              <w:rPr>
                <w:color w:val="FF0000"/>
              </w:rPr>
            </w:pPr>
          </w:p>
          <w:p w:rsidR="00A75FD8" w:rsidRPr="00CF0669" w:rsidP="00A75FD8" w14:paraId="23134F75" w14:textId="77777777">
            <w:pPr>
              <w:pStyle w:val="NoSpacing"/>
              <w:rPr>
                <w:color w:val="FF0000"/>
              </w:rPr>
            </w:pPr>
          </w:p>
          <w:p w:rsidR="00A75FD8" w:rsidRPr="00CF0669" w:rsidP="00A75FD8" w14:paraId="31DB7D48" w14:textId="77777777">
            <w:pPr>
              <w:pStyle w:val="NoSpacing"/>
              <w:rPr>
                <w:color w:val="FF0000"/>
              </w:rPr>
            </w:pPr>
          </w:p>
          <w:p w:rsidR="00A75FD8" w:rsidRPr="00CF0669" w:rsidP="00A75FD8" w14:paraId="6945DC8C" w14:textId="77777777">
            <w:pPr>
              <w:pStyle w:val="NoSpacing"/>
              <w:rPr>
                <w:color w:val="FF0000"/>
              </w:rPr>
            </w:pPr>
          </w:p>
          <w:p w:rsidR="00A75FD8" w:rsidRPr="00CF0669" w:rsidP="00A75FD8" w14:paraId="5E4E80BF" w14:textId="77777777">
            <w:pPr>
              <w:pStyle w:val="NoSpacing"/>
              <w:rPr>
                <w:color w:val="FF0000"/>
              </w:rPr>
            </w:pPr>
          </w:p>
          <w:p w:rsidR="00A75FD8" w:rsidRPr="00CF0669" w:rsidP="00A75FD8" w14:paraId="21F6EF78" w14:textId="77777777">
            <w:pPr>
              <w:pStyle w:val="NoSpacing"/>
              <w:rPr>
                <w:color w:val="FF0000"/>
              </w:rPr>
            </w:pPr>
          </w:p>
          <w:p w:rsidR="00A75FD8" w:rsidRPr="00CF0669" w:rsidP="00A75FD8" w14:paraId="4E2A76B6" w14:textId="77777777">
            <w:pPr>
              <w:pStyle w:val="NoSpacing"/>
              <w:rPr>
                <w:color w:val="FF0000"/>
              </w:rPr>
            </w:pPr>
          </w:p>
          <w:p w:rsidR="00A75FD8" w:rsidRPr="00CF0669" w:rsidP="00A75FD8" w14:paraId="2E6F01B7" w14:textId="77777777">
            <w:pPr>
              <w:pStyle w:val="NoSpacing"/>
              <w:rPr>
                <w:color w:val="FF0000"/>
              </w:rPr>
            </w:pPr>
          </w:p>
          <w:p w:rsidR="00A75FD8" w:rsidRPr="00CF0669" w:rsidP="00A75FD8" w14:paraId="1709C03F" w14:textId="77777777">
            <w:pPr>
              <w:pStyle w:val="NoSpacing"/>
              <w:rPr>
                <w:color w:val="FF0000"/>
              </w:rPr>
            </w:pPr>
          </w:p>
          <w:p w:rsidR="00A75FD8" w:rsidRPr="00CF0669" w:rsidP="00A75FD8" w14:paraId="44FC946C" w14:textId="77777777">
            <w:pPr>
              <w:pStyle w:val="NoSpacing"/>
              <w:rPr>
                <w:color w:val="FF0000"/>
              </w:rPr>
            </w:pPr>
          </w:p>
          <w:p w:rsidR="00A75FD8" w:rsidRPr="00CF0669" w:rsidP="00A75FD8" w14:paraId="54499AC7" w14:textId="77777777">
            <w:pPr>
              <w:pStyle w:val="NoSpacing"/>
              <w:rPr>
                <w:color w:val="FF0000"/>
              </w:rPr>
            </w:pPr>
          </w:p>
          <w:p w:rsidR="00A75FD8" w:rsidRPr="00CF0669" w:rsidP="00A75FD8" w14:paraId="3D8462C3" w14:textId="77777777">
            <w:pPr>
              <w:pStyle w:val="NoSpacing"/>
              <w:rPr>
                <w:color w:val="FF0000"/>
              </w:rPr>
            </w:pPr>
          </w:p>
          <w:p w:rsidR="00A75FD8" w:rsidRPr="00CF0669" w:rsidP="00A75FD8" w14:paraId="5BE5893B" w14:textId="77777777">
            <w:pPr>
              <w:pStyle w:val="NoSpacing"/>
              <w:rPr>
                <w:color w:val="FF0000"/>
              </w:rPr>
            </w:pPr>
          </w:p>
          <w:p w:rsidR="00A75FD8" w:rsidRPr="00CF0669" w:rsidP="00A75FD8" w14:paraId="0181CBBD" w14:textId="77777777">
            <w:pPr>
              <w:pStyle w:val="NoSpacing"/>
              <w:rPr>
                <w:color w:val="FF0000"/>
              </w:rPr>
            </w:pPr>
          </w:p>
          <w:p w:rsidR="00A75FD8" w:rsidRPr="00CF0669" w:rsidP="00A75FD8" w14:paraId="08370F49" w14:textId="77777777">
            <w:pPr>
              <w:pStyle w:val="NoSpacing"/>
              <w:rPr>
                <w:color w:val="FF0000"/>
              </w:rPr>
            </w:pPr>
          </w:p>
          <w:p w:rsidR="00A75FD8" w:rsidRPr="00CF0669" w:rsidP="00A75FD8" w14:paraId="40B8F5C1" w14:textId="77777777">
            <w:pPr>
              <w:pStyle w:val="NoSpacing"/>
              <w:rPr>
                <w:color w:val="FF0000"/>
              </w:rPr>
            </w:pPr>
          </w:p>
          <w:p w:rsidR="00A75FD8" w:rsidRPr="00CF0669" w:rsidP="00A75FD8" w14:paraId="57140089" w14:textId="77777777">
            <w:pPr>
              <w:pStyle w:val="NoSpacing"/>
              <w:rPr>
                <w:color w:val="FF0000"/>
              </w:rPr>
            </w:pPr>
          </w:p>
          <w:p w:rsidR="00A75FD8" w:rsidRPr="00CF0669" w:rsidP="00A75FD8" w14:paraId="0CB1F71B" w14:textId="77777777">
            <w:pPr>
              <w:pStyle w:val="NoSpacing"/>
              <w:rPr>
                <w:color w:val="FF0000"/>
              </w:rPr>
            </w:pPr>
          </w:p>
          <w:p w:rsidR="00A75FD8" w:rsidRPr="00CF0669" w:rsidP="00A75FD8" w14:paraId="131B377C" w14:textId="77777777">
            <w:pPr>
              <w:pStyle w:val="NoSpacing"/>
              <w:rPr>
                <w:color w:val="FF0000"/>
              </w:rPr>
            </w:pPr>
          </w:p>
          <w:p w:rsidR="00A75FD8" w:rsidRPr="00CF0669" w:rsidP="00A75FD8" w14:paraId="3BF6340A" w14:textId="77777777">
            <w:pPr>
              <w:pStyle w:val="NoSpacing"/>
              <w:rPr>
                <w:color w:val="FF0000"/>
              </w:rPr>
            </w:pPr>
          </w:p>
          <w:p w:rsidR="00A75FD8" w:rsidRPr="00CF0669" w:rsidP="00A75FD8" w14:paraId="36B3CBD1" w14:textId="77777777">
            <w:pPr>
              <w:pStyle w:val="NoSpacing"/>
              <w:rPr>
                <w:color w:val="FF0000"/>
              </w:rPr>
            </w:pPr>
          </w:p>
          <w:p w:rsidR="00A75FD8" w:rsidRPr="00CF0669" w:rsidP="00A75FD8" w14:paraId="2DC3B153" w14:textId="77777777">
            <w:pPr>
              <w:pStyle w:val="NoSpacing"/>
              <w:rPr>
                <w:color w:val="FF0000"/>
              </w:rPr>
            </w:pPr>
          </w:p>
          <w:p w:rsidR="00A75FD8" w:rsidRPr="00CF0669" w:rsidP="00A75FD8" w14:paraId="29D0B3DD" w14:textId="77777777">
            <w:pPr>
              <w:pStyle w:val="NoSpacing"/>
              <w:rPr>
                <w:color w:val="FF0000"/>
              </w:rPr>
            </w:pPr>
          </w:p>
          <w:p w:rsidR="00A75FD8" w:rsidRPr="00CF0669" w:rsidP="00A75FD8" w14:paraId="40E65F56" w14:textId="77777777">
            <w:pPr>
              <w:pStyle w:val="NoSpacing"/>
              <w:rPr>
                <w:color w:val="FF0000"/>
              </w:rPr>
            </w:pPr>
          </w:p>
          <w:p w:rsidR="00A75FD8" w:rsidRPr="00CF0669" w:rsidP="00A75FD8" w14:paraId="2E280690" w14:textId="77777777">
            <w:pPr>
              <w:pStyle w:val="NoSpacing"/>
              <w:rPr>
                <w:color w:val="FF0000"/>
              </w:rPr>
            </w:pPr>
          </w:p>
          <w:p w:rsidR="00A75FD8" w:rsidRPr="00CF0669" w:rsidP="00A75FD8" w14:paraId="54D4EC15" w14:textId="77777777">
            <w:pPr>
              <w:pStyle w:val="NoSpacing"/>
              <w:rPr>
                <w:color w:val="FF0000"/>
              </w:rPr>
            </w:pPr>
          </w:p>
          <w:p w:rsidR="00A75FD8" w:rsidRPr="00CF0669" w:rsidP="00A75FD8" w14:paraId="33DDDD7D" w14:textId="77777777">
            <w:pPr>
              <w:pStyle w:val="NoSpacing"/>
              <w:rPr>
                <w:color w:val="FF0000"/>
              </w:rPr>
            </w:pPr>
          </w:p>
          <w:p w:rsidR="00A75FD8" w:rsidRPr="00CF0669" w:rsidP="00A75FD8" w14:paraId="0AB63535" w14:textId="77777777">
            <w:pPr>
              <w:pStyle w:val="NoSpacing"/>
              <w:rPr>
                <w:color w:val="FF0000"/>
              </w:rPr>
            </w:pPr>
          </w:p>
          <w:p w:rsidR="00A75FD8" w:rsidRPr="00CF0669" w:rsidP="00A75FD8" w14:paraId="79F4D6D4" w14:textId="77777777">
            <w:pPr>
              <w:pStyle w:val="NoSpacing"/>
              <w:rPr>
                <w:color w:val="FF0000"/>
              </w:rPr>
            </w:pPr>
          </w:p>
          <w:p w:rsidR="00A75FD8" w:rsidRPr="00CF0669" w:rsidP="00A75FD8" w14:paraId="4BB15A06" w14:textId="77777777">
            <w:pPr>
              <w:pStyle w:val="NoSpacing"/>
              <w:rPr>
                <w:color w:val="FF0000"/>
              </w:rPr>
            </w:pPr>
          </w:p>
          <w:p w:rsidR="00A75FD8" w:rsidRPr="00CF0669" w:rsidP="00A75FD8" w14:paraId="7CBCA14E" w14:textId="77777777">
            <w:pPr>
              <w:pStyle w:val="NoSpacing"/>
              <w:rPr>
                <w:color w:val="FF0000"/>
              </w:rPr>
            </w:pPr>
          </w:p>
          <w:p w:rsidR="00A75FD8" w:rsidRPr="00CF0669" w:rsidP="00A75FD8" w14:paraId="6E2E2484" w14:textId="77777777">
            <w:pPr>
              <w:pStyle w:val="NoSpacing"/>
              <w:rPr>
                <w:color w:val="FF0000"/>
              </w:rPr>
            </w:pPr>
          </w:p>
          <w:p w:rsidR="00A75FD8" w:rsidRPr="00CF0669" w:rsidP="00A75FD8" w14:paraId="418E06E2" w14:textId="77777777">
            <w:pPr>
              <w:pStyle w:val="NoSpacing"/>
              <w:rPr>
                <w:color w:val="FF0000"/>
              </w:rPr>
            </w:pPr>
          </w:p>
          <w:p w:rsidR="00A75FD8" w:rsidRPr="00CF0669" w:rsidP="00A75FD8" w14:paraId="37276184" w14:textId="77777777">
            <w:pPr>
              <w:pStyle w:val="NoSpacing"/>
              <w:rPr>
                <w:color w:val="FF0000"/>
              </w:rPr>
            </w:pPr>
          </w:p>
          <w:p w:rsidR="00A75FD8" w:rsidRPr="00CF0669" w:rsidP="00A75FD8" w14:paraId="0DCFEABF" w14:textId="77777777">
            <w:pPr>
              <w:pStyle w:val="NoSpacing"/>
              <w:rPr>
                <w:color w:val="FF0000"/>
              </w:rPr>
            </w:pPr>
          </w:p>
          <w:p w:rsidR="00A75FD8" w:rsidRPr="00CF0669" w:rsidP="00A75FD8" w14:paraId="0B575D33" w14:textId="77777777">
            <w:pPr>
              <w:pStyle w:val="NoSpacing"/>
              <w:rPr>
                <w:color w:val="FF0000"/>
              </w:rPr>
            </w:pPr>
          </w:p>
          <w:p w:rsidR="00A75FD8" w:rsidRPr="00CF0669" w:rsidP="00A75FD8" w14:paraId="41406F58" w14:textId="77777777">
            <w:pPr>
              <w:pStyle w:val="NoSpacing"/>
              <w:rPr>
                <w:color w:val="FF0000"/>
              </w:rPr>
            </w:pPr>
          </w:p>
          <w:p w:rsidR="00A75FD8" w:rsidRPr="00CF0669" w:rsidP="00A75FD8" w14:paraId="7102718A" w14:textId="77777777">
            <w:pPr>
              <w:pStyle w:val="NoSpacing"/>
              <w:rPr>
                <w:color w:val="FF0000"/>
              </w:rPr>
            </w:pPr>
          </w:p>
          <w:p w:rsidR="00A75FD8" w:rsidRPr="00CF0669" w:rsidP="00A75FD8" w14:paraId="4B2BBEE3" w14:textId="77777777">
            <w:pPr>
              <w:pStyle w:val="NoSpacing"/>
              <w:rPr>
                <w:color w:val="FF0000"/>
              </w:rPr>
            </w:pPr>
          </w:p>
          <w:p w:rsidR="00A75FD8" w:rsidRPr="00CF0669" w:rsidP="00A75FD8" w14:paraId="05A55400" w14:textId="77777777">
            <w:pPr>
              <w:pStyle w:val="NoSpacing"/>
              <w:rPr>
                <w:color w:val="FF0000"/>
              </w:rPr>
            </w:pPr>
          </w:p>
          <w:p w:rsidR="00A75FD8" w:rsidRPr="00CF0669" w:rsidP="00A75FD8" w14:paraId="799D0673" w14:textId="77777777">
            <w:pPr>
              <w:pStyle w:val="NoSpacing"/>
              <w:rPr>
                <w:color w:val="FF0000"/>
              </w:rPr>
            </w:pPr>
          </w:p>
          <w:p w:rsidR="00A75FD8" w:rsidRPr="00CF0669" w:rsidP="00A75FD8" w14:paraId="52B955C2" w14:textId="77777777">
            <w:pPr>
              <w:pStyle w:val="NoSpacing"/>
              <w:rPr>
                <w:color w:val="FF0000"/>
              </w:rPr>
            </w:pPr>
          </w:p>
          <w:p w:rsidR="00A75FD8" w:rsidRPr="00CF0669" w:rsidP="00A75FD8" w14:paraId="66DC745C" w14:textId="77777777">
            <w:pPr>
              <w:pStyle w:val="NoSpacing"/>
              <w:rPr>
                <w:color w:val="FF0000"/>
              </w:rPr>
            </w:pPr>
          </w:p>
          <w:p w:rsidR="00A75FD8" w:rsidRPr="00CF0669" w:rsidP="00A75FD8" w14:paraId="7C34DE88" w14:textId="77777777">
            <w:pPr>
              <w:pStyle w:val="NoSpacing"/>
              <w:rPr>
                <w:color w:val="FF0000"/>
              </w:rPr>
            </w:pPr>
          </w:p>
          <w:p w:rsidR="00A75FD8" w:rsidRPr="00CF0669" w:rsidP="00A75FD8" w14:paraId="166C8787" w14:textId="77777777">
            <w:pPr>
              <w:pStyle w:val="NoSpacing"/>
              <w:rPr>
                <w:color w:val="FF0000"/>
              </w:rPr>
            </w:pPr>
          </w:p>
          <w:p w:rsidR="00A75FD8" w:rsidRPr="00CF0669" w:rsidP="00A75FD8" w14:paraId="4ED04387" w14:textId="77777777">
            <w:pPr>
              <w:pStyle w:val="NoSpacing"/>
              <w:rPr>
                <w:color w:val="FF0000"/>
              </w:rPr>
            </w:pPr>
          </w:p>
          <w:p w:rsidR="00A75FD8" w:rsidRPr="00CF0669" w:rsidP="00A75FD8" w14:paraId="01F24E93" w14:textId="77777777">
            <w:pPr>
              <w:pStyle w:val="NoSpacing"/>
              <w:rPr>
                <w:color w:val="FF0000"/>
              </w:rPr>
            </w:pPr>
          </w:p>
          <w:p w:rsidR="00A75FD8" w:rsidRPr="00CF0669" w:rsidP="00A75FD8" w14:paraId="3C9EE982" w14:textId="77777777">
            <w:pPr>
              <w:pStyle w:val="NoSpacing"/>
              <w:rPr>
                <w:color w:val="FF0000"/>
              </w:rPr>
            </w:pPr>
          </w:p>
          <w:p w:rsidR="00A75FD8" w:rsidRPr="00CF0669" w:rsidP="00A75FD8" w14:paraId="009E593C" w14:textId="77777777">
            <w:pPr>
              <w:pStyle w:val="NoSpacing"/>
              <w:rPr>
                <w:color w:val="FF0000"/>
              </w:rPr>
            </w:pPr>
          </w:p>
          <w:p w:rsidR="00A75FD8" w:rsidRPr="00CF0669" w:rsidP="00A75FD8" w14:paraId="775E250C" w14:textId="77777777">
            <w:pPr>
              <w:pStyle w:val="NoSpacing"/>
              <w:rPr>
                <w:color w:val="FF0000"/>
              </w:rPr>
            </w:pPr>
          </w:p>
          <w:p w:rsidR="00A75FD8" w:rsidRPr="00CF0669" w:rsidP="00A75FD8" w14:paraId="730A1CE4" w14:textId="77777777">
            <w:pPr>
              <w:pStyle w:val="NoSpacing"/>
              <w:rPr>
                <w:color w:val="FF0000"/>
              </w:rPr>
            </w:pPr>
          </w:p>
          <w:p w:rsidR="00A75FD8" w:rsidRPr="00CF0669" w:rsidP="00A75FD8" w14:paraId="29E69761" w14:textId="77777777">
            <w:pPr>
              <w:pStyle w:val="NoSpacing"/>
              <w:rPr>
                <w:color w:val="FF0000"/>
              </w:rPr>
            </w:pPr>
          </w:p>
          <w:p w:rsidR="00A75FD8" w:rsidRPr="00CF0669" w:rsidP="00A75FD8" w14:paraId="4D2EA5A0" w14:textId="77777777">
            <w:pPr>
              <w:pStyle w:val="NoSpacing"/>
              <w:rPr>
                <w:color w:val="FF0000"/>
              </w:rPr>
            </w:pPr>
          </w:p>
          <w:p w:rsidR="00A75FD8" w:rsidRPr="00CF0669" w:rsidP="00A75FD8" w14:paraId="11FEF8CC" w14:textId="77777777">
            <w:pPr>
              <w:pStyle w:val="NoSpacing"/>
              <w:rPr>
                <w:color w:val="FF0000"/>
              </w:rPr>
            </w:pPr>
          </w:p>
          <w:p w:rsidR="00A75FD8" w:rsidRPr="00CF0669" w:rsidP="00A75FD8" w14:paraId="4B11C44B" w14:textId="77777777">
            <w:pPr>
              <w:pStyle w:val="NoSpacing"/>
              <w:rPr>
                <w:color w:val="FF0000"/>
              </w:rPr>
            </w:pPr>
          </w:p>
          <w:p w:rsidR="00A75FD8" w:rsidRPr="00CF0669" w:rsidP="00A75FD8" w14:paraId="541777AD" w14:textId="77777777">
            <w:pPr>
              <w:pStyle w:val="NoSpacing"/>
              <w:rPr>
                <w:color w:val="FF0000"/>
              </w:rPr>
            </w:pPr>
          </w:p>
          <w:p w:rsidR="00A75FD8" w:rsidRPr="00CF0669" w:rsidP="00A75FD8" w14:paraId="5D6F7D05" w14:textId="77777777">
            <w:pPr>
              <w:pStyle w:val="NoSpacing"/>
              <w:rPr>
                <w:color w:val="FF0000"/>
              </w:rPr>
            </w:pPr>
          </w:p>
          <w:p w:rsidR="00A75FD8" w:rsidRPr="00CF0669" w:rsidP="00A75FD8" w14:paraId="64CC5F9D" w14:textId="77777777">
            <w:pPr>
              <w:pStyle w:val="NoSpacing"/>
              <w:rPr>
                <w:color w:val="FF0000"/>
              </w:rPr>
            </w:pPr>
          </w:p>
          <w:p w:rsidR="00A75FD8" w:rsidRPr="00CF0669" w:rsidP="00A75FD8" w14:paraId="46195038" w14:textId="77777777">
            <w:pPr>
              <w:pStyle w:val="NoSpacing"/>
              <w:rPr>
                <w:color w:val="FF0000"/>
              </w:rPr>
            </w:pPr>
          </w:p>
          <w:p w:rsidR="00A75FD8" w:rsidRPr="00CF0669" w:rsidP="00A75FD8" w14:paraId="01EC7E64" w14:textId="77777777">
            <w:pPr>
              <w:pStyle w:val="NoSpacing"/>
              <w:rPr>
                <w:color w:val="FF0000"/>
              </w:rPr>
            </w:pPr>
          </w:p>
          <w:p w:rsidR="00A75FD8" w:rsidRPr="00CF0669" w:rsidP="00A75FD8" w14:paraId="2BEF4846" w14:textId="77777777">
            <w:pPr>
              <w:pStyle w:val="NoSpacing"/>
              <w:rPr>
                <w:color w:val="FF0000"/>
              </w:rPr>
            </w:pPr>
          </w:p>
          <w:p w:rsidR="00A75FD8" w:rsidRPr="00CF0669" w:rsidP="00A75FD8" w14:paraId="459ACD3C" w14:textId="77777777">
            <w:pPr>
              <w:pStyle w:val="NoSpacing"/>
              <w:rPr>
                <w:color w:val="FF0000"/>
              </w:rPr>
            </w:pPr>
          </w:p>
          <w:p w:rsidR="00A75FD8" w:rsidRPr="00CF0669" w:rsidP="00A75FD8" w14:paraId="11CB7B6F" w14:textId="77777777">
            <w:pPr>
              <w:pStyle w:val="NoSpacing"/>
              <w:rPr>
                <w:color w:val="FF0000"/>
              </w:rPr>
            </w:pPr>
          </w:p>
          <w:p w:rsidR="00A75FD8" w:rsidRPr="00CF0669" w:rsidP="00A75FD8" w14:paraId="495CC31D" w14:textId="77777777">
            <w:pPr>
              <w:pStyle w:val="NoSpacing"/>
              <w:rPr>
                <w:color w:val="FF0000"/>
              </w:rPr>
            </w:pPr>
          </w:p>
          <w:p w:rsidR="00A75FD8" w:rsidRPr="00CF0669" w:rsidP="00A75FD8" w14:paraId="13A8F5FC" w14:textId="77777777">
            <w:pPr>
              <w:pStyle w:val="NoSpacing"/>
              <w:rPr>
                <w:color w:val="FF0000"/>
              </w:rPr>
            </w:pPr>
          </w:p>
          <w:p w:rsidR="00A75FD8" w:rsidRPr="00CF0669" w:rsidP="00A75FD8" w14:paraId="7428923C" w14:textId="77777777">
            <w:pPr>
              <w:pStyle w:val="NoSpacing"/>
              <w:rPr>
                <w:color w:val="FF0000"/>
              </w:rPr>
            </w:pPr>
          </w:p>
          <w:p w:rsidR="00A75FD8" w:rsidRPr="00CF0669" w:rsidP="00A75FD8" w14:paraId="47DF024D" w14:textId="77777777">
            <w:pPr>
              <w:pStyle w:val="NoSpacing"/>
              <w:rPr>
                <w:color w:val="FF0000"/>
              </w:rPr>
            </w:pPr>
          </w:p>
          <w:p w:rsidR="00A75FD8" w:rsidRPr="00CF0669" w:rsidP="00A75FD8" w14:paraId="222727EB" w14:textId="77777777">
            <w:pPr>
              <w:pStyle w:val="NoSpacing"/>
              <w:rPr>
                <w:color w:val="FF0000"/>
              </w:rPr>
            </w:pPr>
          </w:p>
          <w:p w:rsidR="00A75FD8" w:rsidRPr="00CF0669" w:rsidP="00A75FD8" w14:paraId="6C103E06" w14:textId="77777777">
            <w:pPr>
              <w:pStyle w:val="NoSpacing"/>
              <w:rPr>
                <w:color w:val="FF0000"/>
              </w:rPr>
            </w:pPr>
          </w:p>
          <w:p w:rsidR="00A75FD8" w:rsidRPr="00CF0669" w:rsidP="00A75FD8" w14:paraId="16D2E8F0" w14:textId="77777777">
            <w:pPr>
              <w:pStyle w:val="NoSpacing"/>
              <w:rPr>
                <w:color w:val="FF0000"/>
              </w:rPr>
            </w:pPr>
          </w:p>
          <w:p w:rsidR="00A75FD8" w:rsidRPr="00CF0669" w:rsidP="00A75FD8" w14:paraId="6D6EDB3F" w14:textId="77777777">
            <w:pPr>
              <w:pStyle w:val="NoSpacing"/>
              <w:rPr>
                <w:color w:val="FF0000"/>
              </w:rPr>
            </w:pPr>
          </w:p>
          <w:p w:rsidR="00A75FD8" w:rsidRPr="00CF0669" w:rsidP="00A75FD8" w14:paraId="6EB0AFCB" w14:textId="77777777">
            <w:pPr>
              <w:pStyle w:val="NoSpacing"/>
              <w:rPr>
                <w:color w:val="FF0000"/>
              </w:rPr>
            </w:pPr>
          </w:p>
          <w:p w:rsidR="00A75FD8" w:rsidRPr="00CF0669" w:rsidP="00A75FD8" w14:paraId="5569B1BF" w14:textId="77777777">
            <w:pPr>
              <w:pStyle w:val="NoSpacing"/>
              <w:rPr>
                <w:color w:val="FF0000"/>
              </w:rPr>
            </w:pPr>
          </w:p>
          <w:p w:rsidR="00A75FD8" w:rsidRPr="00CF0669" w:rsidP="00A75FD8" w14:paraId="49C7F998" w14:textId="77777777">
            <w:pPr>
              <w:pStyle w:val="NoSpacing"/>
              <w:rPr>
                <w:color w:val="FF0000"/>
              </w:rPr>
            </w:pPr>
          </w:p>
          <w:p w:rsidR="00A75FD8" w:rsidRPr="00CF0669" w:rsidP="00A75FD8" w14:paraId="050BCAF1" w14:textId="77777777">
            <w:pPr>
              <w:pStyle w:val="NoSpacing"/>
              <w:rPr>
                <w:color w:val="FF0000"/>
              </w:rPr>
            </w:pPr>
          </w:p>
          <w:p w:rsidR="00A75FD8" w:rsidRPr="00CF0669" w:rsidP="00A75FD8" w14:paraId="1A4A8FB1" w14:textId="77777777">
            <w:pPr>
              <w:pStyle w:val="NoSpacing"/>
              <w:rPr>
                <w:color w:val="FF0000"/>
              </w:rPr>
            </w:pPr>
          </w:p>
          <w:p w:rsidR="00A75FD8" w:rsidRPr="00CF0669" w:rsidP="00A75FD8" w14:paraId="2FF45250" w14:textId="77777777">
            <w:pPr>
              <w:pStyle w:val="NoSpacing"/>
              <w:rPr>
                <w:color w:val="FF0000"/>
              </w:rPr>
            </w:pPr>
          </w:p>
          <w:p w:rsidR="00A75FD8" w:rsidRPr="00CF0669" w:rsidP="00A75FD8" w14:paraId="175C7F08" w14:textId="77777777">
            <w:pPr>
              <w:pStyle w:val="NoSpacing"/>
              <w:rPr>
                <w:color w:val="FF0000"/>
              </w:rPr>
            </w:pPr>
          </w:p>
          <w:p w:rsidR="00A75FD8" w:rsidRPr="00CF0669" w:rsidP="00A75FD8" w14:paraId="62D6D8F3" w14:textId="77777777">
            <w:pPr>
              <w:pStyle w:val="NoSpacing"/>
              <w:rPr>
                <w:color w:val="FF0000"/>
              </w:rPr>
            </w:pPr>
          </w:p>
          <w:p w:rsidR="00A75FD8" w:rsidRPr="00CF0669" w:rsidP="00A75FD8" w14:paraId="31863F66" w14:textId="77777777">
            <w:pPr>
              <w:pStyle w:val="NoSpacing"/>
              <w:rPr>
                <w:color w:val="FF0000"/>
              </w:rPr>
            </w:pPr>
          </w:p>
          <w:p w:rsidR="00A75FD8" w:rsidRPr="00CF0669" w:rsidP="00A75FD8" w14:paraId="22638819" w14:textId="77777777">
            <w:pPr>
              <w:pStyle w:val="NoSpacing"/>
              <w:rPr>
                <w:color w:val="FF0000"/>
              </w:rPr>
            </w:pPr>
          </w:p>
          <w:p w:rsidR="00A75FD8" w:rsidRPr="00CF0669" w:rsidP="00A75FD8" w14:paraId="4BD84C66" w14:textId="6079F235">
            <w:pPr>
              <w:pStyle w:val="NoSpacing"/>
              <w:rPr>
                <w:color w:val="FF0000"/>
              </w:rPr>
            </w:pPr>
            <w:r w:rsidRPr="004B64FB">
              <w:rPr>
                <w:rStyle w:val="cf01"/>
                <w:rFonts w:ascii="Times New Roman" w:hAnsi="Times New Roman" w:cs="Times New Roman"/>
                <w:color w:val="FF0000"/>
                <w:sz w:val="20"/>
                <w:szCs w:val="20"/>
              </w:rPr>
              <w:t>For</w:t>
            </w:r>
            <w:r w:rsidRPr="004B64FB">
              <w:rPr>
                <w:rStyle w:val="cf11"/>
                <w:rFonts w:ascii="Times New Roman" w:hAnsi="Times New Roman" w:cs="Times New Roman"/>
                <w:color w:val="FF0000"/>
                <w:sz w:val="20"/>
                <w:szCs w:val="20"/>
              </w:rPr>
              <w:t xml:space="preserve"> Item Numbers 1. - 14.</w:t>
            </w:r>
            <w:r w:rsidRPr="004B64FB">
              <w:rPr>
                <w:rStyle w:val="cf01"/>
                <w:rFonts w:ascii="Times New Roman" w:hAnsi="Times New Roman" w:cs="Times New Roman"/>
                <w:color w:val="FF0000"/>
                <w:sz w:val="20"/>
                <w:szCs w:val="20"/>
              </w:rPr>
              <w:t xml:space="preserve">, you should answer “Yes” to any question that applies, even if the records were sealed or otherwise cleared, or if anyone, including a judge, law enforcement officer, or attorney, told you that you </w:t>
            </w:r>
            <w:r w:rsidRPr="004B64FB" w:rsidR="0094164B">
              <w:rPr>
                <w:rStyle w:val="cf01"/>
                <w:rFonts w:ascii="Times New Roman" w:hAnsi="Times New Roman" w:cs="Times New Roman"/>
                <w:color w:val="FF0000"/>
                <w:sz w:val="20"/>
                <w:szCs w:val="20"/>
              </w:rPr>
              <w:t xml:space="preserve">or your company </w:t>
            </w:r>
            <w:r w:rsidRPr="004B64FB">
              <w:rPr>
                <w:rStyle w:val="cf01"/>
                <w:rFonts w:ascii="Times New Roman" w:hAnsi="Times New Roman" w:cs="Times New Roman"/>
                <w:color w:val="FF0000"/>
                <w:sz w:val="20"/>
                <w:szCs w:val="20"/>
              </w:rPr>
              <w:t>no longer have a record. You should also answer “Yes” to the following questions whether it occurred in the United States or anywhere else in the world. If you answer “Yes” to any of the questions in</w:t>
            </w:r>
            <w:r w:rsidRPr="004B64FB">
              <w:rPr>
                <w:rStyle w:val="cf11"/>
                <w:rFonts w:ascii="Times New Roman" w:hAnsi="Times New Roman" w:cs="Times New Roman"/>
                <w:color w:val="FF0000"/>
                <w:sz w:val="20"/>
                <w:szCs w:val="20"/>
              </w:rPr>
              <w:t xml:space="preserve"> Item Numbers 1. - 14.</w:t>
            </w:r>
            <w:r w:rsidRPr="004B64FB">
              <w:rPr>
                <w:rStyle w:val="cf01"/>
                <w:rFonts w:ascii="Times New Roman" w:hAnsi="Times New Roman" w:cs="Times New Roman"/>
                <w:color w:val="FF0000"/>
                <w:sz w:val="20"/>
                <w:szCs w:val="20"/>
              </w:rPr>
              <w:t>, use the space provided in</w:t>
            </w:r>
            <w:r w:rsidRPr="004B64FB">
              <w:rPr>
                <w:rStyle w:val="cf11"/>
                <w:rFonts w:ascii="Times New Roman" w:hAnsi="Times New Roman" w:cs="Times New Roman"/>
                <w:color w:val="FF0000"/>
                <w:sz w:val="20"/>
                <w:szCs w:val="20"/>
              </w:rPr>
              <w:t xml:space="preserve"> Part 12. Additional Information </w:t>
            </w:r>
            <w:r w:rsidRPr="004B64FB">
              <w:rPr>
                <w:rStyle w:val="cf01"/>
                <w:rFonts w:ascii="Times New Roman" w:hAnsi="Times New Roman" w:cs="Times New Roman"/>
                <w:color w:val="FF0000"/>
                <w:sz w:val="20"/>
                <w:szCs w:val="20"/>
              </w:rPr>
              <w:t xml:space="preserve">to provide an explanation and include all relevant documentation that includes why you </w:t>
            </w:r>
            <w:r w:rsidRPr="004B64FB" w:rsidR="0094164B">
              <w:rPr>
                <w:rStyle w:val="cf01"/>
                <w:rFonts w:ascii="Times New Roman" w:hAnsi="Times New Roman" w:cs="Times New Roman"/>
                <w:color w:val="FF0000"/>
                <w:sz w:val="20"/>
                <w:szCs w:val="20"/>
              </w:rPr>
              <w:t xml:space="preserve">or your company </w:t>
            </w:r>
            <w:r w:rsidRPr="004B64FB">
              <w:rPr>
                <w:rStyle w:val="cf01"/>
                <w:rFonts w:ascii="Times New Roman" w:hAnsi="Times New Roman" w:cs="Times New Roman"/>
                <w:color w:val="FF0000"/>
                <w:sz w:val="20"/>
                <w:szCs w:val="20"/>
              </w:rPr>
              <w:t>were arrested, cited, detained, or charged; and the outcome or disposition (for example, no charges filed, charges dismissed, jail, probation, community service).</w:t>
            </w:r>
          </w:p>
          <w:p w:rsidR="00A75FD8" w:rsidRPr="00CF0669" w:rsidP="00A75FD8" w14:paraId="43F7CABC" w14:textId="77777777">
            <w:pPr>
              <w:pStyle w:val="NoSpacing"/>
            </w:pPr>
          </w:p>
          <w:p w:rsidR="00A75FD8" w:rsidRPr="00CF0669" w:rsidP="00A75FD8" w14:paraId="1429546F" w14:textId="77777777">
            <w:pPr>
              <w:pStyle w:val="NoSpacing"/>
            </w:pPr>
            <w:r w:rsidRPr="00CF0669">
              <w:rPr>
                <w:b/>
                <w:bCs/>
                <w:color w:val="FF0000"/>
              </w:rPr>
              <w:t>1.</w:t>
            </w:r>
            <w:r w:rsidRPr="00CF0669">
              <w:rPr>
                <w:color w:val="FF0000"/>
              </w:rPr>
              <w:t xml:space="preserve"> </w:t>
            </w:r>
            <w:r w:rsidRPr="00CF0669">
              <w:t>Have your company assets been subject to a foreign or domestic freeze order or injunction from a court or regulatory agency in the past 10 years for an offense involving financial fraud or deceit?</w:t>
            </w:r>
          </w:p>
          <w:p w:rsidR="00A75FD8" w:rsidRPr="00CF0669" w:rsidP="00A75FD8" w14:paraId="1098DA67" w14:textId="77777777">
            <w:pPr>
              <w:pStyle w:val="NoSpacing"/>
            </w:pPr>
            <w:r w:rsidRPr="00CF0669">
              <w:t>Yes</w:t>
            </w:r>
          </w:p>
          <w:p w:rsidR="00A75FD8" w:rsidRPr="00CF0669" w:rsidP="00A75FD8" w14:paraId="52FF5E1C" w14:textId="77777777">
            <w:pPr>
              <w:pStyle w:val="NoSpacing"/>
            </w:pPr>
            <w:r w:rsidRPr="00CF0669">
              <w:t>No</w:t>
            </w:r>
          </w:p>
          <w:p w:rsidR="00A75FD8" w:rsidRPr="00CF0669" w:rsidP="00A75FD8" w14:paraId="29CA36F5" w14:textId="77777777">
            <w:pPr>
              <w:pStyle w:val="NoSpacing"/>
            </w:pPr>
            <w:r w:rsidRPr="00CF0669">
              <w:t xml:space="preserve"> </w:t>
            </w:r>
          </w:p>
          <w:p w:rsidR="00A75FD8" w:rsidRPr="00CF0669" w:rsidP="00A75FD8" w14:paraId="4DAB263A" w14:textId="77777777">
            <w:pPr>
              <w:pStyle w:val="NoSpacing"/>
            </w:pPr>
          </w:p>
          <w:p w:rsidR="00A75FD8" w:rsidRPr="00CF0669" w:rsidP="00A75FD8" w14:paraId="39E65504" w14:textId="77777777">
            <w:pPr>
              <w:pStyle w:val="NoSpacing"/>
            </w:pPr>
          </w:p>
          <w:p w:rsidR="00A75FD8" w:rsidP="00A75FD8" w14:paraId="57DDDE80" w14:textId="77777777">
            <w:pPr>
              <w:pStyle w:val="NoSpacing"/>
              <w:rPr>
                <w:b/>
                <w:bCs/>
              </w:rPr>
            </w:pPr>
          </w:p>
          <w:p w:rsidR="00E21687" w:rsidRPr="00CF0669" w:rsidP="00A75FD8" w14:paraId="51E4EEFD" w14:textId="77777777">
            <w:pPr>
              <w:pStyle w:val="NoSpacing"/>
            </w:pPr>
          </w:p>
          <w:p w:rsidR="00A75FD8" w:rsidRPr="00CF0669" w:rsidP="00A75FD8" w14:paraId="75ADB59B" w14:textId="77777777">
            <w:pPr>
              <w:pStyle w:val="NoSpacing"/>
            </w:pPr>
            <w:r w:rsidRPr="00CF0669">
              <w:rPr>
                <w:b/>
                <w:bCs/>
                <w:color w:val="FF0000"/>
              </w:rPr>
              <w:t>2</w:t>
            </w:r>
            <w:r w:rsidRPr="00CF0669">
              <w:rPr>
                <w:b/>
                <w:bCs/>
                <w:color w:val="FF0000"/>
              </w:rPr>
              <w:t>.</w:t>
            </w:r>
            <w:r w:rsidRPr="00CF0669">
              <w:rPr>
                <w:color w:val="FF0000"/>
              </w:rPr>
              <w:t xml:space="preserve">  </w:t>
            </w:r>
            <w:r w:rsidRPr="00CF0669">
              <w:t>Has</w:t>
            </w:r>
            <w:r w:rsidRPr="00CF0669">
              <w:t xml:space="preserve"> your company or your company’s principals ever committed, been charged with, arrested for, or convicted of a criminal or civil offense?</w:t>
            </w:r>
          </w:p>
          <w:p w:rsidR="00A75FD8" w:rsidRPr="00CF0669" w:rsidP="00A75FD8" w14:paraId="241CE4BC" w14:textId="77777777">
            <w:pPr>
              <w:pStyle w:val="NoSpacing"/>
            </w:pPr>
            <w:r w:rsidRPr="00CF0669">
              <w:t>Yes</w:t>
            </w:r>
          </w:p>
          <w:p w:rsidR="00A75FD8" w:rsidRPr="00CF0669" w:rsidP="00A75FD8" w14:paraId="037FC9A8" w14:textId="77777777">
            <w:pPr>
              <w:pStyle w:val="NoSpacing"/>
            </w:pPr>
            <w:r w:rsidRPr="00CF0669">
              <w:t xml:space="preserve">No </w:t>
            </w:r>
          </w:p>
          <w:p w:rsidR="00A75FD8" w:rsidRPr="00CF0669" w:rsidP="00A75FD8" w14:paraId="5867DED6" w14:textId="77777777">
            <w:pPr>
              <w:pStyle w:val="NoSpacing"/>
            </w:pPr>
            <w:r w:rsidRPr="00CF0669">
              <w:t xml:space="preserve"> </w:t>
            </w:r>
          </w:p>
          <w:p w:rsidR="00A75FD8" w:rsidRPr="00CF0669" w:rsidP="00A75FD8" w14:paraId="23DCA969" w14:textId="77777777">
            <w:pPr>
              <w:pStyle w:val="NoSpacing"/>
            </w:pPr>
            <w:r w:rsidRPr="00CF0669">
              <w:rPr>
                <w:b/>
                <w:bCs/>
                <w:color w:val="FF0000"/>
              </w:rPr>
              <w:t>3.</w:t>
            </w:r>
            <w:r w:rsidRPr="00CF0669">
              <w:rPr>
                <w:color w:val="FF0000"/>
              </w:rPr>
              <w:t xml:space="preserve">  </w:t>
            </w:r>
            <w:r w:rsidRPr="00CF0669">
              <w:t>Is</w:t>
            </w:r>
            <w:r w:rsidRPr="00CF0669">
              <w:t xml:space="preserve"> your company or your company’s </w:t>
            </w:r>
            <w:r w:rsidRPr="00CF0669">
              <w:t>principals</w:t>
            </w:r>
            <w:r w:rsidRPr="00CF0669">
              <w:t xml:space="preserve"> engaged in, ever been engaged in, or sought to engage in any illicit trafficking in any controlled substance or in any listed chemical (as defined in section 102 of the Controlled Substances Act)? </w:t>
            </w:r>
          </w:p>
          <w:p w:rsidR="00A75FD8" w:rsidRPr="00CF0669" w:rsidP="00A75FD8" w14:paraId="635BE9AC" w14:textId="77777777">
            <w:pPr>
              <w:pStyle w:val="NoSpacing"/>
            </w:pPr>
            <w:r w:rsidRPr="00CF0669">
              <w:t>Yes</w:t>
            </w:r>
          </w:p>
          <w:p w:rsidR="00A75FD8" w:rsidRPr="00CF0669" w:rsidP="00A75FD8" w14:paraId="58206518" w14:textId="77777777">
            <w:pPr>
              <w:pStyle w:val="NoSpacing"/>
            </w:pPr>
            <w:r w:rsidRPr="00CF0669">
              <w:t>No</w:t>
            </w:r>
          </w:p>
          <w:p w:rsidR="00A75FD8" w:rsidRPr="00CF0669" w:rsidP="00A75FD8" w14:paraId="6DD31BFD" w14:textId="77777777">
            <w:pPr>
              <w:pStyle w:val="NoSpacing"/>
            </w:pPr>
            <w:r w:rsidRPr="00CF0669">
              <w:t xml:space="preserve"> </w:t>
            </w:r>
          </w:p>
          <w:p w:rsidR="00A75FD8" w:rsidRPr="00CF0669" w:rsidP="00A75FD8" w14:paraId="56E5A3AF" w14:textId="77777777">
            <w:pPr>
              <w:pStyle w:val="NoSpacing"/>
            </w:pPr>
            <w:r w:rsidRPr="00CF0669">
              <w:rPr>
                <w:b/>
                <w:bCs/>
                <w:color w:val="FF0000"/>
              </w:rPr>
              <w:t>4.</w:t>
            </w:r>
            <w:r w:rsidRPr="00CF0669">
              <w:rPr>
                <w:color w:val="FF0000"/>
              </w:rPr>
              <w:t xml:space="preserve">  </w:t>
            </w:r>
            <w:r w:rsidRPr="00CF0669">
              <w:t>Is</w:t>
            </w:r>
            <w:r w:rsidRPr="00CF0669">
              <w:t xml:space="preserve"> your company or your company’s principals engaged in, </w:t>
            </w:r>
            <w:r w:rsidRPr="00CF0669">
              <w:t>ever</w:t>
            </w:r>
            <w:r w:rsidRPr="00CF0669">
              <w:t xml:space="preserve"> been engaged in, or sought to engage in any activity relating to </w:t>
            </w:r>
            <w:r w:rsidRPr="00CF0669">
              <w:t>espionage, sabotage, or theft of intellectual property? Has your company or any of its principals financed or otherwise supported or does it seek to finance or otherwise support any activity relating to espionage, sabotage, or theft of intellectual property?</w:t>
            </w:r>
          </w:p>
          <w:p w:rsidR="00A75FD8" w:rsidRPr="00CF0669" w:rsidP="00A75FD8" w14:paraId="42C54445" w14:textId="77777777">
            <w:pPr>
              <w:pStyle w:val="NoSpacing"/>
            </w:pPr>
            <w:r w:rsidRPr="00CF0669">
              <w:t>Yes</w:t>
            </w:r>
          </w:p>
          <w:p w:rsidR="00A75FD8" w:rsidRPr="00CF0669" w:rsidP="00A75FD8" w14:paraId="24D8E0C9" w14:textId="77777777">
            <w:pPr>
              <w:pStyle w:val="NoSpacing"/>
            </w:pPr>
            <w:r w:rsidRPr="00CF0669">
              <w:t>No</w:t>
            </w:r>
          </w:p>
          <w:p w:rsidR="00A75FD8" w:rsidRPr="00CF0669" w:rsidP="00A75FD8" w14:paraId="2F345111" w14:textId="77777777">
            <w:pPr>
              <w:pStyle w:val="NoSpacing"/>
            </w:pPr>
            <w:r w:rsidRPr="00CF0669">
              <w:t xml:space="preserve"> </w:t>
            </w:r>
          </w:p>
          <w:p w:rsidR="00A75FD8" w:rsidRPr="00CF0669" w:rsidP="00A75FD8" w14:paraId="0516CF0C" w14:textId="77777777">
            <w:pPr>
              <w:pStyle w:val="NoSpacing"/>
            </w:pPr>
            <w:r w:rsidRPr="00CF0669">
              <w:rPr>
                <w:b/>
                <w:bCs/>
                <w:color w:val="FF0000"/>
              </w:rPr>
              <w:t>5.</w:t>
            </w:r>
            <w:r w:rsidRPr="00CF0669">
              <w:rPr>
                <w:color w:val="FF0000"/>
              </w:rPr>
              <w:t xml:space="preserve">  </w:t>
            </w:r>
            <w:r w:rsidRPr="00CF0669">
              <w:t>Is</w:t>
            </w:r>
            <w:r w:rsidRPr="00CF0669">
              <w:t xml:space="preserve"> your company or your company’s principals engaged in, ever been engaged in, or sought to engage in any activity related to money laundering (as described in section 1956 or 1957 of </w:t>
            </w:r>
            <w:r w:rsidRPr="00CF0669">
              <w:rPr>
                <w:color w:val="FF0000"/>
              </w:rPr>
              <w:t xml:space="preserve">Title </w:t>
            </w:r>
            <w:r w:rsidRPr="00CF0669">
              <w:t xml:space="preserve">18, United States Code)? </w:t>
            </w:r>
          </w:p>
          <w:p w:rsidR="00A75FD8" w:rsidRPr="00CF0669" w:rsidP="00A75FD8" w14:paraId="5711B8FA" w14:textId="77777777">
            <w:pPr>
              <w:pStyle w:val="NoSpacing"/>
            </w:pPr>
            <w:r w:rsidRPr="00CF0669">
              <w:t>Yes</w:t>
            </w:r>
          </w:p>
          <w:p w:rsidR="00A75FD8" w:rsidRPr="00CF0669" w:rsidP="00A75FD8" w14:paraId="5DF242CF" w14:textId="77777777">
            <w:pPr>
              <w:pStyle w:val="NoSpacing"/>
            </w:pPr>
            <w:r w:rsidRPr="00CF0669">
              <w:t>No</w:t>
            </w:r>
          </w:p>
          <w:p w:rsidR="00A75FD8" w:rsidRPr="00CF0669" w:rsidP="00A75FD8" w14:paraId="31F9DFEF" w14:textId="77777777">
            <w:pPr>
              <w:pStyle w:val="NoSpacing"/>
            </w:pPr>
            <w:r w:rsidRPr="00CF0669">
              <w:t xml:space="preserve"> </w:t>
            </w:r>
          </w:p>
          <w:p w:rsidR="00A75FD8" w:rsidRPr="00CF0669" w:rsidP="00A75FD8" w14:paraId="5A109A68" w14:textId="77777777">
            <w:pPr>
              <w:pStyle w:val="NoSpacing"/>
            </w:pPr>
            <w:r w:rsidRPr="00CF0669">
              <w:rPr>
                <w:b/>
                <w:bCs/>
                <w:color w:val="FF0000"/>
              </w:rPr>
              <w:t>6.</w:t>
            </w:r>
            <w:r w:rsidRPr="00CF0669">
              <w:rPr>
                <w:color w:val="FF0000"/>
              </w:rPr>
              <w:t xml:space="preserve">  </w:t>
            </w:r>
            <w:r w:rsidRPr="00CF0669">
              <w:t>Has your company or your company’s principals engaged in, ever been engaged in, or sought to engage in any terrorist activity (as defined in INA section 212(a)(3)(B))? Has your company or any of its principals ever financed or otherwise supported any terrorist activity (as defined in INA section 212(a)(3)(B)?</w:t>
            </w:r>
          </w:p>
          <w:p w:rsidR="00A75FD8" w:rsidRPr="00CF0669" w:rsidP="00A75FD8" w14:paraId="4A0065AB" w14:textId="77777777">
            <w:pPr>
              <w:pStyle w:val="NoSpacing"/>
            </w:pPr>
            <w:r w:rsidRPr="00CF0669">
              <w:t>Yes</w:t>
            </w:r>
          </w:p>
          <w:p w:rsidR="00A75FD8" w:rsidRPr="00CF0669" w:rsidP="00A75FD8" w14:paraId="0C491B74" w14:textId="77777777">
            <w:pPr>
              <w:pStyle w:val="NoSpacing"/>
            </w:pPr>
            <w:r w:rsidRPr="00CF0669">
              <w:t>No</w:t>
            </w:r>
          </w:p>
          <w:p w:rsidR="00A75FD8" w:rsidRPr="00CF0669" w:rsidP="00A75FD8" w14:paraId="6BAEEBCF" w14:textId="77777777">
            <w:pPr>
              <w:pStyle w:val="NoSpacing"/>
            </w:pPr>
            <w:r w:rsidRPr="00CF0669">
              <w:t xml:space="preserve"> </w:t>
            </w:r>
          </w:p>
          <w:p w:rsidR="00A75FD8" w:rsidRPr="00CF0669" w:rsidP="00A75FD8" w14:paraId="309946A8" w14:textId="77777777">
            <w:pPr>
              <w:pStyle w:val="NoSpacing"/>
            </w:pPr>
            <w:r w:rsidRPr="00CF0669">
              <w:rPr>
                <w:b/>
                <w:bCs/>
                <w:color w:val="FF0000"/>
              </w:rPr>
              <w:t>7.</w:t>
            </w:r>
            <w:r w:rsidRPr="00CF0669">
              <w:rPr>
                <w:color w:val="FF0000"/>
              </w:rPr>
              <w:t xml:space="preserve">  </w:t>
            </w:r>
            <w:r w:rsidRPr="00CF0669">
              <w:t xml:space="preserve">Has your company or your company’s principals engaged in, ever been engaged in, or sought to engage in any activity constituting or facilitating human trafficking or a human rights offense? </w:t>
            </w:r>
          </w:p>
          <w:p w:rsidR="00A75FD8" w:rsidRPr="00CF0669" w:rsidP="00A75FD8" w14:paraId="03386896" w14:textId="77777777">
            <w:pPr>
              <w:pStyle w:val="NoSpacing"/>
            </w:pPr>
            <w:r w:rsidRPr="00CF0669">
              <w:t>Yes</w:t>
            </w:r>
          </w:p>
          <w:p w:rsidR="00A75FD8" w:rsidRPr="00CF0669" w:rsidP="00A75FD8" w14:paraId="2610F5E5" w14:textId="77777777">
            <w:pPr>
              <w:pStyle w:val="NoSpacing"/>
            </w:pPr>
            <w:r w:rsidRPr="00CF0669">
              <w:t>No</w:t>
            </w:r>
          </w:p>
          <w:p w:rsidR="00A75FD8" w:rsidRPr="00CF0669" w:rsidP="00A75FD8" w14:paraId="73B61CE5" w14:textId="77777777">
            <w:pPr>
              <w:pStyle w:val="NoSpacing"/>
            </w:pPr>
            <w:r w:rsidRPr="00CF0669">
              <w:t xml:space="preserve"> </w:t>
            </w:r>
          </w:p>
          <w:p w:rsidR="00A75FD8" w:rsidRPr="00CF0669" w:rsidP="00A75FD8" w14:paraId="2C7F71B5" w14:textId="77777777">
            <w:pPr>
              <w:pStyle w:val="NoSpacing"/>
            </w:pPr>
            <w:r w:rsidRPr="00CF0669">
              <w:rPr>
                <w:b/>
                <w:bCs/>
                <w:color w:val="FF0000"/>
              </w:rPr>
              <w:t>8.</w:t>
            </w:r>
            <w:r w:rsidRPr="00CF0669">
              <w:rPr>
                <w:color w:val="FF0000"/>
              </w:rPr>
              <w:t xml:space="preserve">  </w:t>
            </w:r>
            <w:r w:rsidRPr="00CF0669">
              <w:t>Has your company or your company’s principals engaged in, ever been engaged in, or sought to engage in any activity described in INA section 212(a)(3)(E) (such as participating in Nazi persecutions or genocide)? Has your company or any of its principals financed or otherwise supported any person or organization that has participated or is participating in genocide?</w:t>
            </w:r>
          </w:p>
          <w:p w:rsidR="00A75FD8" w:rsidRPr="00CF0669" w:rsidP="00A75FD8" w14:paraId="3039F19D" w14:textId="77777777">
            <w:pPr>
              <w:pStyle w:val="NoSpacing"/>
            </w:pPr>
            <w:r w:rsidRPr="00CF0669">
              <w:t>Yes</w:t>
            </w:r>
          </w:p>
          <w:p w:rsidR="00A75FD8" w:rsidRPr="00CF0669" w:rsidP="00A75FD8" w14:paraId="39F6EB1A" w14:textId="77777777">
            <w:pPr>
              <w:pStyle w:val="NoSpacing"/>
            </w:pPr>
            <w:r w:rsidRPr="00CF0669">
              <w:t>No</w:t>
            </w:r>
          </w:p>
          <w:p w:rsidR="00A75FD8" w:rsidRPr="00CF0669" w:rsidP="00A75FD8" w14:paraId="50A620D5" w14:textId="77777777">
            <w:pPr>
              <w:pStyle w:val="NoSpacing"/>
            </w:pPr>
            <w:r w:rsidRPr="00CF0669">
              <w:t xml:space="preserve"> </w:t>
            </w:r>
          </w:p>
          <w:p w:rsidR="00A75FD8" w:rsidRPr="00CF0669" w:rsidP="00A75FD8" w14:paraId="104663CC" w14:textId="77777777">
            <w:pPr>
              <w:pStyle w:val="NoSpacing"/>
            </w:pPr>
            <w:r w:rsidRPr="00CF0669">
              <w:rPr>
                <w:b/>
                <w:bCs/>
                <w:color w:val="FF0000"/>
              </w:rPr>
              <w:t>9</w:t>
            </w:r>
            <w:r w:rsidRPr="00CF0669">
              <w:rPr>
                <w:b/>
                <w:bCs/>
                <w:color w:val="FF0000"/>
              </w:rPr>
              <w:t>.</w:t>
            </w:r>
            <w:r w:rsidRPr="00CF0669">
              <w:rPr>
                <w:color w:val="FF0000"/>
              </w:rPr>
              <w:t xml:space="preserve">  </w:t>
            </w:r>
            <w:r w:rsidRPr="00CF0669">
              <w:t>Has</w:t>
            </w:r>
            <w:r w:rsidRPr="00CF0669">
              <w:t xml:space="preserve"> your company or your company’s principals engaged in, ever been engaged in, or sought to engage in a violation of any statute, regulation, or executive order regarding foreign financial transactions or foreign asset control? </w:t>
            </w:r>
          </w:p>
          <w:p w:rsidR="00A75FD8" w:rsidRPr="00CF0669" w:rsidP="00A75FD8" w14:paraId="776F4978" w14:textId="77777777">
            <w:pPr>
              <w:pStyle w:val="NoSpacing"/>
            </w:pPr>
            <w:r w:rsidRPr="00CF0669">
              <w:t>Yes</w:t>
            </w:r>
          </w:p>
          <w:p w:rsidR="00A75FD8" w:rsidRPr="00CF0669" w:rsidP="00A75FD8" w14:paraId="036281ED" w14:textId="77777777">
            <w:pPr>
              <w:pStyle w:val="NoSpacing"/>
            </w:pPr>
            <w:r w:rsidRPr="00CF0669">
              <w:t>No</w:t>
            </w:r>
          </w:p>
          <w:p w:rsidR="00A75FD8" w:rsidRPr="00CF0669" w:rsidP="00A75FD8" w14:paraId="751F01FD" w14:textId="77777777">
            <w:pPr>
              <w:pStyle w:val="NoSpacing"/>
            </w:pPr>
            <w:r w:rsidRPr="00CF0669">
              <w:t xml:space="preserve"> </w:t>
            </w:r>
          </w:p>
          <w:p w:rsidR="00075DBB" w:rsidRPr="007F21CA" w:rsidP="00075DBB" w14:paraId="5EA84157" w14:textId="77777777">
            <w:pPr>
              <w:pStyle w:val="NoSpacing"/>
            </w:pPr>
            <w:r w:rsidRPr="00CF0669">
              <w:rPr>
                <w:b/>
                <w:bCs/>
                <w:color w:val="FF0000"/>
              </w:rPr>
              <w:t>10.</w:t>
            </w:r>
            <w:r w:rsidRPr="00CF0669">
              <w:rPr>
                <w:color w:val="FF0000"/>
              </w:rPr>
              <w:t xml:space="preserve">  </w:t>
            </w:r>
            <w:r w:rsidRPr="007F21CA">
              <w:t xml:space="preserve">Is your company or any of its principals now, </w:t>
            </w:r>
            <w:r w:rsidRPr="006C69F6">
              <w:t xml:space="preserve">or </w:t>
            </w:r>
            <w:r w:rsidRPr="006C69F6">
              <w:rPr>
                <w:color w:val="FF0000"/>
              </w:rPr>
              <w:t xml:space="preserve">was your company or any of its principals </w:t>
            </w:r>
            <w:r w:rsidRPr="006C69F6">
              <w:t xml:space="preserve">during the preceding 10 </w:t>
            </w:r>
            <w:r w:rsidRPr="006C69F6">
              <w:rPr>
                <w:color w:val="FF0000"/>
              </w:rPr>
              <w:t xml:space="preserve">years included </w:t>
            </w:r>
            <w:r w:rsidRPr="006C69F6">
              <w:t>on any U.S., foreign country, or international sanctions</w:t>
            </w:r>
            <w:r w:rsidRPr="007F21CA">
              <w:t xml:space="preserve"> or watchlist? (Examples </w:t>
            </w:r>
            <w:r w:rsidRPr="007F21CA">
              <w:t>include, but</w:t>
            </w:r>
            <w:r w:rsidRPr="007F21CA">
              <w:t xml:space="preserve"> are not limited to: OFAC's </w:t>
            </w:r>
            <w:r w:rsidRPr="007F21CA">
              <w:t xml:space="preserve">Specialty Designated Nationals List, the UNSC Consolidated List, the European Union Consolidated Financial Sanctions List, or the UK HM Treasury Sanctions List). </w:t>
            </w:r>
          </w:p>
          <w:p w:rsidR="00A75FD8" w:rsidRPr="00CF0669" w:rsidP="00A75FD8" w14:paraId="419C3D26" w14:textId="77DF9054">
            <w:pPr>
              <w:pStyle w:val="NoSpacing"/>
            </w:pPr>
          </w:p>
          <w:p w:rsidR="00A75FD8" w:rsidRPr="00CF0669" w:rsidP="00A75FD8" w14:paraId="21E2A68F" w14:textId="77777777">
            <w:pPr>
              <w:pStyle w:val="NoSpacing"/>
            </w:pPr>
            <w:r w:rsidRPr="00CF0669">
              <w:t>Yes</w:t>
            </w:r>
          </w:p>
          <w:p w:rsidR="00A75FD8" w:rsidRPr="00CF0669" w:rsidP="00A75FD8" w14:paraId="0F1C87EE" w14:textId="77777777">
            <w:pPr>
              <w:pStyle w:val="NoSpacing"/>
            </w:pPr>
            <w:r w:rsidRPr="00CF0669">
              <w:t xml:space="preserve">No </w:t>
            </w:r>
          </w:p>
          <w:p w:rsidR="00A75FD8" w:rsidRPr="00CF0669" w:rsidP="00A75FD8" w14:paraId="54976FFB" w14:textId="77777777">
            <w:pPr>
              <w:pStyle w:val="NoSpacing"/>
            </w:pPr>
            <w:r w:rsidRPr="00CF0669">
              <w:t xml:space="preserve"> </w:t>
            </w:r>
          </w:p>
          <w:p w:rsidR="00A75FD8" w:rsidRPr="00CF0669" w:rsidP="00A75FD8" w14:paraId="50AFC4B4" w14:textId="77777777">
            <w:pPr>
              <w:pStyle w:val="NoSpacing"/>
            </w:pPr>
            <w:r w:rsidRPr="00CF0669">
              <w:rPr>
                <w:b/>
                <w:bCs/>
                <w:color w:val="FF0000"/>
              </w:rPr>
              <w:t>11.</w:t>
            </w:r>
            <w:r w:rsidRPr="00CF0669">
              <w:rPr>
                <w:color w:val="FF0000"/>
              </w:rPr>
              <w:t xml:space="preserve"> </w:t>
            </w:r>
            <w:r w:rsidRPr="00CF0669">
              <w:t>Has</w:t>
            </w:r>
            <w:r w:rsidRPr="00CF0669">
              <w:t xml:space="preserve"> your company or your company principals ever called for sectarian violence?</w:t>
            </w:r>
          </w:p>
          <w:p w:rsidR="00A75FD8" w:rsidRPr="00CF0669" w:rsidP="00A75FD8" w14:paraId="021A030A" w14:textId="77777777">
            <w:pPr>
              <w:pStyle w:val="NoSpacing"/>
            </w:pPr>
            <w:r w:rsidRPr="00CF0669">
              <w:t>Yes</w:t>
            </w:r>
          </w:p>
          <w:p w:rsidR="00A75FD8" w:rsidRPr="00CF0669" w:rsidP="00A75FD8" w14:paraId="3AF33B59" w14:textId="77777777">
            <w:pPr>
              <w:pStyle w:val="NoSpacing"/>
            </w:pPr>
            <w:r w:rsidRPr="00CF0669">
              <w:t xml:space="preserve">No </w:t>
            </w:r>
          </w:p>
          <w:p w:rsidR="00A75FD8" w:rsidRPr="00CF0669" w:rsidP="00A75FD8" w14:paraId="20389F53" w14:textId="77777777">
            <w:pPr>
              <w:pStyle w:val="NoSpacing"/>
            </w:pPr>
            <w:r w:rsidRPr="00CF0669">
              <w:t xml:space="preserve"> </w:t>
            </w:r>
          </w:p>
          <w:p w:rsidR="00A75FD8" w:rsidRPr="00CF0669" w:rsidP="00A75FD8" w14:paraId="37450367" w14:textId="77777777">
            <w:pPr>
              <w:pStyle w:val="NoSpacing"/>
            </w:pPr>
            <w:r w:rsidRPr="00CF0669">
              <w:rPr>
                <w:b/>
                <w:bCs/>
                <w:color w:val="FF0000"/>
              </w:rPr>
              <w:t>12.</w:t>
            </w:r>
            <w:r w:rsidRPr="00CF0669">
              <w:rPr>
                <w:color w:val="FF0000"/>
              </w:rPr>
              <w:t xml:space="preserve">  </w:t>
            </w:r>
            <w:r w:rsidRPr="00CF0669">
              <w:t xml:space="preserve">Is your company or company principals now, or have they ever been, an agency, official, or other similar entity (or representative of) a foreign government entity? </w:t>
            </w:r>
          </w:p>
          <w:p w:rsidR="00A75FD8" w:rsidRPr="00CF0669" w:rsidP="00A75FD8" w14:paraId="6DA04E7F" w14:textId="77777777">
            <w:pPr>
              <w:pStyle w:val="NoSpacing"/>
            </w:pPr>
            <w:r w:rsidRPr="00CF0669">
              <w:t>Yes</w:t>
            </w:r>
          </w:p>
          <w:p w:rsidR="00A75FD8" w:rsidRPr="00CF0669" w:rsidP="00A75FD8" w14:paraId="39F0544D" w14:textId="77777777">
            <w:pPr>
              <w:pStyle w:val="NoSpacing"/>
            </w:pPr>
            <w:r w:rsidRPr="00CF0669">
              <w:t xml:space="preserve">No </w:t>
            </w:r>
          </w:p>
          <w:p w:rsidR="00A75FD8" w:rsidRPr="00CF0669" w:rsidP="00A75FD8" w14:paraId="53DED2AE" w14:textId="77777777">
            <w:pPr>
              <w:pStyle w:val="NoSpacing"/>
            </w:pPr>
            <w:r w:rsidRPr="00CF0669">
              <w:t xml:space="preserve"> </w:t>
            </w:r>
          </w:p>
          <w:p w:rsidR="00A75FD8" w:rsidRPr="00CF0669" w:rsidP="00A75FD8" w14:paraId="26454CB5" w14:textId="77777777">
            <w:pPr>
              <w:pStyle w:val="NoSpacing"/>
            </w:pPr>
            <w:r w:rsidRPr="00CF0669">
              <w:rPr>
                <w:b/>
                <w:bCs/>
                <w:color w:val="FF0000"/>
              </w:rPr>
              <w:t>13</w:t>
            </w:r>
            <w:r w:rsidRPr="00CF0669">
              <w:rPr>
                <w:b/>
                <w:bCs/>
                <w:color w:val="FF0000"/>
              </w:rPr>
              <w:t>.</w:t>
            </w:r>
            <w:r w:rsidRPr="00CF0669">
              <w:rPr>
                <w:color w:val="FF0000"/>
              </w:rPr>
              <w:t xml:space="preserve">  </w:t>
            </w:r>
            <w:r w:rsidRPr="00CF0669">
              <w:t>Have</w:t>
            </w:r>
            <w:r w:rsidRPr="00CF0669">
              <w:t xml:space="preserve"> your company’s </w:t>
            </w:r>
            <w:r w:rsidRPr="00CF0669">
              <w:rPr>
                <w:color w:val="FF0000"/>
              </w:rPr>
              <w:t xml:space="preserve">funds derived </w:t>
            </w:r>
            <w:r w:rsidRPr="00CF0669">
              <w:t xml:space="preserve">from an agency, official, or other similar entity (or representative of) a foreign government entity? </w:t>
            </w:r>
          </w:p>
          <w:p w:rsidR="00A75FD8" w:rsidRPr="00CF0669" w:rsidP="00A75FD8" w14:paraId="53423D1A" w14:textId="77777777">
            <w:pPr>
              <w:pStyle w:val="NoSpacing"/>
            </w:pPr>
          </w:p>
          <w:p w:rsidR="00A75FD8" w:rsidRPr="00CF0669" w:rsidP="00A75FD8" w14:paraId="4B9C7A05" w14:textId="77777777">
            <w:pPr>
              <w:pStyle w:val="NoSpacing"/>
            </w:pPr>
            <w:r w:rsidRPr="00CF0669">
              <w:t>Yes</w:t>
            </w:r>
          </w:p>
          <w:p w:rsidR="00A75FD8" w:rsidRPr="00CF0669" w:rsidP="00A75FD8" w14:paraId="4D01E97B" w14:textId="77777777">
            <w:pPr>
              <w:pStyle w:val="NoSpacing"/>
            </w:pPr>
            <w:r w:rsidRPr="00CF0669">
              <w:t>No</w:t>
            </w:r>
          </w:p>
          <w:p w:rsidR="00A75FD8" w:rsidRPr="00CF0669" w:rsidP="00A75FD8" w14:paraId="5D670174" w14:textId="77777777">
            <w:pPr>
              <w:pStyle w:val="NoSpacing"/>
            </w:pPr>
            <w:r w:rsidRPr="00CF0669">
              <w:t xml:space="preserve"> </w:t>
            </w:r>
          </w:p>
          <w:p w:rsidR="00A75FD8" w:rsidRPr="00CF0669" w:rsidP="00A75FD8" w14:paraId="53AF9CF3" w14:textId="77777777">
            <w:pPr>
              <w:pStyle w:val="NoSpacing"/>
            </w:pPr>
            <w:r w:rsidRPr="00CF0669">
              <w:rPr>
                <w:b/>
                <w:bCs/>
                <w:color w:val="FF0000"/>
              </w:rPr>
              <w:t>14</w:t>
            </w:r>
            <w:r w:rsidRPr="00CF0669">
              <w:rPr>
                <w:b/>
                <w:bCs/>
                <w:color w:val="FF0000"/>
              </w:rPr>
              <w:t>.</w:t>
            </w:r>
            <w:r w:rsidRPr="00CF0669">
              <w:rPr>
                <w:color w:val="FF0000"/>
              </w:rPr>
              <w:t xml:space="preserve">  </w:t>
            </w:r>
            <w:r w:rsidRPr="00CF0669">
              <w:t>Is</w:t>
            </w:r>
            <w:r w:rsidRPr="00CF0669">
              <w:t xml:space="preserve"> your company’s ownership subject to the direct or indirect involvement of an agency, official, or other similar entity or representative of a foreign government entity?  </w:t>
            </w:r>
          </w:p>
          <w:p w:rsidR="00A75FD8" w:rsidRPr="00CF0669" w:rsidP="00A75FD8" w14:paraId="13250001" w14:textId="77777777">
            <w:pPr>
              <w:pStyle w:val="NoSpacing"/>
            </w:pPr>
            <w:r w:rsidRPr="00CF0669">
              <w:t>Yes</w:t>
            </w:r>
          </w:p>
          <w:p w:rsidR="00A75FD8" w:rsidRPr="00CF0669" w:rsidP="00A75FD8" w14:paraId="0D7DE528" w14:textId="77777777">
            <w:pPr>
              <w:pStyle w:val="NoSpacing"/>
            </w:pPr>
            <w:r w:rsidRPr="00CF0669">
              <w:t>No</w:t>
            </w:r>
          </w:p>
          <w:p w:rsidR="00A75FD8" w:rsidRPr="00CF0669" w:rsidP="00A75FD8" w14:paraId="7759E544" w14:textId="7A7D1559">
            <w:pPr>
              <w:pStyle w:val="NoSpacing"/>
            </w:pPr>
          </w:p>
        </w:tc>
      </w:tr>
      <w:bookmarkEnd w:id="8"/>
      <w:tr w14:paraId="325C9008" w14:textId="77777777" w:rsidTr="002D6271">
        <w:tblPrEx>
          <w:tblW w:w="10998" w:type="dxa"/>
          <w:tblLayout w:type="fixed"/>
          <w:tblLook w:val="01E0"/>
        </w:tblPrEx>
        <w:tc>
          <w:tcPr>
            <w:tcW w:w="2808" w:type="dxa"/>
          </w:tcPr>
          <w:p w:rsidR="00A75FD8" w:rsidRPr="00CF0669" w:rsidP="00A75FD8" w14:paraId="51DCD137" w14:textId="77777777">
            <w:pPr>
              <w:rPr>
                <w:b/>
                <w:sz w:val="24"/>
                <w:szCs w:val="24"/>
              </w:rPr>
            </w:pPr>
            <w:r w:rsidRPr="00CF0669">
              <w:rPr>
                <w:b/>
                <w:sz w:val="24"/>
                <w:szCs w:val="24"/>
              </w:rPr>
              <w:t>Page 14,</w:t>
            </w:r>
          </w:p>
          <w:p w:rsidR="00A75FD8" w:rsidRPr="00CF0669" w:rsidP="00A75FD8" w14:paraId="0D702BE0" w14:textId="3AD4468E">
            <w:pPr>
              <w:rPr>
                <w:b/>
                <w:sz w:val="24"/>
                <w:szCs w:val="24"/>
              </w:rPr>
            </w:pPr>
            <w:r w:rsidRPr="00CF0669">
              <w:rPr>
                <w:b/>
                <w:sz w:val="24"/>
                <w:szCs w:val="24"/>
              </w:rPr>
              <w:t>Part 8.  Statement, Contact Information, Declaration, Certification, and Signature of the Authorized Signatory of the Corporation or Similar Entity</w:t>
            </w:r>
          </w:p>
        </w:tc>
        <w:tc>
          <w:tcPr>
            <w:tcW w:w="4095" w:type="dxa"/>
          </w:tcPr>
          <w:p w:rsidR="00A75FD8" w:rsidRPr="00CF0669" w:rsidP="00A75FD8" w14:paraId="3456623A" w14:textId="2ABFE9C1">
            <w:pPr>
              <w:rPr>
                <w:b/>
                <w:bCs/>
              </w:rPr>
            </w:pPr>
            <w:r w:rsidRPr="00CF0669">
              <w:rPr>
                <w:b/>
                <w:bCs/>
              </w:rPr>
              <w:t>[Page 14]</w:t>
            </w:r>
          </w:p>
          <w:p w:rsidR="00A75FD8" w:rsidRPr="00CF0669" w:rsidP="00A75FD8" w14:paraId="1EC6062D" w14:textId="77777777">
            <w:pPr>
              <w:rPr>
                <w:rFonts w:eastAsia="Calibri"/>
                <w:b/>
              </w:rPr>
            </w:pPr>
          </w:p>
          <w:p w:rsidR="00A75FD8" w:rsidRPr="00CF0669" w:rsidP="00A75FD8" w14:paraId="5052365D" w14:textId="7103183E">
            <w:pPr>
              <w:rPr>
                <w:rFonts w:eastAsia="Calibri"/>
                <w:b/>
              </w:rPr>
            </w:pPr>
            <w:r w:rsidRPr="00CF0669">
              <w:rPr>
                <w:rFonts w:eastAsia="Calibri"/>
                <w:b/>
              </w:rPr>
              <w:t xml:space="preserve">Part 8.  Statement, Contact Information, Declaration, Certification, and Signature of the Authorized Signatory of the Corporation or Similar Entity </w:t>
            </w:r>
          </w:p>
          <w:p w:rsidR="00A75FD8" w:rsidRPr="00CF0669" w:rsidP="00A75FD8" w14:paraId="7CFC5B68" w14:textId="77777777">
            <w:pPr>
              <w:rPr>
                <w:rFonts w:eastAsia="Calibri"/>
                <w:b/>
              </w:rPr>
            </w:pPr>
          </w:p>
          <w:p w:rsidR="00A75FD8" w:rsidRPr="00CF0669" w:rsidP="00A75FD8" w14:paraId="784BABE0" w14:textId="77777777">
            <w:pPr>
              <w:rPr>
                <w:rFonts w:eastAsia="Calibri"/>
                <w:b/>
                <w:i/>
              </w:rPr>
            </w:pPr>
            <w:r w:rsidRPr="00CF0669">
              <w:rPr>
                <w:rFonts w:eastAsia="Calibri"/>
                <w:b/>
                <w:i/>
              </w:rPr>
              <w:t>Statement</w:t>
            </w:r>
            <w:r w:rsidRPr="00CF0669">
              <w:rPr>
                <w:rFonts w:eastAsia="Calibri"/>
                <w:i/>
              </w:rPr>
              <w:t xml:space="preserve"> </w:t>
            </w:r>
            <w:r w:rsidRPr="00CF0669">
              <w:rPr>
                <w:rFonts w:eastAsia="Calibri"/>
                <w:b/>
                <w:i/>
              </w:rPr>
              <w:t>of the Authorized Signatory</w:t>
            </w:r>
          </w:p>
          <w:p w:rsidR="000F040F" w:rsidRPr="00CF0669" w:rsidP="00A75FD8" w14:paraId="5606E490" w14:textId="77777777">
            <w:pPr>
              <w:rPr>
                <w:rFonts w:eastAsia="Calibri"/>
              </w:rPr>
            </w:pPr>
          </w:p>
          <w:p w:rsidR="00A75FD8" w:rsidRPr="00CF0669" w:rsidP="00A75FD8" w14:paraId="0A0D9D66" w14:textId="77777777">
            <w:pPr>
              <w:rPr>
                <w:rFonts w:eastAsia="Calibri"/>
              </w:rPr>
            </w:pPr>
            <w:r w:rsidRPr="00CF0669">
              <w:rPr>
                <w:rFonts w:eastAsia="Calibri"/>
              </w:rPr>
              <w:t xml:space="preserve">Select the box for either </w:t>
            </w:r>
            <w:r w:rsidRPr="00CF0669">
              <w:rPr>
                <w:rFonts w:eastAsia="Calibri"/>
                <w:b/>
              </w:rPr>
              <w:t xml:space="preserve">Item Number 1.a. </w:t>
            </w:r>
            <w:r w:rsidRPr="00CF0669">
              <w:rPr>
                <w:rFonts w:eastAsia="Calibri"/>
              </w:rPr>
              <w:t>or</w:t>
            </w:r>
            <w:r w:rsidRPr="00CF0669">
              <w:rPr>
                <w:rFonts w:eastAsia="Calibri"/>
                <w:b/>
              </w:rPr>
              <w:t xml:space="preserve"> 1.b.</w:t>
            </w:r>
            <w:r w:rsidRPr="00CF0669">
              <w:rPr>
                <w:rFonts w:eastAsia="Calibri"/>
              </w:rPr>
              <w:t xml:space="preserve">  If applicable, select the box for </w:t>
            </w:r>
            <w:r w:rsidRPr="00CF0669">
              <w:rPr>
                <w:rFonts w:eastAsia="Calibri"/>
                <w:b/>
              </w:rPr>
              <w:t>Item Number 2.</w:t>
            </w:r>
          </w:p>
          <w:p w:rsidR="00A75FD8" w:rsidRPr="00CF0669" w:rsidP="00A75FD8" w14:paraId="475C109F" w14:textId="77777777">
            <w:pPr>
              <w:rPr>
                <w:rFonts w:eastAsia="Calibri"/>
              </w:rPr>
            </w:pPr>
          </w:p>
          <w:p w:rsidR="00A75FD8" w:rsidRPr="00CF0669" w:rsidP="00A75FD8" w14:paraId="31F670F0" w14:textId="77777777">
            <w:pPr>
              <w:rPr>
                <w:rFonts w:eastAsia="Calibri"/>
              </w:rPr>
            </w:pPr>
            <w:r w:rsidRPr="00CF0669">
              <w:rPr>
                <w:rFonts w:eastAsia="Calibri"/>
                <w:b/>
              </w:rPr>
              <w:t xml:space="preserve">1.a. </w:t>
            </w:r>
            <w:r w:rsidRPr="00CF0669">
              <w:rPr>
                <w:rFonts w:eastAsia="Calibri"/>
                <w:b/>
              </w:rPr>
              <w:t>[ ]</w:t>
            </w:r>
            <w:r w:rsidRPr="00CF0669">
              <w:rPr>
                <w:rFonts w:eastAsia="Calibri"/>
              </w:rPr>
              <w:t xml:space="preserve"> I can read and understand English, and I have read and understand every question and instruction on this petition and my answer to every question.</w:t>
            </w:r>
          </w:p>
          <w:p w:rsidR="00A75FD8" w:rsidRPr="00CF0669" w:rsidP="00A75FD8" w14:paraId="56578479" w14:textId="77777777">
            <w:pPr>
              <w:rPr>
                <w:rFonts w:eastAsia="Calibri"/>
              </w:rPr>
            </w:pPr>
          </w:p>
          <w:p w:rsidR="00A75FD8" w:rsidRPr="00CF0669" w:rsidP="00A75FD8" w14:paraId="7681F543" w14:textId="77777777">
            <w:pPr>
              <w:rPr>
                <w:rFonts w:eastAsia="Calibri"/>
              </w:rPr>
            </w:pPr>
            <w:r w:rsidRPr="00CF0669">
              <w:rPr>
                <w:rFonts w:eastAsia="Calibri"/>
                <w:b/>
              </w:rPr>
              <w:t>1.b.</w:t>
            </w:r>
            <w:r w:rsidRPr="00CF0669">
              <w:rPr>
                <w:rFonts w:eastAsia="Calibri"/>
              </w:rPr>
              <w:t xml:space="preserve"> </w:t>
            </w:r>
            <w:r w:rsidRPr="00CF0669">
              <w:rPr>
                <w:rFonts w:eastAsia="Calibri"/>
                <w:b/>
                <w:bCs/>
              </w:rPr>
              <w:t>[ ]</w:t>
            </w:r>
            <w:r w:rsidRPr="00CF0669">
              <w:rPr>
                <w:rFonts w:eastAsia="Calibri"/>
              </w:rPr>
              <w:t xml:space="preserve"> The interpreter named in </w:t>
            </w:r>
            <w:r w:rsidRPr="00CF0669">
              <w:rPr>
                <w:rFonts w:eastAsia="Calibri"/>
                <w:b/>
              </w:rPr>
              <w:t>Part 9.</w:t>
            </w:r>
            <w:r w:rsidRPr="00CF0669">
              <w:rPr>
                <w:rFonts w:eastAsia="Calibri"/>
              </w:rPr>
              <w:t xml:space="preserve"> has read to me every question and instruction on this petition and my answer to every question in [Fillable Field], a language in which I am fluent.  I understood </w:t>
            </w:r>
            <w:r w:rsidRPr="00CF0669">
              <w:rPr>
                <w:rFonts w:eastAsia="Calibri"/>
              </w:rPr>
              <w:t>all of</w:t>
            </w:r>
            <w:r w:rsidRPr="00CF0669">
              <w:rPr>
                <w:rFonts w:eastAsia="Calibri"/>
              </w:rPr>
              <w:t xml:space="preserve"> this information as interpreted.  </w:t>
            </w:r>
          </w:p>
          <w:p w:rsidR="00A75FD8" w:rsidRPr="00CF0669" w:rsidP="00A75FD8" w14:paraId="72AB0D56" w14:textId="77777777">
            <w:pPr>
              <w:rPr>
                <w:rFonts w:eastAsia="Calibri"/>
              </w:rPr>
            </w:pPr>
          </w:p>
          <w:p w:rsidR="00A75FD8" w:rsidRPr="00CF0669" w:rsidP="00A75FD8" w14:paraId="272BA224" w14:textId="77777777">
            <w:pPr>
              <w:rPr>
                <w:rFonts w:eastAsia="Calibri"/>
              </w:rPr>
            </w:pPr>
            <w:r w:rsidRPr="00CF0669">
              <w:rPr>
                <w:rFonts w:eastAsia="Calibri"/>
                <w:b/>
              </w:rPr>
              <w:t xml:space="preserve">2. </w:t>
            </w:r>
            <w:r w:rsidRPr="00CF0669">
              <w:rPr>
                <w:rFonts w:eastAsia="Calibri"/>
                <w:b/>
              </w:rPr>
              <w:t>[ ]</w:t>
            </w:r>
            <w:r w:rsidRPr="00CF0669">
              <w:rPr>
                <w:rFonts w:eastAsia="Calibri"/>
                <w:b/>
              </w:rPr>
              <w:t xml:space="preserve"> </w:t>
            </w:r>
            <w:r w:rsidRPr="00CF0669">
              <w:rPr>
                <w:rFonts w:eastAsia="Calibri"/>
              </w:rPr>
              <w:t xml:space="preserve">At my request, the preparer named in </w:t>
            </w:r>
            <w:r w:rsidRPr="00CF0669">
              <w:rPr>
                <w:rFonts w:eastAsia="Calibri"/>
                <w:b/>
              </w:rPr>
              <w:t>Part 10.</w:t>
            </w:r>
            <w:r w:rsidRPr="00CF0669">
              <w:rPr>
                <w:rFonts w:eastAsia="Calibri"/>
              </w:rPr>
              <w:t xml:space="preserve">, [Fillable Filed], prepared this petition for </w:t>
            </w:r>
            <w:r w:rsidRPr="00CF0669">
              <w:rPr>
                <w:rFonts w:eastAsia="Calibri"/>
              </w:rPr>
              <w:t xml:space="preserve">me based only upon information I provided or authorized.  </w:t>
            </w:r>
          </w:p>
          <w:p w:rsidR="00A75FD8" w:rsidP="00A75FD8" w14:paraId="4FF80955" w14:textId="77777777">
            <w:pPr>
              <w:rPr>
                <w:rFonts w:eastAsia="Calibri"/>
                <w:i/>
              </w:rPr>
            </w:pPr>
          </w:p>
          <w:p w:rsidR="0094164B" w:rsidRPr="00CF0669" w:rsidP="00A75FD8" w14:paraId="16EC0802" w14:textId="77777777">
            <w:pPr>
              <w:rPr>
                <w:rFonts w:eastAsia="Calibri"/>
                <w:i/>
              </w:rPr>
            </w:pPr>
          </w:p>
          <w:p w:rsidR="00A75FD8" w:rsidRPr="00CF0669" w:rsidP="00A75FD8" w14:paraId="798ADBF1" w14:textId="77777777">
            <w:pPr>
              <w:rPr>
                <w:rFonts w:eastAsia="Calibri"/>
                <w:i/>
              </w:rPr>
            </w:pPr>
            <w:r w:rsidRPr="00CF0669">
              <w:rPr>
                <w:rFonts w:eastAsia="Calibri"/>
                <w:b/>
                <w:i/>
              </w:rPr>
              <w:t>Authorized Signatory’s Contact Information</w:t>
            </w:r>
            <w:r w:rsidRPr="00CF0669">
              <w:rPr>
                <w:rFonts w:eastAsia="Calibri"/>
                <w:i/>
              </w:rPr>
              <w:t xml:space="preserve"> </w:t>
            </w:r>
          </w:p>
          <w:p w:rsidR="009B1FC6" w:rsidRPr="00CF0669" w:rsidP="00A75FD8" w14:paraId="67A4E572" w14:textId="77777777">
            <w:pPr>
              <w:rPr>
                <w:rFonts w:eastAsia="Calibri"/>
                <w:i/>
              </w:rPr>
            </w:pPr>
          </w:p>
          <w:p w:rsidR="009B1FC6" w:rsidRPr="00CF0669" w:rsidP="00A75FD8" w14:paraId="3192B2AA" w14:textId="77777777">
            <w:pPr>
              <w:rPr>
                <w:bCs/>
              </w:rPr>
            </w:pPr>
            <w:r w:rsidRPr="00CF0669">
              <w:rPr>
                <w:b/>
              </w:rPr>
              <w:t xml:space="preserve">3. </w:t>
            </w:r>
            <w:r w:rsidRPr="00CF0669">
              <w:rPr>
                <w:bCs/>
              </w:rPr>
              <w:t>Authorized Signatory’s Full Legal Name</w:t>
            </w:r>
          </w:p>
          <w:p w:rsidR="00A75FD8" w:rsidRPr="00CF0669" w:rsidP="00A75FD8" w14:paraId="192D2618" w14:textId="12B54F6A">
            <w:r w:rsidRPr="00CF0669">
              <w:t>Family Name (Last Name)</w:t>
            </w:r>
          </w:p>
          <w:p w:rsidR="00A75FD8" w:rsidRPr="00CF0669" w:rsidP="00A75FD8" w14:paraId="741B16AC" w14:textId="77777777">
            <w:r w:rsidRPr="00CF0669">
              <w:t>Given Name (First Name)</w:t>
            </w:r>
          </w:p>
          <w:p w:rsidR="00A75FD8" w:rsidRPr="00CF0669" w:rsidP="00A75FD8" w14:paraId="4E41A7EA" w14:textId="77777777">
            <w:r w:rsidRPr="00CF0669">
              <w:t>Middle Name (if applicable)</w:t>
            </w:r>
          </w:p>
          <w:p w:rsidR="00A75FD8" w:rsidRPr="00CF0669" w:rsidP="00A75FD8" w14:paraId="47D39758" w14:textId="77777777">
            <w:r w:rsidRPr="00CF0669">
              <w:rPr>
                <w:b/>
              </w:rPr>
              <w:t>4.</w:t>
            </w:r>
            <w:r w:rsidRPr="00CF0669">
              <w:t xml:space="preserve"> Authorized Signatory's Title</w:t>
            </w:r>
          </w:p>
          <w:p w:rsidR="00A75FD8" w:rsidRPr="00CF0669" w:rsidP="00A75FD8" w14:paraId="1B61F4EB" w14:textId="77777777">
            <w:r w:rsidRPr="00CF0669">
              <w:rPr>
                <w:b/>
              </w:rPr>
              <w:t>5.</w:t>
            </w:r>
            <w:r w:rsidRPr="00CF0669">
              <w:t xml:space="preserve"> Authorized Signatory's Daytime Telephone Number</w:t>
            </w:r>
          </w:p>
          <w:p w:rsidR="00A75FD8" w:rsidRPr="00CF0669" w:rsidP="00A75FD8" w14:paraId="17FDAF12" w14:textId="77777777">
            <w:r w:rsidRPr="00CF0669">
              <w:rPr>
                <w:b/>
              </w:rPr>
              <w:t>6.</w:t>
            </w:r>
            <w:r w:rsidRPr="00CF0669">
              <w:t xml:space="preserve"> Authorized Signatory's Mobile Telephone Number (if any)</w:t>
            </w:r>
          </w:p>
          <w:p w:rsidR="00A75FD8" w:rsidRPr="00CF0669" w:rsidP="00A75FD8" w14:paraId="7A31F4E4" w14:textId="77777777">
            <w:r w:rsidRPr="00CF0669">
              <w:rPr>
                <w:b/>
              </w:rPr>
              <w:t>7.</w:t>
            </w:r>
            <w:r w:rsidRPr="00CF0669">
              <w:t xml:space="preserve"> Authorized Signatory's Email Address (if any)</w:t>
            </w:r>
          </w:p>
          <w:p w:rsidR="00A75FD8" w:rsidRPr="00CF0669" w:rsidP="00A75FD8" w14:paraId="698CC73C" w14:textId="77777777">
            <w:pPr>
              <w:rPr>
                <w:rFonts w:eastAsia="Calibri"/>
              </w:rPr>
            </w:pPr>
          </w:p>
          <w:p w:rsidR="00A75FD8" w:rsidRPr="00CF0669" w:rsidP="00A75FD8" w14:paraId="58C4451A" w14:textId="77777777">
            <w:pPr>
              <w:rPr>
                <w:rFonts w:eastAsia="Calibri"/>
              </w:rPr>
            </w:pPr>
            <w:r w:rsidRPr="00CF0669">
              <w:rPr>
                <w:rFonts w:eastAsia="Calibri"/>
                <w:b/>
                <w:i/>
              </w:rPr>
              <w:t>Authorized Signatory’s Declaration and Certification</w:t>
            </w:r>
          </w:p>
          <w:p w:rsidR="00A75FD8" w:rsidRPr="00CF0669" w:rsidP="00A75FD8" w14:paraId="7C9BDD65" w14:textId="77777777">
            <w:pPr>
              <w:rPr>
                <w:rFonts w:eastAsia="Calibri"/>
              </w:rPr>
            </w:pPr>
            <w:r w:rsidRPr="00CF0669">
              <w:rPr>
                <w:rFonts w:eastAsia="Calibri"/>
              </w:rPr>
              <w:t xml:space="preserve">Copies of any documents submitted are exact photocopies of unaltered, original documents, and I understand that, as the petitioner, I may be required to submit original documents to USCIS </w:t>
            </w:r>
            <w:r w:rsidRPr="00CF0669">
              <w:rPr>
                <w:rFonts w:eastAsia="Calibri"/>
              </w:rPr>
              <w:t>at a later date</w:t>
            </w:r>
            <w:r w:rsidRPr="00CF0669">
              <w:rPr>
                <w:rFonts w:eastAsia="Calibri"/>
              </w:rPr>
              <w:t xml:space="preserve">.  </w:t>
            </w:r>
          </w:p>
          <w:p w:rsidR="00A75FD8" w:rsidRPr="00CF0669" w:rsidP="00A75FD8" w14:paraId="02895B90" w14:textId="77777777">
            <w:pPr>
              <w:rPr>
                <w:rFonts w:eastAsia="Calibri"/>
              </w:rPr>
            </w:pPr>
          </w:p>
          <w:p w:rsidR="00A75FD8" w:rsidRPr="00CF0669" w:rsidP="00A75FD8" w14:paraId="6A8A5E21" w14:textId="77777777">
            <w:pPr>
              <w:rPr>
                <w:rFonts w:eastAsia="Calibri"/>
              </w:rPr>
            </w:pPr>
            <w:r w:rsidRPr="00CF0669">
              <w:rPr>
                <w:rFonts w:eastAsia="Calibri"/>
              </w:rPr>
              <w:t xml:space="preserve">I authorize the release of any information from the petitioner’s records, to USCIS or other entities and persons where necessary to determine eligibility for the immigration benefit sought or where authorized by law.  I recognize the authority of USCIS to conduct audits of this petition using publicly available open-source information.  I also recognize that any supporting evidence submitted in support of this petition may be verified by USCIS through any means determined appropriate by USCIS, including but not limited to, on-site compliance reviews.  </w:t>
            </w:r>
          </w:p>
          <w:p w:rsidR="00A75FD8" w:rsidRPr="00CF0669" w:rsidP="00A75FD8" w14:paraId="594A0862" w14:textId="77777777">
            <w:pPr>
              <w:rPr>
                <w:rFonts w:eastAsia="Calibri"/>
              </w:rPr>
            </w:pPr>
          </w:p>
          <w:p w:rsidR="002B6526" w:rsidP="00A75FD8" w14:paraId="3DF695B7" w14:textId="77777777">
            <w:pPr>
              <w:rPr>
                <w:rFonts w:eastAsia="Calibri"/>
              </w:rPr>
            </w:pPr>
          </w:p>
          <w:p w:rsidR="0094164B" w:rsidRPr="00CF0669" w:rsidP="00A75FD8" w14:paraId="18C824E1" w14:textId="77777777">
            <w:pPr>
              <w:rPr>
                <w:rFonts w:eastAsia="Calibri"/>
              </w:rPr>
            </w:pPr>
          </w:p>
          <w:p w:rsidR="00121358" w:rsidRPr="00CF0669" w:rsidP="00A75FD8" w14:paraId="1A8479EE" w14:textId="77777777">
            <w:pPr>
              <w:rPr>
                <w:rFonts w:eastAsia="Calibri"/>
              </w:rPr>
            </w:pPr>
          </w:p>
          <w:p w:rsidR="00A75FD8" w:rsidRPr="00CF0669" w:rsidP="00A75FD8" w14:paraId="083073C4" w14:textId="77777777">
            <w:pPr>
              <w:rPr>
                <w:rFonts w:eastAsia="Calibri"/>
              </w:rPr>
            </w:pPr>
            <w:r w:rsidRPr="00CF0669">
              <w:rPr>
                <w:rFonts w:eastAsia="Calibri"/>
              </w:rPr>
              <w:t>If filing</w:t>
            </w:r>
            <w:r w:rsidRPr="00CF0669">
              <w:rPr>
                <w:rFonts w:eastAsia="Calibri"/>
              </w:rPr>
              <w:t xml:space="preserve"> this petition on behalf of an organization, I certify that I am authorized to do so by the organization.  </w:t>
            </w:r>
          </w:p>
          <w:p w:rsidR="00A75FD8" w:rsidRPr="00CF0669" w:rsidP="00A75FD8" w14:paraId="45D5E9B7" w14:textId="77777777">
            <w:pPr>
              <w:rPr>
                <w:rFonts w:eastAsia="Calibri"/>
              </w:rPr>
            </w:pPr>
          </w:p>
          <w:p w:rsidR="002B6526" w:rsidRPr="00CF0669" w:rsidP="00A75FD8" w14:paraId="7C9A3938" w14:textId="77777777">
            <w:pPr>
              <w:rPr>
                <w:rFonts w:eastAsia="Calibri"/>
              </w:rPr>
            </w:pPr>
          </w:p>
          <w:p w:rsidR="00A75FD8" w:rsidRPr="00CF0669" w:rsidP="00A75FD8" w14:paraId="3A73DE35" w14:textId="77777777">
            <w:pPr>
              <w:rPr>
                <w:rFonts w:eastAsia="Calibri"/>
              </w:rPr>
            </w:pPr>
            <w:r w:rsidRPr="00CF0669">
              <w:rPr>
                <w:rFonts w:eastAsia="Calibri"/>
              </w:rPr>
              <w:t xml:space="preserve">I certify, under penalty of perjury, that I have reviewed this petition, I understand </w:t>
            </w:r>
            <w:r w:rsidRPr="00CF0669">
              <w:rPr>
                <w:rFonts w:eastAsia="Calibri"/>
              </w:rPr>
              <w:t>all of</w:t>
            </w:r>
            <w:r w:rsidRPr="00CF0669">
              <w:rPr>
                <w:rFonts w:eastAsia="Calibri"/>
              </w:rPr>
              <w:t xml:space="preserve"> the information contained in, and submitted with, my petition, and </w:t>
            </w:r>
            <w:r w:rsidRPr="00CF0669">
              <w:rPr>
                <w:rFonts w:eastAsia="Calibri"/>
              </w:rPr>
              <w:t>all of</w:t>
            </w:r>
            <w:r w:rsidRPr="00CF0669">
              <w:rPr>
                <w:rFonts w:eastAsia="Calibri"/>
              </w:rPr>
              <w:t xml:space="preserve"> this information is complete, true, and correct. </w:t>
            </w:r>
          </w:p>
          <w:p w:rsidR="00A75FD8" w:rsidRPr="00CF0669" w:rsidP="00A75FD8" w14:paraId="0A207119" w14:textId="77777777">
            <w:pPr>
              <w:rPr>
                <w:rFonts w:eastAsia="Calibri"/>
                <w:b/>
                <w:i/>
              </w:rPr>
            </w:pPr>
          </w:p>
          <w:p w:rsidR="002B6526" w:rsidRPr="00CF0669" w:rsidP="00A75FD8" w14:paraId="784EA767" w14:textId="77777777">
            <w:pPr>
              <w:rPr>
                <w:rFonts w:eastAsia="Calibri"/>
                <w:b/>
                <w:i/>
              </w:rPr>
            </w:pPr>
          </w:p>
          <w:p w:rsidR="002B6526" w:rsidRPr="00CF0669" w:rsidP="00A75FD8" w14:paraId="4C07E2A1" w14:textId="77777777">
            <w:pPr>
              <w:rPr>
                <w:rFonts w:eastAsia="Calibri"/>
                <w:b/>
                <w:i/>
              </w:rPr>
            </w:pPr>
          </w:p>
          <w:p w:rsidR="002B6526" w:rsidRPr="00CF0669" w:rsidP="00A75FD8" w14:paraId="190A5108" w14:textId="77777777">
            <w:pPr>
              <w:rPr>
                <w:rFonts w:eastAsia="Calibri"/>
                <w:b/>
                <w:i/>
              </w:rPr>
            </w:pPr>
          </w:p>
          <w:p w:rsidR="002B6526" w:rsidRPr="00CF0669" w:rsidP="00A75FD8" w14:paraId="37AB0BD3" w14:textId="77777777">
            <w:pPr>
              <w:rPr>
                <w:rFonts w:eastAsia="Calibri"/>
                <w:b/>
                <w:i/>
              </w:rPr>
            </w:pPr>
          </w:p>
          <w:p w:rsidR="002B6526" w:rsidRPr="00CF0669" w:rsidP="00A75FD8" w14:paraId="41CD591F" w14:textId="77777777">
            <w:pPr>
              <w:rPr>
                <w:rFonts w:eastAsia="Calibri"/>
                <w:b/>
                <w:i/>
              </w:rPr>
            </w:pPr>
          </w:p>
          <w:p w:rsidR="002B6526" w:rsidRPr="00CF0669" w:rsidP="00A75FD8" w14:paraId="37B99E26" w14:textId="77777777">
            <w:pPr>
              <w:rPr>
                <w:rFonts w:eastAsia="Calibri"/>
                <w:b/>
                <w:i/>
              </w:rPr>
            </w:pPr>
          </w:p>
          <w:p w:rsidR="002B6526" w:rsidRPr="00CF0669" w:rsidP="00A75FD8" w14:paraId="5D7F9D44" w14:textId="77777777">
            <w:pPr>
              <w:rPr>
                <w:rFonts w:eastAsia="Calibri"/>
                <w:b/>
                <w:i/>
              </w:rPr>
            </w:pPr>
          </w:p>
          <w:p w:rsidR="002B6526" w:rsidRPr="00CF0669" w:rsidP="00A75FD8" w14:paraId="26029486" w14:textId="77777777">
            <w:pPr>
              <w:rPr>
                <w:rFonts w:eastAsia="Calibri"/>
                <w:b/>
                <w:i/>
              </w:rPr>
            </w:pPr>
          </w:p>
          <w:p w:rsidR="002B6526" w:rsidRPr="00CF0669" w:rsidP="00A75FD8" w14:paraId="04596E21" w14:textId="77777777">
            <w:pPr>
              <w:rPr>
                <w:rFonts w:eastAsia="Calibri"/>
                <w:b/>
                <w:i/>
              </w:rPr>
            </w:pPr>
          </w:p>
          <w:p w:rsidR="002B6526" w:rsidRPr="00CF0669" w:rsidP="00A75FD8" w14:paraId="13E599B6" w14:textId="77777777">
            <w:pPr>
              <w:rPr>
                <w:rFonts w:eastAsia="Calibri"/>
                <w:b/>
                <w:i/>
              </w:rPr>
            </w:pPr>
          </w:p>
          <w:p w:rsidR="002B6526" w:rsidRPr="00CF0669" w:rsidP="00A75FD8" w14:paraId="33208921" w14:textId="77777777">
            <w:pPr>
              <w:rPr>
                <w:rFonts w:eastAsia="Calibri"/>
                <w:b/>
                <w:i/>
              </w:rPr>
            </w:pPr>
          </w:p>
          <w:p w:rsidR="002B6526" w:rsidRPr="00CF0669" w:rsidP="00A75FD8" w14:paraId="73483FC6" w14:textId="77777777">
            <w:pPr>
              <w:rPr>
                <w:rFonts w:eastAsia="Calibri"/>
                <w:b/>
                <w:i/>
              </w:rPr>
            </w:pPr>
          </w:p>
          <w:p w:rsidR="002B6526" w:rsidRPr="00CF0669" w:rsidP="00A75FD8" w14:paraId="2959FF69" w14:textId="77777777">
            <w:pPr>
              <w:rPr>
                <w:rFonts w:eastAsia="Calibri"/>
                <w:b/>
                <w:i/>
              </w:rPr>
            </w:pPr>
          </w:p>
          <w:p w:rsidR="002B6526" w:rsidRPr="00CF0669" w:rsidP="00A75FD8" w14:paraId="580D01DA" w14:textId="77777777">
            <w:pPr>
              <w:rPr>
                <w:rFonts w:eastAsia="Calibri"/>
                <w:b/>
                <w:i/>
              </w:rPr>
            </w:pPr>
          </w:p>
          <w:p w:rsidR="002B6526" w:rsidRPr="00CF0669" w:rsidP="00A75FD8" w14:paraId="3B5E95DE" w14:textId="77777777">
            <w:pPr>
              <w:rPr>
                <w:rFonts w:eastAsia="Calibri"/>
                <w:b/>
                <w:i/>
              </w:rPr>
            </w:pPr>
          </w:p>
          <w:p w:rsidR="002B6526" w:rsidRPr="00CF0669" w:rsidP="00A75FD8" w14:paraId="6EF1B795" w14:textId="77777777">
            <w:pPr>
              <w:rPr>
                <w:rFonts w:eastAsia="Calibri"/>
                <w:b/>
                <w:i/>
              </w:rPr>
            </w:pPr>
          </w:p>
          <w:p w:rsidR="002B6526" w:rsidRPr="00CF0669" w:rsidP="00A75FD8" w14:paraId="49CCF55B" w14:textId="77777777">
            <w:pPr>
              <w:rPr>
                <w:rFonts w:eastAsia="Calibri"/>
                <w:b/>
                <w:i/>
              </w:rPr>
            </w:pPr>
          </w:p>
          <w:p w:rsidR="002B6526" w:rsidRPr="00CF0669" w:rsidP="00A75FD8" w14:paraId="70CFC90B" w14:textId="77777777">
            <w:pPr>
              <w:rPr>
                <w:rFonts w:eastAsia="Calibri"/>
                <w:b/>
                <w:i/>
              </w:rPr>
            </w:pPr>
          </w:p>
          <w:p w:rsidR="002B6526" w:rsidRPr="00CF0669" w:rsidP="00A75FD8" w14:paraId="09E89F7E" w14:textId="77777777">
            <w:pPr>
              <w:rPr>
                <w:rFonts w:eastAsia="Calibri"/>
                <w:b/>
                <w:i/>
              </w:rPr>
            </w:pPr>
          </w:p>
          <w:p w:rsidR="00A75FD8" w:rsidRPr="00CF0669" w:rsidP="00A75FD8" w14:paraId="199F7765" w14:textId="77777777">
            <w:pPr>
              <w:rPr>
                <w:rFonts w:eastAsia="Calibri"/>
                <w:i/>
              </w:rPr>
            </w:pPr>
            <w:r w:rsidRPr="00CF0669">
              <w:rPr>
                <w:rFonts w:eastAsia="Calibri"/>
                <w:b/>
                <w:i/>
              </w:rPr>
              <w:t>Authorized Signatory’s Signature</w:t>
            </w:r>
            <w:r w:rsidRPr="00CF0669">
              <w:rPr>
                <w:rFonts w:eastAsia="Calibri"/>
                <w:i/>
              </w:rPr>
              <w:t xml:space="preserve"> </w:t>
            </w:r>
          </w:p>
          <w:p w:rsidR="000F040F" w:rsidRPr="00CF0669" w:rsidP="00A75FD8" w14:paraId="43F53382" w14:textId="77777777">
            <w:pPr>
              <w:rPr>
                <w:rFonts w:eastAsia="Calibri"/>
              </w:rPr>
            </w:pPr>
          </w:p>
          <w:p w:rsidR="00A75FD8" w:rsidRPr="00CF0669" w:rsidP="00A75FD8" w14:paraId="15B410B8" w14:textId="77777777">
            <w:pPr>
              <w:rPr>
                <w:rFonts w:eastAsia="Calibri"/>
              </w:rPr>
            </w:pPr>
            <w:r w:rsidRPr="00CF0669">
              <w:rPr>
                <w:rFonts w:eastAsia="Calibri"/>
                <w:b/>
              </w:rPr>
              <w:t>8</w:t>
            </w:r>
            <w:r w:rsidRPr="00CF0669">
              <w:rPr>
                <w:rFonts w:eastAsia="Calibri"/>
                <w:b/>
              </w:rPr>
              <w:t>.</w:t>
            </w:r>
            <w:r w:rsidRPr="00CF0669">
              <w:rPr>
                <w:rFonts w:eastAsia="Calibri"/>
              </w:rPr>
              <w:t xml:space="preserve">  Petitioner’s</w:t>
            </w:r>
            <w:r w:rsidRPr="00CF0669">
              <w:rPr>
                <w:rFonts w:eastAsia="Calibri"/>
              </w:rPr>
              <w:t xml:space="preserve"> or Authorized Signatory’s Signature</w:t>
            </w:r>
          </w:p>
          <w:p w:rsidR="00A75FD8" w:rsidRPr="00CF0669" w:rsidP="009B1FC6" w14:paraId="4D511EBC" w14:textId="77777777">
            <w:pPr>
              <w:rPr>
                <w:rFonts w:eastAsia="Calibri"/>
              </w:rPr>
            </w:pPr>
            <w:r w:rsidRPr="00CF0669">
              <w:rPr>
                <w:rFonts w:eastAsia="Calibri"/>
              </w:rPr>
              <w:t>Date of Signature (mm/dd/</w:t>
            </w:r>
            <w:r w:rsidRPr="00CF0669">
              <w:rPr>
                <w:rFonts w:eastAsia="Calibri"/>
              </w:rPr>
              <w:t>yyyy</w:t>
            </w:r>
            <w:r w:rsidRPr="00CF0669">
              <w:rPr>
                <w:rFonts w:eastAsia="Calibri"/>
              </w:rPr>
              <w:t>)</w:t>
            </w:r>
          </w:p>
          <w:p w:rsidR="009B1FC6" w:rsidRPr="00CF0669" w:rsidP="009B1FC6" w14:paraId="234FF65C" w14:textId="2C12D345">
            <w:pPr>
              <w:rPr>
                <w:b/>
                <w:bCs/>
              </w:rPr>
            </w:pPr>
          </w:p>
        </w:tc>
        <w:tc>
          <w:tcPr>
            <w:tcW w:w="4095" w:type="dxa"/>
          </w:tcPr>
          <w:p w:rsidR="000F040F" w:rsidRPr="00CF0669" w:rsidP="000F040F" w14:paraId="0D950852" w14:textId="6ED8080F">
            <w:pPr>
              <w:rPr>
                <w:b/>
                <w:bCs/>
              </w:rPr>
            </w:pPr>
            <w:r w:rsidRPr="00CF0669">
              <w:rPr>
                <w:b/>
                <w:bCs/>
              </w:rPr>
              <w:t xml:space="preserve">[Page </w:t>
            </w:r>
            <w:r w:rsidR="00E21687">
              <w:rPr>
                <w:b/>
                <w:bCs/>
              </w:rPr>
              <w:t>27</w:t>
            </w:r>
            <w:r w:rsidRPr="00CF0669">
              <w:rPr>
                <w:b/>
                <w:bCs/>
              </w:rPr>
              <w:t>]</w:t>
            </w:r>
          </w:p>
          <w:p w:rsidR="000F040F" w:rsidRPr="00CF0669" w:rsidP="000F040F" w14:paraId="543955A1" w14:textId="77777777">
            <w:pPr>
              <w:pStyle w:val="paragraph"/>
              <w:spacing w:before="0" w:beforeAutospacing="0" w:after="0" w:afterAutospacing="0"/>
              <w:textAlignment w:val="baseline"/>
              <w:rPr>
                <w:rStyle w:val="normaltextrun"/>
                <w:b/>
                <w:bCs/>
                <w:sz w:val="20"/>
                <w:szCs w:val="20"/>
              </w:rPr>
            </w:pPr>
          </w:p>
          <w:p w:rsidR="000F040F" w:rsidRPr="00CF0669" w:rsidP="000F040F" w14:paraId="65D943AA" w14:textId="3B8FB58D">
            <w:pPr>
              <w:pStyle w:val="paragraph"/>
              <w:spacing w:before="0" w:beforeAutospacing="0" w:after="0" w:afterAutospacing="0"/>
              <w:textAlignment w:val="baseline"/>
              <w:rPr>
                <w:rFonts w:ascii="Segoe UI" w:hAnsi="Segoe UI" w:cs="Segoe UI"/>
                <w:sz w:val="18"/>
                <w:szCs w:val="18"/>
              </w:rPr>
            </w:pPr>
            <w:bookmarkStart w:id="9" w:name="_Hlk216699278"/>
            <w:r w:rsidRPr="00CF0669">
              <w:rPr>
                <w:rStyle w:val="normaltextrun"/>
                <w:b/>
                <w:bCs/>
                <w:sz w:val="20"/>
                <w:szCs w:val="20"/>
              </w:rPr>
              <w:t xml:space="preserve">Part </w:t>
            </w:r>
            <w:r w:rsidRPr="00CF0669" w:rsidR="00827413">
              <w:rPr>
                <w:rStyle w:val="normaltextrun"/>
                <w:b/>
                <w:bCs/>
                <w:color w:val="FF0000"/>
                <w:sz w:val="20"/>
                <w:szCs w:val="20"/>
              </w:rPr>
              <w:t>9</w:t>
            </w:r>
            <w:r w:rsidRPr="00CF0669">
              <w:rPr>
                <w:rStyle w:val="normaltextrun"/>
                <w:b/>
                <w:bCs/>
                <w:color w:val="FF0000"/>
                <w:sz w:val="20"/>
                <w:szCs w:val="20"/>
              </w:rPr>
              <w:t>.  Contact Information, Certification</w:t>
            </w:r>
            <w:r w:rsidRPr="00CF0669">
              <w:rPr>
                <w:rStyle w:val="normaltextrun"/>
                <w:b/>
                <w:bCs/>
                <w:sz w:val="20"/>
                <w:szCs w:val="20"/>
              </w:rPr>
              <w:t xml:space="preserve">, and Signature of the </w:t>
            </w:r>
            <w:r w:rsidRPr="00CF0669">
              <w:rPr>
                <w:rStyle w:val="normaltextrun"/>
                <w:b/>
                <w:bCs/>
                <w:color w:val="FF0000"/>
                <w:sz w:val="20"/>
                <w:szCs w:val="20"/>
              </w:rPr>
              <w:t xml:space="preserve">Self-Petitioner or </w:t>
            </w:r>
            <w:r w:rsidRPr="00CF0669">
              <w:rPr>
                <w:rStyle w:val="normaltextrun"/>
                <w:b/>
                <w:bCs/>
                <w:sz w:val="20"/>
                <w:szCs w:val="20"/>
              </w:rPr>
              <w:t xml:space="preserve">the </w:t>
            </w:r>
            <w:r w:rsidRPr="00CF0669">
              <w:rPr>
                <w:rStyle w:val="normaltextrun"/>
                <w:b/>
                <w:bCs/>
                <w:color w:val="FF0000"/>
                <w:sz w:val="20"/>
                <w:szCs w:val="20"/>
              </w:rPr>
              <w:t xml:space="preserve">Corporate Petitioner’s Authorized Official </w:t>
            </w:r>
            <w:r w:rsidRPr="00CF0669">
              <w:rPr>
                <w:rStyle w:val="eop"/>
                <w:color w:val="FF0000"/>
                <w:sz w:val="20"/>
                <w:szCs w:val="20"/>
              </w:rPr>
              <w:t> </w:t>
            </w:r>
          </w:p>
          <w:p w:rsidR="000F040F" w:rsidRPr="00CF0669" w:rsidP="000F040F" w14:paraId="5B05CF76" w14:textId="77777777">
            <w:pPr>
              <w:pStyle w:val="paragraph"/>
              <w:spacing w:before="0" w:beforeAutospacing="0" w:after="0" w:afterAutospacing="0"/>
              <w:textAlignment w:val="baseline"/>
              <w:rPr>
                <w:rFonts w:ascii="Segoe UI" w:hAnsi="Segoe UI" w:cs="Segoe UI"/>
                <w:sz w:val="18"/>
                <w:szCs w:val="18"/>
              </w:rPr>
            </w:pPr>
            <w:r w:rsidRPr="00CF0669">
              <w:rPr>
                <w:rStyle w:val="eop"/>
                <w:sz w:val="20"/>
                <w:szCs w:val="20"/>
              </w:rPr>
              <w:t> </w:t>
            </w:r>
          </w:p>
          <w:p w:rsidR="002B6526" w:rsidRPr="00CF0669" w:rsidP="000F040F" w14:paraId="3771DC44" w14:textId="77777777">
            <w:pPr>
              <w:pStyle w:val="paragraph"/>
              <w:spacing w:before="0" w:beforeAutospacing="0" w:after="0" w:afterAutospacing="0"/>
              <w:textAlignment w:val="baseline"/>
              <w:rPr>
                <w:rStyle w:val="normaltextrun"/>
                <w:b/>
                <w:bCs/>
                <w:i/>
                <w:iCs/>
                <w:sz w:val="20"/>
                <w:szCs w:val="20"/>
              </w:rPr>
            </w:pPr>
          </w:p>
          <w:p w:rsidR="000F040F" w:rsidRPr="00CF0669" w:rsidP="000F040F" w14:paraId="468613B1" w14:textId="0767A959">
            <w:pPr>
              <w:pStyle w:val="paragraph"/>
              <w:spacing w:before="0" w:beforeAutospacing="0" w:after="0" w:afterAutospacing="0"/>
              <w:textAlignment w:val="baseline"/>
              <w:rPr>
                <w:rStyle w:val="eop"/>
                <w:color w:val="FF0000"/>
                <w:sz w:val="20"/>
                <w:szCs w:val="20"/>
              </w:rPr>
            </w:pPr>
            <w:r w:rsidRPr="00CF0669">
              <w:rPr>
                <w:rStyle w:val="normaltextrun"/>
                <w:color w:val="FF0000"/>
                <w:sz w:val="20"/>
                <w:szCs w:val="20"/>
              </w:rPr>
              <w:t>[delete]</w:t>
            </w:r>
            <w:r w:rsidRPr="00CF0669">
              <w:rPr>
                <w:rStyle w:val="eop"/>
                <w:color w:val="FF0000"/>
                <w:sz w:val="20"/>
                <w:szCs w:val="20"/>
              </w:rPr>
              <w:t> </w:t>
            </w:r>
          </w:p>
          <w:p w:rsidR="002B6526" w:rsidRPr="00CF0669" w:rsidP="000F040F" w14:paraId="0F81F2FB" w14:textId="77777777">
            <w:pPr>
              <w:pStyle w:val="paragraph"/>
              <w:spacing w:before="0" w:beforeAutospacing="0" w:after="0" w:afterAutospacing="0"/>
              <w:textAlignment w:val="baseline"/>
              <w:rPr>
                <w:sz w:val="20"/>
                <w:szCs w:val="20"/>
              </w:rPr>
            </w:pPr>
          </w:p>
          <w:p w:rsidR="002B6526" w:rsidRPr="00CF0669" w:rsidP="000F040F" w14:paraId="2006AB2C" w14:textId="77777777">
            <w:pPr>
              <w:pStyle w:val="paragraph"/>
              <w:spacing w:before="0" w:beforeAutospacing="0" w:after="0" w:afterAutospacing="0"/>
              <w:textAlignment w:val="baseline"/>
              <w:rPr>
                <w:sz w:val="20"/>
                <w:szCs w:val="20"/>
              </w:rPr>
            </w:pPr>
          </w:p>
          <w:p w:rsidR="002B6526" w:rsidRPr="00CF0669" w:rsidP="000F040F" w14:paraId="75593B8D" w14:textId="77777777">
            <w:pPr>
              <w:pStyle w:val="paragraph"/>
              <w:spacing w:before="0" w:beforeAutospacing="0" w:after="0" w:afterAutospacing="0"/>
              <w:textAlignment w:val="baseline"/>
              <w:rPr>
                <w:sz w:val="20"/>
                <w:szCs w:val="20"/>
              </w:rPr>
            </w:pPr>
          </w:p>
          <w:p w:rsidR="002B6526" w:rsidRPr="00CF0669" w:rsidP="000F040F" w14:paraId="111B6AEF" w14:textId="77777777">
            <w:pPr>
              <w:pStyle w:val="paragraph"/>
              <w:spacing w:before="0" w:beforeAutospacing="0" w:after="0" w:afterAutospacing="0"/>
              <w:textAlignment w:val="baseline"/>
              <w:rPr>
                <w:sz w:val="20"/>
                <w:szCs w:val="20"/>
              </w:rPr>
            </w:pPr>
          </w:p>
          <w:p w:rsidR="002B6526" w:rsidRPr="00CF0669" w:rsidP="000F040F" w14:paraId="704992F4" w14:textId="77777777">
            <w:pPr>
              <w:pStyle w:val="paragraph"/>
              <w:spacing w:before="0" w:beforeAutospacing="0" w:after="0" w:afterAutospacing="0"/>
              <w:textAlignment w:val="baseline"/>
              <w:rPr>
                <w:sz w:val="20"/>
                <w:szCs w:val="20"/>
              </w:rPr>
            </w:pPr>
          </w:p>
          <w:p w:rsidR="002B6526" w:rsidRPr="00CF0669" w:rsidP="000F040F" w14:paraId="3E83F495" w14:textId="77777777">
            <w:pPr>
              <w:pStyle w:val="paragraph"/>
              <w:spacing w:before="0" w:beforeAutospacing="0" w:after="0" w:afterAutospacing="0"/>
              <w:textAlignment w:val="baseline"/>
              <w:rPr>
                <w:sz w:val="20"/>
                <w:szCs w:val="20"/>
              </w:rPr>
            </w:pPr>
          </w:p>
          <w:p w:rsidR="002B6526" w:rsidRPr="00CF0669" w:rsidP="000F040F" w14:paraId="3915EEEB" w14:textId="77777777">
            <w:pPr>
              <w:pStyle w:val="paragraph"/>
              <w:spacing w:before="0" w:beforeAutospacing="0" w:after="0" w:afterAutospacing="0"/>
              <w:textAlignment w:val="baseline"/>
              <w:rPr>
                <w:sz w:val="20"/>
                <w:szCs w:val="20"/>
              </w:rPr>
            </w:pPr>
          </w:p>
          <w:p w:rsidR="002B6526" w:rsidRPr="00CF0669" w:rsidP="000F040F" w14:paraId="3124A9A1" w14:textId="77777777">
            <w:pPr>
              <w:pStyle w:val="paragraph"/>
              <w:spacing w:before="0" w:beforeAutospacing="0" w:after="0" w:afterAutospacing="0"/>
              <w:textAlignment w:val="baseline"/>
              <w:rPr>
                <w:sz w:val="20"/>
                <w:szCs w:val="20"/>
              </w:rPr>
            </w:pPr>
          </w:p>
          <w:p w:rsidR="002B6526" w:rsidRPr="00CF0669" w:rsidP="000F040F" w14:paraId="308B5E33" w14:textId="77777777">
            <w:pPr>
              <w:pStyle w:val="paragraph"/>
              <w:spacing w:before="0" w:beforeAutospacing="0" w:after="0" w:afterAutospacing="0"/>
              <w:textAlignment w:val="baseline"/>
              <w:rPr>
                <w:sz w:val="20"/>
                <w:szCs w:val="20"/>
              </w:rPr>
            </w:pPr>
          </w:p>
          <w:p w:rsidR="002B6526" w:rsidRPr="00CF0669" w:rsidP="000F040F" w14:paraId="1ECEAA70" w14:textId="77777777">
            <w:pPr>
              <w:pStyle w:val="paragraph"/>
              <w:spacing w:before="0" w:beforeAutospacing="0" w:after="0" w:afterAutospacing="0"/>
              <w:textAlignment w:val="baseline"/>
              <w:rPr>
                <w:sz w:val="20"/>
                <w:szCs w:val="20"/>
              </w:rPr>
            </w:pPr>
          </w:p>
          <w:p w:rsidR="002B6526" w:rsidRPr="00CF0669" w:rsidP="000F040F" w14:paraId="6FB45A64" w14:textId="77777777">
            <w:pPr>
              <w:pStyle w:val="paragraph"/>
              <w:spacing w:before="0" w:beforeAutospacing="0" w:after="0" w:afterAutospacing="0"/>
              <w:textAlignment w:val="baseline"/>
              <w:rPr>
                <w:sz w:val="20"/>
                <w:szCs w:val="20"/>
              </w:rPr>
            </w:pPr>
          </w:p>
          <w:p w:rsidR="002B6526" w:rsidRPr="00CF0669" w:rsidP="000F040F" w14:paraId="1C2AEFE1" w14:textId="77777777">
            <w:pPr>
              <w:pStyle w:val="paragraph"/>
              <w:spacing w:before="0" w:beforeAutospacing="0" w:after="0" w:afterAutospacing="0"/>
              <w:textAlignment w:val="baseline"/>
              <w:rPr>
                <w:sz w:val="20"/>
                <w:szCs w:val="20"/>
              </w:rPr>
            </w:pPr>
          </w:p>
          <w:p w:rsidR="002B6526" w:rsidRPr="00CF0669" w:rsidP="000F040F" w14:paraId="0457E37A" w14:textId="77777777">
            <w:pPr>
              <w:pStyle w:val="paragraph"/>
              <w:spacing w:before="0" w:beforeAutospacing="0" w:after="0" w:afterAutospacing="0"/>
              <w:textAlignment w:val="baseline"/>
              <w:rPr>
                <w:sz w:val="20"/>
                <w:szCs w:val="20"/>
              </w:rPr>
            </w:pPr>
          </w:p>
          <w:p w:rsidR="002B6526" w:rsidRPr="00CF0669" w:rsidP="000F040F" w14:paraId="390CF959" w14:textId="77777777">
            <w:pPr>
              <w:pStyle w:val="paragraph"/>
              <w:spacing w:before="0" w:beforeAutospacing="0" w:after="0" w:afterAutospacing="0"/>
              <w:textAlignment w:val="baseline"/>
              <w:rPr>
                <w:sz w:val="20"/>
                <w:szCs w:val="20"/>
              </w:rPr>
            </w:pPr>
          </w:p>
          <w:p w:rsidR="002B6526" w:rsidRPr="00CF0669" w:rsidP="000F040F" w14:paraId="7CD2599E" w14:textId="77777777">
            <w:pPr>
              <w:pStyle w:val="paragraph"/>
              <w:spacing w:before="0" w:beforeAutospacing="0" w:after="0" w:afterAutospacing="0"/>
              <w:textAlignment w:val="baseline"/>
              <w:rPr>
                <w:sz w:val="20"/>
                <w:szCs w:val="20"/>
              </w:rPr>
            </w:pPr>
          </w:p>
          <w:p w:rsidR="002B6526" w:rsidRPr="00CF0669" w:rsidP="000F040F" w14:paraId="1DBF5729" w14:textId="77777777">
            <w:pPr>
              <w:pStyle w:val="paragraph"/>
              <w:spacing w:before="0" w:beforeAutospacing="0" w:after="0" w:afterAutospacing="0"/>
              <w:textAlignment w:val="baseline"/>
              <w:rPr>
                <w:sz w:val="20"/>
                <w:szCs w:val="20"/>
              </w:rPr>
            </w:pPr>
          </w:p>
          <w:p w:rsidR="002B6526" w:rsidRPr="00CF0669" w:rsidP="000F040F" w14:paraId="44EFAFE2" w14:textId="77777777">
            <w:pPr>
              <w:pStyle w:val="paragraph"/>
              <w:spacing w:before="0" w:beforeAutospacing="0" w:after="0" w:afterAutospacing="0"/>
              <w:textAlignment w:val="baseline"/>
              <w:rPr>
                <w:sz w:val="20"/>
                <w:szCs w:val="20"/>
              </w:rPr>
            </w:pPr>
          </w:p>
          <w:p w:rsidR="002B6526" w:rsidRPr="00CF0669" w:rsidP="000F040F" w14:paraId="0D528CC6" w14:textId="77777777">
            <w:pPr>
              <w:pStyle w:val="paragraph"/>
              <w:spacing w:before="0" w:beforeAutospacing="0" w:after="0" w:afterAutospacing="0"/>
              <w:textAlignment w:val="baseline"/>
              <w:rPr>
                <w:sz w:val="20"/>
                <w:szCs w:val="20"/>
              </w:rPr>
            </w:pPr>
          </w:p>
          <w:p w:rsidR="002B6526" w:rsidRPr="00CF0669" w:rsidP="000F040F" w14:paraId="1E063F1F" w14:textId="77777777">
            <w:pPr>
              <w:pStyle w:val="paragraph"/>
              <w:spacing w:before="0" w:beforeAutospacing="0" w:after="0" w:afterAutospacing="0"/>
              <w:textAlignment w:val="baseline"/>
              <w:rPr>
                <w:sz w:val="20"/>
                <w:szCs w:val="20"/>
              </w:rPr>
            </w:pPr>
          </w:p>
          <w:p w:rsidR="002B6526" w:rsidRPr="00CF0669" w:rsidP="000F040F" w14:paraId="3501A70C" w14:textId="77777777">
            <w:pPr>
              <w:pStyle w:val="paragraph"/>
              <w:spacing w:before="0" w:beforeAutospacing="0" w:after="0" w:afterAutospacing="0"/>
              <w:textAlignment w:val="baseline"/>
              <w:rPr>
                <w:sz w:val="20"/>
                <w:szCs w:val="20"/>
              </w:rPr>
            </w:pPr>
          </w:p>
          <w:p w:rsidR="002B6526" w:rsidRPr="00CF0669" w:rsidP="000F040F" w14:paraId="1517334B" w14:textId="77777777">
            <w:pPr>
              <w:pStyle w:val="paragraph"/>
              <w:spacing w:before="0" w:beforeAutospacing="0" w:after="0" w:afterAutospacing="0"/>
              <w:textAlignment w:val="baseline"/>
              <w:rPr>
                <w:sz w:val="20"/>
                <w:szCs w:val="20"/>
              </w:rPr>
            </w:pPr>
          </w:p>
          <w:p w:rsidR="00121358" w:rsidRPr="00CF0669" w:rsidP="000F040F" w14:paraId="1F195FE2" w14:textId="77777777">
            <w:pPr>
              <w:pStyle w:val="paragraph"/>
              <w:spacing w:before="0" w:beforeAutospacing="0" w:after="0" w:afterAutospacing="0"/>
              <w:textAlignment w:val="baseline"/>
              <w:rPr>
                <w:rStyle w:val="normaltextrun"/>
                <w:b/>
                <w:bCs/>
                <w:i/>
                <w:iCs/>
                <w:color w:val="FF0000"/>
                <w:sz w:val="20"/>
                <w:szCs w:val="20"/>
              </w:rPr>
            </w:pPr>
            <w:bookmarkStart w:id="10" w:name="_Hlk216703216"/>
          </w:p>
          <w:p w:rsidR="00121358" w:rsidRPr="00CF0669" w:rsidP="000F040F" w14:paraId="6D0C7324" w14:textId="77777777">
            <w:pPr>
              <w:pStyle w:val="paragraph"/>
              <w:spacing w:before="0" w:beforeAutospacing="0" w:after="0" w:afterAutospacing="0"/>
              <w:textAlignment w:val="baseline"/>
              <w:rPr>
                <w:rStyle w:val="normaltextrun"/>
                <w:b/>
                <w:bCs/>
                <w:i/>
                <w:iCs/>
                <w:color w:val="FF0000"/>
                <w:sz w:val="20"/>
                <w:szCs w:val="20"/>
              </w:rPr>
            </w:pPr>
          </w:p>
          <w:p w:rsidR="000F040F" w:rsidRPr="00CF0669" w:rsidP="000F040F" w14:paraId="20AE3C5A" w14:textId="2B801E05">
            <w:pPr>
              <w:pStyle w:val="paragraph"/>
              <w:spacing w:before="0" w:beforeAutospacing="0" w:after="0" w:afterAutospacing="0"/>
              <w:textAlignment w:val="baseline"/>
              <w:rPr>
                <w:rFonts w:ascii="Segoe UI" w:hAnsi="Segoe UI" w:cs="Segoe UI"/>
                <w:sz w:val="18"/>
                <w:szCs w:val="18"/>
              </w:rPr>
            </w:pPr>
            <w:r w:rsidRPr="00CF0669">
              <w:rPr>
                <w:rStyle w:val="normaltextrun"/>
                <w:b/>
                <w:bCs/>
                <w:i/>
                <w:iCs/>
                <w:color w:val="FF0000"/>
                <w:sz w:val="20"/>
                <w:szCs w:val="20"/>
              </w:rPr>
              <w:t xml:space="preserve">Self-Petitioner’s or </w:t>
            </w:r>
            <w:r w:rsidRPr="00CF0669">
              <w:rPr>
                <w:rStyle w:val="normaltextrun"/>
                <w:b/>
                <w:bCs/>
                <w:i/>
                <w:iCs/>
                <w:sz w:val="20"/>
                <w:szCs w:val="20"/>
              </w:rPr>
              <w:t xml:space="preserve">Authorized </w:t>
            </w:r>
            <w:r w:rsidRPr="00CF0669">
              <w:rPr>
                <w:rStyle w:val="normaltextrun"/>
                <w:b/>
                <w:bCs/>
                <w:i/>
                <w:iCs/>
                <w:color w:val="FF0000"/>
                <w:sz w:val="20"/>
                <w:szCs w:val="20"/>
              </w:rPr>
              <w:t xml:space="preserve">Official’s </w:t>
            </w:r>
            <w:r w:rsidRPr="00CF0669">
              <w:rPr>
                <w:rStyle w:val="normaltextrun"/>
                <w:b/>
                <w:bCs/>
                <w:i/>
                <w:iCs/>
                <w:sz w:val="20"/>
                <w:szCs w:val="20"/>
              </w:rPr>
              <w:t>Contact Information</w:t>
            </w:r>
            <w:r w:rsidRPr="00CF0669">
              <w:rPr>
                <w:rStyle w:val="normaltextrun"/>
                <w:i/>
                <w:iCs/>
                <w:sz w:val="20"/>
                <w:szCs w:val="20"/>
              </w:rPr>
              <w:t> </w:t>
            </w:r>
            <w:r w:rsidRPr="00CF0669">
              <w:rPr>
                <w:rStyle w:val="eop"/>
                <w:sz w:val="20"/>
                <w:szCs w:val="20"/>
              </w:rPr>
              <w:t> </w:t>
            </w:r>
          </w:p>
          <w:p w:rsidR="002B6526" w:rsidRPr="00CF0669" w:rsidP="000F040F" w14:paraId="6BBBE674" w14:textId="77777777">
            <w:pPr>
              <w:pStyle w:val="paragraph"/>
              <w:spacing w:before="0" w:beforeAutospacing="0" w:after="0" w:afterAutospacing="0"/>
              <w:textAlignment w:val="baseline"/>
              <w:rPr>
                <w:rStyle w:val="normaltextrun"/>
                <w:b/>
                <w:bCs/>
                <w:sz w:val="20"/>
                <w:szCs w:val="20"/>
              </w:rPr>
            </w:pPr>
          </w:p>
          <w:p w:rsidR="000F040F" w:rsidRPr="00CF0669" w:rsidP="000F040F" w14:paraId="69706BE2" w14:textId="0E6CEE42">
            <w:pPr>
              <w:pStyle w:val="paragraph"/>
              <w:spacing w:before="0" w:beforeAutospacing="0" w:after="0" w:afterAutospacing="0"/>
              <w:textAlignment w:val="baseline"/>
              <w:rPr>
                <w:rFonts w:ascii="Segoe UI" w:hAnsi="Segoe UI" w:cs="Segoe UI"/>
                <w:sz w:val="18"/>
                <w:szCs w:val="18"/>
              </w:rPr>
            </w:pPr>
            <w:r w:rsidRPr="00CF0669">
              <w:rPr>
                <w:rStyle w:val="normaltextrun"/>
                <w:b/>
                <w:bCs/>
                <w:color w:val="FF0000"/>
                <w:sz w:val="20"/>
                <w:szCs w:val="20"/>
              </w:rPr>
              <w:t>1</w:t>
            </w:r>
            <w:r w:rsidRPr="00CF0669">
              <w:rPr>
                <w:rStyle w:val="normaltextrun"/>
                <w:b/>
                <w:bCs/>
                <w:color w:val="FF0000"/>
                <w:sz w:val="20"/>
                <w:szCs w:val="20"/>
              </w:rPr>
              <w:t xml:space="preserve">. </w:t>
            </w:r>
            <w:r w:rsidRPr="00CF0669">
              <w:rPr>
                <w:rStyle w:val="normaltextrun"/>
                <w:sz w:val="20"/>
                <w:szCs w:val="20"/>
              </w:rPr>
              <w:t>Family Name (Last Name)</w:t>
            </w:r>
            <w:r w:rsidRPr="00CF0669">
              <w:rPr>
                <w:rStyle w:val="eop"/>
                <w:sz w:val="20"/>
                <w:szCs w:val="20"/>
              </w:rPr>
              <w:t> </w:t>
            </w:r>
          </w:p>
          <w:p w:rsidR="000F040F" w:rsidRPr="00CF0669" w:rsidP="000F040F" w14:paraId="18E7A21C" w14:textId="77777777">
            <w:pPr>
              <w:pStyle w:val="paragraph"/>
              <w:spacing w:before="0" w:beforeAutospacing="0" w:after="0" w:afterAutospacing="0"/>
              <w:textAlignment w:val="baseline"/>
              <w:rPr>
                <w:rFonts w:ascii="Segoe UI" w:hAnsi="Segoe UI" w:cs="Segoe UI"/>
                <w:sz w:val="18"/>
                <w:szCs w:val="18"/>
              </w:rPr>
            </w:pPr>
            <w:r w:rsidRPr="00CF0669">
              <w:rPr>
                <w:rStyle w:val="normaltextrun"/>
                <w:sz w:val="20"/>
                <w:szCs w:val="20"/>
              </w:rPr>
              <w:t>Given Name (First Name)</w:t>
            </w:r>
            <w:r w:rsidRPr="00CF0669">
              <w:rPr>
                <w:rStyle w:val="eop"/>
                <w:sz w:val="20"/>
                <w:szCs w:val="20"/>
              </w:rPr>
              <w:t> </w:t>
            </w:r>
          </w:p>
          <w:p w:rsidR="000F040F" w:rsidRPr="00CF0669" w:rsidP="000F040F" w14:paraId="0942B9F5" w14:textId="77777777">
            <w:pPr>
              <w:pStyle w:val="paragraph"/>
              <w:spacing w:before="0" w:beforeAutospacing="0" w:after="0" w:afterAutospacing="0"/>
              <w:textAlignment w:val="baseline"/>
              <w:rPr>
                <w:rFonts w:ascii="Segoe UI" w:hAnsi="Segoe UI" w:cs="Segoe UI"/>
                <w:sz w:val="18"/>
                <w:szCs w:val="18"/>
              </w:rPr>
            </w:pPr>
            <w:r w:rsidRPr="00CF0669">
              <w:rPr>
                <w:rStyle w:val="normaltextrun"/>
                <w:sz w:val="20"/>
                <w:szCs w:val="20"/>
              </w:rPr>
              <w:t>Middle Name (if applicable)</w:t>
            </w:r>
            <w:r w:rsidRPr="00CF0669">
              <w:rPr>
                <w:rStyle w:val="eop"/>
                <w:sz w:val="20"/>
                <w:szCs w:val="20"/>
              </w:rPr>
              <w:t> </w:t>
            </w:r>
          </w:p>
          <w:p w:rsidR="000F040F" w:rsidRPr="00CF0669" w:rsidP="000F040F" w14:paraId="5FE49ECE" w14:textId="454CBC1D">
            <w:pPr>
              <w:pStyle w:val="paragraph"/>
              <w:spacing w:before="0" w:beforeAutospacing="0" w:after="0" w:afterAutospacing="0"/>
              <w:textAlignment w:val="baseline"/>
              <w:rPr>
                <w:rFonts w:ascii="Segoe UI" w:hAnsi="Segoe UI" w:cs="Segoe UI"/>
                <w:sz w:val="18"/>
                <w:szCs w:val="18"/>
              </w:rPr>
            </w:pPr>
            <w:r w:rsidRPr="00CF0669">
              <w:rPr>
                <w:rStyle w:val="normaltextrun"/>
                <w:b/>
                <w:bCs/>
                <w:color w:val="FF0000"/>
                <w:sz w:val="20"/>
                <w:szCs w:val="20"/>
              </w:rPr>
              <w:t>2</w:t>
            </w:r>
            <w:r w:rsidRPr="00CF0669">
              <w:rPr>
                <w:rStyle w:val="normaltextrun"/>
                <w:b/>
                <w:bCs/>
                <w:color w:val="FF0000"/>
                <w:sz w:val="20"/>
                <w:szCs w:val="20"/>
              </w:rPr>
              <w:t>.</w:t>
            </w:r>
            <w:r w:rsidRPr="00CF0669">
              <w:rPr>
                <w:rStyle w:val="normaltextrun"/>
                <w:color w:val="FF0000"/>
                <w:sz w:val="20"/>
                <w:szCs w:val="20"/>
              </w:rPr>
              <w:t xml:space="preserve"> Title</w:t>
            </w:r>
            <w:r w:rsidRPr="00CF0669">
              <w:rPr>
                <w:rStyle w:val="eop"/>
                <w:color w:val="FF0000"/>
                <w:sz w:val="20"/>
                <w:szCs w:val="20"/>
              </w:rPr>
              <w:t> </w:t>
            </w:r>
          </w:p>
          <w:p w:rsidR="000F040F" w:rsidRPr="00CF0669" w:rsidP="000F040F" w14:paraId="60AD2485" w14:textId="533F0A1F">
            <w:pPr>
              <w:pStyle w:val="paragraph"/>
              <w:spacing w:before="0" w:beforeAutospacing="0" w:after="0" w:afterAutospacing="0"/>
              <w:textAlignment w:val="baseline"/>
              <w:rPr>
                <w:rStyle w:val="eop"/>
                <w:sz w:val="20"/>
                <w:szCs w:val="20"/>
              </w:rPr>
            </w:pPr>
            <w:r w:rsidRPr="00CF0669">
              <w:rPr>
                <w:rStyle w:val="normaltextrun"/>
                <w:b/>
                <w:bCs/>
                <w:color w:val="FF0000"/>
                <w:sz w:val="20"/>
                <w:szCs w:val="20"/>
              </w:rPr>
              <w:t>3</w:t>
            </w:r>
            <w:r w:rsidRPr="00CF0669">
              <w:rPr>
                <w:rStyle w:val="normaltextrun"/>
                <w:b/>
                <w:bCs/>
                <w:color w:val="FF0000"/>
                <w:sz w:val="20"/>
                <w:szCs w:val="20"/>
              </w:rPr>
              <w:t>.</w:t>
            </w:r>
            <w:r w:rsidRPr="00CF0669">
              <w:rPr>
                <w:rStyle w:val="normaltextrun"/>
                <w:color w:val="FF0000"/>
                <w:sz w:val="20"/>
                <w:szCs w:val="20"/>
              </w:rPr>
              <w:t xml:space="preserve"> Daytime </w:t>
            </w:r>
            <w:r w:rsidRPr="00CF0669">
              <w:rPr>
                <w:rStyle w:val="normaltextrun"/>
                <w:sz w:val="20"/>
                <w:szCs w:val="20"/>
              </w:rPr>
              <w:t>Telephone Number</w:t>
            </w:r>
            <w:r w:rsidRPr="00CF0669">
              <w:rPr>
                <w:rStyle w:val="eop"/>
                <w:sz w:val="20"/>
                <w:szCs w:val="20"/>
              </w:rPr>
              <w:t> </w:t>
            </w:r>
          </w:p>
          <w:p w:rsidR="000F040F" w:rsidRPr="00CF0669" w:rsidP="000F040F" w14:paraId="3112C9B1" w14:textId="77777777">
            <w:pPr>
              <w:pStyle w:val="paragraph"/>
              <w:spacing w:before="0" w:beforeAutospacing="0" w:after="0" w:afterAutospacing="0"/>
              <w:textAlignment w:val="baseline"/>
              <w:rPr>
                <w:rFonts w:ascii="Segoe UI" w:hAnsi="Segoe UI" w:cs="Segoe UI"/>
                <w:sz w:val="18"/>
                <w:szCs w:val="18"/>
              </w:rPr>
            </w:pPr>
          </w:p>
          <w:p w:rsidR="000F040F" w:rsidRPr="00CF0669" w:rsidP="000F040F" w14:paraId="6D5EDA6E" w14:textId="68237D39">
            <w:pPr>
              <w:pStyle w:val="paragraph"/>
              <w:spacing w:before="0" w:beforeAutospacing="0" w:after="0" w:afterAutospacing="0"/>
              <w:textAlignment w:val="baseline"/>
              <w:rPr>
                <w:rStyle w:val="eop"/>
                <w:sz w:val="20"/>
                <w:szCs w:val="20"/>
              </w:rPr>
            </w:pPr>
            <w:r w:rsidRPr="00CF0669">
              <w:rPr>
                <w:rStyle w:val="normaltextrun"/>
                <w:b/>
                <w:bCs/>
                <w:color w:val="FF0000"/>
                <w:sz w:val="20"/>
                <w:szCs w:val="20"/>
              </w:rPr>
              <w:t>4</w:t>
            </w:r>
            <w:r w:rsidRPr="00CF0669">
              <w:rPr>
                <w:rStyle w:val="normaltextrun"/>
                <w:b/>
                <w:bCs/>
                <w:color w:val="FF0000"/>
                <w:sz w:val="20"/>
                <w:szCs w:val="20"/>
              </w:rPr>
              <w:t>.</w:t>
            </w:r>
            <w:r w:rsidRPr="00CF0669">
              <w:rPr>
                <w:rStyle w:val="normaltextrun"/>
                <w:color w:val="FF0000"/>
                <w:sz w:val="20"/>
                <w:szCs w:val="20"/>
              </w:rPr>
              <w:t xml:space="preserve"> Mobile </w:t>
            </w:r>
            <w:r w:rsidRPr="00CF0669">
              <w:rPr>
                <w:rStyle w:val="normaltextrun"/>
                <w:sz w:val="20"/>
                <w:szCs w:val="20"/>
              </w:rPr>
              <w:t>Telephone Number (if any)</w:t>
            </w:r>
            <w:r w:rsidRPr="00CF0669">
              <w:rPr>
                <w:rStyle w:val="eop"/>
                <w:sz w:val="20"/>
                <w:szCs w:val="20"/>
              </w:rPr>
              <w:t> </w:t>
            </w:r>
          </w:p>
          <w:p w:rsidR="000F040F" w:rsidRPr="00CF0669" w:rsidP="000F040F" w14:paraId="2C6ED724" w14:textId="77777777">
            <w:pPr>
              <w:pStyle w:val="paragraph"/>
              <w:spacing w:before="0" w:beforeAutospacing="0" w:after="0" w:afterAutospacing="0"/>
              <w:textAlignment w:val="baseline"/>
              <w:rPr>
                <w:rFonts w:ascii="Segoe UI" w:hAnsi="Segoe UI" w:cs="Segoe UI"/>
                <w:sz w:val="18"/>
                <w:szCs w:val="18"/>
              </w:rPr>
            </w:pPr>
          </w:p>
          <w:p w:rsidR="000F040F" w:rsidRPr="00CF0669" w:rsidP="000F040F" w14:paraId="6AEE9F2D" w14:textId="5E7FA4FF">
            <w:pPr>
              <w:pStyle w:val="paragraph"/>
              <w:spacing w:before="0" w:beforeAutospacing="0" w:after="0" w:afterAutospacing="0"/>
              <w:textAlignment w:val="baseline"/>
              <w:rPr>
                <w:rFonts w:ascii="Segoe UI" w:hAnsi="Segoe UI" w:cs="Segoe UI"/>
                <w:sz w:val="18"/>
                <w:szCs w:val="18"/>
              </w:rPr>
            </w:pPr>
            <w:r w:rsidRPr="00CF0669">
              <w:rPr>
                <w:rStyle w:val="normaltextrun"/>
                <w:b/>
                <w:bCs/>
                <w:color w:val="FF0000"/>
                <w:sz w:val="20"/>
                <w:szCs w:val="20"/>
              </w:rPr>
              <w:t>5</w:t>
            </w:r>
            <w:r w:rsidRPr="00CF0669">
              <w:rPr>
                <w:rStyle w:val="normaltextrun"/>
                <w:b/>
                <w:bCs/>
                <w:color w:val="FF0000"/>
                <w:sz w:val="20"/>
                <w:szCs w:val="20"/>
              </w:rPr>
              <w:t>.</w:t>
            </w:r>
            <w:r w:rsidRPr="00CF0669">
              <w:rPr>
                <w:rStyle w:val="normaltextrun"/>
                <w:color w:val="FF0000"/>
                <w:sz w:val="20"/>
                <w:szCs w:val="20"/>
              </w:rPr>
              <w:t xml:space="preserve"> Email </w:t>
            </w:r>
            <w:r w:rsidRPr="00CF0669">
              <w:rPr>
                <w:rStyle w:val="normaltextrun"/>
                <w:sz w:val="20"/>
                <w:szCs w:val="20"/>
              </w:rPr>
              <w:t>Address (if any)</w:t>
            </w:r>
            <w:r w:rsidRPr="00CF0669">
              <w:rPr>
                <w:rStyle w:val="eop"/>
                <w:sz w:val="20"/>
                <w:szCs w:val="20"/>
              </w:rPr>
              <w:t> </w:t>
            </w:r>
          </w:p>
          <w:p w:rsidR="000F040F" w:rsidRPr="00CF0669" w:rsidP="000F040F" w14:paraId="5F5D6CDE" w14:textId="77777777">
            <w:pPr>
              <w:pStyle w:val="paragraph"/>
              <w:spacing w:before="0" w:beforeAutospacing="0" w:after="0" w:afterAutospacing="0"/>
              <w:textAlignment w:val="baseline"/>
              <w:rPr>
                <w:rStyle w:val="eop"/>
                <w:sz w:val="20"/>
                <w:szCs w:val="20"/>
              </w:rPr>
            </w:pPr>
            <w:r w:rsidRPr="00CF0669">
              <w:rPr>
                <w:rStyle w:val="eop"/>
                <w:sz w:val="20"/>
                <w:szCs w:val="20"/>
              </w:rPr>
              <w:t> </w:t>
            </w:r>
          </w:p>
          <w:p w:rsidR="000F040F" w:rsidRPr="00CF0669" w:rsidP="000F040F" w14:paraId="45760D2D" w14:textId="77777777">
            <w:pPr>
              <w:pStyle w:val="paragraph"/>
              <w:spacing w:before="0" w:beforeAutospacing="0" w:after="0" w:afterAutospacing="0"/>
              <w:textAlignment w:val="baseline"/>
              <w:rPr>
                <w:rFonts w:ascii="Segoe UI" w:hAnsi="Segoe UI" w:cs="Segoe UI"/>
                <w:sz w:val="18"/>
                <w:szCs w:val="18"/>
              </w:rPr>
            </w:pPr>
          </w:p>
          <w:p w:rsidR="000F040F" w:rsidRPr="00CF0669" w:rsidP="000F040F" w14:paraId="1E2673AA" w14:textId="2284CE7A">
            <w:pPr>
              <w:pStyle w:val="paragraph"/>
              <w:spacing w:before="0" w:beforeAutospacing="0" w:after="0" w:afterAutospacing="0"/>
              <w:textAlignment w:val="baseline"/>
              <w:rPr>
                <w:rFonts w:ascii="Segoe UI" w:hAnsi="Segoe UI" w:cs="Segoe UI"/>
                <w:sz w:val="18"/>
                <w:szCs w:val="18"/>
              </w:rPr>
            </w:pPr>
            <w:r w:rsidRPr="00CF0669">
              <w:rPr>
                <w:rStyle w:val="normaltextrun"/>
                <w:b/>
                <w:bCs/>
                <w:i/>
                <w:iCs/>
                <w:color w:val="FF0000"/>
                <w:sz w:val="20"/>
                <w:szCs w:val="20"/>
              </w:rPr>
              <w:t xml:space="preserve">Self-Petitioner’s </w:t>
            </w:r>
            <w:r w:rsidRPr="00CF0669">
              <w:rPr>
                <w:rStyle w:val="normaltextrun"/>
                <w:b/>
                <w:bCs/>
                <w:i/>
                <w:iCs/>
                <w:sz w:val="20"/>
                <w:szCs w:val="20"/>
              </w:rPr>
              <w:t>Certification</w:t>
            </w:r>
            <w:r w:rsidRPr="00CF0669">
              <w:rPr>
                <w:rStyle w:val="eop"/>
                <w:sz w:val="20"/>
                <w:szCs w:val="20"/>
              </w:rPr>
              <w:t> </w:t>
            </w:r>
          </w:p>
          <w:p w:rsidR="002B6526" w:rsidRPr="00CF0669" w:rsidP="000F040F" w14:paraId="7147A8C3" w14:textId="77777777">
            <w:pPr>
              <w:pStyle w:val="paragraph"/>
              <w:spacing w:before="0" w:beforeAutospacing="0" w:after="0" w:afterAutospacing="0"/>
              <w:textAlignment w:val="baseline"/>
              <w:rPr>
                <w:rStyle w:val="normaltextrun"/>
                <w:sz w:val="20"/>
                <w:szCs w:val="20"/>
              </w:rPr>
            </w:pPr>
          </w:p>
          <w:p w:rsidR="002B6526" w:rsidRPr="00CF0669" w:rsidP="002B6526" w14:paraId="65222278" w14:textId="77777777">
            <w:pPr>
              <w:rPr>
                <w:rFonts w:eastAsia="Calibri"/>
                <w:color w:val="FF0000"/>
              </w:rPr>
            </w:pPr>
            <w:r w:rsidRPr="00CF0669">
              <w:rPr>
                <w:rFonts w:eastAsia="Calibri"/>
                <w:color w:val="FF0000"/>
              </w:rPr>
              <w:t xml:space="preserve">I certify, under penalty of perjury, that I provided or authorized all of the responses and information contained in and submitted with my petition, I read and understand or, if interpreted to me in a language in which I am fluent by the interpreter listed in </w:t>
            </w:r>
            <w:r w:rsidRPr="00CF0669">
              <w:rPr>
                <w:rFonts w:eastAsia="Calibri"/>
                <w:b/>
                <w:bCs/>
                <w:color w:val="FF0000"/>
              </w:rPr>
              <w:t>Part 10.</w:t>
            </w:r>
            <w:r w:rsidRPr="00CF0669">
              <w:rPr>
                <w:rFonts w:eastAsia="Calibri"/>
                <w:color w:val="FF0000"/>
              </w:rPr>
              <w:t xml:space="preserve">, understood, all of the responses and information contained in, and submitted with, my petition, and that all of the responses and the information are complete, true, and correct. Furthermore, </w:t>
            </w:r>
            <w:r w:rsidRPr="00CF0669">
              <w:rPr>
                <w:rFonts w:eastAsia="Calibri"/>
              </w:rPr>
              <w:t xml:space="preserve">I authorize the release of any information from </w:t>
            </w:r>
            <w:r w:rsidRPr="00CF0669">
              <w:rPr>
                <w:rFonts w:eastAsia="Calibri"/>
                <w:color w:val="FF0000"/>
              </w:rPr>
              <w:t>any and all</w:t>
            </w:r>
            <w:r w:rsidRPr="00CF0669">
              <w:rPr>
                <w:rFonts w:eastAsia="Calibri"/>
                <w:color w:val="FF0000"/>
              </w:rPr>
              <w:t xml:space="preserve"> of my records that USCIS may need to </w:t>
            </w:r>
            <w:r w:rsidRPr="00CF0669">
              <w:rPr>
                <w:rFonts w:eastAsia="Calibri"/>
              </w:rPr>
              <w:t xml:space="preserve">determine </w:t>
            </w:r>
            <w:r w:rsidRPr="00CF0669">
              <w:rPr>
                <w:rFonts w:eastAsia="Calibri"/>
                <w:color w:val="FF0000"/>
              </w:rPr>
              <w:t xml:space="preserve">my </w:t>
            </w:r>
            <w:r w:rsidRPr="00CF0669">
              <w:rPr>
                <w:rFonts w:eastAsia="Calibri"/>
              </w:rPr>
              <w:t xml:space="preserve">eligibility for </w:t>
            </w:r>
            <w:r w:rsidRPr="00CF0669">
              <w:rPr>
                <w:rFonts w:eastAsia="Calibri"/>
                <w:color w:val="FF0000"/>
              </w:rPr>
              <w:t xml:space="preserve">an </w:t>
            </w:r>
            <w:r w:rsidRPr="00CF0669">
              <w:rPr>
                <w:rFonts w:eastAsia="Calibri"/>
              </w:rPr>
              <w:t xml:space="preserve">immigration </w:t>
            </w:r>
            <w:r w:rsidRPr="00CF0669">
              <w:rPr>
                <w:rFonts w:eastAsia="Calibri"/>
                <w:color w:val="FF0000"/>
              </w:rPr>
              <w:t xml:space="preserve">request and to other entities and persons where necessary for the administration and enforcement of U.S. immigration law. </w:t>
            </w:r>
          </w:p>
          <w:p w:rsidR="002B6526" w:rsidRPr="00CF0669" w:rsidP="002B6526" w14:paraId="55AF7432" w14:textId="77777777">
            <w:pPr>
              <w:rPr>
                <w:rFonts w:eastAsia="Calibri"/>
                <w:color w:val="FF0000"/>
              </w:rPr>
            </w:pPr>
          </w:p>
          <w:p w:rsidR="002B6526" w:rsidRPr="00CF0669" w:rsidP="002B6526" w14:paraId="076E031B" w14:textId="77777777">
            <w:pPr>
              <w:rPr>
                <w:rFonts w:eastAsia="Calibri"/>
                <w:color w:val="FF0000"/>
              </w:rPr>
            </w:pPr>
          </w:p>
          <w:p w:rsidR="002B6526" w:rsidRPr="00CF0669" w:rsidP="002B6526" w14:paraId="36A005E2" w14:textId="77777777">
            <w:pPr>
              <w:rPr>
                <w:rFonts w:eastAsia="Calibri"/>
                <w:color w:val="FF0000"/>
              </w:rPr>
            </w:pPr>
          </w:p>
          <w:p w:rsidR="002B6526" w:rsidRPr="00CF0669" w:rsidP="002B6526" w14:paraId="2B04AA1B" w14:textId="77777777">
            <w:pPr>
              <w:rPr>
                <w:rFonts w:eastAsia="Calibri"/>
                <w:color w:val="FF0000"/>
              </w:rPr>
            </w:pPr>
          </w:p>
          <w:p w:rsidR="00121358" w:rsidRPr="00CF0669" w:rsidP="002B6526" w14:paraId="13104E86" w14:textId="77777777">
            <w:pPr>
              <w:rPr>
                <w:rFonts w:eastAsia="Calibri"/>
                <w:b/>
                <w:bCs/>
                <w:i/>
                <w:iCs/>
                <w:color w:val="FF0000"/>
              </w:rPr>
            </w:pPr>
          </w:p>
          <w:p w:rsidR="002B6526" w:rsidRPr="00CF0669" w:rsidP="002B6526" w14:paraId="5B31E3BC" w14:textId="674667FD">
            <w:pPr>
              <w:rPr>
                <w:rFonts w:eastAsia="Calibri"/>
                <w:b/>
                <w:bCs/>
                <w:i/>
                <w:iCs/>
                <w:color w:val="FF0000"/>
              </w:rPr>
            </w:pPr>
            <w:r w:rsidRPr="00CF0669">
              <w:rPr>
                <w:rFonts w:eastAsia="Calibri"/>
                <w:b/>
                <w:bCs/>
                <w:i/>
                <w:iCs/>
                <w:color w:val="FF0000"/>
              </w:rPr>
              <w:t xml:space="preserve">Authorized Official’s Certification </w:t>
            </w:r>
          </w:p>
          <w:p w:rsidR="002B6526" w:rsidRPr="00CF0669" w:rsidP="002B6526" w14:paraId="23FA9617" w14:textId="77777777">
            <w:pPr>
              <w:rPr>
                <w:rFonts w:eastAsia="Calibri"/>
                <w:color w:val="FF0000"/>
              </w:rPr>
            </w:pPr>
          </w:p>
          <w:p w:rsidR="002B6526" w:rsidRPr="00CF0669" w:rsidP="002B6526" w14:paraId="5F5CAE52" w14:textId="77305A62">
            <w:pPr>
              <w:rPr>
                <w:rFonts w:eastAsia="Calibri"/>
                <w:color w:val="FF0000"/>
              </w:rPr>
            </w:pPr>
            <w:r w:rsidRPr="00CF0669">
              <w:rPr>
                <w:rFonts w:eastAsia="Calibri"/>
              </w:rPr>
              <w:t>If filing</w:t>
            </w:r>
            <w:r w:rsidRPr="00CF0669">
              <w:rPr>
                <w:rFonts w:eastAsia="Calibri"/>
              </w:rPr>
              <w:t xml:space="preserve"> this petition on behalf of an organization, I certify, </w:t>
            </w:r>
            <w:r w:rsidRPr="00CF0669">
              <w:rPr>
                <w:rFonts w:eastAsia="Calibri"/>
                <w:color w:val="FF0000"/>
              </w:rPr>
              <w:t xml:space="preserve">under penalty of perjury, </w:t>
            </w:r>
            <w:r w:rsidRPr="00CF0669">
              <w:rPr>
                <w:rFonts w:eastAsia="Calibri"/>
              </w:rPr>
              <w:t>that I am authorized to do so by the organization</w:t>
            </w:r>
            <w:r w:rsidRPr="00CF0669">
              <w:rPr>
                <w:rFonts w:eastAsia="Calibri"/>
                <w:color w:val="FF0000"/>
              </w:rPr>
              <w:t xml:space="preserve">: </w:t>
            </w:r>
          </w:p>
          <w:p w:rsidR="002B6526" w:rsidRPr="00CF0669" w:rsidP="002B6526" w14:paraId="04AC25C7" w14:textId="77777777">
            <w:pPr>
              <w:rPr>
                <w:rFonts w:eastAsia="Calibri"/>
                <w:color w:val="FF0000"/>
              </w:rPr>
            </w:pPr>
          </w:p>
          <w:p w:rsidR="002B6526" w:rsidRPr="00CF0669" w:rsidP="002B6526" w14:paraId="7E8F72B3" w14:textId="0CE4FB12">
            <w:pPr>
              <w:rPr>
                <w:rFonts w:eastAsia="Calibri"/>
                <w:color w:val="FF0000"/>
              </w:rPr>
            </w:pPr>
            <w:r w:rsidRPr="00CF0669">
              <w:rPr>
                <w:rFonts w:eastAsia="Calibri"/>
                <w:color w:val="FF0000"/>
              </w:rPr>
              <w:t>[delete]</w:t>
            </w:r>
          </w:p>
          <w:p w:rsidR="002B6526" w:rsidRPr="00CF0669" w:rsidP="002B6526" w14:paraId="28BF64B3" w14:textId="77777777">
            <w:pPr>
              <w:rPr>
                <w:rFonts w:eastAsia="Calibri"/>
                <w:color w:val="FF0000"/>
              </w:rPr>
            </w:pPr>
          </w:p>
          <w:p w:rsidR="002B6526" w:rsidRPr="00CF0669" w:rsidP="002B6526" w14:paraId="3FC3BE27" w14:textId="77777777">
            <w:pPr>
              <w:rPr>
                <w:rFonts w:eastAsia="Calibri"/>
                <w:color w:val="FF0000"/>
              </w:rPr>
            </w:pPr>
          </w:p>
          <w:p w:rsidR="002B6526" w:rsidRPr="00CF0669" w:rsidP="002B6526" w14:paraId="0DA7317D" w14:textId="77777777">
            <w:pPr>
              <w:rPr>
                <w:rFonts w:eastAsia="Calibri"/>
                <w:color w:val="FF0000"/>
              </w:rPr>
            </w:pPr>
          </w:p>
          <w:p w:rsidR="002B6526" w:rsidRPr="00CF0669" w:rsidP="002B6526" w14:paraId="55D64B58" w14:textId="77777777">
            <w:pPr>
              <w:rPr>
                <w:rFonts w:eastAsia="Calibri"/>
                <w:color w:val="FF0000"/>
              </w:rPr>
            </w:pPr>
          </w:p>
          <w:p w:rsidR="002B6526" w:rsidRPr="00CF0669" w:rsidP="002B6526" w14:paraId="26FBEEB2" w14:textId="77777777">
            <w:pPr>
              <w:rPr>
                <w:rFonts w:eastAsia="Calibri"/>
                <w:color w:val="FF0000"/>
              </w:rPr>
            </w:pPr>
          </w:p>
          <w:p w:rsidR="002B6526" w:rsidRPr="00CF0669" w:rsidP="002B6526" w14:paraId="2A00E37B" w14:textId="77777777">
            <w:pPr>
              <w:rPr>
                <w:rFonts w:eastAsia="Calibri"/>
                <w:color w:val="FF0000"/>
              </w:rPr>
            </w:pPr>
            <w:r w:rsidRPr="00CF0669">
              <w:rPr>
                <w:rFonts w:eastAsia="Calibri"/>
                <w:b/>
                <w:bCs/>
                <w:color w:val="FF0000"/>
              </w:rPr>
              <w:t>1)</w:t>
            </w:r>
            <w:r w:rsidRPr="00CF0669">
              <w:rPr>
                <w:rFonts w:eastAsia="Calibri"/>
                <w:color w:val="FF0000"/>
              </w:rPr>
              <w:t xml:space="preserve"> I reviewed and provided or authorized </w:t>
            </w:r>
            <w:r w:rsidRPr="00CF0669">
              <w:rPr>
                <w:rFonts w:eastAsia="Calibri"/>
                <w:color w:val="FF0000"/>
              </w:rPr>
              <w:t>all of</w:t>
            </w:r>
            <w:r w:rsidRPr="00CF0669">
              <w:rPr>
                <w:rFonts w:eastAsia="Calibri"/>
                <w:color w:val="FF0000"/>
              </w:rPr>
              <w:t xml:space="preserve"> the responses and information in my </w:t>
            </w:r>
            <w:r w:rsidRPr="00CF0669">
              <w:rPr>
                <w:rFonts w:eastAsia="Calibri"/>
                <w:color w:val="FF0000"/>
              </w:rPr>
              <w:t>petition;</w:t>
            </w:r>
            <w:r w:rsidRPr="00CF0669">
              <w:rPr>
                <w:rFonts w:eastAsia="Calibri"/>
                <w:color w:val="FF0000"/>
              </w:rPr>
              <w:t xml:space="preserve"> </w:t>
            </w:r>
          </w:p>
          <w:p w:rsidR="002B6526" w:rsidRPr="00CF0669" w:rsidP="002B6526" w14:paraId="7F239DBA" w14:textId="77777777">
            <w:pPr>
              <w:rPr>
                <w:rFonts w:eastAsia="Calibri"/>
                <w:color w:val="FF0000"/>
              </w:rPr>
            </w:pPr>
          </w:p>
          <w:p w:rsidR="002B6526" w:rsidRPr="00CF0669" w:rsidP="002B6526" w14:paraId="1466E3AE" w14:textId="77777777">
            <w:pPr>
              <w:rPr>
                <w:rFonts w:eastAsia="Calibri"/>
                <w:color w:val="FF0000"/>
              </w:rPr>
            </w:pPr>
            <w:r w:rsidRPr="00CF0669">
              <w:rPr>
                <w:rFonts w:eastAsia="Calibri"/>
                <w:b/>
                <w:bCs/>
                <w:color w:val="FF0000"/>
              </w:rPr>
              <w:t>2)</w:t>
            </w:r>
            <w:r w:rsidRPr="00CF0669">
              <w:rPr>
                <w:rFonts w:eastAsia="Calibri"/>
                <w:color w:val="FF0000"/>
              </w:rPr>
              <w:t xml:space="preserve"> I understood </w:t>
            </w:r>
            <w:r w:rsidRPr="00CF0669">
              <w:rPr>
                <w:rFonts w:eastAsia="Calibri"/>
                <w:color w:val="FF0000"/>
              </w:rPr>
              <w:t>all of</w:t>
            </w:r>
            <w:r w:rsidRPr="00CF0669">
              <w:rPr>
                <w:rFonts w:eastAsia="Calibri"/>
                <w:color w:val="FF0000"/>
              </w:rPr>
              <w:t xml:space="preserve"> the responses and information contained in, and submitted with, my petition; and </w:t>
            </w:r>
          </w:p>
          <w:p w:rsidR="002B6526" w:rsidRPr="00CF0669" w:rsidP="002B6526" w14:paraId="4A394E78" w14:textId="77777777">
            <w:pPr>
              <w:rPr>
                <w:rFonts w:eastAsia="Calibri"/>
                <w:color w:val="FF0000"/>
              </w:rPr>
            </w:pPr>
          </w:p>
          <w:p w:rsidR="002B6526" w:rsidRPr="00CF0669" w:rsidP="002B6526" w14:paraId="13843DA5" w14:textId="77777777">
            <w:pPr>
              <w:rPr>
                <w:rFonts w:eastAsia="Calibri"/>
                <w:color w:val="FF0000"/>
              </w:rPr>
            </w:pPr>
            <w:r w:rsidRPr="00CF0669">
              <w:rPr>
                <w:rFonts w:eastAsia="Calibri"/>
                <w:b/>
                <w:bCs/>
                <w:color w:val="FF0000"/>
              </w:rPr>
              <w:t>3)</w:t>
            </w:r>
            <w:r w:rsidRPr="00CF0669">
              <w:rPr>
                <w:rFonts w:eastAsia="Calibri"/>
                <w:color w:val="FF0000"/>
              </w:rPr>
              <w:t xml:space="preserve"> All of the responses and information were complete, true, and correct at the time of filing. </w:t>
            </w:r>
          </w:p>
          <w:p w:rsidR="002B6526" w:rsidRPr="00CF0669" w:rsidP="002B6526" w14:paraId="533D9392" w14:textId="77777777">
            <w:pPr>
              <w:rPr>
                <w:rFonts w:eastAsia="Calibri"/>
                <w:color w:val="FF0000"/>
              </w:rPr>
            </w:pPr>
          </w:p>
          <w:p w:rsidR="002B6526" w:rsidRPr="00CF0669" w:rsidP="002B6526" w14:paraId="7C531D74" w14:textId="77777777">
            <w:pPr>
              <w:rPr>
                <w:rFonts w:eastAsia="Calibri"/>
                <w:color w:val="FF0000"/>
              </w:rPr>
            </w:pPr>
            <w:r w:rsidRPr="00CF0669">
              <w:rPr>
                <w:rFonts w:eastAsia="Calibri"/>
                <w:color w:val="FF0000"/>
              </w:rPr>
              <w:t xml:space="preserve">Furthermore, I authorize the release of any information from </w:t>
            </w:r>
            <w:r w:rsidRPr="00CF0669">
              <w:rPr>
                <w:rFonts w:eastAsia="Calibri"/>
                <w:color w:val="FF0000"/>
              </w:rPr>
              <w:t>any and all</w:t>
            </w:r>
            <w:r w:rsidRPr="00CF0669">
              <w:rPr>
                <w:rFonts w:eastAsia="Calibri"/>
                <w:color w:val="FF0000"/>
              </w:rPr>
              <w:t xml:space="preserve"> of my records as authorized signatory and the petitioner’s records that USCIS may need to determine the petitioner’s eligibility for an immigration request and to other entities and persons where necessary for the administration and enforcement of U.S. immigration law. </w:t>
            </w:r>
          </w:p>
          <w:p w:rsidR="000F040F" w:rsidRPr="00CF0669" w:rsidP="000F040F" w14:paraId="52E5C11B" w14:textId="77777777">
            <w:pPr>
              <w:pStyle w:val="paragraph"/>
              <w:spacing w:before="0" w:beforeAutospacing="0" w:after="0" w:afterAutospacing="0"/>
              <w:textAlignment w:val="baseline"/>
              <w:rPr>
                <w:rFonts w:ascii="Segoe UI" w:hAnsi="Segoe UI" w:cs="Segoe UI"/>
                <w:sz w:val="18"/>
                <w:szCs w:val="18"/>
              </w:rPr>
            </w:pPr>
            <w:r w:rsidRPr="00CF0669">
              <w:rPr>
                <w:rStyle w:val="eop"/>
                <w:sz w:val="20"/>
                <w:szCs w:val="20"/>
              </w:rPr>
              <w:t> </w:t>
            </w:r>
          </w:p>
          <w:p w:rsidR="000F040F" w:rsidRPr="00CF0669" w:rsidP="000F040F" w14:paraId="532E1B86" w14:textId="77777777">
            <w:pPr>
              <w:pStyle w:val="paragraph"/>
              <w:spacing w:before="0" w:beforeAutospacing="0" w:after="0" w:afterAutospacing="0"/>
              <w:textAlignment w:val="baseline"/>
              <w:rPr>
                <w:rFonts w:ascii="Segoe UI" w:hAnsi="Segoe UI" w:cs="Segoe UI"/>
                <w:sz w:val="18"/>
                <w:szCs w:val="18"/>
              </w:rPr>
            </w:pPr>
            <w:r w:rsidRPr="00CF0669">
              <w:rPr>
                <w:rStyle w:val="normaltextrun"/>
                <w:b/>
                <w:bCs/>
                <w:i/>
                <w:iCs/>
                <w:color w:val="FF0000"/>
                <w:sz w:val="20"/>
                <w:szCs w:val="20"/>
              </w:rPr>
              <w:t xml:space="preserve">Self-Petitioner’s or </w:t>
            </w:r>
            <w:r w:rsidRPr="00CF0669">
              <w:rPr>
                <w:rStyle w:val="normaltextrun"/>
                <w:b/>
                <w:bCs/>
                <w:i/>
                <w:iCs/>
                <w:sz w:val="20"/>
                <w:szCs w:val="20"/>
              </w:rPr>
              <w:t xml:space="preserve">Authorized </w:t>
            </w:r>
            <w:r w:rsidRPr="00CF0669">
              <w:rPr>
                <w:rStyle w:val="normaltextrun"/>
                <w:b/>
                <w:bCs/>
                <w:i/>
                <w:iCs/>
                <w:color w:val="FF0000"/>
                <w:sz w:val="20"/>
                <w:szCs w:val="20"/>
              </w:rPr>
              <w:t xml:space="preserve">Official’s </w:t>
            </w:r>
            <w:r w:rsidRPr="00CF0669">
              <w:rPr>
                <w:rStyle w:val="normaltextrun"/>
                <w:b/>
                <w:bCs/>
                <w:i/>
                <w:iCs/>
                <w:sz w:val="20"/>
                <w:szCs w:val="20"/>
              </w:rPr>
              <w:t>Signature</w:t>
            </w:r>
            <w:r w:rsidRPr="00CF0669">
              <w:rPr>
                <w:rStyle w:val="normaltextrun"/>
                <w:i/>
                <w:iCs/>
                <w:sz w:val="20"/>
                <w:szCs w:val="20"/>
              </w:rPr>
              <w:t> </w:t>
            </w:r>
            <w:r w:rsidRPr="00CF0669">
              <w:rPr>
                <w:rStyle w:val="eop"/>
                <w:sz w:val="20"/>
                <w:szCs w:val="20"/>
              </w:rPr>
              <w:t> </w:t>
            </w:r>
          </w:p>
          <w:p w:rsidR="000F040F" w:rsidRPr="00CF0669" w:rsidP="000F040F" w14:paraId="2AE2C10B" w14:textId="5D8DF483">
            <w:pPr>
              <w:pStyle w:val="paragraph"/>
              <w:spacing w:before="0" w:beforeAutospacing="0" w:after="0" w:afterAutospacing="0"/>
              <w:textAlignment w:val="baseline"/>
              <w:rPr>
                <w:rFonts w:ascii="Segoe UI" w:hAnsi="Segoe UI" w:cs="Segoe UI"/>
                <w:sz w:val="18"/>
                <w:szCs w:val="18"/>
              </w:rPr>
            </w:pPr>
            <w:r w:rsidRPr="00CF0669">
              <w:rPr>
                <w:rStyle w:val="normaltextrun"/>
                <w:b/>
                <w:bCs/>
                <w:color w:val="FF0000"/>
                <w:sz w:val="20"/>
                <w:szCs w:val="20"/>
              </w:rPr>
              <w:t>6</w:t>
            </w:r>
            <w:r w:rsidRPr="00CF0669">
              <w:rPr>
                <w:rStyle w:val="normaltextrun"/>
                <w:b/>
                <w:bCs/>
                <w:color w:val="FF0000"/>
                <w:sz w:val="20"/>
                <w:szCs w:val="20"/>
              </w:rPr>
              <w:t>.</w:t>
            </w:r>
            <w:r w:rsidRPr="00CF0669">
              <w:rPr>
                <w:rStyle w:val="normaltextrun"/>
                <w:color w:val="FF0000"/>
                <w:sz w:val="20"/>
                <w:szCs w:val="20"/>
              </w:rPr>
              <w:t>  Self</w:t>
            </w:r>
            <w:r w:rsidRPr="00CF0669">
              <w:rPr>
                <w:rStyle w:val="normaltextrun"/>
                <w:color w:val="FF0000"/>
                <w:sz w:val="20"/>
                <w:szCs w:val="20"/>
              </w:rPr>
              <w:t xml:space="preserve">-Petitioner’s </w:t>
            </w:r>
            <w:r w:rsidRPr="00CF0669">
              <w:rPr>
                <w:rStyle w:val="normaltextrun"/>
                <w:sz w:val="20"/>
                <w:szCs w:val="20"/>
              </w:rPr>
              <w:t xml:space="preserve">or Authorized </w:t>
            </w:r>
            <w:r w:rsidRPr="00CF0669">
              <w:rPr>
                <w:rStyle w:val="normaltextrun"/>
                <w:color w:val="FF0000"/>
                <w:sz w:val="20"/>
                <w:szCs w:val="20"/>
              </w:rPr>
              <w:t xml:space="preserve">Official’s </w:t>
            </w:r>
            <w:r w:rsidRPr="00CF0669">
              <w:rPr>
                <w:rStyle w:val="normaltextrun"/>
                <w:sz w:val="20"/>
                <w:szCs w:val="20"/>
              </w:rPr>
              <w:t>Signature</w:t>
            </w:r>
            <w:r w:rsidRPr="00CF0669">
              <w:rPr>
                <w:rStyle w:val="eop"/>
                <w:sz w:val="20"/>
                <w:szCs w:val="20"/>
              </w:rPr>
              <w:t> </w:t>
            </w:r>
          </w:p>
          <w:p w:rsidR="000F040F" w:rsidRPr="00CF0669" w:rsidP="000F040F" w14:paraId="581482E9" w14:textId="77777777">
            <w:pPr>
              <w:pStyle w:val="paragraph"/>
              <w:spacing w:before="0" w:beforeAutospacing="0" w:after="0" w:afterAutospacing="0"/>
              <w:textAlignment w:val="baseline"/>
              <w:rPr>
                <w:rFonts w:ascii="Segoe UI" w:hAnsi="Segoe UI" w:cs="Segoe UI"/>
                <w:sz w:val="18"/>
                <w:szCs w:val="18"/>
              </w:rPr>
            </w:pPr>
            <w:r w:rsidRPr="00CF0669">
              <w:rPr>
                <w:rStyle w:val="normaltextrun"/>
                <w:sz w:val="20"/>
                <w:szCs w:val="20"/>
              </w:rPr>
              <w:t>Date of Signature (mm/dd/</w:t>
            </w:r>
            <w:r w:rsidRPr="00CF0669">
              <w:rPr>
                <w:rStyle w:val="normaltextrun"/>
                <w:sz w:val="20"/>
                <w:szCs w:val="20"/>
              </w:rPr>
              <w:t>yyyy</w:t>
            </w:r>
            <w:r w:rsidRPr="00CF0669">
              <w:rPr>
                <w:rStyle w:val="normaltextrun"/>
                <w:sz w:val="20"/>
                <w:szCs w:val="20"/>
              </w:rPr>
              <w:t>)</w:t>
            </w:r>
            <w:r w:rsidRPr="00CF0669">
              <w:rPr>
                <w:rStyle w:val="eop"/>
                <w:sz w:val="20"/>
                <w:szCs w:val="20"/>
              </w:rPr>
              <w:t> </w:t>
            </w:r>
          </w:p>
          <w:bookmarkEnd w:id="9"/>
          <w:bookmarkEnd w:id="10"/>
          <w:p w:rsidR="00A75FD8" w:rsidRPr="00CF0669" w:rsidP="009B1FC6" w14:paraId="4DAAF3EC" w14:textId="05E60EFA">
            <w:pPr>
              <w:pStyle w:val="NoSpacing"/>
              <w:contextualSpacing/>
              <w:rPr>
                <w:b/>
              </w:rPr>
            </w:pPr>
          </w:p>
        </w:tc>
      </w:tr>
      <w:tr w14:paraId="059B4A0D" w14:textId="77777777" w:rsidTr="002D6271">
        <w:tblPrEx>
          <w:tblW w:w="10998" w:type="dxa"/>
          <w:tblLayout w:type="fixed"/>
          <w:tblLook w:val="01E0"/>
        </w:tblPrEx>
        <w:tc>
          <w:tcPr>
            <w:tcW w:w="2808" w:type="dxa"/>
          </w:tcPr>
          <w:p w:rsidR="00A75FD8" w:rsidRPr="00CF0669" w:rsidP="00A75FD8" w14:paraId="473741D8" w14:textId="77777777">
            <w:pPr>
              <w:rPr>
                <w:b/>
                <w:sz w:val="24"/>
                <w:szCs w:val="24"/>
              </w:rPr>
            </w:pPr>
            <w:r w:rsidRPr="00CF0669">
              <w:rPr>
                <w:b/>
                <w:sz w:val="24"/>
                <w:szCs w:val="24"/>
              </w:rPr>
              <w:t>Page 15,</w:t>
            </w:r>
          </w:p>
          <w:p w:rsidR="00A75FD8" w:rsidRPr="00CF0669" w:rsidP="00A75FD8" w14:paraId="4E4CD6D6" w14:textId="79F2E667">
            <w:pPr>
              <w:rPr>
                <w:b/>
                <w:sz w:val="24"/>
                <w:szCs w:val="24"/>
              </w:rPr>
            </w:pPr>
            <w:r w:rsidRPr="00CF0669">
              <w:rPr>
                <w:b/>
                <w:sz w:val="24"/>
                <w:szCs w:val="24"/>
              </w:rPr>
              <w:t>Part 9.  Interpreter’s Contact Information, Certification, and Signature</w:t>
            </w:r>
          </w:p>
        </w:tc>
        <w:tc>
          <w:tcPr>
            <w:tcW w:w="4095" w:type="dxa"/>
          </w:tcPr>
          <w:p w:rsidR="00A75FD8" w:rsidRPr="00CF0669" w:rsidP="00A75FD8" w14:paraId="2874A946" w14:textId="3F74182C">
            <w:pPr>
              <w:rPr>
                <w:b/>
                <w:bCs/>
              </w:rPr>
            </w:pPr>
            <w:r w:rsidRPr="00CF0669">
              <w:rPr>
                <w:b/>
                <w:bCs/>
              </w:rPr>
              <w:t>[Page 15]</w:t>
            </w:r>
          </w:p>
          <w:p w:rsidR="00A75FD8" w:rsidRPr="00CF0669" w:rsidP="00A75FD8" w14:paraId="61B498F3" w14:textId="77777777">
            <w:pPr>
              <w:rPr>
                <w:rFonts w:eastAsia="Calibri"/>
                <w:b/>
              </w:rPr>
            </w:pPr>
          </w:p>
          <w:p w:rsidR="00A75FD8" w:rsidRPr="00CF0669" w:rsidP="00A75FD8" w14:paraId="5A1CFB12" w14:textId="1E8EA74B">
            <w:pPr>
              <w:rPr>
                <w:rFonts w:eastAsia="Calibri"/>
                <w:b/>
              </w:rPr>
            </w:pPr>
            <w:r w:rsidRPr="00CF0669">
              <w:rPr>
                <w:rFonts w:eastAsia="Calibri"/>
                <w:b/>
              </w:rPr>
              <w:t>Part 9.  Interpreter’s Contact Information, Certification, and Signature</w:t>
            </w:r>
          </w:p>
          <w:p w:rsidR="00A75FD8" w:rsidRPr="00CF0669" w:rsidP="00A75FD8" w14:paraId="24D8C3B2" w14:textId="77777777">
            <w:pPr>
              <w:rPr>
                <w:rFonts w:eastAsia="Calibri"/>
              </w:rPr>
            </w:pPr>
          </w:p>
          <w:p w:rsidR="00A75FD8" w:rsidRPr="00CF0669" w:rsidP="00A75FD8" w14:paraId="2AD85B8E" w14:textId="77777777">
            <w:pPr>
              <w:rPr>
                <w:rFonts w:eastAsia="Calibri"/>
              </w:rPr>
            </w:pPr>
            <w:r w:rsidRPr="00CF0669">
              <w:rPr>
                <w:rFonts w:eastAsia="Calibri"/>
              </w:rPr>
              <w:t>Provide the following information about the interpreter.</w:t>
            </w:r>
          </w:p>
          <w:p w:rsidR="00A75FD8" w:rsidRPr="00CF0669" w:rsidP="00A75FD8" w14:paraId="493D32E6" w14:textId="77777777">
            <w:pPr>
              <w:rPr>
                <w:rFonts w:eastAsia="Calibri"/>
                <w:i/>
              </w:rPr>
            </w:pPr>
          </w:p>
          <w:p w:rsidR="00A75FD8" w:rsidRPr="00CF0669" w:rsidP="00A75FD8" w14:paraId="4BD67300" w14:textId="77777777">
            <w:pPr>
              <w:rPr>
                <w:rFonts w:eastAsia="Calibri"/>
              </w:rPr>
            </w:pPr>
            <w:r w:rsidRPr="00CF0669">
              <w:rPr>
                <w:rFonts w:eastAsia="Calibri"/>
                <w:b/>
                <w:i/>
              </w:rPr>
              <w:t>Interpreter’s Full Name</w:t>
            </w:r>
            <w:r w:rsidRPr="00CF0669">
              <w:rPr>
                <w:rFonts w:eastAsia="Calibri"/>
                <w:i/>
              </w:rPr>
              <w:t xml:space="preserve"> </w:t>
            </w:r>
          </w:p>
          <w:p w:rsidR="00A75FD8" w:rsidRPr="00CF0669" w:rsidP="00A75FD8" w14:paraId="7D06B1D8" w14:textId="77777777">
            <w:pPr>
              <w:rPr>
                <w:rFonts w:eastAsia="Calibri"/>
              </w:rPr>
            </w:pPr>
            <w:r w:rsidRPr="00CF0669">
              <w:rPr>
                <w:rFonts w:eastAsia="Calibri"/>
                <w:b/>
              </w:rPr>
              <w:t xml:space="preserve">1. </w:t>
            </w:r>
            <w:r w:rsidRPr="00CF0669">
              <w:rPr>
                <w:rFonts w:eastAsia="Calibri"/>
              </w:rPr>
              <w:t>Interpreter’s Family Name (Last Name)</w:t>
            </w:r>
          </w:p>
          <w:p w:rsidR="00A75FD8" w:rsidRPr="00CF0669" w:rsidP="00A75FD8" w14:paraId="04E1AC6D" w14:textId="77777777">
            <w:pPr>
              <w:rPr>
                <w:rFonts w:eastAsia="Calibri"/>
              </w:rPr>
            </w:pPr>
            <w:r w:rsidRPr="00CF0669">
              <w:rPr>
                <w:rFonts w:eastAsia="Calibri"/>
              </w:rPr>
              <w:t>Interpreter’s Given Name (First Name)</w:t>
            </w:r>
          </w:p>
          <w:p w:rsidR="00A75FD8" w:rsidRPr="00CF0669" w:rsidP="00A75FD8" w14:paraId="60A075F0" w14:textId="77777777">
            <w:pPr>
              <w:rPr>
                <w:rFonts w:eastAsia="Calibri"/>
              </w:rPr>
            </w:pPr>
            <w:r w:rsidRPr="00CF0669">
              <w:rPr>
                <w:rFonts w:eastAsia="Calibri"/>
                <w:b/>
              </w:rPr>
              <w:t>2.</w:t>
            </w:r>
            <w:r w:rsidRPr="00CF0669">
              <w:rPr>
                <w:rFonts w:eastAsia="Calibri"/>
              </w:rPr>
              <w:t xml:space="preserve"> Interpreter’s Business or Organization Name (if any)</w:t>
            </w:r>
          </w:p>
          <w:p w:rsidR="00A75FD8" w:rsidP="00A75FD8" w14:paraId="06D955B4" w14:textId="77777777">
            <w:pPr>
              <w:rPr>
                <w:rFonts w:eastAsia="Calibri"/>
              </w:rPr>
            </w:pPr>
          </w:p>
          <w:p w:rsidR="00E21687" w:rsidP="00A75FD8" w14:paraId="77B4684A" w14:textId="77777777">
            <w:pPr>
              <w:rPr>
                <w:rFonts w:eastAsia="Calibri"/>
              </w:rPr>
            </w:pPr>
          </w:p>
          <w:p w:rsidR="00E21687" w:rsidP="00A75FD8" w14:paraId="4824694B" w14:textId="77777777">
            <w:pPr>
              <w:rPr>
                <w:rFonts w:eastAsia="Calibri"/>
              </w:rPr>
            </w:pPr>
          </w:p>
          <w:p w:rsidR="00E21687" w:rsidRPr="00CF0669" w:rsidP="00A75FD8" w14:paraId="3FE98565" w14:textId="77777777">
            <w:pPr>
              <w:rPr>
                <w:rFonts w:eastAsia="Calibri"/>
              </w:rPr>
            </w:pPr>
          </w:p>
          <w:p w:rsidR="00A75FD8" w:rsidRPr="00CF0669" w:rsidP="00A75FD8" w14:paraId="5AB981E0" w14:textId="77777777">
            <w:pPr>
              <w:rPr>
                <w:rFonts w:eastAsia="Calibri"/>
              </w:rPr>
            </w:pPr>
            <w:r w:rsidRPr="00CF0669">
              <w:rPr>
                <w:rFonts w:eastAsia="Calibri"/>
                <w:b/>
                <w:i/>
              </w:rPr>
              <w:t>Interpreter’s Contact Information</w:t>
            </w:r>
            <w:r w:rsidRPr="00CF0669">
              <w:rPr>
                <w:rFonts w:eastAsia="Calibri"/>
                <w:i/>
              </w:rPr>
              <w:t xml:space="preserve"> </w:t>
            </w:r>
          </w:p>
          <w:p w:rsidR="00A75FD8" w:rsidRPr="00CF0669" w:rsidP="00A75FD8" w14:paraId="19B86404" w14:textId="77777777">
            <w:pPr>
              <w:rPr>
                <w:rFonts w:eastAsia="Calibri"/>
              </w:rPr>
            </w:pPr>
            <w:r w:rsidRPr="00CF0669">
              <w:rPr>
                <w:rFonts w:eastAsia="Calibri"/>
                <w:b/>
              </w:rPr>
              <w:t>3.</w:t>
            </w:r>
            <w:r w:rsidRPr="00CF0669">
              <w:rPr>
                <w:rFonts w:eastAsia="Calibri"/>
              </w:rPr>
              <w:t xml:space="preserve"> Interpreter’s Daytime Telephone Number</w:t>
            </w:r>
          </w:p>
          <w:p w:rsidR="00A75FD8" w:rsidRPr="00CF0669" w:rsidP="00A75FD8" w14:paraId="51E1A7AC" w14:textId="77777777">
            <w:pPr>
              <w:rPr>
                <w:rFonts w:eastAsia="Calibri"/>
              </w:rPr>
            </w:pPr>
            <w:r w:rsidRPr="00CF0669">
              <w:rPr>
                <w:rFonts w:eastAsia="Calibri"/>
                <w:b/>
              </w:rPr>
              <w:t>4.</w:t>
            </w:r>
            <w:r w:rsidRPr="00CF0669">
              <w:rPr>
                <w:rFonts w:eastAsia="Calibri"/>
              </w:rPr>
              <w:t xml:space="preserve"> Interpreter’s Mobile Telephone Number (if any)</w:t>
            </w:r>
          </w:p>
          <w:p w:rsidR="00A75FD8" w:rsidRPr="00CF0669" w:rsidP="00A75FD8" w14:paraId="58EA507E" w14:textId="77777777">
            <w:pPr>
              <w:rPr>
                <w:rFonts w:eastAsia="Calibri"/>
              </w:rPr>
            </w:pPr>
            <w:r w:rsidRPr="00CF0669">
              <w:rPr>
                <w:rFonts w:eastAsia="Calibri"/>
                <w:b/>
              </w:rPr>
              <w:t>5.</w:t>
            </w:r>
            <w:r w:rsidRPr="00CF0669">
              <w:rPr>
                <w:rFonts w:eastAsia="Calibri"/>
              </w:rPr>
              <w:t xml:space="preserve"> Interpreter’s Email Address (if any)</w:t>
            </w:r>
          </w:p>
          <w:p w:rsidR="00A75FD8" w:rsidRPr="00CF0669" w:rsidP="00A75FD8" w14:paraId="301ED7E7" w14:textId="77777777">
            <w:pPr>
              <w:rPr>
                <w:rFonts w:eastAsia="Calibri"/>
              </w:rPr>
            </w:pPr>
          </w:p>
          <w:p w:rsidR="00A75FD8" w:rsidRPr="00CF0669" w:rsidP="00A75FD8" w14:paraId="2A4D8280" w14:textId="77777777">
            <w:pPr>
              <w:rPr>
                <w:rFonts w:eastAsia="Calibri"/>
              </w:rPr>
            </w:pPr>
            <w:r w:rsidRPr="00CF0669">
              <w:rPr>
                <w:rFonts w:eastAsia="Calibri"/>
                <w:b/>
                <w:i/>
              </w:rPr>
              <w:t>Interpreter’s Certification</w:t>
            </w:r>
            <w:r w:rsidRPr="00CF0669">
              <w:rPr>
                <w:rFonts w:eastAsia="Calibri"/>
                <w:i/>
              </w:rPr>
              <w:t xml:space="preserve"> </w:t>
            </w:r>
          </w:p>
          <w:p w:rsidR="00A75FD8" w:rsidRPr="00CF0669" w:rsidP="00A75FD8" w14:paraId="21243EEC" w14:textId="77486218">
            <w:pPr>
              <w:rPr>
                <w:rFonts w:eastAsia="Calibri"/>
              </w:rPr>
            </w:pPr>
            <w:r w:rsidRPr="00CF0669">
              <w:rPr>
                <w:rFonts w:eastAsia="Calibri"/>
              </w:rPr>
              <w:t>I certify, under penalty of perjury, that I am fluent in English and [Fillable language field], and I have interpreted every question on the petition and Instructions and interpreted the petitioner’s or authorized signatory’s answers to the questions in that language, and the petitioner or authorized signatory informed me that he or she</w:t>
            </w:r>
            <w:r w:rsidRPr="00CF0669" w:rsidR="009B1FC6">
              <w:rPr>
                <w:rFonts w:eastAsia="Calibri"/>
              </w:rPr>
              <w:t xml:space="preserve"> </w:t>
            </w:r>
            <w:r w:rsidRPr="00CF0669">
              <w:rPr>
                <w:rFonts w:eastAsia="Calibri"/>
              </w:rPr>
              <w:t xml:space="preserve">understood every instruction, question, and answer on the petition. </w:t>
            </w:r>
          </w:p>
          <w:p w:rsidR="00A75FD8" w:rsidRPr="00CF0669" w:rsidP="00A75FD8" w14:paraId="068EAD65" w14:textId="77777777">
            <w:pPr>
              <w:rPr>
                <w:rFonts w:eastAsia="Calibri"/>
              </w:rPr>
            </w:pPr>
          </w:p>
          <w:p w:rsidR="00A75FD8" w:rsidRPr="00CF0669" w:rsidP="00A75FD8" w14:paraId="2A9E9E03" w14:textId="77777777">
            <w:pPr>
              <w:rPr>
                <w:rFonts w:eastAsia="Calibri"/>
                <w:i/>
              </w:rPr>
            </w:pPr>
            <w:r w:rsidRPr="00CF0669">
              <w:rPr>
                <w:rFonts w:eastAsia="Calibri"/>
                <w:b/>
                <w:i/>
              </w:rPr>
              <w:t>Interpreter’s Signature</w:t>
            </w:r>
            <w:r w:rsidRPr="00CF0669">
              <w:rPr>
                <w:rFonts w:eastAsia="Calibri"/>
                <w:i/>
              </w:rPr>
              <w:t xml:space="preserve"> </w:t>
            </w:r>
          </w:p>
          <w:p w:rsidR="00A75FD8" w:rsidRPr="00CF0669" w:rsidP="00A75FD8" w14:paraId="222093E9" w14:textId="77777777">
            <w:pPr>
              <w:rPr>
                <w:rFonts w:eastAsia="Calibri"/>
              </w:rPr>
            </w:pPr>
            <w:r w:rsidRPr="00CF0669">
              <w:rPr>
                <w:rFonts w:eastAsia="Calibri"/>
                <w:b/>
              </w:rPr>
              <w:t>6</w:t>
            </w:r>
            <w:r w:rsidRPr="00CF0669">
              <w:rPr>
                <w:rFonts w:eastAsia="Calibri"/>
                <w:b/>
              </w:rPr>
              <w:t>.</w:t>
            </w:r>
            <w:r w:rsidRPr="00CF0669">
              <w:rPr>
                <w:rFonts w:eastAsia="Calibri"/>
              </w:rPr>
              <w:t xml:space="preserve">  Interpreter’s</w:t>
            </w:r>
            <w:r w:rsidRPr="00CF0669">
              <w:rPr>
                <w:rFonts w:eastAsia="Calibri"/>
              </w:rPr>
              <w:t xml:space="preserve"> Signature</w:t>
            </w:r>
          </w:p>
          <w:p w:rsidR="00A75FD8" w:rsidRPr="00CF0669" w:rsidP="00A75FD8" w14:paraId="56D71BAC" w14:textId="77777777">
            <w:pPr>
              <w:rPr>
                <w:rFonts w:eastAsia="Calibri"/>
              </w:rPr>
            </w:pPr>
            <w:r w:rsidRPr="00CF0669">
              <w:rPr>
                <w:rFonts w:eastAsia="Calibri"/>
              </w:rPr>
              <w:t>Date of Signature (mm/dd/</w:t>
            </w:r>
            <w:r w:rsidRPr="00CF0669">
              <w:rPr>
                <w:rFonts w:eastAsia="Calibri"/>
              </w:rPr>
              <w:t>yyyy</w:t>
            </w:r>
            <w:r w:rsidRPr="00CF0669">
              <w:rPr>
                <w:rFonts w:eastAsia="Calibri"/>
              </w:rPr>
              <w:t>)</w:t>
            </w:r>
          </w:p>
          <w:p w:rsidR="00A75FD8" w:rsidRPr="00CF0669" w:rsidP="00A75FD8" w14:paraId="74DAA981" w14:textId="77777777">
            <w:pPr>
              <w:rPr>
                <w:rFonts w:eastAsia="Calibri"/>
                <w:b/>
              </w:rPr>
            </w:pPr>
          </w:p>
        </w:tc>
        <w:tc>
          <w:tcPr>
            <w:tcW w:w="4095" w:type="dxa"/>
          </w:tcPr>
          <w:p w:rsidR="009B1FC6" w:rsidRPr="00CF0669" w:rsidP="009B1FC6" w14:paraId="165685D7" w14:textId="0C7C5728">
            <w:pPr>
              <w:contextualSpacing/>
              <w:rPr>
                <w:rFonts w:eastAsia="Calibri"/>
                <w:b/>
                <w:bCs/>
              </w:rPr>
            </w:pPr>
            <w:r w:rsidRPr="00CF0669">
              <w:rPr>
                <w:rFonts w:eastAsia="Calibri"/>
                <w:b/>
                <w:bCs/>
              </w:rPr>
              <w:t xml:space="preserve">[Page </w:t>
            </w:r>
            <w:r w:rsidR="00E21687">
              <w:rPr>
                <w:rFonts w:eastAsia="Calibri"/>
                <w:b/>
                <w:bCs/>
              </w:rPr>
              <w:t>27</w:t>
            </w:r>
            <w:r w:rsidRPr="00CF0669">
              <w:rPr>
                <w:rFonts w:eastAsia="Calibri"/>
                <w:b/>
                <w:bCs/>
              </w:rPr>
              <w:t>]</w:t>
            </w:r>
          </w:p>
          <w:p w:rsidR="009B1FC6" w:rsidRPr="00CF0669" w:rsidP="009B1FC6" w14:paraId="4EBA40A8" w14:textId="77777777">
            <w:pPr>
              <w:contextualSpacing/>
              <w:rPr>
                <w:rFonts w:eastAsia="Calibri"/>
                <w:b/>
                <w:bCs/>
              </w:rPr>
            </w:pPr>
          </w:p>
          <w:p w:rsidR="009B1FC6" w:rsidRPr="00CF0669" w:rsidP="009B1FC6" w14:paraId="092C0CE3" w14:textId="5165B9C5">
            <w:pPr>
              <w:contextualSpacing/>
              <w:rPr>
                <w:b/>
              </w:rPr>
            </w:pPr>
            <w:bookmarkStart w:id="11" w:name="_Hlk216679698"/>
            <w:r w:rsidRPr="00CF0669">
              <w:rPr>
                <w:rFonts w:eastAsia="Calibri"/>
                <w:b/>
                <w:bCs/>
              </w:rPr>
              <w:t xml:space="preserve">Part </w:t>
            </w:r>
            <w:r w:rsidRPr="00CF0669" w:rsidR="00827413">
              <w:rPr>
                <w:rFonts w:eastAsia="Calibri"/>
                <w:b/>
                <w:bCs/>
                <w:color w:val="FF0000"/>
              </w:rPr>
              <w:t>10</w:t>
            </w:r>
            <w:r w:rsidRPr="00CF0669">
              <w:rPr>
                <w:rFonts w:eastAsia="Calibri"/>
                <w:b/>
                <w:bCs/>
                <w:color w:val="FF0000"/>
              </w:rPr>
              <w:t xml:space="preserve">. </w:t>
            </w:r>
            <w:r w:rsidRPr="00CF0669">
              <w:rPr>
                <w:rFonts w:eastAsia="Calibri"/>
                <w:b/>
                <w:bCs/>
              </w:rPr>
              <w:t>Interpreter’s Contact Information</w:t>
            </w:r>
            <w:r w:rsidRPr="00CF0669">
              <w:rPr>
                <w:rFonts w:eastAsia="Calibri"/>
                <w:b/>
              </w:rPr>
              <w:t xml:space="preserve">, </w:t>
            </w:r>
            <w:r w:rsidRPr="00CF0669">
              <w:rPr>
                <w:rFonts w:eastAsia="Calibri"/>
                <w:b/>
                <w:bCs/>
              </w:rPr>
              <w:t xml:space="preserve">Certification, and Signature </w:t>
            </w:r>
          </w:p>
          <w:p w:rsidR="009B1FC6" w:rsidRPr="00CF0669" w:rsidP="009B1FC6" w14:paraId="79F70A32" w14:textId="77777777">
            <w:pPr>
              <w:pStyle w:val="NoSpacing"/>
              <w:contextualSpacing/>
              <w:rPr>
                <w:rFonts w:eastAsia="Calibri"/>
                <w:bCs/>
              </w:rPr>
            </w:pPr>
          </w:p>
          <w:p w:rsidR="009B1FC6" w:rsidRPr="00CF0669" w:rsidP="009B1FC6" w14:paraId="7A8D0444" w14:textId="45BD3AFE">
            <w:pPr>
              <w:pStyle w:val="NoSpacing"/>
              <w:contextualSpacing/>
              <w:rPr>
                <w:rFonts w:eastAsia="Calibri"/>
                <w:bCs/>
              </w:rPr>
            </w:pPr>
            <w:r w:rsidRPr="00CF0669">
              <w:rPr>
                <w:rFonts w:eastAsia="Calibri"/>
                <w:iCs/>
              </w:rPr>
              <w:t>Provide the following information about the interpreter. </w:t>
            </w:r>
          </w:p>
          <w:p w:rsidR="009B1FC6" w:rsidRPr="00CF0669" w:rsidP="009B1FC6" w14:paraId="00CB3BBC" w14:textId="77777777">
            <w:pPr>
              <w:pStyle w:val="NoSpacing"/>
              <w:contextualSpacing/>
              <w:rPr>
                <w:rFonts w:eastAsia="Calibri"/>
                <w:bCs/>
              </w:rPr>
            </w:pPr>
          </w:p>
          <w:p w:rsidR="009B1FC6" w:rsidRPr="00CF0669" w:rsidP="009B1FC6" w14:paraId="154F270A" w14:textId="77777777">
            <w:pPr>
              <w:pStyle w:val="NoSpacing"/>
              <w:contextualSpacing/>
              <w:rPr>
                <w:rFonts w:eastAsia="Calibri"/>
                <w:i/>
              </w:rPr>
            </w:pPr>
            <w:r w:rsidRPr="00CF0669">
              <w:rPr>
                <w:rFonts w:eastAsia="Calibri"/>
                <w:b/>
                <w:bCs/>
                <w:i/>
                <w:iCs/>
              </w:rPr>
              <w:t>Interpreter’s Full Name</w:t>
            </w:r>
          </w:p>
          <w:p w:rsidR="009B1FC6" w:rsidRPr="00CF0669" w:rsidP="009B1FC6" w14:paraId="18995C50" w14:textId="5E1A80B5">
            <w:pPr>
              <w:pStyle w:val="NoSpacing"/>
              <w:contextualSpacing/>
              <w:rPr>
                <w:rFonts w:eastAsia="Calibri"/>
              </w:rPr>
            </w:pPr>
            <w:r w:rsidRPr="00CF0669">
              <w:rPr>
                <w:rFonts w:eastAsia="Calibri"/>
                <w:b/>
              </w:rPr>
              <w:t>1.</w:t>
            </w:r>
            <w:r w:rsidRPr="00CF0669">
              <w:rPr>
                <w:rFonts w:eastAsia="Calibri"/>
              </w:rPr>
              <w:t xml:space="preserve"> </w:t>
            </w:r>
            <w:r w:rsidRPr="00CF0669">
              <w:rPr>
                <w:rFonts w:eastAsia="Calibri"/>
                <w:color w:val="FF0000"/>
              </w:rPr>
              <w:t xml:space="preserve">Family </w:t>
            </w:r>
            <w:r w:rsidRPr="00CF0669">
              <w:rPr>
                <w:rFonts w:eastAsia="Calibri"/>
              </w:rPr>
              <w:t>Name (Last Name)</w:t>
            </w:r>
          </w:p>
          <w:p w:rsidR="009B1FC6" w:rsidRPr="00CF0669" w:rsidP="009B1FC6" w14:paraId="4E772CF2" w14:textId="5C26DFCB">
            <w:pPr>
              <w:pStyle w:val="NoSpacing"/>
              <w:contextualSpacing/>
              <w:rPr>
                <w:rFonts w:eastAsia="Calibri"/>
              </w:rPr>
            </w:pPr>
            <w:r w:rsidRPr="00CF0669">
              <w:rPr>
                <w:rFonts w:eastAsia="Calibri"/>
                <w:color w:val="FF0000"/>
              </w:rPr>
              <w:t xml:space="preserve">Given </w:t>
            </w:r>
            <w:r w:rsidRPr="00CF0669">
              <w:rPr>
                <w:rFonts w:eastAsia="Calibri"/>
              </w:rPr>
              <w:t>Name (First Name)</w:t>
            </w:r>
          </w:p>
          <w:p w:rsidR="000F040F" w:rsidRPr="00CF0669" w:rsidP="000F040F" w14:paraId="09F383F8" w14:textId="39C881C3">
            <w:pPr>
              <w:rPr>
                <w:rFonts w:eastAsia="Calibri"/>
              </w:rPr>
            </w:pPr>
            <w:r w:rsidRPr="00CF0669">
              <w:rPr>
                <w:rFonts w:eastAsia="Calibri"/>
                <w:b/>
              </w:rPr>
              <w:t>2.</w:t>
            </w:r>
            <w:r w:rsidRPr="00CF0669">
              <w:rPr>
                <w:rFonts w:eastAsia="Calibri"/>
              </w:rPr>
              <w:t xml:space="preserve"> </w:t>
            </w:r>
            <w:r w:rsidRPr="00CF0669">
              <w:rPr>
                <w:rFonts w:eastAsia="Calibri"/>
                <w:color w:val="FF0000"/>
              </w:rPr>
              <w:t xml:space="preserve">Business </w:t>
            </w:r>
            <w:r w:rsidRPr="00CF0669">
              <w:rPr>
                <w:rFonts w:eastAsia="Calibri"/>
              </w:rPr>
              <w:t>or Organization Name (if any)</w:t>
            </w:r>
          </w:p>
          <w:p w:rsidR="009B1FC6" w:rsidRPr="00CF0669" w:rsidP="009B1FC6" w14:paraId="3A8584DC" w14:textId="77777777">
            <w:pPr>
              <w:pStyle w:val="NoSpacing"/>
              <w:contextualSpacing/>
              <w:rPr>
                <w:rFonts w:eastAsia="Calibri"/>
                <w:b/>
                <w:i/>
              </w:rPr>
            </w:pPr>
          </w:p>
          <w:p w:rsidR="000F040F" w:rsidP="009B1FC6" w14:paraId="377CFEC2" w14:textId="77777777">
            <w:pPr>
              <w:pStyle w:val="NoSpacing"/>
              <w:contextualSpacing/>
              <w:rPr>
                <w:rFonts w:eastAsia="Calibri"/>
                <w:b/>
                <w:i/>
              </w:rPr>
            </w:pPr>
          </w:p>
          <w:p w:rsidR="00E21687" w:rsidP="009B1FC6" w14:paraId="61396A44" w14:textId="77777777">
            <w:pPr>
              <w:pStyle w:val="NoSpacing"/>
              <w:contextualSpacing/>
              <w:rPr>
                <w:rFonts w:eastAsia="Calibri"/>
                <w:b/>
                <w:i/>
              </w:rPr>
            </w:pPr>
          </w:p>
          <w:p w:rsidR="00E21687" w:rsidRPr="00E21687" w:rsidP="009B1FC6" w14:paraId="218E3EAB" w14:textId="49820A99">
            <w:pPr>
              <w:pStyle w:val="NoSpacing"/>
              <w:contextualSpacing/>
              <w:rPr>
                <w:rFonts w:eastAsia="Calibri"/>
                <w:b/>
                <w:iCs/>
              </w:rPr>
            </w:pPr>
            <w:r w:rsidRPr="00E21687">
              <w:rPr>
                <w:rFonts w:eastAsia="Calibri"/>
                <w:b/>
                <w:iCs/>
              </w:rPr>
              <w:t>[Page 28]</w:t>
            </w:r>
          </w:p>
          <w:p w:rsidR="00E21687" w:rsidRPr="00CF0669" w:rsidP="009B1FC6" w14:paraId="2FCAE5B8" w14:textId="77777777">
            <w:pPr>
              <w:pStyle w:val="NoSpacing"/>
              <w:contextualSpacing/>
              <w:rPr>
                <w:rFonts w:eastAsia="Calibri"/>
                <w:b/>
                <w:i/>
              </w:rPr>
            </w:pPr>
          </w:p>
          <w:p w:rsidR="009B1FC6" w:rsidRPr="00CF0669" w:rsidP="009B1FC6" w14:paraId="3CD336B4" w14:textId="0FBF5751">
            <w:pPr>
              <w:pStyle w:val="NoSpacing"/>
              <w:contextualSpacing/>
              <w:rPr>
                <w:rFonts w:eastAsia="Calibri"/>
                <w:bCs/>
                <w:i/>
                <w:iCs/>
              </w:rPr>
            </w:pPr>
            <w:r w:rsidRPr="00CF0669">
              <w:rPr>
                <w:rFonts w:eastAsia="Calibri"/>
                <w:b/>
                <w:i/>
              </w:rPr>
              <w:t>Interpreter’s Contact Information</w:t>
            </w:r>
          </w:p>
          <w:p w:rsidR="009B1FC6" w:rsidRPr="00CF0669" w:rsidP="009B1FC6" w14:paraId="0DE65F2D" w14:textId="0720CF0B">
            <w:pPr>
              <w:pStyle w:val="NoSpacing"/>
              <w:contextualSpacing/>
              <w:rPr>
                <w:rFonts w:eastAsia="Calibri"/>
              </w:rPr>
            </w:pPr>
            <w:r w:rsidRPr="00CF0669">
              <w:rPr>
                <w:rFonts w:eastAsia="Calibri"/>
                <w:b/>
              </w:rPr>
              <w:t>3.</w:t>
            </w:r>
            <w:r w:rsidRPr="00CF0669">
              <w:rPr>
                <w:rFonts w:eastAsia="Calibri"/>
              </w:rPr>
              <w:t xml:space="preserve"> </w:t>
            </w:r>
            <w:r w:rsidRPr="00CF0669">
              <w:rPr>
                <w:rFonts w:eastAsia="Calibri"/>
                <w:color w:val="FF0000"/>
              </w:rPr>
              <w:t xml:space="preserve">Daytime </w:t>
            </w:r>
            <w:r w:rsidRPr="00CF0669">
              <w:rPr>
                <w:rFonts w:eastAsia="Calibri"/>
              </w:rPr>
              <w:t>Telephone Number</w:t>
            </w:r>
          </w:p>
          <w:p w:rsidR="009B1FC6" w:rsidRPr="00CF0669" w:rsidP="009B1FC6" w14:paraId="59DDF546" w14:textId="10B3971D">
            <w:pPr>
              <w:pStyle w:val="NoSpacing"/>
              <w:contextualSpacing/>
              <w:rPr>
                <w:rFonts w:eastAsia="Calibri"/>
              </w:rPr>
            </w:pPr>
            <w:r w:rsidRPr="00CF0669">
              <w:rPr>
                <w:rFonts w:eastAsia="Calibri"/>
                <w:b/>
              </w:rPr>
              <w:t>4.</w:t>
            </w:r>
            <w:r w:rsidRPr="00CF0669">
              <w:rPr>
                <w:rFonts w:eastAsia="Calibri"/>
              </w:rPr>
              <w:t xml:space="preserve"> </w:t>
            </w:r>
            <w:r w:rsidRPr="00CF0669">
              <w:rPr>
                <w:rFonts w:eastAsia="Calibri"/>
                <w:color w:val="FF0000"/>
              </w:rPr>
              <w:t xml:space="preserve">Mobile </w:t>
            </w:r>
            <w:r w:rsidRPr="00CF0669">
              <w:rPr>
                <w:rFonts w:eastAsia="Calibri"/>
              </w:rPr>
              <w:t>Telephone Number (if any)</w:t>
            </w:r>
          </w:p>
          <w:p w:rsidR="000F040F" w:rsidRPr="00CF0669" w:rsidP="009B1FC6" w14:paraId="0AB4F9BE" w14:textId="77777777">
            <w:pPr>
              <w:pStyle w:val="NoSpacing"/>
              <w:contextualSpacing/>
              <w:rPr>
                <w:rFonts w:eastAsia="Calibri"/>
              </w:rPr>
            </w:pPr>
          </w:p>
          <w:p w:rsidR="009B1FC6" w:rsidRPr="00CF0669" w:rsidP="009B1FC6" w14:paraId="3317538D" w14:textId="54B8FD43">
            <w:pPr>
              <w:pStyle w:val="NoSpacing"/>
              <w:contextualSpacing/>
              <w:rPr>
                <w:rFonts w:eastAsia="Calibri"/>
              </w:rPr>
            </w:pPr>
            <w:r w:rsidRPr="00CF0669">
              <w:rPr>
                <w:rFonts w:eastAsia="Calibri"/>
                <w:b/>
              </w:rPr>
              <w:t>5.</w:t>
            </w:r>
            <w:r w:rsidRPr="00CF0669">
              <w:rPr>
                <w:rFonts w:eastAsia="Calibri"/>
              </w:rPr>
              <w:t xml:space="preserve"> </w:t>
            </w:r>
            <w:r w:rsidRPr="00CF0669">
              <w:rPr>
                <w:rFonts w:eastAsia="Calibri"/>
                <w:color w:val="FF0000"/>
              </w:rPr>
              <w:t xml:space="preserve">Email </w:t>
            </w:r>
            <w:r w:rsidRPr="00CF0669">
              <w:rPr>
                <w:rFonts w:eastAsia="Calibri"/>
              </w:rPr>
              <w:t>Address (if any)</w:t>
            </w:r>
          </w:p>
          <w:p w:rsidR="009B1FC6" w:rsidRPr="00CF0669" w:rsidP="009B1FC6" w14:paraId="20ED08E3" w14:textId="77777777">
            <w:pPr>
              <w:pStyle w:val="NoSpacing"/>
              <w:contextualSpacing/>
              <w:rPr>
                <w:rFonts w:eastAsia="Calibri"/>
              </w:rPr>
            </w:pPr>
          </w:p>
          <w:p w:rsidR="000F040F" w:rsidRPr="00CF0669" w:rsidP="000F040F" w14:paraId="6135F569" w14:textId="77777777">
            <w:pPr>
              <w:rPr>
                <w:rFonts w:eastAsia="Calibri"/>
              </w:rPr>
            </w:pPr>
            <w:r w:rsidRPr="00CF0669">
              <w:rPr>
                <w:rFonts w:eastAsia="Calibri"/>
                <w:b/>
                <w:i/>
              </w:rPr>
              <w:t>Interpreter’s Certification</w:t>
            </w:r>
            <w:r w:rsidRPr="00CF0669">
              <w:rPr>
                <w:rFonts w:eastAsia="Calibri"/>
                <w:i/>
              </w:rPr>
              <w:t xml:space="preserve"> </w:t>
            </w:r>
          </w:p>
          <w:p w:rsidR="00DE6E54" w:rsidRPr="00CF0669" w:rsidP="00DE6E54" w14:paraId="4E9DEF4C" w14:textId="5D9BC6B1">
            <w:pPr>
              <w:pStyle w:val="NoSpacing"/>
              <w:contextualSpacing/>
              <w:rPr>
                <w:rFonts w:eastAsia="Calibri"/>
              </w:rPr>
            </w:pPr>
            <w:r w:rsidRPr="00CF0669">
              <w:rPr>
                <w:rFonts w:eastAsia="Calibri"/>
              </w:rPr>
              <w:t>I certify, under penalty of perjury, that I am fluent in English and [Fillable language field], and I have interpreted every question on the petition and Instructions and interpreted the petitioner’s or authorized signatory’s answers to the questions in that language, and the petitioner or authorized signatory informed me that he or she understood every instruction, question, and answer on the petition.  </w:t>
            </w:r>
          </w:p>
          <w:p w:rsidR="009B1FC6" w:rsidRPr="00CF0669" w:rsidP="009B1FC6" w14:paraId="3C7221C9" w14:textId="77777777">
            <w:pPr>
              <w:pStyle w:val="NoSpacing"/>
              <w:contextualSpacing/>
              <w:rPr>
                <w:rFonts w:eastAsia="Calibri"/>
              </w:rPr>
            </w:pPr>
          </w:p>
          <w:p w:rsidR="00DE6E54" w:rsidRPr="00CF0669" w:rsidP="00DE6E54" w14:paraId="0AFCEE2D" w14:textId="77777777">
            <w:pPr>
              <w:rPr>
                <w:rFonts w:eastAsia="Calibri"/>
                <w:i/>
              </w:rPr>
            </w:pPr>
            <w:r w:rsidRPr="00CF0669">
              <w:rPr>
                <w:rFonts w:eastAsia="Calibri"/>
                <w:b/>
                <w:i/>
              </w:rPr>
              <w:t>Interpreter’s Signature</w:t>
            </w:r>
            <w:r w:rsidRPr="00CF0669">
              <w:rPr>
                <w:rFonts w:eastAsia="Calibri"/>
                <w:i/>
              </w:rPr>
              <w:t xml:space="preserve"> </w:t>
            </w:r>
          </w:p>
          <w:p w:rsidR="009B1FC6" w:rsidRPr="00CF0669" w:rsidP="009B1FC6" w14:paraId="0186E1C8" w14:textId="77777777">
            <w:pPr>
              <w:pStyle w:val="NoSpacing"/>
              <w:contextualSpacing/>
              <w:rPr>
                <w:rFonts w:eastAsia="Calibri"/>
              </w:rPr>
            </w:pPr>
            <w:r w:rsidRPr="00CF0669">
              <w:rPr>
                <w:rFonts w:eastAsia="Calibri"/>
                <w:b/>
                <w:bCs/>
              </w:rPr>
              <w:t>6.</w:t>
            </w:r>
            <w:r w:rsidRPr="00CF0669">
              <w:rPr>
                <w:rFonts w:eastAsia="Calibri"/>
              </w:rPr>
              <w:t xml:space="preserve"> Interpreter’s Signature</w:t>
            </w:r>
          </w:p>
          <w:p w:rsidR="00A75FD8" w:rsidRPr="00CF0669" w:rsidP="009B1FC6" w14:paraId="1B02B141" w14:textId="4B51CC4F">
            <w:pPr>
              <w:pStyle w:val="NoSpacing"/>
              <w:contextualSpacing/>
              <w:rPr>
                <w:b/>
              </w:rPr>
            </w:pPr>
            <w:r w:rsidRPr="00CF0669">
              <w:rPr>
                <w:rFonts w:eastAsia="Calibri"/>
              </w:rPr>
              <w:t>Date of Signature (</w:t>
            </w:r>
            <w:r w:rsidRPr="00CF0669">
              <w:rPr>
                <w:rFonts w:eastAsia="Calibri"/>
                <w:iCs/>
              </w:rPr>
              <w:t>mm/dd/</w:t>
            </w:r>
            <w:r w:rsidRPr="00CF0669">
              <w:rPr>
                <w:rFonts w:eastAsia="Calibri"/>
                <w:iCs/>
              </w:rPr>
              <w:t>yyyy</w:t>
            </w:r>
            <w:r w:rsidRPr="00CF0669">
              <w:rPr>
                <w:rFonts w:eastAsia="Calibri"/>
              </w:rPr>
              <w:t>)</w:t>
            </w:r>
          </w:p>
          <w:bookmarkEnd w:id="11"/>
          <w:p w:rsidR="009B1FC6" w:rsidRPr="00CF0669" w:rsidP="009B1FC6" w14:paraId="03A5AAEF" w14:textId="77777777">
            <w:pPr>
              <w:jc w:val="center"/>
            </w:pPr>
          </w:p>
        </w:tc>
      </w:tr>
      <w:tr w14:paraId="3315E56B" w14:textId="77777777" w:rsidTr="002D6271">
        <w:tblPrEx>
          <w:tblW w:w="10998" w:type="dxa"/>
          <w:tblLayout w:type="fixed"/>
          <w:tblLook w:val="01E0"/>
        </w:tblPrEx>
        <w:tc>
          <w:tcPr>
            <w:tcW w:w="2808" w:type="dxa"/>
          </w:tcPr>
          <w:p w:rsidR="00A75FD8" w:rsidRPr="00CF0669" w:rsidP="00A75FD8" w14:paraId="4421A4B6" w14:textId="77777777">
            <w:pPr>
              <w:rPr>
                <w:b/>
                <w:sz w:val="24"/>
                <w:szCs w:val="24"/>
              </w:rPr>
            </w:pPr>
            <w:r w:rsidRPr="00CF0669">
              <w:rPr>
                <w:b/>
                <w:sz w:val="24"/>
                <w:szCs w:val="24"/>
              </w:rPr>
              <w:t>Page 15,</w:t>
            </w:r>
          </w:p>
          <w:p w:rsidR="00A75FD8" w:rsidRPr="00CF0669" w:rsidP="00A75FD8" w14:paraId="1FDD41BD" w14:textId="2BBBE50A">
            <w:pPr>
              <w:rPr>
                <w:b/>
                <w:sz w:val="24"/>
                <w:szCs w:val="24"/>
              </w:rPr>
            </w:pPr>
            <w:r w:rsidRPr="00CF0669">
              <w:rPr>
                <w:b/>
                <w:sz w:val="24"/>
                <w:szCs w:val="24"/>
              </w:rPr>
              <w:t xml:space="preserve">Part 10.  Contact Information, Declaration, and </w:t>
            </w:r>
            <w:r w:rsidRPr="00CF0669">
              <w:rPr>
                <w:b/>
                <w:sz w:val="24"/>
                <w:szCs w:val="24"/>
              </w:rPr>
              <w:t xml:space="preserve">Signature of the Person Preparing this Petition, if Other Than the Petitioner  </w:t>
            </w:r>
          </w:p>
        </w:tc>
        <w:tc>
          <w:tcPr>
            <w:tcW w:w="4095" w:type="dxa"/>
          </w:tcPr>
          <w:p w:rsidR="00A75FD8" w:rsidRPr="00CF0669" w:rsidP="00A75FD8" w14:paraId="59217DD2" w14:textId="77777777">
            <w:pPr>
              <w:rPr>
                <w:b/>
                <w:bCs/>
              </w:rPr>
            </w:pPr>
            <w:r w:rsidRPr="00CF0669">
              <w:rPr>
                <w:b/>
                <w:bCs/>
              </w:rPr>
              <w:t>[Page 15]</w:t>
            </w:r>
          </w:p>
          <w:p w:rsidR="00A75FD8" w:rsidRPr="00CF0669" w:rsidP="00A75FD8" w14:paraId="0A5DFF73" w14:textId="77777777">
            <w:pPr>
              <w:rPr>
                <w:rFonts w:eastAsia="Calibri"/>
                <w:b/>
              </w:rPr>
            </w:pPr>
          </w:p>
          <w:p w:rsidR="00A75FD8" w:rsidRPr="00CF0669" w:rsidP="00A75FD8" w14:paraId="68EAB238" w14:textId="74E4D8CC">
            <w:pPr>
              <w:rPr>
                <w:rFonts w:eastAsia="Calibri"/>
                <w:b/>
              </w:rPr>
            </w:pPr>
            <w:r w:rsidRPr="00CF0669">
              <w:rPr>
                <w:rFonts w:eastAsia="Calibri"/>
                <w:b/>
              </w:rPr>
              <w:t xml:space="preserve">Part </w:t>
            </w:r>
            <w:r w:rsidRPr="00CF0669">
              <w:rPr>
                <w:rFonts w:eastAsia="Calibri"/>
                <w:b/>
                <w:bCs/>
              </w:rPr>
              <w:t>10</w:t>
            </w:r>
            <w:r w:rsidRPr="00CF0669">
              <w:rPr>
                <w:rFonts w:eastAsia="Calibri"/>
                <w:b/>
              </w:rPr>
              <w:t xml:space="preserve">.  Contact Information, Declaration, and Signature of the Person Preparing this Petition, if Other Than the Petitioner  </w:t>
            </w:r>
          </w:p>
          <w:p w:rsidR="00A75FD8" w:rsidRPr="00CF0669" w:rsidP="00A75FD8" w14:paraId="0EC3EDE1" w14:textId="77777777">
            <w:pPr>
              <w:rPr>
                <w:rFonts w:eastAsia="Calibri"/>
              </w:rPr>
            </w:pPr>
          </w:p>
          <w:p w:rsidR="00CD3662" w:rsidRPr="00CF0669" w:rsidP="00A75FD8" w14:paraId="20F76740" w14:textId="77777777">
            <w:pPr>
              <w:rPr>
                <w:rFonts w:eastAsia="Calibri"/>
              </w:rPr>
            </w:pPr>
          </w:p>
          <w:p w:rsidR="00A75FD8" w:rsidRPr="00CF0669" w:rsidP="00A75FD8" w14:paraId="0D899AEC" w14:textId="77777777">
            <w:pPr>
              <w:rPr>
                <w:rFonts w:eastAsia="Calibri"/>
              </w:rPr>
            </w:pPr>
            <w:r w:rsidRPr="00CF0669">
              <w:rPr>
                <w:rFonts w:eastAsia="Calibri"/>
              </w:rPr>
              <w:t>Provide the following information about the preparer.</w:t>
            </w:r>
          </w:p>
          <w:p w:rsidR="00A75FD8" w:rsidRPr="00CF0669" w:rsidP="00A75FD8" w14:paraId="7308FC77" w14:textId="77777777">
            <w:pPr>
              <w:rPr>
                <w:rFonts w:eastAsia="Calibri"/>
              </w:rPr>
            </w:pPr>
          </w:p>
          <w:p w:rsidR="00A75FD8" w:rsidRPr="00CF0669" w:rsidP="00A75FD8" w14:paraId="3ACA4BEE" w14:textId="77777777">
            <w:pPr>
              <w:rPr>
                <w:rFonts w:eastAsia="Calibri"/>
                <w:i/>
              </w:rPr>
            </w:pPr>
            <w:r w:rsidRPr="00CF0669">
              <w:rPr>
                <w:rFonts w:eastAsia="Calibri"/>
                <w:b/>
                <w:i/>
              </w:rPr>
              <w:t>Preparer’s Full Name</w:t>
            </w:r>
            <w:r w:rsidRPr="00CF0669">
              <w:rPr>
                <w:rFonts w:eastAsia="Calibri"/>
                <w:i/>
              </w:rPr>
              <w:t xml:space="preserve"> </w:t>
            </w:r>
          </w:p>
          <w:p w:rsidR="00A75FD8" w:rsidRPr="00CF0669" w:rsidP="00A75FD8" w14:paraId="7DCFB61C" w14:textId="77777777">
            <w:pPr>
              <w:rPr>
                <w:rFonts w:eastAsia="Calibri"/>
              </w:rPr>
            </w:pPr>
            <w:r w:rsidRPr="00CF0669">
              <w:rPr>
                <w:rFonts w:eastAsia="Calibri"/>
                <w:b/>
              </w:rPr>
              <w:t>1.</w:t>
            </w:r>
            <w:r w:rsidRPr="00CF0669">
              <w:rPr>
                <w:rFonts w:eastAsia="Calibri"/>
              </w:rPr>
              <w:t xml:space="preserve"> Preparer’s Family Name (Last Name)</w:t>
            </w:r>
          </w:p>
          <w:p w:rsidR="00A75FD8" w:rsidRPr="00CF0669" w:rsidP="00A75FD8" w14:paraId="248A4968" w14:textId="77777777">
            <w:pPr>
              <w:rPr>
                <w:rFonts w:eastAsia="Calibri"/>
              </w:rPr>
            </w:pPr>
            <w:r w:rsidRPr="00CF0669">
              <w:rPr>
                <w:rFonts w:eastAsia="Calibri"/>
              </w:rPr>
              <w:t>Preparer’s Given Name (First Name)</w:t>
            </w:r>
          </w:p>
          <w:p w:rsidR="00A75FD8" w:rsidRPr="00CF0669" w:rsidP="00A75FD8" w14:paraId="682EF0B9" w14:textId="77777777">
            <w:pPr>
              <w:rPr>
                <w:rFonts w:eastAsia="Calibri"/>
              </w:rPr>
            </w:pPr>
            <w:r w:rsidRPr="00CF0669">
              <w:rPr>
                <w:rFonts w:eastAsia="Calibri"/>
                <w:b/>
              </w:rPr>
              <w:t>2.</w:t>
            </w:r>
            <w:r w:rsidRPr="00CF0669">
              <w:rPr>
                <w:rFonts w:eastAsia="Calibri"/>
              </w:rPr>
              <w:t xml:space="preserve"> Preparer’s Business or Organization Name (if any)</w:t>
            </w:r>
          </w:p>
          <w:p w:rsidR="00A75FD8" w:rsidRPr="00CF0669" w:rsidP="00A75FD8" w14:paraId="6BD5D028" w14:textId="77777777">
            <w:pPr>
              <w:rPr>
                <w:rFonts w:eastAsia="Calibri"/>
              </w:rPr>
            </w:pPr>
          </w:p>
          <w:p w:rsidR="00A75FD8" w:rsidRPr="00CF0669" w:rsidP="00A75FD8" w14:paraId="049F7E67" w14:textId="77777777">
            <w:pPr>
              <w:rPr>
                <w:rFonts w:eastAsia="Calibri"/>
              </w:rPr>
            </w:pPr>
            <w:r w:rsidRPr="00CF0669">
              <w:rPr>
                <w:rFonts w:eastAsia="Calibri"/>
                <w:b/>
                <w:i/>
              </w:rPr>
              <w:t>Preparer’s Contact Information</w:t>
            </w:r>
            <w:r w:rsidRPr="00CF0669">
              <w:rPr>
                <w:rFonts w:eastAsia="Calibri"/>
                <w:i/>
              </w:rPr>
              <w:t xml:space="preserve"> </w:t>
            </w:r>
          </w:p>
          <w:p w:rsidR="00A75FD8" w:rsidRPr="00CF0669" w:rsidP="00A75FD8" w14:paraId="75C0F03C" w14:textId="77777777">
            <w:pPr>
              <w:rPr>
                <w:rFonts w:eastAsia="Calibri"/>
              </w:rPr>
            </w:pPr>
            <w:r w:rsidRPr="00CF0669">
              <w:rPr>
                <w:rFonts w:eastAsia="Calibri"/>
                <w:b/>
              </w:rPr>
              <w:t>3.</w:t>
            </w:r>
            <w:r w:rsidRPr="00CF0669">
              <w:rPr>
                <w:rFonts w:eastAsia="Calibri"/>
              </w:rPr>
              <w:t xml:space="preserve"> Preparer’s Daytime Telephone Number</w:t>
            </w:r>
          </w:p>
          <w:p w:rsidR="00A75FD8" w:rsidRPr="00CF0669" w:rsidP="00A75FD8" w14:paraId="05CD1E31" w14:textId="77777777">
            <w:pPr>
              <w:rPr>
                <w:rFonts w:eastAsia="Calibri"/>
              </w:rPr>
            </w:pPr>
            <w:r w:rsidRPr="00CF0669">
              <w:rPr>
                <w:rFonts w:eastAsia="Calibri"/>
                <w:b/>
              </w:rPr>
              <w:t>4.</w:t>
            </w:r>
            <w:r w:rsidRPr="00CF0669">
              <w:rPr>
                <w:rFonts w:eastAsia="Calibri"/>
              </w:rPr>
              <w:t xml:space="preserve"> Preparer’s Mobile Telephone Number (if any)</w:t>
            </w:r>
          </w:p>
          <w:p w:rsidR="00A75FD8" w:rsidRPr="00CF0669" w:rsidP="00A75FD8" w14:paraId="290C02F6" w14:textId="77777777">
            <w:pPr>
              <w:rPr>
                <w:rFonts w:eastAsia="Calibri"/>
              </w:rPr>
            </w:pPr>
            <w:r w:rsidRPr="00CF0669">
              <w:rPr>
                <w:rFonts w:eastAsia="Calibri"/>
                <w:b/>
              </w:rPr>
              <w:t>5.</w:t>
            </w:r>
            <w:r w:rsidRPr="00CF0669">
              <w:rPr>
                <w:rFonts w:eastAsia="Calibri"/>
              </w:rPr>
              <w:t xml:space="preserve"> Preparer’s Email Address (if any)</w:t>
            </w:r>
          </w:p>
          <w:p w:rsidR="00A75FD8" w:rsidRPr="00CF0669" w:rsidP="00A75FD8" w14:paraId="4CDA63F2" w14:textId="77777777">
            <w:pPr>
              <w:rPr>
                <w:rFonts w:eastAsia="Calibri"/>
              </w:rPr>
            </w:pPr>
          </w:p>
          <w:p w:rsidR="00CD3662" w:rsidRPr="00CF0669" w:rsidP="00A75FD8" w14:paraId="18E359F7" w14:textId="77777777">
            <w:pPr>
              <w:rPr>
                <w:rFonts w:eastAsia="Calibri"/>
              </w:rPr>
            </w:pPr>
          </w:p>
          <w:p w:rsidR="00A75FD8" w:rsidRPr="00CF0669" w:rsidP="00A75FD8" w14:paraId="713906D0" w14:textId="77777777">
            <w:pPr>
              <w:rPr>
                <w:rFonts w:eastAsia="Calibri"/>
                <w:b/>
                <w:iCs/>
              </w:rPr>
            </w:pPr>
          </w:p>
          <w:p w:rsidR="00A75FD8" w:rsidRPr="00CF0669" w:rsidP="00A75FD8" w14:paraId="33C759D7" w14:textId="77777777">
            <w:pPr>
              <w:rPr>
                <w:rFonts w:eastAsia="Calibri"/>
                <w:b/>
                <w:iCs/>
              </w:rPr>
            </w:pPr>
            <w:r w:rsidRPr="00CF0669">
              <w:rPr>
                <w:rFonts w:eastAsia="Calibri"/>
                <w:b/>
                <w:iCs/>
              </w:rPr>
              <w:t>[Page 16]</w:t>
            </w:r>
          </w:p>
          <w:p w:rsidR="00A75FD8" w:rsidRPr="00CF0669" w:rsidP="00A75FD8" w14:paraId="01CE65C0" w14:textId="77777777">
            <w:pPr>
              <w:rPr>
                <w:rFonts w:eastAsia="Calibri"/>
                <w:b/>
                <w:iCs/>
              </w:rPr>
            </w:pPr>
          </w:p>
          <w:p w:rsidR="00A75FD8" w:rsidRPr="00CF0669" w:rsidP="00A75FD8" w14:paraId="662225A7" w14:textId="77777777">
            <w:pPr>
              <w:rPr>
                <w:rFonts w:eastAsia="Calibri"/>
              </w:rPr>
            </w:pPr>
            <w:r w:rsidRPr="00CF0669">
              <w:rPr>
                <w:rFonts w:eastAsia="Calibri"/>
                <w:b/>
                <w:i/>
              </w:rPr>
              <w:t>Preparer’s Certification</w:t>
            </w:r>
            <w:r w:rsidRPr="00CF0669">
              <w:rPr>
                <w:rFonts w:eastAsia="Calibri"/>
                <w:i/>
              </w:rPr>
              <w:t xml:space="preserve"> </w:t>
            </w:r>
          </w:p>
          <w:p w:rsidR="00A75FD8" w:rsidRPr="00CF0669" w:rsidP="00A75FD8" w14:paraId="470B6CA2" w14:textId="77777777">
            <w:pPr>
              <w:rPr>
                <w:rFonts w:eastAsia="Calibri"/>
              </w:rPr>
            </w:pPr>
            <w:r w:rsidRPr="00CF0669">
              <w:rPr>
                <w:rFonts w:eastAsia="Calibri"/>
              </w:rPr>
              <w:t xml:space="preserve">I certify, under penalty of perjury, that I prepared this petition for the petitioner or authorized signatory at his or her request and with express consent and that </w:t>
            </w:r>
            <w:r w:rsidRPr="00CF0669">
              <w:rPr>
                <w:rFonts w:eastAsia="Calibri"/>
              </w:rPr>
              <w:t>all of</w:t>
            </w:r>
            <w:r w:rsidRPr="00CF0669">
              <w:rPr>
                <w:rFonts w:eastAsia="Calibri"/>
              </w:rPr>
              <w:t xml:space="preserve"> the responses and information contained in and submitted with the petition are complete, true, and correct and </w:t>
            </w:r>
            <w:r w:rsidRPr="00CF0669">
              <w:rPr>
                <w:rFonts w:eastAsia="Calibri"/>
              </w:rPr>
              <w:t>reflects</w:t>
            </w:r>
            <w:r w:rsidRPr="00CF0669">
              <w:rPr>
                <w:rFonts w:eastAsia="Calibri"/>
              </w:rPr>
              <w:t xml:space="preserve"> only information provided by the petitioner or authorized signatory. The petitioner or authorized signatory reviewed the responses and information and informed me that he or she </w:t>
            </w:r>
            <w:r w:rsidRPr="00CF0669">
              <w:rPr>
                <w:rFonts w:eastAsia="Calibri"/>
              </w:rPr>
              <w:t>understands</w:t>
            </w:r>
            <w:r w:rsidRPr="00CF0669">
              <w:rPr>
                <w:rFonts w:eastAsia="Calibri"/>
              </w:rPr>
              <w:t xml:space="preserve"> the responses and information in or submitted with the petition. </w:t>
            </w:r>
          </w:p>
          <w:p w:rsidR="00A75FD8" w:rsidRPr="00CF0669" w:rsidP="00A75FD8" w14:paraId="1C536217" w14:textId="77777777">
            <w:pPr>
              <w:rPr>
                <w:rFonts w:eastAsia="Calibri"/>
              </w:rPr>
            </w:pPr>
          </w:p>
          <w:p w:rsidR="00A75FD8" w:rsidRPr="00CF0669" w:rsidP="00A75FD8" w14:paraId="45E6BAA9" w14:textId="77777777">
            <w:pPr>
              <w:rPr>
                <w:rFonts w:eastAsia="Calibri"/>
                <w:b/>
              </w:rPr>
            </w:pPr>
            <w:r w:rsidRPr="00CF0669">
              <w:rPr>
                <w:rFonts w:eastAsia="Calibri"/>
                <w:b/>
                <w:i/>
              </w:rPr>
              <w:t xml:space="preserve">Preparer’s Signature </w:t>
            </w:r>
          </w:p>
          <w:p w:rsidR="00A75FD8" w:rsidRPr="00CF0669" w:rsidP="00A75FD8" w14:paraId="3F93C8F9" w14:textId="77777777">
            <w:pPr>
              <w:rPr>
                <w:rFonts w:eastAsia="Calibri"/>
              </w:rPr>
            </w:pPr>
            <w:r w:rsidRPr="00CF0669">
              <w:rPr>
                <w:rFonts w:eastAsia="Calibri"/>
                <w:b/>
              </w:rPr>
              <w:t>6</w:t>
            </w:r>
            <w:r w:rsidRPr="00CF0669">
              <w:rPr>
                <w:rFonts w:eastAsia="Calibri"/>
                <w:b/>
              </w:rPr>
              <w:t xml:space="preserve">. </w:t>
            </w:r>
            <w:r w:rsidRPr="00CF0669">
              <w:rPr>
                <w:rFonts w:eastAsia="Calibri"/>
              </w:rPr>
              <w:t xml:space="preserve"> Preparer’s</w:t>
            </w:r>
            <w:r w:rsidRPr="00CF0669">
              <w:rPr>
                <w:rFonts w:eastAsia="Calibri"/>
              </w:rPr>
              <w:t xml:space="preserve"> Signature</w:t>
            </w:r>
          </w:p>
          <w:p w:rsidR="00A75FD8" w:rsidRPr="00CF0669" w:rsidP="00A75FD8" w14:paraId="2391E1A9" w14:textId="77777777">
            <w:pPr>
              <w:rPr>
                <w:rFonts w:eastAsia="Calibri"/>
              </w:rPr>
            </w:pPr>
            <w:r w:rsidRPr="00CF0669">
              <w:rPr>
                <w:rFonts w:eastAsia="Calibri"/>
              </w:rPr>
              <w:t>Date of Signature (mm/dd/</w:t>
            </w:r>
            <w:r w:rsidRPr="00CF0669">
              <w:rPr>
                <w:rFonts w:eastAsia="Calibri"/>
              </w:rPr>
              <w:t>yyyy</w:t>
            </w:r>
            <w:r w:rsidRPr="00CF0669">
              <w:rPr>
                <w:rFonts w:eastAsia="Calibri"/>
              </w:rPr>
              <w:t>)</w:t>
            </w:r>
          </w:p>
          <w:p w:rsidR="00A75FD8" w:rsidRPr="00CF0669" w:rsidP="00A75FD8" w14:paraId="062FA10B" w14:textId="77777777">
            <w:pPr>
              <w:rPr>
                <w:rFonts w:eastAsia="Calibri"/>
                <w:b/>
              </w:rPr>
            </w:pPr>
          </w:p>
        </w:tc>
        <w:tc>
          <w:tcPr>
            <w:tcW w:w="4095" w:type="dxa"/>
          </w:tcPr>
          <w:p w:rsidR="009B1FC6" w:rsidRPr="00CF0669" w:rsidP="009B1FC6" w14:paraId="3A9E4FEA" w14:textId="51B30476">
            <w:pPr>
              <w:rPr>
                <w:b/>
                <w:bCs/>
              </w:rPr>
            </w:pPr>
            <w:r w:rsidRPr="00CF0669">
              <w:rPr>
                <w:b/>
                <w:bCs/>
              </w:rPr>
              <w:t xml:space="preserve">[Page </w:t>
            </w:r>
            <w:r w:rsidR="00E21687">
              <w:rPr>
                <w:b/>
                <w:bCs/>
              </w:rPr>
              <w:t>28</w:t>
            </w:r>
            <w:r w:rsidRPr="00CF0669">
              <w:rPr>
                <w:b/>
                <w:bCs/>
              </w:rPr>
              <w:t>]</w:t>
            </w:r>
          </w:p>
          <w:p w:rsidR="009B1FC6" w:rsidRPr="00CF0669" w:rsidP="009B1FC6" w14:paraId="6AC88E3D" w14:textId="77777777">
            <w:pPr>
              <w:contextualSpacing/>
              <w:rPr>
                <w:rFonts w:eastAsia="Calibri"/>
                <w:b/>
                <w:bCs/>
              </w:rPr>
            </w:pPr>
          </w:p>
          <w:p w:rsidR="009B1FC6" w:rsidRPr="00CF0669" w:rsidP="009B1FC6" w14:paraId="1BAE024F" w14:textId="4C9570E2">
            <w:pPr>
              <w:contextualSpacing/>
              <w:rPr>
                <w:b/>
              </w:rPr>
            </w:pPr>
            <w:bookmarkStart w:id="12" w:name="_Hlk216679720"/>
            <w:r w:rsidRPr="00CF0669">
              <w:rPr>
                <w:rFonts w:eastAsia="Calibri"/>
                <w:b/>
                <w:bCs/>
              </w:rPr>
              <w:t xml:space="preserve">Part </w:t>
            </w:r>
            <w:r w:rsidRPr="00CF0669">
              <w:rPr>
                <w:rFonts w:eastAsia="Calibri"/>
                <w:b/>
                <w:bCs/>
                <w:color w:val="FF0000"/>
              </w:rPr>
              <w:t>1</w:t>
            </w:r>
            <w:r w:rsidRPr="00CF0669" w:rsidR="00827413">
              <w:rPr>
                <w:rFonts w:eastAsia="Calibri"/>
                <w:b/>
                <w:bCs/>
                <w:color w:val="FF0000"/>
              </w:rPr>
              <w:t>1</w:t>
            </w:r>
            <w:r w:rsidRPr="00CF0669">
              <w:rPr>
                <w:rFonts w:eastAsia="Calibri"/>
                <w:b/>
                <w:bCs/>
                <w:color w:val="FF0000"/>
              </w:rPr>
              <w:t xml:space="preserve">. </w:t>
            </w:r>
            <w:bookmarkStart w:id="13" w:name="FormContactInformationIfOtherThan"/>
            <w:r w:rsidRPr="00CF0669">
              <w:rPr>
                <w:rFonts w:eastAsia="Calibri"/>
                <w:b/>
                <w:bCs/>
              </w:rPr>
              <w:t xml:space="preserve">Contact Information, </w:t>
            </w:r>
            <w:r w:rsidRPr="00CF0669">
              <w:rPr>
                <w:rFonts w:eastAsia="Calibri"/>
                <w:b/>
                <w:bCs/>
                <w:color w:val="FF0000"/>
              </w:rPr>
              <w:t>Certification</w:t>
            </w:r>
            <w:r w:rsidRPr="00CF0669">
              <w:rPr>
                <w:rFonts w:eastAsia="Calibri"/>
                <w:b/>
                <w:bCs/>
              </w:rPr>
              <w:t xml:space="preserve">, and Signature of the Person Preparing this </w:t>
            </w:r>
            <w:r w:rsidRPr="00CF0669">
              <w:rPr>
                <w:rFonts w:eastAsia="Calibri"/>
                <w:b/>
                <w:bCs/>
              </w:rPr>
              <w:t xml:space="preserve">Petition, if Other Than the </w:t>
            </w:r>
            <w:r w:rsidRPr="00CF0669">
              <w:rPr>
                <w:rFonts w:eastAsia="Calibri"/>
                <w:b/>
                <w:bCs/>
                <w:color w:val="FF0000"/>
              </w:rPr>
              <w:t xml:space="preserve">Self-Petitioner </w:t>
            </w:r>
            <w:r w:rsidRPr="00CF0669">
              <w:rPr>
                <w:rFonts w:eastAsia="Calibri"/>
                <w:b/>
                <w:bCs/>
              </w:rPr>
              <w:t xml:space="preserve">or Authorized </w:t>
            </w:r>
            <w:bookmarkEnd w:id="13"/>
            <w:r w:rsidRPr="00CF0669">
              <w:rPr>
                <w:rFonts w:eastAsia="Calibri"/>
                <w:b/>
                <w:bCs/>
                <w:color w:val="FF0000"/>
              </w:rPr>
              <w:t xml:space="preserve">Official </w:t>
            </w:r>
          </w:p>
          <w:p w:rsidR="009B1FC6" w:rsidRPr="00CF0669" w:rsidP="009B1FC6" w14:paraId="6FAF6A73" w14:textId="77777777">
            <w:pPr>
              <w:pStyle w:val="NoSpacing"/>
              <w:contextualSpacing/>
              <w:rPr>
                <w:rFonts w:eastAsia="Calibri"/>
                <w:b/>
                <w:i/>
              </w:rPr>
            </w:pPr>
          </w:p>
          <w:p w:rsidR="00DE6E54" w:rsidRPr="00CF0669" w:rsidP="00DE6E54" w14:paraId="43497013" w14:textId="77777777">
            <w:pPr>
              <w:rPr>
                <w:rFonts w:eastAsia="Calibri"/>
              </w:rPr>
            </w:pPr>
            <w:r w:rsidRPr="00CF0669">
              <w:rPr>
                <w:rFonts w:eastAsia="Calibri"/>
              </w:rPr>
              <w:t>Provide the following information about the preparer.</w:t>
            </w:r>
          </w:p>
          <w:p w:rsidR="00CD3662" w:rsidRPr="00CF0669" w:rsidP="009B1FC6" w14:paraId="702A6218" w14:textId="77777777">
            <w:pPr>
              <w:pStyle w:val="NoSpacing"/>
              <w:contextualSpacing/>
              <w:rPr>
                <w:rFonts w:eastAsia="Calibri"/>
                <w:b/>
                <w:iCs/>
              </w:rPr>
            </w:pPr>
          </w:p>
          <w:p w:rsidR="009B1FC6" w:rsidRPr="00CF0669" w:rsidP="009B1FC6" w14:paraId="4B5DD116" w14:textId="546CDEE2">
            <w:pPr>
              <w:pStyle w:val="NoSpacing"/>
              <w:contextualSpacing/>
              <w:rPr>
                <w:rFonts w:eastAsia="Calibri"/>
                <w:i/>
              </w:rPr>
            </w:pPr>
            <w:r w:rsidRPr="00CF0669">
              <w:rPr>
                <w:rFonts w:eastAsia="Calibri"/>
                <w:b/>
                <w:i/>
              </w:rPr>
              <w:t>Preparer’s Full Name</w:t>
            </w:r>
          </w:p>
          <w:p w:rsidR="009B1FC6" w:rsidRPr="00CF0669" w:rsidP="009B1FC6" w14:paraId="692B24D0" w14:textId="735D5507">
            <w:pPr>
              <w:pStyle w:val="NoSpacing"/>
              <w:contextualSpacing/>
              <w:rPr>
                <w:rFonts w:eastAsia="Calibri"/>
              </w:rPr>
            </w:pPr>
            <w:r w:rsidRPr="00CF0669">
              <w:rPr>
                <w:rFonts w:eastAsia="Calibri"/>
                <w:b/>
              </w:rPr>
              <w:t>1.</w:t>
            </w:r>
            <w:r w:rsidRPr="00CF0669">
              <w:rPr>
                <w:rFonts w:eastAsia="Calibri"/>
              </w:rPr>
              <w:t xml:space="preserve"> </w:t>
            </w:r>
            <w:r w:rsidRPr="00CF0669">
              <w:rPr>
                <w:rFonts w:eastAsia="Calibri"/>
                <w:color w:val="FF0000"/>
              </w:rPr>
              <w:t xml:space="preserve">Family </w:t>
            </w:r>
            <w:r w:rsidRPr="00CF0669">
              <w:rPr>
                <w:rFonts w:eastAsia="Calibri"/>
              </w:rPr>
              <w:t>Name (Last Name)</w:t>
            </w:r>
          </w:p>
          <w:p w:rsidR="009B1FC6" w:rsidRPr="00CF0669" w:rsidP="009B1FC6" w14:paraId="37302803" w14:textId="5E93DC5C">
            <w:pPr>
              <w:pStyle w:val="NoSpacing"/>
              <w:contextualSpacing/>
              <w:rPr>
                <w:rFonts w:eastAsia="Calibri"/>
              </w:rPr>
            </w:pPr>
            <w:r w:rsidRPr="00CF0669">
              <w:rPr>
                <w:rFonts w:eastAsia="Calibri"/>
                <w:color w:val="FF0000"/>
              </w:rPr>
              <w:t xml:space="preserve">Given </w:t>
            </w:r>
            <w:r w:rsidRPr="00CF0669">
              <w:rPr>
                <w:rFonts w:eastAsia="Calibri"/>
              </w:rPr>
              <w:t>Name (First Name)</w:t>
            </w:r>
          </w:p>
          <w:p w:rsidR="009B1FC6" w:rsidRPr="00CF0669" w:rsidP="009B1FC6" w14:paraId="4D7BDCDF" w14:textId="6979A823">
            <w:pPr>
              <w:pStyle w:val="NoSpacing"/>
              <w:contextualSpacing/>
              <w:rPr>
                <w:rFonts w:eastAsia="Calibri"/>
              </w:rPr>
            </w:pPr>
            <w:r w:rsidRPr="00CF0669">
              <w:rPr>
                <w:rFonts w:eastAsia="Calibri"/>
                <w:b/>
                <w:bCs/>
              </w:rPr>
              <w:t>2.</w:t>
            </w:r>
            <w:r w:rsidRPr="00CF0669">
              <w:rPr>
                <w:rFonts w:eastAsia="Calibri"/>
              </w:rPr>
              <w:t xml:space="preserve"> </w:t>
            </w:r>
            <w:r w:rsidRPr="00CF0669">
              <w:rPr>
                <w:rFonts w:eastAsia="Calibri"/>
                <w:color w:val="FF0000"/>
              </w:rPr>
              <w:t xml:space="preserve">Business </w:t>
            </w:r>
            <w:r w:rsidRPr="00CF0669">
              <w:rPr>
                <w:rFonts w:eastAsia="Calibri"/>
              </w:rPr>
              <w:t xml:space="preserve">or Organization </w:t>
            </w:r>
            <w:r w:rsidRPr="00CF0669">
              <w:rPr>
                <w:rFonts w:eastAsia="Calibri"/>
                <w:color w:val="FF0000"/>
              </w:rPr>
              <w:t>Name</w:t>
            </w:r>
          </w:p>
          <w:p w:rsidR="009B1FC6" w:rsidRPr="00CF0669" w:rsidP="009B1FC6" w14:paraId="23D5326D" w14:textId="77777777">
            <w:pPr>
              <w:pStyle w:val="NoSpacing"/>
              <w:contextualSpacing/>
              <w:rPr>
                <w:rFonts w:eastAsia="Calibri"/>
              </w:rPr>
            </w:pPr>
          </w:p>
          <w:p w:rsidR="00CD3662" w:rsidRPr="00CF0669" w:rsidP="009B1FC6" w14:paraId="5FD89FF2" w14:textId="77777777">
            <w:pPr>
              <w:pStyle w:val="NoSpacing"/>
              <w:contextualSpacing/>
              <w:rPr>
                <w:rFonts w:eastAsia="Calibri"/>
              </w:rPr>
            </w:pPr>
          </w:p>
          <w:p w:rsidR="009B1FC6" w:rsidRPr="00CF0669" w:rsidP="009B1FC6" w14:paraId="44FC4A27" w14:textId="77777777">
            <w:pPr>
              <w:pStyle w:val="NoSpacing"/>
              <w:contextualSpacing/>
              <w:rPr>
                <w:rFonts w:eastAsia="Calibri"/>
                <w:b/>
                <w:bCs/>
                <w:i/>
                <w:iCs/>
              </w:rPr>
            </w:pPr>
            <w:r w:rsidRPr="00CF0669">
              <w:rPr>
                <w:rFonts w:eastAsia="Calibri"/>
                <w:b/>
                <w:bCs/>
                <w:i/>
                <w:iCs/>
              </w:rPr>
              <w:t>Preparer’s Contact Information</w:t>
            </w:r>
          </w:p>
          <w:p w:rsidR="009B1FC6" w:rsidRPr="00CF0669" w:rsidP="009B1FC6" w14:paraId="1DB589BF" w14:textId="7B342412">
            <w:pPr>
              <w:pStyle w:val="NoSpacing"/>
              <w:contextualSpacing/>
              <w:rPr>
                <w:rFonts w:eastAsia="Calibri"/>
              </w:rPr>
            </w:pPr>
            <w:r w:rsidRPr="00CF0669">
              <w:rPr>
                <w:rFonts w:eastAsia="Calibri"/>
                <w:b/>
                <w:bCs/>
              </w:rPr>
              <w:t>3.</w:t>
            </w:r>
            <w:r w:rsidRPr="00CF0669">
              <w:rPr>
                <w:rFonts w:eastAsia="Calibri"/>
              </w:rPr>
              <w:t xml:space="preserve"> </w:t>
            </w:r>
            <w:r w:rsidRPr="00CF0669">
              <w:rPr>
                <w:rFonts w:eastAsia="Calibri"/>
                <w:color w:val="FF0000"/>
              </w:rPr>
              <w:t xml:space="preserve">Daytime </w:t>
            </w:r>
            <w:r w:rsidRPr="00CF0669">
              <w:rPr>
                <w:rFonts w:eastAsia="Calibri"/>
              </w:rPr>
              <w:t>Telephone Number</w:t>
            </w:r>
          </w:p>
          <w:p w:rsidR="009B1FC6" w:rsidRPr="00CF0669" w:rsidP="009B1FC6" w14:paraId="5872141D" w14:textId="1A58D32F">
            <w:pPr>
              <w:pStyle w:val="NoSpacing"/>
              <w:contextualSpacing/>
              <w:rPr>
                <w:rFonts w:eastAsia="Calibri"/>
              </w:rPr>
            </w:pPr>
            <w:r w:rsidRPr="00CF0669">
              <w:rPr>
                <w:rFonts w:eastAsia="Calibri"/>
                <w:b/>
                <w:bCs/>
              </w:rPr>
              <w:t>4.</w:t>
            </w:r>
            <w:r w:rsidRPr="00CF0669">
              <w:rPr>
                <w:rFonts w:eastAsia="Calibri"/>
              </w:rPr>
              <w:t xml:space="preserve"> </w:t>
            </w:r>
            <w:r w:rsidRPr="00CF0669">
              <w:rPr>
                <w:rFonts w:eastAsia="Calibri"/>
                <w:color w:val="FF0000"/>
              </w:rPr>
              <w:t xml:space="preserve">Mobile </w:t>
            </w:r>
            <w:r w:rsidRPr="00CF0669">
              <w:rPr>
                <w:rFonts w:eastAsia="Calibri"/>
              </w:rPr>
              <w:t>Telephone Number (if any)</w:t>
            </w:r>
          </w:p>
          <w:p w:rsidR="009B1FC6" w:rsidRPr="00CF0669" w:rsidP="009B1FC6" w14:paraId="2B7A916D" w14:textId="5CAA634D">
            <w:pPr>
              <w:pStyle w:val="NoSpacing"/>
              <w:contextualSpacing/>
              <w:rPr>
                <w:rFonts w:eastAsia="Calibri"/>
              </w:rPr>
            </w:pPr>
            <w:r w:rsidRPr="00CF0669">
              <w:rPr>
                <w:rFonts w:eastAsia="Calibri"/>
                <w:b/>
                <w:bCs/>
              </w:rPr>
              <w:t>5.</w:t>
            </w:r>
            <w:r w:rsidRPr="00CF0669">
              <w:rPr>
                <w:rFonts w:eastAsia="Calibri"/>
              </w:rPr>
              <w:t xml:space="preserve"> </w:t>
            </w:r>
            <w:r w:rsidRPr="00CF0669">
              <w:rPr>
                <w:rFonts w:eastAsia="Calibri"/>
                <w:color w:val="FF0000"/>
              </w:rPr>
              <w:t xml:space="preserve">Email </w:t>
            </w:r>
            <w:r w:rsidRPr="00CF0669">
              <w:rPr>
                <w:rFonts w:eastAsia="Calibri"/>
              </w:rPr>
              <w:t>Address (if any)</w:t>
            </w:r>
          </w:p>
          <w:p w:rsidR="009B1FC6" w:rsidRPr="00CF0669" w:rsidP="009B1FC6" w14:paraId="1829C3DD" w14:textId="77777777">
            <w:pPr>
              <w:pStyle w:val="NoSpacing"/>
              <w:contextualSpacing/>
              <w:rPr>
                <w:rFonts w:eastAsia="Calibri"/>
              </w:rPr>
            </w:pPr>
          </w:p>
          <w:p w:rsidR="00CD3662" w:rsidRPr="00CF0669" w:rsidP="009B1FC6" w14:paraId="28DA2F8A" w14:textId="77777777">
            <w:pPr>
              <w:pStyle w:val="NoSpacing"/>
              <w:contextualSpacing/>
              <w:rPr>
                <w:rFonts w:eastAsia="Calibri"/>
              </w:rPr>
            </w:pPr>
          </w:p>
          <w:p w:rsidR="00CD3662" w:rsidRPr="00CF0669" w:rsidP="009B1FC6" w14:paraId="24DA28C4" w14:textId="77777777">
            <w:pPr>
              <w:pStyle w:val="NoSpacing"/>
              <w:contextualSpacing/>
              <w:rPr>
                <w:rFonts w:eastAsia="Calibri"/>
              </w:rPr>
            </w:pPr>
          </w:p>
          <w:p w:rsidR="00DE6E54" w:rsidRPr="00CF0669" w:rsidP="009B1FC6" w14:paraId="7D89F8DC" w14:textId="77777777">
            <w:pPr>
              <w:pStyle w:val="NoSpacing"/>
              <w:contextualSpacing/>
              <w:rPr>
                <w:rFonts w:eastAsia="Calibri"/>
              </w:rPr>
            </w:pPr>
          </w:p>
          <w:p w:rsidR="00CD3662" w:rsidRPr="00CF0669" w:rsidP="009B1FC6" w14:paraId="130047F1" w14:textId="77777777">
            <w:pPr>
              <w:pStyle w:val="NoSpacing"/>
              <w:contextualSpacing/>
              <w:rPr>
                <w:rFonts w:eastAsia="Calibri"/>
              </w:rPr>
            </w:pPr>
          </w:p>
          <w:p w:rsidR="00CD3662" w:rsidRPr="00CF0669" w:rsidP="009B1FC6" w14:paraId="5369EA9A" w14:textId="77777777">
            <w:pPr>
              <w:pStyle w:val="NoSpacing"/>
              <w:contextualSpacing/>
              <w:rPr>
                <w:rFonts w:eastAsia="Calibri"/>
              </w:rPr>
            </w:pPr>
          </w:p>
          <w:p w:rsidR="00DE6E54" w:rsidRPr="00CF0669" w:rsidP="00DE6E54" w14:paraId="3F93B4E4" w14:textId="77777777">
            <w:pPr>
              <w:rPr>
                <w:rFonts w:eastAsia="Calibri"/>
              </w:rPr>
            </w:pPr>
            <w:r w:rsidRPr="00CF0669">
              <w:rPr>
                <w:rFonts w:eastAsia="Calibri"/>
                <w:b/>
                <w:i/>
              </w:rPr>
              <w:t>Preparer’s Certification</w:t>
            </w:r>
            <w:r w:rsidRPr="00CF0669">
              <w:rPr>
                <w:rFonts w:eastAsia="Calibri"/>
                <w:i/>
              </w:rPr>
              <w:t xml:space="preserve"> </w:t>
            </w:r>
          </w:p>
          <w:p w:rsidR="009B1FC6" w:rsidRPr="00CF0669" w:rsidP="009B1FC6" w14:paraId="39BF4748" w14:textId="7FD99ED4">
            <w:pPr>
              <w:pStyle w:val="NoSpacing"/>
              <w:contextualSpacing/>
              <w:rPr>
                <w:rFonts w:eastAsia="Calibri"/>
                <w:noProof/>
              </w:rPr>
            </w:pPr>
            <w:r w:rsidRPr="00CF0669">
              <w:rPr>
                <w:rFonts w:eastAsia="Calibri"/>
                <w:noProof/>
              </w:rPr>
              <w:t>I certify, under penalty of perjury, that I prepared this petition for the petitioner or authorized signatory at his or her request and with express consent and that all of the responses and information contained in and submitted with the petition are complete, true, and correct and reflects only information provided by the petitioner or authorized signatory. The petitioner or authorized signatory reviewed the responses and information and informed me that he or she understands the responses and information in or submitted with the petition.  </w:t>
            </w:r>
            <w:r w:rsidRPr="00CF0669">
              <w:rPr>
                <w:rFonts w:eastAsia="Calibri"/>
                <w:noProof/>
              </w:rPr>
              <w:t xml:space="preserve"> </w:t>
            </w:r>
          </w:p>
          <w:p w:rsidR="00DE6E54" w:rsidRPr="00CF0669" w:rsidP="009B1FC6" w14:paraId="662A7934" w14:textId="77777777">
            <w:pPr>
              <w:pStyle w:val="NoSpacing"/>
              <w:contextualSpacing/>
              <w:rPr>
                <w:rFonts w:eastAsia="Calibri"/>
                <w:noProof/>
              </w:rPr>
            </w:pPr>
          </w:p>
          <w:p w:rsidR="00DE6E54" w:rsidRPr="00CF0669" w:rsidP="00DE6E54" w14:paraId="3BB09C7B" w14:textId="77777777">
            <w:pPr>
              <w:rPr>
                <w:rFonts w:eastAsia="Calibri"/>
                <w:b/>
              </w:rPr>
            </w:pPr>
            <w:r w:rsidRPr="00CF0669">
              <w:rPr>
                <w:rFonts w:eastAsia="Calibri"/>
                <w:b/>
                <w:i/>
              </w:rPr>
              <w:t xml:space="preserve">Preparer’s Signature </w:t>
            </w:r>
          </w:p>
          <w:p w:rsidR="009B1FC6" w:rsidRPr="00CF0669" w:rsidP="009B1FC6" w14:paraId="7A1E651A" w14:textId="77777777">
            <w:pPr>
              <w:pStyle w:val="NoSpacing"/>
              <w:contextualSpacing/>
              <w:rPr>
                <w:rFonts w:eastAsia="Calibri"/>
              </w:rPr>
            </w:pPr>
            <w:r w:rsidRPr="00CF0669">
              <w:rPr>
                <w:rFonts w:eastAsia="Calibri"/>
                <w:b/>
              </w:rPr>
              <w:t>6.</w:t>
            </w:r>
            <w:r w:rsidRPr="00CF0669">
              <w:rPr>
                <w:rFonts w:eastAsia="Calibri"/>
              </w:rPr>
              <w:t xml:space="preserve"> Preparer’s Signature</w:t>
            </w:r>
          </w:p>
          <w:p w:rsidR="009B1FC6" w:rsidRPr="00CF0669" w:rsidP="009B1FC6" w14:paraId="7B198F60" w14:textId="77777777">
            <w:pPr>
              <w:contextualSpacing/>
              <w:rPr>
                <w:rFonts w:eastAsia="Calibri"/>
                <w:noProof/>
              </w:rPr>
            </w:pPr>
            <w:r w:rsidRPr="00CF0669">
              <w:rPr>
                <w:rFonts w:eastAsia="Calibri"/>
              </w:rPr>
              <w:t>Date of Signature (mm/dd/</w:t>
            </w:r>
            <w:r w:rsidRPr="00CF0669">
              <w:rPr>
                <w:rFonts w:eastAsia="Calibri"/>
              </w:rPr>
              <w:t>yyyy</w:t>
            </w:r>
            <w:r w:rsidRPr="00CF0669">
              <w:rPr>
                <w:rFonts w:eastAsia="Calibri"/>
              </w:rPr>
              <w:t>)</w:t>
            </w:r>
          </w:p>
          <w:bookmarkEnd w:id="12"/>
          <w:p w:rsidR="00A75FD8" w:rsidRPr="00CF0669" w:rsidP="00A75FD8" w14:paraId="6C41CB01" w14:textId="77777777">
            <w:pPr>
              <w:rPr>
                <w:b/>
              </w:rPr>
            </w:pPr>
          </w:p>
        </w:tc>
      </w:tr>
      <w:tr w14:paraId="128157A9" w14:textId="77777777" w:rsidTr="002D6271">
        <w:tblPrEx>
          <w:tblW w:w="10998" w:type="dxa"/>
          <w:tblLayout w:type="fixed"/>
          <w:tblLook w:val="01E0"/>
        </w:tblPrEx>
        <w:tc>
          <w:tcPr>
            <w:tcW w:w="2808" w:type="dxa"/>
          </w:tcPr>
          <w:p w:rsidR="00E8773D" w:rsidRPr="00CF0669" w:rsidP="00E8773D" w14:paraId="66D51D9D" w14:textId="77777777">
            <w:pPr>
              <w:rPr>
                <w:b/>
                <w:sz w:val="24"/>
                <w:szCs w:val="24"/>
              </w:rPr>
            </w:pPr>
            <w:r w:rsidRPr="00CF0669">
              <w:rPr>
                <w:b/>
                <w:sz w:val="24"/>
                <w:szCs w:val="24"/>
              </w:rPr>
              <w:t>Page 17,</w:t>
            </w:r>
          </w:p>
          <w:p w:rsidR="00E8773D" w:rsidRPr="00CF0669" w:rsidP="00E8773D" w14:paraId="1E7CFC98" w14:textId="5416775B">
            <w:pPr>
              <w:rPr>
                <w:b/>
                <w:sz w:val="24"/>
                <w:szCs w:val="24"/>
              </w:rPr>
            </w:pPr>
            <w:r w:rsidRPr="00CF0669">
              <w:rPr>
                <w:b/>
                <w:sz w:val="24"/>
                <w:szCs w:val="24"/>
              </w:rPr>
              <w:t>Part 11. Additional Information</w:t>
            </w:r>
          </w:p>
        </w:tc>
        <w:tc>
          <w:tcPr>
            <w:tcW w:w="4095" w:type="dxa"/>
          </w:tcPr>
          <w:p w:rsidR="00E8773D" w:rsidRPr="00CF0669" w:rsidP="00E8773D" w14:paraId="3E6D5B50" w14:textId="77777777">
            <w:pPr>
              <w:rPr>
                <w:b/>
                <w:bCs/>
              </w:rPr>
            </w:pPr>
            <w:r w:rsidRPr="00CF0669">
              <w:rPr>
                <w:b/>
                <w:bCs/>
              </w:rPr>
              <w:t>[Page 17]</w:t>
            </w:r>
          </w:p>
          <w:p w:rsidR="00E8773D" w:rsidRPr="00CF0669" w:rsidP="00E8773D" w14:paraId="0454E89A" w14:textId="77777777"/>
          <w:p w:rsidR="00E8773D" w:rsidRPr="00CF0669" w:rsidP="00E8773D" w14:paraId="486C1BEF" w14:textId="77777777">
            <w:pPr>
              <w:rPr>
                <w:b/>
                <w:bCs/>
              </w:rPr>
            </w:pPr>
            <w:r w:rsidRPr="00CF0669">
              <w:rPr>
                <w:b/>
                <w:bCs/>
              </w:rPr>
              <w:t xml:space="preserve">Part 11. Additional Information </w:t>
            </w:r>
          </w:p>
          <w:p w:rsidR="00E8773D" w:rsidRPr="00CF0669" w:rsidP="00E8773D" w14:paraId="76787E4E" w14:textId="77777777"/>
          <w:p w:rsidR="00E8773D" w:rsidRPr="00CF0669" w:rsidP="00E8773D" w14:paraId="0792786A" w14:textId="77777777">
            <w:r w:rsidRPr="00CF0669">
              <w:t xml:space="preserve">If you need extra space to provide any additional information within this petition, use the space below.  If you need more space than what is provided, you may make copies of this page to complete and file with this petition or attach a separate sheet of paper.  Type or print your name and A-Number (if any) at the top of each sheet; indicate the </w:t>
            </w:r>
            <w:r w:rsidRPr="00CF0669">
              <w:rPr>
                <w:b/>
                <w:bCs/>
              </w:rPr>
              <w:t>Page Number</w:t>
            </w:r>
            <w:r w:rsidRPr="00CF0669">
              <w:t xml:space="preserve">, </w:t>
            </w:r>
            <w:r w:rsidRPr="00CF0669">
              <w:rPr>
                <w:b/>
                <w:bCs/>
              </w:rPr>
              <w:t>Part Number</w:t>
            </w:r>
            <w:r w:rsidRPr="00CF0669">
              <w:t xml:space="preserve">, and </w:t>
            </w:r>
            <w:r w:rsidRPr="00CF0669">
              <w:rPr>
                <w:b/>
                <w:bCs/>
              </w:rPr>
              <w:t>Item Number</w:t>
            </w:r>
            <w:r w:rsidRPr="00CF0669">
              <w:t xml:space="preserve"> to which your answer refers; and sign and date each sheet. </w:t>
            </w:r>
          </w:p>
          <w:p w:rsidR="00E8773D" w:rsidRPr="00CF0669" w:rsidP="00E8773D" w14:paraId="19223A93" w14:textId="77777777"/>
          <w:p w:rsidR="00E8773D" w:rsidRPr="00CF0669" w:rsidP="00E8773D" w14:paraId="512DD87E" w14:textId="77777777">
            <w:r w:rsidRPr="00CF0669">
              <w:rPr>
                <w:b/>
                <w:bCs/>
              </w:rPr>
              <w:t>1.</w:t>
            </w:r>
            <w:r w:rsidRPr="00CF0669">
              <w:t xml:space="preserve"> Page Number </w:t>
            </w:r>
          </w:p>
          <w:p w:rsidR="00E8773D" w:rsidRPr="00CF0669" w:rsidP="00E8773D" w14:paraId="66D7315D" w14:textId="77777777">
            <w:r w:rsidRPr="00CF0669">
              <w:t xml:space="preserve">Part Number </w:t>
            </w:r>
          </w:p>
          <w:p w:rsidR="00E8773D" w:rsidRPr="00CF0669" w:rsidP="00E8773D" w14:paraId="688DA396" w14:textId="77777777">
            <w:r w:rsidRPr="00CF0669">
              <w:t xml:space="preserve">Item Number </w:t>
            </w:r>
          </w:p>
          <w:p w:rsidR="00E8773D" w:rsidRPr="00CF0669" w:rsidP="00E8773D" w14:paraId="1CC9936D" w14:textId="77777777">
            <w:r w:rsidRPr="00CF0669">
              <w:t xml:space="preserve">[Fillable field] </w:t>
            </w:r>
          </w:p>
          <w:p w:rsidR="00E8773D" w:rsidRPr="00CF0669" w:rsidP="00E8773D" w14:paraId="7C297F95" w14:textId="77777777">
            <w:pPr>
              <w:rPr>
                <w:b/>
                <w:bCs/>
              </w:rPr>
            </w:pPr>
          </w:p>
          <w:p w:rsidR="00E8773D" w:rsidRPr="00CF0669" w:rsidP="00E8773D" w14:paraId="5F105FCD" w14:textId="77777777">
            <w:r w:rsidRPr="00CF0669">
              <w:rPr>
                <w:b/>
                <w:bCs/>
              </w:rPr>
              <w:t>2.</w:t>
            </w:r>
            <w:r w:rsidRPr="00CF0669">
              <w:t xml:space="preserve"> Page Number </w:t>
            </w:r>
          </w:p>
          <w:p w:rsidR="00E8773D" w:rsidRPr="00CF0669" w:rsidP="00E8773D" w14:paraId="1238323D" w14:textId="77777777">
            <w:r w:rsidRPr="00CF0669">
              <w:t xml:space="preserve">Part Number </w:t>
            </w:r>
          </w:p>
          <w:p w:rsidR="00E8773D" w:rsidRPr="00CF0669" w:rsidP="00E8773D" w14:paraId="10EBFDD1" w14:textId="77777777">
            <w:r w:rsidRPr="00CF0669">
              <w:t xml:space="preserve">Item Number </w:t>
            </w:r>
          </w:p>
          <w:p w:rsidR="00E8773D" w:rsidRPr="00CF0669" w:rsidP="00E8773D" w14:paraId="4875027B" w14:textId="77777777">
            <w:r w:rsidRPr="00CF0669">
              <w:t xml:space="preserve">[Fillable field] </w:t>
            </w:r>
          </w:p>
          <w:p w:rsidR="00E8773D" w:rsidRPr="00CF0669" w:rsidP="00E8773D" w14:paraId="4BED146E" w14:textId="77777777"/>
          <w:p w:rsidR="00E8773D" w:rsidRPr="00CF0669" w:rsidP="00E8773D" w14:paraId="6135A171" w14:textId="77777777">
            <w:r w:rsidRPr="00CF0669">
              <w:rPr>
                <w:b/>
                <w:bCs/>
              </w:rPr>
              <w:t>3.</w:t>
            </w:r>
            <w:r w:rsidRPr="00CF0669">
              <w:t xml:space="preserve"> Page Number </w:t>
            </w:r>
          </w:p>
          <w:p w:rsidR="00E8773D" w:rsidRPr="00CF0669" w:rsidP="00E8773D" w14:paraId="617F51F4" w14:textId="77777777">
            <w:r w:rsidRPr="00CF0669">
              <w:t xml:space="preserve">Part Number </w:t>
            </w:r>
          </w:p>
          <w:p w:rsidR="00E8773D" w:rsidRPr="00CF0669" w:rsidP="00E8773D" w14:paraId="6C77D8AD" w14:textId="77777777">
            <w:r w:rsidRPr="00CF0669">
              <w:t xml:space="preserve">Item Number </w:t>
            </w:r>
          </w:p>
          <w:p w:rsidR="00E8773D" w:rsidRPr="00CF0669" w:rsidP="00E8773D" w14:paraId="4CC05949" w14:textId="77777777">
            <w:r w:rsidRPr="00CF0669">
              <w:t xml:space="preserve">[Fillable field] </w:t>
            </w:r>
          </w:p>
          <w:p w:rsidR="00E8773D" w:rsidRPr="00CF0669" w:rsidP="00E8773D" w14:paraId="0A2E29DA" w14:textId="77777777"/>
          <w:p w:rsidR="00E8773D" w:rsidRPr="00CF0669" w:rsidP="00E8773D" w14:paraId="28084BFD" w14:textId="77777777">
            <w:r w:rsidRPr="00CF0669">
              <w:rPr>
                <w:b/>
                <w:bCs/>
              </w:rPr>
              <w:t>4.</w:t>
            </w:r>
            <w:r w:rsidRPr="00CF0669">
              <w:t xml:space="preserve"> Page Number </w:t>
            </w:r>
          </w:p>
          <w:p w:rsidR="00E8773D" w:rsidRPr="00CF0669" w:rsidP="00E8773D" w14:paraId="615800CD" w14:textId="77777777">
            <w:r w:rsidRPr="00CF0669">
              <w:t xml:space="preserve">Part Number </w:t>
            </w:r>
          </w:p>
          <w:p w:rsidR="00E8773D" w:rsidRPr="00CF0669" w:rsidP="00E8773D" w14:paraId="082394CA" w14:textId="77777777">
            <w:r w:rsidRPr="00CF0669">
              <w:t xml:space="preserve">Item Number </w:t>
            </w:r>
          </w:p>
          <w:p w:rsidR="00E8773D" w:rsidRPr="00CF0669" w:rsidP="00E8773D" w14:paraId="580FB477" w14:textId="77777777">
            <w:r w:rsidRPr="00CF0669">
              <w:t xml:space="preserve">[Fillable field] </w:t>
            </w:r>
          </w:p>
          <w:p w:rsidR="00E8773D" w:rsidRPr="00CF0669" w:rsidP="00E8773D" w14:paraId="6D8B2413" w14:textId="77777777"/>
          <w:p w:rsidR="00E8773D" w:rsidRPr="00CF0669" w:rsidP="00E8773D" w14:paraId="0DF3EDDB" w14:textId="77777777">
            <w:r w:rsidRPr="00CF0669">
              <w:rPr>
                <w:b/>
                <w:bCs/>
              </w:rPr>
              <w:t>5.</w:t>
            </w:r>
            <w:r w:rsidRPr="00CF0669">
              <w:t xml:space="preserve"> Page Number </w:t>
            </w:r>
          </w:p>
          <w:p w:rsidR="00E8773D" w:rsidRPr="00CF0669" w:rsidP="00E8773D" w14:paraId="61F8B543" w14:textId="77777777">
            <w:r w:rsidRPr="00CF0669">
              <w:t xml:space="preserve">Part Number </w:t>
            </w:r>
          </w:p>
          <w:p w:rsidR="00E8773D" w:rsidRPr="00CF0669" w:rsidP="00E8773D" w14:paraId="1D4EA8DA" w14:textId="77777777">
            <w:r w:rsidRPr="00CF0669">
              <w:t xml:space="preserve">Item Number </w:t>
            </w:r>
          </w:p>
          <w:p w:rsidR="00E8773D" w:rsidRPr="00CF0669" w:rsidP="00E8773D" w14:paraId="6DB0810B" w14:textId="77777777">
            <w:r w:rsidRPr="00CF0669">
              <w:t xml:space="preserve">[Fillable field] </w:t>
            </w:r>
          </w:p>
          <w:p w:rsidR="00E8773D" w:rsidRPr="00CF0669" w:rsidP="00E8773D" w14:paraId="3BF31C0D" w14:textId="77777777">
            <w:pPr>
              <w:rPr>
                <w:rFonts w:eastAsia="Calibri"/>
                <w:b/>
              </w:rPr>
            </w:pPr>
          </w:p>
        </w:tc>
        <w:tc>
          <w:tcPr>
            <w:tcW w:w="4095" w:type="dxa"/>
          </w:tcPr>
          <w:p w:rsidR="00E8773D" w:rsidRPr="00CF0669" w:rsidP="00E8773D" w14:paraId="75E4ED44" w14:textId="273F82BB">
            <w:pPr>
              <w:rPr>
                <w:b/>
                <w:bCs/>
              </w:rPr>
            </w:pPr>
            <w:r w:rsidRPr="00CF0669">
              <w:rPr>
                <w:b/>
                <w:bCs/>
              </w:rPr>
              <w:t xml:space="preserve">[Page </w:t>
            </w:r>
            <w:r w:rsidR="00E21687">
              <w:rPr>
                <w:b/>
                <w:bCs/>
              </w:rPr>
              <w:t>29</w:t>
            </w:r>
            <w:r w:rsidRPr="00CF0669">
              <w:rPr>
                <w:b/>
                <w:bCs/>
              </w:rPr>
              <w:t>]</w:t>
            </w:r>
          </w:p>
          <w:p w:rsidR="00E8773D" w:rsidRPr="00CF0669" w:rsidP="00E8773D" w14:paraId="6A6F4076" w14:textId="77777777"/>
          <w:p w:rsidR="00E8773D" w:rsidRPr="00CF0669" w:rsidP="00E8773D" w14:paraId="4908EB53" w14:textId="7238391D">
            <w:pPr>
              <w:rPr>
                <w:b/>
                <w:bCs/>
              </w:rPr>
            </w:pPr>
            <w:bookmarkStart w:id="14" w:name="_Hlk216679745"/>
            <w:r w:rsidRPr="00CF0669">
              <w:rPr>
                <w:b/>
                <w:bCs/>
              </w:rPr>
              <w:t xml:space="preserve">Part </w:t>
            </w:r>
            <w:r w:rsidRPr="00CF0669">
              <w:rPr>
                <w:b/>
                <w:bCs/>
                <w:color w:val="FF0000"/>
              </w:rPr>
              <w:t>1</w:t>
            </w:r>
            <w:r w:rsidRPr="00CF0669" w:rsidR="00827413">
              <w:rPr>
                <w:b/>
                <w:bCs/>
                <w:color w:val="FF0000"/>
              </w:rPr>
              <w:t>2</w:t>
            </w:r>
            <w:r w:rsidRPr="00CF0669">
              <w:rPr>
                <w:b/>
                <w:bCs/>
                <w:color w:val="FF0000"/>
              </w:rPr>
              <w:t xml:space="preserve">. </w:t>
            </w:r>
            <w:r w:rsidRPr="00CF0669">
              <w:rPr>
                <w:b/>
                <w:bCs/>
              </w:rPr>
              <w:t xml:space="preserve">Additional Information </w:t>
            </w:r>
          </w:p>
          <w:p w:rsidR="00E8773D" w:rsidRPr="00CF0669" w:rsidP="00E8773D" w14:paraId="76389DAD" w14:textId="77777777"/>
          <w:p w:rsidR="00E8773D" w:rsidRPr="00CF0669" w:rsidP="00E8773D" w14:paraId="7505DD78" w14:textId="77777777">
            <w:r w:rsidRPr="00CF0669">
              <w:t xml:space="preserve">If you need extra space to provide any additional information within this petition, use the space below.  If you need more space than what is provided, you may make copies of this page to complete and file with this petition or attach a separate sheet of paper.  Type or print your name and A-Number (if any) at the top of each sheet; indicate the </w:t>
            </w:r>
            <w:r w:rsidRPr="00CF0669">
              <w:rPr>
                <w:b/>
                <w:bCs/>
              </w:rPr>
              <w:t>Page Number</w:t>
            </w:r>
            <w:r w:rsidRPr="00CF0669">
              <w:t xml:space="preserve">, </w:t>
            </w:r>
            <w:r w:rsidRPr="00CF0669">
              <w:rPr>
                <w:b/>
                <w:bCs/>
              </w:rPr>
              <w:t>Part Number</w:t>
            </w:r>
            <w:r w:rsidRPr="00CF0669">
              <w:t xml:space="preserve">, and </w:t>
            </w:r>
            <w:r w:rsidRPr="00CF0669">
              <w:rPr>
                <w:b/>
                <w:bCs/>
              </w:rPr>
              <w:t>Item Number</w:t>
            </w:r>
            <w:r w:rsidRPr="00CF0669">
              <w:t xml:space="preserve"> to which your answer refers; and sign and date each sheet. </w:t>
            </w:r>
          </w:p>
          <w:p w:rsidR="00E8773D" w:rsidRPr="00CF0669" w:rsidP="00E8773D" w14:paraId="7D0E4CE3" w14:textId="77777777"/>
          <w:p w:rsidR="00E8773D" w:rsidRPr="00CF0669" w:rsidP="00E8773D" w14:paraId="28A889E4" w14:textId="77777777">
            <w:r w:rsidRPr="00CF0669">
              <w:rPr>
                <w:b/>
                <w:bCs/>
              </w:rPr>
              <w:t>1.</w:t>
            </w:r>
            <w:r w:rsidRPr="00CF0669">
              <w:t xml:space="preserve"> Page Number </w:t>
            </w:r>
          </w:p>
          <w:p w:rsidR="00E8773D" w:rsidRPr="00CF0669" w:rsidP="00E8773D" w14:paraId="64BEB92E" w14:textId="77777777">
            <w:r w:rsidRPr="00CF0669">
              <w:t xml:space="preserve">Part Number </w:t>
            </w:r>
          </w:p>
          <w:p w:rsidR="00E8773D" w:rsidRPr="00CF0669" w:rsidP="00E8773D" w14:paraId="03D31340" w14:textId="77777777">
            <w:r w:rsidRPr="00CF0669">
              <w:t xml:space="preserve">Item Number </w:t>
            </w:r>
          </w:p>
          <w:p w:rsidR="00E8773D" w:rsidRPr="00CF0669" w:rsidP="00E8773D" w14:paraId="53962330" w14:textId="77777777">
            <w:r w:rsidRPr="00CF0669">
              <w:t xml:space="preserve">[Fillable field] </w:t>
            </w:r>
          </w:p>
          <w:p w:rsidR="00E8773D" w:rsidRPr="00CF0669" w:rsidP="00E8773D" w14:paraId="41D0D755" w14:textId="77777777">
            <w:pPr>
              <w:rPr>
                <w:b/>
                <w:bCs/>
              </w:rPr>
            </w:pPr>
          </w:p>
          <w:p w:rsidR="00E8773D" w:rsidRPr="00CF0669" w:rsidP="00E8773D" w14:paraId="03E1AB21" w14:textId="77777777">
            <w:r w:rsidRPr="00CF0669">
              <w:rPr>
                <w:b/>
                <w:bCs/>
              </w:rPr>
              <w:t>2.</w:t>
            </w:r>
            <w:r w:rsidRPr="00CF0669">
              <w:t xml:space="preserve"> Page Number </w:t>
            </w:r>
          </w:p>
          <w:p w:rsidR="00E8773D" w:rsidRPr="00CF0669" w:rsidP="00E8773D" w14:paraId="036EBCE6" w14:textId="77777777">
            <w:r w:rsidRPr="00CF0669">
              <w:t xml:space="preserve">Part Number </w:t>
            </w:r>
          </w:p>
          <w:p w:rsidR="00E8773D" w:rsidRPr="00CF0669" w:rsidP="00E8773D" w14:paraId="4A5187F7" w14:textId="77777777">
            <w:r w:rsidRPr="00CF0669">
              <w:t xml:space="preserve">Item Number </w:t>
            </w:r>
          </w:p>
          <w:p w:rsidR="00E8773D" w:rsidRPr="00CF0669" w:rsidP="00E8773D" w14:paraId="34D9E25A" w14:textId="77777777">
            <w:r w:rsidRPr="00CF0669">
              <w:t xml:space="preserve">[Fillable field] </w:t>
            </w:r>
          </w:p>
          <w:p w:rsidR="00E8773D" w:rsidRPr="00CF0669" w:rsidP="00E8773D" w14:paraId="25CD6572" w14:textId="77777777"/>
          <w:p w:rsidR="00E8773D" w:rsidRPr="00CF0669" w:rsidP="00E8773D" w14:paraId="53B99C95" w14:textId="77777777">
            <w:r w:rsidRPr="00CF0669">
              <w:rPr>
                <w:b/>
                <w:bCs/>
              </w:rPr>
              <w:t>3.</w:t>
            </w:r>
            <w:r w:rsidRPr="00CF0669">
              <w:t xml:space="preserve"> Page Number </w:t>
            </w:r>
          </w:p>
          <w:p w:rsidR="00E8773D" w:rsidRPr="00CF0669" w:rsidP="00E8773D" w14:paraId="12B8D5A0" w14:textId="77777777">
            <w:r w:rsidRPr="00CF0669">
              <w:t xml:space="preserve">Part Number </w:t>
            </w:r>
          </w:p>
          <w:p w:rsidR="00E8773D" w:rsidRPr="00CF0669" w:rsidP="00E8773D" w14:paraId="57E81844" w14:textId="77777777">
            <w:r w:rsidRPr="00CF0669">
              <w:t xml:space="preserve">Item Number </w:t>
            </w:r>
          </w:p>
          <w:p w:rsidR="00E8773D" w:rsidRPr="00CF0669" w:rsidP="00E8773D" w14:paraId="7DF7CAEE" w14:textId="77777777">
            <w:r w:rsidRPr="00CF0669">
              <w:t xml:space="preserve">[Fillable field] </w:t>
            </w:r>
          </w:p>
          <w:p w:rsidR="00E8773D" w:rsidRPr="00CF0669" w:rsidP="00E8773D" w14:paraId="263111AF" w14:textId="77777777"/>
          <w:p w:rsidR="00E8773D" w:rsidRPr="00CF0669" w:rsidP="00E8773D" w14:paraId="43803EEA" w14:textId="77777777">
            <w:r w:rsidRPr="00CF0669">
              <w:rPr>
                <w:b/>
                <w:bCs/>
              </w:rPr>
              <w:t>4.</w:t>
            </w:r>
            <w:r w:rsidRPr="00CF0669">
              <w:t xml:space="preserve"> Page Number </w:t>
            </w:r>
          </w:p>
          <w:p w:rsidR="00E8773D" w:rsidRPr="00CF0669" w:rsidP="00E8773D" w14:paraId="29FA76C5" w14:textId="77777777">
            <w:r w:rsidRPr="00CF0669">
              <w:t xml:space="preserve">Part Number </w:t>
            </w:r>
          </w:p>
          <w:p w:rsidR="00E8773D" w:rsidRPr="00CF0669" w:rsidP="00E8773D" w14:paraId="08AB1C4A" w14:textId="77777777">
            <w:r w:rsidRPr="00CF0669">
              <w:t xml:space="preserve">Item Number </w:t>
            </w:r>
          </w:p>
          <w:p w:rsidR="00E8773D" w:rsidRPr="00CF0669" w:rsidP="00E8773D" w14:paraId="2769099E" w14:textId="77777777">
            <w:r w:rsidRPr="00CF0669">
              <w:t xml:space="preserve">[Fillable field] </w:t>
            </w:r>
          </w:p>
          <w:p w:rsidR="00E8773D" w:rsidRPr="00CF0669" w:rsidP="00E8773D" w14:paraId="03A2B7DC" w14:textId="77777777"/>
          <w:p w:rsidR="00E8773D" w:rsidRPr="00CF0669" w:rsidP="00E8773D" w14:paraId="14743503" w14:textId="77777777">
            <w:r w:rsidRPr="00CF0669">
              <w:rPr>
                <w:b/>
                <w:bCs/>
              </w:rPr>
              <w:t>5.</w:t>
            </w:r>
            <w:r w:rsidRPr="00CF0669">
              <w:t xml:space="preserve"> Page Number </w:t>
            </w:r>
          </w:p>
          <w:p w:rsidR="00E8773D" w:rsidRPr="00CF0669" w:rsidP="00E8773D" w14:paraId="49226F82" w14:textId="77777777">
            <w:r w:rsidRPr="00CF0669">
              <w:t xml:space="preserve">Part Number </w:t>
            </w:r>
          </w:p>
          <w:p w:rsidR="00E8773D" w:rsidRPr="00CF0669" w:rsidP="00E8773D" w14:paraId="491CA9A4" w14:textId="77777777">
            <w:r w:rsidRPr="00CF0669">
              <w:t xml:space="preserve">Item Number </w:t>
            </w:r>
          </w:p>
          <w:p w:rsidR="00E8773D" w:rsidRPr="00CF0669" w:rsidP="00E8773D" w14:paraId="6BA4C321" w14:textId="77777777">
            <w:r w:rsidRPr="00CF0669">
              <w:t xml:space="preserve">[Fillable field] </w:t>
            </w:r>
          </w:p>
          <w:bookmarkEnd w:id="14"/>
          <w:p w:rsidR="00E8773D" w:rsidRPr="00CF0669" w:rsidP="00E8773D" w14:paraId="7887F2FA" w14:textId="77777777">
            <w:pPr>
              <w:rPr>
                <w:b/>
              </w:rPr>
            </w:pPr>
          </w:p>
        </w:tc>
      </w:tr>
      <w:tr w14:paraId="5EA291ED" w14:textId="77777777" w:rsidTr="002D6271">
        <w:tblPrEx>
          <w:tblW w:w="10998" w:type="dxa"/>
          <w:tblLayout w:type="fixed"/>
          <w:tblLook w:val="01E0"/>
        </w:tblPrEx>
        <w:tc>
          <w:tcPr>
            <w:tcW w:w="2808" w:type="dxa"/>
          </w:tcPr>
          <w:p w:rsidR="00E8773D" w:rsidRPr="00CF0669" w:rsidP="00E8773D" w14:paraId="14432512" w14:textId="77777777">
            <w:pPr>
              <w:rPr>
                <w:b/>
                <w:sz w:val="24"/>
                <w:szCs w:val="24"/>
              </w:rPr>
            </w:pPr>
            <w:r w:rsidRPr="00CF0669">
              <w:rPr>
                <w:b/>
                <w:sz w:val="24"/>
                <w:szCs w:val="24"/>
              </w:rPr>
              <w:t>Page 18,</w:t>
            </w:r>
          </w:p>
          <w:p w:rsidR="00E8773D" w:rsidRPr="00CF0669" w:rsidP="00E8773D" w14:paraId="5CF82A83" w14:textId="438DBE28">
            <w:pPr>
              <w:rPr>
                <w:b/>
                <w:sz w:val="24"/>
                <w:szCs w:val="24"/>
              </w:rPr>
            </w:pPr>
            <w:r w:rsidRPr="00CF0669">
              <w:rPr>
                <w:b/>
                <w:sz w:val="24"/>
                <w:szCs w:val="24"/>
              </w:rPr>
              <w:t>Supplement - Information About Each Beneficiary Who is Requesting a Gold Card</w:t>
            </w:r>
          </w:p>
        </w:tc>
        <w:tc>
          <w:tcPr>
            <w:tcW w:w="4095" w:type="dxa"/>
          </w:tcPr>
          <w:p w:rsidR="00E8773D" w:rsidRPr="00CF0669" w:rsidP="00E8773D" w14:paraId="53F60C4A" w14:textId="77777777">
            <w:pPr>
              <w:rPr>
                <w:b/>
                <w:bCs/>
              </w:rPr>
            </w:pPr>
            <w:r w:rsidRPr="00CF0669">
              <w:rPr>
                <w:b/>
                <w:bCs/>
              </w:rPr>
              <w:t>[Page 18]</w:t>
            </w:r>
          </w:p>
          <w:p w:rsidR="00E8773D" w:rsidRPr="00CF0669" w:rsidP="00E8773D" w14:paraId="21424A7A" w14:textId="77777777"/>
          <w:p w:rsidR="00E8773D" w:rsidRPr="00CF0669" w:rsidP="00E8773D" w14:paraId="072FEAC3" w14:textId="77777777">
            <w:pPr>
              <w:rPr>
                <w:b/>
                <w:bCs/>
              </w:rPr>
            </w:pPr>
            <w:r w:rsidRPr="00CF0669">
              <w:rPr>
                <w:b/>
                <w:bCs/>
              </w:rPr>
              <w:t>Supplement - Information About Each Beneficiary Who is Requesting a Gold Card</w:t>
            </w:r>
          </w:p>
          <w:p w:rsidR="00E8773D" w:rsidRPr="00CF0669" w:rsidP="00E8773D" w14:paraId="544DF668" w14:textId="77777777">
            <w:pPr>
              <w:rPr>
                <w:b/>
                <w:bCs/>
              </w:rPr>
            </w:pPr>
          </w:p>
          <w:p w:rsidR="00E8773D" w:rsidRPr="00CF0669" w:rsidP="00E8773D" w14:paraId="4DF2DD21" w14:textId="77777777">
            <w:r w:rsidRPr="00CF0669">
              <w:t>This section must be filled out to indicate any spouse and children of a principal beneficiary of the primary Form I-140G petition, who are also requesting a Gold Card</w:t>
            </w:r>
            <w:r w:rsidRPr="00CF0669">
              <w:rPr>
                <w:bCs/>
              </w:rPr>
              <w:t>.</w:t>
            </w:r>
          </w:p>
          <w:p w:rsidR="00E8773D" w:rsidRPr="00CF0669" w:rsidP="00E8773D" w14:paraId="791A23A9" w14:textId="77777777">
            <w:pPr>
              <w:rPr>
                <w:b/>
                <w:bCs/>
              </w:rPr>
            </w:pPr>
          </w:p>
          <w:p w:rsidR="00E8773D" w:rsidRPr="00CF0669" w:rsidP="00E8773D" w14:paraId="7AD70114" w14:textId="77777777">
            <w:pPr>
              <w:rPr>
                <w:b/>
                <w:bCs/>
              </w:rPr>
            </w:pPr>
            <w:r w:rsidRPr="00CF0669">
              <w:rPr>
                <w:b/>
                <w:bCs/>
              </w:rPr>
              <w:t>Part 1. Information About the Beneficiary</w:t>
            </w:r>
          </w:p>
          <w:p w:rsidR="00E8773D" w:rsidRPr="00CF0669" w:rsidP="00E8773D" w14:paraId="255151AE" w14:textId="77777777">
            <w:pPr>
              <w:rPr>
                <w:b/>
                <w:bCs/>
              </w:rPr>
            </w:pPr>
          </w:p>
          <w:p w:rsidR="00E8773D" w:rsidRPr="00CF0669" w:rsidP="00E8773D" w14:paraId="3BB74BF7" w14:textId="77777777">
            <w:pPr>
              <w:rPr>
                <w:szCs w:val="19"/>
              </w:rPr>
            </w:pPr>
            <w:r w:rsidRPr="00CF0669">
              <w:rPr>
                <w:szCs w:val="19"/>
              </w:rPr>
              <w:t>This person is the (choose one)</w:t>
            </w:r>
          </w:p>
          <w:p w:rsidR="00E8773D" w:rsidRPr="00CF0669" w:rsidP="00E8773D" w14:paraId="01EA0EB6" w14:textId="77777777">
            <w:r w:rsidRPr="00CF0669">
              <w:t>[ ]</w:t>
            </w:r>
            <w:r w:rsidRPr="00CF0669">
              <w:t xml:space="preserve"> Spouse of the Principal Beneficiary</w:t>
            </w:r>
          </w:p>
          <w:p w:rsidR="00E8773D" w:rsidRPr="00CF0669" w:rsidP="00E8773D" w14:paraId="0B4316A4" w14:textId="77777777">
            <w:r w:rsidRPr="00CF0669">
              <w:t>[ ]</w:t>
            </w:r>
            <w:r w:rsidRPr="00CF0669">
              <w:t xml:space="preserve"> Child of the Principal Beneficiary</w:t>
            </w:r>
          </w:p>
          <w:p w:rsidR="00E8773D" w:rsidRPr="00CF0669" w:rsidP="00E8773D" w14:paraId="27C83FBD" w14:textId="77777777">
            <w:pPr>
              <w:rPr>
                <w:b/>
                <w:bCs/>
              </w:rPr>
            </w:pPr>
          </w:p>
          <w:p w:rsidR="00E8773D" w:rsidRPr="00CF0669" w:rsidP="00E8773D" w14:paraId="4841FBEF" w14:textId="77777777">
            <w:pPr>
              <w:rPr>
                <w:b/>
                <w:bCs/>
              </w:rPr>
            </w:pPr>
            <w:r w:rsidRPr="00CF0669">
              <w:rPr>
                <w:b/>
                <w:bCs/>
              </w:rPr>
              <w:t>1. Full</w:t>
            </w:r>
            <w:r w:rsidRPr="00CF0669">
              <w:rPr>
                <w:b/>
              </w:rPr>
              <w:t xml:space="preserve"> Legal</w:t>
            </w:r>
            <w:r w:rsidRPr="00CF0669">
              <w:rPr>
                <w:b/>
                <w:bCs/>
              </w:rPr>
              <w:t xml:space="preserve"> Name</w:t>
            </w:r>
          </w:p>
          <w:p w:rsidR="00E8773D" w:rsidRPr="00CF0669" w:rsidP="00E8773D" w14:paraId="266AD8F4" w14:textId="77777777">
            <w:r w:rsidRPr="00CF0669">
              <w:t>Family Name (Last Name)</w:t>
            </w:r>
          </w:p>
          <w:p w:rsidR="00E8773D" w:rsidRPr="00CF0669" w:rsidP="00E8773D" w14:paraId="6C11D19E" w14:textId="77777777">
            <w:r w:rsidRPr="00CF0669">
              <w:t>Given Name (First Name)</w:t>
            </w:r>
          </w:p>
          <w:p w:rsidR="00E8773D" w:rsidRPr="00CF0669" w:rsidP="00E8773D" w14:paraId="02A39775" w14:textId="77777777">
            <w:r w:rsidRPr="00CF0669">
              <w:t>Middle Name (if any)</w:t>
            </w:r>
          </w:p>
          <w:p w:rsidR="00E8773D" w:rsidRPr="00CF0669" w:rsidP="00E8773D" w14:paraId="58F61D1F" w14:textId="77777777">
            <w:pPr>
              <w:rPr>
                <w:szCs w:val="19"/>
              </w:rPr>
            </w:pPr>
          </w:p>
          <w:p w:rsidR="00E8773D" w:rsidRPr="00CF0669" w:rsidP="00E8773D" w14:paraId="74C82240" w14:textId="77777777">
            <w:pPr>
              <w:rPr>
                <w:b/>
                <w:bCs/>
                <w:szCs w:val="19"/>
              </w:rPr>
            </w:pPr>
            <w:r w:rsidRPr="00CF0669">
              <w:rPr>
                <w:b/>
                <w:bCs/>
                <w:szCs w:val="19"/>
              </w:rPr>
              <w:t>2. Other Names Used</w:t>
            </w:r>
          </w:p>
          <w:p w:rsidR="00E8773D" w:rsidRPr="00CF0669" w:rsidP="00E8773D" w14:paraId="3CD6E8FC" w14:textId="77777777">
            <w:r w:rsidRPr="00CF0669">
              <w:t>Family Name (Last Name)</w:t>
            </w:r>
          </w:p>
          <w:p w:rsidR="00E8773D" w:rsidRPr="00CF0669" w:rsidP="00E8773D" w14:paraId="1BB4EF94" w14:textId="77777777">
            <w:r w:rsidRPr="00CF0669">
              <w:t>Given Name (First Name)</w:t>
            </w:r>
          </w:p>
          <w:p w:rsidR="00E8773D" w:rsidRPr="00CF0669" w:rsidP="00E8773D" w14:paraId="0757C70D" w14:textId="77777777">
            <w:r w:rsidRPr="00CF0669">
              <w:t>Middle Name (if any)</w:t>
            </w:r>
          </w:p>
          <w:p w:rsidR="00E8773D" w:rsidRPr="00CF0669" w:rsidP="00E8773D" w14:paraId="4D7BFFBC" w14:textId="77777777">
            <w:pPr>
              <w:rPr>
                <w:szCs w:val="19"/>
              </w:rPr>
            </w:pPr>
          </w:p>
          <w:p w:rsidR="00E8773D" w:rsidRPr="00CF0669" w:rsidP="00E8773D" w14:paraId="290EAA1D" w14:textId="77777777">
            <w:pPr>
              <w:rPr>
                <w:i/>
                <w:iCs/>
              </w:rPr>
            </w:pPr>
            <w:r w:rsidRPr="00CF0669">
              <w:rPr>
                <w:b/>
                <w:bCs/>
                <w:i/>
                <w:iCs/>
              </w:rPr>
              <w:t>Other Information</w:t>
            </w:r>
          </w:p>
          <w:p w:rsidR="00E8773D" w:rsidRPr="00CF0669" w:rsidP="00E8773D" w14:paraId="32A0D3B5" w14:textId="77777777">
            <w:r w:rsidRPr="00CF0669">
              <w:rPr>
                <w:b/>
                <w:bCs/>
              </w:rPr>
              <w:t xml:space="preserve">3. </w:t>
            </w:r>
            <w:r w:rsidRPr="00CF0669">
              <w:t>Principal Beneficiary’s Receipt Number:</w:t>
            </w:r>
          </w:p>
          <w:p w:rsidR="00E8773D" w:rsidRPr="00CF0669" w:rsidP="00E8773D" w14:paraId="5EE690EE" w14:textId="77777777">
            <w:pPr>
              <w:rPr>
                <w:b/>
                <w:bCs/>
              </w:rPr>
            </w:pPr>
            <w:r w:rsidRPr="00CF0669">
              <w:rPr>
                <w:b/>
                <w:bCs/>
              </w:rPr>
              <w:t>4.</w:t>
            </w:r>
            <w:r w:rsidRPr="00CF0669">
              <w:t xml:space="preserve"> Beneficiary’s Receipt Number:</w:t>
            </w:r>
          </w:p>
          <w:p w:rsidR="00E8773D" w:rsidRPr="00CF0669" w:rsidP="00E8773D" w14:paraId="4E52F3EB" w14:textId="77777777">
            <w:pPr>
              <w:tabs>
                <w:tab w:val="left" w:pos="580"/>
              </w:tabs>
              <w:rPr>
                <w:b/>
              </w:rPr>
            </w:pPr>
            <w:r w:rsidRPr="00CF0669">
              <w:rPr>
                <w:b/>
                <w:bCs/>
              </w:rPr>
              <w:t xml:space="preserve">5. </w:t>
            </w:r>
            <w:r w:rsidRPr="00CF0669">
              <w:t>Date of Birth (mm/dd/</w:t>
            </w:r>
            <w:r w:rsidRPr="00CF0669">
              <w:t>yyyy</w:t>
            </w:r>
            <w:r w:rsidRPr="00CF0669">
              <w:t>)</w:t>
            </w:r>
          </w:p>
          <w:p w:rsidR="00E8773D" w:rsidRPr="00CF0669" w:rsidP="00E8773D" w14:paraId="5F646911" w14:textId="77777777">
            <w:pPr>
              <w:tabs>
                <w:tab w:val="left" w:pos="580"/>
              </w:tabs>
            </w:pPr>
            <w:r w:rsidRPr="00CF0669">
              <w:rPr>
                <w:b/>
              </w:rPr>
              <w:t>6.</w:t>
            </w:r>
            <w:r w:rsidRPr="00CF0669">
              <w:t xml:space="preserve"> Sex M/F</w:t>
            </w:r>
          </w:p>
          <w:p w:rsidR="00E8773D" w:rsidRPr="00CF0669" w:rsidP="00E8773D" w14:paraId="2A1FA431" w14:textId="77777777">
            <w:pPr>
              <w:tabs>
                <w:tab w:val="left" w:pos="600"/>
              </w:tabs>
            </w:pPr>
            <w:r w:rsidRPr="00CF0669">
              <w:rPr>
                <w:b/>
                <w:bCs/>
              </w:rPr>
              <w:t xml:space="preserve">7. </w:t>
            </w:r>
            <w:r w:rsidRPr="00CF0669">
              <w:t>City/Town/Village of Birth</w:t>
            </w:r>
          </w:p>
          <w:p w:rsidR="00E8773D" w:rsidRPr="00CF0669" w:rsidP="00E8773D" w14:paraId="1AEABEAD" w14:textId="77777777">
            <w:pPr>
              <w:tabs>
                <w:tab w:val="left" w:pos="600"/>
              </w:tabs>
            </w:pPr>
            <w:r w:rsidRPr="00CF0669">
              <w:rPr>
                <w:b/>
                <w:bCs/>
              </w:rPr>
              <w:t xml:space="preserve">8. </w:t>
            </w:r>
            <w:r w:rsidRPr="00CF0669">
              <w:t>State or Province of Birth</w:t>
            </w:r>
          </w:p>
          <w:p w:rsidR="00E8773D" w:rsidRPr="00CF0669" w:rsidP="00E8773D" w14:paraId="3AA1A247" w14:textId="77777777">
            <w:pPr>
              <w:tabs>
                <w:tab w:val="left" w:pos="600"/>
              </w:tabs>
            </w:pPr>
            <w:r w:rsidRPr="00CF0669">
              <w:rPr>
                <w:b/>
                <w:bCs/>
              </w:rPr>
              <w:t xml:space="preserve">9. </w:t>
            </w:r>
            <w:r w:rsidRPr="00CF0669">
              <w:t>Country of Birth</w:t>
            </w:r>
          </w:p>
          <w:p w:rsidR="00E8773D" w:rsidRPr="00CF0669" w:rsidP="00E8773D" w14:paraId="65DB56CE" w14:textId="77777777">
            <w:pPr>
              <w:tabs>
                <w:tab w:val="left" w:pos="580"/>
              </w:tabs>
            </w:pPr>
            <w:r w:rsidRPr="00CF0669">
              <w:rPr>
                <w:b/>
                <w:bCs/>
              </w:rPr>
              <w:t xml:space="preserve">10.a. </w:t>
            </w:r>
            <w:r w:rsidRPr="00CF0669">
              <w:t>Country of Citizenship or Nationality</w:t>
            </w:r>
          </w:p>
          <w:p w:rsidR="00E8773D" w:rsidRPr="00CF0669" w:rsidP="00E8773D" w14:paraId="2A9E14F3" w14:textId="77777777">
            <w:pPr>
              <w:tabs>
                <w:tab w:val="left" w:pos="580"/>
              </w:tabs>
              <w:rPr>
                <w:b/>
                <w:bCs/>
              </w:rPr>
            </w:pPr>
            <w:r w:rsidRPr="00CF0669">
              <w:rPr>
                <w:b/>
                <w:bCs/>
              </w:rPr>
              <w:t xml:space="preserve">10.b. </w:t>
            </w:r>
            <w:r w:rsidRPr="00CF0669">
              <w:t>Additional Countries of Citizenship or Nationality (if any)</w:t>
            </w:r>
          </w:p>
          <w:p w:rsidR="00E8773D" w:rsidRPr="00CF0669" w:rsidP="00E8773D" w14:paraId="0D966846" w14:textId="77777777">
            <w:pPr>
              <w:tabs>
                <w:tab w:val="left" w:pos="580"/>
              </w:tabs>
              <w:rPr>
                <w:b/>
                <w:bCs/>
              </w:rPr>
            </w:pPr>
            <w:r w:rsidRPr="00CF0669">
              <w:rPr>
                <w:b/>
                <w:bCs/>
              </w:rPr>
              <w:t xml:space="preserve">10.c. </w:t>
            </w:r>
            <w:r w:rsidRPr="00CF0669">
              <w:t>Relinquished Countries of Citizenship or Nationality (if any)</w:t>
            </w:r>
          </w:p>
          <w:p w:rsidR="00E8773D" w:rsidRPr="00CF0669" w:rsidP="00E8773D" w14:paraId="5E2B0F88" w14:textId="77777777">
            <w:r w:rsidRPr="00CF0669">
              <w:rPr>
                <w:b/>
                <w:bCs/>
              </w:rPr>
              <w:t xml:space="preserve">11. </w:t>
            </w:r>
            <w:r w:rsidRPr="00CF0669">
              <w:t>Alien Registration Number (A-Number) (if any)</w:t>
            </w:r>
          </w:p>
          <w:p w:rsidR="00E8773D" w:rsidRPr="00CF0669" w:rsidP="00E8773D" w14:paraId="34FFC6E6" w14:textId="77777777">
            <w:r w:rsidRPr="00CF0669">
              <w:rPr>
                <w:b/>
                <w:bCs/>
              </w:rPr>
              <w:t xml:space="preserve">12.  </w:t>
            </w:r>
            <w:r w:rsidRPr="00CF0669">
              <w:t xml:space="preserve">U.S. Social Security Number (if any)   </w:t>
            </w:r>
          </w:p>
          <w:p w:rsidR="00E8773D" w:rsidRPr="00CF0669" w:rsidP="00E8773D" w14:paraId="537E2E02" w14:textId="77777777"/>
          <w:p w:rsidR="00E8773D" w:rsidRPr="00CF0669" w:rsidP="00E8773D" w14:paraId="6E4CED8A" w14:textId="77777777"/>
          <w:p w:rsidR="00E8773D" w:rsidRPr="00CF0669" w:rsidP="00E8773D" w14:paraId="1841B189" w14:textId="77777777"/>
          <w:p w:rsidR="00E8773D" w:rsidRPr="00CF0669" w:rsidP="00E8773D" w14:paraId="2B44858D" w14:textId="77777777">
            <w:pPr>
              <w:rPr>
                <w:b/>
                <w:bCs/>
              </w:rPr>
            </w:pPr>
            <w:r w:rsidRPr="00CF0669">
              <w:rPr>
                <w:b/>
                <w:bCs/>
              </w:rPr>
              <w:t>[Page 19]</w:t>
            </w:r>
          </w:p>
          <w:p w:rsidR="00E8773D" w:rsidRPr="00CF0669" w:rsidP="00E8773D" w14:paraId="7EC42F36" w14:textId="77777777"/>
          <w:p w:rsidR="00E8773D" w:rsidRPr="00CF0669" w:rsidP="00E8773D" w14:paraId="47542546" w14:textId="77777777">
            <w:r w:rsidRPr="00CF0669">
              <w:rPr>
                <w:b/>
                <w:bCs/>
              </w:rPr>
              <w:t>13. Mailing Address</w:t>
            </w:r>
          </w:p>
          <w:p w:rsidR="00E8773D" w:rsidRPr="00CF0669" w:rsidP="00E8773D" w14:paraId="0226D59C" w14:textId="77777777">
            <w:r w:rsidRPr="00CF0669">
              <w:t xml:space="preserve">In Care </w:t>
            </w:r>
            <w:r w:rsidRPr="00CF0669">
              <w:t>Of</w:t>
            </w:r>
            <w:r w:rsidRPr="00CF0669">
              <w:t xml:space="preserve"> Name</w:t>
            </w:r>
          </w:p>
          <w:p w:rsidR="00E8773D" w:rsidRPr="00CF0669" w:rsidP="00E8773D" w14:paraId="26DD79B8" w14:textId="77777777">
            <w:r w:rsidRPr="00CF0669">
              <w:t>Street Number and Name</w:t>
            </w:r>
          </w:p>
          <w:p w:rsidR="00E8773D" w:rsidRPr="00CF0669" w:rsidP="00E8773D" w14:paraId="19935C98" w14:textId="77777777">
            <w:r w:rsidRPr="00CF0669">
              <w:t>Apt./Ste./</w:t>
            </w:r>
            <w:r w:rsidRPr="00CF0669">
              <w:t>Flr</w:t>
            </w:r>
            <w:r w:rsidRPr="00CF0669">
              <w:t>. [Fillable field]</w:t>
            </w:r>
          </w:p>
          <w:p w:rsidR="00E8773D" w:rsidRPr="00CF0669" w:rsidP="00E8773D" w14:paraId="4553E80B" w14:textId="77777777">
            <w:r w:rsidRPr="00CF0669">
              <w:t>City or Town</w:t>
            </w:r>
          </w:p>
          <w:p w:rsidR="00E8773D" w:rsidRPr="00CF0669" w:rsidP="00E8773D" w14:paraId="3EF9CA02" w14:textId="77777777">
            <w:pPr>
              <w:tabs>
                <w:tab w:val="left" w:pos="1920"/>
                <w:tab w:val="left" w:pos="2400"/>
              </w:tabs>
            </w:pPr>
            <w:r w:rsidRPr="00CF0669">
              <w:t>State</w:t>
            </w:r>
          </w:p>
          <w:p w:rsidR="00E8773D" w:rsidRPr="00CF0669" w:rsidP="00E8773D" w14:paraId="0FC78AAB" w14:textId="77777777">
            <w:pPr>
              <w:tabs>
                <w:tab w:val="left" w:pos="1920"/>
                <w:tab w:val="left" w:pos="2400"/>
              </w:tabs>
            </w:pPr>
            <w:r w:rsidRPr="00CF0669">
              <w:t>ZIP Code</w:t>
            </w:r>
          </w:p>
          <w:p w:rsidR="00E8773D" w:rsidRPr="00CF0669" w:rsidP="00E8773D" w14:paraId="751F70B9" w14:textId="77777777">
            <w:r w:rsidRPr="00CF0669">
              <w:t xml:space="preserve">Province </w:t>
            </w:r>
          </w:p>
          <w:p w:rsidR="00E8773D" w:rsidRPr="00CF0669" w:rsidP="00E8773D" w14:paraId="523468A9" w14:textId="77777777">
            <w:r w:rsidRPr="00CF0669">
              <w:t>Postal Code</w:t>
            </w:r>
          </w:p>
          <w:p w:rsidR="00E8773D" w:rsidRPr="00CF0669" w:rsidP="00E8773D" w14:paraId="3F9FF42F" w14:textId="77777777">
            <w:pPr>
              <w:tabs>
                <w:tab w:val="left" w:pos="600"/>
              </w:tabs>
            </w:pPr>
            <w:r w:rsidRPr="00CF0669">
              <w:t>Country</w:t>
            </w:r>
          </w:p>
          <w:p w:rsidR="00E8773D" w:rsidRPr="00CF0669" w:rsidP="00E8773D" w14:paraId="76679247" w14:textId="77777777">
            <w:pPr>
              <w:tabs>
                <w:tab w:val="left" w:pos="600"/>
              </w:tabs>
            </w:pPr>
          </w:p>
          <w:p w:rsidR="00E8773D" w:rsidRPr="00CF0669" w:rsidP="00E8773D" w14:paraId="7E639A83" w14:textId="77777777">
            <w:pPr>
              <w:rPr>
                <w:b/>
                <w:bCs/>
                <w:i/>
                <w:iCs/>
              </w:rPr>
            </w:pPr>
            <w:r w:rsidRPr="00CF0669">
              <w:rPr>
                <w:b/>
                <w:bCs/>
                <w:i/>
                <w:iCs/>
              </w:rPr>
              <w:t>Last Arrival in the United States</w:t>
            </w:r>
          </w:p>
          <w:p w:rsidR="00E8773D" w:rsidRPr="00CF0669" w:rsidP="00E8773D" w14:paraId="4E2B8302" w14:textId="77777777">
            <w:pPr>
              <w:rPr>
                <w:bCs/>
              </w:rPr>
            </w:pPr>
            <w:r w:rsidRPr="00CF0669">
              <w:t>If this person is in the United States, provide the following information.</w:t>
            </w:r>
          </w:p>
          <w:p w:rsidR="00E8773D" w:rsidRPr="00CF0669" w:rsidP="00E8773D" w14:paraId="764DC175" w14:textId="77777777"/>
          <w:p w:rsidR="00E8773D" w:rsidRPr="00CF0669" w:rsidP="00E8773D" w14:paraId="2003AEA0" w14:textId="77777777">
            <w:pPr>
              <w:tabs>
                <w:tab w:val="left" w:pos="580"/>
              </w:tabs>
              <w:rPr>
                <w:b/>
                <w:bCs/>
              </w:rPr>
            </w:pPr>
            <w:r w:rsidRPr="00CF0669">
              <w:rPr>
                <w:b/>
                <w:bCs/>
              </w:rPr>
              <w:t xml:space="preserve">14. </w:t>
            </w:r>
            <w:r w:rsidRPr="00CF0669">
              <w:t>Place and Date of Last Arrival into the United States</w:t>
            </w:r>
            <w:r w:rsidRPr="00CF0669">
              <w:rPr>
                <w:b/>
                <w:bCs/>
              </w:rPr>
              <w:t xml:space="preserve"> </w:t>
            </w:r>
          </w:p>
          <w:p w:rsidR="00E8773D" w:rsidRPr="00CF0669" w:rsidP="00E8773D" w14:paraId="484EF330" w14:textId="77777777">
            <w:pPr>
              <w:tabs>
                <w:tab w:val="left" w:pos="580"/>
              </w:tabs>
            </w:pPr>
            <w:r w:rsidRPr="00CF0669">
              <w:t>City or Town</w:t>
            </w:r>
          </w:p>
          <w:p w:rsidR="00E8773D" w:rsidRPr="00CF0669" w:rsidP="00E8773D" w14:paraId="17D441B8" w14:textId="77777777">
            <w:pPr>
              <w:tabs>
                <w:tab w:val="left" w:pos="580"/>
              </w:tabs>
            </w:pPr>
            <w:r w:rsidRPr="00CF0669">
              <w:t>State</w:t>
            </w:r>
          </w:p>
          <w:p w:rsidR="00E8773D" w:rsidRPr="00CF0669" w:rsidP="00E8773D" w14:paraId="44E9FC0C" w14:textId="77777777">
            <w:pPr>
              <w:tabs>
                <w:tab w:val="left" w:pos="580"/>
              </w:tabs>
            </w:pPr>
            <w:r w:rsidRPr="00CF0669">
              <w:t>Date of Last Arrival (mm/dd/</w:t>
            </w:r>
            <w:r w:rsidRPr="00CF0669">
              <w:t>yyyy</w:t>
            </w:r>
            <w:r w:rsidRPr="00CF0669">
              <w:t>)</w:t>
            </w:r>
          </w:p>
          <w:p w:rsidR="00E8773D" w:rsidRPr="00CF0669" w:rsidP="00E8773D" w14:paraId="5F7727C8" w14:textId="77777777">
            <w:r w:rsidRPr="00CF0669">
              <w:rPr>
                <w:b/>
                <w:bCs/>
              </w:rPr>
              <w:t xml:space="preserve">15.a. </w:t>
            </w:r>
            <w:r w:rsidRPr="00CF0669">
              <w:t>Form I-94 Arrival-Departure Record Number:</w:t>
            </w:r>
          </w:p>
          <w:p w:rsidR="00E8773D" w:rsidRPr="00CF0669" w:rsidP="00E8773D" w14:paraId="793E122C" w14:textId="77777777">
            <w:pPr>
              <w:rPr>
                <w:bCs/>
              </w:rPr>
            </w:pPr>
            <w:r w:rsidRPr="00CF0669">
              <w:rPr>
                <w:b/>
                <w:bCs/>
              </w:rPr>
              <w:t xml:space="preserve">15.b. </w:t>
            </w:r>
            <w:r w:rsidRPr="00CF0669">
              <w:t>Expiration Date of Authorized Stay Shown on Form I-94 (mm/dd/</w:t>
            </w:r>
            <w:r w:rsidRPr="00CF0669">
              <w:t>yyyy</w:t>
            </w:r>
            <w:r w:rsidRPr="00CF0669">
              <w:t>)</w:t>
            </w:r>
          </w:p>
          <w:p w:rsidR="00E8773D" w:rsidRPr="00CF0669" w:rsidP="00E8773D" w14:paraId="5D4C1F1D" w14:textId="77777777">
            <w:pPr>
              <w:rPr>
                <w:bCs/>
              </w:rPr>
            </w:pPr>
            <w:r w:rsidRPr="00CF0669">
              <w:rPr>
                <w:b/>
                <w:bCs/>
              </w:rPr>
              <w:t>15.c.</w:t>
            </w:r>
            <w:r w:rsidRPr="00CF0669">
              <w:t xml:space="preserve"> Immigration Status on Form I-94 (for example, class of admission, or paroled, if paroled)</w:t>
            </w:r>
          </w:p>
          <w:p w:rsidR="00E8773D" w:rsidRPr="00CF0669" w:rsidP="00E8773D" w14:paraId="4C528290" w14:textId="77777777">
            <w:r w:rsidRPr="00CF0669">
              <w:rPr>
                <w:b/>
                <w:bCs/>
              </w:rPr>
              <w:t xml:space="preserve">16. </w:t>
            </w:r>
            <w:r w:rsidRPr="00CF0669">
              <w:t>Passport Number/Travel Document/National ID Number Used at Last Arrival</w:t>
            </w:r>
          </w:p>
          <w:p w:rsidR="00E8773D" w:rsidRPr="00CF0669" w:rsidP="00E8773D" w14:paraId="14679ECA" w14:textId="77777777">
            <w:r w:rsidRPr="00CF0669">
              <w:rPr>
                <w:b/>
                <w:bCs/>
              </w:rPr>
              <w:t xml:space="preserve">17. </w:t>
            </w:r>
            <w:r w:rsidRPr="00CF0669">
              <w:t>Country of Issuance for Passport or Travel Document</w:t>
            </w:r>
          </w:p>
          <w:p w:rsidR="00E8773D" w:rsidRPr="00CF0669" w:rsidP="00E8773D" w14:paraId="66436201" w14:textId="77777777">
            <w:r w:rsidRPr="00CF0669">
              <w:rPr>
                <w:b/>
                <w:bCs/>
              </w:rPr>
              <w:t xml:space="preserve">18. </w:t>
            </w:r>
            <w:r w:rsidRPr="00CF0669">
              <w:t>Expiration Date for Passport or Travel Document (mm/dd/</w:t>
            </w:r>
            <w:r w:rsidRPr="00CF0669">
              <w:t>yyyy</w:t>
            </w:r>
            <w:r w:rsidRPr="00CF0669">
              <w:t>)</w:t>
            </w:r>
          </w:p>
          <w:p w:rsidR="00E8773D" w:rsidRPr="00CF0669" w:rsidP="00E8773D" w14:paraId="4213AA2A" w14:textId="77777777"/>
          <w:p w:rsidR="00E8773D" w:rsidRPr="00CF0669" w:rsidP="00E8773D" w14:paraId="0773D305" w14:textId="77777777">
            <w:pPr>
              <w:rPr>
                <w:spacing w:val="-4"/>
              </w:rPr>
            </w:pPr>
            <w:r w:rsidRPr="00CF0669">
              <w:rPr>
                <w:b/>
                <w:i/>
              </w:rPr>
              <w:t>Employment History</w:t>
            </w:r>
          </w:p>
          <w:p w:rsidR="00E8773D" w:rsidRPr="00CF0669" w:rsidP="00E8773D" w14:paraId="01731E6B" w14:textId="77777777">
            <w:pPr>
              <w:pStyle w:val="BodyText"/>
              <w:spacing w:before="55" w:line="249" w:lineRule="auto"/>
              <w:ind w:right="454"/>
              <w:jc w:val="both"/>
            </w:pPr>
            <w:r w:rsidRPr="00CF0669">
              <w:t>If applicable, p</w:t>
            </w:r>
            <w:r w:rsidRPr="00CF0669">
              <w:t>rovide</w:t>
            </w:r>
            <w:r w:rsidRPr="00CF0669">
              <w:rPr>
                <w:spacing w:val="-2"/>
              </w:rPr>
              <w:t xml:space="preserve"> </w:t>
            </w:r>
            <w:r w:rsidRPr="00CF0669">
              <w:t>the</w:t>
            </w:r>
            <w:r w:rsidRPr="00CF0669">
              <w:rPr>
                <w:spacing w:val="-2"/>
              </w:rPr>
              <w:t xml:space="preserve"> </w:t>
            </w:r>
            <w:r w:rsidRPr="00CF0669">
              <w:t>last</w:t>
            </w:r>
            <w:r w:rsidRPr="00CF0669">
              <w:rPr>
                <w:spacing w:val="-2"/>
              </w:rPr>
              <w:t xml:space="preserve"> </w:t>
            </w:r>
            <w:r w:rsidRPr="00CF0669">
              <w:t>20</w:t>
            </w:r>
            <w:r w:rsidRPr="00CF0669">
              <w:rPr>
                <w:spacing w:val="-2"/>
              </w:rPr>
              <w:t xml:space="preserve"> </w:t>
            </w:r>
            <w:r w:rsidRPr="00CF0669">
              <w:t>years</w:t>
            </w:r>
            <w:r w:rsidRPr="00CF0669">
              <w:rPr>
                <w:spacing w:val="-2"/>
              </w:rPr>
              <w:t xml:space="preserve"> </w:t>
            </w:r>
            <w:r w:rsidRPr="00CF0669">
              <w:t>of</w:t>
            </w:r>
            <w:r w:rsidRPr="00CF0669">
              <w:rPr>
                <w:spacing w:val="-2"/>
              </w:rPr>
              <w:t xml:space="preserve"> </w:t>
            </w:r>
            <w:r w:rsidRPr="00CF0669">
              <w:t>this person’s</w:t>
            </w:r>
            <w:r w:rsidRPr="00CF0669">
              <w:rPr>
                <w:spacing w:val="-2"/>
              </w:rPr>
              <w:t xml:space="preserve"> </w:t>
            </w:r>
            <w:r w:rsidRPr="00CF0669">
              <w:t>employment</w:t>
            </w:r>
            <w:r w:rsidRPr="00CF0669">
              <w:rPr>
                <w:spacing w:val="-2"/>
              </w:rPr>
              <w:t xml:space="preserve"> </w:t>
            </w:r>
            <w:r w:rsidRPr="00CF0669">
              <w:t>history.</w:t>
            </w:r>
            <w:r w:rsidRPr="00CF0669">
              <w:rPr>
                <w:spacing w:val="-2"/>
              </w:rPr>
              <w:t xml:space="preserve"> </w:t>
            </w:r>
            <w:r w:rsidRPr="00CF0669">
              <w:t>Also</w:t>
            </w:r>
            <w:r w:rsidRPr="00CF0669">
              <w:rPr>
                <w:spacing w:val="-2"/>
              </w:rPr>
              <w:t xml:space="preserve"> </w:t>
            </w:r>
            <w:r w:rsidRPr="00CF0669">
              <w:t>provide</w:t>
            </w:r>
            <w:r w:rsidRPr="00CF0669">
              <w:rPr>
                <w:spacing w:val="-2"/>
              </w:rPr>
              <w:t xml:space="preserve"> </w:t>
            </w:r>
            <w:r w:rsidRPr="00CF0669">
              <w:t>any</w:t>
            </w:r>
            <w:r w:rsidRPr="00CF0669">
              <w:rPr>
                <w:spacing w:val="-2"/>
              </w:rPr>
              <w:t xml:space="preserve"> </w:t>
            </w:r>
            <w:r w:rsidRPr="00CF0669">
              <w:t>government</w:t>
            </w:r>
            <w:r w:rsidRPr="00CF0669">
              <w:rPr>
                <w:spacing w:val="-2"/>
              </w:rPr>
              <w:t xml:space="preserve"> </w:t>
            </w:r>
            <w:r w:rsidRPr="00CF0669">
              <w:t>or</w:t>
            </w:r>
            <w:r w:rsidRPr="00CF0669">
              <w:rPr>
                <w:spacing w:val="-2"/>
              </w:rPr>
              <w:t xml:space="preserve"> </w:t>
            </w:r>
            <w:r w:rsidRPr="00CF0669">
              <w:t>military</w:t>
            </w:r>
            <w:r w:rsidRPr="00CF0669">
              <w:rPr>
                <w:spacing w:val="-2"/>
              </w:rPr>
              <w:t xml:space="preserve"> </w:t>
            </w:r>
            <w:r w:rsidRPr="00CF0669">
              <w:t>positions</w:t>
            </w:r>
            <w:r w:rsidRPr="00CF0669">
              <w:rPr>
                <w:spacing w:val="-2"/>
              </w:rPr>
              <w:t xml:space="preserve"> </w:t>
            </w:r>
            <w:r w:rsidRPr="00CF0669">
              <w:t>held</w:t>
            </w:r>
            <w:r w:rsidRPr="00CF0669">
              <w:rPr>
                <w:spacing w:val="-2"/>
              </w:rPr>
              <w:t xml:space="preserve"> </w:t>
            </w:r>
            <w:r w:rsidRPr="00CF0669">
              <w:t>at</w:t>
            </w:r>
            <w:r w:rsidRPr="00CF0669">
              <w:rPr>
                <w:spacing w:val="-2"/>
              </w:rPr>
              <w:t xml:space="preserve"> </w:t>
            </w:r>
            <w:r w:rsidRPr="00CF0669">
              <w:t>any</w:t>
            </w:r>
            <w:r w:rsidRPr="00CF0669">
              <w:rPr>
                <w:spacing w:val="-2"/>
              </w:rPr>
              <w:t xml:space="preserve"> </w:t>
            </w:r>
            <w:r w:rsidRPr="00CF0669">
              <w:t>time</w:t>
            </w:r>
            <w:r w:rsidRPr="00CF0669">
              <w:rPr>
                <w:spacing w:val="-2"/>
              </w:rPr>
              <w:t xml:space="preserve"> </w:t>
            </w:r>
            <w:r w:rsidRPr="00CF0669">
              <w:t>(i.e</w:t>
            </w:r>
            <w:r w:rsidRPr="00CF0669">
              <w:t>.,</w:t>
            </w:r>
            <w:r w:rsidRPr="00CF0669">
              <w:rPr>
                <w:spacing w:val="-2"/>
              </w:rPr>
              <w:t xml:space="preserve"> </w:t>
            </w:r>
            <w:r w:rsidRPr="00CF0669">
              <w:t>even</w:t>
            </w:r>
            <w:r w:rsidRPr="00CF0669">
              <w:rPr>
                <w:spacing w:val="-2"/>
              </w:rPr>
              <w:t xml:space="preserve"> </w:t>
            </w:r>
            <w:r w:rsidRPr="00CF0669">
              <w:t>if older</w:t>
            </w:r>
            <w:r w:rsidRPr="00CF0669">
              <w:rPr>
                <w:spacing w:val="-2"/>
              </w:rPr>
              <w:t xml:space="preserve"> </w:t>
            </w:r>
            <w:r w:rsidRPr="00CF0669">
              <w:t>than</w:t>
            </w:r>
            <w:r w:rsidRPr="00CF0669">
              <w:rPr>
                <w:spacing w:val="-2"/>
              </w:rPr>
              <w:t xml:space="preserve"> </w:t>
            </w:r>
            <w:r w:rsidRPr="00CF0669">
              <w:t>20</w:t>
            </w:r>
            <w:r w:rsidRPr="00CF0669">
              <w:rPr>
                <w:spacing w:val="-2"/>
              </w:rPr>
              <w:t xml:space="preserve"> </w:t>
            </w:r>
            <w:r w:rsidRPr="00CF0669">
              <w:t>years).</w:t>
            </w:r>
            <w:r w:rsidRPr="00CF0669">
              <w:rPr>
                <w:spacing w:val="-2"/>
              </w:rPr>
              <w:t xml:space="preserve"> </w:t>
            </w:r>
            <w:r w:rsidRPr="00CF0669">
              <w:t>List</w:t>
            </w:r>
            <w:r w:rsidRPr="00CF0669">
              <w:rPr>
                <w:spacing w:val="-2"/>
              </w:rPr>
              <w:t xml:space="preserve"> </w:t>
            </w:r>
            <w:r w:rsidRPr="00CF0669">
              <w:t>present</w:t>
            </w:r>
            <w:r w:rsidRPr="00CF0669">
              <w:rPr>
                <w:spacing w:val="-2"/>
              </w:rPr>
              <w:t xml:space="preserve"> </w:t>
            </w:r>
            <w:r w:rsidRPr="00CF0669">
              <w:t>employment</w:t>
            </w:r>
            <w:r w:rsidRPr="00CF0669">
              <w:rPr>
                <w:spacing w:val="-2"/>
              </w:rPr>
              <w:t xml:space="preserve"> </w:t>
            </w:r>
            <w:r w:rsidRPr="00CF0669">
              <w:t>first.</w:t>
            </w:r>
            <w:r w:rsidRPr="00CF0669">
              <w:rPr>
                <w:spacing w:val="-2"/>
              </w:rPr>
              <w:t xml:space="preserve"> </w:t>
            </w:r>
            <w:r w:rsidRPr="00CF0669">
              <w:t>If</w:t>
            </w:r>
            <w:r w:rsidRPr="00CF0669">
              <w:rPr>
                <w:spacing w:val="-2"/>
              </w:rPr>
              <w:t xml:space="preserve"> </w:t>
            </w:r>
            <w:r w:rsidRPr="00CF0669">
              <w:t>you</w:t>
            </w:r>
            <w:r w:rsidRPr="00CF0669">
              <w:rPr>
                <w:spacing w:val="-2"/>
              </w:rPr>
              <w:t xml:space="preserve"> </w:t>
            </w:r>
            <w:r w:rsidRPr="00CF0669">
              <w:t>need</w:t>
            </w:r>
            <w:r w:rsidRPr="00CF0669">
              <w:rPr>
                <w:spacing w:val="-2"/>
              </w:rPr>
              <w:t xml:space="preserve"> </w:t>
            </w:r>
            <w:r w:rsidRPr="00CF0669">
              <w:t>extra</w:t>
            </w:r>
            <w:r w:rsidRPr="00CF0669">
              <w:rPr>
                <w:spacing w:val="-2"/>
              </w:rPr>
              <w:t xml:space="preserve"> </w:t>
            </w:r>
            <w:r w:rsidRPr="00CF0669">
              <w:t>space</w:t>
            </w:r>
            <w:r w:rsidRPr="00CF0669">
              <w:rPr>
                <w:spacing w:val="-2"/>
              </w:rPr>
              <w:t xml:space="preserve"> </w:t>
            </w:r>
            <w:r w:rsidRPr="00CF0669">
              <w:t>to</w:t>
            </w:r>
            <w:r w:rsidRPr="00CF0669">
              <w:rPr>
                <w:spacing w:val="-2"/>
              </w:rPr>
              <w:t xml:space="preserve"> </w:t>
            </w:r>
            <w:r w:rsidRPr="00CF0669">
              <w:t>complete</w:t>
            </w:r>
            <w:r w:rsidRPr="00CF0669">
              <w:rPr>
                <w:spacing w:val="-2"/>
              </w:rPr>
              <w:t xml:space="preserve"> </w:t>
            </w:r>
            <w:r w:rsidRPr="00CF0669">
              <w:t>this</w:t>
            </w:r>
            <w:r w:rsidRPr="00CF0669">
              <w:rPr>
                <w:spacing w:val="-2"/>
              </w:rPr>
              <w:t xml:space="preserve"> </w:t>
            </w:r>
            <w:r w:rsidRPr="00CF0669">
              <w:t>section,</w:t>
            </w:r>
            <w:r w:rsidRPr="00CF0669">
              <w:rPr>
                <w:spacing w:val="-2"/>
              </w:rPr>
              <w:t xml:space="preserve"> </w:t>
            </w:r>
            <w:r w:rsidRPr="00CF0669">
              <w:t>use</w:t>
            </w:r>
            <w:r w:rsidRPr="00CF0669">
              <w:rPr>
                <w:spacing w:val="-2"/>
              </w:rPr>
              <w:t xml:space="preserve"> </w:t>
            </w:r>
            <w:r w:rsidRPr="00CF0669">
              <w:t>the</w:t>
            </w:r>
            <w:r w:rsidRPr="00CF0669">
              <w:rPr>
                <w:spacing w:val="-2"/>
              </w:rPr>
              <w:t xml:space="preserve"> </w:t>
            </w:r>
            <w:r w:rsidRPr="00CF0669">
              <w:t>space</w:t>
            </w:r>
            <w:r w:rsidRPr="00CF0669">
              <w:rPr>
                <w:spacing w:val="-2"/>
              </w:rPr>
              <w:t xml:space="preserve"> </w:t>
            </w:r>
            <w:r w:rsidRPr="00CF0669">
              <w:t>provided</w:t>
            </w:r>
            <w:r w:rsidRPr="00CF0669">
              <w:rPr>
                <w:spacing w:val="-2"/>
              </w:rPr>
              <w:t xml:space="preserve"> </w:t>
            </w:r>
            <w:r w:rsidRPr="00CF0669">
              <w:t>in</w:t>
            </w:r>
            <w:r w:rsidRPr="00CF0669">
              <w:rPr>
                <w:spacing w:val="-2"/>
              </w:rPr>
              <w:t xml:space="preserve"> </w:t>
            </w:r>
            <w:r w:rsidRPr="00CF0669">
              <w:rPr>
                <w:b/>
              </w:rPr>
              <w:t>Part</w:t>
            </w:r>
            <w:r w:rsidRPr="00CF0669">
              <w:rPr>
                <w:b/>
                <w:spacing w:val="-2"/>
              </w:rPr>
              <w:t xml:space="preserve"> </w:t>
            </w:r>
            <w:r w:rsidRPr="00CF0669">
              <w:rPr>
                <w:b/>
              </w:rPr>
              <w:t>11.</w:t>
            </w:r>
            <w:r w:rsidRPr="00CF0669">
              <w:t xml:space="preserve"> </w:t>
            </w:r>
            <w:r w:rsidRPr="00CF0669">
              <w:rPr>
                <w:b/>
              </w:rPr>
              <w:t>Additional Information</w:t>
            </w:r>
            <w:r w:rsidRPr="00CF0669">
              <w:t>.</w:t>
            </w:r>
          </w:p>
          <w:p w:rsidR="00E8773D" w:rsidRPr="00CF0669" w:rsidP="00E8773D" w14:paraId="386299CE" w14:textId="77777777"/>
          <w:p w:rsidR="00E8773D" w:rsidRPr="00CF0669" w:rsidP="00E8773D" w14:paraId="39B350C0" w14:textId="77777777">
            <w:r w:rsidRPr="00CF0669">
              <w:rPr>
                <w:b/>
                <w:bCs/>
              </w:rPr>
              <w:t>19</w:t>
            </w:r>
            <w:r w:rsidRPr="00CF0669">
              <w:rPr>
                <w:b/>
                <w:bCs/>
              </w:rPr>
              <w:t>.</w:t>
            </w:r>
            <w:r w:rsidRPr="00CF0669">
              <w:t xml:space="preserve"> </w:t>
            </w:r>
            <w:r w:rsidRPr="00CF0669">
              <w:t>Ha</w:t>
            </w:r>
            <w:r w:rsidRPr="00CF0669">
              <w:t>s</w:t>
            </w:r>
            <w:r w:rsidRPr="00CF0669">
              <w:t xml:space="preserve"> </w:t>
            </w:r>
            <w:r w:rsidRPr="00CF0669">
              <w:t>this person</w:t>
            </w:r>
            <w:r w:rsidRPr="00CF0669">
              <w:t xml:space="preserve"> ever been </w:t>
            </w:r>
            <w:r w:rsidRPr="00CF0669">
              <w:t>employed?</w:t>
            </w:r>
          </w:p>
          <w:p w:rsidR="00E8773D" w:rsidRPr="00CF0669" w:rsidP="00E8773D" w14:paraId="2F2D9DAF" w14:textId="77777777">
            <w:r w:rsidRPr="00CF0669">
              <w:t>Yes</w:t>
            </w:r>
          </w:p>
          <w:p w:rsidR="00E8773D" w:rsidRPr="00CF0669" w:rsidP="00E8773D" w14:paraId="04070471" w14:textId="77777777">
            <w:r w:rsidRPr="00CF0669">
              <w:t>No</w:t>
            </w:r>
          </w:p>
          <w:p w:rsidR="00E8773D" w:rsidRPr="00CF0669" w:rsidP="00E8773D" w14:paraId="1C420991" w14:textId="77777777"/>
          <w:p w:rsidR="00E8773D" w:rsidRPr="00CF0669" w:rsidP="00E8773D" w14:paraId="2C75C117" w14:textId="77777777">
            <w:r w:rsidRPr="00CF0669">
              <w:rPr>
                <w:b/>
                <w:bCs/>
              </w:rPr>
              <w:t>20</w:t>
            </w:r>
            <w:r w:rsidRPr="00CF0669">
              <w:rPr>
                <w:b/>
                <w:bCs/>
              </w:rPr>
              <w:t>.</w:t>
            </w:r>
            <w:r w:rsidRPr="00CF0669">
              <w:t xml:space="preserve"> Employer </w:t>
            </w:r>
            <w:r w:rsidRPr="00CF0669">
              <w:t>1</w:t>
            </w:r>
          </w:p>
          <w:p w:rsidR="00E8773D" w:rsidRPr="00CF0669" w:rsidP="00E8773D" w14:paraId="3C7D58C9" w14:textId="77777777">
            <w:r w:rsidRPr="00CF0669">
              <w:t>Employer Name</w:t>
            </w:r>
          </w:p>
          <w:p w:rsidR="00E8773D" w:rsidRPr="00CF0669" w:rsidP="00E8773D" w14:paraId="2FC3F129" w14:textId="77777777">
            <w:r w:rsidRPr="00CF0669">
              <w:t>Street Number and Name </w:t>
            </w:r>
          </w:p>
          <w:p w:rsidR="00E8773D" w:rsidRPr="00CF0669" w:rsidP="00E8773D" w14:paraId="0B077914" w14:textId="77777777">
            <w:r w:rsidRPr="00CF0669">
              <w:t>Apt./Ste./</w:t>
            </w:r>
            <w:r w:rsidRPr="00CF0669">
              <w:t>Flr</w:t>
            </w:r>
            <w:r w:rsidRPr="00CF0669">
              <w:t>.  Number </w:t>
            </w:r>
          </w:p>
          <w:p w:rsidR="00E8773D" w:rsidRPr="00CF0669" w:rsidP="00E8773D" w14:paraId="38BCBD2C" w14:textId="77777777">
            <w:r w:rsidRPr="00CF0669">
              <w:t>City or Town </w:t>
            </w:r>
          </w:p>
          <w:p w:rsidR="00E8773D" w:rsidRPr="00CF0669" w:rsidP="00E8773D" w14:paraId="3BB210B5" w14:textId="77777777">
            <w:r w:rsidRPr="00CF0669">
              <w:t>State </w:t>
            </w:r>
          </w:p>
          <w:p w:rsidR="00E8773D" w:rsidRPr="00CF0669" w:rsidP="00E8773D" w14:paraId="3937D3C9" w14:textId="77777777">
            <w:r w:rsidRPr="00CF0669">
              <w:t>ZIP Code </w:t>
            </w:r>
          </w:p>
          <w:p w:rsidR="00E8773D" w:rsidRPr="00CF0669" w:rsidP="00E8773D" w14:paraId="2DC48C4E" w14:textId="77777777">
            <w:r w:rsidRPr="00CF0669">
              <w:t>Province </w:t>
            </w:r>
          </w:p>
          <w:p w:rsidR="00E8773D" w:rsidRPr="00CF0669" w:rsidP="00E8773D" w14:paraId="68474E58" w14:textId="77777777">
            <w:r w:rsidRPr="00CF0669">
              <w:t>Postal Code </w:t>
            </w:r>
          </w:p>
          <w:p w:rsidR="00E8773D" w:rsidRPr="00CF0669" w:rsidP="00E8773D" w14:paraId="12958726" w14:textId="77777777">
            <w:r w:rsidRPr="00CF0669">
              <w:t>Country </w:t>
            </w:r>
          </w:p>
          <w:p w:rsidR="00E8773D" w:rsidRPr="00CF0669" w:rsidP="00E8773D" w14:paraId="0D6E75FA" w14:textId="77777777"/>
          <w:p w:rsidR="00E8773D" w:rsidRPr="00CF0669" w:rsidP="00E8773D" w14:paraId="7E5AA48C" w14:textId="77777777"/>
          <w:p w:rsidR="00E8773D" w:rsidRPr="00CF0669" w:rsidP="00E8773D" w14:paraId="49429651" w14:textId="77777777"/>
          <w:p w:rsidR="00E8773D" w:rsidRPr="00CF0669" w:rsidP="00E8773D" w14:paraId="76678B2A" w14:textId="77777777">
            <w:pPr>
              <w:rPr>
                <w:b/>
                <w:bCs/>
              </w:rPr>
            </w:pPr>
            <w:r w:rsidRPr="00CF0669">
              <w:rPr>
                <w:b/>
                <w:bCs/>
              </w:rPr>
              <w:t>[Page 20]</w:t>
            </w:r>
          </w:p>
          <w:p w:rsidR="00E8773D" w:rsidRPr="00CF0669" w:rsidP="00E8773D" w14:paraId="7D52B148" w14:textId="77777777"/>
          <w:p w:rsidR="00E8773D" w:rsidRPr="00CF0669" w:rsidP="00E8773D" w14:paraId="68680E11" w14:textId="77777777">
            <w:r w:rsidRPr="00CF0669">
              <w:t>Job Title</w:t>
            </w:r>
          </w:p>
          <w:p w:rsidR="00E8773D" w:rsidRPr="00CF0669" w:rsidP="00E8773D" w14:paraId="7AF08634" w14:textId="77777777">
            <w:r w:rsidRPr="00CF0669">
              <w:t>From (mm/dd/</w:t>
            </w:r>
            <w:r w:rsidRPr="00CF0669">
              <w:t>yyyy</w:t>
            </w:r>
            <w:r w:rsidRPr="00CF0669">
              <w:t>)</w:t>
            </w:r>
          </w:p>
          <w:p w:rsidR="00E8773D" w:rsidRPr="00CF0669" w:rsidP="00E8773D" w14:paraId="78596589" w14:textId="77777777">
            <w:r w:rsidRPr="00CF0669">
              <w:t>To (mm/dd/</w:t>
            </w:r>
            <w:r w:rsidRPr="00CF0669">
              <w:t>yyyy</w:t>
            </w:r>
            <w:r w:rsidRPr="00CF0669">
              <w:t>)</w:t>
            </w:r>
          </w:p>
          <w:p w:rsidR="00E8773D" w:rsidRPr="00CF0669" w:rsidP="00E8773D" w14:paraId="1899214C" w14:textId="77777777"/>
          <w:p w:rsidR="00E8773D" w:rsidRPr="00CF0669" w:rsidP="00E8773D" w14:paraId="459F2312" w14:textId="77777777">
            <w:pPr>
              <w:rPr>
                <w:b/>
                <w:bCs/>
              </w:rPr>
            </w:pPr>
            <w:r w:rsidRPr="00CF0669">
              <w:rPr>
                <w:b/>
                <w:bCs/>
              </w:rPr>
              <w:t>21</w:t>
            </w:r>
            <w:r w:rsidRPr="00CF0669">
              <w:rPr>
                <w:b/>
                <w:bCs/>
              </w:rPr>
              <w:t>.</w:t>
            </w:r>
            <w:r w:rsidRPr="00CF0669">
              <w:t xml:space="preserve"> </w:t>
            </w:r>
            <w:r w:rsidRPr="00CF0669">
              <w:rPr>
                <w:b/>
                <w:bCs/>
              </w:rPr>
              <w:t>Employer 2</w:t>
            </w:r>
          </w:p>
          <w:p w:rsidR="00E8773D" w:rsidRPr="00CF0669" w:rsidP="00E8773D" w14:paraId="051147CE" w14:textId="77777777">
            <w:r w:rsidRPr="00CF0669">
              <w:t>Employer Name</w:t>
            </w:r>
          </w:p>
          <w:p w:rsidR="00E8773D" w:rsidRPr="00CF0669" w:rsidP="00E8773D" w14:paraId="02FC4A49" w14:textId="77777777">
            <w:r w:rsidRPr="00CF0669">
              <w:t>Street Number and Name </w:t>
            </w:r>
          </w:p>
          <w:p w:rsidR="00E8773D" w:rsidRPr="00CF0669" w:rsidP="00E8773D" w14:paraId="23BA7896" w14:textId="77777777">
            <w:r w:rsidRPr="00CF0669">
              <w:t>Apt./Ste./</w:t>
            </w:r>
            <w:r w:rsidRPr="00CF0669">
              <w:t>Flr</w:t>
            </w:r>
            <w:r w:rsidRPr="00CF0669">
              <w:t>.  Number </w:t>
            </w:r>
          </w:p>
          <w:p w:rsidR="00E8773D" w:rsidRPr="00CF0669" w:rsidP="00E8773D" w14:paraId="43B0D076" w14:textId="77777777">
            <w:r w:rsidRPr="00CF0669">
              <w:t>City or Town </w:t>
            </w:r>
          </w:p>
          <w:p w:rsidR="00E8773D" w:rsidRPr="00CF0669" w:rsidP="00E8773D" w14:paraId="713A11A9" w14:textId="77777777">
            <w:r w:rsidRPr="00CF0669">
              <w:t>State </w:t>
            </w:r>
          </w:p>
          <w:p w:rsidR="00E8773D" w:rsidRPr="00CF0669" w:rsidP="00E8773D" w14:paraId="5BC47595" w14:textId="77777777">
            <w:r w:rsidRPr="00CF0669">
              <w:t>ZIP Code </w:t>
            </w:r>
          </w:p>
          <w:p w:rsidR="00E8773D" w:rsidRPr="00CF0669" w:rsidP="00E8773D" w14:paraId="1ADFB244" w14:textId="77777777">
            <w:r w:rsidRPr="00CF0669">
              <w:t>Province </w:t>
            </w:r>
          </w:p>
          <w:p w:rsidR="00E8773D" w:rsidRPr="00CF0669" w:rsidP="00E8773D" w14:paraId="12C6AC14" w14:textId="77777777">
            <w:r w:rsidRPr="00CF0669">
              <w:t>Postal Code </w:t>
            </w:r>
          </w:p>
          <w:p w:rsidR="00E8773D" w:rsidRPr="00CF0669" w:rsidP="00E8773D" w14:paraId="6AC438C8" w14:textId="77777777">
            <w:r w:rsidRPr="00CF0669">
              <w:t>Country </w:t>
            </w:r>
          </w:p>
          <w:p w:rsidR="00E8773D" w:rsidRPr="00CF0669" w:rsidP="00E8773D" w14:paraId="04C32F5F" w14:textId="77777777">
            <w:r w:rsidRPr="00CF0669">
              <w:t>Job Title</w:t>
            </w:r>
          </w:p>
          <w:p w:rsidR="00E8773D" w:rsidRPr="00CF0669" w:rsidP="00E8773D" w14:paraId="4EFCF367" w14:textId="77777777">
            <w:r w:rsidRPr="00CF0669">
              <w:t>From (mm/dd/</w:t>
            </w:r>
            <w:r w:rsidRPr="00CF0669">
              <w:t>yyyy</w:t>
            </w:r>
            <w:r w:rsidRPr="00CF0669">
              <w:t>)</w:t>
            </w:r>
          </w:p>
          <w:p w:rsidR="00E8773D" w:rsidRPr="00CF0669" w:rsidP="00E8773D" w14:paraId="5912907B" w14:textId="77777777">
            <w:r w:rsidRPr="00CF0669">
              <w:t>To (mm/dd/</w:t>
            </w:r>
            <w:r w:rsidRPr="00CF0669">
              <w:t>yyyy</w:t>
            </w:r>
            <w:r w:rsidRPr="00CF0669">
              <w:t>)</w:t>
            </w:r>
          </w:p>
          <w:p w:rsidR="00E8773D" w:rsidRPr="00CF0669" w:rsidP="00E8773D" w14:paraId="383DA543" w14:textId="77777777"/>
          <w:p w:rsidR="00E8773D" w:rsidRPr="00CF0669" w:rsidP="00E8773D" w14:paraId="2FF9C85E" w14:textId="77777777">
            <w:pPr>
              <w:rPr>
                <w:b/>
                <w:bCs/>
              </w:rPr>
            </w:pPr>
            <w:r w:rsidRPr="00CF0669">
              <w:rPr>
                <w:b/>
                <w:bCs/>
              </w:rPr>
              <w:t>22</w:t>
            </w:r>
            <w:r w:rsidRPr="00CF0669">
              <w:rPr>
                <w:b/>
                <w:bCs/>
              </w:rPr>
              <w:t>. Employer 3</w:t>
            </w:r>
          </w:p>
          <w:p w:rsidR="00E8773D" w:rsidRPr="00CF0669" w:rsidP="00E8773D" w14:paraId="1C888D80" w14:textId="77777777">
            <w:r w:rsidRPr="00CF0669">
              <w:t>Employer Name</w:t>
            </w:r>
          </w:p>
          <w:p w:rsidR="00E8773D" w:rsidRPr="00CF0669" w:rsidP="00E8773D" w14:paraId="3DA928B0" w14:textId="77777777">
            <w:r w:rsidRPr="00CF0669">
              <w:t>Street Number and Name </w:t>
            </w:r>
          </w:p>
          <w:p w:rsidR="00E8773D" w:rsidRPr="00CF0669" w:rsidP="00E8773D" w14:paraId="1D8AC2D4" w14:textId="77777777">
            <w:r w:rsidRPr="00CF0669">
              <w:t>Apt./Ste./</w:t>
            </w:r>
            <w:r w:rsidRPr="00CF0669">
              <w:t>Flr</w:t>
            </w:r>
            <w:r w:rsidRPr="00CF0669">
              <w:t>.  Number </w:t>
            </w:r>
          </w:p>
          <w:p w:rsidR="00E8773D" w:rsidRPr="00CF0669" w:rsidP="00E8773D" w14:paraId="6F60FF27" w14:textId="77777777">
            <w:r w:rsidRPr="00CF0669">
              <w:t>City or Town </w:t>
            </w:r>
          </w:p>
          <w:p w:rsidR="00E8773D" w:rsidRPr="00CF0669" w:rsidP="00E8773D" w14:paraId="77296796" w14:textId="77777777">
            <w:r w:rsidRPr="00CF0669">
              <w:t>State </w:t>
            </w:r>
          </w:p>
          <w:p w:rsidR="00E8773D" w:rsidRPr="00CF0669" w:rsidP="00E8773D" w14:paraId="0A77DF67" w14:textId="77777777">
            <w:r w:rsidRPr="00CF0669">
              <w:t>ZIP Code </w:t>
            </w:r>
          </w:p>
          <w:p w:rsidR="00E8773D" w:rsidRPr="00CF0669" w:rsidP="00E8773D" w14:paraId="33C23A46" w14:textId="77777777">
            <w:r w:rsidRPr="00CF0669">
              <w:t>Province </w:t>
            </w:r>
          </w:p>
          <w:p w:rsidR="00E8773D" w:rsidRPr="00CF0669" w:rsidP="00E8773D" w14:paraId="3D4270B0" w14:textId="77777777">
            <w:r w:rsidRPr="00CF0669">
              <w:t>Postal Code </w:t>
            </w:r>
          </w:p>
          <w:p w:rsidR="00E8773D" w:rsidRPr="00CF0669" w:rsidP="00E8773D" w14:paraId="38E9E0F0" w14:textId="77777777">
            <w:r w:rsidRPr="00CF0669">
              <w:t>Country </w:t>
            </w:r>
          </w:p>
          <w:p w:rsidR="00E8773D" w:rsidRPr="00CF0669" w:rsidP="00E8773D" w14:paraId="7F671839" w14:textId="77777777">
            <w:r w:rsidRPr="00CF0669">
              <w:t>Job Title</w:t>
            </w:r>
          </w:p>
          <w:p w:rsidR="00E8773D" w:rsidRPr="00CF0669" w:rsidP="00E8773D" w14:paraId="31193606" w14:textId="77777777">
            <w:r w:rsidRPr="00CF0669">
              <w:t>From (mm/dd/</w:t>
            </w:r>
            <w:r w:rsidRPr="00CF0669">
              <w:t>yyyy</w:t>
            </w:r>
            <w:r w:rsidRPr="00CF0669">
              <w:t>)</w:t>
            </w:r>
          </w:p>
          <w:p w:rsidR="00E8773D" w:rsidRPr="00CF0669" w:rsidP="00E8773D" w14:paraId="2F3A4CA3" w14:textId="77777777">
            <w:r w:rsidRPr="00CF0669">
              <w:t>To (mm/dd/</w:t>
            </w:r>
            <w:r w:rsidRPr="00CF0669">
              <w:t>yyyy</w:t>
            </w:r>
            <w:r w:rsidRPr="00CF0669">
              <w:t>)</w:t>
            </w:r>
          </w:p>
          <w:p w:rsidR="00E8773D" w:rsidRPr="00CF0669" w:rsidP="00E8773D" w14:paraId="6A9AD57D" w14:textId="77777777">
            <w:pPr>
              <w:rPr>
                <w:b/>
                <w:bCs/>
              </w:rPr>
            </w:pPr>
          </w:p>
          <w:p w:rsidR="00E8773D" w:rsidRPr="00CF0669" w:rsidP="00E8773D" w14:paraId="50FD192A" w14:textId="77777777">
            <w:pPr>
              <w:rPr>
                <w:b/>
                <w:bCs/>
              </w:rPr>
            </w:pPr>
          </w:p>
          <w:p w:rsidR="00E8773D" w:rsidRPr="00CF0669" w:rsidP="00E8773D" w14:paraId="18BB4AA9" w14:textId="77777777">
            <w:pPr>
              <w:rPr>
                <w:b/>
                <w:bCs/>
              </w:rPr>
            </w:pPr>
          </w:p>
          <w:p w:rsidR="00E8773D" w:rsidRPr="00CF0669" w:rsidP="00E8773D" w14:paraId="642BE62C" w14:textId="77777777">
            <w:pPr>
              <w:rPr>
                <w:b/>
                <w:bCs/>
              </w:rPr>
            </w:pPr>
            <w:r w:rsidRPr="00CF0669">
              <w:rPr>
                <w:b/>
                <w:bCs/>
              </w:rPr>
              <w:t>[Page 21]</w:t>
            </w:r>
          </w:p>
          <w:p w:rsidR="00E8773D" w:rsidRPr="00CF0669" w:rsidP="00E8773D" w14:paraId="032A0958" w14:textId="77777777">
            <w:pPr>
              <w:rPr>
                <w:b/>
                <w:bCs/>
              </w:rPr>
            </w:pPr>
          </w:p>
          <w:p w:rsidR="00E8773D" w:rsidRPr="00CF0669" w:rsidP="00E8773D" w14:paraId="7EB522E5" w14:textId="77777777">
            <w:pPr>
              <w:rPr>
                <w:b/>
                <w:bCs/>
                <w:i/>
                <w:iCs/>
              </w:rPr>
            </w:pPr>
            <w:r w:rsidRPr="00CF0669">
              <w:rPr>
                <w:b/>
                <w:bCs/>
                <w:i/>
                <w:iCs/>
              </w:rPr>
              <w:t>Education</w:t>
            </w:r>
            <w:r w:rsidRPr="00CF0669">
              <w:rPr>
                <w:b/>
                <w:bCs/>
                <w:i/>
                <w:iCs/>
              </w:rPr>
              <w:t xml:space="preserve"> History</w:t>
            </w:r>
          </w:p>
          <w:p w:rsidR="00E8773D" w:rsidRPr="00CF0669" w:rsidP="00E8773D" w14:paraId="0608B8AA" w14:textId="77777777">
            <w:pPr>
              <w:pStyle w:val="BodyText"/>
              <w:spacing w:before="90" w:line="249" w:lineRule="auto"/>
              <w:ind w:right="383"/>
            </w:pPr>
            <w:r w:rsidRPr="00CF0669">
              <w:t>If applicable, p</w:t>
            </w:r>
            <w:r w:rsidRPr="00CF0669">
              <w:t>rovide</w:t>
            </w:r>
            <w:r w:rsidRPr="00CF0669">
              <w:rPr>
                <w:spacing w:val="-13"/>
              </w:rPr>
              <w:t xml:space="preserve"> </w:t>
            </w:r>
            <w:r w:rsidRPr="00CF0669">
              <w:rPr>
                <w:spacing w:val="-13"/>
              </w:rPr>
              <w:t xml:space="preserve">this person’s </w:t>
            </w:r>
            <w:r w:rsidRPr="00CF0669">
              <w:t>education</w:t>
            </w:r>
            <w:r w:rsidRPr="00CF0669">
              <w:rPr>
                <w:spacing w:val="-13"/>
              </w:rPr>
              <w:t xml:space="preserve"> </w:t>
            </w:r>
            <w:r w:rsidRPr="00CF0669">
              <w:t>history</w:t>
            </w:r>
            <w:r w:rsidRPr="00CF0669">
              <w:t xml:space="preserve"> from</w:t>
            </w:r>
            <w:r w:rsidRPr="00CF0669">
              <w:rPr>
                <w:spacing w:val="-12"/>
              </w:rPr>
              <w:t xml:space="preserve"> </w:t>
            </w:r>
            <w:r w:rsidRPr="00CF0669">
              <w:t>post</w:t>
            </w:r>
            <w:r w:rsidRPr="00CF0669">
              <w:rPr>
                <w:spacing w:val="-13"/>
              </w:rPr>
              <w:t xml:space="preserve"> </w:t>
            </w:r>
            <w:r w:rsidRPr="00CF0669">
              <w:t>high</w:t>
            </w:r>
            <w:r w:rsidRPr="00CF0669">
              <w:rPr>
                <w:spacing w:val="-12"/>
              </w:rPr>
              <w:t xml:space="preserve"> </w:t>
            </w:r>
            <w:r w:rsidRPr="00CF0669">
              <w:t>school</w:t>
            </w:r>
            <w:r w:rsidRPr="00CF0669">
              <w:rPr>
                <w:spacing w:val="-13"/>
              </w:rPr>
              <w:t xml:space="preserve"> </w:t>
            </w:r>
            <w:r w:rsidRPr="00CF0669">
              <w:t>or</w:t>
            </w:r>
            <w:r w:rsidRPr="00CF0669">
              <w:rPr>
                <w:spacing w:val="-12"/>
              </w:rPr>
              <w:t xml:space="preserve"> </w:t>
            </w:r>
            <w:r w:rsidRPr="00CF0669">
              <w:t>secondary</w:t>
            </w:r>
            <w:r w:rsidRPr="00CF0669">
              <w:rPr>
                <w:spacing w:val="-13"/>
              </w:rPr>
              <w:t xml:space="preserve"> </w:t>
            </w:r>
            <w:r w:rsidRPr="00CF0669">
              <w:t>education</w:t>
            </w:r>
            <w:r w:rsidRPr="00CF0669">
              <w:rPr>
                <w:spacing w:val="-12"/>
              </w:rPr>
              <w:t xml:space="preserve"> </w:t>
            </w:r>
            <w:r w:rsidRPr="00CF0669">
              <w:t>to</w:t>
            </w:r>
            <w:r w:rsidRPr="00CF0669">
              <w:rPr>
                <w:spacing w:val="-13"/>
              </w:rPr>
              <w:t xml:space="preserve"> </w:t>
            </w:r>
            <w:r w:rsidRPr="00CF0669">
              <w:t>present.</w:t>
            </w:r>
            <w:r w:rsidRPr="00CF0669">
              <w:rPr>
                <w:spacing w:val="-12"/>
              </w:rPr>
              <w:t xml:space="preserve"> </w:t>
            </w:r>
            <w:r w:rsidRPr="00CF0669">
              <w:t>Include</w:t>
            </w:r>
            <w:r w:rsidRPr="00CF0669">
              <w:rPr>
                <w:spacing w:val="-13"/>
              </w:rPr>
              <w:t xml:space="preserve"> </w:t>
            </w:r>
            <w:r w:rsidRPr="00CF0669">
              <w:t>schools,</w:t>
            </w:r>
            <w:r w:rsidRPr="00CF0669">
              <w:rPr>
                <w:spacing w:val="-12"/>
              </w:rPr>
              <w:t xml:space="preserve"> </w:t>
            </w:r>
            <w:r w:rsidRPr="00CF0669">
              <w:t>area</w:t>
            </w:r>
            <w:r w:rsidRPr="00CF0669">
              <w:rPr>
                <w:spacing w:val="-13"/>
              </w:rPr>
              <w:t xml:space="preserve"> </w:t>
            </w:r>
            <w:r w:rsidRPr="00CF0669">
              <w:t>of</w:t>
            </w:r>
            <w:r w:rsidRPr="00CF0669">
              <w:rPr>
                <w:spacing w:val="-12"/>
              </w:rPr>
              <w:t xml:space="preserve"> </w:t>
            </w:r>
            <w:r w:rsidRPr="00CF0669">
              <w:t>concentration,</w:t>
            </w:r>
            <w:r w:rsidRPr="00CF0669">
              <w:rPr>
                <w:spacing w:val="-13"/>
              </w:rPr>
              <w:t xml:space="preserve"> </w:t>
            </w:r>
            <w:r w:rsidRPr="00CF0669">
              <w:t>and</w:t>
            </w:r>
            <w:r w:rsidRPr="00CF0669">
              <w:rPr>
                <w:spacing w:val="-12"/>
              </w:rPr>
              <w:t xml:space="preserve"> </w:t>
            </w:r>
            <w:r w:rsidRPr="00CF0669">
              <w:t>dates attended</w:t>
            </w:r>
            <w:r w:rsidRPr="00CF0669">
              <w:rPr>
                <w:spacing w:val="-13"/>
              </w:rPr>
              <w:t xml:space="preserve"> </w:t>
            </w:r>
            <w:r w:rsidRPr="00CF0669">
              <w:t>(whether</w:t>
            </w:r>
            <w:r w:rsidRPr="00CF0669">
              <w:rPr>
                <w:spacing w:val="-12"/>
              </w:rPr>
              <w:t xml:space="preserve"> </w:t>
            </w:r>
            <w:r w:rsidRPr="00CF0669">
              <w:t>a</w:t>
            </w:r>
            <w:r w:rsidRPr="00CF0669">
              <w:rPr>
                <w:spacing w:val="-13"/>
              </w:rPr>
              <w:t xml:space="preserve"> </w:t>
            </w:r>
            <w:r w:rsidRPr="00CF0669">
              <w:t>degree</w:t>
            </w:r>
            <w:r w:rsidRPr="00CF0669">
              <w:rPr>
                <w:spacing w:val="-12"/>
              </w:rPr>
              <w:t xml:space="preserve"> </w:t>
            </w:r>
            <w:r w:rsidRPr="00CF0669">
              <w:t>was</w:t>
            </w:r>
            <w:r w:rsidRPr="00CF0669">
              <w:rPr>
                <w:spacing w:val="-13"/>
              </w:rPr>
              <w:t xml:space="preserve"> </w:t>
            </w:r>
            <w:r w:rsidRPr="00CF0669">
              <w:t>obtained</w:t>
            </w:r>
            <w:r w:rsidRPr="00CF0669">
              <w:rPr>
                <w:spacing w:val="-12"/>
              </w:rPr>
              <w:t xml:space="preserve"> </w:t>
            </w:r>
            <w:r w:rsidRPr="00CF0669">
              <w:t>or</w:t>
            </w:r>
            <w:r w:rsidRPr="00CF0669">
              <w:rPr>
                <w:spacing w:val="-13"/>
              </w:rPr>
              <w:t xml:space="preserve"> </w:t>
            </w:r>
            <w:r w:rsidRPr="00CF0669">
              <w:t>not);</w:t>
            </w:r>
            <w:r w:rsidRPr="00CF0669">
              <w:rPr>
                <w:spacing w:val="-12"/>
              </w:rPr>
              <w:t xml:space="preserve"> </w:t>
            </w:r>
            <w:r w:rsidRPr="00CF0669">
              <w:t>also</w:t>
            </w:r>
            <w:r w:rsidRPr="00CF0669">
              <w:rPr>
                <w:spacing w:val="-13"/>
              </w:rPr>
              <w:t xml:space="preserve"> </w:t>
            </w:r>
            <w:r w:rsidRPr="00CF0669">
              <w:t>include</w:t>
            </w:r>
            <w:r w:rsidRPr="00CF0669">
              <w:rPr>
                <w:spacing w:val="-12"/>
              </w:rPr>
              <w:t xml:space="preserve"> </w:t>
            </w:r>
            <w:r w:rsidRPr="00CF0669">
              <w:t>instructions</w:t>
            </w:r>
            <w:r w:rsidRPr="00CF0669">
              <w:rPr>
                <w:spacing w:val="-13"/>
              </w:rPr>
              <w:t xml:space="preserve"> </w:t>
            </w:r>
            <w:r w:rsidRPr="00CF0669">
              <w:t>or</w:t>
            </w:r>
            <w:r w:rsidRPr="00CF0669">
              <w:rPr>
                <w:spacing w:val="-12"/>
              </w:rPr>
              <w:t xml:space="preserve"> </w:t>
            </w:r>
            <w:r w:rsidRPr="00CF0669">
              <w:t>training</w:t>
            </w:r>
            <w:r w:rsidRPr="00CF0669">
              <w:rPr>
                <w:spacing w:val="-13"/>
              </w:rPr>
              <w:t xml:space="preserve"> </w:t>
            </w:r>
            <w:r w:rsidRPr="00CF0669">
              <w:t>academies,</w:t>
            </w:r>
            <w:r w:rsidRPr="00CF0669">
              <w:rPr>
                <w:spacing w:val="-12"/>
              </w:rPr>
              <w:t xml:space="preserve"> </w:t>
            </w:r>
            <w:r w:rsidRPr="00CF0669">
              <w:t>including</w:t>
            </w:r>
            <w:r w:rsidRPr="00CF0669">
              <w:rPr>
                <w:spacing w:val="-13"/>
              </w:rPr>
              <w:t xml:space="preserve"> </w:t>
            </w:r>
            <w:r w:rsidRPr="00CF0669">
              <w:t>military</w:t>
            </w:r>
            <w:r w:rsidRPr="00CF0669">
              <w:rPr>
                <w:spacing w:val="-12"/>
              </w:rPr>
              <w:t xml:space="preserve"> </w:t>
            </w:r>
            <w:r w:rsidRPr="00CF0669">
              <w:t>academies</w:t>
            </w:r>
            <w:r w:rsidRPr="00CF0669">
              <w:rPr>
                <w:spacing w:val="-13"/>
              </w:rPr>
              <w:t xml:space="preserve"> </w:t>
            </w:r>
            <w:r w:rsidRPr="00CF0669">
              <w:t xml:space="preserve">or </w:t>
            </w:r>
            <w:r w:rsidRPr="00CF0669">
              <w:rPr>
                <w:spacing w:val="-2"/>
              </w:rPr>
              <w:t>government</w:t>
            </w:r>
            <w:r w:rsidRPr="00CF0669">
              <w:rPr>
                <w:spacing w:val="-11"/>
              </w:rPr>
              <w:t xml:space="preserve"> </w:t>
            </w:r>
            <w:r w:rsidRPr="00CF0669">
              <w:rPr>
                <w:spacing w:val="-2"/>
              </w:rPr>
              <w:t>sponsored</w:t>
            </w:r>
            <w:r w:rsidRPr="00CF0669">
              <w:rPr>
                <w:spacing w:val="-10"/>
              </w:rPr>
              <w:t xml:space="preserve"> </w:t>
            </w:r>
            <w:r w:rsidRPr="00CF0669">
              <w:rPr>
                <w:spacing w:val="-2"/>
              </w:rPr>
              <w:t>training.</w:t>
            </w:r>
            <w:r w:rsidRPr="00CF0669">
              <w:rPr>
                <w:spacing w:val="32"/>
              </w:rPr>
              <w:t xml:space="preserve"> </w:t>
            </w:r>
            <w:r w:rsidRPr="00CF0669">
              <w:rPr>
                <w:spacing w:val="-2"/>
              </w:rPr>
              <w:t>List</w:t>
            </w:r>
            <w:r w:rsidRPr="00CF0669">
              <w:rPr>
                <w:spacing w:val="-11"/>
              </w:rPr>
              <w:t xml:space="preserve"> </w:t>
            </w:r>
            <w:r w:rsidRPr="00CF0669">
              <w:rPr>
                <w:spacing w:val="-2"/>
              </w:rPr>
              <w:t>most</w:t>
            </w:r>
            <w:r w:rsidRPr="00CF0669">
              <w:rPr>
                <w:spacing w:val="-10"/>
              </w:rPr>
              <w:t xml:space="preserve"> </w:t>
            </w:r>
            <w:r w:rsidRPr="00CF0669">
              <w:rPr>
                <w:spacing w:val="-2"/>
              </w:rPr>
              <w:t>recent</w:t>
            </w:r>
            <w:r w:rsidRPr="00CF0669">
              <w:rPr>
                <w:spacing w:val="-11"/>
              </w:rPr>
              <w:t xml:space="preserve"> </w:t>
            </w:r>
            <w:r w:rsidRPr="00CF0669">
              <w:rPr>
                <w:spacing w:val="-2"/>
              </w:rPr>
              <w:t>education</w:t>
            </w:r>
            <w:r w:rsidRPr="00CF0669">
              <w:rPr>
                <w:spacing w:val="-10"/>
              </w:rPr>
              <w:t xml:space="preserve"> </w:t>
            </w:r>
            <w:r w:rsidRPr="00CF0669">
              <w:rPr>
                <w:spacing w:val="-2"/>
              </w:rPr>
              <w:t>first.</w:t>
            </w:r>
            <w:r w:rsidRPr="00CF0669">
              <w:rPr>
                <w:spacing w:val="-11"/>
              </w:rPr>
              <w:t xml:space="preserve"> </w:t>
            </w:r>
            <w:r w:rsidRPr="00CF0669">
              <w:rPr>
                <w:spacing w:val="-2"/>
              </w:rPr>
              <w:t>If</w:t>
            </w:r>
            <w:r w:rsidRPr="00CF0669">
              <w:rPr>
                <w:spacing w:val="-10"/>
              </w:rPr>
              <w:t xml:space="preserve"> </w:t>
            </w:r>
            <w:r w:rsidRPr="00CF0669">
              <w:rPr>
                <w:spacing w:val="-2"/>
              </w:rPr>
              <w:t>you</w:t>
            </w:r>
            <w:r w:rsidRPr="00CF0669">
              <w:rPr>
                <w:spacing w:val="-11"/>
              </w:rPr>
              <w:t xml:space="preserve"> </w:t>
            </w:r>
            <w:r w:rsidRPr="00CF0669">
              <w:rPr>
                <w:spacing w:val="-2"/>
              </w:rPr>
              <w:t>need</w:t>
            </w:r>
            <w:r w:rsidRPr="00CF0669">
              <w:rPr>
                <w:spacing w:val="-10"/>
              </w:rPr>
              <w:t xml:space="preserve"> </w:t>
            </w:r>
            <w:r w:rsidRPr="00CF0669">
              <w:rPr>
                <w:spacing w:val="-2"/>
              </w:rPr>
              <w:t>extra</w:t>
            </w:r>
            <w:r w:rsidRPr="00CF0669">
              <w:rPr>
                <w:spacing w:val="-11"/>
              </w:rPr>
              <w:t xml:space="preserve"> </w:t>
            </w:r>
            <w:r w:rsidRPr="00CF0669">
              <w:rPr>
                <w:spacing w:val="-2"/>
              </w:rPr>
              <w:t>space</w:t>
            </w:r>
            <w:r w:rsidRPr="00CF0669">
              <w:rPr>
                <w:spacing w:val="-10"/>
              </w:rPr>
              <w:t xml:space="preserve"> </w:t>
            </w:r>
            <w:r w:rsidRPr="00CF0669">
              <w:rPr>
                <w:spacing w:val="-2"/>
              </w:rPr>
              <w:t>to</w:t>
            </w:r>
            <w:r w:rsidRPr="00CF0669">
              <w:rPr>
                <w:spacing w:val="-11"/>
              </w:rPr>
              <w:t xml:space="preserve"> </w:t>
            </w:r>
            <w:r w:rsidRPr="00CF0669">
              <w:rPr>
                <w:spacing w:val="-2"/>
              </w:rPr>
              <w:t>complete</w:t>
            </w:r>
            <w:r w:rsidRPr="00CF0669">
              <w:rPr>
                <w:spacing w:val="-10"/>
              </w:rPr>
              <w:t xml:space="preserve"> </w:t>
            </w:r>
            <w:r w:rsidRPr="00CF0669">
              <w:rPr>
                <w:spacing w:val="-2"/>
              </w:rPr>
              <w:t>this</w:t>
            </w:r>
            <w:r w:rsidRPr="00CF0669">
              <w:rPr>
                <w:spacing w:val="-11"/>
              </w:rPr>
              <w:t xml:space="preserve"> </w:t>
            </w:r>
            <w:r w:rsidRPr="00CF0669">
              <w:rPr>
                <w:spacing w:val="-2"/>
              </w:rPr>
              <w:t>section,</w:t>
            </w:r>
            <w:r w:rsidRPr="00CF0669">
              <w:rPr>
                <w:spacing w:val="-10"/>
              </w:rPr>
              <w:t xml:space="preserve"> </w:t>
            </w:r>
            <w:r w:rsidRPr="00CF0669">
              <w:rPr>
                <w:spacing w:val="-2"/>
              </w:rPr>
              <w:t>use</w:t>
            </w:r>
            <w:r w:rsidRPr="00CF0669">
              <w:rPr>
                <w:spacing w:val="-11"/>
              </w:rPr>
              <w:t xml:space="preserve"> </w:t>
            </w:r>
            <w:r w:rsidRPr="00CF0669">
              <w:rPr>
                <w:spacing w:val="-2"/>
              </w:rPr>
              <w:t>the</w:t>
            </w:r>
            <w:r w:rsidRPr="00CF0669">
              <w:rPr>
                <w:spacing w:val="-10"/>
              </w:rPr>
              <w:t xml:space="preserve"> </w:t>
            </w:r>
            <w:r w:rsidRPr="00CF0669">
              <w:rPr>
                <w:spacing w:val="-2"/>
              </w:rPr>
              <w:t>space</w:t>
            </w:r>
            <w:r w:rsidRPr="00CF0669">
              <w:rPr>
                <w:spacing w:val="-11"/>
              </w:rPr>
              <w:t xml:space="preserve"> </w:t>
            </w:r>
            <w:r w:rsidRPr="00CF0669">
              <w:rPr>
                <w:spacing w:val="-2"/>
              </w:rPr>
              <w:t>provided</w:t>
            </w:r>
            <w:r w:rsidRPr="00CF0669">
              <w:rPr>
                <w:spacing w:val="-10"/>
              </w:rPr>
              <w:t xml:space="preserve"> </w:t>
            </w:r>
            <w:r w:rsidRPr="00CF0669">
              <w:rPr>
                <w:spacing w:val="-2"/>
              </w:rPr>
              <w:t xml:space="preserve">in </w:t>
            </w:r>
            <w:r w:rsidRPr="00CF0669">
              <w:rPr>
                <w:b/>
              </w:rPr>
              <w:t xml:space="preserve">Part </w:t>
            </w:r>
            <w:r w:rsidRPr="00CF0669">
              <w:rPr>
                <w:b/>
              </w:rPr>
              <w:t>11.</w:t>
            </w:r>
            <w:r w:rsidRPr="00CF0669">
              <w:rPr>
                <w:b/>
              </w:rPr>
              <w:t xml:space="preserve"> Additional Information</w:t>
            </w:r>
            <w:r w:rsidRPr="00CF0669">
              <w:t>.</w:t>
            </w:r>
          </w:p>
          <w:p w:rsidR="00E8773D" w:rsidRPr="00CF0669" w:rsidP="00E8773D" w14:paraId="17A0F38E" w14:textId="77777777">
            <w:pPr>
              <w:pStyle w:val="BodyText"/>
              <w:spacing w:before="90" w:line="249" w:lineRule="auto"/>
              <w:ind w:right="383"/>
              <w:rPr>
                <w:b/>
                <w:bCs/>
                <w:spacing w:val="-2"/>
                <w:position w:val="-1"/>
              </w:rPr>
            </w:pPr>
          </w:p>
          <w:p w:rsidR="00E8773D" w:rsidRPr="00CF0669" w:rsidP="00E8773D" w14:paraId="14AC3EFE" w14:textId="77777777">
            <w:pPr>
              <w:pStyle w:val="BodyText"/>
              <w:spacing w:before="90" w:line="249" w:lineRule="auto"/>
              <w:ind w:right="383"/>
              <w:rPr>
                <w:b/>
                <w:bCs/>
                <w:spacing w:val="-2"/>
                <w:position w:val="-1"/>
              </w:rPr>
            </w:pPr>
            <w:r w:rsidRPr="00CF0669">
              <w:rPr>
                <w:b/>
                <w:bCs/>
                <w:spacing w:val="-2"/>
                <w:position w:val="-1"/>
              </w:rPr>
              <w:t>23</w:t>
            </w:r>
            <w:r w:rsidRPr="00CF0669">
              <w:rPr>
                <w:b/>
                <w:bCs/>
                <w:spacing w:val="-2"/>
                <w:position w:val="-1"/>
              </w:rPr>
              <w:t>.</w:t>
            </w:r>
            <w:r w:rsidRPr="00CF0669">
              <w:rPr>
                <w:b/>
                <w:bCs/>
                <w:spacing w:val="-2"/>
                <w:position w:val="-1"/>
              </w:rPr>
              <w:t xml:space="preserve"> Education 1</w:t>
            </w:r>
            <w:r w:rsidRPr="00CF0669">
              <w:rPr>
                <w:b/>
                <w:bCs/>
                <w:spacing w:val="-2"/>
                <w:position w:val="-1"/>
              </w:rPr>
              <w:t xml:space="preserve"> </w:t>
            </w:r>
          </w:p>
          <w:p w:rsidR="00E8773D" w:rsidRPr="00CF0669" w:rsidP="00E8773D" w14:paraId="2EF956CA" w14:textId="77777777">
            <w:pPr>
              <w:pStyle w:val="BodyText"/>
              <w:spacing w:before="90" w:line="249" w:lineRule="auto"/>
              <w:ind w:right="383"/>
            </w:pPr>
            <w:r w:rsidRPr="00CF0669">
              <w:t xml:space="preserve">Name of </w:t>
            </w:r>
            <w:r w:rsidRPr="00CF0669">
              <w:rPr>
                <w:spacing w:val="-2"/>
              </w:rPr>
              <w:t>Institution</w:t>
            </w:r>
            <w:r w:rsidRPr="00CF0669">
              <w:rPr>
                <w:spacing w:val="-2"/>
              </w:rPr>
              <w:br/>
            </w:r>
            <w:r w:rsidRPr="00CF0669">
              <w:t xml:space="preserve">Type of Institution (University, Academy, Military Branch, </w:t>
            </w:r>
            <w:r w:rsidRPr="00CF0669">
              <w:rPr>
                <w:spacing w:val="-2"/>
              </w:rPr>
              <w:t>etc.)</w:t>
            </w:r>
            <w:r w:rsidRPr="00CF0669">
              <w:rPr>
                <w:spacing w:val="-2"/>
              </w:rPr>
              <w:br/>
            </w:r>
            <w:r w:rsidRPr="00CF0669">
              <w:t xml:space="preserve">From </w:t>
            </w:r>
            <w:r w:rsidRPr="00CF0669">
              <w:rPr>
                <w:spacing w:val="-2"/>
              </w:rPr>
              <w:t>(mm/dd/</w:t>
            </w:r>
            <w:r w:rsidRPr="00CF0669">
              <w:rPr>
                <w:spacing w:val="-2"/>
              </w:rPr>
              <w:t>yyyy</w:t>
            </w:r>
            <w:r w:rsidRPr="00CF0669">
              <w:rPr>
                <w:spacing w:val="-2"/>
              </w:rPr>
              <w:t>)</w:t>
            </w:r>
            <w:r w:rsidRPr="00CF0669">
              <w:tab/>
            </w:r>
            <w:r w:rsidRPr="00CF0669">
              <w:br/>
              <w:t>To</w:t>
            </w:r>
            <w:r w:rsidRPr="00CF0669">
              <w:rPr>
                <w:spacing w:val="-5"/>
              </w:rPr>
              <w:t xml:space="preserve"> </w:t>
            </w:r>
            <w:r w:rsidRPr="00CF0669">
              <w:rPr>
                <w:spacing w:val="-2"/>
              </w:rPr>
              <w:t>(mm/dd/</w:t>
            </w:r>
            <w:r w:rsidRPr="00CF0669">
              <w:rPr>
                <w:spacing w:val="-2"/>
              </w:rPr>
              <w:t>yyyy</w:t>
            </w:r>
            <w:r w:rsidRPr="00CF0669">
              <w:rPr>
                <w:spacing w:val="-2"/>
              </w:rPr>
              <w:t>)</w:t>
            </w:r>
            <w:r w:rsidRPr="00CF0669">
              <w:rPr>
                <w:spacing w:val="-2"/>
              </w:rPr>
              <w:br/>
            </w:r>
            <w:r w:rsidRPr="00CF0669">
              <w:t xml:space="preserve">Degree or Certification obtained or worked toward, if no degree </w:t>
            </w:r>
            <w:r w:rsidRPr="00CF0669">
              <w:rPr>
                <w:spacing w:val="-2"/>
              </w:rPr>
              <w:t>obtained</w:t>
            </w:r>
            <w:r w:rsidRPr="00CF0669">
              <w:rPr>
                <w:spacing w:val="-2"/>
              </w:rPr>
              <w:br/>
            </w:r>
            <w:r w:rsidRPr="00CF0669">
              <w:t xml:space="preserve">Field or subject studied or </w:t>
            </w:r>
            <w:r w:rsidRPr="00CF0669">
              <w:rPr>
                <w:spacing w:val="-2"/>
              </w:rPr>
              <w:t>majored</w:t>
            </w:r>
            <w:r w:rsidRPr="00CF0669">
              <w:rPr>
                <w:spacing w:val="-2"/>
              </w:rPr>
              <w:br/>
            </w:r>
            <w:r w:rsidRPr="00CF0669">
              <w:t xml:space="preserve">List of honors or </w:t>
            </w:r>
            <w:r w:rsidRPr="00CF0669">
              <w:rPr>
                <w:spacing w:val="-2"/>
              </w:rPr>
              <w:t>awards</w:t>
            </w:r>
          </w:p>
          <w:p w:rsidR="00E8773D" w:rsidRPr="00CF0669" w:rsidP="00E8773D" w14:paraId="2E8345EC" w14:textId="77777777">
            <w:pPr>
              <w:rPr>
                <w:spacing w:val="-2"/>
                <w:position w:val="-1"/>
              </w:rPr>
            </w:pPr>
          </w:p>
          <w:p w:rsidR="00E8773D" w:rsidRPr="00CF0669" w:rsidP="00E8773D" w14:paraId="7D1E2D99" w14:textId="77777777">
            <w:pPr>
              <w:rPr>
                <w:b/>
                <w:bCs/>
                <w:spacing w:val="-2"/>
                <w:position w:val="-1"/>
              </w:rPr>
            </w:pPr>
            <w:r w:rsidRPr="00CF0669">
              <w:rPr>
                <w:b/>
                <w:spacing w:val="-2"/>
                <w:position w:val="-1"/>
              </w:rPr>
              <w:t>24</w:t>
            </w:r>
            <w:r w:rsidRPr="00CF0669">
              <w:rPr>
                <w:b/>
                <w:bCs/>
                <w:spacing w:val="-2"/>
                <w:position w:val="-1"/>
              </w:rPr>
              <w:t>.</w:t>
            </w:r>
            <w:r w:rsidRPr="00CF0669">
              <w:rPr>
                <w:b/>
                <w:bCs/>
                <w:spacing w:val="-2"/>
                <w:position w:val="-1"/>
              </w:rPr>
              <w:t xml:space="preserve"> Education 2</w:t>
            </w:r>
            <w:r w:rsidRPr="00CF0669">
              <w:rPr>
                <w:b/>
                <w:bCs/>
                <w:spacing w:val="-2"/>
                <w:position w:val="-1"/>
              </w:rPr>
              <w:t xml:space="preserve"> </w:t>
            </w:r>
          </w:p>
          <w:p w:rsidR="00E8773D" w:rsidRPr="00CF0669" w:rsidP="00E8773D" w14:paraId="09C82FA3" w14:textId="77777777">
            <w:pPr>
              <w:rPr>
                <w:spacing w:val="-2"/>
              </w:rPr>
            </w:pPr>
            <w:r w:rsidRPr="00CF0669">
              <w:t xml:space="preserve">Name of </w:t>
            </w:r>
            <w:r w:rsidRPr="00CF0669">
              <w:rPr>
                <w:spacing w:val="-2"/>
              </w:rPr>
              <w:t>Institution</w:t>
            </w:r>
            <w:r w:rsidRPr="00CF0669">
              <w:rPr>
                <w:spacing w:val="-2"/>
              </w:rPr>
              <w:br/>
            </w:r>
            <w:r w:rsidRPr="00CF0669">
              <w:t xml:space="preserve">Type of Institution (University, Academy, Military Branch, </w:t>
            </w:r>
            <w:r w:rsidRPr="00CF0669">
              <w:rPr>
                <w:spacing w:val="-2"/>
              </w:rPr>
              <w:t>etc.)</w:t>
            </w:r>
            <w:r w:rsidRPr="00CF0669">
              <w:rPr>
                <w:spacing w:val="-2"/>
              </w:rPr>
              <w:br/>
            </w:r>
            <w:r w:rsidRPr="00CF0669">
              <w:t xml:space="preserve">From </w:t>
            </w:r>
            <w:r w:rsidRPr="00CF0669">
              <w:rPr>
                <w:spacing w:val="-2"/>
              </w:rPr>
              <w:t>(mm/dd/</w:t>
            </w:r>
            <w:r w:rsidRPr="00CF0669">
              <w:rPr>
                <w:spacing w:val="-2"/>
              </w:rPr>
              <w:t>yyyy</w:t>
            </w:r>
            <w:r w:rsidRPr="00CF0669">
              <w:rPr>
                <w:spacing w:val="-2"/>
              </w:rPr>
              <w:t>)</w:t>
            </w:r>
            <w:r w:rsidRPr="00CF0669">
              <w:tab/>
            </w:r>
            <w:r w:rsidRPr="00CF0669">
              <w:br/>
              <w:t>To</w:t>
            </w:r>
            <w:r w:rsidRPr="00CF0669">
              <w:rPr>
                <w:spacing w:val="-5"/>
              </w:rPr>
              <w:t xml:space="preserve"> </w:t>
            </w:r>
            <w:r w:rsidRPr="00CF0669">
              <w:rPr>
                <w:spacing w:val="-2"/>
              </w:rPr>
              <w:t>(mm/dd/</w:t>
            </w:r>
            <w:r w:rsidRPr="00CF0669">
              <w:rPr>
                <w:spacing w:val="-2"/>
              </w:rPr>
              <w:t>yyyy</w:t>
            </w:r>
            <w:r w:rsidRPr="00CF0669">
              <w:rPr>
                <w:spacing w:val="-2"/>
              </w:rPr>
              <w:t>)</w:t>
            </w:r>
            <w:r w:rsidRPr="00CF0669">
              <w:rPr>
                <w:spacing w:val="-2"/>
              </w:rPr>
              <w:br/>
            </w:r>
            <w:r w:rsidRPr="00CF0669">
              <w:t xml:space="preserve">Degree or Certification obtained or worked toward, if no degree </w:t>
            </w:r>
            <w:r w:rsidRPr="00CF0669">
              <w:rPr>
                <w:spacing w:val="-2"/>
              </w:rPr>
              <w:t>obtained</w:t>
            </w:r>
            <w:r w:rsidRPr="00CF0669">
              <w:rPr>
                <w:spacing w:val="-2"/>
              </w:rPr>
              <w:br/>
            </w:r>
            <w:r w:rsidRPr="00CF0669">
              <w:t xml:space="preserve">Field or subject studied or </w:t>
            </w:r>
            <w:r w:rsidRPr="00CF0669">
              <w:rPr>
                <w:spacing w:val="-2"/>
              </w:rPr>
              <w:t>majored</w:t>
            </w:r>
            <w:r w:rsidRPr="00CF0669">
              <w:rPr>
                <w:spacing w:val="-2"/>
              </w:rPr>
              <w:br/>
            </w:r>
            <w:r w:rsidRPr="00CF0669">
              <w:t xml:space="preserve">List of honors or </w:t>
            </w:r>
            <w:r w:rsidRPr="00CF0669">
              <w:rPr>
                <w:spacing w:val="-2"/>
              </w:rPr>
              <w:t>awards</w:t>
            </w:r>
          </w:p>
          <w:p w:rsidR="00E8773D" w:rsidRPr="00CF0669" w:rsidP="00E8773D" w14:paraId="5FD826CD" w14:textId="77777777">
            <w:pPr>
              <w:rPr>
                <w:spacing w:val="-2"/>
              </w:rPr>
            </w:pPr>
          </w:p>
          <w:p w:rsidR="00E8773D" w:rsidRPr="00CF0669" w:rsidP="00E8773D" w14:paraId="237EAAA8" w14:textId="77777777">
            <w:pPr>
              <w:rPr>
                <w:spacing w:val="-2"/>
              </w:rPr>
            </w:pPr>
          </w:p>
          <w:p w:rsidR="00E8773D" w:rsidRPr="00CF0669" w:rsidP="00E8773D" w14:paraId="4D65A32F" w14:textId="77777777">
            <w:pPr>
              <w:rPr>
                <w:spacing w:val="-2"/>
              </w:rPr>
            </w:pPr>
          </w:p>
          <w:p w:rsidR="00E8773D" w:rsidRPr="00CF0669" w:rsidP="00E8773D" w14:paraId="4F321CBD" w14:textId="77777777">
            <w:pPr>
              <w:rPr>
                <w:b/>
                <w:bCs/>
                <w:spacing w:val="-2"/>
              </w:rPr>
            </w:pPr>
            <w:r w:rsidRPr="00CF0669">
              <w:rPr>
                <w:b/>
                <w:bCs/>
                <w:spacing w:val="-2"/>
              </w:rPr>
              <w:t>[Page 22]</w:t>
            </w:r>
          </w:p>
          <w:p w:rsidR="00E8773D" w:rsidRPr="00CF0669" w:rsidP="00E8773D" w14:paraId="50855042" w14:textId="77777777">
            <w:pPr>
              <w:rPr>
                <w:spacing w:val="-2"/>
              </w:rPr>
            </w:pPr>
          </w:p>
          <w:p w:rsidR="00E8773D" w:rsidRPr="00CF0669" w:rsidP="00E8773D" w14:paraId="2564C666" w14:textId="77777777">
            <w:pPr>
              <w:rPr>
                <w:spacing w:val="-2"/>
              </w:rPr>
            </w:pPr>
            <w:r w:rsidRPr="00CF0669">
              <w:rPr>
                <w:b/>
                <w:bCs/>
                <w:spacing w:val="-2"/>
              </w:rPr>
              <w:t>25</w:t>
            </w:r>
            <w:r w:rsidRPr="00CF0669">
              <w:rPr>
                <w:b/>
                <w:bCs/>
                <w:spacing w:val="-2"/>
              </w:rPr>
              <w:t>.</w:t>
            </w:r>
            <w:r w:rsidRPr="00CF0669">
              <w:rPr>
                <w:b/>
                <w:bCs/>
                <w:spacing w:val="-2"/>
              </w:rPr>
              <w:t xml:space="preserve"> Education 3</w:t>
            </w:r>
            <w:r w:rsidRPr="00CF0669">
              <w:rPr>
                <w:spacing w:val="-2"/>
              </w:rPr>
              <w:t xml:space="preserve"> </w:t>
            </w:r>
          </w:p>
          <w:p w:rsidR="00E8773D" w:rsidRPr="00CF0669" w:rsidP="00E8773D" w14:paraId="261C0967" w14:textId="77777777">
            <w:pPr>
              <w:rPr>
                <w:b/>
                <w:bCs/>
                <w:spacing w:val="-2"/>
                <w:position w:val="-1"/>
              </w:rPr>
            </w:pPr>
            <w:r w:rsidRPr="00CF0669">
              <w:t xml:space="preserve">Name of </w:t>
            </w:r>
            <w:r w:rsidRPr="00CF0669">
              <w:rPr>
                <w:spacing w:val="-2"/>
              </w:rPr>
              <w:t>Institution</w:t>
            </w:r>
            <w:r w:rsidRPr="00CF0669">
              <w:rPr>
                <w:spacing w:val="-2"/>
              </w:rPr>
              <w:br/>
            </w:r>
            <w:r w:rsidRPr="00CF0669">
              <w:t xml:space="preserve">Type of Institution (University, Academy, Military Branch, </w:t>
            </w:r>
            <w:r w:rsidRPr="00CF0669">
              <w:rPr>
                <w:spacing w:val="-2"/>
              </w:rPr>
              <w:t>etc.)</w:t>
            </w:r>
            <w:r w:rsidRPr="00CF0669">
              <w:rPr>
                <w:spacing w:val="-2"/>
              </w:rPr>
              <w:br/>
            </w:r>
            <w:r w:rsidRPr="00CF0669">
              <w:t xml:space="preserve">From </w:t>
            </w:r>
            <w:r w:rsidRPr="00CF0669">
              <w:rPr>
                <w:spacing w:val="-2"/>
              </w:rPr>
              <w:t>(mm/dd/</w:t>
            </w:r>
            <w:r w:rsidRPr="00CF0669">
              <w:rPr>
                <w:spacing w:val="-2"/>
              </w:rPr>
              <w:t>yyyy</w:t>
            </w:r>
            <w:r w:rsidRPr="00CF0669">
              <w:rPr>
                <w:spacing w:val="-2"/>
              </w:rPr>
              <w:t>)</w:t>
            </w:r>
            <w:r w:rsidRPr="00CF0669">
              <w:tab/>
            </w:r>
            <w:r w:rsidRPr="00CF0669">
              <w:br/>
              <w:t>To</w:t>
            </w:r>
            <w:r w:rsidRPr="00CF0669">
              <w:rPr>
                <w:spacing w:val="-5"/>
              </w:rPr>
              <w:t xml:space="preserve"> </w:t>
            </w:r>
            <w:r w:rsidRPr="00CF0669">
              <w:rPr>
                <w:spacing w:val="-2"/>
              </w:rPr>
              <w:t>(mm/dd/</w:t>
            </w:r>
            <w:r w:rsidRPr="00CF0669">
              <w:rPr>
                <w:spacing w:val="-2"/>
              </w:rPr>
              <w:t>yyyy</w:t>
            </w:r>
            <w:r w:rsidRPr="00CF0669">
              <w:rPr>
                <w:spacing w:val="-2"/>
              </w:rPr>
              <w:t>)</w:t>
            </w:r>
            <w:r w:rsidRPr="00CF0669">
              <w:rPr>
                <w:spacing w:val="-2"/>
              </w:rPr>
              <w:br/>
            </w:r>
            <w:r w:rsidRPr="00CF0669">
              <w:t xml:space="preserve">Degree or Certification obtained or worked toward, if no degree </w:t>
            </w:r>
            <w:r w:rsidRPr="00CF0669">
              <w:rPr>
                <w:spacing w:val="-2"/>
              </w:rPr>
              <w:t>obtained</w:t>
            </w:r>
            <w:r w:rsidRPr="00CF0669">
              <w:rPr>
                <w:spacing w:val="-2"/>
              </w:rPr>
              <w:br/>
            </w:r>
            <w:r w:rsidRPr="00CF0669">
              <w:t xml:space="preserve">Field or subject studied or </w:t>
            </w:r>
            <w:r w:rsidRPr="00CF0669">
              <w:rPr>
                <w:spacing w:val="-2"/>
              </w:rPr>
              <w:t>majored</w:t>
            </w:r>
            <w:r w:rsidRPr="00CF0669">
              <w:rPr>
                <w:spacing w:val="-2"/>
              </w:rPr>
              <w:br/>
            </w:r>
            <w:r w:rsidRPr="00CF0669">
              <w:t xml:space="preserve">List of honors or </w:t>
            </w:r>
            <w:r w:rsidRPr="00CF0669">
              <w:rPr>
                <w:spacing w:val="-2"/>
              </w:rPr>
              <w:t>awards</w:t>
            </w:r>
          </w:p>
          <w:p w:rsidR="00E8773D" w:rsidRPr="00CF0669" w:rsidP="00E8773D" w14:paraId="1CA17FCC" w14:textId="77777777">
            <w:pPr>
              <w:rPr>
                <w:sz w:val="16"/>
                <w:szCs w:val="16"/>
              </w:rPr>
            </w:pPr>
          </w:p>
          <w:p w:rsidR="00E8773D" w:rsidRPr="00CF0669" w:rsidP="00E8773D" w14:paraId="7AB0849B" w14:textId="77777777">
            <w:pPr>
              <w:rPr>
                <w:b/>
                <w:bCs/>
                <w:i/>
                <w:iCs/>
              </w:rPr>
            </w:pPr>
            <w:r w:rsidRPr="00CF0669">
              <w:rPr>
                <w:b/>
                <w:bCs/>
                <w:i/>
                <w:iCs/>
              </w:rPr>
              <w:t>Information About Marital History</w:t>
            </w:r>
          </w:p>
          <w:p w:rsidR="00E8773D" w:rsidRPr="00CF0669" w:rsidP="00E8773D" w14:paraId="60DC23CB" w14:textId="77777777"/>
          <w:p w:rsidR="00E8773D" w:rsidRPr="00CF0669" w:rsidP="00E8773D" w14:paraId="78561BC1" w14:textId="77777777">
            <w:r w:rsidRPr="00CF0669">
              <w:rPr>
                <w:b/>
                <w:bCs/>
              </w:rPr>
              <w:t>26.</w:t>
            </w:r>
            <w:r w:rsidRPr="00CF0669">
              <w:t xml:space="preserve"> What is this person’s current marital status?</w:t>
            </w:r>
          </w:p>
          <w:p w:rsidR="00E8773D" w:rsidRPr="00CF0669" w:rsidP="00E8773D" w14:paraId="1A73A25E" w14:textId="77777777">
            <w:r w:rsidRPr="00CF0669">
              <w:t xml:space="preserve">Single (Never Married)  </w:t>
            </w:r>
          </w:p>
          <w:p w:rsidR="00E8773D" w:rsidRPr="00CF0669" w:rsidP="00E8773D" w14:paraId="6128AF50" w14:textId="77777777">
            <w:r w:rsidRPr="00CF0669">
              <w:t>Married</w:t>
            </w:r>
            <w:r w:rsidRPr="00CF0669">
              <w:tab/>
              <w:t xml:space="preserve"> </w:t>
            </w:r>
          </w:p>
          <w:p w:rsidR="00E8773D" w:rsidRPr="00CF0669" w:rsidP="00E8773D" w14:paraId="70DA6E9F" w14:textId="77777777">
            <w:r w:rsidRPr="00CF0669">
              <w:t>Divorced</w:t>
            </w:r>
            <w:r w:rsidRPr="00CF0669">
              <w:tab/>
              <w:t xml:space="preserve"> </w:t>
            </w:r>
          </w:p>
          <w:p w:rsidR="00E8773D" w:rsidRPr="00CF0669" w:rsidP="00E8773D" w14:paraId="06D2AC72" w14:textId="77777777">
            <w:r w:rsidRPr="00CF0669">
              <w:t xml:space="preserve">Widowed  </w:t>
            </w:r>
          </w:p>
          <w:p w:rsidR="00E8773D" w:rsidRPr="00CF0669" w:rsidP="00E8773D" w14:paraId="5B2E4D6E" w14:textId="77777777">
            <w:r w:rsidRPr="00CF0669">
              <w:t xml:space="preserve">Separated  </w:t>
            </w:r>
          </w:p>
          <w:p w:rsidR="00E8773D" w:rsidRPr="00CF0669" w:rsidP="00E8773D" w14:paraId="1A5D61C2" w14:textId="77777777">
            <w:r w:rsidRPr="00CF0669">
              <w:t xml:space="preserve">Marriage Annulled </w:t>
            </w:r>
          </w:p>
          <w:p w:rsidR="00E8773D" w:rsidRPr="00CF0669" w:rsidP="00E8773D" w14:paraId="0B7C1F6E" w14:textId="77777777">
            <w:r w:rsidRPr="00CF0669">
              <w:t xml:space="preserve">If this person is single and </w:t>
            </w:r>
            <w:r w:rsidRPr="00CF0669">
              <w:t>have</w:t>
            </w:r>
            <w:r w:rsidRPr="00CF0669">
              <w:t xml:space="preserve"> never married, go to </w:t>
            </w:r>
            <w:r w:rsidRPr="00CF0669">
              <w:rPr>
                <w:b/>
                <w:bCs/>
              </w:rPr>
              <w:t>Part 4.</w:t>
            </w:r>
          </w:p>
          <w:p w:rsidR="00E8773D" w:rsidRPr="00CF0669" w:rsidP="00E8773D" w14:paraId="33CE6B2B" w14:textId="77777777">
            <w:pPr>
              <w:rPr>
                <w:b/>
                <w:bCs/>
              </w:rPr>
            </w:pPr>
          </w:p>
          <w:p w:rsidR="00E8773D" w:rsidRPr="00CF0669" w:rsidP="00E8773D" w14:paraId="10F230E8" w14:textId="77777777">
            <w:r w:rsidRPr="00CF0669">
              <w:rPr>
                <w:b/>
                <w:bCs/>
              </w:rPr>
              <w:t>27.</w:t>
            </w:r>
            <w:r w:rsidRPr="00CF0669">
              <w:t xml:space="preserve"> How many times has this person been married?</w:t>
            </w:r>
          </w:p>
          <w:p w:rsidR="00E8773D" w:rsidRPr="00CF0669" w:rsidP="00E8773D" w14:paraId="364AF76B" w14:textId="77777777"/>
          <w:p w:rsidR="00E8773D" w:rsidRPr="00CF0669" w:rsidP="00E8773D" w14:paraId="7502941E" w14:textId="77777777">
            <w:r w:rsidRPr="00CF0669">
              <w:rPr>
                <w:b/>
                <w:bCs/>
              </w:rPr>
              <w:t xml:space="preserve">28. </w:t>
            </w:r>
            <w:r w:rsidRPr="00CF0669">
              <w:t>Date of Current Marriage (if currently married) (mm/dd/</w:t>
            </w:r>
            <w:r w:rsidRPr="00CF0669">
              <w:t>yyyy</w:t>
            </w:r>
            <w:r w:rsidRPr="00CF0669">
              <w:t>)</w:t>
            </w:r>
          </w:p>
          <w:p w:rsidR="00E8773D" w:rsidRPr="00CF0669" w:rsidP="00E8773D" w14:paraId="7EF93157" w14:textId="77777777"/>
          <w:p w:rsidR="00E8773D" w:rsidRPr="00CF0669" w:rsidP="00E8773D" w14:paraId="38E6CCEB" w14:textId="77777777">
            <w:pPr>
              <w:rPr>
                <w:b/>
                <w:bCs/>
              </w:rPr>
            </w:pPr>
            <w:r w:rsidRPr="00CF0669">
              <w:rPr>
                <w:b/>
                <w:bCs/>
              </w:rPr>
              <w:t>29.Current Spouse</w:t>
            </w:r>
            <w:r w:rsidRPr="00CF0669">
              <w:t xml:space="preserve"> </w:t>
            </w:r>
          </w:p>
          <w:p w:rsidR="00E8773D" w:rsidRPr="00CF0669" w:rsidP="00E8773D" w14:paraId="09502605" w14:textId="77777777">
            <w:r w:rsidRPr="00CF0669">
              <w:t>Family Name (Last Name)</w:t>
            </w:r>
            <w:r w:rsidRPr="00CF0669">
              <w:tab/>
            </w:r>
          </w:p>
          <w:p w:rsidR="00E8773D" w:rsidRPr="00CF0669" w:rsidP="00E8773D" w14:paraId="62CF4EB4" w14:textId="77777777">
            <w:r w:rsidRPr="00CF0669">
              <w:t>Given Name (First Name)</w:t>
            </w:r>
            <w:r w:rsidRPr="00CF0669">
              <w:tab/>
            </w:r>
          </w:p>
          <w:p w:rsidR="00E8773D" w:rsidRPr="00CF0669" w:rsidP="00E8773D" w14:paraId="460B34C5" w14:textId="77777777">
            <w:r w:rsidRPr="00CF0669">
              <w:t>Middle Name (if applicable)</w:t>
            </w:r>
          </w:p>
          <w:p w:rsidR="00E8773D" w:rsidRPr="00CF0669" w:rsidP="00E8773D" w14:paraId="36F43A31" w14:textId="77777777">
            <w:r w:rsidRPr="00CF0669">
              <w:t>Date of Birth (mm/dd/</w:t>
            </w:r>
            <w:r w:rsidRPr="00CF0669">
              <w:t>yyyy</w:t>
            </w:r>
            <w:r w:rsidRPr="00CF0669">
              <w:t>)</w:t>
            </w:r>
            <w:r w:rsidRPr="00CF0669">
              <w:tab/>
            </w:r>
          </w:p>
          <w:p w:rsidR="00E8773D" w:rsidRPr="00CF0669" w:rsidP="00E8773D" w14:paraId="52692E5C" w14:textId="77777777">
            <w:r w:rsidRPr="00CF0669">
              <w:t>Country of Birth</w:t>
            </w:r>
          </w:p>
          <w:p w:rsidR="00E8773D" w:rsidRPr="00CF0669" w:rsidP="00E8773D" w14:paraId="282460FB" w14:textId="77777777">
            <w:r w:rsidRPr="00CF0669">
              <w:t xml:space="preserve"> </w:t>
            </w:r>
          </w:p>
          <w:p w:rsidR="00E8773D" w:rsidRPr="00CF0669" w:rsidP="00E8773D" w14:paraId="16A943B2" w14:textId="77777777">
            <w:pPr>
              <w:rPr>
                <w:b/>
                <w:bCs/>
              </w:rPr>
            </w:pPr>
            <w:r w:rsidRPr="00CF0669">
              <w:rPr>
                <w:b/>
                <w:bCs/>
              </w:rPr>
              <w:t>30. Former Spouse 1</w:t>
            </w:r>
          </w:p>
          <w:p w:rsidR="00E8773D" w:rsidRPr="00CF0669" w:rsidP="00E8773D" w14:paraId="7696B437" w14:textId="77777777">
            <w:r w:rsidRPr="00CF0669">
              <w:t>Family Name (Last Name)</w:t>
            </w:r>
            <w:r w:rsidRPr="00CF0669">
              <w:tab/>
            </w:r>
          </w:p>
          <w:p w:rsidR="00E8773D" w:rsidRPr="00CF0669" w:rsidP="00E8773D" w14:paraId="0E8C96CC" w14:textId="77777777">
            <w:r w:rsidRPr="00CF0669">
              <w:t>Given Name (First Name)</w:t>
            </w:r>
            <w:r w:rsidRPr="00CF0669">
              <w:tab/>
            </w:r>
          </w:p>
          <w:p w:rsidR="00E8773D" w:rsidRPr="00CF0669" w:rsidP="00E8773D" w14:paraId="4281CA7B" w14:textId="77777777">
            <w:r w:rsidRPr="00CF0669">
              <w:t>Middle Name (if applicable)</w:t>
            </w:r>
          </w:p>
          <w:p w:rsidR="00E8773D" w:rsidRPr="00CF0669" w:rsidP="00E8773D" w14:paraId="08419745" w14:textId="77777777">
            <w:r w:rsidRPr="00CF0669">
              <w:t>Date of Birth (mm/dd/</w:t>
            </w:r>
            <w:r w:rsidRPr="00CF0669">
              <w:t>yyyy</w:t>
            </w:r>
            <w:r w:rsidRPr="00CF0669">
              <w:t>)</w:t>
            </w:r>
            <w:r w:rsidRPr="00CF0669">
              <w:tab/>
            </w:r>
          </w:p>
          <w:p w:rsidR="00E8773D" w:rsidRPr="00CF0669" w:rsidP="00E8773D" w14:paraId="5754E996" w14:textId="77777777">
            <w:r w:rsidRPr="00CF0669">
              <w:t>Country of Birth</w:t>
            </w:r>
            <w:r w:rsidRPr="00CF0669">
              <w:tab/>
            </w:r>
          </w:p>
          <w:p w:rsidR="00E8773D" w:rsidRPr="00CF0669" w:rsidP="00E8773D" w14:paraId="6F92102F" w14:textId="77777777">
            <w:r w:rsidRPr="00CF0669">
              <w:t>Date Marriage Ended (mm/dd/</w:t>
            </w:r>
            <w:r w:rsidRPr="00CF0669">
              <w:t>yyyy</w:t>
            </w:r>
            <w:r w:rsidRPr="00CF0669">
              <w:t>)</w:t>
            </w:r>
          </w:p>
          <w:p w:rsidR="00E8773D" w:rsidRPr="00CF0669" w:rsidP="00E8773D" w14:paraId="5183BC1B" w14:textId="77777777">
            <w:r w:rsidRPr="00CF0669">
              <w:t xml:space="preserve">  </w:t>
            </w:r>
          </w:p>
          <w:p w:rsidR="00E8773D" w:rsidRPr="00CF0669" w:rsidP="00E8773D" w14:paraId="45D43A57" w14:textId="77777777">
            <w:pPr>
              <w:rPr>
                <w:b/>
                <w:bCs/>
              </w:rPr>
            </w:pPr>
            <w:r w:rsidRPr="00CF0669">
              <w:rPr>
                <w:b/>
                <w:bCs/>
              </w:rPr>
              <w:t>31.Former Spouse 2</w:t>
            </w:r>
          </w:p>
          <w:p w:rsidR="00E8773D" w:rsidRPr="00CF0669" w:rsidP="00E8773D" w14:paraId="79CEEFF9" w14:textId="77777777">
            <w:r w:rsidRPr="00CF0669">
              <w:t>Family Name (Last Name)</w:t>
            </w:r>
            <w:r w:rsidRPr="00CF0669">
              <w:tab/>
            </w:r>
          </w:p>
          <w:p w:rsidR="00E8773D" w:rsidRPr="00CF0669" w:rsidP="00E8773D" w14:paraId="12D91188" w14:textId="77777777">
            <w:r w:rsidRPr="00CF0669">
              <w:t>Given Name (First Name)</w:t>
            </w:r>
            <w:r w:rsidRPr="00CF0669">
              <w:tab/>
            </w:r>
          </w:p>
          <w:p w:rsidR="00E8773D" w:rsidRPr="00CF0669" w:rsidP="00E8773D" w14:paraId="2C823B71" w14:textId="77777777">
            <w:r w:rsidRPr="00CF0669">
              <w:t>Middle Name (if applicable)</w:t>
            </w:r>
          </w:p>
          <w:p w:rsidR="00E8773D" w:rsidRPr="00CF0669" w:rsidP="00E8773D" w14:paraId="1B2F17E6" w14:textId="77777777">
            <w:r w:rsidRPr="00CF0669">
              <w:t>Date of Birth (mm/dd/</w:t>
            </w:r>
            <w:r w:rsidRPr="00CF0669">
              <w:t>yyyy</w:t>
            </w:r>
            <w:r w:rsidRPr="00CF0669">
              <w:t>)</w:t>
            </w:r>
            <w:r w:rsidRPr="00CF0669">
              <w:tab/>
            </w:r>
          </w:p>
          <w:p w:rsidR="00E8773D" w:rsidRPr="00CF0669" w:rsidP="00E8773D" w14:paraId="78B48EB8" w14:textId="77777777">
            <w:r w:rsidRPr="00CF0669">
              <w:t>Country of Birth</w:t>
            </w:r>
            <w:r w:rsidRPr="00CF0669">
              <w:tab/>
            </w:r>
          </w:p>
          <w:p w:rsidR="00E8773D" w:rsidRPr="00CF0669" w:rsidP="00E8773D" w14:paraId="41D42394" w14:textId="77777777">
            <w:pPr>
              <w:rPr>
                <w:b/>
                <w:bCs/>
              </w:rPr>
            </w:pPr>
            <w:r w:rsidRPr="00CF0669">
              <w:t>Date Marriage Ended (mm/dd/</w:t>
            </w:r>
            <w:r w:rsidRPr="00CF0669">
              <w:t>yyyy</w:t>
            </w:r>
            <w:r w:rsidRPr="00CF0669">
              <w:t>)</w:t>
            </w:r>
          </w:p>
          <w:p w:rsidR="00E8773D" w:rsidRPr="00CF0669" w:rsidP="00E8773D" w14:paraId="3783DA6D" w14:textId="77777777">
            <w:pPr>
              <w:rPr>
                <w:b/>
                <w:bCs/>
              </w:rPr>
            </w:pPr>
          </w:p>
        </w:tc>
        <w:tc>
          <w:tcPr>
            <w:tcW w:w="4095" w:type="dxa"/>
          </w:tcPr>
          <w:p w:rsidR="00E8773D" w:rsidRPr="00CF0669" w:rsidP="00E8773D" w14:paraId="3FD1024F" w14:textId="77777777">
            <w:pPr>
              <w:rPr>
                <w:bCs/>
                <w:color w:val="FF0000"/>
              </w:rPr>
            </w:pPr>
          </w:p>
          <w:p w:rsidR="00E8773D" w:rsidRPr="00CF0669" w:rsidP="00E8773D" w14:paraId="018995D4" w14:textId="77777777">
            <w:pPr>
              <w:rPr>
                <w:bCs/>
                <w:color w:val="FF0000"/>
              </w:rPr>
            </w:pPr>
          </w:p>
          <w:p w:rsidR="00E8773D" w:rsidRPr="00CF0669" w:rsidP="00E8773D" w14:paraId="585F6495" w14:textId="38D67B4A">
            <w:pPr>
              <w:rPr>
                <w:bCs/>
                <w:color w:val="FF0000"/>
              </w:rPr>
            </w:pPr>
            <w:r w:rsidRPr="00CF0669">
              <w:rPr>
                <w:bCs/>
                <w:color w:val="FF0000"/>
              </w:rPr>
              <w:t>[delete]</w:t>
            </w:r>
          </w:p>
        </w:tc>
      </w:tr>
      <w:tr w14:paraId="05E16334" w14:textId="77777777" w:rsidTr="002D6271">
        <w:tblPrEx>
          <w:tblW w:w="10998" w:type="dxa"/>
          <w:tblLayout w:type="fixed"/>
          <w:tblLook w:val="01E0"/>
        </w:tblPrEx>
        <w:tc>
          <w:tcPr>
            <w:tcW w:w="2808" w:type="dxa"/>
          </w:tcPr>
          <w:p w:rsidR="00E8773D" w:rsidRPr="00CF0669" w:rsidP="00E8773D" w14:paraId="30A42A1D" w14:textId="77777777">
            <w:pPr>
              <w:rPr>
                <w:b/>
                <w:sz w:val="24"/>
                <w:szCs w:val="24"/>
              </w:rPr>
            </w:pPr>
            <w:r w:rsidRPr="00CF0669">
              <w:rPr>
                <w:b/>
                <w:sz w:val="24"/>
                <w:szCs w:val="24"/>
              </w:rPr>
              <w:t>Page 23,</w:t>
            </w:r>
          </w:p>
          <w:p w:rsidR="00E8773D" w:rsidRPr="00CF0669" w:rsidP="00E8773D" w14:paraId="30A75B5C" w14:textId="602ADD2D">
            <w:pPr>
              <w:rPr>
                <w:b/>
                <w:sz w:val="24"/>
                <w:szCs w:val="24"/>
              </w:rPr>
            </w:pPr>
            <w:r w:rsidRPr="00CF0669">
              <w:rPr>
                <w:b/>
                <w:sz w:val="24"/>
                <w:szCs w:val="24"/>
              </w:rPr>
              <w:t>Part 2.  Beneficiary’s Statement, Declaration, Certification, and Signature</w:t>
            </w:r>
          </w:p>
        </w:tc>
        <w:tc>
          <w:tcPr>
            <w:tcW w:w="4095" w:type="dxa"/>
          </w:tcPr>
          <w:p w:rsidR="00E8773D" w:rsidRPr="00CF0669" w:rsidP="00E8773D" w14:paraId="0B1A8751" w14:textId="77777777">
            <w:pPr>
              <w:rPr>
                <w:b/>
                <w:bCs/>
              </w:rPr>
            </w:pPr>
            <w:r w:rsidRPr="00CF0669">
              <w:rPr>
                <w:b/>
                <w:bCs/>
              </w:rPr>
              <w:t>[Page 23]</w:t>
            </w:r>
          </w:p>
          <w:p w:rsidR="00E8773D" w:rsidRPr="00CF0669" w:rsidP="00E8773D" w14:paraId="13C5F469" w14:textId="77777777">
            <w:pPr>
              <w:rPr>
                <w:b/>
                <w:bCs/>
              </w:rPr>
            </w:pPr>
          </w:p>
          <w:p w:rsidR="00E8773D" w:rsidRPr="00CF0669" w:rsidP="00E8773D" w14:paraId="2C3E2CA6" w14:textId="77777777">
            <w:pPr>
              <w:rPr>
                <w:rFonts w:eastAsia="Calibri"/>
                <w:b/>
              </w:rPr>
            </w:pPr>
            <w:r w:rsidRPr="00CF0669">
              <w:rPr>
                <w:rFonts w:eastAsia="Calibri"/>
                <w:b/>
              </w:rPr>
              <w:t xml:space="preserve">Part </w:t>
            </w:r>
            <w:r w:rsidRPr="00CF0669">
              <w:rPr>
                <w:rFonts w:eastAsia="Calibri"/>
                <w:b/>
                <w:bCs/>
              </w:rPr>
              <w:t>2</w:t>
            </w:r>
            <w:r w:rsidRPr="00CF0669">
              <w:rPr>
                <w:rFonts w:eastAsia="Calibri"/>
                <w:b/>
              </w:rPr>
              <w:t xml:space="preserve">.  </w:t>
            </w:r>
            <w:r w:rsidRPr="00CF0669">
              <w:rPr>
                <w:rFonts w:eastAsia="Calibri"/>
                <w:b/>
              </w:rPr>
              <w:t>Beneficiary’s</w:t>
            </w:r>
            <w:r w:rsidRPr="00CF0669">
              <w:rPr>
                <w:rFonts w:eastAsia="Calibri"/>
                <w:b/>
              </w:rPr>
              <w:t xml:space="preserve"> Statement, Declaration, Certification, and Signature</w:t>
            </w:r>
          </w:p>
          <w:p w:rsidR="00E8773D" w:rsidRPr="00CF0669" w:rsidP="00E8773D" w14:paraId="6843A13D" w14:textId="77777777">
            <w:pPr>
              <w:rPr>
                <w:rFonts w:eastAsia="Calibri"/>
                <w:b/>
              </w:rPr>
            </w:pPr>
          </w:p>
          <w:p w:rsidR="00E8773D" w:rsidRPr="00CF0669" w:rsidP="00E8773D" w14:paraId="058D7F33" w14:textId="77777777">
            <w:pPr>
              <w:rPr>
                <w:rFonts w:eastAsia="Calibri"/>
              </w:rPr>
            </w:pPr>
            <w:r w:rsidRPr="00CF0669">
              <w:rPr>
                <w:rFonts w:eastAsia="Calibri"/>
                <w:b/>
                <w:i/>
              </w:rPr>
              <w:t>Beneficiary’s</w:t>
            </w:r>
            <w:r w:rsidRPr="00CF0669">
              <w:rPr>
                <w:rFonts w:eastAsia="Calibri"/>
                <w:b/>
                <w:i/>
              </w:rPr>
              <w:t xml:space="preserve"> Statement</w:t>
            </w:r>
            <w:r w:rsidRPr="00CF0669">
              <w:rPr>
                <w:rFonts w:eastAsia="Calibri"/>
                <w:i/>
              </w:rPr>
              <w:t xml:space="preserve"> </w:t>
            </w:r>
          </w:p>
          <w:p w:rsidR="00E8773D" w:rsidRPr="00CF0669" w:rsidP="00E8773D" w14:paraId="2055796F" w14:textId="77777777">
            <w:pPr>
              <w:rPr>
                <w:rFonts w:eastAsia="Calibri"/>
              </w:rPr>
            </w:pPr>
            <w:r w:rsidRPr="00CF0669">
              <w:rPr>
                <w:rFonts w:eastAsia="Calibri"/>
              </w:rPr>
              <w:t xml:space="preserve">Select the box for either </w:t>
            </w:r>
            <w:r w:rsidRPr="00CF0669">
              <w:rPr>
                <w:rFonts w:eastAsia="Calibri"/>
                <w:b/>
              </w:rPr>
              <w:t xml:space="preserve">Item Number 1.a. </w:t>
            </w:r>
            <w:r w:rsidRPr="00CF0669">
              <w:rPr>
                <w:rFonts w:eastAsia="Calibri"/>
              </w:rPr>
              <w:t>or</w:t>
            </w:r>
            <w:r w:rsidRPr="00CF0669">
              <w:rPr>
                <w:rFonts w:eastAsia="Calibri"/>
                <w:b/>
              </w:rPr>
              <w:t xml:space="preserve"> 1.b.</w:t>
            </w:r>
            <w:r w:rsidRPr="00CF0669">
              <w:rPr>
                <w:rFonts w:eastAsia="Calibri"/>
              </w:rPr>
              <w:t xml:space="preserve">  If applicable, select the box for </w:t>
            </w:r>
            <w:r w:rsidRPr="00CF0669">
              <w:rPr>
                <w:rFonts w:eastAsia="Calibri"/>
                <w:b/>
              </w:rPr>
              <w:t>Item Number 2.</w:t>
            </w:r>
          </w:p>
          <w:p w:rsidR="00E8773D" w:rsidRPr="00CF0669" w:rsidP="00E8773D" w14:paraId="0A2049C1" w14:textId="77777777">
            <w:pPr>
              <w:rPr>
                <w:rFonts w:eastAsia="Calibri"/>
              </w:rPr>
            </w:pPr>
          </w:p>
          <w:p w:rsidR="00E8773D" w:rsidRPr="00CF0669" w:rsidP="00E8773D" w14:paraId="13BA2DF5" w14:textId="77777777">
            <w:pPr>
              <w:rPr>
                <w:rFonts w:eastAsia="Calibri"/>
              </w:rPr>
            </w:pPr>
            <w:r w:rsidRPr="00CF0669">
              <w:rPr>
                <w:rFonts w:eastAsia="Calibri"/>
                <w:b/>
              </w:rPr>
              <w:t xml:space="preserve">1.a. </w:t>
            </w:r>
            <w:r w:rsidRPr="00CF0669">
              <w:rPr>
                <w:rFonts w:eastAsia="Calibri"/>
                <w:b/>
              </w:rPr>
              <w:t>[ ]</w:t>
            </w:r>
            <w:r w:rsidRPr="00CF0669">
              <w:rPr>
                <w:rFonts w:eastAsia="Calibri"/>
              </w:rPr>
              <w:t xml:space="preserve"> I can read and understand English, and I have read and understand every question and instruction on this petition and my answer to every question.</w:t>
            </w:r>
          </w:p>
          <w:p w:rsidR="00E8773D" w:rsidRPr="00CF0669" w:rsidP="00E8773D" w14:paraId="6881D65C" w14:textId="77777777">
            <w:pPr>
              <w:rPr>
                <w:rFonts w:eastAsia="Calibri"/>
              </w:rPr>
            </w:pPr>
          </w:p>
          <w:p w:rsidR="00E8773D" w:rsidRPr="00CF0669" w:rsidP="00E8773D" w14:paraId="580976C4" w14:textId="77777777">
            <w:pPr>
              <w:rPr>
                <w:rFonts w:eastAsia="Calibri"/>
              </w:rPr>
            </w:pPr>
            <w:r w:rsidRPr="00CF0669">
              <w:rPr>
                <w:rFonts w:eastAsia="Calibri"/>
                <w:b/>
              </w:rPr>
              <w:t xml:space="preserve">1.b. </w:t>
            </w:r>
            <w:r w:rsidRPr="00CF0669">
              <w:rPr>
                <w:rFonts w:eastAsia="Calibri"/>
                <w:b/>
              </w:rPr>
              <w:t>[ ]</w:t>
            </w:r>
            <w:r w:rsidRPr="00CF0669">
              <w:rPr>
                <w:rFonts w:eastAsia="Calibri"/>
              </w:rPr>
              <w:t xml:space="preserve"> The interpreter named in </w:t>
            </w:r>
            <w:r w:rsidRPr="00CF0669">
              <w:rPr>
                <w:rFonts w:eastAsia="Calibri"/>
                <w:b/>
              </w:rPr>
              <w:t>Part 3.</w:t>
            </w:r>
            <w:r w:rsidRPr="00CF0669">
              <w:rPr>
                <w:rFonts w:eastAsia="Calibri"/>
              </w:rPr>
              <w:t xml:space="preserve"> has read to me every question and instruction on this petition and my answer to every question in [Fillable Field], a language in which I am fluent.  I understood </w:t>
            </w:r>
            <w:r w:rsidRPr="00CF0669">
              <w:rPr>
                <w:rFonts w:eastAsia="Calibri"/>
              </w:rPr>
              <w:t>all of</w:t>
            </w:r>
            <w:r w:rsidRPr="00CF0669">
              <w:rPr>
                <w:rFonts w:eastAsia="Calibri"/>
              </w:rPr>
              <w:t xml:space="preserve"> this information as interpreted.  </w:t>
            </w:r>
          </w:p>
          <w:p w:rsidR="00E8773D" w:rsidRPr="00CF0669" w:rsidP="00E8773D" w14:paraId="7E1E13E4" w14:textId="77777777">
            <w:pPr>
              <w:rPr>
                <w:rFonts w:eastAsia="Calibri"/>
              </w:rPr>
            </w:pPr>
          </w:p>
          <w:p w:rsidR="00E8773D" w:rsidRPr="00CF0669" w:rsidP="00E8773D" w14:paraId="62EE1819" w14:textId="77777777">
            <w:pPr>
              <w:rPr>
                <w:rFonts w:eastAsia="Calibri"/>
              </w:rPr>
            </w:pPr>
            <w:r w:rsidRPr="00CF0669">
              <w:rPr>
                <w:rFonts w:eastAsia="Calibri"/>
                <w:b/>
              </w:rPr>
              <w:t xml:space="preserve">2. </w:t>
            </w:r>
            <w:r w:rsidRPr="00CF0669">
              <w:rPr>
                <w:rFonts w:eastAsia="Calibri"/>
                <w:b/>
              </w:rPr>
              <w:t>[ ]</w:t>
            </w:r>
            <w:r w:rsidRPr="00CF0669">
              <w:rPr>
                <w:rFonts w:eastAsia="Calibri"/>
                <w:b/>
              </w:rPr>
              <w:t xml:space="preserve"> </w:t>
            </w:r>
            <w:r w:rsidRPr="00CF0669">
              <w:rPr>
                <w:rFonts w:eastAsia="Calibri"/>
              </w:rPr>
              <w:t xml:space="preserve">At my request, the preparer named in </w:t>
            </w:r>
            <w:r w:rsidRPr="00CF0669">
              <w:rPr>
                <w:rFonts w:eastAsia="Calibri"/>
                <w:b/>
              </w:rPr>
              <w:t>Part 4.</w:t>
            </w:r>
            <w:r w:rsidRPr="00CF0669">
              <w:rPr>
                <w:rFonts w:eastAsia="Calibri"/>
              </w:rPr>
              <w:t xml:space="preserve">, [Fillable Filed], prepared this petition for me based only upon information I provided or authorized.  </w:t>
            </w:r>
          </w:p>
          <w:p w:rsidR="00E8773D" w:rsidRPr="00CF0669" w:rsidP="00E8773D" w14:paraId="631F641A" w14:textId="77777777">
            <w:pPr>
              <w:rPr>
                <w:rFonts w:eastAsia="Calibri"/>
                <w:i/>
              </w:rPr>
            </w:pPr>
          </w:p>
          <w:p w:rsidR="00E8773D" w:rsidRPr="00CF0669" w:rsidP="00E8773D" w14:paraId="46501E4C" w14:textId="77777777">
            <w:pPr>
              <w:rPr>
                <w:rFonts w:eastAsia="Calibri"/>
              </w:rPr>
            </w:pPr>
            <w:r w:rsidRPr="00CF0669">
              <w:rPr>
                <w:rFonts w:eastAsia="Calibri"/>
                <w:b/>
                <w:i/>
              </w:rPr>
              <w:t>Beneficiary’s Declaration and Certification</w:t>
            </w:r>
          </w:p>
          <w:p w:rsidR="00E8773D" w:rsidRPr="00CF0669" w:rsidP="00E8773D" w14:paraId="0AA7362F" w14:textId="77777777">
            <w:pPr>
              <w:rPr>
                <w:rFonts w:eastAsia="Calibri"/>
              </w:rPr>
            </w:pPr>
            <w:r w:rsidRPr="00CF0669">
              <w:rPr>
                <w:rFonts w:eastAsia="Calibri"/>
              </w:rPr>
              <w:t xml:space="preserve">Copies of any documents submitted are exact photocopies of unaltered, original documents, and I understand that, as the petitioner, I may be required to submit original documents to USCIS </w:t>
            </w:r>
            <w:r w:rsidRPr="00CF0669">
              <w:rPr>
                <w:rFonts w:eastAsia="Calibri"/>
              </w:rPr>
              <w:t>at a later date</w:t>
            </w:r>
            <w:r w:rsidRPr="00CF0669">
              <w:rPr>
                <w:rFonts w:eastAsia="Calibri"/>
              </w:rPr>
              <w:t xml:space="preserve">.  </w:t>
            </w:r>
          </w:p>
          <w:p w:rsidR="00E8773D" w:rsidRPr="00CF0669" w:rsidP="00E8773D" w14:paraId="4BD6641E" w14:textId="77777777">
            <w:pPr>
              <w:rPr>
                <w:rFonts w:eastAsia="Calibri"/>
              </w:rPr>
            </w:pPr>
          </w:p>
          <w:p w:rsidR="00E8773D" w:rsidRPr="00CF0669" w:rsidP="00E8773D" w14:paraId="7ACBB1D4" w14:textId="77777777">
            <w:pPr>
              <w:rPr>
                <w:rFonts w:eastAsia="Calibri"/>
              </w:rPr>
            </w:pPr>
            <w:r w:rsidRPr="00CF0669">
              <w:rPr>
                <w:rFonts w:eastAsia="Calibri"/>
              </w:rPr>
              <w:t xml:space="preserve">I authorize the release of any information from my records to USCIS or other entities and persons where necessary to determine eligibility for the immigration benefit sought or where authorized by law.  I recognize the authority of USCIS to conduct audits of this petition using publicly available open-source information.  I also recognize that any supporting evidence submitted in support of this petition may be </w:t>
            </w:r>
            <w:r w:rsidRPr="00CF0669">
              <w:rPr>
                <w:rFonts w:eastAsia="Calibri"/>
              </w:rPr>
              <w:t xml:space="preserve">verified by USCIS through any means determined appropriate by USCIS, including but not limited to, on-site compliance reviews.  </w:t>
            </w:r>
          </w:p>
          <w:p w:rsidR="00E8773D" w:rsidRPr="00CF0669" w:rsidP="00E8773D" w14:paraId="73721789" w14:textId="77777777">
            <w:pPr>
              <w:rPr>
                <w:rFonts w:eastAsia="Calibri"/>
              </w:rPr>
            </w:pPr>
          </w:p>
          <w:p w:rsidR="00E8773D" w:rsidRPr="00CF0669" w:rsidP="00E8773D" w14:paraId="7AFDD6FB" w14:textId="77777777">
            <w:pPr>
              <w:rPr>
                <w:rFonts w:eastAsia="Calibri"/>
              </w:rPr>
            </w:pPr>
            <w:r w:rsidRPr="00CF0669">
              <w:rPr>
                <w:rFonts w:eastAsia="Calibri"/>
              </w:rPr>
              <w:t xml:space="preserve">I certify, under penalty of perjury, that I have reviewed this petition, I understand </w:t>
            </w:r>
            <w:r w:rsidRPr="00CF0669">
              <w:rPr>
                <w:rFonts w:eastAsia="Calibri"/>
              </w:rPr>
              <w:t>all of</w:t>
            </w:r>
            <w:r w:rsidRPr="00CF0669">
              <w:rPr>
                <w:rFonts w:eastAsia="Calibri"/>
              </w:rPr>
              <w:t xml:space="preserve"> the information contained in, and submitted with, my petition, and </w:t>
            </w:r>
            <w:r w:rsidRPr="00CF0669">
              <w:rPr>
                <w:rFonts w:eastAsia="Calibri"/>
              </w:rPr>
              <w:t>all of</w:t>
            </w:r>
            <w:r w:rsidRPr="00CF0669">
              <w:rPr>
                <w:rFonts w:eastAsia="Calibri"/>
              </w:rPr>
              <w:t xml:space="preserve"> this information is complete, true, and correct. </w:t>
            </w:r>
          </w:p>
          <w:p w:rsidR="00E8773D" w:rsidRPr="00CF0669" w:rsidP="00E8773D" w14:paraId="772D50E5" w14:textId="77777777">
            <w:pPr>
              <w:rPr>
                <w:rFonts w:eastAsia="Calibri"/>
                <w:b/>
                <w:i/>
              </w:rPr>
            </w:pPr>
          </w:p>
          <w:p w:rsidR="00E8773D" w:rsidRPr="00CF0669" w:rsidP="00E8773D" w14:paraId="208548D2" w14:textId="77777777">
            <w:pPr>
              <w:rPr>
                <w:rFonts w:eastAsia="Calibri"/>
              </w:rPr>
            </w:pPr>
            <w:r w:rsidRPr="00CF0669">
              <w:rPr>
                <w:rFonts w:eastAsia="Calibri"/>
                <w:b/>
                <w:i/>
              </w:rPr>
              <w:t>Beneficiary’s Signature</w:t>
            </w:r>
            <w:r w:rsidRPr="00CF0669">
              <w:rPr>
                <w:rFonts w:eastAsia="Calibri"/>
                <w:i/>
              </w:rPr>
              <w:t xml:space="preserve"> </w:t>
            </w:r>
          </w:p>
          <w:p w:rsidR="00E8773D" w:rsidRPr="00CF0669" w:rsidP="00E8773D" w14:paraId="34475BDC" w14:textId="77777777">
            <w:pPr>
              <w:rPr>
                <w:rFonts w:eastAsia="Calibri"/>
              </w:rPr>
            </w:pPr>
            <w:r w:rsidRPr="00CF0669">
              <w:rPr>
                <w:rFonts w:eastAsia="Calibri"/>
                <w:b/>
              </w:rPr>
              <w:t>3</w:t>
            </w:r>
            <w:r w:rsidRPr="00CF0669">
              <w:rPr>
                <w:rFonts w:eastAsia="Calibri"/>
                <w:b/>
              </w:rPr>
              <w:t xml:space="preserve">.  </w:t>
            </w:r>
            <w:r w:rsidRPr="00CF0669">
              <w:rPr>
                <w:rFonts w:eastAsia="Calibri"/>
              </w:rPr>
              <w:t>Beneficiary’s</w:t>
            </w:r>
            <w:r w:rsidRPr="00CF0669">
              <w:rPr>
                <w:rFonts w:eastAsia="Calibri"/>
              </w:rPr>
              <w:t xml:space="preserve"> Signature</w:t>
            </w:r>
          </w:p>
          <w:p w:rsidR="00E8773D" w:rsidRPr="00CF0669" w:rsidP="00E8773D" w14:paraId="309BC9E9" w14:textId="77777777">
            <w:pPr>
              <w:rPr>
                <w:rFonts w:eastAsia="Calibri"/>
              </w:rPr>
            </w:pPr>
            <w:r w:rsidRPr="00CF0669">
              <w:rPr>
                <w:rFonts w:eastAsia="Calibri"/>
              </w:rPr>
              <w:t>Date of Signature (mm/dd/</w:t>
            </w:r>
            <w:r w:rsidRPr="00CF0669">
              <w:rPr>
                <w:rFonts w:eastAsia="Calibri"/>
              </w:rPr>
              <w:t>yyyy</w:t>
            </w:r>
            <w:r w:rsidRPr="00CF0669">
              <w:rPr>
                <w:rFonts w:eastAsia="Calibri"/>
              </w:rPr>
              <w:t>)</w:t>
            </w:r>
          </w:p>
          <w:p w:rsidR="00E8773D" w:rsidRPr="00CF0669" w:rsidP="00E8773D" w14:paraId="1F68B483" w14:textId="77777777">
            <w:pPr>
              <w:rPr>
                <w:b/>
                <w:bCs/>
              </w:rPr>
            </w:pPr>
          </w:p>
        </w:tc>
        <w:tc>
          <w:tcPr>
            <w:tcW w:w="4095" w:type="dxa"/>
          </w:tcPr>
          <w:p w:rsidR="00E8773D" w:rsidRPr="00CF0669" w:rsidP="00E8773D" w14:paraId="50D0B828" w14:textId="77777777">
            <w:pPr>
              <w:rPr>
                <w:bCs/>
                <w:color w:val="FF0000"/>
              </w:rPr>
            </w:pPr>
          </w:p>
          <w:p w:rsidR="00E8773D" w:rsidRPr="00CF0669" w:rsidP="00E8773D" w14:paraId="7235A701" w14:textId="77777777">
            <w:pPr>
              <w:rPr>
                <w:bCs/>
                <w:color w:val="FF0000"/>
              </w:rPr>
            </w:pPr>
          </w:p>
          <w:p w:rsidR="00E8773D" w:rsidRPr="00CF0669" w:rsidP="00E8773D" w14:paraId="0EE1C223" w14:textId="0F54B9D1">
            <w:pPr>
              <w:rPr>
                <w:b/>
              </w:rPr>
            </w:pPr>
            <w:r w:rsidRPr="00CF0669">
              <w:rPr>
                <w:bCs/>
                <w:color w:val="FF0000"/>
              </w:rPr>
              <w:t>[delete]</w:t>
            </w:r>
          </w:p>
        </w:tc>
      </w:tr>
      <w:tr w14:paraId="64F78247" w14:textId="77777777" w:rsidTr="002D6271">
        <w:tblPrEx>
          <w:tblW w:w="10998" w:type="dxa"/>
          <w:tblLayout w:type="fixed"/>
          <w:tblLook w:val="01E0"/>
        </w:tblPrEx>
        <w:tc>
          <w:tcPr>
            <w:tcW w:w="2808" w:type="dxa"/>
          </w:tcPr>
          <w:p w:rsidR="00E8773D" w:rsidRPr="00CF0669" w:rsidP="00E8773D" w14:paraId="4A22F309" w14:textId="77777777">
            <w:pPr>
              <w:rPr>
                <w:b/>
                <w:sz w:val="24"/>
                <w:szCs w:val="24"/>
              </w:rPr>
            </w:pPr>
            <w:r w:rsidRPr="00CF0669">
              <w:rPr>
                <w:b/>
                <w:sz w:val="24"/>
                <w:szCs w:val="24"/>
              </w:rPr>
              <w:t>Page 23,</w:t>
            </w:r>
          </w:p>
          <w:p w:rsidR="00E8773D" w:rsidRPr="00CF0669" w:rsidP="00E8773D" w14:paraId="155D7CD6" w14:textId="4F035A7E">
            <w:pPr>
              <w:rPr>
                <w:b/>
                <w:sz w:val="24"/>
                <w:szCs w:val="24"/>
              </w:rPr>
            </w:pPr>
            <w:r w:rsidRPr="00CF0669">
              <w:rPr>
                <w:b/>
                <w:sz w:val="24"/>
                <w:szCs w:val="24"/>
              </w:rPr>
              <w:t>Part 3. Interpreter’s Contact Information, Certification, and Signature</w:t>
            </w:r>
          </w:p>
        </w:tc>
        <w:tc>
          <w:tcPr>
            <w:tcW w:w="4095" w:type="dxa"/>
          </w:tcPr>
          <w:p w:rsidR="00E8773D" w:rsidRPr="00CF0669" w:rsidP="00E8773D" w14:paraId="63CF1D64" w14:textId="77777777">
            <w:pPr>
              <w:rPr>
                <w:b/>
                <w:bCs/>
              </w:rPr>
            </w:pPr>
            <w:r w:rsidRPr="00CF0669">
              <w:rPr>
                <w:b/>
                <w:bCs/>
              </w:rPr>
              <w:t>[Page 23]</w:t>
            </w:r>
          </w:p>
          <w:p w:rsidR="00E8773D" w:rsidRPr="00CF0669" w:rsidP="00E8773D" w14:paraId="0330B5CD" w14:textId="77777777">
            <w:pPr>
              <w:rPr>
                <w:rFonts w:eastAsia="Calibri"/>
                <w:b/>
              </w:rPr>
            </w:pPr>
          </w:p>
          <w:p w:rsidR="00E8773D" w:rsidRPr="00CF0669" w:rsidP="00E8773D" w14:paraId="5AC2EDA9" w14:textId="1BA77B45">
            <w:pPr>
              <w:rPr>
                <w:rFonts w:eastAsia="Calibri"/>
                <w:b/>
              </w:rPr>
            </w:pPr>
            <w:r w:rsidRPr="00CF0669">
              <w:rPr>
                <w:rFonts w:eastAsia="Calibri"/>
                <w:b/>
              </w:rPr>
              <w:t>Part 3. Interpreter’s Contact Information, Certification, and Signature</w:t>
            </w:r>
          </w:p>
          <w:p w:rsidR="00E8773D" w:rsidRPr="00CF0669" w:rsidP="00E8773D" w14:paraId="03244304" w14:textId="77777777">
            <w:pPr>
              <w:rPr>
                <w:rFonts w:eastAsia="Calibri"/>
              </w:rPr>
            </w:pPr>
          </w:p>
          <w:p w:rsidR="00E8773D" w:rsidRPr="00CF0669" w:rsidP="00E8773D" w14:paraId="212BA308" w14:textId="77777777">
            <w:pPr>
              <w:rPr>
                <w:rFonts w:eastAsia="Calibri"/>
              </w:rPr>
            </w:pPr>
            <w:r w:rsidRPr="00CF0669">
              <w:rPr>
                <w:rFonts w:eastAsia="Calibri"/>
              </w:rPr>
              <w:t>Provide the following information about the interpreter.</w:t>
            </w:r>
          </w:p>
          <w:p w:rsidR="00E8773D" w:rsidRPr="00CF0669" w:rsidP="00E8773D" w14:paraId="221A34B0" w14:textId="77777777">
            <w:pPr>
              <w:rPr>
                <w:rFonts w:eastAsia="Calibri"/>
                <w:i/>
              </w:rPr>
            </w:pPr>
          </w:p>
          <w:p w:rsidR="00E8773D" w:rsidRPr="00CF0669" w:rsidP="00E8773D" w14:paraId="6264190E" w14:textId="77777777">
            <w:pPr>
              <w:rPr>
                <w:rFonts w:eastAsia="Calibri"/>
              </w:rPr>
            </w:pPr>
            <w:r w:rsidRPr="00CF0669">
              <w:rPr>
                <w:rFonts w:eastAsia="Calibri"/>
                <w:b/>
                <w:i/>
              </w:rPr>
              <w:t>Interpreter’s Full Name</w:t>
            </w:r>
            <w:r w:rsidRPr="00CF0669">
              <w:rPr>
                <w:rFonts w:eastAsia="Calibri"/>
                <w:i/>
              </w:rPr>
              <w:t xml:space="preserve"> </w:t>
            </w:r>
          </w:p>
          <w:p w:rsidR="00E8773D" w:rsidRPr="00CF0669" w:rsidP="00E8773D" w14:paraId="3522151D" w14:textId="77777777">
            <w:pPr>
              <w:rPr>
                <w:rFonts w:eastAsia="Calibri"/>
              </w:rPr>
            </w:pPr>
            <w:r w:rsidRPr="00CF0669">
              <w:rPr>
                <w:rFonts w:eastAsia="Calibri"/>
                <w:b/>
              </w:rPr>
              <w:t xml:space="preserve">1. </w:t>
            </w:r>
            <w:r w:rsidRPr="00CF0669">
              <w:rPr>
                <w:rFonts w:eastAsia="Calibri"/>
              </w:rPr>
              <w:t>Interpreter’s Family Name (Last Name)</w:t>
            </w:r>
          </w:p>
          <w:p w:rsidR="00E8773D" w:rsidRPr="00CF0669" w:rsidP="00E8773D" w14:paraId="7790CA01" w14:textId="77777777">
            <w:pPr>
              <w:rPr>
                <w:rFonts w:eastAsia="Calibri"/>
              </w:rPr>
            </w:pPr>
            <w:r w:rsidRPr="00CF0669">
              <w:rPr>
                <w:rFonts w:eastAsia="Calibri"/>
              </w:rPr>
              <w:t>Interpreter’s Given Name (First Name)</w:t>
            </w:r>
          </w:p>
          <w:p w:rsidR="00E8773D" w:rsidRPr="00CF0669" w:rsidP="00E8773D" w14:paraId="08A28BB7" w14:textId="77777777">
            <w:pPr>
              <w:rPr>
                <w:rFonts w:eastAsia="Calibri"/>
              </w:rPr>
            </w:pPr>
            <w:r w:rsidRPr="00CF0669">
              <w:rPr>
                <w:rFonts w:eastAsia="Calibri"/>
                <w:b/>
              </w:rPr>
              <w:t>2.</w:t>
            </w:r>
            <w:r w:rsidRPr="00CF0669">
              <w:rPr>
                <w:rFonts w:eastAsia="Calibri"/>
              </w:rPr>
              <w:t xml:space="preserve"> Interpreter’s Business or Organization Name (if any)</w:t>
            </w:r>
          </w:p>
          <w:p w:rsidR="00E8773D" w:rsidRPr="00CF0669" w:rsidP="00E8773D" w14:paraId="5ED6AEFD" w14:textId="77777777">
            <w:pPr>
              <w:rPr>
                <w:rFonts w:eastAsia="Calibri"/>
              </w:rPr>
            </w:pPr>
          </w:p>
          <w:p w:rsidR="00E8773D" w:rsidRPr="00CF0669" w:rsidP="00E8773D" w14:paraId="6D0412FF" w14:textId="77777777">
            <w:pPr>
              <w:rPr>
                <w:rFonts w:eastAsia="Calibri"/>
              </w:rPr>
            </w:pPr>
            <w:r w:rsidRPr="00CF0669">
              <w:rPr>
                <w:rFonts w:eastAsia="Calibri"/>
                <w:b/>
                <w:i/>
              </w:rPr>
              <w:t>Interpreter’s Contact Information</w:t>
            </w:r>
            <w:r w:rsidRPr="00CF0669">
              <w:rPr>
                <w:rFonts w:eastAsia="Calibri"/>
                <w:i/>
              </w:rPr>
              <w:t xml:space="preserve"> </w:t>
            </w:r>
          </w:p>
          <w:p w:rsidR="00E8773D" w:rsidRPr="00CF0669" w:rsidP="00E8773D" w14:paraId="5059C0D7" w14:textId="77777777">
            <w:pPr>
              <w:rPr>
                <w:rFonts w:eastAsia="Calibri"/>
              </w:rPr>
            </w:pPr>
            <w:r w:rsidRPr="00CF0669">
              <w:rPr>
                <w:rFonts w:eastAsia="Calibri"/>
                <w:b/>
              </w:rPr>
              <w:t>3.</w:t>
            </w:r>
            <w:r w:rsidRPr="00CF0669">
              <w:rPr>
                <w:rFonts w:eastAsia="Calibri"/>
              </w:rPr>
              <w:t xml:space="preserve"> Interpreter’s Daytime Telephone Number</w:t>
            </w:r>
          </w:p>
          <w:p w:rsidR="00E8773D" w:rsidRPr="00CF0669" w:rsidP="00E8773D" w14:paraId="1E47C9DB" w14:textId="77777777">
            <w:pPr>
              <w:rPr>
                <w:rFonts w:eastAsia="Calibri"/>
              </w:rPr>
            </w:pPr>
            <w:r w:rsidRPr="00CF0669">
              <w:rPr>
                <w:rFonts w:eastAsia="Calibri"/>
                <w:b/>
              </w:rPr>
              <w:t>4.</w:t>
            </w:r>
            <w:r w:rsidRPr="00CF0669">
              <w:rPr>
                <w:rFonts w:eastAsia="Calibri"/>
              </w:rPr>
              <w:t xml:space="preserve"> Interpreter’s Mobile Telephone Number (if any)</w:t>
            </w:r>
          </w:p>
          <w:p w:rsidR="00E8773D" w:rsidRPr="00CF0669" w:rsidP="00E8773D" w14:paraId="4317908E" w14:textId="77777777">
            <w:pPr>
              <w:rPr>
                <w:rFonts w:eastAsia="Calibri"/>
              </w:rPr>
            </w:pPr>
            <w:r w:rsidRPr="00CF0669">
              <w:rPr>
                <w:rFonts w:eastAsia="Calibri"/>
                <w:b/>
              </w:rPr>
              <w:t>5.</w:t>
            </w:r>
            <w:r w:rsidRPr="00CF0669">
              <w:rPr>
                <w:rFonts w:eastAsia="Calibri"/>
              </w:rPr>
              <w:t xml:space="preserve"> Interpreter’s Email Address (if any)</w:t>
            </w:r>
          </w:p>
          <w:p w:rsidR="00E8773D" w:rsidRPr="00CF0669" w:rsidP="00E8773D" w14:paraId="7A1161B0" w14:textId="77777777">
            <w:pPr>
              <w:rPr>
                <w:rFonts w:eastAsia="Calibri"/>
              </w:rPr>
            </w:pPr>
          </w:p>
          <w:p w:rsidR="00E8773D" w:rsidRPr="00CF0669" w:rsidP="00E8773D" w14:paraId="07DD8F6F" w14:textId="77777777">
            <w:pPr>
              <w:rPr>
                <w:rFonts w:eastAsia="Calibri"/>
              </w:rPr>
            </w:pPr>
            <w:r w:rsidRPr="00CF0669">
              <w:rPr>
                <w:rFonts w:eastAsia="Calibri"/>
                <w:b/>
                <w:i/>
              </w:rPr>
              <w:t>Interpreter’s Certification</w:t>
            </w:r>
            <w:r w:rsidRPr="00CF0669">
              <w:rPr>
                <w:rFonts w:eastAsia="Calibri"/>
                <w:i/>
              </w:rPr>
              <w:t xml:space="preserve"> </w:t>
            </w:r>
          </w:p>
          <w:p w:rsidR="00E8773D" w:rsidRPr="00CF0669" w:rsidP="00E8773D" w14:paraId="59D4376A" w14:textId="77777777">
            <w:pPr>
              <w:rPr>
                <w:rFonts w:eastAsia="Calibri"/>
              </w:rPr>
            </w:pPr>
            <w:bookmarkStart w:id="15" w:name="_bookmark1"/>
            <w:bookmarkStart w:id="16" w:name="_bookmark0"/>
            <w:bookmarkEnd w:id="15"/>
            <w:bookmarkEnd w:id="16"/>
            <w:r w:rsidRPr="00CF0669">
              <w:rPr>
                <w:rFonts w:eastAsia="Calibri"/>
              </w:rPr>
              <w:t>I certify, under penalty of perjury, that I am fluent in English and [Fillable language field], and I have interpreted every question on the petition and Instructions and interpreted the petitioner’s answers to the questions in that language, and the petitioner informed me that he or she understood every instruction, question, and answer on the petition.</w:t>
            </w:r>
          </w:p>
          <w:p w:rsidR="00E8773D" w:rsidRPr="00CF0669" w:rsidP="00E8773D" w14:paraId="3D5ED026" w14:textId="77777777">
            <w:pPr>
              <w:rPr>
                <w:rFonts w:eastAsia="Calibri"/>
              </w:rPr>
            </w:pPr>
          </w:p>
          <w:p w:rsidR="00E8773D" w:rsidRPr="00CF0669" w:rsidP="00E8773D" w14:paraId="79641832" w14:textId="77777777">
            <w:pPr>
              <w:rPr>
                <w:rFonts w:eastAsia="Calibri"/>
                <w:i/>
              </w:rPr>
            </w:pPr>
            <w:r w:rsidRPr="00CF0669">
              <w:rPr>
                <w:rFonts w:eastAsia="Calibri"/>
                <w:b/>
                <w:i/>
              </w:rPr>
              <w:t>Interpreter’s Signature</w:t>
            </w:r>
            <w:r w:rsidRPr="00CF0669">
              <w:rPr>
                <w:rFonts w:eastAsia="Calibri"/>
                <w:i/>
              </w:rPr>
              <w:t xml:space="preserve"> </w:t>
            </w:r>
          </w:p>
          <w:p w:rsidR="00E8773D" w:rsidRPr="00CF0669" w:rsidP="00E8773D" w14:paraId="10012091" w14:textId="77777777">
            <w:pPr>
              <w:rPr>
                <w:rFonts w:eastAsia="Calibri"/>
              </w:rPr>
            </w:pPr>
            <w:r w:rsidRPr="00CF0669">
              <w:rPr>
                <w:rFonts w:eastAsia="Calibri"/>
                <w:b/>
              </w:rPr>
              <w:t xml:space="preserve">6. </w:t>
            </w:r>
            <w:r w:rsidRPr="00CF0669">
              <w:rPr>
                <w:rFonts w:eastAsia="Calibri"/>
              </w:rPr>
              <w:t>Interpreter’s Signature</w:t>
            </w:r>
          </w:p>
          <w:p w:rsidR="00E8773D" w:rsidRPr="00CF0669" w:rsidP="00E8773D" w14:paraId="164B0B75" w14:textId="77777777">
            <w:pPr>
              <w:rPr>
                <w:rFonts w:eastAsia="Calibri"/>
              </w:rPr>
            </w:pPr>
            <w:r w:rsidRPr="00CF0669">
              <w:rPr>
                <w:rFonts w:eastAsia="Calibri"/>
              </w:rPr>
              <w:t>Date of Signature (mm/dd/</w:t>
            </w:r>
            <w:r w:rsidRPr="00CF0669">
              <w:rPr>
                <w:rFonts w:eastAsia="Calibri"/>
              </w:rPr>
              <w:t>yyyy</w:t>
            </w:r>
            <w:r w:rsidRPr="00CF0669">
              <w:rPr>
                <w:rFonts w:eastAsia="Calibri"/>
              </w:rPr>
              <w:t>)</w:t>
            </w:r>
          </w:p>
          <w:p w:rsidR="00E8773D" w:rsidRPr="00CF0669" w:rsidP="00E8773D" w14:paraId="3E8AD0EB" w14:textId="77777777">
            <w:pPr>
              <w:rPr>
                <w:b/>
                <w:bCs/>
              </w:rPr>
            </w:pPr>
          </w:p>
        </w:tc>
        <w:tc>
          <w:tcPr>
            <w:tcW w:w="4095" w:type="dxa"/>
          </w:tcPr>
          <w:p w:rsidR="00E8773D" w:rsidRPr="00CF0669" w:rsidP="00E8773D" w14:paraId="4938957A" w14:textId="77777777">
            <w:pPr>
              <w:rPr>
                <w:bCs/>
                <w:color w:val="FF0000"/>
              </w:rPr>
            </w:pPr>
          </w:p>
          <w:p w:rsidR="00E8773D" w:rsidRPr="00CF0669" w:rsidP="00E8773D" w14:paraId="1ACB52BF" w14:textId="77777777">
            <w:pPr>
              <w:rPr>
                <w:bCs/>
                <w:color w:val="FF0000"/>
              </w:rPr>
            </w:pPr>
          </w:p>
          <w:p w:rsidR="00E8773D" w:rsidRPr="00CF0669" w:rsidP="00E8773D" w14:paraId="6E7DA388" w14:textId="053232AC">
            <w:pPr>
              <w:rPr>
                <w:b/>
              </w:rPr>
            </w:pPr>
            <w:r w:rsidRPr="00CF0669">
              <w:rPr>
                <w:bCs/>
                <w:color w:val="FF0000"/>
              </w:rPr>
              <w:t>[delete]</w:t>
            </w:r>
          </w:p>
        </w:tc>
      </w:tr>
      <w:tr w14:paraId="3160932D" w14:textId="77777777" w:rsidTr="002D6271">
        <w:tblPrEx>
          <w:tblW w:w="10998" w:type="dxa"/>
          <w:tblLayout w:type="fixed"/>
          <w:tblLook w:val="01E0"/>
        </w:tblPrEx>
        <w:tc>
          <w:tcPr>
            <w:tcW w:w="2808" w:type="dxa"/>
          </w:tcPr>
          <w:p w:rsidR="00E8773D" w:rsidRPr="00CF0669" w:rsidP="00E8773D" w14:paraId="30B51E33" w14:textId="77777777">
            <w:pPr>
              <w:rPr>
                <w:b/>
                <w:sz w:val="24"/>
                <w:szCs w:val="24"/>
              </w:rPr>
            </w:pPr>
            <w:r w:rsidRPr="00CF0669">
              <w:rPr>
                <w:b/>
                <w:sz w:val="24"/>
                <w:szCs w:val="24"/>
              </w:rPr>
              <w:t>Page 24,</w:t>
            </w:r>
          </w:p>
          <w:p w:rsidR="00E8773D" w:rsidRPr="00CF0669" w:rsidP="00E8773D" w14:paraId="095C5902" w14:textId="41937965">
            <w:pPr>
              <w:rPr>
                <w:b/>
                <w:sz w:val="24"/>
                <w:szCs w:val="24"/>
              </w:rPr>
            </w:pPr>
            <w:r w:rsidRPr="00CF0669">
              <w:rPr>
                <w:b/>
                <w:sz w:val="24"/>
                <w:szCs w:val="24"/>
              </w:rPr>
              <w:t xml:space="preserve">Part 4.  Contact Information, Declaration, and Signature of the Person Preparing this Petition, if Other Than the Derivative Beneficiary  </w:t>
            </w:r>
          </w:p>
        </w:tc>
        <w:tc>
          <w:tcPr>
            <w:tcW w:w="4095" w:type="dxa"/>
          </w:tcPr>
          <w:p w:rsidR="00E8773D" w:rsidRPr="00CF0669" w:rsidP="00E8773D" w14:paraId="281FDAFC" w14:textId="76538289">
            <w:pPr>
              <w:rPr>
                <w:b/>
                <w:bCs/>
              </w:rPr>
            </w:pPr>
            <w:r w:rsidRPr="00CF0669">
              <w:rPr>
                <w:b/>
                <w:bCs/>
              </w:rPr>
              <w:t>[Page 24]</w:t>
            </w:r>
          </w:p>
          <w:p w:rsidR="00E8773D" w:rsidRPr="00CF0669" w:rsidP="00E8773D" w14:paraId="2AF783AF" w14:textId="77777777">
            <w:pPr>
              <w:rPr>
                <w:rFonts w:eastAsia="Calibri"/>
                <w:b/>
              </w:rPr>
            </w:pPr>
          </w:p>
          <w:p w:rsidR="00E8773D" w:rsidRPr="00CF0669" w:rsidP="00E8773D" w14:paraId="7ADB1FF0" w14:textId="6920D0CF">
            <w:pPr>
              <w:rPr>
                <w:rFonts w:eastAsia="Calibri"/>
                <w:b/>
              </w:rPr>
            </w:pPr>
            <w:r w:rsidRPr="00CF0669">
              <w:rPr>
                <w:rFonts w:eastAsia="Calibri"/>
                <w:b/>
              </w:rPr>
              <w:t xml:space="preserve">Part </w:t>
            </w:r>
            <w:r w:rsidRPr="00CF0669">
              <w:rPr>
                <w:rFonts w:eastAsia="Calibri"/>
                <w:b/>
                <w:bCs/>
              </w:rPr>
              <w:t>4</w:t>
            </w:r>
            <w:r w:rsidRPr="00CF0669">
              <w:rPr>
                <w:rFonts w:eastAsia="Calibri"/>
                <w:b/>
              </w:rPr>
              <w:t xml:space="preserve">.  Contact Information, Declaration, and Signature of the Person Preparing this Petition, if Other Than the Derivative Beneficiary  </w:t>
            </w:r>
          </w:p>
          <w:p w:rsidR="00E8773D" w:rsidRPr="00CF0669" w:rsidP="00E8773D" w14:paraId="436529AE" w14:textId="77777777">
            <w:pPr>
              <w:rPr>
                <w:rFonts w:eastAsia="Calibri"/>
              </w:rPr>
            </w:pPr>
          </w:p>
          <w:p w:rsidR="00E8773D" w:rsidRPr="00CF0669" w:rsidP="00E8773D" w14:paraId="1AFCDCD8" w14:textId="77777777">
            <w:pPr>
              <w:rPr>
                <w:rFonts w:eastAsia="Calibri"/>
              </w:rPr>
            </w:pPr>
            <w:r w:rsidRPr="00CF0669">
              <w:rPr>
                <w:rFonts w:eastAsia="Calibri"/>
              </w:rPr>
              <w:t>Provide the following information about the preparer.</w:t>
            </w:r>
          </w:p>
          <w:p w:rsidR="00E8773D" w:rsidRPr="00CF0669" w:rsidP="00E8773D" w14:paraId="71B0FBC5" w14:textId="77777777">
            <w:pPr>
              <w:rPr>
                <w:rFonts w:eastAsia="Calibri"/>
              </w:rPr>
            </w:pPr>
          </w:p>
          <w:p w:rsidR="00E8773D" w:rsidRPr="00CF0669" w:rsidP="00E8773D" w14:paraId="2DB7A256" w14:textId="77777777">
            <w:pPr>
              <w:rPr>
                <w:rFonts w:eastAsia="Calibri"/>
                <w:i/>
              </w:rPr>
            </w:pPr>
            <w:r w:rsidRPr="00CF0669">
              <w:rPr>
                <w:rFonts w:eastAsia="Calibri"/>
                <w:b/>
                <w:i/>
              </w:rPr>
              <w:t>Preparer’s Full Name</w:t>
            </w:r>
            <w:r w:rsidRPr="00CF0669">
              <w:rPr>
                <w:rFonts w:eastAsia="Calibri"/>
                <w:i/>
              </w:rPr>
              <w:t xml:space="preserve"> </w:t>
            </w:r>
          </w:p>
          <w:p w:rsidR="00E8773D" w:rsidRPr="00CF0669" w:rsidP="00E8773D" w14:paraId="78DB9B20" w14:textId="77777777">
            <w:pPr>
              <w:rPr>
                <w:rFonts w:eastAsia="Calibri"/>
              </w:rPr>
            </w:pPr>
            <w:r w:rsidRPr="00CF0669">
              <w:rPr>
                <w:rFonts w:eastAsia="Calibri"/>
                <w:b/>
              </w:rPr>
              <w:t xml:space="preserve">1. </w:t>
            </w:r>
            <w:r w:rsidRPr="00CF0669">
              <w:rPr>
                <w:rFonts w:eastAsia="Calibri"/>
              </w:rPr>
              <w:t>Preparer’s Family Name (Last Name)</w:t>
            </w:r>
          </w:p>
          <w:p w:rsidR="00E8773D" w:rsidRPr="00CF0669" w:rsidP="00E8773D" w14:paraId="1BDB0B52" w14:textId="77777777">
            <w:pPr>
              <w:rPr>
                <w:rFonts w:eastAsia="Calibri"/>
              </w:rPr>
            </w:pPr>
            <w:r w:rsidRPr="00CF0669">
              <w:rPr>
                <w:rFonts w:eastAsia="Calibri"/>
              </w:rPr>
              <w:t>Preparer’s Given Name (First Name)</w:t>
            </w:r>
          </w:p>
          <w:p w:rsidR="00E8773D" w:rsidRPr="00CF0669" w:rsidP="00E8773D" w14:paraId="3D4E0375" w14:textId="77777777">
            <w:pPr>
              <w:rPr>
                <w:rFonts w:eastAsia="Calibri"/>
              </w:rPr>
            </w:pPr>
            <w:r w:rsidRPr="00CF0669">
              <w:rPr>
                <w:rFonts w:eastAsia="Calibri"/>
                <w:b/>
              </w:rPr>
              <w:t>2.</w:t>
            </w:r>
            <w:r w:rsidRPr="00CF0669">
              <w:rPr>
                <w:rFonts w:eastAsia="Calibri"/>
              </w:rPr>
              <w:t xml:space="preserve"> Preparer’s Business or Organization Name (if any)</w:t>
            </w:r>
          </w:p>
          <w:p w:rsidR="00E8773D" w:rsidRPr="00CF0669" w:rsidP="00E8773D" w14:paraId="74E781F5" w14:textId="77777777">
            <w:pPr>
              <w:rPr>
                <w:rFonts w:eastAsia="Calibri"/>
              </w:rPr>
            </w:pPr>
          </w:p>
          <w:p w:rsidR="00E8773D" w:rsidRPr="00CF0669" w:rsidP="00E8773D" w14:paraId="707187C4" w14:textId="77777777">
            <w:pPr>
              <w:rPr>
                <w:rFonts w:eastAsia="Calibri"/>
              </w:rPr>
            </w:pPr>
            <w:r w:rsidRPr="00CF0669">
              <w:rPr>
                <w:rFonts w:eastAsia="Calibri"/>
                <w:b/>
                <w:i/>
              </w:rPr>
              <w:t>Preparer’s Contact Information</w:t>
            </w:r>
            <w:r w:rsidRPr="00CF0669">
              <w:rPr>
                <w:rFonts w:eastAsia="Calibri"/>
                <w:i/>
              </w:rPr>
              <w:t xml:space="preserve"> </w:t>
            </w:r>
          </w:p>
          <w:p w:rsidR="00E8773D" w:rsidRPr="00CF0669" w:rsidP="00E8773D" w14:paraId="4E725C78" w14:textId="77777777">
            <w:pPr>
              <w:rPr>
                <w:rFonts w:eastAsia="Calibri"/>
              </w:rPr>
            </w:pPr>
            <w:r w:rsidRPr="00CF0669">
              <w:rPr>
                <w:rFonts w:eastAsia="Calibri"/>
                <w:b/>
              </w:rPr>
              <w:t>3.</w:t>
            </w:r>
            <w:r w:rsidRPr="00CF0669">
              <w:rPr>
                <w:rFonts w:eastAsia="Calibri"/>
              </w:rPr>
              <w:t xml:space="preserve"> Preparer’s Daytime Telephone Number</w:t>
            </w:r>
          </w:p>
          <w:p w:rsidR="00E8773D" w:rsidRPr="00CF0669" w:rsidP="00E8773D" w14:paraId="14524196" w14:textId="77777777">
            <w:pPr>
              <w:rPr>
                <w:rFonts w:eastAsia="Calibri"/>
              </w:rPr>
            </w:pPr>
            <w:r w:rsidRPr="00CF0669">
              <w:rPr>
                <w:rFonts w:eastAsia="Calibri"/>
                <w:b/>
              </w:rPr>
              <w:t>4.</w:t>
            </w:r>
            <w:r w:rsidRPr="00CF0669">
              <w:rPr>
                <w:rFonts w:eastAsia="Calibri"/>
              </w:rPr>
              <w:t xml:space="preserve"> Preparer’s Mobile Telephone Number (if any)</w:t>
            </w:r>
          </w:p>
          <w:p w:rsidR="00E8773D" w:rsidRPr="00CF0669" w:rsidP="00E8773D" w14:paraId="32AAD0BD" w14:textId="77777777">
            <w:pPr>
              <w:rPr>
                <w:rFonts w:eastAsia="Calibri"/>
              </w:rPr>
            </w:pPr>
            <w:r w:rsidRPr="00CF0669">
              <w:rPr>
                <w:rFonts w:eastAsia="Calibri"/>
                <w:b/>
              </w:rPr>
              <w:t>5.</w:t>
            </w:r>
            <w:r w:rsidRPr="00CF0669">
              <w:rPr>
                <w:rFonts w:eastAsia="Calibri"/>
              </w:rPr>
              <w:t xml:space="preserve"> Preparer’s Email Address (if any)</w:t>
            </w:r>
          </w:p>
          <w:p w:rsidR="00E8773D" w:rsidRPr="00CF0669" w:rsidP="00E8773D" w14:paraId="5E16B3CE" w14:textId="77777777">
            <w:pPr>
              <w:rPr>
                <w:rFonts w:eastAsia="Calibri"/>
                <w:b/>
                <w:i/>
              </w:rPr>
            </w:pPr>
          </w:p>
          <w:p w:rsidR="00E8773D" w:rsidRPr="00CF0669" w:rsidP="00E8773D" w14:paraId="27FCDB2D" w14:textId="77777777">
            <w:pPr>
              <w:rPr>
                <w:rFonts w:eastAsia="Calibri"/>
              </w:rPr>
            </w:pPr>
            <w:r w:rsidRPr="00CF0669">
              <w:rPr>
                <w:rFonts w:eastAsia="Calibri"/>
                <w:b/>
                <w:i/>
              </w:rPr>
              <w:t>Preparer’s Certification</w:t>
            </w:r>
            <w:r w:rsidRPr="00CF0669">
              <w:rPr>
                <w:rFonts w:eastAsia="Calibri"/>
                <w:i/>
              </w:rPr>
              <w:t xml:space="preserve"> </w:t>
            </w:r>
          </w:p>
          <w:p w:rsidR="00E8773D" w:rsidRPr="00CF0669" w:rsidP="00E8773D" w14:paraId="2A71120F" w14:textId="77777777">
            <w:pPr>
              <w:rPr>
                <w:rFonts w:eastAsia="Calibri"/>
              </w:rPr>
            </w:pPr>
            <w:r w:rsidRPr="00CF0669">
              <w:rPr>
                <w:rFonts w:eastAsia="Calibri"/>
              </w:rPr>
              <w:t xml:space="preserve">I certify, under penalty of perjury, that I prepared this petition for the </w:t>
            </w:r>
            <w:r w:rsidRPr="00CF0669">
              <w:rPr>
                <w:rFonts w:eastAsia="Calibri"/>
              </w:rPr>
              <w:t>petitioner</w:t>
            </w:r>
            <w:r w:rsidRPr="00CF0669">
              <w:rPr>
                <w:rFonts w:eastAsia="Calibri"/>
              </w:rPr>
              <w:t xml:space="preserve"> at his or her request and with express consent and that </w:t>
            </w:r>
            <w:r w:rsidRPr="00CF0669">
              <w:rPr>
                <w:rFonts w:eastAsia="Calibri"/>
              </w:rPr>
              <w:t>all of</w:t>
            </w:r>
            <w:r w:rsidRPr="00CF0669">
              <w:rPr>
                <w:rFonts w:eastAsia="Calibri"/>
              </w:rPr>
              <w:t xml:space="preserve"> the responses and information contained in and submitted with the petition are complete, true, and correct and reflects only information provided by the petitioner. The petitioner reviewed the responses and information and informed me that he or she </w:t>
            </w:r>
            <w:r w:rsidRPr="00CF0669">
              <w:rPr>
                <w:rFonts w:eastAsia="Calibri"/>
              </w:rPr>
              <w:t>understands</w:t>
            </w:r>
            <w:r w:rsidRPr="00CF0669">
              <w:rPr>
                <w:rFonts w:eastAsia="Calibri"/>
              </w:rPr>
              <w:t xml:space="preserve"> the responses and information in or submitted with the petition.</w:t>
            </w:r>
          </w:p>
          <w:p w:rsidR="00E8773D" w:rsidRPr="00CF0669" w:rsidP="00E8773D" w14:paraId="4ECE9294" w14:textId="77777777">
            <w:pPr>
              <w:rPr>
                <w:rFonts w:eastAsia="Calibri"/>
              </w:rPr>
            </w:pPr>
          </w:p>
          <w:p w:rsidR="00E8773D" w:rsidRPr="00CF0669" w:rsidP="00E8773D" w14:paraId="65DA1C64" w14:textId="77777777">
            <w:pPr>
              <w:rPr>
                <w:rFonts w:eastAsia="Calibri"/>
                <w:b/>
              </w:rPr>
            </w:pPr>
            <w:r w:rsidRPr="00CF0669">
              <w:rPr>
                <w:rFonts w:eastAsia="Calibri"/>
                <w:b/>
                <w:i/>
              </w:rPr>
              <w:t xml:space="preserve">Preparer’s Signature </w:t>
            </w:r>
          </w:p>
          <w:p w:rsidR="00E8773D" w:rsidRPr="00CF0669" w:rsidP="00E8773D" w14:paraId="7B80265B" w14:textId="77777777">
            <w:pPr>
              <w:rPr>
                <w:rFonts w:eastAsia="Calibri"/>
              </w:rPr>
            </w:pPr>
            <w:r w:rsidRPr="00CF0669">
              <w:rPr>
                <w:rFonts w:eastAsia="Calibri"/>
                <w:b/>
              </w:rPr>
              <w:t xml:space="preserve">6. </w:t>
            </w:r>
            <w:r w:rsidRPr="00CF0669">
              <w:rPr>
                <w:rFonts w:eastAsia="Calibri"/>
              </w:rPr>
              <w:t>Preparer’s Signature</w:t>
            </w:r>
          </w:p>
          <w:p w:rsidR="00E8773D" w:rsidRPr="00CF0669" w:rsidP="00E8773D" w14:paraId="7E4C5ED3" w14:textId="77777777">
            <w:pPr>
              <w:rPr>
                <w:rFonts w:eastAsia="Calibri"/>
              </w:rPr>
            </w:pPr>
            <w:r w:rsidRPr="00CF0669">
              <w:rPr>
                <w:rFonts w:eastAsia="Calibri"/>
              </w:rPr>
              <w:t>Date of Signature (mm/dd/</w:t>
            </w:r>
            <w:r w:rsidRPr="00CF0669">
              <w:rPr>
                <w:rFonts w:eastAsia="Calibri"/>
              </w:rPr>
              <w:t>yyyy</w:t>
            </w:r>
            <w:r w:rsidRPr="00CF0669">
              <w:rPr>
                <w:rFonts w:eastAsia="Calibri"/>
              </w:rPr>
              <w:t>)</w:t>
            </w:r>
          </w:p>
          <w:p w:rsidR="00E8773D" w:rsidRPr="00CF0669" w:rsidP="00E8773D" w14:paraId="36CF5FD8" w14:textId="77777777">
            <w:pPr>
              <w:rPr>
                <w:rFonts w:eastAsia="Calibri"/>
                <w:b/>
              </w:rPr>
            </w:pPr>
          </w:p>
        </w:tc>
        <w:tc>
          <w:tcPr>
            <w:tcW w:w="4095" w:type="dxa"/>
          </w:tcPr>
          <w:p w:rsidR="00E8773D" w:rsidRPr="00CF0669" w:rsidP="00E8773D" w14:paraId="62CB8DE1" w14:textId="77777777">
            <w:pPr>
              <w:rPr>
                <w:bCs/>
                <w:color w:val="FF0000"/>
              </w:rPr>
            </w:pPr>
          </w:p>
          <w:p w:rsidR="00E8773D" w:rsidRPr="00CF0669" w:rsidP="00E8773D" w14:paraId="360EE45B" w14:textId="77777777">
            <w:pPr>
              <w:rPr>
                <w:bCs/>
                <w:color w:val="FF0000"/>
              </w:rPr>
            </w:pPr>
          </w:p>
          <w:p w:rsidR="00E8773D" w:rsidRPr="00AD3B20" w:rsidP="00E8773D" w14:paraId="4C9CAB33" w14:textId="745B34F2">
            <w:pPr>
              <w:rPr>
                <w:b/>
              </w:rPr>
            </w:pPr>
            <w:r w:rsidRPr="00CF0669">
              <w:rPr>
                <w:bCs/>
                <w:color w:val="FF0000"/>
              </w:rPr>
              <w:t>[delete]</w:t>
            </w:r>
          </w:p>
        </w:tc>
      </w:tr>
    </w:tbl>
    <w:p w:rsidR="0006270C" w:rsidRPr="00AD3B20" w:rsidP="000C712C" w14:paraId="068E1D3D"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0E19B64E"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276987702">
    <w:abstractNumId w:val="1"/>
  </w:num>
  <w:num w:numId="2" w16cid:durableId="140175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C63"/>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98B"/>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67AC0"/>
    <w:rsid w:val="0007045D"/>
    <w:rsid w:val="00070722"/>
    <w:rsid w:val="000711C7"/>
    <w:rsid w:val="000716B6"/>
    <w:rsid w:val="00071DF7"/>
    <w:rsid w:val="00073083"/>
    <w:rsid w:val="00073109"/>
    <w:rsid w:val="0007353A"/>
    <w:rsid w:val="00073C24"/>
    <w:rsid w:val="00074B4F"/>
    <w:rsid w:val="0007514F"/>
    <w:rsid w:val="0007549D"/>
    <w:rsid w:val="00075DBB"/>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A16"/>
    <w:rsid w:val="00097BBB"/>
    <w:rsid w:val="000A0E7F"/>
    <w:rsid w:val="000A2726"/>
    <w:rsid w:val="000A2F53"/>
    <w:rsid w:val="000A327F"/>
    <w:rsid w:val="000A4E08"/>
    <w:rsid w:val="000A5020"/>
    <w:rsid w:val="000A559B"/>
    <w:rsid w:val="000A72B1"/>
    <w:rsid w:val="000A7308"/>
    <w:rsid w:val="000A7F0A"/>
    <w:rsid w:val="000B1352"/>
    <w:rsid w:val="000B21AF"/>
    <w:rsid w:val="000B21DE"/>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040F"/>
    <w:rsid w:val="000F1A18"/>
    <w:rsid w:val="000F2A4E"/>
    <w:rsid w:val="000F4253"/>
    <w:rsid w:val="000F59C6"/>
    <w:rsid w:val="000F6A89"/>
    <w:rsid w:val="00102D58"/>
    <w:rsid w:val="00103532"/>
    <w:rsid w:val="001038A2"/>
    <w:rsid w:val="0010409C"/>
    <w:rsid w:val="001046E2"/>
    <w:rsid w:val="001052B8"/>
    <w:rsid w:val="00106EE4"/>
    <w:rsid w:val="00106F2C"/>
    <w:rsid w:val="00111EA9"/>
    <w:rsid w:val="00111EF2"/>
    <w:rsid w:val="001121F7"/>
    <w:rsid w:val="00112F93"/>
    <w:rsid w:val="00114A54"/>
    <w:rsid w:val="00114D38"/>
    <w:rsid w:val="00116114"/>
    <w:rsid w:val="00116558"/>
    <w:rsid w:val="00116C7C"/>
    <w:rsid w:val="00117A17"/>
    <w:rsid w:val="00120759"/>
    <w:rsid w:val="00120B81"/>
    <w:rsid w:val="0012105C"/>
    <w:rsid w:val="00121358"/>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4227"/>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2E6E"/>
    <w:rsid w:val="001834ED"/>
    <w:rsid w:val="00184062"/>
    <w:rsid w:val="0018469A"/>
    <w:rsid w:val="00185B0F"/>
    <w:rsid w:val="00186282"/>
    <w:rsid w:val="001864CA"/>
    <w:rsid w:val="00186EB9"/>
    <w:rsid w:val="001873C6"/>
    <w:rsid w:val="00187E1E"/>
    <w:rsid w:val="001900EA"/>
    <w:rsid w:val="00190B64"/>
    <w:rsid w:val="001926CF"/>
    <w:rsid w:val="00192B92"/>
    <w:rsid w:val="00192CD8"/>
    <w:rsid w:val="001948C1"/>
    <w:rsid w:val="00194BDD"/>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859"/>
    <w:rsid w:val="001D2990"/>
    <w:rsid w:val="001D4223"/>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01DC"/>
    <w:rsid w:val="00281901"/>
    <w:rsid w:val="00282AFD"/>
    <w:rsid w:val="00282BB7"/>
    <w:rsid w:val="002832AA"/>
    <w:rsid w:val="002833D9"/>
    <w:rsid w:val="002874BE"/>
    <w:rsid w:val="00287E7D"/>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4464"/>
    <w:rsid w:val="002B56BE"/>
    <w:rsid w:val="002B6526"/>
    <w:rsid w:val="002B6EEB"/>
    <w:rsid w:val="002B710C"/>
    <w:rsid w:val="002B73C0"/>
    <w:rsid w:val="002C0B66"/>
    <w:rsid w:val="002C0F17"/>
    <w:rsid w:val="002C1128"/>
    <w:rsid w:val="002C14E1"/>
    <w:rsid w:val="002C2B1C"/>
    <w:rsid w:val="002C2B8D"/>
    <w:rsid w:val="002C4EF0"/>
    <w:rsid w:val="002C601B"/>
    <w:rsid w:val="002D0C8E"/>
    <w:rsid w:val="002D391C"/>
    <w:rsid w:val="002D3973"/>
    <w:rsid w:val="002D4C2F"/>
    <w:rsid w:val="002D4DCD"/>
    <w:rsid w:val="002D5974"/>
    <w:rsid w:val="002D6271"/>
    <w:rsid w:val="002D7039"/>
    <w:rsid w:val="002D747D"/>
    <w:rsid w:val="002D7ED8"/>
    <w:rsid w:val="002E0A83"/>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272BF"/>
    <w:rsid w:val="00330884"/>
    <w:rsid w:val="003322EE"/>
    <w:rsid w:val="00335173"/>
    <w:rsid w:val="00335F32"/>
    <w:rsid w:val="00335FF7"/>
    <w:rsid w:val="0033617A"/>
    <w:rsid w:val="0033664E"/>
    <w:rsid w:val="00336E41"/>
    <w:rsid w:val="00336F88"/>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6FD2"/>
    <w:rsid w:val="0036151B"/>
    <w:rsid w:val="00361DA9"/>
    <w:rsid w:val="00361DE9"/>
    <w:rsid w:val="00361E66"/>
    <w:rsid w:val="00363189"/>
    <w:rsid w:val="00364073"/>
    <w:rsid w:val="00365CD3"/>
    <w:rsid w:val="0036630C"/>
    <w:rsid w:val="00367454"/>
    <w:rsid w:val="00370A48"/>
    <w:rsid w:val="00371476"/>
    <w:rsid w:val="00371AE2"/>
    <w:rsid w:val="00371E61"/>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5C63"/>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2DF7"/>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27BB"/>
    <w:rsid w:val="00443ADD"/>
    <w:rsid w:val="00444595"/>
    <w:rsid w:val="00444703"/>
    <w:rsid w:val="00444B81"/>
    <w:rsid w:val="00444D8B"/>
    <w:rsid w:val="0044508D"/>
    <w:rsid w:val="0044530A"/>
    <w:rsid w:val="004470D6"/>
    <w:rsid w:val="00447E3B"/>
    <w:rsid w:val="00452039"/>
    <w:rsid w:val="00454396"/>
    <w:rsid w:val="00454B59"/>
    <w:rsid w:val="004551FA"/>
    <w:rsid w:val="00455404"/>
    <w:rsid w:val="00455848"/>
    <w:rsid w:val="00455A37"/>
    <w:rsid w:val="00455C90"/>
    <w:rsid w:val="004572F9"/>
    <w:rsid w:val="00460832"/>
    <w:rsid w:val="00460DE8"/>
    <w:rsid w:val="00462BD7"/>
    <w:rsid w:val="0046396C"/>
    <w:rsid w:val="00463D87"/>
    <w:rsid w:val="00465A76"/>
    <w:rsid w:val="00466D3A"/>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0CDF"/>
    <w:rsid w:val="004B1AC6"/>
    <w:rsid w:val="004B26E0"/>
    <w:rsid w:val="004B3677"/>
    <w:rsid w:val="004B39C8"/>
    <w:rsid w:val="004B3E2B"/>
    <w:rsid w:val="004B3F98"/>
    <w:rsid w:val="004B5601"/>
    <w:rsid w:val="004B624D"/>
    <w:rsid w:val="004B62DD"/>
    <w:rsid w:val="004B64FB"/>
    <w:rsid w:val="004B6954"/>
    <w:rsid w:val="004B6A49"/>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0BC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669A"/>
    <w:rsid w:val="00507E8B"/>
    <w:rsid w:val="00507EB5"/>
    <w:rsid w:val="00512743"/>
    <w:rsid w:val="005133ED"/>
    <w:rsid w:val="005135F2"/>
    <w:rsid w:val="00515C0C"/>
    <w:rsid w:val="005161A0"/>
    <w:rsid w:val="005162AF"/>
    <w:rsid w:val="00517425"/>
    <w:rsid w:val="00517B6A"/>
    <w:rsid w:val="005203AF"/>
    <w:rsid w:val="005228C1"/>
    <w:rsid w:val="005231F6"/>
    <w:rsid w:val="00523230"/>
    <w:rsid w:val="00524EE2"/>
    <w:rsid w:val="005250D6"/>
    <w:rsid w:val="00525419"/>
    <w:rsid w:val="005256A9"/>
    <w:rsid w:val="005267C6"/>
    <w:rsid w:val="0052754E"/>
    <w:rsid w:val="0052791C"/>
    <w:rsid w:val="00527FD9"/>
    <w:rsid w:val="005303FA"/>
    <w:rsid w:val="00531004"/>
    <w:rsid w:val="00531789"/>
    <w:rsid w:val="00531B80"/>
    <w:rsid w:val="00536192"/>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2F93"/>
    <w:rsid w:val="005A3022"/>
    <w:rsid w:val="005A36D8"/>
    <w:rsid w:val="005A533F"/>
    <w:rsid w:val="005A5ABD"/>
    <w:rsid w:val="005A65CF"/>
    <w:rsid w:val="005A670E"/>
    <w:rsid w:val="005A709C"/>
    <w:rsid w:val="005B0328"/>
    <w:rsid w:val="005B126C"/>
    <w:rsid w:val="005B1B2D"/>
    <w:rsid w:val="005B3416"/>
    <w:rsid w:val="005B3508"/>
    <w:rsid w:val="005B3B49"/>
    <w:rsid w:val="005B4127"/>
    <w:rsid w:val="005B478E"/>
    <w:rsid w:val="005B63F2"/>
    <w:rsid w:val="005B6B6B"/>
    <w:rsid w:val="005B74F1"/>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102"/>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5BC3"/>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5F52"/>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2E61"/>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2296"/>
    <w:rsid w:val="00692FA9"/>
    <w:rsid w:val="00693709"/>
    <w:rsid w:val="0069637C"/>
    <w:rsid w:val="0069700D"/>
    <w:rsid w:val="006977EF"/>
    <w:rsid w:val="006977FC"/>
    <w:rsid w:val="00697D69"/>
    <w:rsid w:val="006A1244"/>
    <w:rsid w:val="006A13DE"/>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69F6"/>
    <w:rsid w:val="006C71EA"/>
    <w:rsid w:val="006C7ADA"/>
    <w:rsid w:val="006D03F3"/>
    <w:rsid w:val="006D0C38"/>
    <w:rsid w:val="006D15F9"/>
    <w:rsid w:val="006D1633"/>
    <w:rsid w:val="006D1D8F"/>
    <w:rsid w:val="006D2AC4"/>
    <w:rsid w:val="006D2BBC"/>
    <w:rsid w:val="006D3837"/>
    <w:rsid w:val="006D5CB3"/>
    <w:rsid w:val="006D608A"/>
    <w:rsid w:val="006D609E"/>
    <w:rsid w:val="006D6979"/>
    <w:rsid w:val="006D6B36"/>
    <w:rsid w:val="006E105A"/>
    <w:rsid w:val="006E19F9"/>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46C2"/>
    <w:rsid w:val="0070567C"/>
    <w:rsid w:val="00705C5D"/>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230"/>
    <w:rsid w:val="00736472"/>
    <w:rsid w:val="00736D40"/>
    <w:rsid w:val="00736E5B"/>
    <w:rsid w:val="00736E75"/>
    <w:rsid w:val="00737354"/>
    <w:rsid w:val="00740367"/>
    <w:rsid w:val="00740E97"/>
    <w:rsid w:val="0074114E"/>
    <w:rsid w:val="00743553"/>
    <w:rsid w:val="00744017"/>
    <w:rsid w:val="00745ACF"/>
    <w:rsid w:val="00745D63"/>
    <w:rsid w:val="00745F4B"/>
    <w:rsid w:val="007472D6"/>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0941"/>
    <w:rsid w:val="007D181A"/>
    <w:rsid w:val="007D236B"/>
    <w:rsid w:val="007D23A9"/>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178B"/>
    <w:rsid w:val="007F21CA"/>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17680"/>
    <w:rsid w:val="00820B4D"/>
    <w:rsid w:val="008215D0"/>
    <w:rsid w:val="008223CF"/>
    <w:rsid w:val="00823902"/>
    <w:rsid w:val="00823CB3"/>
    <w:rsid w:val="00824426"/>
    <w:rsid w:val="00824C2C"/>
    <w:rsid w:val="00826468"/>
    <w:rsid w:val="00826AC8"/>
    <w:rsid w:val="00826EE3"/>
    <w:rsid w:val="00826EFB"/>
    <w:rsid w:val="00827413"/>
    <w:rsid w:val="008277C0"/>
    <w:rsid w:val="00827F2A"/>
    <w:rsid w:val="00830653"/>
    <w:rsid w:val="0083175C"/>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393"/>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6CD0"/>
    <w:rsid w:val="008872B2"/>
    <w:rsid w:val="00890EE7"/>
    <w:rsid w:val="00891F21"/>
    <w:rsid w:val="00892526"/>
    <w:rsid w:val="008936C8"/>
    <w:rsid w:val="00895490"/>
    <w:rsid w:val="008967F5"/>
    <w:rsid w:val="00896E34"/>
    <w:rsid w:val="00897567"/>
    <w:rsid w:val="00897962"/>
    <w:rsid w:val="008A26CC"/>
    <w:rsid w:val="008A278A"/>
    <w:rsid w:val="008A2EC6"/>
    <w:rsid w:val="008A30D0"/>
    <w:rsid w:val="008A409D"/>
    <w:rsid w:val="008A43C7"/>
    <w:rsid w:val="008A57D1"/>
    <w:rsid w:val="008A682E"/>
    <w:rsid w:val="008A6BBC"/>
    <w:rsid w:val="008B00CB"/>
    <w:rsid w:val="008B073A"/>
    <w:rsid w:val="008B0ECF"/>
    <w:rsid w:val="008B1D05"/>
    <w:rsid w:val="008B286E"/>
    <w:rsid w:val="008B2CF8"/>
    <w:rsid w:val="008B2D21"/>
    <w:rsid w:val="008B32EF"/>
    <w:rsid w:val="008B3FB2"/>
    <w:rsid w:val="008B4176"/>
    <w:rsid w:val="008B5014"/>
    <w:rsid w:val="008B5198"/>
    <w:rsid w:val="008B556A"/>
    <w:rsid w:val="008B71F6"/>
    <w:rsid w:val="008B743F"/>
    <w:rsid w:val="008C127C"/>
    <w:rsid w:val="008C167F"/>
    <w:rsid w:val="008C2301"/>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6B3B"/>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58B"/>
    <w:rsid w:val="00900ABC"/>
    <w:rsid w:val="00900B72"/>
    <w:rsid w:val="009012C7"/>
    <w:rsid w:val="009013CE"/>
    <w:rsid w:val="00901B96"/>
    <w:rsid w:val="00901C2E"/>
    <w:rsid w:val="00904770"/>
    <w:rsid w:val="00904F58"/>
    <w:rsid w:val="0090605F"/>
    <w:rsid w:val="00910E5E"/>
    <w:rsid w:val="00911CE2"/>
    <w:rsid w:val="00911EF8"/>
    <w:rsid w:val="00912F10"/>
    <w:rsid w:val="009132A9"/>
    <w:rsid w:val="00914A96"/>
    <w:rsid w:val="00914CB2"/>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26B0"/>
    <w:rsid w:val="00936E7C"/>
    <w:rsid w:val="009377EB"/>
    <w:rsid w:val="0094164B"/>
    <w:rsid w:val="009429A5"/>
    <w:rsid w:val="009435F1"/>
    <w:rsid w:val="0094393A"/>
    <w:rsid w:val="00943C9A"/>
    <w:rsid w:val="00944C63"/>
    <w:rsid w:val="00945AF5"/>
    <w:rsid w:val="0094774A"/>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18EF"/>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58F4"/>
    <w:rsid w:val="00991050"/>
    <w:rsid w:val="0099140B"/>
    <w:rsid w:val="009916F5"/>
    <w:rsid w:val="009923F1"/>
    <w:rsid w:val="00994714"/>
    <w:rsid w:val="00994D93"/>
    <w:rsid w:val="00995ED2"/>
    <w:rsid w:val="00996379"/>
    <w:rsid w:val="009968E2"/>
    <w:rsid w:val="00997474"/>
    <w:rsid w:val="009A0121"/>
    <w:rsid w:val="009A2093"/>
    <w:rsid w:val="009A2F41"/>
    <w:rsid w:val="009A3AB5"/>
    <w:rsid w:val="009A411B"/>
    <w:rsid w:val="009A52FE"/>
    <w:rsid w:val="009A61BB"/>
    <w:rsid w:val="009A730D"/>
    <w:rsid w:val="009A793E"/>
    <w:rsid w:val="009B08C8"/>
    <w:rsid w:val="009B0A65"/>
    <w:rsid w:val="009B0EBC"/>
    <w:rsid w:val="009B11FD"/>
    <w:rsid w:val="009B1FC6"/>
    <w:rsid w:val="009B340C"/>
    <w:rsid w:val="009B348D"/>
    <w:rsid w:val="009B34F3"/>
    <w:rsid w:val="009B4EE5"/>
    <w:rsid w:val="009B5E9D"/>
    <w:rsid w:val="009C0428"/>
    <w:rsid w:val="009C0F0A"/>
    <w:rsid w:val="009C1460"/>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4E53"/>
    <w:rsid w:val="00A25432"/>
    <w:rsid w:val="00A25DB4"/>
    <w:rsid w:val="00A277E7"/>
    <w:rsid w:val="00A301B6"/>
    <w:rsid w:val="00A301FA"/>
    <w:rsid w:val="00A305FC"/>
    <w:rsid w:val="00A313F9"/>
    <w:rsid w:val="00A3208C"/>
    <w:rsid w:val="00A323C6"/>
    <w:rsid w:val="00A35A03"/>
    <w:rsid w:val="00A40B96"/>
    <w:rsid w:val="00A4241E"/>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347"/>
    <w:rsid w:val="00A64E0A"/>
    <w:rsid w:val="00A650A4"/>
    <w:rsid w:val="00A654DA"/>
    <w:rsid w:val="00A664B7"/>
    <w:rsid w:val="00A665A5"/>
    <w:rsid w:val="00A67BE3"/>
    <w:rsid w:val="00A70263"/>
    <w:rsid w:val="00A70D30"/>
    <w:rsid w:val="00A7226B"/>
    <w:rsid w:val="00A72631"/>
    <w:rsid w:val="00A72935"/>
    <w:rsid w:val="00A72D8F"/>
    <w:rsid w:val="00A730E4"/>
    <w:rsid w:val="00A73A02"/>
    <w:rsid w:val="00A73E5F"/>
    <w:rsid w:val="00A747AB"/>
    <w:rsid w:val="00A7580C"/>
    <w:rsid w:val="00A75947"/>
    <w:rsid w:val="00A75FD8"/>
    <w:rsid w:val="00A76A51"/>
    <w:rsid w:val="00A76B67"/>
    <w:rsid w:val="00A80359"/>
    <w:rsid w:val="00A80E8F"/>
    <w:rsid w:val="00A81DFF"/>
    <w:rsid w:val="00A82AC5"/>
    <w:rsid w:val="00A83C60"/>
    <w:rsid w:val="00A84735"/>
    <w:rsid w:val="00A84D0A"/>
    <w:rsid w:val="00A85297"/>
    <w:rsid w:val="00A85B86"/>
    <w:rsid w:val="00A86289"/>
    <w:rsid w:val="00A86975"/>
    <w:rsid w:val="00A87D23"/>
    <w:rsid w:val="00A91C65"/>
    <w:rsid w:val="00A91D3E"/>
    <w:rsid w:val="00A91FDC"/>
    <w:rsid w:val="00A921C3"/>
    <w:rsid w:val="00A923F2"/>
    <w:rsid w:val="00A926FB"/>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3B20"/>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CAC"/>
    <w:rsid w:val="00B359D6"/>
    <w:rsid w:val="00B35E18"/>
    <w:rsid w:val="00B36361"/>
    <w:rsid w:val="00B4060A"/>
    <w:rsid w:val="00B41039"/>
    <w:rsid w:val="00B41441"/>
    <w:rsid w:val="00B4164A"/>
    <w:rsid w:val="00B416B8"/>
    <w:rsid w:val="00B41DD0"/>
    <w:rsid w:val="00B43097"/>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022"/>
    <w:rsid w:val="00BA13B9"/>
    <w:rsid w:val="00BA376F"/>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A58"/>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6A93"/>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2E47"/>
    <w:rsid w:val="00C034CA"/>
    <w:rsid w:val="00C04901"/>
    <w:rsid w:val="00C10553"/>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0983"/>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64E0"/>
    <w:rsid w:val="00C975A6"/>
    <w:rsid w:val="00CA08D7"/>
    <w:rsid w:val="00CA0E9E"/>
    <w:rsid w:val="00CA164B"/>
    <w:rsid w:val="00CA18C6"/>
    <w:rsid w:val="00CA22FB"/>
    <w:rsid w:val="00CA36E9"/>
    <w:rsid w:val="00CA53CD"/>
    <w:rsid w:val="00CA5B64"/>
    <w:rsid w:val="00CA7074"/>
    <w:rsid w:val="00CA78F7"/>
    <w:rsid w:val="00CB2450"/>
    <w:rsid w:val="00CB2EF2"/>
    <w:rsid w:val="00CB303F"/>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3662"/>
    <w:rsid w:val="00CD50A0"/>
    <w:rsid w:val="00CD64A6"/>
    <w:rsid w:val="00CD7E52"/>
    <w:rsid w:val="00CE60FC"/>
    <w:rsid w:val="00CE657D"/>
    <w:rsid w:val="00CE65ED"/>
    <w:rsid w:val="00CE761D"/>
    <w:rsid w:val="00CE7F60"/>
    <w:rsid w:val="00CF0669"/>
    <w:rsid w:val="00CF125C"/>
    <w:rsid w:val="00CF23AD"/>
    <w:rsid w:val="00CF3541"/>
    <w:rsid w:val="00CF438D"/>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4922"/>
    <w:rsid w:val="00D55339"/>
    <w:rsid w:val="00D56057"/>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6D6"/>
    <w:rsid w:val="00D75BA5"/>
    <w:rsid w:val="00D76014"/>
    <w:rsid w:val="00D816A5"/>
    <w:rsid w:val="00D829E4"/>
    <w:rsid w:val="00D82F82"/>
    <w:rsid w:val="00D837A3"/>
    <w:rsid w:val="00D84C44"/>
    <w:rsid w:val="00D85B26"/>
    <w:rsid w:val="00D85D05"/>
    <w:rsid w:val="00D85F46"/>
    <w:rsid w:val="00D876A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5EE"/>
    <w:rsid w:val="00DE37FF"/>
    <w:rsid w:val="00DE3CB6"/>
    <w:rsid w:val="00DE517E"/>
    <w:rsid w:val="00DE6093"/>
    <w:rsid w:val="00DE6167"/>
    <w:rsid w:val="00DE6E54"/>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1687"/>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C5C"/>
    <w:rsid w:val="00E60F98"/>
    <w:rsid w:val="00E61E6A"/>
    <w:rsid w:val="00E6307A"/>
    <w:rsid w:val="00E6404D"/>
    <w:rsid w:val="00E662AA"/>
    <w:rsid w:val="00E70265"/>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8773D"/>
    <w:rsid w:val="00E90D01"/>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1FF3"/>
    <w:rsid w:val="00EB393F"/>
    <w:rsid w:val="00EB3FEB"/>
    <w:rsid w:val="00EB431E"/>
    <w:rsid w:val="00EB45F5"/>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437"/>
    <w:rsid w:val="00F02937"/>
    <w:rsid w:val="00F03833"/>
    <w:rsid w:val="00F03C71"/>
    <w:rsid w:val="00F0414A"/>
    <w:rsid w:val="00F05061"/>
    <w:rsid w:val="00F0559B"/>
    <w:rsid w:val="00F05ED3"/>
    <w:rsid w:val="00F0607D"/>
    <w:rsid w:val="00F0782C"/>
    <w:rsid w:val="00F07E58"/>
    <w:rsid w:val="00F10E7D"/>
    <w:rsid w:val="00F112AC"/>
    <w:rsid w:val="00F126FB"/>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7D5"/>
    <w:rsid w:val="00F45A5B"/>
    <w:rsid w:val="00F51D3B"/>
    <w:rsid w:val="00F52401"/>
    <w:rsid w:val="00F525F0"/>
    <w:rsid w:val="00F555E5"/>
    <w:rsid w:val="00F56426"/>
    <w:rsid w:val="00F600C8"/>
    <w:rsid w:val="00F60D21"/>
    <w:rsid w:val="00F60EDA"/>
    <w:rsid w:val="00F61954"/>
    <w:rsid w:val="00F619C8"/>
    <w:rsid w:val="00F65149"/>
    <w:rsid w:val="00F6551A"/>
    <w:rsid w:val="00F6568F"/>
    <w:rsid w:val="00F65E22"/>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0E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21C"/>
    <w:rsid w:val="00FB650E"/>
    <w:rsid w:val="00FB670C"/>
    <w:rsid w:val="00FB6DDC"/>
    <w:rsid w:val="00FC6753"/>
    <w:rsid w:val="00FC698B"/>
    <w:rsid w:val="00FC7489"/>
    <w:rsid w:val="00FD05C5"/>
    <w:rsid w:val="00FD248D"/>
    <w:rsid w:val="00FD3DE6"/>
    <w:rsid w:val="00FD4970"/>
    <w:rsid w:val="00FD4E50"/>
    <w:rsid w:val="00FD6C9D"/>
    <w:rsid w:val="00FD726E"/>
    <w:rsid w:val="00FD736A"/>
    <w:rsid w:val="00FE0689"/>
    <w:rsid w:val="00FE28FA"/>
    <w:rsid w:val="00FE3A43"/>
    <w:rsid w:val="00FE3A5B"/>
    <w:rsid w:val="00FE4329"/>
    <w:rsid w:val="00FE43B6"/>
    <w:rsid w:val="00FE49C0"/>
    <w:rsid w:val="00FE5747"/>
    <w:rsid w:val="00FE63DF"/>
    <w:rsid w:val="00FE75E7"/>
    <w:rsid w:val="00FE7CE1"/>
    <w:rsid w:val="00FF0B12"/>
    <w:rsid w:val="00FF1E36"/>
    <w:rsid w:val="00FF498F"/>
    <w:rsid w:val="00FF549E"/>
    <w:rsid w:val="00FF56F7"/>
    <w:rsid w:val="00FF64BA"/>
    <w:rsid w:val="00FF76E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225F7616"/>
  <w15:docId w15:val="{4288FC33-9278-4532-B3EC-08CC5C3E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B1F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5A65CF"/>
    <w:pPr>
      <w:widowControl w:val="0"/>
      <w:autoSpaceDE w:val="0"/>
      <w:autoSpaceDN w:val="0"/>
    </w:pPr>
  </w:style>
  <w:style w:type="character" w:customStyle="1" w:styleId="BodyTextChar">
    <w:name w:val="Body Text Char"/>
    <w:basedOn w:val="DefaultParagraphFont"/>
    <w:link w:val="BodyText"/>
    <w:uiPriority w:val="1"/>
    <w:rsid w:val="005A65CF"/>
  </w:style>
  <w:style w:type="character" w:styleId="CommentReference">
    <w:name w:val="annotation reference"/>
    <w:basedOn w:val="DefaultParagraphFont"/>
    <w:semiHidden/>
    <w:unhideWhenUsed/>
    <w:rsid w:val="001D4223"/>
    <w:rPr>
      <w:sz w:val="16"/>
      <w:szCs w:val="16"/>
    </w:rPr>
  </w:style>
  <w:style w:type="paragraph" w:styleId="CommentText">
    <w:name w:val="annotation text"/>
    <w:basedOn w:val="Normal"/>
    <w:link w:val="CommentTextChar"/>
    <w:unhideWhenUsed/>
    <w:rsid w:val="001D4223"/>
  </w:style>
  <w:style w:type="character" w:customStyle="1" w:styleId="CommentTextChar">
    <w:name w:val="Comment Text Char"/>
    <w:basedOn w:val="DefaultParagraphFont"/>
    <w:link w:val="CommentText"/>
    <w:rsid w:val="001D4223"/>
  </w:style>
  <w:style w:type="paragraph" w:styleId="CommentSubject">
    <w:name w:val="annotation subject"/>
    <w:basedOn w:val="CommentText"/>
    <w:next w:val="CommentText"/>
    <w:link w:val="CommentSubjectChar"/>
    <w:semiHidden/>
    <w:unhideWhenUsed/>
    <w:rsid w:val="001D4223"/>
    <w:rPr>
      <w:b/>
      <w:bCs/>
    </w:rPr>
  </w:style>
  <w:style w:type="character" w:customStyle="1" w:styleId="CommentSubjectChar">
    <w:name w:val="Comment Subject Char"/>
    <w:basedOn w:val="CommentTextChar"/>
    <w:link w:val="CommentSubject"/>
    <w:semiHidden/>
    <w:rsid w:val="001D4223"/>
    <w:rPr>
      <w:b/>
      <w:bCs/>
    </w:rPr>
  </w:style>
  <w:style w:type="paragraph" w:styleId="NoSpacing">
    <w:name w:val="No Spacing"/>
    <w:link w:val="NoSpacingChar"/>
    <w:uiPriority w:val="1"/>
    <w:qFormat/>
    <w:rsid w:val="001D4223"/>
  </w:style>
  <w:style w:type="character" w:customStyle="1" w:styleId="cf01">
    <w:name w:val="cf01"/>
    <w:basedOn w:val="DefaultParagraphFont"/>
    <w:rsid w:val="00A75FD8"/>
    <w:rPr>
      <w:rFonts w:ascii="Segoe UI" w:hAnsi="Segoe UI" w:cs="Segoe UI" w:hint="default"/>
      <w:sz w:val="18"/>
      <w:szCs w:val="18"/>
    </w:rPr>
  </w:style>
  <w:style w:type="character" w:customStyle="1" w:styleId="cf11">
    <w:name w:val="cf11"/>
    <w:basedOn w:val="DefaultParagraphFont"/>
    <w:rsid w:val="00A75FD8"/>
    <w:rPr>
      <w:rFonts w:ascii="Segoe UI" w:hAnsi="Segoe UI" w:cs="Segoe UI" w:hint="default"/>
      <w:b/>
      <w:bCs/>
      <w:sz w:val="18"/>
      <w:szCs w:val="18"/>
    </w:rPr>
  </w:style>
  <w:style w:type="character" w:customStyle="1" w:styleId="NoSpacingChar">
    <w:name w:val="No Spacing Char"/>
    <w:basedOn w:val="DefaultParagraphFont"/>
    <w:link w:val="NoSpacing"/>
    <w:uiPriority w:val="1"/>
    <w:rsid w:val="009B1FC6"/>
  </w:style>
  <w:style w:type="paragraph" w:customStyle="1" w:styleId="paragraph">
    <w:name w:val="paragraph"/>
    <w:basedOn w:val="Normal"/>
    <w:rsid w:val="000F040F"/>
    <w:pPr>
      <w:spacing w:before="100" w:beforeAutospacing="1" w:after="100" w:afterAutospacing="1"/>
    </w:pPr>
    <w:rPr>
      <w:sz w:val="24"/>
      <w:szCs w:val="24"/>
      <w:lang w:eastAsia="ko-KR"/>
    </w:rPr>
  </w:style>
  <w:style w:type="character" w:customStyle="1" w:styleId="normaltextrun">
    <w:name w:val="normaltextrun"/>
    <w:basedOn w:val="DefaultParagraphFont"/>
    <w:rsid w:val="000F040F"/>
  </w:style>
  <w:style w:type="character" w:customStyle="1" w:styleId="eop">
    <w:name w:val="eop"/>
    <w:basedOn w:val="DefaultParagraphFont"/>
    <w:rsid w:val="000F0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rmulvih\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7" ma:contentTypeDescription="Create a new document." ma:contentTypeScope="" ma:versionID="9e87337502cf824256603eb49bfe7e95">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897add143283a4dce43e7c2658bdb8fd"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2026 Fee Waiver Policy Update NPRM"/>
          <xsd:enumeration value="1615-AC68 (2024) Fee Final Rule"/>
          <xsd:enumeration value="AAO Motions and Appeals Rule NPRM"/>
          <xsd:enumeration value="AAO Motions and Appeals Rule Final Rule"/>
          <xsd:enumeration value="AARWI IFR"/>
          <xsd:enumeration value="Affidavit of Support NPRM"/>
          <xsd:enumeration value="Affidavit of Support Final Rule"/>
          <xsd:enumeration value="AOS Modernization NPRM"/>
          <xsd:enumeration value="AOS Modernization Final Rule"/>
          <xsd:enumeration value="Alien Registration Final Rule 2025"/>
          <xsd:enumeration value="Amending the Premium Processing Timeframe"/>
          <xsd:enumeration value="Asylum Def'n-Particular Social Group NPRM"/>
          <xsd:enumeration value="AsylumEAD30DayEAD-Vacatur"/>
          <xsd:enumeration value="Asylum EAD NPRM 2025"/>
          <xsd:enumeration value="Asylum EAD Final Rule 2026"/>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2026"/>
          <xsd:enumeration value="Biometrics NPRM 2025"/>
          <xsd:enumeration value="B-Visa"/>
          <xsd:enumeration value="CAAIP NPRM"/>
          <xsd:enumeration value="CAN NPRM"/>
          <xsd:enumeration value="CAN Final Rule"/>
          <xsd:enumeration value="CBP Fraud Fee Rule 2026"/>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Combo 30DayRemEAD/AsyEADResc"/>
          <xsd:enumeration value="&quot;Comprehensive Revision SSA/EBE&quot;"/>
          <xsd:enumeration value="Credible Fear"/>
          <xsd:enumeration value="Credible Fear/Reasonable Fear/Global Asylum Rule NPRM"/>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Fee Final Rule 2026"/>
          <xsd:enumeration value="EB-5 Reform NPRM"/>
          <xsd:enumeration value="EB-5 Fee Rule NPRM"/>
          <xsd:enumeration value="EB-5 Immigrant Investor Regional Center Program"/>
          <xsd:enumeration value="EB-5 Investor Program Modernization"/>
          <xsd:enumeration value="EB-5 Investor Program Realignment"/>
          <xsd:enumeration value="E-Filing IFR 2025"/>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9 List of Acceptable Documents NPRM"/>
          <xsd:enumeration value="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Final Rule"/>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ponsor Reimbursement and Deeming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85369-9392-4731-AD7E-94F8A34941E6}">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2.xml><?xml version="1.0" encoding="utf-8"?>
<ds:datastoreItem xmlns:ds="http://schemas.openxmlformats.org/officeDocument/2006/customXml" ds:itemID="{29B1AB78-CB35-4278-A07B-AF104250DA77}">
  <ds:schemaRefs>
    <ds:schemaRef ds:uri="http://schemas.microsoft.com/sharepoint/v3/contenttype/forms"/>
  </ds:schemaRefs>
</ds:datastoreItem>
</file>

<file path=customXml/itemProps3.xml><?xml version="1.0" encoding="utf-8"?>
<ds:datastoreItem xmlns:ds="http://schemas.openxmlformats.org/officeDocument/2006/customXml" ds:itemID="{3840F67D-0D17-493D-A306-C49EE7CBC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TotalTime>
  <Pages>44</Pages>
  <Words>12418</Words>
  <Characters>70788</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83040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Stout, Samantha J</cp:lastModifiedBy>
  <cp:revision>3</cp:revision>
  <cp:lastPrinted>2008-09-11T16:49:00Z</cp:lastPrinted>
  <dcterms:created xsi:type="dcterms:W3CDTF">2026-05-21T18:15:00Z</dcterms:created>
  <dcterms:modified xsi:type="dcterms:W3CDTF">2026-05-21T19:22:00Z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