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54209" w:rsidP="004965EA" w14:paraId="638C41B0" w14:textId="257F0332">
      <w:pPr>
        <w:pStyle w:val="Title"/>
        <w:spacing w:line="240" w:lineRule="auto"/>
        <w:jc w:val="center"/>
      </w:pPr>
      <w:r w:rsidRPr="049F03A1">
        <w:rPr>
          <w:rFonts w:ascii="Arial" w:hAnsi="Arial" w:cs="Arial"/>
          <w:sz w:val="36"/>
          <w:szCs w:val="36"/>
        </w:rPr>
        <w:t>TANF Pilot Evaluation</w:t>
      </w:r>
    </w:p>
    <w:p w:rsidR="003439AE" w:rsidP="004965EA" w14:paraId="570B82A8" w14:textId="77777777">
      <w:pPr>
        <w:pStyle w:val="Title"/>
        <w:spacing w:line="240" w:lineRule="auto"/>
        <w:jc w:val="center"/>
        <w:rPr>
          <w:rFonts w:ascii="Arial" w:hAnsi="Arial" w:cs="Arial"/>
          <w:sz w:val="36"/>
          <w:szCs w:val="36"/>
        </w:rPr>
      </w:pPr>
      <w:r>
        <w:rPr>
          <w:sz w:val="36"/>
          <w:szCs w:val="36"/>
        </w:rPr>
        <w:tab/>
      </w:r>
      <w:r w:rsidRPr="003439AE" w:rsidR="00CF3C86">
        <w:rPr>
          <w:rFonts w:ascii="Arial" w:hAnsi="Arial" w:cs="Arial"/>
          <w:sz w:val="36"/>
          <w:szCs w:val="36"/>
        </w:rPr>
        <w:t>Pilot staff</w:t>
      </w:r>
      <w:r w:rsidRPr="003439AE" w:rsidR="008A1A79">
        <w:rPr>
          <w:rFonts w:ascii="Arial" w:hAnsi="Arial" w:cs="Arial"/>
          <w:sz w:val="36"/>
          <w:szCs w:val="36"/>
        </w:rPr>
        <w:t xml:space="preserve"> </w:t>
      </w:r>
      <w:r w:rsidRPr="003439AE" w:rsidR="005E5216">
        <w:rPr>
          <w:rFonts w:ascii="Arial" w:hAnsi="Arial" w:cs="Arial"/>
          <w:sz w:val="36"/>
          <w:szCs w:val="36"/>
        </w:rPr>
        <w:t>discussion guide</w:t>
      </w:r>
    </w:p>
    <w:p w:rsidR="007678D9" w:rsidRPr="00EF566E" w:rsidP="007678D9" w14:paraId="1F679D03" w14:textId="77777777">
      <w:pPr>
        <w:pStyle w:val="Paragraph"/>
        <w:rPr>
          <w:rFonts w:asciiTheme="majorHAnsi" w:eastAsiaTheme="majorEastAsia" w:hAnsiTheme="majorHAnsi" w:cstheme="majorBidi"/>
          <w:color w:val="046B5C" w:themeColor="text2"/>
          <w:sz w:val="30"/>
          <w:szCs w:val="32"/>
        </w:rPr>
      </w:pPr>
      <w:r w:rsidRPr="00EF566E">
        <w:rPr>
          <w:rFonts w:asciiTheme="majorHAnsi" w:eastAsiaTheme="majorEastAsia" w:hAnsiTheme="majorHAnsi" w:cstheme="majorBidi"/>
          <w:color w:val="046B5C" w:themeColor="text2"/>
          <w:sz w:val="30"/>
          <w:szCs w:val="32"/>
        </w:rPr>
        <w:t>Introduction and Consent</w:t>
      </w:r>
    </w:p>
    <w:p w:rsidR="006E7A81" w:rsidP="001522E4" w14:paraId="0A77B949" w14:textId="6DE09619">
      <w:pPr>
        <w:pStyle w:val="Paragraph"/>
      </w:pPr>
      <w:r w:rsidRPr="00936E55">
        <w:t xml:space="preserve">Thank you for meeting with </w:t>
      </w:r>
      <w:r w:rsidR="00F867AE">
        <w:t>us</w:t>
      </w:r>
      <w:r w:rsidRPr="00936E55">
        <w:t xml:space="preserve"> today. </w:t>
      </w:r>
      <w:r w:rsidR="00E62A96">
        <w:t>M</w:t>
      </w:r>
      <w:r w:rsidRPr="00E62A96" w:rsidR="00E62A96">
        <w:t>y name is [NAME]</w:t>
      </w:r>
      <w:r w:rsidR="004F64F3">
        <w:t xml:space="preserve"> and my </w:t>
      </w:r>
      <w:r w:rsidR="0011665A">
        <w:t>colleague</w:t>
      </w:r>
      <w:r w:rsidR="004F64F3">
        <w:t xml:space="preserve"> is [NAME]</w:t>
      </w:r>
      <w:r w:rsidR="001F27A7">
        <w:t xml:space="preserve"> </w:t>
      </w:r>
      <w:r w:rsidR="00E51310">
        <w:t xml:space="preserve">and </w:t>
      </w:r>
      <w:r w:rsidR="00961D1A">
        <w:t>we are</w:t>
      </w:r>
      <w:r w:rsidR="00E51310">
        <w:t xml:space="preserve"> with</w:t>
      </w:r>
      <w:r w:rsidR="001F27A7">
        <w:t xml:space="preserve"> </w:t>
      </w:r>
      <w:r w:rsidRPr="00936E55">
        <w:t xml:space="preserve">an independent research organization called </w:t>
      </w:r>
      <w:r w:rsidR="001F27A7">
        <w:t>[</w:t>
      </w:r>
      <w:r w:rsidRPr="00936E55">
        <w:t>Mathematica</w:t>
      </w:r>
      <w:r>
        <w:t>/The Adjacent Possible</w:t>
      </w:r>
      <w:r w:rsidR="001F27A7">
        <w:t>]</w:t>
      </w:r>
      <w:r w:rsidR="00E51310">
        <w:t xml:space="preserve">. </w:t>
      </w:r>
      <w:r w:rsidR="006F3CD6">
        <w:t>We are</w:t>
      </w:r>
      <w:r w:rsidR="001F27A7">
        <w:t xml:space="preserve"> here to learn about your experience with [TANF PROGRAM NAME/PILOT NAME]</w:t>
      </w:r>
      <w:r w:rsidRPr="00936E55">
        <w:t xml:space="preserve">. </w:t>
      </w:r>
    </w:p>
    <w:p w:rsidR="00797BF5" w:rsidP="001522E4" w14:paraId="48684E2D" w14:textId="6FDC2993">
      <w:pPr>
        <w:pStyle w:val="Paragraph"/>
      </w:pPr>
      <w:r>
        <w:t xml:space="preserve">As you may know, </w:t>
      </w:r>
      <w:r w:rsidR="00F852DB">
        <w:t>your state is among five states that were selected</w:t>
      </w:r>
      <w:r w:rsidR="00822997">
        <w:t xml:space="preserve"> by the</w:t>
      </w:r>
      <w:r w:rsidR="00F852DB">
        <w:t xml:space="preserve"> </w:t>
      </w:r>
      <w:r w:rsidR="00822997">
        <w:t xml:space="preserve">U.S. Department of Health and Human Services (HHS) to participate </w:t>
      </w:r>
      <w:r w:rsidR="00C40C58">
        <w:t>in</w:t>
      </w:r>
      <w:r w:rsidR="00F852DB">
        <w:t xml:space="preserve"> pilots to try something different in TANF programs, as authorized by the Fiscal Responsibility Act of 2023 (FRA). Mathematica, The Adjacent Possible, and the American Public Human Services Association are conducting the TANF Pilot Evaluation to understand </w:t>
      </w:r>
      <w:r w:rsidR="00C40C58">
        <w:t xml:space="preserve">and learn from </w:t>
      </w:r>
      <w:r w:rsidR="00F852DB">
        <w:t xml:space="preserve">these pilots under contract with the Administration for Children and Families at </w:t>
      </w:r>
      <w:r w:rsidR="00C40C58">
        <w:t>HHS</w:t>
      </w:r>
      <w:r w:rsidR="00F852DB">
        <w:t>.</w:t>
      </w:r>
      <w:r w:rsidR="002A7BB1">
        <w:t xml:space="preserve"> </w:t>
      </w:r>
      <w:r>
        <w:t xml:space="preserve">The </w:t>
      </w:r>
      <w:r w:rsidR="008C7611">
        <w:t>TANF Pilot Evaluation</w:t>
      </w:r>
      <w:r>
        <w:t xml:space="preserve"> </w:t>
      </w:r>
      <w:r w:rsidR="008C4674">
        <w:t xml:space="preserve">will help </w:t>
      </w:r>
      <w:r w:rsidR="009A7442">
        <w:t xml:space="preserve">policymakers, program administrators, and </w:t>
      </w:r>
      <w:r w:rsidR="00EE05FC">
        <w:t>researchers</w:t>
      </w:r>
      <w:r w:rsidR="00A7102F">
        <w:t xml:space="preserve"> </w:t>
      </w:r>
      <w:r w:rsidR="00EF4432">
        <w:t xml:space="preserve">learn more about measuring </w:t>
      </w:r>
      <w:r w:rsidR="00170403">
        <w:t xml:space="preserve">program </w:t>
      </w:r>
      <w:r w:rsidR="00EF4432">
        <w:t>performance</w:t>
      </w:r>
      <w:r w:rsidR="00997CAA">
        <w:t xml:space="preserve"> </w:t>
      </w:r>
      <w:r w:rsidR="00EF4432">
        <w:t>in</w:t>
      </w:r>
      <w:r>
        <w:t xml:space="preserve"> TANF </w:t>
      </w:r>
      <w:r w:rsidR="00BC457B">
        <w:t>programs</w:t>
      </w:r>
      <w:r>
        <w:t>.</w:t>
      </w:r>
      <w:r w:rsidR="006272EF">
        <w:t xml:space="preserve"> </w:t>
      </w:r>
      <w:r w:rsidR="005E6C09">
        <w:t>The goal of this</w:t>
      </w:r>
      <w:r w:rsidR="006272EF">
        <w:t xml:space="preserve"> </w:t>
      </w:r>
      <w:r w:rsidR="005E6C09">
        <w:t>data collection</w:t>
      </w:r>
      <w:r w:rsidR="006640F0">
        <w:t xml:space="preserve"> is to talk with</w:t>
      </w:r>
      <w:r w:rsidR="006272EF">
        <w:t xml:space="preserve"> program</w:t>
      </w:r>
      <w:r w:rsidR="00B752B9">
        <w:t xml:space="preserve"> </w:t>
      </w:r>
      <w:r w:rsidR="000B6686">
        <w:t xml:space="preserve">and key partner </w:t>
      </w:r>
      <w:r w:rsidR="00B752B9">
        <w:t>leaders</w:t>
      </w:r>
      <w:r w:rsidR="00E460BA">
        <w:t>hip</w:t>
      </w:r>
      <w:r w:rsidR="00B752B9">
        <w:t xml:space="preserve"> and</w:t>
      </w:r>
      <w:r w:rsidR="006272EF">
        <w:t xml:space="preserve"> staff at all levels to learn about the services you provide to participants, how you measure </w:t>
      </w:r>
      <w:r w:rsidR="00170403">
        <w:t>program performance</w:t>
      </w:r>
      <w:r w:rsidR="00F27E9B">
        <w:t xml:space="preserve">, </w:t>
      </w:r>
      <w:r w:rsidR="00806B22">
        <w:t>your experiences</w:t>
      </w:r>
      <w:r w:rsidR="006272EF">
        <w:t>, and lessons you have learned.</w:t>
      </w:r>
      <w:r w:rsidR="00483447">
        <w:t xml:space="preserve"> Our conversation will take about [90 MINUTES </w:t>
      </w:r>
      <w:r w:rsidRPr="3056D17C" w:rsidR="00483447">
        <w:rPr>
          <w:i/>
          <w:iCs/>
        </w:rPr>
        <w:t xml:space="preserve">if </w:t>
      </w:r>
      <w:r w:rsidRPr="3056D17C" w:rsidR="00FA2F46">
        <w:rPr>
          <w:i/>
          <w:iCs/>
        </w:rPr>
        <w:t xml:space="preserve">program or partner </w:t>
      </w:r>
      <w:r w:rsidRPr="3056D17C" w:rsidR="00483447">
        <w:rPr>
          <w:i/>
          <w:iCs/>
        </w:rPr>
        <w:t>leadership</w:t>
      </w:r>
      <w:r w:rsidR="00483447">
        <w:t xml:space="preserve">; 60 MINUTES </w:t>
      </w:r>
      <w:r w:rsidRPr="3056D17C" w:rsidR="00483447">
        <w:rPr>
          <w:i/>
          <w:iCs/>
        </w:rPr>
        <w:t xml:space="preserve">if </w:t>
      </w:r>
      <w:r w:rsidRPr="3056D17C" w:rsidR="00FA2F46">
        <w:rPr>
          <w:i/>
          <w:iCs/>
        </w:rPr>
        <w:t xml:space="preserve">program or partner </w:t>
      </w:r>
      <w:r w:rsidRPr="3056D17C" w:rsidR="78B6AED0">
        <w:rPr>
          <w:i/>
          <w:iCs/>
        </w:rPr>
        <w:t xml:space="preserve">data specialist, </w:t>
      </w:r>
      <w:r w:rsidRPr="3056D17C" w:rsidR="00483447">
        <w:rPr>
          <w:i/>
          <w:iCs/>
        </w:rPr>
        <w:t>supervisor</w:t>
      </w:r>
      <w:r w:rsidRPr="3056D17C" w:rsidR="00EA0E63">
        <w:rPr>
          <w:i/>
          <w:iCs/>
        </w:rPr>
        <w:t xml:space="preserve">, </w:t>
      </w:r>
      <w:r w:rsidRPr="3056D17C" w:rsidR="53D2511F">
        <w:rPr>
          <w:i/>
          <w:iCs/>
        </w:rPr>
        <w:t>or</w:t>
      </w:r>
      <w:r w:rsidRPr="3056D17C" w:rsidR="00EA0E63">
        <w:rPr>
          <w:i/>
          <w:iCs/>
        </w:rPr>
        <w:t xml:space="preserve"> </w:t>
      </w:r>
      <w:r w:rsidRPr="3056D17C" w:rsidR="008D0DB3">
        <w:rPr>
          <w:i/>
          <w:iCs/>
        </w:rPr>
        <w:t>frontline</w:t>
      </w:r>
      <w:r w:rsidRPr="3056D17C" w:rsidR="00483447">
        <w:rPr>
          <w:i/>
          <w:iCs/>
        </w:rPr>
        <w:t xml:space="preserve"> staff</w:t>
      </w:r>
      <w:r w:rsidRPr="3056D17C" w:rsidR="00BB6EED">
        <w:rPr>
          <w:i/>
          <w:iCs/>
        </w:rPr>
        <w:t>]</w:t>
      </w:r>
      <w:r w:rsidR="00483447">
        <w:t xml:space="preserve">.  </w:t>
      </w:r>
    </w:p>
    <w:p w:rsidR="007678D9" w:rsidRPr="00936E55" w:rsidP="001522E4" w14:paraId="64FF3269" w14:textId="6A6167B6">
      <w:pPr>
        <w:pStyle w:val="Paragraph"/>
      </w:pPr>
      <w:r>
        <w:t xml:space="preserve">Before we start, I want to let you know that your </w:t>
      </w:r>
      <w:r w:rsidRPr="00936E55">
        <w:t>participation in this study is voluntary</w:t>
      </w:r>
      <w:r w:rsidRPr="00AE27F2" w:rsidR="00AE27F2">
        <w:t>.</w:t>
      </w:r>
      <w:r w:rsidRPr="00936E55">
        <w:t xml:space="preserve"> </w:t>
      </w:r>
      <w:r w:rsidRPr="008A6813" w:rsidR="008A6813">
        <w:t xml:space="preserve">You have the option to skip any question or end the </w:t>
      </w:r>
      <w:r w:rsidR="00B85678">
        <w:t>discussion</w:t>
      </w:r>
      <w:r w:rsidRPr="008A6813" w:rsidR="008A6813">
        <w:t xml:space="preserve"> at any time without any consequences. We are interested in your experiences and perspectives; there are no right or wrong answers.</w:t>
      </w:r>
    </w:p>
    <w:p w:rsidR="007678D9" w:rsidP="001522E4" w14:paraId="2D3DDA6F" w14:textId="3AE430B8">
      <w:pPr>
        <w:pStyle w:val="Paragraph"/>
      </w:pPr>
      <w:r w:rsidRPr="00936E55">
        <w:rPr>
          <w:bCs/>
        </w:rPr>
        <w:t xml:space="preserve">We will keep your individual responses completely private and use them only for research purposes. We will not share them with anyone outside our research team. </w:t>
      </w:r>
      <w:r w:rsidRPr="00984F0F" w:rsidR="00AB0A32">
        <w:rPr>
          <w:bCs/>
        </w:rPr>
        <w:t>We have obtained a Certificate of Confidentiality from the National Institutes of Health. This helps us protect participants’ privacy. This means no one can force the study team to give out information that identifies them, even in court.</w:t>
      </w:r>
      <w:r w:rsidR="00AB0A32">
        <w:rPr>
          <w:bCs/>
          <w:i/>
          <w:iCs/>
        </w:rPr>
        <w:t xml:space="preserve"> </w:t>
      </w:r>
      <w:r w:rsidRPr="00984F0F" w:rsidR="00CD4592">
        <w:rPr>
          <w:bCs/>
        </w:rPr>
        <w:t>The certificate does not prevent us from making disclosures required by law, such as threats of harm or abuse. </w:t>
      </w:r>
      <w:r w:rsidR="3086B7E0">
        <w:t xml:space="preserve">We will summarize information collected today in future publications. </w:t>
      </w:r>
      <w:r w:rsidRPr="00936E55">
        <w:rPr>
          <w:bCs/>
        </w:rPr>
        <w:t xml:space="preserve">We will combine responses for reporting purposes, and we will </w:t>
      </w:r>
      <w:r w:rsidRPr="0024150D">
        <w:rPr>
          <w:bCs/>
        </w:rPr>
        <w:t xml:space="preserve">never report names or identify any responses with a particular person. </w:t>
      </w:r>
    </w:p>
    <w:p w:rsidR="00F94712" w:rsidP="001601C5" w14:paraId="08BC4424" w14:textId="6757A06F">
      <w:pPr>
        <w:pStyle w:val="Paragraph"/>
        <w:spacing w:after="0"/>
        <w:rPr>
          <w:i/>
          <w:iCs/>
        </w:rPr>
      </w:pPr>
      <w:r>
        <w:t xml:space="preserve">I would like to record our </w:t>
      </w:r>
      <w:r>
        <w:t>conversation</w:t>
      </w:r>
      <w:r>
        <w:t xml:space="preserve"> so I don’t miss anything. No one will </w:t>
      </w:r>
      <w:r w:rsidR="6A32911C">
        <w:t xml:space="preserve">have access or </w:t>
      </w:r>
      <w:r>
        <w:t xml:space="preserve">listen to the recording except for people on the study team. </w:t>
      </w:r>
      <w:r w:rsidR="6A9547B2">
        <w:t>All recordings and notes will be stored in a secure network environment maintained by the study team</w:t>
      </w:r>
      <w:r w:rsidR="00B16803">
        <w:t xml:space="preserve"> and will be deleted once the study is complete</w:t>
      </w:r>
      <w:r w:rsidR="6A9547B2">
        <w:t>.</w:t>
      </w:r>
      <w:r>
        <w:t xml:space="preserve"> </w:t>
      </w:r>
      <w:r w:rsidRPr="33EC9DE3">
        <w:t>Is it okay with you if I record this conversation? If you want me to turn the recorder off for any reason or at any time, just say so. [</w:t>
      </w:r>
      <w:r w:rsidR="00CA1D70">
        <w:rPr>
          <w:i/>
          <w:iCs/>
        </w:rPr>
        <w:t>I</w:t>
      </w:r>
      <w:r w:rsidRPr="00CA1D70" w:rsidR="00CA1D70">
        <w:rPr>
          <w:i/>
          <w:iCs/>
        </w:rPr>
        <w:t xml:space="preserve">nterviewer: </w:t>
      </w:r>
      <w:r w:rsidR="00E77E3A">
        <w:rPr>
          <w:i/>
          <w:iCs/>
        </w:rPr>
        <w:t>If yes, t</w:t>
      </w:r>
      <w:r w:rsidRPr="00CA1D70" w:rsidR="00CA1D70">
        <w:rPr>
          <w:i/>
          <w:iCs/>
        </w:rPr>
        <w:t>urn the recorder on.</w:t>
      </w:r>
      <w:r w:rsidR="001601C5">
        <w:rPr>
          <w:i/>
          <w:iCs/>
        </w:rPr>
        <w:t xml:space="preserve"> </w:t>
      </w:r>
      <w:r w:rsidRPr="00CA1D70" w:rsidR="001601C5">
        <w:rPr>
          <w:i/>
          <w:iCs/>
        </w:rPr>
        <w:t xml:space="preserve">If no, do not record and take </w:t>
      </w:r>
      <w:r w:rsidR="001601C5">
        <w:rPr>
          <w:i/>
          <w:iCs/>
        </w:rPr>
        <w:t xml:space="preserve">very detailed </w:t>
      </w:r>
      <w:r w:rsidRPr="00CA1D70" w:rsidR="001601C5">
        <w:rPr>
          <w:i/>
          <w:iCs/>
        </w:rPr>
        <w:t>notes instead</w:t>
      </w:r>
      <w:r w:rsidR="001601C5">
        <w:t>.</w:t>
      </w:r>
      <w:r w:rsidRPr="33EC9DE3" w:rsidR="001601C5">
        <w:t>]</w:t>
      </w:r>
      <w:r w:rsidRPr="00CA1D70" w:rsidR="00CA1D70">
        <w:rPr>
          <w:i/>
          <w:iCs/>
        </w:rPr>
        <w:t xml:space="preserve"> </w:t>
      </w:r>
    </w:p>
    <w:p w:rsidR="006A31B6" w:rsidRPr="006A31B6" w:rsidP="001601C5" w14:paraId="395C37E6" w14:textId="77777777">
      <w:pPr>
        <w:pStyle w:val="Paragraph"/>
        <w:spacing w:after="0"/>
        <w:rPr>
          <w:sz w:val="16"/>
          <w:szCs w:val="16"/>
        </w:rPr>
      </w:pPr>
    </w:p>
    <w:p w:rsidR="00A90E38" w:rsidP="00A90E38" w14:paraId="5E09CFD0" w14:textId="77777777">
      <w:pPr>
        <w:pStyle w:val="Paragraph"/>
        <w:spacing w:after="0"/>
      </w:pPr>
      <w:r w:rsidRPr="5120C81E">
        <w:t xml:space="preserve">Okay, I have now turned on the recorder. Now that I have the recorder on, </w:t>
      </w:r>
      <w:r w:rsidR="00103AEE">
        <w:t xml:space="preserve">do you agree to participate in this interview and have the conversation </w:t>
      </w:r>
      <w:r w:rsidRPr="5120C81E">
        <w:t>record</w:t>
      </w:r>
      <w:r w:rsidR="00103AEE">
        <w:t>ed</w:t>
      </w:r>
      <w:r w:rsidRPr="5120C81E">
        <w:t xml:space="preserve">? </w:t>
      </w:r>
      <w:r w:rsidRPr="005D2D8C" w:rsidR="005D2D8C">
        <w:t>[</w:t>
      </w:r>
      <w:r w:rsidRPr="004E4EF3" w:rsidR="004E4EF3">
        <w:rPr>
          <w:i/>
          <w:iCs/>
        </w:rPr>
        <w:t>Interviewer: Get verbal consent on the tape recording</w:t>
      </w:r>
      <w:r w:rsidR="004E4EF3">
        <w:rPr>
          <w:i/>
          <w:iCs/>
        </w:rPr>
        <w:t>.</w:t>
      </w:r>
      <w:r w:rsidR="004E4EF3">
        <w:t>]</w:t>
      </w:r>
    </w:p>
    <w:p w:rsidR="00667B9E" w:rsidRPr="00A47A72" w:rsidP="00A90E38" w14:paraId="4D739E14" w14:textId="2D3ED1F8">
      <w:pPr>
        <w:pStyle w:val="Paragraph"/>
      </w:pPr>
      <w:r w:rsidRPr="00103AEE">
        <w:rPr>
          <w:i/>
          <w:iCs/>
        </w:rPr>
        <w:t>[Interviewer: State your name, the respondent’s first name only, the location, and the date.]</w:t>
      </w:r>
    </w:p>
    <w:tbl>
      <w:tblPr>
        <w:tblStyle w:val="TableGrid"/>
        <w:tblW w:w="0" w:type="auto"/>
        <w:tblLook w:val="06A0"/>
      </w:tblPr>
      <w:tblGrid>
        <w:gridCol w:w="9350"/>
      </w:tblGrid>
      <w:tr w14:paraId="42A77310" w14:textId="77777777" w:rsidTr="049F03A1">
        <w:tblPrEx>
          <w:tblW w:w="0" w:type="auto"/>
          <w:tblLook w:val="06A0"/>
        </w:tblPrEx>
        <w:trPr>
          <w:trHeight w:val="300"/>
        </w:trPr>
        <w:tc>
          <w:tcPr>
            <w:tcW w:w="9360" w:type="dxa"/>
          </w:tcPr>
          <w:p w:rsidR="73C457CA" w:rsidP="5F293009" w14:paraId="618B3A4B" w14:textId="7EA9DBBD">
            <w:pPr>
              <w:pStyle w:val="NormalSS"/>
              <w:spacing w:before="60" w:after="60"/>
              <w:ind w:firstLine="0"/>
              <w:rPr>
                <w:rFonts w:ascii="Arial" w:eastAsia="Arial" w:hAnsi="Arial" w:cs="Arial"/>
                <w:sz w:val="14"/>
                <w:szCs w:val="14"/>
              </w:rPr>
            </w:pPr>
            <w:r w:rsidRPr="049F03A1">
              <w:rPr>
                <w:rFonts w:ascii="Arial" w:eastAsia="Arial" w:hAnsi="Arial" w:cs="Arial"/>
                <w:color w:val="000000" w:themeColor="text1"/>
                <w:sz w:val="12"/>
                <w:szCs w:val="12"/>
              </w:rPr>
              <w:t xml:space="preserve">PAPERWORK REDUCTION ACT OF 1995 (Public Law 104-13) STATEMENT OF PUBLIC BURDEN: Through this information collection, ACF is gathering information to learn more about measuring program performance in TANF programs. Public reporting burden for this collection of information is estimated to average </w:t>
            </w:r>
            <w:r w:rsidRPr="00F57F40" w:rsidR="00E915CF">
              <w:rPr>
                <w:rFonts w:ascii="Arial" w:eastAsia="Arial" w:hAnsi="Arial" w:cs="Arial"/>
                <w:color w:val="000000" w:themeColor="text1"/>
                <w:sz w:val="12"/>
                <w:szCs w:val="12"/>
                <w:highlight w:val="yellow"/>
              </w:rPr>
              <w:t>[60/</w:t>
            </w:r>
            <w:r w:rsidRPr="00F57F40" w:rsidR="4385EF62">
              <w:rPr>
                <w:rFonts w:ascii="Arial" w:eastAsia="Arial" w:hAnsi="Arial" w:cs="Arial"/>
                <w:color w:val="000000" w:themeColor="text1"/>
                <w:sz w:val="12"/>
                <w:szCs w:val="12"/>
                <w:highlight w:val="yellow"/>
              </w:rPr>
              <w:t>90</w:t>
            </w:r>
            <w:r w:rsidRPr="00F57F40" w:rsidR="00E915CF">
              <w:rPr>
                <w:rFonts w:ascii="Arial" w:eastAsia="Arial" w:hAnsi="Arial" w:cs="Arial"/>
                <w:color w:val="000000" w:themeColor="text1"/>
                <w:sz w:val="12"/>
                <w:szCs w:val="12"/>
                <w:highlight w:val="yellow"/>
              </w:rPr>
              <w:t>]</w:t>
            </w:r>
            <w:r w:rsidRPr="049F03A1" w:rsidR="4385EF62">
              <w:rPr>
                <w:rFonts w:ascii="Arial" w:eastAsia="Arial" w:hAnsi="Arial" w:cs="Arial"/>
                <w:color w:val="000000" w:themeColor="text1"/>
                <w:sz w:val="12"/>
                <w:szCs w:val="12"/>
              </w:rPr>
              <w:t xml:space="preserve"> minutes</w:t>
            </w:r>
            <w:r w:rsidRPr="049F03A1">
              <w:rPr>
                <w:rFonts w:ascii="Arial" w:eastAsia="Arial" w:hAnsi="Arial" w:cs="Arial"/>
                <w:color w:val="000000" w:themeColor="text1"/>
                <w:sz w:val="12"/>
                <w:szCs w:val="12"/>
              </w:rPr>
              <w:t xml:space="preserv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Pr="049F03A1">
              <w:rPr>
                <w:rFonts w:ascii="Arial" w:eastAsia="Arial" w:hAnsi="Arial" w:cs="Arial"/>
                <w:color w:val="000000" w:themeColor="text1"/>
                <w:sz w:val="12"/>
                <w:szCs w:val="12"/>
                <w:highlight w:val="yellow"/>
              </w:rPr>
              <w:t>0XXX</w:t>
            </w:r>
            <w:r w:rsidRPr="049F03A1">
              <w:rPr>
                <w:rFonts w:ascii="Arial" w:eastAsia="Arial" w:hAnsi="Arial" w:cs="Arial"/>
                <w:color w:val="000000" w:themeColor="text1"/>
                <w:sz w:val="12"/>
                <w:szCs w:val="12"/>
              </w:rPr>
              <w:t xml:space="preserve"> and the expiration date is </w:t>
            </w:r>
            <w:r w:rsidRPr="049F03A1">
              <w:rPr>
                <w:rFonts w:ascii="Arial" w:eastAsia="Arial" w:hAnsi="Arial" w:cs="Arial"/>
                <w:color w:val="000000" w:themeColor="text1"/>
                <w:sz w:val="12"/>
                <w:szCs w:val="12"/>
                <w:highlight w:val="yellow"/>
              </w:rPr>
              <w:t>XX/XX/XXXX</w:t>
            </w:r>
            <w:r w:rsidRPr="049F03A1">
              <w:rPr>
                <w:rFonts w:ascii="Arial" w:eastAsia="Arial" w:hAnsi="Arial" w:cs="Arial"/>
                <w:color w:val="000000" w:themeColor="text1"/>
                <w:sz w:val="12"/>
                <w:szCs w:val="12"/>
              </w:rPr>
              <w:t>. If you have any comments on this collection of information, please contact Quinn Moore at QMoore@mathematica-mpr.com.</w:t>
            </w:r>
          </w:p>
        </w:tc>
      </w:tr>
    </w:tbl>
    <w:p w:rsidR="00CD2586" w:rsidP="00932084" w14:paraId="0B1E8AB0" w14:textId="44B9262E">
      <w:pPr>
        <w:pStyle w:val="H1"/>
      </w:pPr>
      <w:r>
        <w:t xml:space="preserve">Pilot Staff </w:t>
      </w:r>
      <w:r w:rsidR="00932084">
        <w:t>Discussion</w:t>
      </w:r>
      <w:r>
        <w:t xml:space="preserve"> Guide</w:t>
      </w:r>
    </w:p>
    <w:tbl>
      <w:tblPr>
        <w:tblStyle w:val="TanCell"/>
        <w:tblpPr w:leftFromText="187" w:rightFromText="187" w:topFromText="144" w:bottomFromText="144" w:vertAnchor="text" w:horzAnchor="margin" w:tblpY="318"/>
        <w:tblW w:w="9360" w:type="dxa"/>
        <w:tblLook w:val="04A0"/>
      </w:tblPr>
      <w:tblGrid>
        <w:gridCol w:w="9360"/>
      </w:tblGrid>
      <w:tr w14:paraId="23E80F18" w14:textId="77777777" w:rsidTr="049F03A1">
        <w:tblPrEx>
          <w:tblW w:w="9360" w:type="dxa"/>
          <w:tblLook w:val="04A0"/>
        </w:tblPrEx>
        <w:tc>
          <w:tcPr>
            <w:tcW w:w="5000" w:type="pct"/>
          </w:tcPr>
          <w:p w:rsidR="00B26373" w:rsidRPr="00550106" w14:paraId="01AEDC0C" w14:textId="32E61DF6">
            <w:pPr>
              <w:pStyle w:val="Paragraph"/>
              <w:jc w:val="center"/>
              <w:rPr>
                <w:rFonts w:asciiTheme="minorHAnsi" w:hAnsiTheme="minorHAnsi" w:cstheme="minorHAnsi"/>
                <w:b/>
                <w:bCs/>
                <w:color w:val="000000" w:themeColor="text1"/>
                <w:sz w:val="18"/>
                <w:szCs w:val="20"/>
              </w:rPr>
            </w:pPr>
            <w:r w:rsidRPr="00550106">
              <w:rPr>
                <w:rFonts w:asciiTheme="minorHAnsi" w:hAnsiTheme="minorHAnsi" w:cstheme="minorHAnsi"/>
                <w:b/>
                <w:bCs/>
                <w:color w:val="000000" w:themeColor="text1"/>
                <w:sz w:val="18"/>
                <w:szCs w:val="20"/>
              </w:rPr>
              <w:t>General instructions for interviewer</w:t>
            </w:r>
            <w:r w:rsidRPr="00550106" w:rsidR="00761745">
              <w:rPr>
                <w:rFonts w:asciiTheme="minorHAnsi" w:hAnsiTheme="minorHAnsi" w:cstheme="minorHAnsi"/>
                <w:b/>
                <w:bCs/>
                <w:color w:val="000000" w:themeColor="text1"/>
                <w:sz w:val="18"/>
                <w:szCs w:val="20"/>
              </w:rPr>
              <w:t>s</w:t>
            </w:r>
          </w:p>
          <w:p w:rsidR="00B26373" w:rsidP="49ECD0F0" w14:paraId="189C327E" w14:textId="4A1CC9CC">
            <w:pPr>
              <w:pStyle w:val="Paragraph"/>
              <w:rPr>
                <w:rFonts w:asciiTheme="minorHAnsi" w:hAnsiTheme="minorHAnsi"/>
                <w:color w:val="000000" w:themeColor="text1"/>
                <w:sz w:val="18"/>
                <w:szCs w:val="18"/>
              </w:rPr>
            </w:pPr>
            <w:r w:rsidRPr="49ECD0F0">
              <w:rPr>
                <w:rFonts w:asciiTheme="minorHAnsi" w:hAnsiTheme="minorHAnsi"/>
                <w:color w:val="000000" w:themeColor="text1"/>
                <w:sz w:val="18"/>
                <w:szCs w:val="18"/>
              </w:rPr>
              <w:t xml:space="preserve">This discussion guide is intended to capture the perspectives of state, local, and partner leaders, data specialists, supervisors, and frontline staff involved in the TANF Pilot. </w:t>
            </w:r>
            <w:r w:rsidRPr="755CC3A5" w:rsidR="00942358">
              <w:rPr>
                <w:rFonts w:asciiTheme="minorHAnsi" w:hAnsiTheme="minorHAnsi"/>
                <w:color w:val="000000" w:themeColor="text1"/>
                <w:sz w:val="18"/>
                <w:szCs w:val="18"/>
              </w:rPr>
              <w:t xml:space="preserve">Numbered items identify the core </w:t>
            </w:r>
            <w:r w:rsidR="00942358">
              <w:rPr>
                <w:rFonts w:asciiTheme="minorHAnsi" w:hAnsiTheme="minorHAnsi"/>
                <w:color w:val="000000" w:themeColor="text1"/>
                <w:sz w:val="18"/>
                <w:szCs w:val="18"/>
              </w:rPr>
              <w:t>questions</w:t>
            </w:r>
            <w:r w:rsidRPr="755CC3A5" w:rsidR="00942358">
              <w:rPr>
                <w:rFonts w:asciiTheme="minorHAnsi" w:hAnsiTheme="minorHAnsi"/>
                <w:color w:val="000000" w:themeColor="text1"/>
                <w:sz w:val="18"/>
                <w:szCs w:val="18"/>
              </w:rPr>
              <w:t xml:space="preserve"> where data must be collected. Italicized text provides </w:t>
            </w:r>
            <w:r w:rsidR="00EF38B8">
              <w:rPr>
                <w:rFonts w:asciiTheme="minorHAnsi" w:hAnsiTheme="minorHAnsi"/>
                <w:color w:val="000000" w:themeColor="text1"/>
                <w:sz w:val="18"/>
                <w:szCs w:val="18"/>
              </w:rPr>
              <w:t xml:space="preserve">possible </w:t>
            </w:r>
            <w:r w:rsidRPr="755CC3A5" w:rsidR="00942358">
              <w:rPr>
                <w:rFonts w:asciiTheme="minorHAnsi" w:hAnsiTheme="minorHAnsi"/>
                <w:color w:val="000000" w:themeColor="text1"/>
                <w:sz w:val="18"/>
                <w:szCs w:val="18"/>
              </w:rPr>
              <w:t>probes to help elicit more detail.</w:t>
            </w:r>
            <w:r w:rsidR="00942358">
              <w:rPr>
                <w:rFonts w:asciiTheme="minorHAnsi" w:hAnsiTheme="minorHAnsi"/>
                <w:color w:val="000000" w:themeColor="text1"/>
                <w:sz w:val="18"/>
                <w:szCs w:val="18"/>
              </w:rPr>
              <w:t xml:space="preserve"> </w:t>
            </w:r>
            <w:r w:rsidR="007A7A3E">
              <w:rPr>
                <w:rFonts w:asciiTheme="minorHAnsi" w:hAnsiTheme="minorHAnsi"/>
                <w:color w:val="000000" w:themeColor="text1"/>
                <w:sz w:val="18"/>
                <w:szCs w:val="18"/>
              </w:rPr>
              <w:t>The guide is not intended to be administered in its entirety</w:t>
            </w:r>
            <w:r w:rsidR="00461BD8">
              <w:rPr>
                <w:rFonts w:asciiTheme="minorHAnsi" w:hAnsiTheme="minorHAnsi"/>
                <w:color w:val="000000" w:themeColor="text1"/>
                <w:sz w:val="18"/>
                <w:szCs w:val="18"/>
              </w:rPr>
              <w:t xml:space="preserve"> to an individual respondent</w:t>
            </w:r>
            <w:r w:rsidR="004234A8">
              <w:rPr>
                <w:rFonts w:asciiTheme="minorHAnsi" w:hAnsiTheme="minorHAnsi"/>
                <w:color w:val="000000" w:themeColor="text1"/>
                <w:sz w:val="18"/>
                <w:szCs w:val="18"/>
              </w:rPr>
              <w:t xml:space="preserve"> at a single timepoint</w:t>
            </w:r>
            <w:r w:rsidR="007A7A3E">
              <w:rPr>
                <w:rFonts w:asciiTheme="minorHAnsi" w:hAnsiTheme="minorHAnsi"/>
                <w:color w:val="000000" w:themeColor="text1"/>
                <w:sz w:val="18"/>
                <w:szCs w:val="18"/>
              </w:rPr>
              <w:t xml:space="preserve">. </w:t>
            </w:r>
            <w:r w:rsidR="00345C65">
              <w:rPr>
                <w:rFonts w:asciiTheme="minorHAnsi" w:hAnsiTheme="minorHAnsi" w:cstheme="minorHAnsi"/>
                <w:color w:val="000000" w:themeColor="text1"/>
                <w:sz w:val="18"/>
                <w:szCs w:val="20"/>
              </w:rPr>
              <w:t>Interviews will last 60-</w:t>
            </w:r>
            <w:r w:rsidRPr="00F81CDF" w:rsidR="00345C65">
              <w:rPr>
                <w:rFonts w:asciiTheme="minorHAnsi" w:hAnsiTheme="minorHAnsi" w:cstheme="minorHAnsi"/>
                <w:color w:val="000000" w:themeColor="text1"/>
                <w:sz w:val="18"/>
                <w:szCs w:val="20"/>
              </w:rPr>
              <w:t xml:space="preserve">90 </w:t>
            </w:r>
            <w:r w:rsidR="00345C65">
              <w:rPr>
                <w:rFonts w:asciiTheme="minorHAnsi" w:hAnsiTheme="minorHAnsi" w:cstheme="minorHAnsi"/>
                <w:color w:val="000000" w:themeColor="text1"/>
                <w:sz w:val="18"/>
                <w:szCs w:val="20"/>
              </w:rPr>
              <w:t>minutes</w:t>
            </w:r>
            <w:r w:rsidRPr="00F81CDF" w:rsidR="00345C65">
              <w:rPr>
                <w:rFonts w:asciiTheme="minorHAnsi" w:hAnsiTheme="minorHAnsi" w:cstheme="minorHAnsi"/>
                <w:color w:val="000000" w:themeColor="text1"/>
                <w:sz w:val="18"/>
                <w:szCs w:val="20"/>
              </w:rPr>
              <w:t xml:space="preserve"> if </w:t>
            </w:r>
            <w:r w:rsidR="00345C65">
              <w:rPr>
                <w:rFonts w:asciiTheme="minorHAnsi" w:hAnsiTheme="minorHAnsi" w:cstheme="minorHAnsi"/>
                <w:color w:val="000000" w:themeColor="text1"/>
                <w:sz w:val="18"/>
                <w:szCs w:val="20"/>
              </w:rPr>
              <w:t xml:space="preserve">the respondent is a </w:t>
            </w:r>
            <w:r w:rsidRPr="00F81CDF" w:rsidR="00345C65">
              <w:rPr>
                <w:rFonts w:asciiTheme="minorHAnsi" w:hAnsiTheme="minorHAnsi" w:cstheme="minorHAnsi"/>
                <w:color w:val="000000" w:themeColor="text1"/>
                <w:sz w:val="18"/>
                <w:szCs w:val="20"/>
              </w:rPr>
              <w:t>program leader</w:t>
            </w:r>
            <w:r w:rsidR="00345C65">
              <w:rPr>
                <w:rFonts w:asciiTheme="minorHAnsi" w:hAnsiTheme="minorHAnsi" w:cstheme="minorHAnsi"/>
                <w:color w:val="000000" w:themeColor="text1"/>
                <w:sz w:val="18"/>
                <w:szCs w:val="20"/>
              </w:rPr>
              <w:t xml:space="preserve"> and </w:t>
            </w:r>
            <w:r w:rsidRPr="00F81CDF" w:rsidR="00345C65">
              <w:rPr>
                <w:rFonts w:asciiTheme="minorHAnsi" w:hAnsiTheme="minorHAnsi" w:cstheme="minorHAnsi"/>
                <w:color w:val="000000" w:themeColor="text1"/>
                <w:sz w:val="18"/>
                <w:szCs w:val="20"/>
              </w:rPr>
              <w:t xml:space="preserve">60 </w:t>
            </w:r>
            <w:r w:rsidR="00345C65">
              <w:rPr>
                <w:rFonts w:asciiTheme="minorHAnsi" w:hAnsiTheme="minorHAnsi" w:cstheme="minorHAnsi"/>
                <w:color w:val="000000" w:themeColor="text1"/>
                <w:sz w:val="18"/>
                <w:szCs w:val="20"/>
              </w:rPr>
              <w:t>minutes</w:t>
            </w:r>
            <w:r w:rsidRPr="00F81CDF" w:rsidR="00345C65">
              <w:rPr>
                <w:rFonts w:asciiTheme="minorHAnsi" w:hAnsiTheme="minorHAnsi" w:cstheme="minorHAnsi"/>
                <w:color w:val="000000" w:themeColor="text1"/>
                <w:sz w:val="18"/>
                <w:szCs w:val="20"/>
              </w:rPr>
              <w:t xml:space="preserve"> if </w:t>
            </w:r>
            <w:r w:rsidR="00345C65">
              <w:rPr>
                <w:rFonts w:asciiTheme="minorHAnsi" w:hAnsiTheme="minorHAnsi" w:cstheme="minorHAnsi"/>
                <w:color w:val="000000" w:themeColor="text1"/>
                <w:sz w:val="18"/>
                <w:szCs w:val="20"/>
              </w:rPr>
              <w:t xml:space="preserve">they are a </w:t>
            </w:r>
            <w:r w:rsidRPr="00F81CDF" w:rsidR="00345C65">
              <w:rPr>
                <w:rFonts w:asciiTheme="minorHAnsi" w:hAnsiTheme="minorHAnsi" w:cstheme="minorHAnsi"/>
                <w:color w:val="000000" w:themeColor="text1"/>
                <w:sz w:val="18"/>
                <w:szCs w:val="20"/>
              </w:rPr>
              <w:t>data specialist, supervisor, or frontline staff</w:t>
            </w:r>
            <w:r w:rsidR="00345C65">
              <w:rPr>
                <w:rFonts w:asciiTheme="minorHAnsi" w:hAnsiTheme="minorHAnsi" w:cstheme="minorHAnsi"/>
                <w:color w:val="000000" w:themeColor="text1"/>
                <w:sz w:val="18"/>
                <w:szCs w:val="20"/>
              </w:rPr>
              <w:t>.</w:t>
            </w:r>
            <w:r w:rsidRPr="00F81CDF" w:rsidR="00345C65">
              <w:rPr>
                <w:rFonts w:asciiTheme="minorHAnsi" w:hAnsiTheme="minorHAnsi" w:cstheme="minorHAnsi"/>
                <w:color w:val="000000" w:themeColor="text1"/>
                <w:sz w:val="18"/>
                <w:szCs w:val="20"/>
              </w:rPr>
              <w:t xml:space="preserve"> </w:t>
            </w:r>
            <w:r w:rsidR="00345C65">
              <w:rPr>
                <w:rFonts w:asciiTheme="minorHAnsi" w:hAnsiTheme="minorHAnsi" w:cstheme="minorHAnsi"/>
                <w:color w:val="000000" w:themeColor="text1"/>
                <w:sz w:val="18"/>
                <w:szCs w:val="20"/>
              </w:rPr>
              <w:t>If needed, conduct follow-up calls to clarify information gaps.</w:t>
            </w:r>
            <w:r w:rsidRPr="00F81CDF" w:rsidR="00345C65">
              <w:rPr>
                <w:rFonts w:asciiTheme="minorHAnsi" w:hAnsiTheme="minorHAnsi" w:cstheme="minorHAnsi"/>
                <w:color w:val="000000" w:themeColor="text1"/>
                <w:sz w:val="18"/>
                <w:szCs w:val="20"/>
              </w:rPr>
              <w:t xml:space="preserve"> </w:t>
            </w:r>
            <w:r w:rsidRPr="49ECD0F0">
              <w:rPr>
                <w:rFonts w:asciiTheme="minorHAnsi" w:hAnsiTheme="minorHAnsi"/>
                <w:color w:val="000000" w:themeColor="text1"/>
                <w:sz w:val="18"/>
                <w:szCs w:val="18"/>
              </w:rPr>
              <w:t xml:space="preserve">You will need to adapt the guide </w:t>
            </w:r>
            <w:r w:rsidR="007A7A3E">
              <w:rPr>
                <w:rFonts w:asciiTheme="minorHAnsi" w:hAnsiTheme="minorHAnsi"/>
                <w:color w:val="000000" w:themeColor="text1"/>
                <w:sz w:val="18"/>
                <w:szCs w:val="18"/>
              </w:rPr>
              <w:t xml:space="preserve">prior to </w:t>
            </w:r>
            <w:r w:rsidR="00DB6637">
              <w:rPr>
                <w:rFonts w:asciiTheme="minorHAnsi" w:hAnsiTheme="minorHAnsi"/>
                <w:color w:val="000000" w:themeColor="text1"/>
                <w:sz w:val="18"/>
                <w:szCs w:val="18"/>
              </w:rPr>
              <w:t>data collection</w:t>
            </w:r>
            <w:r w:rsidR="007220DC">
              <w:rPr>
                <w:rFonts w:asciiTheme="minorHAnsi" w:hAnsiTheme="minorHAnsi"/>
                <w:color w:val="000000" w:themeColor="text1"/>
                <w:sz w:val="18"/>
                <w:szCs w:val="18"/>
              </w:rPr>
              <w:t xml:space="preserve"> </w:t>
            </w:r>
            <w:r w:rsidRPr="49ECD0F0">
              <w:rPr>
                <w:rFonts w:asciiTheme="minorHAnsi" w:hAnsiTheme="minorHAnsi"/>
                <w:color w:val="000000" w:themeColor="text1"/>
                <w:sz w:val="18"/>
                <w:szCs w:val="18"/>
              </w:rPr>
              <w:t>based on the following:</w:t>
            </w:r>
            <w:r w:rsidRPr="755CC3A5" w:rsidR="00942358">
              <w:rPr>
                <w:rFonts w:asciiTheme="minorHAnsi" w:hAnsiTheme="minorHAnsi"/>
                <w:color w:val="000000" w:themeColor="text1"/>
                <w:sz w:val="18"/>
                <w:szCs w:val="18"/>
              </w:rPr>
              <w:t xml:space="preserve"> </w:t>
            </w:r>
          </w:p>
          <w:p w:rsidR="00B15CA9" w:rsidRPr="00B15CA9" w:rsidP="001B7B80" w14:paraId="2C54860C" w14:textId="4C24DA00">
            <w:pPr>
              <w:pStyle w:val="Paragraph"/>
              <w:numPr>
                <w:ilvl w:val="0"/>
                <w:numId w:val="31"/>
              </w:numPr>
              <w:rPr>
                <w:rFonts w:asciiTheme="minorHAnsi" w:hAnsiTheme="minorHAnsi"/>
                <w:color w:val="000000" w:themeColor="text1"/>
                <w:sz w:val="18"/>
                <w:szCs w:val="18"/>
              </w:rPr>
            </w:pPr>
            <w:r>
              <w:rPr>
                <w:rFonts w:asciiTheme="minorHAnsi" w:hAnsiTheme="minorHAnsi"/>
                <w:b/>
                <w:bCs/>
                <w:color w:val="000000" w:themeColor="text1"/>
                <w:sz w:val="18"/>
                <w:szCs w:val="18"/>
              </w:rPr>
              <w:t>S</w:t>
            </w:r>
            <w:r w:rsidR="008A4730">
              <w:rPr>
                <w:rFonts w:asciiTheme="minorHAnsi" w:hAnsiTheme="minorHAnsi"/>
                <w:b/>
                <w:bCs/>
                <w:color w:val="000000" w:themeColor="text1"/>
                <w:sz w:val="18"/>
                <w:szCs w:val="18"/>
              </w:rPr>
              <w:t xml:space="preserve">tate: </w:t>
            </w:r>
            <w:r w:rsidRPr="49ECD0F0" w:rsidR="39E9ED43">
              <w:rPr>
                <w:rFonts w:asciiTheme="minorHAnsi" w:hAnsiTheme="minorHAnsi"/>
                <w:color w:val="000000" w:themeColor="text1"/>
                <w:sz w:val="18"/>
                <w:szCs w:val="18"/>
              </w:rPr>
              <w:t>Customize questions to reflect each state’s TANF program and pilot. For example, tailor questions about services and service delivery to align with the specific services offered. The guide uses brackets for the TANF program or pilot name so you can insert the correct program name,</w:t>
            </w:r>
            <w:r w:rsidR="00104D0D">
              <w:rPr>
                <w:rFonts w:asciiTheme="minorHAnsi" w:hAnsiTheme="minorHAnsi"/>
                <w:color w:val="000000" w:themeColor="text1"/>
                <w:sz w:val="18"/>
                <w:szCs w:val="18"/>
              </w:rPr>
              <w:t xml:space="preserve"> pilot name (if different than the pre-pilot</w:t>
            </w:r>
            <w:r w:rsidR="0039076B">
              <w:rPr>
                <w:rFonts w:asciiTheme="minorHAnsi" w:hAnsiTheme="minorHAnsi"/>
                <w:color w:val="000000" w:themeColor="text1"/>
                <w:sz w:val="18"/>
                <w:szCs w:val="18"/>
              </w:rPr>
              <w:t xml:space="preserve"> TANF</w:t>
            </w:r>
            <w:r w:rsidR="00104D0D">
              <w:rPr>
                <w:rFonts w:asciiTheme="minorHAnsi" w:hAnsiTheme="minorHAnsi"/>
                <w:color w:val="000000" w:themeColor="text1"/>
                <w:sz w:val="18"/>
                <w:szCs w:val="18"/>
              </w:rPr>
              <w:t xml:space="preserve"> program),</w:t>
            </w:r>
            <w:r w:rsidRPr="49ECD0F0" w:rsidR="39E9ED43">
              <w:rPr>
                <w:rFonts w:asciiTheme="minorHAnsi" w:hAnsiTheme="minorHAnsi"/>
                <w:color w:val="000000" w:themeColor="text1"/>
                <w:sz w:val="18"/>
                <w:szCs w:val="18"/>
              </w:rPr>
              <w:t xml:space="preserve"> state, or other relevant terminology.</w:t>
            </w:r>
          </w:p>
          <w:p w:rsidR="00E650CA" w:rsidRPr="00484520" w:rsidP="001B7B80" w14:paraId="4056469A" w14:textId="23187DC6">
            <w:pPr>
              <w:pStyle w:val="Paragraph"/>
              <w:numPr>
                <w:ilvl w:val="0"/>
                <w:numId w:val="31"/>
              </w:numPr>
              <w:rPr>
                <w:rFonts w:asciiTheme="minorHAnsi" w:hAnsiTheme="minorHAnsi"/>
                <w:color w:val="000000" w:themeColor="text1"/>
                <w:sz w:val="18"/>
                <w:szCs w:val="18"/>
              </w:rPr>
            </w:pPr>
            <w:r>
              <w:rPr>
                <w:rFonts w:asciiTheme="minorHAnsi" w:hAnsiTheme="minorHAnsi"/>
                <w:b/>
                <w:bCs/>
                <w:color w:val="000000" w:themeColor="text1"/>
                <w:sz w:val="18"/>
                <w:szCs w:val="18"/>
              </w:rPr>
              <w:t>T</w:t>
            </w:r>
            <w:r w:rsidRPr="49ECD0F0">
              <w:rPr>
                <w:rFonts w:asciiTheme="minorHAnsi" w:hAnsiTheme="minorHAnsi"/>
                <w:b/>
                <w:bCs/>
                <w:color w:val="000000" w:themeColor="text1"/>
                <w:sz w:val="18"/>
                <w:szCs w:val="18"/>
              </w:rPr>
              <w:t>iming:</w:t>
            </w:r>
            <w:r w:rsidRPr="49ECD0F0">
              <w:rPr>
                <w:rFonts w:asciiTheme="minorHAnsi" w:hAnsiTheme="minorHAnsi"/>
                <w:color w:val="000000" w:themeColor="text1"/>
                <w:sz w:val="18"/>
                <w:szCs w:val="18"/>
              </w:rPr>
              <w:t xml:space="preserve"> </w:t>
            </w:r>
            <w:r w:rsidR="00C13657">
              <w:rPr>
                <w:rFonts w:asciiTheme="minorHAnsi" w:hAnsiTheme="minorHAnsi"/>
                <w:color w:val="000000" w:themeColor="text1"/>
                <w:sz w:val="18"/>
                <w:szCs w:val="18"/>
              </w:rPr>
              <w:t>Select and a</w:t>
            </w:r>
            <w:r w:rsidRPr="49ECD0F0" w:rsidR="6CB08E0A">
              <w:rPr>
                <w:rFonts w:asciiTheme="minorHAnsi" w:hAnsiTheme="minorHAnsi"/>
                <w:color w:val="000000" w:themeColor="text1"/>
                <w:sz w:val="18"/>
                <w:szCs w:val="18"/>
              </w:rPr>
              <w:t>dapt questions to match the timing of the interview. Some</w:t>
            </w:r>
            <w:r>
              <w:rPr>
                <w:rFonts w:asciiTheme="minorHAnsi" w:hAnsiTheme="minorHAnsi"/>
                <w:color w:val="000000" w:themeColor="text1"/>
                <w:sz w:val="18"/>
                <w:szCs w:val="18"/>
              </w:rPr>
              <w:t xml:space="preserve"> questions will be more relevant </w:t>
            </w:r>
            <w:r w:rsidRPr="49ECD0F0" w:rsidR="6CB08E0A">
              <w:rPr>
                <w:rFonts w:asciiTheme="minorHAnsi" w:hAnsiTheme="minorHAnsi"/>
                <w:color w:val="000000" w:themeColor="text1"/>
                <w:sz w:val="18"/>
                <w:szCs w:val="18"/>
              </w:rPr>
              <w:t>depending on whether</w:t>
            </w:r>
            <w:r>
              <w:rPr>
                <w:rFonts w:asciiTheme="minorHAnsi" w:hAnsiTheme="minorHAnsi"/>
                <w:color w:val="000000" w:themeColor="text1"/>
                <w:sz w:val="18"/>
                <w:szCs w:val="18"/>
              </w:rPr>
              <w:t xml:space="preserve"> the state is </w:t>
            </w:r>
            <w:r w:rsidRPr="49ECD0F0" w:rsidR="6CB08E0A">
              <w:rPr>
                <w:rFonts w:asciiTheme="minorHAnsi" w:hAnsiTheme="minorHAnsi"/>
                <w:color w:val="000000" w:themeColor="text1"/>
                <w:sz w:val="18"/>
                <w:szCs w:val="18"/>
              </w:rPr>
              <w:t xml:space="preserve">in the </w:t>
            </w:r>
            <w:r w:rsidR="00BA1DD1">
              <w:rPr>
                <w:rFonts w:asciiTheme="minorHAnsi" w:hAnsiTheme="minorHAnsi"/>
                <w:color w:val="000000" w:themeColor="text1"/>
                <w:sz w:val="18"/>
                <w:szCs w:val="18"/>
              </w:rPr>
              <w:t xml:space="preserve">pilot </w:t>
            </w:r>
            <w:r>
              <w:rPr>
                <w:rFonts w:asciiTheme="minorHAnsi" w:hAnsiTheme="minorHAnsi"/>
                <w:color w:val="000000" w:themeColor="text1"/>
                <w:sz w:val="18"/>
                <w:szCs w:val="18"/>
              </w:rPr>
              <w:t>planning</w:t>
            </w:r>
            <w:r w:rsidRPr="49ECD0F0" w:rsidR="6CB08E0A">
              <w:rPr>
                <w:rFonts w:asciiTheme="minorHAnsi" w:hAnsiTheme="minorHAnsi"/>
                <w:color w:val="000000" w:themeColor="text1"/>
                <w:sz w:val="18"/>
                <w:szCs w:val="18"/>
              </w:rPr>
              <w:t>,</w:t>
            </w:r>
            <w:r>
              <w:rPr>
                <w:rFonts w:asciiTheme="minorHAnsi" w:hAnsiTheme="minorHAnsi"/>
                <w:color w:val="000000" w:themeColor="text1"/>
                <w:sz w:val="18"/>
                <w:szCs w:val="18"/>
              </w:rPr>
              <w:t xml:space="preserve"> early implementation, </w:t>
            </w:r>
            <w:r w:rsidR="0032730B">
              <w:rPr>
                <w:rFonts w:asciiTheme="minorHAnsi" w:hAnsiTheme="minorHAnsi"/>
                <w:color w:val="000000" w:themeColor="text1"/>
                <w:sz w:val="18"/>
                <w:szCs w:val="18"/>
              </w:rPr>
              <w:t>steady-state implementation</w:t>
            </w:r>
            <w:r w:rsidR="0039076B">
              <w:rPr>
                <w:rFonts w:asciiTheme="minorHAnsi" w:hAnsiTheme="minorHAnsi"/>
                <w:color w:val="000000" w:themeColor="text1"/>
                <w:sz w:val="18"/>
                <w:szCs w:val="18"/>
              </w:rPr>
              <w:t xml:space="preserve">, </w:t>
            </w:r>
            <w:r>
              <w:rPr>
                <w:rFonts w:asciiTheme="minorHAnsi" w:hAnsiTheme="minorHAnsi"/>
                <w:color w:val="000000" w:themeColor="text1"/>
                <w:sz w:val="18"/>
                <w:szCs w:val="18"/>
              </w:rPr>
              <w:t xml:space="preserve">or </w:t>
            </w:r>
            <w:r w:rsidR="00BA1DD1">
              <w:rPr>
                <w:rFonts w:asciiTheme="minorHAnsi" w:hAnsiTheme="minorHAnsi"/>
                <w:color w:val="000000" w:themeColor="text1"/>
                <w:sz w:val="18"/>
                <w:szCs w:val="18"/>
              </w:rPr>
              <w:t>close-out period</w:t>
            </w:r>
            <w:r>
              <w:rPr>
                <w:rFonts w:asciiTheme="minorHAnsi" w:hAnsiTheme="minorHAnsi"/>
                <w:color w:val="000000" w:themeColor="text1"/>
                <w:sz w:val="18"/>
                <w:szCs w:val="18"/>
              </w:rPr>
              <w:t xml:space="preserve">. </w:t>
            </w:r>
            <w:r w:rsidR="00C45CED">
              <w:rPr>
                <w:rFonts w:asciiTheme="minorHAnsi" w:hAnsiTheme="minorHAnsi"/>
                <w:color w:val="000000" w:themeColor="text1"/>
                <w:sz w:val="18"/>
                <w:szCs w:val="18"/>
              </w:rPr>
              <w:t>The suggested p</w:t>
            </w:r>
            <w:r w:rsidR="00CF595E">
              <w:rPr>
                <w:rFonts w:asciiTheme="minorHAnsi" w:hAnsiTheme="minorHAnsi"/>
                <w:color w:val="000000" w:themeColor="text1"/>
                <w:sz w:val="18"/>
                <w:szCs w:val="18"/>
              </w:rPr>
              <w:t xml:space="preserve">robes generally start with those most relevant to the TANF program </w:t>
            </w:r>
            <w:r w:rsidR="00BD401C">
              <w:rPr>
                <w:rFonts w:asciiTheme="minorHAnsi" w:hAnsiTheme="minorHAnsi"/>
                <w:color w:val="000000" w:themeColor="text1"/>
                <w:sz w:val="18"/>
                <w:szCs w:val="18"/>
              </w:rPr>
              <w:t xml:space="preserve">in the </w:t>
            </w:r>
            <w:r w:rsidR="00CF595E">
              <w:rPr>
                <w:rFonts w:asciiTheme="minorHAnsi" w:hAnsiTheme="minorHAnsi"/>
                <w:color w:val="000000" w:themeColor="text1"/>
                <w:sz w:val="18"/>
                <w:szCs w:val="18"/>
              </w:rPr>
              <w:t>pre-pilot</w:t>
            </w:r>
            <w:r w:rsidR="00BD401C">
              <w:rPr>
                <w:rFonts w:asciiTheme="minorHAnsi" w:hAnsiTheme="minorHAnsi"/>
                <w:color w:val="000000" w:themeColor="text1"/>
                <w:sz w:val="18"/>
                <w:szCs w:val="18"/>
              </w:rPr>
              <w:t xml:space="preserve"> period</w:t>
            </w:r>
            <w:r w:rsidR="00CF595E">
              <w:rPr>
                <w:rFonts w:asciiTheme="minorHAnsi" w:hAnsiTheme="minorHAnsi"/>
                <w:color w:val="000000" w:themeColor="text1"/>
                <w:sz w:val="18"/>
                <w:szCs w:val="18"/>
              </w:rPr>
              <w:t xml:space="preserve"> and </w:t>
            </w:r>
            <w:r w:rsidR="00412A59">
              <w:rPr>
                <w:rFonts w:asciiTheme="minorHAnsi" w:hAnsiTheme="minorHAnsi"/>
                <w:color w:val="000000" w:themeColor="text1"/>
                <w:sz w:val="18"/>
                <w:szCs w:val="18"/>
              </w:rPr>
              <w:t>end with</w:t>
            </w:r>
            <w:r w:rsidR="00CF595E">
              <w:rPr>
                <w:rFonts w:asciiTheme="minorHAnsi" w:hAnsiTheme="minorHAnsi"/>
                <w:color w:val="000000" w:themeColor="text1"/>
                <w:sz w:val="18"/>
                <w:szCs w:val="18"/>
              </w:rPr>
              <w:t xml:space="preserve"> probes relevant to </w:t>
            </w:r>
            <w:r w:rsidR="00B6431D">
              <w:rPr>
                <w:rFonts w:asciiTheme="minorHAnsi" w:hAnsiTheme="minorHAnsi"/>
                <w:color w:val="000000" w:themeColor="text1"/>
                <w:sz w:val="18"/>
                <w:szCs w:val="18"/>
              </w:rPr>
              <w:t>stead</w:t>
            </w:r>
            <w:r w:rsidR="00EB6D65">
              <w:rPr>
                <w:rFonts w:asciiTheme="minorHAnsi" w:hAnsiTheme="minorHAnsi"/>
                <w:color w:val="000000" w:themeColor="text1"/>
                <w:sz w:val="18"/>
                <w:szCs w:val="18"/>
              </w:rPr>
              <w:t>y</w:t>
            </w:r>
            <w:r w:rsidR="00B6431D">
              <w:rPr>
                <w:rFonts w:asciiTheme="minorHAnsi" w:hAnsiTheme="minorHAnsi"/>
                <w:color w:val="000000" w:themeColor="text1"/>
                <w:sz w:val="18"/>
                <w:szCs w:val="18"/>
              </w:rPr>
              <w:t>-state implementation</w:t>
            </w:r>
            <w:r w:rsidR="00412A59">
              <w:rPr>
                <w:rFonts w:asciiTheme="minorHAnsi" w:hAnsiTheme="minorHAnsi"/>
                <w:color w:val="000000" w:themeColor="text1"/>
                <w:sz w:val="18"/>
                <w:szCs w:val="18"/>
              </w:rPr>
              <w:t xml:space="preserve"> and/or close-out</w:t>
            </w:r>
            <w:r w:rsidR="00CF595E">
              <w:rPr>
                <w:rFonts w:asciiTheme="minorHAnsi" w:hAnsiTheme="minorHAnsi"/>
                <w:color w:val="000000" w:themeColor="text1"/>
                <w:sz w:val="18"/>
                <w:szCs w:val="18"/>
              </w:rPr>
              <w:t xml:space="preserve">. </w:t>
            </w:r>
            <w:r w:rsidR="00B6296E">
              <w:rPr>
                <w:rFonts w:asciiTheme="minorHAnsi" w:hAnsiTheme="minorHAnsi"/>
                <w:color w:val="000000" w:themeColor="text1"/>
                <w:sz w:val="18"/>
                <w:szCs w:val="18"/>
              </w:rPr>
              <w:t xml:space="preserve">For example, topics related to pilot design should be </w:t>
            </w:r>
            <w:r w:rsidRPr="49ECD0F0" w:rsidR="6CB08E0A">
              <w:rPr>
                <w:rFonts w:asciiTheme="minorHAnsi" w:hAnsiTheme="minorHAnsi"/>
                <w:color w:val="000000" w:themeColor="text1"/>
                <w:sz w:val="18"/>
                <w:szCs w:val="18"/>
              </w:rPr>
              <w:t>emphasized during</w:t>
            </w:r>
            <w:r w:rsidR="00B6296E">
              <w:rPr>
                <w:rFonts w:asciiTheme="minorHAnsi" w:hAnsiTheme="minorHAnsi"/>
                <w:color w:val="000000" w:themeColor="text1"/>
                <w:sz w:val="18"/>
                <w:szCs w:val="18"/>
              </w:rPr>
              <w:t xml:space="preserve"> the first year of data collection.</w:t>
            </w:r>
            <w:r w:rsidR="003A0286">
              <w:rPr>
                <w:rFonts w:asciiTheme="minorHAnsi" w:hAnsiTheme="minorHAnsi"/>
                <w:color w:val="000000" w:themeColor="text1"/>
                <w:sz w:val="18"/>
                <w:szCs w:val="18"/>
              </w:rPr>
              <w:t xml:space="preserve"> </w:t>
            </w:r>
          </w:p>
          <w:p w:rsidR="00C07A3D" w:rsidRPr="00484520" w:rsidP="049F03A1" w14:paraId="6A4F7247" w14:textId="42421CA0">
            <w:pPr>
              <w:pStyle w:val="Paragraph"/>
              <w:numPr>
                <w:ilvl w:val="0"/>
                <w:numId w:val="31"/>
              </w:numPr>
              <w:rPr>
                <w:rFonts w:asciiTheme="minorHAnsi" w:hAnsiTheme="minorHAnsi"/>
                <w:color w:val="000000" w:themeColor="text1"/>
                <w:sz w:val="18"/>
                <w:szCs w:val="18"/>
              </w:rPr>
            </w:pPr>
            <w:r w:rsidRPr="049F03A1">
              <w:rPr>
                <w:rFonts w:asciiTheme="minorHAnsi" w:hAnsiTheme="minorHAnsi"/>
                <w:b/>
                <w:bCs/>
                <w:color w:val="000000" w:themeColor="text1"/>
                <w:sz w:val="18"/>
                <w:szCs w:val="18"/>
              </w:rPr>
              <w:t>I</w:t>
            </w:r>
            <w:r w:rsidRPr="049F03A1" w:rsidR="00D0041F">
              <w:rPr>
                <w:rFonts w:asciiTheme="minorHAnsi" w:hAnsiTheme="minorHAnsi"/>
                <w:b/>
                <w:bCs/>
                <w:color w:val="000000" w:themeColor="text1"/>
                <w:sz w:val="18"/>
                <w:szCs w:val="18"/>
              </w:rPr>
              <w:t>nformation</w:t>
            </w:r>
            <w:r w:rsidRPr="049F03A1" w:rsidR="0005721E">
              <w:rPr>
                <w:rFonts w:asciiTheme="minorHAnsi" w:hAnsiTheme="minorHAnsi"/>
                <w:b/>
                <w:bCs/>
                <w:color w:val="000000" w:themeColor="text1"/>
                <w:sz w:val="18"/>
                <w:szCs w:val="18"/>
              </w:rPr>
              <w:t xml:space="preserve"> available from other sources</w:t>
            </w:r>
            <w:r w:rsidRPr="049F03A1" w:rsidR="00D0041F">
              <w:rPr>
                <w:rFonts w:asciiTheme="minorHAnsi" w:hAnsiTheme="minorHAnsi"/>
                <w:b/>
                <w:bCs/>
                <w:color w:val="000000" w:themeColor="text1"/>
                <w:sz w:val="18"/>
                <w:szCs w:val="18"/>
              </w:rPr>
              <w:t>:</w:t>
            </w:r>
            <w:r w:rsidRPr="049F03A1" w:rsidR="00D0041F">
              <w:rPr>
                <w:rFonts w:asciiTheme="minorHAnsi" w:hAnsiTheme="minorHAnsi"/>
                <w:color w:val="000000" w:themeColor="text1"/>
                <w:sz w:val="18"/>
                <w:szCs w:val="18"/>
              </w:rPr>
              <w:t xml:space="preserve"> </w:t>
            </w:r>
            <w:r w:rsidRPr="049F03A1" w:rsidR="2BEC2FF0">
              <w:rPr>
                <w:rFonts w:asciiTheme="minorHAnsi" w:hAnsiTheme="minorHAnsi"/>
                <w:color w:val="000000" w:themeColor="text1"/>
                <w:sz w:val="18"/>
                <w:szCs w:val="18"/>
              </w:rPr>
              <w:t xml:space="preserve">Many questions, marked with an asterisk (*), can be pre-populated with information from earlier discussions or </w:t>
            </w:r>
            <w:r w:rsidRPr="049F03A1" w:rsidR="00E32509">
              <w:rPr>
                <w:rFonts w:asciiTheme="minorHAnsi" w:hAnsiTheme="minorHAnsi"/>
                <w:color w:val="000000" w:themeColor="text1"/>
                <w:sz w:val="18"/>
                <w:szCs w:val="18"/>
              </w:rPr>
              <w:t>documents</w:t>
            </w:r>
            <w:r w:rsidRPr="049F03A1" w:rsidR="00E32509">
              <w:rPr>
                <w:color w:val="000000" w:themeColor="text1"/>
                <w:sz w:val="18"/>
                <w:szCs w:val="18"/>
              </w:rPr>
              <w:t xml:space="preserve"> collected</w:t>
            </w:r>
            <w:r w:rsidRPr="049F03A1" w:rsidR="2BEC2FF0">
              <w:rPr>
                <w:rFonts w:asciiTheme="minorHAnsi" w:hAnsiTheme="minorHAnsi"/>
                <w:color w:val="000000" w:themeColor="text1"/>
                <w:sz w:val="18"/>
                <w:szCs w:val="18"/>
              </w:rPr>
              <w:t xml:space="preserve">. </w:t>
            </w:r>
            <w:r w:rsidRPr="049F03A1" w:rsidR="00AE6809">
              <w:rPr>
                <w:rFonts w:asciiTheme="minorHAnsi" w:hAnsiTheme="minorHAnsi"/>
                <w:color w:val="000000" w:themeColor="text1"/>
                <w:sz w:val="18"/>
                <w:szCs w:val="18"/>
              </w:rPr>
              <w:t xml:space="preserve">Documents to collect and review include </w:t>
            </w:r>
            <w:r w:rsidRPr="049F03A1" w:rsidR="0092372D">
              <w:rPr>
                <w:rFonts w:asciiTheme="minorHAnsi" w:hAnsiTheme="minorHAnsi"/>
                <w:color w:val="000000" w:themeColor="text1"/>
                <w:sz w:val="18"/>
                <w:szCs w:val="18"/>
              </w:rPr>
              <w:t>the</w:t>
            </w:r>
            <w:r w:rsidRPr="049F03A1" w:rsidR="00AE6809">
              <w:rPr>
                <w:rFonts w:asciiTheme="minorHAnsi" w:hAnsiTheme="minorHAnsi"/>
                <w:color w:val="000000" w:themeColor="text1"/>
                <w:sz w:val="18"/>
                <w:szCs w:val="18"/>
              </w:rPr>
              <w:t xml:space="preserve"> state pilot </w:t>
            </w:r>
            <w:r w:rsidRPr="049F03A1" w:rsidR="00AE6809">
              <w:rPr>
                <w:color w:val="000000" w:themeColor="text1"/>
                <w:sz w:val="18"/>
                <w:szCs w:val="18"/>
              </w:rPr>
              <w:t xml:space="preserve">application, </w:t>
            </w:r>
            <w:r w:rsidRPr="049F03A1" w:rsidR="2D0A00A9">
              <w:rPr>
                <w:color w:val="000000" w:themeColor="text1"/>
                <w:sz w:val="18"/>
                <w:szCs w:val="18"/>
              </w:rPr>
              <w:t>assessment guide data (OMB #</w:t>
            </w:r>
            <w:r w:rsidR="00726D3D">
              <w:t xml:space="preserve"> </w:t>
            </w:r>
            <w:r w:rsidRPr="049F03A1" w:rsidR="00726D3D">
              <w:rPr>
                <w:color w:val="000000" w:themeColor="text1"/>
                <w:sz w:val="18"/>
                <w:szCs w:val="18"/>
              </w:rPr>
              <w:t>0970-0356</w:t>
            </w:r>
            <w:r w:rsidRPr="049F03A1" w:rsidR="2D0A00A9">
              <w:rPr>
                <w:color w:val="000000" w:themeColor="text1"/>
                <w:sz w:val="18"/>
                <w:szCs w:val="18"/>
              </w:rPr>
              <w:t>)</w:t>
            </w:r>
            <w:r w:rsidRPr="049F03A1" w:rsidR="008C00C7">
              <w:rPr>
                <w:color w:val="000000" w:themeColor="text1"/>
                <w:sz w:val="18"/>
                <w:szCs w:val="18"/>
              </w:rPr>
              <w:t>,</w:t>
            </w:r>
            <w:r w:rsidRPr="049F03A1" w:rsidR="00AE6809">
              <w:rPr>
                <w:color w:val="000000" w:themeColor="text1"/>
                <w:sz w:val="18"/>
                <w:szCs w:val="18"/>
              </w:rPr>
              <w:t xml:space="preserve"> </w:t>
            </w:r>
            <w:r w:rsidRPr="049F03A1" w:rsidR="00115BF3">
              <w:rPr>
                <w:color w:val="000000" w:themeColor="text1"/>
                <w:sz w:val="18"/>
                <w:szCs w:val="18"/>
              </w:rPr>
              <w:t xml:space="preserve">state TANF plan, </w:t>
            </w:r>
            <w:r w:rsidRPr="049F03A1" w:rsidR="00AE6809">
              <w:rPr>
                <w:color w:val="000000" w:themeColor="text1"/>
                <w:sz w:val="18"/>
                <w:szCs w:val="18"/>
              </w:rPr>
              <w:t xml:space="preserve">staff </w:t>
            </w:r>
            <w:r w:rsidRPr="049F03A1" w:rsidR="00AE6809">
              <w:rPr>
                <w:rFonts w:asciiTheme="minorHAnsi" w:hAnsiTheme="minorHAnsi"/>
                <w:color w:val="000000" w:themeColor="text1"/>
                <w:sz w:val="18"/>
                <w:szCs w:val="18"/>
              </w:rPr>
              <w:t>p</w:t>
            </w:r>
            <w:r w:rsidRPr="049F03A1" w:rsidR="00AE6809">
              <w:rPr>
                <w:color w:val="000000" w:themeColor="text1"/>
                <w:sz w:val="18"/>
                <w:szCs w:val="18"/>
              </w:rPr>
              <w:t xml:space="preserve">rocedure manuals, organizational charts, job descriptions, data reports or dashboards, participant agreements or policy documents, </w:t>
            </w:r>
            <w:r w:rsidRPr="049F03A1" w:rsidR="0039076B">
              <w:rPr>
                <w:color w:val="000000" w:themeColor="text1"/>
                <w:sz w:val="18"/>
                <w:szCs w:val="18"/>
              </w:rPr>
              <w:t xml:space="preserve">and </w:t>
            </w:r>
            <w:r w:rsidRPr="049F03A1" w:rsidR="00AE6809">
              <w:rPr>
                <w:color w:val="000000" w:themeColor="text1"/>
                <w:sz w:val="18"/>
                <w:szCs w:val="18"/>
              </w:rPr>
              <w:t xml:space="preserve">participant-facing tools. </w:t>
            </w:r>
            <w:r w:rsidRPr="049F03A1" w:rsidR="2BEC2FF0">
              <w:rPr>
                <w:rFonts w:asciiTheme="minorHAnsi" w:hAnsiTheme="minorHAnsi"/>
                <w:color w:val="000000" w:themeColor="text1"/>
                <w:sz w:val="18"/>
                <w:szCs w:val="18"/>
              </w:rPr>
              <w:t xml:space="preserve">For details that may be uncertain or change over time, pre-populate the response but </w:t>
            </w:r>
            <w:r w:rsidRPr="049F03A1" w:rsidR="005D3429">
              <w:rPr>
                <w:rFonts w:asciiTheme="minorHAnsi" w:hAnsiTheme="minorHAnsi"/>
                <w:color w:val="000000" w:themeColor="text1"/>
                <w:sz w:val="18"/>
                <w:szCs w:val="18"/>
              </w:rPr>
              <w:t>verify the information</w:t>
            </w:r>
            <w:r w:rsidRPr="049F03A1" w:rsidR="2BEC2FF0">
              <w:rPr>
                <w:rFonts w:asciiTheme="minorHAnsi" w:hAnsiTheme="minorHAnsi"/>
                <w:color w:val="000000" w:themeColor="text1"/>
                <w:sz w:val="18"/>
                <w:szCs w:val="18"/>
              </w:rPr>
              <w:t xml:space="preserve"> with the respondent. In some cases, you can adjust the question to include the lead-in phrase, “From earlier </w:t>
            </w:r>
            <w:r w:rsidRPr="049F03A1" w:rsidR="008D7019">
              <w:rPr>
                <w:rFonts w:asciiTheme="minorHAnsi" w:hAnsiTheme="minorHAnsi"/>
                <w:color w:val="000000" w:themeColor="text1"/>
                <w:sz w:val="18"/>
                <w:szCs w:val="18"/>
              </w:rPr>
              <w:t>discussion</w:t>
            </w:r>
            <w:r w:rsidRPr="049F03A1" w:rsidR="2BEC2FF0">
              <w:rPr>
                <w:rFonts w:asciiTheme="minorHAnsi" w:hAnsiTheme="minorHAnsi"/>
                <w:color w:val="000000" w:themeColor="text1"/>
                <w:sz w:val="18"/>
                <w:szCs w:val="18"/>
              </w:rPr>
              <w:t>, we understand that…”</w:t>
            </w:r>
          </w:p>
          <w:p w:rsidR="70C5E5EC" w:rsidP="001B7B80" w14:paraId="6B70D459" w14:textId="01EB231D">
            <w:pPr>
              <w:pStyle w:val="Paragraph"/>
              <w:numPr>
                <w:ilvl w:val="0"/>
                <w:numId w:val="31"/>
              </w:numPr>
              <w:rPr>
                <w:rFonts w:asciiTheme="minorHAnsi" w:hAnsiTheme="minorHAnsi"/>
                <w:color w:val="000000" w:themeColor="text1"/>
                <w:sz w:val="18"/>
                <w:szCs w:val="18"/>
              </w:rPr>
            </w:pPr>
            <w:r>
              <w:rPr>
                <w:b/>
                <w:bCs/>
                <w:color w:val="000000" w:themeColor="text1"/>
                <w:sz w:val="18"/>
                <w:szCs w:val="18"/>
              </w:rPr>
              <w:t>R</w:t>
            </w:r>
            <w:r w:rsidR="00136641">
              <w:rPr>
                <w:b/>
                <w:bCs/>
                <w:color w:val="000000" w:themeColor="text1"/>
                <w:sz w:val="18"/>
                <w:szCs w:val="18"/>
              </w:rPr>
              <w:t>espondent</w:t>
            </w:r>
            <w:r w:rsidR="00484520">
              <w:rPr>
                <w:rFonts w:asciiTheme="minorHAnsi" w:hAnsiTheme="minorHAnsi"/>
                <w:b/>
                <w:bCs/>
                <w:color w:val="000000" w:themeColor="text1"/>
                <w:sz w:val="18"/>
                <w:szCs w:val="18"/>
              </w:rPr>
              <w:t xml:space="preserve">: </w:t>
            </w:r>
            <w:r w:rsidRPr="00B2700D" w:rsidR="002665BD">
              <w:rPr>
                <w:color w:val="000000" w:themeColor="text1"/>
                <w:sz w:val="18"/>
                <w:szCs w:val="18"/>
              </w:rPr>
              <w:t>Select and</w:t>
            </w:r>
            <w:r w:rsidR="002665BD">
              <w:rPr>
                <w:rFonts w:asciiTheme="minorHAnsi" w:hAnsiTheme="minorHAnsi"/>
                <w:b/>
                <w:bCs/>
                <w:color w:val="000000" w:themeColor="text1"/>
                <w:sz w:val="18"/>
                <w:szCs w:val="18"/>
              </w:rPr>
              <w:t xml:space="preserve"> </w:t>
            </w:r>
            <w:r w:rsidR="002665BD">
              <w:rPr>
                <w:rFonts w:asciiTheme="minorHAnsi" w:hAnsiTheme="minorHAnsi"/>
                <w:color w:val="000000" w:themeColor="text1"/>
                <w:sz w:val="18"/>
                <w:szCs w:val="18"/>
              </w:rPr>
              <w:t>a</w:t>
            </w:r>
            <w:r w:rsidR="00CE0BA8">
              <w:rPr>
                <w:rFonts w:asciiTheme="minorHAnsi" w:hAnsiTheme="minorHAnsi"/>
                <w:color w:val="000000" w:themeColor="text1"/>
                <w:sz w:val="18"/>
                <w:szCs w:val="18"/>
              </w:rPr>
              <w:t xml:space="preserve">dapt probes </w:t>
            </w:r>
            <w:r w:rsidRPr="755CC3A5" w:rsidR="145093B4">
              <w:rPr>
                <w:rFonts w:asciiTheme="minorHAnsi" w:hAnsiTheme="minorHAnsi"/>
                <w:color w:val="000000" w:themeColor="text1"/>
                <w:sz w:val="18"/>
                <w:szCs w:val="18"/>
              </w:rPr>
              <w:t>based on the respondent’s role and organization. Ask only the questions</w:t>
            </w:r>
            <w:r w:rsidRPr="435DD36A" w:rsidR="000B5FB2">
              <w:rPr>
                <w:rFonts w:asciiTheme="minorHAnsi" w:hAnsiTheme="minorHAnsi"/>
                <w:color w:val="000000" w:themeColor="text1"/>
                <w:sz w:val="18"/>
                <w:szCs w:val="18"/>
              </w:rPr>
              <w:t xml:space="preserve"> most relevant to their </w:t>
            </w:r>
            <w:r w:rsidRPr="755CC3A5" w:rsidR="145093B4">
              <w:rPr>
                <w:rFonts w:asciiTheme="minorHAnsi" w:hAnsiTheme="minorHAnsi"/>
                <w:color w:val="000000" w:themeColor="text1"/>
                <w:sz w:val="18"/>
                <w:szCs w:val="18"/>
              </w:rPr>
              <w:t>perspective, recognizing that not</w:t>
            </w:r>
            <w:r w:rsidRPr="435DD36A" w:rsidR="008A7F68">
              <w:rPr>
                <w:rFonts w:asciiTheme="minorHAnsi" w:hAnsiTheme="minorHAnsi"/>
                <w:color w:val="000000" w:themeColor="text1"/>
                <w:sz w:val="18"/>
                <w:szCs w:val="18"/>
              </w:rPr>
              <w:t xml:space="preserve"> all respondents </w:t>
            </w:r>
            <w:r w:rsidRPr="755CC3A5" w:rsidR="145093B4">
              <w:rPr>
                <w:rFonts w:asciiTheme="minorHAnsi" w:hAnsiTheme="minorHAnsi"/>
                <w:color w:val="000000" w:themeColor="text1"/>
                <w:sz w:val="18"/>
                <w:szCs w:val="18"/>
              </w:rPr>
              <w:t>can address</w:t>
            </w:r>
            <w:r w:rsidRPr="435DD36A" w:rsidR="008A7F68">
              <w:rPr>
                <w:rFonts w:asciiTheme="minorHAnsi" w:hAnsiTheme="minorHAnsi"/>
                <w:color w:val="000000" w:themeColor="text1"/>
                <w:sz w:val="18"/>
                <w:szCs w:val="18"/>
              </w:rPr>
              <w:t xml:space="preserve"> every </w:t>
            </w:r>
            <w:r w:rsidR="00633AE8">
              <w:rPr>
                <w:rFonts w:asciiTheme="minorHAnsi" w:hAnsiTheme="minorHAnsi"/>
                <w:color w:val="000000" w:themeColor="text1"/>
                <w:sz w:val="18"/>
                <w:szCs w:val="18"/>
              </w:rPr>
              <w:t>question</w:t>
            </w:r>
            <w:r w:rsidRPr="435DD36A" w:rsidR="008A7F68">
              <w:rPr>
                <w:rFonts w:asciiTheme="minorHAnsi" w:hAnsiTheme="minorHAnsi"/>
                <w:color w:val="000000" w:themeColor="text1"/>
                <w:sz w:val="18"/>
                <w:szCs w:val="18"/>
              </w:rPr>
              <w:t xml:space="preserve"> in depth. </w:t>
            </w:r>
            <w:r w:rsidR="004646C3">
              <w:rPr>
                <w:rFonts w:asciiTheme="minorHAnsi" w:hAnsiTheme="minorHAnsi"/>
                <w:color w:val="000000" w:themeColor="text1"/>
                <w:sz w:val="18"/>
                <w:szCs w:val="18"/>
              </w:rPr>
              <w:t xml:space="preserve">You may also tailor the order </w:t>
            </w:r>
            <w:r>
              <w:rPr>
                <w:rFonts w:asciiTheme="minorHAnsi" w:hAnsiTheme="minorHAnsi"/>
                <w:color w:val="000000" w:themeColor="text1"/>
                <w:sz w:val="18"/>
                <w:szCs w:val="18"/>
              </w:rPr>
              <w:t xml:space="preserve">of sections based on what is most relevant for the respondent. </w:t>
            </w:r>
            <w:r w:rsidRPr="755CC3A5" w:rsidR="145093B4">
              <w:rPr>
                <w:rFonts w:asciiTheme="minorHAnsi" w:hAnsiTheme="minorHAnsi"/>
                <w:color w:val="000000" w:themeColor="text1"/>
                <w:sz w:val="18"/>
                <w:szCs w:val="18"/>
              </w:rPr>
              <w:t>See Table 1 for guidance on which sections apply to different roles, and tailor the guide accordingly.</w:t>
            </w:r>
            <w:r w:rsidR="00C9583A">
              <w:rPr>
                <w:rFonts w:asciiTheme="minorHAnsi" w:hAnsiTheme="minorHAnsi"/>
                <w:color w:val="000000" w:themeColor="text1"/>
                <w:sz w:val="18"/>
                <w:szCs w:val="18"/>
              </w:rPr>
              <w:t xml:space="preserve"> </w:t>
            </w:r>
            <w:r w:rsidRPr="00C9583A" w:rsidR="00C9583A">
              <w:rPr>
                <w:rFonts w:asciiTheme="minorHAnsi" w:hAnsiTheme="minorHAnsi"/>
                <w:color w:val="000000" w:themeColor="text1"/>
                <w:sz w:val="18"/>
                <w:szCs w:val="18"/>
              </w:rPr>
              <w:t>Not all states will have staff in all the roles identified in the table.</w:t>
            </w:r>
            <w:r w:rsidRPr="00C9583A" w:rsidR="00C9583A">
              <w:t xml:space="preserve"> </w:t>
            </w:r>
            <w:r w:rsidRPr="00BE33DA" w:rsidR="00BE33DA">
              <w:rPr>
                <w:rFonts w:asciiTheme="minorHAnsi" w:hAnsiTheme="minorHAnsi"/>
                <w:color w:val="000000" w:themeColor="text1"/>
                <w:sz w:val="18"/>
                <w:szCs w:val="18"/>
              </w:rPr>
              <w:t xml:space="preserve">Some states will have key partners contracted to deliver employment support services to participants. </w:t>
            </w:r>
            <w:r w:rsidRPr="755CC3A5">
              <w:rPr>
                <w:rFonts w:asciiTheme="minorHAnsi" w:hAnsiTheme="minorHAnsi"/>
                <w:color w:val="000000" w:themeColor="text1"/>
                <w:sz w:val="18"/>
                <w:szCs w:val="18"/>
              </w:rPr>
              <w:t>Tailor the guide based on the following</w:t>
            </w:r>
            <w:r w:rsidRPr="755CC3A5" w:rsidR="003E2E96">
              <w:rPr>
                <w:rFonts w:asciiTheme="minorHAnsi" w:hAnsiTheme="minorHAnsi"/>
                <w:color w:val="000000" w:themeColor="text1"/>
                <w:sz w:val="18"/>
                <w:szCs w:val="18"/>
              </w:rPr>
              <w:t xml:space="preserve"> role</w:t>
            </w:r>
            <w:r w:rsidRPr="755CC3A5">
              <w:rPr>
                <w:rFonts w:asciiTheme="minorHAnsi" w:hAnsiTheme="minorHAnsi"/>
                <w:color w:val="000000" w:themeColor="text1"/>
                <w:sz w:val="18"/>
                <w:szCs w:val="18"/>
              </w:rPr>
              <w:t xml:space="preserve"> definitions: </w:t>
            </w:r>
          </w:p>
          <w:p w:rsidR="70C5E5EC" w:rsidP="001B7B80" w14:paraId="4EAA073C" w14:textId="0940A2A8">
            <w:pPr>
              <w:pStyle w:val="Paragraph"/>
              <w:numPr>
                <w:ilvl w:val="0"/>
                <w:numId w:val="29"/>
              </w:numPr>
              <w:rPr>
                <w:rFonts w:asciiTheme="minorHAnsi" w:hAnsiTheme="minorHAnsi"/>
                <w:color w:val="000000" w:themeColor="text1"/>
                <w:sz w:val="18"/>
                <w:szCs w:val="18"/>
              </w:rPr>
            </w:pPr>
            <w:r w:rsidRPr="5636BA2A">
              <w:rPr>
                <w:rFonts w:asciiTheme="minorHAnsi" w:hAnsiTheme="minorHAnsi"/>
                <w:b/>
                <w:bCs/>
                <w:color w:val="000000" w:themeColor="text1"/>
                <w:sz w:val="18"/>
                <w:szCs w:val="18"/>
              </w:rPr>
              <w:t>Leaders</w:t>
            </w:r>
            <w:r w:rsidRPr="5636BA2A" w:rsidR="386582F8">
              <w:rPr>
                <w:rFonts w:asciiTheme="minorHAnsi" w:hAnsiTheme="minorHAnsi"/>
                <w:b/>
                <w:bCs/>
                <w:color w:val="000000" w:themeColor="text1"/>
                <w:sz w:val="18"/>
                <w:szCs w:val="18"/>
              </w:rPr>
              <w:t>hip</w:t>
            </w:r>
            <w:r w:rsidRPr="00CC0388">
              <w:rPr>
                <w:rFonts w:asciiTheme="minorHAnsi" w:hAnsiTheme="minorHAnsi"/>
                <w:b/>
                <w:bCs/>
                <w:color w:val="000000" w:themeColor="text1"/>
                <w:sz w:val="18"/>
                <w:szCs w:val="18"/>
              </w:rPr>
              <w:t>.</w:t>
            </w:r>
            <w:r w:rsidRPr="1ACE4DA9">
              <w:rPr>
                <w:rFonts w:asciiTheme="minorHAnsi" w:hAnsiTheme="minorHAnsi"/>
                <w:color w:val="000000" w:themeColor="text1"/>
                <w:sz w:val="18"/>
                <w:szCs w:val="18"/>
              </w:rPr>
              <w:t xml:space="preserve"> Individuals responsible for the overall direction and management of the TANF program. This can include TANF administrators</w:t>
            </w:r>
            <w:r w:rsidR="008A1F54">
              <w:rPr>
                <w:rFonts w:asciiTheme="minorHAnsi" w:hAnsiTheme="minorHAnsi"/>
                <w:color w:val="000000" w:themeColor="text1"/>
                <w:sz w:val="18"/>
                <w:szCs w:val="18"/>
              </w:rPr>
              <w:t xml:space="preserve"> at the </w:t>
            </w:r>
            <w:r w:rsidR="00CA28D1">
              <w:rPr>
                <w:rFonts w:asciiTheme="minorHAnsi" w:hAnsiTheme="minorHAnsi"/>
                <w:color w:val="000000" w:themeColor="text1"/>
                <w:sz w:val="18"/>
                <w:szCs w:val="18"/>
              </w:rPr>
              <w:t>s</w:t>
            </w:r>
            <w:r w:rsidR="008A1F54">
              <w:rPr>
                <w:rFonts w:asciiTheme="minorHAnsi" w:hAnsiTheme="minorHAnsi"/>
                <w:color w:val="000000" w:themeColor="text1"/>
                <w:sz w:val="18"/>
                <w:szCs w:val="18"/>
              </w:rPr>
              <w:t>tate</w:t>
            </w:r>
            <w:r w:rsidR="0082449D">
              <w:rPr>
                <w:rFonts w:asciiTheme="minorHAnsi" w:hAnsiTheme="minorHAnsi"/>
                <w:color w:val="000000" w:themeColor="text1"/>
                <w:sz w:val="18"/>
                <w:szCs w:val="18"/>
              </w:rPr>
              <w:t>, regional,</w:t>
            </w:r>
            <w:r w:rsidR="008A1F54">
              <w:rPr>
                <w:rFonts w:asciiTheme="minorHAnsi" w:hAnsiTheme="minorHAnsi"/>
                <w:color w:val="000000" w:themeColor="text1"/>
                <w:sz w:val="18"/>
                <w:szCs w:val="18"/>
              </w:rPr>
              <w:t xml:space="preserve"> and local levels</w:t>
            </w:r>
            <w:r w:rsidRPr="1ACE4DA9">
              <w:rPr>
                <w:rFonts w:asciiTheme="minorHAnsi" w:hAnsiTheme="minorHAnsi"/>
                <w:color w:val="000000" w:themeColor="text1"/>
                <w:sz w:val="18"/>
                <w:szCs w:val="18"/>
              </w:rPr>
              <w:t xml:space="preserve"> as well as program directors or program managers in partner agencies responsible for managing employment support services.</w:t>
            </w:r>
          </w:p>
          <w:p w:rsidR="70C5E5EC" w:rsidP="001B7B80" w14:paraId="63B7A4D7" w14:textId="698706F5">
            <w:pPr>
              <w:pStyle w:val="Paragraph"/>
              <w:numPr>
                <w:ilvl w:val="0"/>
                <w:numId w:val="29"/>
              </w:numPr>
            </w:pPr>
            <w:r w:rsidRPr="008D1CC2">
              <w:rPr>
                <w:rFonts w:asciiTheme="minorHAnsi" w:hAnsiTheme="minorHAnsi"/>
                <w:b/>
                <w:bCs/>
                <w:color w:val="000000" w:themeColor="text1"/>
                <w:sz w:val="18"/>
                <w:szCs w:val="18"/>
              </w:rPr>
              <w:t>Data specialists.</w:t>
            </w:r>
            <w:r w:rsidRPr="1ACE4DA9">
              <w:rPr>
                <w:rFonts w:asciiTheme="minorHAnsi" w:hAnsiTheme="minorHAnsi"/>
                <w:color w:val="000000" w:themeColor="text1"/>
                <w:sz w:val="18"/>
                <w:szCs w:val="18"/>
              </w:rPr>
              <w:t xml:space="preserve"> </w:t>
            </w:r>
            <w:r w:rsidR="0039076B">
              <w:rPr>
                <w:rFonts w:asciiTheme="minorHAnsi" w:hAnsiTheme="minorHAnsi"/>
                <w:color w:val="000000" w:themeColor="text1"/>
                <w:sz w:val="18"/>
                <w:szCs w:val="18"/>
              </w:rPr>
              <w:t>Individuals</w:t>
            </w:r>
            <w:r w:rsidRPr="1ACE4DA9" w:rsidR="0039076B">
              <w:rPr>
                <w:rFonts w:asciiTheme="minorHAnsi" w:hAnsiTheme="minorHAnsi"/>
                <w:color w:val="000000" w:themeColor="text1"/>
                <w:sz w:val="18"/>
                <w:szCs w:val="18"/>
              </w:rPr>
              <w:t xml:space="preserve"> </w:t>
            </w:r>
            <w:r w:rsidRPr="1ACE4DA9">
              <w:rPr>
                <w:rFonts w:asciiTheme="minorHAnsi" w:hAnsiTheme="minorHAnsi"/>
                <w:color w:val="000000" w:themeColor="text1"/>
                <w:sz w:val="18"/>
                <w:szCs w:val="18"/>
              </w:rPr>
              <w:t xml:space="preserve">who oversee the collection, tracking, and reporting of TANF program data. This could include individuals at the state or local level responsible for data related to the </w:t>
            </w:r>
            <w:r w:rsidR="0039076B">
              <w:rPr>
                <w:rFonts w:asciiTheme="minorHAnsi" w:hAnsiTheme="minorHAnsi"/>
                <w:color w:val="000000" w:themeColor="text1"/>
                <w:sz w:val="18"/>
                <w:szCs w:val="18"/>
              </w:rPr>
              <w:t>Work Participation Rate (</w:t>
            </w:r>
            <w:r w:rsidRPr="1ACE4DA9">
              <w:rPr>
                <w:rFonts w:asciiTheme="minorHAnsi" w:hAnsiTheme="minorHAnsi"/>
                <w:color w:val="000000" w:themeColor="text1"/>
                <w:sz w:val="18"/>
                <w:szCs w:val="18"/>
              </w:rPr>
              <w:t>WPR</w:t>
            </w:r>
            <w:r w:rsidR="0039076B">
              <w:rPr>
                <w:rFonts w:asciiTheme="minorHAnsi" w:hAnsiTheme="minorHAnsi"/>
                <w:color w:val="000000" w:themeColor="text1"/>
                <w:sz w:val="18"/>
                <w:szCs w:val="18"/>
              </w:rPr>
              <w:t>)</w:t>
            </w:r>
            <w:r w:rsidRPr="1ACE4DA9">
              <w:rPr>
                <w:rFonts w:asciiTheme="minorHAnsi" w:hAnsiTheme="minorHAnsi"/>
                <w:color w:val="000000" w:themeColor="text1"/>
                <w:sz w:val="18"/>
                <w:szCs w:val="18"/>
              </w:rPr>
              <w:t xml:space="preserve">, participant outcomes, or program costs and resources.  </w:t>
            </w:r>
          </w:p>
          <w:p w:rsidR="70C5E5EC" w:rsidP="001B7B80" w14:paraId="552A0428" w14:textId="3644BEBC">
            <w:pPr>
              <w:pStyle w:val="Paragraph"/>
              <w:numPr>
                <w:ilvl w:val="0"/>
                <w:numId w:val="29"/>
              </w:numPr>
            </w:pPr>
            <w:r w:rsidRPr="007B7273">
              <w:rPr>
                <w:rFonts w:asciiTheme="minorHAnsi" w:hAnsiTheme="minorHAnsi"/>
                <w:b/>
                <w:bCs/>
                <w:color w:val="000000" w:themeColor="text1"/>
                <w:sz w:val="18"/>
                <w:szCs w:val="18"/>
              </w:rPr>
              <w:t>Supervisors.</w:t>
            </w:r>
            <w:r w:rsidRPr="1ACE4DA9">
              <w:rPr>
                <w:rFonts w:asciiTheme="minorHAnsi" w:hAnsiTheme="minorHAnsi"/>
                <w:color w:val="000000" w:themeColor="text1"/>
                <w:sz w:val="18"/>
                <w:szCs w:val="18"/>
              </w:rPr>
              <w:t xml:space="preserve"> </w:t>
            </w:r>
            <w:r w:rsidR="0039076B">
              <w:rPr>
                <w:rFonts w:asciiTheme="minorHAnsi" w:hAnsiTheme="minorHAnsi"/>
                <w:color w:val="000000" w:themeColor="text1"/>
                <w:sz w:val="18"/>
                <w:szCs w:val="18"/>
              </w:rPr>
              <w:t>Individuals</w:t>
            </w:r>
            <w:r w:rsidRPr="1ACE4DA9" w:rsidR="0039076B">
              <w:rPr>
                <w:rFonts w:asciiTheme="minorHAnsi" w:hAnsiTheme="minorHAnsi"/>
                <w:color w:val="000000" w:themeColor="text1"/>
                <w:sz w:val="18"/>
                <w:szCs w:val="18"/>
              </w:rPr>
              <w:t xml:space="preserve"> </w:t>
            </w:r>
            <w:r w:rsidRPr="1ACE4DA9">
              <w:rPr>
                <w:rFonts w:asciiTheme="minorHAnsi" w:hAnsiTheme="minorHAnsi"/>
                <w:color w:val="000000" w:themeColor="text1"/>
                <w:sz w:val="18"/>
                <w:szCs w:val="18"/>
              </w:rPr>
              <w:t xml:space="preserve">who oversee program implementation, provide support to frontline staff, and provide information to program leadership. This could include supervisors in partner agencies overseeing employment support services. </w:t>
            </w:r>
          </w:p>
          <w:p w:rsidR="00F60FF8" w:rsidRPr="00A83F0D" w:rsidP="00BA6F9B" w14:paraId="2C3C647E" w14:textId="234A2E20">
            <w:pPr>
              <w:pStyle w:val="Paragraph"/>
              <w:numPr>
                <w:ilvl w:val="0"/>
                <w:numId w:val="29"/>
              </w:numPr>
            </w:pPr>
            <w:r w:rsidRPr="007B7273">
              <w:rPr>
                <w:rFonts w:asciiTheme="minorHAnsi" w:hAnsiTheme="minorHAnsi"/>
                <w:b/>
                <w:bCs/>
                <w:color w:val="000000" w:themeColor="text1"/>
                <w:sz w:val="18"/>
                <w:szCs w:val="18"/>
              </w:rPr>
              <w:t>Frontline staff.</w:t>
            </w:r>
            <w:r w:rsidRPr="1ACE4DA9">
              <w:rPr>
                <w:rFonts w:asciiTheme="minorHAnsi" w:hAnsiTheme="minorHAnsi"/>
                <w:color w:val="000000" w:themeColor="text1"/>
                <w:sz w:val="18"/>
                <w:szCs w:val="18"/>
              </w:rPr>
              <w:t xml:space="preserve"> Individuals in the TANF program </w:t>
            </w:r>
            <w:r w:rsidRPr="1ACE4DA9">
              <w:rPr>
                <w:rFonts w:asciiTheme="minorHAnsi" w:hAnsiTheme="minorHAnsi"/>
                <w:color w:val="000000" w:themeColor="text1"/>
                <w:sz w:val="18"/>
                <w:szCs w:val="18"/>
              </w:rPr>
              <w:t>responsible</w:t>
            </w:r>
            <w:r w:rsidRPr="1ACE4DA9">
              <w:rPr>
                <w:rFonts w:asciiTheme="minorHAnsi" w:hAnsiTheme="minorHAnsi"/>
                <w:color w:val="000000" w:themeColor="text1"/>
                <w:sz w:val="18"/>
                <w:szCs w:val="18"/>
              </w:rPr>
              <w:t xml:space="preserve"> for delivering employment support services to TANF participants. Separate interviews can be conducted with staff or small groups of staff in unique roles. This could include frontline staff in partner agencies providing employment support services.  </w:t>
            </w:r>
          </w:p>
        </w:tc>
      </w:tr>
    </w:tbl>
    <w:p w:rsidR="002637CE" w:rsidP="002637CE" w14:paraId="4F351786" w14:textId="386EEEDE">
      <w:pPr>
        <w:pStyle w:val="TableTitle"/>
      </w:pPr>
      <w:bookmarkStart w:id="0" w:name="_Toc34920062"/>
      <w:r>
        <w:rPr>
          <w:b/>
          <w:bCs/>
        </w:rPr>
        <w:t>Table</w:t>
      </w:r>
      <w:r w:rsidRPr="000529B1">
        <w:rPr>
          <w:b/>
          <w:bCs/>
        </w:rPr>
        <w:t xml:space="preserve"> </w:t>
      </w:r>
      <w:r>
        <w:rPr>
          <w:b/>
          <w:bCs/>
        </w:rPr>
        <w:t>1.</w:t>
      </w:r>
      <w:r>
        <w:t xml:space="preserve"> </w:t>
      </w:r>
      <w:bookmarkEnd w:id="0"/>
      <w:r>
        <w:t>Discussion questions by respondent type</w:t>
      </w:r>
    </w:p>
    <w:tbl>
      <w:tblPr>
        <w:tblStyle w:val="BaseTable"/>
        <w:tblW w:w="5000" w:type="pct"/>
        <w:tblLayout w:type="fixed"/>
        <w:tblLook w:val="04A0"/>
      </w:tblPr>
      <w:tblGrid>
        <w:gridCol w:w="3711"/>
        <w:gridCol w:w="1411"/>
        <w:gridCol w:w="1412"/>
        <w:gridCol w:w="1413"/>
        <w:gridCol w:w="1413"/>
      </w:tblGrid>
      <w:tr w14:paraId="60833123" w14:textId="77777777" w:rsidTr="5C1AD8E7">
        <w:tblPrEx>
          <w:tblW w:w="5000" w:type="pct"/>
          <w:tblLayout w:type="fixed"/>
          <w:tblLook w:val="04A0"/>
        </w:tblPrEx>
        <w:trPr>
          <w:trHeight w:val="120"/>
          <w:tblHeader/>
        </w:trPr>
        <w:tc>
          <w:tcPr>
            <w:tcW w:w="3711" w:type="dxa"/>
          </w:tcPr>
          <w:p w:rsidR="008C3CF7" w14:paraId="42D451B0" w14:textId="28FBFF1C">
            <w:pPr>
              <w:pStyle w:val="TableHeaderLeft"/>
            </w:pPr>
            <w:r>
              <w:t>Section</w:t>
            </w:r>
          </w:p>
        </w:tc>
        <w:tc>
          <w:tcPr>
            <w:tcW w:w="1411" w:type="dxa"/>
          </w:tcPr>
          <w:p w:rsidR="008C3CF7" w:rsidRPr="00465BF8" w14:paraId="664E96E4" w14:textId="39CCAA64">
            <w:pPr>
              <w:pStyle w:val="TableHeaderCenter"/>
            </w:pPr>
            <w:r>
              <w:t>Leaders</w:t>
            </w:r>
            <w:r w:rsidR="3A8E3232">
              <w:t>hip</w:t>
            </w:r>
          </w:p>
        </w:tc>
        <w:tc>
          <w:tcPr>
            <w:tcW w:w="1412" w:type="dxa"/>
          </w:tcPr>
          <w:p w:rsidR="008C3CF7" w14:paraId="39DFB94D" w14:textId="77777777">
            <w:pPr>
              <w:pStyle w:val="TableHeaderCenter"/>
            </w:pPr>
            <w:r>
              <w:t>Data specialists</w:t>
            </w:r>
          </w:p>
        </w:tc>
        <w:tc>
          <w:tcPr>
            <w:tcW w:w="1413" w:type="dxa"/>
          </w:tcPr>
          <w:p w:rsidR="008C3CF7" w14:paraId="56D48A93" w14:textId="77777777">
            <w:pPr>
              <w:pStyle w:val="TableHeaderCenter"/>
            </w:pPr>
            <w:r>
              <w:t>Supervisors</w:t>
            </w:r>
          </w:p>
        </w:tc>
        <w:tc>
          <w:tcPr>
            <w:tcW w:w="1413" w:type="dxa"/>
          </w:tcPr>
          <w:p w:rsidR="008C3CF7" w14:paraId="32D50DCF" w14:textId="77777777">
            <w:pPr>
              <w:pStyle w:val="TableHeaderCenter"/>
            </w:pPr>
            <w:r>
              <w:t>Frontline staff</w:t>
            </w:r>
          </w:p>
        </w:tc>
      </w:tr>
      <w:tr w14:paraId="3E2D7F22" w14:textId="77777777" w:rsidTr="5C1AD8E7">
        <w:tblPrEx>
          <w:tblW w:w="5000" w:type="pct"/>
          <w:tblLayout w:type="fixed"/>
          <w:tblLook w:val="04A0"/>
        </w:tblPrEx>
        <w:trPr>
          <w:trHeight w:val="120"/>
        </w:trPr>
        <w:tc>
          <w:tcPr>
            <w:tcW w:w="3711" w:type="dxa"/>
          </w:tcPr>
          <w:p w:rsidR="008C3CF7" w14:paraId="2400E867" w14:textId="53E5E325">
            <w:pPr>
              <w:pStyle w:val="TableTextLeft"/>
            </w:pPr>
            <w:hyperlink w:anchor="ARespondentbackground" w:history="1">
              <w:r w:rsidRPr="00EE2213">
                <w:rPr>
                  <w:rStyle w:val="Hyperlink"/>
                </w:rPr>
                <w:t>A. Respondent background</w:t>
              </w:r>
            </w:hyperlink>
          </w:p>
        </w:tc>
        <w:tc>
          <w:tcPr>
            <w:tcW w:w="1411" w:type="dxa"/>
          </w:tcPr>
          <w:p w:rsidR="008C3CF7" w14:paraId="51E08558" w14:textId="77777777">
            <w:pPr>
              <w:pStyle w:val="TableTextLeft"/>
              <w:jc w:val="center"/>
            </w:pPr>
            <w:r>
              <w:t>X</w:t>
            </w:r>
          </w:p>
        </w:tc>
        <w:tc>
          <w:tcPr>
            <w:tcW w:w="1412" w:type="dxa"/>
          </w:tcPr>
          <w:p w:rsidR="008C3CF7" w14:paraId="16E68F15" w14:textId="77777777">
            <w:pPr>
              <w:pStyle w:val="TableTextLeft"/>
              <w:jc w:val="center"/>
            </w:pPr>
            <w:r>
              <w:t>X</w:t>
            </w:r>
          </w:p>
        </w:tc>
        <w:tc>
          <w:tcPr>
            <w:tcW w:w="1413" w:type="dxa"/>
          </w:tcPr>
          <w:p w:rsidR="008C3CF7" w14:paraId="260BD1A7" w14:textId="77777777">
            <w:pPr>
              <w:pStyle w:val="TableTextLeft"/>
              <w:jc w:val="center"/>
            </w:pPr>
            <w:r>
              <w:t>X</w:t>
            </w:r>
          </w:p>
        </w:tc>
        <w:tc>
          <w:tcPr>
            <w:tcW w:w="1413" w:type="dxa"/>
          </w:tcPr>
          <w:p w:rsidR="008C3CF7" w14:paraId="2E76AFE9" w14:textId="77777777">
            <w:pPr>
              <w:pStyle w:val="TableTextLeft"/>
              <w:jc w:val="center"/>
            </w:pPr>
            <w:r>
              <w:t>X</w:t>
            </w:r>
          </w:p>
        </w:tc>
      </w:tr>
      <w:tr w14:paraId="2765A5CF" w14:textId="77777777" w:rsidTr="5C1AD8E7">
        <w:tblPrEx>
          <w:tblW w:w="5000" w:type="pct"/>
          <w:tblLayout w:type="fixed"/>
          <w:tblLook w:val="04A0"/>
        </w:tblPrEx>
        <w:trPr>
          <w:trHeight w:val="120"/>
        </w:trPr>
        <w:tc>
          <w:tcPr>
            <w:tcW w:w="3711" w:type="dxa"/>
          </w:tcPr>
          <w:p w:rsidR="008C3CF7" w14:paraId="72730F0B" w14:textId="75D6611F">
            <w:pPr>
              <w:pStyle w:val="TableTextLeft"/>
            </w:pPr>
            <w:hyperlink w:anchor="BCommEconContext" w:history="1">
              <w:r w:rsidRPr="00EE2213">
                <w:rPr>
                  <w:rStyle w:val="Hyperlink"/>
                </w:rPr>
                <w:t>B. Community and economic context</w:t>
              </w:r>
            </w:hyperlink>
          </w:p>
        </w:tc>
        <w:tc>
          <w:tcPr>
            <w:tcW w:w="1411" w:type="dxa"/>
          </w:tcPr>
          <w:p w:rsidR="008C3CF7" w14:paraId="43151514" w14:textId="77777777">
            <w:pPr>
              <w:pStyle w:val="TableTextLeft"/>
              <w:jc w:val="center"/>
            </w:pPr>
            <w:r>
              <w:t>X</w:t>
            </w:r>
          </w:p>
        </w:tc>
        <w:tc>
          <w:tcPr>
            <w:tcW w:w="1412" w:type="dxa"/>
          </w:tcPr>
          <w:p w:rsidR="008C3CF7" w14:paraId="2FEC3CEE" w14:textId="384D09ED">
            <w:pPr>
              <w:pStyle w:val="TableTextLeft"/>
              <w:jc w:val="center"/>
            </w:pPr>
          </w:p>
        </w:tc>
        <w:tc>
          <w:tcPr>
            <w:tcW w:w="1413" w:type="dxa"/>
          </w:tcPr>
          <w:p w:rsidR="008C3CF7" w14:paraId="14EA5672" w14:textId="4F190315">
            <w:pPr>
              <w:pStyle w:val="TableTextLeft"/>
              <w:jc w:val="center"/>
            </w:pPr>
            <w:r>
              <w:t>X</w:t>
            </w:r>
          </w:p>
        </w:tc>
        <w:tc>
          <w:tcPr>
            <w:tcW w:w="1413" w:type="dxa"/>
          </w:tcPr>
          <w:p w:rsidR="008C3CF7" w14:paraId="7D032109" w14:textId="0D98119A">
            <w:pPr>
              <w:pStyle w:val="TableTextLeft"/>
              <w:jc w:val="center"/>
            </w:pPr>
            <w:r>
              <w:t>X</w:t>
            </w:r>
          </w:p>
        </w:tc>
      </w:tr>
      <w:tr w14:paraId="71C93883" w14:textId="77777777" w:rsidTr="5C1AD8E7">
        <w:tblPrEx>
          <w:tblW w:w="5000" w:type="pct"/>
          <w:tblLayout w:type="fixed"/>
          <w:tblLook w:val="04A0"/>
        </w:tblPrEx>
        <w:trPr>
          <w:trHeight w:val="120"/>
        </w:trPr>
        <w:tc>
          <w:tcPr>
            <w:tcW w:w="3711" w:type="dxa"/>
          </w:tcPr>
          <w:p w:rsidR="00AB0C96" w14:paraId="7177F954" w14:textId="7CAF6402">
            <w:pPr>
              <w:pStyle w:val="TableTextLeft"/>
            </w:pPr>
            <w:hyperlink w:anchor="CPrePilotProgram" w:history="1">
              <w:r w:rsidRPr="00F953B2">
                <w:rPr>
                  <w:rStyle w:val="Hyperlink"/>
                </w:rPr>
                <w:t xml:space="preserve">C. </w:t>
              </w:r>
              <w:r w:rsidRPr="00F953B2">
                <w:rPr>
                  <w:rStyle w:val="Hyperlink"/>
                </w:rPr>
                <w:t>Pre-pilot</w:t>
              </w:r>
              <w:r w:rsidRPr="00F953B2">
                <w:rPr>
                  <w:rStyle w:val="Hyperlink"/>
                </w:rPr>
                <w:t xml:space="preserve"> program</w:t>
              </w:r>
            </w:hyperlink>
          </w:p>
        </w:tc>
        <w:tc>
          <w:tcPr>
            <w:tcW w:w="1411" w:type="dxa"/>
          </w:tcPr>
          <w:p w:rsidR="00AB0C96" w14:paraId="22A4FD69" w14:textId="1DB2C5F8">
            <w:pPr>
              <w:pStyle w:val="TableTextLeft"/>
              <w:jc w:val="center"/>
            </w:pPr>
            <w:r>
              <w:t>X</w:t>
            </w:r>
          </w:p>
        </w:tc>
        <w:tc>
          <w:tcPr>
            <w:tcW w:w="1412" w:type="dxa"/>
          </w:tcPr>
          <w:p w:rsidR="00AB0C96" w14:paraId="2E9A5C38" w14:textId="0129114C">
            <w:pPr>
              <w:pStyle w:val="TableTextLeft"/>
              <w:jc w:val="center"/>
            </w:pPr>
            <w:r>
              <w:t>X</w:t>
            </w:r>
          </w:p>
        </w:tc>
        <w:tc>
          <w:tcPr>
            <w:tcW w:w="1413" w:type="dxa"/>
          </w:tcPr>
          <w:p w:rsidR="00AB0C96" w14:paraId="72D09739" w14:textId="77777777">
            <w:pPr>
              <w:pStyle w:val="TableTextLeft"/>
              <w:jc w:val="center"/>
            </w:pPr>
          </w:p>
        </w:tc>
        <w:tc>
          <w:tcPr>
            <w:tcW w:w="1413" w:type="dxa"/>
          </w:tcPr>
          <w:p w:rsidR="00AB0C96" w14:paraId="47465F77" w14:textId="77777777">
            <w:pPr>
              <w:pStyle w:val="TableTextLeft"/>
              <w:jc w:val="center"/>
            </w:pPr>
          </w:p>
        </w:tc>
      </w:tr>
      <w:tr w14:paraId="09133632" w14:textId="77777777" w:rsidTr="5C1AD8E7">
        <w:tblPrEx>
          <w:tblW w:w="5000" w:type="pct"/>
          <w:tblLayout w:type="fixed"/>
          <w:tblLook w:val="04A0"/>
        </w:tblPrEx>
        <w:trPr>
          <w:trHeight w:val="120"/>
        </w:trPr>
        <w:tc>
          <w:tcPr>
            <w:tcW w:w="3711" w:type="dxa"/>
          </w:tcPr>
          <w:p w:rsidR="008C3CF7" w14:paraId="0196B4C5" w14:textId="3FA17FF7">
            <w:pPr>
              <w:pStyle w:val="TableTextLeft"/>
            </w:pPr>
            <w:hyperlink w:anchor="DIntendedPilotDesign" w:history="1">
              <w:r>
                <w:rPr>
                  <w:rStyle w:val="Hyperlink"/>
                </w:rPr>
                <w:t>D</w:t>
              </w:r>
              <w:r w:rsidRPr="00EE2213">
                <w:rPr>
                  <w:rStyle w:val="Hyperlink"/>
                </w:rPr>
                <w:t xml:space="preserve">. </w:t>
              </w:r>
              <w:r w:rsidR="00646B3C">
                <w:rPr>
                  <w:rStyle w:val="Hyperlink"/>
                </w:rPr>
                <w:t>Intended p</w:t>
              </w:r>
              <w:r w:rsidRPr="00EE2213">
                <w:rPr>
                  <w:rStyle w:val="Hyperlink"/>
                </w:rPr>
                <w:t>ilot design</w:t>
              </w:r>
            </w:hyperlink>
          </w:p>
        </w:tc>
        <w:tc>
          <w:tcPr>
            <w:tcW w:w="1411" w:type="dxa"/>
          </w:tcPr>
          <w:p w:rsidR="008C3CF7" w14:paraId="0DA19062" w14:textId="77777777">
            <w:pPr>
              <w:pStyle w:val="TableTextLeft"/>
              <w:jc w:val="center"/>
            </w:pPr>
            <w:r>
              <w:t>X</w:t>
            </w:r>
          </w:p>
        </w:tc>
        <w:tc>
          <w:tcPr>
            <w:tcW w:w="1412" w:type="dxa"/>
          </w:tcPr>
          <w:p w:rsidR="008C3CF7" w14:paraId="70631D7D" w14:textId="7113DA49">
            <w:pPr>
              <w:pStyle w:val="TableTextLeft"/>
              <w:jc w:val="center"/>
            </w:pPr>
            <w:r>
              <w:t>X</w:t>
            </w:r>
          </w:p>
        </w:tc>
        <w:tc>
          <w:tcPr>
            <w:tcW w:w="1413" w:type="dxa"/>
          </w:tcPr>
          <w:p w:rsidR="008C3CF7" w14:paraId="256F2EB3" w14:textId="220D3E18">
            <w:pPr>
              <w:pStyle w:val="TableTextLeft"/>
              <w:jc w:val="center"/>
            </w:pPr>
          </w:p>
        </w:tc>
        <w:tc>
          <w:tcPr>
            <w:tcW w:w="1413" w:type="dxa"/>
          </w:tcPr>
          <w:p w:rsidR="008C3CF7" w14:paraId="355F42A6" w14:textId="77777777">
            <w:pPr>
              <w:pStyle w:val="TableTextLeft"/>
              <w:jc w:val="center"/>
            </w:pPr>
          </w:p>
        </w:tc>
      </w:tr>
      <w:tr w14:paraId="35B8E508" w14:textId="77777777" w:rsidTr="5C1AD8E7">
        <w:tblPrEx>
          <w:tblW w:w="5000" w:type="pct"/>
          <w:tblLayout w:type="fixed"/>
          <w:tblLook w:val="04A0"/>
        </w:tblPrEx>
        <w:trPr>
          <w:trHeight w:val="120"/>
        </w:trPr>
        <w:tc>
          <w:tcPr>
            <w:tcW w:w="3711" w:type="dxa"/>
          </w:tcPr>
          <w:p w:rsidR="008C3CF7" w14:paraId="4112E2BF" w14:textId="3463DC70">
            <w:pPr>
              <w:pStyle w:val="TableTextLeft"/>
            </w:pPr>
            <w:hyperlink w:anchor="EOrgStructure" w:history="1">
              <w:r w:rsidRPr="049F03A1">
                <w:rPr>
                  <w:rStyle w:val="Hyperlink"/>
                </w:rPr>
                <w:t>E</w:t>
              </w:r>
              <w:r w:rsidRPr="049F03A1">
                <w:rPr>
                  <w:rStyle w:val="Hyperlink"/>
                </w:rPr>
                <w:t xml:space="preserve">. </w:t>
              </w:r>
              <w:r w:rsidRPr="049F03A1" w:rsidR="00BD5177">
                <w:rPr>
                  <w:rStyle w:val="Hyperlink"/>
                </w:rPr>
                <w:t>Work environment</w:t>
              </w:r>
            </w:hyperlink>
          </w:p>
        </w:tc>
        <w:tc>
          <w:tcPr>
            <w:tcW w:w="1411" w:type="dxa"/>
          </w:tcPr>
          <w:p w:rsidR="008C3CF7" w14:paraId="0C919746" w14:textId="77777777">
            <w:pPr>
              <w:pStyle w:val="TableTextLeft"/>
              <w:jc w:val="center"/>
            </w:pPr>
            <w:r>
              <w:t>X</w:t>
            </w:r>
          </w:p>
        </w:tc>
        <w:tc>
          <w:tcPr>
            <w:tcW w:w="1412" w:type="dxa"/>
          </w:tcPr>
          <w:p w:rsidR="008C3CF7" w14:paraId="6AF34D82" w14:textId="77777777">
            <w:pPr>
              <w:pStyle w:val="TableTextLeft"/>
              <w:jc w:val="center"/>
            </w:pPr>
            <w:r>
              <w:t>X</w:t>
            </w:r>
          </w:p>
        </w:tc>
        <w:tc>
          <w:tcPr>
            <w:tcW w:w="1413" w:type="dxa"/>
          </w:tcPr>
          <w:p w:rsidR="008C3CF7" w14:paraId="12F156AF" w14:textId="77777777">
            <w:pPr>
              <w:pStyle w:val="TableTextLeft"/>
              <w:jc w:val="center"/>
            </w:pPr>
            <w:r>
              <w:t>X</w:t>
            </w:r>
          </w:p>
        </w:tc>
        <w:tc>
          <w:tcPr>
            <w:tcW w:w="1413" w:type="dxa"/>
          </w:tcPr>
          <w:p w:rsidR="008C3CF7" w14:paraId="4F974520" w14:textId="77777777">
            <w:pPr>
              <w:pStyle w:val="TableTextLeft"/>
              <w:jc w:val="center"/>
            </w:pPr>
            <w:r>
              <w:t>X</w:t>
            </w:r>
          </w:p>
        </w:tc>
      </w:tr>
      <w:tr w14:paraId="38101DE2" w14:textId="77777777" w:rsidTr="5C1AD8E7">
        <w:tblPrEx>
          <w:tblW w:w="5000" w:type="pct"/>
          <w:tblLayout w:type="fixed"/>
          <w:tblLook w:val="04A0"/>
        </w:tblPrEx>
        <w:trPr>
          <w:trHeight w:val="120"/>
        </w:trPr>
        <w:tc>
          <w:tcPr>
            <w:tcW w:w="3711" w:type="dxa"/>
          </w:tcPr>
          <w:p w:rsidR="008C3CF7" w14:paraId="45B2321F" w14:textId="291F0E3F">
            <w:pPr>
              <w:pStyle w:val="TableTextLeft"/>
            </w:pPr>
            <w:hyperlink w:anchor="FDataPerfMeasure" w:history="1">
              <w:r w:rsidRPr="00703D18">
                <w:rPr>
                  <w:rStyle w:val="Hyperlink"/>
                </w:rPr>
                <w:t xml:space="preserve">F. Data and performance </w:t>
              </w:r>
              <w:r w:rsidR="007E2F69">
                <w:rPr>
                  <w:rStyle w:val="Hyperlink"/>
                </w:rPr>
                <w:t>measurement</w:t>
              </w:r>
            </w:hyperlink>
          </w:p>
        </w:tc>
        <w:tc>
          <w:tcPr>
            <w:tcW w:w="1411" w:type="dxa"/>
          </w:tcPr>
          <w:p w:rsidR="008C3CF7" w14:paraId="6039A25B" w14:textId="77777777">
            <w:pPr>
              <w:pStyle w:val="TableTextLeft"/>
              <w:jc w:val="center"/>
            </w:pPr>
            <w:r>
              <w:t>X</w:t>
            </w:r>
          </w:p>
        </w:tc>
        <w:tc>
          <w:tcPr>
            <w:tcW w:w="1412" w:type="dxa"/>
          </w:tcPr>
          <w:p w:rsidR="008C3CF7" w14:paraId="5C974A20" w14:textId="77777777">
            <w:pPr>
              <w:pStyle w:val="TableTextLeft"/>
              <w:jc w:val="center"/>
            </w:pPr>
            <w:r>
              <w:t>X</w:t>
            </w:r>
          </w:p>
        </w:tc>
        <w:tc>
          <w:tcPr>
            <w:tcW w:w="1413" w:type="dxa"/>
          </w:tcPr>
          <w:p w:rsidR="008C3CF7" w14:paraId="3303A6DC" w14:textId="36F07036">
            <w:pPr>
              <w:pStyle w:val="TableTextLeft"/>
              <w:jc w:val="center"/>
            </w:pPr>
            <w:r>
              <w:t>X</w:t>
            </w:r>
          </w:p>
        </w:tc>
        <w:tc>
          <w:tcPr>
            <w:tcW w:w="1413" w:type="dxa"/>
          </w:tcPr>
          <w:p w:rsidR="008C3CF7" w14:paraId="2E251BB7" w14:textId="12F34A22">
            <w:pPr>
              <w:pStyle w:val="TableTextLeft"/>
              <w:jc w:val="center"/>
            </w:pPr>
            <w:r>
              <w:t>X</w:t>
            </w:r>
          </w:p>
        </w:tc>
      </w:tr>
      <w:tr w14:paraId="02F6A47D" w14:textId="77777777" w:rsidTr="5C1AD8E7">
        <w:tblPrEx>
          <w:tblW w:w="5000" w:type="pct"/>
          <w:tblLayout w:type="fixed"/>
          <w:tblLook w:val="04A0"/>
        </w:tblPrEx>
        <w:trPr>
          <w:trHeight w:val="120"/>
        </w:trPr>
        <w:tc>
          <w:tcPr>
            <w:tcW w:w="3711" w:type="dxa"/>
          </w:tcPr>
          <w:p w:rsidR="008C3CF7" w14:paraId="5D574775" w14:textId="327E062B">
            <w:pPr>
              <w:pStyle w:val="TableTextLeft"/>
            </w:pPr>
            <w:hyperlink w:anchor="GStaffing" w:history="1">
              <w:r w:rsidRPr="00703D18">
                <w:rPr>
                  <w:rStyle w:val="Hyperlink"/>
                </w:rPr>
                <w:t>G. Staffing and staff development</w:t>
              </w:r>
            </w:hyperlink>
          </w:p>
        </w:tc>
        <w:tc>
          <w:tcPr>
            <w:tcW w:w="1411" w:type="dxa"/>
          </w:tcPr>
          <w:p w:rsidR="008C3CF7" w14:paraId="785D43F8" w14:textId="4335C472">
            <w:pPr>
              <w:pStyle w:val="TableTextLeft"/>
              <w:jc w:val="center"/>
            </w:pPr>
            <w:r>
              <w:t>X</w:t>
            </w:r>
          </w:p>
        </w:tc>
        <w:tc>
          <w:tcPr>
            <w:tcW w:w="1412" w:type="dxa"/>
          </w:tcPr>
          <w:p w:rsidR="008C3CF7" w14:paraId="453009F3" w14:textId="38B1277B">
            <w:pPr>
              <w:pStyle w:val="TableTextLeft"/>
              <w:jc w:val="center"/>
            </w:pPr>
            <w:r>
              <w:t>X</w:t>
            </w:r>
          </w:p>
        </w:tc>
        <w:tc>
          <w:tcPr>
            <w:tcW w:w="1413" w:type="dxa"/>
          </w:tcPr>
          <w:p w:rsidR="008C3CF7" w14:paraId="5EFA7B8E" w14:textId="77777777">
            <w:pPr>
              <w:pStyle w:val="TableTextLeft"/>
              <w:jc w:val="center"/>
            </w:pPr>
            <w:r>
              <w:t>X</w:t>
            </w:r>
          </w:p>
        </w:tc>
        <w:tc>
          <w:tcPr>
            <w:tcW w:w="1413" w:type="dxa"/>
          </w:tcPr>
          <w:p w:rsidR="008C3CF7" w14:paraId="4A62CCFA" w14:textId="77777777">
            <w:pPr>
              <w:pStyle w:val="TableTextLeft"/>
              <w:jc w:val="center"/>
            </w:pPr>
            <w:r>
              <w:t>X</w:t>
            </w:r>
          </w:p>
        </w:tc>
      </w:tr>
      <w:tr w14:paraId="1E227C8A" w14:textId="77777777" w:rsidTr="5C1AD8E7">
        <w:tblPrEx>
          <w:tblW w:w="5000" w:type="pct"/>
          <w:tblLayout w:type="fixed"/>
          <w:tblLook w:val="04A0"/>
        </w:tblPrEx>
        <w:trPr>
          <w:trHeight w:val="120"/>
        </w:trPr>
        <w:tc>
          <w:tcPr>
            <w:tcW w:w="3711" w:type="dxa"/>
          </w:tcPr>
          <w:p w:rsidR="008C3CF7" w14:paraId="4B110C67" w14:textId="7B0F2A54">
            <w:pPr>
              <w:pStyle w:val="TableTextLeft"/>
            </w:pPr>
            <w:hyperlink w:anchor="HServiceDelivery" w:history="1">
              <w:r w:rsidRPr="00703D18">
                <w:rPr>
                  <w:rStyle w:val="Hyperlink"/>
                </w:rPr>
                <w:t>H. Services and service delivery</w:t>
              </w:r>
            </w:hyperlink>
          </w:p>
        </w:tc>
        <w:tc>
          <w:tcPr>
            <w:tcW w:w="1411" w:type="dxa"/>
          </w:tcPr>
          <w:p w:rsidR="008C3CF7" w14:paraId="68159FB6" w14:textId="671AEECE">
            <w:pPr>
              <w:pStyle w:val="TableTextLeft"/>
              <w:jc w:val="center"/>
            </w:pPr>
          </w:p>
        </w:tc>
        <w:tc>
          <w:tcPr>
            <w:tcW w:w="1412" w:type="dxa"/>
          </w:tcPr>
          <w:p w:rsidR="008C3CF7" w14:paraId="432AE415" w14:textId="77777777">
            <w:pPr>
              <w:pStyle w:val="TableTextLeft"/>
              <w:jc w:val="center"/>
            </w:pPr>
          </w:p>
        </w:tc>
        <w:tc>
          <w:tcPr>
            <w:tcW w:w="1413" w:type="dxa"/>
          </w:tcPr>
          <w:p w:rsidR="008C3CF7" w14:paraId="5F7CD351" w14:textId="77777777">
            <w:pPr>
              <w:pStyle w:val="TableTextLeft"/>
              <w:jc w:val="center"/>
            </w:pPr>
            <w:r>
              <w:t>X</w:t>
            </w:r>
          </w:p>
        </w:tc>
        <w:tc>
          <w:tcPr>
            <w:tcW w:w="1413" w:type="dxa"/>
          </w:tcPr>
          <w:p w:rsidR="008C3CF7" w14:paraId="52C3B486" w14:textId="77777777">
            <w:pPr>
              <w:pStyle w:val="TableTextLeft"/>
              <w:jc w:val="center"/>
            </w:pPr>
            <w:r>
              <w:t>X</w:t>
            </w:r>
          </w:p>
        </w:tc>
      </w:tr>
      <w:tr w14:paraId="694D4977" w14:textId="77777777" w:rsidTr="5C1AD8E7">
        <w:tblPrEx>
          <w:tblW w:w="5000" w:type="pct"/>
          <w:tblLayout w:type="fixed"/>
          <w:tblLook w:val="04A0"/>
        </w:tblPrEx>
        <w:trPr>
          <w:trHeight w:val="120"/>
        </w:trPr>
        <w:tc>
          <w:tcPr>
            <w:tcW w:w="3711" w:type="dxa"/>
          </w:tcPr>
          <w:p w:rsidR="008C3CF7" w14:paraId="2C108CEE" w14:textId="7F6CD0C6">
            <w:pPr>
              <w:pStyle w:val="TableTextLeft"/>
            </w:pPr>
            <w:hyperlink w:anchor="IReflections" w:history="1">
              <w:r w:rsidRPr="00703D18">
                <w:rPr>
                  <w:rStyle w:val="Hyperlink"/>
                </w:rPr>
                <w:t>I. Reflections on the pilot</w:t>
              </w:r>
            </w:hyperlink>
          </w:p>
        </w:tc>
        <w:tc>
          <w:tcPr>
            <w:tcW w:w="1411" w:type="dxa"/>
          </w:tcPr>
          <w:p w:rsidR="008C3CF7" w14:paraId="11FB554A" w14:textId="77777777">
            <w:pPr>
              <w:pStyle w:val="TableTextLeft"/>
              <w:jc w:val="center"/>
            </w:pPr>
            <w:r>
              <w:t>X</w:t>
            </w:r>
          </w:p>
        </w:tc>
        <w:tc>
          <w:tcPr>
            <w:tcW w:w="1412" w:type="dxa"/>
          </w:tcPr>
          <w:p w:rsidR="008C3CF7" w14:paraId="12503468" w14:textId="77777777">
            <w:pPr>
              <w:pStyle w:val="TableTextLeft"/>
              <w:jc w:val="center"/>
            </w:pPr>
            <w:r>
              <w:t>X</w:t>
            </w:r>
          </w:p>
        </w:tc>
        <w:tc>
          <w:tcPr>
            <w:tcW w:w="1413" w:type="dxa"/>
          </w:tcPr>
          <w:p w:rsidR="008C3CF7" w14:paraId="29F73773" w14:textId="77777777">
            <w:pPr>
              <w:pStyle w:val="TableTextLeft"/>
              <w:jc w:val="center"/>
            </w:pPr>
            <w:r>
              <w:t>X</w:t>
            </w:r>
          </w:p>
        </w:tc>
        <w:tc>
          <w:tcPr>
            <w:tcW w:w="1413" w:type="dxa"/>
          </w:tcPr>
          <w:p w:rsidR="008C3CF7" w14:paraId="0C16FD10" w14:textId="3EA0742A">
            <w:pPr>
              <w:pStyle w:val="TableTextLeft"/>
              <w:jc w:val="center"/>
            </w:pPr>
            <w:r>
              <w:t>X</w:t>
            </w:r>
          </w:p>
        </w:tc>
      </w:tr>
      <w:tr w14:paraId="0F55570B" w14:textId="77777777" w:rsidTr="5C1AD8E7">
        <w:tblPrEx>
          <w:tblW w:w="5000" w:type="pct"/>
          <w:tblLayout w:type="fixed"/>
          <w:tblLook w:val="04A0"/>
        </w:tblPrEx>
        <w:trPr>
          <w:trHeight w:val="120"/>
        </w:trPr>
        <w:tc>
          <w:tcPr>
            <w:tcW w:w="3711" w:type="dxa"/>
          </w:tcPr>
          <w:p w:rsidR="008C3CF7" w:rsidRPr="00757CF8" w14:paraId="550839C3" w14:textId="24D1B6C3">
            <w:pPr>
              <w:pStyle w:val="TableTextLeft"/>
            </w:pPr>
            <w:hyperlink w:anchor="JWrapUp" w:history="1">
              <w:r w:rsidRPr="00703D18">
                <w:rPr>
                  <w:rStyle w:val="Hyperlink"/>
                </w:rPr>
                <w:t>J. Wrap-up</w:t>
              </w:r>
            </w:hyperlink>
          </w:p>
        </w:tc>
        <w:tc>
          <w:tcPr>
            <w:tcW w:w="1411" w:type="dxa"/>
          </w:tcPr>
          <w:p w:rsidR="008C3CF7" w14:paraId="379CDE62" w14:textId="77777777">
            <w:pPr>
              <w:pStyle w:val="TableTextLeft"/>
              <w:jc w:val="center"/>
            </w:pPr>
            <w:r>
              <w:t>X</w:t>
            </w:r>
          </w:p>
        </w:tc>
        <w:tc>
          <w:tcPr>
            <w:tcW w:w="1412" w:type="dxa"/>
          </w:tcPr>
          <w:p w:rsidR="008C3CF7" w14:paraId="25821F5D" w14:textId="77777777">
            <w:pPr>
              <w:pStyle w:val="TableTextLeft"/>
              <w:jc w:val="center"/>
            </w:pPr>
            <w:r>
              <w:t>X</w:t>
            </w:r>
          </w:p>
        </w:tc>
        <w:tc>
          <w:tcPr>
            <w:tcW w:w="1413" w:type="dxa"/>
          </w:tcPr>
          <w:p w:rsidR="008C3CF7" w14:paraId="0BF9FF71" w14:textId="77777777">
            <w:pPr>
              <w:pStyle w:val="TableTextLeft"/>
              <w:jc w:val="center"/>
            </w:pPr>
            <w:r>
              <w:t>X</w:t>
            </w:r>
          </w:p>
        </w:tc>
        <w:tc>
          <w:tcPr>
            <w:tcW w:w="1413" w:type="dxa"/>
          </w:tcPr>
          <w:p w:rsidR="008C3CF7" w14:paraId="10C93E90" w14:textId="77777777">
            <w:pPr>
              <w:pStyle w:val="TableTextLeft"/>
              <w:jc w:val="center"/>
            </w:pPr>
            <w:r>
              <w:t>X</w:t>
            </w:r>
          </w:p>
        </w:tc>
      </w:tr>
    </w:tbl>
    <w:p w:rsidR="002637CE" w:rsidRPr="001D3D0B" w:rsidP="001D3D0B" w14:paraId="0D4946FD" w14:textId="77777777">
      <w:pPr>
        <w:pStyle w:val="Paragraph"/>
        <w:rPr>
          <w:i/>
          <w:iCs/>
        </w:rPr>
      </w:pPr>
    </w:p>
    <w:p w:rsidR="00D85342" w:rsidRPr="00FA6154" w:rsidP="00EA77A4" w14:paraId="4203DE1C" w14:textId="5577951E">
      <w:pPr>
        <w:pStyle w:val="H2"/>
      </w:pPr>
      <w:bookmarkStart w:id="1" w:name="ARespondentbackground"/>
      <w:r>
        <w:t xml:space="preserve">A. </w:t>
      </w:r>
      <w:r w:rsidRPr="00FA6154">
        <w:t>Respondent background</w:t>
      </w:r>
      <w:r w:rsidRPr="00FA6154" w:rsidR="20B1D9A4">
        <w:t xml:space="preserve"> </w:t>
      </w:r>
      <w:bookmarkEnd w:id="1"/>
      <w:r w:rsidRPr="00FA6154" w:rsidR="20B1D9A4">
        <w:rPr>
          <w:i/>
          <w:iCs/>
        </w:rPr>
        <w:t>(All</w:t>
      </w:r>
      <w:r w:rsidRPr="00FA6154" w:rsidR="39965F8D">
        <w:rPr>
          <w:i/>
          <w:iCs/>
        </w:rPr>
        <w:t xml:space="preserve"> respondents</w:t>
      </w:r>
      <w:r w:rsidRPr="00FA6154" w:rsidR="20B1D9A4">
        <w:rPr>
          <w:i/>
          <w:iCs/>
        </w:rPr>
        <w:t>)</w:t>
      </w:r>
    </w:p>
    <w:p w:rsidR="00D85342" w:rsidRPr="00FA6154" w:rsidP="001B7B80" w14:paraId="6888C968" w14:textId="44D205E5">
      <w:pPr>
        <w:pStyle w:val="ListNumber3"/>
        <w:numPr>
          <w:ilvl w:val="0"/>
          <w:numId w:val="65"/>
        </w:numPr>
        <w:rPr>
          <w:b/>
        </w:rPr>
      </w:pPr>
      <w:r w:rsidRPr="00FA6154">
        <w:rPr>
          <w:b/>
          <w:bCs/>
        </w:rPr>
        <w:t xml:space="preserve">Tell me </w:t>
      </w:r>
      <w:r w:rsidRPr="00FA6154" w:rsidR="00560E33">
        <w:rPr>
          <w:b/>
          <w:bCs/>
        </w:rPr>
        <w:t xml:space="preserve">about your role </w:t>
      </w:r>
      <w:r w:rsidRPr="00FA6154" w:rsidR="00EA77A4">
        <w:rPr>
          <w:b/>
        </w:rPr>
        <w:t>and background with the organization</w:t>
      </w:r>
      <w:r w:rsidRPr="00FA6154" w:rsidR="00560E33">
        <w:rPr>
          <w:b/>
          <w:bCs/>
        </w:rPr>
        <w:t xml:space="preserve">. </w:t>
      </w:r>
      <w:r w:rsidRPr="00217859" w:rsidR="00560E33">
        <w:rPr>
          <w:b/>
          <w:bCs/>
          <w:i/>
          <w:iCs/>
        </w:rPr>
        <w:t>(All)</w:t>
      </w:r>
    </w:p>
    <w:p w:rsidR="001956E7" w:rsidRPr="00FA6154" w:rsidP="00A36DF0" w14:paraId="2A26609D" w14:textId="4838FBBB">
      <w:pPr>
        <w:pStyle w:val="ListBullet"/>
        <w:tabs>
          <w:tab w:val="clear" w:pos="180"/>
          <w:tab w:val="num" w:pos="540"/>
        </w:tabs>
        <w:ind w:left="547"/>
        <w:rPr>
          <w:i/>
          <w:iCs/>
        </w:rPr>
      </w:pPr>
      <w:r w:rsidRPr="00FA6154">
        <w:rPr>
          <w:i/>
          <w:iCs/>
        </w:rPr>
        <w:t xml:space="preserve">What </w:t>
      </w:r>
      <w:r w:rsidRPr="00FA6154">
        <w:rPr>
          <w:i/>
          <w:iCs/>
        </w:rPr>
        <w:t>is</w:t>
      </w:r>
      <w:r w:rsidRPr="00FA6154">
        <w:rPr>
          <w:i/>
          <w:iCs/>
        </w:rPr>
        <w:t xml:space="preserve"> your </w:t>
      </w:r>
      <w:r w:rsidRPr="00FA6154" w:rsidR="00154A37">
        <w:rPr>
          <w:i/>
          <w:iCs/>
        </w:rPr>
        <w:t xml:space="preserve">current </w:t>
      </w:r>
      <w:r w:rsidRPr="00FA6154" w:rsidR="00F8680A">
        <w:rPr>
          <w:i/>
          <w:iCs/>
        </w:rPr>
        <w:t xml:space="preserve">job </w:t>
      </w:r>
      <w:r w:rsidRPr="00FA6154" w:rsidR="00F8680A">
        <w:rPr>
          <w:i/>
          <w:iCs/>
        </w:rPr>
        <w:t>title</w:t>
      </w:r>
      <w:r w:rsidRPr="00FA6154" w:rsidR="00F8680A">
        <w:rPr>
          <w:i/>
          <w:iCs/>
        </w:rPr>
        <w:t xml:space="preserve"> </w:t>
      </w:r>
      <w:r w:rsidRPr="00FA6154" w:rsidR="00154A37">
        <w:rPr>
          <w:i/>
          <w:iCs/>
        </w:rPr>
        <w:t>and main</w:t>
      </w:r>
      <w:r w:rsidRPr="00FA6154" w:rsidR="00F8680A">
        <w:rPr>
          <w:i/>
          <w:iCs/>
        </w:rPr>
        <w:t xml:space="preserve"> responsibilities? </w:t>
      </w:r>
    </w:p>
    <w:p w:rsidR="009545E7" w:rsidRPr="00FA6154" w:rsidP="009545E7" w14:paraId="73935861" w14:textId="5E20DFCA">
      <w:pPr>
        <w:pStyle w:val="ListBullet"/>
        <w:tabs>
          <w:tab w:val="clear" w:pos="180"/>
          <w:tab w:val="num" w:pos="540"/>
        </w:tabs>
        <w:ind w:left="547"/>
        <w:rPr>
          <w:i/>
          <w:iCs/>
        </w:rPr>
      </w:pPr>
      <w:r w:rsidRPr="00FA6154">
        <w:rPr>
          <w:i/>
          <w:iCs/>
        </w:rPr>
        <w:t xml:space="preserve">How long have you </w:t>
      </w:r>
      <w:r w:rsidRPr="00FA6154" w:rsidR="00154A37">
        <w:rPr>
          <w:i/>
          <w:iCs/>
        </w:rPr>
        <w:t xml:space="preserve">been in </w:t>
      </w:r>
      <w:r w:rsidRPr="00FA6154">
        <w:rPr>
          <w:i/>
          <w:iCs/>
        </w:rPr>
        <w:t xml:space="preserve">this position? How long have you been with the organization? </w:t>
      </w:r>
      <w:r w:rsidRPr="00FA6154" w:rsidR="00D81BAC">
        <w:rPr>
          <w:i/>
          <w:iCs/>
        </w:rPr>
        <w:t>What other roles have you held</w:t>
      </w:r>
      <w:r w:rsidRPr="00FA6154" w:rsidR="00634981">
        <w:rPr>
          <w:i/>
          <w:iCs/>
        </w:rPr>
        <w:t xml:space="preserve"> here</w:t>
      </w:r>
      <w:r w:rsidRPr="00FA6154" w:rsidR="00D81BAC">
        <w:rPr>
          <w:i/>
          <w:iCs/>
        </w:rPr>
        <w:t xml:space="preserve">? </w:t>
      </w:r>
    </w:p>
    <w:p w:rsidR="000E45ED" w:rsidRPr="00FA6154" w:rsidP="000E45ED" w14:paraId="77DD83FE" w14:textId="7BAE5574">
      <w:pPr>
        <w:pStyle w:val="H2"/>
      </w:pPr>
      <w:bookmarkStart w:id="2" w:name="BCommEconContext"/>
      <w:r>
        <w:t>B. C</w:t>
      </w:r>
      <w:r w:rsidR="00AB45D5">
        <w:t>ommunity and economic c</w:t>
      </w:r>
      <w:r w:rsidR="008C6FEF">
        <w:t>ontext</w:t>
      </w:r>
      <w:r w:rsidR="62902FFF">
        <w:t xml:space="preserve"> </w:t>
      </w:r>
      <w:bookmarkEnd w:id="2"/>
      <w:r w:rsidRPr="3056D17C" w:rsidR="62902FFF">
        <w:rPr>
          <w:i/>
          <w:iCs/>
        </w:rPr>
        <w:t>(</w:t>
      </w:r>
      <w:r w:rsidRPr="3056D17C" w:rsidR="00B130E2">
        <w:rPr>
          <w:i/>
          <w:iCs/>
        </w:rPr>
        <w:t>Leadership, supervisors, and frontline staff</w:t>
      </w:r>
      <w:r w:rsidRPr="3056D17C" w:rsidR="62902FFF">
        <w:rPr>
          <w:i/>
          <w:iCs/>
        </w:rPr>
        <w:t>)</w:t>
      </w:r>
    </w:p>
    <w:p w:rsidR="008C6FEF" w:rsidRPr="00FA6154" w:rsidP="004C1F64" w14:paraId="0F402829" w14:textId="4B30887C">
      <w:pPr>
        <w:pStyle w:val="ListNumber3"/>
        <w:numPr>
          <w:ilvl w:val="0"/>
          <w:numId w:val="0"/>
        </w:numPr>
        <w:tabs>
          <w:tab w:val="num" w:pos="450"/>
        </w:tabs>
        <w:ind w:left="360" w:hanging="360"/>
        <w:rPr>
          <w:b/>
          <w:bCs/>
        </w:rPr>
      </w:pPr>
      <w:r w:rsidRPr="655E0B8C">
        <w:rPr>
          <w:b/>
          <w:bCs/>
        </w:rPr>
        <w:t>1</w:t>
      </w:r>
      <w:r w:rsidRPr="655E0B8C">
        <w:rPr>
          <w:b/>
          <w:bCs/>
        </w:rPr>
        <w:t xml:space="preserve">. </w:t>
      </w:r>
      <w:r w:rsidR="004C1F64">
        <w:rPr>
          <w:b/>
          <w:bCs/>
        </w:rPr>
        <w:tab/>
      </w:r>
      <w:r w:rsidRPr="655E0B8C" w:rsidR="6EDCAC8F">
        <w:rPr>
          <w:b/>
          <w:bCs/>
        </w:rPr>
        <w:t>Tell</w:t>
      </w:r>
      <w:r w:rsidRPr="655E0B8C" w:rsidR="6EDCAC8F">
        <w:rPr>
          <w:b/>
          <w:bCs/>
        </w:rPr>
        <w:t xml:space="preserve"> me about the </w:t>
      </w:r>
      <w:r w:rsidRPr="655E0B8C" w:rsidR="1FBB44C7">
        <w:rPr>
          <w:b/>
          <w:bCs/>
        </w:rPr>
        <w:t>l</w:t>
      </w:r>
      <w:r w:rsidRPr="655E0B8C" w:rsidR="30FA1A50">
        <w:rPr>
          <w:b/>
          <w:bCs/>
        </w:rPr>
        <w:t xml:space="preserve">abor market in </w:t>
      </w:r>
      <w:r w:rsidRPr="655E0B8C" w:rsidR="1FBB44C7">
        <w:rPr>
          <w:b/>
          <w:bCs/>
        </w:rPr>
        <w:t>your</w:t>
      </w:r>
      <w:r w:rsidRPr="655E0B8C" w:rsidR="6EDCAC8F">
        <w:rPr>
          <w:b/>
          <w:bCs/>
        </w:rPr>
        <w:t xml:space="preserve"> </w:t>
      </w:r>
      <w:r w:rsidRPr="655E0B8C" w:rsidR="007639F3">
        <w:rPr>
          <w:b/>
          <w:bCs/>
        </w:rPr>
        <w:t>area</w:t>
      </w:r>
      <w:r w:rsidRPr="655E0B8C" w:rsidR="6EDCAC8F">
        <w:rPr>
          <w:b/>
          <w:bCs/>
        </w:rPr>
        <w:t>.</w:t>
      </w:r>
      <w:r w:rsidRPr="655E0B8C" w:rsidR="001A468D">
        <w:rPr>
          <w:b/>
          <w:bCs/>
          <w:i/>
          <w:iCs/>
        </w:rPr>
        <w:t xml:space="preserve"> (</w:t>
      </w:r>
      <w:r w:rsidRPr="655E0B8C" w:rsidR="00BD2109">
        <w:rPr>
          <w:b/>
          <w:bCs/>
          <w:i/>
          <w:iCs/>
        </w:rPr>
        <w:t>Leaders</w:t>
      </w:r>
      <w:r w:rsidRPr="655E0B8C" w:rsidR="0549DEDB">
        <w:rPr>
          <w:b/>
          <w:bCs/>
          <w:i/>
          <w:iCs/>
        </w:rPr>
        <w:t>hip</w:t>
      </w:r>
      <w:r w:rsidRPr="655E0B8C" w:rsidR="000A1B8A">
        <w:rPr>
          <w:b/>
          <w:bCs/>
          <w:i/>
          <w:iCs/>
        </w:rPr>
        <w:t xml:space="preserve"> and</w:t>
      </w:r>
      <w:r w:rsidRPr="655E0B8C" w:rsidR="00BD2109">
        <w:rPr>
          <w:b/>
          <w:bCs/>
          <w:i/>
          <w:iCs/>
        </w:rPr>
        <w:t xml:space="preserve"> supervisors</w:t>
      </w:r>
      <w:r w:rsidRPr="655E0B8C" w:rsidR="001A468D">
        <w:rPr>
          <w:b/>
          <w:bCs/>
          <w:i/>
          <w:iCs/>
        </w:rPr>
        <w:t>)</w:t>
      </w:r>
    </w:p>
    <w:p w:rsidR="008C6FEF" w:rsidRPr="00FA6154" w:rsidP="1E5B68BE" w14:paraId="2B515429" w14:textId="430912EE">
      <w:pPr>
        <w:pStyle w:val="ListBullet"/>
        <w:tabs>
          <w:tab w:val="clear" w:pos="180"/>
          <w:tab w:val="num" w:pos="540"/>
        </w:tabs>
        <w:ind w:left="540"/>
        <w:rPr>
          <w:i/>
          <w:iCs/>
        </w:rPr>
      </w:pPr>
      <w:r w:rsidRPr="1E5B68BE">
        <w:rPr>
          <w:i/>
          <w:iCs/>
        </w:rPr>
        <w:t xml:space="preserve">How would you describe the </w:t>
      </w:r>
      <w:r w:rsidRPr="1E5B68BE" w:rsidR="0033622A">
        <w:rPr>
          <w:i/>
          <w:iCs/>
        </w:rPr>
        <w:t xml:space="preserve">local labor market </w:t>
      </w:r>
      <w:r w:rsidRPr="1E5B68BE">
        <w:rPr>
          <w:i/>
          <w:iCs/>
        </w:rPr>
        <w:t>in [STATE/LOC</w:t>
      </w:r>
      <w:r w:rsidRPr="1E5B68BE" w:rsidR="00A528BA">
        <w:rPr>
          <w:i/>
          <w:iCs/>
        </w:rPr>
        <w:t>AL AREA</w:t>
      </w:r>
      <w:r w:rsidRPr="1E5B68BE" w:rsidR="006020EE">
        <w:rPr>
          <w:i/>
          <w:iCs/>
        </w:rPr>
        <w:t>/REGION</w:t>
      </w:r>
      <w:r w:rsidRPr="1E5B68BE">
        <w:rPr>
          <w:i/>
          <w:iCs/>
        </w:rPr>
        <w:t>]</w:t>
      </w:r>
      <w:r w:rsidRPr="1E5B68BE">
        <w:rPr>
          <w:i/>
          <w:iCs/>
        </w:rPr>
        <w:t>?</w:t>
      </w:r>
      <w:r w:rsidRPr="1E5B68BE" w:rsidR="00087915">
        <w:rPr>
          <w:i/>
          <w:iCs/>
        </w:rPr>
        <w:t>*</w:t>
      </w:r>
      <w:r w:rsidRPr="1E5B68BE">
        <w:rPr>
          <w:i/>
          <w:iCs/>
        </w:rPr>
        <w:t xml:space="preserve"> </w:t>
      </w:r>
    </w:p>
    <w:p w:rsidR="0037094D" w:rsidRPr="00FA6154" w:rsidP="0037094D" w14:paraId="3D9AFA2E" w14:textId="09DE414F">
      <w:pPr>
        <w:pStyle w:val="ListBullet"/>
        <w:tabs>
          <w:tab w:val="clear" w:pos="180"/>
          <w:tab w:val="num" w:pos="540"/>
        </w:tabs>
        <w:ind w:left="547"/>
        <w:rPr>
          <w:i/>
          <w:iCs/>
        </w:rPr>
      </w:pPr>
      <w:r w:rsidRPr="00FA6154">
        <w:rPr>
          <w:i/>
          <w:iCs/>
        </w:rPr>
        <w:t xml:space="preserve">Who are the biggest employers in the </w:t>
      </w:r>
      <w:r w:rsidRPr="00FA6154">
        <w:rPr>
          <w:i/>
          <w:iCs/>
        </w:rPr>
        <w:t>area?</w:t>
      </w:r>
      <w:r w:rsidR="00751F1F">
        <w:rPr>
          <w:i/>
          <w:iCs/>
        </w:rPr>
        <w:t>*</w:t>
      </w:r>
      <w:r w:rsidRPr="00FA6154">
        <w:rPr>
          <w:i/>
          <w:iCs/>
        </w:rPr>
        <w:t xml:space="preserve"> </w:t>
      </w:r>
      <w:r w:rsidRPr="00FA6154" w:rsidR="00357179">
        <w:rPr>
          <w:i/>
          <w:iCs/>
        </w:rPr>
        <w:t xml:space="preserve">Do they partner with the TANF </w:t>
      </w:r>
      <w:r w:rsidRPr="00FA6154" w:rsidR="00357179">
        <w:rPr>
          <w:i/>
          <w:iCs/>
        </w:rPr>
        <w:t>program?</w:t>
      </w:r>
      <w:r w:rsidR="00751F1F">
        <w:rPr>
          <w:i/>
          <w:iCs/>
        </w:rPr>
        <w:t>*</w:t>
      </w:r>
    </w:p>
    <w:p w:rsidR="0071044D" w:rsidRPr="00FA6154" w:rsidP="008C6FEF" w14:paraId="4B5DC7B7" w14:textId="048AB24F">
      <w:pPr>
        <w:pStyle w:val="ListBullet"/>
        <w:tabs>
          <w:tab w:val="clear" w:pos="180"/>
          <w:tab w:val="num" w:pos="540"/>
        </w:tabs>
        <w:ind w:left="547"/>
        <w:rPr>
          <w:i/>
          <w:iCs/>
        </w:rPr>
      </w:pPr>
      <w:r w:rsidRPr="00FA6154">
        <w:rPr>
          <w:i/>
          <w:iCs/>
        </w:rPr>
        <w:t>What kinds of jobs are available</w:t>
      </w:r>
      <w:r w:rsidRPr="00FA6154" w:rsidR="00AE67A4">
        <w:rPr>
          <w:i/>
          <w:iCs/>
        </w:rPr>
        <w:t xml:space="preserve"> for the </w:t>
      </w:r>
      <w:r w:rsidRPr="00FA6154" w:rsidR="00BA293B">
        <w:rPr>
          <w:i/>
          <w:iCs/>
        </w:rPr>
        <w:t xml:space="preserve">people you </w:t>
      </w:r>
      <w:r w:rsidRPr="00FA6154" w:rsidR="00BA293B">
        <w:rPr>
          <w:i/>
          <w:iCs/>
        </w:rPr>
        <w:t>serve</w:t>
      </w:r>
      <w:r w:rsidRPr="00FA6154" w:rsidR="008C6FEF">
        <w:rPr>
          <w:i/>
          <w:iCs/>
        </w:rPr>
        <w:t>?</w:t>
      </w:r>
      <w:r w:rsidR="005E78C0">
        <w:rPr>
          <w:i/>
          <w:iCs/>
        </w:rPr>
        <w:t>*</w:t>
      </w:r>
      <w:r w:rsidRPr="00FA6154">
        <w:rPr>
          <w:i/>
          <w:iCs/>
        </w:rPr>
        <w:t xml:space="preserve"> Which are high-growth </w:t>
      </w:r>
      <w:r w:rsidRPr="00FA6154">
        <w:rPr>
          <w:i/>
          <w:iCs/>
        </w:rPr>
        <w:t>jobs</w:t>
      </w:r>
      <w:r w:rsidRPr="00FA6154" w:rsidR="003905DA">
        <w:rPr>
          <w:i/>
          <w:iCs/>
        </w:rPr>
        <w:t>?</w:t>
      </w:r>
      <w:r w:rsidR="00751F1F">
        <w:rPr>
          <w:i/>
          <w:iCs/>
        </w:rPr>
        <w:t>*</w:t>
      </w:r>
      <w:r w:rsidRPr="00FA6154" w:rsidR="002C2CD4">
        <w:rPr>
          <w:i/>
          <w:iCs/>
        </w:rPr>
        <w:t xml:space="preserve"> Which are suitable for TANF participants? </w:t>
      </w:r>
    </w:p>
    <w:p w:rsidR="000B75CB" w:rsidRPr="001F30BC" w:rsidP="655E0B8C" w14:paraId="274152B8" w14:textId="5F82423E">
      <w:pPr>
        <w:pStyle w:val="ListBullet"/>
        <w:tabs>
          <w:tab w:val="clear" w:pos="180"/>
          <w:tab w:val="num" w:pos="540"/>
        </w:tabs>
        <w:ind w:left="547"/>
        <w:rPr>
          <w:i/>
          <w:iCs/>
        </w:rPr>
      </w:pPr>
      <w:r w:rsidRPr="655E0B8C">
        <w:rPr>
          <w:i/>
          <w:iCs/>
        </w:rPr>
        <w:t xml:space="preserve">Since we last </w:t>
      </w:r>
      <w:r w:rsidRPr="655E0B8C" w:rsidR="0037094D">
        <w:rPr>
          <w:i/>
          <w:iCs/>
        </w:rPr>
        <w:t>visited, w</w:t>
      </w:r>
      <w:r w:rsidRPr="655E0B8C">
        <w:rPr>
          <w:i/>
          <w:iCs/>
        </w:rPr>
        <w:t>hat</w:t>
      </w:r>
      <w:r w:rsidRPr="655E0B8C" w:rsidR="00867E2E">
        <w:rPr>
          <w:i/>
          <w:iCs/>
        </w:rPr>
        <w:t xml:space="preserve"> positive and negative</w:t>
      </w:r>
      <w:r w:rsidRPr="655E0B8C">
        <w:rPr>
          <w:i/>
          <w:iCs/>
        </w:rPr>
        <w:t xml:space="preserve"> changes have </w:t>
      </w:r>
      <w:r w:rsidRPr="655E0B8C" w:rsidR="00EA2EFB">
        <w:rPr>
          <w:i/>
          <w:iCs/>
        </w:rPr>
        <w:t>occurred in the economy</w:t>
      </w:r>
      <w:r w:rsidRPr="655E0B8C" w:rsidR="002E7B46">
        <w:rPr>
          <w:i/>
          <w:iCs/>
        </w:rPr>
        <w:t xml:space="preserve"> in [STATE/LOCAL AREA</w:t>
      </w:r>
      <w:r w:rsidRPr="655E0B8C" w:rsidR="00EF2126">
        <w:rPr>
          <w:i/>
          <w:iCs/>
        </w:rPr>
        <w:t>/REGION</w:t>
      </w:r>
      <w:r w:rsidRPr="655E0B8C" w:rsidR="002E7B46">
        <w:rPr>
          <w:i/>
          <w:iCs/>
        </w:rPr>
        <w:t>]</w:t>
      </w:r>
      <w:r w:rsidRPr="655E0B8C" w:rsidR="00A40E9B">
        <w:rPr>
          <w:i/>
          <w:iCs/>
        </w:rPr>
        <w:t>?</w:t>
      </w:r>
    </w:p>
    <w:p w:rsidR="001F30BC" w:rsidRPr="004965EA" w:rsidP="00007B26" w14:paraId="3736F913" w14:textId="0161957D">
      <w:pPr>
        <w:pStyle w:val="ListNumber3"/>
        <w:numPr>
          <w:ilvl w:val="0"/>
          <w:numId w:val="65"/>
        </w:numPr>
        <w:rPr>
          <w:b/>
          <w:bCs/>
        </w:rPr>
      </w:pPr>
      <w:bookmarkStart w:id="3" w:name="_Hlk205369878"/>
      <w:r w:rsidRPr="3056D17C">
        <w:rPr>
          <w:b/>
          <w:bCs/>
        </w:rPr>
        <w:t>Tell</w:t>
      </w:r>
      <w:r w:rsidRPr="3056D17C" w:rsidR="3D001A80">
        <w:rPr>
          <w:b/>
          <w:bCs/>
        </w:rPr>
        <w:t xml:space="preserve"> me about the demographics and g</w:t>
      </w:r>
      <w:r w:rsidRPr="3056D17C" w:rsidR="2EBF9D64">
        <w:rPr>
          <w:b/>
          <w:bCs/>
        </w:rPr>
        <w:t>eography</w:t>
      </w:r>
      <w:r w:rsidRPr="3056D17C" w:rsidR="6CFF345E">
        <w:rPr>
          <w:b/>
          <w:bCs/>
        </w:rPr>
        <w:t xml:space="preserve"> of your </w:t>
      </w:r>
      <w:r w:rsidRPr="3056D17C" w:rsidR="007639F3">
        <w:rPr>
          <w:b/>
          <w:bCs/>
        </w:rPr>
        <w:t>area</w:t>
      </w:r>
      <w:r w:rsidRPr="3056D17C" w:rsidR="6CFF345E">
        <w:rPr>
          <w:b/>
          <w:bCs/>
        </w:rPr>
        <w:t>.</w:t>
      </w:r>
      <w:r w:rsidRPr="3056D17C" w:rsidR="001A468D">
        <w:rPr>
          <w:b/>
          <w:bCs/>
        </w:rPr>
        <w:t xml:space="preserve"> </w:t>
      </w:r>
      <w:r w:rsidRPr="3056D17C" w:rsidR="001A468D">
        <w:rPr>
          <w:b/>
          <w:bCs/>
          <w:i/>
          <w:iCs/>
        </w:rPr>
        <w:t>(</w:t>
      </w:r>
      <w:r w:rsidRPr="3056D17C" w:rsidR="00BD2109">
        <w:rPr>
          <w:b/>
          <w:bCs/>
          <w:i/>
          <w:iCs/>
        </w:rPr>
        <w:t>L</w:t>
      </w:r>
      <w:r w:rsidRPr="3056D17C" w:rsidR="00B170F6">
        <w:rPr>
          <w:b/>
          <w:bCs/>
          <w:i/>
          <w:iCs/>
        </w:rPr>
        <w:t>eaders</w:t>
      </w:r>
      <w:r w:rsidRPr="3056D17C" w:rsidR="00E460BA">
        <w:rPr>
          <w:b/>
          <w:bCs/>
          <w:i/>
          <w:iCs/>
        </w:rPr>
        <w:t>hip</w:t>
      </w:r>
      <w:r w:rsidRPr="3056D17C" w:rsidR="009F3127">
        <w:rPr>
          <w:b/>
          <w:bCs/>
          <w:i/>
          <w:iCs/>
        </w:rPr>
        <w:t xml:space="preserve"> and </w:t>
      </w:r>
      <w:r w:rsidRPr="3056D17C" w:rsidR="00BD2109">
        <w:rPr>
          <w:b/>
          <w:bCs/>
          <w:i/>
          <w:iCs/>
        </w:rPr>
        <w:t>supervisors</w:t>
      </w:r>
      <w:r w:rsidRPr="3056D17C" w:rsidR="00B170F6">
        <w:rPr>
          <w:b/>
          <w:bCs/>
          <w:i/>
          <w:iCs/>
        </w:rPr>
        <w:t>)</w:t>
      </w:r>
    </w:p>
    <w:bookmarkEnd w:id="3"/>
    <w:p w:rsidR="00C4369A" w:rsidRPr="009F3127" w:rsidP="655E0B8C" w14:paraId="0754D6C9" w14:textId="634D8D10">
      <w:pPr>
        <w:pStyle w:val="ListBullet"/>
        <w:tabs>
          <w:tab w:val="clear" w:pos="180"/>
          <w:tab w:val="num" w:pos="367"/>
        </w:tabs>
        <w:ind w:left="547"/>
        <w:rPr>
          <w:i/>
          <w:iCs/>
        </w:rPr>
      </w:pPr>
      <w:r w:rsidRPr="655E0B8C">
        <w:rPr>
          <w:i/>
          <w:iCs/>
        </w:rPr>
        <w:t xml:space="preserve">What are the </w:t>
      </w:r>
      <w:r w:rsidRPr="655E0B8C" w:rsidR="00430052">
        <w:rPr>
          <w:i/>
          <w:iCs/>
        </w:rPr>
        <w:t xml:space="preserve">community </w:t>
      </w:r>
      <w:r w:rsidRPr="655E0B8C">
        <w:rPr>
          <w:i/>
          <w:iCs/>
        </w:rPr>
        <w:t>demographics</w:t>
      </w:r>
      <w:r w:rsidRPr="655E0B8C" w:rsidR="00430052">
        <w:rPr>
          <w:i/>
          <w:iCs/>
        </w:rPr>
        <w:t xml:space="preserve"> of this </w:t>
      </w:r>
      <w:r w:rsidRPr="655E0B8C" w:rsidR="00153171">
        <w:rPr>
          <w:i/>
          <w:iCs/>
        </w:rPr>
        <w:t>[STATE/LOCAL AREA</w:t>
      </w:r>
      <w:r w:rsidRPr="655E0B8C" w:rsidR="00EF2126">
        <w:rPr>
          <w:i/>
          <w:iCs/>
        </w:rPr>
        <w:t>/REGION</w:t>
      </w:r>
      <w:r w:rsidRPr="655E0B8C" w:rsidR="00153171">
        <w:rPr>
          <w:i/>
          <w:iCs/>
        </w:rPr>
        <w:t>]</w:t>
      </w:r>
      <w:r w:rsidRPr="655E0B8C" w:rsidR="00430052">
        <w:rPr>
          <w:i/>
          <w:iCs/>
        </w:rPr>
        <w:t>?</w:t>
      </w:r>
      <w:r w:rsidRPr="655E0B8C" w:rsidR="00EF6CC8">
        <w:rPr>
          <w:i/>
          <w:iCs/>
        </w:rPr>
        <w:t>*</w:t>
      </w:r>
      <w:r w:rsidRPr="655E0B8C" w:rsidR="00430052">
        <w:rPr>
          <w:i/>
          <w:iCs/>
        </w:rPr>
        <w:t xml:space="preserve"> </w:t>
      </w:r>
      <w:r w:rsidRPr="655E0B8C" w:rsidR="003156F2">
        <w:rPr>
          <w:i/>
          <w:iCs/>
        </w:rPr>
        <w:t>Have there been any recent shifts or trends?</w:t>
      </w:r>
    </w:p>
    <w:p w:rsidR="003E0D02" w:rsidRPr="009F3127" w:rsidP="00AE14E5" w14:paraId="0ED2B2E4" w14:textId="153FCD63">
      <w:pPr>
        <w:pStyle w:val="ListBullet"/>
        <w:tabs>
          <w:tab w:val="clear" w:pos="180"/>
          <w:tab w:val="num" w:pos="367"/>
        </w:tabs>
        <w:ind w:left="547"/>
        <w:rPr>
          <w:i/>
          <w:iCs/>
        </w:rPr>
      </w:pPr>
      <w:r w:rsidRPr="009F3127">
        <w:rPr>
          <w:i/>
          <w:iCs/>
        </w:rPr>
        <w:t xml:space="preserve">What are the urban/rural dynamics or population </w:t>
      </w:r>
      <w:r w:rsidRPr="009F3127">
        <w:rPr>
          <w:i/>
          <w:iCs/>
        </w:rPr>
        <w:t>distribution?</w:t>
      </w:r>
      <w:r w:rsidR="00150E87">
        <w:rPr>
          <w:i/>
          <w:iCs/>
        </w:rPr>
        <w:t>*</w:t>
      </w:r>
      <w:r w:rsidRPr="009F3127">
        <w:rPr>
          <w:i/>
          <w:iCs/>
        </w:rPr>
        <w:t xml:space="preserve"> </w:t>
      </w:r>
      <w:r w:rsidRPr="009F3127" w:rsidR="00B8410A">
        <w:rPr>
          <w:i/>
          <w:iCs/>
        </w:rPr>
        <w:t>Have there been recent changes in where people live?</w:t>
      </w:r>
    </w:p>
    <w:p w:rsidR="008E3996" w:rsidRPr="009F3127" w:rsidP="00AE14E5" w14:paraId="489F2185" w14:textId="5D02D3A2">
      <w:pPr>
        <w:pStyle w:val="ListBullet"/>
        <w:tabs>
          <w:tab w:val="clear" w:pos="180"/>
          <w:tab w:val="num" w:pos="367"/>
        </w:tabs>
        <w:ind w:left="547"/>
        <w:rPr>
          <w:i/>
          <w:iCs/>
        </w:rPr>
      </w:pPr>
      <w:r w:rsidRPr="009F3127">
        <w:rPr>
          <w:i/>
          <w:iCs/>
        </w:rPr>
        <w:t>Are there any geographic factors in the area that affect participants’ access to services?</w:t>
      </w:r>
    </w:p>
    <w:p w:rsidR="00C57DC6" w:rsidRPr="009F3127" w:rsidP="00AE14E5" w14:paraId="4B55BD19" w14:textId="45CBA440">
      <w:pPr>
        <w:pStyle w:val="ListBullet"/>
        <w:tabs>
          <w:tab w:val="clear" w:pos="180"/>
          <w:tab w:val="num" w:pos="367"/>
        </w:tabs>
        <w:ind w:left="547"/>
        <w:rPr>
          <w:i/>
          <w:iCs/>
        </w:rPr>
      </w:pPr>
      <w:r w:rsidRPr="009F3127">
        <w:rPr>
          <w:i/>
          <w:iCs/>
        </w:rPr>
        <w:t xml:space="preserve">Since we last visited, </w:t>
      </w:r>
      <w:r w:rsidRPr="009F3127" w:rsidR="008E3996">
        <w:rPr>
          <w:i/>
          <w:iCs/>
        </w:rPr>
        <w:t>h</w:t>
      </w:r>
      <w:r w:rsidRPr="009F3127">
        <w:rPr>
          <w:i/>
          <w:iCs/>
        </w:rPr>
        <w:t>ow have community demographics or population dynamics</w:t>
      </w:r>
      <w:r w:rsidRPr="009F3127" w:rsidR="008E3996">
        <w:rPr>
          <w:i/>
          <w:iCs/>
        </w:rPr>
        <w:t xml:space="preserve"> changed</w:t>
      </w:r>
      <w:r w:rsidRPr="009F3127">
        <w:rPr>
          <w:i/>
          <w:iCs/>
        </w:rPr>
        <w:t>?</w:t>
      </w:r>
    </w:p>
    <w:p w:rsidR="00D61C55" w:rsidRPr="009F3127" w:rsidP="00007B26" w14:paraId="02AD740B" w14:textId="7457319D">
      <w:pPr>
        <w:pStyle w:val="ListNumber3"/>
        <w:numPr>
          <w:ilvl w:val="0"/>
          <w:numId w:val="65"/>
        </w:numPr>
        <w:rPr>
          <w:b/>
        </w:rPr>
      </w:pPr>
      <w:r w:rsidRPr="009F3127">
        <w:rPr>
          <w:b/>
          <w:bCs/>
        </w:rPr>
        <w:t>Ho</w:t>
      </w:r>
      <w:r w:rsidRPr="009F3127" w:rsidR="02576B65">
        <w:rPr>
          <w:b/>
          <w:bCs/>
        </w:rPr>
        <w:t xml:space="preserve">w </w:t>
      </w:r>
      <w:r w:rsidR="00471E09">
        <w:rPr>
          <w:b/>
          <w:bCs/>
        </w:rPr>
        <w:t xml:space="preserve">is </w:t>
      </w:r>
      <w:r w:rsidRPr="009F3127">
        <w:rPr>
          <w:b/>
          <w:bCs/>
        </w:rPr>
        <w:t xml:space="preserve">TANF </w:t>
      </w:r>
      <w:r w:rsidRPr="009F3127" w:rsidR="165E36EA">
        <w:rPr>
          <w:b/>
          <w:bCs/>
        </w:rPr>
        <w:t xml:space="preserve">administered in </w:t>
      </w:r>
      <w:r w:rsidRPr="009F3127" w:rsidR="00560E33">
        <w:rPr>
          <w:b/>
          <w:bCs/>
        </w:rPr>
        <w:t>your</w:t>
      </w:r>
      <w:r w:rsidRPr="009F3127" w:rsidR="165E36EA">
        <w:rPr>
          <w:b/>
          <w:bCs/>
        </w:rPr>
        <w:t xml:space="preserve"> state</w:t>
      </w:r>
      <w:r w:rsidRPr="009F3127">
        <w:rPr>
          <w:b/>
          <w:bCs/>
        </w:rPr>
        <w:t>?</w:t>
      </w:r>
      <w:r w:rsidRPr="009F3127" w:rsidR="165E36EA">
        <w:rPr>
          <w:b/>
          <w:bCs/>
        </w:rPr>
        <w:t xml:space="preserve"> </w:t>
      </w:r>
      <w:r w:rsidRPr="00217859" w:rsidR="70D726BF">
        <w:rPr>
          <w:b/>
          <w:bCs/>
          <w:i/>
          <w:iCs/>
        </w:rPr>
        <w:t>(</w:t>
      </w:r>
      <w:r w:rsidRPr="70755920" w:rsidR="0CEB5A80">
        <w:rPr>
          <w:b/>
          <w:bCs/>
          <w:i/>
          <w:iCs/>
        </w:rPr>
        <w:t>Leadership</w:t>
      </w:r>
      <w:r w:rsidRPr="00217859" w:rsidR="001A468D">
        <w:rPr>
          <w:b/>
          <w:bCs/>
          <w:i/>
          <w:iCs/>
        </w:rPr>
        <w:t>)</w:t>
      </w:r>
    </w:p>
    <w:p w:rsidR="008F3934" w:rsidRPr="00FF249F" w:rsidP="655E0B8C" w14:paraId="23DFD257" w14:textId="10F956BD">
      <w:pPr>
        <w:pStyle w:val="ListBullet"/>
        <w:tabs>
          <w:tab w:val="clear" w:pos="180"/>
          <w:tab w:val="num" w:pos="367"/>
        </w:tabs>
        <w:ind w:left="547"/>
        <w:rPr>
          <w:i/>
          <w:iCs/>
        </w:rPr>
      </w:pPr>
      <w:r w:rsidRPr="655E0B8C">
        <w:rPr>
          <w:i/>
          <w:iCs/>
        </w:rPr>
        <w:t xml:space="preserve">What is the administrative structure of the TANF </w:t>
      </w:r>
      <w:r w:rsidRPr="655E0B8C">
        <w:rPr>
          <w:i/>
          <w:iCs/>
        </w:rPr>
        <w:t>program?</w:t>
      </w:r>
      <w:r w:rsidRPr="655E0B8C" w:rsidR="00870B82">
        <w:rPr>
          <w:i/>
          <w:iCs/>
        </w:rPr>
        <w:t>*</w:t>
      </w:r>
      <w:r w:rsidRPr="655E0B8C">
        <w:rPr>
          <w:i/>
          <w:iCs/>
        </w:rPr>
        <w:t xml:space="preserve"> (Probes: county or state administered, lead human services agency</w:t>
      </w:r>
      <w:r w:rsidRPr="655E0B8C" w:rsidR="00256918">
        <w:rPr>
          <w:i/>
          <w:iCs/>
        </w:rPr>
        <w:t>, number of offices/local areas</w:t>
      </w:r>
      <w:r w:rsidRPr="655E0B8C" w:rsidR="001B3B31">
        <w:rPr>
          <w:i/>
          <w:iCs/>
        </w:rPr>
        <w:t>, regional support</w:t>
      </w:r>
      <w:r w:rsidRPr="655E0B8C" w:rsidR="7E58083B">
        <w:rPr>
          <w:i/>
          <w:iCs/>
        </w:rPr>
        <w:t>)</w:t>
      </w:r>
    </w:p>
    <w:p w:rsidR="00D61C55" w:rsidRPr="00FF249F" w:rsidP="1E5B68BE" w14:paraId="33C7266A" w14:textId="1B293EFB">
      <w:pPr>
        <w:pStyle w:val="ListBullet"/>
        <w:tabs>
          <w:tab w:val="clear" w:pos="180"/>
          <w:tab w:val="num" w:pos="367"/>
        </w:tabs>
        <w:ind w:left="547"/>
        <w:rPr>
          <w:i/>
          <w:iCs/>
        </w:rPr>
      </w:pPr>
      <w:r w:rsidRPr="1E5B68BE">
        <w:rPr>
          <w:i/>
          <w:iCs/>
        </w:rPr>
        <w:t>What services are typically provided in-</w:t>
      </w:r>
      <w:r w:rsidRPr="1E5B68BE">
        <w:rPr>
          <w:i/>
          <w:iCs/>
        </w:rPr>
        <w:t>house?</w:t>
      </w:r>
      <w:r w:rsidRPr="1E5B68BE" w:rsidR="006C79EA">
        <w:rPr>
          <w:i/>
          <w:iCs/>
        </w:rPr>
        <w:t>*</w:t>
      </w:r>
      <w:r w:rsidRPr="1E5B68BE">
        <w:rPr>
          <w:i/>
          <w:iCs/>
        </w:rPr>
        <w:t xml:space="preserve"> What services are typically contracted or referred </w:t>
      </w:r>
      <w:r w:rsidRPr="1E5B68BE">
        <w:rPr>
          <w:i/>
          <w:iCs/>
        </w:rPr>
        <w:t>out?</w:t>
      </w:r>
      <w:r w:rsidRPr="1E5B68BE" w:rsidR="006C79EA">
        <w:rPr>
          <w:i/>
          <w:iCs/>
        </w:rPr>
        <w:t>*</w:t>
      </w:r>
      <w:r w:rsidRPr="1E5B68BE" w:rsidR="36294624">
        <w:rPr>
          <w:i/>
          <w:iCs/>
        </w:rPr>
        <w:t xml:space="preserve"> </w:t>
      </w:r>
      <w:r w:rsidRPr="1E5B68BE" w:rsidR="008F193C">
        <w:rPr>
          <w:i/>
          <w:iCs/>
        </w:rPr>
        <w:t xml:space="preserve">For contracted services, which organizations provide </w:t>
      </w:r>
      <w:r w:rsidRPr="1E5B68BE" w:rsidR="008F193C">
        <w:rPr>
          <w:i/>
          <w:iCs/>
        </w:rPr>
        <w:t>them?</w:t>
      </w:r>
      <w:r w:rsidRPr="1E5B68BE" w:rsidR="006C79EA">
        <w:rPr>
          <w:i/>
          <w:iCs/>
        </w:rPr>
        <w:t>*</w:t>
      </w:r>
      <w:r w:rsidRPr="1E5B68BE" w:rsidR="008F193C">
        <w:rPr>
          <w:i/>
          <w:iCs/>
        </w:rPr>
        <w:t xml:space="preserve"> Are any co-</w:t>
      </w:r>
      <w:r w:rsidRPr="1E5B68BE" w:rsidR="008F193C">
        <w:rPr>
          <w:i/>
          <w:iCs/>
        </w:rPr>
        <w:t>located?</w:t>
      </w:r>
      <w:r w:rsidRPr="1E5B68BE" w:rsidR="006C79EA">
        <w:rPr>
          <w:i/>
          <w:iCs/>
        </w:rPr>
        <w:t>*</w:t>
      </w:r>
      <w:r w:rsidRPr="1E5B68BE" w:rsidR="000E3AE7">
        <w:rPr>
          <w:i/>
          <w:iCs/>
        </w:rPr>
        <w:t xml:space="preserve"> What level of service coordination happens?</w:t>
      </w:r>
      <w:r w:rsidRPr="1E5B68BE" w:rsidR="001B25E3">
        <w:rPr>
          <w:i/>
          <w:iCs/>
        </w:rPr>
        <w:t xml:space="preserve">  </w:t>
      </w:r>
    </w:p>
    <w:p w:rsidR="00F36870" w:rsidRPr="006F4905" w:rsidP="00007B26" w14:paraId="348BDD92" w14:textId="19C036C4">
      <w:pPr>
        <w:pStyle w:val="ListNumber3"/>
        <w:numPr>
          <w:ilvl w:val="0"/>
          <w:numId w:val="65"/>
        </w:numPr>
        <w:rPr>
          <w:b/>
        </w:rPr>
      </w:pPr>
      <w:r w:rsidRPr="347E4027">
        <w:rPr>
          <w:b/>
          <w:bCs/>
        </w:rPr>
        <w:t xml:space="preserve">Tell me about the availability of </w:t>
      </w:r>
      <w:r w:rsidR="00875095">
        <w:rPr>
          <w:b/>
          <w:bCs/>
        </w:rPr>
        <w:t xml:space="preserve">basic </w:t>
      </w:r>
      <w:r w:rsidR="0051027E">
        <w:rPr>
          <w:b/>
          <w:bCs/>
        </w:rPr>
        <w:t xml:space="preserve">support </w:t>
      </w:r>
      <w:r w:rsidRPr="347E4027">
        <w:rPr>
          <w:b/>
          <w:bCs/>
        </w:rPr>
        <w:t>services in yo</w:t>
      </w:r>
      <w:r w:rsidRPr="00705E74">
        <w:rPr>
          <w:b/>
          <w:bCs/>
        </w:rPr>
        <w:t xml:space="preserve">ur </w:t>
      </w:r>
      <w:r w:rsidRPr="3037DD4B" w:rsidR="638E8739">
        <w:rPr>
          <w:b/>
          <w:bCs/>
        </w:rPr>
        <w:t>area</w:t>
      </w:r>
      <w:r w:rsidRPr="3037DD4B" w:rsidR="64A84DE2">
        <w:rPr>
          <w:b/>
          <w:bCs/>
        </w:rPr>
        <w:t>.</w:t>
      </w:r>
      <w:r w:rsidRPr="00705E74" w:rsidR="70D726BF">
        <w:rPr>
          <w:b/>
          <w:bCs/>
        </w:rPr>
        <w:t xml:space="preserve"> </w:t>
      </w:r>
      <w:r w:rsidRPr="00217859" w:rsidR="70D726BF">
        <w:rPr>
          <w:b/>
          <w:bCs/>
          <w:i/>
          <w:iCs/>
        </w:rPr>
        <w:t>(</w:t>
      </w:r>
      <w:r w:rsidRPr="70755920" w:rsidR="0DA1ED9E">
        <w:rPr>
          <w:b/>
          <w:bCs/>
          <w:i/>
          <w:iCs/>
        </w:rPr>
        <w:t>Leadership</w:t>
      </w:r>
      <w:r w:rsidRPr="00217859" w:rsidR="00D36B8F">
        <w:rPr>
          <w:b/>
          <w:i/>
          <w:iCs/>
        </w:rPr>
        <w:t xml:space="preserve">, supervisors, </w:t>
      </w:r>
      <w:r w:rsidRPr="00217859" w:rsidR="00705E74">
        <w:rPr>
          <w:b/>
          <w:i/>
          <w:iCs/>
        </w:rPr>
        <w:t xml:space="preserve">and </w:t>
      </w:r>
      <w:r w:rsidRPr="00217859" w:rsidR="00D36B8F">
        <w:rPr>
          <w:b/>
          <w:i/>
          <w:iCs/>
        </w:rPr>
        <w:t>frontline staff</w:t>
      </w:r>
      <w:r w:rsidRPr="00217859" w:rsidR="70D726BF">
        <w:rPr>
          <w:b/>
          <w:bCs/>
          <w:i/>
          <w:iCs/>
        </w:rPr>
        <w:t>)</w:t>
      </w:r>
    </w:p>
    <w:p w:rsidR="00F41893" w14:paraId="54872DE8" w14:textId="2D5BEBD3">
      <w:pPr>
        <w:pStyle w:val="ListBullet"/>
        <w:tabs>
          <w:tab w:val="clear" w:pos="180"/>
          <w:tab w:val="num" w:pos="540"/>
        </w:tabs>
        <w:ind w:left="547"/>
        <w:rPr>
          <w:i/>
          <w:iCs/>
        </w:rPr>
      </w:pPr>
      <w:r w:rsidRPr="00431196">
        <w:rPr>
          <w:i/>
          <w:iCs/>
        </w:rPr>
        <w:t xml:space="preserve">How would you describe the availability and accessibility of </w:t>
      </w:r>
      <w:r w:rsidRPr="00431196" w:rsidR="00A5707C">
        <w:rPr>
          <w:i/>
          <w:iCs/>
        </w:rPr>
        <w:t>supports</w:t>
      </w:r>
      <w:r w:rsidRPr="00431196" w:rsidR="00A5707C">
        <w:rPr>
          <w:i/>
          <w:iCs/>
        </w:rPr>
        <w:t xml:space="preserve"> in the </w:t>
      </w:r>
      <w:r w:rsidR="00D9665B">
        <w:rPr>
          <w:i/>
          <w:iCs/>
        </w:rPr>
        <w:t>[STATE/LOCAL AREA]</w:t>
      </w:r>
      <w:r w:rsidR="003E5745">
        <w:rPr>
          <w:i/>
          <w:iCs/>
        </w:rPr>
        <w:t xml:space="preserve"> outside of the TANF </w:t>
      </w:r>
      <w:r w:rsidR="003E5745">
        <w:rPr>
          <w:i/>
          <w:iCs/>
        </w:rPr>
        <w:t>program</w:t>
      </w:r>
      <w:r w:rsidRPr="00431196" w:rsidR="00A5707C">
        <w:rPr>
          <w:i/>
          <w:iCs/>
        </w:rPr>
        <w:t>?</w:t>
      </w:r>
      <w:r w:rsidR="006C79EA">
        <w:rPr>
          <w:i/>
          <w:iCs/>
        </w:rPr>
        <w:t>*</w:t>
      </w:r>
      <w:r w:rsidR="00A11C16">
        <w:rPr>
          <w:i/>
          <w:iCs/>
        </w:rPr>
        <w:t xml:space="preserve"> </w:t>
      </w:r>
      <w:r w:rsidRPr="00431196" w:rsidR="00A5707C">
        <w:rPr>
          <w:i/>
          <w:iCs/>
        </w:rPr>
        <w:t>(</w:t>
      </w:r>
      <w:r w:rsidR="00905693">
        <w:rPr>
          <w:i/>
          <w:iCs/>
        </w:rPr>
        <w:t>Probes:</w:t>
      </w:r>
      <w:r w:rsidRPr="00431196" w:rsidR="00A5707C">
        <w:rPr>
          <w:i/>
          <w:iCs/>
        </w:rPr>
        <w:t xml:space="preserve"> affordable housing, public transportation, </w:t>
      </w:r>
      <w:r w:rsidRPr="00431196" w:rsidR="00A5707C">
        <w:rPr>
          <w:i/>
          <w:iCs/>
        </w:rPr>
        <w:t>child care</w:t>
      </w:r>
      <w:r w:rsidR="009A50B4">
        <w:rPr>
          <w:i/>
          <w:iCs/>
        </w:rPr>
        <w:t>, employment</w:t>
      </w:r>
      <w:r w:rsidR="00337460">
        <w:rPr>
          <w:i/>
          <w:iCs/>
        </w:rPr>
        <w:t>)</w:t>
      </w:r>
    </w:p>
    <w:p w:rsidR="00CA2C4E" w14:paraId="32900764" w14:textId="4783513B">
      <w:pPr>
        <w:pStyle w:val="ListBullet"/>
        <w:tabs>
          <w:tab w:val="clear" w:pos="180"/>
          <w:tab w:val="num" w:pos="540"/>
        </w:tabs>
        <w:ind w:left="547"/>
        <w:rPr>
          <w:i/>
          <w:iCs/>
        </w:rPr>
      </w:pPr>
      <w:r>
        <w:rPr>
          <w:i/>
          <w:iCs/>
        </w:rPr>
        <w:t>H</w:t>
      </w:r>
      <w:r w:rsidR="00415FC8">
        <w:rPr>
          <w:i/>
          <w:iCs/>
        </w:rPr>
        <w:t>ow h</w:t>
      </w:r>
      <w:r>
        <w:rPr>
          <w:i/>
          <w:iCs/>
        </w:rPr>
        <w:t xml:space="preserve">as the service environment changed </w:t>
      </w:r>
      <w:r w:rsidR="00521CD3">
        <w:rPr>
          <w:i/>
          <w:iCs/>
        </w:rPr>
        <w:t>since our last visit</w:t>
      </w:r>
      <w:r w:rsidR="00415FC8">
        <w:rPr>
          <w:i/>
          <w:iCs/>
        </w:rPr>
        <w:t>, if at all</w:t>
      </w:r>
      <w:r>
        <w:rPr>
          <w:i/>
          <w:iCs/>
        </w:rPr>
        <w:t>?</w:t>
      </w:r>
    </w:p>
    <w:p w:rsidR="00F41893" w:rsidRPr="00217859" w:rsidP="00007B26" w14:paraId="507D10B5" w14:textId="4EAF32D0">
      <w:pPr>
        <w:pStyle w:val="ListNumber3"/>
        <w:numPr>
          <w:ilvl w:val="0"/>
          <w:numId w:val="65"/>
        </w:numPr>
        <w:rPr>
          <w:b/>
          <w:i/>
        </w:rPr>
      </w:pPr>
      <w:r>
        <w:rPr>
          <w:b/>
          <w:bCs/>
        </w:rPr>
        <w:t>H</w:t>
      </w:r>
      <w:r w:rsidR="003C0F09">
        <w:rPr>
          <w:b/>
          <w:bCs/>
        </w:rPr>
        <w:t xml:space="preserve">ow </w:t>
      </w:r>
      <w:r>
        <w:rPr>
          <w:b/>
          <w:bCs/>
        </w:rPr>
        <w:t>does the</w:t>
      </w:r>
      <w:r w:rsidRPr="006F4905" w:rsidR="00B51AE3">
        <w:rPr>
          <w:b/>
          <w:bCs/>
        </w:rPr>
        <w:t xml:space="preserve"> political </w:t>
      </w:r>
      <w:r w:rsidR="00A527CF">
        <w:rPr>
          <w:b/>
          <w:bCs/>
        </w:rPr>
        <w:t>context</w:t>
      </w:r>
      <w:r w:rsidRPr="18F69252" w:rsidR="51E44D7E">
        <w:rPr>
          <w:b/>
          <w:bCs/>
        </w:rPr>
        <w:t xml:space="preserve"> of your state</w:t>
      </w:r>
      <w:r w:rsidR="003C0F09">
        <w:rPr>
          <w:b/>
          <w:bCs/>
        </w:rPr>
        <w:t xml:space="preserve"> affect the TANF </w:t>
      </w:r>
      <w:r w:rsidRPr="00705E74" w:rsidR="003C0F09">
        <w:rPr>
          <w:b/>
          <w:bCs/>
        </w:rPr>
        <w:t>program</w:t>
      </w:r>
      <w:r w:rsidRPr="00705E74">
        <w:rPr>
          <w:b/>
          <w:bCs/>
        </w:rPr>
        <w:t>?</w:t>
      </w:r>
      <w:r w:rsidRPr="00705E74" w:rsidR="001A468D">
        <w:rPr>
          <w:b/>
          <w:bCs/>
        </w:rPr>
        <w:t xml:space="preserve"> </w:t>
      </w:r>
      <w:r w:rsidRPr="00217859" w:rsidR="001A468D">
        <w:rPr>
          <w:b/>
          <w:bCs/>
          <w:i/>
          <w:iCs/>
        </w:rPr>
        <w:t>(</w:t>
      </w:r>
      <w:r w:rsidRPr="70755920" w:rsidR="0DA1ED9E">
        <w:rPr>
          <w:b/>
          <w:bCs/>
          <w:i/>
          <w:iCs/>
        </w:rPr>
        <w:t>Leadership</w:t>
      </w:r>
      <w:r w:rsidRPr="00217859" w:rsidR="001A468D">
        <w:rPr>
          <w:b/>
          <w:bCs/>
          <w:i/>
          <w:iCs/>
        </w:rPr>
        <w:t>)</w:t>
      </w:r>
    </w:p>
    <w:p w:rsidR="00A342C9" w:rsidP="002A7A48" w14:paraId="2F8926DC" w14:textId="10FA7663">
      <w:pPr>
        <w:pStyle w:val="ListBullet"/>
        <w:tabs>
          <w:tab w:val="clear" w:pos="180"/>
          <w:tab w:val="num" w:pos="540"/>
        </w:tabs>
        <w:ind w:left="547"/>
        <w:rPr>
          <w:i/>
          <w:iCs/>
        </w:rPr>
      </w:pPr>
      <w:r>
        <w:rPr>
          <w:i/>
          <w:iCs/>
        </w:rPr>
        <w:t xml:space="preserve">How </w:t>
      </w:r>
      <w:r w:rsidR="00894073">
        <w:rPr>
          <w:i/>
          <w:iCs/>
        </w:rPr>
        <w:t xml:space="preserve">has the current political environment in the state affected </w:t>
      </w:r>
      <w:r w:rsidR="00F75530">
        <w:rPr>
          <w:i/>
          <w:iCs/>
        </w:rPr>
        <w:t>[TANF PROGRAM/TANF PILOT]</w:t>
      </w:r>
      <w:r w:rsidRPr="00AF0D28" w:rsidR="00F75530">
        <w:rPr>
          <w:i/>
          <w:iCs/>
        </w:rPr>
        <w:t xml:space="preserve">? </w:t>
      </w:r>
    </w:p>
    <w:p w:rsidR="00414B25" w:rsidP="00894073" w14:paraId="2DCB38A8" w14:textId="5EA5E54E">
      <w:pPr>
        <w:pStyle w:val="ListBullet"/>
        <w:tabs>
          <w:tab w:val="clear" w:pos="180"/>
          <w:tab w:val="num" w:pos="540"/>
        </w:tabs>
        <w:ind w:left="547"/>
        <w:rPr>
          <w:i/>
          <w:iCs/>
        </w:rPr>
      </w:pPr>
      <w:r w:rsidRPr="003C0F09">
        <w:rPr>
          <w:i/>
          <w:iCs/>
        </w:rPr>
        <w:t xml:space="preserve">How have changes to policy, regulations, or funding affected </w:t>
      </w:r>
      <w:r w:rsidR="00F75530">
        <w:rPr>
          <w:i/>
          <w:iCs/>
        </w:rPr>
        <w:t>[TANF PROGRAM/TANF PILOT</w:t>
      </w:r>
      <w:r w:rsidRPr="3037DD4B" w:rsidR="7072905F">
        <w:rPr>
          <w:i/>
          <w:iCs/>
        </w:rPr>
        <w:t>]</w:t>
      </w:r>
      <w:r w:rsidRPr="3037DD4B" w:rsidR="6AD4B7AE">
        <w:rPr>
          <w:i/>
          <w:iCs/>
        </w:rPr>
        <w:t>?</w:t>
      </w:r>
      <w:r w:rsidR="0049695A">
        <w:rPr>
          <w:i/>
          <w:iCs/>
        </w:rPr>
        <w:t xml:space="preserve"> </w:t>
      </w:r>
      <w:r w:rsidR="007339F2">
        <w:rPr>
          <w:i/>
          <w:iCs/>
        </w:rPr>
        <w:t xml:space="preserve">(Probes: </w:t>
      </w:r>
      <w:r w:rsidR="00A5166C">
        <w:rPr>
          <w:i/>
          <w:iCs/>
        </w:rPr>
        <w:t>federal, state, or local changes</w:t>
      </w:r>
      <w:r w:rsidR="007339F2">
        <w:rPr>
          <w:i/>
          <w:iCs/>
        </w:rPr>
        <w:t>)</w:t>
      </w:r>
    </w:p>
    <w:p w:rsidR="0038719E" w:rsidP="00894073" w14:paraId="02A7F44B" w14:textId="47C74ACF">
      <w:pPr>
        <w:pStyle w:val="ListBullet"/>
        <w:tabs>
          <w:tab w:val="clear" w:pos="180"/>
          <w:tab w:val="num" w:pos="540"/>
        </w:tabs>
        <w:ind w:left="547"/>
        <w:rPr>
          <w:i/>
          <w:iCs/>
        </w:rPr>
      </w:pPr>
      <w:r>
        <w:rPr>
          <w:i/>
          <w:iCs/>
        </w:rPr>
        <w:t xml:space="preserve">What role has </w:t>
      </w:r>
      <w:r w:rsidR="00C3321D">
        <w:rPr>
          <w:i/>
          <w:iCs/>
        </w:rPr>
        <w:t xml:space="preserve">the </w:t>
      </w:r>
      <w:r>
        <w:rPr>
          <w:i/>
          <w:iCs/>
        </w:rPr>
        <w:t xml:space="preserve">state legislature </w:t>
      </w:r>
      <w:r w:rsidR="00595E16">
        <w:rPr>
          <w:i/>
          <w:iCs/>
        </w:rPr>
        <w:t>or existing state statutes</w:t>
      </w:r>
      <w:r w:rsidR="00C3321D">
        <w:rPr>
          <w:i/>
          <w:iCs/>
        </w:rPr>
        <w:t xml:space="preserve"> </w:t>
      </w:r>
      <w:r>
        <w:rPr>
          <w:i/>
          <w:iCs/>
        </w:rPr>
        <w:t xml:space="preserve">played in </w:t>
      </w:r>
      <w:r w:rsidR="001A78C8">
        <w:rPr>
          <w:i/>
          <w:iCs/>
        </w:rPr>
        <w:t>[TANF PROGRAM/TANF PILOT]</w:t>
      </w:r>
      <w:r w:rsidR="00AF154B">
        <w:rPr>
          <w:i/>
          <w:iCs/>
        </w:rPr>
        <w:t xml:space="preserve">? </w:t>
      </w:r>
    </w:p>
    <w:p w:rsidR="003E2C07" w:rsidP="3056D17C" w14:paraId="60A05E3A" w14:textId="144BF0A9">
      <w:pPr>
        <w:pStyle w:val="ListBullet"/>
        <w:tabs>
          <w:tab w:val="clear" w:pos="180"/>
          <w:tab w:val="num" w:pos="540"/>
        </w:tabs>
        <w:ind w:left="547"/>
        <w:rPr>
          <w:i/>
          <w:iCs/>
        </w:rPr>
      </w:pPr>
      <w:r w:rsidRPr="3056D17C">
        <w:rPr>
          <w:i/>
          <w:iCs/>
        </w:rPr>
        <w:t xml:space="preserve">What </w:t>
      </w:r>
      <w:r w:rsidRPr="3056D17C" w:rsidR="0003689A">
        <w:rPr>
          <w:i/>
          <w:iCs/>
        </w:rPr>
        <w:t xml:space="preserve">else is </w:t>
      </w:r>
      <w:r w:rsidRPr="3056D17C" w:rsidR="00356529">
        <w:rPr>
          <w:i/>
          <w:iCs/>
        </w:rPr>
        <w:t xml:space="preserve">important </w:t>
      </w:r>
      <w:r w:rsidRPr="3056D17C" w:rsidR="0003689A">
        <w:rPr>
          <w:i/>
          <w:iCs/>
        </w:rPr>
        <w:t>for us to</w:t>
      </w:r>
      <w:r w:rsidRPr="3056D17C" w:rsidR="00356529">
        <w:rPr>
          <w:i/>
          <w:iCs/>
        </w:rPr>
        <w:t xml:space="preserve"> know when it comes to the</w:t>
      </w:r>
      <w:r w:rsidRPr="3056D17C" w:rsidR="0003689A">
        <w:rPr>
          <w:i/>
          <w:iCs/>
        </w:rPr>
        <w:t xml:space="preserve"> local </w:t>
      </w:r>
      <w:r w:rsidRPr="3056D17C" w:rsidR="00964D61">
        <w:rPr>
          <w:i/>
          <w:iCs/>
        </w:rPr>
        <w:t xml:space="preserve">political </w:t>
      </w:r>
      <w:r w:rsidRPr="3056D17C" w:rsidR="0003689A">
        <w:rPr>
          <w:i/>
          <w:iCs/>
        </w:rPr>
        <w:t>environment</w:t>
      </w:r>
      <w:r w:rsidRPr="3056D17C" w:rsidR="0051027E">
        <w:rPr>
          <w:i/>
          <w:iCs/>
        </w:rPr>
        <w:t xml:space="preserve"> or context</w:t>
      </w:r>
      <w:r w:rsidRPr="3056D17C" w:rsidR="0003689A">
        <w:rPr>
          <w:i/>
          <w:iCs/>
        </w:rPr>
        <w:t xml:space="preserve"> for </w:t>
      </w:r>
      <w:r w:rsidRPr="3056D17C" w:rsidR="000F1B79">
        <w:rPr>
          <w:i/>
          <w:iCs/>
        </w:rPr>
        <w:t>[TANF PROGRAM/TANF PILOT]</w:t>
      </w:r>
      <w:r w:rsidRPr="3056D17C" w:rsidR="00356529">
        <w:rPr>
          <w:i/>
          <w:iCs/>
        </w:rPr>
        <w:t xml:space="preserve">? </w:t>
      </w:r>
      <w:r w:rsidRPr="3056D17C">
        <w:rPr>
          <w:i/>
          <w:iCs/>
        </w:rPr>
        <w:t xml:space="preserve"> </w:t>
      </w:r>
    </w:p>
    <w:p w:rsidR="00A837D0" w:rsidP="002A7A48" w14:paraId="16B988CE" w14:textId="3C84AFA2">
      <w:pPr>
        <w:pStyle w:val="H2"/>
        <w:rPr>
          <w:i/>
          <w:iCs/>
        </w:rPr>
      </w:pPr>
      <w:bookmarkStart w:id="4" w:name="CPrePilotProgram"/>
      <w:r>
        <w:t>C</w:t>
      </w:r>
      <w:r>
        <w:t xml:space="preserve">. </w:t>
      </w:r>
      <w:r>
        <w:t>Pre-pilot</w:t>
      </w:r>
      <w:r>
        <w:t xml:space="preserve"> program </w:t>
      </w:r>
      <w:bookmarkEnd w:id="4"/>
      <w:r w:rsidRPr="0089279A">
        <w:rPr>
          <w:i/>
          <w:iCs/>
        </w:rPr>
        <w:t>(</w:t>
      </w:r>
      <w:r w:rsidRPr="58FA76D0">
        <w:rPr>
          <w:i/>
          <w:iCs/>
        </w:rPr>
        <w:t>Leadership</w:t>
      </w:r>
      <w:r>
        <w:rPr>
          <w:i/>
          <w:iCs/>
        </w:rPr>
        <w:t xml:space="preserve"> and data specialists)</w:t>
      </w:r>
    </w:p>
    <w:p w:rsidR="005834BD" w:rsidRPr="00B61CF3" w:rsidP="00007B26" w14:paraId="6EC27173" w14:textId="2776A4C3">
      <w:pPr>
        <w:pStyle w:val="ListNumber3"/>
        <w:numPr>
          <w:ilvl w:val="0"/>
          <w:numId w:val="101"/>
        </w:numPr>
        <w:rPr>
          <w:b/>
          <w:bCs/>
        </w:rPr>
      </w:pPr>
      <w:bookmarkStart w:id="5" w:name="_Hlk210215557"/>
      <w:r w:rsidRPr="00B61CF3">
        <w:rPr>
          <w:rFonts w:ascii="Segoe UI" w:eastAsia="Segoe UI" w:hAnsi="Segoe UI"/>
          <w:b/>
        </w:rPr>
        <w:t>Tell me about your state’s experience with the WPR before the pilot</w:t>
      </w:r>
      <w:r w:rsidRPr="00B61CF3">
        <w:rPr>
          <w:rFonts w:ascii="Segoe UI" w:eastAsia="Segoe UI" w:hAnsi="Segoe UI"/>
          <w:b/>
          <w:i/>
        </w:rPr>
        <w:t xml:space="preserve">. </w:t>
      </w:r>
      <w:r w:rsidRPr="00B61CF3">
        <w:rPr>
          <w:b/>
          <w:bCs/>
          <w:i/>
          <w:iCs/>
        </w:rPr>
        <w:t>(Leadership and data specialists)</w:t>
      </w:r>
    </w:p>
    <w:bookmarkEnd w:id="5"/>
    <w:p w:rsidR="005834BD" w:rsidP="005834BD" w14:paraId="34873427" w14:textId="7AC15BAB">
      <w:pPr>
        <w:pStyle w:val="ListBullet"/>
        <w:tabs>
          <w:tab w:val="clear" w:pos="180"/>
          <w:tab w:val="num" w:pos="540"/>
        </w:tabs>
        <w:ind w:left="547"/>
        <w:rPr>
          <w:i/>
          <w:iCs/>
        </w:rPr>
      </w:pPr>
      <w:r>
        <w:rPr>
          <w:i/>
          <w:iCs/>
        </w:rPr>
        <w:t>What was your experience with work participation rates (WPR) before the pilot began (any time prior to October 1, 2025</w:t>
      </w:r>
      <w:r>
        <w:rPr>
          <w:i/>
          <w:iCs/>
        </w:rPr>
        <w:t>)?</w:t>
      </w:r>
      <w:r w:rsidR="00E42A78">
        <w:rPr>
          <w:i/>
          <w:iCs/>
        </w:rPr>
        <w:t>*</w:t>
      </w:r>
      <w:r>
        <w:rPr>
          <w:i/>
          <w:iCs/>
        </w:rPr>
        <w:t xml:space="preserve"> Did the state generally meet its </w:t>
      </w:r>
      <w:r>
        <w:rPr>
          <w:i/>
          <w:iCs/>
        </w:rPr>
        <w:t>targets</w:t>
      </w:r>
      <w:r w:rsidRPr="52B745C3">
        <w:rPr>
          <w:i/>
          <w:iCs/>
        </w:rPr>
        <w:t>?*</w:t>
      </w:r>
      <w:r w:rsidRPr="52B745C3">
        <w:rPr>
          <w:i/>
          <w:iCs/>
        </w:rPr>
        <w:t xml:space="preserve"> </w:t>
      </w:r>
      <w:r>
        <w:rPr>
          <w:i/>
          <w:iCs/>
        </w:rPr>
        <w:t xml:space="preserve">What </w:t>
      </w:r>
      <w:r w:rsidRPr="003E61FC">
        <w:rPr>
          <w:i/>
          <w:iCs/>
        </w:rPr>
        <w:t>challenges did you face</w:t>
      </w:r>
      <w:r>
        <w:rPr>
          <w:i/>
          <w:iCs/>
        </w:rPr>
        <w:t>? What worked well?</w:t>
      </w:r>
    </w:p>
    <w:p w:rsidR="005834BD" w:rsidP="005834BD" w14:paraId="41E87AE2" w14:textId="77777777">
      <w:pPr>
        <w:pStyle w:val="ListBullet"/>
        <w:tabs>
          <w:tab w:val="clear" w:pos="180"/>
          <w:tab w:val="num" w:pos="547"/>
        </w:tabs>
        <w:ind w:left="547"/>
        <w:rPr>
          <w:i/>
          <w:iCs/>
        </w:rPr>
      </w:pPr>
      <w:r w:rsidRPr="00D13BBA">
        <w:rPr>
          <w:i/>
          <w:iCs/>
        </w:rPr>
        <w:t xml:space="preserve">What strategies did your state use to meet the WPR before the </w:t>
      </w:r>
      <w:r w:rsidRPr="00D13BBA">
        <w:rPr>
          <w:i/>
          <w:iCs/>
        </w:rPr>
        <w:t>pilot</w:t>
      </w:r>
      <w:r w:rsidRPr="2FDF6CA6">
        <w:rPr>
          <w:i/>
          <w:iCs/>
        </w:rPr>
        <w:t>?*</w:t>
      </w:r>
      <w:r w:rsidRPr="2FDF6CA6">
        <w:rPr>
          <w:i/>
          <w:iCs/>
        </w:rPr>
        <w:t xml:space="preserve"> </w:t>
      </w:r>
      <w:r w:rsidRPr="00D13BBA">
        <w:rPr>
          <w:i/>
          <w:iCs/>
        </w:rPr>
        <w:t>(Probes: Use of small TANF payments to SNAP recipients</w:t>
      </w:r>
      <w:r>
        <w:rPr>
          <w:i/>
          <w:iCs/>
        </w:rPr>
        <w:t>,</w:t>
      </w:r>
      <w:r w:rsidRPr="00D13BBA">
        <w:rPr>
          <w:i/>
          <w:iCs/>
        </w:rPr>
        <w:t xml:space="preserve"> strategies to include/exclude certain participants from the rate</w:t>
      </w:r>
      <w:r>
        <w:rPr>
          <w:i/>
          <w:iCs/>
        </w:rPr>
        <w:t xml:space="preserve"> calculation)</w:t>
      </w:r>
    </w:p>
    <w:p w:rsidR="005834BD" w:rsidP="655E0B8C" w14:paraId="0EBF0B38" w14:textId="3FC3879D">
      <w:pPr>
        <w:pStyle w:val="ListBullet"/>
        <w:tabs>
          <w:tab w:val="clear" w:pos="180"/>
          <w:tab w:val="num" w:pos="547"/>
        </w:tabs>
        <w:ind w:left="547"/>
        <w:rPr>
          <w:i/>
          <w:iCs/>
        </w:rPr>
      </w:pPr>
      <w:r w:rsidRPr="655E0B8C">
        <w:rPr>
          <w:i/>
          <w:iCs/>
        </w:rPr>
        <w:t xml:space="preserve">What </w:t>
      </w:r>
      <w:r w:rsidRPr="655E0B8C">
        <w:rPr>
          <w:i/>
          <w:iCs/>
        </w:rPr>
        <w:t>happened</w:t>
      </w:r>
      <w:r w:rsidRPr="655E0B8C">
        <w:rPr>
          <w:i/>
          <w:iCs/>
        </w:rPr>
        <w:t xml:space="preserve"> if your [STATE/LOCAL AREA</w:t>
      </w:r>
      <w:r w:rsidRPr="655E0B8C" w:rsidR="00886172">
        <w:rPr>
          <w:i/>
          <w:iCs/>
        </w:rPr>
        <w:t>/REGION</w:t>
      </w:r>
      <w:r w:rsidRPr="655E0B8C">
        <w:rPr>
          <w:i/>
          <w:iCs/>
        </w:rPr>
        <w:t xml:space="preserve">] did not meet the WPR targets? </w:t>
      </w:r>
    </w:p>
    <w:p w:rsidR="00007D6F" w:rsidRPr="000A277A" w:rsidP="000A277A" w14:paraId="34914703" w14:textId="573C6038">
      <w:pPr>
        <w:pStyle w:val="ListBullet"/>
        <w:tabs>
          <w:tab w:val="clear" w:pos="180"/>
          <w:tab w:val="num" w:pos="547"/>
        </w:tabs>
        <w:ind w:left="547"/>
        <w:rPr>
          <w:i/>
          <w:iCs/>
        </w:rPr>
      </w:pPr>
      <w:r>
        <w:rPr>
          <w:i/>
          <w:iCs/>
        </w:rPr>
        <w:t xml:space="preserve">How did being held accountable to the WPR affect your program? </w:t>
      </w:r>
      <w:r>
        <w:rPr>
          <w:i/>
          <w:iCs/>
        </w:rPr>
        <w:t>(</w:t>
      </w:r>
      <w:r w:rsidR="009B3147">
        <w:rPr>
          <w:i/>
          <w:iCs/>
        </w:rPr>
        <w:t>Probes</w:t>
      </w:r>
      <w:r w:rsidRPr="000A277A" w:rsidR="009B3147">
        <w:rPr>
          <w:i/>
          <w:iCs/>
        </w:rPr>
        <w:t xml:space="preserve">: </w:t>
      </w:r>
      <w:r w:rsidRPr="00B61CF3">
        <w:rPr>
          <w:i/>
          <w:iCs/>
        </w:rPr>
        <w:t>monitor</w:t>
      </w:r>
      <w:r w:rsidRPr="00B61CF3" w:rsidR="000A277A">
        <w:rPr>
          <w:i/>
          <w:iCs/>
        </w:rPr>
        <w:t>ing</w:t>
      </w:r>
      <w:r w:rsidRPr="00B61CF3">
        <w:rPr>
          <w:i/>
          <w:iCs/>
        </w:rPr>
        <w:t xml:space="preserve"> participation in defined categories of work activities, limit</w:t>
      </w:r>
      <w:r w:rsidRPr="00B61CF3" w:rsidR="000A277A">
        <w:rPr>
          <w:i/>
          <w:iCs/>
        </w:rPr>
        <w:t>ing</w:t>
      </w:r>
      <w:r w:rsidRPr="00B61CF3">
        <w:rPr>
          <w:i/>
          <w:iCs/>
        </w:rPr>
        <w:t xml:space="preserve"> countable work activities, distinguish</w:t>
      </w:r>
      <w:r w:rsidRPr="00B61CF3" w:rsidR="000A277A">
        <w:rPr>
          <w:i/>
          <w:iCs/>
        </w:rPr>
        <w:t>ing</w:t>
      </w:r>
      <w:r w:rsidRPr="00B61CF3">
        <w:rPr>
          <w:i/>
          <w:iCs/>
        </w:rPr>
        <w:t xml:space="preserve"> between core and non-core activities, other requirements of Section 407</w:t>
      </w:r>
      <w:r w:rsidRPr="00B61CF3" w:rsidR="000A277A">
        <w:rPr>
          <w:i/>
          <w:iCs/>
        </w:rPr>
        <w:t>)</w:t>
      </w:r>
      <w:r>
        <w:t xml:space="preserve"> </w:t>
      </w:r>
    </w:p>
    <w:p w:rsidR="005834BD" w:rsidP="005834BD" w14:paraId="66A6503C" w14:textId="77777777">
      <w:pPr>
        <w:pStyle w:val="ListBullet"/>
        <w:tabs>
          <w:tab w:val="clear" w:pos="180"/>
          <w:tab w:val="num" w:pos="547"/>
        </w:tabs>
        <w:ind w:left="547"/>
        <w:rPr>
          <w:i/>
          <w:iCs/>
        </w:rPr>
      </w:pPr>
      <w:r>
        <w:rPr>
          <w:i/>
          <w:iCs/>
        </w:rPr>
        <w:t xml:space="preserve">How does the WPR align with your program goals? </w:t>
      </w:r>
    </w:p>
    <w:p w:rsidR="000672B2" w:rsidRPr="00B61CF3" w:rsidP="00007B26" w14:paraId="5271184D" w14:textId="2BF9A643">
      <w:pPr>
        <w:pStyle w:val="ListNumber3"/>
        <w:numPr>
          <w:ilvl w:val="0"/>
          <w:numId w:val="101"/>
        </w:numPr>
        <w:ind w:left="450"/>
        <w:rPr>
          <w:b/>
          <w:bCs/>
        </w:rPr>
      </w:pPr>
      <w:r w:rsidRPr="00B61CF3">
        <w:rPr>
          <w:b/>
          <w:bCs/>
        </w:rPr>
        <w:t xml:space="preserve">Tell me about your state’s experience with </w:t>
      </w:r>
      <w:r>
        <w:rPr>
          <w:b/>
          <w:bCs/>
        </w:rPr>
        <w:t>p</w:t>
      </w:r>
      <w:r w:rsidRPr="00B61CF3">
        <w:rPr>
          <w:b/>
          <w:bCs/>
        </w:rPr>
        <w:t xml:space="preserve">articipant outcomes before the pilot. </w:t>
      </w:r>
      <w:r w:rsidRPr="00007B26">
        <w:rPr>
          <w:b/>
          <w:i/>
        </w:rPr>
        <w:t>(Leadership and data specialists)</w:t>
      </w:r>
      <w:r w:rsidRPr="00B61CF3">
        <w:rPr>
          <w:b/>
          <w:bCs/>
        </w:rPr>
        <w:t xml:space="preserve">  </w:t>
      </w:r>
    </w:p>
    <w:p w:rsidR="005834BD" w:rsidP="005834BD" w14:paraId="156108C2" w14:textId="4E521F45">
      <w:pPr>
        <w:pStyle w:val="ListBullet"/>
        <w:tabs>
          <w:tab w:val="clear" w:pos="180"/>
          <w:tab w:val="num" w:pos="540"/>
        </w:tabs>
        <w:ind w:left="547"/>
        <w:rPr>
          <w:i/>
          <w:iCs/>
        </w:rPr>
      </w:pPr>
      <w:r>
        <w:rPr>
          <w:i/>
          <w:iCs/>
        </w:rPr>
        <w:t xml:space="preserve">What participant outcomes data did your state collect prior to the </w:t>
      </w:r>
      <w:r>
        <w:rPr>
          <w:i/>
          <w:iCs/>
        </w:rPr>
        <w:t>pilot</w:t>
      </w:r>
      <w:r w:rsidRPr="787FF88D">
        <w:rPr>
          <w:i/>
          <w:iCs/>
        </w:rPr>
        <w:t>?*</w:t>
      </w:r>
      <w:r>
        <w:rPr>
          <w:i/>
          <w:iCs/>
        </w:rPr>
        <w:t xml:space="preserve"> (Probes: </w:t>
      </w:r>
      <w:r w:rsidRPr="00DB5729">
        <w:rPr>
          <w:i/>
          <w:iCs/>
        </w:rPr>
        <w:t>employment, earnings, or family stability</w:t>
      </w:r>
      <w:r>
        <w:rPr>
          <w:i/>
          <w:iCs/>
        </w:rPr>
        <w:t>)</w:t>
      </w:r>
    </w:p>
    <w:p w:rsidR="005834BD" w:rsidP="005834BD" w14:paraId="4699B0B9" w14:textId="77777777">
      <w:pPr>
        <w:pStyle w:val="ListBullet"/>
        <w:tabs>
          <w:tab w:val="clear" w:pos="180"/>
          <w:tab w:val="num" w:pos="540"/>
        </w:tabs>
        <w:ind w:left="547"/>
        <w:rPr>
          <w:i/>
          <w:iCs/>
        </w:rPr>
      </w:pPr>
      <w:r w:rsidRPr="00CA21B4">
        <w:rPr>
          <w:i/>
          <w:iCs/>
        </w:rPr>
        <w:t xml:space="preserve">How </w:t>
      </w:r>
      <w:r>
        <w:rPr>
          <w:i/>
          <w:iCs/>
        </w:rPr>
        <w:t>were</w:t>
      </w:r>
      <w:r w:rsidRPr="00CA21B4">
        <w:rPr>
          <w:i/>
          <w:iCs/>
        </w:rPr>
        <w:t xml:space="preserve"> participant outcomes data collected </w:t>
      </w:r>
      <w:r>
        <w:rPr>
          <w:i/>
          <w:iCs/>
        </w:rPr>
        <w:t xml:space="preserve">prior to the </w:t>
      </w:r>
      <w:r>
        <w:rPr>
          <w:i/>
          <w:iCs/>
        </w:rPr>
        <w:t>pilot</w:t>
      </w:r>
      <w:r w:rsidRPr="787FF88D">
        <w:rPr>
          <w:i/>
          <w:iCs/>
        </w:rPr>
        <w:t>?*</w:t>
      </w:r>
      <w:r w:rsidRPr="00CA21B4">
        <w:rPr>
          <w:i/>
          <w:iCs/>
        </w:rPr>
        <w:t xml:space="preserve"> (Probes: </w:t>
      </w:r>
      <w:r>
        <w:rPr>
          <w:i/>
          <w:iCs/>
        </w:rPr>
        <w:t xml:space="preserve">NDNH data accessed by ACF, data-sharing with other agencies, direct data collection from participants) </w:t>
      </w:r>
    </w:p>
    <w:p w:rsidR="005834BD" w:rsidRPr="00B61CF3" w:rsidP="00B61CF3" w14:paraId="4D77390E" w14:textId="60296DEB">
      <w:pPr>
        <w:pStyle w:val="ListBullet"/>
        <w:tabs>
          <w:tab w:val="clear" w:pos="180"/>
          <w:tab w:val="num" w:pos="540"/>
        </w:tabs>
        <w:ind w:left="547"/>
        <w:rPr>
          <w:i/>
          <w:iCs/>
        </w:rPr>
      </w:pPr>
      <w:r>
        <w:rPr>
          <w:i/>
          <w:iCs/>
        </w:rPr>
        <w:t xml:space="preserve">How were participant outcomes data used prior to the </w:t>
      </w:r>
      <w:r>
        <w:rPr>
          <w:i/>
          <w:iCs/>
        </w:rPr>
        <w:t>pilot?</w:t>
      </w:r>
      <w:r w:rsidR="00DC1FF3">
        <w:rPr>
          <w:i/>
          <w:iCs/>
        </w:rPr>
        <w:t>*</w:t>
      </w:r>
      <w:r>
        <w:rPr>
          <w:i/>
          <w:iCs/>
        </w:rPr>
        <w:t xml:space="preserve"> </w:t>
      </w:r>
    </w:p>
    <w:p w:rsidR="001F30BC" w:rsidRPr="00197912" w:rsidP="002A7A48" w14:paraId="023B479D" w14:textId="326F851D">
      <w:pPr>
        <w:pStyle w:val="H2"/>
      </w:pPr>
      <w:bookmarkStart w:id="6" w:name="DIntendedPilotDesign"/>
      <w:r>
        <w:t>D</w:t>
      </w:r>
      <w:r w:rsidR="002A7A48">
        <w:t xml:space="preserve">. </w:t>
      </w:r>
      <w:r w:rsidRPr="00197912" w:rsidR="00646B3C">
        <w:t>Intended p</w:t>
      </w:r>
      <w:r w:rsidRPr="00197912" w:rsidR="002A7A48">
        <w:t xml:space="preserve">ilot </w:t>
      </w:r>
      <w:r w:rsidRPr="00197912" w:rsidR="00943CBE">
        <w:t>design</w:t>
      </w:r>
      <w:r w:rsidRPr="00197912" w:rsidR="7C3D76AA">
        <w:t xml:space="preserve"> </w:t>
      </w:r>
      <w:bookmarkEnd w:id="6"/>
      <w:r w:rsidRPr="00197912" w:rsidR="7C3D76AA">
        <w:rPr>
          <w:i/>
          <w:iCs/>
        </w:rPr>
        <w:t>(</w:t>
      </w:r>
      <w:r w:rsidRPr="00197912" w:rsidR="16AC176F">
        <w:rPr>
          <w:i/>
          <w:iCs/>
        </w:rPr>
        <w:t>Leadership</w:t>
      </w:r>
      <w:r w:rsidRPr="00197912" w:rsidR="00705E74">
        <w:rPr>
          <w:i/>
          <w:iCs/>
        </w:rPr>
        <w:t xml:space="preserve"> and</w:t>
      </w:r>
      <w:r w:rsidRPr="00197912" w:rsidR="00963E4F">
        <w:rPr>
          <w:i/>
          <w:iCs/>
        </w:rPr>
        <w:t xml:space="preserve"> data specialists</w:t>
      </w:r>
      <w:r w:rsidRPr="00197912" w:rsidR="00356529">
        <w:rPr>
          <w:i/>
          <w:iCs/>
        </w:rPr>
        <w:t>)</w:t>
      </w:r>
    </w:p>
    <w:p w:rsidR="00393E85" w:rsidRPr="00197912" w:rsidP="00197912" w14:paraId="71202212" w14:textId="4F41262B">
      <w:pPr>
        <w:pStyle w:val="ListNumber"/>
        <w:rPr>
          <w:b/>
          <w:bCs/>
        </w:rPr>
      </w:pPr>
      <w:r w:rsidRPr="00197912">
        <w:rPr>
          <w:b/>
          <w:bCs/>
        </w:rPr>
        <w:t xml:space="preserve">What do you know about the </w:t>
      </w:r>
      <w:r w:rsidRPr="00197912" w:rsidR="000E6EA4">
        <w:rPr>
          <w:b/>
          <w:bCs/>
        </w:rPr>
        <w:t xml:space="preserve">pilot? </w:t>
      </w:r>
      <w:r w:rsidRPr="00197912" w:rsidR="00F223A0">
        <w:rPr>
          <w:b/>
          <w:bCs/>
          <w:i/>
          <w:iCs/>
        </w:rPr>
        <w:t>(</w:t>
      </w:r>
      <w:r w:rsidRPr="00197912" w:rsidR="16AC176F">
        <w:rPr>
          <w:b/>
          <w:bCs/>
          <w:i/>
          <w:iCs/>
        </w:rPr>
        <w:t>Leadership</w:t>
      </w:r>
      <w:r w:rsidRPr="00197912">
        <w:rPr>
          <w:b/>
          <w:bCs/>
          <w:i/>
          <w:iCs/>
        </w:rPr>
        <w:t xml:space="preserve"> and data specialists</w:t>
      </w:r>
      <w:r w:rsidRPr="00197912" w:rsidR="00F223A0">
        <w:rPr>
          <w:b/>
          <w:bCs/>
          <w:i/>
          <w:iCs/>
        </w:rPr>
        <w:t>)</w:t>
      </w:r>
    </w:p>
    <w:p w:rsidR="005A6A86" w:rsidRPr="0001665B" w:rsidP="655E0B8C" w14:paraId="0EE18C75" w14:textId="566D461A">
      <w:pPr>
        <w:pStyle w:val="ListBullet"/>
        <w:tabs>
          <w:tab w:val="clear" w:pos="180"/>
          <w:tab w:val="num" w:pos="540"/>
        </w:tabs>
        <w:ind w:left="547"/>
        <w:rPr>
          <w:i/>
          <w:iCs/>
        </w:rPr>
      </w:pPr>
      <w:r w:rsidRPr="00197912">
        <w:rPr>
          <w:i/>
          <w:iCs/>
        </w:rPr>
        <w:t>What are your goals</w:t>
      </w:r>
      <w:r w:rsidRPr="655E0B8C">
        <w:rPr>
          <w:i/>
          <w:iCs/>
        </w:rPr>
        <w:t xml:space="preserve"> for the </w:t>
      </w:r>
      <w:r w:rsidRPr="655E0B8C">
        <w:rPr>
          <w:i/>
          <w:iCs/>
        </w:rPr>
        <w:t>pilot?</w:t>
      </w:r>
      <w:r w:rsidRPr="655E0B8C" w:rsidR="00BD2A7B">
        <w:rPr>
          <w:i/>
          <w:iCs/>
        </w:rPr>
        <w:t>*</w:t>
      </w:r>
      <w:r w:rsidRPr="655E0B8C">
        <w:rPr>
          <w:i/>
          <w:iCs/>
        </w:rPr>
        <w:t xml:space="preserve"> </w:t>
      </w:r>
      <w:r w:rsidRPr="655E0B8C" w:rsidR="00F55348">
        <w:rPr>
          <w:i/>
          <w:iCs/>
        </w:rPr>
        <w:t xml:space="preserve">What outcomes do you hope to achieve for the </w:t>
      </w:r>
      <w:r w:rsidRPr="655E0B8C" w:rsidR="00F55348">
        <w:rPr>
          <w:i/>
          <w:iCs/>
        </w:rPr>
        <w:t>program?</w:t>
      </w:r>
      <w:r w:rsidRPr="655E0B8C" w:rsidR="00BD2A7B">
        <w:rPr>
          <w:i/>
          <w:iCs/>
        </w:rPr>
        <w:t>*</w:t>
      </w:r>
      <w:r w:rsidRPr="655E0B8C" w:rsidR="00F55348">
        <w:rPr>
          <w:i/>
          <w:iCs/>
        </w:rPr>
        <w:t xml:space="preserve"> For </w:t>
      </w:r>
      <w:r w:rsidRPr="655E0B8C" w:rsidR="00F55348">
        <w:rPr>
          <w:i/>
          <w:iCs/>
        </w:rPr>
        <w:t>participants?*</w:t>
      </w:r>
      <w:r w:rsidRPr="655E0B8C" w:rsidR="0057277B">
        <w:rPr>
          <w:i/>
          <w:iCs/>
        </w:rPr>
        <w:t xml:space="preserve"> What do you hope to see change in the TANF pilot?</w:t>
      </w:r>
    </w:p>
    <w:p w:rsidR="00A86E8E" w:rsidRPr="0001665B" w:rsidP="655E0B8C" w14:paraId="3A4C5373" w14:textId="77777777">
      <w:pPr>
        <w:pStyle w:val="ListBullet"/>
        <w:tabs>
          <w:tab w:val="clear" w:pos="180"/>
          <w:tab w:val="num" w:pos="540"/>
        </w:tabs>
        <w:ind w:left="547"/>
        <w:rPr>
          <w:i/>
          <w:iCs/>
        </w:rPr>
      </w:pPr>
      <w:r w:rsidRPr="655E0B8C">
        <w:rPr>
          <w:i/>
          <w:iCs/>
        </w:rPr>
        <w:t>H</w:t>
      </w:r>
      <w:r w:rsidRPr="655E0B8C" w:rsidR="00185664">
        <w:rPr>
          <w:i/>
          <w:iCs/>
        </w:rPr>
        <w:t>ow h</w:t>
      </w:r>
      <w:r w:rsidRPr="655E0B8C">
        <w:rPr>
          <w:i/>
          <w:iCs/>
        </w:rPr>
        <w:t xml:space="preserve">ave </w:t>
      </w:r>
      <w:r w:rsidRPr="655E0B8C" w:rsidR="00807318">
        <w:rPr>
          <w:i/>
          <w:iCs/>
        </w:rPr>
        <w:t>th</w:t>
      </w:r>
      <w:r w:rsidRPr="655E0B8C" w:rsidR="007706B9">
        <w:rPr>
          <w:i/>
          <w:iCs/>
        </w:rPr>
        <w:t>e</w:t>
      </w:r>
      <w:r w:rsidRPr="655E0B8C">
        <w:rPr>
          <w:i/>
          <w:iCs/>
        </w:rPr>
        <w:t xml:space="preserve"> goals </w:t>
      </w:r>
      <w:r w:rsidRPr="655E0B8C" w:rsidR="005A6A86">
        <w:rPr>
          <w:i/>
          <w:iCs/>
        </w:rPr>
        <w:t>for the pilot changed</w:t>
      </w:r>
      <w:r w:rsidRPr="655E0B8C" w:rsidR="00476D4E">
        <w:rPr>
          <w:i/>
          <w:iCs/>
        </w:rPr>
        <w:t xml:space="preserve"> over time</w:t>
      </w:r>
      <w:r w:rsidRPr="655E0B8C" w:rsidR="00B44224">
        <w:rPr>
          <w:i/>
          <w:iCs/>
        </w:rPr>
        <w:t xml:space="preserve">, if at </w:t>
      </w:r>
      <w:r w:rsidRPr="655E0B8C" w:rsidR="00B44224">
        <w:rPr>
          <w:i/>
          <w:iCs/>
        </w:rPr>
        <w:t>all</w:t>
      </w:r>
      <w:r w:rsidRPr="655E0B8C" w:rsidR="00476D4E">
        <w:rPr>
          <w:i/>
          <w:iCs/>
        </w:rPr>
        <w:t>?</w:t>
      </w:r>
      <w:r w:rsidRPr="655E0B8C" w:rsidR="003150E5">
        <w:rPr>
          <w:i/>
          <w:iCs/>
        </w:rPr>
        <w:t>*</w:t>
      </w:r>
    </w:p>
    <w:p w:rsidR="0097534D" w:rsidRPr="0057277B" w:rsidP="655E0B8C" w14:paraId="6B34F5D7" w14:textId="09638338">
      <w:pPr>
        <w:pStyle w:val="ListBullet"/>
        <w:tabs>
          <w:tab w:val="clear" w:pos="180"/>
          <w:tab w:val="num" w:pos="540"/>
        </w:tabs>
        <w:ind w:left="547"/>
        <w:rPr>
          <w:i/>
          <w:iCs/>
        </w:rPr>
      </w:pPr>
      <w:r w:rsidRPr="655E0B8C">
        <w:rPr>
          <w:i/>
          <w:iCs/>
        </w:rPr>
        <w:t xml:space="preserve">What is </w:t>
      </w:r>
      <w:r w:rsidRPr="655E0B8C" w:rsidR="0057277B">
        <w:rPr>
          <w:i/>
          <w:iCs/>
        </w:rPr>
        <w:t xml:space="preserve">your </w:t>
      </w:r>
      <w:r w:rsidRPr="655E0B8C">
        <w:rPr>
          <w:i/>
          <w:iCs/>
        </w:rPr>
        <w:t xml:space="preserve">role in the pilot? </w:t>
      </w:r>
    </w:p>
    <w:p w:rsidR="00AF3CE6" w:rsidRPr="000E070E" w:rsidP="0088438A" w14:paraId="4F782ADD" w14:textId="23C943CA">
      <w:pPr>
        <w:pStyle w:val="ListNumber3"/>
        <w:numPr>
          <w:ilvl w:val="0"/>
          <w:numId w:val="102"/>
        </w:numPr>
        <w:rPr>
          <w:b/>
        </w:rPr>
      </w:pPr>
      <w:r>
        <w:rPr>
          <w:b/>
          <w:bCs/>
        </w:rPr>
        <w:t>What</w:t>
      </w:r>
      <w:r w:rsidRPr="3C55AE93" w:rsidR="166F9A92">
        <w:rPr>
          <w:b/>
          <w:bCs/>
        </w:rPr>
        <w:t xml:space="preserve"> progress </w:t>
      </w:r>
      <w:r>
        <w:rPr>
          <w:b/>
          <w:bCs/>
        </w:rPr>
        <w:t xml:space="preserve">has </w:t>
      </w:r>
      <w:r w:rsidR="008A47EF">
        <w:rPr>
          <w:b/>
          <w:bCs/>
        </w:rPr>
        <w:t>your state made in selecting</w:t>
      </w:r>
      <w:r w:rsidRPr="3C55AE93" w:rsidR="166F9A92">
        <w:rPr>
          <w:b/>
          <w:bCs/>
        </w:rPr>
        <w:t xml:space="preserve"> additional performance measures</w:t>
      </w:r>
      <w:r w:rsidR="000E27E4">
        <w:rPr>
          <w:b/>
          <w:bCs/>
        </w:rPr>
        <w:t xml:space="preserve"> and </w:t>
      </w:r>
      <w:r w:rsidR="003F1045">
        <w:rPr>
          <w:b/>
          <w:bCs/>
        </w:rPr>
        <w:t xml:space="preserve">negotiating </w:t>
      </w:r>
      <w:r w:rsidR="000E27E4">
        <w:rPr>
          <w:b/>
          <w:bCs/>
        </w:rPr>
        <w:t xml:space="preserve">benchmarks for </w:t>
      </w:r>
      <w:r w:rsidRPr="0001665B" w:rsidR="000E27E4">
        <w:rPr>
          <w:b/>
          <w:bCs/>
        </w:rPr>
        <w:t>the pilot</w:t>
      </w:r>
      <w:r w:rsidRPr="0001665B">
        <w:rPr>
          <w:b/>
          <w:bCs/>
        </w:rPr>
        <w:t>?</w:t>
      </w:r>
      <w:r w:rsidRPr="0001665B" w:rsidR="166F9A92">
        <w:rPr>
          <w:b/>
          <w:bCs/>
        </w:rPr>
        <w:t xml:space="preserve"> </w:t>
      </w:r>
      <w:r w:rsidRPr="00B44224" w:rsidR="00EA6A81">
        <w:rPr>
          <w:b/>
          <w:bCs/>
          <w:i/>
          <w:iCs/>
        </w:rPr>
        <w:t>(</w:t>
      </w:r>
      <w:r w:rsidRPr="58FA76D0" w:rsidR="12B45121">
        <w:rPr>
          <w:b/>
          <w:bCs/>
          <w:i/>
          <w:iCs/>
        </w:rPr>
        <w:t>Leadership</w:t>
      </w:r>
      <w:r w:rsidRPr="00B44224" w:rsidR="01100B9A">
        <w:rPr>
          <w:b/>
          <w:bCs/>
          <w:i/>
          <w:iCs/>
        </w:rPr>
        <w:t>)</w:t>
      </w:r>
    </w:p>
    <w:p w:rsidR="00EB2CD2" w:rsidP="00282383" w14:paraId="6DB95AFA" w14:textId="0EFFC8F9">
      <w:pPr>
        <w:pStyle w:val="ListBullet"/>
        <w:tabs>
          <w:tab w:val="clear" w:pos="180"/>
          <w:tab w:val="num" w:pos="540"/>
        </w:tabs>
        <w:ind w:left="547"/>
        <w:rPr>
          <w:i/>
          <w:iCs/>
        </w:rPr>
      </w:pPr>
      <w:r>
        <w:rPr>
          <w:i/>
          <w:iCs/>
        </w:rPr>
        <w:t>Wh</w:t>
      </w:r>
      <w:r w:rsidR="00DF2BCA">
        <w:rPr>
          <w:i/>
          <w:iCs/>
        </w:rPr>
        <w:t xml:space="preserve">ere </w:t>
      </w:r>
      <w:r w:rsidR="00367D07">
        <w:rPr>
          <w:i/>
          <w:iCs/>
        </w:rPr>
        <w:t>is your state</w:t>
      </w:r>
      <w:r>
        <w:rPr>
          <w:i/>
          <w:iCs/>
        </w:rPr>
        <w:t xml:space="preserve"> in the process of</w:t>
      </w:r>
      <w:r w:rsidR="00F91722">
        <w:rPr>
          <w:i/>
          <w:iCs/>
        </w:rPr>
        <w:t xml:space="preserve"> </w:t>
      </w:r>
      <w:r w:rsidR="00F377B6">
        <w:rPr>
          <w:i/>
          <w:iCs/>
        </w:rPr>
        <w:t>finalizing</w:t>
      </w:r>
      <w:r w:rsidR="00CC7D44">
        <w:rPr>
          <w:i/>
          <w:iCs/>
        </w:rPr>
        <w:t xml:space="preserve"> </w:t>
      </w:r>
      <w:r w:rsidR="00104EC3">
        <w:rPr>
          <w:i/>
          <w:iCs/>
        </w:rPr>
        <w:t xml:space="preserve">state-selected </w:t>
      </w:r>
      <w:r w:rsidR="00F91722">
        <w:rPr>
          <w:i/>
          <w:iCs/>
        </w:rPr>
        <w:t xml:space="preserve">performance </w:t>
      </w:r>
      <w:r w:rsidR="00F91722">
        <w:rPr>
          <w:i/>
          <w:iCs/>
        </w:rPr>
        <w:t>measure</w:t>
      </w:r>
      <w:r w:rsidR="00715AB9">
        <w:rPr>
          <w:i/>
          <w:iCs/>
        </w:rPr>
        <w:t>s</w:t>
      </w:r>
      <w:r w:rsidR="00412E7F">
        <w:rPr>
          <w:i/>
          <w:iCs/>
        </w:rPr>
        <w:t>?</w:t>
      </w:r>
      <w:r w:rsidR="00182F69">
        <w:rPr>
          <w:i/>
          <w:iCs/>
        </w:rPr>
        <w:t>*</w:t>
      </w:r>
      <w:r w:rsidR="00412E7F">
        <w:rPr>
          <w:i/>
          <w:iCs/>
        </w:rPr>
        <w:t xml:space="preserve"> Where are you in </w:t>
      </w:r>
      <w:r w:rsidR="00104EA8">
        <w:rPr>
          <w:i/>
          <w:iCs/>
        </w:rPr>
        <w:t xml:space="preserve">the </w:t>
      </w:r>
      <w:r w:rsidR="00412E7F">
        <w:rPr>
          <w:i/>
          <w:iCs/>
        </w:rPr>
        <w:t>process of negotiating</w:t>
      </w:r>
      <w:r w:rsidR="00F91722">
        <w:rPr>
          <w:i/>
          <w:iCs/>
        </w:rPr>
        <w:t xml:space="preserve"> benchmarks for </w:t>
      </w:r>
      <w:r w:rsidR="00104EC3">
        <w:rPr>
          <w:i/>
          <w:iCs/>
        </w:rPr>
        <w:t xml:space="preserve">required and state-selected </w:t>
      </w:r>
      <w:r w:rsidR="00B44346">
        <w:rPr>
          <w:i/>
          <w:iCs/>
        </w:rPr>
        <w:t>measures</w:t>
      </w:r>
      <w:r w:rsidR="00F91722">
        <w:rPr>
          <w:i/>
          <w:iCs/>
        </w:rPr>
        <w:t>?</w:t>
      </w:r>
      <w:r w:rsidR="00182F69">
        <w:rPr>
          <w:i/>
          <w:iCs/>
        </w:rPr>
        <w:t>*</w:t>
      </w:r>
      <w:r w:rsidR="00712860">
        <w:rPr>
          <w:i/>
          <w:iCs/>
        </w:rPr>
        <w:t xml:space="preserve"> </w:t>
      </w:r>
      <w:r w:rsidR="005E066E">
        <w:rPr>
          <w:i/>
          <w:iCs/>
        </w:rPr>
        <w:t xml:space="preserve">Please share the </w:t>
      </w:r>
      <w:r w:rsidR="003F1045">
        <w:rPr>
          <w:i/>
          <w:iCs/>
        </w:rPr>
        <w:t xml:space="preserve">current </w:t>
      </w:r>
      <w:r w:rsidR="005E066E">
        <w:rPr>
          <w:i/>
          <w:iCs/>
        </w:rPr>
        <w:t xml:space="preserve">measures and </w:t>
      </w:r>
      <w:r w:rsidR="005E066E">
        <w:rPr>
          <w:i/>
          <w:iCs/>
        </w:rPr>
        <w:t>benchmarks.</w:t>
      </w:r>
      <w:r w:rsidR="00846E86">
        <w:rPr>
          <w:i/>
          <w:iCs/>
        </w:rPr>
        <w:t>*</w:t>
      </w:r>
      <w:r w:rsidR="00B44346">
        <w:rPr>
          <w:i/>
          <w:iCs/>
        </w:rPr>
        <w:t xml:space="preserve"> </w:t>
      </w:r>
    </w:p>
    <w:p w:rsidR="00902703" w:rsidP="00CD2706" w14:paraId="0A10E959" w14:textId="3622BB8C">
      <w:pPr>
        <w:pStyle w:val="ListBullet"/>
        <w:tabs>
          <w:tab w:val="clear" w:pos="180"/>
          <w:tab w:val="num" w:pos="540"/>
        </w:tabs>
        <w:ind w:left="547"/>
        <w:rPr>
          <w:i/>
          <w:iCs/>
        </w:rPr>
      </w:pPr>
      <w:r>
        <w:rPr>
          <w:i/>
          <w:iCs/>
        </w:rPr>
        <w:t>Thinking back to when you applied to the pilot, h</w:t>
      </w:r>
      <w:r w:rsidRPr="1ACE4DA9">
        <w:rPr>
          <w:i/>
          <w:iCs/>
        </w:rPr>
        <w:t xml:space="preserve">ow did you decide what additional performance measures to propose? </w:t>
      </w:r>
      <w:r w:rsidR="005306C0">
        <w:rPr>
          <w:i/>
          <w:iCs/>
        </w:rPr>
        <w:t xml:space="preserve">Who was involved in deciding which additional performance measures to propose? </w:t>
      </w:r>
      <w:r w:rsidR="00AD17D4">
        <w:rPr>
          <w:i/>
          <w:iCs/>
        </w:rPr>
        <w:t xml:space="preserve">How did it go? </w:t>
      </w:r>
      <w:r w:rsidR="00821CE9">
        <w:rPr>
          <w:i/>
          <w:iCs/>
        </w:rPr>
        <w:t xml:space="preserve">How did you think about </w:t>
      </w:r>
      <w:r w:rsidR="00F44671">
        <w:rPr>
          <w:i/>
          <w:iCs/>
        </w:rPr>
        <w:t>how the measures relate to the services you wanted to offer?</w:t>
      </w:r>
    </w:p>
    <w:p w:rsidR="00CD2706" w:rsidP="00CD2706" w14:paraId="4428E4CD" w14:textId="498ADD49">
      <w:pPr>
        <w:pStyle w:val="ListBullet"/>
        <w:tabs>
          <w:tab w:val="clear" w:pos="180"/>
          <w:tab w:val="num" w:pos="540"/>
        </w:tabs>
        <w:ind w:left="547"/>
        <w:rPr>
          <w:i/>
          <w:iCs/>
        </w:rPr>
      </w:pPr>
      <w:r>
        <w:rPr>
          <w:i/>
          <w:iCs/>
        </w:rPr>
        <w:t>Who was involved in negotiating the performance benchmarks? What support did you receive during the benchmarking process (e.g., program TA provider, outside consultant,</w:t>
      </w:r>
      <w:r w:rsidRPr="00687F0A">
        <w:rPr>
          <w:i/>
          <w:iCs/>
        </w:rPr>
        <w:t xml:space="preserve"> </w:t>
      </w:r>
      <w:r>
        <w:rPr>
          <w:i/>
          <w:iCs/>
        </w:rPr>
        <w:t xml:space="preserve">[SITE’S TA COACH FROM TOTAL AND/OR SUPPORTT])? </w:t>
      </w:r>
      <w:r w:rsidR="00AD17D4">
        <w:rPr>
          <w:i/>
          <w:iCs/>
        </w:rPr>
        <w:t xml:space="preserve">How did it go? </w:t>
      </w:r>
    </w:p>
    <w:p w:rsidR="00665426" w:rsidRPr="00665426" w:rsidP="00665426" w14:paraId="1324E754" w14:textId="5527BDBD">
      <w:pPr>
        <w:pStyle w:val="ListBullet"/>
        <w:tabs>
          <w:tab w:val="clear" w:pos="180"/>
          <w:tab w:val="num" w:pos="540"/>
        </w:tabs>
        <w:ind w:left="547"/>
        <w:rPr>
          <w:i/>
          <w:iCs/>
        </w:rPr>
      </w:pPr>
      <w:r w:rsidRPr="00942F82">
        <w:rPr>
          <w:i/>
          <w:iCs/>
        </w:rPr>
        <w:t xml:space="preserve">What successes, challenges, or lessons learned have you experienced in </w:t>
      </w:r>
      <w:r w:rsidRPr="1ACE4DA9">
        <w:rPr>
          <w:i/>
          <w:iCs/>
        </w:rPr>
        <w:t>the process of</w:t>
      </w:r>
      <w:r w:rsidR="00854009">
        <w:rPr>
          <w:i/>
          <w:iCs/>
        </w:rPr>
        <w:t xml:space="preserve"> identifying the state-selected measures and</w:t>
      </w:r>
      <w:r w:rsidRPr="1ACE4DA9">
        <w:rPr>
          <w:i/>
          <w:iCs/>
        </w:rPr>
        <w:t xml:space="preserve"> </w:t>
      </w:r>
      <w:r>
        <w:rPr>
          <w:i/>
          <w:iCs/>
        </w:rPr>
        <w:t xml:space="preserve">negotiating </w:t>
      </w:r>
      <w:r w:rsidRPr="1ACE4DA9">
        <w:rPr>
          <w:i/>
          <w:iCs/>
        </w:rPr>
        <w:t>benchmarks</w:t>
      </w:r>
      <w:r w:rsidRPr="00942F82">
        <w:rPr>
          <w:i/>
          <w:iCs/>
        </w:rPr>
        <w:t>?</w:t>
      </w:r>
    </w:p>
    <w:p w:rsidR="002D1115" w:rsidRPr="007E284C" w:rsidP="00007B26" w14:paraId="5B23C1FE" w14:textId="4C450D9F">
      <w:pPr>
        <w:pStyle w:val="ListNumber3"/>
        <w:numPr>
          <w:ilvl w:val="0"/>
          <w:numId w:val="102"/>
        </w:numPr>
        <w:rPr>
          <w:b/>
          <w:bCs/>
        </w:rPr>
      </w:pPr>
      <w:r w:rsidRPr="007E284C">
        <w:rPr>
          <w:b/>
          <w:bCs/>
        </w:rPr>
        <w:t>Tell me w</w:t>
      </w:r>
      <w:r w:rsidRPr="007E284C" w:rsidR="03B5A0E5">
        <w:rPr>
          <w:b/>
          <w:bCs/>
        </w:rPr>
        <w:t xml:space="preserve">hat </w:t>
      </w:r>
      <w:r w:rsidRPr="007E284C" w:rsidR="5F55757B">
        <w:rPr>
          <w:b/>
          <w:bCs/>
        </w:rPr>
        <w:t xml:space="preserve">you think of the </w:t>
      </w:r>
      <w:r w:rsidR="000968B1">
        <w:rPr>
          <w:b/>
          <w:bCs/>
        </w:rPr>
        <w:t xml:space="preserve">planned </w:t>
      </w:r>
      <w:r w:rsidRPr="007E284C" w:rsidR="5F55757B">
        <w:rPr>
          <w:b/>
          <w:bCs/>
        </w:rPr>
        <w:t xml:space="preserve">pilot measures and </w:t>
      </w:r>
      <w:r w:rsidRPr="0001665B">
        <w:rPr>
          <w:b/>
          <w:bCs/>
        </w:rPr>
        <w:t>benchmarks</w:t>
      </w:r>
      <w:r w:rsidRPr="0001665B" w:rsidR="07727759">
        <w:rPr>
          <w:b/>
          <w:bCs/>
        </w:rPr>
        <w:t>.</w:t>
      </w:r>
      <w:r w:rsidRPr="0001665B" w:rsidR="00646CFC">
        <w:rPr>
          <w:b/>
          <w:bCs/>
        </w:rPr>
        <w:t xml:space="preserve"> </w:t>
      </w:r>
      <w:r w:rsidRPr="00B44224" w:rsidR="00646CFC">
        <w:rPr>
          <w:b/>
          <w:bCs/>
          <w:i/>
          <w:iCs/>
        </w:rPr>
        <w:t>(</w:t>
      </w:r>
      <w:r w:rsidRPr="58FA76D0" w:rsidR="2CA5E4CA">
        <w:rPr>
          <w:b/>
          <w:bCs/>
          <w:i/>
          <w:iCs/>
        </w:rPr>
        <w:t>Leadership</w:t>
      </w:r>
      <w:r w:rsidR="00A04841">
        <w:rPr>
          <w:b/>
          <w:bCs/>
          <w:i/>
          <w:iCs/>
        </w:rPr>
        <w:t xml:space="preserve"> and data specialists</w:t>
      </w:r>
      <w:r w:rsidRPr="00B44224" w:rsidR="00646CFC">
        <w:rPr>
          <w:b/>
          <w:bCs/>
          <w:i/>
          <w:iCs/>
        </w:rPr>
        <w:t>)</w:t>
      </w:r>
    </w:p>
    <w:p w:rsidR="00E434F5" w:rsidP="00E434F5" w14:paraId="744A287F" w14:textId="77777777">
      <w:pPr>
        <w:pStyle w:val="ListBullet"/>
        <w:tabs>
          <w:tab w:val="clear" w:pos="180"/>
          <w:tab w:val="num" w:pos="540"/>
        </w:tabs>
        <w:ind w:left="547"/>
        <w:rPr>
          <w:i/>
          <w:iCs/>
        </w:rPr>
      </w:pPr>
      <w:r>
        <w:rPr>
          <w:i/>
          <w:iCs/>
        </w:rPr>
        <w:t xml:space="preserve">How do the required measures align with your program goals? </w:t>
      </w:r>
    </w:p>
    <w:p w:rsidR="00E434F5" w:rsidRPr="003C3532" w:rsidP="003C3532" w14:paraId="11332833" w14:textId="32CF166C">
      <w:pPr>
        <w:pStyle w:val="ListBullet"/>
        <w:tabs>
          <w:tab w:val="clear" w:pos="180"/>
          <w:tab w:val="num" w:pos="540"/>
        </w:tabs>
        <w:ind w:left="547"/>
        <w:rPr>
          <w:i/>
          <w:iCs/>
        </w:rPr>
      </w:pPr>
      <w:r w:rsidRPr="003C3532">
        <w:rPr>
          <w:i/>
          <w:iCs/>
        </w:rPr>
        <w:t xml:space="preserve">How confident are you that your state-selected measures reflect your </w:t>
      </w:r>
      <w:r w:rsidRPr="003C3532" w:rsidR="003C3532">
        <w:rPr>
          <w:i/>
          <w:iCs/>
        </w:rPr>
        <w:t>[TANF PROGRAM/TANF PILOT</w:t>
      </w:r>
      <w:r w:rsidR="003C3532">
        <w:rPr>
          <w:i/>
          <w:iCs/>
        </w:rPr>
        <w:t>]</w:t>
      </w:r>
      <w:r w:rsidRPr="003C3532">
        <w:rPr>
          <w:i/>
          <w:iCs/>
        </w:rPr>
        <w:t xml:space="preserve"> goals? </w:t>
      </w:r>
    </w:p>
    <w:p w:rsidR="00E434F5" w:rsidP="655E0B8C" w14:paraId="28146D10" w14:textId="2AD9BFBF">
      <w:pPr>
        <w:pStyle w:val="ListBullet"/>
        <w:tabs>
          <w:tab w:val="clear" w:pos="180"/>
          <w:tab w:val="num" w:pos="540"/>
        </w:tabs>
        <w:ind w:left="547"/>
        <w:rPr>
          <w:i/>
          <w:iCs/>
        </w:rPr>
      </w:pPr>
      <w:r w:rsidRPr="655E0B8C">
        <w:rPr>
          <w:i/>
          <w:iCs/>
        </w:rPr>
        <w:t>How confident are you in</w:t>
      </w:r>
      <w:r w:rsidRPr="655E0B8C" w:rsidR="00433FA0">
        <w:rPr>
          <w:i/>
          <w:iCs/>
        </w:rPr>
        <w:t xml:space="preserve"> the ability of your [STATE/LOCAL AREA/REGION]</w:t>
      </w:r>
      <w:r w:rsidRPr="655E0B8C">
        <w:rPr>
          <w:i/>
          <w:iCs/>
        </w:rPr>
        <w:t xml:space="preserve"> to meet the benchmarks? Why?</w:t>
      </w:r>
    </w:p>
    <w:p w:rsidR="006740FF" w:rsidRPr="00942F82" w:rsidP="00121389" w14:paraId="5FB933F3" w14:textId="35C89D85">
      <w:pPr>
        <w:pStyle w:val="ListBullet"/>
        <w:tabs>
          <w:tab w:val="clear" w:pos="180"/>
          <w:tab w:val="num" w:pos="540"/>
        </w:tabs>
        <w:ind w:left="547"/>
        <w:rPr>
          <w:i/>
          <w:iCs/>
        </w:rPr>
      </w:pPr>
      <w:r>
        <w:rPr>
          <w:i/>
          <w:iCs/>
        </w:rPr>
        <w:t>Since we last visited, h</w:t>
      </w:r>
      <w:r w:rsidRPr="00942F82" w:rsidR="003F31E1">
        <w:rPr>
          <w:i/>
          <w:iCs/>
        </w:rPr>
        <w:t>ave there been any</w:t>
      </w:r>
      <w:r w:rsidRPr="00942F82" w:rsidR="00901489">
        <w:rPr>
          <w:i/>
          <w:iCs/>
        </w:rPr>
        <w:t xml:space="preserve"> changes made to </w:t>
      </w:r>
      <w:r w:rsidRPr="00942F82" w:rsidR="00121389">
        <w:rPr>
          <w:i/>
          <w:iCs/>
        </w:rPr>
        <w:t xml:space="preserve">the </w:t>
      </w:r>
      <w:r w:rsidR="0020195B">
        <w:rPr>
          <w:i/>
          <w:iCs/>
        </w:rPr>
        <w:t xml:space="preserve">planned </w:t>
      </w:r>
      <w:r w:rsidR="000C7206">
        <w:rPr>
          <w:i/>
          <w:iCs/>
        </w:rPr>
        <w:t xml:space="preserve">pilot </w:t>
      </w:r>
      <w:r w:rsidRPr="00942F82" w:rsidR="00901489">
        <w:rPr>
          <w:i/>
          <w:iCs/>
        </w:rPr>
        <w:t xml:space="preserve">measures or </w:t>
      </w:r>
      <w:r w:rsidRPr="00942F82" w:rsidR="00901489">
        <w:rPr>
          <w:i/>
          <w:iCs/>
        </w:rPr>
        <w:t>benchmark</w:t>
      </w:r>
      <w:r w:rsidRPr="00942F82" w:rsidR="00CC290B">
        <w:rPr>
          <w:i/>
          <w:iCs/>
        </w:rPr>
        <w:t>s</w:t>
      </w:r>
      <w:r w:rsidRPr="71B773BF" w:rsidR="00901489">
        <w:rPr>
          <w:i/>
          <w:iCs/>
        </w:rPr>
        <w:t>?</w:t>
      </w:r>
      <w:r w:rsidRPr="71B773BF" w:rsidR="11E8ED76">
        <w:rPr>
          <w:i/>
          <w:iCs/>
        </w:rPr>
        <w:t>*</w:t>
      </w:r>
      <w:r w:rsidRPr="00942F82" w:rsidR="001317BE">
        <w:rPr>
          <w:i/>
          <w:iCs/>
        </w:rPr>
        <w:t xml:space="preserve"> </w:t>
      </w:r>
    </w:p>
    <w:p w:rsidR="00747A1B" w:rsidRPr="00B44224" w:rsidP="00007B26" w14:paraId="5CE85233" w14:textId="0BB70769">
      <w:pPr>
        <w:pStyle w:val="ListNumber3"/>
        <w:numPr>
          <w:ilvl w:val="0"/>
          <w:numId w:val="102"/>
        </w:numPr>
        <w:rPr>
          <w:b/>
          <w:bCs/>
          <w:i/>
          <w:iCs/>
        </w:rPr>
      </w:pPr>
      <w:r w:rsidRPr="5C1AD8E7">
        <w:rPr>
          <w:b/>
          <w:bCs/>
        </w:rPr>
        <w:t xml:space="preserve">Tell me about </w:t>
      </w:r>
      <w:r w:rsidRPr="5C1AD8E7" w:rsidR="003D582B">
        <w:rPr>
          <w:b/>
          <w:bCs/>
        </w:rPr>
        <w:t xml:space="preserve">the plans for </w:t>
      </w:r>
      <w:r w:rsidRPr="5C1AD8E7" w:rsidR="00B23686">
        <w:rPr>
          <w:b/>
          <w:bCs/>
        </w:rPr>
        <w:t xml:space="preserve">collecting and reporting data for the </w:t>
      </w:r>
      <w:r w:rsidRPr="5C1AD8E7" w:rsidR="00DE2EAA">
        <w:rPr>
          <w:b/>
          <w:bCs/>
        </w:rPr>
        <w:t>pilot</w:t>
      </w:r>
      <w:r w:rsidRPr="5C1AD8E7" w:rsidR="00DE2EAA">
        <w:rPr>
          <w:b/>
          <w:bCs/>
        </w:rPr>
        <w:t xml:space="preserve"> </w:t>
      </w:r>
      <w:r w:rsidRPr="5C1AD8E7" w:rsidR="00B23686">
        <w:rPr>
          <w:b/>
          <w:bCs/>
        </w:rPr>
        <w:t>measures</w:t>
      </w:r>
      <w:r w:rsidRPr="5C1AD8E7">
        <w:rPr>
          <w:b/>
          <w:bCs/>
        </w:rPr>
        <w:t>.</w:t>
      </w:r>
      <w:r w:rsidRPr="5C1AD8E7" w:rsidR="00AD17D4">
        <w:rPr>
          <w:b/>
          <w:bCs/>
        </w:rPr>
        <w:t xml:space="preserve"> </w:t>
      </w:r>
      <w:r w:rsidRPr="5C1AD8E7" w:rsidR="00F223A0">
        <w:rPr>
          <w:b/>
          <w:bCs/>
          <w:i/>
          <w:iCs/>
        </w:rPr>
        <w:t>(</w:t>
      </w:r>
      <w:r w:rsidRPr="5C1AD8E7" w:rsidR="2CA5E4CA">
        <w:rPr>
          <w:b/>
          <w:bCs/>
          <w:i/>
          <w:iCs/>
        </w:rPr>
        <w:t>Leadership</w:t>
      </w:r>
      <w:r w:rsidRPr="5C1AD8E7" w:rsidR="0001665B">
        <w:rPr>
          <w:b/>
          <w:bCs/>
          <w:i/>
          <w:iCs/>
        </w:rPr>
        <w:t xml:space="preserve"> and </w:t>
      </w:r>
      <w:r w:rsidRPr="5C1AD8E7" w:rsidR="00963E4F">
        <w:rPr>
          <w:b/>
          <w:bCs/>
          <w:i/>
          <w:iCs/>
        </w:rPr>
        <w:t>data specialists</w:t>
      </w:r>
      <w:r w:rsidRPr="5C1AD8E7" w:rsidR="00F223A0">
        <w:rPr>
          <w:b/>
          <w:bCs/>
          <w:i/>
          <w:iCs/>
        </w:rPr>
        <w:t>)</w:t>
      </w:r>
    </w:p>
    <w:p w:rsidR="00835FEC" w:rsidP="5C1AD8E7" w14:paraId="543699C6" w14:textId="37E60644">
      <w:pPr>
        <w:pStyle w:val="ListBullet"/>
        <w:tabs>
          <w:tab w:val="clear" w:pos="180"/>
          <w:tab w:val="num" w:pos="540"/>
        </w:tabs>
        <w:ind w:left="547"/>
        <w:rPr>
          <w:i/>
          <w:iCs/>
        </w:rPr>
      </w:pPr>
      <w:r w:rsidRPr="5C1AD8E7">
        <w:rPr>
          <w:i/>
          <w:iCs/>
        </w:rPr>
        <w:t>Where</w:t>
      </w:r>
      <w:r w:rsidRPr="5C1AD8E7" w:rsidR="00715AB9">
        <w:rPr>
          <w:i/>
          <w:iCs/>
        </w:rPr>
        <w:t xml:space="preserve"> </w:t>
      </w:r>
      <w:r w:rsidRPr="5C1AD8E7" w:rsidR="00102747">
        <w:rPr>
          <w:i/>
          <w:iCs/>
        </w:rPr>
        <w:t xml:space="preserve">is your state </w:t>
      </w:r>
      <w:r w:rsidRPr="5C1AD8E7" w:rsidR="00715AB9">
        <w:rPr>
          <w:i/>
          <w:iCs/>
        </w:rPr>
        <w:t xml:space="preserve">in the </w:t>
      </w:r>
      <w:r w:rsidRPr="5C1AD8E7" w:rsidR="00C14CA6">
        <w:rPr>
          <w:i/>
          <w:iCs/>
        </w:rPr>
        <w:t xml:space="preserve">design </w:t>
      </w:r>
      <w:r w:rsidRPr="5C1AD8E7" w:rsidR="00715AB9">
        <w:rPr>
          <w:i/>
          <w:iCs/>
        </w:rPr>
        <w:t xml:space="preserve">process </w:t>
      </w:r>
      <w:r w:rsidRPr="5C1AD8E7" w:rsidR="00C14CA6">
        <w:rPr>
          <w:i/>
          <w:iCs/>
        </w:rPr>
        <w:t xml:space="preserve">for </w:t>
      </w:r>
      <w:r w:rsidRPr="5C1AD8E7" w:rsidR="00BB6924">
        <w:rPr>
          <w:i/>
          <w:iCs/>
        </w:rPr>
        <w:t xml:space="preserve">data collection and reporting for the </w:t>
      </w:r>
      <w:r w:rsidRPr="5C1AD8E7" w:rsidR="00BB6924">
        <w:rPr>
          <w:i/>
          <w:iCs/>
        </w:rPr>
        <w:t>pilot</w:t>
      </w:r>
      <w:r w:rsidRPr="5C1AD8E7" w:rsidR="00EC7CD7">
        <w:rPr>
          <w:i/>
          <w:iCs/>
        </w:rPr>
        <w:t>?</w:t>
      </w:r>
      <w:r w:rsidRPr="5C1AD8E7" w:rsidR="00195210">
        <w:rPr>
          <w:i/>
          <w:iCs/>
        </w:rPr>
        <w:t>*</w:t>
      </w:r>
      <w:r w:rsidRPr="5C1AD8E7" w:rsidR="00734317">
        <w:rPr>
          <w:i/>
          <w:iCs/>
        </w:rPr>
        <w:t xml:space="preserve"> </w:t>
      </w:r>
    </w:p>
    <w:p w:rsidR="00477B33" w:rsidRPr="00B259DB" w:rsidP="00477B33" w14:paraId="5277BAD9" w14:textId="77777777">
      <w:pPr>
        <w:pStyle w:val="ListBullet"/>
        <w:tabs>
          <w:tab w:val="clear" w:pos="180"/>
          <w:tab w:val="num" w:pos="540"/>
        </w:tabs>
        <w:ind w:left="547"/>
        <w:rPr>
          <w:i/>
          <w:iCs/>
        </w:rPr>
      </w:pPr>
      <w:r>
        <w:rPr>
          <w:i/>
          <w:iCs/>
        </w:rPr>
        <w:t xml:space="preserve">How does your state plan to use the new performance measures for program accountability? How do you think about accountability for staff? For participants?  </w:t>
      </w:r>
    </w:p>
    <w:p w:rsidR="00715AB9" w:rsidP="00715AB9" w14:paraId="6CA967FD" w14:textId="1428A589">
      <w:pPr>
        <w:pStyle w:val="ListBullet"/>
        <w:tabs>
          <w:tab w:val="clear" w:pos="180"/>
          <w:tab w:val="num" w:pos="540"/>
        </w:tabs>
        <w:ind w:left="547"/>
        <w:rPr>
          <w:i/>
          <w:iCs/>
        </w:rPr>
      </w:pPr>
      <w:r>
        <w:rPr>
          <w:i/>
          <w:iCs/>
        </w:rPr>
        <w:t>What are you</w:t>
      </w:r>
      <w:r w:rsidR="00CA63C4">
        <w:rPr>
          <w:i/>
          <w:iCs/>
        </w:rPr>
        <w:t>r</w:t>
      </w:r>
      <w:r>
        <w:rPr>
          <w:i/>
          <w:iCs/>
        </w:rPr>
        <w:t xml:space="preserve"> plans for </w:t>
      </w:r>
      <w:r w:rsidR="00DF447F">
        <w:rPr>
          <w:i/>
          <w:iCs/>
        </w:rPr>
        <w:t>collecting, tracking, and reporting</w:t>
      </w:r>
      <w:r w:rsidR="0033568B">
        <w:rPr>
          <w:i/>
          <w:iCs/>
        </w:rPr>
        <w:t xml:space="preserve"> participant</w:t>
      </w:r>
      <w:r>
        <w:rPr>
          <w:i/>
          <w:iCs/>
        </w:rPr>
        <w:t xml:space="preserve"> outcomes data</w:t>
      </w:r>
      <w:r w:rsidR="00036075">
        <w:rPr>
          <w:i/>
          <w:iCs/>
        </w:rPr>
        <w:t xml:space="preserve"> for </w:t>
      </w:r>
      <w:r>
        <w:rPr>
          <w:i/>
          <w:iCs/>
        </w:rPr>
        <w:t xml:space="preserve">your state-selected </w:t>
      </w:r>
      <w:r w:rsidR="00036075">
        <w:rPr>
          <w:i/>
          <w:iCs/>
        </w:rPr>
        <w:t>pilot</w:t>
      </w:r>
      <w:r w:rsidR="00AD17D4">
        <w:rPr>
          <w:i/>
          <w:iCs/>
        </w:rPr>
        <w:t xml:space="preserve"> measures</w:t>
      </w:r>
      <w:r>
        <w:rPr>
          <w:i/>
          <w:iCs/>
        </w:rPr>
        <w:t xml:space="preserve">? </w:t>
      </w:r>
      <w:r w:rsidR="00660A68">
        <w:rPr>
          <w:i/>
          <w:iCs/>
        </w:rPr>
        <w:t>Who is involved</w:t>
      </w:r>
      <w:r w:rsidR="00F37A69">
        <w:rPr>
          <w:i/>
          <w:iCs/>
        </w:rPr>
        <w:t xml:space="preserve"> in the planning</w:t>
      </w:r>
      <w:r w:rsidR="00660A68">
        <w:rPr>
          <w:i/>
          <w:iCs/>
        </w:rPr>
        <w:t>?</w:t>
      </w:r>
      <w:r w:rsidRPr="00591B9B" w:rsidR="00591B9B">
        <w:rPr>
          <w:i/>
          <w:iCs/>
        </w:rPr>
        <w:t xml:space="preserve"> </w:t>
      </w:r>
      <w:r w:rsidR="00591B9B">
        <w:rPr>
          <w:i/>
          <w:iCs/>
        </w:rPr>
        <w:t>What help, if any, did you receive from [SITE’S TA COACH FROM TOTAL AND/OR SUPPORTT]?</w:t>
      </w:r>
      <w:r w:rsidR="007C78A7">
        <w:rPr>
          <w:i/>
          <w:iCs/>
        </w:rPr>
        <w:t xml:space="preserve"> </w:t>
      </w:r>
    </w:p>
    <w:p w:rsidR="00630415" w:rsidP="00630415" w14:paraId="04B63FBF" w14:textId="77777777">
      <w:pPr>
        <w:pStyle w:val="ListBullet"/>
        <w:tabs>
          <w:tab w:val="clear" w:pos="180"/>
          <w:tab w:val="num" w:pos="540"/>
        </w:tabs>
        <w:ind w:left="547"/>
        <w:rPr>
          <w:i/>
          <w:iCs/>
        </w:rPr>
      </w:pPr>
      <w:r>
        <w:rPr>
          <w:i/>
          <w:iCs/>
        </w:rPr>
        <w:t>How do you plan to monitor the collection and tracking of participant outcome data?</w:t>
      </w:r>
    </w:p>
    <w:p w:rsidR="007B66DA" w:rsidRPr="00882C5B" w:rsidP="00882C5B" w14:paraId="4A7C3B66" w14:textId="3B49F5A1">
      <w:pPr>
        <w:pStyle w:val="ListBullet"/>
        <w:tabs>
          <w:tab w:val="clear" w:pos="180"/>
          <w:tab w:val="num" w:pos="540"/>
        </w:tabs>
        <w:ind w:left="547"/>
        <w:rPr>
          <w:i/>
          <w:iCs/>
        </w:rPr>
      </w:pPr>
      <w:r>
        <w:rPr>
          <w:i/>
          <w:iCs/>
        </w:rPr>
        <w:t xml:space="preserve">How </w:t>
      </w:r>
      <w:r w:rsidR="00883930">
        <w:rPr>
          <w:i/>
          <w:iCs/>
        </w:rPr>
        <w:t xml:space="preserve">does </w:t>
      </w:r>
      <w:r>
        <w:rPr>
          <w:i/>
          <w:iCs/>
        </w:rPr>
        <w:t xml:space="preserve">your state </w:t>
      </w:r>
      <w:r w:rsidR="00883930">
        <w:rPr>
          <w:i/>
          <w:iCs/>
        </w:rPr>
        <w:t xml:space="preserve">plan to </w:t>
      </w:r>
      <w:r w:rsidR="00425A8F">
        <w:rPr>
          <w:i/>
          <w:iCs/>
        </w:rPr>
        <w:t xml:space="preserve">coordinate information sharing with ACF for </w:t>
      </w:r>
      <w:r w:rsidR="00630415">
        <w:rPr>
          <w:i/>
          <w:iCs/>
        </w:rPr>
        <w:t xml:space="preserve">the </w:t>
      </w:r>
      <w:r w:rsidR="00425A8F">
        <w:rPr>
          <w:i/>
          <w:iCs/>
        </w:rPr>
        <w:t xml:space="preserve">required </w:t>
      </w:r>
      <w:r w:rsidR="00630415">
        <w:rPr>
          <w:i/>
          <w:iCs/>
        </w:rPr>
        <w:t xml:space="preserve">performance </w:t>
      </w:r>
      <w:r w:rsidR="00425A8F">
        <w:rPr>
          <w:i/>
          <w:iCs/>
        </w:rPr>
        <w:t xml:space="preserve">measures? </w:t>
      </w:r>
      <w:r w:rsidR="00D35A35">
        <w:rPr>
          <w:i/>
          <w:iCs/>
        </w:rPr>
        <w:t>Who is involved</w:t>
      </w:r>
      <w:r w:rsidR="0054500B">
        <w:rPr>
          <w:i/>
          <w:iCs/>
        </w:rPr>
        <w:t xml:space="preserve"> in the planning</w:t>
      </w:r>
      <w:r w:rsidR="00D35A35">
        <w:rPr>
          <w:i/>
          <w:iCs/>
        </w:rPr>
        <w:t>?</w:t>
      </w:r>
      <w:r w:rsidRPr="00591B9B" w:rsidR="00D35A35">
        <w:rPr>
          <w:i/>
          <w:iCs/>
        </w:rPr>
        <w:t xml:space="preserve"> </w:t>
      </w:r>
      <w:r w:rsidR="00D35A35">
        <w:rPr>
          <w:i/>
          <w:iCs/>
        </w:rPr>
        <w:t xml:space="preserve">What help, if any, did you receive from [SITE’S TA COACH FROM TOTAL AND/OR SUPPORTT]? </w:t>
      </w:r>
    </w:p>
    <w:p w:rsidR="00DF36A4" w:rsidRPr="000A3654" w:rsidP="008B75EA" w14:paraId="28AB54C9" w14:textId="3822E096">
      <w:pPr>
        <w:pStyle w:val="ListBullet"/>
        <w:tabs>
          <w:tab w:val="clear" w:pos="180"/>
          <w:tab w:val="num" w:pos="540"/>
        </w:tabs>
        <w:ind w:left="547"/>
        <w:rPr>
          <w:i/>
          <w:iCs/>
        </w:rPr>
      </w:pPr>
      <w:r>
        <w:rPr>
          <w:i/>
          <w:iCs/>
        </w:rPr>
        <w:t>Since we last visited, h</w:t>
      </w:r>
      <w:r w:rsidRPr="000A3654" w:rsidR="00676722">
        <w:rPr>
          <w:i/>
          <w:iCs/>
        </w:rPr>
        <w:t xml:space="preserve">ave there been any changes </w:t>
      </w:r>
      <w:r w:rsidRPr="000A3654" w:rsidR="00E1629C">
        <w:rPr>
          <w:i/>
          <w:iCs/>
        </w:rPr>
        <w:t xml:space="preserve">made </w:t>
      </w:r>
      <w:r w:rsidRPr="000A3654" w:rsidR="00676722">
        <w:rPr>
          <w:i/>
          <w:iCs/>
        </w:rPr>
        <w:t xml:space="preserve">to the </w:t>
      </w:r>
      <w:r w:rsidR="007E6A76">
        <w:rPr>
          <w:i/>
          <w:iCs/>
        </w:rPr>
        <w:t xml:space="preserve">plans for </w:t>
      </w:r>
      <w:r w:rsidR="001E1D4C">
        <w:rPr>
          <w:i/>
          <w:iCs/>
        </w:rPr>
        <w:t xml:space="preserve">collecting and tracking participant </w:t>
      </w:r>
      <w:r w:rsidR="001E1D4C">
        <w:rPr>
          <w:i/>
          <w:iCs/>
        </w:rPr>
        <w:t>outcomes</w:t>
      </w:r>
      <w:r w:rsidRPr="787FF88D" w:rsidR="008B75EA">
        <w:rPr>
          <w:i/>
          <w:iCs/>
        </w:rPr>
        <w:t>?</w:t>
      </w:r>
      <w:r w:rsidRPr="787FF88D" w:rsidR="3840903B">
        <w:rPr>
          <w:i/>
          <w:iCs/>
        </w:rPr>
        <w:t>*</w:t>
      </w:r>
    </w:p>
    <w:p w:rsidR="002B6B8C" w:rsidP="00EE5D98" w14:paraId="5F8474B4" w14:textId="1040AE03">
      <w:pPr>
        <w:pStyle w:val="ListBullet"/>
        <w:tabs>
          <w:tab w:val="clear" w:pos="180"/>
          <w:tab w:val="num" w:pos="540"/>
        </w:tabs>
        <w:ind w:left="547"/>
        <w:rPr>
          <w:i/>
          <w:iCs/>
        </w:rPr>
      </w:pPr>
      <w:r w:rsidRPr="000A3654">
        <w:rPr>
          <w:i/>
          <w:iCs/>
        </w:rPr>
        <w:t xml:space="preserve">What successes, challenges, or lessons learned have you experienced with </w:t>
      </w:r>
      <w:r w:rsidR="00B637DE">
        <w:rPr>
          <w:i/>
          <w:iCs/>
        </w:rPr>
        <w:t xml:space="preserve">planning for </w:t>
      </w:r>
      <w:r w:rsidR="00660A68">
        <w:rPr>
          <w:i/>
          <w:iCs/>
        </w:rPr>
        <w:t>tracking</w:t>
      </w:r>
      <w:r w:rsidR="001E4345">
        <w:rPr>
          <w:i/>
          <w:iCs/>
        </w:rPr>
        <w:t xml:space="preserve"> participant outcomes data</w:t>
      </w:r>
      <w:r w:rsidRPr="000A3654">
        <w:rPr>
          <w:i/>
          <w:iCs/>
        </w:rPr>
        <w:t>?</w:t>
      </w:r>
    </w:p>
    <w:p w:rsidR="005D498B" w:rsidRPr="00440D13" w:rsidP="00007B26" w14:paraId="6E73FD4A" w14:textId="03FD8A56">
      <w:pPr>
        <w:pStyle w:val="ListNumber3"/>
        <w:numPr>
          <w:ilvl w:val="0"/>
          <w:numId w:val="102"/>
        </w:numPr>
        <w:rPr>
          <w:b/>
        </w:rPr>
      </w:pPr>
      <w:bookmarkStart w:id="7" w:name="_Hlk204949410"/>
      <w:r w:rsidRPr="00440D13">
        <w:rPr>
          <w:b/>
        </w:rPr>
        <w:t xml:space="preserve">Tell me about </w:t>
      </w:r>
      <w:r w:rsidRPr="00440D13" w:rsidR="00F44961">
        <w:rPr>
          <w:b/>
        </w:rPr>
        <w:t xml:space="preserve">your plans for rolling out the </w:t>
      </w:r>
      <w:r w:rsidRPr="00440D13" w:rsidR="4ADA62B6">
        <w:rPr>
          <w:b/>
        </w:rPr>
        <w:t>pilot</w:t>
      </w:r>
      <w:r w:rsidRPr="00440D13" w:rsidR="09A665C5">
        <w:rPr>
          <w:b/>
        </w:rPr>
        <w:t>.</w:t>
      </w:r>
      <w:r w:rsidRPr="00440D13" w:rsidR="00F223A0">
        <w:rPr>
          <w:b/>
        </w:rPr>
        <w:t xml:space="preserve"> </w:t>
      </w:r>
      <w:r w:rsidRPr="00B44224" w:rsidR="00F223A0">
        <w:rPr>
          <w:b/>
          <w:i/>
          <w:iCs/>
        </w:rPr>
        <w:t>(</w:t>
      </w:r>
      <w:r w:rsidRPr="08E854FC" w:rsidR="6D36B07A">
        <w:rPr>
          <w:b/>
          <w:bCs/>
          <w:i/>
          <w:iCs/>
        </w:rPr>
        <w:t>Leadership</w:t>
      </w:r>
      <w:r w:rsidRPr="00B44224" w:rsidR="00F223A0">
        <w:rPr>
          <w:b/>
          <w:i/>
          <w:iCs/>
        </w:rPr>
        <w:t>)</w:t>
      </w:r>
    </w:p>
    <w:p w:rsidR="006B6873" w:rsidP="00AE79E7" w14:paraId="6C86BA6B" w14:textId="2683F897">
      <w:pPr>
        <w:pStyle w:val="ListBullet"/>
        <w:tabs>
          <w:tab w:val="clear" w:pos="180"/>
          <w:tab w:val="num" w:pos="540"/>
        </w:tabs>
        <w:ind w:left="547"/>
        <w:rPr>
          <w:i/>
          <w:iCs/>
        </w:rPr>
      </w:pPr>
      <w:r w:rsidRPr="006B6873">
        <w:rPr>
          <w:i/>
          <w:iCs/>
        </w:rPr>
        <w:t>What is the</w:t>
      </w:r>
      <w:r w:rsidR="00147070">
        <w:rPr>
          <w:i/>
          <w:iCs/>
        </w:rPr>
        <w:t xml:space="preserve"> intended</w:t>
      </w:r>
      <w:r w:rsidRPr="006B6873">
        <w:rPr>
          <w:i/>
          <w:iCs/>
        </w:rPr>
        <w:t xml:space="preserve"> focus population for the </w:t>
      </w:r>
      <w:r w:rsidRPr="006B6873">
        <w:rPr>
          <w:i/>
          <w:iCs/>
        </w:rPr>
        <w:t>pilot</w:t>
      </w:r>
      <w:r w:rsidRPr="787FF88D">
        <w:rPr>
          <w:i/>
          <w:iCs/>
        </w:rPr>
        <w:t>?</w:t>
      </w:r>
      <w:r w:rsidRPr="787FF88D" w:rsidR="7BF70348">
        <w:rPr>
          <w:i/>
          <w:iCs/>
        </w:rPr>
        <w:t>*</w:t>
      </w:r>
      <w:r w:rsidRPr="006B6873">
        <w:rPr>
          <w:i/>
          <w:iCs/>
        </w:rPr>
        <w:t xml:space="preserve"> (Probes: work-eligible individuals, one- or two-parent families)</w:t>
      </w:r>
    </w:p>
    <w:p w:rsidR="00982D86" w:rsidP="00AE79E7" w14:paraId="5CDEEE53" w14:textId="6B759086">
      <w:pPr>
        <w:pStyle w:val="ListBullet"/>
        <w:tabs>
          <w:tab w:val="clear" w:pos="180"/>
          <w:tab w:val="num" w:pos="540"/>
        </w:tabs>
        <w:ind w:left="547"/>
        <w:rPr>
          <w:i/>
          <w:iCs/>
        </w:rPr>
      </w:pPr>
      <w:r>
        <w:rPr>
          <w:i/>
          <w:iCs/>
        </w:rPr>
        <w:t xml:space="preserve">Where is the pilot </w:t>
      </w:r>
      <w:r w:rsidR="00B83B34">
        <w:rPr>
          <w:i/>
          <w:iCs/>
        </w:rPr>
        <w:t xml:space="preserve">intended to </w:t>
      </w:r>
      <w:r>
        <w:rPr>
          <w:i/>
          <w:iCs/>
        </w:rPr>
        <w:t xml:space="preserve">be </w:t>
      </w:r>
      <w:r>
        <w:rPr>
          <w:i/>
          <w:iCs/>
        </w:rPr>
        <w:t>implemented</w:t>
      </w:r>
      <w:r w:rsidRPr="787FF88D">
        <w:rPr>
          <w:i/>
          <w:iCs/>
        </w:rPr>
        <w:t>?</w:t>
      </w:r>
      <w:r w:rsidRPr="787FF88D" w:rsidR="1937275E">
        <w:rPr>
          <w:i/>
          <w:iCs/>
        </w:rPr>
        <w:t>*</w:t>
      </w:r>
      <w:r>
        <w:rPr>
          <w:i/>
          <w:iCs/>
        </w:rPr>
        <w:t xml:space="preserve"> (Probes:</w:t>
      </w:r>
      <w:r w:rsidR="00A36DF0">
        <w:rPr>
          <w:i/>
          <w:iCs/>
        </w:rPr>
        <w:t xml:space="preserve"> statewide or selected areas</w:t>
      </w:r>
      <w:r w:rsidR="00013341">
        <w:rPr>
          <w:i/>
          <w:iCs/>
        </w:rPr>
        <w:t>,</w:t>
      </w:r>
      <w:r w:rsidR="003F1F2D">
        <w:rPr>
          <w:i/>
          <w:iCs/>
        </w:rPr>
        <w:t xml:space="preserve"> staggered or</w:t>
      </w:r>
      <w:r w:rsidR="002B7A66">
        <w:rPr>
          <w:i/>
          <w:iCs/>
        </w:rPr>
        <w:t xml:space="preserve"> universal roll</w:t>
      </w:r>
      <w:r w:rsidR="00E01E4C">
        <w:rPr>
          <w:i/>
          <w:iCs/>
        </w:rPr>
        <w:t>-</w:t>
      </w:r>
      <w:r w:rsidR="002B7A66">
        <w:rPr>
          <w:i/>
          <w:iCs/>
        </w:rPr>
        <w:t>out</w:t>
      </w:r>
      <w:r w:rsidR="007706B9">
        <w:rPr>
          <w:i/>
          <w:iCs/>
        </w:rPr>
        <w:t>)</w:t>
      </w:r>
    </w:p>
    <w:p w:rsidR="0013453B" w:rsidP="0013453B" w14:paraId="231E6C8C" w14:textId="77777777">
      <w:pPr>
        <w:pStyle w:val="ListBullet"/>
        <w:tabs>
          <w:tab w:val="clear" w:pos="180"/>
          <w:tab w:val="num" w:pos="540"/>
        </w:tabs>
        <w:ind w:left="547"/>
        <w:rPr>
          <w:i/>
          <w:iCs/>
        </w:rPr>
      </w:pPr>
      <w:r>
        <w:rPr>
          <w:i/>
          <w:iCs/>
        </w:rPr>
        <w:t xml:space="preserve">How </w:t>
      </w:r>
      <w:r w:rsidR="00F2050C">
        <w:rPr>
          <w:i/>
          <w:iCs/>
        </w:rPr>
        <w:t xml:space="preserve">was </w:t>
      </w:r>
      <w:r>
        <w:rPr>
          <w:i/>
          <w:iCs/>
        </w:rPr>
        <w:t>the population selected?</w:t>
      </w:r>
      <w:r w:rsidR="00B73F8C">
        <w:rPr>
          <w:i/>
          <w:iCs/>
        </w:rPr>
        <w:t xml:space="preserve"> How were the locations selected?</w:t>
      </w:r>
      <w:r>
        <w:rPr>
          <w:i/>
          <w:iCs/>
        </w:rPr>
        <w:t xml:space="preserve"> Who is involved</w:t>
      </w:r>
      <w:r w:rsidR="00B73F8C">
        <w:rPr>
          <w:i/>
          <w:iCs/>
        </w:rPr>
        <w:t xml:space="preserve"> in selecting the populations and locations</w:t>
      </w:r>
      <w:r>
        <w:rPr>
          <w:i/>
          <w:iCs/>
        </w:rPr>
        <w:t xml:space="preserve">? </w:t>
      </w:r>
      <w:r w:rsidR="005C61A0">
        <w:rPr>
          <w:i/>
          <w:iCs/>
        </w:rPr>
        <w:t>What help, if any, did you receive from [</w:t>
      </w:r>
      <w:r w:rsidR="00C14CA6">
        <w:rPr>
          <w:i/>
          <w:iCs/>
        </w:rPr>
        <w:t xml:space="preserve">SITE’S TA COACH FROM TOTAL AND/OR </w:t>
      </w:r>
      <w:r w:rsidR="005C61A0">
        <w:rPr>
          <w:i/>
          <w:iCs/>
        </w:rPr>
        <w:t>SUPPORTT]?</w:t>
      </w:r>
      <w:r>
        <w:rPr>
          <w:i/>
          <w:iCs/>
        </w:rPr>
        <w:t xml:space="preserve"> </w:t>
      </w:r>
    </w:p>
    <w:p w:rsidR="003A1E01" w:rsidP="0013453B" w14:paraId="5790DAF7" w14:textId="48AD3FA4">
      <w:pPr>
        <w:pStyle w:val="ListBullet"/>
        <w:tabs>
          <w:tab w:val="clear" w:pos="180"/>
          <w:tab w:val="num" w:pos="540"/>
        </w:tabs>
        <w:ind w:left="547"/>
        <w:rPr>
          <w:i/>
          <w:iCs/>
        </w:rPr>
      </w:pPr>
      <w:r w:rsidRPr="0013453B">
        <w:rPr>
          <w:i/>
          <w:iCs/>
        </w:rPr>
        <w:t xml:space="preserve">How are any new staff being recruited and hired for the pilot? How are any staff being reassigned within the agency? </w:t>
      </w:r>
    </w:p>
    <w:p w:rsidR="00672D6C" w:rsidRPr="00672D6C" w:rsidP="3056D17C" w14:paraId="6710E1FF" w14:textId="3DECC1E2">
      <w:pPr>
        <w:pStyle w:val="ListBullet"/>
        <w:tabs>
          <w:tab w:val="clear" w:pos="180"/>
          <w:tab w:val="num" w:pos="547"/>
        </w:tabs>
        <w:ind w:left="547"/>
        <w:rPr>
          <w:i/>
          <w:iCs/>
        </w:rPr>
      </w:pPr>
      <w:r w:rsidRPr="3056D17C">
        <w:rPr>
          <w:i/>
          <w:iCs/>
        </w:rPr>
        <w:t xml:space="preserve">What staff knowledge, skills, and abilities are needed for </w:t>
      </w:r>
      <w:r w:rsidRPr="3056D17C" w:rsidR="002213E8">
        <w:rPr>
          <w:i/>
          <w:iCs/>
        </w:rPr>
        <w:t>your</w:t>
      </w:r>
      <w:r w:rsidRPr="3056D17C">
        <w:rPr>
          <w:i/>
          <w:iCs/>
        </w:rPr>
        <w:t xml:space="preserve"> </w:t>
      </w:r>
      <w:r w:rsidRPr="3056D17C" w:rsidR="00CB0A88">
        <w:rPr>
          <w:i/>
          <w:iCs/>
        </w:rPr>
        <w:t xml:space="preserve">initial </w:t>
      </w:r>
      <w:r w:rsidRPr="3056D17C">
        <w:rPr>
          <w:i/>
          <w:iCs/>
        </w:rPr>
        <w:t xml:space="preserve">pilot </w:t>
      </w:r>
      <w:r w:rsidRPr="3056D17C" w:rsidR="002213E8">
        <w:rPr>
          <w:i/>
          <w:iCs/>
        </w:rPr>
        <w:t xml:space="preserve">plans </w:t>
      </w:r>
      <w:r w:rsidRPr="3056D17C">
        <w:rPr>
          <w:i/>
          <w:iCs/>
        </w:rPr>
        <w:t>and why? How are these different than the knowledge, skills, and abilities historically needed by staff? What plans do you have, if any, to support staff in strengthening their knowledge, skills, and abilities</w:t>
      </w:r>
      <w:r w:rsidRPr="3056D17C" w:rsidR="00B376AF">
        <w:rPr>
          <w:i/>
          <w:iCs/>
        </w:rPr>
        <w:t xml:space="preserve"> to carry out the pilot plans</w:t>
      </w:r>
      <w:r w:rsidRPr="3056D17C">
        <w:rPr>
          <w:i/>
          <w:iCs/>
        </w:rPr>
        <w:t>?</w:t>
      </w:r>
    </w:p>
    <w:p w:rsidR="001329D6" w:rsidP="3056D17C" w14:paraId="22FA0E0B" w14:textId="2B2E9192">
      <w:pPr>
        <w:pStyle w:val="ListBullet"/>
        <w:tabs>
          <w:tab w:val="clear" w:pos="180"/>
          <w:tab w:val="num" w:pos="540"/>
        </w:tabs>
        <w:ind w:left="547"/>
        <w:rPr>
          <w:i/>
          <w:iCs/>
        </w:rPr>
      </w:pPr>
      <w:r w:rsidRPr="3056D17C">
        <w:rPr>
          <w:i/>
          <w:iCs/>
        </w:rPr>
        <w:t>Since we last visited, h</w:t>
      </w:r>
      <w:r w:rsidRPr="3056D17C">
        <w:rPr>
          <w:i/>
          <w:iCs/>
        </w:rPr>
        <w:t>ave there been any changes made to the</w:t>
      </w:r>
      <w:r w:rsidRPr="3056D17C" w:rsidR="00E53BFB">
        <w:rPr>
          <w:i/>
          <w:iCs/>
        </w:rPr>
        <w:t xml:space="preserve"> roll-out plans for the </w:t>
      </w:r>
      <w:r w:rsidRPr="3056D17C" w:rsidR="00E53BFB">
        <w:rPr>
          <w:i/>
          <w:iCs/>
        </w:rPr>
        <w:t>pilot</w:t>
      </w:r>
      <w:r w:rsidRPr="3056D17C">
        <w:rPr>
          <w:i/>
          <w:iCs/>
        </w:rPr>
        <w:t>?</w:t>
      </w:r>
      <w:r w:rsidRPr="3056D17C" w:rsidR="00ED5614">
        <w:rPr>
          <w:i/>
          <w:iCs/>
        </w:rPr>
        <w:t>*</w:t>
      </w:r>
      <w:r w:rsidRPr="3056D17C" w:rsidR="00BC5809">
        <w:rPr>
          <w:i/>
          <w:iCs/>
        </w:rPr>
        <w:t xml:space="preserve"> If so, w</w:t>
      </w:r>
      <w:r w:rsidRPr="3056D17C" w:rsidR="00A0366C">
        <w:rPr>
          <w:i/>
          <w:iCs/>
        </w:rPr>
        <w:t>hat changes were made and w</w:t>
      </w:r>
      <w:r w:rsidRPr="3056D17C" w:rsidR="00BC5809">
        <w:rPr>
          <w:i/>
          <w:iCs/>
        </w:rPr>
        <w:t>hy?</w:t>
      </w:r>
    </w:p>
    <w:p w:rsidR="00080EAB" w:rsidRPr="00080EAB" w:rsidP="00080EAB" w14:paraId="5E325465" w14:textId="5CA139EF">
      <w:pPr>
        <w:pStyle w:val="ListBullet"/>
        <w:tabs>
          <w:tab w:val="clear" w:pos="180"/>
          <w:tab w:val="num" w:pos="540"/>
        </w:tabs>
        <w:ind w:left="547"/>
        <w:rPr>
          <w:i/>
          <w:iCs/>
        </w:rPr>
      </w:pPr>
      <w:r w:rsidRPr="00D619A9">
        <w:rPr>
          <w:i/>
          <w:iCs/>
        </w:rPr>
        <w:t>What successes, challenges, or lessons learned have you had in rolling out the pilot</w:t>
      </w:r>
      <w:r w:rsidRPr="000A3654">
        <w:rPr>
          <w:i/>
          <w:iCs/>
        </w:rPr>
        <w:t>?</w:t>
      </w:r>
    </w:p>
    <w:p w:rsidR="00A16BD4" w:rsidRPr="00440D13" w:rsidP="00007B26" w14:paraId="001C533D" w14:textId="2354D655">
      <w:pPr>
        <w:pStyle w:val="ListNumber3"/>
        <w:numPr>
          <w:ilvl w:val="0"/>
          <w:numId w:val="102"/>
        </w:numPr>
        <w:rPr>
          <w:b/>
        </w:rPr>
      </w:pPr>
      <w:r w:rsidRPr="00440D13">
        <w:rPr>
          <w:b/>
        </w:rPr>
        <w:t xml:space="preserve">Tell me about how </w:t>
      </w:r>
      <w:r w:rsidRPr="00440D13" w:rsidR="00260E99">
        <w:rPr>
          <w:b/>
        </w:rPr>
        <w:t xml:space="preserve">TANF services are </w:t>
      </w:r>
      <w:r w:rsidRPr="00440D13" w:rsidR="009A5625">
        <w:rPr>
          <w:b/>
        </w:rPr>
        <w:t>intended to change</w:t>
      </w:r>
      <w:r w:rsidRPr="00440D13" w:rsidR="00260E99">
        <w:rPr>
          <w:b/>
        </w:rPr>
        <w:t xml:space="preserve"> </w:t>
      </w:r>
      <w:r w:rsidRPr="00440D13" w:rsidR="004916DE">
        <w:rPr>
          <w:b/>
        </w:rPr>
        <w:t>under</w:t>
      </w:r>
      <w:r w:rsidRPr="00440D13" w:rsidR="00260E99">
        <w:rPr>
          <w:b/>
        </w:rPr>
        <w:t xml:space="preserve"> the pilot</w:t>
      </w:r>
      <w:r w:rsidRPr="00440D13">
        <w:rPr>
          <w:b/>
        </w:rPr>
        <w:t>.</w:t>
      </w:r>
      <w:r w:rsidRPr="00440D13" w:rsidR="00F223A0">
        <w:rPr>
          <w:b/>
        </w:rPr>
        <w:t xml:space="preserve"> </w:t>
      </w:r>
      <w:r w:rsidRPr="00B44224" w:rsidR="00F223A0">
        <w:rPr>
          <w:b/>
          <w:i/>
          <w:iCs/>
        </w:rPr>
        <w:t>(</w:t>
      </w:r>
      <w:r w:rsidRPr="08E854FC" w:rsidR="4E291732">
        <w:rPr>
          <w:b/>
          <w:bCs/>
          <w:i/>
          <w:iCs/>
        </w:rPr>
        <w:t>Leadership</w:t>
      </w:r>
      <w:r w:rsidRPr="00B44224" w:rsidR="00F223A0">
        <w:rPr>
          <w:b/>
          <w:i/>
          <w:iCs/>
        </w:rPr>
        <w:t>)</w:t>
      </w:r>
    </w:p>
    <w:bookmarkEnd w:id="7"/>
    <w:p w:rsidR="00823F67" w:rsidP="002E3C33" w14:paraId="7B77DC2D" w14:textId="11F15B66">
      <w:pPr>
        <w:pStyle w:val="ListBullet"/>
        <w:tabs>
          <w:tab w:val="clear" w:pos="180"/>
          <w:tab w:val="num" w:pos="540"/>
        </w:tabs>
        <w:ind w:left="547"/>
        <w:rPr>
          <w:i/>
          <w:iCs/>
        </w:rPr>
      </w:pPr>
      <w:r>
        <w:rPr>
          <w:i/>
          <w:iCs/>
        </w:rPr>
        <w:t xml:space="preserve">Which </w:t>
      </w:r>
      <w:r w:rsidR="002621BF">
        <w:rPr>
          <w:i/>
          <w:iCs/>
        </w:rPr>
        <w:t xml:space="preserve">program </w:t>
      </w:r>
      <w:r w:rsidRPr="003717C0" w:rsidR="003717C0">
        <w:rPr>
          <w:i/>
          <w:iCs/>
        </w:rPr>
        <w:t>services</w:t>
      </w:r>
      <w:r w:rsidR="002621BF">
        <w:rPr>
          <w:i/>
          <w:iCs/>
        </w:rPr>
        <w:t xml:space="preserve"> </w:t>
      </w:r>
      <w:r w:rsidR="00C1480F">
        <w:rPr>
          <w:i/>
          <w:iCs/>
        </w:rPr>
        <w:t>are</w:t>
      </w:r>
      <w:r w:rsidR="00984B61">
        <w:rPr>
          <w:i/>
          <w:iCs/>
        </w:rPr>
        <w:t xml:space="preserve"> you</w:t>
      </w:r>
      <w:r w:rsidR="00C1480F">
        <w:rPr>
          <w:i/>
          <w:iCs/>
        </w:rPr>
        <w:t xml:space="preserve"> </w:t>
      </w:r>
      <w:r w:rsidR="009A179E">
        <w:rPr>
          <w:i/>
          <w:iCs/>
        </w:rPr>
        <w:t>intend</w:t>
      </w:r>
      <w:r w:rsidR="00984B61">
        <w:rPr>
          <w:i/>
          <w:iCs/>
        </w:rPr>
        <w:t>ing</w:t>
      </w:r>
      <w:r w:rsidR="009A179E">
        <w:rPr>
          <w:i/>
          <w:iCs/>
        </w:rPr>
        <w:t xml:space="preserve"> to </w:t>
      </w:r>
      <w:r w:rsidR="00C1480F">
        <w:rPr>
          <w:i/>
          <w:iCs/>
        </w:rPr>
        <w:t>chang</w:t>
      </w:r>
      <w:r w:rsidR="009A179E">
        <w:rPr>
          <w:i/>
          <w:iCs/>
        </w:rPr>
        <w:t>e</w:t>
      </w:r>
      <w:r w:rsidR="00C1480F">
        <w:rPr>
          <w:i/>
          <w:iCs/>
        </w:rPr>
        <w:t xml:space="preserve"> </w:t>
      </w:r>
      <w:r w:rsidR="002621BF">
        <w:rPr>
          <w:i/>
          <w:iCs/>
        </w:rPr>
        <w:t xml:space="preserve">under the </w:t>
      </w:r>
      <w:r w:rsidR="002621BF">
        <w:rPr>
          <w:i/>
          <w:iCs/>
        </w:rPr>
        <w:t>pilot</w:t>
      </w:r>
      <w:r w:rsidRPr="38962600" w:rsidR="00A16BD4">
        <w:rPr>
          <w:i/>
          <w:iCs/>
        </w:rPr>
        <w:t>?</w:t>
      </w:r>
      <w:r w:rsidRPr="38962600" w:rsidR="1BF6C23A">
        <w:rPr>
          <w:i/>
          <w:iCs/>
        </w:rPr>
        <w:t>*</w:t>
      </w:r>
      <w:r w:rsidRPr="003717C0" w:rsidR="00A16BD4">
        <w:rPr>
          <w:i/>
          <w:iCs/>
        </w:rPr>
        <w:t xml:space="preserve"> </w:t>
      </w:r>
      <w:r w:rsidR="00EE4212">
        <w:rPr>
          <w:i/>
          <w:iCs/>
        </w:rPr>
        <w:t xml:space="preserve">(Probes: </w:t>
      </w:r>
      <w:r w:rsidR="00EF7327">
        <w:rPr>
          <w:i/>
          <w:iCs/>
        </w:rPr>
        <w:t>i</w:t>
      </w:r>
      <w:r w:rsidRPr="3015DE3C" w:rsidR="003D17A8">
        <w:rPr>
          <w:i/>
          <w:iCs/>
        </w:rPr>
        <w:t>ntake</w:t>
      </w:r>
      <w:r w:rsidRPr="003D17A8" w:rsidR="003D17A8">
        <w:rPr>
          <w:i/>
          <w:iCs/>
        </w:rPr>
        <w:t>, orientation, case management or coaching</w:t>
      </w:r>
      <w:r w:rsidR="006722AC">
        <w:rPr>
          <w:i/>
          <w:iCs/>
        </w:rPr>
        <w:t>,</w:t>
      </w:r>
      <w:r w:rsidR="00565424">
        <w:rPr>
          <w:i/>
          <w:iCs/>
        </w:rPr>
        <w:t xml:space="preserve"> w</w:t>
      </w:r>
      <w:r w:rsidRPr="00565424" w:rsidR="00565424">
        <w:rPr>
          <w:i/>
          <w:iCs/>
        </w:rPr>
        <w:t xml:space="preserve">ork, education </w:t>
      </w:r>
      <w:r w:rsidR="0088264D">
        <w:rPr>
          <w:i/>
          <w:iCs/>
        </w:rPr>
        <w:t>or</w:t>
      </w:r>
      <w:r w:rsidRPr="00565424" w:rsidR="0088264D">
        <w:rPr>
          <w:i/>
          <w:iCs/>
        </w:rPr>
        <w:t xml:space="preserve"> </w:t>
      </w:r>
      <w:r w:rsidRPr="00565424" w:rsidR="00565424">
        <w:rPr>
          <w:i/>
          <w:iCs/>
        </w:rPr>
        <w:t>training services</w:t>
      </w:r>
      <w:r w:rsidR="006722AC">
        <w:rPr>
          <w:i/>
          <w:iCs/>
        </w:rPr>
        <w:t>,</w:t>
      </w:r>
      <w:r w:rsidR="00565424">
        <w:rPr>
          <w:i/>
          <w:iCs/>
        </w:rPr>
        <w:t xml:space="preserve"> personal or family services)</w:t>
      </w:r>
      <w:r w:rsidRPr="003D17A8" w:rsidR="003D17A8">
        <w:rPr>
          <w:i/>
          <w:iCs/>
        </w:rPr>
        <w:t xml:space="preserve"> </w:t>
      </w:r>
    </w:p>
    <w:p w:rsidR="00E76C19" w:rsidP="001A0CD9" w14:paraId="4A025FAA" w14:textId="257BAD77">
      <w:pPr>
        <w:pStyle w:val="ListBullet"/>
        <w:tabs>
          <w:tab w:val="clear" w:pos="180"/>
          <w:tab w:val="num" w:pos="540"/>
        </w:tabs>
        <w:ind w:left="547"/>
        <w:rPr>
          <w:i/>
          <w:iCs/>
        </w:rPr>
      </w:pPr>
      <w:r>
        <w:rPr>
          <w:i/>
          <w:iCs/>
        </w:rPr>
        <w:t xml:space="preserve">Tell me how the services are </w:t>
      </w:r>
      <w:r w:rsidR="0077040E">
        <w:rPr>
          <w:i/>
          <w:iCs/>
        </w:rPr>
        <w:t xml:space="preserve">intended to change for the </w:t>
      </w:r>
      <w:r w:rsidR="0077040E">
        <w:rPr>
          <w:i/>
          <w:iCs/>
        </w:rPr>
        <w:t>pilot</w:t>
      </w:r>
      <w:r w:rsidR="001A0CD9">
        <w:rPr>
          <w:i/>
          <w:iCs/>
        </w:rPr>
        <w:t>.</w:t>
      </w:r>
      <w:r w:rsidR="005562D2">
        <w:rPr>
          <w:i/>
          <w:iCs/>
        </w:rPr>
        <w:t>*</w:t>
      </w:r>
      <w:r w:rsidR="001A0CD9">
        <w:rPr>
          <w:i/>
          <w:iCs/>
        </w:rPr>
        <w:t xml:space="preserve"> </w:t>
      </w:r>
    </w:p>
    <w:p w:rsidR="005562D2" w:rsidP="001B7B80" w14:paraId="64F7BE87" w14:textId="22EEB929">
      <w:pPr>
        <w:pStyle w:val="ListBullet"/>
        <w:numPr>
          <w:ilvl w:val="0"/>
          <w:numId w:val="55"/>
        </w:numPr>
        <w:rPr>
          <w:i/>
          <w:iCs/>
        </w:rPr>
      </w:pPr>
      <w:r w:rsidRPr="001A0CD9">
        <w:rPr>
          <w:i/>
          <w:iCs/>
        </w:rPr>
        <w:t xml:space="preserve">What </w:t>
      </w:r>
      <w:r w:rsidR="001A0CD9">
        <w:rPr>
          <w:i/>
          <w:iCs/>
        </w:rPr>
        <w:t>is changi</w:t>
      </w:r>
      <w:r w:rsidR="005507B6">
        <w:rPr>
          <w:i/>
          <w:iCs/>
        </w:rPr>
        <w:t>ng</w:t>
      </w:r>
      <w:r w:rsidR="003576E1">
        <w:rPr>
          <w:i/>
          <w:iCs/>
        </w:rPr>
        <w:t>, if anything,</w:t>
      </w:r>
      <w:r w:rsidR="005507B6">
        <w:rPr>
          <w:i/>
          <w:iCs/>
        </w:rPr>
        <w:t xml:space="preserve"> </w:t>
      </w:r>
      <w:r w:rsidR="001660CA">
        <w:rPr>
          <w:i/>
          <w:iCs/>
        </w:rPr>
        <w:t>related to</w:t>
      </w:r>
      <w:r w:rsidR="00DE1BD5">
        <w:rPr>
          <w:i/>
          <w:iCs/>
        </w:rPr>
        <w:t xml:space="preserve"> the service availability? To</w:t>
      </w:r>
      <w:r w:rsidR="00422270">
        <w:rPr>
          <w:i/>
          <w:iCs/>
        </w:rPr>
        <w:t xml:space="preserve"> </w:t>
      </w:r>
      <w:r w:rsidR="003576E1">
        <w:rPr>
          <w:i/>
          <w:iCs/>
        </w:rPr>
        <w:t xml:space="preserve">the </w:t>
      </w:r>
      <w:r w:rsidR="009A5625">
        <w:rPr>
          <w:i/>
          <w:iCs/>
        </w:rPr>
        <w:t xml:space="preserve">service </w:t>
      </w:r>
      <w:r w:rsidR="003576E1">
        <w:rPr>
          <w:i/>
          <w:iCs/>
        </w:rPr>
        <w:t xml:space="preserve">content? The </w:t>
      </w:r>
      <w:r w:rsidRPr="001A0CD9">
        <w:rPr>
          <w:i/>
          <w:iCs/>
        </w:rPr>
        <w:t xml:space="preserve">service frequency or dosage? To the process for receiving services? </w:t>
      </w:r>
      <w:r w:rsidR="005C2B4D">
        <w:rPr>
          <w:i/>
          <w:iCs/>
        </w:rPr>
        <w:t>To staff training or materials?</w:t>
      </w:r>
    </w:p>
    <w:p w:rsidR="005562D2" w:rsidP="001B7B80" w14:paraId="6DC35418" w14:textId="5B79E51D">
      <w:pPr>
        <w:pStyle w:val="ListBullet"/>
        <w:numPr>
          <w:ilvl w:val="0"/>
          <w:numId w:val="55"/>
        </w:numPr>
        <w:rPr>
          <w:i/>
          <w:iCs/>
        </w:rPr>
      </w:pPr>
      <w:r w:rsidRPr="005562D2">
        <w:rPr>
          <w:i/>
          <w:iCs/>
        </w:rPr>
        <w:t xml:space="preserve">What is changing, if anything, related to the overall service flow? </w:t>
      </w:r>
    </w:p>
    <w:p w:rsidR="001D72D7" w:rsidRPr="005562D2" w:rsidP="001B7B80" w14:paraId="6FE61964" w14:textId="20BA377C">
      <w:pPr>
        <w:pStyle w:val="ListBullet"/>
        <w:numPr>
          <w:ilvl w:val="0"/>
          <w:numId w:val="55"/>
        </w:numPr>
        <w:rPr>
          <w:i/>
          <w:iCs/>
        </w:rPr>
      </w:pPr>
      <w:r w:rsidRPr="005562D2">
        <w:rPr>
          <w:i/>
          <w:iCs/>
        </w:rPr>
        <w:t xml:space="preserve">What is changing, if anything, </w:t>
      </w:r>
      <w:r w:rsidR="00C53C38">
        <w:rPr>
          <w:i/>
          <w:iCs/>
        </w:rPr>
        <w:t>about</w:t>
      </w:r>
      <w:r w:rsidRPr="005562D2" w:rsidR="00FF2511">
        <w:rPr>
          <w:i/>
          <w:iCs/>
        </w:rPr>
        <w:t xml:space="preserve"> the partners involved in providing </w:t>
      </w:r>
      <w:r w:rsidRPr="005562D2">
        <w:rPr>
          <w:i/>
          <w:iCs/>
        </w:rPr>
        <w:t>services</w:t>
      </w:r>
      <w:r w:rsidR="00471E8C">
        <w:rPr>
          <w:i/>
          <w:iCs/>
        </w:rPr>
        <w:t xml:space="preserve">, </w:t>
      </w:r>
      <w:r w:rsidRPr="005562D2">
        <w:rPr>
          <w:i/>
          <w:iCs/>
        </w:rPr>
        <w:t>their responsibilities</w:t>
      </w:r>
      <w:r w:rsidR="00471E8C">
        <w:rPr>
          <w:i/>
          <w:iCs/>
        </w:rPr>
        <w:t>, or their contracts</w:t>
      </w:r>
      <w:r w:rsidRPr="005562D2">
        <w:rPr>
          <w:i/>
          <w:iCs/>
        </w:rPr>
        <w:t xml:space="preserve">? </w:t>
      </w:r>
      <w:r w:rsidRPr="005562D2" w:rsidR="00BA3578">
        <w:rPr>
          <w:i/>
          <w:iCs/>
        </w:rPr>
        <w:t xml:space="preserve"> </w:t>
      </w:r>
    </w:p>
    <w:p w:rsidR="00F62B35" w:rsidRPr="00D8238A" w:rsidP="003C1DA1" w14:paraId="02DC7EE0" w14:textId="7EDB94EB">
      <w:pPr>
        <w:pStyle w:val="ListBullet"/>
        <w:ind w:left="540"/>
        <w:rPr>
          <w:i/>
        </w:rPr>
      </w:pPr>
      <w:r>
        <w:rPr>
          <w:i/>
          <w:iCs/>
        </w:rPr>
        <w:t xml:space="preserve">Why are you changing these services? </w:t>
      </w:r>
      <w:r w:rsidRPr="00633BEB" w:rsidR="00633BEB">
        <w:rPr>
          <w:i/>
          <w:iCs/>
        </w:rPr>
        <w:t xml:space="preserve">How were </w:t>
      </w:r>
      <w:r w:rsidRPr="00633BEB" w:rsidR="00633BEB">
        <w:rPr>
          <w:i/>
          <w:iCs/>
        </w:rPr>
        <w:t>these service</w:t>
      </w:r>
      <w:r w:rsidRPr="00633BEB" w:rsidR="00633BEB">
        <w:rPr>
          <w:i/>
          <w:iCs/>
        </w:rPr>
        <w:t xml:space="preserve"> changes decided? Who was involved? </w:t>
      </w:r>
      <w:r w:rsidRPr="00633BEB" w:rsidR="003C1DA1">
        <w:rPr>
          <w:i/>
          <w:iCs/>
        </w:rPr>
        <w:t>What support, if any, did you receive from [SITE’S TA COACH FROM TOTAL AND/OR SUPPORTT]?</w:t>
      </w:r>
    </w:p>
    <w:p w:rsidR="00DC3ED6" w:rsidRPr="008C7BAD" w:rsidP="008C7BAD" w14:paraId="2B966AFE" w14:textId="4F914482">
      <w:pPr>
        <w:pStyle w:val="ListBullet"/>
        <w:ind w:left="540"/>
        <w:rPr>
          <w:i/>
          <w:iCs/>
        </w:rPr>
      </w:pPr>
      <w:r w:rsidRPr="008C7BAD">
        <w:rPr>
          <w:i/>
          <w:iCs/>
        </w:rPr>
        <w:t>Where is your state in rolling out these</w:t>
      </w:r>
      <w:r w:rsidRPr="008C7BAD" w:rsidR="00B63BA1">
        <w:rPr>
          <w:i/>
          <w:iCs/>
        </w:rPr>
        <w:t xml:space="preserve"> service</w:t>
      </w:r>
      <w:r w:rsidRPr="008C7BAD">
        <w:rPr>
          <w:i/>
          <w:iCs/>
        </w:rPr>
        <w:t xml:space="preserve"> changes for the pilot? </w:t>
      </w:r>
      <w:r w:rsidRPr="008C7BAD" w:rsidR="00E97A29">
        <w:rPr>
          <w:i/>
          <w:iCs/>
        </w:rPr>
        <w:t xml:space="preserve">What have you completed, what is in progress, and what remains? </w:t>
      </w:r>
      <w:r w:rsidRPr="008C7BAD" w:rsidR="00C13C3D">
        <w:rPr>
          <w:i/>
          <w:iCs/>
        </w:rPr>
        <w:t xml:space="preserve">(Probes: </w:t>
      </w:r>
      <w:r w:rsidRPr="008C7BAD" w:rsidR="00926F8F">
        <w:rPr>
          <w:i/>
          <w:iCs/>
        </w:rPr>
        <w:t xml:space="preserve">developing new materials or </w:t>
      </w:r>
      <w:r w:rsidRPr="008C7BAD" w:rsidR="00926F8F">
        <w:rPr>
          <w:i/>
          <w:iCs/>
        </w:rPr>
        <w:t>trainings</w:t>
      </w:r>
      <w:r w:rsidRPr="008C7BAD" w:rsidR="00926F8F">
        <w:rPr>
          <w:i/>
          <w:iCs/>
        </w:rPr>
        <w:t xml:space="preserve">, purchasing services, </w:t>
      </w:r>
      <w:r w:rsidRPr="008C7BAD" w:rsidR="00D85553">
        <w:rPr>
          <w:i/>
          <w:iCs/>
        </w:rPr>
        <w:t>setting up new contracts with providers)</w:t>
      </w:r>
      <w:r w:rsidRPr="008C7BAD" w:rsidR="00E97A29">
        <w:rPr>
          <w:i/>
          <w:iCs/>
        </w:rPr>
        <w:t xml:space="preserve"> </w:t>
      </w:r>
    </w:p>
    <w:p w:rsidR="00321C52" w:rsidRPr="00CF5676" w:rsidP="008D591C" w14:paraId="07D4F3A6" w14:textId="57A3F645">
      <w:pPr>
        <w:pStyle w:val="ListBullet"/>
        <w:ind w:left="540"/>
        <w:rPr>
          <w:i/>
        </w:rPr>
      </w:pPr>
      <w:r>
        <w:rPr>
          <w:i/>
          <w:iCs/>
        </w:rPr>
        <w:t xml:space="preserve">Since we last visited, have </w:t>
      </w:r>
      <w:r w:rsidR="00B45340">
        <w:rPr>
          <w:i/>
          <w:iCs/>
        </w:rPr>
        <w:t xml:space="preserve">there </w:t>
      </w:r>
      <w:r>
        <w:rPr>
          <w:i/>
          <w:iCs/>
        </w:rPr>
        <w:t xml:space="preserve">been any changes to the intended services for the </w:t>
      </w:r>
      <w:r>
        <w:rPr>
          <w:i/>
          <w:iCs/>
        </w:rPr>
        <w:t>pilot</w:t>
      </w:r>
      <w:r w:rsidRPr="00CF5676" w:rsidR="00192902">
        <w:rPr>
          <w:i/>
        </w:rPr>
        <w:t>?</w:t>
      </w:r>
      <w:r w:rsidR="00ED5614">
        <w:rPr>
          <w:i/>
        </w:rPr>
        <w:t>*</w:t>
      </w:r>
      <w:r>
        <w:rPr>
          <w:i/>
        </w:rPr>
        <w:t xml:space="preserve"> If so, why? </w:t>
      </w:r>
    </w:p>
    <w:p w:rsidR="00DD7114" w:rsidP="655E0B8C" w14:paraId="2C4E1B7F" w14:textId="38CD7F19">
      <w:pPr>
        <w:pStyle w:val="ListBullet"/>
        <w:tabs>
          <w:tab w:val="clear" w:pos="180"/>
          <w:tab w:val="num" w:pos="540"/>
        </w:tabs>
        <w:ind w:left="547"/>
        <w:rPr>
          <w:i/>
          <w:iCs/>
        </w:rPr>
      </w:pPr>
      <w:r w:rsidRPr="655E0B8C">
        <w:rPr>
          <w:i/>
          <w:iCs/>
        </w:rPr>
        <w:t>What successes, challenges, or lessons learned have you experienced with designing</w:t>
      </w:r>
      <w:r w:rsidRPr="655E0B8C" w:rsidR="03E313B4">
        <w:rPr>
          <w:i/>
          <w:iCs/>
        </w:rPr>
        <w:t xml:space="preserve"> and implementing</w:t>
      </w:r>
      <w:r w:rsidRPr="655E0B8C">
        <w:rPr>
          <w:i/>
          <w:iCs/>
        </w:rPr>
        <w:t xml:space="preserve"> </w:t>
      </w:r>
      <w:r w:rsidRPr="655E0B8C" w:rsidR="00064659">
        <w:rPr>
          <w:i/>
          <w:iCs/>
        </w:rPr>
        <w:t>service</w:t>
      </w:r>
      <w:r w:rsidRPr="655E0B8C">
        <w:rPr>
          <w:i/>
          <w:iCs/>
        </w:rPr>
        <w:t xml:space="preserve"> changes?</w:t>
      </w:r>
    </w:p>
    <w:p w:rsidR="00DC3ED6" w:rsidRPr="00095F0E" w:rsidP="1E5B68BE" w14:paraId="5CCE5220" w14:textId="77777777">
      <w:pPr>
        <w:pStyle w:val="ListBullet"/>
        <w:tabs>
          <w:tab w:val="clear" w:pos="180"/>
          <w:tab w:val="num" w:pos="540"/>
        </w:tabs>
        <w:ind w:left="540"/>
        <w:rPr>
          <w:i/>
          <w:iCs/>
        </w:rPr>
      </w:pPr>
      <w:r w:rsidRPr="1E5B68BE">
        <w:rPr>
          <w:i/>
          <w:iCs/>
        </w:rPr>
        <w:t xml:space="preserve">What creative approaches to these service changes, if any, have you seen? </w:t>
      </w:r>
    </w:p>
    <w:p w:rsidR="00DC3ED6" w:rsidRPr="00DC3ED6" w:rsidP="655E0B8C" w14:paraId="750B041B" w14:textId="63D3A1CD">
      <w:pPr>
        <w:pStyle w:val="ListBullet"/>
        <w:ind w:left="540"/>
        <w:rPr>
          <w:i/>
          <w:iCs/>
        </w:rPr>
      </w:pPr>
      <w:r w:rsidRPr="655E0B8C">
        <w:rPr>
          <w:i/>
          <w:iCs/>
        </w:rPr>
        <w:t>How have the changes been received by staff? How receptive have they been to the changes?</w:t>
      </w:r>
    </w:p>
    <w:p w:rsidR="00EE435F" w:rsidRPr="0001665B" w:rsidP="005C12E9" w14:paraId="5D3FE930" w14:textId="332212D9">
      <w:pPr>
        <w:pStyle w:val="ListNumber3"/>
        <w:numPr>
          <w:ilvl w:val="0"/>
          <w:numId w:val="102"/>
        </w:numPr>
        <w:rPr>
          <w:b/>
        </w:rPr>
      </w:pPr>
      <w:r w:rsidRPr="0001665B">
        <w:rPr>
          <w:b/>
          <w:bCs/>
        </w:rPr>
        <w:t xml:space="preserve">Tell me about how the work requirement policies </w:t>
      </w:r>
      <w:r w:rsidRPr="0001665B" w:rsidR="00D6477F">
        <w:rPr>
          <w:b/>
        </w:rPr>
        <w:t xml:space="preserve">are intended to change under </w:t>
      </w:r>
      <w:r w:rsidRPr="0001665B">
        <w:rPr>
          <w:b/>
          <w:bCs/>
        </w:rPr>
        <w:t>the pilot.</w:t>
      </w:r>
      <w:r w:rsidRPr="0001665B" w:rsidR="005846D0">
        <w:rPr>
          <w:b/>
          <w:bCs/>
        </w:rPr>
        <w:t xml:space="preserve"> </w:t>
      </w:r>
      <w:r w:rsidRPr="00B44224" w:rsidR="005846D0">
        <w:rPr>
          <w:b/>
          <w:bCs/>
          <w:i/>
          <w:iCs/>
        </w:rPr>
        <w:t>(</w:t>
      </w:r>
      <w:r w:rsidRPr="08E854FC" w:rsidR="4E291732">
        <w:rPr>
          <w:b/>
          <w:bCs/>
          <w:i/>
          <w:iCs/>
        </w:rPr>
        <w:t>Leadership</w:t>
      </w:r>
      <w:r w:rsidRPr="00B44224" w:rsidR="005846D0">
        <w:rPr>
          <w:b/>
          <w:bCs/>
          <w:i/>
          <w:iCs/>
        </w:rPr>
        <w:t>)</w:t>
      </w:r>
    </w:p>
    <w:p w:rsidR="008B22D5" w:rsidRPr="00183728" w:rsidP="00183728" w14:paraId="36B7C7A5" w14:textId="2C10BF09">
      <w:pPr>
        <w:pStyle w:val="ListBullet"/>
        <w:ind w:left="540"/>
        <w:rPr>
          <w:i/>
        </w:rPr>
      </w:pPr>
      <w:r w:rsidRPr="00183728">
        <w:rPr>
          <w:i/>
        </w:rPr>
        <w:t xml:space="preserve">What </w:t>
      </w:r>
      <w:r w:rsidRPr="00183728" w:rsidR="00810806">
        <w:rPr>
          <w:i/>
        </w:rPr>
        <w:t>work requirement</w:t>
      </w:r>
      <w:r w:rsidRPr="00183728">
        <w:rPr>
          <w:i/>
        </w:rPr>
        <w:t xml:space="preserve"> policies </w:t>
      </w:r>
      <w:r w:rsidRPr="00183728" w:rsidR="00984B61">
        <w:rPr>
          <w:i/>
        </w:rPr>
        <w:t xml:space="preserve">are you intending to change </w:t>
      </w:r>
      <w:r w:rsidRPr="00183728">
        <w:rPr>
          <w:i/>
        </w:rPr>
        <w:t xml:space="preserve">under the </w:t>
      </w:r>
      <w:r w:rsidRPr="00183728">
        <w:rPr>
          <w:i/>
        </w:rPr>
        <w:t>pilot?</w:t>
      </w:r>
      <w:r w:rsidRPr="00183728" w:rsidR="00761152">
        <w:rPr>
          <w:i/>
        </w:rPr>
        <w:t>*</w:t>
      </w:r>
      <w:r w:rsidRPr="00183728">
        <w:rPr>
          <w:i/>
        </w:rPr>
        <w:t xml:space="preserve"> (Probes: participant </w:t>
      </w:r>
      <w:r w:rsidRPr="00183728" w:rsidR="004A6190">
        <w:rPr>
          <w:i/>
        </w:rPr>
        <w:t>hours requirements, allowable activities</w:t>
      </w:r>
      <w:r w:rsidRPr="00183728">
        <w:rPr>
          <w:i/>
        </w:rPr>
        <w:t>, sanction policies, work requirement exemptions)</w:t>
      </w:r>
    </w:p>
    <w:p w:rsidR="00082EEA" w:rsidRPr="00183728" w:rsidP="00183728" w14:paraId="4D8A994D" w14:textId="042FB7A2">
      <w:pPr>
        <w:pStyle w:val="ListBullet"/>
        <w:ind w:left="540"/>
        <w:rPr>
          <w:i/>
        </w:rPr>
      </w:pPr>
      <w:r w:rsidRPr="00183728">
        <w:rPr>
          <w:i/>
        </w:rPr>
        <w:t xml:space="preserve">Why are you changing these policies? </w:t>
      </w:r>
      <w:r w:rsidRPr="00183728">
        <w:rPr>
          <w:i/>
        </w:rPr>
        <w:t>How did you determine which policies to change?</w:t>
      </w:r>
      <w:r w:rsidRPr="00183728" w:rsidR="00D0315A">
        <w:rPr>
          <w:i/>
        </w:rPr>
        <w:t xml:space="preserve"> Who was involved? What support, if any, did you receive from [SITE’S TA COACH FROM TOTAL AND/OR SUPPORTT]?</w:t>
      </w:r>
    </w:p>
    <w:p w:rsidR="00B63BA1" w:rsidRPr="008D591C" w:rsidP="655E0B8C" w14:paraId="5943E12B" w14:textId="77777777">
      <w:pPr>
        <w:pStyle w:val="ListBullet"/>
        <w:ind w:left="540"/>
        <w:rPr>
          <w:i/>
          <w:iCs/>
        </w:rPr>
      </w:pPr>
      <w:r w:rsidRPr="655E0B8C">
        <w:rPr>
          <w:i/>
          <w:iCs/>
        </w:rPr>
        <w:t>Where is your state in rolling out these work requirement changes for the pilot? What have you completed, what is in progress, and what remains? (Probes: setting policy specifics, updating staff manuals</w:t>
      </w:r>
      <w:r w:rsidRPr="655E0B8C" w:rsidR="00584DB4">
        <w:rPr>
          <w:i/>
          <w:iCs/>
        </w:rPr>
        <w:t xml:space="preserve">, updating MIS </w:t>
      </w:r>
      <w:r w:rsidRPr="655E0B8C" w:rsidR="000233E2">
        <w:rPr>
          <w:i/>
          <w:iCs/>
        </w:rPr>
        <w:t>platforms</w:t>
      </w:r>
      <w:r w:rsidRPr="655E0B8C">
        <w:rPr>
          <w:i/>
          <w:iCs/>
        </w:rPr>
        <w:t xml:space="preserve">) </w:t>
      </w:r>
    </w:p>
    <w:p w:rsidR="001E62B6" w:rsidRPr="00183728" w:rsidP="00183728" w14:paraId="677ECD76" w14:textId="0F50CC43">
      <w:pPr>
        <w:pStyle w:val="ListBullet"/>
        <w:ind w:left="540"/>
        <w:rPr>
          <w:i/>
        </w:rPr>
      </w:pPr>
      <w:r w:rsidRPr="00183728">
        <w:rPr>
          <w:i/>
        </w:rPr>
        <w:t xml:space="preserve">Are there </w:t>
      </w:r>
      <w:r w:rsidRPr="00183728" w:rsidR="00F23775">
        <w:rPr>
          <w:i/>
        </w:rPr>
        <w:t xml:space="preserve">any </w:t>
      </w:r>
      <w:r w:rsidRPr="00183728">
        <w:rPr>
          <w:i/>
        </w:rPr>
        <w:t xml:space="preserve">other </w:t>
      </w:r>
      <w:r w:rsidRPr="00183728" w:rsidR="00E5241B">
        <w:rPr>
          <w:i/>
        </w:rPr>
        <w:t xml:space="preserve">TANF </w:t>
      </w:r>
      <w:r w:rsidRPr="00183728">
        <w:rPr>
          <w:i/>
        </w:rPr>
        <w:t>polic</w:t>
      </w:r>
      <w:r w:rsidRPr="00183728" w:rsidR="00E5241B">
        <w:rPr>
          <w:i/>
        </w:rPr>
        <w:t xml:space="preserve">ies </w:t>
      </w:r>
      <w:r w:rsidRPr="00183728" w:rsidR="007149F1">
        <w:rPr>
          <w:i/>
        </w:rPr>
        <w:t xml:space="preserve">changing under the </w:t>
      </w:r>
      <w:r w:rsidRPr="00183728" w:rsidR="007149F1">
        <w:rPr>
          <w:i/>
        </w:rPr>
        <w:t>pilot</w:t>
      </w:r>
      <w:r w:rsidRPr="00183728" w:rsidR="00F23775">
        <w:rPr>
          <w:i/>
        </w:rPr>
        <w:t>?</w:t>
      </w:r>
      <w:r w:rsidRPr="00183728" w:rsidR="007F63C4">
        <w:rPr>
          <w:i/>
        </w:rPr>
        <w:t>*</w:t>
      </w:r>
      <w:r w:rsidRPr="00183728" w:rsidR="00C167A8">
        <w:rPr>
          <w:i/>
        </w:rPr>
        <w:t xml:space="preserve"> </w:t>
      </w:r>
      <w:r w:rsidRPr="00183728" w:rsidR="00F23775">
        <w:rPr>
          <w:i/>
        </w:rPr>
        <w:t xml:space="preserve">(Probes: </w:t>
      </w:r>
      <w:r w:rsidRPr="00183728" w:rsidR="009D1DDD">
        <w:rPr>
          <w:i/>
        </w:rPr>
        <w:t xml:space="preserve">current cash assistance amount, diversion strategies, </w:t>
      </w:r>
      <w:r w:rsidRPr="00183728" w:rsidR="00B44122">
        <w:rPr>
          <w:i/>
        </w:rPr>
        <w:t>non-recurrent short-term benefits, use of solely or separately state-funded programs, earned income disregards, time limits, transition</w:t>
      </w:r>
      <w:r w:rsidRPr="00183728" w:rsidR="00BF0704">
        <w:rPr>
          <w:i/>
        </w:rPr>
        <w:t>al</w:t>
      </w:r>
      <w:r w:rsidRPr="00183728" w:rsidR="00B44122">
        <w:rPr>
          <w:i/>
        </w:rPr>
        <w:t xml:space="preserve"> assistance)</w:t>
      </w:r>
    </w:p>
    <w:p w:rsidR="0049177E" w:rsidRPr="00CF5676" w:rsidP="0049177E" w14:paraId="4579FA74" w14:textId="35B86A1B">
      <w:pPr>
        <w:pStyle w:val="ListBullet"/>
        <w:ind w:left="540"/>
        <w:rPr>
          <w:i/>
        </w:rPr>
      </w:pPr>
      <w:r>
        <w:rPr>
          <w:i/>
          <w:iCs/>
        </w:rPr>
        <w:t xml:space="preserve">Since we last visited, have </w:t>
      </w:r>
      <w:r w:rsidR="00303A65">
        <w:rPr>
          <w:i/>
          <w:iCs/>
        </w:rPr>
        <w:t xml:space="preserve">there </w:t>
      </w:r>
      <w:r>
        <w:rPr>
          <w:i/>
          <w:iCs/>
        </w:rPr>
        <w:t xml:space="preserve">been any changes to the intended work requirement policies for the </w:t>
      </w:r>
      <w:r>
        <w:rPr>
          <w:i/>
          <w:iCs/>
        </w:rPr>
        <w:t>pilot</w:t>
      </w:r>
      <w:r w:rsidRPr="00CF5676">
        <w:rPr>
          <w:i/>
        </w:rPr>
        <w:t>?</w:t>
      </w:r>
      <w:r w:rsidR="00ED5614">
        <w:rPr>
          <w:i/>
        </w:rPr>
        <w:t>*</w:t>
      </w:r>
      <w:r>
        <w:rPr>
          <w:i/>
        </w:rPr>
        <w:t xml:space="preserve"> If so, why? </w:t>
      </w:r>
    </w:p>
    <w:p w:rsidR="0048293F" w:rsidP="655E0B8C" w14:paraId="4EF64A77" w14:textId="2A2E3A99">
      <w:pPr>
        <w:pStyle w:val="ListBullet"/>
        <w:ind w:left="540"/>
        <w:rPr>
          <w:i/>
          <w:iCs/>
        </w:rPr>
      </w:pPr>
      <w:r w:rsidRPr="655E0B8C">
        <w:rPr>
          <w:i/>
          <w:iCs/>
        </w:rPr>
        <w:t>What successes, challenges, or lessons learned have you experienced with</w:t>
      </w:r>
      <w:r w:rsidRPr="655E0B8C" w:rsidR="00C038B2">
        <w:rPr>
          <w:i/>
          <w:iCs/>
        </w:rPr>
        <w:t xml:space="preserve"> </w:t>
      </w:r>
      <w:r w:rsidRPr="655E0B8C" w:rsidR="0069130A">
        <w:rPr>
          <w:i/>
          <w:iCs/>
        </w:rPr>
        <w:t>designing</w:t>
      </w:r>
      <w:r w:rsidRPr="655E0B8C" w:rsidR="017F9D2D">
        <w:rPr>
          <w:i/>
          <w:iCs/>
        </w:rPr>
        <w:t xml:space="preserve"> and implementing</w:t>
      </w:r>
      <w:r w:rsidRPr="655E0B8C">
        <w:rPr>
          <w:i/>
          <w:iCs/>
        </w:rPr>
        <w:t xml:space="preserve"> </w:t>
      </w:r>
      <w:r w:rsidRPr="655E0B8C" w:rsidR="0049177E">
        <w:rPr>
          <w:i/>
          <w:iCs/>
        </w:rPr>
        <w:t>work requirement</w:t>
      </w:r>
      <w:r w:rsidRPr="655E0B8C" w:rsidR="00B84505">
        <w:rPr>
          <w:i/>
          <w:iCs/>
        </w:rPr>
        <w:t xml:space="preserve"> polic</w:t>
      </w:r>
      <w:r w:rsidRPr="655E0B8C" w:rsidR="0049177E">
        <w:rPr>
          <w:i/>
          <w:iCs/>
        </w:rPr>
        <w:t>ies for the pilot</w:t>
      </w:r>
      <w:r w:rsidRPr="655E0B8C">
        <w:rPr>
          <w:i/>
          <w:iCs/>
        </w:rPr>
        <w:t>?</w:t>
      </w:r>
    </w:p>
    <w:p w:rsidR="00930BA2" w:rsidRPr="00930BA2" w:rsidP="655E0B8C" w14:paraId="53ED6F4B" w14:textId="25D81CB0">
      <w:pPr>
        <w:pStyle w:val="ListBullet"/>
        <w:ind w:left="540"/>
        <w:rPr>
          <w:i/>
          <w:iCs/>
        </w:rPr>
      </w:pPr>
      <w:r w:rsidRPr="655E0B8C">
        <w:rPr>
          <w:i/>
          <w:iCs/>
        </w:rPr>
        <w:t>How have the changes been received by staff? How receptive have they been to the changes?</w:t>
      </w:r>
    </w:p>
    <w:p w:rsidR="001306C8" w:rsidP="001306C8" w14:paraId="3677B130" w14:textId="734C0E4D">
      <w:pPr>
        <w:pStyle w:val="H2"/>
        <w:spacing w:after="120"/>
        <w:rPr>
          <w:rFonts w:cstheme="minorBidi"/>
        </w:rPr>
      </w:pPr>
      <w:bookmarkStart w:id="8" w:name="EOrgStructure"/>
      <w:r>
        <w:rPr>
          <w:rFonts w:cstheme="minorBidi"/>
        </w:rPr>
        <w:t>E</w:t>
      </w:r>
      <w:r w:rsidRPr="56762B6B">
        <w:rPr>
          <w:rFonts w:cstheme="minorBidi"/>
        </w:rPr>
        <w:t xml:space="preserve">. </w:t>
      </w:r>
      <w:r w:rsidR="00BD5177">
        <w:rPr>
          <w:rFonts w:cstheme="minorBidi"/>
        </w:rPr>
        <w:t>Work environment</w:t>
      </w:r>
      <w:r w:rsidRPr="56762B6B" w:rsidR="130464EA">
        <w:rPr>
          <w:rFonts w:cstheme="minorBidi"/>
          <w:i/>
          <w:iCs/>
        </w:rPr>
        <w:t xml:space="preserve"> </w:t>
      </w:r>
      <w:bookmarkEnd w:id="8"/>
      <w:r w:rsidRPr="56762B6B" w:rsidR="130464EA">
        <w:rPr>
          <w:rFonts w:cstheme="minorBidi"/>
          <w:i/>
          <w:iCs/>
        </w:rPr>
        <w:t>(All</w:t>
      </w:r>
      <w:r w:rsidRPr="56762B6B" w:rsidR="09240D92">
        <w:rPr>
          <w:rFonts w:cstheme="minorBidi"/>
          <w:i/>
          <w:iCs/>
        </w:rPr>
        <w:t xml:space="preserve"> </w:t>
      </w:r>
      <w:r w:rsidRPr="56762B6B" w:rsidR="09240D92">
        <w:rPr>
          <w:i/>
          <w:iCs/>
        </w:rPr>
        <w:t>respondents</w:t>
      </w:r>
      <w:r w:rsidRPr="56762B6B" w:rsidR="130464EA">
        <w:rPr>
          <w:rFonts w:cstheme="minorBidi"/>
          <w:i/>
          <w:iCs/>
        </w:rPr>
        <w:t>)</w:t>
      </w:r>
    </w:p>
    <w:p w:rsidR="00E344D7" w:rsidRPr="00E80B0D" w:rsidP="0012426C" w14:paraId="1BB46AB5" w14:textId="7A6B51FC">
      <w:pPr>
        <w:pStyle w:val="ListNumber"/>
        <w:numPr>
          <w:ilvl w:val="0"/>
          <w:numId w:val="118"/>
        </w:numPr>
        <w:rPr>
          <w:b/>
          <w:bCs/>
        </w:rPr>
      </w:pPr>
      <w:bookmarkStart w:id="9" w:name="_Hlk205372814"/>
      <w:r w:rsidRPr="00E80B0D">
        <w:rPr>
          <w:b/>
          <w:bCs/>
        </w:rPr>
        <w:t>Tell me about the mission and vision for [TANF PROGRAM/TANF PILOT</w:t>
      </w:r>
      <w:r w:rsidRPr="00E80B0D" w:rsidR="00A43059">
        <w:rPr>
          <w:b/>
          <w:bCs/>
        </w:rPr>
        <w:t>/YOUR ORGANIZATION</w:t>
      </w:r>
      <w:r w:rsidRPr="00E80B0D" w:rsidR="30322F1E">
        <w:rPr>
          <w:b/>
          <w:bCs/>
        </w:rPr>
        <w:t>].</w:t>
      </w:r>
      <w:r w:rsidRPr="00E80B0D">
        <w:rPr>
          <w:b/>
          <w:bCs/>
        </w:rPr>
        <w:t xml:space="preserve"> </w:t>
      </w:r>
      <w:r w:rsidRPr="00E80B0D">
        <w:rPr>
          <w:b/>
          <w:bCs/>
          <w:i/>
          <w:iCs/>
        </w:rPr>
        <w:t>(All)</w:t>
      </w:r>
    </w:p>
    <w:p w:rsidR="00E344D7" w:rsidRPr="00E80B0D" w:rsidP="00E344D7" w14:paraId="736E626A" w14:textId="33ADAA03">
      <w:pPr>
        <w:pStyle w:val="ListBullet"/>
        <w:tabs>
          <w:tab w:val="clear" w:pos="180"/>
          <w:tab w:val="num" w:pos="540"/>
        </w:tabs>
        <w:ind w:left="547"/>
        <w:rPr>
          <w:i/>
          <w:iCs/>
        </w:rPr>
      </w:pPr>
      <w:r w:rsidRPr="00E80B0D">
        <w:rPr>
          <w:i/>
          <w:iCs/>
        </w:rPr>
        <w:t xml:space="preserve">What is the mission and vision – or big picture goals – of the TANF </w:t>
      </w:r>
      <w:r w:rsidRPr="00E80B0D">
        <w:rPr>
          <w:i/>
          <w:iCs/>
        </w:rPr>
        <w:t>program?</w:t>
      </w:r>
      <w:r w:rsidRPr="00E80B0D" w:rsidR="00872F8F">
        <w:rPr>
          <w:i/>
          <w:iCs/>
        </w:rPr>
        <w:t>*</w:t>
      </w:r>
      <w:r w:rsidRPr="00E80B0D">
        <w:rPr>
          <w:i/>
          <w:iCs/>
        </w:rPr>
        <w:t xml:space="preserve"> </w:t>
      </w:r>
    </w:p>
    <w:p w:rsidR="00E344D7" w:rsidRPr="00E80B0D" w:rsidP="00E344D7" w14:paraId="6CC27357" w14:textId="77777777">
      <w:pPr>
        <w:pStyle w:val="ListBullet"/>
        <w:tabs>
          <w:tab w:val="clear" w:pos="180"/>
          <w:tab w:val="num" w:pos="540"/>
        </w:tabs>
        <w:ind w:left="547"/>
        <w:rPr>
          <w:i/>
          <w:iCs/>
        </w:rPr>
      </w:pPr>
      <w:r w:rsidRPr="00E80B0D">
        <w:rPr>
          <w:i/>
          <w:iCs/>
        </w:rPr>
        <w:t xml:space="preserve">How do the pilot goals relate to the TANF program mission and vision? </w:t>
      </w:r>
    </w:p>
    <w:p w:rsidR="00E344D7" w:rsidRPr="00E80B0D" w:rsidP="00E344D7" w14:paraId="7ACFD41A" w14:textId="52D3AF75">
      <w:pPr>
        <w:pStyle w:val="ListBullet"/>
        <w:tabs>
          <w:tab w:val="clear" w:pos="180"/>
          <w:tab w:val="num" w:pos="540"/>
        </w:tabs>
        <w:ind w:left="547"/>
        <w:rPr>
          <w:i/>
          <w:iCs/>
        </w:rPr>
      </w:pPr>
      <w:r w:rsidRPr="00E80B0D">
        <w:rPr>
          <w:i/>
          <w:iCs/>
        </w:rPr>
        <w:t xml:space="preserve">Since we last visited, have there been any changes to the mission and </w:t>
      </w:r>
      <w:r w:rsidRPr="00E80B0D">
        <w:rPr>
          <w:i/>
          <w:iCs/>
        </w:rPr>
        <w:t>vision?</w:t>
      </w:r>
      <w:r w:rsidRPr="00E80B0D" w:rsidR="00872F8F">
        <w:rPr>
          <w:i/>
          <w:iCs/>
        </w:rPr>
        <w:t>*</w:t>
      </w:r>
    </w:p>
    <w:p w:rsidR="0019268C" w:rsidRPr="00E80B0D" w:rsidP="0012426C" w14:paraId="7473209D" w14:textId="662A0D5E">
      <w:pPr>
        <w:pStyle w:val="ListNumber"/>
        <w:rPr>
          <w:b/>
          <w:bCs/>
        </w:rPr>
      </w:pPr>
      <w:r w:rsidRPr="00E80B0D">
        <w:rPr>
          <w:b/>
          <w:bCs/>
        </w:rPr>
        <w:t xml:space="preserve">Tell me about how </w:t>
      </w:r>
      <w:r w:rsidRPr="00E80B0D" w:rsidR="00D118FA">
        <w:rPr>
          <w:b/>
          <w:bCs/>
        </w:rPr>
        <w:t>[TANF PROGRAM/TANF PILOT</w:t>
      </w:r>
      <w:r w:rsidRPr="00E80B0D" w:rsidR="00DB39F1">
        <w:rPr>
          <w:b/>
          <w:bCs/>
        </w:rPr>
        <w:t>/YOUR PROGRAM</w:t>
      </w:r>
      <w:r w:rsidRPr="00E80B0D" w:rsidR="00D118FA">
        <w:rPr>
          <w:b/>
          <w:bCs/>
        </w:rPr>
        <w:t xml:space="preserve">] </w:t>
      </w:r>
      <w:r w:rsidRPr="00E80B0D">
        <w:rPr>
          <w:b/>
          <w:bCs/>
        </w:rPr>
        <w:t xml:space="preserve">is organized. </w:t>
      </w:r>
      <w:r w:rsidRPr="00E80B0D">
        <w:rPr>
          <w:b/>
          <w:bCs/>
          <w:i/>
          <w:iCs/>
        </w:rPr>
        <w:t>(</w:t>
      </w:r>
      <w:r w:rsidRPr="00E80B0D" w:rsidR="6DBBC739">
        <w:rPr>
          <w:b/>
          <w:bCs/>
          <w:i/>
          <w:iCs/>
        </w:rPr>
        <w:t>Leadership</w:t>
      </w:r>
      <w:r w:rsidRPr="00E80B0D" w:rsidR="00A91396">
        <w:rPr>
          <w:b/>
          <w:bCs/>
          <w:i/>
          <w:iCs/>
        </w:rPr>
        <w:t xml:space="preserve"> and</w:t>
      </w:r>
      <w:r w:rsidRPr="00E80B0D" w:rsidR="0064555E">
        <w:rPr>
          <w:b/>
          <w:bCs/>
          <w:i/>
          <w:iCs/>
        </w:rPr>
        <w:t xml:space="preserve"> supervisors)</w:t>
      </w:r>
    </w:p>
    <w:p w:rsidR="000234EB" w:rsidP="000234EB" w14:paraId="050B2D5D" w14:textId="1A032256">
      <w:pPr>
        <w:pStyle w:val="ListBullet"/>
        <w:tabs>
          <w:tab w:val="clear" w:pos="180"/>
          <w:tab w:val="num" w:pos="540"/>
        </w:tabs>
        <w:ind w:left="547"/>
        <w:rPr>
          <w:i/>
          <w:iCs/>
        </w:rPr>
      </w:pPr>
      <w:r w:rsidRPr="00AF0D28">
        <w:rPr>
          <w:i/>
          <w:iCs/>
        </w:rPr>
        <w:t>What is the organizational structure or hierarchy of</w:t>
      </w:r>
      <w:r>
        <w:rPr>
          <w:i/>
          <w:iCs/>
        </w:rPr>
        <w:t xml:space="preserve"> [TANF PROGRAM/TANF PILOT</w:t>
      </w:r>
      <w:r>
        <w:rPr>
          <w:i/>
          <w:iCs/>
        </w:rPr>
        <w:t>]</w:t>
      </w:r>
      <w:r w:rsidRPr="00AF0D28">
        <w:rPr>
          <w:i/>
          <w:iCs/>
        </w:rPr>
        <w:t>?</w:t>
      </w:r>
      <w:r w:rsidR="00AC7F47">
        <w:rPr>
          <w:i/>
          <w:iCs/>
        </w:rPr>
        <w:t>*</w:t>
      </w:r>
      <w:r w:rsidRPr="00AF0D28">
        <w:rPr>
          <w:i/>
          <w:iCs/>
        </w:rPr>
        <w:t xml:space="preserve"> (Probes: leadership roles, how teams are organized, lines of authority)</w:t>
      </w:r>
    </w:p>
    <w:p w:rsidR="000234EB" w:rsidRPr="00B17F9C" w:rsidP="000234EB" w14:paraId="2ED0CA99" w14:textId="1CFB1C06">
      <w:pPr>
        <w:pStyle w:val="ListBullet"/>
        <w:tabs>
          <w:tab w:val="clear" w:pos="180"/>
          <w:tab w:val="num" w:pos="540"/>
        </w:tabs>
        <w:ind w:left="547"/>
        <w:rPr>
          <w:i/>
          <w:iCs/>
        </w:rPr>
      </w:pPr>
      <w:r w:rsidRPr="00B17F9C">
        <w:rPr>
          <w:i/>
          <w:iCs/>
        </w:rPr>
        <w:t xml:space="preserve">What types of staff currently support service delivery in [TANF PROGRAM/TANF PILOT]? What are their roles and </w:t>
      </w:r>
      <w:r w:rsidRPr="00B17F9C">
        <w:rPr>
          <w:i/>
          <w:iCs/>
        </w:rPr>
        <w:t>responsibilities?</w:t>
      </w:r>
      <w:r w:rsidR="00AC7F47">
        <w:rPr>
          <w:i/>
          <w:iCs/>
        </w:rPr>
        <w:t>*</w:t>
      </w:r>
      <w:r w:rsidRPr="00B17F9C">
        <w:rPr>
          <w:i/>
          <w:iCs/>
        </w:rPr>
        <w:t xml:space="preserve"> (Probes: eligibility, direct service, and supervision</w:t>
      </w:r>
      <w:r w:rsidR="008E20DD">
        <w:rPr>
          <w:i/>
          <w:iCs/>
        </w:rPr>
        <w:t>;</w:t>
      </w:r>
      <w:r w:rsidRPr="00B17F9C">
        <w:rPr>
          <w:i/>
          <w:iCs/>
        </w:rPr>
        <w:t xml:space="preserve"> new or specialized roles for the pilot)</w:t>
      </w:r>
    </w:p>
    <w:p w:rsidR="000320FC" w:rsidRPr="00E91331" w:rsidP="00E91331" w14:paraId="727481E5" w14:textId="78DE0622">
      <w:pPr>
        <w:pStyle w:val="ListBullet"/>
        <w:tabs>
          <w:tab w:val="clear" w:pos="180"/>
          <w:tab w:val="num" w:pos="540"/>
        </w:tabs>
        <w:ind w:left="547"/>
        <w:rPr>
          <w:i/>
          <w:iCs/>
        </w:rPr>
      </w:pPr>
      <w:r>
        <w:rPr>
          <w:i/>
          <w:iCs/>
        </w:rPr>
        <w:t>H</w:t>
      </w:r>
      <w:r w:rsidRPr="008B4CF5">
        <w:rPr>
          <w:i/>
          <w:iCs/>
        </w:rPr>
        <w:t xml:space="preserve">ow does the </w:t>
      </w:r>
      <w:r w:rsidR="0014407A">
        <w:rPr>
          <w:i/>
          <w:iCs/>
        </w:rPr>
        <w:t xml:space="preserve">organizational </w:t>
      </w:r>
      <w:r w:rsidRPr="008B4CF5">
        <w:rPr>
          <w:i/>
          <w:iCs/>
        </w:rPr>
        <w:t xml:space="preserve">structure affect how </w:t>
      </w:r>
      <w:r>
        <w:rPr>
          <w:i/>
          <w:iCs/>
        </w:rPr>
        <w:t xml:space="preserve">[TANF PROGRAM/TANF PILOT] </w:t>
      </w:r>
      <w:r w:rsidRPr="008B4CF5">
        <w:rPr>
          <w:i/>
          <w:iCs/>
        </w:rPr>
        <w:t xml:space="preserve">operates?  </w:t>
      </w:r>
    </w:p>
    <w:p w:rsidR="0019268C" w:rsidRPr="00CC7A05" w:rsidP="0019268C" w14:paraId="22EE5A2A" w14:textId="5E57A9A6">
      <w:pPr>
        <w:pStyle w:val="ListBullet"/>
        <w:tabs>
          <w:tab w:val="clear" w:pos="180"/>
          <w:tab w:val="num" w:pos="2256"/>
        </w:tabs>
        <w:ind w:left="540"/>
        <w:rPr>
          <w:i/>
          <w:iCs/>
        </w:rPr>
      </w:pPr>
      <w:r>
        <w:rPr>
          <w:i/>
          <w:iCs/>
        </w:rPr>
        <w:t>Since we last visited, h</w:t>
      </w:r>
      <w:r>
        <w:rPr>
          <w:i/>
          <w:iCs/>
        </w:rPr>
        <w:t>ave there been any changes to</w:t>
      </w:r>
      <w:r w:rsidRPr="00054840">
        <w:rPr>
          <w:i/>
          <w:iCs/>
        </w:rPr>
        <w:t xml:space="preserve"> the </w:t>
      </w:r>
      <w:r>
        <w:rPr>
          <w:i/>
          <w:iCs/>
        </w:rPr>
        <w:t xml:space="preserve">organizational </w:t>
      </w:r>
      <w:r>
        <w:rPr>
          <w:i/>
          <w:iCs/>
        </w:rPr>
        <w:t>structure</w:t>
      </w:r>
      <w:r w:rsidRPr="00054840">
        <w:rPr>
          <w:i/>
          <w:iCs/>
        </w:rPr>
        <w:t>?</w:t>
      </w:r>
      <w:r w:rsidR="006B4C1B">
        <w:rPr>
          <w:i/>
          <w:iCs/>
        </w:rPr>
        <w:t>*</w:t>
      </w:r>
      <w:r w:rsidR="00E91331">
        <w:rPr>
          <w:i/>
          <w:iCs/>
        </w:rPr>
        <w:t xml:space="preserve"> If so, what has changed? </w:t>
      </w:r>
    </w:p>
    <w:p w:rsidR="0019268C" w:rsidRPr="00B543FB" w:rsidP="0019268C" w14:paraId="2D05CBDC" w14:textId="3CAD5106">
      <w:pPr>
        <w:pStyle w:val="ListBullet"/>
        <w:tabs>
          <w:tab w:val="clear" w:pos="180"/>
          <w:tab w:val="num" w:pos="2256"/>
        </w:tabs>
        <w:ind w:left="540"/>
        <w:rPr>
          <w:i/>
          <w:iCs/>
        </w:rPr>
      </w:pPr>
      <w:r w:rsidRPr="00CC7A05">
        <w:rPr>
          <w:i/>
          <w:iCs/>
        </w:rPr>
        <w:t xml:space="preserve">What successes, challenges, or lessons learned have you experienced </w:t>
      </w:r>
      <w:r w:rsidR="00CC59FF">
        <w:rPr>
          <w:i/>
          <w:iCs/>
        </w:rPr>
        <w:t>related to</w:t>
      </w:r>
      <w:r w:rsidRPr="3015DE3C" w:rsidR="00CC59FF">
        <w:rPr>
          <w:i/>
          <w:iCs/>
        </w:rPr>
        <w:t xml:space="preserve"> </w:t>
      </w:r>
      <w:r w:rsidRPr="00CC7A05">
        <w:rPr>
          <w:i/>
          <w:iCs/>
        </w:rPr>
        <w:t xml:space="preserve">the organizational </w:t>
      </w:r>
      <w:r w:rsidRPr="00B543FB">
        <w:rPr>
          <w:i/>
          <w:iCs/>
        </w:rPr>
        <w:t>structure</w:t>
      </w:r>
      <w:r w:rsidRPr="00B543FB" w:rsidR="00AA2AF5">
        <w:rPr>
          <w:i/>
          <w:iCs/>
        </w:rPr>
        <w:t xml:space="preserve"> for [TANF PROGRAM/TANF PILOT]? </w:t>
      </w:r>
    </w:p>
    <w:p w:rsidR="0011456C" w:rsidRPr="00B543FB" w:rsidP="0012426C" w14:paraId="4BD3E6AD" w14:textId="3C77AFE1">
      <w:pPr>
        <w:pStyle w:val="ListNumber"/>
        <w:rPr>
          <w:b/>
          <w:bCs/>
        </w:rPr>
      </w:pPr>
      <w:r w:rsidRPr="00B543FB">
        <w:rPr>
          <w:b/>
          <w:bCs/>
        </w:rPr>
        <w:t>Tell me about the overall size of [TANF PROGRAM/TANF PILOT</w:t>
      </w:r>
      <w:r w:rsidRPr="00B543FB" w:rsidR="0098380B">
        <w:rPr>
          <w:b/>
          <w:bCs/>
        </w:rPr>
        <w:t>/YOUR PROGRAM</w:t>
      </w:r>
      <w:r w:rsidRPr="00B543FB" w:rsidR="015A7D99">
        <w:rPr>
          <w:b/>
          <w:bCs/>
        </w:rPr>
        <w:t>].</w:t>
      </w:r>
      <w:r w:rsidRPr="00B543FB">
        <w:rPr>
          <w:b/>
          <w:bCs/>
        </w:rPr>
        <w:t xml:space="preserve"> </w:t>
      </w:r>
      <w:r w:rsidRPr="00B543FB">
        <w:rPr>
          <w:b/>
          <w:bCs/>
          <w:i/>
          <w:iCs/>
        </w:rPr>
        <w:t>(</w:t>
      </w:r>
      <w:r w:rsidRPr="00B543FB" w:rsidR="64264E41">
        <w:rPr>
          <w:b/>
          <w:bCs/>
          <w:i/>
          <w:iCs/>
        </w:rPr>
        <w:t>Leadership</w:t>
      </w:r>
      <w:r w:rsidRPr="00B543FB">
        <w:rPr>
          <w:b/>
          <w:bCs/>
          <w:i/>
          <w:iCs/>
        </w:rPr>
        <w:t xml:space="preserve"> and supervisors)</w:t>
      </w:r>
    </w:p>
    <w:p w:rsidR="00954424" w:rsidRPr="00B61CF3" w:rsidP="00F7125A" w14:paraId="6A5E3B29" w14:textId="431A52FD">
      <w:pPr>
        <w:pStyle w:val="ListBullet"/>
        <w:tabs>
          <w:tab w:val="clear" w:pos="180"/>
          <w:tab w:val="num" w:pos="360"/>
        </w:tabs>
        <w:ind w:left="540"/>
        <w:rPr>
          <w:i/>
        </w:rPr>
      </w:pPr>
      <w:r w:rsidRPr="00B61CF3">
        <w:rPr>
          <w:i/>
          <w:iCs/>
        </w:rPr>
        <w:t xml:space="preserve">What is the </w:t>
      </w:r>
      <w:r w:rsidR="001174FD">
        <w:rPr>
          <w:i/>
          <w:iCs/>
        </w:rPr>
        <w:t>current number of staff in</w:t>
      </w:r>
      <w:r w:rsidRPr="001A7219">
        <w:rPr>
          <w:i/>
          <w:iCs/>
        </w:rPr>
        <w:t xml:space="preserve"> [TANF PROGRAM/TANF PILOT</w:t>
      </w:r>
      <w:r w:rsidRPr="001A7219">
        <w:rPr>
          <w:i/>
          <w:iCs/>
        </w:rPr>
        <w:t>]?</w:t>
      </w:r>
      <w:r w:rsidR="00B43A3E">
        <w:rPr>
          <w:i/>
          <w:iCs/>
        </w:rPr>
        <w:t>*</w:t>
      </w:r>
      <w:r w:rsidRPr="00B61CF3">
        <w:rPr>
          <w:i/>
          <w:iCs/>
        </w:rPr>
        <w:t xml:space="preserve"> </w:t>
      </w:r>
    </w:p>
    <w:p w:rsidR="00463CC2" w:rsidRPr="00B61CF3" w:rsidP="00463CC2" w14:paraId="4DEBA7D7" w14:textId="07FCC4E2">
      <w:pPr>
        <w:pStyle w:val="ListBullet"/>
        <w:tabs>
          <w:tab w:val="clear" w:pos="180"/>
          <w:tab w:val="num" w:pos="360"/>
        </w:tabs>
        <w:ind w:left="540"/>
        <w:rPr>
          <w:i/>
        </w:rPr>
      </w:pPr>
      <w:r>
        <w:rPr>
          <w:i/>
          <w:iCs/>
        </w:rPr>
        <w:t xml:space="preserve">What is the </w:t>
      </w:r>
      <w:r w:rsidRPr="001A7219" w:rsidR="0011456C">
        <w:rPr>
          <w:i/>
          <w:iCs/>
        </w:rPr>
        <w:t>budget</w:t>
      </w:r>
      <w:r>
        <w:rPr>
          <w:i/>
          <w:iCs/>
        </w:rPr>
        <w:t xml:space="preserve"> for </w:t>
      </w:r>
      <w:r w:rsidRPr="008E13D3">
        <w:rPr>
          <w:i/>
          <w:iCs/>
        </w:rPr>
        <w:t>[TANF PROGRAM/TANF PILOT</w:t>
      </w:r>
      <w:r w:rsidRPr="008E13D3">
        <w:rPr>
          <w:i/>
          <w:iCs/>
        </w:rPr>
        <w:t>]?</w:t>
      </w:r>
      <w:r w:rsidR="006B4C1B">
        <w:rPr>
          <w:i/>
          <w:iCs/>
        </w:rPr>
        <w:t>*</w:t>
      </w:r>
      <w:r w:rsidRPr="008E13D3">
        <w:rPr>
          <w:i/>
          <w:iCs/>
        </w:rPr>
        <w:t xml:space="preserve"> </w:t>
      </w:r>
    </w:p>
    <w:p w:rsidR="00463CC2" w:rsidRPr="00CC7A05" w:rsidP="5C1AD8E7" w14:paraId="542EA114" w14:textId="7E8E843F">
      <w:pPr>
        <w:pStyle w:val="ListBullet"/>
        <w:tabs>
          <w:tab w:val="clear" w:pos="180"/>
          <w:tab w:val="num" w:pos="2256"/>
        </w:tabs>
        <w:ind w:left="540"/>
        <w:rPr>
          <w:i/>
          <w:iCs/>
        </w:rPr>
      </w:pPr>
      <w:r w:rsidRPr="5C1AD8E7">
        <w:rPr>
          <w:i/>
          <w:iCs/>
        </w:rPr>
        <w:t xml:space="preserve">Since we last visited, have there been any changes to the </w:t>
      </w:r>
      <w:r w:rsidRPr="5C1AD8E7" w:rsidR="00E33AD5">
        <w:rPr>
          <w:i/>
          <w:iCs/>
        </w:rPr>
        <w:t>program size</w:t>
      </w:r>
      <w:r w:rsidRPr="5C1AD8E7" w:rsidR="6E35AFD0">
        <w:rPr>
          <w:i/>
          <w:iCs/>
        </w:rPr>
        <w:t xml:space="preserve"> or </w:t>
      </w:r>
      <w:r w:rsidRPr="5C1AD8E7" w:rsidR="6E35AFD0">
        <w:rPr>
          <w:i/>
          <w:iCs/>
        </w:rPr>
        <w:t>budget</w:t>
      </w:r>
      <w:r w:rsidRPr="5C1AD8E7">
        <w:rPr>
          <w:i/>
          <w:iCs/>
        </w:rPr>
        <w:t>?</w:t>
      </w:r>
      <w:r w:rsidRPr="5C1AD8E7" w:rsidR="006B4C1B">
        <w:rPr>
          <w:i/>
          <w:iCs/>
        </w:rPr>
        <w:t>*</w:t>
      </w:r>
      <w:r w:rsidRPr="5C1AD8E7">
        <w:rPr>
          <w:i/>
          <w:iCs/>
        </w:rPr>
        <w:t xml:space="preserve"> If so, what has changed? </w:t>
      </w:r>
    </w:p>
    <w:p w:rsidR="001306C8" w:rsidRPr="00B543FB" w:rsidP="0012426C" w14:paraId="15F0C859" w14:textId="07A87428">
      <w:pPr>
        <w:pStyle w:val="ListNumber"/>
        <w:rPr>
          <w:b/>
          <w:bCs/>
        </w:rPr>
      </w:pPr>
      <w:r w:rsidRPr="00B543FB">
        <w:rPr>
          <w:b/>
          <w:bCs/>
        </w:rPr>
        <w:t>Te</w:t>
      </w:r>
      <w:r w:rsidRPr="00B543FB" w:rsidR="41BAAE67">
        <w:rPr>
          <w:b/>
          <w:bCs/>
        </w:rPr>
        <w:t>ll me about what leadership looks like</w:t>
      </w:r>
      <w:r w:rsidRPr="00B543FB" w:rsidR="005E42EC">
        <w:rPr>
          <w:b/>
          <w:bCs/>
        </w:rPr>
        <w:t xml:space="preserve"> in [TANF PROGRAM/TANF PILOT</w:t>
      </w:r>
      <w:r w:rsidRPr="00B543FB" w:rsidR="00841950">
        <w:rPr>
          <w:b/>
          <w:bCs/>
        </w:rPr>
        <w:t>/YOUR PROGRAM</w:t>
      </w:r>
      <w:r w:rsidRPr="00B543FB" w:rsidR="292F5D12">
        <w:rPr>
          <w:b/>
          <w:bCs/>
        </w:rPr>
        <w:t>]</w:t>
      </w:r>
      <w:r w:rsidRPr="00B543FB" w:rsidR="66D57CC0">
        <w:rPr>
          <w:b/>
          <w:bCs/>
        </w:rPr>
        <w:t>.</w:t>
      </w:r>
      <w:r w:rsidRPr="00B543FB" w:rsidR="00EF7C3E">
        <w:rPr>
          <w:b/>
          <w:bCs/>
        </w:rPr>
        <w:t xml:space="preserve"> </w:t>
      </w:r>
      <w:r w:rsidRPr="00B543FB" w:rsidR="00EF7C3E">
        <w:rPr>
          <w:b/>
          <w:bCs/>
          <w:i/>
          <w:iCs/>
        </w:rPr>
        <w:t>(All)</w:t>
      </w:r>
    </w:p>
    <w:bookmarkEnd w:id="9"/>
    <w:p w:rsidR="001404B1" w:rsidRPr="001404B1" w:rsidP="001404B1" w14:paraId="667A36AD" w14:textId="77777777">
      <w:pPr>
        <w:pStyle w:val="ListBullet"/>
        <w:tabs>
          <w:tab w:val="clear" w:pos="180"/>
          <w:tab w:val="num" w:pos="540"/>
        </w:tabs>
        <w:ind w:left="547"/>
        <w:rPr>
          <w:i/>
          <w:iCs/>
        </w:rPr>
      </w:pPr>
      <w:r w:rsidRPr="1ACE4DA9">
        <w:rPr>
          <w:i/>
          <w:iCs/>
        </w:rPr>
        <w:t xml:space="preserve">What are leaders’ top priorities? </w:t>
      </w:r>
      <w:r w:rsidRPr="5859DC41" w:rsidR="009A15E8">
        <w:rPr>
          <w:i/>
        </w:rPr>
        <w:t xml:space="preserve">To what extent are leaders able to balance competing priorities? </w:t>
      </w:r>
    </w:p>
    <w:p w:rsidR="005F64DD" w:rsidRPr="001404B1" w:rsidP="001B7B80" w14:paraId="75B3DC7C" w14:textId="4238A881">
      <w:pPr>
        <w:pStyle w:val="ListBullet"/>
        <w:numPr>
          <w:ilvl w:val="0"/>
          <w:numId w:val="57"/>
        </w:numPr>
        <w:rPr>
          <w:i/>
          <w:iCs/>
        </w:rPr>
      </w:pPr>
      <w:r w:rsidRPr="001404B1">
        <w:rPr>
          <w:i/>
          <w:iCs/>
        </w:rPr>
        <w:t xml:space="preserve">How does the TANF Pilot fit in with those priorities? What are the competing priorities outside of the pilot? </w:t>
      </w:r>
    </w:p>
    <w:p w:rsidR="00122F74" w:rsidP="00122F74" w14:paraId="48AB8F7A" w14:textId="77777777">
      <w:pPr>
        <w:pStyle w:val="ListBullet"/>
        <w:tabs>
          <w:tab w:val="clear" w:pos="180"/>
          <w:tab w:val="num" w:pos="540"/>
        </w:tabs>
        <w:ind w:left="540"/>
        <w:rPr>
          <w:i/>
          <w:iCs/>
        </w:rPr>
      </w:pPr>
      <w:r w:rsidRPr="00FE381D">
        <w:rPr>
          <w:i/>
          <w:iCs/>
        </w:rPr>
        <w:t xml:space="preserve">What information </w:t>
      </w:r>
      <w:r w:rsidRPr="00FE381D">
        <w:rPr>
          <w:i/>
          <w:iCs/>
        </w:rPr>
        <w:t>do</w:t>
      </w:r>
      <w:r w:rsidRPr="00FE381D">
        <w:rPr>
          <w:i/>
          <w:iCs/>
        </w:rPr>
        <w:t xml:space="preserve"> leaders use to guide decisions? Can you share an example of when leaders used information to </w:t>
      </w:r>
      <w:r w:rsidRPr="00FE381D">
        <w:rPr>
          <w:i/>
          <w:iCs/>
        </w:rPr>
        <w:t>make a decision</w:t>
      </w:r>
      <w:r w:rsidRPr="00FE381D">
        <w:rPr>
          <w:i/>
          <w:iCs/>
        </w:rPr>
        <w:t>?</w:t>
      </w:r>
    </w:p>
    <w:p w:rsidR="00122F74" w:rsidRPr="00122F74" w:rsidP="00122F74" w14:paraId="72F359BE" w14:textId="70B6C5A4">
      <w:pPr>
        <w:pStyle w:val="ListBullet"/>
        <w:tabs>
          <w:tab w:val="clear" w:pos="180"/>
          <w:tab w:val="num" w:pos="540"/>
        </w:tabs>
        <w:ind w:left="540"/>
        <w:rPr>
          <w:i/>
          <w:iCs/>
        </w:rPr>
      </w:pPr>
      <w:r>
        <w:rPr>
          <w:i/>
          <w:iCs/>
        </w:rPr>
        <w:t xml:space="preserve">How are the perspectives of others incorporated into </w:t>
      </w:r>
      <w:r w:rsidR="00B31AA3">
        <w:rPr>
          <w:i/>
          <w:iCs/>
        </w:rPr>
        <w:t xml:space="preserve">leaders’ </w:t>
      </w:r>
      <w:r>
        <w:rPr>
          <w:i/>
          <w:iCs/>
        </w:rPr>
        <w:t xml:space="preserve">decision-making? </w:t>
      </w:r>
      <w:r w:rsidRPr="006B3475">
        <w:rPr>
          <w:i/>
          <w:iCs/>
        </w:rPr>
        <w:t xml:space="preserve">Whose perspectives are considered </w:t>
      </w:r>
      <w:r>
        <w:rPr>
          <w:i/>
          <w:iCs/>
        </w:rPr>
        <w:t>(Probes:</w:t>
      </w:r>
      <w:r w:rsidRPr="006B3475">
        <w:rPr>
          <w:i/>
          <w:iCs/>
        </w:rPr>
        <w:t xml:space="preserve"> frontline staff, community partners, </w:t>
      </w:r>
      <w:r w:rsidR="0083030B">
        <w:rPr>
          <w:i/>
          <w:iCs/>
        </w:rPr>
        <w:t>current or former participants</w:t>
      </w:r>
      <w:r w:rsidRPr="006B3475">
        <w:rPr>
          <w:i/>
          <w:iCs/>
        </w:rPr>
        <w:t>)? Can you share an example?</w:t>
      </w:r>
    </w:p>
    <w:p w:rsidR="002E1B34" w:rsidRPr="002E1B34" w:rsidP="00816A56" w14:paraId="702A344F" w14:textId="48DD758C">
      <w:pPr>
        <w:pStyle w:val="ListBullet"/>
        <w:ind w:left="547"/>
        <w:rPr>
          <w:i/>
          <w:iCs/>
        </w:rPr>
      </w:pPr>
      <w:r w:rsidRPr="002E1B34">
        <w:rPr>
          <w:i/>
          <w:iCs/>
        </w:rPr>
        <w:t>Who is championing the pilot? What does their role look like, and how long have they been in it?</w:t>
      </w:r>
    </w:p>
    <w:p w:rsidR="002E1B34" w:rsidRPr="002E1B34" w:rsidP="007D388F" w14:paraId="1E25BFA0" w14:textId="2EBBB475">
      <w:pPr>
        <w:pStyle w:val="ListBullet"/>
        <w:tabs>
          <w:tab w:val="clear" w:pos="180"/>
          <w:tab w:val="num" w:pos="547"/>
        </w:tabs>
        <w:ind w:left="547"/>
        <w:rPr>
          <w:i/>
          <w:iCs/>
        </w:rPr>
      </w:pPr>
      <w:r w:rsidRPr="002E1B34">
        <w:rPr>
          <w:i/>
          <w:iCs/>
        </w:rPr>
        <w:t xml:space="preserve">How do leaders’ skills align with an outcomes-focused approach? </w:t>
      </w:r>
      <w:r w:rsidRPr="005603F1" w:rsidR="005E4FC0">
        <w:rPr>
          <w:i/>
          <w:iCs/>
        </w:rPr>
        <w:t xml:space="preserve">How have </w:t>
      </w:r>
      <w:r w:rsidRPr="1ACE4DA9" w:rsidR="005E4FC0">
        <w:rPr>
          <w:i/>
          <w:iCs/>
        </w:rPr>
        <w:t>leaders</w:t>
      </w:r>
      <w:r w:rsidRPr="005603F1" w:rsidR="005E4FC0">
        <w:rPr>
          <w:i/>
          <w:iCs/>
        </w:rPr>
        <w:t xml:space="preserve"> adapted to or evolved during the pilot?</w:t>
      </w:r>
    </w:p>
    <w:p w:rsidR="00432502" w:rsidRPr="005603F1" w:rsidP="00A858AA" w14:paraId="6C4B90EF" w14:textId="3ABC1DF9">
      <w:pPr>
        <w:pStyle w:val="ListBullet"/>
        <w:tabs>
          <w:tab w:val="clear" w:pos="180"/>
          <w:tab w:val="num" w:pos="540"/>
        </w:tabs>
        <w:ind w:left="547" w:hanging="187"/>
        <w:rPr>
          <w:i/>
          <w:iCs/>
        </w:rPr>
      </w:pPr>
      <w:r>
        <w:rPr>
          <w:i/>
          <w:iCs/>
        </w:rPr>
        <w:t>Since we last visited, h</w:t>
      </w:r>
      <w:r w:rsidRPr="1ACE4DA9" w:rsidR="008D2D98">
        <w:rPr>
          <w:i/>
          <w:iCs/>
        </w:rPr>
        <w:t xml:space="preserve">ave there been any changes to </w:t>
      </w:r>
      <w:r w:rsidRPr="1ACE4DA9" w:rsidR="008D2D98">
        <w:rPr>
          <w:i/>
          <w:iCs/>
        </w:rPr>
        <w:t>leadership?</w:t>
      </w:r>
      <w:r w:rsidR="00991262">
        <w:rPr>
          <w:i/>
          <w:iCs/>
        </w:rPr>
        <w:t>*</w:t>
      </w:r>
      <w:r w:rsidRPr="1ACE4DA9" w:rsidR="008D2D98">
        <w:rPr>
          <w:i/>
          <w:iCs/>
        </w:rPr>
        <w:t xml:space="preserve"> </w:t>
      </w:r>
    </w:p>
    <w:p w:rsidR="006B31CD" w:rsidRPr="005603F1" w:rsidP="00A858AA" w14:paraId="55F514F4" w14:textId="21532A19">
      <w:pPr>
        <w:pStyle w:val="ListBullet"/>
        <w:tabs>
          <w:tab w:val="clear" w:pos="180"/>
          <w:tab w:val="num" w:pos="540"/>
        </w:tabs>
        <w:ind w:left="547" w:hanging="187"/>
        <w:rPr>
          <w:i/>
          <w:iCs/>
        </w:rPr>
      </w:pPr>
      <w:r w:rsidRPr="005603F1">
        <w:rPr>
          <w:i/>
          <w:iCs/>
        </w:rPr>
        <w:t xml:space="preserve">What successes, challenges, or lessons learned </w:t>
      </w:r>
      <w:r w:rsidRPr="435DD36A" w:rsidR="30A5C815">
        <w:rPr>
          <w:i/>
          <w:iCs/>
        </w:rPr>
        <w:t xml:space="preserve">related to leadership have come up </w:t>
      </w:r>
      <w:r w:rsidR="00AA2AF5">
        <w:rPr>
          <w:i/>
          <w:iCs/>
        </w:rPr>
        <w:t xml:space="preserve">in </w:t>
      </w:r>
      <w:r w:rsidRPr="002278E2" w:rsidR="00AA2AF5">
        <w:rPr>
          <w:i/>
          <w:iCs/>
        </w:rPr>
        <w:t>[TANF PROGRAM/TANF PILOT]</w:t>
      </w:r>
      <w:r w:rsidRPr="435DD36A" w:rsidR="30A5C815">
        <w:rPr>
          <w:i/>
          <w:iCs/>
        </w:rPr>
        <w:t>?</w:t>
      </w:r>
      <w:r w:rsidRPr="435DD36A">
        <w:rPr>
          <w:i/>
          <w:iCs/>
        </w:rPr>
        <w:t xml:space="preserve"> </w:t>
      </w:r>
    </w:p>
    <w:p w:rsidR="006946FF" w:rsidRPr="00CF5676" w:rsidP="001333D5" w14:paraId="463D90BF" w14:textId="7C4CEFC7">
      <w:pPr>
        <w:pStyle w:val="ListNumber3"/>
        <w:numPr>
          <w:ilvl w:val="0"/>
          <w:numId w:val="103"/>
        </w:numPr>
        <w:rPr>
          <w:b/>
        </w:rPr>
      </w:pPr>
      <w:r w:rsidRPr="00CF5676">
        <w:rPr>
          <w:b/>
        </w:rPr>
        <w:t>Tell me about how d</w:t>
      </w:r>
      <w:r w:rsidRPr="00CF5676" w:rsidR="532C461F">
        <w:rPr>
          <w:b/>
        </w:rPr>
        <w:t>ecision</w:t>
      </w:r>
      <w:r w:rsidR="00132ADA">
        <w:rPr>
          <w:b/>
        </w:rPr>
        <w:t xml:space="preserve">s are made in [TANF </w:t>
      </w:r>
      <w:r w:rsidRPr="00787C88" w:rsidR="00132ADA">
        <w:rPr>
          <w:b/>
          <w:bCs/>
        </w:rPr>
        <w:t>PROGRAM/TANF PILOT</w:t>
      </w:r>
      <w:r w:rsidRPr="3037DD4B" w:rsidR="354AA164">
        <w:rPr>
          <w:b/>
          <w:bCs/>
        </w:rPr>
        <w:t>].</w:t>
      </w:r>
      <w:r w:rsidRPr="00CF5676" w:rsidR="00132ADA">
        <w:rPr>
          <w:b/>
        </w:rPr>
        <w:t xml:space="preserve"> </w:t>
      </w:r>
      <w:r w:rsidRPr="00B57FBA" w:rsidR="00EF7C3E">
        <w:rPr>
          <w:b/>
          <w:i/>
          <w:iCs/>
        </w:rPr>
        <w:t>(All)</w:t>
      </w:r>
    </w:p>
    <w:p w:rsidR="00C02BB4" w:rsidP="00C02BB4" w14:paraId="72FACCAA" w14:textId="76A7A5A0">
      <w:pPr>
        <w:pStyle w:val="ListBullet"/>
        <w:tabs>
          <w:tab w:val="clear" w:pos="180"/>
          <w:tab w:val="num" w:pos="540"/>
        </w:tabs>
        <w:ind w:left="547" w:hanging="187"/>
        <w:rPr>
          <w:i/>
          <w:iCs/>
        </w:rPr>
      </w:pPr>
      <w:r>
        <w:rPr>
          <w:i/>
          <w:iCs/>
        </w:rPr>
        <w:t xml:space="preserve">How are decisions made </w:t>
      </w:r>
      <w:r w:rsidR="00FC16CA">
        <w:rPr>
          <w:i/>
          <w:iCs/>
        </w:rPr>
        <w:t xml:space="preserve">for </w:t>
      </w:r>
      <w:r w:rsidR="008D2D98">
        <w:rPr>
          <w:i/>
          <w:iCs/>
        </w:rPr>
        <w:t>[TANF PROGRAM/TANF PILOT</w:t>
      </w:r>
      <w:r w:rsidRPr="3037DD4B" w:rsidR="11F20146">
        <w:rPr>
          <w:i/>
          <w:iCs/>
        </w:rPr>
        <w:t>]</w:t>
      </w:r>
      <w:r w:rsidRPr="3037DD4B" w:rsidR="7600D029">
        <w:rPr>
          <w:i/>
          <w:iCs/>
        </w:rPr>
        <w:t>?</w:t>
      </w:r>
      <w:r>
        <w:rPr>
          <w:i/>
          <w:iCs/>
        </w:rPr>
        <w:t xml:space="preserve"> </w:t>
      </w:r>
      <w:r w:rsidRPr="009560DA" w:rsidR="009560DA">
        <w:rPr>
          <w:i/>
          <w:iCs/>
        </w:rPr>
        <w:t>Which decisions are handled at the state level and which at the local level</w:t>
      </w:r>
      <w:r w:rsidR="00EF6E3D">
        <w:rPr>
          <w:i/>
          <w:iCs/>
        </w:rPr>
        <w:t>*</w:t>
      </w:r>
      <w:r w:rsidRPr="009560DA" w:rsidR="009560DA">
        <w:rPr>
          <w:i/>
          <w:iCs/>
        </w:rPr>
        <w:t>?</w:t>
      </w:r>
      <w:r w:rsidR="009560DA">
        <w:rPr>
          <w:i/>
          <w:iCs/>
        </w:rPr>
        <w:t xml:space="preserve"> </w:t>
      </w:r>
      <w:r>
        <w:rPr>
          <w:i/>
          <w:iCs/>
        </w:rPr>
        <w:t>(Probes: policy decisions, services/service delivery decisions, funding/resource allocation dec</w:t>
      </w:r>
      <w:r w:rsidR="00D27718">
        <w:rPr>
          <w:i/>
          <w:iCs/>
        </w:rPr>
        <w:t>isions)</w:t>
      </w:r>
    </w:p>
    <w:p w:rsidR="00944896" w:rsidP="00944896" w14:paraId="278277F0" w14:textId="3E14E04B">
      <w:pPr>
        <w:pStyle w:val="ListBullet"/>
        <w:tabs>
          <w:tab w:val="clear" w:pos="180"/>
          <w:tab w:val="num" w:pos="540"/>
        </w:tabs>
        <w:ind w:left="540"/>
        <w:rPr>
          <w:i/>
          <w:iCs/>
        </w:rPr>
      </w:pPr>
      <w:r w:rsidRPr="00944896">
        <w:rPr>
          <w:i/>
          <w:iCs/>
        </w:rPr>
        <w:t>How much flexibility do local service areas have and in what areas</w:t>
      </w:r>
      <w:r w:rsidR="00FC16CA">
        <w:rPr>
          <w:i/>
          <w:iCs/>
        </w:rPr>
        <w:t xml:space="preserve"> </w:t>
      </w:r>
      <w:r w:rsidR="00463724">
        <w:rPr>
          <w:i/>
          <w:iCs/>
        </w:rPr>
        <w:t>of [TANF PROGRAM/TANF PILOT</w:t>
      </w:r>
      <w:r w:rsidR="00463724">
        <w:rPr>
          <w:i/>
          <w:iCs/>
        </w:rPr>
        <w:t>]?</w:t>
      </w:r>
      <w:r w:rsidR="00EF6E3D">
        <w:rPr>
          <w:i/>
          <w:iCs/>
        </w:rPr>
        <w:t>*</w:t>
      </w:r>
      <w:r w:rsidR="00C4596C">
        <w:rPr>
          <w:i/>
          <w:iCs/>
        </w:rPr>
        <w:t xml:space="preserve"> </w:t>
      </w:r>
    </w:p>
    <w:p w:rsidR="004F3112" w:rsidRPr="00E01A27" w:rsidP="00E01A27" w14:paraId="50807A88" w14:textId="1F1851E0">
      <w:pPr>
        <w:pStyle w:val="ListBullet"/>
        <w:tabs>
          <w:tab w:val="clear" w:pos="180"/>
          <w:tab w:val="num" w:pos="540"/>
        </w:tabs>
        <w:ind w:left="547"/>
        <w:rPr>
          <w:i/>
          <w:iCs/>
        </w:rPr>
      </w:pPr>
      <w:r w:rsidRPr="00CD68BF">
        <w:rPr>
          <w:i/>
          <w:iCs/>
        </w:rPr>
        <w:t>How does [TANF PROGRAM/TANF PILOT] approach change and program improvement? How are challenges identified? How are they addressed? (Probes: formal vs informal</w:t>
      </w:r>
      <w:r>
        <w:rPr>
          <w:i/>
          <w:iCs/>
        </w:rPr>
        <w:t xml:space="preserve"> processes</w:t>
      </w:r>
      <w:r w:rsidRPr="00CD68BF">
        <w:rPr>
          <w:i/>
          <w:iCs/>
        </w:rPr>
        <w:t xml:space="preserve">, </w:t>
      </w:r>
      <w:r w:rsidR="00A76000">
        <w:rPr>
          <w:i/>
          <w:iCs/>
        </w:rPr>
        <w:t>bottom</w:t>
      </w:r>
      <w:r w:rsidRPr="00CD68BF">
        <w:rPr>
          <w:i/>
          <w:iCs/>
        </w:rPr>
        <w:t xml:space="preserve">-up or top-down, how </w:t>
      </w:r>
      <w:r w:rsidRPr="00CD68BF">
        <w:rPr>
          <w:i/>
          <w:iCs/>
        </w:rPr>
        <w:t>is feedback</w:t>
      </w:r>
      <w:r w:rsidRPr="00CD68BF">
        <w:rPr>
          <w:i/>
          <w:iCs/>
        </w:rPr>
        <w:t xml:space="preserve"> solicited and acted on)</w:t>
      </w:r>
    </w:p>
    <w:p w:rsidR="009B0D17" w:rsidRPr="009B0D17" w:rsidP="006B31CD" w14:paraId="4DD0F883" w14:textId="11278D28">
      <w:pPr>
        <w:pStyle w:val="ListBullet"/>
        <w:tabs>
          <w:tab w:val="clear" w:pos="180"/>
          <w:tab w:val="num" w:pos="540"/>
        </w:tabs>
        <w:ind w:left="547"/>
        <w:rPr>
          <w:i/>
          <w:iCs/>
        </w:rPr>
      </w:pPr>
      <w:r>
        <w:rPr>
          <w:i/>
          <w:iCs/>
        </w:rPr>
        <w:t>Since we last visited, h</w:t>
      </w:r>
      <w:r w:rsidRPr="009B0D17">
        <w:rPr>
          <w:i/>
          <w:iCs/>
        </w:rPr>
        <w:t xml:space="preserve">ave there been any changes to how decisions are </w:t>
      </w:r>
      <w:r w:rsidRPr="009B0D17">
        <w:rPr>
          <w:i/>
          <w:iCs/>
        </w:rPr>
        <w:t>made?</w:t>
      </w:r>
      <w:r w:rsidR="00991262">
        <w:rPr>
          <w:i/>
          <w:iCs/>
        </w:rPr>
        <w:t>*</w:t>
      </w:r>
      <w:r w:rsidRPr="009B0D17">
        <w:rPr>
          <w:i/>
          <w:iCs/>
        </w:rPr>
        <w:t xml:space="preserve"> </w:t>
      </w:r>
    </w:p>
    <w:p w:rsidR="006B31CD" w:rsidP="006B31CD" w14:paraId="21917B81" w14:textId="2E72F47A">
      <w:pPr>
        <w:pStyle w:val="ListBullet"/>
        <w:tabs>
          <w:tab w:val="clear" w:pos="180"/>
          <w:tab w:val="num" w:pos="540"/>
        </w:tabs>
        <w:ind w:left="547"/>
        <w:rPr>
          <w:i/>
          <w:iCs/>
        </w:rPr>
      </w:pPr>
      <w:r w:rsidRPr="009B0D17">
        <w:rPr>
          <w:i/>
          <w:iCs/>
        </w:rPr>
        <w:t>What successes, challenges, or lessons learned have you experienced with decision-making</w:t>
      </w:r>
      <w:r w:rsidR="00212AE8">
        <w:rPr>
          <w:i/>
          <w:iCs/>
        </w:rPr>
        <w:t xml:space="preserve"> for </w:t>
      </w:r>
      <w:r w:rsidRPr="002278E2" w:rsidR="00212AE8">
        <w:rPr>
          <w:i/>
          <w:iCs/>
        </w:rPr>
        <w:t>[TANF PROGRAM/TANF PILOT]</w:t>
      </w:r>
      <w:r w:rsidRPr="3015DE3C" w:rsidR="009918A6">
        <w:rPr>
          <w:i/>
          <w:iCs/>
        </w:rPr>
        <w:t>?</w:t>
      </w:r>
      <w:r w:rsidRPr="009B0D17" w:rsidR="009918A6">
        <w:rPr>
          <w:i/>
          <w:iCs/>
        </w:rPr>
        <w:t xml:space="preserve"> </w:t>
      </w:r>
    </w:p>
    <w:p w:rsidR="00DC4060" w:rsidRPr="00CE342F" w:rsidP="00007B26" w14:paraId="2A9F12DC" w14:textId="58F34BFB">
      <w:pPr>
        <w:pStyle w:val="ListNumber3"/>
        <w:numPr>
          <w:ilvl w:val="0"/>
          <w:numId w:val="103"/>
        </w:numPr>
        <w:rPr>
          <w:b/>
          <w:bCs/>
        </w:rPr>
      </w:pPr>
      <w:r w:rsidRPr="38DC40B7">
        <w:rPr>
          <w:b/>
          <w:bCs/>
        </w:rPr>
        <w:t>Tell</w:t>
      </w:r>
      <w:r w:rsidRPr="3C55AE93">
        <w:rPr>
          <w:b/>
          <w:bCs/>
        </w:rPr>
        <w:t xml:space="preserve"> me about how resources are allocated </w:t>
      </w:r>
      <w:r w:rsidR="00E01A27">
        <w:rPr>
          <w:b/>
        </w:rPr>
        <w:t xml:space="preserve">in [TANF </w:t>
      </w:r>
      <w:r w:rsidRPr="00787C88" w:rsidR="00E01A27">
        <w:rPr>
          <w:b/>
          <w:bCs/>
        </w:rPr>
        <w:t>PROGRAM/TANF PILOT</w:t>
      </w:r>
      <w:r w:rsidRPr="3037DD4B" w:rsidR="79C5E527">
        <w:rPr>
          <w:b/>
          <w:bCs/>
        </w:rPr>
        <w:t>]</w:t>
      </w:r>
      <w:r w:rsidRPr="3037DD4B" w:rsidR="2F501247">
        <w:rPr>
          <w:b/>
          <w:bCs/>
        </w:rPr>
        <w:t>.</w:t>
      </w:r>
      <w:r w:rsidRPr="3C55AE93">
        <w:rPr>
          <w:b/>
          <w:bCs/>
        </w:rPr>
        <w:t xml:space="preserve"> </w:t>
      </w:r>
      <w:r w:rsidRPr="00B57FBA">
        <w:rPr>
          <w:b/>
          <w:bCs/>
          <w:i/>
          <w:iCs/>
        </w:rPr>
        <w:t>(</w:t>
      </w:r>
      <w:r w:rsidRPr="496A2C2C" w:rsidR="625FF9AF">
        <w:rPr>
          <w:b/>
          <w:bCs/>
          <w:i/>
          <w:iCs/>
        </w:rPr>
        <w:t>Leadership</w:t>
      </w:r>
      <w:r w:rsidRPr="00B57FBA">
        <w:rPr>
          <w:b/>
          <w:bCs/>
          <w:i/>
          <w:iCs/>
        </w:rPr>
        <w:t>)</w:t>
      </w:r>
    </w:p>
    <w:p w:rsidR="00DC4060" w:rsidP="00DC4060" w14:paraId="33A357CA" w14:textId="56E503E9">
      <w:pPr>
        <w:pStyle w:val="ListBullet"/>
        <w:tabs>
          <w:tab w:val="clear" w:pos="180"/>
          <w:tab w:val="num" w:pos="540"/>
        </w:tabs>
        <w:ind w:left="547"/>
        <w:rPr>
          <w:i/>
          <w:iCs/>
        </w:rPr>
      </w:pPr>
      <w:r>
        <w:rPr>
          <w:i/>
          <w:iCs/>
        </w:rPr>
        <w:t>How are decisions made about allocating resources in [TANF PROGRAM/TANF PILOT]</w:t>
      </w:r>
      <w:r w:rsidRPr="00AF0D28">
        <w:rPr>
          <w:i/>
          <w:iCs/>
        </w:rPr>
        <w:t>?</w:t>
      </w:r>
      <w:r>
        <w:rPr>
          <w:i/>
          <w:iCs/>
        </w:rPr>
        <w:t xml:space="preserve"> Who is involved? </w:t>
      </w:r>
    </w:p>
    <w:p w:rsidR="00DC4060" w:rsidP="00DC4060" w14:paraId="1C6BC05E" w14:textId="2A9C4BDD">
      <w:pPr>
        <w:pStyle w:val="ListBullet"/>
        <w:tabs>
          <w:tab w:val="clear" w:pos="180"/>
          <w:tab w:val="num" w:pos="540"/>
        </w:tabs>
        <w:ind w:left="547"/>
        <w:rPr>
          <w:i/>
          <w:iCs/>
        </w:rPr>
      </w:pPr>
      <w:r>
        <w:rPr>
          <w:i/>
          <w:iCs/>
        </w:rPr>
        <w:t xml:space="preserve">What costs has your program incurred </w:t>
      </w:r>
      <w:r w:rsidR="00521CD3">
        <w:rPr>
          <w:i/>
          <w:iCs/>
        </w:rPr>
        <w:t>since our last visit</w:t>
      </w:r>
      <w:r>
        <w:rPr>
          <w:i/>
          <w:iCs/>
        </w:rPr>
        <w:t xml:space="preserve"> related to </w:t>
      </w:r>
      <w:r w:rsidRPr="5859DC41" w:rsidR="3D7D63DB">
        <w:rPr>
          <w:i/>
          <w:iCs/>
        </w:rPr>
        <w:t>[TANF PROGRAM/TANF PILOT]</w:t>
      </w:r>
      <w:r w:rsidRPr="5859DC41">
        <w:rPr>
          <w:i/>
          <w:iCs/>
        </w:rPr>
        <w:t>?</w:t>
      </w:r>
      <w:r>
        <w:rPr>
          <w:i/>
          <w:iCs/>
        </w:rPr>
        <w:t xml:space="preserve"> (Probes:</w:t>
      </w:r>
      <w:r w:rsidRPr="00CD03A0">
        <w:t xml:space="preserve"> </w:t>
      </w:r>
      <w:r w:rsidRPr="00CD03A0">
        <w:rPr>
          <w:i/>
          <w:iCs/>
        </w:rPr>
        <w:t>new data system</w:t>
      </w:r>
      <w:r>
        <w:rPr>
          <w:i/>
          <w:iCs/>
        </w:rPr>
        <w:t>s</w:t>
      </w:r>
      <w:r w:rsidRPr="00CD03A0">
        <w:rPr>
          <w:i/>
          <w:iCs/>
        </w:rPr>
        <w:t>, hiring additional staff, contracting with new providers</w:t>
      </w:r>
      <w:r>
        <w:rPr>
          <w:i/>
          <w:iCs/>
        </w:rPr>
        <w:t xml:space="preserve">, changes to administrative activities, changes to </w:t>
      </w:r>
      <w:r w:rsidR="002D392B">
        <w:rPr>
          <w:i/>
          <w:iCs/>
        </w:rPr>
        <w:t>supportive services</w:t>
      </w:r>
      <w:r>
        <w:rPr>
          <w:i/>
          <w:iCs/>
        </w:rPr>
        <w:t>)</w:t>
      </w:r>
    </w:p>
    <w:p w:rsidR="00DC4060" w:rsidRPr="00CB48AB" w:rsidP="00DC4060" w14:paraId="6CBFA3C6" w14:textId="2E2FC478">
      <w:pPr>
        <w:pStyle w:val="ListBullet"/>
        <w:tabs>
          <w:tab w:val="clear" w:pos="180"/>
          <w:tab w:val="num" w:pos="540"/>
        </w:tabs>
        <w:ind w:left="547"/>
        <w:rPr>
          <w:i/>
          <w:iCs/>
        </w:rPr>
      </w:pPr>
      <w:r>
        <w:rPr>
          <w:i/>
          <w:iCs/>
        </w:rPr>
        <w:t>How has your program funded those costs? What sources of funding have been particularly helpful for start-up costs? (Probes: federal TANF funds, state TANF funds/MOE dollars, other federal or state funds</w:t>
      </w:r>
      <w:r w:rsidR="006F6A74">
        <w:rPr>
          <w:i/>
          <w:iCs/>
        </w:rPr>
        <w:t xml:space="preserve"> such as WIOA or SNAP E&amp;T</w:t>
      </w:r>
      <w:r>
        <w:rPr>
          <w:i/>
          <w:iCs/>
        </w:rPr>
        <w:t>, mixing or braiding funding)</w:t>
      </w:r>
    </w:p>
    <w:p w:rsidR="00DC4060" w:rsidP="00E01A27" w14:paraId="57086FAE" w14:textId="764363D5">
      <w:pPr>
        <w:pStyle w:val="ListBullet"/>
        <w:tabs>
          <w:tab w:val="clear" w:pos="180"/>
          <w:tab w:val="num" w:pos="540"/>
        </w:tabs>
        <w:ind w:left="547"/>
        <w:rPr>
          <w:i/>
          <w:iCs/>
        </w:rPr>
      </w:pPr>
      <w:r>
        <w:rPr>
          <w:i/>
          <w:iCs/>
        </w:rPr>
        <w:t xml:space="preserve">What other financial changes has your program experienced </w:t>
      </w:r>
      <w:r w:rsidRPr="5859DC41" w:rsidR="41835FB9">
        <w:rPr>
          <w:i/>
          <w:iCs/>
        </w:rPr>
        <w:t>since our</w:t>
      </w:r>
      <w:r>
        <w:rPr>
          <w:i/>
          <w:iCs/>
        </w:rPr>
        <w:t xml:space="preserve"> last </w:t>
      </w:r>
      <w:r w:rsidRPr="5859DC41" w:rsidR="41835FB9">
        <w:rPr>
          <w:i/>
          <w:iCs/>
        </w:rPr>
        <w:t>visit</w:t>
      </w:r>
      <w:r w:rsidRPr="5859DC41">
        <w:rPr>
          <w:i/>
          <w:iCs/>
        </w:rPr>
        <w:t>?</w:t>
      </w:r>
      <w:r>
        <w:rPr>
          <w:i/>
          <w:iCs/>
        </w:rPr>
        <w:t xml:space="preserve"> (Probes: overall funding, how resources are allocated, shifts across TANF-allowable categories) </w:t>
      </w:r>
    </w:p>
    <w:p w:rsidR="00FD6EAA" w:rsidP="00E01A27" w14:paraId="20096A9C" w14:textId="79BB5CE4">
      <w:pPr>
        <w:pStyle w:val="ListBullet"/>
        <w:tabs>
          <w:tab w:val="clear" w:pos="180"/>
          <w:tab w:val="num" w:pos="540"/>
        </w:tabs>
        <w:ind w:left="547"/>
        <w:rPr>
          <w:i/>
          <w:iCs/>
        </w:rPr>
      </w:pPr>
      <w:r w:rsidRPr="00D3695D">
        <w:rPr>
          <w:i/>
          <w:iCs/>
        </w:rPr>
        <w:t xml:space="preserve">What successes, challenges, or lessons learned have you experienced with </w:t>
      </w:r>
      <w:r w:rsidR="004E324E">
        <w:rPr>
          <w:i/>
          <w:iCs/>
        </w:rPr>
        <w:t>finances</w:t>
      </w:r>
      <w:r w:rsidRPr="00D3695D">
        <w:rPr>
          <w:i/>
          <w:iCs/>
        </w:rPr>
        <w:t xml:space="preserve"> </w:t>
      </w:r>
      <w:r>
        <w:rPr>
          <w:i/>
          <w:iCs/>
        </w:rPr>
        <w:t xml:space="preserve">for </w:t>
      </w:r>
      <w:r w:rsidRPr="002278E2">
        <w:rPr>
          <w:i/>
          <w:iCs/>
        </w:rPr>
        <w:t>[TANF PROGRAM/TANF PILOT]</w:t>
      </w:r>
      <w:r w:rsidRPr="3015DE3C">
        <w:rPr>
          <w:i/>
          <w:iCs/>
        </w:rPr>
        <w:t>?</w:t>
      </w:r>
    </w:p>
    <w:p w:rsidR="003C31A6" w:rsidRPr="003C31A6" w:rsidP="00007B26" w14:paraId="235DD4B3" w14:textId="7E6928AD">
      <w:pPr>
        <w:pStyle w:val="ListNumber3"/>
        <w:numPr>
          <w:ilvl w:val="0"/>
          <w:numId w:val="103"/>
        </w:numPr>
        <w:rPr>
          <w:b/>
          <w:bCs/>
        </w:rPr>
      </w:pPr>
      <w:r w:rsidRPr="003C31A6">
        <w:rPr>
          <w:b/>
          <w:bCs/>
        </w:rPr>
        <w:t>Tell me about how partnerships are structured</w:t>
      </w:r>
      <w:r w:rsidR="00B456D0">
        <w:rPr>
          <w:b/>
          <w:bCs/>
        </w:rPr>
        <w:t xml:space="preserve"> and monitored</w:t>
      </w:r>
      <w:r w:rsidRPr="003C31A6">
        <w:rPr>
          <w:b/>
          <w:bCs/>
        </w:rPr>
        <w:t xml:space="preserve"> in [TANF </w:t>
      </w:r>
      <w:r w:rsidRPr="00787C88">
        <w:rPr>
          <w:b/>
          <w:bCs/>
        </w:rPr>
        <w:t>PROGRAM/TANF PILOT</w:t>
      </w:r>
      <w:r w:rsidRPr="3037DD4B" w:rsidR="2F53C880">
        <w:rPr>
          <w:b/>
          <w:bCs/>
        </w:rPr>
        <w:t>].</w:t>
      </w:r>
      <w:r w:rsidRPr="3C55AE93">
        <w:rPr>
          <w:b/>
          <w:bCs/>
        </w:rPr>
        <w:t xml:space="preserve"> </w:t>
      </w:r>
      <w:r w:rsidRPr="00B57FBA">
        <w:rPr>
          <w:b/>
          <w:bCs/>
          <w:i/>
          <w:iCs/>
        </w:rPr>
        <w:t>(</w:t>
      </w:r>
      <w:r w:rsidRPr="496A2C2C" w:rsidR="625FF9AF">
        <w:rPr>
          <w:b/>
          <w:bCs/>
          <w:i/>
          <w:iCs/>
        </w:rPr>
        <w:t>Leadership</w:t>
      </w:r>
      <w:r w:rsidRPr="00B57FBA">
        <w:rPr>
          <w:b/>
          <w:bCs/>
          <w:i/>
          <w:iCs/>
        </w:rPr>
        <w:t>)</w:t>
      </w:r>
    </w:p>
    <w:p w:rsidR="003C31A6" w:rsidP="003C31A6" w14:paraId="7A549B27" w14:textId="5CED1990">
      <w:pPr>
        <w:pStyle w:val="ListBullet"/>
        <w:tabs>
          <w:tab w:val="clear" w:pos="180"/>
          <w:tab w:val="num" w:pos="540"/>
        </w:tabs>
        <w:ind w:left="547"/>
        <w:rPr>
          <w:i/>
          <w:iCs/>
        </w:rPr>
      </w:pPr>
      <w:r w:rsidRPr="00284BD3">
        <w:rPr>
          <w:i/>
          <w:iCs/>
        </w:rPr>
        <w:t xml:space="preserve">What are the key </w:t>
      </w:r>
      <w:r>
        <w:rPr>
          <w:i/>
          <w:iCs/>
        </w:rPr>
        <w:t xml:space="preserve">service </w:t>
      </w:r>
      <w:r w:rsidRPr="00284BD3">
        <w:rPr>
          <w:i/>
          <w:iCs/>
        </w:rPr>
        <w:t>partnerships for [TANF PROGRAM/TANF PILOT</w:t>
      </w:r>
      <w:r w:rsidRPr="00284BD3">
        <w:rPr>
          <w:i/>
          <w:iCs/>
        </w:rPr>
        <w:t>]?</w:t>
      </w:r>
      <w:r w:rsidR="00991262">
        <w:rPr>
          <w:i/>
          <w:iCs/>
        </w:rPr>
        <w:t>*</w:t>
      </w:r>
      <w:r w:rsidRPr="00284BD3">
        <w:rPr>
          <w:i/>
          <w:iCs/>
        </w:rPr>
        <w:t xml:space="preserve"> </w:t>
      </w:r>
      <w:r w:rsidRPr="007F63D9">
        <w:rPr>
          <w:i/>
          <w:iCs/>
        </w:rPr>
        <w:t xml:space="preserve">What </w:t>
      </w:r>
      <w:r>
        <w:rPr>
          <w:i/>
          <w:iCs/>
        </w:rPr>
        <w:t xml:space="preserve">services do partners </w:t>
      </w:r>
      <w:r>
        <w:rPr>
          <w:i/>
          <w:iCs/>
        </w:rPr>
        <w:t>provide?*</w:t>
      </w:r>
      <w:r>
        <w:rPr>
          <w:i/>
          <w:iCs/>
        </w:rPr>
        <w:t xml:space="preserve"> </w:t>
      </w:r>
      <w:r w:rsidRPr="007F63D9">
        <w:rPr>
          <w:i/>
          <w:iCs/>
        </w:rPr>
        <w:t>(Probes: interagency partnerships, contracted providers, community partners, employers)</w:t>
      </w:r>
    </w:p>
    <w:p w:rsidR="00E14428" w:rsidRPr="00EE35CA" w:rsidP="00E14428" w14:paraId="6C1FBA25" w14:textId="446138C4">
      <w:pPr>
        <w:pStyle w:val="ListBullet"/>
        <w:tabs>
          <w:tab w:val="clear" w:pos="180"/>
          <w:tab w:val="num" w:pos="540"/>
        </w:tabs>
        <w:ind w:left="547" w:hanging="187"/>
        <w:rPr>
          <w:i/>
          <w:iCs/>
        </w:rPr>
      </w:pPr>
      <w:r w:rsidRPr="00AF0D28">
        <w:rPr>
          <w:i/>
          <w:iCs/>
        </w:rPr>
        <w:t xml:space="preserve">How are contract agreements </w:t>
      </w:r>
      <w:r w:rsidRPr="00AF0D28">
        <w:rPr>
          <w:i/>
          <w:iCs/>
        </w:rPr>
        <w:t>structured?</w:t>
      </w:r>
      <w:r w:rsidR="00991262">
        <w:rPr>
          <w:i/>
          <w:iCs/>
        </w:rPr>
        <w:t>*</w:t>
      </w:r>
      <w:r w:rsidRPr="00AF0D28">
        <w:rPr>
          <w:i/>
          <w:iCs/>
        </w:rPr>
        <w:t xml:space="preserve"> (e.g. reimbursement, performance-based contracts, </w:t>
      </w:r>
      <w:r>
        <w:rPr>
          <w:i/>
          <w:iCs/>
        </w:rPr>
        <w:t>accountability processes</w:t>
      </w:r>
      <w:r w:rsidRPr="00AF0D28">
        <w:rPr>
          <w:i/>
          <w:iCs/>
        </w:rPr>
        <w:t>)</w:t>
      </w:r>
    </w:p>
    <w:p w:rsidR="003C31A6" w:rsidP="003C31A6" w14:paraId="62341809" w14:textId="77777777">
      <w:pPr>
        <w:pStyle w:val="ListBullet"/>
        <w:tabs>
          <w:tab w:val="clear" w:pos="180"/>
          <w:tab w:val="num" w:pos="540"/>
        </w:tabs>
        <w:ind w:left="547"/>
        <w:rPr>
          <w:i/>
          <w:iCs/>
        </w:rPr>
      </w:pPr>
      <w:r>
        <w:rPr>
          <w:i/>
          <w:iCs/>
        </w:rPr>
        <w:t>How is partner performance monitored? What are the consequences for underperformance?</w:t>
      </w:r>
    </w:p>
    <w:p w:rsidR="003C31A6" w:rsidRPr="00D3695D" w:rsidP="003C31A6" w14:paraId="07A61217" w14:textId="0DF2DE41">
      <w:pPr>
        <w:pStyle w:val="ListBullet"/>
        <w:tabs>
          <w:tab w:val="clear" w:pos="180"/>
          <w:tab w:val="num" w:pos="2256"/>
        </w:tabs>
        <w:ind w:left="540"/>
        <w:rPr>
          <w:i/>
          <w:iCs/>
        </w:rPr>
      </w:pPr>
      <w:r w:rsidRPr="00D3695D">
        <w:rPr>
          <w:i/>
          <w:iCs/>
        </w:rPr>
        <w:t xml:space="preserve">How have key partnerships changed </w:t>
      </w:r>
      <w:r w:rsidRPr="2B500F9E">
        <w:rPr>
          <w:i/>
          <w:iCs/>
        </w:rPr>
        <w:t xml:space="preserve">since our last </w:t>
      </w:r>
      <w:r w:rsidRPr="3015DE3C">
        <w:rPr>
          <w:i/>
          <w:iCs/>
        </w:rPr>
        <w:t>visi</w:t>
      </w:r>
      <w:r>
        <w:rPr>
          <w:i/>
          <w:iCs/>
        </w:rPr>
        <w:t>t</w:t>
      </w:r>
      <w:r w:rsidR="004A5D3C">
        <w:rPr>
          <w:i/>
          <w:iCs/>
        </w:rPr>
        <w:t xml:space="preserve">, if at </w:t>
      </w:r>
      <w:r w:rsidR="004A5D3C">
        <w:rPr>
          <w:i/>
          <w:iCs/>
        </w:rPr>
        <w:t>all</w:t>
      </w:r>
      <w:r w:rsidRPr="00D3695D">
        <w:rPr>
          <w:i/>
          <w:iCs/>
        </w:rPr>
        <w:t>?</w:t>
      </w:r>
      <w:r w:rsidR="002572F2">
        <w:rPr>
          <w:i/>
          <w:iCs/>
        </w:rPr>
        <w:t>*</w:t>
      </w:r>
      <w:r w:rsidRPr="00D3695D">
        <w:rPr>
          <w:i/>
          <w:iCs/>
        </w:rPr>
        <w:t xml:space="preserve"> </w:t>
      </w:r>
    </w:p>
    <w:p w:rsidR="003C31A6" w:rsidRPr="000D405B" w:rsidP="000D405B" w14:paraId="2DC632CB" w14:textId="659F80EA">
      <w:pPr>
        <w:pStyle w:val="ListBullet"/>
        <w:tabs>
          <w:tab w:val="clear" w:pos="180"/>
          <w:tab w:val="num" w:pos="2256"/>
        </w:tabs>
        <w:ind w:left="540"/>
        <w:rPr>
          <w:i/>
          <w:iCs/>
        </w:rPr>
      </w:pPr>
      <w:r w:rsidRPr="00D3695D">
        <w:rPr>
          <w:i/>
          <w:iCs/>
        </w:rPr>
        <w:t xml:space="preserve">What successes, challenges, or lessons learned have you experienced with partnerships </w:t>
      </w:r>
      <w:r>
        <w:rPr>
          <w:i/>
          <w:iCs/>
        </w:rPr>
        <w:t xml:space="preserve">for </w:t>
      </w:r>
      <w:r w:rsidRPr="002278E2">
        <w:rPr>
          <w:i/>
          <w:iCs/>
        </w:rPr>
        <w:t>[TANF PROGRAM/TANF PILOT]</w:t>
      </w:r>
      <w:r w:rsidRPr="3015DE3C">
        <w:rPr>
          <w:i/>
          <w:iCs/>
        </w:rPr>
        <w:t>?</w:t>
      </w:r>
      <w:r w:rsidRPr="00D3695D">
        <w:rPr>
          <w:i/>
          <w:iCs/>
        </w:rPr>
        <w:t xml:space="preserve"> </w:t>
      </w:r>
      <w:r>
        <w:rPr>
          <w:i/>
          <w:iCs/>
        </w:rPr>
        <w:t xml:space="preserve">How have partners adapted to an </w:t>
      </w:r>
      <w:r>
        <w:rPr>
          <w:i/>
          <w:iCs/>
        </w:rPr>
        <w:t>outcomes</w:t>
      </w:r>
      <w:r>
        <w:rPr>
          <w:i/>
          <w:iCs/>
        </w:rPr>
        <w:t xml:space="preserve">-focused approach? </w:t>
      </w:r>
    </w:p>
    <w:p w:rsidR="00612283" w:rsidP="00007B26" w14:paraId="32476689" w14:textId="0C295AB4">
      <w:pPr>
        <w:pStyle w:val="ListNumber3"/>
        <w:numPr>
          <w:ilvl w:val="0"/>
          <w:numId w:val="103"/>
        </w:numPr>
        <w:rPr>
          <w:b/>
          <w:bCs/>
        </w:rPr>
      </w:pPr>
      <w:r w:rsidRPr="3C55AE93">
        <w:rPr>
          <w:b/>
          <w:bCs/>
        </w:rPr>
        <w:t xml:space="preserve">Tell me about </w:t>
      </w:r>
      <w:r>
        <w:rPr>
          <w:b/>
          <w:bCs/>
        </w:rPr>
        <w:t xml:space="preserve">your relationships with </w:t>
      </w:r>
      <w:r w:rsidRPr="3C55AE93">
        <w:rPr>
          <w:b/>
          <w:bCs/>
        </w:rPr>
        <w:t xml:space="preserve">service delivery partnerships </w:t>
      </w:r>
      <w:r w:rsidRPr="00E01A27">
        <w:rPr>
          <w:b/>
        </w:rPr>
        <w:t xml:space="preserve">in [TANF </w:t>
      </w:r>
      <w:r w:rsidRPr="00E01A27">
        <w:rPr>
          <w:b/>
          <w:bCs/>
        </w:rPr>
        <w:t>PROGRAM/TANF PILOT</w:t>
      </w:r>
      <w:r w:rsidRPr="00E01A27">
        <w:rPr>
          <w:b/>
        </w:rPr>
        <w:t>]</w:t>
      </w:r>
      <w:r w:rsidRPr="3C55AE93">
        <w:rPr>
          <w:b/>
          <w:bCs/>
        </w:rPr>
        <w:t xml:space="preserve">. </w:t>
      </w:r>
      <w:r w:rsidRPr="00B220E1">
        <w:rPr>
          <w:b/>
          <w:bCs/>
          <w:i/>
          <w:iCs/>
        </w:rPr>
        <w:t>(</w:t>
      </w:r>
      <w:r w:rsidRPr="496A2C2C" w:rsidR="7596F656">
        <w:rPr>
          <w:b/>
          <w:bCs/>
          <w:i/>
          <w:iCs/>
        </w:rPr>
        <w:t>Leadership</w:t>
      </w:r>
      <w:r w:rsidRPr="00B220E1">
        <w:rPr>
          <w:b/>
          <w:bCs/>
          <w:i/>
          <w:iCs/>
        </w:rPr>
        <w:t xml:space="preserve"> and</w:t>
      </w:r>
      <w:r w:rsidRPr="00B220E1">
        <w:rPr>
          <w:b/>
          <w:i/>
          <w:iCs/>
        </w:rPr>
        <w:t xml:space="preserve"> supervisors</w:t>
      </w:r>
      <w:r w:rsidRPr="00B220E1">
        <w:rPr>
          <w:b/>
          <w:bCs/>
          <w:i/>
          <w:iCs/>
        </w:rPr>
        <w:t>)</w:t>
      </w:r>
    </w:p>
    <w:p w:rsidR="00612283" w:rsidP="00612283" w14:paraId="7835687D" w14:textId="77777777">
      <w:pPr>
        <w:pStyle w:val="ListBullet"/>
        <w:tabs>
          <w:tab w:val="clear" w:pos="180"/>
          <w:tab w:val="num" w:pos="540"/>
        </w:tabs>
        <w:ind w:left="547"/>
        <w:rPr>
          <w:i/>
          <w:iCs/>
        </w:rPr>
      </w:pPr>
      <w:r w:rsidRPr="00284BD3">
        <w:rPr>
          <w:i/>
          <w:iCs/>
        </w:rPr>
        <w:t>Wh</w:t>
      </w:r>
      <w:r>
        <w:rPr>
          <w:i/>
          <w:iCs/>
        </w:rPr>
        <w:t>ich service delivery partners do you regularly interact with, if any? How do you interact with partners</w:t>
      </w:r>
      <w:r w:rsidRPr="00083C3F">
        <w:rPr>
          <w:i/>
          <w:iCs/>
        </w:rPr>
        <w:t>?</w:t>
      </w:r>
      <w:r>
        <w:rPr>
          <w:i/>
          <w:iCs/>
        </w:rPr>
        <w:t xml:space="preserve"> What do you discuss?</w:t>
      </w:r>
    </w:p>
    <w:p w:rsidR="00612283" w:rsidP="00612283" w14:paraId="33F671A1" w14:textId="77777777">
      <w:pPr>
        <w:pStyle w:val="ListBullet"/>
        <w:tabs>
          <w:tab w:val="clear" w:pos="180"/>
          <w:tab w:val="num" w:pos="540"/>
        </w:tabs>
        <w:ind w:left="547"/>
        <w:rPr>
          <w:i/>
          <w:iCs/>
        </w:rPr>
      </w:pPr>
      <w:r>
        <w:rPr>
          <w:i/>
          <w:iCs/>
        </w:rPr>
        <w:t xml:space="preserve">Tell me about your relationships with service delivery partners. What is going well? What could be improved? </w:t>
      </w:r>
    </w:p>
    <w:p w:rsidR="00612283" w:rsidP="00612283" w14:paraId="10720ED3" w14:textId="77777777">
      <w:pPr>
        <w:pStyle w:val="ListBullet"/>
        <w:tabs>
          <w:tab w:val="clear" w:pos="180"/>
          <w:tab w:val="num" w:pos="2256"/>
        </w:tabs>
        <w:ind w:left="540"/>
        <w:rPr>
          <w:i/>
          <w:iCs/>
        </w:rPr>
      </w:pPr>
      <w:r w:rsidRPr="00D3695D">
        <w:rPr>
          <w:i/>
          <w:iCs/>
        </w:rPr>
        <w:t xml:space="preserve">What successes, challenges, or lessons learned have you experienced with </w:t>
      </w:r>
      <w:r>
        <w:rPr>
          <w:i/>
          <w:iCs/>
        </w:rPr>
        <w:t xml:space="preserve">service delivery </w:t>
      </w:r>
      <w:r w:rsidRPr="00D3695D">
        <w:rPr>
          <w:i/>
          <w:iCs/>
        </w:rPr>
        <w:t xml:space="preserve">partners </w:t>
      </w:r>
      <w:r>
        <w:rPr>
          <w:i/>
          <w:iCs/>
        </w:rPr>
        <w:t xml:space="preserve">for </w:t>
      </w:r>
      <w:r w:rsidRPr="002278E2">
        <w:rPr>
          <w:i/>
          <w:iCs/>
        </w:rPr>
        <w:t>[TANF PROGRAM/TANF PILOT]</w:t>
      </w:r>
      <w:r w:rsidRPr="3015DE3C">
        <w:rPr>
          <w:i/>
          <w:iCs/>
        </w:rPr>
        <w:t>?</w:t>
      </w:r>
      <w:r w:rsidRPr="00D3695D">
        <w:rPr>
          <w:i/>
          <w:iCs/>
        </w:rPr>
        <w:t xml:space="preserve"> </w:t>
      </w:r>
    </w:p>
    <w:p w:rsidR="24A2977D" w:rsidRPr="0020196C" w:rsidP="0020196C" w14:paraId="2B06A518" w14:textId="2FC0E023">
      <w:pPr>
        <w:pStyle w:val="ListNumber"/>
        <w:numPr>
          <w:ilvl w:val="0"/>
          <w:numId w:val="152"/>
        </w:numPr>
        <w:rPr>
          <w:b/>
          <w:bCs/>
        </w:rPr>
      </w:pPr>
      <w:r w:rsidRPr="0020196C">
        <w:rPr>
          <w:b/>
          <w:bCs/>
        </w:rPr>
        <w:t xml:space="preserve">Tell me about the </w:t>
      </w:r>
      <w:r w:rsidRPr="0020196C" w:rsidR="006245DF">
        <w:rPr>
          <w:b/>
          <w:bCs/>
        </w:rPr>
        <w:t>organizational culture</w:t>
      </w:r>
      <w:r w:rsidRPr="0020196C" w:rsidR="006C7902">
        <w:rPr>
          <w:b/>
          <w:bCs/>
        </w:rPr>
        <w:t xml:space="preserve"> in [TANF PROGRAM/TANF PILOT</w:t>
      </w:r>
      <w:r w:rsidRPr="0020196C" w:rsidR="00EC70C5">
        <w:rPr>
          <w:b/>
          <w:bCs/>
        </w:rPr>
        <w:t>/YOUR PROGRAM</w:t>
      </w:r>
      <w:r w:rsidRPr="0020196C" w:rsidR="63041A21">
        <w:rPr>
          <w:b/>
          <w:bCs/>
        </w:rPr>
        <w:t>]</w:t>
      </w:r>
      <w:r w:rsidRPr="0020196C" w:rsidR="6925C74B">
        <w:rPr>
          <w:b/>
          <w:bCs/>
        </w:rPr>
        <w:t>.</w:t>
      </w:r>
      <w:r w:rsidRPr="0020196C">
        <w:rPr>
          <w:b/>
          <w:bCs/>
        </w:rPr>
        <w:t xml:space="preserve"> </w:t>
      </w:r>
      <w:r w:rsidRPr="0020196C">
        <w:rPr>
          <w:b/>
          <w:bCs/>
          <w:i/>
          <w:iCs/>
        </w:rPr>
        <w:t>(All)</w:t>
      </w:r>
    </w:p>
    <w:p w:rsidR="00F76735" w:rsidRPr="00FD74B8" w:rsidP="00F76735" w14:paraId="028F6723" w14:textId="06232DCF">
      <w:pPr>
        <w:pStyle w:val="ListBullet"/>
        <w:tabs>
          <w:tab w:val="clear" w:pos="180"/>
          <w:tab w:val="num" w:pos="540"/>
        </w:tabs>
        <w:ind w:left="540"/>
        <w:rPr>
          <w:i/>
          <w:iCs/>
        </w:rPr>
      </w:pPr>
      <w:r w:rsidRPr="00FD74B8">
        <w:rPr>
          <w:i/>
          <w:iCs/>
        </w:rPr>
        <w:t xml:space="preserve">What values, principles, and goals guide your TANF </w:t>
      </w:r>
      <w:r w:rsidRPr="00FD74B8">
        <w:rPr>
          <w:i/>
          <w:iCs/>
        </w:rPr>
        <w:t>program?</w:t>
      </w:r>
      <w:r w:rsidR="0045086A">
        <w:rPr>
          <w:i/>
          <w:iCs/>
        </w:rPr>
        <w:t>*</w:t>
      </w:r>
      <w:r w:rsidRPr="00FD74B8">
        <w:rPr>
          <w:i/>
          <w:iCs/>
        </w:rPr>
        <w:t xml:space="preserve"> (Probes: work</w:t>
      </w:r>
      <w:r>
        <w:rPr>
          <w:i/>
          <w:iCs/>
        </w:rPr>
        <w:t>-first</w:t>
      </w:r>
      <w:r w:rsidRPr="00FD74B8">
        <w:rPr>
          <w:i/>
          <w:iCs/>
        </w:rPr>
        <w:t>, personal responsibility, family stability)</w:t>
      </w:r>
    </w:p>
    <w:p w:rsidR="007A5A8E" w:rsidP="007A5A8E" w14:paraId="33946F81" w14:textId="31B94E97">
      <w:pPr>
        <w:pStyle w:val="ListBullet"/>
        <w:tabs>
          <w:tab w:val="clear" w:pos="180"/>
          <w:tab w:val="num" w:pos="540"/>
        </w:tabs>
        <w:ind w:left="547"/>
        <w:rPr>
          <w:i/>
          <w:iCs/>
        </w:rPr>
      </w:pPr>
      <w:r>
        <w:rPr>
          <w:i/>
          <w:iCs/>
        </w:rPr>
        <w:t xml:space="preserve">How would you describe your </w:t>
      </w:r>
      <w:r w:rsidRPr="00AF0D28">
        <w:rPr>
          <w:i/>
          <w:iCs/>
        </w:rPr>
        <w:t xml:space="preserve">organizational </w:t>
      </w:r>
      <w:r>
        <w:rPr>
          <w:i/>
          <w:iCs/>
        </w:rPr>
        <w:t>culture</w:t>
      </w:r>
      <w:r w:rsidRPr="00AF0D28">
        <w:rPr>
          <w:i/>
          <w:iCs/>
        </w:rPr>
        <w:t>?</w:t>
      </w:r>
      <w:r w:rsidR="009F317C">
        <w:rPr>
          <w:i/>
          <w:iCs/>
        </w:rPr>
        <w:t>*</w:t>
      </w:r>
      <w:r w:rsidRPr="00AF0D28">
        <w:rPr>
          <w:i/>
          <w:iCs/>
        </w:rPr>
        <w:t xml:space="preserve"> (Probes:</w:t>
      </w:r>
      <w:r>
        <w:rPr>
          <w:i/>
          <w:iCs/>
        </w:rPr>
        <w:t xml:space="preserve"> </w:t>
      </w:r>
      <w:r w:rsidR="00C04A8C">
        <w:rPr>
          <w:i/>
          <w:iCs/>
        </w:rPr>
        <w:t>flexible</w:t>
      </w:r>
      <w:r>
        <w:rPr>
          <w:i/>
          <w:iCs/>
        </w:rPr>
        <w:t xml:space="preserve">/responsive to participant needs, </w:t>
      </w:r>
      <w:r w:rsidR="00F3090B">
        <w:rPr>
          <w:i/>
          <w:iCs/>
        </w:rPr>
        <w:t>supportive</w:t>
      </w:r>
      <w:r w:rsidR="00EE13B5">
        <w:rPr>
          <w:i/>
          <w:iCs/>
        </w:rPr>
        <w:t xml:space="preserve"> of staff</w:t>
      </w:r>
      <w:r w:rsidR="00F3090B">
        <w:rPr>
          <w:i/>
          <w:iCs/>
        </w:rPr>
        <w:t xml:space="preserve">, </w:t>
      </w:r>
      <w:r>
        <w:rPr>
          <w:i/>
          <w:iCs/>
        </w:rPr>
        <w:t>compliance</w:t>
      </w:r>
      <w:r w:rsidR="00D56F69">
        <w:rPr>
          <w:i/>
          <w:iCs/>
        </w:rPr>
        <w:t>-focused</w:t>
      </w:r>
      <w:r w:rsidR="00D3031A">
        <w:rPr>
          <w:i/>
          <w:iCs/>
        </w:rPr>
        <w:t>, outcomes-focused</w:t>
      </w:r>
      <w:r w:rsidR="003A03CF">
        <w:rPr>
          <w:i/>
          <w:iCs/>
        </w:rPr>
        <w:t>,</w:t>
      </w:r>
      <w:r w:rsidR="005844DF">
        <w:rPr>
          <w:i/>
          <w:iCs/>
        </w:rPr>
        <w:t xml:space="preserve"> </w:t>
      </w:r>
      <w:r w:rsidR="004F1CDC">
        <w:rPr>
          <w:i/>
          <w:iCs/>
        </w:rPr>
        <w:t>f</w:t>
      </w:r>
      <w:r w:rsidRPr="3015DE3C" w:rsidR="005844DF">
        <w:rPr>
          <w:i/>
          <w:iCs/>
        </w:rPr>
        <w:t>or</w:t>
      </w:r>
      <w:r w:rsidR="005844DF">
        <w:rPr>
          <w:i/>
          <w:iCs/>
        </w:rPr>
        <w:t xml:space="preserve"> example</w:t>
      </w:r>
      <w:r w:rsidR="00F853E7">
        <w:rPr>
          <w:i/>
          <w:iCs/>
        </w:rPr>
        <w:t xml:space="preserve">, would you say </w:t>
      </w:r>
      <w:r w:rsidR="00F06DCC">
        <w:rPr>
          <w:i/>
          <w:iCs/>
        </w:rPr>
        <w:t xml:space="preserve">staff are more focused on compliance or on meeting </w:t>
      </w:r>
      <w:r w:rsidR="00F06DCC">
        <w:rPr>
          <w:i/>
          <w:iCs/>
        </w:rPr>
        <w:t>participant</w:t>
      </w:r>
      <w:r w:rsidR="00F06DCC">
        <w:rPr>
          <w:i/>
          <w:iCs/>
        </w:rPr>
        <w:t xml:space="preserve"> needs?</w:t>
      </w:r>
      <w:r w:rsidRPr="00AF0D28">
        <w:rPr>
          <w:i/>
          <w:iCs/>
        </w:rPr>
        <w:t>)</w:t>
      </w:r>
    </w:p>
    <w:p w:rsidR="001B5BAF" w:rsidP="007A5A8E" w14:paraId="35836E9B" w14:textId="6C037AC7">
      <w:pPr>
        <w:pStyle w:val="ListBullet"/>
        <w:tabs>
          <w:tab w:val="clear" w:pos="180"/>
          <w:tab w:val="num" w:pos="540"/>
        </w:tabs>
        <w:ind w:left="547"/>
        <w:rPr>
          <w:i/>
          <w:iCs/>
        </w:rPr>
      </w:pPr>
      <w:r>
        <w:rPr>
          <w:i/>
          <w:iCs/>
        </w:rPr>
        <w:t xml:space="preserve">What organizational resources (or lack thereof) affect your ability to do your work? </w:t>
      </w:r>
      <w:r w:rsidR="00EE595E">
        <w:rPr>
          <w:i/>
          <w:iCs/>
        </w:rPr>
        <w:t xml:space="preserve">What supports does the program have for staff to deal with stressful or challenging situations? </w:t>
      </w:r>
    </w:p>
    <w:p w:rsidR="003D11DC" w:rsidP="1ACE4DA9" w14:paraId="39049E71" w14:textId="05091026">
      <w:pPr>
        <w:pStyle w:val="ListBullet"/>
        <w:tabs>
          <w:tab w:val="clear" w:pos="180"/>
          <w:tab w:val="num" w:pos="2256"/>
        </w:tabs>
        <w:ind w:left="540"/>
        <w:rPr>
          <w:i/>
          <w:iCs/>
        </w:rPr>
      </w:pPr>
      <w:r>
        <w:rPr>
          <w:i/>
          <w:iCs/>
        </w:rPr>
        <w:t>What changes, if any, have</w:t>
      </w:r>
      <w:r w:rsidRPr="001D1B1A">
        <w:rPr>
          <w:i/>
          <w:iCs/>
        </w:rPr>
        <w:t xml:space="preserve"> </w:t>
      </w:r>
      <w:r w:rsidRPr="001D1B1A" w:rsidR="000802B9">
        <w:rPr>
          <w:i/>
          <w:iCs/>
        </w:rPr>
        <w:t>there been to</w:t>
      </w:r>
      <w:r w:rsidRPr="001D1B1A" w:rsidR="00AA1674">
        <w:rPr>
          <w:i/>
          <w:iCs/>
        </w:rPr>
        <w:t xml:space="preserve"> </w:t>
      </w:r>
      <w:r>
        <w:rPr>
          <w:i/>
          <w:iCs/>
        </w:rPr>
        <w:t>the</w:t>
      </w:r>
      <w:r w:rsidRPr="001D1B1A" w:rsidR="00AA1674">
        <w:rPr>
          <w:i/>
          <w:iCs/>
        </w:rPr>
        <w:t xml:space="preserve"> </w:t>
      </w:r>
      <w:r w:rsidRPr="001D1B1A" w:rsidR="000802B9">
        <w:rPr>
          <w:i/>
          <w:iCs/>
        </w:rPr>
        <w:t>organizational</w:t>
      </w:r>
      <w:r w:rsidRPr="001D1B1A" w:rsidR="00AA1674">
        <w:rPr>
          <w:i/>
          <w:iCs/>
        </w:rPr>
        <w:t xml:space="preserve"> culture </w:t>
      </w:r>
      <w:r w:rsidRPr="42F899B9" w:rsidR="31773FA0">
        <w:rPr>
          <w:i/>
          <w:iCs/>
        </w:rPr>
        <w:t>s</w:t>
      </w:r>
      <w:r w:rsidRPr="42F899B9" w:rsidR="11C34245">
        <w:rPr>
          <w:i/>
          <w:iCs/>
        </w:rPr>
        <w:t xml:space="preserve">ince our </w:t>
      </w:r>
      <w:r w:rsidRPr="42F899B9" w:rsidR="31773FA0">
        <w:rPr>
          <w:i/>
          <w:iCs/>
        </w:rPr>
        <w:t>last</w:t>
      </w:r>
      <w:r w:rsidRPr="2B500F9E" w:rsidR="31773FA0">
        <w:rPr>
          <w:i/>
          <w:iCs/>
        </w:rPr>
        <w:t xml:space="preserve"> </w:t>
      </w:r>
      <w:r w:rsidRPr="2B500F9E" w:rsidR="31773FA0">
        <w:rPr>
          <w:i/>
          <w:iCs/>
        </w:rPr>
        <w:t>visit?</w:t>
      </w:r>
      <w:r w:rsidR="009F317C">
        <w:rPr>
          <w:i/>
          <w:iCs/>
        </w:rPr>
        <w:t>*</w:t>
      </w:r>
    </w:p>
    <w:p w:rsidR="005326D2" w:rsidRPr="001D1B1A" w:rsidP="1ACE4DA9" w14:paraId="28447E73" w14:textId="3597B7A1">
      <w:pPr>
        <w:pStyle w:val="ListBullet"/>
        <w:tabs>
          <w:tab w:val="clear" w:pos="180"/>
          <w:tab w:val="num" w:pos="2256"/>
        </w:tabs>
        <w:ind w:left="540"/>
        <w:rPr>
          <w:i/>
          <w:iCs/>
        </w:rPr>
      </w:pPr>
      <w:r w:rsidRPr="001D1B1A">
        <w:rPr>
          <w:i/>
          <w:iCs/>
        </w:rPr>
        <w:t xml:space="preserve">How has the organization adapted to an </w:t>
      </w:r>
      <w:r w:rsidRPr="001D1B1A">
        <w:rPr>
          <w:i/>
          <w:iCs/>
        </w:rPr>
        <w:t>outcomes</w:t>
      </w:r>
      <w:r w:rsidRPr="001D1B1A">
        <w:rPr>
          <w:i/>
          <w:iCs/>
        </w:rPr>
        <w:t>-focused approach</w:t>
      </w:r>
      <w:r w:rsidR="00A67059">
        <w:rPr>
          <w:i/>
          <w:iCs/>
        </w:rPr>
        <w:t xml:space="preserve"> during the pilot</w:t>
      </w:r>
      <w:r w:rsidRPr="001D1B1A">
        <w:rPr>
          <w:i/>
          <w:iCs/>
        </w:rPr>
        <w:t xml:space="preserve">? </w:t>
      </w:r>
    </w:p>
    <w:p w:rsidR="00C71588" w:rsidRPr="001D1B1A" w:rsidP="1ACE4DA9" w14:paraId="3384CB18" w14:textId="63990462">
      <w:pPr>
        <w:pStyle w:val="ListBullet"/>
        <w:tabs>
          <w:tab w:val="clear" w:pos="180"/>
          <w:tab w:val="num" w:pos="2256"/>
        </w:tabs>
        <w:ind w:left="540"/>
        <w:rPr>
          <w:i/>
          <w:iCs/>
        </w:rPr>
      </w:pPr>
      <w:r w:rsidRPr="001D1B1A">
        <w:rPr>
          <w:i/>
          <w:iCs/>
        </w:rPr>
        <w:t xml:space="preserve">What successes, challenges, or lessons learned have you experienced with the organizational </w:t>
      </w:r>
      <w:r w:rsidRPr="001D1B1A" w:rsidR="001D1B1A">
        <w:rPr>
          <w:i/>
          <w:iCs/>
        </w:rPr>
        <w:t>culture</w:t>
      </w:r>
      <w:r w:rsidRPr="001D1B1A" w:rsidR="00683C6C">
        <w:rPr>
          <w:i/>
          <w:iCs/>
        </w:rPr>
        <w:t xml:space="preserve"> </w:t>
      </w:r>
      <w:r w:rsidR="009A7CA9">
        <w:rPr>
          <w:i/>
          <w:iCs/>
        </w:rPr>
        <w:t xml:space="preserve">for </w:t>
      </w:r>
      <w:r w:rsidRPr="002278E2" w:rsidR="009A7CA9">
        <w:rPr>
          <w:i/>
          <w:iCs/>
        </w:rPr>
        <w:t>[TANF PROGRAM/TANF PILOT]</w:t>
      </w:r>
      <w:r w:rsidRPr="3015DE3C">
        <w:rPr>
          <w:i/>
          <w:iCs/>
        </w:rPr>
        <w:t>?</w:t>
      </w:r>
      <w:r w:rsidRPr="001D1B1A" w:rsidR="009918A6">
        <w:rPr>
          <w:i/>
          <w:iCs/>
        </w:rPr>
        <w:t xml:space="preserve"> </w:t>
      </w:r>
    </w:p>
    <w:p w:rsidR="00567A1E" w:rsidRPr="00CE342F" w:rsidP="0012426C" w14:paraId="6F48B301" w14:textId="43D78A03">
      <w:pPr>
        <w:pStyle w:val="ListNumber3"/>
        <w:numPr>
          <w:ilvl w:val="0"/>
          <w:numId w:val="120"/>
        </w:numPr>
        <w:rPr>
          <w:b/>
          <w:bCs/>
        </w:rPr>
      </w:pPr>
      <w:r w:rsidRPr="3C55AE93">
        <w:rPr>
          <w:b/>
          <w:bCs/>
        </w:rPr>
        <w:t xml:space="preserve">Tell me about </w:t>
      </w:r>
      <w:r w:rsidR="00E74224">
        <w:rPr>
          <w:b/>
          <w:bCs/>
        </w:rPr>
        <w:t>your experiences with</w:t>
      </w:r>
      <w:r w:rsidRPr="3C55AE93">
        <w:rPr>
          <w:b/>
          <w:bCs/>
        </w:rPr>
        <w:t xml:space="preserve"> c</w:t>
      </w:r>
      <w:r w:rsidRPr="3C55AE93" w:rsidR="007CE319">
        <w:rPr>
          <w:b/>
          <w:bCs/>
        </w:rPr>
        <w:t>ommunication</w:t>
      </w:r>
      <w:r w:rsidRPr="3C55AE93" w:rsidR="75B41773">
        <w:rPr>
          <w:b/>
          <w:bCs/>
        </w:rPr>
        <w:t xml:space="preserve"> </w:t>
      </w:r>
      <w:r w:rsidRPr="00E01A27" w:rsidR="00E74224">
        <w:rPr>
          <w:b/>
        </w:rPr>
        <w:t xml:space="preserve">in [TANF </w:t>
      </w:r>
      <w:r w:rsidRPr="00E01A27" w:rsidR="00E74224">
        <w:rPr>
          <w:b/>
          <w:bCs/>
        </w:rPr>
        <w:t>PROGRAM/TANF PILOT</w:t>
      </w:r>
      <w:r w:rsidRPr="3037DD4B" w:rsidR="50A914CB">
        <w:rPr>
          <w:b/>
          <w:bCs/>
        </w:rPr>
        <w:t>]</w:t>
      </w:r>
      <w:r w:rsidRPr="3037DD4B" w:rsidR="38451943">
        <w:rPr>
          <w:b/>
          <w:bCs/>
        </w:rPr>
        <w:t>.</w:t>
      </w:r>
      <w:r w:rsidR="00BA6F9B">
        <w:rPr>
          <w:b/>
          <w:bCs/>
        </w:rPr>
        <w:t xml:space="preserve"> </w:t>
      </w:r>
      <w:r w:rsidRPr="00B57FBA" w:rsidR="00BA6F9B">
        <w:rPr>
          <w:b/>
          <w:bCs/>
          <w:i/>
          <w:iCs/>
        </w:rPr>
        <w:t>(</w:t>
      </w:r>
      <w:r w:rsidRPr="00B57FBA" w:rsidR="00376C62">
        <w:rPr>
          <w:b/>
          <w:bCs/>
          <w:i/>
          <w:iCs/>
        </w:rPr>
        <w:t>All</w:t>
      </w:r>
      <w:r w:rsidRPr="00B57FBA" w:rsidR="00BA6F9B">
        <w:rPr>
          <w:b/>
          <w:bCs/>
          <w:i/>
          <w:iCs/>
        </w:rPr>
        <w:t>)</w:t>
      </w:r>
    </w:p>
    <w:p w:rsidR="008528D5" w:rsidP="000978FB" w14:paraId="61D8601F" w14:textId="1422DCC8">
      <w:pPr>
        <w:pStyle w:val="ListBullet"/>
        <w:tabs>
          <w:tab w:val="clear" w:pos="180"/>
          <w:tab w:val="num" w:pos="540"/>
        </w:tabs>
        <w:ind w:left="547"/>
        <w:rPr>
          <w:i/>
          <w:iCs/>
        </w:rPr>
      </w:pPr>
      <w:r w:rsidRPr="00083C3F">
        <w:rPr>
          <w:i/>
          <w:iCs/>
        </w:rPr>
        <w:t xml:space="preserve">What </w:t>
      </w:r>
      <w:r>
        <w:rPr>
          <w:i/>
          <w:iCs/>
        </w:rPr>
        <w:t>channels of communication are used in</w:t>
      </w:r>
      <w:r w:rsidRPr="00083C3F">
        <w:rPr>
          <w:i/>
          <w:iCs/>
        </w:rPr>
        <w:t xml:space="preserve"> </w:t>
      </w:r>
      <w:r w:rsidRPr="00284BD3" w:rsidR="00286EC4">
        <w:rPr>
          <w:i/>
          <w:iCs/>
        </w:rPr>
        <w:t>[TANF PROGRAM/TANF PILOT</w:t>
      </w:r>
      <w:r w:rsidRPr="00284BD3" w:rsidR="00286EC4">
        <w:rPr>
          <w:i/>
          <w:iCs/>
        </w:rPr>
        <w:t>]</w:t>
      </w:r>
      <w:r w:rsidRPr="00083C3F">
        <w:rPr>
          <w:i/>
          <w:iCs/>
        </w:rPr>
        <w:t>?</w:t>
      </w:r>
      <w:r w:rsidR="009B3E7E">
        <w:rPr>
          <w:i/>
          <w:iCs/>
        </w:rPr>
        <w:t>*</w:t>
      </w:r>
    </w:p>
    <w:p w:rsidR="000978FB" w:rsidRPr="00083C3F" w:rsidP="000978FB" w14:paraId="63469705" w14:textId="38EBD6E8">
      <w:pPr>
        <w:pStyle w:val="ListBullet"/>
        <w:tabs>
          <w:tab w:val="clear" w:pos="180"/>
          <w:tab w:val="num" w:pos="540"/>
        </w:tabs>
        <w:ind w:left="547"/>
        <w:rPr>
          <w:i/>
          <w:iCs/>
        </w:rPr>
      </w:pPr>
      <w:r>
        <w:rPr>
          <w:i/>
          <w:iCs/>
        </w:rPr>
        <w:t xml:space="preserve">How does leadership communicate with staff? </w:t>
      </w:r>
      <w:r w:rsidR="00E74224">
        <w:rPr>
          <w:i/>
          <w:iCs/>
        </w:rPr>
        <w:t>(</w:t>
      </w:r>
      <w:r w:rsidRPr="00083C3F">
        <w:rPr>
          <w:i/>
          <w:iCs/>
        </w:rPr>
        <w:t xml:space="preserve">Probes: </w:t>
      </w:r>
      <w:r>
        <w:rPr>
          <w:i/>
          <w:iCs/>
        </w:rPr>
        <w:t>mode, frequency, and for what types of information</w:t>
      </w:r>
      <w:r w:rsidR="001A3CD7">
        <w:rPr>
          <w:i/>
          <w:iCs/>
        </w:rPr>
        <w:t>,</w:t>
      </w:r>
      <w:r w:rsidR="00D53D2C">
        <w:rPr>
          <w:i/>
          <w:iCs/>
        </w:rPr>
        <w:t xml:space="preserve"> for example</w:t>
      </w:r>
      <w:r>
        <w:rPr>
          <w:i/>
          <w:iCs/>
        </w:rPr>
        <w:t>,</w:t>
      </w:r>
      <w:r w:rsidR="00D53D2C">
        <w:rPr>
          <w:i/>
          <w:iCs/>
        </w:rPr>
        <w:t xml:space="preserve"> about</w:t>
      </w:r>
      <w:r>
        <w:rPr>
          <w:i/>
          <w:iCs/>
        </w:rPr>
        <w:t xml:space="preserve"> policy </w:t>
      </w:r>
      <w:r w:rsidR="00911B25">
        <w:rPr>
          <w:i/>
          <w:iCs/>
        </w:rPr>
        <w:t>or procedure changes</w:t>
      </w:r>
      <w:r w:rsidRPr="00083C3F">
        <w:rPr>
          <w:i/>
          <w:iCs/>
        </w:rPr>
        <w:t>)</w:t>
      </w:r>
    </w:p>
    <w:p w:rsidR="000978FB" w:rsidRPr="00083C3F" w:rsidP="000978FB" w14:paraId="4C4E369C" w14:textId="1C71873A">
      <w:pPr>
        <w:pStyle w:val="ListBullet"/>
        <w:tabs>
          <w:tab w:val="clear" w:pos="180"/>
          <w:tab w:val="num" w:pos="540"/>
        </w:tabs>
        <w:ind w:left="547"/>
        <w:rPr>
          <w:i/>
          <w:iCs/>
        </w:rPr>
      </w:pPr>
      <w:r>
        <w:rPr>
          <w:i/>
          <w:iCs/>
        </w:rPr>
        <w:t>How do staff c</w:t>
      </w:r>
      <w:r>
        <w:rPr>
          <w:i/>
          <w:iCs/>
        </w:rPr>
        <w:t xml:space="preserve">ommunicate with each other? </w:t>
      </w:r>
      <w:r w:rsidR="00E74224">
        <w:rPr>
          <w:i/>
          <w:iCs/>
        </w:rPr>
        <w:t>(</w:t>
      </w:r>
      <w:r w:rsidRPr="00083C3F">
        <w:rPr>
          <w:i/>
          <w:iCs/>
        </w:rPr>
        <w:t xml:space="preserve">Probes: </w:t>
      </w:r>
      <w:r>
        <w:rPr>
          <w:i/>
          <w:iCs/>
        </w:rPr>
        <w:t>mode, frequency, individual and team communication</w:t>
      </w:r>
      <w:r w:rsidR="001A3CD7">
        <w:rPr>
          <w:i/>
          <w:iCs/>
        </w:rPr>
        <w:t>,</w:t>
      </w:r>
      <w:r w:rsidR="00D53D2C">
        <w:rPr>
          <w:i/>
          <w:iCs/>
        </w:rPr>
        <w:t xml:space="preserve"> for example, about participants or changes in policy</w:t>
      </w:r>
      <w:r w:rsidRPr="00083C3F">
        <w:rPr>
          <w:i/>
          <w:iCs/>
        </w:rPr>
        <w:t>)</w:t>
      </w:r>
    </w:p>
    <w:p w:rsidR="0099640D" w:rsidRPr="0099640D" w:rsidP="1ACE4DA9" w14:paraId="3028D99C" w14:textId="3C00E558">
      <w:pPr>
        <w:pStyle w:val="ListBullet"/>
        <w:tabs>
          <w:tab w:val="clear" w:pos="180"/>
          <w:tab w:val="num" w:pos="2256"/>
        </w:tabs>
        <w:ind w:left="540"/>
        <w:rPr>
          <w:i/>
          <w:iCs/>
        </w:rPr>
      </w:pPr>
      <w:r w:rsidRPr="0099640D">
        <w:rPr>
          <w:i/>
          <w:iCs/>
        </w:rPr>
        <w:t>How ha</w:t>
      </w:r>
      <w:r w:rsidRPr="0099640D" w:rsidR="00675C86">
        <w:rPr>
          <w:i/>
          <w:iCs/>
        </w:rPr>
        <w:t>s</w:t>
      </w:r>
      <w:r w:rsidRPr="0099640D">
        <w:rPr>
          <w:i/>
          <w:iCs/>
        </w:rPr>
        <w:t xml:space="preserve"> </w:t>
      </w:r>
      <w:r w:rsidRPr="0099640D" w:rsidR="00675C86">
        <w:rPr>
          <w:i/>
          <w:iCs/>
        </w:rPr>
        <w:t xml:space="preserve">communication </w:t>
      </w:r>
      <w:r w:rsidRPr="0099640D" w:rsidR="000D38CB">
        <w:rPr>
          <w:i/>
          <w:iCs/>
        </w:rPr>
        <w:t xml:space="preserve">changed </w:t>
      </w:r>
      <w:r w:rsidRPr="2B500F9E" w:rsidR="29D1AA5A">
        <w:rPr>
          <w:i/>
          <w:iCs/>
        </w:rPr>
        <w:t>since our last visit</w:t>
      </w:r>
      <w:r w:rsidR="00C44633">
        <w:rPr>
          <w:i/>
          <w:iCs/>
        </w:rPr>
        <w:t xml:space="preserve">, if at </w:t>
      </w:r>
      <w:r w:rsidR="00C44633">
        <w:rPr>
          <w:i/>
          <w:iCs/>
        </w:rPr>
        <w:t>all</w:t>
      </w:r>
      <w:r w:rsidRPr="2B500F9E">
        <w:rPr>
          <w:i/>
          <w:iCs/>
        </w:rPr>
        <w:t>?</w:t>
      </w:r>
      <w:r w:rsidR="00BF44DD">
        <w:rPr>
          <w:i/>
          <w:iCs/>
        </w:rPr>
        <w:t>*</w:t>
      </w:r>
      <w:r w:rsidRPr="0099640D">
        <w:rPr>
          <w:i/>
          <w:iCs/>
        </w:rPr>
        <w:t xml:space="preserve"> </w:t>
      </w:r>
    </w:p>
    <w:p w:rsidR="000461AC" w:rsidRPr="00656C83" w:rsidP="1ACE4DA9" w14:paraId="63504F8F" w14:textId="7A16F9DF">
      <w:pPr>
        <w:pStyle w:val="ListBullet"/>
        <w:tabs>
          <w:tab w:val="clear" w:pos="180"/>
          <w:tab w:val="num" w:pos="2256"/>
        </w:tabs>
        <w:ind w:left="540"/>
        <w:rPr>
          <w:i/>
          <w:iCs/>
        </w:rPr>
      </w:pPr>
      <w:r w:rsidRPr="0099640D">
        <w:rPr>
          <w:i/>
          <w:iCs/>
        </w:rPr>
        <w:t xml:space="preserve">What successes, challenges, or lessons learned have you experienced with </w:t>
      </w:r>
      <w:r w:rsidRPr="0099640D" w:rsidR="008C4667">
        <w:rPr>
          <w:i/>
          <w:iCs/>
        </w:rPr>
        <w:t>communication</w:t>
      </w:r>
      <w:r w:rsidRPr="0099640D" w:rsidR="00683C6C">
        <w:rPr>
          <w:i/>
          <w:iCs/>
        </w:rPr>
        <w:t xml:space="preserve"> </w:t>
      </w:r>
      <w:r w:rsidR="00295BF4">
        <w:rPr>
          <w:i/>
          <w:iCs/>
        </w:rPr>
        <w:t xml:space="preserve">for </w:t>
      </w:r>
      <w:r w:rsidRPr="002278E2" w:rsidR="00295BF4">
        <w:rPr>
          <w:i/>
          <w:iCs/>
        </w:rPr>
        <w:t>[TANF PROGRAM/TANF PILOT]</w:t>
      </w:r>
      <w:r w:rsidRPr="3015DE3C">
        <w:rPr>
          <w:i/>
          <w:iCs/>
        </w:rPr>
        <w:t>?</w:t>
      </w:r>
      <w:r w:rsidRPr="0099640D">
        <w:rPr>
          <w:i/>
          <w:iCs/>
        </w:rPr>
        <w:t xml:space="preserve"> </w:t>
      </w:r>
    </w:p>
    <w:p w:rsidR="005221EF" w:rsidP="000B1DE4" w14:paraId="1708EB16" w14:textId="3A148D49">
      <w:pPr>
        <w:pStyle w:val="H2"/>
      </w:pPr>
      <w:bookmarkStart w:id="10" w:name="FDataPerfMeasure"/>
      <w:r>
        <w:t xml:space="preserve">F. </w:t>
      </w:r>
      <w:r>
        <w:t xml:space="preserve">Data </w:t>
      </w:r>
      <w:r w:rsidR="00E27131">
        <w:t xml:space="preserve">and </w:t>
      </w:r>
      <w:r w:rsidR="006E3C6B">
        <w:t>performance m</w:t>
      </w:r>
      <w:r w:rsidR="003B0AEC">
        <w:t>easuremen</w:t>
      </w:r>
      <w:r w:rsidR="006E3C6B">
        <w:t>t</w:t>
      </w:r>
      <w:r w:rsidR="1B74E46D">
        <w:t xml:space="preserve"> </w:t>
      </w:r>
      <w:bookmarkEnd w:id="10"/>
      <w:r w:rsidRPr="3056D17C" w:rsidR="1B74E46D">
        <w:rPr>
          <w:i/>
          <w:iCs/>
        </w:rPr>
        <w:t>(</w:t>
      </w:r>
      <w:r w:rsidRPr="3056D17C" w:rsidR="006563C0">
        <w:rPr>
          <w:i/>
          <w:iCs/>
        </w:rPr>
        <w:t>All</w:t>
      </w:r>
      <w:r w:rsidRPr="3056D17C" w:rsidR="00B130E2">
        <w:rPr>
          <w:i/>
          <w:iCs/>
        </w:rPr>
        <w:t xml:space="preserve"> respondents</w:t>
      </w:r>
      <w:r w:rsidRPr="3056D17C" w:rsidR="1B74E46D">
        <w:rPr>
          <w:i/>
          <w:iCs/>
        </w:rPr>
        <w:t>)</w:t>
      </w:r>
    </w:p>
    <w:p w:rsidR="003B0AEC" w:rsidRPr="00DF2054" w:rsidP="00007B26" w14:paraId="45AFBD65" w14:textId="0C58CD8D">
      <w:pPr>
        <w:pStyle w:val="ListNumber3"/>
        <w:numPr>
          <w:ilvl w:val="0"/>
          <w:numId w:val="104"/>
        </w:numPr>
      </w:pPr>
      <w:bookmarkStart w:id="11" w:name="_Hlk205375553"/>
      <w:r w:rsidRPr="3056D17C">
        <w:rPr>
          <w:b/>
          <w:bCs/>
        </w:rPr>
        <w:t xml:space="preserve">Tell me about </w:t>
      </w:r>
      <w:r w:rsidRPr="3056D17C" w:rsidR="007860D0">
        <w:rPr>
          <w:b/>
          <w:bCs/>
        </w:rPr>
        <w:t xml:space="preserve">the current </w:t>
      </w:r>
      <w:r w:rsidRPr="3056D17C" w:rsidR="007B1F41">
        <w:rPr>
          <w:b/>
          <w:bCs/>
        </w:rPr>
        <w:t>performance measures</w:t>
      </w:r>
      <w:r w:rsidRPr="3056D17C">
        <w:rPr>
          <w:b/>
          <w:bCs/>
        </w:rPr>
        <w:t xml:space="preserve"> </w:t>
      </w:r>
      <w:r w:rsidRPr="3056D17C" w:rsidR="00D05CB1">
        <w:rPr>
          <w:b/>
          <w:bCs/>
        </w:rPr>
        <w:t xml:space="preserve">and accountability </w:t>
      </w:r>
      <w:r w:rsidRPr="3056D17C">
        <w:rPr>
          <w:b/>
          <w:bCs/>
        </w:rPr>
        <w:t>in [TANF PROGRAM/TANF PILOT</w:t>
      </w:r>
      <w:r w:rsidRPr="006C037D" w:rsidR="60F2A267">
        <w:rPr>
          <w:b/>
          <w:bCs/>
        </w:rPr>
        <w:t>].</w:t>
      </w:r>
      <w:r w:rsidRPr="3056D17C">
        <w:rPr>
          <w:b/>
          <w:bCs/>
        </w:rPr>
        <w:t xml:space="preserve"> </w:t>
      </w:r>
      <w:r w:rsidRPr="3056D17C">
        <w:rPr>
          <w:b/>
          <w:bCs/>
          <w:i/>
          <w:iCs/>
        </w:rPr>
        <w:t>(</w:t>
      </w:r>
      <w:r w:rsidRPr="3056D17C" w:rsidR="00B130E2">
        <w:rPr>
          <w:b/>
          <w:bCs/>
          <w:i/>
          <w:iCs/>
        </w:rPr>
        <w:t>All</w:t>
      </w:r>
      <w:r w:rsidRPr="3056D17C">
        <w:rPr>
          <w:b/>
          <w:bCs/>
          <w:i/>
          <w:iCs/>
        </w:rPr>
        <w:t>)</w:t>
      </w:r>
    </w:p>
    <w:p w:rsidR="004777A3" w:rsidRPr="00D05CB1" w:rsidP="004777A3" w14:paraId="5CE24071" w14:textId="315EB851">
      <w:pPr>
        <w:pStyle w:val="ListBullet"/>
        <w:tabs>
          <w:tab w:val="clear" w:pos="180"/>
          <w:tab w:val="num" w:pos="540"/>
        </w:tabs>
        <w:ind w:left="547"/>
        <w:rPr>
          <w:i/>
          <w:iCs/>
        </w:rPr>
      </w:pPr>
      <w:r w:rsidRPr="00D05CB1">
        <w:rPr>
          <w:i/>
          <w:iCs/>
        </w:rPr>
        <w:t xml:space="preserve">How do you use data or performance measures for program accountability? How do you think about accountability for staff? For participants?  </w:t>
      </w:r>
    </w:p>
    <w:p w:rsidR="008F5943" w:rsidRPr="008F5943" w:rsidP="008F5943" w14:paraId="391ED626" w14:textId="55C8EB63">
      <w:pPr>
        <w:pStyle w:val="ListBullet"/>
        <w:tabs>
          <w:tab w:val="clear" w:pos="180"/>
          <w:tab w:val="num" w:pos="540"/>
        </w:tabs>
        <w:ind w:left="547"/>
        <w:rPr>
          <w:i/>
          <w:iCs/>
        </w:rPr>
      </w:pPr>
      <w:r>
        <w:rPr>
          <w:i/>
          <w:iCs/>
        </w:rPr>
        <w:t xml:space="preserve">What is [TANF PROGRAM/TANF PILOT] held accountable </w:t>
      </w:r>
      <w:r>
        <w:rPr>
          <w:i/>
          <w:iCs/>
        </w:rPr>
        <w:t>to</w:t>
      </w:r>
      <w:r>
        <w:rPr>
          <w:i/>
          <w:iCs/>
        </w:rPr>
        <w:t xml:space="preserve">? </w:t>
      </w:r>
      <w:r w:rsidR="00E22D4F">
        <w:rPr>
          <w:i/>
          <w:iCs/>
        </w:rPr>
        <w:t xml:space="preserve">How is program performance measured? What targets </w:t>
      </w:r>
      <w:r w:rsidR="00E22D4F">
        <w:rPr>
          <w:i/>
          <w:iCs/>
        </w:rPr>
        <w:t>is</w:t>
      </w:r>
      <w:r w:rsidR="00E22D4F">
        <w:rPr>
          <w:i/>
          <w:iCs/>
        </w:rPr>
        <w:t xml:space="preserve"> [TANF PROGRAM/TANF PILOT] trying to meet? </w:t>
      </w:r>
      <w:r w:rsidR="00474DDB">
        <w:rPr>
          <w:i/>
          <w:iCs/>
        </w:rPr>
        <w:t>(Probes: WPR</w:t>
      </w:r>
      <w:r w:rsidR="00B76860">
        <w:rPr>
          <w:i/>
          <w:iCs/>
        </w:rPr>
        <w:t>,</w:t>
      </w:r>
      <w:r w:rsidR="00E22D4F">
        <w:rPr>
          <w:i/>
          <w:iCs/>
        </w:rPr>
        <w:t xml:space="preserve"> caseload meets hours requirements </w:t>
      </w:r>
      <w:r w:rsidR="00D77E4F">
        <w:rPr>
          <w:i/>
          <w:iCs/>
        </w:rPr>
        <w:t xml:space="preserve">employment, earnings, other </w:t>
      </w:r>
      <w:r w:rsidR="00E4575F">
        <w:rPr>
          <w:i/>
          <w:iCs/>
        </w:rPr>
        <w:t>pilot measures)</w:t>
      </w:r>
    </w:p>
    <w:p w:rsidR="00F732DF" w:rsidP="00D05CB1" w14:paraId="0184BC6E" w14:textId="78B70B7F">
      <w:pPr>
        <w:pStyle w:val="ListBullet"/>
        <w:tabs>
          <w:tab w:val="clear" w:pos="180"/>
          <w:tab w:val="num" w:pos="540"/>
        </w:tabs>
        <w:ind w:left="547"/>
        <w:rPr>
          <w:i/>
          <w:iCs/>
        </w:rPr>
      </w:pPr>
      <w:r>
        <w:rPr>
          <w:i/>
          <w:iCs/>
        </w:rPr>
        <w:t xml:space="preserve">What is your local area held accountable for? </w:t>
      </w:r>
      <w:r>
        <w:rPr>
          <w:i/>
          <w:iCs/>
        </w:rPr>
        <w:t xml:space="preserve">How is that measured? Are there local targets? </w:t>
      </w:r>
    </w:p>
    <w:p w:rsidR="00D15837" w:rsidP="00D05CB1" w14:paraId="5796DC21" w14:textId="3D35C5A4">
      <w:pPr>
        <w:pStyle w:val="ListBullet"/>
        <w:tabs>
          <w:tab w:val="clear" w:pos="180"/>
          <w:tab w:val="num" w:pos="540"/>
        </w:tabs>
        <w:ind w:left="547"/>
        <w:rPr>
          <w:i/>
          <w:iCs/>
        </w:rPr>
      </w:pPr>
      <w:r>
        <w:rPr>
          <w:i/>
          <w:iCs/>
        </w:rPr>
        <w:t xml:space="preserve">What are </w:t>
      </w:r>
      <w:r w:rsidR="00E4575F">
        <w:rPr>
          <w:i/>
          <w:iCs/>
        </w:rPr>
        <w:t xml:space="preserve">you held accountable for as a staff person? </w:t>
      </w:r>
      <w:r w:rsidR="00F732DF">
        <w:rPr>
          <w:i/>
          <w:iCs/>
        </w:rPr>
        <w:t>How is that measured? Do you have individual targets?</w:t>
      </w:r>
    </w:p>
    <w:p w:rsidR="00E22D4F" w:rsidP="00D05CB1" w14:paraId="75E328B4" w14:textId="5D75FE9E">
      <w:pPr>
        <w:pStyle w:val="ListBullet"/>
        <w:tabs>
          <w:tab w:val="clear" w:pos="180"/>
          <w:tab w:val="num" w:pos="540"/>
        </w:tabs>
        <w:ind w:left="547"/>
        <w:rPr>
          <w:i/>
          <w:iCs/>
        </w:rPr>
      </w:pPr>
      <w:r>
        <w:rPr>
          <w:i/>
          <w:iCs/>
        </w:rPr>
        <w:t xml:space="preserve">What happens if </w:t>
      </w:r>
      <w:r w:rsidR="00B72D88">
        <w:rPr>
          <w:i/>
          <w:iCs/>
        </w:rPr>
        <w:t xml:space="preserve">the targets are not met? </w:t>
      </w:r>
    </w:p>
    <w:p w:rsidR="00C06BCF" w:rsidP="00B30348" w14:paraId="63E4678E" w14:textId="1668976D">
      <w:pPr>
        <w:pStyle w:val="ListBullet"/>
        <w:tabs>
          <w:tab w:val="clear" w:pos="180"/>
          <w:tab w:val="num" w:pos="540"/>
        </w:tabs>
        <w:ind w:left="547"/>
        <w:rPr>
          <w:i/>
          <w:iCs/>
        </w:rPr>
      </w:pPr>
      <w:r>
        <w:rPr>
          <w:i/>
          <w:iCs/>
        </w:rPr>
        <w:t>How does being held accountable to these measures affect your program</w:t>
      </w:r>
      <w:r w:rsidR="00F4413F">
        <w:rPr>
          <w:i/>
          <w:iCs/>
        </w:rPr>
        <w:t>?</w:t>
      </w:r>
      <w:r w:rsidR="006D52B3">
        <w:rPr>
          <w:i/>
          <w:iCs/>
        </w:rPr>
        <w:t xml:space="preserve"> </w:t>
      </w:r>
      <w:r w:rsidR="00B30348">
        <w:rPr>
          <w:i/>
          <w:iCs/>
        </w:rPr>
        <w:t xml:space="preserve">(Probes: </w:t>
      </w:r>
      <w:r w:rsidR="00133A8B">
        <w:rPr>
          <w:i/>
          <w:iCs/>
        </w:rPr>
        <w:t xml:space="preserve">how you manage the program, how you manage staff, </w:t>
      </w:r>
      <w:r w:rsidR="001416FD">
        <w:rPr>
          <w:i/>
          <w:iCs/>
        </w:rPr>
        <w:t xml:space="preserve">how you manage workload, </w:t>
      </w:r>
      <w:r w:rsidR="00133A8B">
        <w:rPr>
          <w:i/>
          <w:iCs/>
        </w:rPr>
        <w:t>how you engage with participants</w:t>
      </w:r>
      <w:r w:rsidR="00A11A7A">
        <w:rPr>
          <w:i/>
          <w:iCs/>
        </w:rPr>
        <w:t xml:space="preserve">) </w:t>
      </w:r>
    </w:p>
    <w:p w:rsidR="00CA6588" w:rsidP="001B7B80" w14:paraId="69E5DBDB" w14:textId="7FDDE012">
      <w:pPr>
        <w:pStyle w:val="ListBullet"/>
        <w:numPr>
          <w:ilvl w:val="0"/>
          <w:numId w:val="62"/>
        </w:numPr>
        <w:rPr>
          <w:i/>
          <w:iCs/>
        </w:rPr>
      </w:pPr>
      <w:r>
        <w:rPr>
          <w:i/>
          <w:iCs/>
        </w:rPr>
        <w:t xml:space="preserve">How do </w:t>
      </w:r>
      <w:r w:rsidR="00E06E12">
        <w:rPr>
          <w:i/>
          <w:iCs/>
        </w:rPr>
        <w:t xml:space="preserve">the required pilot measures related to employment and earnings affect your program? </w:t>
      </w:r>
    </w:p>
    <w:p w:rsidR="00E06E12" w:rsidP="001B7B80" w14:paraId="63C3A7A3" w14:textId="09D931AD">
      <w:pPr>
        <w:pStyle w:val="ListBullet"/>
        <w:numPr>
          <w:ilvl w:val="0"/>
          <w:numId w:val="62"/>
        </w:numPr>
        <w:rPr>
          <w:i/>
          <w:iCs/>
        </w:rPr>
      </w:pPr>
      <w:r>
        <w:rPr>
          <w:i/>
          <w:iCs/>
        </w:rPr>
        <w:t xml:space="preserve">How do </w:t>
      </w:r>
      <w:r w:rsidR="00F421B8">
        <w:rPr>
          <w:i/>
          <w:iCs/>
        </w:rPr>
        <w:t xml:space="preserve">the state-selected measures, including </w:t>
      </w:r>
      <w:r>
        <w:rPr>
          <w:i/>
          <w:iCs/>
        </w:rPr>
        <w:t>[STATE-SELECTED MEASURES</w:t>
      </w:r>
      <w:r w:rsidR="00133A8B">
        <w:rPr>
          <w:i/>
          <w:iCs/>
        </w:rPr>
        <w:t>]</w:t>
      </w:r>
      <w:r w:rsidR="00F421B8">
        <w:rPr>
          <w:i/>
          <w:iCs/>
        </w:rPr>
        <w:t>,</w:t>
      </w:r>
      <w:r w:rsidR="00133A8B">
        <w:rPr>
          <w:i/>
          <w:iCs/>
        </w:rPr>
        <w:t xml:space="preserve"> affect your program? </w:t>
      </w:r>
    </w:p>
    <w:p w:rsidR="004C332A" w:rsidRPr="00395814" w:rsidP="001B7B80" w14:paraId="78A6EF88" w14:textId="5E30F631">
      <w:pPr>
        <w:pStyle w:val="ListBullet"/>
        <w:numPr>
          <w:ilvl w:val="0"/>
          <w:numId w:val="62"/>
        </w:numPr>
        <w:rPr>
          <w:i/>
          <w:iCs/>
        </w:rPr>
      </w:pPr>
      <w:r>
        <w:rPr>
          <w:i/>
          <w:iCs/>
        </w:rPr>
        <w:t>How does no</w:t>
      </w:r>
      <w:r w:rsidR="00A15DC1">
        <w:rPr>
          <w:i/>
          <w:iCs/>
        </w:rPr>
        <w:t xml:space="preserve"> longer</w:t>
      </w:r>
      <w:r>
        <w:rPr>
          <w:i/>
          <w:iCs/>
        </w:rPr>
        <w:t xml:space="preserve"> being hel</w:t>
      </w:r>
      <w:r w:rsidR="002B308B">
        <w:rPr>
          <w:i/>
          <w:iCs/>
        </w:rPr>
        <w:t>d</w:t>
      </w:r>
      <w:r>
        <w:rPr>
          <w:i/>
          <w:iCs/>
        </w:rPr>
        <w:t xml:space="preserve"> accountable to </w:t>
      </w:r>
      <w:r w:rsidR="00DE4F4C">
        <w:rPr>
          <w:i/>
          <w:iCs/>
        </w:rPr>
        <w:t>the WPR</w:t>
      </w:r>
      <w:r w:rsidR="00A14FBA">
        <w:rPr>
          <w:i/>
          <w:iCs/>
        </w:rPr>
        <w:t xml:space="preserve"> affect your pro</w:t>
      </w:r>
      <w:r w:rsidR="00814911">
        <w:rPr>
          <w:i/>
          <w:iCs/>
        </w:rPr>
        <w:t>gram?</w:t>
      </w:r>
      <w:r w:rsidR="00A14FBA">
        <w:rPr>
          <w:i/>
          <w:iCs/>
        </w:rPr>
        <w:t xml:space="preserve"> (Probes: not</w:t>
      </w:r>
      <w:r w:rsidR="00DE4F4C">
        <w:rPr>
          <w:i/>
          <w:iCs/>
        </w:rPr>
        <w:t xml:space="preserve"> </w:t>
      </w:r>
      <w:r w:rsidRPr="00026B1E" w:rsidR="00320F02">
        <w:rPr>
          <w:i/>
          <w:iCs/>
        </w:rPr>
        <w:t xml:space="preserve">having to monitor participation in defined categories of work activities, limit countable work activities, distinguish between core and non-core activities, or adhere to other requirements of Section 407 </w:t>
      </w:r>
      <w:r w:rsidRPr="00395814" w:rsidR="00320F02">
        <w:rPr>
          <w:i/>
          <w:iCs/>
        </w:rPr>
        <w:t>of the Social Security Act</w:t>
      </w:r>
      <w:r w:rsidRPr="00395814" w:rsidR="003C5A27">
        <w:rPr>
          <w:i/>
          <w:iCs/>
        </w:rPr>
        <w:t>)</w:t>
      </w:r>
      <w:r w:rsidRPr="00395814" w:rsidR="00320F02">
        <w:rPr>
          <w:i/>
          <w:iCs/>
        </w:rPr>
        <w:t>?</w:t>
      </w:r>
    </w:p>
    <w:p w:rsidR="00001112" w:rsidRPr="00395814" w:rsidP="0012426C" w14:paraId="1F74AFEE" w14:textId="3E06E55C">
      <w:pPr>
        <w:pStyle w:val="ListNumber"/>
        <w:numPr>
          <w:ilvl w:val="0"/>
          <w:numId w:val="121"/>
        </w:numPr>
        <w:rPr>
          <w:b/>
          <w:bCs/>
          <w:i/>
          <w:iCs/>
        </w:rPr>
      </w:pPr>
      <w:r w:rsidRPr="00395814">
        <w:rPr>
          <w:b/>
          <w:bCs/>
        </w:rPr>
        <w:t xml:space="preserve">To what extent </w:t>
      </w:r>
      <w:r w:rsidRPr="00395814">
        <w:rPr>
          <w:b/>
          <w:bCs/>
        </w:rPr>
        <w:t>do you think</w:t>
      </w:r>
      <w:r w:rsidRPr="00395814">
        <w:rPr>
          <w:b/>
          <w:bCs/>
        </w:rPr>
        <w:t xml:space="preserve"> [TANF PROGRAM/TANF PILOT] </w:t>
      </w:r>
      <w:r w:rsidRPr="00395814" w:rsidR="00226643">
        <w:rPr>
          <w:b/>
          <w:bCs/>
        </w:rPr>
        <w:t xml:space="preserve">is </w:t>
      </w:r>
      <w:r w:rsidRPr="00395814">
        <w:rPr>
          <w:b/>
          <w:bCs/>
        </w:rPr>
        <w:t xml:space="preserve">meeting its performance benchmarks? </w:t>
      </w:r>
      <w:r w:rsidRPr="00395814">
        <w:rPr>
          <w:b/>
          <w:bCs/>
        </w:rPr>
        <w:t xml:space="preserve">How </w:t>
      </w:r>
      <w:r w:rsidRPr="00395814">
        <w:rPr>
          <w:b/>
          <w:bCs/>
        </w:rPr>
        <w:t>does [meeting/not meeting]</w:t>
      </w:r>
      <w:r w:rsidRPr="00395814">
        <w:rPr>
          <w:b/>
          <w:bCs/>
        </w:rPr>
        <w:t xml:space="preserve"> those benchmarks affect the program?</w:t>
      </w:r>
      <w:r w:rsidRPr="00395814">
        <w:rPr>
          <w:b/>
          <w:bCs/>
          <w:i/>
          <w:iCs/>
        </w:rPr>
        <w:t xml:space="preserve"> </w:t>
      </w:r>
      <w:r w:rsidRPr="00395814" w:rsidR="006C037D">
        <w:rPr>
          <w:b/>
          <w:bCs/>
          <w:i/>
          <w:iCs/>
        </w:rPr>
        <w:t>(All)</w:t>
      </w:r>
    </w:p>
    <w:p w:rsidR="008225A5" w:rsidRPr="00C9083F" w:rsidP="00712C9A" w14:paraId="5980E862" w14:textId="492F2871">
      <w:pPr>
        <w:pStyle w:val="ListBullet"/>
        <w:tabs>
          <w:tab w:val="clear" w:pos="180"/>
          <w:tab w:val="num" w:pos="540"/>
        </w:tabs>
        <w:ind w:left="547"/>
        <w:rPr>
          <w:i/>
          <w:iCs/>
        </w:rPr>
      </w:pPr>
      <w:r w:rsidRPr="001B35DA">
        <w:rPr>
          <w:i/>
          <w:iCs/>
        </w:rPr>
        <w:t xml:space="preserve">What other measures or strategies do you use to assess the performance of [TANF PROGRAM/TANF PILOT]? </w:t>
      </w:r>
    </w:p>
    <w:p w:rsidR="00183728" w:rsidRPr="00CF5676" w:rsidP="00712C9A" w14:paraId="0096F825" w14:textId="2AE87D9D">
      <w:pPr>
        <w:pStyle w:val="ListBullet"/>
        <w:ind w:left="540"/>
        <w:rPr>
          <w:i/>
        </w:rPr>
      </w:pPr>
      <w:r>
        <w:rPr>
          <w:i/>
          <w:iCs/>
        </w:rPr>
        <w:t xml:space="preserve">How has program accountability changed since our last visit, if at </w:t>
      </w:r>
      <w:r>
        <w:rPr>
          <w:i/>
          <w:iCs/>
        </w:rPr>
        <w:t>all?</w:t>
      </w:r>
      <w:r w:rsidR="00F00CE0">
        <w:rPr>
          <w:i/>
          <w:iCs/>
        </w:rPr>
        <w:t>*</w:t>
      </w:r>
      <w:r>
        <w:rPr>
          <w:i/>
          <w:iCs/>
        </w:rPr>
        <w:t xml:space="preserve"> </w:t>
      </w:r>
      <w:r>
        <w:rPr>
          <w:i/>
        </w:rPr>
        <w:t xml:space="preserve"> </w:t>
      </w:r>
    </w:p>
    <w:p w:rsidR="00DA6236" w:rsidRPr="00681B26" w:rsidP="00712C9A" w14:paraId="29142D37" w14:textId="767D14E1">
      <w:pPr>
        <w:pStyle w:val="ListBullet"/>
        <w:ind w:left="540"/>
        <w:rPr>
          <w:i/>
        </w:rPr>
      </w:pPr>
      <w:r w:rsidRPr="00CF5676">
        <w:rPr>
          <w:i/>
        </w:rPr>
        <w:t xml:space="preserve">What successes, challenges, or lessons learned have you experienced with </w:t>
      </w:r>
      <w:r w:rsidR="008D5F6F">
        <w:rPr>
          <w:i/>
        </w:rPr>
        <w:t xml:space="preserve">program accountability </w:t>
      </w:r>
      <w:r w:rsidRPr="008D5F6F" w:rsidR="008D5F6F">
        <w:rPr>
          <w:bCs/>
          <w:i/>
          <w:iCs/>
        </w:rPr>
        <w:t>[TANF PROGRAM/TANF PILOT]</w:t>
      </w:r>
      <w:r w:rsidRPr="008D5F6F">
        <w:rPr>
          <w:bCs/>
          <w:i/>
          <w:iCs/>
        </w:rPr>
        <w:t>?</w:t>
      </w:r>
    </w:p>
    <w:p w:rsidR="00012EBD" w:rsidRPr="00CF5676" w:rsidP="0012426C" w14:paraId="1664A6AA" w14:textId="53D472B4">
      <w:pPr>
        <w:pStyle w:val="ListNumber3"/>
        <w:numPr>
          <w:ilvl w:val="0"/>
          <w:numId w:val="122"/>
        </w:numPr>
        <w:rPr>
          <w:b/>
          <w:bCs/>
        </w:rPr>
      </w:pPr>
      <w:r w:rsidRPr="3056D17C">
        <w:rPr>
          <w:b/>
          <w:bCs/>
        </w:rPr>
        <w:t xml:space="preserve">Tell me about </w:t>
      </w:r>
      <w:r w:rsidRPr="3056D17C" w:rsidR="00392723">
        <w:rPr>
          <w:b/>
          <w:bCs/>
        </w:rPr>
        <w:t xml:space="preserve">collecting </w:t>
      </w:r>
      <w:r w:rsidRPr="3056D17C">
        <w:rPr>
          <w:b/>
          <w:bCs/>
        </w:rPr>
        <w:t xml:space="preserve">participant </w:t>
      </w:r>
      <w:r w:rsidRPr="3056D17C" w:rsidR="00A20CF8">
        <w:rPr>
          <w:b/>
          <w:bCs/>
        </w:rPr>
        <w:t xml:space="preserve">data </w:t>
      </w:r>
      <w:r w:rsidRPr="3056D17C" w:rsidR="00392723">
        <w:rPr>
          <w:b/>
          <w:bCs/>
        </w:rPr>
        <w:t>in</w:t>
      </w:r>
      <w:r w:rsidRPr="3056D17C">
        <w:rPr>
          <w:b/>
          <w:bCs/>
        </w:rPr>
        <w:t xml:space="preserve"> </w:t>
      </w:r>
      <w:r w:rsidRPr="3056D17C" w:rsidR="005D4EBB">
        <w:rPr>
          <w:b/>
          <w:bCs/>
        </w:rPr>
        <w:t>[TANF PROGRAM/TANF PILOT</w:t>
      </w:r>
      <w:r w:rsidRPr="3037DD4B" w:rsidR="6860BA4F">
        <w:rPr>
          <w:b/>
          <w:bCs/>
        </w:rPr>
        <w:t>]</w:t>
      </w:r>
      <w:r w:rsidRPr="3037DD4B" w:rsidR="4DC74621">
        <w:rPr>
          <w:b/>
          <w:bCs/>
        </w:rPr>
        <w:t>.</w:t>
      </w:r>
      <w:r w:rsidRPr="3056D17C" w:rsidR="00852983">
        <w:rPr>
          <w:b/>
          <w:bCs/>
        </w:rPr>
        <w:t xml:space="preserve"> </w:t>
      </w:r>
      <w:r w:rsidRPr="3056D17C" w:rsidR="007B2AC3">
        <w:rPr>
          <w:b/>
          <w:bCs/>
          <w:i/>
          <w:iCs/>
        </w:rPr>
        <w:t>(</w:t>
      </w:r>
      <w:r w:rsidRPr="3056D17C" w:rsidR="00AB678F">
        <w:rPr>
          <w:b/>
          <w:bCs/>
          <w:i/>
          <w:iCs/>
        </w:rPr>
        <w:t>All</w:t>
      </w:r>
      <w:r w:rsidRPr="3056D17C" w:rsidR="007B2AC3">
        <w:rPr>
          <w:b/>
          <w:bCs/>
          <w:i/>
          <w:iCs/>
        </w:rPr>
        <w:t>)</w:t>
      </w:r>
    </w:p>
    <w:p w:rsidR="00691432" w:rsidRPr="00DE3F97" w:rsidP="0012426C" w14:paraId="318122FC" w14:textId="217CC971">
      <w:pPr>
        <w:pStyle w:val="ListBullet"/>
        <w:tabs>
          <w:tab w:val="clear" w:pos="180"/>
          <w:tab w:val="num" w:pos="540"/>
        </w:tabs>
        <w:ind w:left="547"/>
        <w:rPr>
          <w:i/>
          <w:iCs/>
        </w:rPr>
      </w:pPr>
      <w:bookmarkStart w:id="12" w:name="_Hlk205290436"/>
      <w:bookmarkEnd w:id="11"/>
      <w:r w:rsidRPr="00DE3F97">
        <w:rPr>
          <w:i/>
          <w:iCs/>
        </w:rPr>
        <w:t>What data are</w:t>
      </w:r>
      <w:r w:rsidRPr="00DE3F97" w:rsidR="0061794C">
        <w:rPr>
          <w:i/>
          <w:iCs/>
        </w:rPr>
        <w:t xml:space="preserve"> you currently</w:t>
      </w:r>
      <w:r w:rsidRPr="00DE3F97">
        <w:rPr>
          <w:i/>
          <w:iCs/>
        </w:rPr>
        <w:t xml:space="preserve"> collect</w:t>
      </w:r>
      <w:r w:rsidRPr="00DE3F97" w:rsidR="0061794C">
        <w:rPr>
          <w:i/>
          <w:iCs/>
        </w:rPr>
        <w:t>ing</w:t>
      </w:r>
      <w:r w:rsidRPr="00DE3F97">
        <w:rPr>
          <w:i/>
          <w:iCs/>
        </w:rPr>
        <w:t xml:space="preserve"> about participants’ work activities or progress</w:t>
      </w:r>
      <w:r w:rsidRPr="00DE3F97" w:rsidR="00712228">
        <w:rPr>
          <w:i/>
          <w:iCs/>
        </w:rPr>
        <w:t xml:space="preserve"> in [TANF PROGRAM/TANF PILOT</w:t>
      </w:r>
      <w:r w:rsidRPr="00DE3F97" w:rsidR="00712228">
        <w:rPr>
          <w:i/>
          <w:iCs/>
        </w:rPr>
        <w:t>]</w:t>
      </w:r>
      <w:r w:rsidRPr="00DE3F97">
        <w:rPr>
          <w:i/>
          <w:iCs/>
        </w:rPr>
        <w:t>?*</w:t>
      </w:r>
      <w:r w:rsidRPr="00DE3F97">
        <w:rPr>
          <w:i/>
          <w:iCs/>
        </w:rPr>
        <w:t xml:space="preserve"> </w:t>
      </w:r>
      <w:r w:rsidRPr="00DE3F97" w:rsidR="00894564">
        <w:rPr>
          <w:i/>
          <w:iCs/>
        </w:rPr>
        <w:t>(Probes: attendance, hours,</w:t>
      </w:r>
      <w:r w:rsidRPr="00DE3F97" w:rsidR="00EB4ADB">
        <w:rPr>
          <w:i/>
          <w:iCs/>
        </w:rPr>
        <w:t xml:space="preserve"> engagement</w:t>
      </w:r>
      <w:r w:rsidRPr="00DE3F97" w:rsidR="00D2673B">
        <w:rPr>
          <w:i/>
          <w:iCs/>
        </w:rPr>
        <w:t>,</w:t>
      </w:r>
      <w:r w:rsidRPr="00DE3F97" w:rsidR="00894564">
        <w:rPr>
          <w:i/>
          <w:iCs/>
        </w:rPr>
        <w:t xml:space="preserve"> </w:t>
      </w:r>
      <w:r w:rsidRPr="00DE3F97" w:rsidR="00A9087B">
        <w:rPr>
          <w:i/>
          <w:iCs/>
        </w:rPr>
        <w:t>completed goals</w:t>
      </w:r>
      <w:r w:rsidRPr="00DE3F97" w:rsidR="00A90865">
        <w:rPr>
          <w:i/>
          <w:iCs/>
        </w:rPr>
        <w:t>, sanctions</w:t>
      </w:r>
      <w:r w:rsidRPr="00DE3F97" w:rsidR="00A9087B">
        <w:rPr>
          <w:i/>
          <w:iCs/>
        </w:rPr>
        <w:t>)</w:t>
      </w:r>
    </w:p>
    <w:p w:rsidR="00691432" w:rsidP="0012426C" w14:paraId="7E603EFD" w14:textId="7B3AF654">
      <w:pPr>
        <w:pStyle w:val="ListBullet"/>
        <w:tabs>
          <w:tab w:val="clear" w:pos="180"/>
          <w:tab w:val="num" w:pos="540"/>
        </w:tabs>
        <w:ind w:left="547"/>
        <w:rPr>
          <w:i/>
          <w:iCs/>
        </w:rPr>
      </w:pPr>
      <w:r>
        <w:rPr>
          <w:i/>
          <w:iCs/>
        </w:rPr>
        <w:t>H</w:t>
      </w:r>
      <w:r>
        <w:rPr>
          <w:i/>
          <w:iCs/>
        </w:rPr>
        <w:t xml:space="preserve">ow are the data </w:t>
      </w:r>
      <w:r>
        <w:rPr>
          <w:i/>
          <w:iCs/>
        </w:rPr>
        <w:t>collected?</w:t>
      </w:r>
      <w:r w:rsidR="002B2A21">
        <w:rPr>
          <w:i/>
          <w:iCs/>
        </w:rPr>
        <w:t>*</w:t>
      </w:r>
      <w:r>
        <w:rPr>
          <w:i/>
          <w:iCs/>
        </w:rPr>
        <w:t xml:space="preserve"> </w:t>
      </w:r>
    </w:p>
    <w:p w:rsidR="00A9087B" w:rsidP="0012426C" w14:paraId="2ED1A649" w14:textId="77777777">
      <w:pPr>
        <w:pStyle w:val="ListBullet"/>
        <w:tabs>
          <w:tab w:val="clear" w:pos="180"/>
          <w:tab w:val="num" w:pos="540"/>
        </w:tabs>
        <w:ind w:left="547"/>
        <w:rPr>
          <w:i/>
          <w:iCs/>
        </w:rPr>
      </w:pPr>
      <w:r>
        <w:rPr>
          <w:i/>
          <w:iCs/>
        </w:rPr>
        <w:t xml:space="preserve">When are the data collected and by </w:t>
      </w:r>
      <w:r>
        <w:rPr>
          <w:i/>
          <w:iCs/>
        </w:rPr>
        <w:t>whom</w:t>
      </w:r>
      <w:r w:rsidRPr="787FF88D">
        <w:rPr>
          <w:i/>
          <w:iCs/>
        </w:rPr>
        <w:t>?*</w:t>
      </w:r>
      <w:r>
        <w:rPr>
          <w:i/>
          <w:iCs/>
        </w:rPr>
        <w:t xml:space="preserve"> (Probes: </w:t>
      </w:r>
      <w:r>
        <w:rPr>
          <w:i/>
          <w:iCs/>
        </w:rPr>
        <w:t>time period</w:t>
      </w:r>
      <w:r>
        <w:rPr>
          <w:i/>
          <w:iCs/>
        </w:rPr>
        <w:t xml:space="preserve"> for data collection, time </w:t>
      </w:r>
      <w:r>
        <w:rPr>
          <w:i/>
          <w:iCs/>
        </w:rPr>
        <w:t>lapse</w:t>
      </w:r>
      <w:r>
        <w:rPr>
          <w:i/>
          <w:iCs/>
        </w:rPr>
        <w:t xml:space="preserve"> between data collection and data entry, who collects data, who enters it into the system</w:t>
      </w:r>
      <w:r w:rsidRPr="00CA21B4">
        <w:rPr>
          <w:i/>
          <w:iCs/>
        </w:rPr>
        <w:t>)</w:t>
      </w:r>
    </w:p>
    <w:p w:rsidR="00EC25A0" w:rsidRPr="00EC25A0" w:rsidP="0012426C" w14:paraId="44CDE4A0" w14:textId="6BE5B692">
      <w:pPr>
        <w:pStyle w:val="ListBullet"/>
        <w:tabs>
          <w:tab w:val="clear" w:pos="180"/>
          <w:tab w:val="num" w:pos="540"/>
        </w:tabs>
        <w:ind w:left="547"/>
        <w:rPr>
          <w:i/>
          <w:iCs/>
        </w:rPr>
      </w:pPr>
      <w:r>
        <w:rPr>
          <w:i/>
          <w:iCs/>
        </w:rPr>
        <w:t xml:space="preserve">How is the data quality monitored? </w:t>
      </w:r>
      <w:r>
        <w:rPr>
          <w:i/>
          <w:iCs/>
        </w:rPr>
        <w:t>How would you describe the quality of the data? (Probes: completeness, accuracy, non-response)</w:t>
      </w:r>
    </w:p>
    <w:p w:rsidR="005F4BC3" w:rsidRPr="00395814" w:rsidP="0012426C" w14:paraId="5B3FA00D" w14:textId="5C50C071">
      <w:pPr>
        <w:pStyle w:val="ListNumber"/>
        <w:numPr>
          <w:ilvl w:val="0"/>
          <w:numId w:val="123"/>
        </w:numPr>
        <w:rPr>
          <w:b/>
          <w:bCs/>
        </w:rPr>
      </w:pPr>
      <w:r w:rsidRPr="00395814">
        <w:rPr>
          <w:b/>
          <w:bCs/>
        </w:rPr>
        <w:t>What participant outcomes data are you currently collecting in [TANF PROGRAM/TANF PILOT</w:t>
      </w:r>
      <w:r w:rsidRPr="00395814">
        <w:rPr>
          <w:b/>
          <w:bCs/>
        </w:rPr>
        <w:t>]?*</w:t>
      </w:r>
      <w:r w:rsidRPr="00395814">
        <w:rPr>
          <w:b/>
          <w:bCs/>
        </w:rPr>
        <w:t xml:space="preserve"> (Probes: employment, earnings, or family stability, short- and long-term outcomes)</w:t>
      </w:r>
      <w:r w:rsidRPr="00395814" w:rsidR="00A75369">
        <w:rPr>
          <w:b/>
          <w:bCs/>
        </w:rPr>
        <w:t xml:space="preserve"> </w:t>
      </w:r>
      <w:r w:rsidRPr="00395814" w:rsidR="00A75369">
        <w:rPr>
          <w:b/>
          <w:bCs/>
          <w:i/>
          <w:iCs/>
        </w:rPr>
        <w:t>(All)</w:t>
      </w:r>
    </w:p>
    <w:p w:rsidR="00EC25A0" w:rsidRPr="00EC25A0" w:rsidP="0012426C" w14:paraId="32EBF495" w14:textId="4EA0DE97">
      <w:pPr>
        <w:pStyle w:val="ListBullet"/>
        <w:tabs>
          <w:tab w:val="clear" w:pos="180"/>
          <w:tab w:val="num" w:pos="540"/>
        </w:tabs>
        <w:ind w:left="547"/>
        <w:rPr>
          <w:i/>
          <w:iCs/>
        </w:rPr>
      </w:pPr>
      <w:r w:rsidRPr="00395814">
        <w:rPr>
          <w:i/>
          <w:iCs/>
        </w:rPr>
        <w:t xml:space="preserve">How </w:t>
      </w:r>
      <w:r w:rsidRPr="00395814">
        <w:rPr>
          <w:i/>
          <w:iCs/>
        </w:rPr>
        <w:t>are</w:t>
      </w:r>
      <w:r w:rsidRPr="00CA21B4">
        <w:rPr>
          <w:i/>
          <w:iCs/>
        </w:rPr>
        <w:t xml:space="preserve"> </w:t>
      </w:r>
      <w:r w:rsidR="00E4058D">
        <w:rPr>
          <w:i/>
          <w:iCs/>
        </w:rPr>
        <w:t>the</w:t>
      </w:r>
      <w:r w:rsidRPr="00CA21B4">
        <w:rPr>
          <w:i/>
          <w:iCs/>
        </w:rPr>
        <w:t xml:space="preserve"> data </w:t>
      </w:r>
      <w:r w:rsidRPr="00CA21B4">
        <w:rPr>
          <w:i/>
          <w:iCs/>
        </w:rPr>
        <w:t>collected</w:t>
      </w:r>
      <w:r w:rsidRPr="787FF88D">
        <w:rPr>
          <w:i/>
          <w:iCs/>
        </w:rPr>
        <w:t>?*</w:t>
      </w:r>
      <w:r w:rsidRPr="00CA21B4">
        <w:rPr>
          <w:i/>
          <w:iCs/>
        </w:rPr>
        <w:t xml:space="preserve"> (Probes: </w:t>
      </w:r>
      <w:r>
        <w:rPr>
          <w:i/>
          <w:iCs/>
        </w:rPr>
        <w:t>NDNH data accessed by ACF, data-sharing with other agencies, direct data collection from participants)</w:t>
      </w:r>
    </w:p>
    <w:p w:rsidR="00164B9D" w:rsidP="0012426C" w14:paraId="09F8EC6B" w14:textId="6EFE7B81">
      <w:pPr>
        <w:pStyle w:val="ListBullet"/>
        <w:tabs>
          <w:tab w:val="clear" w:pos="180"/>
          <w:tab w:val="num" w:pos="540"/>
        </w:tabs>
        <w:ind w:left="547"/>
        <w:rPr>
          <w:i/>
          <w:iCs/>
        </w:rPr>
      </w:pPr>
      <w:r>
        <w:rPr>
          <w:i/>
          <w:iCs/>
        </w:rPr>
        <w:t xml:space="preserve">When are the data collected and by </w:t>
      </w:r>
      <w:r>
        <w:rPr>
          <w:i/>
          <w:iCs/>
        </w:rPr>
        <w:t>whom</w:t>
      </w:r>
      <w:r w:rsidRPr="787FF88D">
        <w:rPr>
          <w:i/>
          <w:iCs/>
        </w:rPr>
        <w:t>?*</w:t>
      </w:r>
      <w:r>
        <w:rPr>
          <w:i/>
          <w:iCs/>
        </w:rPr>
        <w:t xml:space="preserve"> (Probes: </w:t>
      </w:r>
      <w:r>
        <w:rPr>
          <w:i/>
          <w:iCs/>
        </w:rPr>
        <w:t>time period</w:t>
      </w:r>
      <w:r>
        <w:rPr>
          <w:i/>
          <w:iCs/>
        </w:rPr>
        <w:t xml:space="preserve"> for data collection, time </w:t>
      </w:r>
      <w:r>
        <w:rPr>
          <w:i/>
          <w:iCs/>
        </w:rPr>
        <w:t>lapse</w:t>
      </w:r>
      <w:r>
        <w:rPr>
          <w:i/>
          <w:iCs/>
        </w:rPr>
        <w:t xml:space="preserve"> between data collection and data entry, who collects data, who enters it into the system</w:t>
      </w:r>
      <w:r w:rsidRPr="00CA21B4">
        <w:rPr>
          <w:i/>
          <w:iCs/>
        </w:rPr>
        <w:t>)</w:t>
      </w:r>
    </w:p>
    <w:p w:rsidR="00EC25A0" w:rsidRPr="00395814" w:rsidP="0012426C" w14:paraId="438E388C" w14:textId="67D30BBE">
      <w:pPr>
        <w:pStyle w:val="ListBullet"/>
        <w:tabs>
          <w:tab w:val="clear" w:pos="180"/>
          <w:tab w:val="num" w:pos="540"/>
        </w:tabs>
        <w:ind w:left="547"/>
        <w:rPr>
          <w:i/>
          <w:iCs/>
        </w:rPr>
      </w:pPr>
      <w:r>
        <w:rPr>
          <w:i/>
          <w:iCs/>
        </w:rPr>
        <w:t xml:space="preserve">How is the data quality monitored? </w:t>
      </w:r>
      <w:r w:rsidRPr="00EC25A0">
        <w:rPr>
          <w:i/>
          <w:iCs/>
        </w:rPr>
        <w:t xml:space="preserve">How would you describe the quality of the data? (Probes: </w:t>
      </w:r>
      <w:r w:rsidRPr="00395814">
        <w:rPr>
          <w:i/>
          <w:iCs/>
        </w:rPr>
        <w:t>completeness, accuracy, non-response)</w:t>
      </w:r>
    </w:p>
    <w:p w:rsidR="0033774E" w:rsidRPr="00395814" w:rsidP="0012426C" w14:paraId="5A74BBC0" w14:textId="725F666E">
      <w:pPr>
        <w:pStyle w:val="ListNumber"/>
        <w:rPr>
          <w:b/>
          <w:bCs/>
        </w:rPr>
      </w:pPr>
      <w:r w:rsidRPr="00395814">
        <w:rPr>
          <w:b/>
          <w:bCs/>
        </w:rPr>
        <w:t>What other participant data are collected in [TANF PROGRAM/TANF PILOT</w:t>
      </w:r>
      <w:r w:rsidRPr="00395814">
        <w:rPr>
          <w:b/>
          <w:bCs/>
        </w:rPr>
        <w:t>]?*</w:t>
      </w:r>
      <w:r w:rsidRPr="00395814">
        <w:rPr>
          <w:b/>
          <w:bCs/>
        </w:rPr>
        <w:t xml:space="preserve"> (Probes: demographic information, enrollment </w:t>
      </w:r>
      <w:r w:rsidRPr="00395814">
        <w:rPr>
          <w:rFonts w:eastAsia="Times New Roman"/>
          <w:b/>
          <w:bCs/>
          <w:lang w:val="fr-FR"/>
        </w:rPr>
        <w:t>informatio</w:t>
      </w:r>
      <w:r w:rsidRPr="00395814" w:rsidR="00A90865">
        <w:rPr>
          <w:rFonts w:eastAsia="Times New Roman"/>
          <w:b/>
          <w:bCs/>
          <w:lang w:val="fr-FR"/>
        </w:rPr>
        <w:t>n</w:t>
      </w:r>
      <w:r w:rsidRPr="00395814">
        <w:rPr>
          <w:rFonts w:eastAsia="Times New Roman"/>
          <w:b/>
          <w:bCs/>
          <w:lang w:val="fr-FR"/>
        </w:rPr>
        <w:t>)</w:t>
      </w:r>
      <w:r w:rsidRPr="00395814">
        <w:rPr>
          <w:b/>
          <w:bCs/>
        </w:rPr>
        <w:t>?</w:t>
      </w:r>
      <w:r w:rsidRPr="00395814" w:rsidR="00A75369">
        <w:rPr>
          <w:b/>
          <w:bCs/>
        </w:rPr>
        <w:t xml:space="preserve"> </w:t>
      </w:r>
      <w:r w:rsidRPr="00395814" w:rsidR="00A75369">
        <w:rPr>
          <w:b/>
          <w:bCs/>
          <w:i/>
          <w:iCs/>
        </w:rPr>
        <w:t>(All)</w:t>
      </w:r>
    </w:p>
    <w:p w:rsidR="0033774E" w:rsidP="0012426C" w14:paraId="59FCA772" w14:textId="1AAD9EC7">
      <w:pPr>
        <w:pStyle w:val="ListBullet"/>
        <w:tabs>
          <w:tab w:val="clear" w:pos="180"/>
          <w:tab w:val="num" w:pos="540"/>
        </w:tabs>
        <w:ind w:left="547"/>
        <w:rPr>
          <w:i/>
          <w:iCs/>
        </w:rPr>
      </w:pPr>
      <w:r>
        <w:rPr>
          <w:i/>
          <w:iCs/>
        </w:rPr>
        <w:t xml:space="preserve">How </w:t>
      </w:r>
      <w:r w:rsidRPr="00CA21B4">
        <w:rPr>
          <w:i/>
          <w:iCs/>
        </w:rPr>
        <w:t xml:space="preserve">are </w:t>
      </w:r>
      <w:r>
        <w:rPr>
          <w:i/>
          <w:iCs/>
        </w:rPr>
        <w:t>the</w:t>
      </w:r>
      <w:r w:rsidRPr="00CA21B4">
        <w:rPr>
          <w:i/>
          <w:iCs/>
        </w:rPr>
        <w:t xml:space="preserve"> data </w:t>
      </w:r>
      <w:r w:rsidRPr="00CA21B4">
        <w:rPr>
          <w:i/>
          <w:iCs/>
        </w:rPr>
        <w:t>collected</w:t>
      </w:r>
      <w:r w:rsidRPr="787FF88D">
        <w:rPr>
          <w:i/>
          <w:iCs/>
        </w:rPr>
        <w:t>?*</w:t>
      </w:r>
      <w:r w:rsidRPr="00CA21B4">
        <w:rPr>
          <w:i/>
          <w:iCs/>
        </w:rPr>
        <w:t xml:space="preserve"> </w:t>
      </w:r>
    </w:p>
    <w:p w:rsidR="005D6E98" w:rsidP="0012426C" w14:paraId="14448586" w14:textId="0479C5F0">
      <w:pPr>
        <w:pStyle w:val="ListBullet"/>
        <w:tabs>
          <w:tab w:val="clear" w:pos="180"/>
          <w:tab w:val="num" w:pos="540"/>
        </w:tabs>
        <w:ind w:left="547"/>
        <w:rPr>
          <w:i/>
          <w:iCs/>
        </w:rPr>
      </w:pPr>
      <w:r>
        <w:rPr>
          <w:i/>
          <w:iCs/>
        </w:rPr>
        <w:t xml:space="preserve">When are the data collected and by </w:t>
      </w:r>
      <w:r>
        <w:rPr>
          <w:i/>
          <w:iCs/>
        </w:rPr>
        <w:t>whom</w:t>
      </w:r>
      <w:r w:rsidRPr="787FF88D">
        <w:rPr>
          <w:i/>
          <w:iCs/>
        </w:rPr>
        <w:t>?*</w:t>
      </w:r>
      <w:r>
        <w:rPr>
          <w:i/>
          <w:iCs/>
        </w:rPr>
        <w:t xml:space="preserve"> (Probes: </w:t>
      </w:r>
      <w:r>
        <w:rPr>
          <w:i/>
          <w:iCs/>
        </w:rPr>
        <w:t>time period</w:t>
      </w:r>
      <w:r>
        <w:rPr>
          <w:i/>
          <w:iCs/>
        </w:rPr>
        <w:t xml:space="preserve"> for data collection, time </w:t>
      </w:r>
      <w:r>
        <w:rPr>
          <w:i/>
          <w:iCs/>
        </w:rPr>
        <w:t>lapse</w:t>
      </w:r>
      <w:r>
        <w:rPr>
          <w:i/>
          <w:iCs/>
        </w:rPr>
        <w:t xml:space="preserve"> between data collection and data entry, who collects data, who enters it into the system</w:t>
      </w:r>
      <w:r w:rsidRPr="00CA21B4">
        <w:rPr>
          <w:i/>
          <w:iCs/>
        </w:rPr>
        <w:t>)</w:t>
      </w:r>
    </w:p>
    <w:p w:rsidR="006C037D" w:rsidRPr="00124883" w:rsidP="0012426C" w14:paraId="28D8E5B5" w14:textId="27A8435A">
      <w:pPr>
        <w:pStyle w:val="ListBullet"/>
        <w:tabs>
          <w:tab w:val="clear" w:pos="180"/>
          <w:tab w:val="num" w:pos="540"/>
        </w:tabs>
        <w:ind w:left="547"/>
        <w:rPr>
          <w:i/>
          <w:iCs/>
        </w:rPr>
      </w:pPr>
      <w:r w:rsidRPr="00124883">
        <w:rPr>
          <w:i/>
          <w:iCs/>
        </w:rPr>
        <w:t xml:space="preserve">How is the data quality monitored? </w:t>
      </w:r>
      <w:r w:rsidRPr="00124883" w:rsidR="00ED5378">
        <w:rPr>
          <w:i/>
          <w:iCs/>
        </w:rPr>
        <w:t>How would you describe the quality of the data? (Probes: completeness, accuracy, non-response)</w:t>
      </w:r>
    </w:p>
    <w:p w:rsidR="006C037D" w:rsidRPr="00124883" w:rsidP="0012426C" w14:paraId="43A275C6" w14:textId="6746B5CB">
      <w:pPr>
        <w:pStyle w:val="ListBullet"/>
        <w:tabs>
          <w:tab w:val="clear" w:pos="180"/>
          <w:tab w:val="num" w:pos="540"/>
        </w:tabs>
        <w:ind w:left="547"/>
        <w:rPr>
          <w:i/>
          <w:iCs/>
        </w:rPr>
      </w:pPr>
      <w:r w:rsidRPr="00124883">
        <w:rPr>
          <w:i/>
          <w:iCs/>
        </w:rPr>
        <w:t>Are other participant data matched to outcomes data? How? For what purpose?</w:t>
      </w:r>
    </w:p>
    <w:bookmarkEnd w:id="12"/>
    <w:p w:rsidR="006C037D" w:rsidRPr="00124883" w:rsidP="0012426C" w14:paraId="0BB1FCA6" w14:textId="670211C8">
      <w:pPr>
        <w:pStyle w:val="ListBullet"/>
        <w:tabs>
          <w:tab w:val="clear" w:pos="180"/>
          <w:tab w:val="num" w:pos="540"/>
        </w:tabs>
        <w:ind w:left="547"/>
        <w:rPr>
          <w:i/>
          <w:iCs/>
        </w:rPr>
      </w:pPr>
      <w:r w:rsidRPr="00124883">
        <w:rPr>
          <w:i/>
          <w:iCs/>
        </w:rPr>
        <w:t xml:space="preserve">Since we last visited, how has data collection changed, if at </w:t>
      </w:r>
      <w:r w:rsidRPr="00124883">
        <w:rPr>
          <w:i/>
          <w:iCs/>
        </w:rPr>
        <w:t>all?</w:t>
      </w:r>
      <w:r w:rsidRPr="00124883" w:rsidR="00F00CE0">
        <w:rPr>
          <w:i/>
          <w:iCs/>
        </w:rPr>
        <w:t>*</w:t>
      </w:r>
    </w:p>
    <w:p w:rsidR="008D614C" w:rsidP="0012426C" w14:paraId="27DF01DC" w14:textId="0EC4AB76">
      <w:pPr>
        <w:pStyle w:val="ListBullet"/>
        <w:tabs>
          <w:tab w:val="clear" w:pos="180"/>
          <w:tab w:val="num" w:pos="540"/>
        </w:tabs>
        <w:ind w:left="547"/>
        <w:rPr>
          <w:i/>
          <w:iCs/>
        </w:rPr>
      </w:pPr>
      <w:r w:rsidRPr="0099640D">
        <w:rPr>
          <w:i/>
          <w:iCs/>
        </w:rPr>
        <w:t xml:space="preserve">What successes, challenges, or lessons learned have you experienced with </w:t>
      </w:r>
      <w:r w:rsidR="00ED7B11">
        <w:rPr>
          <w:i/>
          <w:iCs/>
        </w:rPr>
        <w:t>participant</w:t>
      </w:r>
      <w:r>
        <w:rPr>
          <w:i/>
          <w:iCs/>
        </w:rPr>
        <w:t xml:space="preserve"> data collection</w:t>
      </w:r>
      <w:r w:rsidRPr="0099640D">
        <w:rPr>
          <w:i/>
          <w:iCs/>
        </w:rPr>
        <w:t xml:space="preserve"> </w:t>
      </w:r>
      <w:r w:rsidR="00293756">
        <w:rPr>
          <w:i/>
          <w:iCs/>
        </w:rPr>
        <w:t xml:space="preserve">for </w:t>
      </w:r>
      <w:r w:rsidRPr="002278E2" w:rsidR="00293756">
        <w:rPr>
          <w:i/>
          <w:iCs/>
        </w:rPr>
        <w:t>[TANF PROGRAM/TANF PILOT]</w:t>
      </w:r>
      <w:r w:rsidRPr="3015DE3C">
        <w:rPr>
          <w:i/>
          <w:iCs/>
        </w:rPr>
        <w:t>?</w:t>
      </w:r>
      <w:r w:rsidRPr="0099640D">
        <w:rPr>
          <w:i/>
          <w:iCs/>
        </w:rPr>
        <w:t xml:space="preserve"> </w:t>
      </w:r>
    </w:p>
    <w:p w:rsidR="008D614C" w:rsidRPr="00CE342F" w:rsidP="0012426C" w14:paraId="03D45E24" w14:textId="0F10FB34">
      <w:pPr>
        <w:pStyle w:val="ListNumber3"/>
        <w:numPr>
          <w:ilvl w:val="0"/>
          <w:numId w:val="124"/>
        </w:numPr>
        <w:tabs>
          <w:tab w:val="left" w:pos="990"/>
        </w:tabs>
        <w:rPr>
          <w:b/>
        </w:rPr>
      </w:pPr>
      <w:r>
        <w:rPr>
          <w:b/>
          <w:bCs/>
        </w:rPr>
        <w:t>W</w:t>
      </w:r>
      <w:r w:rsidRPr="3C55AE93" w:rsidR="1B08B24F">
        <w:rPr>
          <w:b/>
          <w:bCs/>
        </w:rPr>
        <w:t xml:space="preserve">hat </w:t>
      </w:r>
      <w:r>
        <w:rPr>
          <w:b/>
          <w:bCs/>
        </w:rPr>
        <w:t xml:space="preserve">does </w:t>
      </w:r>
      <w:r w:rsidRPr="3C55AE93" w:rsidR="1B08B24F">
        <w:rPr>
          <w:b/>
          <w:bCs/>
        </w:rPr>
        <w:t xml:space="preserve">participant </w:t>
      </w:r>
      <w:r w:rsidR="00F120AE">
        <w:rPr>
          <w:b/>
          <w:bCs/>
        </w:rPr>
        <w:t>data</w:t>
      </w:r>
      <w:r w:rsidRPr="3C55AE93" w:rsidR="1B08B24F">
        <w:rPr>
          <w:b/>
          <w:bCs/>
        </w:rPr>
        <w:t xml:space="preserve"> tracking and reporting look lik</w:t>
      </w:r>
      <w:r>
        <w:rPr>
          <w:b/>
          <w:bCs/>
        </w:rPr>
        <w:t>e?</w:t>
      </w:r>
      <w:r w:rsidRPr="3C55AE93" w:rsidR="1B08B24F">
        <w:rPr>
          <w:b/>
          <w:bCs/>
        </w:rPr>
        <w:t xml:space="preserve"> </w:t>
      </w:r>
      <w:bookmarkStart w:id="13" w:name="_Hlk205377982"/>
      <w:r w:rsidRPr="00AA3568" w:rsidR="007B2AC3">
        <w:rPr>
          <w:b/>
          <w:bCs/>
          <w:i/>
          <w:iCs/>
        </w:rPr>
        <w:t>(</w:t>
      </w:r>
      <w:r w:rsidRPr="56146F98" w:rsidR="1D41C14C">
        <w:rPr>
          <w:b/>
          <w:bCs/>
          <w:i/>
          <w:iCs/>
        </w:rPr>
        <w:t>Leadership</w:t>
      </w:r>
      <w:r w:rsidRPr="00AA3568" w:rsidR="006563C0">
        <w:rPr>
          <w:b/>
          <w:bCs/>
          <w:i/>
          <w:iCs/>
        </w:rPr>
        <w:t xml:space="preserve"> and</w:t>
      </w:r>
      <w:r w:rsidRPr="00AA3568" w:rsidR="00774CE7">
        <w:rPr>
          <w:b/>
          <w:bCs/>
          <w:i/>
          <w:iCs/>
        </w:rPr>
        <w:t xml:space="preserve"> d</w:t>
      </w:r>
      <w:r w:rsidRPr="00AA3568" w:rsidR="00810E33">
        <w:rPr>
          <w:b/>
          <w:i/>
          <w:iCs/>
        </w:rPr>
        <w:t>ata</w:t>
      </w:r>
      <w:r w:rsidRPr="00AA3568" w:rsidR="007B2AC3">
        <w:rPr>
          <w:b/>
          <w:i/>
          <w:iCs/>
        </w:rPr>
        <w:t xml:space="preserve"> specialists</w:t>
      </w:r>
      <w:r w:rsidRPr="00AA3568" w:rsidR="00521CD3">
        <w:rPr>
          <w:b/>
          <w:bCs/>
          <w:i/>
          <w:iCs/>
        </w:rPr>
        <w:t>)</w:t>
      </w:r>
    </w:p>
    <w:bookmarkEnd w:id="13"/>
    <w:p w:rsidR="00102FB1" w:rsidRPr="00BD55D6" w:rsidP="0012426C" w14:paraId="5E871D4C" w14:textId="41C02419">
      <w:pPr>
        <w:pStyle w:val="ListBullet"/>
        <w:tabs>
          <w:tab w:val="clear" w:pos="180"/>
          <w:tab w:val="num" w:pos="540"/>
        </w:tabs>
        <w:ind w:left="547"/>
        <w:rPr>
          <w:i/>
          <w:iCs/>
        </w:rPr>
      </w:pPr>
      <w:r w:rsidRPr="00BD55D6">
        <w:rPr>
          <w:i/>
          <w:iCs/>
        </w:rPr>
        <w:t>How are data about participants’ work activities or progress currently tracked</w:t>
      </w:r>
      <w:r w:rsidRPr="00BD55D6" w:rsidR="00071809">
        <w:rPr>
          <w:i/>
          <w:iCs/>
        </w:rPr>
        <w:t xml:space="preserve"> and reported</w:t>
      </w:r>
      <w:r w:rsidRPr="00BD55D6">
        <w:rPr>
          <w:i/>
          <w:iCs/>
        </w:rPr>
        <w:t xml:space="preserve">? </w:t>
      </w:r>
      <w:r w:rsidRPr="00BD55D6" w:rsidR="00977AED">
        <w:rPr>
          <w:i/>
          <w:iCs/>
        </w:rPr>
        <w:t xml:space="preserve">Who is the data shared with? </w:t>
      </w:r>
      <w:r w:rsidRPr="00BD55D6" w:rsidR="009D0DD3">
        <w:rPr>
          <w:i/>
          <w:iCs/>
        </w:rPr>
        <w:t>In what format</w:t>
      </w:r>
      <w:r w:rsidRPr="00BD55D6" w:rsidR="0078538E">
        <w:rPr>
          <w:i/>
          <w:iCs/>
        </w:rPr>
        <w:t xml:space="preserve">? </w:t>
      </w:r>
      <w:r w:rsidR="0038616C">
        <w:rPr>
          <w:i/>
          <w:iCs/>
        </w:rPr>
        <w:t>Ar</w:t>
      </w:r>
      <w:r w:rsidRPr="00EC5230" w:rsidR="0038616C">
        <w:rPr>
          <w:i/>
          <w:iCs/>
        </w:rPr>
        <w:t xml:space="preserve">e any data visualizations or dashboards available? </w:t>
      </w:r>
      <w:r w:rsidRPr="00BD55D6" w:rsidR="0078538E">
        <w:rPr>
          <w:i/>
          <w:iCs/>
        </w:rPr>
        <w:t>With what frequency</w:t>
      </w:r>
      <w:r w:rsidR="0038616C">
        <w:rPr>
          <w:i/>
          <w:iCs/>
        </w:rPr>
        <w:t xml:space="preserve"> </w:t>
      </w:r>
      <w:r w:rsidR="0038616C">
        <w:rPr>
          <w:i/>
          <w:iCs/>
        </w:rPr>
        <w:t>are</w:t>
      </w:r>
      <w:r w:rsidR="0038616C">
        <w:rPr>
          <w:i/>
          <w:iCs/>
        </w:rPr>
        <w:t xml:space="preserve"> the data shared?</w:t>
      </w:r>
    </w:p>
    <w:p w:rsidR="00C576BB" w:rsidP="0012426C" w14:paraId="2C55F63D" w14:textId="77857DFA">
      <w:pPr>
        <w:pStyle w:val="ListBullet"/>
        <w:tabs>
          <w:tab w:val="clear" w:pos="180"/>
          <w:tab w:val="num" w:pos="540"/>
        </w:tabs>
        <w:ind w:left="547"/>
        <w:rPr>
          <w:i/>
          <w:iCs/>
        </w:rPr>
      </w:pPr>
      <w:r>
        <w:rPr>
          <w:i/>
          <w:iCs/>
        </w:rPr>
        <w:t xml:space="preserve">How are participant outcomes data </w:t>
      </w:r>
      <w:r w:rsidR="003E3A3D">
        <w:rPr>
          <w:i/>
          <w:iCs/>
        </w:rPr>
        <w:t xml:space="preserve">currently </w:t>
      </w:r>
      <w:r>
        <w:rPr>
          <w:i/>
          <w:iCs/>
        </w:rPr>
        <w:t xml:space="preserve">tracked </w:t>
      </w:r>
      <w:r>
        <w:rPr>
          <w:i/>
          <w:iCs/>
        </w:rPr>
        <w:t>and report</w:t>
      </w:r>
      <w:r w:rsidR="00C92560">
        <w:rPr>
          <w:i/>
          <w:iCs/>
        </w:rPr>
        <w:t>ed</w:t>
      </w:r>
      <w:r w:rsidR="008451F4">
        <w:rPr>
          <w:i/>
          <w:iCs/>
        </w:rPr>
        <w:t>?</w:t>
      </w:r>
      <w:r w:rsidRPr="00FE61C5" w:rsidR="00FE61C5">
        <w:rPr>
          <w:i/>
          <w:iCs/>
        </w:rPr>
        <w:t xml:space="preserve"> </w:t>
      </w:r>
      <w:r w:rsidRPr="00BD55D6" w:rsidR="00FE61C5">
        <w:rPr>
          <w:i/>
          <w:iCs/>
        </w:rPr>
        <w:t xml:space="preserve">Who is the data shared with? In what format? </w:t>
      </w:r>
      <w:r w:rsidR="00FE61C5">
        <w:rPr>
          <w:i/>
          <w:iCs/>
        </w:rPr>
        <w:t>Ar</w:t>
      </w:r>
      <w:r w:rsidRPr="00EC5230" w:rsidR="00FE61C5">
        <w:rPr>
          <w:i/>
          <w:iCs/>
        </w:rPr>
        <w:t xml:space="preserve">e any data visualizations or dashboards available? </w:t>
      </w:r>
      <w:r w:rsidRPr="00BD55D6" w:rsidR="00FE61C5">
        <w:rPr>
          <w:i/>
          <w:iCs/>
        </w:rPr>
        <w:t>With what frequency</w:t>
      </w:r>
      <w:r w:rsidR="00FE61C5">
        <w:rPr>
          <w:i/>
          <w:iCs/>
        </w:rPr>
        <w:t xml:space="preserve"> </w:t>
      </w:r>
      <w:r w:rsidR="00FE61C5">
        <w:rPr>
          <w:i/>
          <w:iCs/>
        </w:rPr>
        <w:t>are</w:t>
      </w:r>
      <w:r w:rsidR="00FE61C5">
        <w:rPr>
          <w:i/>
          <w:iCs/>
        </w:rPr>
        <w:t xml:space="preserve"> the data shared?</w:t>
      </w:r>
      <w:r w:rsidR="008451F4">
        <w:rPr>
          <w:i/>
          <w:iCs/>
        </w:rPr>
        <w:t xml:space="preserve"> </w:t>
      </w:r>
    </w:p>
    <w:p w:rsidR="001C20AA" w:rsidP="0012426C" w14:paraId="65C32D8A" w14:textId="7B067B44">
      <w:pPr>
        <w:pStyle w:val="ListBullet"/>
        <w:tabs>
          <w:tab w:val="clear" w:pos="180"/>
          <w:tab w:val="num" w:pos="540"/>
        </w:tabs>
        <w:ind w:left="547"/>
        <w:rPr>
          <w:i/>
          <w:iCs/>
        </w:rPr>
      </w:pPr>
      <w:r>
        <w:rPr>
          <w:i/>
          <w:iCs/>
        </w:rPr>
        <w:t xml:space="preserve">How does this work for </w:t>
      </w:r>
      <w:r w:rsidR="00FE4976">
        <w:rPr>
          <w:i/>
          <w:iCs/>
        </w:rPr>
        <w:t>the pilot required measures?</w:t>
      </w:r>
    </w:p>
    <w:p w:rsidR="00FE4976" w:rsidP="0012426C" w14:paraId="5E50FB23" w14:textId="360ECC05">
      <w:pPr>
        <w:pStyle w:val="ListBullet"/>
        <w:tabs>
          <w:tab w:val="clear" w:pos="180"/>
          <w:tab w:val="num" w:pos="540"/>
        </w:tabs>
        <w:ind w:left="547"/>
        <w:rPr>
          <w:i/>
          <w:iCs/>
        </w:rPr>
      </w:pPr>
      <w:r>
        <w:rPr>
          <w:i/>
          <w:iCs/>
        </w:rPr>
        <w:t xml:space="preserve">How does this work for state-selected measures? </w:t>
      </w:r>
    </w:p>
    <w:p w:rsidR="00CC4677" w:rsidP="0012426C" w14:paraId="0349CDFA" w14:textId="1471ADE3">
      <w:pPr>
        <w:pStyle w:val="ListBullet"/>
        <w:tabs>
          <w:tab w:val="clear" w:pos="180"/>
          <w:tab w:val="num" w:pos="540"/>
        </w:tabs>
        <w:ind w:left="547"/>
        <w:rPr>
          <w:i/>
          <w:iCs/>
        </w:rPr>
      </w:pPr>
      <w:r>
        <w:rPr>
          <w:i/>
          <w:iCs/>
        </w:rPr>
        <w:t xml:space="preserve">How are pilot data reported to ACF? </w:t>
      </w:r>
    </w:p>
    <w:p w:rsidR="00E92D70" w:rsidP="0012426C" w14:paraId="6CD263A9" w14:textId="5A242D7D">
      <w:pPr>
        <w:pStyle w:val="ListBullet"/>
        <w:tabs>
          <w:tab w:val="clear" w:pos="180"/>
          <w:tab w:val="num" w:pos="540"/>
        </w:tabs>
        <w:ind w:left="547"/>
        <w:rPr>
          <w:i/>
          <w:iCs/>
        </w:rPr>
      </w:pPr>
      <w:r>
        <w:rPr>
          <w:i/>
          <w:iCs/>
        </w:rPr>
        <w:t xml:space="preserve">Have any changes been made to the data tracking and reporting processes </w:t>
      </w:r>
      <w:r w:rsidR="00521CD3">
        <w:rPr>
          <w:i/>
          <w:iCs/>
        </w:rPr>
        <w:t xml:space="preserve">since our last </w:t>
      </w:r>
      <w:r w:rsidR="00521CD3">
        <w:rPr>
          <w:i/>
          <w:iCs/>
        </w:rPr>
        <w:t>visit</w:t>
      </w:r>
      <w:r w:rsidRPr="3015DE3C">
        <w:rPr>
          <w:i/>
          <w:iCs/>
        </w:rPr>
        <w:t>?</w:t>
      </w:r>
      <w:r w:rsidR="006B4799">
        <w:rPr>
          <w:i/>
          <w:iCs/>
        </w:rPr>
        <w:t>*</w:t>
      </w:r>
      <w:r>
        <w:rPr>
          <w:i/>
          <w:iCs/>
        </w:rPr>
        <w:t xml:space="preserve"> </w:t>
      </w:r>
      <w:r w:rsidRPr="005708EC">
        <w:rPr>
          <w:i/>
          <w:iCs/>
        </w:rPr>
        <w:t xml:space="preserve"> </w:t>
      </w:r>
    </w:p>
    <w:p w:rsidR="0083618A" w:rsidRPr="0012426C" w:rsidP="0012426C" w14:paraId="2309ACAC" w14:textId="77777777">
      <w:pPr>
        <w:pStyle w:val="ListBullet"/>
        <w:tabs>
          <w:tab w:val="clear" w:pos="180"/>
          <w:tab w:val="num" w:pos="540"/>
        </w:tabs>
        <w:ind w:left="547"/>
        <w:rPr>
          <w:i/>
          <w:iCs/>
        </w:rPr>
      </w:pPr>
      <w:r w:rsidRPr="0083618A">
        <w:rPr>
          <w:i/>
          <w:iCs/>
        </w:rPr>
        <w:t xml:space="preserve">What successes, challenges, or lessons learned have you experienced in </w:t>
      </w:r>
      <w:r w:rsidRPr="0083618A" w:rsidR="00681B26">
        <w:rPr>
          <w:i/>
          <w:iCs/>
        </w:rPr>
        <w:t>tracking and reporting data</w:t>
      </w:r>
      <w:r w:rsidRPr="0083618A">
        <w:rPr>
          <w:i/>
          <w:iCs/>
        </w:rPr>
        <w:t xml:space="preserve">?  </w:t>
      </w:r>
    </w:p>
    <w:p w:rsidR="00273648" w:rsidRPr="00B220E1" w:rsidP="0012426C" w14:paraId="03CE089E" w14:textId="2A233088">
      <w:pPr>
        <w:pStyle w:val="ListNumber3"/>
        <w:numPr>
          <w:ilvl w:val="0"/>
          <w:numId w:val="124"/>
        </w:numPr>
        <w:rPr>
          <w:b/>
          <w:bCs/>
          <w:i/>
          <w:iCs/>
        </w:rPr>
      </w:pPr>
      <w:r w:rsidRPr="00CF5676">
        <w:rPr>
          <w:b/>
        </w:rPr>
        <w:t xml:space="preserve">Tell me about the data systems you use. </w:t>
      </w:r>
      <w:r w:rsidRPr="00B220E1" w:rsidR="45276E87">
        <w:rPr>
          <w:b/>
          <w:bCs/>
          <w:i/>
          <w:iCs/>
        </w:rPr>
        <w:t>(Data specialists</w:t>
      </w:r>
      <w:r w:rsidRPr="00B220E1" w:rsidR="003608BD">
        <w:rPr>
          <w:b/>
          <w:bCs/>
          <w:i/>
          <w:iCs/>
        </w:rPr>
        <w:t xml:space="preserve">, supervisors, </w:t>
      </w:r>
      <w:r w:rsidRPr="00B220E1" w:rsidR="006563C0">
        <w:rPr>
          <w:b/>
          <w:bCs/>
          <w:i/>
          <w:iCs/>
        </w:rPr>
        <w:t xml:space="preserve">and </w:t>
      </w:r>
      <w:r w:rsidRPr="00B220E1" w:rsidR="003608BD">
        <w:rPr>
          <w:b/>
          <w:bCs/>
          <w:i/>
          <w:iCs/>
        </w:rPr>
        <w:t>frontline staff</w:t>
      </w:r>
      <w:r w:rsidRPr="00B220E1" w:rsidR="45276E87">
        <w:rPr>
          <w:b/>
          <w:bCs/>
          <w:i/>
          <w:iCs/>
        </w:rPr>
        <w:t>)</w:t>
      </w:r>
    </w:p>
    <w:p w:rsidR="00273648" w:rsidRPr="00DE3F97" w:rsidP="0012426C" w14:paraId="568FE050" w14:textId="3B85A950">
      <w:pPr>
        <w:pStyle w:val="ListBullet"/>
        <w:tabs>
          <w:tab w:val="clear" w:pos="180"/>
          <w:tab w:val="num" w:pos="540"/>
        </w:tabs>
        <w:ind w:left="547"/>
        <w:rPr>
          <w:i/>
          <w:iCs/>
        </w:rPr>
      </w:pPr>
      <w:r w:rsidRPr="655E0B8C">
        <w:rPr>
          <w:i/>
          <w:iCs/>
        </w:rPr>
        <w:t>What data systems are used</w:t>
      </w:r>
      <w:r w:rsidRPr="655E0B8C" w:rsidR="003608BD">
        <w:rPr>
          <w:i/>
          <w:iCs/>
        </w:rPr>
        <w:t xml:space="preserve"> in [TANF PROGRAM/TANF PILOT</w:t>
      </w:r>
      <w:r w:rsidRPr="655E0B8C" w:rsidR="4100220B">
        <w:rPr>
          <w:i/>
          <w:iCs/>
        </w:rPr>
        <w:t>/YOUR ORGANIZATION</w:t>
      </w:r>
      <w:r w:rsidRPr="655E0B8C" w:rsidR="003608BD">
        <w:rPr>
          <w:i/>
          <w:iCs/>
        </w:rPr>
        <w:t>]</w:t>
      </w:r>
      <w:r w:rsidRPr="655E0B8C">
        <w:rPr>
          <w:i/>
          <w:iCs/>
        </w:rPr>
        <w:t>?</w:t>
      </w:r>
      <w:r w:rsidRPr="655E0B8C" w:rsidR="00582A8C">
        <w:rPr>
          <w:i/>
          <w:iCs/>
        </w:rPr>
        <w:t>*</w:t>
      </w:r>
      <w:r w:rsidRPr="655E0B8C">
        <w:rPr>
          <w:i/>
          <w:iCs/>
        </w:rPr>
        <w:t xml:space="preserve"> (Probes: who has access, how long system has been in use)</w:t>
      </w:r>
      <w:r w:rsidRPr="655E0B8C" w:rsidR="00A75369">
        <w:rPr>
          <w:i/>
          <w:iCs/>
        </w:rPr>
        <w:t xml:space="preserve"> (All)</w:t>
      </w:r>
    </w:p>
    <w:p w:rsidR="00273648" w:rsidP="0012426C" w14:paraId="689D3E2B" w14:textId="74633E12">
      <w:pPr>
        <w:pStyle w:val="ListBullet"/>
        <w:tabs>
          <w:tab w:val="clear" w:pos="180"/>
          <w:tab w:val="num" w:pos="540"/>
        </w:tabs>
        <w:ind w:left="547"/>
        <w:rPr>
          <w:i/>
          <w:iCs/>
        </w:rPr>
      </w:pPr>
      <w:r>
        <w:rPr>
          <w:i/>
          <w:iCs/>
        </w:rPr>
        <w:t xml:space="preserve">How do data systems </w:t>
      </w:r>
      <w:r>
        <w:rPr>
          <w:i/>
          <w:iCs/>
        </w:rPr>
        <w:t>interact?</w:t>
      </w:r>
      <w:r w:rsidR="005616E2">
        <w:rPr>
          <w:i/>
          <w:iCs/>
        </w:rPr>
        <w:t>*</w:t>
      </w:r>
      <w:r>
        <w:rPr>
          <w:i/>
          <w:iCs/>
        </w:rPr>
        <w:t xml:space="preserve"> How are they </w:t>
      </w:r>
      <w:r>
        <w:rPr>
          <w:i/>
          <w:iCs/>
        </w:rPr>
        <w:t>used?</w:t>
      </w:r>
      <w:r w:rsidR="005616E2">
        <w:rPr>
          <w:i/>
          <w:iCs/>
        </w:rPr>
        <w:t>*</w:t>
      </w:r>
      <w:r>
        <w:rPr>
          <w:i/>
          <w:iCs/>
        </w:rPr>
        <w:t xml:space="preserve"> (Probes: repositories, case management)</w:t>
      </w:r>
    </w:p>
    <w:p w:rsidR="00FE0D6B" w:rsidP="0012426C" w14:paraId="0CD48B12" w14:textId="70025DDE">
      <w:pPr>
        <w:pStyle w:val="ListBullet"/>
        <w:tabs>
          <w:tab w:val="clear" w:pos="180"/>
          <w:tab w:val="num" w:pos="540"/>
        </w:tabs>
        <w:ind w:left="547"/>
        <w:rPr>
          <w:i/>
          <w:iCs/>
        </w:rPr>
      </w:pPr>
      <w:r>
        <w:rPr>
          <w:i/>
          <w:iCs/>
        </w:rPr>
        <w:t>What data sharing</w:t>
      </w:r>
      <w:r w:rsidR="003A728E">
        <w:rPr>
          <w:i/>
          <w:iCs/>
        </w:rPr>
        <w:t>/use</w:t>
      </w:r>
      <w:r>
        <w:rPr>
          <w:i/>
          <w:iCs/>
        </w:rPr>
        <w:t xml:space="preserve"> agreements are in </w:t>
      </w:r>
      <w:r>
        <w:rPr>
          <w:i/>
          <w:iCs/>
        </w:rPr>
        <w:t>place?</w:t>
      </w:r>
      <w:r w:rsidR="005616E2">
        <w:rPr>
          <w:i/>
          <w:iCs/>
        </w:rPr>
        <w:t>*</w:t>
      </w:r>
      <w:r>
        <w:rPr>
          <w:i/>
          <w:iCs/>
        </w:rPr>
        <w:t xml:space="preserve"> How were the agreements </w:t>
      </w:r>
      <w:r>
        <w:rPr>
          <w:i/>
          <w:iCs/>
        </w:rPr>
        <w:t>developed?</w:t>
      </w:r>
      <w:r w:rsidR="005616E2">
        <w:rPr>
          <w:i/>
          <w:iCs/>
        </w:rPr>
        <w:t>*</w:t>
      </w:r>
    </w:p>
    <w:p w:rsidR="00DB0F04" w:rsidRPr="00226643" w:rsidP="0012426C" w14:paraId="6F9EAD41" w14:textId="6F5DD772">
      <w:pPr>
        <w:pStyle w:val="ListBullet"/>
        <w:tabs>
          <w:tab w:val="clear" w:pos="180"/>
          <w:tab w:val="num" w:pos="540"/>
        </w:tabs>
        <w:ind w:left="547"/>
        <w:rPr>
          <w:i/>
          <w:iCs/>
        </w:rPr>
      </w:pPr>
      <w:r>
        <w:rPr>
          <w:i/>
          <w:iCs/>
        </w:rPr>
        <w:t xml:space="preserve">What data systems do you </w:t>
      </w:r>
      <w:r>
        <w:rPr>
          <w:i/>
          <w:iCs/>
        </w:rPr>
        <w:t>use?</w:t>
      </w:r>
      <w:r w:rsidR="005616E2">
        <w:rPr>
          <w:i/>
          <w:iCs/>
        </w:rPr>
        <w:t>*</w:t>
      </w:r>
      <w:r>
        <w:rPr>
          <w:i/>
          <w:iCs/>
        </w:rPr>
        <w:t xml:space="preserve"> For what </w:t>
      </w:r>
      <w:r>
        <w:rPr>
          <w:i/>
          <w:iCs/>
        </w:rPr>
        <w:t>purposes?</w:t>
      </w:r>
      <w:r w:rsidR="005616E2">
        <w:rPr>
          <w:i/>
          <w:iCs/>
        </w:rPr>
        <w:t>*</w:t>
      </w:r>
      <w:r>
        <w:rPr>
          <w:i/>
          <w:iCs/>
        </w:rPr>
        <w:t xml:space="preserve"> </w:t>
      </w:r>
    </w:p>
    <w:p w:rsidR="00377D06" w:rsidP="00377D06" w14:paraId="3D492919" w14:textId="3697E0DB">
      <w:pPr>
        <w:pStyle w:val="H2"/>
        <w:spacing w:after="120"/>
      </w:pPr>
      <w:bookmarkStart w:id="14" w:name="GStaffing"/>
      <w:r>
        <w:t>G</w:t>
      </w:r>
      <w:r>
        <w:t xml:space="preserve">. Staffing and staff development </w:t>
      </w:r>
      <w:bookmarkEnd w:id="14"/>
      <w:r w:rsidRPr="3056D17C" w:rsidR="6420F8DB">
        <w:rPr>
          <w:i/>
          <w:iCs/>
        </w:rPr>
        <w:t>(</w:t>
      </w:r>
      <w:r w:rsidRPr="3056D17C" w:rsidR="00AB678F">
        <w:rPr>
          <w:i/>
          <w:iCs/>
        </w:rPr>
        <w:t>All respondents</w:t>
      </w:r>
      <w:r w:rsidRPr="3056D17C" w:rsidR="6420F8DB">
        <w:rPr>
          <w:i/>
          <w:iCs/>
        </w:rPr>
        <w:t>)</w:t>
      </w:r>
    </w:p>
    <w:p w:rsidR="00830082" w:rsidRPr="004965EA" w:rsidP="00007B26" w14:paraId="6B137AFB" w14:textId="5F38F3DF">
      <w:pPr>
        <w:pStyle w:val="ListNumber3"/>
        <w:numPr>
          <w:ilvl w:val="0"/>
          <w:numId w:val="107"/>
        </w:numPr>
        <w:rPr>
          <w:b/>
          <w:bCs/>
        </w:rPr>
      </w:pPr>
      <w:r w:rsidRPr="3056D17C">
        <w:rPr>
          <w:b/>
          <w:bCs/>
        </w:rPr>
        <w:t xml:space="preserve">Tell me about the roles </w:t>
      </w:r>
      <w:r w:rsidRPr="3056D17C" w:rsidR="006A718A">
        <w:rPr>
          <w:b/>
          <w:bCs/>
        </w:rPr>
        <w:t xml:space="preserve">and qualifications </w:t>
      </w:r>
      <w:r w:rsidRPr="3056D17C">
        <w:rPr>
          <w:b/>
          <w:bCs/>
        </w:rPr>
        <w:t xml:space="preserve">of staff supporting </w:t>
      </w:r>
      <w:r w:rsidRPr="3056D17C" w:rsidR="00512144">
        <w:rPr>
          <w:b/>
          <w:bCs/>
        </w:rPr>
        <w:t>[TANF PROGRAM/TANF PILOT</w:t>
      </w:r>
      <w:r w:rsidRPr="3037DD4B" w:rsidR="39A4B3AB">
        <w:rPr>
          <w:b/>
          <w:bCs/>
        </w:rPr>
        <w:t>]</w:t>
      </w:r>
      <w:r w:rsidRPr="3037DD4B" w:rsidR="498371D7">
        <w:rPr>
          <w:b/>
          <w:bCs/>
        </w:rPr>
        <w:t>.</w:t>
      </w:r>
      <w:r w:rsidRPr="3056D17C" w:rsidR="005A3AD0">
        <w:rPr>
          <w:b/>
          <w:bCs/>
        </w:rPr>
        <w:t xml:space="preserve"> </w:t>
      </w:r>
      <w:r w:rsidRPr="3056D17C" w:rsidR="005A3AD0">
        <w:rPr>
          <w:b/>
          <w:bCs/>
          <w:i/>
          <w:iCs/>
        </w:rPr>
        <w:t>(</w:t>
      </w:r>
      <w:r w:rsidRPr="3056D17C" w:rsidR="00AB678F">
        <w:rPr>
          <w:b/>
          <w:bCs/>
          <w:i/>
          <w:iCs/>
        </w:rPr>
        <w:t>All</w:t>
      </w:r>
      <w:r w:rsidRPr="3056D17C" w:rsidR="005A3AD0">
        <w:rPr>
          <w:b/>
          <w:bCs/>
          <w:i/>
          <w:iCs/>
        </w:rPr>
        <w:t>)</w:t>
      </w:r>
    </w:p>
    <w:p w:rsidR="00B221E9" w:rsidP="001B7B80" w14:paraId="65F6DC81" w14:textId="1B07A50A">
      <w:pPr>
        <w:pStyle w:val="ListBullet"/>
        <w:numPr>
          <w:ilvl w:val="0"/>
          <w:numId w:val="37"/>
        </w:numPr>
        <w:rPr>
          <w:i/>
          <w:iCs/>
        </w:rPr>
      </w:pPr>
      <w:r w:rsidRPr="0056696E">
        <w:rPr>
          <w:i/>
          <w:iCs/>
        </w:rPr>
        <w:t xml:space="preserve">How is your team </w:t>
      </w:r>
      <w:r w:rsidRPr="0056696E">
        <w:rPr>
          <w:i/>
          <w:iCs/>
        </w:rPr>
        <w:t>organized?</w:t>
      </w:r>
      <w:r w:rsidR="002A7240">
        <w:rPr>
          <w:i/>
          <w:iCs/>
        </w:rPr>
        <w:t>*</w:t>
      </w:r>
      <w:r w:rsidRPr="0056696E">
        <w:rPr>
          <w:i/>
          <w:iCs/>
        </w:rPr>
        <w:t xml:space="preserve"> </w:t>
      </w:r>
      <w:r w:rsidRPr="0056696E" w:rsidR="001B18AA">
        <w:rPr>
          <w:i/>
          <w:iCs/>
        </w:rPr>
        <w:t xml:space="preserve">How does your role fit into the team </w:t>
      </w:r>
      <w:r w:rsidRPr="0056696E" w:rsidR="001B18AA">
        <w:rPr>
          <w:i/>
          <w:iCs/>
        </w:rPr>
        <w:t>structure?</w:t>
      </w:r>
      <w:r w:rsidR="002A7240">
        <w:rPr>
          <w:i/>
          <w:iCs/>
        </w:rPr>
        <w:t>*</w:t>
      </w:r>
      <w:r w:rsidRPr="0056696E" w:rsidR="001B18AA">
        <w:rPr>
          <w:i/>
          <w:iCs/>
        </w:rPr>
        <w:t xml:space="preserve"> </w:t>
      </w:r>
      <w:r w:rsidR="00425BEC">
        <w:rPr>
          <w:i/>
          <w:iCs/>
        </w:rPr>
        <w:t>Wh</w:t>
      </w:r>
      <w:r w:rsidR="00475DA5">
        <w:rPr>
          <w:i/>
          <w:iCs/>
        </w:rPr>
        <w:t>at</w:t>
      </w:r>
      <w:r w:rsidR="00425BEC">
        <w:rPr>
          <w:i/>
          <w:iCs/>
        </w:rPr>
        <w:t xml:space="preserve"> are your main </w:t>
      </w:r>
      <w:r w:rsidR="00425BEC">
        <w:rPr>
          <w:i/>
          <w:iCs/>
        </w:rPr>
        <w:t>responsibilities?</w:t>
      </w:r>
      <w:r w:rsidR="00716FF5">
        <w:rPr>
          <w:i/>
          <w:iCs/>
        </w:rPr>
        <w:t>*</w:t>
      </w:r>
    </w:p>
    <w:p w:rsidR="0056696E" w:rsidP="001B7B80" w14:paraId="0FA25984" w14:textId="0EC8A836">
      <w:pPr>
        <w:pStyle w:val="ListNumber3"/>
        <w:numPr>
          <w:ilvl w:val="0"/>
          <w:numId w:val="37"/>
        </w:numPr>
        <w:rPr>
          <w:i/>
          <w:iCs/>
        </w:rPr>
      </w:pPr>
      <w:r w:rsidRPr="0056696E">
        <w:rPr>
          <w:i/>
          <w:iCs/>
        </w:rPr>
        <w:t xml:space="preserve">What knowledge, skills, and abilities are needed for </w:t>
      </w:r>
      <w:r>
        <w:rPr>
          <w:i/>
          <w:iCs/>
        </w:rPr>
        <w:t xml:space="preserve">your </w:t>
      </w:r>
      <w:r w:rsidR="000E03ED">
        <w:rPr>
          <w:i/>
          <w:iCs/>
        </w:rPr>
        <w:t xml:space="preserve">current </w:t>
      </w:r>
      <w:r>
        <w:rPr>
          <w:i/>
          <w:iCs/>
        </w:rPr>
        <w:t>role</w:t>
      </w:r>
      <w:r w:rsidRPr="0056696E">
        <w:rPr>
          <w:i/>
          <w:iCs/>
        </w:rPr>
        <w:t xml:space="preserve"> and </w:t>
      </w:r>
      <w:r w:rsidRPr="0056696E">
        <w:rPr>
          <w:i/>
          <w:iCs/>
        </w:rPr>
        <w:t>why?</w:t>
      </w:r>
      <w:r w:rsidR="00320601">
        <w:rPr>
          <w:i/>
          <w:iCs/>
        </w:rPr>
        <w:t>*</w:t>
      </w:r>
    </w:p>
    <w:p w:rsidR="00084C8C" w:rsidP="001B7B80" w14:paraId="2C657401" w14:textId="23DFA7AB">
      <w:pPr>
        <w:pStyle w:val="ListNumber3"/>
        <w:numPr>
          <w:ilvl w:val="0"/>
          <w:numId w:val="37"/>
        </w:numPr>
        <w:rPr>
          <w:i/>
          <w:iCs/>
        </w:rPr>
      </w:pPr>
      <w:r>
        <w:rPr>
          <w:i/>
          <w:iCs/>
        </w:rPr>
        <w:t xml:space="preserve">What knowledge, skills, and abilities are needed for the roles you supervise and </w:t>
      </w:r>
      <w:r>
        <w:rPr>
          <w:i/>
          <w:iCs/>
        </w:rPr>
        <w:t>why?</w:t>
      </w:r>
      <w:r w:rsidR="00320601">
        <w:rPr>
          <w:i/>
          <w:iCs/>
        </w:rPr>
        <w:t>*</w:t>
      </w:r>
      <w:r>
        <w:rPr>
          <w:i/>
          <w:iCs/>
        </w:rPr>
        <w:t xml:space="preserve"> </w:t>
      </w:r>
    </w:p>
    <w:p w:rsidR="00F27DB0" w:rsidP="001B7B80" w14:paraId="7F55FCB0" w14:textId="71C98F05">
      <w:pPr>
        <w:pStyle w:val="ListNumber3"/>
        <w:numPr>
          <w:ilvl w:val="0"/>
          <w:numId w:val="37"/>
        </w:numPr>
        <w:rPr>
          <w:i/>
          <w:iCs/>
        </w:rPr>
      </w:pPr>
      <w:r>
        <w:rPr>
          <w:i/>
          <w:iCs/>
        </w:rPr>
        <w:t xml:space="preserve">How has your role or responsibilities changed since our last visit, if at </w:t>
      </w:r>
      <w:r>
        <w:rPr>
          <w:i/>
          <w:iCs/>
        </w:rPr>
        <w:t>all?</w:t>
      </w:r>
      <w:r w:rsidR="00320601">
        <w:rPr>
          <w:i/>
          <w:iCs/>
        </w:rPr>
        <w:t>*</w:t>
      </w:r>
      <w:r>
        <w:rPr>
          <w:i/>
          <w:iCs/>
        </w:rPr>
        <w:t xml:space="preserve"> </w:t>
      </w:r>
    </w:p>
    <w:p w:rsidR="00830082" w:rsidRPr="009B59F9" w:rsidP="001B7B80" w14:paraId="6561D66F" w14:textId="7AE0A50F">
      <w:pPr>
        <w:pStyle w:val="ListNumber3"/>
        <w:numPr>
          <w:ilvl w:val="0"/>
          <w:numId w:val="37"/>
        </w:numPr>
        <w:rPr>
          <w:i/>
          <w:iCs/>
        </w:rPr>
      </w:pPr>
      <w:r w:rsidRPr="009B59F9">
        <w:rPr>
          <w:i/>
          <w:iCs/>
        </w:rPr>
        <w:t xml:space="preserve">What successes, challenges, or lessons learned have you experienced with </w:t>
      </w:r>
      <w:r w:rsidR="0092237E">
        <w:rPr>
          <w:i/>
          <w:iCs/>
        </w:rPr>
        <w:t>your</w:t>
      </w:r>
      <w:r w:rsidRPr="009B59F9" w:rsidR="009B59F9">
        <w:rPr>
          <w:i/>
          <w:iCs/>
        </w:rPr>
        <w:t xml:space="preserve"> role</w:t>
      </w:r>
      <w:r w:rsidR="0092237E">
        <w:rPr>
          <w:i/>
          <w:iCs/>
        </w:rPr>
        <w:t>, responsibilities, or team structure</w:t>
      </w:r>
      <w:r w:rsidRPr="009B59F9">
        <w:rPr>
          <w:i/>
          <w:iCs/>
        </w:rPr>
        <w:t xml:space="preserve"> during the pilot? </w:t>
      </w:r>
    </w:p>
    <w:p w:rsidR="00AB1227" w:rsidRPr="00B42F09" w:rsidP="0012426C" w14:paraId="58B77F63" w14:textId="4A0D04C1">
      <w:pPr>
        <w:pStyle w:val="ListNumber"/>
        <w:numPr>
          <w:ilvl w:val="0"/>
          <w:numId w:val="126"/>
        </w:numPr>
        <w:rPr>
          <w:b/>
          <w:bCs/>
        </w:rPr>
      </w:pPr>
      <w:r w:rsidRPr="00B42F09">
        <w:rPr>
          <w:b/>
          <w:bCs/>
        </w:rPr>
        <w:t>Tell me about t</w:t>
      </w:r>
      <w:r w:rsidRPr="00B42F09">
        <w:rPr>
          <w:b/>
          <w:bCs/>
        </w:rPr>
        <w:t>raining and professional development</w:t>
      </w:r>
      <w:r w:rsidRPr="00B42F09">
        <w:rPr>
          <w:b/>
          <w:bCs/>
        </w:rPr>
        <w:t xml:space="preserve"> in [TANF PROGRAM/TANF PILOT</w:t>
      </w:r>
      <w:r w:rsidRPr="00B42F09" w:rsidR="5CA8AC1F">
        <w:rPr>
          <w:b/>
          <w:bCs/>
        </w:rPr>
        <w:t>/YOUR ORGANIZATION</w:t>
      </w:r>
      <w:r w:rsidRPr="00B42F09" w:rsidR="3B72BAE4">
        <w:rPr>
          <w:b/>
          <w:bCs/>
        </w:rPr>
        <w:t>].</w:t>
      </w:r>
      <w:r w:rsidRPr="00B42F09">
        <w:rPr>
          <w:b/>
          <w:bCs/>
        </w:rPr>
        <w:t xml:space="preserve"> </w:t>
      </w:r>
      <w:r w:rsidRPr="00B42F09">
        <w:rPr>
          <w:b/>
          <w:bCs/>
          <w:i/>
          <w:iCs/>
        </w:rPr>
        <w:t>(</w:t>
      </w:r>
      <w:r w:rsidRPr="00B42F09" w:rsidR="00AB678F">
        <w:rPr>
          <w:b/>
          <w:bCs/>
          <w:i/>
          <w:iCs/>
        </w:rPr>
        <w:t>All</w:t>
      </w:r>
      <w:r w:rsidRPr="00B42F09">
        <w:rPr>
          <w:b/>
          <w:bCs/>
          <w:i/>
          <w:iCs/>
        </w:rPr>
        <w:t>)</w:t>
      </w:r>
    </w:p>
    <w:p w:rsidR="00F2075B" w:rsidP="001B7B80" w14:paraId="3A23832E" w14:textId="5027179F">
      <w:pPr>
        <w:pStyle w:val="ListNumber3"/>
        <w:numPr>
          <w:ilvl w:val="0"/>
          <w:numId w:val="38"/>
        </w:numPr>
        <w:rPr>
          <w:i/>
          <w:iCs/>
        </w:rPr>
      </w:pPr>
      <w:r>
        <w:rPr>
          <w:i/>
          <w:iCs/>
        </w:rPr>
        <w:t>Tell me about the types of training, professional development, coaching</w:t>
      </w:r>
      <w:r w:rsidR="00E02050">
        <w:rPr>
          <w:i/>
          <w:iCs/>
        </w:rPr>
        <w:t>, or other support</w:t>
      </w:r>
      <w:r>
        <w:rPr>
          <w:i/>
          <w:iCs/>
        </w:rPr>
        <w:t xml:space="preserve"> you</w:t>
      </w:r>
      <w:r w:rsidR="001134D6">
        <w:rPr>
          <w:i/>
          <w:iCs/>
        </w:rPr>
        <w:t xml:space="preserve"> currently</w:t>
      </w:r>
      <w:r>
        <w:rPr>
          <w:i/>
          <w:iCs/>
        </w:rPr>
        <w:t xml:space="preserve"> receive to do your job</w:t>
      </w:r>
      <w:r w:rsidR="0055456C">
        <w:rPr>
          <w:i/>
          <w:iCs/>
        </w:rPr>
        <w:t xml:space="preserve"> (not including supervision, we’ll get to that next</w:t>
      </w:r>
      <w:r w:rsidR="0055456C">
        <w:rPr>
          <w:i/>
          <w:iCs/>
        </w:rPr>
        <w:t>)</w:t>
      </w:r>
      <w:r>
        <w:rPr>
          <w:i/>
          <w:iCs/>
        </w:rPr>
        <w:t>.</w:t>
      </w:r>
      <w:r w:rsidR="00DE5A6D">
        <w:rPr>
          <w:i/>
          <w:iCs/>
        </w:rPr>
        <w:t>*</w:t>
      </w:r>
      <w:r>
        <w:rPr>
          <w:i/>
          <w:iCs/>
        </w:rPr>
        <w:t xml:space="preserve"> </w:t>
      </w:r>
      <w:r w:rsidR="00E02050">
        <w:rPr>
          <w:i/>
          <w:iCs/>
        </w:rPr>
        <w:t>(Probes: training topics, initial pilot training, ongoing or follow-up training, training for different types of staff)</w:t>
      </w:r>
    </w:p>
    <w:p w:rsidR="00AB1227" w:rsidP="001B7B80" w14:paraId="129ECE63" w14:textId="4FCC1443">
      <w:pPr>
        <w:pStyle w:val="ListNumber3"/>
        <w:numPr>
          <w:ilvl w:val="0"/>
          <w:numId w:val="38"/>
        </w:numPr>
        <w:rPr>
          <w:i/>
          <w:iCs/>
        </w:rPr>
      </w:pPr>
      <w:r>
        <w:rPr>
          <w:i/>
          <w:iCs/>
        </w:rPr>
        <w:t>How is that training or support provided?</w:t>
      </w:r>
      <w:r w:rsidR="004319B1">
        <w:rPr>
          <w:i/>
          <w:iCs/>
        </w:rPr>
        <w:t xml:space="preserve"> How often do you receive it? How long is each session? In what format is it offered?</w:t>
      </w:r>
    </w:p>
    <w:p w:rsidR="004319B1" w:rsidRPr="00645D2E" w:rsidP="0012426C" w14:paraId="16DD3725" w14:textId="3AAF7560">
      <w:pPr>
        <w:pStyle w:val="ListNumber"/>
        <w:rPr>
          <w:b/>
          <w:bCs/>
          <w:i/>
          <w:iCs/>
        </w:rPr>
      </w:pPr>
      <w:r w:rsidRPr="00645D2E">
        <w:rPr>
          <w:b/>
          <w:bCs/>
        </w:rPr>
        <w:t>Are you responsible for training any other staff (</w:t>
      </w:r>
      <w:r w:rsidRPr="00645D2E" w:rsidR="0055456C">
        <w:rPr>
          <w:b/>
          <w:bCs/>
        </w:rPr>
        <w:t>outside of supervision)? Tell me about that</w:t>
      </w:r>
      <w:r w:rsidRPr="00645D2E" w:rsidR="00C76224">
        <w:rPr>
          <w:b/>
          <w:bCs/>
        </w:rPr>
        <w:t>.</w:t>
      </w:r>
      <w:r w:rsidRPr="00645D2E" w:rsidR="0055456C">
        <w:rPr>
          <w:b/>
          <w:bCs/>
        </w:rPr>
        <w:t xml:space="preserve"> </w:t>
      </w:r>
      <w:r w:rsidRPr="00645D2E" w:rsidR="006C037D">
        <w:rPr>
          <w:b/>
          <w:bCs/>
        </w:rPr>
        <w:t>(</w:t>
      </w:r>
      <w:r w:rsidRPr="00645D2E" w:rsidR="006C037D">
        <w:rPr>
          <w:b/>
          <w:bCs/>
          <w:i/>
          <w:iCs/>
        </w:rPr>
        <w:t>All)</w:t>
      </w:r>
    </w:p>
    <w:p w:rsidR="009F48A1" w:rsidRPr="009F48A1" w:rsidP="001B7B80" w14:paraId="722D2EF4" w14:textId="7C954B97">
      <w:pPr>
        <w:pStyle w:val="ListNumber3"/>
        <w:numPr>
          <w:ilvl w:val="0"/>
          <w:numId w:val="38"/>
        </w:numPr>
        <w:rPr>
          <w:i/>
          <w:iCs/>
        </w:rPr>
      </w:pPr>
      <w:r>
        <w:rPr>
          <w:i/>
          <w:iCs/>
        </w:rPr>
        <w:t>How has</w:t>
      </w:r>
      <w:r w:rsidRPr="009B59F9">
        <w:rPr>
          <w:i/>
          <w:iCs/>
        </w:rPr>
        <w:t xml:space="preserve"> staff </w:t>
      </w:r>
      <w:r>
        <w:rPr>
          <w:i/>
          <w:iCs/>
        </w:rPr>
        <w:t>training</w:t>
      </w:r>
      <w:r w:rsidRPr="009B59F9">
        <w:rPr>
          <w:i/>
          <w:iCs/>
        </w:rPr>
        <w:t xml:space="preserve"> changed </w:t>
      </w:r>
      <w:r w:rsidR="00E01B38">
        <w:rPr>
          <w:i/>
          <w:iCs/>
        </w:rPr>
        <w:t>since our last visit</w:t>
      </w:r>
      <w:r w:rsidR="004D11E5">
        <w:rPr>
          <w:i/>
          <w:iCs/>
        </w:rPr>
        <w:t xml:space="preserve">, if at </w:t>
      </w:r>
      <w:r w:rsidR="004D11E5">
        <w:rPr>
          <w:i/>
          <w:iCs/>
        </w:rPr>
        <w:t>all</w:t>
      </w:r>
      <w:r w:rsidRPr="009B59F9">
        <w:rPr>
          <w:i/>
          <w:iCs/>
        </w:rPr>
        <w:t>?</w:t>
      </w:r>
      <w:r w:rsidR="00DE5A6D">
        <w:rPr>
          <w:i/>
          <w:iCs/>
        </w:rPr>
        <w:t>*</w:t>
      </w:r>
      <w:r w:rsidRPr="009B59F9">
        <w:rPr>
          <w:i/>
          <w:iCs/>
        </w:rPr>
        <w:t xml:space="preserve"> </w:t>
      </w:r>
    </w:p>
    <w:p w:rsidR="005E31C8" w:rsidP="001B7B80" w14:paraId="61CA71A4" w14:textId="78CC3119">
      <w:pPr>
        <w:pStyle w:val="ListNumber3"/>
        <w:numPr>
          <w:ilvl w:val="0"/>
          <w:numId w:val="38"/>
        </w:numPr>
        <w:rPr>
          <w:i/>
          <w:iCs/>
        </w:rPr>
      </w:pPr>
      <w:r w:rsidRPr="009F48A1">
        <w:rPr>
          <w:i/>
          <w:iCs/>
        </w:rPr>
        <w:t xml:space="preserve">What successes, challenges, or lessons learned have you experienced with </w:t>
      </w:r>
      <w:r w:rsidRPr="009F48A1" w:rsidR="006633D3">
        <w:rPr>
          <w:i/>
          <w:iCs/>
        </w:rPr>
        <w:t>training</w:t>
      </w:r>
      <w:r w:rsidRPr="009F48A1">
        <w:rPr>
          <w:i/>
          <w:iCs/>
        </w:rPr>
        <w:t xml:space="preserve"> </w:t>
      </w:r>
      <w:r w:rsidR="00C02459">
        <w:rPr>
          <w:i/>
          <w:iCs/>
        </w:rPr>
        <w:t>or professional development</w:t>
      </w:r>
      <w:r w:rsidRPr="009F48A1">
        <w:rPr>
          <w:i/>
          <w:iCs/>
        </w:rPr>
        <w:t xml:space="preserve"> </w:t>
      </w:r>
      <w:r w:rsidR="0030389B">
        <w:rPr>
          <w:i/>
          <w:iCs/>
        </w:rPr>
        <w:t xml:space="preserve">for </w:t>
      </w:r>
      <w:r w:rsidRPr="002278E2" w:rsidR="0030389B">
        <w:rPr>
          <w:i/>
          <w:iCs/>
        </w:rPr>
        <w:t>[TANF PROGRAM/TANF PILOT]</w:t>
      </w:r>
      <w:r w:rsidRPr="009F48A1">
        <w:rPr>
          <w:i/>
          <w:iCs/>
        </w:rPr>
        <w:t xml:space="preserve">? </w:t>
      </w:r>
    </w:p>
    <w:p w:rsidR="002B0814" w:rsidRPr="00E720B9" w:rsidP="0012426C" w14:paraId="0766B50D" w14:textId="5E972BEF">
      <w:pPr>
        <w:pStyle w:val="ListNumber3"/>
        <w:numPr>
          <w:ilvl w:val="0"/>
          <w:numId w:val="127"/>
        </w:numPr>
        <w:rPr>
          <w:b/>
        </w:rPr>
      </w:pPr>
      <w:r w:rsidRPr="5F3C83FD">
        <w:rPr>
          <w:b/>
          <w:bCs/>
        </w:rPr>
        <w:t xml:space="preserve">Tell me about supervision </w:t>
      </w:r>
      <w:r w:rsidR="00095064">
        <w:rPr>
          <w:b/>
          <w:bCs/>
        </w:rPr>
        <w:t xml:space="preserve">and staff performance </w:t>
      </w:r>
      <w:r w:rsidR="000A7617">
        <w:rPr>
          <w:b/>
          <w:bCs/>
        </w:rPr>
        <w:t xml:space="preserve">in </w:t>
      </w:r>
      <w:r w:rsidRPr="00512144" w:rsidR="000A7617">
        <w:rPr>
          <w:b/>
        </w:rPr>
        <w:t>[TANF PROGRAM/TANF PILOT]</w:t>
      </w:r>
      <w:r w:rsidRPr="00CF5676" w:rsidR="000A7617">
        <w:rPr>
          <w:b/>
        </w:rPr>
        <w:t>.</w:t>
      </w:r>
      <w:r w:rsidR="005A3AD0">
        <w:rPr>
          <w:b/>
          <w:bCs/>
        </w:rPr>
        <w:t xml:space="preserve"> </w:t>
      </w:r>
      <w:r w:rsidRPr="009B1997" w:rsidR="005A3AD0">
        <w:rPr>
          <w:b/>
          <w:bCs/>
          <w:i/>
          <w:iCs/>
        </w:rPr>
        <w:t>(</w:t>
      </w:r>
      <w:r w:rsidRPr="25F2D0BB" w:rsidR="069A7CC9">
        <w:rPr>
          <w:b/>
          <w:bCs/>
          <w:i/>
          <w:iCs/>
        </w:rPr>
        <w:t>Leadership</w:t>
      </w:r>
      <w:r w:rsidRPr="009B1997" w:rsidR="005A3AD0">
        <w:rPr>
          <w:b/>
          <w:bCs/>
          <w:i/>
          <w:iCs/>
        </w:rPr>
        <w:t>, supervisors, and frontline staff)</w:t>
      </w:r>
    </w:p>
    <w:p w:rsidR="007056C2" w:rsidP="001B7B80" w14:paraId="6AEF1253" w14:textId="7D3AE546">
      <w:pPr>
        <w:pStyle w:val="ListNumber3"/>
        <w:numPr>
          <w:ilvl w:val="0"/>
          <w:numId w:val="39"/>
        </w:numPr>
        <w:rPr>
          <w:i/>
          <w:iCs/>
        </w:rPr>
      </w:pPr>
      <w:r>
        <w:rPr>
          <w:i/>
          <w:iCs/>
        </w:rPr>
        <w:t xml:space="preserve">What kinds of supervision do you </w:t>
      </w:r>
      <w:r>
        <w:rPr>
          <w:i/>
          <w:iCs/>
        </w:rPr>
        <w:t>receive?</w:t>
      </w:r>
      <w:r w:rsidR="008E7A98">
        <w:rPr>
          <w:i/>
          <w:iCs/>
        </w:rPr>
        <w:t>*</w:t>
      </w:r>
      <w:r>
        <w:rPr>
          <w:i/>
          <w:iCs/>
        </w:rPr>
        <w:t xml:space="preserve"> </w:t>
      </w:r>
      <w:r w:rsidRPr="00126760">
        <w:rPr>
          <w:i/>
          <w:iCs/>
        </w:rPr>
        <w:t xml:space="preserve">(Probes: </w:t>
      </w:r>
      <w:r>
        <w:rPr>
          <w:i/>
          <w:iCs/>
        </w:rPr>
        <w:t>individual vs</w:t>
      </w:r>
      <w:r w:rsidR="00782634">
        <w:rPr>
          <w:i/>
          <w:iCs/>
        </w:rPr>
        <w:t>.</w:t>
      </w:r>
      <w:r>
        <w:rPr>
          <w:i/>
          <w:iCs/>
        </w:rPr>
        <w:t xml:space="preserve"> group supervision</w:t>
      </w:r>
      <w:r w:rsidRPr="00126760">
        <w:rPr>
          <w:i/>
          <w:iCs/>
        </w:rPr>
        <w:t>, topics discussed)</w:t>
      </w:r>
    </w:p>
    <w:p w:rsidR="00F732CC" w:rsidP="001B7B80" w14:paraId="691D16EF" w14:textId="5624A678">
      <w:pPr>
        <w:pStyle w:val="ListNumber3"/>
        <w:numPr>
          <w:ilvl w:val="0"/>
          <w:numId w:val="39"/>
        </w:numPr>
        <w:rPr>
          <w:i/>
          <w:iCs/>
        </w:rPr>
      </w:pPr>
      <w:r>
        <w:rPr>
          <w:i/>
          <w:iCs/>
        </w:rPr>
        <w:t xml:space="preserve">What does that supervision look like? </w:t>
      </w:r>
      <w:r w:rsidR="00E72080">
        <w:rPr>
          <w:i/>
          <w:iCs/>
        </w:rPr>
        <w:t>How often do you receive it? How long is each session? In what format is it offered?</w:t>
      </w:r>
    </w:p>
    <w:p w:rsidR="00E72080" w:rsidP="001B7B80" w14:paraId="7688CBC8" w14:textId="783B2F81">
      <w:pPr>
        <w:pStyle w:val="ListBullet"/>
        <w:numPr>
          <w:ilvl w:val="0"/>
          <w:numId w:val="39"/>
        </w:numPr>
        <w:rPr>
          <w:i/>
          <w:iCs/>
        </w:rPr>
      </w:pPr>
      <w:r w:rsidRPr="005A11FE">
        <w:rPr>
          <w:i/>
          <w:iCs/>
        </w:rPr>
        <w:t xml:space="preserve">How is staff performance assessed? What happens if staff do not perform their jobs satisfactorily? What happens if they excel? </w:t>
      </w:r>
      <w:r w:rsidRPr="00126760">
        <w:rPr>
          <w:i/>
          <w:iCs/>
        </w:rPr>
        <w:t>(Probes:</w:t>
      </w:r>
      <w:r>
        <w:rPr>
          <w:i/>
          <w:iCs/>
        </w:rPr>
        <w:t xml:space="preserve"> staff performance measures,</w:t>
      </w:r>
      <w:r w:rsidRPr="00126760">
        <w:rPr>
          <w:i/>
          <w:iCs/>
        </w:rPr>
        <w:t xml:space="preserve"> </w:t>
      </w:r>
      <w:r>
        <w:rPr>
          <w:i/>
          <w:iCs/>
        </w:rPr>
        <w:t>performance improvement plans, staff incentives or rewards</w:t>
      </w:r>
      <w:r w:rsidRPr="00126760">
        <w:rPr>
          <w:i/>
          <w:iCs/>
        </w:rPr>
        <w:t>)?</w:t>
      </w:r>
    </w:p>
    <w:p w:rsidR="00FC22B0" w:rsidRPr="005A11FE" w:rsidP="001B7B80" w14:paraId="399D0C4E" w14:textId="0736C385">
      <w:pPr>
        <w:pStyle w:val="ListBullet"/>
        <w:numPr>
          <w:ilvl w:val="0"/>
          <w:numId w:val="39"/>
        </w:numPr>
        <w:rPr>
          <w:i/>
          <w:iCs/>
        </w:rPr>
      </w:pPr>
      <w:r>
        <w:rPr>
          <w:i/>
          <w:iCs/>
        </w:rPr>
        <w:t xml:space="preserve">Do you provide supervision to other staff? If so, tell me about that. </w:t>
      </w:r>
      <w:r w:rsidRPr="00126760">
        <w:rPr>
          <w:i/>
          <w:iCs/>
        </w:rPr>
        <w:t xml:space="preserve">(Probes: </w:t>
      </w:r>
      <w:r>
        <w:rPr>
          <w:i/>
          <w:iCs/>
        </w:rPr>
        <w:t>individual vs</w:t>
      </w:r>
      <w:r w:rsidR="00782634">
        <w:rPr>
          <w:i/>
          <w:iCs/>
        </w:rPr>
        <w:t>.</w:t>
      </w:r>
      <w:r>
        <w:rPr>
          <w:i/>
          <w:iCs/>
        </w:rPr>
        <w:t xml:space="preserve"> group supervision, </w:t>
      </w:r>
      <w:r w:rsidRPr="00126760">
        <w:rPr>
          <w:i/>
          <w:iCs/>
        </w:rPr>
        <w:t>format, frequency, dosage, topics discussed</w:t>
      </w:r>
      <w:r>
        <w:rPr>
          <w:i/>
          <w:iCs/>
        </w:rPr>
        <w:t>, assessing staff performance</w:t>
      </w:r>
      <w:r w:rsidRPr="00126760">
        <w:rPr>
          <w:i/>
          <w:iCs/>
        </w:rPr>
        <w:t>)?</w:t>
      </w:r>
    </w:p>
    <w:p w:rsidR="002B0814" w:rsidP="001B7B80" w14:paraId="64C2273F" w14:textId="73709297">
      <w:pPr>
        <w:pStyle w:val="ListNumber3"/>
        <w:numPr>
          <w:ilvl w:val="0"/>
          <w:numId w:val="39"/>
        </w:numPr>
        <w:rPr>
          <w:i/>
          <w:iCs/>
        </w:rPr>
      </w:pPr>
      <w:r w:rsidRPr="00DA7FD2">
        <w:rPr>
          <w:i/>
          <w:iCs/>
        </w:rPr>
        <w:t xml:space="preserve">How many frontline staff </w:t>
      </w:r>
      <w:r w:rsidR="002C7001">
        <w:rPr>
          <w:i/>
          <w:iCs/>
        </w:rPr>
        <w:t>do you supervise</w:t>
      </w:r>
      <w:r w:rsidRPr="00DA7FD2">
        <w:rPr>
          <w:i/>
          <w:iCs/>
        </w:rPr>
        <w:t xml:space="preserve">? Do </w:t>
      </w:r>
      <w:r w:rsidR="002C7001">
        <w:rPr>
          <w:i/>
          <w:iCs/>
        </w:rPr>
        <w:t>you</w:t>
      </w:r>
      <w:r w:rsidRPr="00DA7FD2">
        <w:rPr>
          <w:i/>
          <w:iCs/>
        </w:rPr>
        <w:t xml:space="preserve"> carry </w:t>
      </w:r>
      <w:r w:rsidR="002C7001">
        <w:rPr>
          <w:i/>
          <w:iCs/>
        </w:rPr>
        <w:t xml:space="preserve">a </w:t>
      </w:r>
      <w:r w:rsidRPr="00DA7FD2">
        <w:rPr>
          <w:i/>
          <w:iCs/>
        </w:rPr>
        <w:t>caseload as well?</w:t>
      </w:r>
    </w:p>
    <w:p w:rsidR="00BA162C" w:rsidP="001B7B80" w14:paraId="0173228E" w14:textId="5695FFA6">
      <w:pPr>
        <w:pStyle w:val="ListNumber3"/>
        <w:numPr>
          <w:ilvl w:val="0"/>
          <w:numId w:val="39"/>
        </w:numPr>
        <w:rPr>
          <w:i/>
          <w:iCs/>
        </w:rPr>
      </w:pPr>
      <w:r>
        <w:rPr>
          <w:i/>
          <w:iCs/>
        </w:rPr>
        <w:t>How ha</w:t>
      </w:r>
      <w:r>
        <w:rPr>
          <w:i/>
          <w:iCs/>
        </w:rPr>
        <w:t xml:space="preserve">s supervision changed </w:t>
      </w:r>
      <w:r w:rsidR="00521CD3">
        <w:rPr>
          <w:i/>
          <w:iCs/>
        </w:rPr>
        <w:t>since our last visit</w:t>
      </w:r>
      <w:r w:rsidR="002C7001">
        <w:rPr>
          <w:i/>
          <w:iCs/>
        </w:rPr>
        <w:t xml:space="preserve">, if at </w:t>
      </w:r>
      <w:r w:rsidR="002C7001">
        <w:rPr>
          <w:i/>
          <w:iCs/>
        </w:rPr>
        <w:t>all</w:t>
      </w:r>
      <w:r>
        <w:rPr>
          <w:i/>
          <w:iCs/>
        </w:rPr>
        <w:t>?</w:t>
      </w:r>
      <w:r w:rsidR="008E7A98">
        <w:rPr>
          <w:i/>
          <w:iCs/>
        </w:rPr>
        <w:t>*</w:t>
      </w:r>
      <w:r>
        <w:rPr>
          <w:i/>
          <w:iCs/>
        </w:rPr>
        <w:t xml:space="preserve"> </w:t>
      </w:r>
    </w:p>
    <w:p w:rsidR="00BA162C" w:rsidRPr="00BA162C" w:rsidP="001B7B80" w14:paraId="1AD3DD26" w14:textId="56F21AC2">
      <w:pPr>
        <w:pStyle w:val="ListNumber3"/>
        <w:numPr>
          <w:ilvl w:val="0"/>
          <w:numId w:val="39"/>
        </w:numPr>
        <w:rPr>
          <w:i/>
          <w:iCs/>
        </w:rPr>
      </w:pPr>
      <w:r w:rsidRPr="009F48A1">
        <w:rPr>
          <w:i/>
          <w:iCs/>
        </w:rPr>
        <w:t xml:space="preserve">What successes, challenges, or lessons learned have you experienced with </w:t>
      </w:r>
      <w:r>
        <w:rPr>
          <w:i/>
          <w:iCs/>
        </w:rPr>
        <w:t>supervision</w:t>
      </w:r>
      <w:r w:rsidRPr="009F48A1">
        <w:rPr>
          <w:i/>
          <w:iCs/>
        </w:rPr>
        <w:t xml:space="preserve"> </w:t>
      </w:r>
      <w:r w:rsidR="00B37B75">
        <w:rPr>
          <w:i/>
          <w:iCs/>
        </w:rPr>
        <w:t xml:space="preserve">for </w:t>
      </w:r>
      <w:r w:rsidRPr="002278E2" w:rsidR="00B37B75">
        <w:rPr>
          <w:i/>
          <w:iCs/>
        </w:rPr>
        <w:t>[TANF PROGRAM/TANF PILOT]</w:t>
      </w:r>
      <w:r w:rsidRPr="009F48A1">
        <w:rPr>
          <w:i/>
          <w:iCs/>
        </w:rPr>
        <w:t xml:space="preserve">? </w:t>
      </w:r>
    </w:p>
    <w:p w:rsidR="005E31C8" w:rsidRPr="00E720B9" w:rsidP="0012426C" w14:paraId="650C4B98" w14:textId="03ABC9AD">
      <w:pPr>
        <w:pStyle w:val="ListNumber3"/>
        <w:numPr>
          <w:ilvl w:val="0"/>
          <w:numId w:val="127"/>
        </w:numPr>
        <w:rPr>
          <w:b/>
        </w:rPr>
      </w:pPr>
      <w:r w:rsidRPr="5F3C83FD">
        <w:rPr>
          <w:b/>
          <w:bCs/>
        </w:rPr>
        <w:t xml:space="preserve">Tell me about the workload of staff working </w:t>
      </w:r>
      <w:r w:rsidR="0079307D">
        <w:rPr>
          <w:b/>
          <w:bCs/>
        </w:rPr>
        <w:t xml:space="preserve">with </w:t>
      </w:r>
      <w:r w:rsidRPr="0079307D" w:rsidR="0079307D">
        <w:rPr>
          <w:b/>
          <w:bCs/>
        </w:rPr>
        <w:t>[TANF PROGRAM/TANF PILOT]</w:t>
      </w:r>
      <w:r w:rsidRPr="5F3C83FD">
        <w:rPr>
          <w:b/>
          <w:bCs/>
        </w:rPr>
        <w:t>.</w:t>
      </w:r>
      <w:r w:rsidR="005A3AD0">
        <w:rPr>
          <w:b/>
          <w:bCs/>
        </w:rPr>
        <w:t xml:space="preserve"> </w:t>
      </w:r>
      <w:r w:rsidRPr="009B1997" w:rsidR="005A3AD0">
        <w:rPr>
          <w:b/>
          <w:bCs/>
          <w:i/>
          <w:iCs/>
        </w:rPr>
        <w:t>(</w:t>
      </w:r>
      <w:r w:rsidRPr="25F2D0BB" w:rsidR="2D7FD928">
        <w:rPr>
          <w:b/>
          <w:bCs/>
          <w:i/>
          <w:iCs/>
        </w:rPr>
        <w:t>Leadership</w:t>
      </w:r>
      <w:r w:rsidRPr="009B1997" w:rsidR="005A3AD0">
        <w:rPr>
          <w:b/>
          <w:i/>
          <w:iCs/>
        </w:rPr>
        <w:t>, supervisors, and frontline staff</w:t>
      </w:r>
      <w:r w:rsidRPr="009B1997" w:rsidR="005A3AD0">
        <w:rPr>
          <w:b/>
          <w:bCs/>
          <w:i/>
          <w:iCs/>
        </w:rPr>
        <w:t>)</w:t>
      </w:r>
    </w:p>
    <w:p w:rsidR="00E57D9F" w:rsidP="001B7B80" w14:paraId="3D13880B" w14:textId="316A35B8">
      <w:pPr>
        <w:pStyle w:val="ListNumber3"/>
        <w:numPr>
          <w:ilvl w:val="0"/>
          <w:numId w:val="40"/>
        </w:numPr>
        <w:rPr>
          <w:i/>
          <w:iCs/>
        </w:rPr>
      </w:pPr>
      <w:r>
        <w:rPr>
          <w:i/>
          <w:iCs/>
        </w:rPr>
        <w:t xml:space="preserve">What </w:t>
      </w:r>
      <w:r>
        <w:rPr>
          <w:i/>
          <w:iCs/>
        </w:rPr>
        <w:t xml:space="preserve">is </w:t>
      </w:r>
      <w:r w:rsidR="00574732">
        <w:rPr>
          <w:i/>
          <w:iCs/>
        </w:rPr>
        <w:t>you</w:t>
      </w:r>
      <w:r w:rsidR="00AB1B0F">
        <w:rPr>
          <w:i/>
          <w:iCs/>
        </w:rPr>
        <w:t>r</w:t>
      </w:r>
      <w:r w:rsidR="00574732">
        <w:rPr>
          <w:i/>
          <w:iCs/>
        </w:rPr>
        <w:t xml:space="preserve"> current caseload? Is that</w:t>
      </w:r>
      <w:r w:rsidR="004B4366">
        <w:rPr>
          <w:i/>
          <w:iCs/>
        </w:rPr>
        <w:t xml:space="preserve"> a</w:t>
      </w:r>
      <w:r w:rsidR="00574732">
        <w:rPr>
          <w:i/>
          <w:iCs/>
        </w:rPr>
        <w:t xml:space="preserve"> </w:t>
      </w:r>
      <w:r>
        <w:rPr>
          <w:i/>
          <w:iCs/>
        </w:rPr>
        <w:t xml:space="preserve">typical caseload </w:t>
      </w:r>
      <w:r w:rsidR="00F518E2">
        <w:rPr>
          <w:i/>
          <w:iCs/>
        </w:rPr>
        <w:t>for frontline staff in [TANF PROGRAM/TANF PILOT]</w:t>
      </w:r>
      <w:r w:rsidR="00055511">
        <w:rPr>
          <w:i/>
          <w:iCs/>
        </w:rPr>
        <w:t>?</w:t>
      </w:r>
      <w:r w:rsidR="0064567D">
        <w:rPr>
          <w:i/>
          <w:iCs/>
        </w:rPr>
        <w:t xml:space="preserve"> Given their workload,</w:t>
      </w:r>
      <w:r w:rsidR="00055511">
        <w:rPr>
          <w:i/>
          <w:iCs/>
        </w:rPr>
        <w:t xml:space="preserve"> </w:t>
      </w:r>
      <w:r w:rsidR="00C65FF2">
        <w:rPr>
          <w:i/>
          <w:iCs/>
        </w:rPr>
        <w:t>what is a reasonable caseload</w:t>
      </w:r>
      <w:r w:rsidR="00F56FD9">
        <w:rPr>
          <w:i/>
          <w:iCs/>
        </w:rPr>
        <w:t>?</w:t>
      </w:r>
      <w:r w:rsidRPr="00672B88" w:rsidR="00027CE2">
        <w:rPr>
          <w:i/>
          <w:iCs/>
        </w:rPr>
        <w:t xml:space="preserve"> </w:t>
      </w:r>
      <w:r w:rsidR="00847494">
        <w:rPr>
          <w:i/>
          <w:iCs/>
        </w:rPr>
        <w:t xml:space="preserve">What would be the ideal caseload? </w:t>
      </w:r>
    </w:p>
    <w:p w:rsidR="00E85797" w:rsidRPr="0094226F" w:rsidP="001B7B80" w14:paraId="2C7AEAAA" w14:textId="550B3A27">
      <w:pPr>
        <w:pStyle w:val="ListBullet"/>
        <w:numPr>
          <w:ilvl w:val="0"/>
          <w:numId w:val="40"/>
        </w:numPr>
        <w:rPr>
          <w:i/>
          <w:iCs/>
        </w:rPr>
      </w:pPr>
      <w:r>
        <w:rPr>
          <w:i/>
          <w:iCs/>
        </w:rPr>
        <w:t xml:space="preserve">How would you describe </w:t>
      </w:r>
      <w:r w:rsidR="00E047C6">
        <w:rPr>
          <w:i/>
          <w:iCs/>
        </w:rPr>
        <w:t>your</w:t>
      </w:r>
      <w:r>
        <w:rPr>
          <w:i/>
          <w:iCs/>
        </w:rPr>
        <w:t xml:space="preserve"> workload of frontline staff?</w:t>
      </w:r>
      <w:r w:rsidRPr="00E047C6">
        <w:rPr>
          <w:i/>
          <w:iCs/>
        </w:rPr>
        <w:t xml:space="preserve"> </w:t>
      </w:r>
      <w:r w:rsidRPr="00E047C6" w:rsidR="0094226F">
        <w:rPr>
          <w:i/>
          <w:iCs/>
        </w:rPr>
        <w:t>Are there enough staff to complete the work needed?</w:t>
      </w:r>
      <w:r w:rsidR="0094226F">
        <w:t xml:space="preserve"> </w:t>
      </w:r>
      <w:r w:rsidRPr="0094226F">
        <w:rPr>
          <w:i/>
          <w:iCs/>
        </w:rPr>
        <w:t>(Probes: levels of stress or overwhelm, competing priorities)</w:t>
      </w:r>
    </w:p>
    <w:p w:rsidR="008B27BB" w:rsidP="001B7B80" w14:paraId="38BDA136" w14:textId="77777777">
      <w:pPr>
        <w:pStyle w:val="ListNumber3"/>
        <w:numPr>
          <w:ilvl w:val="0"/>
          <w:numId w:val="40"/>
        </w:numPr>
        <w:rPr>
          <w:i/>
          <w:iCs/>
        </w:rPr>
      </w:pPr>
      <w:r>
        <w:rPr>
          <w:i/>
          <w:iCs/>
        </w:rPr>
        <w:t>To what extent is staff turnover an issue?</w:t>
      </w:r>
    </w:p>
    <w:p w:rsidR="00423F72" w:rsidRPr="000C2D25" w:rsidP="001B7B80" w14:paraId="14AB369C" w14:textId="5401FB2F">
      <w:pPr>
        <w:pStyle w:val="ListNumber3"/>
        <w:numPr>
          <w:ilvl w:val="0"/>
          <w:numId w:val="40"/>
        </w:numPr>
        <w:rPr>
          <w:i/>
          <w:iCs/>
        </w:rPr>
      </w:pPr>
      <w:r>
        <w:rPr>
          <w:i/>
          <w:iCs/>
        </w:rPr>
        <w:t xml:space="preserve">How easy or difficult is it to replace staff when there are vacancies? </w:t>
      </w:r>
      <w:r w:rsidR="008B27BB">
        <w:rPr>
          <w:i/>
          <w:iCs/>
        </w:rPr>
        <w:t xml:space="preserve">What makes attracting a qualified workforce easy or difficult? </w:t>
      </w:r>
    </w:p>
    <w:p w:rsidR="00994AFB" w:rsidP="001B7B80" w14:paraId="55E9EA76" w14:textId="00E77CEB">
      <w:pPr>
        <w:pStyle w:val="ListNumber3"/>
        <w:numPr>
          <w:ilvl w:val="0"/>
          <w:numId w:val="40"/>
        </w:numPr>
        <w:rPr>
          <w:i/>
          <w:iCs/>
        </w:rPr>
      </w:pPr>
      <w:r>
        <w:rPr>
          <w:i/>
          <w:iCs/>
        </w:rPr>
        <w:t>In a typical week</w:t>
      </w:r>
      <w:r>
        <w:rPr>
          <w:i/>
          <w:iCs/>
        </w:rPr>
        <w:t>, about</w:t>
      </w:r>
      <w:r>
        <w:rPr>
          <w:i/>
          <w:iCs/>
        </w:rPr>
        <w:t xml:space="preserve"> how</w:t>
      </w:r>
      <w:r w:rsidR="00230992">
        <w:rPr>
          <w:i/>
          <w:iCs/>
        </w:rPr>
        <w:t xml:space="preserve"> much</w:t>
      </w:r>
      <w:r>
        <w:rPr>
          <w:i/>
          <w:iCs/>
        </w:rPr>
        <w:t xml:space="preserve"> time do </w:t>
      </w:r>
      <w:r w:rsidR="00C20DC9">
        <w:rPr>
          <w:i/>
          <w:iCs/>
        </w:rPr>
        <w:t>you</w:t>
      </w:r>
      <w:r>
        <w:rPr>
          <w:i/>
          <w:iCs/>
        </w:rPr>
        <w:t xml:space="preserve"> spend working </w:t>
      </w:r>
      <w:r w:rsidR="002339F7">
        <w:rPr>
          <w:i/>
          <w:iCs/>
        </w:rPr>
        <w:t xml:space="preserve">directly </w:t>
      </w:r>
      <w:r>
        <w:rPr>
          <w:i/>
          <w:iCs/>
        </w:rPr>
        <w:t xml:space="preserve">with participants? On administrative duties? </w:t>
      </w:r>
      <w:r w:rsidR="00D928C2">
        <w:rPr>
          <w:i/>
          <w:iCs/>
        </w:rPr>
        <w:t>Engaging</w:t>
      </w:r>
      <w:r>
        <w:rPr>
          <w:i/>
          <w:iCs/>
        </w:rPr>
        <w:t xml:space="preserve"> with partners</w:t>
      </w:r>
      <w:r w:rsidR="00D928C2">
        <w:rPr>
          <w:i/>
          <w:iCs/>
        </w:rPr>
        <w:t xml:space="preserve"> or employers</w:t>
      </w:r>
      <w:r>
        <w:rPr>
          <w:i/>
          <w:iCs/>
        </w:rPr>
        <w:t xml:space="preserve">? (Probes: </w:t>
      </w:r>
      <w:r w:rsidR="00230992">
        <w:rPr>
          <w:i/>
          <w:iCs/>
        </w:rPr>
        <w:t>time spent documenting or verifying client participation</w:t>
      </w:r>
      <w:r>
        <w:rPr>
          <w:i/>
          <w:iCs/>
        </w:rPr>
        <w:t xml:space="preserve">) </w:t>
      </w:r>
    </w:p>
    <w:p w:rsidR="002339F7" w:rsidP="001B7B80" w14:paraId="353A55B9" w14:textId="6F6373DC">
      <w:pPr>
        <w:pStyle w:val="ListNumber3"/>
        <w:numPr>
          <w:ilvl w:val="0"/>
          <w:numId w:val="40"/>
        </w:numPr>
        <w:rPr>
          <w:i/>
          <w:iCs/>
        </w:rPr>
      </w:pPr>
      <w:r>
        <w:rPr>
          <w:i/>
          <w:iCs/>
        </w:rPr>
        <w:t>[If leader</w:t>
      </w:r>
      <w:r w:rsidR="004369F5">
        <w:rPr>
          <w:i/>
          <w:iCs/>
        </w:rPr>
        <w:t xml:space="preserve"> or supervisor</w:t>
      </w:r>
      <w:r>
        <w:rPr>
          <w:i/>
          <w:iCs/>
        </w:rPr>
        <w:t>] In a typical week</w:t>
      </w:r>
      <w:r>
        <w:rPr>
          <w:i/>
          <w:iCs/>
        </w:rPr>
        <w:t>, about</w:t>
      </w:r>
      <w:r>
        <w:rPr>
          <w:i/>
          <w:iCs/>
        </w:rPr>
        <w:t xml:space="preserve"> how much would you say staff you supervise or oversee spend working directly with participants? On administrative duties? </w:t>
      </w:r>
      <w:r w:rsidR="00D928C2">
        <w:rPr>
          <w:i/>
          <w:iCs/>
        </w:rPr>
        <w:t xml:space="preserve">Engaging with partners or employers? </w:t>
      </w:r>
      <w:r>
        <w:rPr>
          <w:i/>
          <w:iCs/>
        </w:rPr>
        <w:t>(Probes: time spent documenting or verifying client participation)</w:t>
      </w:r>
    </w:p>
    <w:p w:rsidR="00DC6683" w:rsidP="001B7B80" w14:paraId="73DF4FD6" w14:textId="26B793BA">
      <w:pPr>
        <w:pStyle w:val="ListNumber3"/>
        <w:numPr>
          <w:ilvl w:val="0"/>
          <w:numId w:val="40"/>
        </w:numPr>
        <w:rPr>
          <w:i/>
          <w:iCs/>
        </w:rPr>
      </w:pPr>
      <w:r>
        <w:rPr>
          <w:i/>
          <w:iCs/>
        </w:rPr>
        <w:t xml:space="preserve">Does the balance between </w:t>
      </w:r>
      <w:r w:rsidR="00D928C2">
        <w:rPr>
          <w:i/>
          <w:iCs/>
        </w:rPr>
        <w:t xml:space="preserve">administrative work and </w:t>
      </w:r>
      <w:r w:rsidR="00FC4397">
        <w:rPr>
          <w:i/>
          <w:iCs/>
        </w:rPr>
        <w:t xml:space="preserve">work with participants seem right to you? </w:t>
      </w:r>
      <w:r w:rsidR="00CA4D73">
        <w:rPr>
          <w:i/>
          <w:iCs/>
        </w:rPr>
        <w:t xml:space="preserve">How does the balance align with program goals? </w:t>
      </w:r>
    </w:p>
    <w:p w:rsidR="004A4AB6" w:rsidP="001B7B80" w14:paraId="29685FB2" w14:textId="529BB22D">
      <w:pPr>
        <w:pStyle w:val="ListNumber3"/>
        <w:numPr>
          <w:ilvl w:val="0"/>
          <w:numId w:val="40"/>
        </w:numPr>
        <w:rPr>
          <w:i/>
          <w:iCs/>
        </w:rPr>
      </w:pPr>
      <w:r>
        <w:rPr>
          <w:i/>
          <w:iCs/>
        </w:rPr>
        <w:t xml:space="preserve">What, if </w:t>
      </w:r>
      <w:r>
        <w:rPr>
          <w:i/>
          <w:iCs/>
        </w:rPr>
        <w:t>any,</w:t>
      </w:r>
      <w:r>
        <w:rPr>
          <w:i/>
          <w:iCs/>
        </w:rPr>
        <w:t xml:space="preserve"> administrative bottlenecks or inefficiencies do you experience? </w:t>
      </w:r>
      <w:r w:rsidR="00B6635C">
        <w:rPr>
          <w:i/>
          <w:iCs/>
        </w:rPr>
        <w:t>How could those be improve</w:t>
      </w:r>
      <w:r w:rsidR="004B4366">
        <w:rPr>
          <w:i/>
          <w:iCs/>
        </w:rPr>
        <w:t>d</w:t>
      </w:r>
      <w:r w:rsidR="00B6635C">
        <w:rPr>
          <w:i/>
          <w:iCs/>
        </w:rPr>
        <w:t xml:space="preserve">? </w:t>
      </w:r>
    </w:p>
    <w:p w:rsidR="0066116F" w:rsidRPr="002938DC" w:rsidP="001B7B80" w14:paraId="0D6F3E70" w14:textId="39D179AF">
      <w:pPr>
        <w:pStyle w:val="ListNumber3"/>
        <w:numPr>
          <w:ilvl w:val="0"/>
          <w:numId w:val="40"/>
        </w:numPr>
        <w:rPr>
          <w:i/>
          <w:iCs/>
        </w:rPr>
      </w:pPr>
      <w:r w:rsidRPr="002938DC">
        <w:rPr>
          <w:i/>
          <w:iCs/>
        </w:rPr>
        <w:t xml:space="preserve">How has </w:t>
      </w:r>
      <w:r w:rsidRPr="002938DC" w:rsidR="000304ED">
        <w:rPr>
          <w:i/>
          <w:iCs/>
        </w:rPr>
        <w:t xml:space="preserve">staff </w:t>
      </w:r>
      <w:r w:rsidRPr="002938DC">
        <w:rPr>
          <w:i/>
          <w:iCs/>
        </w:rPr>
        <w:t xml:space="preserve">workload </w:t>
      </w:r>
      <w:r w:rsidRPr="002938DC" w:rsidR="000B035D">
        <w:rPr>
          <w:i/>
          <w:iCs/>
        </w:rPr>
        <w:t>change</w:t>
      </w:r>
      <w:r w:rsidRPr="002938DC" w:rsidR="00731BB1">
        <w:rPr>
          <w:i/>
          <w:iCs/>
        </w:rPr>
        <w:t>d</w:t>
      </w:r>
      <w:r w:rsidRPr="002938DC" w:rsidR="000B035D">
        <w:rPr>
          <w:i/>
          <w:iCs/>
        </w:rPr>
        <w:t xml:space="preserve"> </w:t>
      </w:r>
      <w:r w:rsidR="00521CD3">
        <w:rPr>
          <w:i/>
          <w:iCs/>
        </w:rPr>
        <w:t>since our last visit</w:t>
      </w:r>
      <w:r w:rsidR="0049247A">
        <w:rPr>
          <w:i/>
          <w:iCs/>
        </w:rPr>
        <w:t xml:space="preserve">, if at </w:t>
      </w:r>
      <w:r w:rsidR="0049247A">
        <w:rPr>
          <w:i/>
          <w:iCs/>
        </w:rPr>
        <w:t>all</w:t>
      </w:r>
      <w:r w:rsidRPr="002938DC">
        <w:rPr>
          <w:i/>
          <w:iCs/>
        </w:rPr>
        <w:t>?</w:t>
      </w:r>
      <w:r w:rsidR="00606D81">
        <w:rPr>
          <w:i/>
          <w:iCs/>
        </w:rPr>
        <w:t>*</w:t>
      </w:r>
      <w:r w:rsidRPr="002938DC" w:rsidR="000B035D">
        <w:rPr>
          <w:i/>
          <w:iCs/>
        </w:rPr>
        <w:t xml:space="preserve"> </w:t>
      </w:r>
    </w:p>
    <w:p w:rsidR="0077532D" w:rsidRPr="002938DC" w:rsidP="001B7B80" w14:paraId="0196C433" w14:textId="07C9FA92">
      <w:pPr>
        <w:pStyle w:val="ListNumber3"/>
        <w:numPr>
          <w:ilvl w:val="0"/>
          <w:numId w:val="40"/>
        </w:numPr>
        <w:rPr>
          <w:i/>
          <w:iCs/>
        </w:rPr>
      </w:pPr>
      <w:r w:rsidRPr="002938DC">
        <w:rPr>
          <w:i/>
          <w:iCs/>
        </w:rPr>
        <w:t xml:space="preserve">What successes, challenges, or lessons learned have you experienced with </w:t>
      </w:r>
      <w:r w:rsidRPr="002938DC" w:rsidR="00CC48EB">
        <w:rPr>
          <w:i/>
          <w:iCs/>
        </w:rPr>
        <w:t>workload and administrative</w:t>
      </w:r>
      <w:r w:rsidRPr="002938DC">
        <w:rPr>
          <w:i/>
          <w:iCs/>
        </w:rPr>
        <w:t xml:space="preserve"> </w:t>
      </w:r>
      <w:r w:rsidRPr="002938DC" w:rsidR="004F333F">
        <w:rPr>
          <w:i/>
          <w:iCs/>
        </w:rPr>
        <w:t xml:space="preserve">activities </w:t>
      </w:r>
      <w:r w:rsidR="00B37B75">
        <w:rPr>
          <w:i/>
          <w:iCs/>
        </w:rPr>
        <w:t xml:space="preserve">for </w:t>
      </w:r>
      <w:r w:rsidRPr="002278E2" w:rsidR="00B37B75">
        <w:rPr>
          <w:i/>
          <w:iCs/>
        </w:rPr>
        <w:t>[TANF PROGRAM/TANF PILOT]</w:t>
      </w:r>
      <w:r w:rsidRPr="002938DC">
        <w:rPr>
          <w:i/>
          <w:iCs/>
        </w:rPr>
        <w:t xml:space="preserve">? </w:t>
      </w:r>
    </w:p>
    <w:p w:rsidR="00F64D87" w:rsidP="00F64D87" w14:paraId="3FAD900B" w14:textId="4EEEDD42">
      <w:pPr>
        <w:pStyle w:val="H2"/>
        <w:spacing w:after="120"/>
      </w:pPr>
      <w:bookmarkStart w:id="15" w:name="HServiceDelivery"/>
      <w:r>
        <w:t>H</w:t>
      </w:r>
      <w:r w:rsidR="00377D06">
        <w:t xml:space="preserve">. </w:t>
      </w:r>
      <w:r>
        <w:t>Service</w:t>
      </w:r>
      <w:r w:rsidR="00784A88">
        <w:t>s and service</w:t>
      </w:r>
      <w:r>
        <w:t xml:space="preserve"> delivery </w:t>
      </w:r>
      <w:bookmarkEnd w:id="15"/>
      <w:r w:rsidRPr="56762B6B" w:rsidR="1F0ECD1D">
        <w:rPr>
          <w:i/>
          <w:iCs/>
        </w:rPr>
        <w:t>(</w:t>
      </w:r>
      <w:r w:rsidR="000869EA">
        <w:rPr>
          <w:i/>
          <w:iCs/>
        </w:rPr>
        <w:t>S</w:t>
      </w:r>
      <w:r w:rsidRPr="56762B6B" w:rsidR="1F0ECD1D">
        <w:rPr>
          <w:i/>
          <w:iCs/>
        </w:rPr>
        <w:t>upervisors and frontline staff</w:t>
      </w:r>
      <w:r w:rsidRPr="1ACE4DA9" w:rsidR="1F0ECD1D">
        <w:rPr>
          <w:i/>
          <w:iCs/>
        </w:rPr>
        <w:t>)</w:t>
      </w:r>
    </w:p>
    <w:p w:rsidR="00AB14A9" w:rsidRPr="00CF5676" w:rsidP="00007B26" w14:paraId="2D3F630D" w14:textId="21A03FA7">
      <w:pPr>
        <w:pStyle w:val="ListNumber3"/>
        <w:numPr>
          <w:ilvl w:val="0"/>
          <w:numId w:val="112"/>
        </w:numPr>
        <w:rPr>
          <w:b/>
        </w:rPr>
      </w:pPr>
      <w:r w:rsidRPr="00CF5676">
        <w:rPr>
          <w:b/>
        </w:rPr>
        <w:t xml:space="preserve">Tell me about who is served by </w:t>
      </w:r>
      <w:r w:rsidRPr="00E76DD5" w:rsidR="00E76DD5">
        <w:rPr>
          <w:b/>
        </w:rPr>
        <w:t>[TANF PROGRAM/TANF PILOT</w:t>
      </w:r>
      <w:r w:rsidRPr="3037DD4B" w:rsidR="3BFCE02E">
        <w:rPr>
          <w:b/>
          <w:bCs/>
        </w:rPr>
        <w:t>]</w:t>
      </w:r>
      <w:r w:rsidRPr="3037DD4B" w:rsidR="38DFB98F">
        <w:rPr>
          <w:b/>
          <w:bCs/>
        </w:rPr>
        <w:t>.</w:t>
      </w:r>
      <w:r w:rsidRPr="00CF5676" w:rsidR="00BA6F9B">
        <w:rPr>
          <w:b/>
        </w:rPr>
        <w:t xml:space="preserve"> </w:t>
      </w:r>
      <w:r w:rsidRPr="007E4A22" w:rsidR="00BA6F9B">
        <w:rPr>
          <w:b/>
          <w:i/>
          <w:iCs/>
        </w:rPr>
        <w:t>(Supervisors and frontline staff)</w:t>
      </w:r>
    </w:p>
    <w:p w:rsidR="00157CA6" w:rsidRPr="005E6AD9" w:rsidP="0012426C" w14:paraId="5DC82398" w14:textId="04729C88">
      <w:pPr>
        <w:pStyle w:val="ListNumber3"/>
        <w:numPr>
          <w:ilvl w:val="0"/>
          <w:numId w:val="40"/>
        </w:numPr>
        <w:rPr>
          <w:i/>
          <w:iCs/>
        </w:rPr>
      </w:pPr>
      <w:r w:rsidRPr="005E6AD9">
        <w:rPr>
          <w:i/>
          <w:iCs/>
        </w:rPr>
        <w:t xml:space="preserve">How would you describe the </w:t>
      </w:r>
      <w:r w:rsidRPr="005E6AD9" w:rsidR="00CB6B73">
        <w:rPr>
          <w:i/>
          <w:iCs/>
        </w:rPr>
        <w:t>participants</w:t>
      </w:r>
      <w:r w:rsidRPr="005E6AD9">
        <w:rPr>
          <w:i/>
          <w:iCs/>
        </w:rPr>
        <w:t xml:space="preserve"> </w:t>
      </w:r>
      <w:r w:rsidRPr="005E6AD9" w:rsidR="00547BB5">
        <w:rPr>
          <w:i/>
          <w:iCs/>
        </w:rPr>
        <w:t xml:space="preserve">served </w:t>
      </w:r>
      <w:r w:rsidRPr="005E6AD9">
        <w:rPr>
          <w:i/>
          <w:iCs/>
        </w:rPr>
        <w:t xml:space="preserve">in </w:t>
      </w:r>
      <w:r w:rsidRPr="005E6AD9" w:rsidR="00D806F1">
        <w:rPr>
          <w:i/>
          <w:iCs/>
        </w:rPr>
        <w:t>[TANF PROGRAM/TANF PILOT</w:t>
      </w:r>
      <w:r w:rsidRPr="005E6AD9" w:rsidR="236FEDF9">
        <w:rPr>
          <w:i/>
          <w:iCs/>
        </w:rPr>
        <w:t>]</w:t>
      </w:r>
      <w:r w:rsidRPr="005E6AD9" w:rsidR="3D176CBA">
        <w:rPr>
          <w:i/>
          <w:iCs/>
        </w:rPr>
        <w:t>?</w:t>
      </w:r>
      <w:r w:rsidRPr="005E6AD9" w:rsidR="7EBC36C4">
        <w:rPr>
          <w:i/>
          <w:iCs/>
        </w:rPr>
        <w:t>*</w:t>
      </w:r>
      <w:r w:rsidRPr="005E6AD9" w:rsidR="3D176CBA">
        <w:rPr>
          <w:i/>
          <w:iCs/>
        </w:rPr>
        <w:t xml:space="preserve"> </w:t>
      </w:r>
    </w:p>
    <w:p w:rsidR="00157CA6" w:rsidP="001B7B80" w14:paraId="386EFE78" w14:textId="2E79ED27">
      <w:pPr>
        <w:pStyle w:val="ListNumber3"/>
        <w:numPr>
          <w:ilvl w:val="1"/>
          <w:numId w:val="63"/>
        </w:numPr>
        <w:rPr>
          <w:i/>
          <w:iCs/>
        </w:rPr>
      </w:pPr>
      <w:r>
        <w:rPr>
          <w:i/>
          <w:iCs/>
        </w:rPr>
        <w:t xml:space="preserve">What are </w:t>
      </w:r>
      <w:r w:rsidR="00AE7BDE">
        <w:rPr>
          <w:i/>
          <w:iCs/>
        </w:rPr>
        <w:t>their</w:t>
      </w:r>
      <w:r>
        <w:rPr>
          <w:i/>
          <w:iCs/>
        </w:rPr>
        <w:t xml:space="preserve"> key character</w:t>
      </w:r>
      <w:r w:rsidR="00AE7BDE">
        <w:rPr>
          <w:i/>
          <w:iCs/>
        </w:rPr>
        <w:t>is</w:t>
      </w:r>
      <w:r>
        <w:rPr>
          <w:i/>
          <w:iCs/>
        </w:rPr>
        <w:t xml:space="preserve">tics? </w:t>
      </w:r>
    </w:p>
    <w:p w:rsidR="00AE7BDE" w:rsidP="001B7B80" w14:paraId="46926137" w14:textId="77777777">
      <w:pPr>
        <w:pStyle w:val="ListNumber3"/>
        <w:numPr>
          <w:ilvl w:val="1"/>
          <w:numId w:val="63"/>
        </w:numPr>
        <w:rPr>
          <w:i/>
          <w:iCs/>
        </w:rPr>
      </w:pPr>
      <w:r>
        <w:rPr>
          <w:i/>
          <w:iCs/>
        </w:rPr>
        <w:t xml:space="preserve">What are their key needs and </w:t>
      </w:r>
      <w:r>
        <w:rPr>
          <w:i/>
          <w:iCs/>
        </w:rPr>
        <w:t xml:space="preserve">challenges to employment? </w:t>
      </w:r>
    </w:p>
    <w:p w:rsidR="00AE7BDE" w:rsidP="0012426C" w14:paraId="3B133335" w14:textId="26709183">
      <w:pPr>
        <w:pStyle w:val="ListNumber3"/>
        <w:numPr>
          <w:ilvl w:val="0"/>
          <w:numId w:val="40"/>
        </w:numPr>
        <w:rPr>
          <w:i/>
          <w:iCs/>
        </w:rPr>
      </w:pPr>
      <w:r w:rsidRPr="1E5B68BE">
        <w:rPr>
          <w:i/>
          <w:iCs/>
        </w:rPr>
        <w:t xml:space="preserve">Is it common for participants to </w:t>
      </w:r>
      <w:r w:rsidRPr="1E5B68BE" w:rsidR="00950B35">
        <w:rPr>
          <w:i/>
          <w:iCs/>
        </w:rPr>
        <w:t>cycl</w:t>
      </w:r>
      <w:r w:rsidRPr="1E5B68BE">
        <w:rPr>
          <w:i/>
          <w:iCs/>
        </w:rPr>
        <w:t>e</w:t>
      </w:r>
      <w:r w:rsidRPr="1E5B68BE" w:rsidR="00950B35">
        <w:rPr>
          <w:i/>
          <w:iCs/>
        </w:rPr>
        <w:t xml:space="preserve"> on and off TANF</w:t>
      </w:r>
      <w:r w:rsidRPr="1E5B68BE">
        <w:rPr>
          <w:i/>
          <w:iCs/>
        </w:rPr>
        <w:t xml:space="preserve">? </w:t>
      </w:r>
      <w:r w:rsidRPr="1E5B68BE" w:rsidR="00446387">
        <w:rPr>
          <w:i/>
          <w:iCs/>
        </w:rPr>
        <w:t xml:space="preserve">What are the reasons for cycling? What are the consequences for participants and your program? </w:t>
      </w:r>
    </w:p>
    <w:p w:rsidR="00950B35" w:rsidP="001B7B80" w14:paraId="2577D378" w14:textId="09A94EF2">
      <w:pPr>
        <w:pStyle w:val="ListNumber3"/>
        <w:numPr>
          <w:ilvl w:val="1"/>
          <w:numId w:val="63"/>
        </w:numPr>
        <w:rPr>
          <w:i/>
          <w:iCs/>
        </w:rPr>
      </w:pPr>
      <w:r>
        <w:rPr>
          <w:i/>
          <w:iCs/>
        </w:rPr>
        <w:t xml:space="preserve">Are participants regularly </w:t>
      </w:r>
      <w:r w:rsidRPr="00AE57F5">
        <w:rPr>
          <w:i/>
          <w:iCs/>
        </w:rPr>
        <w:t>co-enroll</w:t>
      </w:r>
      <w:r>
        <w:rPr>
          <w:i/>
          <w:iCs/>
        </w:rPr>
        <w:t>ed</w:t>
      </w:r>
      <w:r w:rsidRPr="00AE57F5">
        <w:rPr>
          <w:i/>
          <w:iCs/>
        </w:rPr>
        <w:t xml:space="preserve"> in other programs?</w:t>
      </w:r>
    </w:p>
    <w:p w:rsidR="00D80F5E" w:rsidP="0012426C" w14:paraId="34AEBF00" w14:textId="0B485897">
      <w:pPr>
        <w:pStyle w:val="ListNumber3"/>
        <w:numPr>
          <w:ilvl w:val="0"/>
          <w:numId w:val="40"/>
        </w:numPr>
        <w:rPr>
          <w:i/>
          <w:iCs/>
        </w:rPr>
      </w:pPr>
      <w:r>
        <w:rPr>
          <w:i/>
          <w:iCs/>
        </w:rPr>
        <w:t>H</w:t>
      </w:r>
      <w:r w:rsidR="0028679F">
        <w:rPr>
          <w:i/>
          <w:iCs/>
        </w:rPr>
        <w:t xml:space="preserve">ave there been any changes to who </w:t>
      </w:r>
      <w:r w:rsidR="0028679F">
        <w:rPr>
          <w:i/>
          <w:iCs/>
        </w:rPr>
        <w:t>is</w:t>
      </w:r>
      <w:r w:rsidR="0028679F">
        <w:rPr>
          <w:i/>
          <w:iCs/>
        </w:rPr>
        <w:t xml:space="preserve"> served</w:t>
      </w:r>
      <w:r>
        <w:rPr>
          <w:i/>
          <w:iCs/>
        </w:rPr>
        <w:t xml:space="preserve"> </w:t>
      </w:r>
      <w:r w:rsidR="00521CD3">
        <w:rPr>
          <w:i/>
          <w:iCs/>
        </w:rPr>
        <w:t xml:space="preserve">since our last </w:t>
      </w:r>
      <w:r w:rsidR="00521CD3">
        <w:rPr>
          <w:i/>
          <w:iCs/>
        </w:rPr>
        <w:t>visit</w:t>
      </w:r>
      <w:r w:rsidR="00B803A8">
        <w:rPr>
          <w:i/>
          <w:iCs/>
        </w:rPr>
        <w:t>?</w:t>
      </w:r>
      <w:r w:rsidR="001E43CB">
        <w:rPr>
          <w:i/>
          <w:iCs/>
        </w:rPr>
        <w:t>*</w:t>
      </w:r>
      <w:r w:rsidRPr="00F7187F" w:rsidR="003C7979">
        <w:rPr>
          <w:i/>
          <w:iCs/>
        </w:rPr>
        <w:t xml:space="preserve"> </w:t>
      </w:r>
      <w:r w:rsidR="0028679F">
        <w:rPr>
          <w:i/>
          <w:iCs/>
        </w:rPr>
        <w:t xml:space="preserve">If so, what has changed? </w:t>
      </w:r>
    </w:p>
    <w:p w:rsidR="00844275" w:rsidP="0012426C" w14:paraId="25F65BFE" w14:textId="4F7F53D7">
      <w:pPr>
        <w:pStyle w:val="ListNumber3"/>
        <w:numPr>
          <w:ilvl w:val="0"/>
          <w:numId w:val="40"/>
        </w:numPr>
        <w:rPr>
          <w:i/>
          <w:iCs/>
        </w:rPr>
      </w:pPr>
      <w:r w:rsidRPr="00F7187F">
        <w:rPr>
          <w:i/>
          <w:iCs/>
        </w:rPr>
        <w:t xml:space="preserve">What successes, challenges, or lessons learned have you experienced with </w:t>
      </w:r>
      <w:r w:rsidR="00EC3C05">
        <w:rPr>
          <w:i/>
          <w:iCs/>
        </w:rPr>
        <w:t xml:space="preserve">reaching </w:t>
      </w:r>
      <w:r w:rsidRPr="00F7187F">
        <w:rPr>
          <w:i/>
          <w:iCs/>
        </w:rPr>
        <w:t xml:space="preserve">the </w:t>
      </w:r>
      <w:r w:rsidR="00EC3C05">
        <w:rPr>
          <w:i/>
          <w:iCs/>
        </w:rPr>
        <w:t xml:space="preserve">intended </w:t>
      </w:r>
      <w:r w:rsidRPr="00F7187F">
        <w:rPr>
          <w:i/>
          <w:iCs/>
        </w:rPr>
        <w:t xml:space="preserve">focus population? </w:t>
      </w:r>
    </w:p>
    <w:p w:rsidR="00BD79AD" w:rsidRPr="00645D2E" w:rsidP="0012426C" w14:paraId="6AD7D544" w14:textId="2A0C73BE">
      <w:pPr>
        <w:pStyle w:val="ListNumber"/>
        <w:numPr>
          <w:ilvl w:val="0"/>
          <w:numId w:val="128"/>
        </w:numPr>
        <w:rPr>
          <w:b/>
          <w:bCs/>
        </w:rPr>
      </w:pPr>
      <w:bookmarkStart w:id="16" w:name="_Hlk205300085"/>
      <w:r w:rsidRPr="00645D2E">
        <w:rPr>
          <w:b/>
          <w:bCs/>
        </w:rPr>
        <w:t xml:space="preserve">Tell me about the services offered </w:t>
      </w:r>
      <w:r w:rsidRPr="00645D2E" w:rsidR="00E76DD5">
        <w:rPr>
          <w:b/>
          <w:bCs/>
        </w:rPr>
        <w:t xml:space="preserve">by [TANF PROGRAM/TANF </w:t>
      </w:r>
      <w:r w:rsidRPr="00645D2E" w:rsidR="00E76DD5">
        <w:rPr>
          <w:b/>
          <w:bCs/>
          <w:color w:val="000000" w:themeColor="text1"/>
        </w:rPr>
        <w:t>PILOT</w:t>
      </w:r>
      <w:r w:rsidRPr="00645D2E" w:rsidR="3B399C6C">
        <w:rPr>
          <w:b/>
          <w:bCs/>
          <w:color w:val="000000" w:themeColor="text1"/>
        </w:rPr>
        <w:t>/</w:t>
      </w:r>
      <w:r w:rsidRPr="00645D2E" w:rsidR="3B399C6C">
        <w:rPr>
          <w:rFonts w:ascii="Segoe UI" w:eastAsia="Segoe UI" w:hAnsi="Segoe UI" w:cs="Segoe UI"/>
          <w:b/>
          <w:bCs/>
          <w:color w:val="000000" w:themeColor="text1"/>
        </w:rPr>
        <w:t>YOUR ORGANIZATION</w:t>
      </w:r>
      <w:r w:rsidRPr="00645D2E" w:rsidR="3BFCE02E">
        <w:rPr>
          <w:b/>
          <w:bCs/>
          <w:color w:val="000000" w:themeColor="text1"/>
        </w:rPr>
        <w:t>]</w:t>
      </w:r>
      <w:r w:rsidRPr="00645D2E" w:rsidR="4E4AF575">
        <w:rPr>
          <w:b/>
          <w:bCs/>
          <w:color w:val="000000" w:themeColor="text1"/>
        </w:rPr>
        <w:t>.</w:t>
      </w:r>
      <w:r w:rsidRPr="00645D2E">
        <w:rPr>
          <w:b/>
          <w:bCs/>
          <w:color w:val="000000" w:themeColor="text1"/>
        </w:rPr>
        <w:t xml:space="preserve"> </w:t>
      </w:r>
      <w:r w:rsidRPr="00645D2E" w:rsidR="00BA6F9B">
        <w:rPr>
          <w:b/>
          <w:bCs/>
          <w:i/>
          <w:iCs/>
        </w:rPr>
        <w:t>(Supervisors and frontline staff)</w:t>
      </w:r>
    </w:p>
    <w:p w:rsidR="00AF61A3" w:rsidRPr="00265DDC" w:rsidP="0012426C" w14:paraId="456AF45B" w14:textId="7BDA8DD5">
      <w:pPr>
        <w:pStyle w:val="ListNumber3"/>
        <w:numPr>
          <w:ilvl w:val="0"/>
          <w:numId w:val="40"/>
        </w:numPr>
        <w:rPr>
          <w:i/>
          <w:iCs/>
        </w:rPr>
      </w:pPr>
      <w:r w:rsidRPr="00265DDC">
        <w:rPr>
          <w:i/>
          <w:iCs/>
        </w:rPr>
        <w:t xml:space="preserve">What services </w:t>
      </w:r>
      <w:r w:rsidRPr="00265DDC" w:rsidR="007F1DE8">
        <w:rPr>
          <w:i/>
          <w:iCs/>
        </w:rPr>
        <w:t xml:space="preserve">or supports </w:t>
      </w:r>
      <w:r w:rsidRPr="00265DDC">
        <w:rPr>
          <w:i/>
          <w:iCs/>
        </w:rPr>
        <w:t xml:space="preserve">are </w:t>
      </w:r>
      <w:r w:rsidRPr="00265DDC" w:rsidR="00930D9F">
        <w:rPr>
          <w:i/>
          <w:iCs/>
        </w:rPr>
        <w:t xml:space="preserve">currently </w:t>
      </w:r>
      <w:r w:rsidRPr="00265DDC">
        <w:rPr>
          <w:i/>
          <w:iCs/>
        </w:rPr>
        <w:t>offered</w:t>
      </w:r>
      <w:r w:rsidRPr="00265DDC" w:rsidR="00BD79AD">
        <w:rPr>
          <w:i/>
          <w:iCs/>
        </w:rPr>
        <w:t xml:space="preserve"> in </w:t>
      </w:r>
      <w:bookmarkEnd w:id="16"/>
      <w:r w:rsidRPr="00265DDC" w:rsidR="00BD79AD">
        <w:rPr>
          <w:i/>
          <w:iCs/>
        </w:rPr>
        <w:t>[TANF PROGRAM/TANF PILOT</w:t>
      </w:r>
      <w:r w:rsidRPr="00265DDC" w:rsidR="00BD79AD">
        <w:rPr>
          <w:i/>
          <w:iCs/>
        </w:rPr>
        <w:t>]?</w:t>
      </w:r>
      <w:r w:rsidRPr="00265DDC" w:rsidR="000E63DD">
        <w:rPr>
          <w:i/>
          <w:iCs/>
        </w:rPr>
        <w:t>*</w:t>
      </w:r>
      <w:r w:rsidRPr="00265DDC" w:rsidR="00BD79AD">
        <w:rPr>
          <w:i/>
          <w:iCs/>
        </w:rPr>
        <w:t xml:space="preserve"> (Probes: </w:t>
      </w:r>
      <w:r w:rsidR="00A12005">
        <w:rPr>
          <w:i/>
          <w:iCs/>
        </w:rPr>
        <w:t xml:space="preserve">intake, </w:t>
      </w:r>
      <w:r w:rsidRPr="00265DDC" w:rsidR="002D2543">
        <w:rPr>
          <w:i/>
          <w:iCs/>
        </w:rPr>
        <w:t>orientation, assessment, case management</w:t>
      </w:r>
      <w:r w:rsidR="00AA2916">
        <w:rPr>
          <w:i/>
          <w:iCs/>
        </w:rPr>
        <w:t xml:space="preserve"> or coaching</w:t>
      </w:r>
      <w:r w:rsidRPr="00265DDC" w:rsidR="002D2543">
        <w:rPr>
          <w:i/>
          <w:iCs/>
        </w:rPr>
        <w:t xml:space="preserve">, employment services, </w:t>
      </w:r>
      <w:r w:rsidRPr="00E41C7B" w:rsidR="002D2543">
        <w:rPr>
          <w:i/>
          <w:iCs/>
        </w:rPr>
        <w:t>education</w:t>
      </w:r>
      <w:r w:rsidR="00715A5F">
        <w:rPr>
          <w:i/>
          <w:iCs/>
        </w:rPr>
        <w:t xml:space="preserve"> and training</w:t>
      </w:r>
      <w:r w:rsidRPr="00E41C7B" w:rsidR="002D2543">
        <w:rPr>
          <w:i/>
          <w:iCs/>
        </w:rPr>
        <w:t xml:space="preserve">, personal </w:t>
      </w:r>
      <w:r w:rsidR="00715A5F">
        <w:rPr>
          <w:i/>
          <w:iCs/>
        </w:rPr>
        <w:t>or family services</w:t>
      </w:r>
      <w:r w:rsidR="006640E5">
        <w:rPr>
          <w:i/>
          <w:iCs/>
        </w:rPr>
        <w:t>, other state-specific services</w:t>
      </w:r>
      <w:r w:rsidRPr="00265DDC" w:rsidR="002D2543">
        <w:rPr>
          <w:i/>
          <w:iCs/>
        </w:rPr>
        <w:t>)</w:t>
      </w:r>
      <w:r w:rsidRPr="00265DDC" w:rsidR="00CE6A8E">
        <w:rPr>
          <w:i/>
          <w:iCs/>
        </w:rPr>
        <w:t xml:space="preserve"> </w:t>
      </w:r>
    </w:p>
    <w:p w:rsidR="00F40458" w:rsidP="0012426C" w14:paraId="05724B28" w14:textId="66A2E29D">
      <w:pPr>
        <w:pStyle w:val="ListNumber3"/>
        <w:numPr>
          <w:ilvl w:val="0"/>
          <w:numId w:val="40"/>
        </w:numPr>
        <w:rPr>
          <w:i/>
          <w:iCs/>
        </w:rPr>
      </w:pPr>
      <w:r>
        <w:rPr>
          <w:i/>
          <w:iCs/>
        </w:rPr>
        <w:t xml:space="preserve">What service changes, if any, have been made </w:t>
      </w:r>
      <w:r w:rsidR="00E76DD5">
        <w:rPr>
          <w:i/>
          <w:iCs/>
        </w:rPr>
        <w:t xml:space="preserve">since our last </w:t>
      </w:r>
      <w:r w:rsidR="00E76DD5">
        <w:rPr>
          <w:i/>
          <w:iCs/>
        </w:rPr>
        <w:t>visit</w:t>
      </w:r>
      <w:r>
        <w:rPr>
          <w:i/>
          <w:iCs/>
        </w:rPr>
        <w:t>?</w:t>
      </w:r>
      <w:r w:rsidR="001E43CB">
        <w:rPr>
          <w:i/>
          <w:iCs/>
        </w:rPr>
        <w:t>*</w:t>
      </w:r>
      <w:r>
        <w:rPr>
          <w:i/>
          <w:iCs/>
        </w:rPr>
        <w:t xml:space="preserve"> Why were they made? </w:t>
      </w:r>
    </w:p>
    <w:p w:rsidR="001F499B" w:rsidP="0012426C" w14:paraId="4B3D3FB4" w14:textId="776CCB1F">
      <w:pPr>
        <w:pStyle w:val="ListNumber3"/>
        <w:numPr>
          <w:ilvl w:val="0"/>
          <w:numId w:val="40"/>
        </w:numPr>
        <w:rPr>
          <w:i/>
          <w:iCs/>
        </w:rPr>
      </w:pPr>
      <w:r>
        <w:rPr>
          <w:i/>
          <w:iCs/>
        </w:rPr>
        <w:t>Which services, if any, a</w:t>
      </w:r>
      <w:r w:rsidR="008F64D1">
        <w:rPr>
          <w:i/>
          <w:iCs/>
        </w:rPr>
        <w:t xml:space="preserve">re </w:t>
      </w:r>
      <w:r>
        <w:rPr>
          <w:i/>
          <w:iCs/>
        </w:rPr>
        <w:t>over-utilized?</w:t>
      </w:r>
      <w:r w:rsidR="00253573">
        <w:rPr>
          <w:i/>
          <w:iCs/>
        </w:rPr>
        <w:t xml:space="preserve"> Why?</w:t>
      </w:r>
      <w:r w:rsidR="005974FF">
        <w:rPr>
          <w:i/>
          <w:iCs/>
        </w:rPr>
        <w:t xml:space="preserve"> </w:t>
      </w:r>
    </w:p>
    <w:p w:rsidR="005974FF" w:rsidP="0012426C" w14:paraId="358E4B14" w14:textId="275BC877">
      <w:pPr>
        <w:pStyle w:val="ListNumber3"/>
        <w:numPr>
          <w:ilvl w:val="0"/>
          <w:numId w:val="40"/>
        </w:numPr>
        <w:rPr>
          <w:i/>
          <w:iCs/>
        </w:rPr>
      </w:pPr>
      <w:r>
        <w:rPr>
          <w:i/>
          <w:iCs/>
        </w:rPr>
        <w:t>Which services, if any, are under-utilized? Why?</w:t>
      </w:r>
    </w:p>
    <w:p w:rsidR="001F499B" w:rsidRPr="003C1C20" w:rsidP="0012426C" w14:paraId="07C1CB83" w14:textId="3931C9CE">
      <w:pPr>
        <w:pStyle w:val="ListNumber3"/>
        <w:numPr>
          <w:ilvl w:val="0"/>
          <w:numId w:val="40"/>
        </w:numPr>
        <w:rPr>
          <w:i/>
          <w:iCs/>
        </w:rPr>
      </w:pPr>
      <w:r>
        <w:rPr>
          <w:i/>
          <w:iCs/>
        </w:rPr>
        <w:t xml:space="preserve">What services do you think are particularly effective (or not effective) for the focus population? </w:t>
      </w:r>
      <w:r w:rsidR="00253573">
        <w:rPr>
          <w:i/>
          <w:iCs/>
        </w:rPr>
        <w:t>Why?</w:t>
      </w:r>
    </w:p>
    <w:p w:rsidR="001F499B" w:rsidRPr="001F499B" w:rsidP="0012426C" w14:paraId="4FDAA96B" w14:textId="43E1F164">
      <w:pPr>
        <w:pStyle w:val="ListNumber3"/>
        <w:numPr>
          <w:ilvl w:val="0"/>
          <w:numId w:val="40"/>
        </w:numPr>
        <w:rPr>
          <w:i/>
          <w:iCs/>
        </w:rPr>
      </w:pPr>
      <w:r>
        <w:rPr>
          <w:i/>
          <w:iCs/>
        </w:rPr>
        <w:t>What services do you think are particularly high-quality (or low-quality)?</w:t>
      </w:r>
      <w:r w:rsidR="00253573">
        <w:rPr>
          <w:i/>
          <w:iCs/>
        </w:rPr>
        <w:t xml:space="preserve"> Why?</w:t>
      </w:r>
    </w:p>
    <w:p w:rsidR="001925C1" w:rsidRPr="00E720B9" w:rsidP="0012426C" w14:paraId="49BBB7F8" w14:textId="0DD4FDF6">
      <w:pPr>
        <w:pStyle w:val="ListNumber3"/>
        <w:numPr>
          <w:ilvl w:val="0"/>
          <w:numId w:val="137"/>
        </w:numPr>
        <w:rPr>
          <w:b/>
        </w:rPr>
      </w:pPr>
      <w:bookmarkStart w:id="17" w:name="_Hlk205301334"/>
      <w:r w:rsidRPr="3C55AE93">
        <w:rPr>
          <w:b/>
          <w:bCs/>
        </w:rPr>
        <w:t xml:space="preserve">Tell me about how </w:t>
      </w:r>
      <w:r w:rsidR="00555382">
        <w:rPr>
          <w:b/>
          <w:bCs/>
        </w:rPr>
        <w:t>the services are delivered</w:t>
      </w:r>
      <w:r w:rsidRPr="3C55AE93">
        <w:rPr>
          <w:b/>
          <w:bCs/>
        </w:rPr>
        <w:t>.</w:t>
      </w:r>
      <w:r w:rsidRPr="00E720B9" w:rsidR="00973C73">
        <w:rPr>
          <w:b/>
          <w:bCs/>
        </w:rPr>
        <w:t xml:space="preserve"> </w:t>
      </w:r>
      <w:r w:rsidRPr="007E4A22" w:rsidR="000E63DD">
        <w:rPr>
          <w:b/>
          <w:bCs/>
          <w:i/>
          <w:iCs/>
        </w:rPr>
        <w:t>(</w:t>
      </w:r>
      <w:r w:rsidRPr="007E4A22" w:rsidR="000E63DD">
        <w:rPr>
          <w:b/>
          <w:i/>
          <w:iCs/>
        </w:rPr>
        <w:t>Supervisors and frontline staff</w:t>
      </w:r>
      <w:r w:rsidRPr="007E4A22" w:rsidR="000E63DD">
        <w:rPr>
          <w:b/>
          <w:bCs/>
          <w:i/>
          <w:iCs/>
        </w:rPr>
        <w:t>)</w:t>
      </w:r>
    </w:p>
    <w:p w:rsidR="009D3633" w:rsidP="0012426C" w14:paraId="4FF1B28F" w14:textId="4259D958">
      <w:pPr>
        <w:pStyle w:val="ListNumber3"/>
        <w:numPr>
          <w:ilvl w:val="0"/>
          <w:numId w:val="40"/>
        </w:numPr>
        <w:rPr>
          <w:i/>
          <w:iCs/>
        </w:rPr>
      </w:pPr>
      <w:r>
        <w:rPr>
          <w:i/>
          <w:iCs/>
        </w:rPr>
        <w:t xml:space="preserve">How is [SERVICE/SUPPORT] </w:t>
      </w:r>
      <w:r>
        <w:rPr>
          <w:i/>
          <w:iCs/>
        </w:rPr>
        <w:t>delivered?</w:t>
      </w:r>
      <w:r w:rsidR="000E63DD">
        <w:rPr>
          <w:i/>
          <w:iCs/>
        </w:rPr>
        <w:t>*</w:t>
      </w:r>
      <w:r>
        <w:rPr>
          <w:i/>
          <w:iCs/>
        </w:rPr>
        <w:t xml:space="preserve"> </w:t>
      </w:r>
      <w:r w:rsidR="00973C73">
        <w:rPr>
          <w:i/>
          <w:iCs/>
        </w:rPr>
        <w:t>(Interviewer: ask or confirm information about each service offered</w:t>
      </w:r>
      <w:r w:rsidR="00F032B3">
        <w:rPr>
          <w:i/>
          <w:iCs/>
        </w:rPr>
        <w:t xml:space="preserve">, using </w:t>
      </w:r>
      <w:r w:rsidR="00C5723B">
        <w:rPr>
          <w:i/>
          <w:iCs/>
        </w:rPr>
        <w:t>Table 2 to help structure the conversation.</w:t>
      </w:r>
      <w:r w:rsidR="00973C73">
        <w:rPr>
          <w:i/>
          <w:iCs/>
        </w:rPr>
        <w:t>)</w:t>
      </w:r>
    </w:p>
    <w:p w:rsidR="00660258" w:rsidP="0012426C" w14:paraId="3631229A" w14:textId="27B73744">
      <w:pPr>
        <w:pStyle w:val="ListNumber3"/>
        <w:numPr>
          <w:ilvl w:val="0"/>
          <w:numId w:val="40"/>
        </w:numPr>
        <w:rPr>
          <w:i/>
          <w:iCs/>
        </w:rPr>
      </w:pPr>
      <w:r>
        <w:rPr>
          <w:i/>
          <w:iCs/>
        </w:rPr>
        <w:t xml:space="preserve">How has service delivery changed since our last visit, if at </w:t>
      </w:r>
      <w:r>
        <w:rPr>
          <w:i/>
          <w:iCs/>
        </w:rPr>
        <w:t>all?</w:t>
      </w:r>
      <w:r w:rsidR="001E43CB">
        <w:rPr>
          <w:i/>
          <w:iCs/>
        </w:rPr>
        <w:t>*</w:t>
      </w:r>
      <w:r>
        <w:rPr>
          <w:i/>
          <w:iCs/>
        </w:rPr>
        <w:t xml:space="preserve"> </w:t>
      </w:r>
    </w:p>
    <w:p w:rsidR="00761622" w:rsidP="0012426C" w14:paraId="0439BDC0" w14:textId="623F9773">
      <w:pPr>
        <w:pStyle w:val="ListNumber3"/>
        <w:numPr>
          <w:ilvl w:val="0"/>
          <w:numId w:val="40"/>
        </w:numPr>
        <w:rPr>
          <w:i/>
          <w:iCs/>
        </w:rPr>
      </w:pPr>
      <w:r w:rsidRPr="00F7187F">
        <w:rPr>
          <w:i/>
          <w:iCs/>
        </w:rPr>
        <w:t xml:space="preserve">What successes, challenges, or lessons learned have you experienced with </w:t>
      </w:r>
      <w:r>
        <w:rPr>
          <w:i/>
          <w:iCs/>
        </w:rPr>
        <w:t xml:space="preserve">service delivery with </w:t>
      </w:r>
      <w:r w:rsidRPr="002278E2">
        <w:rPr>
          <w:i/>
          <w:iCs/>
        </w:rPr>
        <w:t>[TANF PROGRAM/TANF PILOT]</w:t>
      </w:r>
      <w:r w:rsidRPr="00F7187F">
        <w:rPr>
          <w:i/>
          <w:iCs/>
        </w:rPr>
        <w:t xml:space="preserve">? </w:t>
      </w:r>
    </w:p>
    <w:p w:rsidR="00D76264" w:rsidP="5C1AD8E7" w14:paraId="1C3811DD" w14:textId="31664C78">
      <w:pPr>
        <w:pStyle w:val="ExhibitTitle"/>
        <w:spacing w:after="160" w:line="259" w:lineRule="auto"/>
        <w:rPr>
          <w:i/>
          <w:iCs/>
        </w:rPr>
        <w:sectPr w:rsidSect="00A8667E">
          <w:headerReference w:type="default" r:id="rId9"/>
          <w:footerReference w:type="default" r:id="rId10"/>
          <w:pgSz w:w="12240" w:h="15840" w:orient="portrait" w:code="1"/>
          <w:pgMar w:top="1440" w:right="1440" w:bottom="1440" w:left="1440" w:header="720" w:footer="720" w:gutter="0"/>
          <w:pgNumType w:start="1"/>
          <w:cols w:space="360"/>
          <w:docGrid w:linePitch="299"/>
        </w:sectPr>
      </w:pPr>
    </w:p>
    <w:p w:rsidR="0D631AFE" w:rsidP="00DA5896" w14:paraId="1EE19E3D" w14:textId="010B9E89">
      <w:pPr>
        <w:pStyle w:val="ExhibitTitle"/>
        <w:rPr>
          <w:rFonts w:ascii="Segoe UI" w:eastAsia="Segoe UI" w:hAnsi="Segoe UI" w:cs="Segoe UI"/>
        </w:rPr>
      </w:pPr>
      <w:r>
        <w:rPr>
          <w:rFonts w:ascii="Segoe UI" w:eastAsia="Segoe UI" w:hAnsi="Segoe UI" w:cs="Segoe UI"/>
          <w:b/>
          <w:bCs/>
        </w:rPr>
        <w:t>Table 2</w:t>
      </w:r>
      <w:r w:rsidRPr="321CC389">
        <w:rPr>
          <w:rFonts w:ascii="Segoe UI" w:eastAsia="Segoe UI" w:hAnsi="Segoe UI" w:cs="Segoe UI"/>
          <w:b/>
          <w:bCs/>
        </w:rPr>
        <w:t>.</w:t>
      </w:r>
      <w:r w:rsidRPr="321CC389">
        <w:rPr>
          <w:rFonts w:ascii="Segoe UI" w:eastAsia="Segoe UI" w:hAnsi="Segoe UI" w:cs="Segoe UI"/>
        </w:rPr>
        <w:t xml:space="preserve"> Service delivery</w:t>
      </w:r>
      <w:r>
        <w:rPr>
          <w:rFonts w:ascii="Segoe UI" w:eastAsia="Segoe UI" w:hAnsi="Segoe UI" w:cs="Segoe UI"/>
        </w:rPr>
        <w:t>*</w:t>
      </w:r>
    </w:p>
    <w:p w:rsidR="0D631AFE" w:rsidP="00320894" w14:paraId="03E2AED0" w14:textId="45ACC878">
      <w:pPr>
        <w:pStyle w:val="Paragraph"/>
        <w:spacing w:after="120"/>
        <w:rPr>
          <w:rFonts w:ascii="Segoe UI" w:eastAsia="Segoe UI" w:hAnsi="Segoe UI" w:cs="Segoe UI"/>
          <w:color w:val="000000" w:themeColor="text1"/>
          <w:szCs w:val="20"/>
        </w:rPr>
      </w:pPr>
      <w:r w:rsidRPr="321CC389">
        <w:rPr>
          <w:rFonts w:ascii="Segoe UI" w:eastAsia="Segoe UI" w:hAnsi="Segoe UI" w:cs="Segoe UI"/>
          <w:i/>
          <w:iCs/>
          <w:color w:val="000000" w:themeColor="text1"/>
          <w:szCs w:val="20"/>
        </w:rPr>
        <w:t xml:space="preserve">[Interviewer: Please tailor and duplicate this table as needed to reflect </w:t>
      </w:r>
      <w:r w:rsidR="00320894">
        <w:rPr>
          <w:rFonts w:ascii="Segoe UI" w:eastAsia="Segoe UI" w:hAnsi="Segoe UI" w:cs="Segoe UI"/>
          <w:i/>
          <w:iCs/>
          <w:color w:val="000000" w:themeColor="text1"/>
          <w:szCs w:val="20"/>
        </w:rPr>
        <w:t>the state and</w:t>
      </w:r>
      <w:r w:rsidRPr="321CC389">
        <w:rPr>
          <w:rFonts w:ascii="Segoe UI" w:eastAsia="Segoe UI" w:hAnsi="Segoe UI" w:cs="Segoe UI"/>
          <w:i/>
          <w:iCs/>
          <w:color w:val="000000" w:themeColor="text1"/>
          <w:szCs w:val="20"/>
        </w:rPr>
        <w:t xml:space="preserve"> local area visited</w:t>
      </w:r>
      <w:r w:rsidR="00671029">
        <w:rPr>
          <w:rFonts w:ascii="Segoe UI" w:eastAsia="Segoe UI" w:hAnsi="Segoe UI" w:cs="Segoe UI"/>
          <w:i/>
          <w:iCs/>
          <w:color w:val="000000" w:themeColor="text1"/>
          <w:szCs w:val="20"/>
        </w:rPr>
        <w:t>,</w:t>
      </w:r>
      <w:r w:rsidR="00A12005">
        <w:rPr>
          <w:rFonts w:ascii="Segoe UI" w:eastAsia="Segoe UI" w:hAnsi="Segoe UI" w:cs="Segoe UI"/>
          <w:i/>
          <w:iCs/>
          <w:color w:val="000000" w:themeColor="text1"/>
          <w:szCs w:val="20"/>
        </w:rPr>
        <w:t xml:space="preserve"> the focus of the pilot in that area</w:t>
      </w:r>
      <w:r w:rsidR="00671029">
        <w:rPr>
          <w:rFonts w:ascii="Segoe UI" w:eastAsia="Segoe UI" w:hAnsi="Segoe UI" w:cs="Segoe UI"/>
          <w:i/>
          <w:iCs/>
          <w:color w:val="000000" w:themeColor="text1"/>
          <w:szCs w:val="20"/>
        </w:rPr>
        <w:t>, and the role of the respondent you are speaking to</w:t>
      </w:r>
      <w:r w:rsidR="00470CA5">
        <w:rPr>
          <w:rFonts w:ascii="Segoe UI" w:eastAsia="Segoe UI" w:hAnsi="Segoe UI" w:cs="Segoe UI"/>
          <w:i/>
          <w:iCs/>
          <w:color w:val="000000" w:themeColor="text1"/>
          <w:szCs w:val="20"/>
        </w:rPr>
        <w:t>. You may prepopulate and ask about what has changed from prior interviews.</w:t>
      </w:r>
      <w:r w:rsidRPr="321CC389">
        <w:rPr>
          <w:rFonts w:ascii="Segoe UI" w:eastAsia="Segoe UI" w:hAnsi="Segoe UI" w:cs="Segoe UI"/>
          <w:i/>
          <w:iCs/>
          <w:color w:val="000000" w:themeColor="text1"/>
          <w:szCs w:val="20"/>
        </w:rPr>
        <w:t>]</w:t>
      </w:r>
    </w:p>
    <w:tbl>
      <w:tblPr>
        <w:tblStyle w:val="TableGrid"/>
        <w:tblW w:w="13410" w:type="dxa"/>
        <w:tblBorders>
          <w:top w:val="single" w:sz="6" w:space="0" w:color="auto"/>
          <w:left w:val="single" w:sz="6" w:space="0" w:color="auto"/>
          <w:bottom w:val="single" w:sz="6" w:space="0" w:color="auto"/>
          <w:right w:val="single" w:sz="6" w:space="0" w:color="auto"/>
        </w:tblBorders>
        <w:tblLayout w:type="fixed"/>
        <w:tblLook w:val="0000"/>
      </w:tblPr>
      <w:tblGrid>
        <w:gridCol w:w="1481"/>
        <w:gridCol w:w="1155"/>
        <w:gridCol w:w="1155"/>
        <w:gridCol w:w="845"/>
        <w:gridCol w:w="1155"/>
        <w:gridCol w:w="1155"/>
        <w:gridCol w:w="1155"/>
        <w:gridCol w:w="1155"/>
        <w:gridCol w:w="1531"/>
        <w:gridCol w:w="952"/>
        <w:gridCol w:w="1671"/>
      </w:tblGrid>
      <w:tr w14:paraId="7AF5431D" w14:textId="2C077675" w:rsidTr="00B61CF3">
        <w:tblPrEx>
          <w:tblW w:w="13410" w:type="dxa"/>
          <w:tblBorders>
            <w:top w:val="single" w:sz="6" w:space="0" w:color="auto"/>
            <w:left w:val="single" w:sz="6" w:space="0" w:color="auto"/>
            <w:bottom w:val="single" w:sz="6" w:space="0" w:color="auto"/>
            <w:right w:val="single" w:sz="6" w:space="0" w:color="auto"/>
          </w:tblBorders>
          <w:tblLayout w:type="fixed"/>
          <w:tblLook w:val="0000"/>
        </w:tblPrEx>
        <w:trPr>
          <w:trHeight w:val="206"/>
        </w:trPr>
        <w:tc>
          <w:tcPr>
            <w:tcW w:w="1481" w:type="dxa"/>
            <w:tcBorders>
              <w:top w:val="nil"/>
              <w:left w:val="nil"/>
              <w:bottom w:val="single" w:sz="6" w:space="0" w:color="046B5C" w:themeColor="text2"/>
              <w:right w:val="single" w:sz="6" w:space="0" w:color="FFFFFF" w:themeColor="background1"/>
            </w:tcBorders>
            <w:shd w:val="clear" w:color="auto" w:fill="046B5C" w:themeFill="text2"/>
            <w:tcMar>
              <w:left w:w="45" w:type="dxa"/>
              <w:right w:w="45" w:type="dxa"/>
            </w:tcMar>
          </w:tcPr>
          <w:p w:rsidR="00C44944" w:rsidP="00DA5896" w14:paraId="368B81B0" w14:textId="58A730E5">
            <w:pPr>
              <w:pStyle w:val="TableHeaderLeft"/>
              <w:rPr>
                <w:rFonts w:ascii="Segoe UI" w:eastAsia="Segoe UI" w:hAnsi="Segoe UI" w:cs="Segoe UI"/>
                <w:b/>
                <w:bCs/>
                <w:szCs w:val="18"/>
              </w:rPr>
            </w:pPr>
            <w:r w:rsidRPr="321CC389">
              <w:rPr>
                <w:rFonts w:ascii="Segoe UI" w:eastAsia="Segoe UI" w:hAnsi="Segoe UI" w:cs="Segoe UI"/>
                <w:b/>
                <w:bCs/>
                <w:szCs w:val="18"/>
              </w:rPr>
              <w:t>Name of service</w:t>
            </w:r>
          </w:p>
        </w:tc>
        <w:tc>
          <w:tcPr>
            <w:tcW w:w="1155" w:type="dxa"/>
            <w:tcBorders>
              <w:top w:val="nil"/>
              <w:left w:val="single" w:sz="6" w:space="0" w:color="FFFFFF" w:themeColor="background1"/>
              <w:bottom w:val="single" w:sz="6" w:space="0" w:color="046B5C" w:themeColor="text2"/>
              <w:right w:val="single" w:sz="6" w:space="0" w:color="FFFFFF" w:themeColor="background1"/>
            </w:tcBorders>
            <w:shd w:val="clear" w:color="auto" w:fill="046B5C" w:themeFill="text2"/>
            <w:tcMar>
              <w:left w:w="45" w:type="dxa"/>
              <w:right w:w="45" w:type="dxa"/>
            </w:tcMar>
          </w:tcPr>
          <w:p w:rsidR="00C44944" w:rsidP="00DA5896" w14:paraId="661D5E69" w14:textId="10BB9AD9">
            <w:pPr>
              <w:pStyle w:val="TableHeaderCenter"/>
              <w:rPr>
                <w:rFonts w:ascii="Segoe UI" w:eastAsia="Segoe UI" w:hAnsi="Segoe UI" w:cs="Segoe UI"/>
                <w:b/>
                <w:bCs/>
                <w:szCs w:val="18"/>
              </w:rPr>
            </w:pPr>
            <w:r w:rsidRPr="321CC389">
              <w:rPr>
                <w:rFonts w:ascii="Segoe UI" w:eastAsia="Segoe UI" w:hAnsi="Segoe UI" w:cs="Segoe UI"/>
                <w:b/>
                <w:bCs/>
                <w:szCs w:val="18"/>
              </w:rPr>
              <w:t xml:space="preserve">Purpose or objective </w:t>
            </w:r>
          </w:p>
        </w:tc>
        <w:tc>
          <w:tcPr>
            <w:tcW w:w="1155" w:type="dxa"/>
            <w:tcBorders>
              <w:top w:val="nil"/>
              <w:left w:val="single" w:sz="6" w:space="0" w:color="FFFFFF" w:themeColor="background1"/>
              <w:bottom w:val="single" w:sz="6" w:space="0" w:color="046B5C" w:themeColor="text2"/>
              <w:right w:val="single" w:sz="6" w:space="0" w:color="FFFFFF" w:themeColor="background1"/>
            </w:tcBorders>
            <w:shd w:val="clear" w:color="auto" w:fill="046B5C" w:themeFill="text2"/>
            <w:tcMar>
              <w:left w:w="45" w:type="dxa"/>
              <w:right w:w="45" w:type="dxa"/>
            </w:tcMar>
          </w:tcPr>
          <w:p w:rsidR="00C44944" w:rsidP="00DA5896" w14:paraId="7FBB0BA9" w14:textId="0DC0F848">
            <w:pPr>
              <w:pStyle w:val="TableHeaderCenter"/>
              <w:rPr>
                <w:rFonts w:ascii="Segoe UI" w:eastAsia="Segoe UI" w:hAnsi="Segoe UI" w:cs="Segoe UI"/>
                <w:b/>
                <w:bCs/>
                <w:szCs w:val="18"/>
              </w:rPr>
            </w:pPr>
            <w:r w:rsidRPr="321CC389">
              <w:rPr>
                <w:rFonts w:ascii="Segoe UI" w:eastAsia="Segoe UI" w:hAnsi="Segoe UI" w:cs="Segoe UI"/>
                <w:b/>
                <w:bCs/>
                <w:szCs w:val="18"/>
              </w:rPr>
              <w:t>Content or approach</w:t>
            </w:r>
          </w:p>
        </w:tc>
        <w:tc>
          <w:tcPr>
            <w:tcW w:w="845" w:type="dxa"/>
            <w:tcBorders>
              <w:top w:val="nil"/>
              <w:left w:val="single" w:sz="6" w:space="0" w:color="FFFFFF" w:themeColor="background1"/>
              <w:bottom w:val="single" w:sz="6" w:space="0" w:color="046B5C" w:themeColor="text2"/>
              <w:right w:val="single" w:sz="6" w:space="0" w:color="FFFFFF" w:themeColor="background1"/>
            </w:tcBorders>
            <w:shd w:val="clear" w:color="auto" w:fill="046B5C" w:themeFill="text2"/>
          </w:tcPr>
          <w:p w:rsidR="00C44944" w:rsidRPr="321CC389" w14:paraId="639CFE1D" w14:textId="146ACDE0">
            <w:pPr>
              <w:pStyle w:val="TableHeaderCenter"/>
              <w:rPr>
                <w:rFonts w:ascii="Segoe UI" w:eastAsia="Segoe UI" w:hAnsi="Segoe UI" w:cs="Segoe UI"/>
                <w:b/>
                <w:bCs/>
                <w:szCs w:val="18"/>
              </w:rPr>
            </w:pPr>
            <w:r>
              <w:rPr>
                <w:rFonts w:ascii="Segoe UI" w:eastAsia="Segoe UI" w:hAnsi="Segoe UI" w:cs="Segoe UI"/>
                <w:b/>
                <w:bCs/>
                <w:szCs w:val="18"/>
              </w:rPr>
              <w:t>Mode</w:t>
            </w:r>
          </w:p>
        </w:tc>
        <w:tc>
          <w:tcPr>
            <w:tcW w:w="1155" w:type="dxa"/>
            <w:tcBorders>
              <w:top w:val="nil"/>
              <w:left w:val="single" w:sz="6" w:space="0" w:color="FFFFFF" w:themeColor="background1"/>
              <w:bottom w:val="single" w:sz="6" w:space="0" w:color="046B5C" w:themeColor="text2"/>
              <w:right w:val="single" w:sz="6" w:space="0" w:color="FFFFFF" w:themeColor="background1"/>
            </w:tcBorders>
            <w:shd w:val="clear" w:color="auto" w:fill="046B5C" w:themeFill="text2"/>
          </w:tcPr>
          <w:p w:rsidR="00C44944" w:rsidRPr="321CC389" w14:paraId="0BE0929A" w14:textId="3D8F4F86">
            <w:pPr>
              <w:pStyle w:val="TableHeaderCenter"/>
              <w:rPr>
                <w:rFonts w:ascii="Segoe UI" w:eastAsia="Segoe UI" w:hAnsi="Segoe UI" w:cs="Segoe UI"/>
                <w:b/>
                <w:bCs/>
                <w:szCs w:val="18"/>
              </w:rPr>
            </w:pPr>
            <w:r>
              <w:rPr>
                <w:rFonts w:ascii="Segoe UI" w:eastAsia="Segoe UI" w:hAnsi="Segoe UI" w:cs="Segoe UI"/>
                <w:b/>
                <w:bCs/>
                <w:szCs w:val="18"/>
              </w:rPr>
              <w:t>Dosage</w:t>
            </w:r>
          </w:p>
        </w:tc>
        <w:tc>
          <w:tcPr>
            <w:tcW w:w="1155" w:type="dxa"/>
            <w:tcBorders>
              <w:top w:val="nil"/>
              <w:left w:val="single" w:sz="6" w:space="0" w:color="FFFFFF" w:themeColor="background1"/>
              <w:bottom w:val="single" w:sz="6" w:space="0" w:color="046B5C" w:themeColor="text2"/>
              <w:right w:val="single" w:sz="6" w:space="0" w:color="FFFFFF" w:themeColor="background1"/>
            </w:tcBorders>
            <w:shd w:val="clear" w:color="auto" w:fill="046B5C" w:themeFill="text2"/>
            <w:tcMar>
              <w:left w:w="45" w:type="dxa"/>
              <w:right w:w="45" w:type="dxa"/>
            </w:tcMar>
          </w:tcPr>
          <w:p w:rsidR="00C44944" w:rsidP="00DA5896" w14:paraId="1E3095AB" w14:textId="7E309AFD">
            <w:pPr>
              <w:pStyle w:val="TableHeaderCenter"/>
              <w:rPr>
                <w:rFonts w:ascii="Segoe UI" w:eastAsia="Segoe UI" w:hAnsi="Segoe UI" w:cs="Segoe UI"/>
                <w:b/>
                <w:bCs/>
                <w:szCs w:val="18"/>
              </w:rPr>
            </w:pPr>
            <w:r>
              <w:rPr>
                <w:rFonts w:ascii="Segoe UI" w:eastAsia="Segoe UI" w:hAnsi="Segoe UI" w:cs="Segoe UI"/>
                <w:b/>
                <w:bCs/>
                <w:szCs w:val="18"/>
              </w:rPr>
              <w:t>Duration</w:t>
            </w:r>
          </w:p>
        </w:tc>
        <w:tc>
          <w:tcPr>
            <w:tcW w:w="1155" w:type="dxa"/>
            <w:tcBorders>
              <w:top w:val="nil"/>
              <w:left w:val="single" w:sz="6" w:space="0" w:color="FFFFFF" w:themeColor="background1"/>
              <w:bottom w:val="single" w:sz="6" w:space="0" w:color="046B5C" w:themeColor="text2"/>
              <w:right w:val="single" w:sz="6" w:space="0" w:color="FFFFFF" w:themeColor="background1"/>
            </w:tcBorders>
            <w:shd w:val="clear" w:color="auto" w:fill="046B5C" w:themeFill="text2"/>
            <w:tcMar>
              <w:left w:w="45" w:type="dxa"/>
              <w:right w:w="45" w:type="dxa"/>
            </w:tcMar>
          </w:tcPr>
          <w:p w:rsidR="00C44944" w:rsidP="00DA5896" w14:paraId="6893869A" w14:textId="19E26F10">
            <w:pPr>
              <w:pStyle w:val="TableHeaderCenter"/>
              <w:rPr>
                <w:rFonts w:ascii="Segoe UI" w:eastAsia="Segoe UI" w:hAnsi="Segoe UI" w:cs="Segoe UI"/>
                <w:b/>
                <w:bCs/>
                <w:szCs w:val="18"/>
              </w:rPr>
            </w:pPr>
            <w:r>
              <w:rPr>
                <w:rFonts w:ascii="Segoe UI" w:eastAsia="Segoe UI" w:hAnsi="Segoe UI" w:cs="Segoe UI"/>
                <w:b/>
                <w:bCs/>
                <w:szCs w:val="18"/>
              </w:rPr>
              <w:t>Frequency</w:t>
            </w:r>
          </w:p>
        </w:tc>
        <w:tc>
          <w:tcPr>
            <w:tcW w:w="1155" w:type="dxa"/>
            <w:tcBorders>
              <w:top w:val="nil"/>
              <w:left w:val="single" w:sz="6" w:space="0" w:color="FFFFFF" w:themeColor="background1"/>
              <w:bottom w:val="single" w:sz="6" w:space="0" w:color="046B5C" w:themeColor="text2"/>
              <w:right w:val="single" w:sz="6" w:space="0" w:color="FFFFFF" w:themeColor="background1"/>
            </w:tcBorders>
            <w:shd w:val="clear" w:color="auto" w:fill="046B5C" w:themeFill="text2"/>
            <w:tcMar>
              <w:left w:w="45" w:type="dxa"/>
              <w:right w:w="45" w:type="dxa"/>
            </w:tcMar>
          </w:tcPr>
          <w:p w:rsidR="00C44944" w:rsidP="00DA5896" w14:paraId="1276C5D3" w14:textId="0E77B4C2">
            <w:pPr>
              <w:pStyle w:val="TableHeaderCenter"/>
              <w:rPr>
                <w:rFonts w:ascii="Segoe UI" w:eastAsia="Segoe UI" w:hAnsi="Segoe UI" w:cs="Segoe UI"/>
                <w:b/>
                <w:bCs/>
                <w:szCs w:val="18"/>
              </w:rPr>
            </w:pPr>
            <w:r>
              <w:rPr>
                <w:rFonts w:ascii="Segoe UI" w:eastAsia="Segoe UI" w:hAnsi="Segoe UI" w:cs="Segoe UI"/>
                <w:b/>
                <w:bCs/>
                <w:szCs w:val="18"/>
              </w:rPr>
              <w:t>Providing s</w:t>
            </w:r>
            <w:r w:rsidRPr="321CC389">
              <w:rPr>
                <w:rFonts w:ascii="Segoe UI" w:eastAsia="Segoe UI" w:hAnsi="Segoe UI" w:cs="Segoe UI"/>
                <w:b/>
                <w:bCs/>
                <w:szCs w:val="18"/>
              </w:rPr>
              <w:t xml:space="preserve">taff or partner </w:t>
            </w:r>
          </w:p>
        </w:tc>
        <w:tc>
          <w:tcPr>
            <w:tcW w:w="1531" w:type="dxa"/>
            <w:tcBorders>
              <w:top w:val="nil"/>
              <w:left w:val="single" w:sz="6" w:space="0" w:color="FFFFFF" w:themeColor="background1"/>
              <w:bottom w:val="single" w:sz="6" w:space="0" w:color="046B5C" w:themeColor="text2"/>
              <w:right w:val="nil"/>
            </w:tcBorders>
            <w:shd w:val="clear" w:color="auto" w:fill="046B5C" w:themeFill="text2"/>
            <w:tcMar>
              <w:left w:w="45" w:type="dxa"/>
              <w:right w:w="45" w:type="dxa"/>
            </w:tcMar>
          </w:tcPr>
          <w:p w:rsidR="00C44944" w:rsidP="00DA5896" w14:paraId="0FE6A5E5" w14:textId="690EC24B">
            <w:pPr>
              <w:pStyle w:val="TableHeaderCenter"/>
              <w:rPr>
                <w:rFonts w:ascii="Segoe UI" w:eastAsia="Segoe UI" w:hAnsi="Segoe UI" w:cs="Segoe UI"/>
                <w:b/>
                <w:bCs/>
                <w:szCs w:val="18"/>
              </w:rPr>
            </w:pPr>
            <w:r w:rsidRPr="321CC389">
              <w:rPr>
                <w:rFonts w:ascii="Segoe UI" w:eastAsia="Segoe UI" w:hAnsi="Segoe UI" w:cs="Segoe UI"/>
                <w:b/>
                <w:bCs/>
                <w:szCs w:val="18"/>
              </w:rPr>
              <w:t>Allowable service customization</w:t>
            </w:r>
          </w:p>
        </w:tc>
        <w:tc>
          <w:tcPr>
            <w:tcW w:w="952" w:type="dxa"/>
            <w:tcBorders>
              <w:top w:val="nil"/>
              <w:left w:val="single" w:sz="6" w:space="0" w:color="FFFFFF" w:themeColor="background1"/>
              <w:bottom w:val="single" w:sz="6" w:space="0" w:color="046B5C" w:themeColor="text2"/>
              <w:right w:val="nil"/>
            </w:tcBorders>
            <w:shd w:val="clear" w:color="auto" w:fill="046B5C" w:themeFill="text2"/>
            <w:tcMar>
              <w:left w:w="45" w:type="dxa"/>
              <w:right w:w="45" w:type="dxa"/>
            </w:tcMar>
          </w:tcPr>
          <w:p w:rsidR="00C44944" w:rsidP="00DA5896" w14:paraId="3B575472" w14:textId="4F7B29C8">
            <w:pPr>
              <w:pStyle w:val="TableHeaderCenter"/>
              <w:rPr>
                <w:rFonts w:ascii="Segoe UI" w:eastAsia="Segoe UI" w:hAnsi="Segoe UI" w:cs="Segoe UI"/>
                <w:b/>
                <w:bCs/>
                <w:szCs w:val="18"/>
              </w:rPr>
            </w:pPr>
            <w:r w:rsidRPr="321CC389">
              <w:rPr>
                <w:rFonts w:ascii="Segoe UI" w:eastAsia="Segoe UI" w:hAnsi="Segoe UI" w:cs="Segoe UI"/>
                <w:b/>
                <w:bCs/>
                <w:szCs w:val="18"/>
              </w:rPr>
              <w:t xml:space="preserve">Tools used </w:t>
            </w:r>
          </w:p>
        </w:tc>
        <w:tc>
          <w:tcPr>
            <w:tcW w:w="1671" w:type="dxa"/>
            <w:tcBorders>
              <w:top w:val="nil"/>
              <w:left w:val="single" w:sz="6" w:space="0" w:color="FFFFFF" w:themeColor="background1"/>
              <w:bottom w:val="single" w:sz="6" w:space="0" w:color="046B5C" w:themeColor="text2"/>
              <w:right w:val="nil"/>
            </w:tcBorders>
            <w:shd w:val="clear" w:color="auto" w:fill="046B5C" w:themeFill="text2"/>
          </w:tcPr>
          <w:p w:rsidR="00C44944" w:rsidRPr="321CC389" w:rsidP="00DA5896" w14:paraId="355838ED" w14:textId="26BE2530">
            <w:pPr>
              <w:pStyle w:val="TableHeaderCenter"/>
              <w:rPr>
                <w:rFonts w:ascii="Segoe UI" w:eastAsia="Segoe UI" w:hAnsi="Segoe UI" w:cs="Segoe UI"/>
                <w:b/>
                <w:bCs/>
                <w:szCs w:val="18"/>
              </w:rPr>
            </w:pPr>
            <w:r>
              <w:rPr>
                <w:rFonts w:ascii="Segoe UI" w:eastAsia="Segoe UI" w:hAnsi="Segoe UI" w:cs="Segoe UI"/>
                <w:b/>
                <w:bCs/>
                <w:szCs w:val="18"/>
              </w:rPr>
              <w:t>[</w:t>
            </w:r>
            <w:r>
              <w:rPr>
                <w:rFonts w:ascii="Segoe UI" w:eastAsia="Segoe UI" w:hAnsi="Segoe UI" w:cs="Segoe UI"/>
                <w:b/>
                <w:bCs/>
                <w:szCs w:val="18"/>
              </w:rPr>
              <w:t>Other</w:t>
            </w:r>
            <w:r>
              <w:rPr>
                <w:rFonts w:ascii="Segoe UI" w:eastAsia="Segoe UI" w:hAnsi="Segoe UI" w:cs="Segoe UI"/>
                <w:b/>
                <w:bCs/>
                <w:szCs w:val="18"/>
              </w:rPr>
              <w:t xml:space="preserve"> state-specific </w:t>
            </w:r>
            <w:r w:rsidR="00C66F79">
              <w:rPr>
                <w:rFonts w:ascii="Segoe UI" w:eastAsia="Segoe UI" w:hAnsi="Segoe UI" w:cs="Segoe UI"/>
                <w:b/>
                <w:bCs/>
                <w:szCs w:val="18"/>
              </w:rPr>
              <w:t>topic</w:t>
            </w:r>
            <w:r w:rsidR="00D7706A">
              <w:rPr>
                <w:rFonts w:ascii="Segoe UI" w:eastAsia="Segoe UI" w:hAnsi="Segoe UI" w:cs="Segoe UI"/>
                <w:b/>
                <w:bCs/>
                <w:szCs w:val="18"/>
              </w:rPr>
              <w:t>]</w:t>
            </w:r>
          </w:p>
        </w:tc>
      </w:tr>
      <w:tr w14:paraId="2176A69F" w14:textId="148CAE72" w:rsidTr="00B61CF3">
        <w:tblPrEx>
          <w:tblW w:w="13410" w:type="dxa"/>
          <w:tblLayout w:type="fixed"/>
          <w:tblLook w:val="0000"/>
        </w:tblPrEx>
        <w:trPr>
          <w:trHeight w:val="206"/>
        </w:trPr>
        <w:tc>
          <w:tcPr>
            <w:tcW w:w="1481" w:type="dxa"/>
            <w:tcBorders>
              <w:top w:val="single" w:sz="6" w:space="0" w:color="5B6771" w:themeColor="accent3"/>
              <w:left w:val="nil"/>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RPr="321CC389" w14:paraId="069B5559" w14:textId="19FD0202">
            <w:pPr>
              <w:pStyle w:val="TableTextLeft"/>
              <w:rPr>
                <w:rFonts w:ascii="Segoe UI" w:eastAsia="Segoe UI" w:hAnsi="Segoe UI" w:cs="Segoe UI"/>
                <w:szCs w:val="18"/>
              </w:rPr>
            </w:pPr>
            <w:r>
              <w:rPr>
                <w:rFonts w:ascii="Segoe UI" w:eastAsia="Segoe UI" w:hAnsi="Segoe UI" w:cs="Segoe UI"/>
                <w:szCs w:val="18"/>
              </w:rPr>
              <w:t>Intake</w:t>
            </w: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14:paraId="1025E3D8" w14:textId="7777777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14:paraId="18A29BE5" w14:textId="77777777">
            <w:pPr>
              <w:spacing w:before="40" w:after="20" w:line="240" w:lineRule="atLeast"/>
              <w:rPr>
                <w:rFonts w:ascii="Segoe UI" w:eastAsia="Segoe UI" w:hAnsi="Segoe UI" w:cs="Segoe UI"/>
                <w:color w:val="000000" w:themeColor="text1"/>
                <w:sz w:val="18"/>
                <w:szCs w:val="18"/>
              </w:rPr>
            </w:pPr>
          </w:p>
        </w:tc>
        <w:tc>
          <w:tcPr>
            <w:tcW w:w="84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Pr>
          <w:p w:rsidR="00C44944" w14:paraId="314360E5" w14:textId="7777777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Pr>
          <w:p w:rsidR="00C44944" w14:paraId="00E8F1F9" w14:textId="7777777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14:paraId="03977ED7" w14:textId="7777777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14:paraId="65E9C1BA" w14:textId="7777777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14:paraId="53B9F26D" w14:textId="77777777">
            <w:pPr>
              <w:spacing w:before="40" w:after="20" w:line="240" w:lineRule="atLeast"/>
              <w:rPr>
                <w:rFonts w:ascii="Segoe UI" w:eastAsia="Segoe UI" w:hAnsi="Segoe UI" w:cs="Segoe UI"/>
                <w:color w:val="000000" w:themeColor="text1"/>
                <w:sz w:val="18"/>
                <w:szCs w:val="18"/>
              </w:rPr>
            </w:pPr>
          </w:p>
        </w:tc>
        <w:tc>
          <w:tcPr>
            <w:tcW w:w="1531"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Mar>
              <w:left w:w="45" w:type="dxa"/>
              <w:right w:w="45" w:type="dxa"/>
            </w:tcMar>
          </w:tcPr>
          <w:p w:rsidR="00C44944" w14:paraId="1F962D72" w14:textId="77777777">
            <w:pPr>
              <w:spacing w:before="40" w:after="20" w:line="240" w:lineRule="atLeast"/>
              <w:rPr>
                <w:rFonts w:ascii="Segoe UI" w:eastAsia="Segoe UI" w:hAnsi="Segoe UI" w:cs="Segoe UI"/>
                <w:color w:val="000000" w:themeColor="text1"/>
                <w:sz w:val="18"/>
                <w:szCs w:val="18"/>
              </w:rPr>
            </w:pPr>
          </w:p>
        </w:tc>
        <w:tc>
          <w:tcPr>
            <w:tcW w:w="952"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Mar>
              <w:left w:w="45" w:type="dxa"/>
              <w:right w:w="45" w:type="dxa"/>
            </w:tcMar>
          </w:tcPr>
          <w:p w:rsidR="00C44944" w:rsidP="321CC389" w14:paraId="5F5A2CD4" w14:textId="77777777">
            <w:pPr>
              <w:spacing w:line="240" w:lineRule="atLeast"/>
              <w:rPr>
                <w:rFonts w:ascii="Segoe UI" w:eastAsia="Segoe UI" w:hAnsi="Segoe UI" w:cs="Segoe UI"/>
                <w:color w:val="000000" w:themeColor="text1"/>
                <w:sz w:val="18"/>
                <w:szCs w:val="18"/>
              </w:rPr>
            </w:pPr>
          </w:p>
        </w:tc>
        <w:tc>
          <w:tcPr>
            <w:tcW w:w="1671"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Pr>
          <w:p w:rsidR="00C44944" w:rsidP="321CC389" w14:paraId="740D16CA" w14:textId="77777777">
            <w:pPr>
              <w:spacing w:line="240" w:lineRule="atLeast"/>
              <w:rPr>
                <w:rFonts w:ascii="Segoe UI" w:eastAsia="Segoe UI" w:hAnsi="Segoe UI" w:cs="Segoe UI"/>
                <w:color w:val="000000" w:themeColor="text1"/>
                <w:sz w:val="18"/>
                <w:szCs w:val="18"/>
              </w:rPr>
            </w:pPr>
          </w:p>
        </w:tc>
      </w:tr>
      <w:tr w14:paraId="06A666CA" w14:textId="3530393F" w:rsidTr="00B61CF3">
        <w:tblPrEx>
          <w:tblW w:w="13410" w:type="dxa"/>
          <w:tblLayout w:type="fixed"/>
          <w:tblLook w:val="0000"/>
        </w:tblPrEx>
        <w:trPr>
          <w:trHeight w:val="206"/>
        </w:trPr>
        <w:tc>
          <w:tcPr>
            <w:tcW w:w="1481" w:type="dxa"/>
            <w:tcBorders>
              <w:top w:val="single" w:sz="6" w:space="0" w:color="5B6771" w:themeColor="accent3"/>
              <w:left w:val="nil"/>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6678A877" w14:textId="7D6F5BBD">
            <w:pPr>
              <w:pStyle w:val="TableTextLeft"/>
              <w:rPr>
                <w:rFonts w:ascii="Segoe UI" w:eastAsia="Segoe UI" w:hAnsi="Segoe UI" w:cs="Segoe UI"/>
                <w:szCs w:val="18"/>
              </w:rPr>
            </w:pPr>
            <w:r w:rsidRPr="321CC389">
              <w:rPr>
                <w:rFonts w:ascii="Segoe UI" w:eastAsia="Segoe UI" w:hAnsi="Segoe UI" w:cs="Segoe UI"/>
                <w:szCs w:val="18"/>
              </w:rPr>
              <w:t>Orientation</w:t>
            </w: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24B9DFB5" w14:textId="1C27947F">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2B11AA1F" w14:textId="5F0597DF">
            <w:pPr>
              <w:spacing w:before="40" w:after="20" w:line="240" w:lineRule="atLeast"/>
              <w:rPr>
                <w:rFonts w:ascii="Segoe UI" w:eastAsia="Segoe UI" w:hAnsi="Segoe UI" w:cs="Segoe UI"/>
                <w:color w:val="000000" w:themeColor="text1"/>
                <w:sz w:val="18"/>
                <w:szCs w:val="18"/>
              </w:rPr>
            </w:pPr>
          </w:p>
        </w:tc>
        <w:tc>
          <w:tcPr>
            <w:tcW w:w="84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Pr>
          <w:p w:rsidR="00C44944" w14:paraId="1BC165B8" w14:textId="7777777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Pr>
          <w:p w:rsidR="00C44944" w14:paraId="5BED3793" w14:textId="7777777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641BF608" w14:textId="4EC7A40C">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51A7C982" w14:textId="04AC131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5115733E" w14:textId="0E4CEAC1">
            <w:pPr>
              <w:spacing w:before="40" w:after="20" w:line="240" w:lineRule="atLeast"/>
              <w:rPr>
                <w:rFonts w:ascii="Segoe UI" w:eastAsia="Segoe UI" w:hAnsi="Segoe UI" w:cs="Segoe UI"/>
                <w:color w:val="000000" w:themeColor="text1"/>
                <w:sz w:val="18"/>
                <w:szCs w:val="18"/>
              </w:rPr>
            </w:pPr>
          </w:p>
        </w:tc>
        <w:tc>
          <w:tcPr>
            <w:tcW w:w="1531"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Mar>
              <w:left w:w="45" w:type="dxa"/>
              <w:right w:w="45" w:type="dxa"/>
            </w:tcMar>
          </w:tcPr>
          <w:p w:rsidR="00C44944" w:rsidP="00DA5896" w14:paraId="28DA2F3C" w14:textId="00052A45">
            <w:pPr>
              <w:spacing w:before="40" w:after="20" w:line="240" w:lineRule="atLeast"/>
              <w:rPr>
                <w:rFonts w:ascii="Segoe UI" w:eastAsia="Segoe UI" w:hAnsi="Segoe UI" w:cs="Segoe UI"/>
                <w:color w:val="000000" w:themeColor="text1"/>
                <w:sz w:val="18"/>
                <w:szCs w:val="18"/>
              </w:rPr>
            </w:pPr>
          </w:p>
        </w:tc>
        <w:tc>
          <w:tcPr>
            <w:tcW w:w="952"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Mar>
              <w:left w:w="45" w:type="dxa"/>
              <w:right w:w="45" w:type="dxa"/>
            </w:tcMar>
          </w:tcPr>
          <w:p w:rsidR="00C44944" w:rsidP="321CC389" w14:paraId="798C4D4C" w14:textId="10163F4E">
            <w:pPr>
              <w:spacing w:line="240" w:lineRule="atLeast"/>
              <w:rPr>
                <w:rFonts w:ascii="Segoe UI" w:eastAsia="Segoe UI" w:hAnsi="Segoe UI" w:cs="Segoe UI"/>
                <w:color w:val="000000" w:themeColor="text1"/>
                <w:sz w:val="18"/>
                <w:szCs w:val="18"/>
              </w:rPr>
            </w:pPr>
          </w:p>
        </w:tc>
        <w:tc>
          <w:tcPr>
            <w:tcW w:w="1671"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Pr>
          <w:p w:rsidR="00C44944" w:rsidP="321CC389" w14:paraId="1610F517" w14:textId="77777777">
            <w:pPr>
              <w:spacing w:line="240" w:lineRule="atLeast"/>
              <w:rPr>
                <w:rFonts w:ascii="Segoe UI" w:eastAsia="Segoe UI" w:hAnsi="Segoe UI" w:cs="Segoe UI"/>
                <w:color w:val="000000" w:themeColor="text1"/>
                <w:sz w:val="18"/>
                <w:szCs w:val="18"/>
              </w:rPr>
            </w:pPr>
          </w:p>
        </w:tc>
      </w:tr>
      <w:tr w14:paraId="139D6DE0" w14:textId="2397269C" w:rsidTr="00B61CF3">
        <w:tblPrEx>
          <w:tblW w:w="13410" w:type="dxa"/>
          <w:tblLayout w:type="fixed"/>
          <w:tblLook w:val="0000"/>
        </w:tblPrEx>
        <w:trPr>
          <w:trHeight w:val="206"/>
        </w:trPr>
        <w:tc>
          <w:tcPr>
            <w:tcW w:w="1481" w:type="dxa"/>
            <w:tcBorders>
              <w:top w:val="single" w:sz="6" w:space="0" w:color="5B6771" w:themeColor="accent3"/>
              <w:left w:val="nil"/>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4901DFEE" w14:textId="1CB0EF78">
            <w:pPr>
              <w:pStyle w:val="TableTextLeft"/>
              <w:rPr>
                <w:rFonts w:ascii="Segoe UI" w:eastAsia="Segoe UI" w:hAnsi="Segoe UI" w:cs="Segoe UI"/>
                <w:szCs w:val="18"/>
              </w:rPr>
            </w:pPr>
            <w:r w:rsidRPr="321CC389">
              <w:rPr>
                <w:rFonts w:ascii="Segoe UI" w:eastAsia="Segoe UI" w:hAnsi="Segoe UI" w:cs="Segoe UI"/>
                <w:szCs w:val="18"/>
              </w:rPr>
              <w:t>Assessment</w:t>
            </w: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7F916E0A" w14:textId="11596B04">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079C20E9" w14:textId="33B4C90C">
            <w:pPr>
              <w:spacing w:before="40" w:after="20" w:line="240" w:lineRule="atLeast"/>
              <w:rPr>
                <w:rFonts w:ascii="Segoe UI" w:eastAsia="Segoe UI" w:hAnsi="Segoe UI" w:cs="Segoe UI"/>
                <w:color w:val="000000" w:themeColor="text1"/>
                <w:sz w:val="18"/>
                <w:szCs w:val="18"/>
              </w:rPr>
            </w:pPr>
          </w:p>
        </w:tc>
        <w:tc>
          <w:tcPr>
            <w:tcW w:w="84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Pr>
          <w:p w:rsidR="00C44944" w14:paraId="79AD140D" w14:textId="7777777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Pr>
          <w:p w:rsidR="00C44944" w14:paraId="5F4DE57E" w14:textId="7777777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683E9606" w14:textId="5FE13F7F">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0F10E097" w14:textId="130CD390">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685C1D80" w14:textId="4DA3D2FE">
            <w:pPr>
              <w:spacing w:before="40" w:after="20" w:line="240" w:lineRule="atLeast"/>
              <w:rPr>
                <w:rFonts w:ascii="Segoe UI" w:eastAsia="Segoe UI" w:hAnsi="Segoe UI" w:cs="Segoe UI"/>
                <w:color w:val="000000" w:themeColor="text1"/>
                <w:sz w:val="18"/>
                <w:szCs w:val="18"/>
              </w:rPr>
            </w:pPr>
          </w:p>
        </w:tc>
        <w:tc>
          <w:tcPr>
            <w:tcW w:w="1531"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Mar>
              <w:left w:w="45" w:type="dxa"/>
              <w:right w:w="45" w:type="dxa"/>
            </w:tcMar>
          </w:tcPr>
          <w:p w:rsidR="00C44944" w:rsidP="00DA5896" w14:paraId="1DB162CF" w14:textId="79629BB6">
            <w:pPr>
              <w:spacing w:before="40" w:after="20" w:line="240" w:lineRule="atLeast"/>
              <w:rPr>
                <w:rFonts w:ascii="Segoe UI" w:eastAsia="Segoe UI" w:hAnsi="Segoe UI" w:cs="Segoe UI"/>
                <w:color w:val="000000" w:themeColor="text1"/>
                <w:sz w:val="18"/>
                <w:szCs w:val="18"/>
              </w:rPr>
            </w:pPr>
          </w:p>
        </w:tc>
        <w:tc>
          <w:tcPr>
            <w:tcW w:w="952"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Mar>
              <w:left w:w="45" w:type="dxa"/>
              <w:right w:w="45" w:type="dxa"/>
            </w:tcMar>
          </w:tcPr>
          <w:p w:rsidR="00C44944" w:rsidP="321CC389" w14:paraId="09A8AAB2" w14:textId="097A83A5">
            <w:pPr>
              <w:spacing w:line="240" w:lineRule="atLeast"/>
              <w:rPr>
                <w:rFonts w:ascii="Segoe UI" w:eastAsia="Segoe UI" w:hAnsi="Segoe UI" w:cs="Segoe UI"/>
                <w:color w:val="000000" w:themeColor="text1"/>
                <w:sz w:val="18"/>
                <w:szCs w:val="18"/>
              </w:rPr>
            </w:pPr>
          </w:p>
        </w:tc>
        <w:tc>
          <w:tcPr>
            <w:tcW w:w="1671"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Pr>
          <w:p w:rsidR="00C44944" w:rsidP="321CC389" w14:paraId="78B0EB70" w14:textId="77777777">
            <w:pPr>
              <w:spacing w:line="240" w:lineRule="atLeast"/>
              <w:rPr>
                <w:rFonts w:ascii="Segoe UI" w:eastAsia="Segoe UI" w:hAnsi="Segoe UI" w:cs="Segoe UI"/>
                <w:color w:val="000000" w:themeColor="text1"/>
                <w:sz w:val="18"/>
                <w:szCs w:val="18"/>
              </w:rPr>
            </w:pPr>
          </w:p>
        </w:tc>
      </w:tr>
      <w:tr w14:paraId="2D791071" w14:textId="36450D71" w:rsidTr="00B61CF3">
        <w:tblPrEx>
          <w:tblW w:w="13410" w:type="dxa"/>
          <w:tblLayout w:type="fixed"/>
          <w:tblLook w:val="0000"/>
        </w:tblPrEx>
        <w:trPr>
          <w:trHeight w:val="206"/>
        </w:trPr>
        <w:tc>
          <w:tcPr>
            <w:tcW w:w="1481" w:type="dxa"/>
            <w:tcBorders>
              <w:top w:val="single" w:sz="6" w:space="0" w:color="5B6771" w:themeColor="accent3"/>
              <w:left w:val="nil"/>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5102497F" w14:textId="6632C2A2">
            <w:pPr>
              <w:pStyle w:val="TableTextLeft"/>
              <w:rPr>
                <w:rFonts w:ascii="Segoe UI" w:eastAsia="Segoe UI" w:hAnsi="Segoe UI" w:cs="Segoe UI"/>
                <w:szCs w:val="18"/>
              </w:rPr>
            </w:pPr>
            <w:r w:rsidRPr="321CC389">
              <w:rPr>
                <w:rFonts w:ascii="Segoe UI" w:eastAsia="Segoe UI" w:hAnsi="Segoe UI" w:cs="Segoe UI"/>
                <w:szCs w:val="18"/>
              </w:rPr>
              <w:t>Case management</w:t>
            </w:r>
            <w:r>
              <w:rPr>
                <w:rFonts w:ascii="Segoe UI" w:eastAsia="Segoe UI" w:hAnsi="Segoe UI" w:cs="Segoe UI"/>
                <w:szCs w:val="18"/>
              </w:rPr>
              <w:t xml:space="preserve"> or coaching</w:t>
            </w: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1D53A65B" w14:textId="1071E7C2">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256D563F" w14:textId="019FDEEA">
            <w:pPr>
              <w:spacing w:before="40" w:after="20" w:line="240" w:lineRule="atLeast"/>
              <w:rPr>
                <w:rFonts w:ascii="Segoe UI" w:eastAsia="Segoe UI" w:hAnsi="Segoe UI" w:cs="Segoe UI"/>
                <w:color w:val="000000" w:themeColor="text1"/>
                <w:sz w:val="18"/>
                <w:szCs w:val="18"/>
              </w:rPr>
            </w:pPr>
          </w:p>
        </w:tc>
        <w:tc>
          <w:tcPr>
            <w:tcW w:w="84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Pr>
          <w:p w:rsidR="00C44944" w14:paraId="7A834E52" w14:textId="7777777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Pr>
          <w:p w:rsidR="00C44944" w14:paraId="01FFD2F3" w14:textId="7777777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77E6E672" w14:textId="1E035C7C">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027A2108" w14:textId="69AEDF81">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1E6FC97D" w14:textId="2AE16152">
            <w:pPr>
              <w:spacing w:before="40" w:after="20" w:line="240" w:lineRule="atLeast"/>
              <w:rPr>
                <w:rFonts w:ascii="Segoe UI" w:eastAsia="Segoe UI" w:hAnsi="Segoe UI" w:cs="Segoe UI"/>
                <w:color w:val="000000" w:themeColor="text1"/>
                <w:sz w:val="18"/>
                <w:szCs w:val="18"/>
              </w:rPr>
            </w:pPr>
          </w:p>
        </w:tc>
        <w:tc>
          <w:tcPr>
            <w:tcW w:w="1531"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Mar>
              <w:left w:w="45" w:type="dxa"/>
              <w:right w:w="45" w:type="dxa"/>
            </w:tcMar>
          </w:tcPr>
          <w:p w:rsidR="00C44944" w:rsidP="00DA5896" w14:paraId="4FB92EE3" w14:textId="62C3288C">
            <w:pPr>
              <w:spacing w:before="40" w:after="20" w:line="240" w:lineRule="atLeast"/>
              <w:rPr>
                <w:rFonts w:ascii="Segoe UI" w:eastAsia="Segoe UI" w:hAnsi="Segoe UI" w:cs="Segoe UI"/>
                <w:color w:val="000000" w:themeColor="text1"/>
                <w:sz w:val="18"/>
                <w:szCs w:val="18"/>
              </w:rPr>
            </w:pPr>
          </w:p>
        </w:tc>
        <w:tc>
          <w:tcPr>
            <w:tcW w:w="952"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Mar>
              <w:left w:w="45" w:type="dxa"/>
              <w:right w:w="45" w:type="dxa"/>
            </w:tcMar>
          </w:tcPr>
          <w:p w:rsidR="00C44944" w:rsidP="321CC389" w14:paraId="773DAAFA" w14:textId="72382C0C">
            <w:pPr>
              <w:spacing w:line="240" w:lineRule="atLeast"/>
              <w:rPr>
                <w:rFonts w:ascii="Segoe UI" w:eastAsia="Segoe UI" w:hAnsi="Segoe UI" w:cs="Segoe UI"/>
                <w:color w:val="000000" w:themeColor="text1"/>
                <w:sz w:val="18"/>
                <w:szCs w:val="18"/>
              </w:rPr>
            </w:pPr>
          </w:p>
        </w:tc>
        <w:tc>
          <w:tcPr>
            <w:tcW w:w="1671"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Pr>
          <w:p w:rsidR="00C44944" w:rsidP="321CC389" w14:paraId="1221754E" w14:textId="77777777">
            <w:pPr>
              <w:spacing w:line="240" w:lineRule="atLeast"/>
              <w:rPr>
                <w:rFonts w:ascii="Segoe UI" w:eastAsia="Segoe UI" w:hAnsi="Segoe UI" w:cs="Segoe UI"/>
                <w:color w:val="000000" w:themeColor="text1"/>
                <w:sz w:val="18"/>
                <w:szCs w:val="18"/>
              </w:rPr>
            </w:pPr>
          </w:p>
        </w:tc>
      </w:tr>
      <w:tr w14:paraId="7275D299" w14:textId="289DEF3A" w:rsidTr="00B61CF3">
        <w:tblPrEx>
          <w:tblW w:w="13410" w:type="dxa"/>
          <w:tblLayout w:type="fixed"/>
          <w:tblLook w:val="0000"/>
        </w:tblPrEx>
        <w:trPr>
          <w:trHeight w:val="206"/>
        </w:trPr>
        <w:tc>
          <w:tcPr>
            <w:tcW w:w="1481" w:type="dxa"/>
            <w:tcBorders>
              <w:top w:val="single" w:sz="6" w:space="0" w:color="5B6771" w:themeColor="accent3"/>
              <w:left w:val="nil"/>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41297F63" w14:textId="12C9AF03">
            <w:pPr>
              <w:pStyle w:val="TableTextLeft"/>
              <w:rPr>
                <w:rFonts w:ascii="Segoe UI" w:eastAsia="Segoe UI" w:hAnsi="Segoe UI" w:cs="Segoe UI"/>
                <w:szCs w:val="18"/>
              </w:rPr>
            </w:pPr>
            <w:r>
              <w:rPr>
                <w:rFonts w:ascii="Segoe UI" w:eastAsia="Segoe UI" w:hAnsi="Segoe UI" w:cs="Segoe UI"/>
                <w:szCs w:val="18"/>
              </w:rPr>
              <w:t>Employment services</w:t>
            </w: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20DCAA79" w14:textId="2BC6235E">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1BD88D37" w14:textId="62C09401">
            <w:pPr>
              <w:spacing w:before="40" w:after="20" w:line="240" w:lineRule="atLeast"/>
              <w:rPr>
                <w:rFonts w:ascii="Segoe UI" w:eastAsia="Segoe UI" w:hAnsi="Segoe UI" w:cs="Segoe UI"/>
                <w:color w:val="000000" w:themeColor="text1"/>
                <w:sz w:val="18"/>
                <w:szCs w:val="18"/>
              </w:rPr>
            </w:pPr>
          </w:p>
        </w:tc>
        <w:tc>
          <w:tcPr>
            <w:tcW w:w="84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Pr>
          <w:p w:rsidR="00C44944" w14:paraId="13B37E57" w14:textId="7777777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Pr>
          <w:p w:rsidR="00C44944" w14:paraId="0E00A235" w14:textId="7777777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2FC9B3DB" w14:textId="72ADBB8A">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3ECEB1F8" w14:textId="2C6B4A8C">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63FAD5F2" w14:textId="2DD693B3">
            <w:pPr>
              <w:spacing w:before="40" w:after="20" w:line="240" w:lineRule="atLeast"/>
              <w:rPr>
                <w:rFonts w:ascii="Segoe UI" w:eastAsia="Segoe UI" w:hAnsi="Segoe UI" w:cs="Segoe UI"/>
                <w:color w:val="000000" w:themeColor="text1"/>
                <w:sz w:val="18"/>
                <w:szCs w:val="18"/>
              </w:rPr>
            </w:pPr>
          </w:p>
        </w:tc>
        <w:tc>
          <w:tcPr>
            <w:tcW w:w="1531"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Mar>
              <w:left w:w="45" w:type="dxa"/>
              <w:right w:w="45" w:type="dxa"/>
            </w:tcMar>
          </w:tcPr>
          <w:p w:rsidR="00C44944" w:rsidP="00DA5896" w14:paraId="21BD74B5" w14:textId="4473972E">
            <w:pPr>
              <w:spacing w:before="40" w:after="20" w:line="240" w:lineRule="atLeast"/>
              <w:rPr>
                <w:rFonts w:ascii="Segoe UI" w:eastAsia="Segoe UI" w:hAnsi="Segoe UI" w:cs="Segoe UI"/>
                <w:color w:val="000000" w:themeColor="text1"/>
                <w:sz w:val="18"/>
                <w:szCs w:val="18"/>
              </w:rPr>
            </w:pPr>
          </w:p>
        </w:tc>
        <w:tc>
          <w:tcPr>
            <w:tcW w:w="952"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Mar>
              <w:left w:w="45" w:type="dxa"/>
              <w:right w:w="45" w:type="dxa"/>
            </w:tcMar>
          </w:tcPr>
          <w:p w:rsidR="00C44944" w:rsidP="321CC389" w14:paraId="7DF7AA58" w14:textId="368038D2">
            <w:pPr>
              <w:spacing w:line="240" w:lineRule="atLeast"/>
              <w:rPr>
                <w:rFonts w:ascii="Segoe UI" w:eastAsia="Segoe UI" w:hAnsi="Segoe UI" w:cs="Segoe UI"/>
                <w:color w:val="000000" w:themeColor="text1"/>
                <w:sz w:val="18"/>
                <w:szCs w:val="18"/>
              </w:rPr>
            </w:pPr>
          </w:p>
        </w:tc>
        <w:tc>
          <w:tcPr>
            <w:tcW w:w="1671"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Pr>
          <w:p w:rsidR="00C44944" w:rsidP="321CC389" w14:paraId="4DEF5F42" w14:textId="77777777">
            <w:pPr>
              <w:spacing w:line="240" w:lineRule="atLeast"/>
              <w:rPr>
                <w:rFonts w:ascii="Segoe UI" w:eastAsia="Segoe UI" w:hAnsi="Segoe UI" w:cs="Segoe UI"/>
                <w:color w:val="000000" w:themeColor="text1"/>
                <w:sz w:val="18"/>
                <w:szCs w:val="18"/>
              </w:rPr>
            </w:pPr>
          </w:p>
        </w:tc>
      </w:tr>
      <w:tr w14:paraId="7EC2AA43" w14:textId="732642FC" w:rsidTr="00B61CF3">
        <w:tblPrEx>
          <w:tblW w:w="13410" w:type="dxa"/>
          <w:tblLayout w:type="fixed"/>
          <w:tblLook w:val="0000"/>
        </w:tblPrEx>
        <w:trPr>
          <w:trHeight w:val="206"/>
        </w:trPr>
        <w:tc>
          <w:tcPr>
            <w:tcW w:w="1481" w:type="dxa"/>
            <w:tcBorders>
              <w:top w:val="single" w:sz="6" w:space="0" w:color="5B6771" w:themeColor="accent3"/>
              <w:left w:val="nil"/>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17EE0897" w14:textId="21D00AD4">
            <w:pPr>
              <w:pStyle w:val="TableTextLeft"/>
              <w:rPr>
                <w:rFonts w:ascii="Segoe UI" w:eastAsia="Segoe UI" w:hAnsi="Segoe UI" w:cs="Segoe UI"/>
                <w:szCs w:val="18"/>
              </w:rPr>
            </w:pPr>
            <w:r w:rsidRPr="321CC389">
              <w:rPr>
                <w:rFonts w:ascii="Segoe UI" w:eastAsia="Segoe UI" w:hAnsi="Segoe UI" w:cs="Segoe UI"/>
                <w:szCs w:val="18"/>
              </w:rPr>
              <w:t>Education and training</w:t>
            </w: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0E08A074" w14:textId="153B30FB">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6BFA8512" w14:textId="53E48EC0">
            <w:pPr>
              <w:spacing w:before="40" w:after="20" w:line="240" w:lineRule="atLeast"/>
              <w:rPr>
                <w:rFonts w:ascii="Segoe UI" w:eastAsia="Segoe UI" w:hAnsi="Segoe UI" w:cs="Segoe UI"/>
                <w:color w:val="000000" w:themeColor="text1"/>
                <w:sz w:val="18"/>
                <w:szCs w:val="18"/>
              </w:rPr>
            </w:pPr>
          </w:p>
        </w:tc>
        <w:tc>
          <w:tcPr>
            <w:tcW w:w="84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Pr>
          <w:p w:rsidR="00C44944" w14:paraId="10566E2A" w14:textId="7777777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Pr>
          <w:p w:rsidR="00C44944" w14:paraId="62B90AE4" w14:textId="7777777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48FA4E11" w14:textId="235DDB76">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7768D3C0" w14:textId="15D18EC0">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195D9D8A" w14:textId="7D7443EF">
            <w:pPr>
              <w:spacing w:before="40" w:after="20" w:line="240" w:lineRule="atLeast"/>
              <w:rPr>
                <w:rFonts w:ascii="Segoe UI" w:eastAsia="Segoe UI" w:hAnsi="Segoe UI" w:cs="Segoe UI"/>
                <w:color w:val="000000" w:themeColor="text1"/>
                <w:sz w:val="18"/>
                <w:szCs w:val="18"/>
              </w:rPr>
            </w:pPr>
          </w:p>
        </w:tc>
        <w:tc>
          <w:tcPr>
            <w:tcW w:w="1531"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Mar>
              <w:left w:w="45" w:type="dxa"/>
              <w:right w:w="45" w:type="dxa"/>
            </w:tcMar>
          </w:tcPr>
          <w:p w:rsidR="00C44944" w:rsidP="00DA5896" w14:paraId="7F1E6A1E" w14:textId="3724CE5B">
            <w:pPr>
              <w:spacing w:before="40" w:after="20" w:line="240" w:lineRule="atLeast"/>
              <w:rPr>
                <w:rFonts w:ascii="Segoe UI" w:eastAsia="Segoe UI" w:hAnsi="Segoe UI" w:cs="Segoe UI"/>
                <w:color w:val="000000" w:themeColor="text1"/>
                <w:sz w:val="18"/>
                <w:szCs w:val="18"/>
              </w:rPr>
            </w:pPr>
          </w:p>
        </w:tc>
        <w:tc>
          <w:tcPr>
            <w:tcW w:w="952"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Mar>
              <w:left w:w="45" w:type="dxa"/>
              <w:right w:w="45" w:type="dxa"/>
            </w:tcMar>
          </w:tcPr>
          <w:p w:rsidR="00C44944" w:rsidP="321CC389" w14:paraId="13006D17" w14:textId="4DE10BE2">
            <w:pPr>
              <w:spacing w:line="240" w:lineRule="atLeast"/>
              <w:rPr>
                <w:rFonts w:ascii="Segoe UI" w:eastAsia="Segoe UI" w:hAnsi="Segoe UI" w:cs="Segoe UI"/>
                <w:color w:val="000000" w:themeColor="text1"/>
                <w:sz w:val="18"/>
                <w:szCs w:val="18"/>
              </w:rPr>
            </w:pPr>
          </w:p>
        </w:tc>
        <w:tc>
          <w:tcPr>
            <w:tcW w:w="1671"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Pr>
          <w:p w:rsidR="00C44944" w:rsidP="321CC389" w14:paraId="1DE4BFD9" w14:textId="77777777">
            <w:pPr>
              <w:spacing w:line="240" w:lineRule="atLeast"/>
              <w:rPr>
                <w:rFonts w:ascii="Segoe UI" w:eastAsia="Segoe UI" w:hAnsi="Segoe UI" w:cs="Segoe UI"/>
                <w:color w:val="000000" w:themeColor="text1"/>
                <w:sz w:val="18"/>
                <w:szCs w:val="18"/>
              </w:rPr>
            </w:pPr>
          </w:p>
        </w:tc>
      </w:tr>
      <w:tr w14:paraId="0E159B06" w14:textId="6BA0BCE0" w:rsidTr="00B61CF3">
        <w:tblPrEx>
          <w:tblW w:w="13410" w:type="dxa"/>
          <w:tblLayout w:type="fixed"/>
          <w:tblLook w:val="0000"/>
        </w:tblPrEx>
        <w:trPr>
          <w:trHeight w:val="206"/>
        </w:trPr>
        <w:tc>
          <w:tcPr>
            <w:tcW w:w="1481" w:type="dxa"/>
            <w:tcBorders>
              <w:top w:val="single" w:sz="6" w:space="0" w:color="5B6771" w:themeColor="accent3"/>
              <w:left w:val="nil"/>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723FA5B6" w14:textId="5D1B778E">
            <w:pPr>
              <w:pStyle w:val="TableTextLeft"/>
              <w:rPr>
                <w:rFonts w:ascii="Segoe UI" w:eastAsia="Segoe UI" w:hAnsi="Segoe UI" w:cs="Segoe UI"/>
                <w:szCs w:val="18"/>
              </w:rPr>
            </w:pPr>
            <w:r>
              <w:rPr>
                <w:rFonts w:ascii="Segoe UI" w:eastAsia="Segoe UI" w:hAnsi="Segoe UI" w:cs="Segoe UI"/>
                <w:szCs w:val="18"/>
              </w:rPr>
              <w:t>Personal or family services</w:t>
            </w: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3AB976CA" w14:textId="6D4C60D9">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24379373" w14:textId="50776237">
            <w:pPr>
              <w:spacing w:before="40" w:after="20" w:line="240" w:lineRule="atLeast"/>
              <w:rPr>
                <w:rFonts w:ascii="Segoe UI" w:eastAsia="Segoe UI" w:hAnsi="Segoe UI" w:cs="Segoe UI"/>
                <w:color w:val="000000" w:themeColor="text1"/>
                <w:sz w:val="18"/>
                <w:szCs w:val="18"/>
              </w:rPr>
            </w:pPr>
          </w:p>
        </w:tc>
        <w:tc>
          <w:tcPr>
            <w:tcW w:w="84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Pr>
          <w:p w:rsidR="00C44944" w14:paraId="30768FE7" w14:textId="7777777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Pr>
          <w:p w:rsidR="00C44944" w14:paraId="0DB0601D" w14:textId="7777777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1E303EB2" w14:textId="3085879D">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4B26AA6A" w14:textId="3F8B0CB2">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7BEAB779" w14:textId="50C3C382">
            <w:pPr>
              <w:spacing w:before="40" w:after="20" w:line="240" w:lineRule="atLeast"/>
              <w:rPr>
                <w:rFonts w:ascii="Segoe UI" w:eastAsia="Segoe UI" w:hAnsi="Segoe UI" w:cs="Segoe UI"/>
                <w:color w:val="000000" w:themeColor="text1"/>
                <w:sz w:val="18"/>
                <w:szCs w:val="18"/>
              </w:rPr>
            </w:pPr>
          </w:p>
        </w:tc>
        <w:tc>
          <w:tcPr>
            <w:tcW w:w="1531"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Mar>
              <w:left w:w="45" w:type="dxa"/>
              <w:right w:w="45" w:type="dxa"/>
            </w:tcMar>
          </w:tcPr>
          <w:p w:rsidR="00C44944" w:rsidP="00DA5896" w14:paraId="1CAB2669" w14:textId="2D329822">
            <w:pPr>
              <w:spacing w:before="40" w:after="20" w:line="240" w:lineRule="atLeast"/>
              <w:rPr>
                <w:rFonts w:ascii="Segoe UI" w:eastAsia="Segoe UI" w:hAnsi="Segoe UI" w:cs="Segoe UI"/>
                <w:color w:val="000000" w:themeColor="text1"/>
                <w:sz w:val="18"/>
                <w:szCs w:val="18"/>
              </w:rPr>
            </w:pPr>
          </w:p>
        </w:tc>
        <w:tc>
          <w:tcPr>
            <w:tcW w:w="952"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Mar>
              <w:left w:w="45" w:type="dxa"/>
              <w:right w:w="45" w:type="dxa"/>
            </w:tcMar>
          </w:tcPr>
          <w:p w:rsidR="00C44944" w:rsidP="321CC389" w14:paraId="7AA51082" w14:textId="1F4AD528">
            <w:pPr>
              <w:spacing w:line="240" w:lineRule="atLeast"/>
              <w:rPr>
                <w:rFonts w:ascii="Segoe UI" w:eastAsia="Segoe UI" w:hAnsi="Segoe UI" w:cs="Segoe UI"/>
                <w:color w:val="000000" w:themeColor="text1"/>
                <w:sz w:val="18"/>
                <w:szCs w:val="18"/>
              </w:rPr>
            </w:pPr>
          </w:p>
        </w:tc>
        <w:tc>
          <w:tcPr>
            <w:tcW w:w="1671"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Pr>
          <w:p w:rsidR="00C44944" w:rsidP="321CC389" w14:paraId="107ABD70" w14:textId="77777777">
            <w:pPr>
              <w:spacing w:line="240" w:lineRule="atLeast"/>
              <w:rPr>
                <w:rFonts w:ascii="Segoe UI" w:eastAsia="Segoe UI" w:hAnsi="Segoe UI" w:cs="Segoe UI"/>
                <w:color w:val="000000" w:themeColor="text1"/>
                <w:sz w:val="18"/>
                <w:szCs w:val="18"/>
              </w:rPr>
            </w:pPr>
          </w:p>
        </w:tc>
      </w:tr>
      <w:tr w14:paraId="596B7353" w14:textId="4FC22011" w:rsidTr="00B61CF3">
        <w:tblPrEx>
          <w:tblW w:w="13410" w:type="dxa"/>
          <w:tblLayout w:type="fixed"/>
          <w:tblLook w:val="0000"/>
        </w:tblPrEx>
        <w:trPr>
          <w:trHeight w:val="206"/>
        </w:trPr>
        <w:tc>
          <w:tcPr>
            <w:tcW w:w="1481" w:type="dxa"/>
            <w:tcBorders>
              <w:top w:val="single" w:sz="6" w:space="0" w:color="5B6771" w:themeColor="accent3"/>
              <w:left w:val="nil"/>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38D8EF03" w14:textId="0A87A462">
            <w:pPr>
              <w:pStyle w:val="TableTextLeft"/>
              <w:rPr>
                <w:rFonts w:ascii="Segoe UI" w:eastAsia="Segoe UI" w:hAnsi="Segoe UI" w:cs="Segoe UI"/>
                <w:szCs w:val="18"/>
              </w:rPr>
            </w:pPr>
            <w:r>
              <w:rPr>
                <w:rFonts w:ascii="Segoe UI" w:eastAsia="Segoe UI" w:hAnsi="Segoe UI" w:cs="Segoe UI"/>
                <w:szCs w:val="18"/>
              </w:rPr>
              <w:t>Other state-specific services</w:t>
            </w: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701C0F4F" w14:textId="571D9DD0">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6863904E" w14:textId="5933CBE6">
            <w:pPr>
              <w:spacing w:before="40" w:after="20" w:line="240" w:lineRule="atLeast"/>
              <w:rPr>
                <w:rFonts w:ascii="Segoe UI" w:eastAsia="Segoe UI" w:hAnsi="Segoe UI" w:cs="Segoe UI"/>
                <w:color w:val="000000" w:themeColor="text1"/>
                <w:sz w:val="18"/>
                <w:szCs w:val="18"/>
              </w:rPr>
            </w:pPr>
          </w:p>
        </w:tc>
        <w:tc>
          <w:tcPr>
            <w:tcW w:w="84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Pr>
          <w:p w:rsidR="00C44944" w14:paraId="05953CD7" w14:textId="7777777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Pr>
          <w:p w:rsidR="00C44944" w14:paraId="241F6BA4" w14:textId="77777777">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6398404D" w14:textId="52B92724">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2316336F" w14:textId="7D64A3BA">
            <w:pPr>
              <w:spacing w:before="40" w:after="20" w:line="240" w:lineRule="atLeast"/>
              <w:rPr>
                <w:rFonts w:ascii="Segoe UI" w:eastAsia="Segoe UI" w:hAnsi="Segoe UI" w:cs="Segoe UI"/>
                <w:color w:val="000000" w:themeColor="text1"/>
                <w:sz w:val="18"/>
                <w:szCs w:val="18"/>
              </w:rPr>
            </w:pPr>
          </w:p>
        </w:tc>
        <w:tc>
          <w:tcPr>
            <w:tcW w:w="1155" w:type="dxa"/>
            <w:tcBorders>
              <w:top w:val="single" w:sz="6" w:space="0" w:color="5B6771" w:themeColor="accent3"/>
              <w:left w:val="single" w:sz="6" w:space="0" w:color="5B6771" w:themeColor="accent3"/>
              <w:bottom w:val="single" w:sz="6" w:space="0" w:color="5B6771" w:themeColor="accent3"/>
              <w:right w:val="single" w:sz="6" w:space="0" w:color="5B6771" w:themeColor="accent3"/>
            </w:tcBorders>
            <w:shd w:val="clear" w:color="auto" w:fill="FFFFFF" w:themeFill="background1"/>
            <w:tcMar>
              <w:left w:w="45" w:type="dxa"/>
              <w:right w:w="45" w:type="dxa"/>
            </w:tcMar>
          </w:tcPr>
          <w:p w:rsidR="00C44944" w:rsidP="00DA5896" w14:paraId="6249DED4" w14:textId="4B897871">
            <w:pPr>
              <w:spacing w:before="40" w:after="20" w:line="240" w:lineRule="atLeast"/>
              <w:rPr>
                <w:rFonts w:ascii="Segoe UI" w:eastAsia="Segoe UI" w:hAnsi="Segoe UI" w:cs="Segoe UI"/>
                <w:color w:val="000000" w:themeColor="text1"/>
                <w:sz w:val="18"/>
                <w:szCs w:val="18"/>
              </w:rPr>
            </w:pPr>
          </w:p>
        </w:tc>
        <w:tc>
          <w:tcPr>
            <w:tcW w:w="1531"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Mar>
              <w:left w:w="45" w:type="dxa"/>
              <w:right w:w="45" w:type="dxa"/>
            </w:tcMar>
          </w:tcPr>
          <w:p w:rsidR="00C44944" w:rsidP="00DA5896" w14:paraId="18950BF7" w14:textId="00EE4B6D">
            <w:pPr>
              <w:spacing w:before="40" w:after="20" w:line="240" w:lineRule="atLeast"/>
              <w:rPr>
                <w:rFonts w:ascii="Segoe UI" w:eastAsia="Segoe UI" w:hAnsi="Segoe UI" w:cs="Segoe UI"/>
                <w:color w:val="000000" w:themeColor="text1"/>
                <w:sz w:val="18"/>
                <w:szCs w:val="18"/>
              </w:rPr>
            </w:pPr>
          </w:p>
        </w:tc>
        <w:tc>
          <w:tcPr>
            <w:tcW w:w="952"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Mar>
              <w:left w:w="45" w:type="dxa"/>
              <w:right w:w="45" w:type="dxa"/>
            </w:tcMar>
          </w:tcPr>
          <w:p w:rsidR="00C44944" w:rsidP="321CC389" w14:paraId="4D7727A7" w14:textId="1D816BA4">
            <w:pPr>
              <w:spacing w:line="240" w:lineRule="atLeast"/>
              <w:rPr>
                <w:rFonts w:ascii="Segoe UI" w:eastAsia="Segoe UI" w:hAnsi="Segoe UI" w:cs="Segoe UI"/>
                <w:color w:val="000000" w:themeColor="text1"/>
                <w:sz w:val="18"/>
                <w:szCs w:val="18"/>
              </w:rPr>
            </w:pPr>
          </w:p>
        </w:tc>
        <w:tc>
          <w:tcPr>
            <w:tcW w:w="1671" w:type="dxa"/>
            <w:tcBorders>
              <w:top w:val="single" w:sz="6" w:space="0" w:color="5B6771" w:themeColor="accent3"/>
              <w:left w:val="single" w:sz="6" w:space="0" w:color="5B6771" w:themeColor="accent3"/>
              <w:bottom w:val="single" w:sz="6" w:space="0" w:color="5B6771" w:themeColor="accent3"/>
              <w:right w:val="nil"/>
            </w:tcBorders>
            <w:shd w:val="clear" w:color="auto" w:fill="FFFFFF" w:themeFill="background1"/>
          </w:tcPr>
          <w:p w:rsidR="00C44944" w:rsidP="321CC389" w14:paraId="655516B9" w14:textId="77777777">
            <w:pPr>
              <w:spacing w:line="240" w:lineRule="atLeast"/>
              <w:rPr>
                <w:rFonts w:ascii="Segoe UI" w:eastAsia="Segoe UI" w:hAnsi="Segoe UI" w:cs="Segoe UI"/>
                <w:color w:val="000000" w:themeColor="text1"/>
                <w:sz w:val="18"/>
                <w:szCs w:val="18"/>
              </w:rPr>
            </w:pPr>
          </w:p>
        </w:tc>
      </w:tr>
    </w:tbl>
    <w:p w:rsidR="00D76264" w:rsidP="5C1AD8E7" w14:paraId="2CE4296C" w14:textId="752060BC">
      <w:pPr>
        <w:pStyle w:val="ListNumber3"/>
        <w:numPr>
          <w:ilvl w:val="0"/>
          <w:numId w:val="0"/>
        </w:numPr>
        <w:rPr>
          <w:i/>
          <w:iCs/>
        </w:rPr>
        <w:sectPr w:rsidSect="001A7219">
          <w:pgSz w:w="15840" w:h="12240" w:orient="landscape" w:code="1"/>
          <w:pgMar w:top="1440" w:right="1440" w:bottom="1440" w:left="1440" w:header="720" w:footer="720" w:gutter="0"/>
          <w:cols w:space="360"/>
          <w:docGrid w:linePitch="299"/>
        </w:sectPr>
      </w:pPr>
    </w:p>
    <w:p w:rsidR="0071316C" w:rsidRPr="00E720B9" w:rsidP="0012426C" w14:paraId="6FEC88E9" w14:textId="37EEE363">
      <w:pPr>
        <w:pStyle w:val="ListNumber3"/>
        <w:numPr>
          <w:ilvl w:val="0"/>
          <w:numId w:val="137"/>
        </w:numPr>
        <w:rPr>
          <w:b/>
          <w:szCs w:val="20"/>
        </w:rPr>
      </w:pPr>
      <w:r w:rsidRPr="3C55AE93">
        <w:rPr>
          <w:b/>
          <w:bCs/>
        </w:rPr>
        <w:t>Tell me about how participants access services.</w:t>
      </w:r>
      <w:r w:rsidR="000E63DD">
        <w:rPr>
          <w:b/>
          <w:bCs/>
        </w:rPr>
        <w:t xml:space="preserve"> </w:t>
      </w:r>
      <w:r w:rsidRPr="007E4A22" w:rsidR="000E63DD">
        <w:rPr>
          <w:b/>
          <w:bCs/>
          <w:i/>
          <w:iCs/>
        </w:rPr>
        <w:t>(</w:t>
      </w:r>
      <w:r w:rsidRPr="007E4A22" w:rsidR="000E63DD">
        <w:rPr>
          <w:b/>
          <w:i/>
          <w:iCs/>
        </w:rPr>
        <w:t>Supervisors and frontline staff</w:t>
      </w:r>
      <w:r w:rsidRPr="007E4A22" w:rsidR="000E63DD">
        <w:rPr>
          <w:b/>
          <w:bCs/>
          <w:i/>
          <w:iCs/>
        </w:rPr>
        <w:t>)</w:t>
      </w:r>
    </w:p>
    <w:bookmarkEnd w:id="17"/>
    <w:p w:rsidR="008F076D" w:rsidP="0012426C" w14:paraId="7F019DCE" w14:textId="59432900">
      <w:pPr>
        <w:pStyle w:val="ListNumber3"/>
        <w:numPr>
          <w:ilvl w:val="0"/>
          <w:numId w:val="40"/>
        </w:numPr>
        <w:rPr>
          <w:i/>
          <w:iCs/>
        </w:rPr>
      </w:pPr>
      <w:r>
        <w:rPr>
          <w:i/>
          <w:iCs/>
        </w:rPr>
        <w:t xml:space="preserve">What is a typical participant’s service </w:t>
      </w:r>
      <w:r>
        <w:rPr>
          <w:i/>
          <w:iCs/>
        </w:rPr>
        <w:t>journey?</w:t>
      </w:r>
      <w:r w:rsidR="00FB63CB">
        <w:rPr>
          <w:i/>
          <w:iCs/>
        </w:rPr>
        <w:t>*</w:t>
      </w:r>
      <w:r>
        <w:rPr>
          <w:i/>
          <w:iCs/>
        </w:rPr>
        <w:t xml:space="preserve"> (Probes: recruitment/eligibility, </w:t>
      </w:r>
      <w:r w:rsidR="00470478">
        <w:rPr>
          <w:i/>
          <w:iCs/>
        </w:rPr>
        <w:t>orientation, assessment, service providers, b</w:t>
      </w:r>
      <w:r>
        <w:rPr>
          <w:i/>
          <w:iCs/>
        </w:rPr>
        <w:t>ottlenecks or inefficiencies, drop-offs in service</w:t>
      </w:r>
      <w:r w:rsidR="008D1F0B">
        <w:rPr>
          <w:i/>
          <w:iCs/>
        </w:rPr>
        <w:t>, efficiencies or innovations</w:t>
      </w:r>
      <w:r>
        <w:rPr>
          <w:i/>
          <w:iCs/>
        </w:rPr>
        <w:t>)</w:t>
      </w:r>
    </w:p>
    <w:p w:rsidR="00D614AF" w:rsidRPr="00D614AF" w:rsidP="0012426C" w14:paraId="1A2E7591" w14:textId="775B1371">
      <w:pPr>
        <w:pStyle w:val="ListNumber3"/>
        <w:numPr>
          <w:ilvl w:val="0"/>
          <w:numId w:val="40"/>
        </w:numPr>
        <w:rPr>
          <w:i/>
          <w:iCs/>
        </w:rPr>
      </w:pPr>
      <w:r>
        <w:rPr>
          <w:i/>
          <w:iCs/>
        </w:rPr>
        <w:t>How has the</w:t>
      </w:r>
      <w:r>
        <w:rPr>
          <w:i/>
          <w:iCs/>
        </w:rPr>
        <w:t xml:space="preserve"> service flow </w:t>
      </w:r>
      <w:r>
        <w:rPr>
          <w:i/>
          <w:iCs/>
        </w:rPr>
        <w:t xml:space="preserve">changed </w:t>
      </w:r>
      <w:r w:rsidR="007E5D6C">
        <w:rPr>
          <w:i/>
          <w:iCs/>
        </w:rPr>
        <w:t>since our last visit</w:t>
      </w:r>
      <w:r w:rsidR="00A23012">
        <w:rPr>
          <w:i/>
          <w:iCs/>
        </w:rPr>
        <w:t xml:space="preserve">, if at </w:t>
      </w:r>
      <w:r w:rsidR="00A23012">
        <w:rPr>
          <w:i/>
          <w:iCs/>
        </w:rPr>
        <w:t>all</w:t>
      </w:r>
      <w:r>
        <w:rPr>
          <w:i/>
          <w:iCs/>
        </w:rPr>
        <w:t>?</w:t>
      </w:r>
      <w:r w:rsidR="00E5152B">
        <w:rPr>
          <w:i/>
          <w:iCs/>
        </w:rPr>
        <w:t>*</w:t>
      </w:r>
      <w:r>
        <w:rPr>
          <w:i/>
          <w:iCs/>
        </w:rPr>
        <w:t xml:space="preserve"> </w:t>
      </w:r>
    </w:p>
    <w:p w:rsidR="00851189" w:rsidRPr="00E720B9" w:rsidP="0012426C" w14:paraId="2129B871" w14:textId="58E0BCD0">
      <w:pPr>
        <w:pStyle w:val="ListNumber3"/>
        <w:numPr>
          <w:ilvl w:val="0"/>
          <w:numId w:val="137"/>
        </w:numPr>
        <w:rPr>
          <w:b/>
          <w:szCs w:val="20"/>
        </w:rPr>
      </w:pPr>
      <w:bookmarkStart w:id="18" w:name="_Hlk205380842"/>
      <w:r w:rsidRPr="3C55AE93">
        <w:rPr>
          <w:b/>
          <w:bCs/>
        </w:rPr>
        <w:t xml:space="preserve">Tell me </w:t>
      </w:r>
      <w:r w:rsidR="00FF1B36">
        <w:rPr>
          <w:b/>
          <w:bCs/>
        </w:rPr>
        <w:t xml:space="preserve">about how staff communicate with </w:t>
      </w:r>
      <w:r w:rsidR="00BD6778">
        <w:rPr>
          <w:b/>
          <w:bCs/>
        </w:rPr>
        <w:t xml:space="preserve">and about </w:t>
      </w:r>
      <w:r w:rsidR="00FF1B36">
        <w:rPr>
          <w:b/>
          <w:bCs/>
        </w:rPr>
        <w:t>participants.</w:t>
      </w:r>
      <w:r w:rsidR="000E63DD">
        <w:rPr>
          <w:b/>
          <w:bCs/>
        </w:rPr>
        <w:t xml:space="preserve"> </w:t>
      </w:r>
      <w:r w:rsidRPr="007E4A22" w:rsidR="000E63DD">
        <w:rPr>
          <w:b/>
          <w:bCs/>
          <w:i/>
          <w:iCs/>
        </w:rPr>
        <w:t>(</w:t>
      </w:r>
      <w:r w:rsidRPr="007E4A22" w:rsidR="000E63DD">
        <w:rPr>
          <w:b/>
          <w:i/>
          <w:iCs/>
        </w:rPr>
        <w:t>Supervisors and frontline staff)</w:t>
      </w:r>
    </w:p>
    <w:bookmarkEnd w:id="18"/>
    <w:p w:rsidR="00E66285" w:rsidRPr="0012426C" w:rsidP="0012426C" w14:paraId="66FCEC81" w14:textId="38B126BE">
      <w:pPr>
        <w:pStyle w:val="ListNumber3"/>
        <w:numPr>
          <w:ilvl w:val="0"/>
          <w:numId w:val="40"/>
        </w:numPr>
        <w:rPr>
          <w:i/>
          <w:iCs/>
        </w:rPr>
      </w:pPr>
      <w:r w:rsidRPr="00F7187F">
        <w:rPr>
          <w:i/>
          <w:iCs/>
        </w:rPr>
        <w:t xml:space="preserve">How do </w:t>
      </w:r>
      <w:r w:rsidR="004178A5">
        <w:rPr>
          <w:i/>
          <w:iCs/>
        </w:rPr>
        <w:t>you</w:t>
      </w:r>
      <w:r w:rsidRPr="00F7187F">
        <w:rPr>
          <w:i/>
          <w:iCs/>
        </w:rPr>
        <w:t xml:space="preserve"> communicate with </w:t>
      </w:r>
      <w:r w:rsidRPr="00F7187F">
        <w:rPr>
          <w:i/>
          <w:iCs/>
        </w:rPr>
        <w:t>participants?</w:t>
      </w:r>
      <w:r w:rsidR="005D08B3">
        <w:rPr>
          <w:i/>
          <w:iCs/>
        </w:rPr>
        <w:t>*</w:t>
      </w:r>
      <w:r w:rsidRPr="00F7187F">
        <w:rPr>
          <w:i/>
          <w:iCs/>
        </w:rPr>
        <w:t xml:space="preserve"> </w:t>
      </w:r>
      <w:r w:rsidRPr="0012426C">
        <w:rPr>
          <w:i/>
          <w:iCs/>
        </w:rPr>
        <w:t>(Probes: mode, frequency, duration, topics)</w:t>
      </w:r>
    </w:p>
    <w:p w:rsidR="002B4FED" w:rsidP="0012426C" w14:paraId="5302A030" w14:textId="5B016D3C">
      <w:pPr>
        <w:pStyle w:val="ListNumber3"/>
        <w:numPr>
          <w:ilvl w:val="0"/>
          <w:numId w:val="40"/>
        </w:numPr>
        <w:rPr>
          <w:i/>
          <w:iCs/>
        </w:rPr>
      </w:pPr>
      <w:r w:rsidRPr="002B4FED">
        <w:rPr>
          <w:i/>
          <w:iCs/>
        </w:rPr>
        <w:t xml:space="preserve">How do </w:t>
      </w:r>
      <w:r w:rsidR="004178A5">
        <w:rPr>
          <w:i/>
          <w:iCs/>
        </w:rPr>
        <w:t>you</w:t>
      </w:r>
      <w:r w:rsidRPr="002B4FED">
        <w:rPr>
          <w:i/>
          <w:iCs/>
        </w:rPr>
        <w:t xml:space="preserve"> </w:t>
      </w:r>
      <w:r w:rsidR="008E584F">
        <w:rPr>
          <w:i/>
          <w:iCs/>
        </w:rPr>
        <w:t>communicate</w:t>
      </w:r>
      <w:r w:rsidRPr="002B4FED">
        <w:rPr>
          <w:i/>
          <w:iCs/>
        </w:rPr>
        <w:t xml:space="preserve"> with other </w:t>
      </w:r>
      <w:r w:rsidRPr="002B4FED" w:rsidR="001D7BBC">
        <w:rPr>
          <w:i/>
          <w:iCs/>
        </w:rPr>
        <w:t>s</w:t>
      </w:r>
      <w:r w:rsidR="003560C1">
        <w:rPr>
          <w:i/>
          <w:iCs/>
        </w:rPr>
        <w:t xml:space="preserve">taff or service </w:t>
      </w:r>
      <w:r w:rsidRPr="002B4FED">
        <w:rPr>
          <w:i/>
          <w:iCs/>
        </w:rPr>
        <w:t>providers</w:t>
      </w:r>
      <w:r w:rsidR="003560C1">
        <w:rPr>
          <w:i/>
          <w:iCs/>
        </w:rPr>
        <w:t xml:space="preserve"> about </w:t>
      </w:r>
      <w:r w:rsidR="00A4233A">
        <w:rPr>
          <w:i/>
          <w:iCs/>
        </w:rPr>
        <w:t>participants</w:t>
      </w:r>
      <w:r w:rsidRPr="002B4FED">
        <w:rPr>
          <w:i/>
          <w:iCs/>
        </w:rPr>
        <w:t xml:space="preserve">? (Probes: </w:t>
      </w:r>
      <w:r w:rsidRPr="002B4FED" w:rsidR="001D7BBC">
        <w:rPr>
          <w:i/>
          <w:iCs/>
        </w:rPr>
        <w:t>mode, frequency, duration, topics</w:t>
      </w:r>
      <w:r w:rsidRPr="002B4FED">
        <w:rPr>
          <w:i/>
          <w:iCs/>
        </w:rPr>
        <w:t>)</w:t>
      </w:r>
    </w:p>
    <w:p w:rsidR="00761E93" w:rsidP="0012426C" w14:paraId="6C46A918" w14:textId="33343114">
      <w:pPr>
        <w:pStyle w:val="ListNumber3"/>
        <w:numPr>
          <w:ilvl w:val="0"/>
          <w:numId w:val="40"/>
        </w:numPr>
        <w:rPr>
          <w:i/>
          <w:iCs/>
        </w:rPr>
      </w:pPr>
      <w:r>
        <w:rPr>
          <w:i/>
          <w:iCs/>
        </w:rPr>
        <w:t>What is the process for referrals?</w:t>
      </w:r>
      <w:r w:rsidR="00CD0167">
        <w:rPr>
          <w:i/>
          <w:iCs/>
        </w:rPr>
        <w:t xml:space="preserve"> How do these processes vary by service or partner organization?</w:t>
      </w:r>
      <w:r>
        <w:rPr>
          <w:i/>
          <w:iCs/>
        </w:rPr>
        <w:t xml:space="preserve"> </w:t>
      </w:r>
      <w:r w:rsidR="00C12972">
        <w:rPr>
          <w:i/>
          <w:iCs/>
        </w:rPr>
        <w:t xml:space="preserve">What follow-up, if any, is done after referrals are made? </w:t>
      </w:r>
    </w:p>
    <w:p w:rsidR="00CC433C" w:rsidP="0012426C" w14:paraId="0967B5DA" w14:textId="4B33E232">
      <w:pPr>
        <w:pStyle w:val="ListNumber3"/>
        <w:numPr>
          <w:ilvl w:val="0"/>
          <w:numId w:val="40"/>
        </w:numPr>
        <w:rPr>
          <w:i/>
          <w:iCs/>
        </w:rPr>
      </w:pPr>
      <w:r>
        <w:rPr>
          <w:i/>
          <w:iCs/>
        </w:rPr>
        <w:t>H</w:t>
      </w:r>
      <w:r w:rsidR="00766BA7">
        <w:rPr>
          <w:i/>
          <w:iCs/>
        </w:rPr>
        <w:t>ow h</w:t>
      </w:r>
      <w:r>
        <w:rPr>
          <w:i/>
          <w:iCs/>
        </w:rPr>
        <w:t xml:space="preserve">as communication </w:t>
      </w:r>
      <w:r w:rsidR="00C06ED8">
        <w:rPr>
          <w:i/>
          <w:iCs/>
        </w:rPr>
        <w:t xml:space="preserve">with or about participants </w:t>
      </w:r>
      <w:r>
        <w:rPr>
          <w:i/>
          <w:iCs/>
        </w:rPr>
        <w:t xml:space="preserve">changed </w:t>
      </w:r>
      <w:r w:rsidR="00521CD3">
        <w:rPr>
          <w:i/>
          <w:iCs/>
        </w:rPr>
        <w:t>since our last visit</w:t>
      </w:r>
      <w:r w:rsidR="00542B25">
        <w:rPr>
          <w:i/>
          <w:iCs/>
        </w:rPr>
        <w:t xml:space="preserve">, if at </w:t>
      </w:r>
      <w:r w:rsidR="00542B25">
        <w:rPr>
          <w:i/>
          <w:iCs/>
        </w:rPr>
        <w:t>all</w:t>
      </w:r>
      <w:r>
        <w:rPr>
          <w:i/>
          <w:iCs/>
        </w:rPr>
        <w:t>?</w:t>
      </w:r>
      <w:r w:rsidR="005D08B3">
        <w:rPr>
          <w:i/>
          <w:iCs/>
        </w:rPr>
        <w:t>*</w:t>
      </w:r>
      <w:r>
        <w:rPr>
          <w:i/>
          <w:iCs/>
        </w:rPr>
        <w:t xml:space="preserve"> </w:t>
      </w:r>
    </w:p>
    <w:p w:rsidR="00CC433C" w:rsidRPr="00CC433C" w:rsidP="0012426C" w14:paraId="4C28501E" w14:textId="36234E23">
      <w:pPr>
        <w:pStyle w:val="ListNumber3"/>
        <w:numPr>
          <w:ilvl w:val="0"/>
          <w:numId w:val="40"/>
        </w:numPr>
        <w:rPr>
          <w:i/>
          <w:iCs/>
        </w:rPr>
      </w:pPr>
      <w:r w:rsidRPr="00CC433C">
        <w:rPr>
          <w:i/>
          <w:iCs/>
        </w:rPr>
        <w:t>What successes, challenges, or lessons learned have you experienced with communication</w:t>
      </w:r>
      <w:r w:rsidRPr="00C06ED8" w:rsidR="00C06ED8">
        <w:rPr>
          <w:i/>
          <w:iCs/>
        </w:rPr>
        <w:t xml:space="preserve"> </w:t>
      </w:r>
      <w:r w:rsidR="00C06ED8">
        <w:rPr>
          <w:i/>
          <w:iCs/>
        </w:rPr>
        <w:t>with or about participants</w:t>
      </w:r>
      <w:r w:rsidRPr="00CC433C">
        <w:rPr>
          <w:i/>
          <w:iCs/>
        </w:rPr>
        <w:t>?</w:t>
      </w:r>
    </w:p>
    <w:p w:rsidR="00B3362C" w:rsidRPr="00E720B9" w:rsidP="0012426C" w14:paraId="259529F4" w14:textId="4EA7E245">
      <w:pPr>
        <w:pStyle w:val="ListNumber3"/>
        <w:numPr>
          <w:ilvl w:val="0"/>
          <w:numId w:val="137"/>
        </w:numPr>
        <w:rPr>
          <w:b/>
          <w:szCs w:val="20"/>
        </w:rPr>
      </w:pPr>
      <w:r w:rsidRPr="3C55AE93">
        <w:rPr>
          <w:b/>
          <w:bCs/>
        </w:rPr>
        <w:t>Tell me about what program tools you use.</w:t>
      </w:r>
      <w:r w:rsidR="000E63DD">
        <w:rPr>
          <w:b/>
          <w:bCs/>
        </w:rPr>
        <w:t xml:space="preserve"> </w:t>
      </w:r>
      <w:r w:rsidRPr="007E4A22" w:rsidR="000E63DD">
        <w:rPr>
          <w:b/>
          <w:bCs/>
          <w:i/>
          <w:iCs/>
        </w:rPr>
        <w:t>(</w:t>
      </w:r>
      <w:r w:rsidRPr="007E4A22" w:rsidR="000E63DD">
        <w:rPr>
          <w:b/>
          <w:i/>
          <w:iCs/>
        </w:rPr>
        <w:t>Supervisors and frontline staff</w:t>
      </w:r>
      <w:r w:rsidRPr="007E4A22" w:rsidR="000E63DD">
        <w:rPr>
          <w:b/>
          <w:bCs/>
          <w:i/>
          <w:iCs/>
        </w:rPr>
        <w:t>)</w:t>
      </w:r>
    </w:p>
    <w:p w:rsidR="00D041EA" w:rsidRPr="00197661" w:rsidP="0012426C" w14:paraId="0B122246" w14:textId="2D28A07A">
      <w:pPr>
        <w:pStyle w:val="ListNumber3"/>
        <w:numPr>
          <w:ilvl w:val="0"/>
          <w:numId w:val="40"/>
        </w:numPr>
        <w:rPr>
          <w:i/>
          <w:iCs/>
        </w:rPr>
      </w:pPr>
      <w:r w:rsidRPr="1ACE4DA9">
        <w:rPr>
          <w:i/>
          <w:iCs/>
        </w:rPr>
        <w:t>What tools</w:t>
      </w:r>
      <w:r w:rsidR="00A93987">
        <w:rPr>
          <w:i/>
          <w:iCs/>
        </w:rPr>
        <w:t>, resources,</w:t>
      </w:r>
      <w:r w:rsidRPr="1ACE4DA9">
        <w:rPr>
          <w:i/>
          <w:iCs/>
        </w:rPr>
        <w:t xml:space="preserve"> or models </w:t>
      </w:r>
      <w:r w:rsidR="00A93987">
        <w:rPr>
          <w:i/>
          <w:iCs/>
        </w:rPr>
        <w:t xml:space="preserve">do </w:t>
      </w:r>
      <w:r w:rsidR="008D3183">
        <w:rPr>
          <w:i/>
          <w:iCs/>
        </w:rPr>
        <w:t>you use</w:t>
      </w:r>
      <w:r w:rsidRPr="1ACE4DA9">
        <w:rPr>
          <w:i/>
          <w:iCs/>
        </w:rPr>
        <w:t xml:space="preserve"> to support service </w:t>
      </w:r>
      <w:r w:rsidRPr="1ACE4DA9">
        <w:rPr>
          <w:i/>
          <w:iCs/>
        </w:rPr>
        <w:t>delivery?</w:t>
      </w:r>
      <w:r w:rsidR="005D08B3">
        <w:rPr>
          <w:i/>
          <w:iCs/>
        </w:rPr>
        <w:t>*</w:t>
      </w:r>
      <w:r w:rsidRPr="1ACE4DA9">
        <w:rPr>
          <w:i/>
          <w:iCs/>
        </w:rPr>
        <w:t xml:space="preserve"> (Probes: program manuals, curricula, templates, implementation guides) </w:t>
      </w:r>
    </w:p>
    <w:p w:rsidR="00197661" w:rsidRPr="00197661" w:rsidP="0012426C" w14:paraId="620991BE" w14:textId="64E26798">
      <w:pPr>
        <w:pStyle w:val="ListNumber3"/>
        <w:numPr>
          <w:ilvl w:val="0"/>
          <w:numId w:val="40"/>
        </w:numPr>
        <w:rPr>
          <w:i/>
          <w:iCs/>
        </w:rPr>
      </w:pPr>
      <w:r w:rsidRPr="00197661">
        <w:rPr>
          <w:i/>
          <w:iCs/>
        </w:rPr>
        <w:t xml:space="preserve">Who developed the tools? </w:t>
      </w:r>
      <w:r w:rsidR="00CA65F5">
        <w:rPr>
          <w:i/>
          <w:iCs/>
        </w:rPr>
        <w:t xml:space="preserve">To what extent are they </w:t>
      </w:r>
      <w:r w:rsidRPr="00197661">
        <w:rPr>
          <w:i/>
          <w:iCs/>
        </w:rPr>
        <w:t xml:space="preserve">tailored to the communities you serve? </w:t>
      </w:r>
    </w:p>
    <w:p w:rsidR="00D041EA" w:rsidP="0012426C" w14:paraId="640B1F42" w14:textId="361D0D8A">
      <w:pPr>
        <w:pStyle w:val="ListNumber3"/>
        <w:numPr>
          <w:ilvl w:val="0"/>
          <w:numId w:val="40"/>
        </w:numPr>
        <w:rPr>
          <w:i/>
          <w:iCs/>
        </w:rPr>
      </w:pPr>
      <w:r w:rsidRPr="00197661">
        <w:rPr>
          <w:i/>
          <w:iCs/>
        </w:rPr>
        <w:t xml:space="preserve">To what extent and how are they </w:t>
      </w:r>
      <w:r w:rsidR="00C14426">
        <w:rPr>
          <w:i/>
          <w:iCs/>
        </w:rPr>
        <w:t xml:space="preserve">oriented towards helping participants obtain employment or </w:t>
      </w:r>
      <w:r w:rsidR="00E958A7">
        <w:rPr>
          <w:i/>
          <w:iCs/>
        </w:rPr>
        <w:t>[</w:t>
      </w:r>
      <w:r w:rsidR="00C14426">
        <w:rPr>
          <w:i/>
          <w:iCs/>
        </w:rPr>
        <w:t xml:space="preserve">other </w:t>
      </w:r>
      <w:r w:rsidR="00E958A7">
        <w:rPr>
          <w:i/>
          <w:iCs/>
        </w:rPr>
        <w:t xml:space="preserve">state-selected </w:t>
      </w:r>
      <w:r w:rsidR="00C14426">
        <w:rPr>
          <w:i/>
          <w:iCs/>
        </w:rPr>
        <w:t>outcomes</w:t>
      </w:r>
      <w:r w:rsidR="00E958A7">
        <w:rPr>
          <w:i/>
          <w:iCs/>
        </w:rPr>
        <w:t>]</w:t>
      </w:r>
      <w:r w:rsidRPr="00197661">
        <w:rPr>
          <w:i/>
          <w:iCs/>
        </w:rPr>
        <w:t>?</w:t>
      </w:r>
    </w:p>
    <w:p w:rsidR="00197661" w:rsidP="0012426C" w14:paraId="313C544F" w14:textId="6E8FF332">
      <w:pPr>
        <w:pStyle w:val="ListNumber3"/>
        <w:numPr>
          <w:ilvl w:val="0"/>
          <w:numId w:val="40"/>
        </w:numPr>
        <w:rPr>
          <w:i/>
          <w:iCs/>
        </w:rPr>
      </w:pPr>
      <w:r>
        <w:rPr>
          <w:i/>
          <w:iCs/>
        </w:rPr>
        <w:t>How have</w:t>
      </w:r>
      <w:r>
        <w:rPr>
          <w:i/>
          <w:iCs/>
        </w:rPr>
        <w:t xml:space="preserve"> program tools</w:t>
      </w:r>
      <w:r>
        <w:rPr>
          <w:i/>
          <w:iCs/>
        </w:rPr>
        <w:t xml:space="preserve"> changed</w:t>
      </w:r>
      <w:r>
        <w:rPr>
          <w:i/>
          <w:iCs/>
        </w:rPr>
        <w:t xml:space="preserve"> </w:t>
      </w:r>
      <w:r w:rsidR="003F0C74">
        <w:rPr>
          <w:i/>
          <w:iCs/>
        </w:rPr>
        <w:t>since our last visit</w:t>
      </w:r>
      <w:r w:rsidR="00E958A7">
        <w:rPr>
          <w:i/>
          <w:iCs/>
        </w:rPr>
        <w:t xml:space="preserve">, if at </w:t>
      </w:r>
      <w:r w:rsidR="00E958A7">
        <w:rPr>
          <w:i/>
          <w:iCs/>
        </w:rPr>
        <w:t>all</w:t>
      </w:r>
      <w:r>
        <w:rPr>
          <w:i/>
          <w:iCs/>
        </w:rPr>
        <w:t>?</w:t>
      </w:r>
      <w:r w:rsidR="005D08B3">
        <w:rPr>
          <w:i/>
          <w:iCs/>
        </w:rPr>
        <w:t>*</w:t>
      </w:r>
      <w:r>
        <w:rPr>
          <w:i/>
          <w:iCs/>
        </w:rPr>
        <w:t xml:space="preserve"> </w:t>
      </w:r>
    </w:p>
    <w:p w:rsidR="00197661" w:rsidRPr="00CC433C" w:rsidP="0012426C" w14:paraId="727B179D" w14:textId="6AFE3AC9">
      <w:pPr>
        <w:pStyle w:val="ListNumber3"/>
        <w:numPr>
          <w:ilvl w:val="0"/>
          <w:numId w:val="40"/>
        </w:numPr>
        <w:rPr>
          <w:i/>
          <w:iCs/>
        </w:rPr>
      </w:pPr>
      <w:r w:rsidRPr="00CC433C">
        <w:rPr>
          <w:i/>
          <w:iCs/>
        </w:rPr>
        <w:t xml:space="preserve">What successes, challenges, or lessons learned have you experienced with </w:t>
      </w:r>
      <w:r>
        <w:rPr>
          <w:i/>
          <w:iCs/>
        </w:rPr>
        <w:t>program tools?</w:t>
      </w:r>
    </w:p>
    <w:p w:rsidR="00CE394B" w:rsidRPr="007E4A22" w:rsidP="0012426C" w14:paraId="69A7AF34" w14:textId="7FF918DC">
      <w:pPr>
        <w:pStyle w:val="ListNumber3"/>
        <w:numPr>
          <w:ilvl w:val="0"/>
          <w:numId w:val="137"/>
        </w:numPr>
        <w:rPr>
          <w:b/>
          <w:bCs/>
          <w:i/>
          <w:iCs/>
        </w:rPr>
      </w:pPr>
      <w:r w:rsidRPr="3C55AE93">
        <w:rPr>
          <w:b/>
          <w:bCs/>
        </w:rPr>
        <w:t>Tell me what pa</w:t>
      </w:r>
      <w:r w:rsidRPr="3C55AE93" w:rsidR="2C386833">
        <w:rPr>
          <w:b/>
          <w:bCs/>
        </w:rPr>
        <w:t>rticipant</w:t>
      </w:r>
      <w:r w:rsidRPr="00E720B9" w:rsidR="00E77B72">
        <w:rPr>
          <w:b/>
          <w:bCs/>
        </w:rPr>
        <w:t xml:space="preserve"> </w:t>
      </w:r>
      <w:r w:rsidRPr="00E720B9" w:rsidR="009854AE">
        <w:rPr>
          <w:b/>
          <w:bCs/>
        </w:rPr>
        <w:t>accountability</w:t>
      </w:r>
      <w:r w:rsidR="000E63DD">
        <w:rPr>
          <w:b/>
          <w:bCs/>
        </w:rPr>
        <w:t xml:space="preserve"> </w:t>
      </w:r>
      <w:r w:rsidRPr="3C55AE93" w:rsidR="10A9CAE5">
        <w:rPr>
          <w:b/>
          <w:bCs/>
        </w:rPr>
        <w:t>looks like.</w:t>
      </w:r>
      <w:r w:rsidRPr="3C55AE93" w:rsidR="69051893">
        <w:rPr>
          <w:b/>
          <w:bCs/>
        </w:rPr>
        <w:t xml:space="preserve"> </w:t>
      </w:r>
      <w:r w:rsidRPr="007E4A22" w:rsidR="000E63DD">
        <w:rPr>
          <w:b/>
          <w:bCs/>
          <w:i/>
          <w:iCs/>
        </w:rPr>
        <w:t>(</w:t>
      </w:r>
      <w:r w:rsidRPr="007E4A22" w:rsidR="000E63DD">
        <w:rPr>
          <w:b/>
          <w:i/>
          <w:iCs/>
        </w:rPr>
        <w:t>Supervisors and frontline staff</w:t>
      </w:r>
      <w:r w:rsidRPr="007E4A22" w:rsidR="000E63DD">
        <w:rPr>
          <w:b/>
          <w:bCs/>
          <w:i/>
          <w:iCs/>
        </w:rPr>
        <w:t>)</w:t>
      </w:r>
    </w:p>
    <w:p w:rsidR="003E1486" w:rsidRPr="002B2811" w:rsidP="0012426C" w14:paraId="12ABD8DC" w14:textId="08960555">
      <w:pPr>
        <w:pStyle w:val="ListNumber3"/>
        <w:numPr>
          <w:ilvl w:val="0"/>
          <w:numId w:val="40"/>
        </w:numPr>
        <w:rPr>
          <w:i/>
          <w:iCs/>
        </w:rPr>
      </w:pPr>
      <w:bookmarkStart w:id="19" w:name="_Hlk205381948"/>
      <w:r w:rsidRPr="1ACE4DA9">
        <w:rPr>
          <w:i/>
          <w:iCs/>
        </w:rPr>
        <w:t>What are the expectations for participant engagement</w:t>
      </w:r>
      <w:r w:rsidRPr="1ACE4DA9" w:rsidR="000F75AD">
        <w:rPr>
          <w:i/>
          <w:iCs/>
        </w:rPr>
        <w:t xml:space="preserve"> and </w:t>
      </w:r>
      <w:r w:rsidRPr="1ACE4DA9" w:rsidR="008930A0">
        <w:rPr>
          <w:i/>
          <w:iCs/>
        </w:rPr>
        <w:t>progress</w:t>
      </w:r>
      <w:r w:rsidRPr="1ACE4DA9" w:rsidR="002B4D73">
        <w:rPr>
          <w:i/>
          <w:iCs/>
        </w:rPr>
        <w:t xml:space="preserve"> in </w:t>
      </w:r>
      <w:r w:rsidRPr="0078763D" w:rsidR="002B4D73">
        <w:rPr>
          <w:i/>
          <w:iCs/>
        </w:rPr>
        <w:t>[TANF PROGRAM/TANF PILOT</w:t>
      </w:r>
      <w:r w:rsidRPr="0078763D" w:rsidR="002B4D73">
        <w:rPr>
          <w:i/>
          <w:iCs/>
        </w:rPr>
        <w:t>]</w:t>
      </w:r>
      <w:r w:rsidRPr="1ACE4DA9">
        <w:rPr>
          <w:i/>
          <w:iCs/>
        </w:rPr>
        <w:t>?</w:t>
      </w:r>
      <w:r w:rsidR="006D3030">
        <w:rPr>
          <w:i/>
          <w:iCs/>
        </w:rPr>
        <w:t>*</w:t>
      </w:r>
      <w:r w:rsidRPr="1ACE4DA9">
        <w:rPr>
          <w:i/>
          <w:iCs/>
        </w:rPr>
        <w:t xml:space="preserve"> </w:t>
      </w:r>
    </w:p>
    <w:p w:rsidR="00CC546F" w:rsidRPr="00185508" w:rsidP="0012426C" w14:paraId="1A03A236" w14:textId="3F398E15">
      <w:pPr>
        <w:pStyle w:val="ListNumber3"/>
        <w:numPr>
          <w:ilvl w:val="0"/>
          <w:numId w:val="40"/>
        </w:numPr>
        <w:rPr>
          <w:i/>
          <w:iCs/>
        </w:rPr>
      </w:pPr>
      <w:r w:rsidRPr="1ACE4DA9">
        <w:rPr>
          <w:i/>
          <w:iCs/>
        </w:rPr>
        <w:t>What</w:t>
      </w:r>
      <w:r w:rsidRPr="1ACE4DA9" w:rsidR="00643F3F">
        <w:rPr>
          <w:i/>
          <w:iCs/>
        </w:rPr>
        <w:t xml:space="preserve">, if anything, are </w:t>
      </w:r>
      <w:r w:rsidRPr="1ACE4DA9" w:rsidR="00185508">
        <w:rPr>
          <w:i/>
          <w:iCs/>
        </w:rPr>
        <w:t xml:space="preserve">participants required to submit to document their engagement and/or </w:t>
      </w:r>
      <w:r w:rsidRPr="1ACE4DA9" w:rsidR="00185508">
        <w:rPr>
          <w:i/>
          <w:iCs/>
        </w:rPr>
        <w:t>progress?</w:t>
      </w:r>
      <w:r w:rsidR="006D3030">
        <w:rPr>
          <w:i/>
          <w:iCs/>
        </w:rPr>
        <w:t>*</w:t>
      </w:r>
      <w:r w:rsidRPr="1ACE4DA9" w:rsidR="00185508">
        <w:rPr>
          <w:i/>
          <w:iCs/>
        </w:rPr>
        <w:t xml:space="preserve"> </w:t>
      </w:r>
      <w:r w:rsidR="00044CDA">
        <w:rPr>
          <w:i/>
          <w:iCs/>
        </w:rPr>
        <w:t xml:space="preserve">How do they submit </w:t>
      </w:r>
      <w:r w:rsidR="00044CDA">
        <w:rPr>
          <w:i/>
          <w:iCs/>
        </w:rPr>
        <w:t>documentation?</w:t>
      </w:r>
      <w:r w:rsidR="006D3030">
        <w:rPr>
          <w:i/>
          <w:iCs/>
        </w:rPr>
        <w:t>*</w:t>
      </w:r>
      <w:r w:rsidR="00044CDA">
        <w:rPr>
          <w:i/>
          <w:iCs/>
        </w:rPr>
        <w:t xml:space="preserve"> How often do they have to submit </w:t>
      </w:r>
      <w:r w:rsidR="00044CDA">
        <w:rPr>
          <w:i/>
          <w:iCs/>
        </w:rPr>
        <w:t>it?</w:t>
      </w:r>
      <w:r w:rsidR="006D3030">
        <w:rPr>
          <w:i/>
          <w:iCs/>
        </w:rPr>
        <w:t>*</w:t>
      </w:r>
      <w:r w:rsidR="00044CDA">
        <w:rPr>
          <w:i/>
          <w:iCs/>
        </w:rPr>
        <w:t xml:space="preserve"> </w:t>
      </w:r>
    </w:p>
    <w:p w:rsidR="00185508" w:rsidRPr="00CC546F" w:rsidP="0012426C" w14:paraId="13383B75" w14:textId="2ED9539A">
      <w:pPr>
        <w:pStyle w:val="ListNumber3"/>
        <w:numPr>
          <w:ilvl w:val="0"/>
          <w:numId w:val="40"/>
        </w:numPr>
        <w:rPr>
          <w:i/>
          <w:iCs/>
        </w:rPr>
      </w:pPr>
      <w:r w:rsidRPr="1ACE4DA9">
        <w:rPr>
          <w:i/>
          <w:iCs/>
        </w:rPr>
        <w:t xml:space="preserve">How </w:t>
      </w:r>
      <w:r w:rsidRPr="1ACE4DA9" w:rsidR="00710B31">
        <w:rPr>
          <w:i/>
          <w:iCs/>
        </w:rPr>
        <w:t xml:space="preserve">is </w:t>
      </w:r>
      <w:r w:rsidRPr="1ACE4DA9" w:rsidR="00311BE7">
        <w:rPr>
          <w:i/>
          <w:iCs/>
        </w:rPr>
        <w:t xml:space="preserve">participant </w:t>
      </w:r>
      <w:r w:rsidRPr="1ACE4DA9" w:rsidR="009854AE">
        <w:rPr>
          <w:i/>
          <w:iCs/>
        </w:rPr>
        <w:t>accountability</w:t>
      </w:r>
      <w:r w:rsidRPr="1ACE4DA9" w:rsidR="00311BE7">
        <w:rPr>
          <w:i/>
          <w:iCs/>
        </w:rPr>
        <w:t xml:space="preserve"> </w:t>
      </w:r>
      <w:r w:rsidRPr="1ACE4DA9" w:rsidR="00311BE7">
        <w:rPr>
          <w:i/>
          <w:iCs/>
        </w:rPr>
        <w:t>tracked?</w:t>
      </w:r>
      <w:r w:rsidR="006D3030">
        <w:rPr>
          <w:i/>
          <w:iCs/>
        </w:rPr>
        <w:t>*</w:t>
      </w:r>
      <w:r w:rsidR="0071330A">
        <w:rPr>
          <w:i/>
          <w:iCs/>
        </w:rPr>
        <w:t xml:space="preserve"> Who is </w:t>
      </w:r>
      <w:r w:rsidR="0071330A">
        <w:rPr>
          <w:i/>
          <w:iCs/>
        </w:rPr>
        <w:t>involved?</w:t>
      </w:r>
      <w:r w:rsidR="005F0D4B">
        <w:rPr>
          <w:i/>
          <w:iCs/>
        </w:rPr>
        <w:t>*</w:t>
      </w:r>
      <w:r w:rsidR="0071330A">
        <w:rPr>
          <w:i/>
          <w:iCs/>
        </w:rPr>
        <w:t xml:space="preserve"> What is the process for inputting documentation and verifying </w:t>
      </w:r>
      <w:r w:rsidR="0071330A">
        <w:rPr>
          <w:i/>
          <w:iCs/>
        </w:rPr>
        <w:t>participation?</w:t>
      </w:r>
      <w:r w:rsidR="005F0D4B">
        <w:rPr>
          <w:i/>
          <w:iCs/>
        </w:rPr>
        <w:t>*</w:t>
      </w:r>
      <w:r w:rsidR="0071330A">
        <w:rPr>
          <w:i/>
          <w:iCs/>
        </w:rPr>
        <w:t xml:space="preserve"> What </w:t>
      </w:r>
      <w:r w:rsidRPr="1ACE4DA9" w:rsidR="00802607">
        <w:rPr>
          <w:i/>
          <w:iCs/>
        </w:rPr>
        <w:t>data systems or technology</w:t>
      </w:r>
      <w:r w:rsidR="0071330A">
        <w:rPr>
          <w:i/>
          <w:iCs/>
        </w:rPr>
        <w:t xml:space="preserve"> are</w:t>
      </w:r>
      <w:r w:rsidRPr="1ACE4DA9" w:rsidR="00802607">
        <w:rPr>
          <w:i/>
          <w:iCs/>
        </w:rPr>
        <w:t xml:space="preserve"> </w:t>
      </w:r>
      <w:r w:rsidRPr="1ACE4DA9" w:rsidR="00802607">
        <w:rPr>
          <w:i/>
          <w:iCs/>
        </w:rPr>
        <w:t>used</w:t>
      </w:r>
      <w:r w:rsidR="0071330A">
        <w:rPr>
          <w:i/>
          <w:iCs/>
        </w:rPr>
        <w:t>?</w:t>
      </w:r>
      <w:r w:rsidR="005F0D4B">
        <w:rPr>
          <w:i/>
          <w:iCs/>
        </w:rPr>
        <w:t>*</w:t>
      </w:r>
    </w:p>
    <w:bookmarkEnd w:id="19"/>
    <w:p w:rsidR="00F72F13" w:rsidP="0012426C" w14:paraId="1B9A7B9A" w14:textId="7AA63756">
      <w:pPr>
        <w:pStyle w:val="ListNumber3"/>
        <w:numPr>
          <w:ilvl w:val="0"/>
          <w:numId w:val="40"/>
        </w:numPr>
        <w:rPr>
          <w:i/>
          <w:iCs/>
        </w:rPr>
      </w:pPr>
      <w:r w:rsidRPr="1ACE4DA9">
        <w:rPr>
          <w:i/>
          <w:iCs/>
        </w:rPr>
        <w:t xml:space="preserve">What happens if a participant does not meet </w:t>
      </w:r>
      <w:r w:rsidRPr="1ACE4DA9" w:rsidR="000C71F7">
        <w:rPr>
          <w:i/>
          <w:iCs/>
        </w:rPr>
        <w:t xml:space="preserve">the accountability </w:t>
      </w:r>
      <w:r w:rsidRPr="1ACE4DA9">
        <w:rPr>
          <w:i/>
          <w:iCs/>
        </w:rPr>
        <w:t>expectations</w:t>
      </w:r>
      <w:r w:rsidR="00030E3F">
        <w:rPr>
          <w:i/>
          <w:iCs/>
        </w:rPr>
        <w:t>?</w:t>
      </w:r>
      <w:r w:rsidR="005F0D4B">
        <w:rPr>
          <w:i/>
          <w:iCs/>
        </w:rPr>
        <w:t>*</w:t>
      </w:r>
      <w:r w:rsidR="00030E3F">
        <w:rPr>
          <w:i/>
          <w:iCs/>
        </w:rPr>
        <w:t xml:space="preserve"> </w:t>
      </w:r>
    </w:p>
    <w:p w:rsidR="007F0D1A" w:rsidRPr="00EE0EA8" w:rsidP="0012426C" w14:paraId="011F300F" w14:textId="3945D0F8">
      <w:pPr>
        <w:pStyle w:val="ListNumber3"/>
        <w:numPr>
          <w:ilvl w:val="0"/>
          <w:numId w:val="40"/>
        </w:numPr>
        <w:rPr>
          <w:i/>
          <w:iCs/>
        </w:rPr>
      </w:pPr>
      <w:r>
        <w:rPr>
          <w:i/>
          <w:iCs/>
        </w:rPr>
        <w:t>What happens if a participant</w:t>
      </w:r>
      <w:r w:rsidRPr="1ACE4DA9">
        <w:rPr>
          <w:i/>
          <w:iCs/>
        </w:rPr>
        <w:t xml:space="preserve"> cycles in and out of participation</w:t>
      </w:r>
      <w:r w:rsidRPr="1ACE4DA9" w:rsidR="00F62A85">
        <w:rPr>
          <w:i/>
          <w:iCs/>
        </w:rPr>
        <w:t xml:space="preserve"> in </w:t>
      </w:r>
      <w:r w:rsidRPr="00EE0EA8" w:rsidR="00F62A85">
        <w:rPr>
          <w:i/>
          <w:iCs/>
        </w:rPr>
        <w:t>[TANF PROGRAM/TANF PILOT</w:t>
      </w:r>
      <w:r w:rsidRPr="00EE0EA8" w:rsidR="00F62A85">
        <w:rPr>
          <w:i/>
          <w:iCs/>
        </w:rPr>
        <w:t>]?</w:t>
      </w:r>
      <w:r w:rsidR="005F0D4B">
        <w:rPr>
          <w:i/>
          <w:iCs/>
        </w:rPr>
        <w:t>*</w:t>
      </w:r>
      <w:r w:rsidRPr="00EE0EA8" w:rsidR="00F62A85">
        <w:rPr>
          <w:i/>
          <w:iCs/>
        </w:rPr>
        <w:t xml:space="preserve"> </w:t>
      </w:r>
    </w:p>
    <w:p w:rsidR="00EE0EA8" w:rsidRPr="00EE0EA8" w:rsidP="0012426C" w14:paraId="11C1DAE7" w14:textId="104BA1EF">
      <w:pPr>
        <w:pStyle w:val="ListNumber3"/>
        <w:numPr>
          <w:ilvl w:val="0"/>
          <w:numId w:val="40"/>
        </w:numPr>
        <w:rPr>
          <w:i/>
          <w:iCs/>
        </w:rPr>
      </w:pPr>
      <w:r w:rsidRPr="1ACE4DA9">
        <w:rPr>
          <w:i/>
          <w:iCs/>
        </w:rPr>
        <w:t xml:space="preserve">What changes, if any, have been made to </w:t>
      </w:r>
      <w:r w:rsidRPr="1ACE4DA9">
        <w:rPr>
          <w:i/>
          <w:iCs/>
        </w:rPr>
        <w:t xml:space="preserve">participant accountability </w:t>
      </w:r>
      <w:r w:rsidR="003F0C74">
        <w:rPr>
          <w:i/>
          <w:iCs/>
        </w:rPr>
        <w:t xml:space="preserve">since our last </w:t>
      </w:r>
      <w:r w:rsidR="003F0C74">
        <w:rPr>
          <w:i/>
          <w:iCs/>
        </w:rPr>
        <w:t>visit</w:t>
      </w:r>
      <w:r w:rsidRPr="1ACE4DA9">
        <w:rPr>
          <w:i/>
          <w:iCs/>
        </w:rPr>
        <w:t>?</w:t>
      </w:r>
      <w:r w:rsidR="005F0D4B">
        <w:rPr>
          <w:i/>
          <w:iCs/>
        </w:rPr>
        <w:t>*</w:t>
      </w:r>
      <w:r w:rsidRPr="1ACE4DA9">
        <w:rPr>
          <w:i/>
          <w:iCs/>
        </w:rPr>
        <w:t xml:space="preserve"> </w:t>
      </w:r>
    </w:p>
    <w:p w:rsidR="002746F5" w:rsidRPr="00EE0EA8" w:rsidP="0012426C" w14:paraId="20183BA7" w14:textId="54F79C7E">
      <w:pPr>
        <w:pStyle w:val="ListNumber3"/>
        <w:numPr>
          <w:ilvl w:val="0"/>
          <w:numId w:val="40"/>
        </w:numPr>
        <w:rPr>
          <w:i/>
          <w:iCs/>
        </w:rPr>
      </w:pPr>
      <w:r w:rsidRPr="00EE0EA8">
        <w:rPr>
          <w:i/>
          <w:iCs/>
        </w:rPr>
        <w:t xml:space="preserve">What successes, challenges, or lessons learned have you experienced with participant accountability? </w:t>
      </w:r>
    </w:p>
    <w:p w:rsidR="00791D79" w:rsidRPr="00E720B9" w:rsidP="007E0873" w14:paraId="5AD6A7CB" w14:textId="731B9120">
      <w:pPr>
        <w:pStyle w:val="H2"/>
      </w:pPr>
      <w:bookmarkStart w:id="20" w:name="IReflections"/>
      <w:r>
        <w:t>I</w:t>
      </w:r>
      <w:r w:rsidR="00C61BED">
        <w:t xml:space="preserve">. </w:t>
      </w:r>
      <w:r w:rsidR="002E3C33">
        <w:t xml:space="preserve">Reflections </w:t>
      </w:r>
      <w:r w:rsidR="0028418C">
        <w:t>on the pilot</w:t>
      </w:r>
      <w:r w:rsidR="77C83ECB">
        <w:t xml:space="preserve"> </w:t>
      </w:r>
      <w:bookmarkEnd w:id="20"/>
      <w:r w:rsidRPr="56762B6B" w:rsidR="77C83ECB">
        <w:rPr>
          <w:i/>
          <w:iCs/>
        </w:rPr>
        <w:t>(</w:t>
      </w:r>
      <w:r w:rsidRPr="00520E26" w:rsidR="00DD11B2">
        <w:rPr>
          <w:i/>
        </w:rPr>
        <w:t>All</w:t>
      </w:r>
      <w:r w:rsidRPr="00520E26" w:rsidR="00CD0CFB">
        <w:rPr>
          <w:i/>
        </w:rPr>
        <w:t xml:space="preserve"> respondents</w:t>
      </w:r>
      <w:r w:rsidRPr="1ACE4DA9" w:rsidR="77C83ECB">
        <w:rPr>
          <w:i/>
          <w:iCs/>
        </w:rPr>
        <w:t>)</w:t>
      </w:r>
    </w:p>
    <w:p w:rsidR="00791D79" w:rsidRPr="003B2E7C" w:rsidP="0012426C" w14:paraId="7A81C55F" w14:textId="5C41AA64">
      <w:pPr>
        <w:pStyle w:val="ListNumber"/>
        <w:numPr>
          <w:ilvl w:val="0"/>
          <w:numId w:val="144"/>
        </w:numPr>
        <w:rPr>
          <w:b/>
          <w:bCs/>
        </w:rPr>
      </w:pPr>
      <w:r w:rsidRPr="003B2E7C">
        <w:rPr>
          <w:b/>
          <w:bCs/>
        </w:rPr>
        <w:t>Tell me about</w:t>
      </w:r>
      <w:r w:rsidRPr="003B2E7C" w:rsidR="006207AA">
        <w:rPr>
          <w:b/>
          <w:bCs/>
        </w:rPr>
        <w:t xml:space="preserve"> any</w:t>
      </w:r>
      <w:r w:rsidRPr="003B2E7C">
        <w:rPr>
          <w:b/>
          <w:bCs/>
        </w:rPr>
        <w:t xml:space="preserve"> key </w:t>
      </w:r>
      <w:r w:rsidRPr="003B2E7C" w:rsidR="7AAE2214">
        <w:rPr>
          <w:b/>
          <w:bCs/>
        </w:rPr>
        <w:t>successes</w:t>
      </w:r>
      <w:r w:rsidRPr="003B2E7C">
        <w:rPr>
          <w:b/>
          <w:bCs/>
        </w:rPr>
        <w:t>, challenges, and lessons learned</w:t>
      </w:r>
      <w:r w:rsidRPr="003B2E7C" w:rsidR="000E63DD">
        <w:rPr>
          <w:b/>
          <w:bCs/>
        </w:rPr>
        <w:t xml:space="preserve"> </w:t>
      </w:r>
      <w:r w:rsidRPr="003B2E7C" w:rsidR="006B61FA">
        <w:rPr>
          <w:b/>
          <w:bCs/>
        </w:rPr>
        <w:t>related to the pilot</w:t>
      </w:r>
      <w:r w:rsidRPr="003B2E7C" w:rsidR="76D08F8C">
        <w:rPr>
          <w:b/>
          <w:bCs/>
        </w:rPr>
        <w:t xml:space="preserve">. </w:t>
      </w:r>
      <w:r w:rsidRPr="003B2E7C" w:rsidR="000E63DD">
        <w:rPr>
          <w:b/>
          <w:bCs/>
          <w:i/>
          <w:iCs/>
        </w:rPr>
        <w:t>(</w:t>
      </w:r>
      <w:r w:rsidRPr="003B2E7C" w:rsidR="00DD11B2">
        <w:rPr>
          <w:b/>
          <w:bCs/>
          <w:i/>
          <w:iCs/>
        </w:rPr>
        <w:t>All</w:t>
      </w:r>
      <w:r w:rsidRPr="003B2E7C" w:rsidR="000E63DD">
        <w:rPr>
          <w:b/>
          <w:bCs/>
          <w:i/>
          <w:iCs/>
        </w:rPr>
        <w:t>)</w:t>
      </w:r>
    </w:p>
    <w:p w:rsidR="00F62FCB" w:rsidP="0012426C" w14:paraId="6C637D20" w14:textId="3420243A">
      <w:pPr>
        <w:pStyle w:val="ListNumber3"/>
        <w:numPr>
          <w:ilvl w:val="0"/>
          <w:numId w:val="40"/>
        </w:numPr>
        <w:rPr>
          <w:i/>
          <w:iCs/>
        </w:rPr>
      </w:pPr>
      <w:bookmarkStart w:id="21" w:name="_Hlk205305362"/>
      <w:r w:rsidRPr="1ACE4DA9">
        <w:rPr>
          <w:i/>
          <w:iCs/>
        </w:rPr>
        <w:t>W</w:t>
      </w:r>
      <w:r w:rsidRPr="1ACE4DA9" w:rsidR="00791D79">
        <w:rPr>
          <w:i/>
          <w:iCs/>
        </w:rPr>
        <w:t xml:space="preserve">hat have been the </w:t>
      </w:r>
      <w:r w:rsidRPr="1ACE4DA9">
        <w:rPr>
          <w:i/>
          <w:iCs/>
        </w:rPr>
        <w:t>key</w:t>
      </w:r>
      <w:r w:rsidRPr="1ACE4DA9" w:rsidR="00791D79">
        <w:rPr>
          <w:i/>
          <w:iCs/>
        </w:rPr>
        <w:t xml:space="preserve"> successes</w:t>
      </w:r>
      <w:r w:rsidRPr="1ACE4DA9" w:rsidR="001732B5">
        <w:rPr>
          <w:i/>
          <w:iCs/>
        </w:rPr>
        <w:t xml:space="preserve"> o</w:t>
      </w:r>
      <w:r w:rsidRPr="1ACE4DA9" w:rsidR="004D41C0">
        <w:rPr>
          <w:i/>
          <w:iCs/>
        </w:rPr>
        <w:t>r</w:t>
      </w:r>
      <w:r w:rsidRPr="1ACE4DA9" w:rsidR="001732B5">
        <w:rPr>
          <w:i/>
          <w:iCs/>
        </w:rPr>
        <w:t xml:space="preserve"> benefits from the </w:t>
      </w:r>
      <w:r w:rsidR="004A1D29">
        <w:rPr>
          <w:i/>
          <w:iCs/>
        </w:rPr>
        <w:t>p</w:t>
      </w:r>
      <w:r w:rsidRPr="1ACE4DA9" w:rsidR="00286DF0">
        <w:rPr>
          <w:i/>
          <w:iCs/>
        </w:rPr>
        <w:t>ilot</w:t>
      </w:r>
      <w:r w:rsidRPr="1ACE4DA9" w:rsidR="00D63065">
        <w:rPr>
          <w:i/>
          <w:iCs/>
        </w:rPr>
        <w:t>?</w:t>
      </w:r>
      <w:r w:rsidRPr="1ACE4DA9" w:rsidR="00A76340">
        <w:rPr>
          <w:i/>
          <w:iCs/>
        </w:rPr>
        <w:t xml:space="preserve"> </w:t>
      </w:r>
    </w:p>
    <w:p w:rsidR="00EF0C41" w:rsidP="0012426C" w14:paraId="1297AA22" w14:textId="2E2AAF6A">
      <w:pPr>
        <w:pStyle w:val="ListNumber3"/>
        <w:numPr>
          <w:ilvl w:val="0"/>
          <w:numId w:val="40"/>
        </w:numPr>
        <w:rPr>
          <w:i/>
          <w:iCs/>
        </w:rPr>
      </w:pPr>
      <w:r w:rsidRPr="1ACE4DA9">
        <w:rPr>
          <w:i/>
          <w:iCs/>
        </w:rPr>
        <w:t>What were the major challenges</w:t>
      </w:r>
      <w:r w:rsidRPr="1ACE4DA9" w:rsidR="007C0569">
        <w:rPr>
          <w:i/>
          <w:iCs/>
        </w:rPr>
        <w:t xml:space="preserve"> of the pilot</w:t>
      </w:r>
      <w:r w:rsidRPr="1ACE4DA9">
        <w:rPr>
          <w:i/>
          <w:iCs/>
        </w:rPr>
        <w:t xml:space="preserve">? How </w:t>
      </w:r>
      <w:r w:rsidR="00F67CC2">
        <w:rPr>
          <w:i/>
          <w:iCs/>
        </w:rPr>
        <w:t>were those challenges addressed</w:t>
      </w:r>
      <w:r w:rsidRPr="1ACE4DA9">
        <w:rPr>
          <w:i/>
          <w:iCs/>
        </w:rPr>
        <w:t xml:space="preserve">? </w:t>
      </w:r>
      <w:r w:rsidRPr="1ACE4DA9" w:rsidR="52FC8919">
        <w:rPr>
          <w:i/>
          <w:iCs/>
        </w:rPr>
        <w:t>What challenges remain?</w:t>
      </w:r>
    </w:p>
    <w:p w:rsidR="00B317A9" w:rsidP="0012426C" w14:paraId="2C5C108D" w14:textId="7A199878">
      <w:pPr>
        <w:pStyle w:val="ListNumber3"/>
        <w:numPr>
          <w:ilvl w:val="0"/>
          <w:numId w:val="40"/>
        </w:numPr>
        <w:rPr>
          <w:i/>
          <w:iCs/>
        </w:rPr>
      </w:pPr>
      <w:r w:rsidRPr="1ACE4DA9">
        <w:rPr>
          <w:i/>
          <w:iCs/>
        </w:rPr>
        <w:t xml:space="preserve">What </w:t>
      </w:r>
      <w:r w:rsidR="004A1D29">
        <w:rPr>
          <w:i/>
          <w:iCs/>
        </w:rPr>
        <w:t xml:space="preserve">key </w:t>
      </w:r>
      <w:r w:rsidRPr="1ACE4DA9">
        <w:rPr>
          <w:i/>
          <w:iCs/>
        </w:rPr>
        <w:t xml:space="preserve">lessons </w:t>
      </w:r>
      <w:r w:rsidRPr="1ACE4DA9" w:rsidR="00F61789">
        <w:rPr>
          <w:i/>
          <w:iCs/>
        </w:rPr>
        <w:t>have</w:t>
      </w:r>
      <w:r w:rsidRPr="1ACE4DA9" w:rsidR="00295CEF">
        <w:rPr>
          <w:i/>
          <w:iCs/>
        </w:rPr>
        <w:t xml:space="preserve"> you learn</w:t>
      </w:r>
      <w:r w:rsidRPr="1ACE4DA9" w:rsidR="00F61789">
        <w:rPr>
          <w:i/>
          <w:iCs/>
        </w:rPr>
        <w:t>ed</w:t>
      </w:r>
      <w:r w:rsidRPr="1ACE4DA9" w:rsidR="00295CEF">
        <w:rPr>
          <w:i/>
          <w:iCs/>
        </w:rPr>
        <w:t xml:space="preserve"> about </w:t>
      </w:r>
      <w:r w:rsidRPr="1ACE4DA9" w:rsidR="004A1D29">
        <w:rPr>
          <w:i/>
          <w:iCs/>
        </w:rPr>
        <w:t xml:space="preserve">outcomes-based </w:t>
      </w:r>
      <w:r w:rsidRPr="1ACE4DA9" w:rsidR="00295CEF">
        <w:rPr>
          <w:i/>
          <w:iCs/>
        </w:rPr>
        <w:t xml:space="preserve">performance </w:t>
      </w:r>
      <w:r w:rsidR="00CD7B27">
        <w:rPr>
          <w:i/>
          <w:iCs/>
        </w:rPr>
        <w:t>measure</w:t>
      </w:r>
      <w:r w:rsidR="002F7C03">
        <w:rPr>
          <w:i/>
          <w:iCs/>
        </w:rPr>
        <w:t>s</w:t>
      </w:r>
      <w:r w:rsidRPr="1ACE4DA9" w:rsidR="00295CEF">
        <w:rPr>
          <w:i/>
          <w:iCs/>
        </w:rPr>
        <w:t xml:space="preserve"> and accountability? </w:t>
      </w:r>
    </w:p>
    <w:p w:rsidR="00295CEF" w:rsidRPr="00DC1DCD" w:rsidP="0012426C" w14:paraId="32077BAA" w14:textId="0C244CF1">
      <w:pPr>
        <w:pStyle w:val="ListNumber3"/>
        <w:numPr>
          <w:ilvl w:val="0"/>
          <w:numId w:val="40"/>
        </w:numPr>
        <w:rPr>
          <w:i/>
          <w:iCs/>
        </w:rPr>
      </w:pPr>
      <w:r w:rsidRPr="1ACE4DA9">
        <w:rPr>
          <w:i/>
          <w:iCs/>
        </w:rPr>
        <w:t xml:space="preserve">What key lessons </w:t>
      </w:r>
      <w:r w:rsidRPr="1ACE4DA9" w:rsidR="00F61789">
        <w:rPr>
          <w:i/>
          <w:iCs/>
        </w:rPr>
        <w:t xml:space="preserve">have you learned </w:t>
      </w:r>
      <w:r w:rsidRPr="1ACE4DA9">
        <w:rPr>
          <w:i/>
          <w:iCs/>
        </w:rPr>
        <w:t xml:space="preserve">about service delivery? </w:t>
      </w:r>
    </w:p>
    <w:bookmarkEnd w:id="21"/>
    <w:p w:rsidR="0049100A" w:rsidRPr="00E720B9" w:rsidP="0012426C" w14:paraId="0001AD1B" w14:textId="694DBAEF">
      <w:pPr>
        <w:pStyle w:val="ListNumber3"/>
        <w:numPr>
          <w:ilvl w:val="0"/>
          <w:numId w:val="145"/>
        </w:numPr>
        <w:rPr>
          <w:b/>
          <w:szCs w:val="20"/>
        </w:rPr>
      </w:pPr>
      <w:r w:rsidRPr="3C55AE93">
        <w:rPr>
          <w:b/>
          <w:bCs/>
        </w:rPr>
        <w:t>Tell me about how changes from the pilot could be sustained.</w:t>
      </w:r>
      <w:r w:rsidR="007E5594">
        <w:rPr>
          <w:b/>
          <w:bCs/>
        </w:rPr>
        <w:t xml:space="preserve"> </w:t>
      </w:r>
      <w:r w:rsidRPr="007E4A22" w:rsidR="69051893">
        <w:rPr>
          <w:b/>
          <w:bCs/>
          <w:i/>
          <w:iCs/>
        </w:rPr>
        <w:t>(</w:t>
      </w:r>
      <w:r w:rsidRPr="007E4A22" w:rsidR="00DD11B2">
        <w:rPr>
          <w:b/>
          <w:i/>
          <w:iCs/>
        </w:rPr>
        <w:t>All</w:t>
      </w:r>
      <w:r w:rsidRPr="007E4A22" w:rsidR="000E63DD">
        <w:rPr>
          <w:b/>
          <w:bCs/>
          <w:i/>
          <w:iCs/>
        </w:rPr>
        <w:t>)</w:t>
      </w:r>
    </w:p>
    <w:p w:rsidR="000209A8" w:rsidP="0012426C" w14:paraId="381657B9" w14:textId="081C9089">
      <w:pPr>
        <w:pStyle w:val="ListNumber3"/>
        <w:numPr>
          <w:ilvl w:val="0"/>
          <w:numId w:val="40"/>
        </w:numPr>
        <w:rPr>
          <w:i/>
          <w:iCs/>
        </w:rPr>
      </w:pPr>
      <w:r>
        <w:rPr>
          <w:i/>
          <w:iCs/>
        </w:rPr>
        <w:t xml:space="preserve">What would it take to sustain the changes made under the TANF </w:t>
      </w:r>
      <w:r w:rsidR="000F4CA0">
        <w:rPr>
          <w:i/>
          <w:iCs/>
        </w:rPr>
        <w:t>P</w:t>
      </w:r>
      <w:r>
        <w:rPr>
          <w:i/>
          <w:iCs/>
        </w:rPr>
        <w:t xml:space="preserve">ilot? </w:t>
      </w:r>
    </w:p>
    <w:p w:rsidR="004D6451" w:rsidRPr="004D6451" w:rsidP="0012426C" w14:paraId="31256EA6" w14:textId="516C7B44">
      <w:pPr>
        <w:pStyle w:val="ListNumber3"/>
        <w:numPr>
          <w:ilvl w:val="0"/>
          <w:numId w:val="40"/>
        </w:numPr>
        <w:rPr>
          <w:i/>
          <w:iCs/>
        </w:rPr>
      </w:pPr>
      <w:r w:rsidRPr="004D6451">
        <w:rPr>
          <w:i/>
          <w:iCs/>
        </w:rPr>
        <w:t xml:space="preserve">What challenges do you anticipate? </w:t>
      </w:r>
      <w:r w:rsidR="005711FE">
        <w:rPr>
          <w:i/>
          <w:iCs/>
        </w:rPr>
        <w:t xml:space="preserve">What steps are </w:t>
      </w:r>
      <w:r w:rsidR="008B3097">
        <w:rPr>
          <w:i/>
          <w:iCs/>
        </w:rPr>
        <w:t xml:space="preserve">you taking </w:t>
      </w:r>
      <w:r w:rsidRPr="004D6451">
        <w:rPr>
          <w:i/>
          <w:iCs/>
        </w:rPr>
        <w:t xml:space="preserve">to </w:t>
      </w:r>
      <w:r w:rsidR="005711FE">
        <w:rPr>
          <w:i/>
          <w:iCs/>
        </w:rPr>
        <w:t>minimize</w:t>
      </w:r>
      <w:r w:rsidRPr="004D6451" w:rsidR="005711FE">
        <w:rPr>
          <w:i/>
          <w:iCs/>
        </w:rPr>
        <w:t xml:space="preserve"> </w:t>
      </w:r>
      <w:r w:rsidRPr="004D6451">
        <w:rPr>
          <w:i/>
          <w:iCs/>
        </w:rPr>
        <w:t>them?</w:t>
      </w:r>
    </w:p>
    <w:p w:rsidR="00791D79" w:rsidRPr="00E720B9" w:rsidP="0012426C" w14:paraId="181F82E6" w14:textId="32076909">
      <w:pPr>
        <w:pStyle w:val="ListNumber3"/>
        <w:numPr>
          <w:ilvl w:val="0"/>
          <w:numId w:val="145"/>
        </w:numPr>
        <w:rPr>
          <w:b/>
          <w:bCs/>
        </w:rPr>
      </w:pPr>
      <w:r w:rsidRPr="3C55AE93">
        <w:rPr>
          <w:b/>
          <w:bCs/>
        </w:rPr>
        <w:t>Te</w:t>
      </w:r>
      <w:r w:rsidRPr="3C55AE93" w:rsidR="266DF22A">
        <w:rPr>
          <w:b/>
          <w:bCs/>
        </w:rPr>
        <w:t xml:space="preserve">ll me what </w:t>
      </w:r>
      <w:r w:rsidRPr="3C55AE93" w:rsidR="0EA94D6A">
        <w:rPr>
          <w:b/>
          <w:bCs/>
        </w:rPr>
        <w:t>recommendations</w:t>
      </w:r>
      <w:r w:rsidRPr="00E720B9" w:rsidR="000209A8">
        <w:rPr>
          <w:b/>
          <w:bCs/>
        </w:rPr>
        <w:t xml:space="preserve"> and suggested supports </w:t>
      </w:r>
      <w:r w:rsidRPr="3C55AE93" w:rsidR="00141324">
        <w:rPr>
          <w:b/>
          <w:bCs/>
        </w:rPr>
        <w:t>you have</w:t>
      </w:r>
      <w:r w:rsidRPr="00E720B9" w:rsidR="00141324">
        <w:rPr>
          <w:b/>
          <w:bCs/>
        </w:rPr>
        <w:t xml:space="preserve"> </w:t>
      </w:r>
      <w:r w:rsidRPr="00E720B9" w:rsidR="000209A8">
        <w:rPr>
          <w:b/>
          <w:bCs/>
        </w:rPr>
        <w:t xml:space="preserve">for scaling outcomes-based </w:t>
      </w:r>
      <w:r w:rsidR="00141324">
        <w:rPr>
          <w:b/>
          <w:bCs/>
        </w:rPr>
        <w:t>performance measurement and accountability</w:t>
      </w:r>
      <w:r w:rsidRPr="00B57FBA" w:rsidR="2391D631">
        <w:rPr>
          <w:b/>
          <w:bCs/>
          <w:i/>
          <w:iCs/>
        </w:rPr>
        <w:t>.</w:t>
      </w:r>
      <w:r w:rsidRPr="00B57FBA" w:rsidR="69051893">
        <w:rPr>
          <w:b/>
          <w:bCs/>
          <w:i/>
          <w:iCs/>
        </w:rPr>
        <w:t xml:space="preserve"> </w:t>
      </w:r>
      <w:r w:rsidRPr="00B57FBA" w:rsidR="000E63DD">
        <w:rPr>
          <w:b/>
          <w:bCs/>
          <w:i/>
          <w:iCs/>
        </w:rPr>
        <w:t>(</w:t>
      </w:r>
      <w:r w:rsidRPr="00B57FBA" w:rsidR="00DD11B2">
        <w:rPr>
          <w:b/>
          <w:bCs/>
          <w:i/>
          <w:iCs/>
        </w:rPr>
        <w:t>All</w:t>
      </w:r>
      <w:r w:rsidRPr="00B57FBA" w:rsidR="000E63DD">
        <w:rPr>
          <w:b/>
          <w:bCs/>
          <w:i/>
          <w:iCs/>
        </w:rPr>
        <w:t>)</w:t>
      </w:r>
    </w:p>
    <w:p w:rsidR="005C13DC" w:rsidRPr="00251903" w:rsidP="0012426C" w14:paraId="6F279CC6" w14:textId="558231DE">
      <w:pPr>
        <w:pStyle w:val="ListNumber3"/>
        <w:numPr>
          <w:ilvl w:val="0"/>
          <w:numId w:val="40"/>
        </w:numPr>
        <w:rPr>
          <w:i/>
          <w:iCs/>
        </w:rPr>
      </w:pPr>
      <w:r w:rsidRPr="1ACE4DA9">
        <w:rPr>
          <w:i/>
          <w:iCs/>
        </w:rPr>
        <w:t xml:space="preserve">What recommendations would you give to federal TANF </w:t>
      </w:r>
      <w:r w:rsidR="00E70B73">
        <w:rPr>
          <w:i/>
          <w:iCs/>
        </w:rPr>
        <w:t xml:space="preserve">block grant </w:t>
      </w:r>
      <w:r w:rsidRPr="1ACE4DA9">
        <w:rPr>
          <w:i/>
          <w:iCs/>
        </w:rPr>
        <w:t>administrators</w:t>
      </w:r>
      <w:r w:rsidR="00E70B73">
        <w:rPr>
          <w:i/>
          <w:iCs/>
        </w:rPr>
        <w:t xml:space="preserve"> and policymakers</w:t>
      </w:r>
      <w:r w:rsidRPr="1ACE4DA9">
        <w:rPr>
          <w:i/>
          <w:iCs/>
        </w:rPr>
        <w:t xml:space="preserve"> interest</w:t>
      </w:r>
      <w:r w:rsidRPr="1ACE4DA9" w:rsidR="00330F1F">
        <w:rPr>
          <w:i/>
          <w:iCs/>
        </w:rPr>
        <w:t>ed</w:t>
      </w:r>
      <w:r w:rsidRPr="1ACE4DA9">
        <w:rPr>
          <w:i/>
          <w:iCs/>
        </w:rPr>
        <w:t xml:space="preserve"> in scaling the pilot program to other states? </w:t>
      </w:r>
    </w:p>
    <w:p w:rsidR="00251903" w:rsidP="0012426C" w14:paraId="51025DE1" w14:textId="6EE9C457">
      <w:pPr>
        <w:pStyle w:val="ListNumber3"/>
        <w:numPr>
          <w:ilvl w:val="0"/>
          <w:numId w:val="40"/>
        </w:numPr>
        <w:rPr>
          <w:i/>
          <w:iCs/>
        </w:rPr>
      </w:pPr>
      <w:r w:rsidRPr="1ACE4DA9">
        <w:rPr>
          <w:i/>
          <w:iCs/>
        </w:rPr>
        <w:t xml:space="preserve">What advice would you give to other TANF programs that </w:t>
      </w:r>
      <w:r w:rsidRPr="1ACE4DA9" w:rsidR="009B2661">
        <w:rPr>
          <w:i/>
          <w:iCs/>
        </w:rPr>
        <w:t>want</w:t>
      </w:r>
      <w:r w:rsidRPr="1ACE4DA9">
        <w:rPr>
          <w:i/>
          <w:iCs/>
        </w:rPr>
        <w:t xml:space="preserve"> to implement outcomes-based </w:t>
      </w:r>
      <w:r w:rsidRPr="0018260D" w:rsidR="0018260D">
        <w:rPr>
          <w:i/>
          <w:iCs/>
        </w:rPr>
        <w:t xml:space="preserve">performance </w:t>
      </w:r>
      <w:r w:rsidR="004940D9">
        <w:rPr>
          <w:i/>
          <w:iCs/>
        </w:rPr>
        <w:t>measures</w:t>
      </w:r>
      <w:r w:rsidRPr="1ACE4DA9" w:rsidR="004940D9">
        <w:rPr>
          <w:i/>
          <w:iCs/>
        </w:rPr>
        <w:t xml:space="preserve"> </w:t>
      </w:r>
      <w:r w:rsidRPr="0018260D" w:rsidR="0018260D">
        <w:rPr>
          <w:i/>
          <w:iCs/>
        </w:rPr>
        <w:t>and accountability</w:t>
      </w:r>
      <w:r w:rsidRPr="1ACE4DA9">
        <w:rPr>
          <w:i/>
          <w:iCs/>
        </w:rPr>
        <w:t xml:space="preserve">? </w:t>
      </w:r>
    </w:p>
    <w:p w:rsidR="005C13DC" w:rsidRPr="005C13DC" w:rsidP="0012426C" w14:paraId="56BE4393" w14:textId="34C0A7C8">
      <w:pPr>
        <w:pStyle w:val="ListNumber3"/>
        <w:numPr>
          <w:ilvl w:val="0"/>
          <w:numId w:val="40"/>
        </w:numPr>
        <w:rPr>
          <w:i/>
          <w:iCs/>
        </w:rPr>
      </w:pPr>
      <w:r w:rsidRPr="1ACE4DA9">
        <w:rPr>
          <w:i/>
          <w:iCs/>
        </w:rPr>
        <w:t xml:space="preserve">What support would you </w:t>
      </w:r>
      <w:r w:rsidRPr="1ACE4DA9" w:rsidR="008C69D7">
        <w:rPr>
          <w:i/>
          <w:iCs/>
        </w:rPr>
        <w:t xml:space="preserve">recommend </w:t>
      </w:r>
      <w:r w:rsidRPr="1ACE4DA9">
        <w:rPr>
          <w:i/>
          <w:iCs/>
        </w:rPr>
        <w:t>be</w:t>
      </w:r>
      <w:r w:rsidRPr="1ACE4DA9">
        <w:rPr>
          <w:i/>
          <w:iCs/>
        </w:rPr>
        <w:t xml:space="preserve"> provided to other TANF programs</w:t>
      </w:r>
      <w:r w:rsidRPr="1ACE4DA9">
        <w:rPr>
          <w:i/>
          <w:iCs/>
        </w:rPr>
        <w:t xml:space="preserve"> to implement outcomes-based </w:t>
      </w:r>
      <w:r w:rsidRPr="0018260D" w:rsidR="0018260D">
        <w:rPr>
          <w:i/>
          <w:iCs/>
        </w:rPr>
        <w:t xml:space="preserve">performance </w:t>
      </w:r>
      <w:r w:rsidR="004940D9">
        <w:rPr>
          <w:i/>
          <w:iCs/>
        </w:rPr>
        <w:t>measures</w:t>
      </w:r>
      <w:r w:rsidRPr="1ACE4DA9" w:rsidR="004940D9">
        <w:rPr>
          <w:i/>
          <w:iCs/>
        </w:rPr>
        <w:t xml:space="preserve"> </w:t>
      </w:r>
      <w:r w:rsidRPr="0018260D" w:rsidR="0018260D">
        <w:rPr>
          <w:i/>
          <w:iCs/>
        </w:rPr>
        <w:t>and accountability</w:t>
      </w:r>
      <w:r w:rsidRPr="1ACE4DA9">
        <w:rPr>
          <w:i/>
          <w:iCs/>
        </w:rPr>
        <w:t xml:space="preserve">? </w:t>
      </w:r>
    </w:p>
    <w:p w:rsidR="00C3308C" w:rsidP="00C3308C" w14:paraId="09DF6FE4" w14:textId="11835494">
      <w:pPr>
        <w:pStyle w:val="H2"/>
        <w:rPr>
          <w:i/>
        </w:rPr>
      </w:pPr>
      <w:bookmarkStart w:id="22" w:name="JWrapUp"/>
      <w:r>
        <w:t xml:space="preserve">J. </w:t>
      </w:r>
      <w:r>
        <w:t>Wrap-up</w:t>
      </w:r>
      <w:r w:rsidRPr="46414B3D" w:rsidR="1BDFB36C">
        <w:rPr>
          <w:i/>
        </w:rPr>
        <w:t xml:space="preserve"> </w:t>
      </w:r>
      <w:bookmarkEnd w:id="22"/>
      <w:r w:rsidRPr="46414B3D" w:rsidR="1BDFB36C">
        <w:rPr>
          <w:i/>
        </w:rPr>
        <w:t>(</w:t>
      </w:r>
      <w:r w:rsidRPr="56762B6B" w:rsidR="1BDFB36C">
        <w:rPr>
          <w:i/>
          <w:iCs/>
        </w:rPr>
        <w:t>All</w:t>
      </w:r>
      <w:r w:rsidRPr="56762B6B" w:rsidR="18114693">
        <w:rPr>
          <w:i/>
          <w:iCs/>
        </w:rPr>
        <w:t xml:space="preserve"> respondents</w:t>
      </w:r>
      <w:r w:rsidRPr="56762B6B" w:rsidR="1BDFB36C">
        <w:rPr>
          <w:i/>
          <w:iCs/>
        </w:rPr>
        <w:t>)</w:t>
      </w:r>
    </w:p>
    <w:p w:rsidR="00EA77A4" w:rsidRPr="00C5020A" w:rsidP="0012426C" w14:paraId="1EC1E9AB" w14:textId="64DA0DC4">
      <w:pPr>
        <w:pStyle w:val="ListNumber"/>
        <w:numPr>
          <w:ilvl w:val="0"/>
          <w:numId w:val="150"/>
        </w:numPr>
        <w:rPr>
          <w:b/>
          <w:bCs/>
        </w:rPr>
      </w:pPr>
      <w:r w:rsidRPr="00C5020A">
        <w:rPr>
          <w:b/>
          <w:bCs/>
        </w:rPr>
        <w:t xml:space="preserve">Is there anything else you would like to share about your </w:t>
      </w:r>
      <w:r w:rsidRPr="00C5020A" w:rsidR="0070541E">
        <w:rPr>
          <w:b/>
          <w:bCs/>
        </w:rPr>
        <w:t xml:space="preserve">TANF </w:t>
      </w:r>
      <w:r w:rsidRPr="00C5020A">
        <w:rPr>
          <w:b/>
          <w:bCs/>
        </w:rPr>
        <w:t xml:space="preserve">program, the pilot, or the </w:t>
      </w:r>
      <w:r w:rsidRPr="00C5020A" w:rsidR="003A728E">
        <w:rPr>
          <w:b/>
          <w:bCs/>
        </w:rPr>
        <w:t xml:space="preserve">federal </w:t>
      </w:r>
      <w:r w:rsidRPr="00C5020A" w:rsidR="0070541E">
        <w:rPr>
          <w:b/>
          <w:bCs/>
        </w:rPr>
        <w:t>evaluation</w:t>
      </w:r>
      <w:r w:rsidRPr="00C5020A">
        <w:rPr>
          <w:b/>
          <w:bCs/>
        </w:rPr>
        <w:t>?</w:t>
      </w:r>
      <w:r w:rsidRPr="00C5020A" w:rsidR="007E4A22">
        <w:rPr>
          <w:b/>
          <w:bCs/>
        </w:rPr>
        <w:t xml:space="preserve"> </w:t>
      </w:r>
      <w:r w:rsidRPr="00C5020A" w:rsidR="007E4A22">
        <w:rPr>
          <w:b/>
          <w:bCs/>
          <w:i/>
          <w:iCs/>
        </w:rPr>
        <w:t>(All)</w:t>
      </w:r>
    </w:p>
    <w:p w:rsidR="008518AF" w:rsidRPr="009D00C2" w:rsidP="0012426C" w14:paraId="306166E2" w14:textId="086010E7">
      <w:pPr>
        <w:pStyle w:val="ListNumber3"/>
        <w:numPr>
          <w:ilvl w:val="0"/>
          <w:numId w:val="40"/>
        </w:numPr>
      </w:pPr>
      <w:r w:rsidRPr="00C5020A">
        <w:t>Thanks so much for talking with me today. It’s important to gather this information for the study and we really appreciate</w:t>
      </w:r>
      <w:r w:rsidRPr="009D00C2">
        <w:t xml:space="preserve"> you walking us through your work. </w:t>
      </w:r>
    </w:p>
    <w:p w:rsidR="00A44D86" w:rsidRPr="00772E1F" w:rsidP="0012426C" w14:paraId="40EFC6A4" w14:textId="47CDA44C">
      <w:pPr>
        <w:pStyle w:val="ListNumber3"/>
        <w:numPr>
          <w:ilvl w:val="0"/>
          <w:numId w:val="40"/>
        </w:numPr>
      </w:pPr>
      <w:r w:rsidRPr="009D00C2">
        <w:t>If you have questions, please</w:t>
      </w:r>
      <w:r w:rsidRPr="00937E00">
        <w:t xml:space="preserve"> contact</w:t>
      </w:r>
      <w:r w:rsidR="0035634B">
        <w:t xml:space="preserve"> us</w:t>
      </w:r>
      <w:r w:rsidRPr="00937E00">
        <w:t xml:space="preserve"> at </w:t>
      </w:r>
      <w:hyperlink r:id="rId11" w:tgtFrame="_blank" w:history="1">
        <w:r w:rsidRPr="00937E00">
          <w:rPr>
            <w:rStyle w:val="Hyperlink"/>
            <w:rFonts w:ascii="Segoe UI" w:eastAsia="Segoe UI" w:hAnsi="Segoe UI" w:cs="Segoe UI"/>
            <w:szCs w:val="20"/>
          </w:rPr>
          <w:t>TANFPilotEval@mathematica-mpr.com</w:t>
        </w:r>
      </w:hyperlink>
      <w:r w:rsidRPr="00937E00">
        <w:t xml:space="preserve">. Thank you for your time and input! </w:t>
      </w:r>
      <w:r w:rsidRPr="00B61CF3">
        <w:rPr>
          <w:i/>
          <w:iCs/>
        </w:rPr>
        <w:t xml:space="preserve">[Interviewer: </w:t>
      </w:r>
      <w:r w:rsidRPr="00B61CF3" w:rsidR="004B1568">
        <w:rPr>
          <w:i/>
          <w:iCs/>
        </w:rPr>
        <w:t>share project business card with contact information]</w:t>
      </w:r>
    </w:p>
    <w:sectPr w:rsidSect="001A7219">
      <w:pgSz w:w="12240" w:h="15840" w:orient="portrait"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E57381" w14:paraId="3D2C587F" w14:textId="110F81AB">
    <w:pPr>
      <w:pStyle w:val="Footer"/>
      <w:ind w:left="0"/>
    </w:pPr>
    <w:r>
      <w:rPr>
        <w:rFonts w:asciiTheme="minorHAnsi" w:hAnsiTheme="minorHAnsi"/>
        <w:color w:val="000000" w:themeColor="text1"/>
        <w:szCs w:val="18"/>
      </w:rPr>
      <w:t>Q</w:t>
    </w:r>
    <w:r w:rsidRPr="6F27ED52">
      <w:rPr>
        <w:rFonts w:asciiTheme="minorHAnsi" w:hAnsiTheme="minorHAnsi"/>
        <w:color w:val="000000" w:themeColor="text1"/>
        <w:szCs w:val="18"/>
      </w:rPr>
      <w:t xml:space="preserve">uestions marked with an asterisk (*) can be pre-populated with information from earlier discussions or </w:t>
    </w:r>
    <w:r>
      <w:rPr>
        <w:rFonts w:asciiTheme="minorHAnsi" w:hAnsiTheme="minorHAnsi"/>
        <w:color w:val="000000" w:themeColor="text1"/>
        <w:szCs w:val="18"/>
      </w:rPr>
      <w:t>documents</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54A218EF" w14:textId="5652171D">
    <w:pPr>
      <w:pStyle w:val="Header"/>
    </w:pPr>
    <w:r>
      <w:rPr>
        <w:b/>
        <w:bCs/>
      </w:rPr>
      <w:t xml:space="preserve">Project </w:t>
    </w:r>
    <w:r w:rsidRPr="00F20DAF" w:rsidR="00F20DAF">
      <w:rPr>
        <w:b/>
        <w:bCs/>
      </w:rPr>
      <w:t>SUPPORTT</w:t>
    </w:r>
    <w:r w:rsidRPr="009E7A1C">
      <w:t xml:space="preserve"> </w:t>
    </w:r>
    <w:r w:rsidR="003D181B">
      <w:t>Pilot staff</w:t>
    </w:r>
    <w:r w:rsidR="00665A69">
      <w:t xml:space="preserve"> </w:t>
    </w:r>
    <w:r w:rsidR="00FA6154">
      <w:t>d</w:t>
    </w:r>
    <w:r w:rsidR="00F20DAF">
      <w:t xml:space="preserve">iscussion </w:t>
    </w:r>
    <w:r w:rsidR="00FA6154">
      <w:t>g</w:t>
    </w:r>
    <w:r w:rsidR="00F20DAF">
      <w:t>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1AF8DCC0"/>
    <w:lvl w:ilvl="0">
      <w:start w:val="1"/>
      <w:numFmt w:val="bullet"/>
      <w:pStyle w:val="ListNumber3"/>
      <w:lvlText w:val=""/>
      <w:lvlJc w:val="left"/>
      <w:pPr>
        <w:tabs>
          <w:tab w:val="num" w:pos="1080"/>
        </w:tabs>
        <w:ind w:left="1080" w:hanging="360"/>
      </w:pPr>
      <w:rPr>
        <w:rFonts w:ascii="Symbol" w:hAnsi="Symbol" w:hint="default"/>
        <w:b/>
        <w:bCs w:val="0"/>
        <w:i w:val="0"/>
        <w:iCs w:val="0"/>
      </w:rPr>
    </w:lvl>
  </w:abstractNum>
  <w:abstractNum w:abstractNumId="3">
    <w:nsid w:val="FFFFFF7F"/>
    <w:multiLevelType w:val="singleLevel"/>
    <w:tmpl w:val="43A20CA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4F444CE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476A29AA"/>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1A9239B"/>
    <w:multiLevelType w:val="hybridMultilevel"/>
    <w:tmpl w:val="C1F09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1F9665B"/>
    <w:multiLevelType w:val="hybridMultilevel"/>
    <w:tmpl w:val="1DDE18F0"/>
    <w:lvl w:ilvl="0">
      <w:start w:val="1"/>
      <w:numFmt w:val="bullet"/>
      <w:lvlText w:val=""/>
      <w:lvlJc w:val="left"/>
      <w:pPr>
        <w:tabs>
          <w:tab w:val="num" w:pos="540"/>
        </w:tabs>
        <w:ind w:left="540" w:hanging="18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03B430C1"/>
    <w:multiLevelType w:val="hybridMultilevel"/>
    <w:tmpl w:val="5D9E019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3E50D66"/>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8205EDF"/>
    <w:multiLevelType w:val="hybridMultilevel"/>
    <w:tmpl w:val="FE30322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0EFE649B"/>
    <w:multiLevelType w:val="hybridMultilevel"/>
    <w:tmpl w:val="9FFE5AAE"/>
    <w:lvl w:ilvl="0">
      <w:start w:val="8"/>
      <w:numFmt w:val="decimal"/>
      <w:lvlText w:val="%1."/>
      <w:lvlJc w:val="left"/>
      <w:pPr>
        <w:ind w:left="360" w:hanging="360"/>
      </w:pPr>
      <w:rPr>
        <w:rFonts w:ascii="Segoe UI" w:eastAsia="Segoe UI" w:hAnsi="Segoe U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3C35E9"/>
    <w:multiLevelType w:val="hybridMultilevel"/>
    <w:tmpl w:val="BFF4A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FF60AE9"/>
    <w:multiLevelType w:val="hybridMultilevel"/>
    <w:tmpl w:val="E1109FA8"/>
    <w:lvl w:ilvl="0">
      <w:start w:val="1"/>
      <w:numFmt w:val="decimal"/>
      <w:lvlText w:val="%1."/>
      <w:lvlJc w:val="left"/>
      <w:pPr>
        <w:ind w:left="360" w:hanging="360"/>
      </w:pPr>
      <w:rPr>
        <w:rFonts w:ascii="Segoe UI" w:eastAsia="Segoe UI" w:hAnsi="Segoe U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1BB9EE7"/>
    <w:multiLevelType w:val="hybridMultilevel"/>
    <w:tmpl w:val="228CBA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12841416"/>
    <w:multiLevelType w:val="hybridMultilevel"/>
    <w:tmpl w:val="8328FCCA"/>
    <w:lvl w:ilvl="0">
      <w:start w:val="3"/>
      <w:numFmt w:val="decimal"/>
      <w:lvlText w:val="%1."/>
      <w:lvlJc w:val="left"/>
      <w:pPr>
        <w:ind w:left="360" w:hanging="360"/>
      </w:pPr>
      <w:rPr>
        <w:rFonts w:ascii="Segoe UI" w:eastAsia="Segoe UI" w:hAnsi="Segoe UI"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320C412"/>
    <w:multiLevelType w:val="hybridMultilevel"/>
    <w:tmpl w:val="147AF2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344479D"/>
    <w:multiLevelType w:val="hybridMultilevel"/>
    <w:tmpl w:val="2FFE9250"/>
    <w:lvl w:ilvl="0">
      <w:start w:val="1"/>
      <w:numFmt w:val="bullet"/>
      <w:lvlText w:val=""/>
      <w:lvlJc w:val="left"/>
      <w:pPr>
        <w:tabs>
          <w:tab w:val="num" w:pos="540"/>
        </w:tabs>
        <w:ind w:left="540" w:hanging="18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13636BDC"/>
    <w:multiLevelType w:val="hybridMultilevel"/>
    <w:tmpl w:val="B2DE7A4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4860882"/>
    <w:multiLevelType w:val="hybridMultilevel"/>
    <w:tmpl w:val="17AA3F52"/>
    <w:lvl w:ilvl="0">
      <w:start w:val="4"/>
      <w:numFmt w:val="decimal"/>
      <w:lvlText w:val="%1."/>
      <w:lvlJc w:val="left"/>
      <w:pPr>
        <w:ind w:left="360" w:hanging="360"/>
      </w:pPr>
      <w:rPr>
        <w:rFonts w:ascii="Segoe UI" w:eastAsia="Segoe UI" w:hAnsi="Segoe U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92D0B3F"/>
    <w:multiLevelType w:val="hybridMultilevel"/>
    <w:tmpl w:val="67E2C598"/>
    <w:lvl w:ilvl="0">
      <w:start w:val="1"/>
      <w:numFmt w:val="bullet"/>
      <w:lvlText w:val=""/>
      <w:lvlJc w:val="left"/>
      <w:pPr>
        <w:tabs>
          <w:tab w:val="num" w:pos="540"/>
        </w:tabs>
        <w:ind w:left="540" w:hanging="18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1D3A2ED5"/>
    <w:multiLevelType w:val="hybridMultilevel"/>
    <w:tmpl w:val="845C5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0051BDA"/>
    <w:multiLevelType w:val="hybridMultilevel"/>
    <w:tmpl w:val="92D45904"/>
    <w:lvl w:ilvl="0">
      <w:start w:val="1"/>
      <w:numFmt w:val="decimal"/>
      <w:lvlText w:val="%1."/>
      <w:lvlJc w:val="left"/>
      <w:pPr>
        <w:ind w:left="360" w:hanging="360"/>
      </w:pPr>
      <w:rPr>
        <w:rFonts w:ascii="Segoe UI" w:eastAsia="Segoe UI" w:hAnsi="Segoe UI"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206C0B18"/>
    <w:multiLevelType w:val="hybridMultilevel"/>
    <w:tmpl w:val="81609DBC"/>
    <w:lvl w:ilvl="0">
      <w:start w:val="6"/>
      <w:numFmt w:val="decimal"/>
      <w:lvlText w:val="%1."/>
      <w:lvlJc w:val="left"/>
      <w:pPr>
        <w:ind w:left="360" w:hanging="360"/>
      </w:pPr>
      <w:rPr>
        <w:rFonts w:ascii="Segoe UI" w:eastAsia="Segoe UI" w:hAnsi="Segoe UI"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16A14A3"/>
    <w:multiLevelType w:val="hybridMultilevel"/>
    <w:tmpl w:val="D1F08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1AC70AD"/>
    <w:multiLevelType w:val="hybridMultilevel"/>
    <w:tmpl w:val="C5004782"/>
    <w:lvl w:ilvl="0">
      <w:start w:val="1"/>
      <w:numFmt w:val="bullet"/>
      <w:lvlText w:val="­"/>
      <w:lvlJc w:val="left"/>
      <w:pPr>
        <w:ind w:left="907" w:hanging="360"/>
      </w:pPr>
      <w:rPr>
        <w:rFonts w:ascii="Courier New" w:hAnsi="Courier New"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35">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251259B"/>
    <w:multiLevelType w:val="hybridMultilevel"/>
    <w:tmpl w:val="48D219C2"/>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2D17B6"/>
    <w:multiLevelType w:val="hybridMultilevel"/>
    <w:tmpl w:val="C5CCB096"/>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254F7BF0"/>
    <w:multiLevelType w:val="hybridMultilevel"/>
    <w:tmpl w:val="38E864D2"/>
    <w:lvl w:ilvl="0">
      <w:start w:val="1"/>
      <w:numFmt w:val="decimal"/>
      <w:lvlText w:val="%1."/>
      <w:lvlJc w:val="left"/>
      <w:pPr>
        <w:ind w:left="360" w:hanging="360"/>
      </w:pPr>
      <w:rPr>
        <w:rFonts w:hint="default"/>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27AB7981"/>
    <w:multiLevelType w:val="hybridMultilevel"/>
    <w:tmpl w:val="BAACD184"/>
    <w:lvl w:ilvl="0">
      <w:start w:val="5"/>
      <w:numFmt w:val="decimal"/>
      <w:lvlText w:val="%1."/>
      <w:lvlJc w:val="left"/>
      <w:pPr>
        <w:ind w:left="360" w:hanging="360"/>
      </w:pPr>
      <w:rPr>
        <w:rFonts w:ascii="Segoe UI" w:eastAsia="Segoe UI" w:hAnsi="Segoe U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28975F40"/>
    <w:multiLevelType w:val="hybridMultilevel"/>
    <w:tmpl w:val="B1ACB6A8"/>
    <w:lvl w:ilvl="0">
      <w:start w:val="10"/>
      <w:numFmt w:val="decimal"/>
      <w:lvlText w:val="%1."/>
      <w:lvlJc w:val="left"/>
      <w:pPr>
        <w:ind w:left="360" w:hanging="360"/>
      </w:pPr>
      <w:rPr>
        <w:rFonts w:ascii="Segoe UI" w:eastAsia="Segoe UI" w:hAnsi="Segoe U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2">
    <w:nsid w:val="2DAF5D7F"/>
    <w:multiLevelType w:val="hybridMultilevel"/>
    <w:tmpl w:val="9AFC62D4"/>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300F5AA7"/>
    <w:multiLevelType w:val="hybridMultilevel"/>
    <w:tmpl w:val="A7285A68"/>
    <w:lvl w:ilvl="0">
      <w:start w:val="1"/>
      <w:numFmt w:val="decimal"/>
      <w:lvlText w:val="%1."/>
      <w:lvlJc w:val="left"/>
      <w:pPr>
        <w:ind w:left="360" w:hanging="360"/>
      </w:pPr>
      <w:rPr>
        <w:rFonts w:ascii="Segoe UI" w:eastAsia="Segoe UI" w:hAnsi="Segoe U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31FF3C21"/>
    <w:multiLevelType w:val="hybridMultilevel"/>
    <w:tmpl w:val="0DACE3AA"/>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45">
    <w:nsid w:val="326243A8"/>
    <w:multiLevelType w:val="hybridMultilevel"/>
    <w:tmpl w:val="D0A49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6201B36"/>
    <w:multiLevelType w:val="hybridMultilevel"/>
    <w:tmpl w:val="431E21F2"/>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48">
    <w:nsid w:val="3713CC4D"/>
    <w:multiLevelType w:val="hybridMultilevel"/>
    <w:tmpl w:val="C8A27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768F656"/>
    <w:multiLevelType w:val="hybridMultilevel"/>
    <w:tmpl w:val="FFFFFFFF"/>
    <w:styleLink w:val="Featur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3B8B79BD"/>
    <w:multiLevelType w:val="hybridMultilevel"/>
    <w:tmpl w:val="F49EF2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3BE89CD1"/>
    <w:multiLevelType w:val="hybridMultilevel"/>
    <w:tmpl w:val="75826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3D163789"/>
    <w:multiLevelType w:val="multilevel"/>
    <w:tmpl w:val="9D4AC124"/>
    <w:styleLink w:val="1ai"/>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3DEE0B8F"/>
    <w:multiLevelType w:val="hybridMultilevel"/>
    <w:tmpl w:val="FF76027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06D01D3"/>
    <w:multiLevelType w:val="hybridMultilevel"/>
    <w:tmpl w:val="FFFFFFFF"/>
    <w:styleLink w:val="111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40FB2A76"/>
    <w:multiLevelType w:val="hybridMultilevel"/>
    <w:tmpl w:val="4B7E7B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456CD80A"/>
    <w:multiLevelType w:val="hybridMultilevel"/>
    <w:tmpl w:val="234ED5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46B37FBF"/>
    <w:multiLevelType w:val="hybridMultilevel"/>
    <w:tmpl w:val="23FE0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8596535"/>
    <w:multiLevelType w:val="hybridMultilevel"/>
    <w:tmpl w:val="48DEB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49C6048B"/>
    <w:multiLevelType w:val="singleLevel"/>
    <w:tmpl w:val="CF04625A"/>
    <w:lvl w:ilvl="0">
      <w:start w:val="1"/>
      <w:numFmt w:val="decimal"/>
      <w:pStyle w:val="NumberedBullet"/>
      <w:lvlText w:val="%1."/>
      <w:lvlJc w:val="left"/>
      <w:pPr>
        <w:tabs>
          <w:tab w:val="num" w:pos="792"/>
        </w:tabs>
        <w:ind w:left="79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62">
    <w:nsid w:val="4AAE45EE"/>
    <w:multiLevelType w:val="hybridMultilevel"/>
    <w:tmpl w:val="16B44E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64">
    <w:nsid w:val="50B87798"/>
    <w:multiLevelType w:val="hybridMultilevel"/>
    <w:tmpl w:val="C5F61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1A612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540B797A"/>
    <w:multiLevelType w:val="hybridMultilevel"/>
    <w:tmpl w:val="FC46B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5C93357"/>
    <w:multiLevelType w:val="hybridMultilevel"/>
    <w:tmpl w:val="39421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nsid w:val="56EF611C"/>
    <w:multiLevelType w:val="hybridMultilevel"/>
    <w:tmpl w:val="362801B0"/>
    <w:lvl w:ilvl="0">
      <w:start w:val="2"/>
      <w:numFmt w:val="decimal"/>
      <w:lvlText w:val="%1."/>
      <w:lvlJc w:val="left"/>
      <w:pPr>
        <w:ind w:left="360" w:hanging="360"/>
      </w:pPr>
      <w:rPr>
        <w:rFonts w:ascii="Segoe UI" w:eastAsia="Segoe UI" w:hAnsi="Segoe UI" w:hint="default"/>
        <w:i w:val="0"/>
        <w:i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58976D35"/>
    <w:multiLevelType w:val="hybridMultilevel"/>
    <w:tmpl w:val="92600FC0"/>
    <w:lvl w:ilvl="0">
      <w:start w:val="1"/>
      <w:numFmt w:val="bullet"/>
      <w:lvlText w:val="­"/>
      <w:lvlJc w:val="left"/>
      <w:pPr>
        <w:ind w:left="907" w:hanging="360"/>
      </w:pPr>
      <w:rPr>
        <w:rFonts w:ascii="Courier New" w:hAnsi="Courier New"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71">
    <w:nsid w:val="59BA3E1B"/>
    <w:multiLevelType w:val="hybridMultilevel"/>
    <w:tmpl w:val="844E4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5B6CEA06"/>
    <w:multiLevelType w:val="hybridMultilevel"/>
    <w:tmpl w:val="DD220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nsid w:val="5CCDC166"/>
    <w:multiLevelType w:val="hybridMultilevel"/>
    <w:tmpl w:val="FD96F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5E74228D"/>
    <w:multiLevelType w:val="hybridMultilevel"/>
    <w:tmpl w:val="6DDAC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F0B7817"/>
    <w:multiLevelType w:val="hybridMultilevel"/>
    <w:tmpl w:val="4AF4CD90"/>
    <w:lvl w:ilvl="0">
      <w:start w:val="6"/>
      <w:numFmt w:val="bullet"/>
      <w:lvlText w:val="-"/>
      <w:lvlJc w:val="left"/>
      <w:pPr>
        <w:ind w:left="907" w:hanging="360"/>
      </w:pPr>
      <w:rPr>
        <w:rFonts w:ascii="Segoe UI" w:hAnsi="Segoe UI" w:eastAsiaTheme="minorHAnsi" w:cs="Segoe UI"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77">
    <w:nsid w:val="62C15FC8"/>
    <w:multiLevelType w:val="hybridMultilevel"/>
    <w:tmpl w:val="6CB24D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63364EE9"/>
    <w:multiLevelType w:val="hybridMultilevel"/>
    <w:tmpl w:val="28301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5B816B1"/>
    <w:multiLevelType w:val="hybridMultilevel"/>
    <w:tmpl w:val="55FE5E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65D271A4"/>
    <w:multiLevelType w:val="hybridMultilevel"/>
    <w:tmpl w:val="C27ECF72"/>
    <w:lvl w:ilvl="0">
      <w:start w:val="2"/>
      <w:numFmt w:val="decimal"/>
      <w:lvlText w:val="%1."/>
      <w:lvlJc w:val="left"/>
      <w:pPr>
        <w:ind w:left="360" w:hanging="360"/>
      </w:pPr>
      <w:rPr>
        <w:rFonts w:ascii="Segoe UI" w:eastAsia="Segoe UI" w:hAnsi="Segoe U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65F838C5"/>
    <w:multiLevelType w:val="hybridMultilevel"/>
    <w:tmpl w:val="4F5E6286"/>
    <w:lvl w:ilvl="0">
      <w:start w:val="1"/>
      <w:numFmt w:val="bullet"/>
      <w:lvlText w:val="­"/>
      <w:lvlJc w:val="left"/>
      <w:pPr>
        <w:ind w:left="907" w:hanging="360"/>
      </w:pPr>
      <w:rPr>
        <w:rFonts w:ascii="Courier New" w:hAnsi="Courier New"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82">
    <w:nsid w:val="66AF0ACF"/>
    <w:multiLevelType w:val="hybridMultilevel"/>
    <w:tmpl w:val="9F9822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6770786A"/>
    <w:multiLevelType w:val="hybridMultilevel"/>
    <w:tmpl w:val="7D9C2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8F709ED"/>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5">
    <w:nsid w:val="6A0103B4"/>
    <w:multiLevelType w:val="hybridMultilevel"/>
    <w:tmpl w:val="7CB81E44"/>
    <w:lvl w:ilvl="0">
      <w:start w:val="1"/>
      <w:numFmt w:val="bullet"/>
      <w:lvlText w:val="­"/>
      <w:lvlJc w:val="left"/>
      <w:pPr>
        <w:ind w:left="907" w:hanging="360"/>
      </w:pPr>
      <w:rPr>
        <w:rFonts w:ascii="Courier New" w:hAnsi="Courier New" w:hint="default"/>
      </w:rPr>
    </w:lvl>
    <w:lvl w:ilvl="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86">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87">
    <w:nsid w:val="6B8B0CDE"/>
    <w:multiLevelType w:val="hybridMultilevel"/>
    <w:tmpl w:val="AC34C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6FF43418"/>
    <w:multiLevelType w:val="hybridMultilevel"/>
    <w:tmpl w:val="FFFFFFFF"/>
    <w:styleLink w:val="ArticleSection"/>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9">
    <w:nsid w:val="75A03A10"/>
    <w:multiLevelType w:val="hybridMultilevel"/>
    <w:tmpl w:val="A7285A68"/>
    <w:lvl w:ilvl="0">
      <w:start w:val="1"/>
      <w:numFmt w:val="decimal"/>
      <w:lvlText w:val="%1."/>
      <w:lvlJc w:val="left"/>
      <w:pPr>
        <w:ind w:left="360" w:hanging="360"/>
      </w:pPr>
      <w:rPr>
        <w:rFonts w:ascii="Segoe UI" w:eastAsia="Segoe UI" w:hAnsi="Segoe U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0">
    <w:nsid w:val="76323275"/>
    <w:multiLevelType w:val="hybridMultilevel"/>
    <w:tmpl w:val="F9806348"/>
    <w:lvl w:ilvl="0">
      <w:start w:val="1"/>
      <w:numFmt w:val="bullet"/>
      <w:lvlText w:val=""/>
      <w:lvlJc w:val="left"/>
      <w:pPr>
        <w:tabs>
          <w:tab w:val="num" w:pos="540"/>
        </w:tabs>
        <w:ind w:left="540" w:hanging="18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1">
    <w:nsid w:val="763B7586"/>
    <w:multiLevelType w:val="hybridMultilevel"/>
    <w:tmpl w:val="BD422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78DA1B50"/>
    <w:multiLevelType w:val="hybridMultilevel"/>
    <w:tmpl w:val="F604B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79F612C2"/>
    <w:multiLevelType w:val="hybridMultilevel"/>
    <w:tmpl w:val="8C900256"/>
    <w:lvl w:ilvl="0">
      <w:start w:val="3"/>
      <w:numFmt w:val="decimal"/>
      <w:lvlText w:val="%1."/>
      <w:lvlJc w:val="left"/>
      <w:pPr>
        <w:ind w:left="360" w:hanging="360"/>
      </w:pPr>
      <w:rPr>
        <w:rFonts w:ascii="Segoe UI" w:eastAsia="Segoe UI" w:hAnsi="Segoe U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C2BAA76"/>
    <w:multiLevelType w:val="hybridMultilevel"/>
    <w:tmpl w:val="9D402D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nsid w:val="7C786321"/>
    <w:multiLevelType w:val="hybridMultilevel"/>
    <w:tmpl w:val="493E5F1C"/>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96">
    <w:nsid w:val="7D719437"/>
    <w:multiLevelType w:val="hybridMultilevel"/>
    <w:tmpl w:val="E3C6B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3524893">
    <w:abstractNumId w:val="13"/>
  </w:num>
  <w:num w:numId="2" w16cid:durableId="458693862">
    <w:abstractNumId w:val="88"/>
  </w:num>
  <w:num w:numId="3" w16cid:durableId="904294637">
    <w:abstractNumId w:val="53"/>
  </w:num>
  <w:num w:numId="4" w16cid:durableId="2063164409">
    <w:abstractNumId w:val="65"/>
  </w:num>
  <w:num w:numId="5" w16cid:durableId="1004285544">
    <w:abstractNumId w:val="9"/>
  </w:num>
  <w:num w:numId="6" w16cid:durableId="1871411524">
    <w:abstractNumId w:val="8"/>
  </w:num>
  <w:num w:numId="7" w16cid:durableId="1963805252">
    <w:abstractNumId w:val="41"/>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204221278">
    <w:abstractNumId w:val="1"/>
  </w:num>
  <w:num w:numId="14" w16cid:durableId="1063210555">
    <w:abstractNumId w:val="0"/>
  </w:num>
  <w:num w:numId="15" w16cid:durableId="401100817">
    <w:abstractNumId w:val="35"/>
  </w:num>
  <w:num w:numId="16" w16cid:durableId="154497235">
    <w:abstractNumId w:val="75"/>
  </w:num>
  <w:num w:numId="17" w16cid:durableId="552617016">
    <w:abstractNumId w:val="28"/>
  </w:num>
  <w:num w:numId="18" w16cid:durableId="1631743707">
    <w:abstractNumId w:val="26"/>
  </w:num>
  <w:num w:numId="19" w16cid:durableId="1965039050">
    <w:abstractNumId w:val="63"/>
  </w:num>
  <w:num w:numId="20" w16cid:durableId="238909924">
    <w:abstractNumId w:val="57"/>
  </w:num>
  <w:num w:numId="21" w16cid:durableId="255018379">
    <w:abstractNumId w:val="16"/>
  </w:num>
  <w:num w:numId="22" w16cid:durableId="742291920">
    <w:abstractNumId w:val="67"/>
  </w:num>
  <w:num w:numId="23" w16cid:durableId="363486531">
    <w:abstractNumId w:val="49"/>
  </w:num>
  <w:num w:numId="24" w16cid:durableId="2056729964">
    <w:abstractNumId w:val="20"/>
  </w:num>
  <w:num w:numId="25" w16cid:durableId="348217813">
    <w:abstractNumId w:val="86"/>
    <w:lvlOverride w:ilvl="0">
      <w:lvl w:ilvl="0">
        <w:start w:val="1"/>
        <w:numFmt w:val="decimal"/>
        <w:pStyle w:val="SidebarListNumber"/>
        <w:lvlText w:val="%1."/>
        <w:lvlJc w:val="left"/>
        <w:pPr>
          <w:tabs>
            <w:tab w:val="num" w:pos="288"/>
          </w:tabs>
          <w:ind w:left="288" w:hanging="288"/>
        </w:pPr>
      </w:lvl>
    </w:lvlOverride>
  </w:num>
  <w:num w:numId="26" w16cid:durableId="713038560">
    <w:abstractNumId w:val="14"/>
  </w:num>
  <w:num w:numId="27" w16cid:durableId="1330525296">
    <w:abstractNumId w:val="46"/>
  </w:num>
  <w:num w:numId="28" w16cid:durableId="1264337323">
    <w:abstractNumId w:val="61"/>
  </w:num>
  <w:num w:numId="29" w16cid:durableId="1352997779">
    <w:abstractNumId w:val="84"/>
  </w:num>
  <w:num w:numId="30" w16cid:durableId="182911264">
    <w:abstractNumId w:val="2"/>
  </w:num>
  <w:num w:numId="31" w16cid:durableId="1346907507">
    <w:abstractNumId w:val="62"/>
  </w:num>
  <w:num w:numId="32" w16cid:durableId="1265458852">
    <w:abstractNumId w:val="15"/>
  </w:num>
  <w:num w:numId="33" w16cid:durableId="2014453256">
    <w:abstractNumId w:val="2"/>
    <w:lvlOverride w:ilvl="0">
      <w:startOverride w:val="1"/>
    </w:lvlOverride>
  </w:num>
  <w:num w:numId="34" w16cid:durableId="220486491">
    <w:abstractNumId w:val="2"/>
    <w:lvlOverride w:ilvl="0">
      <w:startOverride w:val="1"/>
    </w:lvlOverride>
  </w:num>
  <w:num w:numId="35" w16cid:durableId="1287275939">
    <w:abstractNumId w:val="2"/>
  </w:num>
  <w:num w:numId="36" w16cid:durableId="1179851221">
    <w:abstractNumId w:val="2"/>
    <w:lvlOverride w:ilvl="0">
      <w:startOverride w:val="1"/>
    </w:lvlOverride>
  </w:num>
  <w:num w:numId="37" w16cid:durableId="944730606">
    <w:abstractNumId w:val="90"/>
  </w:num>
  <w:num w:numId="38" w16cid:durableId="1515997982">
    <w:abstractNumId w:val="11"/>
  </w:num>
  <w:num w:numId="39" w16cid:durableId="783424263">
    <w:abstractNumId w:val="24"/>
  </w:num>
  <w:num w:numId="40" w16cid:durableId="677661707">
    <w:abstractNumId w:val="29"/>
  </w:num>
  <w:num w:numId="41" w16cid:durableId="682559353">
    <w:abstractNumId w:val="2"/>
    <w:lvlOverride w:ilvl="0">
      <w:startOverride w:val="1"/>
    </w:lvlOverride>
  </w:num>
  <w:num w:numId="42" w16cid:durableId="243607927">
    <w:abstractNumId w:val="2"/>
    <w:lvlOverride w:ilvl="0">
      <w:startOverride w:val="1"/>
    </w:lvlOverride>
  </w:num>
  <w:num w:numId="43" w16cid:durableId="314264024">
    <w:abstractNumId w:val="33"/>
  </w:num>
  <w:num w:numId="44" w16cid:durableId="1208689088">
    <w:abstractNumId w:val="91"/>
  </w:num>
  <w:num w:numId="45" w16cid:durableId="1870870537">
    <w:abstractNumId w:val="92"/>
  </w:num>
  <w:num w:numId="46" w16cid:durableId="13659228">
    <w:abstractNumId w:val="79"/>
  </w:num>
  <w:num w:numId="47" w16cid:durableId="981349485">
    <w:abstractNumId w:val="83"/>
  </w:num>
  <w:num w:numId="48" w16cid:durableId="1347901205">
    <w:abstractNumId w:val="18"/>
  </w:num>
  <w:num w:numId="49" w16cid:durableId="1614283237">
    <w:abstractNumId w:val="82"/>
  </w:num>
  <w:num w:numId="50" w16cid:durableId="564879458">
    <w:abstractNumId w:val="64"/>
  </w:num>
  <w:num w:numId="51" w16cid:durableId="816457447">
    <w:abstractNumId w:val="2"/>
    <w:lvlOverride w:ilvl="0">
      <w:startOverride w:val="1"/>
    </w:lvlOverride>
  </w:num>
  <w:num w:numId="52" w16cid:durableId="954411363">
    <w:abstractNumId w:val="77"/>
  </w:num>
  <w:num w:numId="53" w16cid:durableId="1203009529">
    <w:abstractNumId w:val="78"/>
  </w:num>
  <w:num w:numId="54" w16cid:durableId="926574403">
    <w:abstractNumId w:val="59"/>
  </w:num>
  <w:num w:numId="55" w16cid:durableId="1230963113">
    <w:abstractNumId w:val="70"/>
  </w:num>
  <w:num w:numId="56" w16cid:durableId="557546622">
    <w:abstractNumId w:val="2"/>
    <w:lvlOverride w:ilvl="0">
      <w:startOverride w:val="1"/>
    </w:lvlOverride>
  </w:num>
  <w:num w:numId="57" w16cid:durableId="118954798">
    <w:abstractNumId w:val="81"/>
  </w:num>
  <w:num w:numId="58" w16cid:durableId="609161460">
    <w:abstractNumId w:val="2"/>
    <w:lvlOverride w:ilvl="0">
      <w:startOverride w:val="1"/>
    </w:lvlOverride>
  </w:num>
  <w:num w:numId="59" w16cid:durableId="515772736">
    <w:abstractNumId w:val="85"/>
  </w:num>
  <w:num w:numId="60" w16cid:durableId="2009092292">
    <w:abstractNumId w:val="76"/>
  </w:num>
  <w:num w:numId="61" w16cid:durableId="611089356">
    <w:abstractNumId w:val="37"/>
  </w:num>
  <w:num w:numId="62" w16cid:durableId="1502771305">
    <w:abstractNumId w:val="34"/>
  </w:num>
  <w:num w:numId="63" w16cid:durableId="596402172">
    <w:abstractNumId w:val="54"/>
  </w:num>
  <w:num w:numId="64" w16cid:durableId="1595285288">
    <w:abstractNumId w:val="2"/>
  </w:num>
  <w:num w:numId="65" w16cid:durableId="2064787389">
    <w:abstractNumId w:val="38"/>
  </w:num>
  <w:num w:numId="66" w16cid:durableId="933788106">
    <w:abstractNumId w:val="2"/>
  </w:num>
  <w:num w:numId="67" w16cid:durableId="329019590">
    <w:abstractNumId w:val="50"/>
  </w:num>
  <w:num w:numId="68" w16cid:durableId="586815697">
    <w:abstractNumId w:val="55"/>
  </w:num>
  <w:num w:numId="69" w16cid:durableId="385642800">
    <w:abstractNumId w:val="2"/>
  </w:num>
  <w:num w:numId="70" w16cid:durableId="1666929546">
    <w:abstractNumId w:val="2"/>
  </w:num>
  <w:num w:numId="71" w16cid:durableId="100341142">
    <w:abstractNumId w:val="2"/>
    <w:lvlOverride w:ilvl="0">
      <w:startOverride w:val="1"/>
    </w:lvlOverride>
  </w:num>
  <w:num w:numId="72" w16cid:durableId="2145392418">
    <w:abstractNumId w:val="9"/>
  </w:num>
  <w:num w:numId="73" w16cid:durableId="1139028290">
    <w:abstractNumId w:val="2"/>
  </w:num>
  <w:num w:numId="74" w16cid:durableId="1040589669">
    <w:abstractNumId w:val="2"/>
    <w:lvlOverride w:ilvl="0">
      <w:startOverride w:val="1"/>
    </w:lvlOverride>
  </w:num>
  <w:num w:numId="75" w16cid:durableId="1811509172">
    <w:abstractNumId w:val="2"/>
  </w:num>
  <w:num w:numId="76" w16cid:durableId="204950284">
    <w:abstractNumId w:val="2"/>
    <w:lvlOverride w:ilvl="0">
      <w:startOverride w:val="1"/>
    </w:lvlOverride>
  </w:num>
  <w:num w:numId="77" w16cid:durableId="945891685">
    <w:abstractNumId w:val="56"/>
  </w:num>
  <w:num w:numId="78" w16cid:durableId="578059820">
    <w:abstractNumId w:val="2"/>
  </w:num>
  <w:num w:numId="79" w16cid:durableId="284849414">
    <w:abstractNumId w:val="2"/>
  </w:num>
  <w:num w:numId="80" w16cid:durableId="2134669675">
    <w:abstractNumId w:val="2"/>
    <w:lvlOverride w:ilvl="0">
      <w:startOverride w:val="1"/>
    </w:lvlOverride>
  </w:num>
  <w:num w:numId="81" w16cid:durableId="880244769">
    <w:abstractNumId w:val="2"/>
  </w:num>
  <w:num w:numId="82" w16cid:durableId="1357150992">
    <w:abstractNumId w:val="2"/>
    <w:lvlOverride w:ilvl="0">
      <w:startOverride w:val="1"/>
    </w:lvlOverride>
  </w:num>
  <w:num w:numId="83" w16cid:durableId="1595626245">
    <w:abstractNumId w:val="52"/>
  </w:num>
  <w:num w:numId="84" w16cid:durableId="406152301">
    <w:abstractNumId w:val="48"/>
  </w:num>
  <w:num w:numId="85" w16cid:durableId="1002397691">
    <w:abstractNumId w:val="73"/>
  </w:num>
  <w:num w:numId="86" w16cid:durableId="756898600">
    <w:abstractNumId w:val="58"/>
  </w:num>
  <w:num w:numId="87" w16cid:durableId="1959334769">
    <w:abstractNumId w:val="21"/>
  </w:num>
  <w:num w:numId="88" w16cid:durableId="2056347274">
    <w:abstractNumId w:val="68"/>
  </w:num>
  <w:num w:numId="89" w16cid:durableId="200633602">
    <w:abstractNumId w:val="94"/>
  </w:num>
  <w:num w:numId="90" w16cid:durableId="416098159">
    <w:abstractNumId w:val="60"/>
  </w:num>
  <w:num w:numId="91" w16cid:durableId="561255319">
    <w:abstractNumId w:val="45"/>
  </w:num>
  <w:num w:numId="92" w16cid:durableId="39595885">
    <w:abstractNumId w:val="72"/>
  </w:num>
  <w:num w:numId="93" w16cid:durableId="1397782132">
    <w:abstractNumId w:val="71"/>
  </w:num>
  <w:num w:numId="94" w16cid:durableId="1239632930">
    <w:abstractNumId w:val="96"/>
  </w:num>
  <w:num w:numId="95" w16cid:durableId="2024627489">
    <w:abstractNumId w:val="74"/>
  </w:num>
  <w:num w:numId="96" w16cid:durableId="88429467">
    <w:abstractNumId w:val="51"/>
  </w:num>
  <w:num w:numId="97" w16cid:durableId="1120033345">
    <w:abstractNumId w:val="30"/>
  </w:num>
  <w:num w:numId="98" w16cid:durableId="541554344">
    <w:abstractNumId w:val="23"/>
  </w:num>
  <w:num w:numId="99" w16cid:durableId="1293898470">
    <w:abstractNumId w:val="66"/>
  </w:num>
  <w:num w:numId="100" w16cid:durableId="905072753">
    <w:abstractNumId w:val="10"/>
  </w:num>
  <w:num w:numId="101" w16cid:durableId="691497305">
    <w:abstractNumId w:val="43"/>
  </w:num>
  <w:num w:numId="102" w16cid:durableId="1243297162">
    <w:abstractNumId w:val="69"/>
  </w:num>
  <w:num w:numId="103" w16cid:durableId="419563772">
    <w:abstractNumId w:val="39"/>
  </w:num>
  <w:num w:numId="104" w16cid:durableId="918440267">
    <w:abstractNumId w:val="31"/>
  </w:num>
  <w:num w:numId="105" w16cid:durableId="672032570">
    <w:abstractNumId w:val="25"/>
  </w:num>
  <w:num w:numId="106" w16cid:durableId="1920867138">
    <w:abstractNumId w:val="87"/>
  </w:num>
  <w:num w:numId="107" w16cid:durableId="1082214591">
    <w:abstractNumId w:val="19"/>
  </w:num>
  <w:num w:numId="108" w16cid:durableId="288629936">
    <w:abstractNumId w:val="12"/>
  </w:num>
  <w:num w:numId="109" w16cid:durableId="312412421">
    <w:abstractNumId w:val="44"/>
  </w:num>
  <w:num w:numId="110" w16cid:durableId="135803838">
    <w:abstractNumId w:val="47"/>
  </w:num>
  <w:num w:numId="111" w16cid:durableId="1311252491">
    <w:abstractNumId w:val="95"/>
  </w:num>
  <w:num w:numId="112" w16cid:durableId="721102756">
    <w:abstractNumId w:val="89"/>
  </w:num>
  <w:num w:numId="113" w16cid:durableId="250356765">
    <w:abstractNumId w:val="9"/>
  </w:num>
  <w:num w:numId="114" w16cid:durableId="710886509">
    <w:abstractNumId w:val="42"/>
  </w:num>
  <w:num w:numId="115" w16cid:durableId="1416974128">
    <w:abstractNumId w:val="36"/>
  </w:num>
  <w:num w:numId="116" w16cid:durableId="274943960">
    <w:abstractNumId w:val="8"/>
    <w:lvlOverride w:ilvl="0">
      <w:startOverride w:val="7"/>
    </w:lvlOverride>
  </w:num>
  <w:num w:numId="117" w16cid:durableId="1299341992">
    <w:abstractNumId w:val="17"/>
  </w:num>
  <w:num w:numId="118" w16cid:durableId="1055085181">
    <w:abstractNumId w:val="8"/>
    <w:lvlOverride w:ilvl="0">
      <w:startOverride w:val="1"/>
    </w:lvlOverride>
  </w:num>
  <w:num w:numId="119" w16cid:durableId="1935626463">
    <w:abstractNumId w:val="8"/>
  </w:num>
  <w:num w:numId="120" w16cid:durableId="913128646">
    <w:abstractNumId w:val="40"/>
  </w:num>
  <w:num w:numId="121" w16cid:durableId="1094208826">
    <w:abstractNumId w:val="8"/>
    <w:lvlOverride w:ilvl="0">
      <w:startOverride w:val="2"/>
    </w:lvlOverride>
  </w:num>
  <w:num w:numId="122" w16cid:durableId="695809077">
    <w:abstractNumId w:val="22"/>
  </w:num>
  <w:num w:numId="123" w16cid:durableId="1549027278">
    <w:abstractNumId w:val="8"/>
    <w:lvlOverride w:ilvl="0">
      <w:startOverride w:val="4"/>
    </w:lvlOverride>
  </w:num>
  <w:num w:numId="124" w16cid:durableId="980159862">
    <w:abstractNumId w:val="32"/>
  </w:num>
  <w:num w:numId="125" w16cid:durableId="1998219615">
    <w:abstractNumId w:val="9"/>
  </w:num>
  <w:num w:numId="126" w16cid:durableId="904073377">
    <w:abstractNumId w:val="8"/>
    <w:lvlOverride w:ilvl="0">
      <w:startOverride w:val="2"/>
    </w:lvlOverride>
  </w:num>
  <w:num w:numId="127" w16cid:durableId="1276862747">
    <w:abstractNumId w:val="27"/>
  </w:num>
  <w:num w:numId="128" w16cid:durableId="2134589591">
    <w:abstractNumId w:val="8"/>
    <w:lvlOverride w:ilvl="0">
      <w:startOverride w:val="2"/>
    </w:lvlOverride>
  </w:num>
  <w:num w:numId="129" w16cid:durableId="613899188">
    <w:abstractNumId w:val="9"/>
  </w:num>
  <w:num w:numId="130" w16cid:durableId="997458816">
    <w:abstractNumId w:val="9"/>
  </w:num>
  <w:num w:numId="131" w16cid:durableId="2124423448">
    <w:abstractNumId w:val="9"/>
  </w:num>
  <w:num w:numId="132" w16cid:durableId="271672860">
    <w:abstractNumId w:val="9"/>
  </w:num>
  <w:num w:numId="133" w16cid:durableId="194779428">
    <w:abstractNumId w:val="9"/>
  </w:num>
  <w:num w:numId="134" w16cid:durableId="509149905">
    <w:abstractNumId w:val="2"/>
  </w:num>
  <w:num w:numId="135" w16cid:durableId="509367926">
    <w:abstractNumId w:val="2"/>
  </w:num>
  <w:num w:numId="136" w16cid:durableId="1937209821">
    <w:abstractNumId w:val="2"/>
  </w:num>
  <w:num w:numId="137" w16cid:durableId="92825116">
    <w:abstractNumId w:val="93"/>
  </w:num>
  <w:num w:numId="138" w16cid:durableId="1619724545">
    <w:abstractNumId w:val="2"/>
  </w:num>
  <w:num w:numId="139" w16cid:durableId="1211260825">
    <w:abstractNumId w:val="2"/>
  </w:num>
  <w:num w:numId="140" w16cid:durableId="1441338443">
    <w:abstractNumId w:val="2"/>
  </w:num>
  <w:num w:numId="141" w16cid:durableId="1329942523">
    <w:abstractNumId w:val="2"/>
  </w:num>
  <w:num w:numId="142" w16cid:durableId="1208765272">
    <w:abstractNumId w:val="2"/>
  </w:num>
  <w:num w:numId="143" w16cid:durableId="1913466716">
    <w:abstractNumId w:val="2"/>
  </w:num>
  <w:num w:numId="144" w16cid:durableId="2007246736">
    <w:abstractNumId w:val="8"/>
    <w:lvlOverride w:ilvl="0">
      <w:startOverride w:val="1"/>
    </w:lvlOverride>
  </w:num>
  <w:num w:numId="145" w16cid:durableId="293217221">
    <w:abstractNumId w:val="80"/>
  </w:num>
  <w:num w:numId="146" w16cid:durableId="1895847461">
    <w:abstractNumId w:val="2"/>
  </w:num>
  <w:num w:numId="147" w16cid:durableId="1211263966">
    <w:abstractNumId w:val="2"/>
  </w:num>
  <w:num w:numId="148" w16cid:durableId="185414856">
    <w:abstractNumId w:val="2"/>
  </w:num>
  <w:num w:numId="149" w16cid:durableId="1826824168">
    <w:abstractNumId w:val="2"/>
  </w:num>
  <w:num w:numId="150" w16cid:durableId="1921744344">
    <w:abstractNumId w:val="8"/>
    <w:lvlOverride w:ilvl="0">
      <w:startOverride w:val="1"/>
    </w:lvlOverride>
  </w:num>
  <w:num w:numId="151" w16cid:durableId="1752239681">
    <w:abstractNumId w:val="9"/>
  </w:num>
  <w:num w:numId="152" w16cid:durableId="439181006">
    <w:abstractNumId w:val="8"/>
    <w:lvlOverride w:ilvl="0">
      <w:startOverride w:val="9"/>
    </w:lvlOverride>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16"/>
    <w:rsid w:val="00000829"/>
    <w:rsid w:val="0000089A"/>
    <w:rsid w:val="00000DC7"/>
    <w:rsid w:val="0000107D"/>
    <w:rsid w:val="000010A3"/>
    <w:rsid w:val="00001112"/>
    <w:rsid w:val="00001163"/>
    <w:rsid w:val="0000120F"/>
    <w:rsid w:val="00001437"/>
    <w:rsid w:val="00002395"/>
    <w:rsid w:val="00002845"/>
    <w:rsid w:val="0000289A"/>
    <w:rsid w:val="000029E3"/>
    <w:rsid w:val="000032B1"/>
    <w:rsid w:val="00003A49"/>
    <w:rsid w:val="00004128"/>
    <w:rsid w:val="00004440"/>
    <w:rsid w:val="00004AAA"/>
    <w:rsid w:val="00004DCC"/>
    <w:rsid w:val="00004F9C"/>
    <w:rsid w:val="000058AC"/>
    <w:rsid w:val="0000596D"/>
    <w:rsid w:val="00005C82"/>
    <w:rsid w:val="00005CF0"/>
    <w:rsid w:val="00006014"/>
    <w:rsid w:val="000067E3"/>
    <w:rsid w:val="00006BB0"/>
    <w:rsid w:val="00006DE5"/>
    <w:rsid w:val="00007690"/>
    <w:rsid w:val="000077E6"/>
    <w:rsid w:val="00007B26"/>
    <w:rsid w:val="00007D6F"/>
    <w:rsid w:val="00007FE1"/>
    <w:rsid w:val="00010A63"/>
    <w:rsid w:val="00010AD3"/>
    <w:rsid w:val="00011527"/>
    <w:rsid w:val="000118F9"/>
    <w:rsid w:val="00011A95"/>
    <w:rsid w:val="00011C81"/>
    <w:rsid w:val="00011E43"/>
    <w:rsid w:val="000121B1"/>
    <w:rsid w:val="00012516"/>
    <w:rsid w:val="00012564"/>
    <w:rsid w:val="00012EBD"/>
    <w:rsid w:val="0001315B"/>
    <w:rsid w:val="00013341"/>
    <w:rsid w:val="000136EC"/>
    <w:rsid w:val="000138C0"/>
    <w:rsid w:val="00013C71"/>
    <w:rsid w:val="000141EB"/>
    <w:rsid w:val="00014673"/>
    <w:rsid w:val="00014CED"/>
    <w:rsid w:val="000150BC"/>
    <w:rsid w:val="00015394"/>
    <w:rsid w:val="000153B8"/>
    <w:rsid w:val="00015757"/>
    <w:rsid w:val="00015782"/>
    <w:rsid w:val="000159E2"/>
    <w:rsid w:val="00015C89"/>
    <w:rsid w:val="000161A3"/>
    <w:rsid w:val="000163FC"/>
    <w:rsid w:val="0001665B"/>
    <w:rsid w:val="0001690B"/>
    <w:rsid w:val="00016C44"/>
    <w:rsid w:val="000176A0"/>
    <w:rsid w:val="00017B0C"/>
    <w:rsid w:val="000200AA"/>
    <w:rsid w:val="000207B4"/>
    <w:rsid w:val="000209A8"/>
    <w:rsid w:val="00020AA8"/>
    <w:rsid w:val="00020E86"/>
    <w:rsid w:val="00020FCE"/>
    <w:rsid w:val="000210EA"/>
    <w:rsid w:val="00021402"/>
    <w:rsid w:val="00021713"/>
    <w:rsid w:val="0002258C"/>
    <w:rsid w:val="000225E4"/>
    <w:rsid w:val="00022988"/>
    <w:rsid w:val="000233E2"/>
    <w:rsid w:val="00023465"/>
    <w:rsid w:val="000234EB"/>
    <w:rsid w:val="000238D2"/>
    <w:rsid w:val="00023974"/>
    <w:rsid w:val="00023DBA"/>
    <w:rsid w:val="00023F49"/>
    <w:rsid w:val="0002433C"/>
    <w:rsid w:val="000249FC"/>
    <w:rsid w:val="000253BA"/>
    <w:rsid w:val="00025873"/>
    <w:rsid w:val="000258F5"/>
    <w:rsid w:val="000259CC"/>
    <w:rsid w:val="00025BD3"/>
    <w:rsid w:val="000261DB"/>
    <w:rsid w:val="00026751"/>
    <w:rsid w:val="0002695F"/>
    <w:rsid w:val="00026B1E"/>
    <w:rsid w:val="00027960"/>
    <w:rsid w:val="00027CE2"/>
    <w:rsid w:val="00030150"/>
    <w:rsid w:val="00030403"/>
    <w:rsid w:val="0003042A"/>
    <w:rsid w:val="000304ED"/>
    <w:rsid w:val="0003072A"/>
    <w:rsid w:val="00030873"/>
    <w:rsid w:val="00030E3F"/>
    <w:rsid w:val="00031289"/>
    <w:rsid w:val="0003190C"/>
    <w:rsid w:val="00031BA8"/>
    <w:rsid w:val="000320FC"/>
    <w:rsid w:val="000321C2"/>
    <w:rsid w:val="00032494"/>
    <w:rsid w:val="000325A0"/>
    <w:rsid w:val="00032761"/>
    <w:rsid w:val="00032A32"/>
    <w:rsid w:val="000336D2"/>
    <w:rsid w:val="00033A0E"/>
    <w:rsid w:val="00033B02"/>
    <w:rsid w:val="00033BA6"/>
    <w:rsid w:val="00034251"/>
    <w:rsid w:val="000343D4"/>
    <w:rsid w:val="000344B3"/>
    <w:rsid w:val="00034595"/>
    <w:rsid w:val="000345B4"/>
    <w:rsid w:val="00034654"/>
    <w:rsid w:val="00034D4A"/>
    <w:rsid w:val="00034D9B"/>
    <w:rsid w:val="000350D5"/>
    <w:rsid w:val="00035692"/>
    <w:rsid w:val="000356C3"/>
    <w:rsid w:val="00035A8D"/>
    <w:rsid w:val="00035EE3"/>
    <w:rsid w:val="0003601C"/>
    <w:rsid w:val="00036075"/>
    <w:rsid w:val="00036085"/>
    <w:rsid w:val="0003689A"/>
    <w:rsid w:val="00036A94"/>
    <w:rsid w:val="00036CF4"/>
    <w:rsid w:val="000372E4"/>
    <w:rsid w:val="00037779"/>
    <w:rsid w:val="0003779A"/>
    <w:rsid w:val="00037B64"/>
    <w:rsid w:val="00037EDF"/>
    <w:rsid w:val="00037EEA"/>
    <w:rsid w:val="0004019D"/>
    <w:rsid w:val="00040B06"/>
    <w:rsid w:val="00041110"/>
    <w:rsid w:val="00041BB4"/>
    <w:rsid w:val="00041C72"/>
    <w:rsid w:val="00041CBC"/>
    <w:rsid w:val="00041DDC"/>
    <w:rsid w:val="000423EF"/>
    <w:rsid w:val="00042906"/>
    <w:rsid w:val="00042DA7"/>
    <w:rsid w:val="00042E05"/>
    <w:rsid w:val="000435D5"/>
    <w:rsid w:val="000435F9"/>
    <w:rsid w:val="00043951"/>
    <w:rsid w:val="00043A6E"/>
    <w:rsid w:val="00044328"/>
    <w:rsid w:val="000445EA"/>
    <w:rsid w:val="00044820"/>
    <w:rsid w:val="0004484A"/>
    <w:rsid w:val="00044BF0"/>
    <w:rsid w:val="00044CDA"/>
    <w:rsid w:val="0004548D"/>
    <w:rsid w:val="000455AB"/>
    <w:rsid w:val="00045755"/>
    <w:rsid w:val="0004592B"/>
    <w:rsid w:val="00045DC6"/>
    <w:rsid w:val="000461AC"/>
    <w:rsid w:val="00046461"/>
    <w:rsid w:val="00046646"/>
    <w:rsid w:val="00046E94"/>
    <w:rsid w:val="000472D2"/>
    <w:rsid w:val="000476A7"/>
    <w:rsid w:val="000477EB"/>
    <w:rsid w:val="00047981"/>
    <w:rsid w:val="000479F6"/>
    <w:rsid w:val="00047B15"/>
    <w:rsid w:val="0005052A"/>
    <w:rsid w:val="00050C16"/>
    <w:rsid w:val="00050E24"/>
    <w:rsid w:val="00050F57"/>
    <w:rsid w:val="00051368"/>
    <w:rsid w:val="00051508"/>
    <w:rsid w:val="000515BA"/>
    <w:rsid w:val="000517DF"/>
    <w:rsid w:val="000524DD"/>
    <w:rsid w:val="000527A6"/>
    <w:rsid w:val="000529B1"/>
    <w:rsid w:val="00052BAF"/>
    <w:rsid w:val="00053204"/>
    <w:rsid w:val="00053389"/>
    <w:rsid w:val="00053694"/>
    <w:rsid w:val="00053F99"/>
    <w:rsid w:val="00054637"/>
    <w:rsid w:val="00054782"/>
    <w:rsid w:val="00054840"/>
    <w:rsid w:val="00054B13"/>
    <w:rsid w:val="00055511"/>
    <w:rsid w:val="000558D0"/>
    <w:rsid w:val="00055B22"/>
    <w:rsid w:val="000563E8"/>
    <w:rsid w:val="00056409"/>
    <w:rsid w:val="000566B6"/>
    <w:rsid w:val="00056BBD"/>
    <w:rsid w:val="000571A8"/>
    <w:rsid w:val="0005721E"/>
    <w:rsid w:val="00057252"/>
    <w:rsid w:val="0005737B"/>
    <w:rsid w:val="000579C7"/>
    <w:rsid w:val="00057BF0"/>
    <w:rsid w:val="00057F4E"/>
    <w:rsid w:val="000600CC"/>
    <w:rsid w:val="000600F5"/>
    <w:rsid w:val="00060128"/>
    <w:rsid w:val="00060160"/>
    <w:rsid w:val="000601B0"/>
    <w:rsid w:val="000606FC"/>
    <w:rsid w:val="00060D38"/>
    <w:rsid w:val="00061493"/>
    <w:rsid w:val="000614EB"/>
    <w:rsid w:val="0006191B"/>
    <w:rsid w:val="00061D3D"/>
    <w:rsid w:val="00062E31"/>
    <w:rsid w:val="00062E7C"/>
    <w:rsid w:val="00063CB8"/>
    <w:rsid w:val="00063ED0"/>
    <w:rsid w:val="00064441"/>
    <w:rsid w:val="00064659"/>
    <w:rsid w:val="00064CFB"/>
    <w:rsid w:val="00064DBB"/>
    <w:rsid w:val="000650B3"/>
    <w:rsid w:val="000658FB"/>
    <w:rsid w:val="00065DE1"/>
    <w:rsid w:val="0006606A"/>
    <w:rsid w:val="000660EB"/>
    <w:rsid w:val="000662C2"/>
    <w:rsid w:val="0006653F"/>
    <w:rsid w:val="000666B7"/>
    <w:rsid w:val="000668A7"/>
    <w:rsid w:val="00066D7A"/>
    <w:rsid w:val="00066EC1"/>
    <w:rsid w:val="000672B2"/>
    <w:rsid w:val="000674D8"/>
    <w:rsid w:val="0006751B"/>
    <w:rsid w:val="00067551"/>
    <w:rsid w:val="0006758E"/>
    <w:rsid w:val="00067880"/>
    <w:rsid w:val="00067A4E"/>
    <w:rsid w:val="00067CE2"/>
    <w:rsid w:val="00067CFF"/>
    <w:rsid w:val="000704C6"/>
    <w:rsid w:val="000707DE"/>
    <w:rsid w:val="0007089D"/>
    <w:rsid w:val="00070C5A"/>
    <w:rsid w:val="00070D5A"/>
    <w:rsid w:val="00071251"/>
    <w:rsid w:val="0007168A"/>
    <w:rsid w:val="00071809"/>
    <w:rsid w:val="000719B9"/>
    <w:rsid w:val="00071F96"/>
    <w:rsid w:val="00072165"/>
    <w:rsid w:val="000722B7"/>
    <w:rsid w:val="000726C0"/>
    <w:rsid w:val="00072AFB"/>
    <w:rsid w:val="0007322F"/>
    <w:rsid w:val="00073386"/>
    <w:rsid w:val="000735EB"/>
    <w:rsid w:val="000742BD"/>
    <w:rsid w:val="000743E2"/>
    <w:rsid w:val="000745EC"/>
    <w:rsid w:val="0007481F"/>
    <w:rsid w:val="00074A2F"/>
    <w:rsid w:val="00075402"/>
    <w:rsid w:val="00075877"/>
    <w:rsid w:val="000758AC"/>
    <w:rsid w:val="00075FAA"/>
    <w:rsid w:val="00076138"/>
    <w:rsid w:val="00076F23"/>
    <w:rsid w:val="00076F2D"/>
    <w:rsid w:val="00077169"/>
    <w:rsid w:val="000771F0"/>
    <w:rsid w:val="000773DD"/>
    <w:rsid w:val="0007744C"/>
    <w:rsid w:val="000802B9"/>
    <w:rsid w:val="000804C5"/>
    <w:rsid w:val="000805A5"/>
    <w:rsid w:val="00080E93"/>
    <w:rsid w:val="00080EAB"/>
    <w:rsid w:val="00080F98"/>
    <w:rsid w:val="00081107"/>
    <w:rsid w:val="00081544"/>
    <w:rsid w:val="00081AC2"/>
    <w:rsid w:val="00081C49"/>
    <w:rsid w:val="00081DC0"/>
    <w:rsid w:val="00081DE6"/>
    <w:rsid w:val="00081F77"/>
    <w:rsid w:val="0008245E"/>
    <w:rsid w:val="00082464"/>
    <w:rsid w:val="00082754"/>
    <w:rsid w:val="00082872"/>
    <w:rsid w:val="00082EEA"/>
    <w:rsid w:val="0008343C"/>
    <w:rsid w:val="00083C3F"/>
    <w:rsid w:val="00083ECB"/>
    <w:rsid w:val="0008402D"/>
    <w:rsid w:val="00084082"/>
    <w:rsid w:val="000840D8"/>
    <w:rsid w:val="000841DF"/>
    <w:rsid w:val="00084318"/>
    <w:rsid w:val="0008440F"/>
    <w:rsid w:val="00084548"/>
    <w:rsid w:val="000847D4"/>
    <w:rsid w:val="0008498B"/>
    <w:rsid w:val="00084C8A"/>
    <w:rsid w:val="00084C8C"/>
    <w:rsid w:val="00084E2C"/>
    <w:rsid w:val="00084FEF"/>
    <w:rsid w:val="00085342"/>
    <w:rsid w:val="00085A10"/>
    <w:rsid w:val="00085A54"/>
    <w:rsid w:val="00085BCE"/>
    <w:rsid w:val="0008613A"/>
    <w:rsid w:val="0008689E"/>
    <w:rsid w:val="000869EA"/>
    <w:rsid w:val="00086E3E"/>
    <w:rsid w:val="00087915"/>
    <w:rsid w:val="00087E2A"/>
    <w:rsid w:val="000900C1"/>
    <w:rsid w:val="0009030E"/>
    <w:rsid w:val="00090334"/>
    <w:rsid w:val="00090FC2"/>
    <w:rsid w:val="000910A5"/>
    <w:rsid w:val="000911A4"/>
    <w:rsid w:val="000912EC"/>
    <w:rsid w:val="000915A1"/>
    <w:rsid w:val="00091ACB"/>
    <w:rsid w:val="00091C1C"/>
    <w:rsid w:val="00091C8A"/>
    <w:rsid w:val="00091EDC"/>
    <w:rsid w:val="00091F8F"/>
    <w:rsid w:val="000925DC"/>
    <w:rsid w:val="00092AB2"/>
    <w:rsid w:val="000933D6"/>
    <w:rsid w:val="00093614"/>
    <w:rsid w:val="00093634"/>
    <w:rsid w:val="000943A5"/>
    <w:rsid w:val="000943F6"/>
    <w:rsid w:val="0009463A"/>
    <w:rsid w:val="00094C49"/>
    <w:rsid w:val="00094F78"/>
    <w:rsid w:val="00095064"/>
    <w:rsid w:val="00095140"/>
    <w:rsid w:val="000951A4"/>
    <w:rsid w:val="00095375"/>
    <w:rsid w:val="00095620"/>
    <w:rsid w:val="000956E1"/>
    <w:rsid w:val="00095900"/>
    <w:rsid w:val="00095A1E"/>
    <w:rsid w:val="00095AF8"/>
    <w:rsid w:val="00095E45"/>
    <w:rsid w:val="00095F0E"/>
    <w:rsid w:val="000961DE"/>
    <w:rsid w:val="000968B1"/>
    <w:rsid w:val="00096DB3"/>
    <w:rsid w:val="000973B6"/>
    <w:rsid w:val="000974E0"/>
    <w:rsid w:val="00097653"/>
    <w:rsid w:val="00097699"/>
    <w:rsid w:val="000978FB"/>
    <w:rsid w:val="00097BEE"/>
    <w:rsid w:val="00097CD7"/>
    <w:rsid w:val="00097EDE"/>
    <w:rsid w:val="000A008F"/>
    <w:rsid w:val="000A095D"/>
    <w:rsid w:val="000A1B8A"/>
    <w:rsid w:val="000A1D24"/>
    <w:rsid w:val="000A277A"/>
    <w:rsid w:val="000A28D0"/>
    <w:rsid w:val="000A2B8A"/>
    <w:rsid w:val="000A3654"/>
    <w:rsid w:val="000A399E"/>
    <w:rsid w:val="000A39BA"/>
    <w:rsid w:val="000A39CA"/>
    <w:rsid w:val="000A3A29"/>
    <w:rsid w:val="000A3BF0"/>
    <w:rsid w:val="000A3CCB"/>
    <w:rsid w:val="000A3D02"/>
    <w:rsid w:val="000A413E"/>
    <w:rsid w:val="000A434A"/>
    <w:rsid w:val="000A4398"/>
    <w:rsid w:val="000A47E1"/>
    <w:rsid w:val="000A48B9"/>
    <w:rsid w:val="000A4E60"/>
    <w:rsid w:val="000A6153"/>
    <w:rsid w:val="000A6656"/>
    <w:rsid w:val="000A69F8"/>
    <w:rsid w:val="000A6C8D"/>
    <w:rsid w:val="000A75C2"/>
    <w:rsid w:val="000A7617"/>
    <w:rsid w:val="000A76F0"/>
    <w:rsid w:val="000A770C"/>
    <w:rsid w:val="000B035D"/>
    <w:rsid w:val="000B04CB"/>
    <w:rsid w:val="000B0716"/>
    <w:rsid w:val="000B0B21"/>
    <w:rsid w:val="000B0D5D"/>
    <w:rsid w:val="000B0F54"/>
    <w:rsid w:val="000B1298"/>
    <w:rsid w:val="000B13D2"/>
    <w:rsid w:val="000B1DE4"/>
    <w:rsid w:val="000B1E75"/>
    <w:rsid w:val="000B2065"/>
    <w:rsid w:val="000B24F4"/>
    <w:rsid w:val="000B2782"/>
    <w:rsid w:val="000B29A2"/>
    <w:rsid w:val="000B3095"/>
    <w:rsid w:val="000B3D96"/>
    <w:rsid w:val="000B444D"/>
    <w:rsid w:val="000B4771"/>
    <w:rsid w:val="000B4B97"/>
    <w:rsid w:val="000B4DCE"/>
    <w:rsid w:val="000B4E8A"/>
    <w:rsid w:val="000B5483"/>
    <w:rsid w:val="000B54F7"/>
    <w:rsid w:val="000B5738"/>
    <w:rsid w:val="000B576F"/>
    <w:rsid w:val="000B57E8"/>
    <w:rsid w:val="000B5A76"/>
    <w:rsid w:val="000B5F26"/>
    <w:rsid w:val="000B5FB2"/>
    <w:rsid w:val="000B60E8"/>
    <w:rsid w:val="000B6686"/>
    <w:rsid w:val="000B68DB"/>
    <w:rsid w:val="000B7351"/>
    <w:rsid w:val="000B7401"/>
    <w:rsid w:val="000B75CB"/>
    <w:rsid w:val="000B7A2E"/>
    <w:rsid w:val="000B7CF9"/>
    <w:rsid w:val="000B7D14"/>
    <w:rsid w:val="000C0322"/>
    <w:rsid w:val="000C07EE"/>
    <w:rsid w:val="000C0B2C"/>
    <w:rsid w:val="000C0BAC"/>
    <w:rsid w:val="000C1109"/>
    <w:rsid w:val="000C11AE"/>
    <w:rsid w:val="000C151D"/>
    <w:rsid w:val="000C182C"/>
    <w:rsid w:val="000C1988"/>
    <w:rsid w:val="000C1D7E"/>
    <w:rsid w:val="000C1FFE"/>
    <w:rsid w:val="000C2310"/>
    <w:rsid w:val="000C2957"/>
    <w:rsid w:val="000C2D1F"/>
    <w:rsid w:val="000C2D25"/>
    <w:rsid w:val="000C3300"/>
    <w:rsid w:val="000C3A8E"/>
    <w:rsid w:val="000C3E6E"/>
    <w:rsid w:val="000C3EB8"/>
    <w:rsid w:val="000C3ED6"/>
    <w:rsid w:val="000C3F95"/>
    <w:rsid w:val="000C44DC"/>
    <w:rsid w:val="000C47FC"/>
    <w:rsid w:val="000C4AB7"/>
    <w:rsid w:val="000C502E"/>
    <w:rsid w:val="000C53E9"/>
    <w:rsid w:val="000C53FD"/>
    <w:rsid w:val="000C55D5"/>
    <w:rsid w:val="000C588C"/>
    <w:rsid w:val="000C58CC"/>
    <w:rsid w:val="000C5B5E"/>
    <w:rsid w:val="000C5F8E"/>
    <w:rsid w:val="000C614D"/>
    <w:rsid w:val="000C6364"/>
    <w:rsid w:val="000C6472"/>
    <w:rsid w:val="000C699A"/>
    <w:rsid w:val="000C6AE6"/>
    <w:rsid w:val="000C6E87"/>
    <w:rsid w:val="000C6F36"/>
    <w:rsid w:val="000C7169"/>
    <w:rsid w:val="000C71F7"/>
    <w:rsid w:val="000C7206"/>
    <w:rsid w:val="000C73E1"/>
    <w:rsid w:val="000C7454"/>
    <w:rsid w:val="000C7AE6"/>
    <w:rsid w:val="000C7C36"/>
    <w:rsid w:val="000C7CF2"/>
    <w:rsid w:val="000D044A"/>
    <w:rsid w:val="000D08EF"/>
    <w:rsid w:val="000D0A5C"/>
    <w:rsid w:val="000D0A94"/>
    <w:rsid w:val="000D0DDE"/>
    <w:rsid w:val="000D11AD"/>
    <w:rsid w:val="000D133A"/>
    <w:rsid w:val="000D1615"/>
    <w:rsid w:val="000D1617"/>
    <w:rsid w:val="000D1896"/>
    <w:rsid w:val="000D1A80"/>
    <w:rsid w:val="000D1B57"/>
    <w:rsid w:val="000D1FF5"/>
    <w:rsid w:val="000D2133"/>
    <w:rsid w:val="000D2201"/>
    <w:rsid w:val="000D29F0"/>
    <w:rsid w:val="000D2D08"/>
    <w:rsid w:val="000D2DD7"/>
    <w:rsid w:val="000D3762"/>
    <w:rsid w:val="000D38CB"/>
    <w:rsid w:val="000D39A0"/>
    <w:rsid w:val="000D3B77"/>
    <w:rsid w:val="000D405B"/>
    <w:rsid w:val="000D4EC1"/>
    <w:rsid w:val="000D52D9"/>
    <w:rsid w:val="000D57D6"/>
    <w:rsid w:val="000D587C"/>
    <w:rsid w:val="000D5895"/>
    <w:rsid w:val="000D5E43"/>
    <w:rsid w:val="000D6570"/>
    <w:rsid w:val="000D6629"/>
    <w:rsid w:val="000D6A31"/>
    <w:rsid w:val="000D718E"/>
    <w:rsid w:val="000D7265"/>
    <w:rsid w:val="000D75A7"/>
    <w:rsid w:val="000D76A7"/>
    <w:rsid w:val="000E03ED"/>
    <w:rsid w:val="000E050C"/>
    <w:rsid w:val="000E070E"/>
    <w:rsid w:val="000E0819"/>
    <w:rsid w:val="000E0E30"/>
    <w:rsid w:val="000E11E4"/>
    <w:rsid w:val="000E1243"/>
    <w:rsid w:val="000E15CB"/>
    <w:rsid w:val="000E1651"/>
    <w:rsid w:val="000E23FB"/>
    <w:rsid w:val="000E24C8"/>
    <w:rsid w:val="000E27E4"/>
    <w:rsid w:val="000E2AFA"/>
    <w:rsid w:val="000E2B56"/>
    <w:rsid w:val="000E2FBA"/>
    <w:rsid w:val="000E3AE7"/>
    <w:rsid w:val="000E3C3A"/>
    <w:rsid w:val="000E45ED"/>
    <w:rsid w:val="000E4908"/>
    <w:rsid w:val="000E4CFC"/>
    <w:rsid w:val="000E4DB0"/>
    <w:rsid w:val="000E52A6"/>
    <w:rsid w:val="000E5373"/>
    <w:rsid w:val="000E59E4"/>
    <w:rsid w:val="000E5DF2"/>
    <w:rsid w:val="000E63DD"/>
    <w:rsid w:val="000E6867"/>
    <w:rsid w:val="000E6E6F"/>
    <w:rsid w:val="000E6EA4"/>
    <w:rsid w:val="000E7192"/>
    <w:rsid w:val="000E782C"/>
    <w:rsid w:val="000E7B5D"/>
    <w:rsid w:val="000E7EA0"/>
    <w:rsid w:val="000F0364"/>
    <w:rsid w:val="000F0883"/>
    <w:rsid w:val="000F0D30"/>
    <w:rsid w:val="000F0DB0"/>
    <w:rsid w:val="000F0F74"/>
    <w:rsid w:val="000F120F"/>
    <w:rsid w:val="000F1592"/>
    <w:rsid w:val="000F164F"/>
    <w:rsid w:val="000F1920"/>
    <w:rsid w:val="000F1B79"/>
    <w:rsid w:val="000F249C"/>
    <w:rsid w:val="000F25FB"/>
    <w:rsid w:val="000F287A"/>
    <w:rsid w:val="000F28D3"/>
    <w:rsid w:val="000F2C42"/>
    <w:rsid w:val="000F349E"/>
    <w:rsid w:val="000F3E07"/>
    <w:rsid w:val="000F3F30"/>
    <w:rsid w:val="000F43BE"/>
    <w:rsid w:val="000F45D6"/>
    <w:rsid w:val="000F45FC"/>
    <w:rsid w:val="000F491E"/>
    <w:rsid w:val="000F4B5F"/>
    <w:rsid w:val="000F4CA0"/>
    <w:rsid w:val="000F4D23"/>
    <w:rsid w:val="000F4EC8"/>
    <w:rsid w:val="000F4F60"/>
    <w:rsid w:val="000F5128"/>
    <w:rsid w:val="000F54AD"/>
    <w:rsid w:val="000F5520"/>
    <w:rsid w:val="000F57A7"/>
    <w:rsid w:val="000F5A4C"/>
    <w:rsid w:val="000F5AB1"/>
    <w:rsid w:val="000F5D13"/>
    <w:rsid w:val="000F6300"/>
    <w:rsid w:val="000F6421"/>
    <w:rsid w:val="000F653B"/>
    <w:rsid w:val="000F6BC9"/>
    <w:rsid w:val="000F7050"/>
    <w:rsid w:val="000F7178"/>
    <w:rsid w:val="000F75AD"/>
    <w:rsid w:val="000F7921"/>
    <w:rsid w:val="000F79B8"/>
    <w:rsid w:val="00100776"/>
    <w:rsid w:val="00100A7A"/>
    <w:rsid w:val="00100DA7"/>
    <w:rsid w:val="0010121D"/>
    <w:rsid w:val="0010168D"/>
    <w:rsid w:val="00101954"/>
    <w:rsid w:val="00101F63"/>
    <w:rsid w:val="00102077"/>
    <w:rsid w:val="0010223E"/>
    <w:rsid w:val="00102747"/>
    <w:rsid w:val="00102FB1"/>
    <w:rsid w:val="0010302D"/>
    <w:rsid w:val="001032BF"/>
    <w:rsid w:val="001035CC"/>
    <w:rsid w:val="0010390A"/>
    <w:rsid w:val="00103AEE"/>
    <w:rsid w:val="00103CB4"/>
    <w:rsid w:val="00103EA0"/>
    <w:rsid w:val="0010439B"/>
    <w:rsid w:val="00104B2D"/>
    <w:rsid w:val="00104D0D"/>
    <w:rsid w:val="00104EA8"/>
    <w:rsid w:val="00104EC3"/>
    <w:rsid w:val="00105973"/>
    <w:rsid w:val="001059A4"/>
    <w:rsid w:val="00105D76"/>
    <w:rsid w:val="00105E53"/>
    <w:rsid w:val="00106426"/>
    <w:rsid w:val="00106572"/>
    <w:rsid w:val="0010664E"/>
    <w:rsid w:val="001066DB"/>
    <w:rsid w:val="00106A31"/>
    <w:rsid w:val="00106CBB"/>
    <w:rsid w:val="00106E64"/>
    <w:rsid w:val="001070D5"/>
    <w:rsid w:val="001070ED"/>
    <w:rsid w:val="001074CF"/>
    <w:rsid w:val="00107DB7"/>
    <w:rsid w:val="00107DC7"/>
    <w:rsid w:val="00110276"/>
    <w:rsid w:val="00110B0E"/>
    <w:rsid w:val="00110B89"/>
    <w:rsid w:val="00110D54"/>
    <w:rsid w:val="00110D5F"/>
    <w:rsid w:val="00110EE5"/>
    <w:rsid w:val="001112AD"/>
    <w:rsid w:val="00111398"/>
    <w:rsid w:val="001113FE"/>
    <w:rsid w:val="00112254"/>
    <w:rsid w:val="0011231C"/>
    <w:rsid w:val="00113252"/>
    <w:rsid w:val="001133BF"/>
    <w:rsid w:val="001134D0"/>
    <w:rsid w:val="001134D6"/>
    <w:rsid w:val="001138C3"/>
    <w:rsid w:val="00113D55"/>
    <w:rsid w:val="00114383"/>
    <w:rsid w:val="00114550"/>
    <w:rsid w:val="0011456C"/>
    <w:rsid w:val="0011496C"/>
    <w:rsid w:val="00114998"/>
    <w:rsid w:val="00114B16"/>
    <w:rsid w:val="00114CF6"/>
    <w:rsid w:val="001150FE"/>
    <w:rsid w:val="001153CD"/>
    <w:rsid w:val="00115541"/>
    <w:rsid w:val="00115708"/>
    <w:rsid w:val="00115B1D"/>
    <w:rsid w:val="00115BF3"/>
    <w:rsid w:val="00115C73"/>
    <w:rsid w:val="0011631A"/>
    <w:rsid w:val="00116510"/>
    <w:rsid w:val="0011665A"/>
    <w:rsid w:val="0011678E"/>
    <w:rsid w:val="001167C2"/>
    <w:rsid w:val="00116A9A"/>
    <w:rsid w:val="00116D31"/>
    <w:rsid w:val="00116E56"/>
    <w:rsid w:val="001170FB"/>
    <w:rsid w:val="001174FD"/>
    <w:rsid w:val="00117869"/>
    <w:rsid w:val="00120180"/>
    <w:rsid w:val="0012038B"/>
    <w:rsid w:val="001204F5"/>
    <w:rsid w:val="00120548"/>
    <w:rsid w:val="001205BC"/>
    <w:rsid w:val="00120790"/>
    <w:rsid w:val="00120B4D"/>
    <w:rsid w:val="00120D26"/>
    <w:rsid w:val="00121350"/>
    <w:rsid w:val="00121389"/>
    <w:rsid w:val="00121647"/>
    <w:rsid w:val="001217DE"/>
    <w:rsid w:val="00122023"/>
    <w:rsid w:val="00122339"/>
    <w:rsid w:val="001226C7"/>
    <w:rsid w:val="00122D5A"/>
    <w:rsid w:val="00122F74"/>
    <w:rsid w:val="00122FCF"/>
    <w:rsid w:val="001231CE"/>
    <w:rsid w:val="00123210"/>
    <w:rsid w:val="001232B7"/>
    <w:rsid w:val="001233EA"/>
    <w:rsid w:val="00123601"/>
    <w:rsid w:val="00123C5F"/>
    <w:rsid w:val="0012426C"/>
    <w:rsid w:val="00124883"/>
    <w:rsid w:val="00124D59"/>
    <w:rsid w:val="00124FE1"/>
    <w:rsid w:val="001255DD"/>
    <w:rsid w:val="0012577D"/>
    <w:rsid w:val="00125A16"/>
    <w:rsid w:val="00125B8F"/>
    <w:rsid w:val="00125DDF"/>
    <w:rsid w:val="00125FA2"/>
    <w:rsid w:val="00126760"/>
    <w:rsid w:val="00126B82"/>
    <w:rsid w:val="00126E55"/>
    <w:rsid w:val="001273A0"/>
    <w:rsid w:val="001276A4"/>
    <w:rsid w:val="00127740"/>
    <w:rsid w:val="00127793"/>
    <w:rsid w:val="001277EF"/>
    <w:rsid w:val="00127EE7"/>
    <w:rsid w:val="001302BD"/>
    <w:rsid w:val="0013032D"/>
    <w:rsid w:val="001304FC"/>
    <w:rsid w:val="001306C8"/>
    <w:rsid w:val="00130838"/>
    <w:rsid w:val="001309AF"/>
    <w:rsid w:val="001309B2"/>
    <w:rsid w:val="00130DF7"/>
    <w:rsid w:val="001317BE"/>
    <w:rsid w:val="00131893"/>
    <w:rsid w:val="00131B01"/>
    <w:rsid w:val="00131BB9"/>
    <w:rsid w:val="00131E42"/>
    <w:rsid w:val="00131EF9"/>
    <w:rsid w:val="00132040"/>
    <w:rsid w:val="001327CC"/>
    <w:rsid w:val="001329D6"/>
    <w:rsid w:val="00132ADA"/>
    <w:rsid w:val="00133305"/>
    <w:rsid w:val="001333D5"/>
    <w:rsid w:val="001336D1"/>
    <w:rsid w:val="00133A8B"/>
    <w:rsid w:val="00134256"/>
    <w:rsid w:val="001342BA"/>
    <w:rsid w:val="001343B6"/>
    <w:rsid w:val="0013443B"/>
    <w:rsid w:val="0013453B"/>
    <w:rsid w:val="001346A8"/>
    <w:rsid w:val="00134ABF"/>
    <w:rsid w:val="001354CB"/>
    <w:rsid w:val="00135F29"/>
    <w:rsid w:val="00135F60"/>
    <w:rsid w:val="001360F2"/>
    <w:rsid w:val="00136129"/>
    <w:rsid w:val="00136171"/>
    <w:rsid w:val="00136407"/>
    <w:rsid w:val="0013643E"/>
    <w:rsid w:val="0013654B"/>
    <w:rsid w:val="00136641"/>
    <w:rsid w:val="0013664D"/>
    <w:rsid w:val="0013685E"/>
    <w:rsid w:val="00136C92"/>
    <w:rsid w:val="001373E3"/>
    <w:rsid w:val="00137626"/>
    <w:rsid w:val="00137FDA"/>
    <w:rsid w:val="00140033"/>
    <w:rsid w:val="0014008C"/>
    <w:rsid w:val="00140180"/>
    <w:rsid w:val="0014022C"/>
    <w:rsid w:val="00140284"/>
    <w:rsid w:val="001404B1"/>
    <w:rsid w:val="0014065F"/>
    <w:rsid w:val="001409A3"/>
    <w:rsid w:val="0014116C"/>
    <w:rsid w:val="00141244"/>
    <w:rsid w:val="0014130E"/>
    <w:rsid w:val="00141324"/>
    <w:rsid w:val="001416FD"/>
    <w:rsid w:val="00141AE3"/>
    <w:rsid w:val="001420A4"/>
    <w:rsid w:val="00142249"/>
    <w:rsid w:val="00142283"/>
    <w:rsid w:val="001425ED"/>
    <w:rsid w:val="00142854"/>
    <w:rsid w:val="00142CD5"/>
    <w:rsid w:val="0014375B"/>
    <w:rsid w:val="00143B19"/>
    <w:rsid w:val="0014407A"/>
    <w:rsid w:val="0014480A"/>
    <w:rsid w:val="00144E72"/>
    <w:rsid w:val="001450E4"/>
    <w:rsid w:val="00145DDD"/>
    <w:rsid w:val="00145F3A"/>
    <w:rsid w:val="0014623A"/>
    <w:rsid w:val="00146480"/>
    <w:rsid w:val="001469A8"/>
    <w:rsid w:val="00146BA5"/>
    <w:rsid w:val="00146EC1"/>
    <w:rsid w:val="00146F47"/>
    <w:rsid w:val="00147070"/>
    <w:rsid w:val="001470DC"/>
    <w:rsid w:val="001476C5"/>
    <w:rsid w:val="001476C7"/>
    <w:rsid w:val="0014793E"/>
    <w:rsid w:val="00147B6C"/>
    <w:rsid w:val="00147E61"/>
    <w:rsid w:val="00147F7B"/>
    <w:rsid w:val="0015017A"/>
    <w:rsid w:val="00150994"/>
    <w:rsid w:val="00150A11"/>
    <w:rsid w:val="00150CEB"/>
    <w:rsid w:val="00150E87"/>
    <w:rsid w:val="00150F47"/>
    <w:rsid w:val="001510BB"/>
    <w:rsid w:val="00151257"/>
    <w:rsid w:val="0015141D"/>
    <w:rsid w:val="001521A9"/>
    <w:rsid w:val="001522E4"/>
    <w:rsid w:val="00152579"/>
    <w:rsid w:val="001527D9"/>
    <w:rsid w:val="00152996"/>
    <w:rsid w:val="001529D2"/>
    <w:rsid w:val="00153171"/>
    <w:rsid w:val="001531A1"/>
    <w:rsid w:val="0015348D"/>
    <w:rsid w:val="00153851"/>
    <w:rsid w:val="00154096"/>
    <w:rsid w:val="00154262"/>
    <w:rsid w:val="00154280"/>
    <w:rsid w:val="00154A37"/>
    <w:rsid w:val="00154BC6"/>
    <w:rsid w:val="00154E65"/>
    <w:rsid w:val="00154E93"/>
    <w:rsid w:val="00155075"/>
    <w:rsid w:val="0015524F"/>
    <w:rsid w:val="001555F7"/>
    <w:rsid w:val="00155E3E"/>
    <w:rsid w:val="00156168"/>
    <w:rsid w:val="00156769"/>
    <w:rsid w:val="00156D8A"/>
    <w:rsid w:val="001574E2"/>
    <w:rsid w:val="00157C12"/>
    <w:rsid w:val="00157CA6"/>
    <w:rsid w:val="0016002C"/>
    <w:rsid w:val="001601C5"/>
    <w:rsid w:val="001604BC"/>
    <w:rsid w:val="0016068B"/>
    <w:rsid w:val="001606B3"/>
    <w:rsid w:val="001606FF"/>
    <w:rsid w:val="0016117E"/>
    <w:rsid w:val="00161725"/>
    <w:rsid w:val="00161870"/>
    <w:rsid w:val="0016191B"/>
    <w:rsid w:val="00161C22"/>
    <w:rsid w:val="00162139"/>
    <w:rsid w:val="00162F83"/>
    <w:rsid w:val="001637D8"/>
    <w:rsid w:val="00163883"/>
    <w:rsid w:val="00163B8A"/>
    <w:rsid w:val="00163CE0"/>
    <w:rsid w:val="00163D34"/>
    <w:rsid w:val="00163ED1"/>
    <w:rsid w:val="0016400A"/>
    <w:rsid w:val="001645B2"/>
    <w:rsid w:val="00164B9D"/>
    <w:rsid w:val="00165080"/>
    <w:rsid w:val="001651BA"/>
    <w:rsid w:val="001656AF"/>
    <w:rsid w:val="0016574E"/>
    <w:rsid w:val="00165D3E"/>
    <w:rsid w:val="00165E54"/>
    <w:rsid w:val="00165F10"/>
    <w:rsid w:val="001660CA"/>
    <w:rsid w:val="00166CC6"/>
    <w:rsid w:val="001670F0"/>
    <w:rsid w:val="0016722D"/>
    <w:rsid w:val="0016728D"/>
    <w:rsid w:val="001673B1"/>
    <w:rsid w:val="00167405"/>
    <w:rsid w:val="00167408"/>
    <w:rsid w:val="00167559"/>
    <w:rsid w:val="00170403"/>
    <w:rsid w:val="0017049A"/>
    <w:rsid w:val="001704C3"/>
    <w:rsid w:val="001709A3"/>
    <w:rsid w:val="00170F8D"/>
    <w:rsid w:val="00171409"/>
    <w:rsid w:val="001714E1"/>
    <w:rsid w:val="00171D73"/>
    <w:rsid w:val="00171F3F"/>
    <w:rsid w:val="00172756"/>
    <w:rsid w:val="00172AA4"/>
    <w:rsid w:val="00172ACB"/>
    <w:rsid w:val="00172C36"/>
    <w:rsid w:val="00172CD5"/>
    <w:rsid w:val="001732B5"/>
    <w:rsid w:val="00173FB5"/>
    <w:rsid w:val="0017404B"/>
    <w:rsid w:val="0017490F"/>
    <w:rsid w:val="00175899"/>
    <w:rsid w:val="00175EE8"/>
    <w:rsid w:val="00175F2E"/>
    <w:rsid w:val="00176C05"/>
    <w:rsid w:val="0017749F"/>
    <w:rsid w:val="001774C4"/>
    <w:rsid w:val="001776C2"/>
    <w:rsid w:val="0018145F"/>
    <w:rsid w:val="0018163F"/>
    <w:rsid w:val="0018195B"/>
    <w:rsid w:val="0018260D"/>
    <w:rsid w:val="001827DF"/>
    <w:rsid w:val="00182828"/>
    <w:rsid w:val="0018293B"/>
    <w:rsid w:val="00182B49"/>
    <w:rsid w:val="00182F69"/>
    <w:rsid w:val="001830DD"/>
    <w:rsid w:val="0018311F"/>
    <w:rsid w:val="001836E5"/>
    <w:rsid w:val="00183728"/>
    <w:rsid w:val="00183883"/>
    <w:rsid w:val="00183AE7"/>
    <w:rsid w:val="00184003"/>
    <w:rsid w:val="0018411C"/>
    <w:rsid w:val="00184240"/>
    <w:rsid w:val="001844BD"/>
    <w:rsid w:val="00184A54"/>
    <w:rsid w:val="00184D30"/>
    <w:rsid w:val="00184E38"/>
    <w:rsid w:val="00185384"/>
    <w:rsid w:val="00185508"/>
    <w:rsid w:val="00185664"/>
    <w:rsid w:val="001856FB"/>
    <w:rsid w:val="0018581B"/>
    <w:rsid w:val="00185DBF"/>
    <w:rsid w:val="00185E30"/>
    <w:rsid w:val="00186498"/>
    <w:rsid w:val="00186DE9"/>
    <w:rsid w:val="00186F46"/>
    <w:rsid w:val="0018730D"/>
    <w:rsid w:val="001874BE"/>
    <w:rsid w:val="001874F4"/>
    <w:rsid w:val="0018756D"/>
    <w:rsid w:val="001878CD"/>
    <w:rsid w:val="00187D39"/>
    <w:rsid w:val="00187E59"/>
    <w:rsid w:val="00190181"/>
    <w:rsid w:val="00190422"/>
    <w:rsid w:val="00190860"/>
    <w:rsid w:val="001908ED"/>
    <w:rsid w:val="0019098E"/>
    <w:rsid w:val="0019118E"/>
    <w:rsid w:val="001915E7"/>
    <w:rsid w:val="00191F3C"/>
    <w:rsid w:val="001922D2"/>
    <w:rsid w:val="001925C1"/>
    <w:rsid w:val="0019268C"/>
    <w:rsid w:val="00192902"/>
    <w:rsid w:val="00192F1B"/>
    <w:rsid w:val="00193078"/>
    <w:rsid w:val="001946D5"/>
    <w:rsid w:val="00195210"/>
    <w:rsid w:val="001953A8"/>
    <w:rsid w:val="00195492"/>
    <w:rsid w:val="0019569D"/>
    <w:rsid w:val="001956E7"/>
    <w:rsid w:val="001958B3"/>
    <w:rsid w:val="001958C3"/>
    <w:rsid w:val="001958F2"/>
    <w:rsid w:val="00195AF1"/>
    <w:rsid w:val="00195DD2"/>
    <w:rsid w:val="00195F41"/>
    <w:rsid w:val="0019600A"/>
    <w:rsid w:val="0019638A"/>
    <w:rsid w:val="00196EFD"/>
    <w:rsid w:val="0019753A"/>
    <w:rsid w:val="00197661"/>
    <w:rsid w:val="00197912"/>
    <w:rsid w:val="001979D8"/>
    <w:rsid w:val="00197A02"/>
    <w:rsid w:val="00197D92"/>
    <w:rsid w:val="001A02D9"/>
    <w:rsid w:val="001A034B"/>
    <w:rsid w:val="001A0355"/>
    <w:rsid w:val="001A056D"/>
    <w:rsid w:val="001A0708"/>
    <w:rsid w:val="001A074F"/>
    <w:rsid w:val="001A0862"/>
    <w:rsid w:val="001A095C"/>
    <w:rsid w:val="001A0CD9"/>
    <w:rsid w:val="001A0DE5"/>
    <w:rsid w:val="001A1164"/>
    <w:rsid w:val="001A117B"/>
    <w:rsid w:val="001A197E"/>
    <w:rsid w:val="001A1F0A"/>
    <w:rsid w:val="001A1FA1"/>
    <w:rsid w:val="001A25D9"/>
    <w:rsid w:val="001A26AC"/>
    <w:rsid w:val="001A2B3B"/>
    <w:rsid w:val="001A2CD5"/>
    <w:rsid w:val="001A2F52"/>
    <w:rsid w:val="001A30A3"/>
    <w:rsid w:val="001A34A9"/>
    <w:rsid w:val="001A3C6A"/>
    <w:rsid w:val="001A3CA2"/>
    <w:rsid w:val="001A3CD7"/>
    <w:rsid w:val="001A468D"/>
    <w:rsid w:val="001A4946"/>
    <w:rsid w:val="001A4F1D"/>
    <w:rsid w:val="001A5166"/>
    <w:rsid w:val="001A5181"/>
    <w:rsid w:val="001A5238"/>
    <w:rsid w:val="001A54C6"/>
    <w:rsid w:val="001A568F"/>
    <w:rsid w:val="001A5BB1"/>
    <w:rsid w:val="001A61EA"/>
    <w:rsid w:val="001A6889"/>
    <w:rsid w:val="001A6E5D"/>
    <w:rsid w:val="001A708E"/>
    <w:rsid w:val="001A7219"/>
    <w:rsid w:val="001A7419"/>
    <w:rsid w:val="001A7441"/>
    <w:rsid w:val="001A7496"/>
    <w:rsid w:val="001A7680"/>
    <w:rsid w:val="001A770B"/>
    <w:rsid w:val="001A78C8"/>
    <w:rsid w:val="001A7BA2"/>
    <w:rsid w:val="001A7D76"/>
    <w:rsid w:val="001B04AB"/>
    <w:rsid w:val="001B0659"/>
    <w:rsid w:val="001B07E9"/>
    <w:rsid w:val="001B10F4"/>
    <w:rsid w:val="001B13B1"/>
    <w:rsid w:val="001B1419"/>
    <w:rsid w:val="001B1499"/>
    <w:rsid w:val="001B1881"/>
    <w:rsid w:val="001B18AA"/>
    <w:rsid w:val="001B1C5C"/>
    <w:rsid w:val="001B1FCE"/>
    <w:rsid w:val="001B24B5"/>
    <w:rsid w:val="001B25E3"/>
    <w:rsid w:val="001B282D"/>
    <w:rsid w:val="001B30D0"/>
    <w:rsid w:val="001B342D"/>
    <w:rsid w:val="001B35DA"/>
    <w:rsid w:val="001B3693"/>
    <w:rsid w:val="001B398B"/>
    <w:rsid w:val="001B3B31"/>
    <w:rsid w:val="001B3F3D"/>
    <w:rsid w:val="001B3F92"/>
    <w:rsid w:val="001B3FDB"/>
    <w:rsid w:val="001B4044"/>
    <w:rsid w:val="001B40F3"/>
    <w:rsid w:val="001B41C2"/>
    <w:rsid w:val="001B44F3"/>
    <w:rsid w:val="001B45EE"/>
    <w:rsid w:val="001B484A"/>
    <w:rsid w:val="001B4AA0"/>
    <w:rsid w:val="001B4ADA"/>
    <w:rsid w:val="001B4F39"/>
    <w:rsid w:val="001B5402"/>
    <w:rsid w:val="001B5915"/>
    <w:rsid w:val="001B59B7"/>
    <w:rsid w:val="001B5AE2"/>
    <w:rsid w:val="001B5BAF"/>
    <w:rsid w:val="001B5CFF"/>
    <w:rsid w:val="001B6171"/>
    <w:rsid w:val="001B6905"/>
    <w:rsid w:val="001B6A62"/>
    <w:rsid w:val="001B6D88"/>
    <w:rsid w:val="001B6DCC"/>
    <w:rsid w:val="001B6FFC"/>
    <w:rsid w:val="001B7463"/>
    <w:rsid w:val="001B769A"/>
    <w:rsid w:val="001B7B80"/>
    <w:rsid w:val="001C01DE"/>
    <w:rsid w:val="001C0671"/>
    <w:rsid w:val="001C075D"/>
    <w:rsid w:val="001C09A7"/>
    <w:rsid w:val="001C0A0B"/>
    <w:rsid w:val="001C0ABC"/>
    <w:rsid w:val="001C0E08"/>
    <w:rsid w:val="001C1C31"/>
    <w:rsid w:val="001C1F4B"/>
    <w:rsid w:val="001C20AA"/>
    <w:rsid w:val="001C230A"/>
    <w:rsid w:val="001C2806"/>
    <w:rsid w:val="001C2B8D"/>
    <w:rsid w:val="001C2F61"/>
    <w:rsid w:val="001C31B7"/>
    <w:rsid w:val="001C3270"/>
    <w:rsid w:val="001C3BCA"/>
    <w:rsid w:val="001C3F59"/>
    <w:rsid w:val="001C4057"/>
    <w:rsid w:val="001C422C"/>
    <w:rsid w:val="001C4356"/>
    <w:rsid w:val="001C4713"/>
    <w:rsid w:val="001C4AAB"/>
    <w:rsid w:val="001C4BAE"/>
    <w:rsid w:val="001C4DCF"/>
    <w:rsid w:val="001C507F"/>
    <w:rsid w:val="001C50EC"/>
    <w:rsid w:val="001C5299"/>
    <w:rsid w:val="001C52A3"/>
    <w:rsid w:val="001C5750"/>
    <w:rsid w:val="001C5AFE"/>
    <w:rsid w:val="001C5FF7"/>
    <w:rsid w:val="001C6570"/>
    <w:rsid w:val="001C6767"/>
    <w:rsid w:val="001C69D2"/>
    <w:rsid w:val="001C6D1A"/>
    <w:rsid w:val="001C72DB"/>
    <w:rsid w:val="001C78D9"/>
    <w:rsid w:val="001C7D1C"/>
    <w:rsid w:val="001C7F48"/>
    <w:rsid w:val="001D0248"/>
    <w:rsid w:val="001D062B"/>
    <w:rsid w:val="001D0A81"/>
    <w:rsid w:val="001D0D31"/>
    <w:rsid w:val="001D0E06"/>
    <w:rsid w:val="001D0F35"/>
    <w:rsid w:val="001D0FC5"/>
    <w:rsid w:val="001D1175"/>
    <w:rsid w:val="001D13D7"/>
    <w:rsid w:val="001D1B1A"/>
    <w:rsid w:val="001D2419"/>
    <w:rsid w:val="001D25DA"/>
    <w:rsid w:val="001D264A"/>
    <w:rsid w:val="001D26BC"/>
    <w:rsid w:val="001D30CB"/>
    <w:rsid w:val="001D30D0"/>
    <w:rsid w:val="001D3628"/>
    <w:rsid w:val="001D36F9"/>
    <w:rsid w:val="001D3758"/>
    <w:rsid w:val="001D3860"/>
    <w:rsid w:val="001D3D0B"/>
    <w:rsid w:val="001D3D91"/>
    <w:rsid w:val="001D4067"/>
    <w:rsid w:val="001D419A"/>
    <w:rsid w:val="001D436C"/>
    <w:rsid w:val="001D469C"/>
    <w:rsid w:val="001D4AD7"/>
    <w:rsid w:val="001D4B89"/>
    <w:rsid w:val="001D4D31"/>
    <w:rsid w:val="001D552B"/>
    <w:rsid w:val="001D55D8"/>
    <w:rsid w:val="001D5E8F"/>
    <w:rsid w:val="001D5F3E"/>
    <w:rsid w:val="001D6E23"/>
    <w:rsid w:val="001D6E46"/>
    <w:rsid w:val="001D7128"/>
    <w:rsid w:val="001D725F"/>
    <w:rsid w:val="001D72C5"/>
    <w:rsid w:val="001D72D7"/>
    <w:rsid w:val="001D75A1"/>
    <w:rsid w:val="001D774E"/>
    <w:rsid w:val="001D7956"/>
    <w:rsid w:val="001D7BBC"/>
    <w:rsid w:val="001D7E9D"/>
    <w:rsid w:val="001E06D1"/>
    <w:rsid w:val="001E12F7"/>
    <w:rsid w:val="001E18A8"/>
    <w:rsid w:val="001E1A6E"/>
    <w:rsid w:val="001E1A71"/>
    <w:rsid w:val="001E1D4C"/>
    <w:rsid w:val="001E263E"/>
    <w:rsid w:val="001E26A6"/>
    <w:rsid w:val="001E28E0"/>
    <w:rsid w:val="001E2900"/>
    <w:rsid w:val="001E2DE2"/>
    <w:rsid w:val="001E3093"/>
    <w:rsid w:val="001E35E0"/>
    <w:rsid w:val="001E3A8C"/>
    <w:rsid w:val="001E3AA5"/>
    <w:rsid w:val="001E4003"/>
    <w:rsid w:val="001E402A"/>
    <w:rsid w:val="001E4048"/>
    <w:rsid w:val="001E4114"/>
    <w:rsid w:val="001E4345"/>
    <w:rsid w:val="001E439E"/>
    <w:rsid w:val="001E43CB"/>
    <w:rsid w:val="001E4BA5"/>
    <w:rsid w:val="001E4E36"/>
    <w:rsid w:val="001E5030"/>
    <w:rsid w:val="001E50A3"/>
    <w:rsid w:val="001E52DE"/>
    <w:rsid w:val="001E52E9"/>
    <w:rsid w:val="001E544A"/>
    <w:rsid w:val="001E5927"/>
    <w:rsid w:val="001E5B6E"/>
    <w:rsid w:val="001E5D3F"/>
    <w:rsid w:val="001E5F10"/>
    <w:rsid w:val="001E60AC"/>
    <w:rsid w:val="001E61E4"/>
    <w:rsid w:val="001E62B5"/>
    <w:rsid w:val="001E62B6"/>
    <w:rsid w:val="001E652D"/>
    <w:rsid w:val="001E6554"/>
    <w:rsid w:val="001E6964"/>
    <w:rsid w:val="001E700B"/>
    <w:rsid w:val="001E75F9"/>
    <w:rsid w:val="001E78A8"/>
    <w:rsid w:val="001E7B5B"/>
    <w:rsid w:val="001E7FFC"/>
    <w:rsid w:val="001F06D8"/>
    <w:rsid w:val="001F0A91"/>
    <w:rsid w:val="001F0BE9"/>
    <w:rsid w:val="001F104C"/>
    <w:rsid w:val="001F1066"/>
    <w:rsid w:val="001F10F4"/>
    <w:rsid w:val="001F1194"/>
    <w:rsid w:val="001F18E0"/>
    <w:rsid w:val="001F1D96"/>
    <w:rsid w:val="001F2117"/>
    <w:rsid w:val="001F2168"/>
    <w:rsid w:val="001F2392"/>
    <w:rsid w:val="001F23E3"/>
    <w:rsid w:val="001F253C"/>
    <w:rsid w:val="001F2597"/>
    <w:rsid w:val="001F2633"/>
    <w:rsid w:val="001F27A7"/>
    <w:rsid w:val="001F2B83"/>
    <w:rsid w:val="001F3006"/>
    <w:rsid w:val="001F305F"/>
    <w:rsid w:val="001F30BC"/>
    <w:rsid w:val="001F336E"/>
    <w:rsid w:val="001F33D2"/>
    <w:rsid w:val="001F38FC"/>
    <w:rsid w:val="001F3A6F"/>
    <w:rsid w:val="001F3F10"/>
    <w:rsid w:val="001F42E5"/>
    <w:rsid w:val="001F475E"/>
    <w:rsid w:val="001F499B"/>
    <w:rsid w:val="001F4B06"/>
    <w:rsid w:val="001F4D45"/>
    <w:rsid w:val="001F4F4B"/>
    <w:rsid w:val="001F4FFE"/>
    <w:rsid w:val="001F607F"/>
    <w:rsid w:val="001F617B"/>
    <w:rsid w:val="001F642B"/>
    <w:rsid w:val="001F6496"/>
    <w:rsid w:val="001F65A8"/>
    <w:rsid w:val="001F6E51"/>
    <w:rsid w:val="001F70A2"/>
    <w:rsid w:val="00200041"/>
    <w:rsid w:val="00200359"/>
    <w:rsid w:val="0020050F"/>
    <w:rsid w:val="00200908"/>
    <w:rsid w:val="00200A19"/>
    <w:rsid w:val="00200DC0"/>
    <w:rsid w:val="00200EC8"/>
    <w:rsid w:val="002015FC"/>
    <w:rsid w:val="0020195B"/>
    <w:rsid w:val="0020196C"/>
    <w:rsid w:val="00201C47"/>
    <w:rsid w:val="00201D66"/>
    <w:rsid w:val="00201DE4"/>
    <w:rsid w:val="00201E0F"/>
    <w:rsid w:val="00201F4A"/>
    <w:rsid w:val="002020D4"/>
    <w:rsid w:val="00202774"/>
    <w:rsid w:val="00202902"/>
    <w:rsid w:val="002029A7"/>
    <w:rsid w:val="00202A82"/>
    <w:rsid w:val="00202B54"/>
    <w:rsid w:val="00202B6C"/>
    <w:rsid w:val="0020333E"/>
    <w:rsid w:val="0020337C"/>
    <w:rsid w:val="00203918"/>
    <w:rsid w:val="00203A19"/>
    <w:rsid w:val="00203B1A"/>
    <w:rsid w:val="00203C34"/>
    <w:rsid w:val="002043C1"/>
    <w:rsid w:val="002044AF"/>
    <w:rsid w:val="00204586"/>
    <w:rsid w:val="00205100"/>
    <w:rsid w:val="00205106"/>
    <w:rsid w:val="00205552"/>
    <w:rsid w:val="00205654"/>
    <w:rsid w:val="002058B8"/>
    <w:rsid w:val="00205A87"/>
    <w:rsid w:val="00205CB2"/>
    <w:rsid w:val="0020636B"/>
    <w:rsid w:val="00207442"/>
    <w:rsid w:val="0020771C"/>
    <w:rsid w:val="00207B4D"/>
    <w:rsid w:val="00207F4B"/>
    <w:rsid w:val="0021039D"/>
    <w:rsid w:val="002106D5"/>
    <w:rsid w:val="00210B67"/>
    <w:rsid w:val="00210E98"/>
    <w:rsid w:val="002113AF"/>
    <w:rsid w:val="0021146A"/>
    <w:rsid w:val="00211532"/>
    <w:rsid w:val="002121EA"/>
    <w:rsid w:val="00212275"/>
    <w:rsid w:val="00212813"/>
    <w:rsid w:val="00212AE8"/>
    <w:rsid w:val="00212B22"/>
    <w:rsid w:val="00212BAB"/>
    <w:rsid w:val="00213551"/>
    <w:rsid w:val="00213758"/>
    <w:rsid w:val="002137C3"/>
    <w:rsid w:val="00213980"/>
    <w:rsid w:val="00214043"/>
    <w:rsid w:val="00214280"/>
    <w:rsid w:val="00214A86"/>
    <w:rsid w:val="00214FEA"/>
    <w:rsid w:val="00215A6D"/>
    <w:rsid w:val="00215E5E"/>
    <w:rsid w:val="0021619B"/>
    <w:rsid w:val="00216541"/>
    <w:rsid w:val="00216757"/>
    <w:rsid w:val="00216B57"/>
    <w:rsid w:val="00216C5F"/>
    <w:rsid w:val="00217649"/>
    <w:rsid w:val="00217859"/>
    <w:rsid w:val="00217931"/>
    <w:rsid w:val="00217AA4"/>
    <w:rsid w:val="00217EBB"/>
    <w:rsid w:val="00220046"/>
    <w:rsid w:val="00220418"/>
    <w:rsid w:val="0022060D"/>
    <w:rsid w:val="00220880"/>
    <w:rsid w:val="00220908"/>
    <w:rsid w:val="00220BC0"/>
    <w:rsid w:val="002213E8"/>
    <w:rsid w:val="002214A1"/>
    <w:rsid w:val="002217C0"/>
    <w:rsid w:val="00221849"/>
    <w:rsid w:val="0022232D"/>
    <w:rsid w:val="0022243A"/>
    <w:rsid w:val="002225E7"/>
    <w:rsid w:val="0022273F"/>
    <w:rsid w:val="0022286F"/>
    <w:rsid w:val="00222AA8"/>
    <w:rsid w:val="00222C00"/>
    <w:rsid w:val="002230EB"/>
    <w:rsid w:val="00223201"/>
    <w:rsid w:val="002234F6"/>
    <w:rsid w:val="0022368A"/>
    <w:rsid w:val="00223CF5"/>
    <w:rsid w:val="0022407C"/>
    <w:rsid w:val="0022418C"/>
    <w:rsid w:val="002241C0"/>
    <w:rsid w:val="002243B9"/>
    <w:rsid w:val="00224956"/>
    <w:rsid w:val="00224D2A"/>
    <w:rsid w:val="00225261"/>
    <w:rsid w:val="002254DE"/>
    <w:rsid w:val="00225B40"/>
    <w:rsid w:val="00225CFC"/>
    <w:rsid w:val="00225F63"/>
    <w:rsid w:val="00225FAA"/>
    <w:rsid w:val="00226643"/>
    <w:rsid w:val="00226766"/>
    <w:rsid w:val="00226A9F"/>
    <w:rsid w:val="00227576"/>
    <w:rsid w:val="0022783A"/>
    <w:rsid w:val="002278E2"/>
    <w:rsid w:val="00230992"/>
    <w:rsid w:val="002318F8"/>
    <w:rsid w:val="0023207B"/>
    <w:rsid w:val="0023221D"/>
    <w:rsid w:val="0023242C"/>
    <w:rsid w:val="0023280A"/>
    <w:rsid w:val="00232C10"/>
    <w:rsid w:val="00232E03"/>
    <w:rsid w:val="0023302A"/>
    <w:rsid w:val="002330D8"/>
    <w:rsid w:val="00233297"/>
    <w:rsid w:val="002332C3"/>
    <w:rsid w:val="00233493"/>
    <w:rsid w:val="0023358A"/>
    <w:rsid w:val="002339AD"/>
    <w:rsid w:val="002339F7"/>
    <w:rsid w:val="0023403C"/>
    <w:rsid w:val="002341DF"/>
    <w:rsid w:val="002342C5"/>
    <w:rsid w:val="002344E8"/>
    <w:rsid w:val="00234504"/>
    <w:rsid w:val="002354B4"/>
    <w:rsid w:val="00235626"/>
    <w:rsid w:val="00235840"/>
    <w:rsid w:val="00236488"/>
    <w:rsid w:val="00236F48"/>
    <w:rsid w:val="00237602"/>
    <w:rsid w:val="00237AAA"/>
    <w:rsid w:val="00237B6D"/>
    <w:rsid w:val="0024044A"/>
    <w:rsid w:val="00241063"/>
    <w:rsid w:val="002410E5"/>
    <w:rsid w:val="0024150D"/>
    <w:rsid w:val="00241B02"/>
    <w:rsid w:val="00241B7B"/>
    <w:rsid w:val="00241FA1"/>
    <w:rsid w:val="00242176"/>
    <w:rsid w:val="00242184"/>
    <w:rsid w:val="00242876"/>
    <w:rsid w:val="00242944"/>
    <w:rsid w:val="00242CF7"/>
    <w:rsid w:val="00242DD6"/>
    <w:rsid w:val="0024336A"/>
    <w:rsid w:val="002433D0"/>
    <w:rsid w:val="00243614"/>
    <w:rsid w:val="00243BD0"/>
    <w:rsid w:val="00243C1C"/>
    <w:rsid w:val="00243F9B"/>
    <w:rsid w:val="00244295"/>
    <w:rsid w:val="002442F8"/>
    <w:rsid w:val="0024461B"/>
    <w:rsid w:val="00244B1B"/>
    <w:rsid w:val="00244CD5"/>
    <w:rsid w:val="00245237"/>
    <w:rsid w:val="0024545E"/>
    <w:rsid w:val="0024558C"/>
    <w:rsid w:val="00245C35"/>
    <w:rsid w:val="00245C5B"/>
    <w:rsid w:val="00245E02"/>
    <w:rsid w:val="00245F5B"/>
    <w:rsid w:val="00246294"/>
    <w:rsid w:val="0024671F"/>
    <w:rsid w:val="00246B67"/>
    <w:rsid w:val="00246C73"/>
    <w:rsid w:val="00246DD9"/>
    <w:rsid w:val="00247280"/>
    <w:rsid w:val="00247416"/>
    <w:rsid w:val="00247808"/>
    <w:rsid w:val="002501B1"/>
    <w:rsid w:val="00250370"/>
    <w:rsid w:val="002503DF"/>
    <w:rsid w:val="00250721"/>
    <w:rsid w:val="00250806"/>
    <w:rsid w:val="00250AE7"/>
    <w:rsid w:val="00250F41"/>
    <w:rsid w:val="002510C2"/>
    <w:rsid w:val="002511A8"/>
    <w:rsid w:val="00251462"/>
    <w:rsid w:val="002517FC"/>
    <w:rsid w:val="00251903"/>
    <w:rsid w:val="00251994"/>
    <w:rsid w:val="00251ACF"/>
    <w:rsid w:val="00251DF1"/>
    <w:rsid w:val="00251FF8"/>
    <w:rsid w:val="002523E2"/>
    <w:rsid w:val="002533ED"/>
    <w:rsid w:val="0025342B"/>
    <w:rsid w:val="00253573"/>
    <w:rsid w:val="00253943"/>
    <w:rsid w:val="00253D22"/>
    <w:rsid w:val="00253D96"/>
    <w:rsid w:val="002540FE"/>
    <w:rsid w:val="00254116"/>
    <w:rsid w:val="00254312"/>
    <w:rsid w:val="00254352"/>
    <w:rsid w:val="00254429"/>
    <w:rsid w:val="00254D0B"/>
    <w:rsid w:val="00255594"/>
    <w:rsid w:val="002559E9"/>
    <w:rsid w:val="0025673A"/>
    <w:rsid w:val="00256918"/>
    <w:rsid w:val="00256CB0"/>
    <w:rsid w:val="002572F2"/>
    <w:rsid w:val="00257397"/>
    <w:rsid w:val="00257452"/>
    <w:rsid w:val="00257C8D"/>
    <w:rsid w:val="00257E25"/>
    <w:rsid w:val="002602D0"/>
    <w:rsid w:val="00260604"/>
    <w:rsid w:val="0026089F"/>
    <w:rsid w:val="0026097C"/>
    <w:rsid w:val="00260B20"/>
    <w:rsid w:val="00260CBC"/>
    <w:rsid w:val="00260E99"/>
    <w:rsid w:val="002617B3"/>
    <w:rsid w:val="00261AE0"/>
    <w:rsid w:val="00261CA2"/>
    <w:rsid w:val="00261CC6"/>
    <w:rsid w:val="00261CD1"/>
    <w:rsid w:val="00261FCF"/>
    <w:rsid w:val="002621BF"/>
    <w:rsid w:val="002622B5"/>
    <w:rsid w:val="0026277A"/>
    <w:rsid w:val="0026279C"/>
    <w:rsid w:val="002629D8"/>
    <w:rsid w:val="00263197"/>
    <w:rsid w:val="002633B1"/>
    <w:rsid w:val="002637CE"/>
    <w:rsid w:val="00263D6B"/>
    <w:rsid w:val="00263F3F"/>
    <w:rsid w:val="002644C1"/>
    <w:rsid w:val="002644FF"/>
    <w:rsid w:val="0026456D"/>
    <w:rsid w:val="00265472"/>
    <w:rsid w:val="00265B3B"/>
    <w:rsid w:val="00265DDC"/>
    <w:rsid w:val="00265F2A"/>
    <w:rsid w:val="002665BD"/>
    <w:rsid w:val="002665DA"/>
    <w:rsid w:val="00266624"/>
    <w:rsid w:val="00266AC0"/>
    <w:rsid w:val="00266B8D"/>
    <w:rsid w:val="00266D41"/>
    <w:rsid w:val="00266E86"/>
    <w:rsid w:val="0026729E"/>
    <w:rsid w:val="00267ABA"/>
    <w:rsid w:val="00267DA6"/>
    <w:rsid w:val="00267DC4"/>
    <w:rsid w:val="00270139"/>
    <w:rsid w:val="00270392"/>
    <w:rsid w:val="0027047A"/>
    <w:rsid w:val="002705E4"/>
    <w:rsid w:val="0027065F"/>
    <w:rsid w:val="00270C1D"/>
    <w:rsid w:val="002712C0"/>
    <w:rsid w:val="002714A4"/>
    <w:rsid w:val="002714E2"/>
    <w:rsid w:val="00271C82"/>
    <w:rsid w:val="00271DDE"/>
    <w:rsid w:val="00271FD6"/>
    <w:rsid w:val="002721E8"/>
    <w:rsid w:val="0027240C"/>
    <w:rsid w:val="00272570"/>
    <w:rsid w:val="00272E52"/>
    <w:rsid w:val="00272F62"/>
    <w:rsid w:val="0027323F"/>
    <w:rsid w:val="002735CC"/>
    <w:rsid w:val="00273648"/>
    <w:rsid w:val="00273689"/>
    <w:rsid w:val="00273D5C"/>
    <w:rsid w:val="00273DED"/>
    <w:rsid w:val="00273E2C"/>
    <w:rsid w:val="00273F70"/>
    <w:rsid w:val="002746F5"/>
    <w:rsid w:val="002748E3"/>
    <w:rsid w:val="0027491E"/>
    <w:rsid w:val="00274F2E"/>
    <w:rsid w:val="00275207"/>
    <w:rsid w:val="0027530C"/>
    <w:rsid w:val="00275444"/>
    <w:rsid w:val="00275914"/>
    <w:rsid w:val="00275A59"/>
    <w:rsid w:val="00275D7E"/>
    <w:rsid w:val="00275ED2"/>
    <w:rsid w:val="00276048"/>
    <w:rsid w:val="00276668"/>
    <w:rsid w:val="00277B63"/>
    <w:rsid w:val="00280009"/>
    <w:rsid w:val="00280222"/>
    <w:rsid w:val="0028031D"/>
    <w:rsid w:val="002804BB"/>
    <w:rsid w:val="002804F0"/>
    <w:rsid w:val="0028066E"/>
    <w:rsid w:val="00280993"/>
    <w:rsid w:val="00280C09"/>
    <w:rsid w:val="00280FA5"/>
    <w:rsid w:val="002811E0"/>
    <w:rsid w:val="0028123D"/>
    <w:rsid w:val="00281499"/>
    <w:rsid w:val="00281B50"/>
    <w:rsid w:val="00281D1A"/>
    <w:rsid w:val="00281DE7"/>
    <w:rsid w:val="00281F5F"/>
    <w:rsid w:val="00282383"/>
    <w:rsid w:val="002826B1"/>
    <w:rsid w:val="00282B7D"/>
    <w:rsid w:val="00283204"/>
    <w:rsid w:val="00283260"/>
    <w:rsid w:val="00283514"/>
    <w:rsid w:val="002838B7"/>
    <w:rsid w:val="00283A02"/>
    <w:rsid w:val="00283B3F"/>
    <w:rsid w:val="00283FDF"/>
    <w:rsid w:val="00283FE5"/>
    <w:rsid w:val="0028418C"/>
    <w:rsid w:val="00284BD3"/>
    <w:rsid w:val="0028521A"/>
    <w:rsid w:val="00285318"/>
    <w:rsid w:val="002856AF"/>
    <w:rsid w:val="00285D43"/>
    <w:rsid w:val="00285E1D"/>
    <w:rsid w:val="002860ED"/>
    <w:rsid w:val="002861E9"/>
    <w:rsid w:val="002863FC"/>
    <w:rsid w:val="00286567"/>
    <w:rsid w:val="0028679F"/>
    <w:rsid w:val="0028696F"/>
    <w:rsid w:val="00286BB2"/>
    <w:rsid w:val="00286DF0"/>
    <w:rsid w:val="00286EC4"/>
    <w:rsid w:val="00287390"/>
    <w:rsid w:val="00287418"/>
    <w:rsid w:val="00287453"/>
    <w:rsid w:val="0028762D"/>
    <w:rsid w:val="00287672"/>
    <w:rsid w:val="00287858"/>
    <w:rsid w:val="00287D24"/>
    <w:rsid w:val="002909EE"/>
    <w:rsid w:val="00290ADF"/>
    <w:rsid w:val="00290B8A"/>
    <w:rsid w:val="002910E5"/>
    <w:rsid w:val="002914CA"/>
    <w:rsid w:val="00291737"/>
    <w:rsid w:val="002917F7"/>
    <w:rsid w:val="002919AE"/>
    <w:rsid w:val="00291A12"/>
    <w:rsid w:val="0029228E"/>
    <w:rsid w:val="00292C9D"/>
    <w:rsid w:val="00292D70"/>
    <w:rsid w:val="00292F53"/>
    <w:rsid w:val="0029303E"/>
    <w:rsid w:val="00293756"/>
    <w:rsid w:val="002937E3"/>
    <w:rsid w:val="002938DC"/>
    <w:rsid w:val="002942CE"/>
    <w:rsid w:val="0029489C"/>
    <w:rsid w:val="00294E23"/>
    <w:rsid w:val="00294E25"/>
    <w:rsid w:val="00295189"/>
    <w:rsid w:val="002952D0"/>
    <w:rsid w:val="00295AC3"/>
    <w:rsid w:val="00295BF4"/>
    <w:rsid w:val="00295CEF"/>
    <w:rsid w:val="002963B3"/>
    <w:rsid w:val="00296669"/>
    <w:rsid w:val="0029681E"/>
    <w:rsid w:val="002968CB"/>
    <w:rsid w:val="00296C2F"/>
    <w:rsid w:val="00296C51"/>
    <w:rsid w:val="002975A6"/>
    <w:rsid w:val="00297C61"/>
    <w:rsid w:val="00297F46"/>
    <w:rsid w:val="002A022F"/>
    <w:rsid w:val="002A025E"/>
    <w:rsid w:val="002A0584"/>
    <w:rsid w:val="002A09A7"/>
    <w:rsid w:val="002A0AC5"/>
    <w:rsid w:val="002A0C4E"/>
    <w:rsid w:val="002A0CD2"/>
    <w:rsid w:val="002A0DB0"/>
    <w:rsid w:val="002A0E95"/>
    <w:rsid w:val="002A131C"/>
    <w:rsid w:val="002A1818"/>
    <w:rsid w:val="002A1F2C"/>
    <w:rsid w:val="002A21ED"/>
    <w:rsid w:val="002A22CF"/>
    <w:rsid w:val="002A253C"/>
    <w:rsid w:val="002A2632"/>
    <w:rsid w:val="002A2FF0"/>
    <w:rsid w:val="002A309A"/>
    <w:rsid w:val="002A32E2"/>
    <w:rsid w:val="002A349E"/>
    <w:rsid w:val="002A352B"/>
    <w:rsid w:val="002A35E4"/>
    <w:rsid w:val="002A364A"/>
    <w:rsid w:val="002A36F8"/>
    <w:rsid w:val="002A377A"/>
    <w:rsid w:val="002A3AE6"/>
    <w:rsid w:val="002A418A"/>
    <w:rsid w:val="002A41B8"/>
    <w:rsid w:val="002A4955"/>
    <w:rsid w:val="002A4BE8"/>
    <w:rsid w:val="002A51F3"/>
    <w:rsid w:val="002A59E8"/>
    <w:rsid w:val="002A6431"/>
    <w:rsid w:val="002A652D"/>
    <w:rsid w:val="002A689D"/>
    <w:rsid w:val="002A6954"/>
    <w:rsid w:val="002A7240"/>
    <w:rsid w:val="002A746C"/>
    <w:rsid w:val="002A7A18"/>
    <w:rsid w:val="002A7A48"/>
    <w:rsid w:val="002A7B54"/>
    <w:rsid w:val="002A7BB1"/>
    <w:rsid w:val="002B00BE"/>
    <w:rsid w:val="002B0489"/>
    <w:rsid w:val="002B0814"/>
    <w:rsid w:val="002B083C"/>
    <w:rsid w:val="002B0860"/>
    <w:rsid w:val="002B0E5C"/>
    <w:rsid w:val="002B0EE7"/>
    <w:rsid w:val="002B0EF5"/>
    <w:rsid w:val="002B103E"/>
    <w:rsid w:val="002B143C"/>
    <w:rsid w:val="002B1985"/>
    <w:rsid w:val="002B1EC4"/>
    <w:rsid w:val="002B217B"/>
    <w:rsid w:val="002B2484"/>
    <w:rsid w:val="002B2498"/>
    <w:rsid w:val="002B24F6"/>
    <w:rsid w:val="002B25BF"/>
    <w:rsid w:val="002B260F"/>
    <w:rsid w:val="002B2811"/>
    <w:rsid w:val="002B2A21"/>
    <w:rsid w:val="002B308B"/>
    <w:rsid w:val="002B34C9"/>
    <w:rsid w:val="002B3F25"/>
    <w:rsid w:val="002B47EB"/>
    <w:rsid w:val="002B4855"/>
    <w:rsid w:val="002B4AA7"/>
    <w:rsid w:val="002B4D73"/>
    <w:rsid w:val="002B4FED"/>
    <w:rsid w:val="002B5406"/>
    <w:rsid w:val="002B551B"/>
    <w:rsid w:val="002B56B0"/>
    <w:rsid w:val="002B5CE2"/>
    <w:rsid w:val="002B6B8C"/>
    <w:rsid w:val="002B6D3C"/>
    <w:rsid w:val="002B6E26"/>
    <w:rsid w:val="002B6F1A"/>
    <w:rsid w:val="002B71FC"/>
    <w:rsid w:val="002B767E"/>
    <w:rsid w:val="002B78CA"/>
    <w:rsid w:val="002B7A66"/>
    <w:rsid w:val="002B7DF0"/>
    <w:rsid w:val="002C016B"/>
    <w:rsid w:val="002C034C"/>
    <w:rsid w:val="002C042A"/>
    <w:rsid w:val="002C090F"/>
    <w:rsid w:val="002C155F"/>
    <w:rsid w:val="002C192E"/>
    <w:rsid w:val="002C1BCC"/>
    <w:rsid w:val="002C1CC2"/>
    <w:rsid w:val="002C2A0A"/>
    <w:rsid w:val="002C2CD4"/>
    <w:rsid w:val="002C338D"/>
    <w:rsid w:val="002C3499"/>
    <w:rsid w:val="002C34F7"/>
    <w:rsid w:val="002C3539"/>
    <w:rsid w:val="002C3547"/>
    <w:rsid w:val="002C3557"/>
    <w:rsid w:val="002C35D8"/>
    <w:rsid w:val="002C3746"/>
    <w:rsid w:val="002C446E"/>
    <w:rsid w:val="002C4988"/>
    <w:rsid w:val="002C4C41"/>
    <w:rsid w:val="002C5CA1"/>
    <w:rsid w:val="002C5DE4"/>
    <w:rsid w:val="002C6116"/>
    <w:rsid w:val="002C637C"/>
    <w:rsid w:val="002C643A"/>
    <w:rsid w:val="002C6BC9"/>
    <w:rsid w:val="002C6CC6"/>
    <w:rsid w:val="002C6DA7"/>
    <w:rsid w:val="002C7001"/>
    <w:rsid w:val="002C736A"/>
    <w:rsid w:val="002C77BE"/>
    <w:rsid w:val="002C7A0A"/>
    <w:rsid w:val="002C7B34"/>
    <w:rsid w:val="002D0180"/>
    <w:rsid w:val="002D0406"/>
    <w:rsid w:val="002D04C8"/>
    <w:rsid w:val="002D061A"/>
    <w:rsid w:val="002D06D1"/>
    <w:rsid w:val="002D0DC0"/>
    <w:rsid w:val="002D1115"/>
    <w:rsid w:val="002D1DF6"/>
    <w:rsid w:val="002D2115"/>
    <w:rsid w:val="002D2543"/>
    <w:rsid w:val="002D26ED"/>
    <w:rsid w:val="002D2A10"/>
    <w:rsid w:val="002D2AA9"/>
    <w:rsid w:val="002D2E80"/>
    <w:rsid w:val="002D2F0B"/>
    <w:rsid w:val="002D320F"/>
    <w:rsid w:val="002D35B6"/>
    <w:rsid w:val="002D36F6"/>
    <w:rsid w:val="002D3739"/>
    <w:rsid w:val="002D392B"/>
    <w:rsid w:val="002D3F88"/>
    <w:rsid w:val="002D4533"/>
    <w:rsid w:val="002D45A5"/>
    <w:rsid w:val="002D4865"/>
    <w:rsid w:val="002D49A4"/>
    <w:rsid w:val="002D4CAA"/>
    <w:rsid w:val="002D512C"/>
    <w:rsid w:val="002D5341"/>
    <w:rsid w:val="002D5EAA"/>
    <w:rsid w:val="002D6D88"/>
    <w:rsid w:val="002D7125"/>
    <w:rsid w:val="002D7524"/>
    <w:rsid w:val="002D7812"/>
    <w:rsid w:val="002D7DDA"/>
    <w:rsid w:val="002D7FB8"/>
    <w:rsid w:val="002E0109"/>
    <w:rsid w:val="002E01BF"/>
    <w:rsid w:val="002E04BC"/>
    <w:rsid w:val="002E0759"/>
    <w:rsid w:val="002E090D"/>
    <w:rsid w:val="002E09FF"/>
    <w:rsid w:val="002E0B2B"/>
    <w:rsid w:val="002E0B8D"/>
    <w:rsid w:val="002E101E"/>
    <w:rsid w:val="002E1771"/>
    <w:rsid w:val="002E180E"/>
    <w:rsid w:val="002E1B34"/>
    <w:rsid w:val="002E1D24"/>
    <w:rsid w:val="002E2170"/>
    <w:rsid w:val="002E2744"/>
    <w:rsid w:val="002E281A"/>
    <w:rsid w:val="002E2E1C"/>
    <w:rsid w:val="002E2FBE"/>
    <w:rsid w:val="002E3307"/>
    <w:rsid w:val="002E385A"/>
    <w:rsid w:val="002E3C33"/>
    <w:rsid w:val="002E3C87"/>
    <w:rsid w:val="002E3DF4"/>
    <w:rsid w:val="002E3F70"/>
    <w:rsid w:val="002E4630"/>
    <w:rsid w:val="002E4949"/>
    <w:rsid w:val="002E53C1"/>
    <w:rsid w:val="002E6446"/>
    <w:rsid w:val="002E6470"/>
    <w:rsid w:val="002E6508"/>
    <w:rsid w:val="002E6600"/>
    <w:rsid w:val="002E6ADE"/>
    <w:rsid w:val="002E6B89"/>
    <w:rsid w:val="002E6E25"/>
    <w:rsid w:val="002E6F0C"/>
    <w:rsid w:val="002E72B7"/>
    <w:rsid w:val="002E73EE"/>
    <w:rsid w:val="002E7A62"/>
    <w:rsid w:val="002E7B46"/>
    <w:rsid w:val="002E7C18"/>
    <w:rsid w:val="002F086E"/>
    <w:rsid w:val="002F0B99"/>
    <w:rsid w:val="002F1109"/>
    <w:rsid w:val="002F1308"/>
    <w:rsid w:val="002F1A0C"/>
    <w:rsid w:val="002F1D06"/>
    <w:rsid w:val="002F2160"/>
    <w:rsid w:val="002F2A3D"/>
    <w:rsid w:val="002F2B9D"/>
    <w:rsid w:val="002F2C03"/>
    <w:rsid w:val="002F39C6"/>
    <w:rsid w:val="002F3B33"/>
    <w:rsid w:val="002F3BC4"/>
    <w:rsid w:val="002F3D55"/>
    <w:rsid w:val="002F3E4F"/>
    <w:rsid w:val="002F3F19"/>
    <w:rsid w:val="002F44AC"/>
    <w:rsid w:val="002F4709"/>
    <w:rsid w:val="002F472F"/>
    <w:rsid w:val="002F4C79"/>
    <w:rsid w:val="002F5032"/>
    <w:rsid w:val="002F59C2"/>
    <w:rsid w:val="002F59C4"/>
    <w:rsid w:val="002F5AE7"/>
    <w:rsid w:val="002F5D3E"/>
    <w:rsid w:val="002F610F"/>
    <w:rsid w:val="002F62D5"/>
    <w:rsid w:val="002F6C21"/>
    <w:rsid w:val="002F70D8"/>
    <w:rsid w:val="002F7249"/>
    <w:rsid w:val="002F7C03"/>
    <w:rsid w:val="002F7E21"/>
    <w:rsid w:val="003009D8"/>
    <w:rsid w:val="00300CC6"/>
    <w:rsid w:val="003012F0"/>
    <w:rsid w:val="003014FC"/>
    <w:rsid w:val="00301535"/>
    <w:rsid w:val="00301820"/>
    <w:rsid w:val="003019D7"/>
    <w:rsid w:val="00301AC3"/>
    <w:rsid w:val="0030206C"/>
    <w:rsid w:val="00302771"/>
    <w:rsid w:val="003029EF"/>
    <w:rsid w:val="00302D51"/>
    <w:rsid w:val="00302E18"/>
    <w:rsid w:val="00302E84"/>
    <w:rsid w:val="00302F1F"/>
    <w:rsid w:val="0030354B"/>
    <w:rsid w:val="0030389B"/>
    <w:rsid w:val="003039E0"/>
    <w:rsid w:val="00303A65"/>
    <w:rsid w:val="00304055"/>
    <w:rsid w:val="0030412C"/>
    <w:rsid w:val="0030434A"/>
    <w:rsid w:val="00304413"/>
    <w:rsid w:val="003049D5"/>
    <w:rsid w:val="00304CD8"/>
    <w:rsid w:val="00304F55"/>
    <w:rsid w:val="00305372"/>
    <w:rsid w:val="00305AAF"/>
    <w:rsid w:val="00306354"/>
    <w:rsid w:val="0030642E"/>
    <w:rsid w:val="00306985"/>
    <w:rsid w:val="00306AC0"/>
    <w:rsid w:val="00306F65"/>
    <w:rsid w:val="003073C9"/>
    <w:rsid w:val="003074E0"/>
    <w:rsid w:val="003075C4"/>
    <w:rsid w:val="003076D9"/>
    <w:rsid w:val="00307A7C"/>
    <w:rsid w:val="0031004D"/>
    <w:rsid w:val="00310069"/>
    <w:rsid w:val="003101A9"/>
    <w:rsid w:val="00310292"/>
    <w:rsid w:val="0031043A"/>
    <w:rsid w:val="003104EB"/>
    <w:rsid w:val="00310DA1"/>
    <w:rsid w:val="00310E79"/>
    <w:rsid w:val="00310FB2"/>
    <w:rsid w:val="00311072"/>
    <w:rsid w:val="00311416"/>
    <w:rsid w:val="00311676"/>
    <w:rsid w:val="003118A1"/>
    <w:rsid w:val="00311BE7"/>
    <w:rsid w:val="00311E7C"/>
    <w:rsid w:val="00311FF7"/>
    <w:rsid w:val="00312353"/>
    <w:rsid w:val="00312729"/>
    <w:rsid w:val="00312857"/>
    <w:rsid w:val="00312890"/>
    <w:rsid w:val="003128A4"/>
    <w:rsid w:val="00312C28"/>
    <w:rsid w:val="003133D0"/>
    <w:rsid w:val="00313C77"/>
    <w:rsid w:val="00314100"/>
    <w:rsid w:val="0031444A"/>
    <w:rsid w:val="00314487"/>
    <w:rsid w:val="003147BE"/>
    <w:rsid w:val="00314840"/>
    <w:rsid w:val="00314962"/>
    <w:rsid w:val="00314BFF"/>
    <w:rsid w:val="00314F93"/>
    <w:rsid w:val="003150E5"/>
    <w:rsid w:val="003156F2"/>
    <w:rsid w:val="0031580B"/>
    <w:rsid w:val="00315895"/>
    <w:rsid w:val="00315AB0"/>
    <w:rsid w:val="00315C09"/>
    <w:rsid w:val="00315C60"/>
    <w:rsid w:val="00315CB4"/>
    <w:rsid w:val="00315F81"/>
    <w:rsid w:val="00315FEC"/>
    <w:rsid w:val="003160A9"/>
    <w:rsid w:val="00316163"/>
    <w:rsid w:val="003163B9"/>
    <w:rsid w:val="003167DD"/>
    <w:rsid w:val="00316A31"/>
    <w:rsid w:val="00316ADE"/>
    <w:rsid w:val="00316CA2"/>
    <w:rsid w:val="00316F43"/>
    <w:rsid w:val="00317028"/>
    <w:rsid w:val="0031726D"/>
    <w:rsid w:val="00317296"/>
    <w:rsid w:val="003173A2"/>
    <w:rsid w:val="003175B7"/>
    <w:rsid w:val="003178C2"/>
    <w:rsid w:val="00317A49"/>
    <w:rsid w:val="00317AD9"/>
    <w:rsid w:val="00317FDF"/>
    <w:rsid w:val="00320601"/>
    <w:rsid w:val="00320894"/>
    <w:rsid w:val="00320C52"/>
    <w:rsid w:val="00320D7D"/>
    <w:rsid w:val="00320F02"/>
    <w:rsid w:val="00321527"/>
    <w:rsid w:val="003217C3"/>
    <w:rsid w:val="00321C52"/>
    <w:rsid w:val="00322357"/>
    <w:rsid w:val="003225E5"/>
    <w:rsid w:val="00322A87"/>
    <w:rsid w:val="00322B2F"/>
    <w:rsid w:val="00322D93"/>
    <w:rsid w:val="00323080"/>
    <w:rsid w:val="003237E8"/>
    <w:rsid w:val="003239AA"/>
    <w:rsid w:val="00323D5B"/>
    <w:rsid w:val="003241EF"/>
    <w:rsid w:val="0032421B"/>
    <w:rsid w:val="003242DB"/>
    <w:rsid w:val="003245F5"/>
    <w:rsid w:val="003248D6"/>
    <w:rsid w:val="00324B23"/>
    <w:rsid w:val="00324F33"/>
    <w:rsid w:val="00325201"/>
    <w:rsid w:val="003253D6"/>
    <w:rsid w:val="0032581D"/>
    <w:rsid w:val="00325C09"/>
    <w:rsid w:val="00325C25"/>
    <w:rsid w:val="00326688"/>
    <w:rsid w:val="00326820"/>
    <w:rsid w:val="003269DB"/>
    <w:rsid w:val="00326BEA"/>
    <w:rsid w:val="00326E99"/>
    <w:rsid w:val="00326F5B"/>
    <w:rsid w:val="00327252"/>
    <w:rsid w:val="0032730B"/>
    <w:rsid w:val="003277A5"/>
    <w:rsid w:val="003279C6"/>
    <w:rsid w:val="0033035D"/>
    <w:rsid w:val="003304D3"/>
    <w:rsid w:val="003306A6"/>
    <w:rsid w:val="00330DDF"/>
    <w:rsid w:val="00330F1F"/>
    <w:rsid w:val="00331434"/>
    <w:rsid w:val="003317AA"/>
    <w:rsid w:val="003318E2"/>
    <w:rsid w:val="003321E2"/>
    <w:rsid w:val="003322CC"/>
    <w:rsid w:val="00332419"/>
    <w:rsid w:val="00332F71"/>
    <w:rsid w:val="00333335"/>
    <w:rsid w:val="00333784"/>
    <w:rsid w:val="00334507"/>
    <w:rsid w:val="00334693"/>
    <w:rsid w:val="00334B3E"/>
    <w:rsid w:val="0033568B"/>
    <w:rsid w:val="0033599F"/>
    <w:rsid w:val="0033622A"/>
    <w:rsid w:val="00336603"/>
    <w:rsid w:val="00336689"/>
    <w:rsid w:val="003372DA"/>
    <w:rsid w:val="00337460"/>
    <w:rsid w:val="0033774E"/>
    <w:rsid w:val="00337756"/>
    <w:rsid w:val="00337760"/>
    <w:rsid w:val="003379EF"/>
    <w:rsid w:val="00337B88"/>
    <w:rsid w:val="00340002"/>
    <w:rsid w:val="00340245"/>
    <w:rsid w:val="00340385"/>
    <w:rsid w:val="0034097E"/>
    <w:rsid w:val="003420EB"/>
    <w:rsid w:val="00342197"/>
    <w:rsid w:val="003423CA"/>
    <w:rsid w:val="0034283B"/>
    <w:rsid w:val="00342AAD"/>
    <w:rsid w:val="00342D60"/>
    <w:rsid w:val="003431E7"/>
    <w:rsid w:val="00343676"/>
    <w:rsid w:val="003439AE"/>
    <w:rsid w:val="00343C1D"/>
    <w:rsid w:val="00343D11"/>
    <w:rsid w:val="00343EA2"/>
    <w:rsid w:val="00344028"/>
    <w:rsid w:val="00344463"/>
    <w:rsid w:val="003444BC"/>
    <w:rsid w:val="003445D3"/>
    <w:rsid w:val="0034471E"/>
    <w:rsid w:val="00344AC9"/>
    <w:rsid w:val="00344EBE"/>
    <w:rsid w:val="00345309"/>
    <w:rsid w:val="0034547A"/>
    <w:rsid w:val="00345C65"/>
    <w:rsid w:val="00345F06"/>
    <w:rsid w:val="00345FA1"/>
    <w:rsid w:val="0034624C"/>
    <w:rsid w:val="00346544"/>
    <w:rsid w:val="00346906"/>
    <w:rsid w:val="00350362"/>
    <w:rsid w:val="003503A6"/>
    <w:rsid w:val="003507E4"/>
    <w:rsid w:val="00350BCF"/>
    <w:rsid w:val="00350BF9"/>
    <w:rsid w:val="0035126D"/>
    <w:rsid w:val="0035128D"/>
    <w:rsid w:val="003515D8"/>
    <w:rsid w:val="003515EE"/>
    <w:rsid w:val="00351630"/>
    <w:rsid w:val="00351B0C"/>
    <w:rsid w:val="003520D0"/>
    <w:rsid w:val="00352186"/>
    <w:rsid w:val="0035224D"/>
    <w:rsid w:val="00352486"/>
    <w:rsid w:val="00352C04"/>
    <w:rsid w:val="00352EF2"/>
    <w:rsid w:val="00353058"/>
    <w:rsid w:val="00353130"/>
    <w:rsid w:val="00353180"/>
    <w:rsid w:val="003532DB"/>
    <w:rsid w:val="0035354A"/>
    <w:rsid w:val="00353795"/>
    <w:rsid w:val="003538BF"/>
    <w:rsid w:val="00353AFF"/>
    <w:rsid w:val="00353BB3"/>
    <w:rsid w:val="003542F4"/>
    <w:rsid w:val="003543BD"/>
    <w:rsid w:val="003543D5"/>
    <w:rsid w:val="003544AD"/>
    <w:rsid w:val="00354C20"/>
    <w:rsid w:val="00354C48"/>
    <w:rsid w:val="00354D8C"/>
    <w:rsid w:val="00354DC9"/>
    <w:rsid w:val="00354EEE"/>
    <w:rsid w:val="003550E5"/>
    <w:rsid w:val="00355468"/>
    <w:rsid w:val="003560C1"/>
    <w:rsid w:val="0035634B"/>
    <w:rsid w:val="00356529"/>
    <w:rsid w:val="00356882"/>
    <w:rsid w:val="00356CB9"/>
    <w:rsid w:val="00356DE9"/>
    <w:rsid w:val="00357116"/>
    <w:rsid w:val="00357179"/>
    <w:rsid w:val="003572FF"/>
    <w:rsid w:val="003576E1"/>
    <w:rsid w:val="00357899"/>
    <w:rsid w:val="00357D39"/>
    <w:rsid w:val="00357D45"/>
    <w:rsid w:val="0036043A"/>
    <w:rsid w:val="00360519"/>
    <w:rsid w:val="003606C1"/>
    <w:rsid w:val="00360737"/>
    <w:rsid w:val="003608BD"/>
    <w:rsid w:val="003608CD"/>
    <w:rsid w:val="00360954"/>
    <w:rsid w:val="0036098F"/>
    <w:rsid w:val="00360B4F"/>
    <w:rsid w:val="00360D75"/>
    <w:rsid w:val="0036119C"/>
    <w:rsid w:val="0036151D"/>
    <w:rsid w:val="00361522"/>
    <w:rsid w:val="00361A87"/>
    <w:rsid w:val="00361B17"/>
    <w:rsid w:val="00362041"/>
    <w:rsid w:val="00362739"/>
    <w:rsid w:val="00363132"/>
    <w:rsid w:val="00363647"/>
    <w:rsid w:val="0036398D"/>
    <w:rsid w:val="00363AB6"/>
    <w:rsid w:val="00363DFB"/>
    <w:rsid w:val="0036478C"/>
    <w:rsid w:val="00364B94"/>
    <w:rsid w:val="00364BCB"/>
    <w:rsid w:val="00364CDB"/>
    <w:rsid w:val="00365DB6"/>
    <w:rsid w:val="00366BC6"/>
    <w:rsid w:val="003671F2"/>
    <w:rsid w:val="00367D07"/>
    <w:rsid w:val="00370758"/>
    <w:rsid w:val="003708F8"/>
    <w:rsid w:val="0037094D"/>
    <w:rsid w:val="00370AAF"/>
    <w:rsid w:val="00370E2E"/>
    <w:rsid w:val="003717C0"/>
    <w:rsid w:val="00371898"/>
    <w:rsid w:val="00371D85"/>
    <w:rsid w:val="00371E61"/>
    <w:rsid w:val="00372250"/>
    <w:rsid w:val="003723B6"/>
    <w:rsid w:val="00372E26"/>
    <w:rsid w:val="00372FAB"/>
    <w:rsid w:val="003730E6"/>
    <w:rsid w:val="0037329A"/>
    <w:rsid w:val="003736E4"/>
    <w:rsid w:val="00373941"/>
    <w:rsid w:val="00373A69"/>
    <w:rsid w:val="00374143"/>
    <w:rsid w:val="003741A1"/>
    <w:rsid w:val="00374252"/>
    <w:rsid w:val="0037462B"/>
    <w:rsid w:val="003747D9"/>
    <w:rsid w:val="00374E27"/>
    <w:rsid w:val="003750BD"/>
    <w:rsid w:val="0037532D"/>
    <w:rsid w:val="003755F0"/>
    <w:rsid w:val="003761B1"/>
    <w:rsid w:val="00376594"/>
    <w:rsid w:val="00376ACE"/>
    <w:rsid w:val="00376B33"/>
    <w:rsid w:val="00376C62"/>
    <w:rsid w:val="00376D12"/>
    <w:rsid w:val="0037703F"/>
    <w:rsid w:val="003771BE"/>
    <w:rsid w:val="003772F4"/>
    <w:rsid w:val="00377455"/>
    <w:rsid w:val="00377809"/>
    <w:rsid w:val="00377B01"/>
    <w:rsid w:val="00377D06"/>
    <w:rsid w:val="0038142C"/>
    <w:rsid w:val="00381E93"/>
    <w:rsid w:val="00382303"/>
    <w:rsid w:val="0038248C"/>
    <w:rsid w:val="00382727"/>
    <w:rsid w:val="00382B5B"/>
    <w:rsid w:val="00382C42"/>
    <w:rsid w:val="00382D82"/>
    <w:rsid w:val="00382DAB"/>
    <w:rsid w:val="003833FF"/>
    <w:rsid w:val="00383825"/>
    <w:rsid w:val="00383E94"/>
    <w:rsid w:val="003842A6"/>
    <w:rsid w:val="00384353"/>
    <w:rsid w:val="003844AB"/>
    <w:rsid w:val="0038471D"/>
    <w:rsid w:val="00384E69"/>
    <w:rsid w:val="0038521D"/>
    <w:rsid w:val="003856F1"/>
    <w:rsid w:val="00385719"/>
    <w:rsid w:val="0038616C"/>
    <w:rsid w:val="003862D6"/>
    <w:rsid w:val="00386322"/>
    <w:rsid w:val="003866BB"/>
    <w:rsid w:val="003867EB"/>
    <w:rsid w:val="003868C5"/>
    <w:rsid w:val="00386A81"/>
    <w:rsid w:val="00386D28"/>
    <w:rsid w:val="00386E66"/>
    <w:rsid w:val="0038719E"/>
    <w:rsid w:val="003905DA"/>
    <w:rsid w:val="0039076B"/>
    <w:rsid w:val="0039083D"/>
    <w:rsid w:val="00390BEF"/>
    <w:rsid w:val="00391A23"/>
    <w:rsid w:val="00391D57"/>
    <w:rsid w:val="0039227C"/>
    <w:rsid w:val="00392364"/>
    <w:rsid w:val="003925EB"/>
    <w:rsid w:val="003926B2"/>
    <w:rsid w:val="00392723"/>
    <w:rsid w:val="00392831"/>
    <w:rsid w:val="003929F6"/>
    <w:rsid w:val="00392AAA"/>
    <w:rsid w:val="00392FE5"/>
    <w:rsid w:val="00393222"/>
    <w:rsid w:val="00393366"/>
    <w:rsid w:val="00393475"/>
    <w:rsid w:val="003935E8"/>
    <w:rsid w:val="003937C3"/>
    <w:rsid w:val="0039393A"/>
    <w:rsid w:val="00393AAB"/>
    <w:rsid w:val="00393E85"/>
    <w:rsid w:val="00394022"/>
    <w:rsid w:val="003940CD"/>
    <w:rsid w:val="003941A0"/>
    <w:rsid w:val="003945C6"/>
    <w:rsid w:val="00394880"/>
    <w:rsid w:val="00394AB4"/>
    <w:rsid w:val="003956AB"/>
    <w:rsid w:val="00395814"/>
    <w:rsid w:val="003958E4"/>
    <w:rsid w:val="00396A5B"/>
    <w:rsid w:val="00396B39"/>
    <w:rsid w:val="00397224"/>
    <w:rsid w:val="003975B3"/>
    <w:rsid w:val="00397B08"/>
    <w:rsid w:val="00397DA3"/>
    <w:rsid w:val="003A0286"/>
    <w:rsid w:val="003A03CF"/>
    <w:rsid w:val="003A07AC"/>
    <w:rsid w:val="003A0D90"/>
    <w:rsid w:val="003A1025"/>
    <w:rsid w:val="003A117A"/>
    <w:rsid w:val="003A13FF"/>
    <w:rsid w:val="003A1481"/>
    <w:rsid w:val="003A14C3"/>
    <w:rsid w:val="003A1E01"/>
    <w:rsid w:val="003A1E42"/>
    <w:rsid w:val="003A1FB3"/>
    <w:rsid w:val="003A2268"/>
    <w:rsid w:val="003A2C65"/>
    <w:rsid w:val="003A2E3E"/>
    <w:rsid w:val="003A32F7"/>
    <w:rsid w:val="003A397C"/>
    <w:rsid w:val="003A41BD"/>
    <w:rsid w:val="003A454A"/>
    <w:rsid w:val="003A4558"/>
    <w:rsid w:val="003A4CAE"/>
    <w:rsid w:val="003A4D42"/>
    <w:rsid w:val="003A4E13"/>
    <w:rsid w:val="003A54ED"/>
    <w:rsid w:val="003A59A9"/>
    <w:rsid w:val="003A68CC"/>
    <w:rsid w:val="003A6B37"/>
    <w:rsid w:val="003A6B44"/>
    <w:rsid w:val="003A6DA4"/>
    <w:rsid w:val="003A6F4E"/>
    <w:rsid w:val="003A728E"/>
    <w:rsid w:val="003A7475"/>
    <w:rsid w:val="003A7D29"/>
    <w:rsid w:val="003A7E3E"/>
    <w:rsid w:val="003B0AEC"/>
    <w:rsid w:val="003B0C03"/>
    <w:rsid w:val="003B10DB"/>
    <w:rsid w:val="003B1198"/>
    <w:rsid w:val="003B12CB"/>
    <w:rsid w:val="003B1A4C"/>
    <w:rsid w:val="003B1BB4"/>
    <w:rsid w:val="003B1F28"/>
    <w:rsid w:val="003B21AA"/>
    <w:rsid w:val="003B21FD"/>
    <w:rsid w:val="003B2237"/>
    <w:rsid w:val="003B2582"/>
    <w:rsid w:val="003B25C1"/>
    <w:rsid w:val="003B2708"/>
    <w:rsid w:val="003B2E7C"/>
    <w:rsid w:val="003B2FCA"/>
    <w:rsid w:val="003B3B48"/>
    <w:rsid w:val="003B460B"/>
    <w:rsid w:val="003B4927"/>
    <w:rsid w:val="003B49A9"/>
    <w:rsid w:val="003B4BF4"/>
    <w:rsid w:val="003B4F4B"/>
    <w:rsid w:val="003B530F"/>
    <w:rsid w:val="003B54D2"/>
    <w:rsid w:val="003B5972"/>
    <w:rsid w:val="003B5EA2"/>
    <w:rsid w:val="003B5EBC"/>
    <w:rsid w:val="003B6470"/>
    <w:rsid w:val="003B65B9"/>
    <w:rsid w:val="003B746E"/>
    <w:rsid w:val="003B7B39"/>
    <w:rsid w:val="003B7C9B"/>
    <w:rsid w:val="003B7E7C"/>
    <w:rsid w:val="003B7F39"/>
    <w:rsid w:val="003C00C6"/>
    <w:rsid w:val="003C0624"/>
    <w:rsid w:val="003C0690"/>
    <w:rsid w:val="003C0CDA"/>
    <w:rsid w:val="003C0D39"/>
    <w:rsid w:val="003C0F09"/>
    <w:rsid w:val="003C1496"/>
    <w:rsid w:val="003C1777"/>
    <w:rsid w:val="003C18B0"/>
    <w:rsid w:val="003C194E"/>
    <w:rsid w:val="003C1A27"/>
    <w:rsid w:val="003C1C20"/>
    <w:rsid w:val="003C1DA1"/>
    <w:rsid w:val="003C25A8"/>
    <w:rsid w:val="003C2863"/>
    <w:rsid w:val="003C3072"/>
    <w:rsid w:val="003C31A6"/>
    <w:rsid w:val="003C3532"/>
    <w:rsid w:val="003C3996"/>
    <w:rsid w:val="003C39C7"/>
    <w:rsid w:val="003C3A5C"/>
    <w:rsid w:val="003C4423"/>
    <w:rsid w:val="003C47AA"/>
    <w:rsid w:val="003C4999"/>
    <w:rsid w:val="003C4B35"/>
    <w:rsid w:val="003C4B45"/>
    <w:rsid w:val="003C4BF6"/>
    <w:rsid w:val="003C4F31"/>
    <w:rsid w:val="003C5658"/>
    <w:rsid w:val="003C5A27"/>
    <w:rsid w:val="003C6169"/>
    <w:rsid w:val="003C63E3"/>
    <w:rsid w:val="003C63EF"/>
    <w:rsid w:val="003C65ED"/>
    <w:rsid w:val="003C6728"/>
    <w:rsid w:val="003C6997"/>
    <w:rsid w:val="003C69B2"/>
    <w:rsid w:val="003C6B79"/>
    <w:rsid w:val="003C6C0D"/>
    <w:rsid w:val="003C6DEB"/>
    <w:rsid w:val="003C7286"/>
    <w:rsid w:val="003C73B2"/>
    <w:rsid w:val="003C75C3"/>
    <w:rsid w:val="003C762A"/>
    <w:rsid w:val="003C7979"/>
    <w:rsid w:val="003C7BF1"/>
    <w:rsid w:val="003D0834"/>
    <w:rsid w:val="003D0C82"/>
    <w:rsid w:val="003D0DFE"/>
    <w:rsid w:val="003D0F44"/>
    <w:rsid w:val="003D0FB9"/>
    <w:rsid w:val="003D0FFC"/>
    <w:rsid w:val="003D11DC"/>
    <w:rsid w:val="003D127D"/>
    <w:rsid w:val="003D17A8"/>
    <w:rsid w:val="003D181B"/>
    <w:rsid w:val="003D18FE"/>
    <w:rsid w:val="003D1F6F"/>
    <w:rsid w:val="003D2023"/>
    <w:rsid w:val="003D230E"/>
    <w:rsid w:val="003D32FE"/>
    <w:rsid w:val="003D358A"/>
    <w:rsid w:val="003D396C"/>
    <w:rsid w:val="003D3D56"/>
    <w:rsid w:val="003D40D7"/>
    <w:rsid w:val="003D477B"/>
    <w:rsid w:val="003D4FEF"/>
    <w:rsid w:val="003D5783"/>
    <w:rsid w:val="003D5828"/>
    <w:rsid w:val="003D582B"/>
    <w:rsid w:val="003D58C4"/>
    <w:rsid w:val="003D58D1"/>
    <w:rsid w:val="003D5C2C"/>
    <w:rsid w:val="003D6026"/>
    <w:rsid w:val="003D62FA"/>
    <w:rsid w:val="003D6D3B"/>
    <w:rsid w:val="003D6ED0"/>
    <w:rsid w:val="003D6F16"/>
    <w:rsid w:val="003D7101"/>
    <w:rsid w:val="003D738D"/>
    <w:rsid w:val="003D77B5"/>
    <w:rsid w:val="003D7BE4"/>
    <w:rsid w:val="003D7CA2"/>
    <w:rsid w:val="003D7DB4"/>
    <w:rsid w:val="003D7DD9"/>
    <w:rsid w:val="003D7EC0"/>
    <w:rsid w:val="003E0113"/>
    <w:rsid w:val="003E0781"/>
    <w:rsid w:val="003E08CD"/>
    <w:rsid w:val="003E0D02"/>
    <w:rsid w:val="003E1486"/>
    <w:rsid w:val="003E15A5"/>
    <w:rsid w:val="003E17C5"/>
    <w:rsid w:val="003E281E"/>
    <w:rsid w:val="003E29F9"/>
    <w:rsid w:val="003E2C07"/>
    <w:rsid w:val="003E2E96"/>
    <w:rsid w:val="003E3518"/>
    <w:rsid w:val="003E3736"/>
    <w:rsid w:val="003E39B7"/>
    <w:rsid w:val="003E3A3D"/>
    <w:rsid w:val="003E40FF"/>
    <w:rsid w:val="003E43FA"/>
    <w:rsid w:val="003E487C"/>
    <w:rsid w:val="003E5745"/>
    <w:rsid w:val="003E57C6"/>
    <w:rsid w:val="003E5CFC"/>
    <w:rsid w:val="003E61FC"/>
    <w:rsid w:val="003E62E4"/>
    <w:rsid w:val="003E65CB"/>
    <w:rsid w:val="003E6AAA"/>
    <w:rsid w:val="003E6AAE"/>
    <w:rsid w:val="003E6B2D"/>
    <w:rsid w:val="003E6E63"/>
    <w:rsid w:val="003E7285"/>
    <w:rsid w:val="003E72DC"/>
    <w:rsid w:val="003E788B"/>
    <w:rsid w:val="003F020C"/>
    <w:rsid w:val="003F046C"/>
    <w:rsid w:val="003F0626"/>
    <w:rsid w:val="003F0C74"/>
    <w:rsid w:val="003F0D17"/>
    <w:rsid w:val="003F0F06"/>
    <w:rsid w:val="003F0FE8"/>
    <w:rsid w:val="003F1045"/>
    <w:rsid w:val="003F11A5"/>
    <w:rsid w:val="003F1311"/>
    <w:rsid w:val="003F1534"/>
    <w:rsid w:val="003F165C"/>
    <w:rsid w:val="003F1803"/>
    <w:rsid w:val="003F1F2D"/>
    <w:rsid w:val="003F25F5"/>
    <w:rsid w:val="003F27BD"/>
    <w:rsid w:val="003F300F"/>
    <w:rsid w:val="003F31E1"/>
    <w:rsid w:val="003F39A6"/>
    <w:rsid w:val="003F3B92"/>
    <w:rsid w:val="003F3D6B"/>
    <w:rsid w:val="003F43B3"/>
    <w:rsid w:val="003F448F"/>
    <w:rsid w:val="003F52FB"/>
    <w:rsid w:val="003F59C8"/>
    <w:rsid w:val="003F5CA2"/>
    <w:rsid w:val="003F6107"/>
    <w:rsid w:val="003F6BAE"/>
    <w:rsid w:val="003F71BE"/>
    <w:rsid w:val="003F71D1"/>
    <w:rsid w:val="003F743E"/>
    <w:rsid w:val="003F757E"/>
    <w:rsid w:val="003F769F"/>
    <w:rsid w:val="003F770D"/>
    <w:rsid w:val="003F7954"/>
    <w:rsid w:val="003F79FE"/>
    <w:rsid w:val="003F7A8F"/>
    <w:rsid w:val="003F7F52"/>
    <w:rsid w:val="004005E5"/>
    <w:rsid w:val="00400C2C"/>
    <w:rsid w:val="00400C71"/>
    <w:rsid w:val="00400D78"/>
    <w:rsid w:val="00401936"/>
    <w:rsid w:val="00401AA2"/>
    <w:rsid w:val="00401B7F"/>
    <w:rsid w:val="00401C1D"/>
    <w:rsid w:val="00401EE4"/>
    <w:rsid w:val="00402499"/>
    <w:rsid w:val="004038D9"/>
    <w:rsid w:val="00403AFF"/>
    <w:rsid w:val="00403D2C"/>
    <w:rsid w:val="00404202"/>
    <w:rsid w:val="00404482"/>
    <w:rsid w:val="00404602"/>
    <w:rsid w:val="00405CAB"/>
    <w:rsid w:val="0040626A"/>
    <w:rsid w:val="004062FC"/>
    <w:rsid w:val="004067B7"/>
    <w:rsid w:val="00406A6C"/>
    <w:rsid w:val="00406B98"/>
    <w:rsid w:val="004077C3"/>
    <w:rsid w:val="004079F0"/>
    <w:rsid w:val="00407CBF"/>
    <w:rsid w:val="00407DF6"/>
    <w:rsid w:val="004103D2"/>
    <w:rsid w:val="00410744"/>
    <w:rsid w:val="0041080B"/>
    <w:rsid w:val="0041091C"/>
    <w:rsid w:val="00411570"/>
    <w:rsid w:val="0041174D"/>
    <w:rsid w:val="004119B2"/>
    <w:rsid w:val="00411CD6"/>
    <w:rsid w:val="00411EB3"/>
    <w:rsid w:val="00411EE3"/>
    <w:rsid w:val="00411FF6"/>
    <w:rsid w:val="0041239E"/>
    <w:rsid w:val="0041270D"/>
    <w:rsid w:val="004127F8"/>
    <w:rsid w:val="0041286A"/>
    <w:rsid w:val="00412A59"/>
    <w:rsid w:val="00412D75"/>
    <w:rsid w:val="00412E7F"/>
    <w:rsid w:val="0041335E"/>
    <w:rsid w:val="00413B73"/>
    <w:rsid w:val="00413B8C"/>
    <w:rsid w:val="00413BA9"/>
    <w:rsid w:val="00414098"/>
    <w:rsid w:val="004146B1"/>
    <w:rsid w:val="00414B25"/>
    <w:rsid w:val="00415C25"/>
    <w:rsid w:val="00415E17"/>
    <w:rsid w:val="00415F21"/>
    <w:rsid w:val="00415FC8"/>
    <w:rsid w:val="004167EA"/>
    <w:rsid w:val="004169E2"/>
    <w:rsid w:val="00417040"/>
    <w:rsid w:val="00417895"/>
    <w:rsid w:val="004178A5"/>
    <w:rsid w:val="00417A8F"/>
    <w:rsid w:val="00417B80"/>
    <w:rsid w:val="00417CE3"/>
    <w:rsid w:val="00420208"/>
    <w:rsid w:val="00420598"/>
    <w:rsid w:val="00420CE3"/>
    <w:rsid w:val="00420DA2"/>
    <w:rsid w:val="00420E46"/>
    <w:rsid w:val="00420E92"/>
    <w:rsid w:val="00420ECE"/>
    <w:rsid w:val="00421008"/>
    <w:rsid w:val="004211AE"/>
    <w:rsid w:val="004212B3"/>
    <w:rsid w:val="00421642"/>
    <w:rsid w:val="004217F0"/>
    <w:rsid w:val="00421951"/>
    <w:rsid w:val="00421FDA"/>
    <w:rsid w:val="00421FEC"/>
    <w:rsid w:val="0042212B"/>
    <w:rsid w:val="00422270"/>
    <w:rsid w:val="0042260F"/>
    <w:rsid w:val="004229F6"/>
    <w:rsid w:val="00422A03"/>
    <w:rsid w:val="00422A5A"/>
    <w:rsid w:val="00422DE6"/>
    <w:rsid w:val="00422F50"/>
    <w:rsid w:val="004230F5"/>
    <w:rsid w:val="004234A8"/>
    <w:rsid w:val="00423787"/>
    <w:rsid w:val="004237F7"/>
    <w:rsid w:val="00423BDA"/>
    <w:rsid w:val="00423C18"/>
    <w:rsid w:val="00423F72"/>
    <w:rsid w:val="0042483F"/>
    <w:rsid w:val="00424949"/>
    <w:rsid w:val="00424BF7"/>
    <w:rsid w:val="0042541E"/>
    <w:rsid w:val="00425640"/>
    <w:rsid w:val="00425A8F"/>
    <w:rsid w:val="00425BEC"/>
    <w:rsid w:val="00425CBE"/>
    <w:rsid w:val="00425D0E"/>
    <w:rsid w:val="00425F0D"/>
    <w:rsid w:val="00425FD9"/>
    <w:rsid w:val="00426238"/>
    <w:rsid w:val="004264EE"/>
    <w:rsid w:val="00426627"/>
    <w:rsid w:val="0042673F"/>
    <w:rsid w:val="00426C3C"/>
    <w:rsid w:val="0042733F"/>
    <w:rsid w:val="00427756"/>
    <w:rsid w:val="00427DD0"/>
    <w:rsid w:val="00427E29"/>
    <w:rsid w:val="00430052"/>
    <w:rsid w:val="00430092"/>
    <w:rsid w:val="00430638"/>
    <w:rsid w:val="00430737"/>
    <w:rsid w:val="00431196"/>
    <w:rsid w:val="0043158E"/>
    <w:rsid w:val="004316B9"/>
    <w:rsid w:val="0043185E"/>
    <w:rsid w:val="004318E7"/>
    <w:rsid w:val="004319B1"/>
    <w:rsid w:val="00431CA7"/>
    <w:rsid w:val="00431CE0"/>
    <w:rsid w:val="00431F6D"/>
    <w:rsid w:val="00432401"/>
    <w:rsid w:val="00432502"/>
    <w:rsid w:val="00432C64"/>
    <w:rsid w:val="00432FD6"/>
    <w:rsid w:val="0043302E"/>
    <w:rsid w:val="004331F4"/>
    <w:rsid w:val="00433494"/>
    <w:rsid w:val="004337A5"/>
    <w:rsid w:val="00433B8F"/>
    <w:rsid w:val="00433D00"/>
    <w:rsid w:val="00433FA0"/>
    <w:rsid w:val="004340CC"/>
    <w:rsid w:val="004347B2"/>
    <w:rsid w:val="00434A26"/>
    <w:rsid w:val="00434F6E"/>
    <w:rsid w:val="004350C7"/>
    <w:rsid w:val="004351EF"/>
    <w:rsid w:val="0043589C"/>
    <w:rsid w:val="00435928"/>
    <w:rsid w:val="00435ACD"/>
    <w:rsid w:val="004362B5"/>
    <w:rsid w:val="004364B2"/>
    <w:rsid w:val="00436973"/>
    <w:rsid w:val="004369F5"/>
    <w:rsid w:val="00437381"/>
    <w:rsid w:val="00437B9F"/>
    <w:rsid w:val="004400C5"/>
    <w:rsid w:val="00440445"/>
    <w:rsid w:val="00440706"/>
    <w:rsid w:val="00440785"/>
    <w:rsid w:val="00440A4B"/>
    <w:rsid w:val="00440D13"/>
    <w:rsid w:val="00440E1F"/>
    <w:rsid w:val="004412A4"/>
    <w:rsid w:val="004415A9"/>
    <w:rsid w:val="00441689"/>
    <w:rsid w:val="00441896"/>
    <w:rsid w:val="004425D1"/>
    <w:rsid w:val="004429E0"/>
    <w:rsid w:val="00442C45"/>
    <w:rsid w:val="00442E32"/>
    <w:rsid w:val="004430F9"/>
    <w:rsid w:val="004439F8"/>
    <w:rsid w:val="00443A12"/>
    <w:rsid w:val="00443F45"/>
    <w:rsid w:val="00444297"/>
    <w:rsid w:val="00444466"/>
    <w:rsid w:val="00444738"/>
    <w:rsid w:val="004448DD"/>
    <w:rsid w:val="00444F5D"/>
    <w:rsid w:val="004456F4"/>
    <w:rsid w:val="00445A8E"/>
    <w:rsid w:val="00445D5E"/>
    <w:rsid w:val="00446387"/>
    <w:rsid w:val="00446542"/>
    <w:rsid w:val="004469DF"/>
    <w:rsid w:val="004474FC"/>
    <w:rsid w:val="004475F2"/>
    <w:rsid w:val="0044772C"/>
    <w:rsid w:val="004478AE"/>
    <w:rsid w:val="00447B4C"/>
    <w:rsid w:val="004507EE"/>
    <w:rsid w:val="0045086A"/>
    <w:rsid w:val="00450BED"/>
    <w:rsid w:val="00451083"/>
    <w:rsid w:val="0045155A"/>
    <w:rsid w:val="004515D5"/>
    <w:rsid w:val="00451A08"/>
    <w:rsid w:val="00451CA9"/>
    <w:rsid w:val="00451E49"/>
    <w:rsid w:val="0045242A"/>
    <w:rsid w:val="004524D0"/>
    <w:rsid w:val="00452845"/>
    <w:rsid w:val="00452E1F"/>
    <w:rsid w:val="00452EB1"/>
    <w:rsid w:val="00453393"/>
    <w:rsid w:val="00454209"/>
    <w:rsid w:val="0045427A"/>
    <w:rsid w:val="00454438"/>
    <w:rsid w:val="004545F3"/>
    <w:rsid w:val="00454698"/>
    <w:rsid w:val="00454737"/>
    <w:rsid w:val="00454F4A"/>
    <w:rsid w:val="004552E1"/>
    <w:rsid w:val="00455490"/>
    <w:rsid w:val="0045550D"/>
    <w:rsid w:val="004555A2"/>
    <w:rsid w:val="004557B1"/>
    <w:rsid w:val="00455CD5"/>
    <w:rsid w:val="004560AF"/>
    <w:rsid w:val="004560C1"/>
    <w:rsid w:val="004564EB"/>
    <w:rsid w:val="00456935"/>
    <w:rsid w:val="00456D48"/>
    <w:rsid w:val="0045737F"/>
    <w:rsid w:val="0045763F"/>
    <w:rsid w:val="00457759"/>
    <w:rsid w:val="00457A06"/>
    <w:rsid w:val="00457BC9"/>
    <w:rsid w:val="00457E2E"/>
    <w:rsid w:val="0046000C"/>
    <w:rsid w:val="004605B4"/>
    <w:rsid w:val="00460A3B"/>
    <w:rsid w:val="004618A8"/>
    <w:rsid w:val="0046198A"/>
    <w:rsid w:val="00461BD8"/>
    <w:rsid w:val="00461D2C"/>
    <w:rsid w:val="00461DE8"/>
    <w:rsid w:val="00461FA7"/>
    <w:rsid w:val="00462756"/>
    <w:rsid w:val="00462BEB"/>
    <w:rsid w:val="0046335F"/>
    <w:rsid w:val="004634A6"/>
    <w:rsid w:val="00463724"/>
    <w:rsid w:val="004638F8"/>
    <w:rsid w:val="00463C62"/>
    <w:rsid w:val="00463CC2"/>
    <w:rsid w:val="00463DF5"/>
    <w:rsid w:val="004641CC"/>
    <w:rsid w:val="00464365"/>
    <w:rsid w:val="00464389"/>
    <w:rsid w:val="00464616"/>
    <w:rsid w:val="004646C3"/>
    <w:rsid w:val="0046473E"/>
    <w:rsid w:val="00464CF2"/>
    <w:rsid w:val="00465BF8"/>
    <w:rsid w:val="00465DBE"/>
    <w:rsid w:val="00465E32"/>
    <w:rsid w:val="00465FE3"/>
    <w:rsid w:val="0046685E"/>
    <w:rsid w:val="00466A71"/>
    <w:rsid w:val="00466BE3"/>
    <w:rsid w:val="0046718C"/>
    <w:rsid w:val="004674F6"/>
    <w:rsid w:val="00467541"/>
    <w:rsid w:val="004702C8"/>
    <w:rsid w:val="0047037F"/>
    <w:rsid w:val="00470478"/>
    <w:rsid w:val="00470A49"/>
    <w:rsid w:val="00470CA5"/>
    <w:rsid w:val="00470D3E"/>
    <w:rsid w:val="00470D6C"/>
    <w:rsid w:val="004712BA"/>
    <w:rsid w:val="004715A1"/>
    <w:rsid w:val="004716D6"/>
    <w:rsid w:val="00471C4E"/>
    <w:rsid w:val="00471E09"/>
    <w:rsid w:val="00471E8C"/>
    <w:rsid w:val="00471F33"/>
    <w:rsid w:val="00472078"/>
    <w:rsid w:val="004724F9"/>
    <w:rsid w:val="004738A0"/>
    <w:rsid w:val="00473A6F"/>
    <w:rsid w:val="00474718"/>
    <w:rsid w:val="00474D8F"/>
    <w:rsid w:val="00474DDB"/>
    <w:rsid w:val="00474E94"/>
    <w:rsid w:val="0047541F"/>
    <w:rsid w:val="0047550F"/>
    <w:rsid w:val="00475629"/>
    <w:rsid w:val="00475761"/>
    <w:rsid w:val="00475973"/>
    <w:rsid w:val="00475995"/>
    <w:rsid w:val="00475DA5"/>
    <w:rsid w:val="00475F9F"/>
    <w:rsid w:val="004760DA"/>
    <w:rsid w:val="004765E8"/>
    <w:rsid w:val="004766CC"/>
    <w:rsid w:val="004769A6"/>
    <w:rsid w:val="00476D4E"/>
    <w:rsid w:val="00476E9C"/>
    <w:rsid w:val="004773AD"/>
    <w:rsid w:val="004777A3"/>
    <w:rsid w:val="00477A4A"/>
    <w:rsid w:val="00477B33"/>
    <w:rsid w:val="00477C18"/>
    <w:rsid w:val="004800F5"/>
    <w:rsid w:val="004801B0"/>
    <w:rsid w:val="0048034F"/>
    <w:rsid w:val="00480531"/>
    <w:rsid w:val="004806C0"/>
    <w:rsid w:val="0048091F"/>
    <w:rsid w:val="00481084"/>
    <w:rsid w:val="0048150A"/>
    <w:rsid w:val="00481AAD"/>
    <w:rsid w:val="004823CF"/>
    <w:rsid w:val="0048293F"/>
    <w:rsid w:val="00482BEA"/>
    <w:rsid w:val="00482D3F"/>
    <w:rsid w:val="00482DF6"/>
    <w:rsid w:val="00482EE6"/>
    <w:rsid w:val="004830F5"/>
    <w:rsid w:val="00483447"/>
    <w:rsid w:val="004836DB"/>
    <w:rsid w:val="00483B7D"/>
    <w:rsid w:val="00484336"/>
    <w:rsid w:val="00484520"/>
    <w:rsid w:val="00484DD2"/>
    <w:rsid w:val="00484F15"/>
    <w:rsid w:val="004850E9"/>
    <w:rsid w:val="00485122"/>
    <w:rsid w:val="0048524E"/>
    <w:rsid w:val="00485508"/>
    <w:rsid w:val="00485568"/>
    <w:rsid w:val="004856F8"/>
    <w:rsid w:val="0048591A"/>
    <w:rsid w:val="00485BD5"/>
    <w:rsid w:val="00485CE2"/>
    <w:rsid w:val="00486348"/>
    <w:rsid w:val="00486365"/>
    <w:rsid w:val="0048657B"/>
    <w:rsid w:val="00486AC7"/>
    <w:rsid w:val="00486B37"/>
    <w:rsid w:val="00487779"/>
    <w:rsid w:val="00487836"/>
    <w:rsid w:val="00487920"/>
    <w:rsid w:val="0049001F"/>
    <w:rsid w:val="00490340"/>
    <w:rsid w:val="004905EB"/>
    <w:rsid w:val="00490683"/>
    <w:rsid w:val="004906A8"/>
    <w:rsid w:val="004908EA"/>
    <w:rsid w:val="00490921"/>
    <w:rsid w:val="00490B0D"/>
    <w:rsid w:val="0049100A"/>
    <w:rsid w:val="00491011"/>
    <w:rsid w:val="0049106E"/>
    <w:rsid w:val="00491276"/>
    <w:rsid w:val="004915D2"/>
    <w:rsid w:val="004916DE"/>
    <w:rsid w:val="0049177E"/>
    <w:rsid w:val="0049207A"/>
    <w:rsid w:val="0049247A"/>
    <w:rsid w:val="00492488"/>
    <w:rsid w:val="0049263E"/>
    <w:rsid w:val="00492FA7"/>
    <w:rsid w:val="0049353F"/>
    <w:rsid w:val="00493FE7"/>
    <w:rsid w:val="0049409F"/>
    <w:rsid w:val="004940D9"/>
    <w:rsid w:val="004944FA"/>
    <w:rsid w:val="004947EB"/>
    <w:rsid w:val="00494A97"/>
    <w:rsid w:val="004955A0"/>
    <w:rsid w:val="00495B22"/>
    <w:rsid w:val="00495B9A"/>
    <w:rsid w:val="004963F0"/>
    <w:rsid w:val="00496488"/>
    <w:rsid w:val="004964E5"/>
    <w:rsid w:val="004965EA"/>
    <w:rsid w:val="0049695A"/>
    <w:rsid w:val="00496D69"/>
    <w:rsid w:val="00496E32"/>
    <w:rsid w:val="00496F66"/>
    <w:rsid w:val="0049722D"/>
    <w:rsid w:val="004977E8"/>
    <w:rsid w:val="00497D58"/>
    <w:rsid w:val="00497E37"/>
    <w:rsid w:val="00497FE0"/>
    <w:rsid w:val="004A0704"/>
    <w:rsid w:val="004A0A9B"/>
    <w:rsid w:val="004A1112"/>
    <w:rsid w:val="004A1860"/>
    <w:rsid w:val="004A1988"/>
    <w:rsid w:val="004A19C1"/>
    <w:rsid w:val="004A1C64"/>
    <w:rsid w:val="004A1D29"/>
    <w:rsid w:val="004A1DDA"/>
    <w:rsid w:val="004A1EB3"/>
    <w:rsid w:val="004A1ED5"/>
    <w:rsid w:val="004A1F10"/>
    <w:rsid w:val="004A2DBA"/>
    <w:rsid w:val="004A3611"/>
    <w:rsid w:val="004A41C3"/>
    <w:rsid w:val="004A4AB6"/>
    <w:rsid w:val="004A4B6E"/>
    <w:rsid w:val="004A4B82"/>
    <w:rsid w:val="004A51CF"/>
    <w:rsid w:val="004A5217"/>
    <w:rsid w:val="004A521B"/>
    <w:rsid w:val="004A5D3C"/>
    <w:rsid w:val="004A5EAC"/>
    <w:rsid w:val="004A5F1B"/>
    <w:rsid w:val="004A5F67"/>
    <w:rsid w:val="004A60F1"/>
    <w:rsid w:val="004A6169"/>
    <w:rsid w:val="004A6190"/>
    <w:rsid w:val="004A64E7"/>
    <w:rsid w:val="004A69DD"/>
    <w:rsid w:val="004A7130"/>
    <w:rsid w:val="004A7187"/>
    <w:rsid w:val="004A771F"/>
    <w:rsid w:val="004A7A86"/>
    <w:rsid w:val="004A7CB1"/>
    <w:rsid w:val="004B05BD"/>
    <w:rsid w:val="004B0AB8"/>
    <w:rsid w:val="004B10CE"/>
    <w:rsid w:val="004B1286"/>
    <w:rsid w:val="004B12BE"/>
    <w:rsid w:val="004B1568"/>
    <w:rsid w:val="004B15E5"/>
    <w:rsid w:val="004B175D"/>
    <w:rsid w:val="004B1A1D"/>
    <w:rsid w:val="004B1D32"/>
    <w:rsid w:val="004B1FD5"/>
    <w:rsid w:val="004B2179"/>
    <w:rsid w:val="004B22AD"/>
    <w:rsid w:val="004B2340"/>
    <w:rsid w:val="004B249B"/>
    <w:rsid w:val="004B24F2"/>
    <w:rsid w:val="004B267F"/>
    <w:rsid w:val="004B2878"/>
    <w:rsid w:val="004B2BE0"/>
    <w:rsid w:val="004B2E0C"/>
    <w:rsid w:val="004B2F2F"/>
    <w:rsid w:val="004B355B"/>
    <w:rsid w:val="004B3615"/>
    <w:rsid w:val="004B363C"/>
    <w:rsid w:val="004B3726"/>
    <w:rsid w:val="004B3862"/>
    <w:rsid w:val="004B3ABC"/>
    <w:rsid w:val="004B3CAC"/>
    <w:rsid w:val="004B3DD4"/>
    <w:rsid w:val="004B3E09"/>
    <w:rsid w:val="004B3EEE"/>
    <w:rsid w:val="004B40F0"/>
    <w:rsid w:val="004B4366"/>
    <w:rsid w:val="004B4A7E"/>
    <w:rsid w:val="004B4EED"/>
    <w:rsid w:val="004B4FD0"/>
    <w:rsid w:val="004B50BE"/>
    <w:rsid w:val="004B5EE3"/>
    <w:rsid w:val="004B5F57"/>
    <w:rsid w:val="004B6076"/>
    <w:rsid w:val="004B613E"/>
    <w:rsid w:val="004B64A3"/>
    <w:rsid w:val="004B64BA"/>
    <w:rsid w:val="004B6825"/>
    <w:rsid w:val="004B7641"/>
    <w:rsid w:val="004B79D8"/>
    <w:rsid w:val="004B79E7"/>
    <w:rsid w:val="004B7DE2"/>
    <w:rsid w:val="004B7E3A"/>
    <w:rsid w:val="004C016B"/>
    <w:rsid w:val="004C0C17"/>
    <w:rsid w:val="004C0C2B"/>
    <w:rsid w:val="004C0CA1"/>
    <w:rsid w:val="004C131B"/>
    <w:rsid w:val="004C1395"/>
    <w:rsid w:val="004C1831"/>
    <w:rsid w:val="004C1AA9"/>
    <w:rsid w:val="004C1D93"/>
    <w:rsid w:val="004C1DC6"/>
    <w:rsid w:val="004C1DCC"/>
    <w:rsid w:val="004C1F64"/>
    <w:rsid w:val="004C20D8"/>
    <w:rsid w:val="004C28BE"/>
    <w:rsid w:val="004C2BB0"/>
    <w:rsid w:val="004C2C01"/>
    <w:rsid w:val="004C2C79"/>
    <w:rsid w:val="004C2FB4"/>
    <w:rsid w:val="004C3090"/>
    <w:rsid w:val="004C3238"/>
    <w:rsid w:val="004C330F"/>
    <w:rsid w:val="004C332A"/>
    <w:rsid w:val="004C34F2"/>
    <w:rsid w:val="004C39ED"/>
    <w:rsid w:val="004C3BA4"/>
    <w:rsid w:val="004C3BBC"/>
    <w:rsid w:val="004C3E0E"/>
    <w:rsid w:val="004C3E50"/>
    <w:rsid w:val="004C40AA"/>
    <w:rsid w:val="004C4150"/>
    <w:rsid w:val="004C50BB"/>
    <w:rsid w:val="004C5B65"/>
    <w:rsid w:val="004C5D6D"/>
    <w:rsid w:val="004C62ED"/>
    <w:rsid w:val="004C6C38"/>
    <w:rsid w:val="004C714A"/>
    <w:rsid w:val="004C7158"/>
    <w:rsid w:val="004C77A3"/>
    <w:rsid w:val="004C785A"/>
    <w:rsid w:val="004D04F4"/>
    <w:rsid w:val="004D0639"/>
    <w:rsid w:val="004D06C8"/>
    <w:rsid w:val="004D0955"/>
    <w:rsid w:val="004D0A34"/>
    <w:rsid w:val="004D0C1B"/>
    <w:rsid w:val="004D0EF3"/>
    <w:rsid w:val="004D0FD2"/>
    <w:rsid w:val="004D1047"/>
    <w:rsid w:val="004D104E"/>
    <w:rsid w:val="004D1078"/>
    <w:rsid w:val="004D10C5"/>
    <w:rsid w:val="004D11E5"/>
    <w:rsid w:val="004D11FB"/>
    <w:rsid w:val="004D1687"/>
    <w:rsid w:val="004D17AD"/>
    <w:rsid w:val="004D18D7"/>
    <w:rsid w:val="004D1C99"/>
    <w:rsid w:val="004D1D96"/>
    <w:rsid w:val="004D20FF"/>
    <w:rsid w:val="004D2149"/>
    <w:rsid w:val="004D25C7"/>
    <w:rsid w:val="004D32C2"/>
    <w:rsid w:val="004D37EF"/>
    <w:rsid w:val="004D3CA2"/>
    <w:rsid w:val="004D3CF8"/>
    <w:rsid w:val="004D3EA0"/>
    <w:rsid w:val="004D41C0"/>
    <w:rsid w:val="004D423B"/>
    <w:rsid w:val="004D4709"/>
    <w:rsid w:val="004D48BD"/>
    <w:rsid w:val="004D4ACC"/>
    <w:rsid w:val="004D4C5E"/>
    <w:rsid w:val="004D4C89"/>
    <w:rsid w:val="004D4CCB"/>
    <w:rsid w:val="004D4E3F"/>
    <w:rsid w:val="004D4FC2"/>
    <w:rsid w:val="004D513E"/>
    <w:rsid w:val="004D5C95"/>
    <w:rsid w:val="004D5E1E"/>
    <w:rsid w:val="004D6225"/>
    <w:rsid w:val="004D6451"/>
    <w:rsid w:val="004D6981"/>
    <w:rsid w:val="004D6A6D"/>
    <w:rsid w:val="004D6E31"/>
    <w:rsid w:val="004D72E2"/>
    <w:rsid w:val="004D7574"/>
    <w:rsid w:val="004D7586"/>
    <w:rsid w:val="004D7939"/>
    <w:rsid w:val="004D7E27"/>
    <w:rsid w:val="004D7E7A"/>
    <w:rsid w:val="004E00D8"/>
    <w:rsid w:val="004E09CD"/>
    <w:rsid w:val="004E1963"/>
    <w:rsid w:val="004E1D83"/>
    <w:rsid w:val="004E2106"/>
    <w:rsid w:val="004E21C9"/>
    <w:rsid w:val="004E247B"/>
    <w:rsid w:val="004E279C"/>
    <w:rsid w:val="004E2A86"/>
    <w:rsid w:val="004E2BE8"/>
    <w:rsid w:val="004E301A"/>
    <w:rsid w:val="004E324E"/>
    <w:rsid w:val="004E37E0"/>
    <w:rsid w:val="004E3DB3"/>
    <w:rsid w:val="004E3ECA"/>
    <w:rsid w:val="004E3F84"/>
    <w:rsid w:val="004E4212"/>
    <w:rsid w:val="004E4447"/>
    <w:rsid w:val="004E4B07"/>
    <w:rsid w:val="004E4D0C"/>
    <w:rsid w:val="004E4EF3"/>
    <w:rsid w:val="004E4F81"/>
    <w:rsid w:val="004E596F"/>
    <w:rsid w:val="004E5B9A"/>
    <w:rsid w:val="004E5E37"/>
    <w:rsid w:val="004E694A"/>
    <w:rsid w:val="004E6977"/>
    <w:rsid w:val="004E6A1D"/>
    <w:rsid w:val="004E6EB8"/>
    <w:rsid w:val="004E6EF8"/>
    <w:rsid w:val="004E6FB2"/>
    <w:rsid w:val="004E7167"/>
    <w:rsid w:val="004E729B"/>
    <w:rsid w:val="004E74EA"/>
    <w:rsid w:val="004E799D"/>
    <w:rsid w:val="004E7D75"/>
    <w:rsid w:val="004E7E03"/>
    <w:rsid w:val="004F00AA"/>
    <w:rsid w:val="004F05BF"/>
    <w:rsid w:val="004F06A9"/>
    <w:rsid w:val="004F0854"/>
    <w:rsid w:val="004F0A45"/>
    <w:rsid w:val="004F164B"/>
    <w:rsid w:val="004F183D"/>
    <w:rsid w:val="004F18D2"/>
    <w:rsid w:val="004F1925"/>
    <w:rsid w:val="004F195D"/>
    <w:rsid w:val="004F1BEF"/>
    <w:rsid w:val="004F1CDC"/>
    <w:rsid w:val="004F1CFF"/>
    <w:rsid w:val="004F253B"/>
    <w:rsid w:val="004F261B"/>
    <w:rsid w:val="004F2D62"/>
    <w:rsid w:val="004F2EA4"/>
    <w:rsid w:val="004F30AB"/>
    <w:rsid w:val="004F3112"/>
    <w:rsid w:val="004F333F"/>
    <w:rsid w:val="004F3361"/>
    <w:rsid w:val="004F37FA"/>
    <w:rsid w:val="004F38BB"/>
    <w:rsid w:val="004F4344"/>
    <w:rsid w:val="004F45BC"/>
    <w:rsid w:val="004F46AB"/>
    <w:rsid w:val="004F4743"/>
    <w:rsid w:val="004F4AC0"/>
    <w:rsid w:val="004F4B7E"/>
    <w:rsid w:val="004F4E25"/>
    <w:rsid w:val="004F554C"/>
    <w:rsid w:val="004F59B9"/>
    <w:rsid w:val="004F5A88"/>
    <w:rsid w:val="004F5BEA"/>
    <w:rsid w:val="004F60A5"/>
    <w:rsid w:val="004F6225"/>
    <w:rsid w:val="004F6241"/>
    <w:rsid w:val="004F64F3"/>
    <w:rsid w:val="004F6A10"/>
    <w:rsid w:val="004F6B30"/>
    <w:rsid w:val="004F6D2E"/>
    <w:rsid w:val="004F6DAD"/>
    <w:rsid w:val="004F6EA1"/>
    <w:rsid w:val="004F7430"/>
    <w:rsid w:val="004F7444"/>
    <w:rsid w:val="004F78F0"/>
    <w:rsid w:val="00500158"/>
    <w:rsid w:val="0050027A"/>
    <w:rsid w:val="00500539"/>
    <w:rsid w:val="0050059F"/>
    <w:rsid w:val="00500BC5"/>
    <w:rsid w:val="00500FC0"/>
    <w:rsid w:val="00501281"/>
    <w:rsid w:val="00501645"/>
    <w:rsid w:val="00501DEA"/>
    <w:rsid w:val="00502528"/>
    <w:rsid w:val="005028C0"/>
    <w:rsid w:val="005029F0"/>
    <w:rsid w:val="005030E7"/>
    <w:rsid w:val="00503456"/>
    <w:rsid w:val="00503B5E"/>
    <w:rsid w:val="00503D3E"/>
    <w:rsid w:val="00504055"/>
    <w:rsid w:val="00504148"/>
    <w:rsid w:val="00504988"/>
    <w:rsid w:val="00504989"/>
    <w:rsid w:val="00504A02"/>
    <w:rsid w:val="00504AF9"/>
    <w:rsid w:val="00504B8A"/>
    <w:rsid w:val="0050504D"/>
    <w:rsid w:val="005051D6"/>
    <w:rsid w:val="00505C86"/>
    <w:rsid w:val="005060E1"/>
    <w:rsid w:val="00506159"/>
    <w:rsid w:val="005065D7"/>
    <w:rsid w:val="00506969"/>
    <w:rsid w:val="00506B1C"/>
    <w:rsid w:val="00506BE5"/>
    <w:rsid w:val="00506C8C"/>
    <w:rsid w:val="00506EEF"/>
    <w:rsid w:val="00507356"/>
    <w:rsid w:val="00507358"/>
    <w:rsid w:val="0050765A"/>
    <w:rsid w:val="00507B55"/>
    <w:rsid w:val="00507C5B"/>
    <w:rsid w:val="0051027E"/>
    <w:rsid w:val="00510F53"/>
    <w:rsid w:val="00510FB2"/>
    <w:rsid w:val="00511007"/>
    <w:rsid w:val="0051119D"/>
    <w:rsid w:val="00511612"/>
    <w:rsid w:val="00511704"/>
    <w:rsid w:val="00511954"/>
    <w:rsid w:val="00511DD9"/>
    <w:rsid w:val="00512052"/>
    <w:rsid w:val="00512131"/>
    <w:rsid w:val="00512144"/>
    <w:rsid w:val="005121E1"/>
    <w:rsid w:val="005125E7"/>
    <w:rsid w:val="005127D1"/>
    <w:rsid w:val="00512A12"/>
    <w:rsid w:val="00512D40"/>
    <w:rsid w:val="00512E51"/>
    <w:rsid w:val="00513099"/>
    <w:rsid w:val="00513AE6"/>
    <w:rsid w:val="00513C4E"/>
    <w:rsid w:val="00513DE1"/>
    <w:rsid w:val="005146FB"/>
    <w:rsid w:val="005147E6"/>
    <w:rsid w:val="00514BBF"/>
    <w:rsid w:val="00514E5C"/>
    <w:rsid w:val="00514EBA"/>
    <w:rsid w:val="00515324"/>
    <w:rsid w:val="00515432"/>
    <w:rsid w:val="00515942"/>
    <w:rsid w:val="00515D16"/>
    <w:rsid w:val="00515F73"/>
    <w:rsid w:val="0051608B"/>
    <w:rsid w:val="00516804"/>
    <w:rsid w:val="005168C8"/>
    <w:rsid w:val="00516E3C"/>
    <w:rsid w:val="00516E57"/>
    <w:rsid w:val="00520862"/>
    <w:rsid w:val="00520B03"/>
    <w:rsid w:val="00520C04"/>
    <w:rsid w:val="00520D66"/>
    <w:rsid w:val="00520E26"/>
    <w:rsid w:val="005214F3"/>
    <w:rsid w:val="00521904"/>
    <w:rsid w:val="00521CD3"/>
    <w:rsid w:val="00522057"/>
    <w:rsid w:val="005221EF"/>
    <w:rsid w:val="00522518"/>
    <w:rsid w:val="00522B38"/>
    <w:rsid w:val="00522C6D"/>
    <w:rsid w:val="00522EE9"/>
    <w:rsid w:val="005231AD"/>
    <w:rsid w:val="0052329D"/>
    <w:rsid w:val="00523429"/>
    <w:rsid w:val="00523490"/>
    <w:rsid w:val="00523A2E"/>
    <w:rsid w:val="00523CEB"/>
    <w:rsid w:val="005245B2"/>
    <w:rsid w:val="00524E9A"/>
    <w:rsid w:val="0052534D"/>
    <w:rsid w:val="00525639"/>
    <w:rsid w:val="005258F1"/>
    <w:rsid w:val="00525D20"/>
    <w:rsid w:val="005268FF"/>
    <w:rsid w:val="00526B4D"/>
    <w:rsid w:val="00526C21"/>
    <w:rsid w:val="005275F2"/>
    <w:rsid w:val="0052783B"/>
    <w:rsid w:val="00530138"/>
    <w:rsid w:val="005306C0"/>
    <w:rsid w:val="0053083D"/>
    <w:rsid w:val="00530A54"/>
    <w:rsid w:val="00530C11"/>
    <w:rsid w:val="005312AC"/>
    <w:rsid w:val="005312FB"/>
    <w:rsid w:val="005318B2"/>
    <w:rsid w:val="00531951"/>
    <w:rsid w:val="005325CA"/>
    <w:rsid w:val="00532662"/>
    <w:rsid w:val="005326D2"/>
    <w:rsid w:val="005329BC"/>
    <w:rsid w:val="00532AD1"/>
    <w:rsid w:val="00532CC7"/>
    <w:rsid w:val="00532EC8"/>
    <w:rsid w:val="0053319E"/>
    <w:rsid w:val="00533B69"/>
    <w:rsid w:val="00533C59"/>
    <w:rsid w:val="00533D00"/>
    <w:rsid w:val="00533D02"/>
    <w:rsid w:val="0053450B"/>
    <w:rsid w:val="00534F07"/>
    <w:rsid w:val="005358DE"/>
    <w:rsid w:val="00535B9A"/>
    <w:rsid w:val="00535DEF"/>
    <w:rsid w:val="00535F42"/>
    <w:rsid w:val="0053616C"/>
    <w:rsid w:val="00536353"/>
    <w:rsid w:val="005363F6"/>
    <w:rsid w:val="00536627"/>
    <w:rsid w:val="00536884"/>
    <w:rsid w:val="005369C5"/>
    <w:rsid w:val="00537E00"/>
    <w:rsid w:val="00540132"/>
    <w:rsid w:val="005406CA"/>
    <w:rsid w:val="0054074A"/>
    <w:rsid w:val="0054128C"/>
    <w:rsid w:val="0054128E"/>
    <w:rsid w:val="00541774"/>
    <w:rsid w:val="005417B0"/>
    <w:rsid w:val="00542139"/>
    <w:rsid w:val="005424AB"/>
    <w:rsid w:val="00542591"/>
    <w:rsid w:val="00542B25"/>
    <w:rsid w:val="00542CAE"/>
    <w:rsid w:val="00543088"/>
    <w:rsid w:val="0054311D"/>
    <w:rsid w:val="005435EC"/>
    <w:rsid w:val="00543D79"/>
    <w:rsid w:val="005442C7"/>
    <w:rsid w:val="0054470E"/>
    <w:rsid w:val="00544A3E"/>
    <w:rsid w:val="0054500B"/>
    <w:rsid w:val="00545454"/>
    <w:rsid w:val="00545522"/>
    <w:rsid w:val="00545663"/>
    <w:rsid w:val="00545A6E"/>
    <w:rsid w:val="00545C36"/>
    <w:rsid w:val="00545CDC"/>
    <w:rsid w:val="005462E5"/>
    <w:rsid w:val="00546381"/>
    <w:rsid w:val="00546E4D"/>
    <w:rsid w:val="00546F19"/>
    <w:rsid w:val="00546FC2"/>
    <w:rsid w:val="00547441"/>
    <w:rsid w:val="0054765E"/>
    <w:rsid w:val="00547841"/>
    <w:rsid w:val="005478F1"/>
    <w:rsid w:val="00547A9F"/>
    <w:rsid w:val="00547BB5"/>
    <w:rsid w:val="00547F5C"/>
    <w:rsid w:val="00550106"/>
    <w:rsid w:val="00550184"/>
    <w:rsid w:val="005501DE"/>
    <w:rsid w:val="005503D0"/>
    <w:rsid w:val="00550479"/>
    <w:rsid w:val="005504FE"/>
    <w:rsid w:val="005505EF"/>
    <w:rsid w:val="00550658"/>
    <w:rsid w:val="0055070F"/>
    <w:rsid w:val="0055071F"/>
    <w:rsid w:val="005507B6"/>
    <w:rsid w:val="005508FD"/>
    <w:rsid w:val="00550E4C"/>
    <w:rsid w:val="00551162"/>
    <w:rsid w:val="005513E6"/>
    <w:rsid w:val="005514A6"/>
    <w:rsid w:val="0055167D"/>
    <w:rsid w:val="00551893"/>
    <w:rsid w:val="00551B54"/>
    <w:rsid w:val="00551E19"/>
    <w:rsid w:val="00552086"/>
    <w:rsid w:val="005525D2"/>
    <w:rsid w:val="005530BD"/>
    <w:rsid w:val="005530EE"/>
    <w:rsid w:val="0055314B"/>
    <w:rsid w:val="00553327"/>
    <w:rsid w:val="00553C7B"/>
    <w:rsid w:val="0055446A"/>
    <w:rsid w:val="00554479"/>
    <w:rsid w:val="005544CD"/>
    <w:rsid w:val="0055456C"/>
    <w:rsid w:val="005551E5"/>
    <w:rsid w:val="00555382"/>
    <w:rsid w:val="00555554"/>
    <w:rsid w:val="00555779"/>
    <w:rsid w:val="00555842"/>
    <w:rsid w:val="005559F4"/>
    <w:rsid w:val="00556144"/>
    <w:rsid w:val="005562D2"/>
    <w:rsid w:val="00556466"/>
    <w:rsid w:val="0055646A"/>
    <w:rsid w:val="005566AC"/>
    <w:rsid w:val="00556C70"/>
    <w:rsid w:val="00556E03"/>
    <w:rsid w:val="00556EC2"/>
    <w:rsid w:val="00557626"/>
    <w:rsid w:val="005576BD"/>
    <w:rsid w:val="005577E9"/>
    <w:rsid w:val="00557D5E"/>
    <w:rsid w:val="00560206"/>
    <w:rsid w:val="005603F1"/>
    <w:rsid w:val="00560478"/>
    <w:rsid w:val="00560587"/>
    <w:rsid w:val="005609FB"/>
    <w:rsid w:val="00560A6A"/>
    <w:rsid w:val="00560C05"/>
    <w:rsid w:val="00560E33"/>
    <w:rsid w:val="00560EE5"/>
    <w:rsid w:val="00561072"/>
    <w:rsid w:val="005615EB"/>
    <w:rsid w:val="005616E2"/>
    <w:rsid w:val="00561D71"/>
    <w:rsid w:val="00562263"/>
    <w:rsid w:val="005622C9"/>
    <w:rsid w:val="005625C9"/>
    <w:rsid w:val="005625CE"/>
    <w:rsid w:val="00562EE0"/>
    <w:rsid w:val="00563478"/>
    <w:rsid w:val="00563B09"/>
    <w:rsid w:val="00563DC5"/>
    <w:rsid w:val="00564173"/>
    <w:rsid w:val="005647A6"/>
    <w:rsid w:val="00564B1E"/>
    <w:rsid w:val="00564D13"/>
    <w:rsid w:val="005653AE"/>
    <w:rsid w:val="00565424"/>
    <w:rsid w:val="00565822"/>
    <w:rsid w:val="00565A02"/>
    <w:rsid w:val="00565E7B"/>
    <w:rsid w:val="00566088"/>
    <w:rsid w:val="00566777"/>
    <w:rsid w:val="0056696E"/>
    <w:rsid w:val="005669B9"/>
    <w:rsid w:val="00566EED"/>
    <w:rsid w:val="005670A9"/>
    <w:rsid w:val="0056710A"/>
    <w:rsid w:val="005673BD"/>
    <w:rsid w:val="005673DB"/>
    <w:rsid w:val="00567630"/>
    <w:rsid w:val="005679C5"/>
    <w:rsid w:val="00567A1E"/>
    <w:rsid w:val="00567ACA"/>
    <w:rsid w:val="00567C77"/>
    <w:rsid w:val="00567DA8"/>
    <w:rsid w:val="005701A9"/>
    <w:rsid w:val="00570469"/>
    <w:rsid w:val="005708EB"/>
    <w:rsid w:val="005708EC"/>
    <w:rsid w:val="005711FE"/>
    <w:rsid w:val="00571C28"/>
    <w:rsid w:val="00571CC7"/>
    <w:rsid w:val="00571DDF"/>
    <w:rsid w:val="00571E46"/>
    <w:rsid w:val="005720E4"/>
    <w:rsid w:val="005726A9"/>
    <w:rsid w:val="0057270E"/>
    <w:rsid w:val="0057277B"/>
    <w:rsid w:val="005728BB"/>
    <w:rsid w:val="00572ACD"/>
    <w:rsid w:val="00572C3B"/>
    <w:rsid w:val="00572E7A"/>
    <w:rsid w:val="00572EB5"/>
    <w:rsid w:val="00573147"/>
    <w:rsid w:val="00573BD6"/>
    <w:rsid w:val="00573E63"/>
    <w:rsid w:val="00573EA1"/>
    <w:rsid w:val="00573F39"/>
    <w:rsid w:val="005745D4"/>
    <w:rsid w:val="00574732"/>
    <w:rsid w:val="005748EA"/>
    <w:rsid w:val="00574C52"/>
    <w:rsid w:val="005757E2"/>
    <w:rsid w:val="00575BE0"/>
    <w:rsid w:val="00576204"/>
    <w:rsid w:val="0057642E"/>
    <w:rsid w:val="0057668D"/>
    <w:rsid w:val="005766D5"/>
    <w:rsid w:val="00576895"/>
    <w:rsid w:val="0057713A"/>
    <w:rsid w:val="00577581"/>
    <w:rsid w:val="00577590"/>
    <w:rsid w:val="00580148"/>
    <w:rsid w:val="005808BC"/>
    <w:rsid w:val="005809A7"/>
    <w:rsid w:val="00580BCE"/>
    <w:rsid w:val="00580C52"/>
    <w:rsid w:val="00580D9A"/>
    <w:rsid w:val="00581FCE"/>
    <w:rsid w:val="00582237"/>
    <w:rsid w:val="00582365"/>
    <w:rsid w:val="00582A8C"/>
    <w:rsid w:val="00582E5E"/>
    <w:rsid w:val="005833A4"/>
    <w:rsid w:val="005834BD"/>
    <w:rsid w:val="005837F6"/>
    <w:rsid w:val="00583DEF"/>
    <w:rsid w:val="00583E15"/>
    <w:rsid w:val="005841DF"/>
    <w:rsid w:val="00584208"/>
    <w:rsid w:val="005844DF"/>
    <w:rsid w:val="005846D0"/>
    <w:rsid w:val="0058478C"/>
    <w:rsid w:val="00584828"/>
    <w:rsid w:val="00584DB4"/>
    <w:rsid w:val="00584E79"/>
    <w:rsid w:val="00585390"/>
    <w:rsid w:val="0058541E"/>
    <w:rsid w:val="00585588"/>
    <w:rsid w:val="005855A1"/>
    <w:rsid w:val="00585B16"/>
    <w:rsid w:val="00585D4D"/>
    <w:rsid w:val="00586059"/>
    <w:rsid w:val="0058664D"/>
    <w:rsid w:val="005866C5"/>
    <w:rsid w:val="00586861"/>
    <w:rsid w:val="00586D86"/>
    <w:rsid w:val="00587BB8"/>
    <w:rsid w:val="0059025B"/>
    <w:rsid w:val="0059033B"/>
    <w:rsid w:val="005907B1"/>
    <w:rsid w:val="0059168B"/>
    <w:rsid w:val="00591734"/>
    <w:rsid w:val="005917DE"/>
    <w:rsid w:val="00591987"/>
    <w:rsid w:val="00591B9B"/>
    <w:rsid w:val="00591EE7"/>
    <w:rsid w:val="005925F1"/>
    <w:rsid w:val="0059276B"/>
    <w:rsid w:val="0059297A"/>
    <w:rsid w:val="00592EFE"/>
    <w:rsid w:val="00593063"/>
    <w:rsid w:val="00593860"/>
    <w:rsid w:val="005938A3"/>
    <w:rsid w:val="00593AAE"/>
    <w:rsid w:val="00593F92"/>
    <w:rsid w:val="00594204"/>
    <w:rsid w:val="00594296"/>
    <w:rsid w:val="005945DD"/>
    <w:rsid w:val="00594929"/>
    <w:rsid w:val="00594C45"/>
    <w:rsid w:val="0059553E"/>
    <w:rsid w:val="0059556A"/>
    <w:rsid w:val="00595DA8"/>
    <w:rsid w:val="00595E16"/>
    <w:rsid w:val="00595F7C"/>
    <w:rsid w:val="00596127"/>
    <w:rsid w:val="00596391"/>
    <w:rsid w:val="005969A5"/>
    <w:rsid w:val="00596A4B"/>
    <w:rsid w:val="00596DCD"/>
    <w:rsid w:val="00596E55"/>
    <w:rsid w:val="00596EC7"/>
    <w:rsid w:val="00596F4F"/>
    <w:rsid w:val="00597307"/>
    <w:rsid w:val="005974FF"/>
    <w:rsid w:val="005976A4"/>
    <w:rsid w:val="0059784F"/>
    <w:rsid w:val="00597BC3"/>
    <w:rsid w:val="00597D6E"/>
    <w:rsid w:val="005A0251"/>
    <w:rsid w:val="005A0526"/>
    <w:rsid w:val="005A11FE"/>
    <w:rsid w:val="005A1794"/>
    <w:rsid w:val="005A23AE"/>
    <w:rsid w:val="005A2BB9"/>
    <w:rsid w:val="005A2E50"/>
    <w:rsid w:val="005A3239"/>
    <w:rsid w:val="005A379D"/>
    <w:rsid w:val="005A3AC2"/>
    <w:rsid w:val="005A3AD0"/>
    <w:rsid w:val="005A3E07"/>
    <w:rsid w:val="005A3E34"/>
    <w:rsid w:val="005A416B"/>
    <w:rsid w:val="005A486F"/>
    <w:rsid w:val="005A5400"/>
    <w:rsid w:val="005A5408"/>
    <w:rsid w:val="005A5897"/>
    <w:rsid w:val="005A59AB"/>
    <w:rsid w:val="005A59ED"/>
    <w:rsid w:val="005A5D3C"/>
    <w:rsid w:val="005A64C4"/>
    <w:rsid w:val="005A64D5"/>
    <w:rsid w:val="005A662A"/>
    <w:rsid w:val="005A6A86"/>
    <w:rsid w:val="005A6C0B"/>
    <w:rsid w:val="005A6ECA"/>
    <w:rsid w:val="005A7236"/>
    <w:rsid w:val="005A72D1"/>
    <w:rsid w:val="005A7432"/>
    <w:rsid w:val="005A7794"/>
    <w:rsid w:val="005A7B66"/>
    <w:rsid w:val="005B08BD"/>
    <w:rsid w:val="005B08C2"/>
    <w:rsid w:val="005B0D41"/>
    <w:rsid w:val="005B124F"/>
    <w:rsid w:val="005B151E"/>
    <w:rsid w:val="005B1667"/>
    <w:rsid w:val="005B1810"/>
    <w:rsid w:val="005B18AD"/>
    <w:rsid w:val="005B191B"/>
    <w:rsid w:val="005B1EB6"/>
    <w:rsid w:val="005B1F8E"/>
    <w:rsid w:val="005B2084"/>
    <w:rsid w:val="005B2493"/>
    <w:rsid w:val="005B295C"/>
    <w:rsid w:val="005B2F71"/>
    <w:rsid w:val="005B3B70"/>
    <w:rsid w:val="005B3BD8"/>
    <w:rsid w:val="005B45A9"/>
    <w:rsid w:val="005B4CA5"/>
    <w:rsid w:val="005B4EC0"/>
    <w:rsid w:val="005B4ED6"/>
    <w:rsid w:val="005B5121"/>
    <w:rsid w:val="005B52A0"/>
    <w:rsid w:val="005B5492"/>
    <w:rsid w:val="005B58DA"/>
    <w:rsid w:val="005B5AEB"/>
    <w:rsid w:val="005B5D05"/>
    <w:rsid w:val="005B5F49"/>
    <w:rsid w:val="005B6209"/>
    <w:rsid w:val="005B7895"/>
    <w:rsid w:val="005C0273"/>
    <w:rsid w:val="005C09FC"/>
    <w:rsid w:val="005C0A2A"/>
    <w:rsid w:val="005C0D69"/>
    <w:rsid w:val="005C12E9"/>
    <w:rsid w:val="005C13DC"/>
    <w:rsid w:val="005C1483"/>
    <w:rsid w:val="005C193E"/>
    <w:rsid w:val="005C22E4"/>
    <w:rsid w:val="005C25F4"/>
    <w:rsid w:val="005C2660"/>
    <w:rsid w:val="005C2661"/>
    <w:rsid w:val="005C2A6B"/>
    <w:rsid w:val="005C2B4D"/>
    <w:rsid w:val="005C2B53"/>
    <w:rsid w:val="005C2B60"/>
    <w:rsid w:val="005C2C79"/>
    <w:rsid w:val="005C324A"/>
    <w:rsid w:val="005C3CD5"/>
    <w:rsid w:val="005C3EE9"/>
    <w:rsid w:val="005C4171"/>
    <w:rsid w:val="005C47DF"/>
    <w:rsid w:val="005C4C0A"/>
    <w:rsid w:val="005C4DA4"/>
    <w:rsid w:val="005C504B"/>
    <w:rsid w:val="005C56DF"/>
    <w:rsid w:val="005C59A9"/>
    <w:rsid w:val="005C5A21"/>
    <w:rsid w:val="005C5D22"/>
    <w:rsid w:val="005C5E05"/>
    <w:rsid w:val="005C5ECC"/>
    <w:rsid w:val="005C61A0"/>
    <w:rsid w:val="005C6254"/>
    <w:rsid w:val="005C651E"/>
    <w:rsid w:val="005C6984"/>
    <w:rsid w:val="005C6D30"/>
    <w:rsid w:val="005C7021"/>
    <w:rsid w:val="005C745B"/>
    <w:rsid w:val="005C7848"/>
    <w:rsid w:val="005C79A2"/>
    <w:rsid w:val="005C7AEB"/>
    <w:rsid w:val="005D0095"/>
    <w:rsid w:val="005D0258"/>
    <w:rsid w:val="005D05FA"/>
    <w:rsid w:val="005D08B3"/>
    <w:rsid w:val="005D0B5B"/>
    <w:rsid w:val="005D19F8"/>
    <w:rsid w:val="005D1C1A"/>
    <w:rsid w:val="005D2282"/>
    <w:rsid w:val="005D2713"/>
    <w:rsid w:val="005D2846"/>
    <w:rsid w:val="005D28DB"/>
    <w:rsid w:val="005D2A7D"/>
    <w:rsid w:val="005D2C6C"/>
    <w:rsid w:val="005D2D8C"/>
    <w:rsid w:val="005D336C"/>
    <w:rsid w:val="005D3429"/>
    <w:rsid w:val="005D3D02"/>
    <w:rsid w:val="005D3D18"/>
    <w:rsid w:val="005D42D7"/>
    <w:rsid w:val="005D441B"/>
    <w:rsid w:val="005D498B"/>
    <w:rsid w:val="005D4BB8"/>
    <w:rsid w:val="005D4EBB"/>
    <w:rsid w:val="005D512C"/>
    <w:rsid w:val="005D58F9"/>
    <w:rsid w:val="005D5BFA"/>
    <w:rsid w:val="005D5CC7"/>
    <w:rsid w:val="005D645B"/>
    <w:rsid w:val="005D6831"/>
    <w:rsid w:val="005D69FF"/>
    <w:rsid w:val="005D6C37"/>
    <w:rsid w:val="005D6CB0"/>
    <w:rsid w:val="005D6E98"/>
    <w:rsid w:val="005D734B"/>
    <w:rsid w:val="005D7AE3"/>
    <w:rsid w:val="005D7B92"/>
    <w:rsid w:val="005D7D50"/>
    <w:rsid w:val="005E0607"/>
    <w:rsid w:val="005E066E"/>
    <w:rsid w:val="005E06C0"/>
    <w:rsid w:val="005E0FCC"/>
    <w:rsid w:val="005E1365"/>
    <w:rsid w:val="005E198B"/>
    <w:rsid w:val="005E1A1C"/>
    <w:rsid w:val="005E2073"/>
    <w:rsid w:val="005E2377"/>
    <w:rsid w:val="005E2FC0"/>
    <w:rsid w:val="005E30DA"/>
    <w:rsid w:val="005E31C8"/>
    <w:rsid w:val="005E3393"/>
    <w:rsid w:val="005E352C"/>
    <w:rsid w:val="005E3694"/>
    <w:rsid w:val="005E38D7"/>
    <w:rsid w:val="005E3A50"/>
    <w:rsid w:val="005E3DC2"/>
    <w:rsid w:val="005E4128"/>
    <w:rsid w:val="005E42EC"/>
    <w:rsid w:val="005E4386"/>
    <w:rsid w:val="005E4487"/>
    <w:rsid w:val="005E4808"/>
    <w:rsid w:val="005E4D60"/>
    <w:rsid w:val="005E4FC0"/>
    <w:rsid w:val="005E5216"/>
    <w:rsid w:val="005E5913"/>
    <w:rsid w:val="005E60FD"/>
    <w:rsid w:val="005E66E9"/>
    <w:rsid w:val="005E6757"/>
    <w:rsid w:val="005E6AD9"/>
    <w:rsid w:val="005E6B4F"/>
    <w:rsid w:val="005E6BAF"/>
    <w:rsid w:val="005E6BE7"/>
    <w:rsid w:val="005E6C09"/>
    <w:rsid w:val="005E6D6F"/>
    <w:rsid w:val="005E7098"/>
    <w:rsid w:val="005E70CD"/>
    <w:rsid w:val="005E71D1"/>
    <w:rsid w:val="005E7685"/>
    <w:rsid w:val="005E7828"/>
    <w:rsid w:val="005E78C0"/>
    <w:rsid w:val="005EA08F"/>
    <w:rsid w:val="005F0B79"/>
    <w:rsid w:val="005F0C2B"/>
    <w:rsid w:val="005F0D4B"/>
    <w:rsid w:val="005F109D"/>
    <w:rsid w:val="005F11C0"/>
    <w:rsid w:val="005F14B5"/>
    <w:rsid w:val="005F196E"/>
    <w:rsid w:val="005F25DC"/>
    <w:rsid w:val="005F2747"/>
    <w:rsid w:val="005F2AEB"/>
    <w:rsid w:val="005F2B42"/>
    <w:rsid w:val="005F2DC6"/>
    <w:rsid w:val="005F2E28"/>
    <w:rsid w:val="005F2F98"/>
    <w:rsid w:val="005F3041"/>
    <w:rsid w:val="005F3199"/>
    <w:rsid w:val="005F324D"/>
    <w:rsid w:val="005F326C"/>
    <w:rsid w:val="005F33A2"/>
    <w:rsid w:val="005F3652"/>
    <w:rsid w:val="005F36BF"/>
    <w:rsid w:val="005F379C"/>
    <w:rsid w:val="005F37EB"/>
    <w:rsid w:val="005F3926"/>
    <w:rsid w:val="005F3AB7"/>
    <w:rsid w:val="005F3E9E"/>
    <w:rsid w:val="005F3F66"/>
    <w:rsid w:val="005F4377"/>
    <w:rsid w:val="005F4BC3"/>
    <w:rsid w:val="005F4C16"/>
    <w:rsid w:val="005F4C57"/>
    <w:rsid w:val="005F509F"/>
    <w:rsid w:val="005F528D"/>
    <w:rsid w:val="005F57FF"/>
    <w:rsid w:val="005F593D"/>
    <w:rsid w:val="005F5A0D"/>
    <w:rsid w:val="005F5BCC"/>
    <w:rsid w:val="005F5EBF"/>
    <w:rsid w:val="005F5F68"/>
    <w:rsid w:val="005F64DD"/>
    <w:rsid w:val="005F6532"/>
    <w:rsid w:val="005F6744"/>
    <w:rsid w:val="005F6B1F"/>
    <w:rsid w:val="005F6C58"/>
    <w:rsid w:val="005F7603"/>
    <w:rsid w:val="0060014A"/>
    <w:rsid w:val="006006B1"/>
    <w:rsid w:val="006009C9"/>
    <w:rsid w:val="00600D70"/>
    <w:rsid w:val="00600E37"/>
    <w:rsid w:val="006011A4"/>
    <w:rsid w:val="006012D4"/>
    <w:rsid w:val="00601450"/>
    <w:rsid w:val="006015BE"/>
    <w:rsid w:val="00601827"/>
    <w:rsid w:val="006018D7"/>
    <w:rsid w:val="00601A28"/>
    <w:rsid w:val="00601A45"/>
    <w:rsid w:val="00601A78"/>
    <w:rsid w:val="00601FEE"/>
    <w:rsid w:val="006020EE"/>
    <w:rsid w:val="006024C5"/>
    <w:rsid w:val="00602577"/>
    <w:rsid w:val="006025BC"/>
    <w:rsid w:val="0060274A"/>
    <w:rsid w:val="00602A7D"/>
    <w:rsid w:val="00602C2B"/>
    <w:rsid w:val="00602F66"/>
    <w:rsid w:val="00603124"/>
    <w:rsid w:val="00603176"/>
    <w:rsid w:val="00603398"/>
    <w:rsid w:val="00603F9E"/>
    <w:rsid w:val="006040D6"/>
    <w:rsid w:val="00604270"/>
    <w:rsid w:val="0060468C"/>
    <w:rsid w:val="006049A8"/>
    <w:rsid w:val="00604C8F"/>
    <w:rsid w:val="00605551"/>
    <w:rsid w:val="00605618"/>
    <w:rsid w:val="0060592F"/>
    <w:rsid w:val="00605BBF"/>
    <w:rsid w:val="00605E02"/>
    <w:rsid w:val="0060636E"/>
    <w:rsid w:val="0060645C"/>
    <w:rsid w:val="00606A9C"/>
    <w:rsid w:val="00606D81"/>
    <w:rsid w:val="00606E5B"/>
    <w:rsid w:val="006070BF"/>
    <w:rsid w:val="006072E5"/>
    <w:rsid w:val="006077DA"/>
    <w:rsid w:val="00607986"/>
    <w:rsid w:val="00607E0C"/>
    <w:rsid w:val="006105C0"/>
    <w:rsid w:val="006109A3"/>
    <w:rsid w:val="00610A67"/>
    <w:rsid w:val="00610C3A"/>
    <w:rsid w:val="0061103A"/>
    <w:rsid w:val="00611232"/>
    <w:rsid w:val="006116F3"/>
    <w:rsid w:val="00611FEB"/>
    <w:rsid w:val="00612283"/>
    <w:rsid w:val="0061252E"/>
    <w:rsid w:val="00612F30"/>
    <w:rsid w:val="0061302C"/>
    <w:rsid w:val="00613F43"/>
    <w:rsid w:val="00614327"/>
    <w:rsid w:val="006148C9"/>
    <w:rsid w:val="00614F2D"/>
    <w:rsid w:val="00614F99"/>
    <w:rsid w:val="00615179"/>
    <w:rsid w:val="00615361"/>
    <w:rsid w:val="00615716"/>
    <w:rsid w:val="00615745"/>
    <w:rsid w:val="00615812"/>
    <w:rsid w:val="006159F9"/>
    <w:rsid w:val="00615BCD"/>
    <w:rsid w:val="00615C3D"/>
    <w:rsid w:val="00615DA5"/>
    <w:rsid w:val="00615EAF"/>
    <w:rsid w:val="0061605B"/>
    <w:rsid w:val="00616A3E"/>
    <w:rsid w:val="0061765D"/>
    <w:rsid w:val="006176D9"/>
    <w:rsid w:val="00617894"/>
    <w:rsid w:val="0061794C"/>
    <w:rsid w:val="00617CFB"/>
    <w:rsid w:val="00617FCC"/>
    <w:rsid w:val="0062066E"/>
    <w:rsid w:val="006207AA"/>
    <w:rsid w:val="0062107F"/>
    <w:rsid w:val="0062125B"/>
    <w:rsid w:val="006214BA"/>
    <w:rsid w:val="0062180E"/>
    <w:rsid w:val="00621D60"/>
    <w:rsid w:val="00622088"/>
    <w:rsid w:val="00622771"/>
    <w:rsid w:val="00623066"/>
    <w:rsid w:val="006236B5"/>
    <w:rsid w:val="006237AB"/>
    <w:rsid w:val="006237C5"/>
    <w:rsid w:val="00623A75"/>
    <w:rsid w:val="00623A86"/>
    <w:rsid w:val="00623AA2"/>
    <w:rsid w:val="00623AFB"/>
    <w:rsid w:val="00623B14"/>
    <w:rsid w:val="00623D0E"/>
    <w:rsid w:val="00623E71"/>
    <w:rsid w:val="0062402A"/>
    <w:rsid w:val="00624033"/>
    <w:rsid w:val="006245DF"/>
    <w:rsid w:val="00624701"/>
    <w:rsid w:val="00624911"/>
    <w:rsid w:val="006252B7"/>
    <w:rsid w:val="00625600"/>
    <w:rsid w:val="0062579B"/>
    <w:rsid w:val="00625E79"/>
    <w:rsid w:val="00625F7F"/>
    <w:rsid w:val="0062600A"/>
    <w:rsid w:val="0062657B"/>
    <w:rsid w:val="00626630"/>
    <w:rsid w:val="006266A5"/>
    <w:rsid w:val="00626980"/>
    <w:rsid w:val="00626B0F"/>
    <w:rsid w:val="0062703E"/>
    <w:rsid w:val="006272EF"/>
    <w:rsid w:val="00627687"/>
    <w:rsid w:val="0063001E"/>
    <w:rsid w:val="006303F1"/>
    <w:rsid w:val="00630415"/>
    <w:rsid w:val="00630444"/>
    <w:rsid w:val="006304B6"/>
    <w:rsid w:val="0063072A"/>
    <w:rsid w:val="0063082D"/>
    <w:rsid w:val="00630D8D"/>
    <w:rsid w:val="00631425"/>
    <w:rsid w:val="00631BC9"/>
    <w:rsid w:val="006325C0"/>
    <w:rsid w:val="00632D78"/>
    <w:rsid w:val="00633280"/>
    <w:rsid w:val="00633331"/>
    <w:rsid w:val="006339B6"/>
    <w:rsid w:val="00633AE8"/>
    <w:rsid w:val="00633BEB"/>
    <w:rsid w:val="00634195"/>
    <w:rsid w:val="0063425B"/>
    <w:rsid w:val="00634710"/>
    <w:rsid w:val="0063492C"/>
    <w:rsid w:val="00634981"/>
    <w:rsid w:val="00634B37"/>
    <w:rsid w:val="00634BB5"/>
    <w:rsid w:val="00634BE6"/>
    <w:rsid w:val="00634C89"/>
    <w:rsid w:val="00634F72"/>
    <w:rsid w:val="0063515D"/>
    <w:rsid w:val="006351B3"/>
    <w:rsid w:val="00635291"/>
    <w:rsid w:val="00635DEA"/>
    <w:rsid w:val="00635E6D"/>
    <w:rsid w:val="00636399"/>
    <w:rsid w:val="0063641B"/>
    <w:rsid w:val="00636BE5"/>
    <w:rsid w:val="00636FEB"/>
    <w:rsid w:val="006370EC"/>
    <w:rsid w:val="00637507"/>
    <w:rsid w:val="0063777E"/>
    <w:rsid w:val="00637BD8"/>
    <w:rsid w:val="00637C61"/>
    <w:rsid w:val="0064016F"/>
    <w:rsid w:val="00640AB4"/>
    <w:rsid w:val="00640DF8"/>
    <w:rsid w:val="006411BF"/>
    <w:rsid w:val="0064144D"/>
    <w:rsid w:val="006417BF"/>
    <w:rsid w:val="0064182F"/>
    <w:rsid w:val="00641A8F"/>
    <w:rsid w:val="006422E3"/>
    <w:rsid w:val="00642415"/>
    <w:rsid w:val="0064265C"/>
    <w:rsid w:val="00642F99"/>
    <w:rsid w:val="0064322D"/>
    <w:rsid w:val="00643B84"/>
    <w:rsid w:val="00643F3F"/>
    <w:rsid w:val="00644384"/>
    <w:rsid w:val="0064456C"/>
    <w:rsid w:val="0064465B"/>
    <w:rsid w:val="00644DAD"/>
    <w:rsid w:val="006450DE"/>
    <w:rsid w:val="00645138"/>
    <w:rsid w:val="006453E6"/>
    <w:rsid w:val="0064555E"/>
    <w:rsid w:val="0064567D"/>
    <w:rsid w:val="00645779"/>
    <w:rsid w:val="006459E0"/>
    <w:rsid w:val="00645D2E"/>
    <w:rsid w:val="00646488"/>
    <w:rsid w:val="00646B3C"/>
    <w:rsid w:val="00646B7A"/>
    <w:rsid w:val="00646BB1"/>
    <w:rsid w:val="00646CFC"/>
    <w:rsid w:val="006472B4"/>
    <w:rsid w:val="006473FA"/>
    <w:rsid w:val="006475D7"/>
    <w:rsid w:val="006475F6"/>
    <w:rsid w:val="00647BCE"/>
    <w:rsid w:val="0065000A"/>
    <w:rsid w:val="00650175"/>
    <w:rsid w:val="00650549"/>
    <w:rsid w:val="006507E2"/>
    <w:rsid w:val="006515C5"/>
    <w:rsid w:val="00651F18"/>
    <w:rsid w:val="00651F62"/>
    <w:rsid w:val="00652425"/>
    <w:rsid w:val="006529F6"/>
    <w:rsid w:val="00652BC9"/>
    <w:rsid w:val="00652D15"/>
    <w:rsid w:val="00652EB9"/>
    <w:rsid w:val="0065313F"/>
    <w:rsid w:val="00653407"/>
    <w:rsid w:val="00653C82"/>
    <w:rsid w:val="00653F7A"/>
    <w:rsid w:val="0065415F"/>
    <w:rsid w:val="006541D2"/>
    <w:rsid w:val="006542D1"/>
    <w:rsid w:val="006545F4"/>
    <w:rsid w:val="00654CC2"/>
    <w:rsid w:val="006552B3"/>
    <w:rsid w:val="00655448"/>
    <w:rsid w:val="00655657"/>
    <w:rsid w:val="0065567A"/>
    <w:rsid w:val="006556FE"/>
    <w:rsid w:val="00655B8B"/>
    <w:rsid w:val="00655C03"/>
    <w:rsid w:val="00655DCA"/>
    <w:rsid w:val="00655F70"/>
    <w:rsid w:val="006563C0"/>
    <w:rsid w:val="00656B0C"/>
    <w:rsid w:val="00656C83"/>
    <w:rsid w:val="00656FE6"/>
    <w:rsid w:val="00657062"/>
    <w:rsid w:val="006570CD"/>
    <w:rsid w:val="006571D1"/>
    <w:rsid w:val="00657685"/>
    <w:rsid w:val="0065793C"/>
    <w:rsid w:val="006579FE"/>
    <w:rsid w:val="00657BE4"/>
    <w:rsid w:val="00657E42"/>
    <w:rsid w:val="00657EC6"/>
    <w:rsid w:val="00659564"/>
    <w:rsid w:val="00660258"/>
    <w:rsid w:val="006603C6"/>
    <w:rsid w:val="00660489"/>
    <w:rsid w:val="00660648"/>
    <w:rsid w:val="00660A68"/>
    <w:rsid w:val="00660C53"/>
    <w:rsid w:val="00660F3E"/>
    <w:rsid w:val="00660FC0"/>
    <w:rsid w:val="00660FD2"/>
    <w:rsid w:val="00660FD9"/>
    <w:rsid w:val="006610E5"/>
    <w:rsid w:val="0066116F"/>
    <w:rsid w:val="00661BB0"/>
    <w:rsid w:val="00661F36"/>
    <w:rsid w:val="006622FC"/>
    <w:rsid w:val="00662EC4"/>
    <w:rsid w:val="006633D3"/>
    <w:rsid w:val="00664007"/>
    <w:rsid w:val="006640E5"/>
    <w:rsid w:val="006640F0"/>
    <w:rsid w:val="00664557"/>
    <w:rsid w:val="00664A02"/>
    <w:rsid w:val="00665426"/>
    <w:rsid w:val="0066567A"/>
    <w:rsid w:val="00665683"/>
    <w:rsid w:val="00665898"/>
    <w:rsid w:val="006659FA"/>
    <w:rsid w:val="00665A69"/>
    <w:rsid w:val="00665ADF"/>
    <w:rsid w:val="006661A5"/>
    <w:rsid w:val="00666412"/>
    <w:rsid w:val="00666B29"/>
    <w:rsid w:val="00667052"/>
    <w:rsid w:val="006675E7"/>
    <w:rsid w:val="0066768A"/>
    <w:rsid w:val="00667A45"/>
    <w:rsid w:val="00667B9E"/>
    <w:rsid w:val="00667BBA"/>
    <w:rsid w:val="00667EB5"/>
    <w:rsid w:val="0067023A"/>
    <w:rsid w:val="00670459"/>
    <w:rsid w:val="006709B2"/>
    <w:rsid w:val="00670D0E"/>
    <w:rsid w:val="00670D49"/>
    <w:rsid w:val="00671029"/>
    <w:rsid w:val="00671245"/>
    <w:rsid w:val="00671310"/>
    <w:rsid w:val="006715F8"/>
    <w:rsid w:val="00671622"/>
    <w:rsid w:val="00671BCF"/>
    <w:rsid w:val="00671C8B"/>
    <w:rsid w:val="006720A1"/>
    <w:rsid w:val="006722AC"/>
    <w:rsid w:val="00672B88"/>
    <w:rsid w:val="00672D6C"/>
    <w:rsid w:val="00672F3A"/>
    <w:rsid w:val="006734FB"/>
    <w:rsid w:val="0067353C"/>
    <w:rsid w:val="006738D4"/>
    <w:rsid w:val="006740FF"/>
    <w:rsid w:val="00674378"/>
    <w:rsid w:val="00674D5D"/>
    <w:rsid w:val="00674F5B"/>
    <w:rsid w:val="00674F5C"/>
    <w:rsid w:val="00675050"/>
    <w:rsid w:val="006751BA"/>
    <w:rsid w:val="0067528D"/>
    <w:rsid w:val="00675360"/>
    <w:rsid w:val="006754AD"/>
    <w:rsid w:val="00675772"/>
    <w:rsid w:val="00675BA5"/>
    <w:rsid w:val="00675C86"/>
    <w:rsid w:val="00675DE6"/>
    <w:rsid w:val="006764B6"/>
    <w:rsid w:val="00676722"/>
    <w:rsid w:val="00676E3A"/>
    <w:rsid w:val="00676ED4"/>
    <w:rsid w:val="00676FFD"/>
    <w:rsid w:val="00677217"/>
    <w:rsid w:val="006777C3"/>
    <w:rsid w:val="006801FE"/>
    <w:rsid w:val="00680490"/>
    <w:rsid w:val="00680A3A"/>
    <w:rsid w:val="00680E9E"/>
    <w:rsid w:val="00681B26"/>
    <w:rsid w:val="006823FE"/>
    <w:rsid w:val="00682416"/>
    <w:rsid w:val="006829E6"/>
    <w:rsid w:val="00682C96"/>
    <w:rsid w:val="006834E0"/>
    <w:rsid w:val="00683C6C"/>
    <w:rsid w:val="00683D27"/>
    <w:rsid w:val="00683F5D"/>
    <w:rsid w:val="006844BA"/>
    <w:rsid w:val="006847DE"/>
    <w:rsid w:val="006848DF"/>
    <w:rsid w:val="00684B1A"/>
    <w:rsid w:val="00685258"/>
    <w:rsid w:val="00685800"/>
    <w:rsid w:val="00685935"/>
    <w:rsid w:val="00685B9F"/>
    <w:rsid w:val="006867A9"/>
    <w:rsid w:val="00686E12"/>
    <w:rsid w:val="00686EB4"/>
    <w:rsid w:val="00686FF0"/>
    <w:rsid w:val="00686FF4"/>
    <w:rsid w:val="0068759F"/>
    <w:rsid w:val="00687CEC"/>
    <w:rsid w:val="00687E9A"/>
    <w:rsid w:val="00687F0A"/>
    <w:rsid w:val="00690120"/>
    <w:rsid w:val="00690354"/>
    <w:rsid w:val="00690912"/>
    <w:rsid w:val="00690E17"/>
    <w:rsid w:val="00690F34"/>
    <w:rsid w:val="0069124B"/>
    <w:rsid w:val="0069130A"/>
    <w:rsid w:val="0069137B"/>
    <w:rsid w:val="00691432"/>
    <w:rsid w:val="006914EE"/>
    <w:rsid w:val="0069207D"/>
    <w:rsid w:val="006923F1"/>
    <w:rsid w:val="0069296C"/>
    <w:rsid w:val="006929D3"/>
    <w:rsid w:val="00692A8A"/>
    <w:rsid w:val="00692CD9"/>
    <w:rsid w:val="006932E2"/>
    <w:rsid w:val="0069355D"/>
    <w:rsid w:val="006935E0"/>
    <w:rsid w:val="00693ABA"/>
    <w:rsid w:val="00693D01"/>
    <w:rsid w:val="00693FF4"/>
    <w:rsid w:val="006942F6"/>
    <w:rsid w:val="00694356"/>
    <w:rsid w:val="00694548"/>
    <w:rsid w:val="006945BE"/>
    <w:rsid w:val="006946FF"/>
    <w:rsid w:val="00694FD9"/>
    <w:rsid w:val="00695DE0"/>
    <w:rsid w:val="00696114"/>
    <w:rsid w:val="00696206"/>
    <w:rsid w:val="0069689B"/>
    <w:rsid w:val="00696BF8"/>
    <w:rsid w:val="00696E93"/>
    <w:rsid w:val="006970A0"/>
    <w:rsid w:val="00697946"/>
    <w:rsid w:val="00697BB5"/>
    <w:rsid w:val="00697CA7"/>
    <w:rsid w:val="00697D7B"/>
    <w:rsid w:val="006A0A2A"/>
    <w:rsid w:val="006A0EA1"/>
    <w:rsid w:val="006A10D4"/>
    <w:rsid w:val="006A11BE"/>
    <w:rsid w:val="006A1522"/>
    <w:rsid w:val="006A18B6"/>
    <w:rsid w:val="006A19C8"/>
    <w:rsid w:val="006A1C47"/>
    <w:rsid w:val="006A2391"/>
    <w:rsid w:val="006A29AC"/>
    <w:rsid w:val="006A31B6"/>
    <w:rsid w:val="006A339B"/>
    <w:rsid w:val="006A352E"/>
    <w:rsid w:val="006A36E6"/>
    <w:rsid w:val="006A401C"/>
    <w:rsid w:val="006A43E9"/>
    <w:rsid w:val="006A4CAD"/>
    <w:rsid w:val="006A4D11"/>
    <w:rsid w:val="006A4DC1"/>
    <w:rsid w:val="006A4F43"/>
    <w:rsid w:val="006A5005"/>
    <w:rsid w:val="006A50B7"/>
    <w:rsid w:val="006A56F1"/>
    <w:rsid w:val="006A5BC6"/>
    <w:rsid w:val="006A6643"/>
    <w:rsid w:val="006A66D1"/>
    <w:rsid w:val="006A6F0F"/>
    <w:rsid w:val="006A718A"/>
    <w:rsid w:val="006A734D"/>
    <w:rsid w:val="006A762A"/>
    <w:rsid w:val="006A77EB"/>
    <w:rsid w:val="006A78E9"/>
    <w:rsid w:val="006A7907"/>
    <w:rsid w:val="006A798D"/>
    <w:rsid w:val="006A7B00"/>
    <w:rsid w:val="006A7B7F"/>
    <w:rsid w:val="006A7C15"/>
    <w:rsid w:val="006A7E5C"/>
    <w:rsid w:val="006A7F65"/>
    <w:rsid w:val="006A7F75"/>
    <w:rsid w:val="006B0035"/>
    <w:rsid w:val="006B022A"/>
    <w:rsid w:val="006B09BD"/>
    <w:rsid w:val="006B0AE7"/>
    <w:rsid w:val="006B0B5F"/>
    <w:rsid w:val="006B0D90"/>
    <w:rsid w:val="006B0DD3"/>
    <w:rsid w:val="006B0DEE"/>
    <w:rsid w:val="006B16CD"/>
    <w:rsid w:val="006B1940"/>
    <w:rsid w:val="006B1A38"/>
    <w:rsid w:val="006B1BF3"/>
    <w:rsid w:val="006B1CE7"/>
    <w:rsid w:val="006B204A"/>
    <w:rsid w:val="006B25EB"/>
    <w:rsid w:val="006B273F"/>
    <w:rsid w:val="006B2ADF"/>
    <w:rsid w:val="006B2B0D"/>
    <w:rsid w:val="006B2EED"/>
    <w:rsid w:val="006B2FA9"/>
    <w:rsid w:val="006B31CD"/>
    <w:rsid w:val="006B3475"/>
    <w:rsid w:val="006B3510"/>
    <w:rsid w:val="006B36B8"/>
    <w:rsid w:val="006B4799"/>
    <w:rsid w:val="006B4C1B"/>
    <w:rsid w:val="006B4F68"/>
    <w:rsid w:val="006B5555"/>
    <w:rsid w:val="006B58B8"/>
    <w:rsid w:val="006B61FA"/>
    <w:rsid w:val="006B6499"/>
    <w:rsid w:val="006B6643"/>
    <w:rsid w:val="006B6873"/>
    <w:rsid w:val="006B69DE"/>
    <w:rsid w:val="006B6D47"/>
    <w:rsid w:val="006B70DB"/>
    <w:rsid w:val="006B735B"/>
    <w:rsid w:val="006C0057"/>
    <w:rsid w:val="006C01D1"/>
    <w:rsid w:val="006C037D"/>
    <w:rsid w:val="006C067B"/>
    <w:rsid w:val="006C1325"/>
    <w:rsid w:val="006C141B"/>
    <w:rsid w:val="006C1488"/>
    <w:rsid w:val="006C16B5"/>
    <w:rsid w:val="006C1719"/>
    <w:rsid w:val="006C1A94"/>
    <w:rsid w:val="006C1C63"/>
    <w:rsid w:val="006C20BB"/>
    <w:rsid w:val="006C255C"/>
    <w:rsid w:val="006C284C"/>
    <w:rsid w:val="006C2DC4"/>
    <w:rsid w:val="006C3386"/>
    <w:rsid w:val="006C3891"/>
    <w:rsid w:val="006C3B62"/>
    <w:rsid w:val="006C3B6A"/>
    <w:rsid w:val="006C3CA0"/>
    <w:rsid w:val="006C3E28"/>
    <w:rsid w:val="006C4148"/>
    <w:rsid w:val="006C4550"/>
    <w:rsid w:val="006C45C0"/>
    <w:rsid w:val="006C4724"/>
    <w:rsid w:val="006C4817"/>
    <w:rsid w:val="006C49FE"/>
    <w:rsid w:val="006C4A4A"/>
    <w:rsid w:val="006C4C64"/>
    <w:rsid w:val="006C4F24"/>
    <w:rsid w:val="006C51B6"/>
    <w:rsid w:val="006C52AE"/>
    <w:rsid w:val="006C55D6"/>
    <w:rsid w:val="006C5BE8"/>
    <w:rsid w:val="006C5E2C"/>
    <w:rsid w:val="006C60AB"/>
    <w:rsid w:val="006C6441"/>
    <w:rsid w:val="006C670A"/>
    <w:rsid w:val="006C68E7"/>
    <w:rsid w:val="006C6F09"/>
    <w:rsid w:val="006C7428"/>
    <w:rsid w:val="006C7902"/>
    <w:rsid w:val="006C79EA"/>
    <w:rsid w:val="006C7A9C"/>
    <w:rsid w:val="006C7BEE"/>
    <w:rsid w:val="006D0B79"/>
    <w:rsid w:val="006D15BD"/>
    <w:rsid w:val="006D1987"/>
    <w:rsid w:val="006D2618"/>
    <w:rsid w:val="006D29E3"/>
    <w:rsid w:val="006D2C7B"/>
    <w:rsid w:val="006D2DC9"/>
    <w:rsid w:val="006D2EF0"/>
    <w:rsid w:val="006D3030"/>
    <w:rsid w:val="006D3517"/>
    <w:rsid w:val="006D3D36"/>
    <w:rsid w:val="006D3EA6"/>
    <w:rsid w:val="006D4700"/>
    <w:rsid w:val="006D4BFF"/>
    <w:rsid w:val="006D4D47"/>
    <w:rsid w:val="006D4E15"/>
    <w:rsid w:val="006D508E"/>
    <w:rsid w:val="006D509F"/>
    <w:rsid w:val="006D50B5"/>
    <w:rsid w:val="006D52B3"/>
    <w:rsid w:val="006D5341"/>
    <w:rsid w:val="006D5AA1"/>
    <w:rsid w:val="006D5BE3"/>
    <w:rsid w:val="006D5DA3"/>
    <w:rsid w:val="006D5EDF"/>
    <w:rsid w:val="006D65F9"/>
    <w:rsid w:val="006D6718"/>
    <w:rsid w:val="006D70A8"/>
    <w:rsid w:val="006D71F6"/>
    <w:rsid w:val="006D7237"/>
    <w:rsid w:val="006D73EB"/>
    <w:rsid w:val="006D78A8"/>
    <w:rsid w:val="006D7BCF"/>
    <w:rsid w:val="006E00C3"/>
    <w:rsid w:val="006E0174"/>
    <w:rsid w:val="006E0378"/>
    <w:rsid w:val="006E06F0"/>
    <w:rsid w:val="006E078A"/>
    <w:rsid w:val="006E0A7E"/>
    <w:rsid w:val="006E0FE7"/>
    <w:rsid w:val="006E10A9"/>
    <w:rsid w:val="006E1491"/>
    <w:rsid w:val="006E1680"/>
    <w:rsid w:val="006E1825"/>
    <w:rsid w:val="006E1ED3"/>
    <w:rsid w:val="006E275F"/>
    <w:rsid w:val="006E2CC8"/>
    <w:rsid w:val="006E2D7F"/>
    <w:rsid w:val="006E3081"/>
    <w:rsid w:val="006E3405"/>
    <w:rsid w:val="006E37F0"/>
    <w:rsid w:val="006E3882"/>
    <w:rsid w:val="006E38DD"/>
    <w:rsid w:val="006E3B7F"/>
    <w:rsid w:val="006E3C6B"/>
    <w:rsid w:val="006E42E7"/>
    <w:rsid w:val="006E48F1"/>
    <w:rsid w:val="006E4A06"/>
    <w:rsid w:val="006E4F9F"/>
    <w:rsid w:val="006E4FCB"/>
    <w:rsid w:val="006E551B"/>
    <w:rsid w:val="006E5558"/>
    <w:rsid w:val="006E575B"/>
    <w:rsid w:val="006E611A"/>
    <w:rsid w:val="006E6378"/>
    <w:rsid w:val="006E6770"/>
    <w:rsid w:val="006E67E4"/>
    <w:rsid w:val="006E775B"/>
    <w:rsid w:val="006E7764"/>
    <w:rsid w:val="006E7900"/>
    <w:rsid w:val="006E7901"/>
    <w:rsid w:val="006E7A81"/>
    <w:rsid w:val="006F0107"/>
    <w:rsid w:val="006F07AB"/>
    <w:rsid w:val="006F07D4"/>
    <w:rsid w:val="006F0BB5"/>
    <w:rsid w:val="006F1028"/>
    <w:rsid w:val="006F11FB"/>
    <w:rsid w:val="006F17FF"/>
    <w:rsid w:val="006F1EFA"/>
    <w:rsid w:val="006F237A"/>
    <w:rsid w:val="006F23B7"/>
    <w:rsid w:val="006F241B"/>
    <w:rsid w:val="006F25F9"/>
    <w:rsid w:val="006F27B1"/>
    <w:rsid w:val="006F2915"/>
    <w:rsid w:val="006F2F7D"/>
    <w:rsid w:val="006F3076"/>
    <w:rsid w:val="006F3163"/>
    <w:rsid w:val="006F37EF"/>
    <w:rsid w:val="006F3958"/>
    <w:rsid w:val="006F3975"/>
    <w:rsid w:val="006F3CD6"/>
    <w:rsid w:val="006F3ECC"/>
    <w:rsid w:val="006F45C2"/>
    <w:rsid w:val="006F4905"/>
    <w:rsid w:val="006F4CE8"/>
    <w:rsid w:val="006F4DCF"/>
    <w:rsid w:val="006F52AB"/>
    <w:rsid w:val="006F594B"/>
    <w:rsid w:val="006F5A52"/>
    <w:rsid w:val="006F5CFC"/>
    <w:rsid w:val="006F6216"/>
    <w:rsid w:val="006F63B4"/>
    <w:rsid w:val="006F6A74"/>
    <w:rsid w:val="006F6ADF"/>
    <w:rsid w:val="006F6B8E"/>
    <w:rsid w:val="006F6CD3"/>
    <w:rsid w:val="006F6F34"/>
    <w:rsid w:val="006F709F"/>
    <w:rsid w:val="006F72C5"/>
    <w:rsid w:val="006F73F2"/>
    <w:rsid w:val="006F775C"/>
    <w:rsid w:val="006F7798"/>
    <w:rsid w:val="006F7A86"/>
    <w:rsid w:val="006F7B1E"/>
    <w:rsid w:val="006F7B67"/>
    <w:rsid w:val="006F7D09"/>
    <w:rsid w:val="007001D4"/>
    <w:rsid w:val="0070033A"/>
    <w:rsid w:val="007008F3"/>
    <w:rsid w:val="007009E6"/>
    <w:rsid w:val="00700C6A"/>
    <w:rsid w:val="00700D2C"/>
    <w:rsid w:val="00700E6B"/>
    <w:rsid w:val="00700F47"/>
    <w:rsid w:val="00701096"/>
    <w:rsid w:val="007010E7"/>
    <w:rsid w:val="00701283"/>
    <w:rsid w:val="0070135D"/>
    <w:rsid w:val="0070138F"/>
    <w:rsid w:val="00701CC0"/>
    <w:rsid w:val="00701DF5"/>
    <w:rsid w:val="0070207D"/>
    <w:rsid w:val="007029E0"/>
    <w:rsid w:val="00702C4F"/>
    <w:rsid w:val="007031D5"/>
    <w:rsid w:val="00703955"/>
    <w:rsid w:val="007039AC"/>
    <w:rsid w:val="00703CA9"/>
    <w:rsid w:val="00703D18"/>
    <w:rsid w:val="00703EF0"/>
    <w:rsid w:val="007041C1"/>
    <w:rsid w:val="0070541E"/>
    <w:rsid w:val="007056C2"/>
    <w:rsid w:val="00705D80"/>
    <w:rsid w:val="00705E74"/>
    <w:rsid w:val="00705FAA"/>
    <w:rsid w:val="00706448"/>
    <w:rsid w:val="00706735"/>
    <w:rsid w:val="00706AA5"/>
    <w:rsid w:val="00706BB9"/>
    <w:rsid w:val="007073C9"/>
    <w:rsid w:val="007079B6"/>
    <w:rsid w:val="00707EA8"/>
    <w:rsid w:val="00707FB9"/>
    <w:rsid w:val="007101C6"/>
    <w:rsid w:val="0071044D"/>
    <w:rsid w:val="0071064A"/>
    <w:rsid w:val="00710792"/>
    <w:rsid w:val="00710A04"/>
    <w:rsid w:val="00710B31"/>
    <w:rsid w:val="00710BD1"/>
    <w:rsid w:val="00710EB7"/>
    <w:rsid w:val="00710EC1"/>
    <w:rsid w:val="00710FD2"/>
    <w:rsid w:val="00711DF3"/>
    <w:rsid w:val="00712228"/>
    <w:rsid w:val="00712665"/>
    <w:rsid w:val="00712674"/>
    <w:rsid w:val="00712860"/>
    <w:rsid w:val="00712A96"/>
    <w:rsid w:val="00712BE5"/>
    <w:rsid w:val="00712C9A"/>
    <w:rsid w:val="00713106"/>
    <w:rsid w:val="0071316C"/>
    <w:rsid w:val="007131DB"/>
    <w:rsid w:val="0071330A"/>
    <w:rsid w:val="00713477"/>
    <w:rsid w:val="00713DC9"/>
    <w:rsid w:val="00713F09"/>
    <w:rsid w:val="00713F15"/>
    <w:rsid w:val="00714877"/>
    <w:rsid w:val="007149F1"/>
    <w:rsid w:val="007156D3"/>
    <w:rsid w:val="00715A5F"/>
    <w:rsid w:val="00715AB9"/>
    <w:rsid w:val="00715B8C"/>
    <w:rsid w:val="00715D21"/>
    <w:rsid w:val="00715E0A"/>
    <w:rsid w:val="007160B7"/>
    <w:rsid w:val="00716143"/>
    <w:rsid w:val="007161BA"/>
    <w:rsid w:val="007169AB"/>
    <w:rsid w:val="00716FF5"/>
    <w:rsid w:val="00717106"/>
    <w:rsid w:val="0071714D"/>
    <w:rsid w:val="007173D2"/>
    <w:rsid w:val="00717425"/>
    <w:rsid w:val="00717492"/>
    <w:rsid w:val="00717AE4"/>
    <w:rsid w:val="00720131"/>
    <w:rsid w:val="00720192"/>
    <w:rsid w:val="0072021C"/>
    <w:rsid w:val="0072029D"/>
    <w:rsid w:val="00720742"/>
    <w:rsid w:val="007208A3"/>
    <w:rsid w:val="00720CB0"/>
    <w:rsid w:val="00721871"/>
    <w:rsid w:val="00721C96"/>
    <w:rsid w:val="00721D4D"/>
    <w:rsid w:val="00721EC1"/>
    <w:rsid w:val="00721F00"/>
    <w:rsid w:val="007220DC"/>
    <w:rsid w:val="00722600"/>
    <w:rsid w:val="00722740"/>
    <w:rsid w:val="00722A4B"/>
    <w:rsid w:val="00723619"/>
    <w:rsid w:val="00723806"/>
    <w:rsid w:val="007239BB"/>
    <w:rsid w:val="00723DEC"/>
    <w:rsid w:val="00723E59"/>
    <w:rsid w:val="00723F70"/>
    <w:rsid w:val="00723FC6"/>
    <w:rsid w:val="00724916"/>
    <w:rsid w:val="00724F03"/>
    <w:rsid w:val="00724FA4"/>
    <w:rsid w:val="00725088"/>
    <w:rsid w:val="0072539C"/>
    <w:rsid w:val="00725416"/>
    <w:rsid w:val="00725508"/>
    <w:rsid w:val="00725D45"/>
    <w:rsid w:val="00726268"/>
    <w:rsid w:val="00726598"/>
    <w:rsid w:val="0072697A"/>
    <w:rsid w:val="007269A5"/>
    <w:rsid w:val="007269D9"/>
    <w:rsid w:val="00726AFA"/>
    <w:rsid w:val="00726D3D"/>
    <w:rsid w:val="007273E3"/>
    <w:rsid w:val="00727A03"/>
    <w:rsid w:val="00727A59"/>
    <w:rsid w:val="00727E94"/>
    <w:rsid w:val="007302E6"/>
    <w:rsid w:val="00730922"/>
    <w:rsid w:val="0073092F"/>
    <w:rsid w:val="00731702"/>
    <w:rsid w:val="00731BB1"/>
    <w:rsid w:val="00731DDC"/>
    <w:rsid w:val="00732D9D"/>
    <w:rsid w:val="00733545"/>
    <w:rsid w:val="007336EF"/>
    <w:rsid w:val="007339F2"/>
    <w:rsid w:val="00733F53"/>
    <w:rsid w:val="0073427A"/>
    <w:rsid w:val="007342C1"/>
    <w:rsid w:val="00734317"/>
    <w:rsid w:val="0073434E"/>
    <w:rsid w:val="007346EE"/>
    <w:rsid w:val="00734998"/>
    <w:rsid w:val="0073552C"/>
    <w:rsid w:val="00735A6D"/>
    <w:rsid w:val="00735FF7"/>
    <w:rsid w:val="00736288"/>
    <w:rsid w:val="0073628A"/>
    <w:rsid w:val="007362B0"/>
    <w:rsid w:val="0073661E"/>
    <w:rsid w:val="00736B79"/>
    <w:rsid w:val="007373C2"/>
    <w:rsid w:val="007377CF"/>
    <w:rsid w:val="00737ECE"/>
    <w:rsid w:val="00737F88"/>
    <w:rsid w:val="00740367"/>
    <w:rsid w:val="00740CC0"/>
    <w:rsid w:val="00740EE7"/>
    <w:rsid w:val="00741075"/>
    <w:rsid w:val="00741639"/>
    <w:rsid w:val="00741751"/>
    <w:rsid w:val="00741941"/>
    <w:rsid w:val="00741A2B"/>
    <w:rsid w:val="00741F52"/>
    <w:rsid w:val="00742807"/>
    <w:rsid w:val="0074282D"/>
    <w:rsid w:val="00742C7B"/>
    <w:rsid w:val="00742F1F"/>
    <w:rsid w:val="00743188"/>
    <w:rsid w:val="007431F3"/>
    <w:rsid w:val="00743437"/>
    <w:rsid w:val="00743978"/>
    <w:rsid w:val="00743AB1"/>
    <w:rsid w:val="00743FED"/>
    <w:rsid w:val="00744089"/>
    <w:rsid w:val="00744706"/>
    <w:rsid w:val="00744A0B"/>
    <w:rsid w:val="00745294"/>
    <w:rsid w:val="00745454"/>
    <w:rsid w:val="00745DF5"/>
    <w:rsid w:val="00745FBA"/>
    <w:rsid w:val="0074616D"/>
    <w:rsid w:val="007462F2"/>
    <w:rsid w:val="007464F0"/>
    <w:rsid w:val="00746AB1"/>
    <w:rsid w:val="007470BF"/>
    <w:rsid w:val="0074715A"/>
    <w:rsid w:val="0074777E"/>
    <w:rsid w:val="00747A1B"/>
    <w:rsid w:val="007501D1"/>
    <w:rsid w:val="007503B3"/>
    <w:rsid w:val="00750445"/>
    <w:rsid w:val="0075046C"/>
    <w:rsid w:val="0075055D"/>
    <w:rsid w:val="0075062B"/>
    <w:rsid w:val="007509BB"/>
    <w:rsid w:val="00750AD4"/>
    <w:rsid w:val="00750FBD"/>
    <w:rsid w:val="00750FDD"/>
    <w:rsid w:val="007514F7"/>
    <w:rsid w:val="00751599"/>
    <w:rsid w:val="00751A2B"/>
    <w:rsid w:val="00751ADA"/>
    <w:rsid w:val="00751B3C"/>
    <w:rsid w:val="00751C27"/>
    <w:rsid w:val="00751F1F"/>
    <w:rsid w:val="00752C2D"/>
    <w:rsid w:val="00752E3B"/>
    <w:rsid w:val="00752FB1"/>
    <w:rsid w:val="00753405"/>
    <w:rsid w:val="00753B27"/>
    <w:rsid w:val="00754188"/>
    <w:rsid w:val="0075419D"/>
    <w:rsid w:val="007542EE"/>
    <w:rsid w:val="0075449C"/>
    <w:rsid w:val="00754809"/>
    <w:rsid w:val="00754D6F"/>
    <w:rsid w:val="00755301"/>
    <w:rsid w:val="007553FF"/>
    <w:rsid w:val="00755700"/>
    <w:rsid w:val="00755A16"/>
    <w:rsid w:val="00755A2C"/>
    <w:rsid w:val="00755D3A"/>
    <w:rsid w:val="00756021"/>
    <w:rsid w:val="007560BD"/>
    <w:rsid w:val="007561C4"/>
    <w:rsid w:val="00756346"/>
    <w:rsid w:val="0075683C"/>
    <w:rsid w:val="00757255"/>
    <w:rsid w:val="00757526"/>
    <w:rsid w:val="0075769F"/>
    <w:rsid w:val="00757CF8"/>
    <w:rsid w:val="007601ED"/>
    <w:rsid w:val="00760BFB"/>
    <w:rsid w:val="00761152"/>
    <w:rsid w:val="007611A7"/>
    <w:rsid w:val="00761622"/>
    <w:rsid w:val="00761745"/>
    <w:rsid w:val="00761780"/>
    <w:rsid w:val="00761CB5"/>
    <w:rsid w:val="00761E93"/>
    <w:rsid w:val="00762164"/>
    <w:rsid w:val="007623D1"/>
    <w:rsid w:val="00762550"/>
    <w:rsid w:val="00762BE7"/>
    <w:rsid w:val="00763016"/>
    <w:rsid w:val="007630FD"/>
    <w:rsid w:val="00763111"/>
    <w:rsid w:val="007631A4"/>
    <w:rsid w:val="00763501"/>
    <w:rsid w:val="0076359A"/>
    <w:rsid w:val="007639F3"/>
    <w:rsid w:val="007641F2"/>
    <w:rsid w:val="0076464C"/>
    <w:rsid w:val="0076467F"/>
    <w:rsid w:val="00764AC3"/>
    <w:rsid w:val="00764B52"/>
    <w:rsid w:val="00764EA2"/>
    <w:rsid w:val="00765B2A"/>
    <w:rsid w:val="00765CC2"/>
    <w:rsid w:val="00765FE8"/>
    <w:rsid w:val="007665BE"/>
    <w:rsid w:val="00766BA7"/>
    <w:rsid w:val="007672AE"/>
    <w:rsid w:val="0076759C"/>
    <w:rsid w:val="007677B2"/>
    <w:rsid w:val="007678D9"/>
    <w:rsid w:val="007678DA"/>
    <w:rsid w:val="00767B8D"/>
    <w:rsid w:val="00767CAA"/>
    <w:rsid w:val="00767CFE"/>
    <w:rsid w:val="0077004C"/>
    <w:rsid w:val="0077040E"/>
    <w:rsid w:val="007706B9"/>
    <w:rsid w:val="00770BDE"/>
    <w:rsid w:val="00770DAC"/>
    <w:rsid w:val="00770FEC"/>
    <w:rsid w:val="00771D1A"/>
    <w:rsid w:val="00771E7C"/>
    <w:rsid w:val="007725B2"/>
    <w:rsid w:val="0077298D"/>
    <w:rsid w:val="00772E1F"/>
    <w:rsid w:val="00772EEC"/>
    <w:rsid w:val="00772F40"/>
    <w:rsid w:val="00773077"/>
    <w:rsid w:val="00773103"/>
    <w:rsid w:val="0077363F"/>
    <w:rsid w:val="0077425E"/>
    <w:rsid w:val="00774A9C"/>
    <w:rsid w:val="00774CE7"/>
    <w:rsid w:val="00774E61"/>
    <w:rsid w:val="00775123"/>
    <w:rsid w:val="0077532D"/>
    <w:rsid w:val="007753F8"/>
    <w:rsid w:val="00775760"/>
    <w:rsid w:val="00775E9A"/>
    <w:rsid w:val="0077654E"/>
    <w:rsid w:val="0077656A"/>
    <w:rsid w:val="007766B6"/>
    <w:rsid w:val="00776A4B"/>
    <w:rsid w:val="00776AC6"/>
    <w:rsid w:val="00776BB3"/>
    <w:rsid w:val="00776DA4"/>
    <w:rsid w:val="00776DEA"/>
    <w:rsid w:val="007773FA"/>
    <w:rsid w:val="007774A9"/>
    <w:rsid w:val="007778BB"/>
    <w:rsid w:val="00777A7B"/>
    <w:rsid w:val="00777EDD"/>
    <w:rsid w:val="00777EF9"/>
    <w:rsid w:val="00780302"/>
    <w:rsid w:val="0078030B"/>
    <w:rsid w:val="007807A5"/>
    <w:rsid w:val="007808EB"/>
    <w:rsid w:val="00780CBA"/>
    <w:rsid w:val="00780EBB"/>
    <w:rsid w:val="00781047"/>
    <w:rsid w:val="00781748"/>
    <w:rsid w:val="007817B7"/>
    <w:rsid w:val="00782634"/>
    <w:rsid w:val="007828CB"/>
    <w:rsid w:val="00782C5D"/>
    <w:rsid w:val="00782F2F"/>
    <w:rsid w:val="007830A1"/>
    <w:rsid w:val="00783125"/>
    <w:rsid w:val="0078335D"/>
    <w:rsid w:val="00783478"/>
    <w:rsid w:val="00783646"/>
    <w:rsid w:val="0078408F"/>
    <w:rsid w:val="0078455E"/>
    <w:rsid w:val="00784A88"/>
    <w:rsid w:val="00784C1B"/>
    <w:rsid w:val="00784F97"/>
    <w:rsid w:val="00784FC0"/>
    <w:rsid w:val="0078511E"/>
    <w:rsid w:val="007852E9"/>
    <w:rsid w:val="00785378"/>
    <w:rsid w:val="0078538E"/>
    <w:rsid w:val="0078558A"/>
    <w:rsid w:val="00785B4F"/>
    <w:rsid w:val="00785FAC"/>
    <w:rsid w:val="007860D0"/>
    <w:rsid w:val="007862C8"/>
    <w:rsid w:val="007865DD"/>
    <w:rsid w:val="00786738"/>
    <w:rsid w:val="007870FD"/>
    <w:rsid w:val="0078719B"/>
    <w:rsid w:val="00787208"/>
    <w:rsid w:val="0078728C"/>
    <w:rsid w:val="0078763D"/>
    <w:rsid w:val="00787C88"/>
    <w:rsid w:val="00787D12"/>
    <w:rsid w:val="007904E8"/>
    <w:rsid w:val="00790689"/>
    <w:rsid w:val="00790B53"/>
    <w:rsid w:val="00790E34"/>
    <w:rsid w:val="007917EA"/>
    <w:rsid w:val="00791C58"/>
    <w:rsid w:val="00791D79"/>
    <w:rsid w:val="00792220"/>
    <w:rsid w:val="0079227A"/>
    <w:rsid w:val="00792A60"/>
    <w:rsid w:val="00792A92"/>
    <w:rsid w:val="00792C79"/>
    <w:rsid w:val="00792E8C"/>
    <w:rsid w:val="00793052"/>
    <w:rsid w:val="0079307D"/>
    <w:rsid w:val="00793138"/>
    <w:rsid w:val="00793466"/>
    <w:rsid w:val="007934B4"/>
    <w:rsid w:val="00793940"/>
    <w:rsid w:val="00793ABA"/>
    <w:rsid w:val="00794399"/>
    <w:rsid w:val="00794736"/>
    <w:rsid w:val="00794894"/>
    <w:rsid w:val="00794DE1"/>
    <w:rsid w:val="00795584"/>
    <w:rsid w:val="007957A4"/>
    <w:rsid w:val="00795B12"/>
    <w:rsid w:val="00795CFB"/>
    <w:rsid w:val="0079655B"/>
    <w:rsid w:val="00796A4D"/>
    <w:rsid w:val="00796FCA"/>
    <w:rsid w:val="007975F9"/>
    <w:rsid w:val="00797686"/>
    <w:rsid w:val="00797B00"/>
    <w:rsid w:val="00797B16"/>
    <w:rsid w:val="00797BE6"/>
    <w:rsid w:val="00797BF5"/>
    <w:rsid w:val="00797E32"/>
    <w:rsid w:val="00797EAE"/>
    <w:rsid w:val="007A0103"/>
    <w:rsid w:val="007A019C"/>
    <w:rsid w:val="007A086E"/>
    <w:rsid w:val="007A0BE1"/>
    <w:rsid w:val="007A0D33"/>
    <w:rsid w:val="007A0D4E"/>
    <w:rsid w:val="007A0E01"/>
    <w:rsid w:val="007A0F46"/>
    <w:rsid w:val="007A0FCC"/>
    <w:rsid w:val="007A11BD"/>
    <w:rsid w:val="007A1A76"/>
    <w:rsid w:val="007A1C89"/>
    <w:rsid w:val="007A1DCD"/>
    <w:rsid w:val="007A1F25"/>
    <w:rsid w:val="007A23F7"/>
    <w:rsid w:val="007A2554"/>
    <w:rsid w:val="007A271C"/>
    <w:rsid w:val="007A2A1A"/>
    <w:rsid w:val="007A2BBD"/>
    <w:rsid w:val="007A2C50"/>
    <w:rsid w:val="007A30B0"/>
    <w:rsid w:val="007A32E6"/>
    <w:rsid w:val="007A3418"/>
    <w:rsid w:val="007A3515"/>
    <w:rsid w:val="007A3535"/>
    <w:rsid w:val="007A3714"/>
    <w:rsid w:val="007A379A"/>
    <w:rsid w:val="007A3EB0"/>
    <w:rsid w:val="007A44ED"/>
    <w:rsid w:val="007A4A9B"/>
    <w:rsid w:val="007A4D74"/>
    <w:rsid w:val="007A50B1"/>
    <w:rsid w:val="007A52D5"/>
    <w:rsid w:val="007A5923"/>
    <w:rsid w:val="007A5A8E"/>
    <w:rsid w:val="007A5ABD"/>
    <w:rsid w:val="007A5C05"/>
    <w:rsid w:val="007A5F08"/>
    <w:rsid w:val="007A60CD"/>
    <w:rsid w:val="007A638A"/>
    <w:rsid w:val="007A6846"/>
    <w:rsid w:val="007A68C4"/>
    <w:rsid w:val="007A6D0A"/>
    <w:rsid w:val="007A6E47"/>
    <w:rsid w:val="007A7A3E"/>
    <w:rsid w:val="007A7D15"/>
    <w:rsid w:val="007A7DED"/>
    <w:rsid w:val="007B0A44"/>
    <w:rsid w:val="007B0DD2"/>
    <w:rsid w:val="007B1471"/>
    <w:rsid w:val="007B174C"/>
    <w:rsid w:val="007B17CC"/>
    <w:rsid w:val="007B1982"/>
    <w:rsid w:val="007B1F41"/>
    <w:rsid w:val="007B2956"/>
    <w:rsid w:val="007B2AC3"/>
    <w:rsid w:val="007B34FD"/>
    <w:rsid w:val="007B3D62"/>
    <w:rsid w:val="007B4340"/>
    <w:rsid w:val="007B4BC2"/>
    <w:rsid w:val="007B4E0A"/>
    <w:rsid w:val="007B5123"/>
    <w:rsid w:val="007B595B"/>
    <w:rsid w:val="007B66DA"/>
    <w:rsid w:val="007B7273"/>
    <w:rsid w:val="007B7282"/>
    <w:rsid w:val="007B73EE"/>
    <w:rsid w:val="007B7478"/>
    <w:rsid w:val="007B7997"/>
    <w:rsid w:val="007B79D5"/>
    <w:rsid w:val="007C0569"/>
    <w:rsid w:val="007C094C"/>
    <w:rsid w:val="007C0BA0"/>
    <w:rsid w:val="007C0EB7"/>
    <w:rsid w:val="007C0EC4"/>
    <w:rsid w:val="007C1695"/>
    <w:rsid w:val="007C16B6"/>
    <w:rsid w:val="007C18E4"/>
    <w:rsid w:val="007C1A7F"/>
    <w:rsid w:val="007C1D7D"/>
    <w:rsid w:val="007C289F"/>
    <w:rsid w:val="007C29AA"/>
    <w:rsid w:val="007C2B12"/>
    <w:rsid w:val="007C2C18"/>
    <w:rsid w:val="007C30D9"/>
    <w:rsid w:val="007C33D5"/>
    <w:rsid w:val="007C33FA"/>
    <w:rsid w:val="007C35E3"/>
    <w:rsid w:val="007C3A6A"/>
    <w:rsid w:val="007C3D15"/>
    <w:rsid w:val="007C3E80"/>
    <w:rsid w:val="007C3EBE"/>
    <w:rsid w:val="007C3F1F"/>
    <w:rsid w:val="007C4015"/>
    <w:rsid w:val="007C414C"/>
    <w:rsid w:val="007C420E"/>
    <w:rsid w:val="007C4BF2"/>
    <w:rsid w:val="007C558A"/>
    <w:rsid w:val="007C584B"/>
    <w:rsid w:val="007C5D6B"/>
    <w:rsid w:val="007C5F45"/>
    <w:rsid w:val="007C6112"/>
    <w:rsid w:val="007C64F0"/>
    <w:rsid w:val="007C6805"/>
    <w:rsid w:val="007C69E8"/>
    <w:rsid w:val="007C6A4F"/>
    <w:rsid w:val="007C6EF6"/>
    <w:rsid w:val="007C78A7"/>
    <w:rsid w:val="007C7D0B"/>
    <w:rsid w:val="007CE319"/>
    <w:rsid w:val="007D0033"/>
    <w:rsid w:val="007D008A"/>
    <w:rsid w:val="007D045A"/>
    <w:rsid w:val="007D0ADB"/>
    <w:rsid w:val="007D0C7B"/>
    <w:rsid w:val="007D1F0C"/>
    <w:rsid w:val="007D253F"/>
    <w:rsid w:val="007D2DE0"/>
    <w:rsid w:val="007D2EF3"/>
    <w:rsid w:val="007D304C"/>
    <w:rsid w:val="007D31E8"/>
    <w:rsid w:val="007D35DB"/>
    <w:rsid w:val="007D388F"/>
    <w:rsid w:val="007D3CC1"/>
    <w:rsid w:val="007D3EA5"/>
    <w:rsid w:val="007D4212"/>
    <w:rsid w:val="007D453D"/>
    <w:rsid w:val="007D456D"/>
    <w:rsid w:val="007D47B3"/>
    <w:rsid w:val="007D47CE"/>
    <w:rsid w:val="007D4966"/>
    <w:rsid w:val="007D4BF1"/>
    <w:rsid w:val="007D4C69"/>
    <w:rsid w:val="007D502C"/>
    <w:rsid w:val="007D544D"/>
    <w:rsid w:val="007D5884"/>
    <w:rsid w:val="007D5982"/>
    <w:rsid w:val="007D5A5C"/>
    <w:rsid w:val="007D5E60"/>
    <w:rsid w:val="007D616A"/>
    <w:rsid w:val="007D6602"/>
    <w:rsid w:val="007D683A"/>
    <w:rsid w:val="007D6A50"/>
    <w:rsid w:val="007D6DD3"/>
    <w:rsid w:val="007D6DF7"/>
    <w:rsid w:val="007D6EE8"/>
    <w:rsid w:val="007D6F95"/>
    <w:rsid w:val="007D6FC5"/>
    <w:rsid w:val="007D705D"/>
    <w:rsid w:val="007D7244"/>
    <w:rsid w:val="007D73FD"/>
    <w:rsid w:val="007D76A7"/>
    <w:rsid w:val="007D77EE"/>
    <w:rsid w:val="007D7C45"/>
    <w:rsid w:val="007D7E06"/>
    <w:rsid w:val="007E00C2"/>
    <w:rsid w:val="007E0260"/>
    <w:rsid w:val="007E03CD"/>
    <w:rsid w:val="007E03DE"/>
    <w:rsid w:val="007E0873"/>
    <w:rsid w:val="007E090F"/>
    <w:rsid w:val="007E148E"/>
    <w:rsid w:val="007E15A6"/>
    <w:rsid w:val="007E1664"/>
    <w:rsid w:val="007E1BAF"/>
    <w:rsid w:val="007E1CDE"/>
    <w:rsid w:val="007E1DCE"/>
    <w:rsid w:val="007E1F06"/>
    <w:rsid w:val="007E1F7C"/>
    <w:rsid w:val="007E1F7D"/>
    <w:rsid w:val="007E20AD"/>
    <w:rsid w:val="007E2229"/>
    <w:rsid w:val="007E284C"/>
    <w:rsid w:val="007E287E"/>
    <w:rsid w:val="007E2929"/>
    <w:rsid w:val="007E2957"/>
    <w:rsid w:val="007E2CCE"/>
    <w:rsid w:val="007E2D27"/>
    <w:rsid w:val="007E2F69"/>
    <w:rsid w:val="007E3288"/>
    <w:rsid w:val="007E328A"/>
    <w:rsid w:val="007E3762"/>
    <w:rsid w:val="007E3888"/>
    <w:rsid w:val="007E3E9E"/>
    <w:rsid w:val="007E421C"/>
    <w:rsid w:val="007E42F5"/>
    <w:rsid w:val="007E4373"/>
    <w:rsid w:val="007E4378"/>
    <w:rsid w:val="007E45B2"/>
    <w:rsid w:val="007E460C"/>
    <w:rsid w:val="007E4A22"/>
    <w:rsid w:val="007E4FDA"/>
    <w:rsid w:val="007E5594"/>
    <w:rsid w:val="007E5897"/>
    <w:rsid w:val="007E5D6C"/>
    <w:rsid w:val="007E5F7E"/>
    <w:rsid w:val="007E62D2"/>
    <w:rsid w:val="007E65BF"/>
    <w:rsid w:val="007E66B7"/>
    <w:rsid w:val="007E6A76"/>
    <w:rsid w:val="007E6D92"/>
    <w:rsid w:val="007E6DFD"/>
    <w:rsid w:val="007E6EAA"/>
    <w:rsid w:val="007E79F3"/>
    <w:rsid w:val="007E7D7A"/>
    <w:rsid w:val="007E7E04"/>
    <w:rsid w:val="007F01E1"/>
    <w:rsid w:val="007F0D1A"/>
    <w:rsid w:val="007F0E30"/>
    <w:rsid w:val="007F0E9E"/>
    <w:rsid w:val="007F12FB"/>
    <w:rsid w:val="007F1D7B"/>
    <w:rsid w:val="007F1DE8"/>
    <w:rsid w:val="007F1F11"/>
    <w:rsid w:val="007F256F"/>
    <w:rsid w:val="007F27A1"/>
    <w:rsid w:val="007F3127"/>
    <w:rsid w:val="007F33FB"/>
    <w:rsid w:val="007F359B"/>
    <w:rsid w:val="007F370E"/>
    <w:rsid w:val="007F37AA"/>
    <w:rsid w:val="007F39CD"/>
    <w:rsid w:val="007F3CD5"/>
    <w:rsid w:val="007F3DAF"/>
    <w:rsid w:val="007F4058"/>
    <w:rsid w:val="007F42AE"/>
    <w:rsid w:val="007F449E"/>
    <w:rsid w:val="007F4679"/>
    <w:rsid w:val="007F55EC"/>
    <w:rsid w:val="007F572E"/>
    <w:rsid w:val="007F5E9D"/>
    <w:rsid w:val="007F6029"/>
    <w:rsid w:val="007F60B3"/>
    <w:rsid w:val="007F6203"/>
    <w:rsid w:val="007F63C4"/>
    <w:rsid w:val="007F63D0"/>
    <w:rsid w:val="007F63D9"/>
    <w:rsid w:val="007F6785"/>
    <w:rsid w:val="007F71A9"/>
    <w:rsid w:val="007F7CD0"/>
    <w:rsid w:val="00800245"/>
    <w:rsid w:val="008005AD"/>
    <w:rsid w:val="0080088A"/>
    <w:rsid w:val="008008CD"/>
    <w:rsid w:val="00800B55"/>
    <w:rsid w:val="0080127D"/>
    <w:rsid w:val="008013CB"/>
    <w:rsid w:val="00801490"/>
    <w:rsid w:val="008015ED"/>
    <w:rsid w:val="00801A99"/>
    <w:rsid w:val="00802310"/>
    <w:rsid w:val="00802571"/>
    <w:rsid w:val="00802607"/>
    <w:rsid w:val="00802709"/>
    <w:rsid w:val="008032D5"/>
    <w:rsid w:val="008038D4"/>
    <w:rsid w:val="00803D29"/>
    <w:rsid w:val="00804275"/>
    <w:rsid w:val="00804447"/>
    <w:rsid w:val="008046CA"/>
    <w:rsid w:val="008049A7"/>
    <w:rsid w:val="008049C6"/>
    <w:rsid w:val="00805BCF"/>
    <w:rsid w:val="00806814"/>
    <w:rsid w:val="00806B22"/>
    <w:rsid w:val="00806B79"/>
    <w:rsid w:val="00806D2A"/>
    <w:rsid w:val="00807318"/>
    <w:rsid w:val="00807B25"/>
    <w:rsid w:val="00810237"/>
    <w:rsid w:val="00810806"/>
    <w:rsid w:val="00810B23"/>
    <w:rsid w:val="00810C38"/>
    <w:rsid w:val="00810E33"/>
    <w:rsid w:val="00810F94"/>
    <w:rsid w:val="008111A0"/>
    <w:rsid w:val="00811BF9"/>
    <w:rsid w:val="00811FBD"/>
    <w:rsid w:val="0081220C"/>
    <w:rsid w:val="00812221"/>
    <w:rsid w:val="0081229D"/>
    <w:rsid w:val="008122D5"/>
    <w:rsid w:val="008126BB"/>
    <w:rsid w:val="00812BFD"/>
    <w:rsid w:val="00812EA5"/>
    <w:rsid w:val="008132B3"/>
    <w:rsid w:val="00813368"/>
    <w:rsid w:val="0081361C"/>
    <w:rsid w:val="008136D0"/>
    <w:rsid w:val="00813ECD"/>
    <w:rsid w:val="00814911"/>
    <w:rsid w:val="00814C7B"/>
    <w:rsid w:val="00815A77"/>
    <w:rsid w:val="00816505"/>
    <w:rsid w:val="00816A56"/>
    <w:rsid w:val="00816C95"/>
    <w:rsid w:val="00816DB0"/>
    <w:rsid w:val="00816EAE"/>
    <w:rsid w:val="00816EFC"/>
    <w:rsid w:val="00816FAF"/>
    <w:rsid w:val="0081732E"/>
    <w:rsid w:val="0081738E"/>
    <w:rsid w:val="00817507"/>
    <w:rsid w:val="008178DC"/>
    <w:rsid w:val="00817D33"/>
    <w:rsid w:val="00817F37"/>
    <w:rsid w:val="00820099"/>
    <w:rsid w:val="008205E5"/>
    <w:rsid w:val="0082062C"/>
    <w:rsid w:val="008208B9"/>
    <w:rsid w:val="00820FE3"/>
    <w:rsid w:val="0082126F"/>
    <w:rsid w:val="008214F1"/>
    <w:rsid w:val="00821562"/>
    <w:rsid w:val="00821A6D"/>
    <w:rsid w:val="00821CE9"/>
    <w:rsid w:val="008222FF"/>
    <w:rsid w:val="008225A5"/>
    <w:rsid w:val="00822655"/>
    <w:rsid w:val="00822883"/>
    <w:rsid w:val="0082290E"/>
    <w:rsid w:val="00822997"/>
    <w:rsid w:val="00822BFA"/>
    <w:rsid w:val="00822C40"/>
    <w:rsid w:val="00823621"/>
    <w:rsid w:val="00823947"/>
    <w:rsid w:val="00823D94"/>
    <w:rsid w:val="00823DF6"/>
    <w:rsid w:val="00823F67"/>
    <w:rsid w:val="008241A3"/>
    <w:rsid w:val="008243B9"/>
    <w:rsid w:val="0082449D"/>
    <w:rsid w:val="008246B7"/>
    <w:rsid w:val="008249F7"/>
    <w:rsid w:val="00824E29"/>
    <w:rsid w:val="00824F16"/>
    <w:rsid w:val="00825395"/>
    <w:rsid w:val="00825450"/>
    <w:rsid w:val="00825542"/>
    <w:rsid w:val="00825DB1"/>
    <w:rsid w:val="00825FA9"/>
    <w:rsid w:val="008261C0"/>
    <w:rsid w:val="00826837"/>
    <w:rsid w:val="008268A9"/>
    <w:rsid w:val="00826D9D"/>
    <w:rsid w:val="00827142"/>
    <w:rsid w:val="008274E6"/>
    <w:rsid w:val="0082773C"/>
    <w:rsid w:val="00827806"/>
    <w:rsid w:val="00827986"/>
    <w:rsid w:val="00827A03"/>
    <w:rsid w:val="00827A2F"/>
    <w:rsid w:val="00830082"/>
    <w:rsid w:val="0083030B"/>
    <w:rsid w:val="00830548"/>
    <w:rsid w:val="008306C4"/>
    <w:rsid w:val="00830954"/>
    <w:rsid w:val="00830AFB"/>
    <w:rsid w:val="00830B50"/>
    <w:rsid w:val="00830D1F"/>
    <w:rsid w:val="00830F76"/>
    <w:rsid w:val="00830F92"/>
    <w:rsid w:val="008313BE"/>
    <w:rsid w:val="00831404"/>
    <w:rsid w:val="008315C0"/>
    <w:rsid w:val="008317EB"/>
    <w:rsid w:val="00831958"/>
    <w:rsid w:val="00831A8F"/>
    <w:rsid w:val="00832451"/>
    <w:rsid w:val="0083285A"/>
    <w:rsid w:val="00832D3A"/>
    <w:rsid w:val="00832D86"/>
    <w:rsid w:val="00832EA8"/>
    <w:rsid w:val="00833523"/>
    <w:rsid w:val="0083358C"/>
    <w:rsid w:val="00833B50"/>
    <w:rsid w:val="00833B9E"/>
    <w:rsid w:val="008348A7"/>
    <w:rsid w:val="00834AAC"/>
    <w:rsid w:val="00834E79"/>
    <w:rsid w:val="00835700"/>
    <w:rsid w:val="008359E9"/>
    <w:rsid w:val="00835AE9"/>
    <w:rsid w:val="00835CCB"/>
    <w:rsid w:val="00835FEC"/>
    <w:rsid w:val="0083618A"/>
    <w:rsid w:val="0083643D"/>
    <w:rsid w:val="00836D24"/>
    <w:rsid w:val="008372CB"/>
    <w:rsid w:val="0083735B"/>
    <w:rsid w:val="008376E5"/>
    <w:rsid w:val="0083786C"/>
    <w:rsid w:val="00837A8A"/>
    <w:rsid w:val="00837AF3"/>
    <w:rsid w:val="00837DFC"/>
    <w:rsid w:val="00840002"/>
    <w:rsid w:val="008404BA"/>
    <w:rsid w:val="00840629"/>
    <w:rsid w:val="0084065A"/>
    <w:rsid w:val="00840AC0"/>
    <w:rsid w:val="008415BD"/>
    <w:rsid w:val="00841950"/>
    <w:rsid w:val="00841A7F"/>
    <w:rsid w:val="00841ABB"/>
    <w:rsid w:val="00841E9B"/>
    <w:rsid w:val="00841EEE"/>
    <w:rsid w:val="00842033"/>
    <w:rsid w:val="00842161"/>
    <w:rsid w:val="00842273"/>
    <w:rsid w:val="0084264F"/>
    <w:rsid w:val="00842B02"/>
    <w:rsid w:val="008430F5"/>
    <w:rsid w:val="00843202"/>
    <w:rsid w:val="00843592"/>
    <w:rsid w:val="00844275"/>
    <w:rsid w:val="00844339"/>
    <w:rsid w:val="008445DB"/>
    <w:rsid w:val="00844B9C"/>
    <w:rsid w:val="00844DEB"/>
    <w:rsid w:val="008451F4"/>
    <w:rsid w:val="008466B7"/>
    <w:rsid w:val="00846BDD"/>
    <w:rsid w:val="00846E70"/>
    <w:rsid w:val="00846E86"/>
    <w:rsid w:val="008471A6"/>
    <w:rsid w:val="0084724B"/>
    <w:rsid w:val="00847494"/>
    <w:rsid w:val="008474C1"/>
    <w:rsid w:val="0084769D"/>
    <w:rsid w:val="00850028"/>
    <w:rsid w:val="00850108"/>
    <w:rsid w:val="00850149"/>
    <w:rsid w:val="008504CE"/>
    <w:rsid w:val="0085050A"/>
    <w:rsid w:val="008509AD"/>
    <w:rsid w:val="00850B48"/>
    <w:rsid w:val="00850C5E"/>
    <w:rsid w:val="00850DBA"/>
    <w:rsid w:val="00850FB0"/>
    <w:rsid w:val="00851189"/>
    <w:rsid w:val="008513E7"/>
    <w:rsid w:val="008516B3"/>
    <w:rsid w:val="00851849"/>
    <w:rsid w:val="008518AF"/>
    <w:rsid w:val="00851F20"/>
    <w:rsid w:val="0085267A"/>
    <w:rsid w:val="008528D5"/>
    <w:rsid w:val="00852983"/>
    <w:rsid w:val="008529B7"/>
    <w:rsid w:val="00852CC6"/>
    <w:rsid w:val="00853050"/>
    <w:rsid w:val="00853157"/>
    <w:rsid w:val="00854009"/>
    <w:rsid w:val="00854739"/>
    <w:rsid w:val="00854E43"/>
    <w:rsid w:val="00855647"/>
    <w:rsid w:val="00855886"/>
    <w:rsid w:val="00855D22"/>
    <w:rsid w:val="00855D87"/>
    <w:rsid w:val="00855DD2"/>
    <w:rsid w:val="008563A1"/>
    <w:rsid w:val="008566E4"/>
    <w:rsid w:val="00856C88"/>
    <w:rsid w:val="00856DE9"/>
    <w:rsid w:val="00856EF0"/>
    <w:rsid w:val="00857018"/>
    <w:rsid w:val="00857395"/>
    <w:rsid w:val="0086038F"/>
    <w:rsid w:val="00860F4F"/>
    <w:rsid w:val="00860F98"/>
    <w:rsid w:val="00860FE5"/>
    <w:rsid w:val="0086106F"/>
    <w:rsid w:val="008611A4"/>
    <w:rsid w:val="008613C7"/>
    <w:rsid w:val="008614CA"/>
    <w:rsid w:val="0086153B"/>
    <w:rsid w:val="00861A67"/>
    <w:rsid w:val="00861E1B"/>
    <w:rsid w:val="00861E93"/>
    <w:rsid w:val="00861F8C"/>
    <w:rsid w:val="00861FCC"/>
    <w:rsid w:val="00862528"/>
    <w:rsid w:val="00862937"/>
    <w:rsid w:val="00862BE1"/>
    <w:rsid w:val="008637FD"/>
    <w:rsid w:val="00863966"/>
    <w:rsid w:val="00863E49"/>
    <w:rsid w:val="00864CBF"/>
    <w:rsid w:val="00864D77"/>
    <w:rsid w:val="008652DC"/>
    <w:rsid w:val="0086537A"/>
    <w:rsid w:val="00865DF5"/>
    <w:rsid w:val="0086657E"/>
    <w:rsid w:val="008668F5"/>
    <w:rsid w:val="00866978"/>
    <w:rsid w:val="00866A69"/>
    <w:rsid w:val="00867389"/>
    <w:rsid w:val="00867946"/>
    <w:rsid w:val="00867B2D"/>
    <w:rsid w:val="00867B41"/>
    <w:rsid w:val="00867DB0"/>
    <w:rsid w:val="00867E2E"/>
    <w:rsid w:val="00870037"/>
    <w:rsid w:val="00870B55"/>
    <w:rsid w:val="00870B82"/>
    <w:rsid w:val="00870BC9"/>
    <w:rsid w:val="00870DC9"/>
    <w:rsid w:val="00871AA6"/>
    <w:rsid w:val="00871EF8"/>
    <w:rsid w:val="008722AF"/>
    <w:rsid w:val="00872480"/>
    <w:rsid w:val="008727A1"/>
    <w:rsid w:val="00872B5A"/>
    <w:rsid w:val="00872EB9"/>
    <w:rsid w:val="00872EFC"/>
    <w:rsid w:val="00872F8F"/>
    <w:rsid w:val="008730F7"/>
    <w:rsid w:val="00873311"/>
    <w:rsid w:val="00873679"/>
    <w:rsid w:val="00873ACB"/>
    <w:rsid w:val="00873DA2"/>
    <w:rsid w:val="00873ECD"/>
    <w:rsid w:val="00873F0F"/>
    <w:rsid w:val="008743DB"/>
    <w:rsid w:val="008748F0"/>
    <w:rsid w:val="00874B16"/>
    <w:rsid w:val="00875095"/>
    <w:rsid w:val="00875489"/>
    <w:rsid w:val="008761D6"/>
    <w:rsid w:val="008763FC"/>
    <w:rsid w:val="00876676"/>
    <w:rsid w:val="008766B9"/>
    <w:rsid w:val="00876B50"/>
    <w:rsid w:val="008777D5"/>
    <w:rsid w:val="00877834"/>
    <w:rsid w:val="00877DFB"/>
    <w:rsid w:val="00880194"/>
    <w:rsid w:val="00880434"/>
    <w:rsid w:val="00880956"/>
    <w:rsid w:val="008811F9"/>
    <w:rsid w:val="00881205"/>
    <w:rsid w:val="008812DA"/>
    <w:rsid w:val="0088182A"/>
    <w:rsid w:val="0088191A"/>
    <w:rsid w:val="00881E40"/>
    <w:rsid w:val="00881F1D"/>
    <w:rsid w:val="00882346"/>
    <w:rsid w:val="008824F4"/>
    <w:rsid w:val="0088264D"/>
    <w:rsid w:val="0088280E"/>
    <w:rsid w:val="00882ABA"/>
    <w:rsid w:val="00882C5B"/>
    <w:rsid w:val="00883930"/>
    <w:rsid w:val="00883DB0"/>
    <w:rsid w:val="00883E7D"/>
    <w:rsid w:val="00883FE1"/>
    <w:rsid w:val="008840E8"/>
    <w:rsid w:val="0088438A"/>
    <w:rsid w:val="00884F2E"/>
    <w:rsid w:val="00884F97"/>
    <w:rsid w:val="008851EE"/>
    <w:rsid w:val="008853AA"/>
    <w:rsid w:val="00886172"/>
    <w:rsid w:val="00886281"/>
    <w:rsid w:val="0088647B"/>
    <w:rsid w:val="008867E2"/>
    <w:rsid w:val="008872B6"/>
    <w:rsid w:val="008876D7"/>
    <w:rsid w:val="00887A7A"/>
    <w:rsid w:val="0089037B"/>
    <w:rsid w:val="0089038A"/>
    <w:rsid w:val="008903BB"/>
    <w:rsid w:val="00890981"/>
    <w:rsid w:val="0089099C"/>
    <w:rsid w:val="00890D78"/>
    <w:rsid w:val="008910D0"/>
    <w:rsid w:val="00891A69"/>
    <w:rsid w:val="00891A70"/>
    <w:rsid w:val="00891AE7"/>
    <w:rsid w:val="00891FD2"/>
    <w:rsid w:val="00892585"/>
    <w:rsid w:val="0089279A"/>
    <w:rsid w:val="008929D8"/>
    <w:rsid w:val="00892C2F"/>
    <w:rsid w:val="00892ED9"/>
    <w:rsid w:val="008930A0"/>
    <w:rsid w:val="008934C7"/>
    <w:rsid w:val="00893547"/>
    <w:rsid w:val="008939A4"/>
    <w:rsid w:val="00894073"/>
    <w:rsid w:val="008941CF"/>
    <w:rsid w:val="0089441B"/>
    <w:rsid w:val="0089442B"/>
    <w:rsid w:val="00894564"/>
    <w:rsid w:val="00894661"/>
    <w:rsid w:val="00894B54"/>
    <w:rsid w:val="00894D19"/>
    <w:rsid w:val="00895122"/>
    <w:rsid w:val="0089515A"/>
    <w:rsid w:val="008954A9"/>
    <w:rsid w:val="008954EE"/>
    <w:rsid w:val="00895843"/>
    <w:rsid w:val="008959F2"/>
    <w:rsid w:val="00895BB0"/>
    <w:rsid w:val="00895BD2"/>
    <w:rsid w:val="00895CE2"/>
    <w:rsid w:val="00895F2B"/>
    <w:rsid w:val="00896B26"/>
    <w:rsid w:val="00897485"/>
    <w:rsid w:val="008975CC"/>
    <w:rsid w:val="008A021E"/>
    <w:rsid w:val="008A044D"/>
    <w:rsid w:val="008A060C"/>
    <w:rsid w:val="008A0887"/>
    <w:rsid w:val="008A097D"/>
    <w:rsid w:val="008A11A5"/>
    <w:rsid w:val="008A11BD"/>
    <w:rsid w:val="008A1721"/>
    <w:rsid w:val="008A1737"/>
    <w:rsid w:val="008A1A79"/>
    <w:rsid w:val="008A1BBB"/>
    <w:rsid w:val="008A1F54"/>
    <w:rsid w:val="008A1FE0"/>
    <w:rsid w:val="008A26A2"/>
    <w:rsid w:val="008A2A0C"/>
    <w:rsid w:val="008A2DB7"/>
    <w:rsid w:val="008A2F05"/>
    <w:rsid w:val="008A2F81"/>
    <w:rsid w:val="008A3575"/>
    <w:rsid w:val="008A3B75"/>
    <w:rsid w:val="008A3E31"/>
    <w:rsid w:val="008A4256"/>
    <w:rsid w:val="008A42EC"/>
    <w:rsid w:val="008A4730"/>
    <w:rsid w:val="008A47EF"/>
    <w:rsid w:val="008A5686"/>
    <w:rsid w:val="008A5791"/>
    <w:rsid w:val="008A5797"/>
    <w:rsid w:val="008A5BE6"/>
    <w:rsid w:val="008A5DDC"/>
    <w:rsid w:val="008A644F"/>
    <w:rsid w:val="008A65F6"/>
    <w:rsid w:val="008A66E4"/>
    <w:rsid w:val="008A67FD"/>
    <w:rsid w:val="008A6813"/>
    <w:rsid w:val="008A72D8"/>
    <w:rsid w:val="008A7841"/>
    <w:rsid w:val="008A7F68"/>
    <w:rsid w:val="008B0045"/>
    <w:rsid w:val="008B00FB"/>
    <w:rsid w:val="008B0217"/>
    <w:rsid w:val="008B0290"/>
    <w:rsid w:val="008B05C4"/>
    <w:rsid w:val="008B06B4"/>
    <w:rsid w:val="008B08F0"/>
    <w:rsid w:val="008B0D08"/>
    <w:rsid w:val="008B16EE"/>
    <w:rsid w:val="008B183D"/>
    <w:rsid w:val="008B1A01"/>
    <w:rsid w:val="008B1C87"/>
    <w:rsid w:val="008B1DBF"/>
    <w:rsid w:val="008B21F3"/>
    <w:rsid w:val="008B22D5"/>
    <w:rsid w:val="008B25AE"/>
    <w:rsid w:val="008B261B"/>
    <w:rsid w:val="008B2714"/>
    <w:rsid w:val="008B27BB"/>
    <w:rsid w:val="008B29A9"/>
    <w:rsid w:val="008B3097"/>
    <w:rsid w:val="008B365E"/>
    <w:rsid w:val="008B3ACA"/>
    <w:rsid w:val="008B3E25"/>
    <w:rsid w:val="008B4031"/>
    <w:rsid w:val="008B427E"/>
    <w:rsid w:val="008B448C"/>
    <w:rsid w:val="008B4CF5"/>
    <w:rsid w:val="008B501D"/>
    <w:rsid w:val="008B6172"/>
    <w:rsid w:val="008B6768"/>
    <w:rsid w:val="008B6D26"/>
    <w:rsid w:val="008B6D6B"/>
    <w:rsid w:val="008B6F68"/>
    <w:rsid w:val="008B71B8"/>
    <w:rsid w:val="008B7431"/>
    <w:rsid w:val="008B749E"/>
    <w:rsid w:val="008B75EA"/>
    <w:rsid w:val="008B788D"/>
    <w:rsid w:val="008B7AA3"/>
    <w:rsid w:val="008B7C66"/>
    <w:rsid w:val="008B7C80"/>
    <w:rsid w:val="008B7CAD"/>
    <w:rsid w:val="008B7D5B"/>
    <w:rsid w:val="008B7D7B"/>
    <w:rsid w:val="008B7E7F"/>
    <w:rsid w:val="008C00C7"/>
    <w:rsid w:val="008C010C"/>
    <w:rsid w:val="008C02BB"/>
    <w:rsid w:val="008C10FF"/>
    <w:rsid w:val="008C1A1D"/>
    <w:rsid w:val="008C1B37"/>
    <w:rsid w:val="008C2239"/>
    <w:rsid w:val="008C2359"/>
    <w:rsid w:val="008C2573"/>
    <w:rsid w:val="008C2621"/>
    <w:rsid w:val="008C2933"/>
    <w:rsid w:val="008C2BE2"/>
    <w:rsid w:val="008C2E9D"/>
    <w:rsid w:val="008C2EC8"/>
    <w:rsid w:val="008C3CF7"/>
    <w:rsid w:val="008C3EED"/>
    <w:rsid w:val="008C3F98"/>
    <w:rsid w:val="008C4027"/>
    <w:rsid w:val="008C4667"/>
    <w:rsid w:val="008C4674"/>
    <w:rsid w:val="008C4FA5"/>
    <w:rsid w:val="008C552A"/>
    <w:rsid w:val="008C5E46"/>
    <w:rsid w:val="008C6567"/>
    <w:rsid w:val="008C69D7"/>
    <w:rsid w:val="008C6FEF"/>
    <w:rsid w:val="008C70D3"/>
    <w:rsid w:val="008C74BA"/>
    <w:rsid w:val="008C7518"/>
    <w:rsid w:val="008C7549"/>
    <w:rsid w:val="008C7611"/>
    <w:rsid w:val="008C7B35"/>
    <w:rsid w:val="008C7BAD"/>
    <w:rsid w:val="008D0923"/>
    <w:rsid w:val="008D0DB3"/>
    <w:rsid w:val="008D1531"/>
    <w:rsid w:val="008D175A"/>
    <w:rsid w:val="008D186E"/>
    <w:rsid w:val="008D1883"/>
    <w:rsid w:val="008D1899"/>
    <w:rsid w:val="008D19C9"/>
    <w:rsid w:val="008D1CC2"/>
    <w:rsid w:val="008D1D14"/>
    <w:rsid w:val="008D1D7E"/>
    <w:rsid w:val="008D1F0B"/>
    <w:rsid w:val="008D2048"/>
    <w:rsid w:val="008D204F"/>
    <w:rsid w:val="008D24EA"/>
    <w:rsid w:val="008D26FE"/>
    <w:rsid w:val="008D2B51"/>
    <w:rsid w:val="008D2CC8"/>
    <w:rsid w:val="008D2D92"/>
    <w:rsid w:val="008D2D98"/>
    <w:rsid w:val="008D3183"/>
    <w:rsid w:val="008D38B1"/>
    <w:rsid w:val="008D3F56"/>
    <w:rsid w:val="008D3F92"/>
    <w:rsid w:val="008D4AA7"/>
    <w:rsid w:val="008D4BE1"/>
    <w:rsid w:val="008D4F8A"/>
    <w:rsid w:val="008D5218"/>
    <w:rsid w:val="008D5544"/>
    <w:rsid w:val="008D581C"/>
    <w:rsid w:val="008D591C"/>
    <w:rsid w:val="008D5A14"/>
    <w:rsid w:val="008D5AAA"/>
    <w:rsid w:val="008D5C14"/>
    <w:rsid w:val="008D5F6F"/>
    <w:rsid w:val="008D6117"/>
    <w:rsid w:val="008D614C"/>
    <w:rsid w:val="008D669D"/>
    <w:rsid w:val="008D6EE4"/>
    <w:rsid w:val="008D7019"/>
    <w:rsid w:val="008D7419"/>
    <w:rsid w:val="008D791C"/>
    <w:rsid w:val="008E0144"/>
    <w:rsid w:val="008E019B"/>
    <w:rsid w:val="008E02C3"/>
    <w:rsid w:val="008E02DF"/>
    <w:rsid w:val="008E05B0"/>
    <w:rsid w:val="008E065E"/>
    <w:rsid w:val="008E094D"/>
    <w:rsid w:val="008E0D58"/>
    <w:rsid w:val="008E0E7A"/>
    <w:rsid w:val="008E0F89"/>
    <w:rsid w:val="008E10AC"/>
    <w:rsid w:val="008E13D3"/>
    <w:rsid w:val="008E19BA"/>
    <w:rsid w:val="008E1AA2"/>
    <w:rsid w:val="008E1F76"/>
    <w:rsid w:val="008E20DD"/>
    <w:rsid w:val="008E34AC"/>
    <w:rsid w:val="008E3996"/>
    <w:rsid w:val="008E39D4"/>
    <w:rsid w:val="008E39F3"/>
    <w:rsid w:val="008E3C2C"/>
    <w:rsid w:val="008E3D9B"/>
    <w:rsid w:val="008E3F85"/>
    <w:rsid w:val="008E45B3"/>
    <w:rsid w:val="008E4954"/>
    <w:rsid w:val="008E4A8C"/>
    <w:rsid w:val="008E4E77"/>
    <w:rsid w:val="008E4FD3"/>
    <w:rsid w:val="008E5284"/>
    <w:rsid w:val="008E55C7"/>
    <w:rsid w:val="008E55D4"/>
    <w:rsid w:val="008E574A"/>
    <w:rsid w:val="008E584F"/>
    <w:rsid w:val="008E5CA3"/>
    <w:rsid w:val="008E5E25"/>
    <w:rsid w:val="008E666A"/>
    <w:rsid w:val="008E6BD1"/>
    <w:rsid w:val="008E6C32"/>
    <w:rsid w:val="008E6CB5"/>
    <w:rsid w:val="008E6E82"/>
    <w:rsid w:val="008E727E"/>
    <w:rsid w:val="008E77AC"/>
    <w:rsid w:val="008E796B"/>
    <w:rsid w:val="008E7A98"/>
    <w:rsid w:val="008F0056"/>
    <w:rsid w:val="008F076D"/>
    <w:rsid w:val="008F0BF8"/>
    <w:rsid w:val="008F0F45"/>
    <w:rsid w:val="008F0F85"/>
    <w:rsid w:val="008F10CE"/>
    <w:rsid w:val="008F130E"/>
    <w:rsid w:val="008F14B9"/>
    <w:rsid w:val="008F161C"/>
    <w:rsid w:val="008F193C"/>
    <w:rsid w:val="008F22A2"/>
    <w:rsid w:val="008F2C96"/>
    <w:rsid w:val="008F30DA"/>
    <w:rsid w:val="008F3934"/>
    <w:rsid w:val="008F39E3"/>
    <w:rsid w:val="008F3B0E"/>
    <w:rsid w:val="008F3C40"/>
    <w:rsid w:val="008F3F53"/>
    <w:rsid w:val="008F407D"/>
    <w:rsid w:val="008F416E"/>
    <w:rsid w:val="008F43E0"/>
    <w:rsid w:val="008F4D8A"/>
    <w:rsid w:val="008F4E7D"/>
    <w:rsid w:val="008F581C"/>
    <w:rsid w:val="008F591C"/>
    <w:rsid w:val="008F5943"/>
    <w:rsid w:val="008F5D32"/>
    <w:rsid w:val="008F64D1"/>
    <w:rsid w:val="008F65F2"/>
    <w:rsid w:val="008F6786"/>
    <w:rsid w:val="008F6915"/>
    <w:rsid w:val="008F6C3F"/>
    <w:rsid w:val="008F7AEB"/>
    <w:rsid w:val="008F7D54"/>
    <w:rsid w:val="008F7E82"/>
    <w:rsid w:val="009001F9"/>
    <w:rsid w:val="009004BE"/>
    <w:rsid w:val="0090055A"/>
    <w:rsid w:val="009007E8"/>
    <w:rsid w:val="009008DC"/>
    <w:rsid w:val="00900C3E"/>
    <w:rsid w:val="00901489"/>
    <w:rsid w:val="00901A04"/>
    <w:rsid w:val="00901D97"/>
    <w:rsid w:val="009020CA"/>
    <w:rsid w:val="00902703"/>
    <w:rsid w:val="009028A0"/>
    <w:rsid w:val="009028D6"/>
    <w:rsid w:val="009032C2"/>
    <w:rsid w:val="009034DB"/>
    <w:rsid w:val="00903927"/>
    <w:rsid w:val="00903B30"/>
    <w:rsid w:val="00903DAA"/>
    <w:rsid w:val="00903ECF"/>
    <w:rsid w:val="00903EE4"/>
    <w:rsid w:val="00904406"/>
    <w:rsid w:val="0090441C"/>
    <w:rsid w:val="00904744"/>
    <w:rsid w:val="00904D12"/>
    <w:rsid w:val="00904D62"/>
    <w:rsid w:val="00904DDE"/>
    <w:rsid w:val="00904E65"/>
    <w:rsid w:val="00904F42"/>
    <w:rsid w:val="00905173"/>
    <w:rsid w:val="009053F7"/>
    <w:rsid w:val="009053FA"/>
    <w:rsid w:val="00905693"/>
    <w:rsid w:val="009058FC"/>
    <w:rsid w:val="00906187"/>
    <w:rsid w:val="00906358"/>
    <w:rsid w:val="00906381"/>
    <w:rsid w:val="009064D5"/>
    <w:rsid w:val="00906632"/>
    <w:rsid w:val="0090665E"/>
    <w:rsid w:val="009067F3"/>
    <w:rsid w:val="009069B1"/>
    <w:rsid w:val="00906B47"/>
    <w:rsid w:val="00906BED"/>
    <w:rsid w:val="00906C4B"/>
    <w:rsid w:val="0090731C"/>
    <w:rsid w:val="0090732A"/>
    <w:rsid w:val="00907B8D"/>
    <w:rsid w:val="0091002D"/>
    <w:rsid w:val="00910553"/>
    <w:rsid w:val="00910627"/>
    <w:rsid w:val="00910859"/>
    <w:rsid w:val="009117C3"/>
    <w:rsid w:val="00911B25"/>
    <w:rsid w:val="00911B5F"/>
    <w:rsid w:val="00911BC5"/>
    <w:rsid w:val="0091220D"/>
    <w:rsid w:val="00912A6A"/>
    <w:rsid w:val="00912D7D"/>
    <w:rsid w:val="009130CB"/>
    <w:rsid w:val="009134C3"/>
    <w:rsid w:val="00913540"/>
    <w:rsid w:val="009137D6"/>
    <w:rsid w:val="00913978"/>
    <w:rsid w:val="009139C5"/>
    <w:rsid w:val="00913AD0"/>
    <w:rsid w:val="00914543"/>
    <w:rsid w:val="00914B2C"/>
    <w:rsid w:val="00914CD6"/>
    <w:rsid w:val="00914E50"/>
    <w:rsid w:val="00915096"/>
    <w:rsid w:val="00915672"/>
    <w:rsid w:val="009158F0"/>
    <w:rsid w:val="00915E4B"/>
    <w:rsid w:val="00916681"/>
    <w:rsid w:val="009167DA"/>
    <w:rsid w:val="00916C6F"/>
    <w:rsid w:val="00916E5D"/>
    <w:rsid w:val="00917199"/>
    <w:rsid w:val="0091773D"/>
    <w:rsid w:val="00920003"/>
    <w:rsid w:val="0092042D"/>
    <w:rsid w:val="0092088F"/>
    <w:rsid w:val="00920C05"/>
    <w:rsid w:val="00920D58"/>
    <w:rsid w:val="00920DCC"/>
    <w:rsid w:val="00920E76"/>
    <w:rsid w:val="00921ECB"/>
    <w:rsid w:val="0092237E"/>
    <w:rsid w:val="009228D1"/>
    <w:rsid w:val="00922D97"/>
    <w:rsid w:val="0092300B"/>
    <w:rsid w:val="009235FC"/>
    <w:rsid w:val="0092372D"/>
    <w:rsid w:val="00923780"/>
    <w:rsid w:val="00923D43"/>
    <w:rsid w:val="00924A7A"/>
    <w:rsid w:val="00924D5D"/>
    <w:rsid w:val="00924E5C"/>
    <w:rsid w:val="00924FCF"/>
    <w:rsid w:val="0092516F"/>
    <w:rsid w:val="009251A2"/>
    <w:rsid w:val="00925641"/>
    <w:rsid w:val="009258AD"/>
    <w:rsid w:val="009258F4"/>
    <w:rsid w:val="00925941"/>
    <w:rsid w:val="00925CCB"/>
    <w:rsid w:val="00925F31"/>
    <w:rsid w:val="00926125"/>
    <w:rsid w:val="0092650F"/>
    <w:rsid w:val="0092690C"/>
    <w:rsid w:val="00926A75"/>
    <w:rsid w:val="00926C90"/>
    <w:rsid w:val="00926F8F"/>
    <w:rsid w:val="00926FAC"/>
    <w:rsid w:val="009271D2"/>
    <w:rsid w:val="00927D21"/>
    <w:rsid w:val="00930544"/>
    <w:rsid w:val="009307EF"/>
    <w:rsid w:val="00930836"/>
    <w:rsid w:val="00930B84"/>
    <w:rsid w:val="00930BA2"/>
    <w:rsid w:val="00930CDA"/>
    <w:rsid w:val="00930D9F"/>
    <w:rsid w:val="00931064"/>
    <w:rsid w:val="00931119"/>
    <w:rsid w:val="009311C2"/>
    <w:rsid w:val="00931B06"/>
    <w:rsid w:val="00932084"/>
    <w:rsid w:val="0093252F"/>
    <w:rsid w:val="009326A7"/>
    <w:rsid w:val="009326EC"/>
    <w:rsid w:val="009326FA"/>
    <w:rsid w:val="00932CB7"/>
    <w:rsid w:val="009333B8"/>
    <w:rsid w:val="009333E4"/>
    <w:rsid w:val="009339F2"/>
    <w:rsid w:val="00933B1F"/>
    <w:rsid w:val="00933D97"/>
    <w:rsid w:val="009346BA"/>
    <w:rsid w:val="00934713"/>
    <w:rsid w:val="009351DB"/>
    <w:rsid w:val="009357D7"/>
    <w:rsid w:val="00935EE3"/>
    <w:rsid w:val="009365B0"/>
    <w:rsid w:val="00936C16"/>
    <w:rsid w:val="00936DE5"/>
    <w:rsid w:val="00936E55"/>
    <w:rsid w:val="0093728A"/>
    <w:rsid w:val="009373DD"/>
    <w:rsid w:val="0093740D"/>
    <w:rsid w:val="0093743D"/>
    <w:rsid w:val="00937B52"/>
    <w:rsid w:val="00937C1A"/>
    <w:rsid w:val="00937E00"/>
    <w:rsid w:val="00937FB7"/>
    <w:rsid w:val="00940095"/>
    <w:rsid w:val="009401A8"/>
    <w:rsid w:val="009406E3"/>
    <w:rsid w:val="009409D5"/>
    <w:rsid w:val="00940B48"/>
    <w:rsid w:val="00940C87"/>
    <w:rsid w:val="00940E86"/>
    <w:rsid w:val="0094122E"/>
    <w:rsid w:val="00941490"/>
    <w:rsid w:val="009415DA"/>
    <w:rsid w:val="00941C9E"/>
    <w:rsid w:val="0094226F"/>
    <w:rsid w:val="00942358"/>
    <w:rsid w:val="009424CE"/>
    <w:rsid w:val="00942B2A"/>
    <w:rsid w:val="00942F82"/>
    <w:rsid w:val="009430D9"/>
    <w:rsid w:val="00943801"/>
    <w:rsid w:val="00943CBE"/>
    <w:rsid w:val="00943E4C"/>
    <w:rsid w:val="0094443F"/>
    <w:rsid w:val="0094454B"/>
    <w:rsid w:val="009447EC"/>
    <w:rsid w:val="00944896"/>
    <w:rsid w:val="00944C9D"/>
    <w:rsid w:val="0094543B"/>
    <w:rsid w:val="00945A3B"/>
    <w:rsid w:val="00945B9E"/>
    <w:rsid w:val="00945CA9"/>
    <w:rsid w:val="00945DEF"/>
    <w:rsid w:val="009460E9"/>
    <w:rsid w:val="0094622E"/>
    <w:rsid w:val="0094675B"/>
    <w:rsid w:val="00946BB4"/>
    <w:rsid w:val="00946E3D"/>
    <w:rsid w:val="009474E2"/>
    <w:rsid w:val="0094752E"/>
    <w:rsid w:val="00947733"/>
    <w:rsid w:val="0094779C"/>
    <w:rsid w:val="00947DD0"/>
    <w:rsid w:val="00950199"/>
    <w:rsid w:val="0095021D"/>
    <w:rsid w:val="00950518"/>
    <w:rsid w:val="00950B35"/>
    <w:rsid w:val="00950C3D"/>
    <w:rsid w:val="00950D23"/>
    <w:rsid w:val="00950FCD"/>
    <w:rsid w:val="00950FE4"/>
    <w:rsid w:val="00951254"/>
    <w:rsid w:val="009512A4"/>
    <w:rsid w:val="00951303"/>
    <w:rsid w:val="00951DB6"/>
    <w:rsid w:val="00952359"/>
    <w:rsid w:val="00952560"/>
    <w:rsid w:val="0095277E"/>
    <w:rsid w:val="0095281E"/>
    <w:rsid w:val="00952A61"/>
    <w:rsid w:val="0095350D"/>
    <w:rsid w:val="00953598"/>
    <w:rsid w:val="00953675"/>
    <w:rsid w:val="00953A9F"/>
    <w:rsid w:val="00953BBF"/>
    <w:rsid w:val="00954424"/>
    <w:rsid w:val="009545E7"/>
    <w:rsid w:val="009546A6"/>
    <w:rsid w:val="00954F3C"/>
    <w:rsid w:val="009554F4"/>
    <w:rsid w:val="0095577E"/>
    <w:rsid w:val="009559FC"/>
    <w:rsid w:val="00955BF3"/>
    <w:rsid w:val="00955C65"/>
    <w:rsid w:val="00955CD8"/>
    <w:rsid w:val="009560DA"/>
    <w:rsid w:val="00956373"/>
    <w:rsid w:val="009563B8"/>
    <w:rsid w:val="009565B0"/>
    <w:rsid w:val="00956BC0"/>
    <w:rsid w:val="00957266"/>
    <w:rsid w:val="0095775D"/>
    <w:rsid w:val="00960438"/>
    <w:rsid w:val="00960B72"/>
    <w:rsid w:val="00961367"/>
    <w:rsid w:val="0096154C"/>
    <w:rsid w:val="00961642"/>
    <w:rsid w:val="009618FB"/>
    <w:rsid w:val="00961A51"/>
    <w:rsid w:val="00961A85"/>
    <w:rsid w:val="00961C82"/>
    <w:rsid w:val="00961D1A"/>
    <w:rsid w:val="00961F7C"/>
    <w:rsid w:val="00962935"/>
    <w:rsid w:val="00962BBB"/>
    <w:rsid w:val="00962E94"/>
    <w:rsid w:val="009630B5"/>
    <w:rsid w:val="00963184"/>
    <w:rsid w:val="00963A2C"/>
    <w:rsid w:val="00963B5A"/>
    <w:rsid w:val="00963E4F"/>
    <w:rsid w:val="0096422F"/>
    <w:rsid w:val="00964B16"/>
    <w:rsid w:val="00964D61"/>
    <w:rsid w:val="00964E87"/>
    <w:rsid w:val="00965018"/>
    <w:rsid w:val="00965049"/>
    <w:rsid w:val="00965859"/>
    <w:rsid w:val="00965F6E"/>
    <w:rsid w:val="00966211"/>
    <w:rsid w:val="00966310"/>
    <w:rsid w:val="00966D32"/>
    <w:rsid w:val="00966E1D"/>
    <w:rsid w:val="009670F3"/>
    <w:rsid w:val="00967124"/>
    <w:rsid w:val="009675A7"/>
    <w:rsid w:val="00967B6B"/>
    <w:rsid w:val="00967CEC"/>
    <w:rsid w:val="00970019"/>
    <w:rsid w:val="00970A4E"/>
    <w:rsid w:val="0097150A"/>
    <w:rsid w:val="00971CA7"/>
    <w:rsid w:val="00971D60"/>
    <w:rsid w:val="00971EE0"/>
    <w:rsid w:val="00971FC6"/>
    <w:rsid w:val="009721A7"/>
    <w:rsid w:val="00972636"/>
    <w:rsid w:val="009727EF"/>
    <w:rsid w:val="00972F49"/>
    <w:rsid w:val="009736C0"/>
    <w:rsid w:val="009738BC"/>
    <w:rsid w:val="00973C73"/>
    <w:rsid w:val="00973F5F"/>
    <w:rsid w:val="0097442E"/>
    <w:rsid w:val="009744CB"/>
    <w:rsid w:val="00974548"/>
    <w:rsid w:val="009747E9"/>
    <w:rsid w:val="0097521D"/>
    <w:rsid w:val="0097534D"/>
    <w:rsid w:val="009754A5"/>
    <w:rsid w:val="009755B0"/>
    <w:rsid w:val="009755EA"/>
    <w:rsid w:val="00975732"/>
    <w:rsid w:val="009759EA"/>
    <w:rsid w:val="00975E6A"/>
    <w:rsid w:val="00975F4A"/>
    <w:rsid w:val="009761CB"/>
    <w:rsid w:val="009762C0"/>
    <w:rsid w:val="00976722"/>
    <w:rsid w:val="00976791"/>
    <w:rsid w:val="0097686A"/>
    <w:rsid w:val="00976880"/>
    <w:rsid w:val="00976DD9"/>
    <w:rsid w:val="00977221"/>
    <w:rsid w:val="00977320"/>
    <w:rsid w:val="009775C0"/>
    <w:rsid w:val="009779BE"/>
    <w:rsid w:val="00977AED"/>
    <w:rsid w:val="00977B02"/>
    <w:rsid w:val="00977B1C"/>
    <w:rsid w:val="00977CB0"/>
    <w:rsid w:val="00977CDD"/>
    <w:rsid w:val="00980B26"/>
    <w:rsid w:val="00980F19"/>
    <w:rsid w:val="00981977"/>
    <w:rsid w:val="00981D70"/>
    <w:rsid w:val="00981F77"/>
    <w:rsid w:val="00982337"/>
    <w:rsid w:val="00982679"/>
    <w:rsid w:val="00982683"/>
    <w:rsid w:val="00982CC7"/>
    <w:rsid w:val="00982D86"/>
    <w:rsid w:val="0098380B"/>
    <w:rsid w:val="0098409F"/>
    <w:rsid w:val="009842AB"/>
    <w:rsid w:val="009843EA"/>
    <w:rsid w:val="009844CA"/>
    <w:rsid w:val="0098455F"/>
    <w:rsid w:val="009847E6"/>
    <w:rsid w:val="00984874"/>
    <w:rsid w:val="0098498D"/>
    <w:rsid w:val="00984B61"/>
    <w:rsid w:val="00984C96"/>
    <w:rsid w:val="00984F0F"/>
    <w:rsid w:val="00985034"/>
    <w:rsid w:val="009854AE"/>
    <w:rsid w:val="009862E1"/>
    <w:rsid w:val="00986722"/>
    <w:rsid w:val="0098694C"/>
    <w:rsid w:val="00986DB6"/>
    <w:rsid w:val="00986FA9"/>
    <w:rsid w:val="00987375"/>
    <w:rsid w:val="00990736"/>
    <w:rsid w:val="00990844"/>
    <w:rsid w:val="009909D8"/>
    <w:rsid w:val="009910FE"/>
    <w:rsid w:val="00991262"/>
    <w:rsid w:val="009918A6"/>
    <w:rsid w:val="00991E5C"/>
    <w:rsid w:val="00991F6A"/>
    <w:rsid w:val="0099244A"/>
    <w:rsid w:val="0099256E"/>
    <w:rsid w:val="009925EB"/>
    <w:rsid w:val="00992918"/>
    <w:rsid w:val="00992B21"/>
    <w:rsid w:val="009934F6"/>
    <w:rsid w:val="00993603"/>
    <w:rsid w:val="009937DA"/>
    <w:rsid w:val="00993806"/>
    <w:rsid w:val="0099393A"/>
    <w:rsid w:val="009939D7"/>
    <w:rsid w:val="00994416"/>
    <w:rsid w:val="00994AFB"/>
    <w:rsid w:val="00994D8D"/>
    <w:rsid w:val="00994EEB"/>
    <w:rsid w:val="00994F21"/>
    <w:rsid w:val="009951DF"/>
    <w:rsid w:val="0099540B"/>
    <w:rsid w:val="009955DF"/>
    <w:rsid w:val="0099569C"/>
    <w:rsid w:val="0099640D"/>
    <w:rsid w:val="00996EC6"/>
    <w:rsid w:val="0099749E"/>
    <w:rsid w:val="00997597"/>
    <w:rsid w:val="009977D6"/>
    <w:rsid w:val="00997A5C"/>
    <w:rsid w:val="00997CAA"/>
    <w:rsid w:val="00997E15"/>
    <w:rsid w:val="00997F14"/>
    <w:rsid w:val="009A00DA"/>
    <w:rsid w:val="009A0542"/>
    <w:rsid w:val="009A0854"/>
    <w:rsid w:val="009A0A7D"/>
    <w:rsid w:val="009A0F74"/>
    <w:rsid w:val="009A1131"/>
    <w:rsid w:val="009A114D"/>
    <w:rsid w:val="009A138B"/>
    <w:rsid w:val="009A15E8"/>
    <w:rsid w:val="009A179E"/>
    <w:rsid w:val="009A18BF"/>
    <w:rsid w:val="009A19A8"/>
    <w:rsid w:val="009A1A56"/>
    <w:rsid w:val="009A1AE7"/>
    <w:rsid w:val="009A1C06"/>
    <w:rsid w:val="009A1EFA"/>
    <w:rsid w:val="009A26AE"/>
    <w:rsid w:val="009A278C"/>
    <w:rsid w:val="009A2A12"/>
    <w:rsid w:val="009A2ADC"/>
    <w:rsid w:val="009A33A5"/>
    <w:rsid w:val="009A343C"/>
    <w:rsid w:val="009A354B"/>
    <w:rsid w:val="009A3758"/>
    <w:rsid w:val="009A3A4C"/>
    <w:rsid w:val="009A3B8F"/>
    <w:rsid w:val="009A3F19"/>
    <w:rsid w:val="009A3F7B"/>
    <w:rsid w:val="009A4E1F"/>
    <w:rsid w:val="009A4E31"/>
    <w:rsid w:val="009A5010"/>
    <w:rsid w:val="009A50B4"/>
    <w:rsid w:val="009A53E9"/>
    <w:rsid w:val="009A5625"/>
    <w:rsid w:val="009A569D"/>
    <w:rsid w:val="009A56AF"/>
    <w:rsid w:val="009A5C43"/>
    <w:rsid w:val="009A5FA4"/>
    <w:rsid w:val="009A6348"/>
    <w:rsid w:val="009A6BA1"/>
    <w:rsid w:val="009A7442"/>
    <w:rsid w:val="009A7BE1"/>
    <w:rsid w:val="009A7C3B"/>
    <w:rsid w:val="009A7CA9"/>
    <w:rsid w:val="009A7CB3"/>
    <w:rsid w:val="009A7D3F"/>
    <w:rsid w:val="009A7E53"/>
    <w:rsid w:val="009B0477"/>
    <w:rsid w:val="009B0777"/>
    <w:rsid w:val="009B0799"/>
    <w:rsid w:val="009B0D17"/>
    <w:rsid w:val="009B0EC8"/>
    <w:rsid w:val="009B0FBB"/>
    <w:rsid w:val="009B103D"/>
    <w:rsid w:val="009B1997"/>
    <w:rsid w:val="009B1D1D"/>
    <w:rsid w:val="009B20BF"/>
    <w:rsid w:val="009B2100"/>
    <w:rsid w:val="009B2661"/>
    <w:rsid w:val="009B2CC2"/>
    <w:rsid w:val="009B2FB3"/>
    <w:rsid w:val="009B3062"/>
    <w:rsid w:val="009B3147"/>
    <w:rsid w:val="009B34DA"/>
    <w:rsid w:val="009B37F7"/>
    <w:rsid w:val="009B398A"/>
    <w:rsid w:val="009B3E7E"/>
    <w:rsid w:val="009B4103"/>
    <w:rsid w:val="009B426D"/>
    <w:rsid w:val="009B45ED"/>
    <w:rsid w:val="009B4A86"/>
    <w:rsid w:val="009B4B02"/>
    <w:rsid w:val="009B51D3"/>
    <w:rsid w:val="009B5316"/>
    <w:rsid w:val="009B535F"/>
    <w:rsid w:val="009B5697"/>
    <w:rsid w:val="009B5807"/>
    <w:rsid w:val="009B59F9"/>
    <w:rsid w:val="009B5A35"/>
    <w:rsid w:val="009B60FD"/>
    <w:rsid w:val="009B6919"/>
    <w:rsid w:val="009B6CAA"/>
    <w:rsid w:val="009B75A7"/>
    <w:rsid w:val="009B77C3"/>
    <w:rsid w:val="009B7D32"/>
    <w:rsid w:val="009B7D8A"/>
    <w:rsid w:val="009B7FF0"/>
    <w:rsid w:val="009C00AE"/>
    <w:rsid w:val="009C03C3"/>
    <w:rsid w:val="009C03EC"/>
    <w:rsid w:val="009C0662"/>
    <w:rsid w:val="009C09DB"/>
    <w:rsid w:val="009C0AB8"/>
    <w:rsid w:val="009C1155"/>
    <w:rsid w:val="009C151D"/>
    <w:rsid w:val="009C1A3C"/>
    <w:rsid w:val="009C1A67"/>
    <w:rsid w:val="009C1D9D"/>
    <w:rsid w:val="009C1E17"/>
    <w:rsid w:val="009C2411"/>
    <w:rsid w:val="009C2AD6"/>
    <w:rsid w:val="009C2B34"/>
    <w:rsid w:val="009C2FF6"/>
    <w:rsid w:val="009C30EF"/>
    <w:rsid w:val="009C3176"/>
    <w:rsid w:val="009C358E"/>
    <w:rsid w:val="009C35B3"/>
    <w:rsid w:val="009C36B2"/>
    <w:rsid w:val="009C3F56"/>
    <w:rsid w:val="009C406D"/>
    <w:rsid w:val="009C42D4"/>
    <w:rsid w:val="009C4376"/>
    <w:rsid w:val="009C4B32"/>
    <w:rsid w:val="009C4FF4"/>
    <w:rsid w:val="009C5402"/>
    <w:rsid w:val="009C5679"/>
    <w:rsid w:val="009C5736"/>
    <w:rsid w:val="009C605F"/>
    <w:rsid w:val="009C64F6"/>
    <w:rsid w:val="009C76B9"/>
    <w:rsid w:val="009D00B5"/>
    <w:rsid w:val="009D00C2"/>
    <w:rsid w:val="009D0274"/>
    <w:rsid w:val="009D0DD3"/>
    <w:rsid w:val="009D1148"/>
    <w:rsid w:val="009D1578"/>
    <w:rsid w:val="009D1813"/>
    <w:rsid w:val="009D1DDD"/>
    <w:rsid w:val="009D2B33"/>
    <w:rsid w:val="009D2D59"/>
    <w:rsid w:val="009D2F99"/>
    <w:rsid w:val="009D2FB0"/>
    <w:rsid w:val="009D30C8"/>
    <w:rsid w:val="009D3416"/>
    <w:rsid w:val="009D34EC"/>
    <w:rsid w:val="009D3633"/>
    <w:rsid w:val="009D3BF4"/>
    <w:rsid w:val="009D3D15"/>
    <w:rsid w:val="009D3F4C"/>
    <w:rsid w:val="009D3F53"/>
    <w:rsid w:val="009D4211"/>
    <w:rsid w:val="009D435D"/>
    <w:rsid w:val="009D5033"/>
    <w:rsid w:val="009D512A"/>
    <w:rsid w:val="009D60B8"/>
    <w:rsid w:val="009D72EC"/>
    <w:rsid w:val="009D744D"/>
    <w:rsid w:val="009D762F"/>
    <w:rsid w:val="009E077B"/>
    <w:rsid w:val="009E09B1"/>
    <w:rsid w:val="009E1457"/>
    <w:rsid w:val="009E179B"/>
    <w:rsid w:val="009E1931"/>
    <w:rsid w:val="009E1ADE"/>
    <w:rsid w:val="009E20CD"/>
    <w:rsid w:val="009E2267"/>
    <w:rsid w:val="009E29D6"/>
    <w:rsid w:val="009E2B18"/>
    <w:rsid w:val="009E2C43"/>
    <w:rsid w:val="009E2E57"/>
    <w:rsid w:val="009E368C"/>
    <w:rsid w:val="009E3B6D"/>
    <w:rsid w:val="009E4004"/>
    <w:rsid w:val="009E40F3"/>
    <w:rsid w:val="009E4262"/>
    <w:rsid w:val="009E4897"/>
    <w:rsid w:val="009E4F4A"/>
    <w:rsid w:val="009E57D4"/>
    <w:rsid w:val="009E59FD"/>
    <w:rsid w:val="009E5CE5"/>
    <w:rsid w:val="009E5F69"/>
    <w:rsid w:val="009E6766"/>
    <w:rsid w:val="009E6876"/>
    <w:rsid w:val="009E6F01"/>
    <w:rsid w:val="009E70B3"/>
    <w:rsid w:val="009E75BA"/>
    <w:rsid w:val="009E7A1C"/>
    <w:rsid w:val="009E7D2C"/>
    <w:rsid w:val="009E7D3C"/>
    <w:rsid w:val="009F0732"/>
    <w:rsid w:val="009F08FC"/>
    <w:rsid w:val="009F0903"/>
    <w:rsid w:val="009F1F70"/>
    <w:rsid w:val="009F1FC6"/>
    <w:rsid w:val="009F2022"/>
    <w:rsid w:val="009F224D"/>
    <w:rsid w:val="009F22FE"/>
    <w:rsid w:val="009F24E1"/>
    <w:rsid w:val="009F28A7"/>
    <w:rsid w:val="009F2DC6"/>
    <w:rsid w:val="009F307D"/>
    <w:rsid w:val="009F3127"/>
    <w:rsid w:val="009F317C"/>
    <w:rsid w:val="009F3593"/>
    <w:rsid w:val="009F3F22"/>
    <w:rsid w:val="009F4520"/>
    <w:rsid w:val="009F47DC"/>
    <w:rsid w:val="009F48A1"/>
    <w:rsid w:val="009F49F9"/>
    <w:rsid w:val="009F4B44"/>
    <w:rsid w:val="009F4EAC"/>
    <w:rsid w:val="009F524A"/>
    <w:rsid w:val="009F5892"/>
    <w:rsid w:val="009F592D"/>
    <w:rsid w:val="009F66A4"/>
    <w:rsid w:val="009F6C21"/>
    <w:rsid w:val="009F6F41"/>
    <w:rsid w:val="009F7679"/>
    <w:rsid w:val="009F7720"/>
    <w:rsid w:val="009F795B"/>
    <w:rsid w:val="009F79CA"/>
    <w:rsid w:val="009F7C2B"/>
    <w:rsid w:val="00A00242"/>
    <w:rsid w:val="00A002C7"/>
    <w:rsid w:val="00A0053B"/>
    <w:rsid w:val="00A00BE0"/>
    <w:rsid w:val="00A01037"/>
    <w:rsid w:val="00A01536"/>
    <w:rsid w:val="00A019F1"/>
    <w:rsid w:val="00A0206A"/>
    <w:rsid w:val="00A02145"/>
    <w:rsid w:val="00A0235E"/>
    <w:rsid w:val="00A02474"/>
    <w:rsid w:val="00A02C5B"/>
    <w:rsid w:val="00A0301C"/>
    <w:rsid w:val="00A031EA"/>
    <w:rsid w:val="00A034AB"/>
    <w:rsid w:val="00A0353E"/>
    <w:rsid w:val="00A0366C"/>
    <w:rsid w:val="00A03819"/>
    <w:rsid w:val="00A043FC"/>
    <w:rsid w:val="00A04736"/>
    <w:rsid w:val="00A04841"/>
    <w:rsid w:val="00A04ABA"/>
    <w:rsid w:val="00A04F0A"/>
    <w:rsid w:val="00A050C2"/>
    <w:rsid w:val="00A05385"/>
    <w:rsid w:val="00A05394"/>
    <w:rsid w:val="00A05A8E"/>
    <w:rsid w:val="00A05AE7"/>
    <w:rsid w:val="00A05D95"/>
    <w:rsid w:val="00A05FB4"/>
    <w:rsid w:val="00A062BC"/>
    <w:rsid w:val="00A062EF"/>
    <w:rsid w:val="00A06889"/>
    <w:rsid w:val="00A06E14"/>
    <w:rsid w:val="00A073A7"/>
    <w:rsid w:val="00A07BFA"/>
    <w:rsid w:val="00A07F6C"/>
    <w:rsid w:val="00A1025E"/>
    <w:rsid w:val="00A10467"/>
    <w:rsid w:val="00A10626"/>
    <w:rsid w:val="00A1066E"/>
    <w:rsid w:val="00A10D75"/>
    <w:rsid w:val="00A112F2"/>
    <w:rsid w:val="00A11349"/>
    <w:rsid w:val="00A113F6"/>
    <w:rsid w:val="00A116E6"/>
    <w:rsid w:val="00A11827"/>
    <w:rsid w:val="00A11A7A"/>
    <w:rsid w:val="00A11B25"/>
    <w:rsid w:val="00A11C16"/>
    <w:rsid w:val="00A12005"/>
    <w:rsid w:val="00A124E3"/>
    <w:rsid w:val="00A1307E"/>
    <w:rsid w:val="00A132ED"/>
    <w:rsid w:val="00A13378"/>
    <w:rsid w:val="00A13619"/>
    <w:rsid w:val="00A13C64"/>
    <w:rsid w:val="00A13F66"/>
    <w:rsid w:val="00A141E8"/>
    <w:rsid w:val="00A143EA"/>
    <w:rsid w:val="00A1460C"/>
    <w:rsid w:val="00A1461D"/>
    <w:rsid w:val="00A14820"/>
    <w:rsid w:val="00A14964"/>
    <w:rsid w:val="00A14F77"/>
    <w:rsid w:val="00A14FBA"/>
    <w:rsid w:val="00A15203"/>
    <w:rsid w:val="00A1523D"/>
    <w:rsid w:val="00A1532D"/>
    <w:rsid w:val="00A1535E"/>
    <w:rsid w:val="00A1578D"/>
    <w:rsid w:val="00A1591D"/>
    <w:rsid w:val="00A15AF8"/>
    <w:rsid w:val="00A15D0F"/>
    <w:rsid w:val="00A15DC1"/>
    <w:rsid w:val="00A15F7E"/>
    <w:rsid w:val="00A16083"/>
    <w:rsid w:val="00A16270"/>
    <w:rsid w:val="00A16BD4"/>
    <w:rsid w:val="00A170CB"/>
    <w:rsid w:val="00A1717D"/>
    <w:rsid w:val="00A173E4"/>
    <w:rsid w:val="00A1753F"/>
    <w:rsid w:val="00A17600"/>
    <w:rsid w:val="00A17629"/>
    <w:rsid w:val="00A177D3"/>
    <w:rsid w:val="00A17CBC"/>
    <w:rsid w:val="00A200BA"/>
    <w:rsid w:val="00A200C8"/>
    <w:rsid w:val="00A20521"/>
    <w:rsid w:val="00A2081C"/>
    <w:rsid w:val="00A20CF8"/>
    <w:rsid w:val="00A2100F"/>
    <w:rsid w:val="00A21615"/>
    <w:rsid w:val="00A217A0"/>
    <w:rsid w:val="00A220AD"/>
    <w:rsid w:val="00A2270B"/>
    <w:rsid w:val="00A229DE"/>
    <w:rsid w:val="00A22A06"/>
    <w:rsid w:val="00A22E8B"/>
    <w:rsid w:val="00A23012"/>
    <w:rsid w:val="00A2314C"/>
    <w:rsid w:val="00A23408"/>
    <w:rsid w:val="00A238F6"/>
    <w:rsid w:val="00A23D2C"/>
    <w:rsid w:val="00A23DDE"/>
    <w:rsid w:val="00A23EEA"/>
    <w:rsid w:val="00A24070"/>
    <w:rsid w:val="00A24443"/>
    <w:rsid w:val="00A2444D"/>
    <w:rsid w:val="00A24BB8"/>
    <w:rsid w:val="00A26205"/>
    <w:rsid w:val="00A263A2"/>
    <w:rsid w:val="00A26770"/>
    <w:rsid w:val="00A26ABB"/>
    <w:rsid w:val="00A271D6"/>
    <w:rsid w:val="00A27274"/>
    <w:rsid w:val="00A2730F"/>
    <w:rsid w:val="00A30301"/>
    <w:rsid w:val="00A30C9C"/>
    <w:rsid w:val="00A31473"/>
    <w:rsid w:val="00A3190E"/>
    <w:rsid w:val="00A3198D"/>
    <w:rsid w:val="00A319BC"/>
    <w:rsid w:val="00A3202C"/>
    <w:rsid w:val="00A325E8"/>
    <w:rsid w:val="00A32657"/>
    <w:rsid w:val="00A32F18"/>
    <w:rsid w:val="00A331C1"/>
    <w:rsid w:val="00A33834"/>
    <w:rsid w:val="00A33AFC"/>
    <w:rsid w:val="00A33BC1"/>
    <w:rsid w:val="00A33D3D"/>
    <w:rsid w:val="00A33D49"/>
    <w:rsid w:val="00A34014"/>
    <w:rsid w:val="00A34295"/>
    <w:rsid w:val="00A342C9"/>
    <w:rsid w:val="00A34555"/>
    <w:rsid w:val="00A34576"/>
    <w:rsid w:val="00A346F7"/>
    <w:rsid w:val="00A34B84"/>
    <w:rsid w:val="00A34BAD"/>
    <w:rsid w:val="00A34C8B"/>
    <w:rsid w:val="00A34F43"/>
    <w:rsid w:val="00A3534C"/>
    <w:rsid w:val="00A35BFD"/>
    <w:rsid w:val="00A35F14"/>
    <w:rsid w:val="00A36554"/>
    <w:rsid w:val="00A3670C"/>
    <w:rsid w:val="00A36DF0"/>
    <w:rsid w:val="00A36EBD"/>
    <w:rsid w:val="00A37133"/>
    <w:rsid w:val="00A3724F"/>
    <w:rsid w:val="00A37298"/>
    <w:rsid w:val="00A377FA"/>
    <w:rsid w:val="00A3798B"/>
    <w:rsid w:val="00A37D3E"/>
    <w:rsid w:val="00A407EB"/>
    <w:rsid w:val="00A40E39"/>
    <w:rsid w:val="00A40E9B"/>
    <w:rsid w:val="00A4123B"/>
    <w:rsid w:val="00A4133B"/>
    <w:rsid w:val="00A41456"/>
    <w:rsid w:val="00A415C2"/>
    <w:rsid w:val="00A41BCE"/>
    <w:rsid w:val="00A420B4"/>
    <w:rsid w:val="00A4233A"/>
    <w:rsid w:val="00A42465"/>
    <w:rsid w:val="00A424EB"/>
    <w:rsid w:val="00A42723"/>
    <w:rsid w:val="00A427C5"/>
    <w:rsid w:val="00A42D3D"/>
    <w:rsid w:val="00A42EC3"/>
    <w:rsid w:val="00A43059"/>
    <w:rsid w:val="00A43105"/>
    <w:rsid w:val="00A43359"/>
    <w:rsid w:val="00A43A57"/>
    <w:rsid w:val="00A44D86"/>
    <w:rsid w:val="00A4516C"/>
    <w:rsid w:val="00A4517A"/>
    <w:rsid w:val="00A45501"/>
    <w:rsid w:val="00A45C0C"/>
    <w:rsid w:val="00A45F3F"/>
    <w:rsid w:val="00A460AA"/>
    <w:rsid w:val="00A460CA"/>
    <w:rsid w:val="00A46128"/>
    <w:rsid w:val="00A46270"/>
    <w:rsid w:val="00A4633D"/>
    <w:rsid w:val="00A46504"/>
    <w:rsid w:val="00A46609"/>
    <w:rsid w:val="00A46829"/>
    <w:rsid w:val="00A46D77"/>
    <w:rsid w:val="00A46FB0"/>
    <w:rsid w:val="00A47022"/>
    <w:rsid w:val="00A47029"/>
    <w:rsid w:val="00A4719F"/>
    <w:rsid w:val="00A47580"/>
    <w:rsid w:val="00A475CB"/>
    <w:rsid w:val="00A47A72"/>
    <w:rsid w:val="00A51388"/>
    <w:rsid w:val="00A5138A"/>
    <w:rsid w:val="00A5166C"/>
    <w:rsid w:val="00A51A7A"/>
    <w:rsid w:val="00A51B96"/>
    <w:rsid w:val="00A51BF1"/>
    <w:rsid w:val="00A5247E"/>
    <w:rsid w:val="00A527CF"/>
    <w:rsid w:val="00A528BA"/>
    <w:rsid w:val="00A52A6E"/>
    <w:rsid w:val="00A52B19"/>
    <w:rsid w:val="00A52EE1"/>
    <w:rsid w:val="00A5306C"/>
    <w:rsid w:val="00A530AB"/>
    <w:rsid w:val="00A53749"/>
    <w:rsid w:val="00A53F83"/>
    <w:rsid w:val="00A541E7"/>
    <w:rsid w:val="00A541EF"/>
    <w:rsid w:val="00A54462"/>
    <w:rsid w:val="00A544F6"/>
    <w:rsid w:val="00A54934"/>
    <w:rsid w:val="00A54BE2"/>
    <w:rsid w:val="00A54E07"/>
    <w:rsid w:val="00A54E73"/>
    <w:rsid w:val="00A54F26"/>
    <w:rsid w:val="00A550B7"/>
    <w:rsid w:val="00A551CF"/>
    <w:rsid w:val="00A55375"/>
    <w:rsid w:val="00A55396"/>
    <w:rsid w:val="00A55579"/>
    <w:rsid w:val="00A557D6"/>
    <w:rsid w:val="00A55C16"/>
    <w:rsid w:val="00A562A9"/>
    <w:rsid w:val="00A565B4"/>
    <w:rsid w:val="00A5707C"/>
    <w:rsid w:val="00A57138"/>
    <w:rsid w:val="00A571DB"/>
    <w:rsid w:val="00A572C4"/>
    <w:rsid w:val="00A572EC"/>
    <w:rsid w:val="00A573FA"/>
    <w:rsid w:val="00A57D92"/>
    <w:rsid w:val="00A60543"/>
    <w:rsid w:val="00A605DA"/>
    <w:rsid w:val="00A60B1C"/>
    <w:rsid w:val="00A60E79"/>
    <w:rsid w:val="00A6109F"/>
    <w:rsid w:val="00A612EB"/>
    <w:rsid w:val="00A61EA1"/>
    <w:rsid w:val="00A62206"/>
    <w:rsid w:val="00A6235B"/>
    <w:rsid w:val="00A626A0"/>
    <w:rsid w:val="00A62E76"/>
    <w:rsid w:val="00A6310D"/>
    <w:rsid w:val="00A6310F"/>
    <w:rsid w:val="00A632FA"/>
    <w:rsid w:val="00A63399"/>
    <w:rsid w:val="00A633AC"/>
    <w:rsid w:val="00A637C9"/>
    <w:rsid w:val="00A638C6"/>
    <w:rsid w:val="00A63917"/>
    <w:rsid w:val="00A63CED"/>
    <w:rsid w:val="00A63DC2"/>
    <w:rsid w:val="00A6419F"/>
    <w:rsid w:val="00A649A4"/>
    <w:rsid w:val="00A6501C"/>
    <w:rsid w:val="00A6529E"/>
    <w:rsid w:val="00A65668"/>
    <w:rsid w:val="00A657A8"/>
    <w:rsid w:val="00A65B73"/>
    <w:rsid w:val="00A65E92"/>
    <w:rsid w:val="00A66476"/>
    <w:rsid w:val="00A66926"/>
    <w:rsid w:val="00A66E99"/>
    <w:rsid w:val="00A66FF9"/>
    <w:rsid w:val="00A6700C"/>
    <w:rsid w:val="00A67059"/>
    <w:rsid w:val="00A672AA"/>
    <w:rsid w:val="00A67920"/>
    <w:rsid w:val="00A67BA3"/>
    <w:rsid w:val="00A67C30"/>
    <w:rsid w:val="00A67F0A"/>
    <w:rsid w:val="00A7003F"/>
    <w:rsid w:val="00A70235"/>
    <w:rsid w:val="00A7026D"/>
    <w:rsid w:val="00A7027F"/>
    <w:rsid w:val="00A70422"/>
    <w:rsid w:val="00A70573"/>
    <w:rsid w:val="00A7063F"/>
    <w:rsid w:val="00A709D8"/>
    <w:rsid w:val="00A70A3B"/>
    <w:rsid w:val="00A70E98"/>
    <w:rsid w:val="00A7102F"/>
    <w:rsid w:val="00A7109C"/>
    <w:rsid w:val="00A712CE"/>
    <w:rsid w:val="00A714AC"/>
    <w:rsid w:val="00A72476"/>
    <w:rsid w:val="00A72583"/>
    <w:rsid w:val="00A726D9"/>
    <w:rsid w:val="00A72745"/>
    <w:rsid w:val="00A730B5"/>
    <w:rsid w:val="00A7317A"/>
    <w:rsid w:val="00A73959"/>
    <w:rsid w:val="00A73D06"/>
    <w:rsid w:val="00A74076"/>
    <w:rsid w:val="00A742DD"/>
    <w:rsid w:val="00A74B3D"/>
    <w:rsid w:val="00A74F37"/>
    <w:rsid w:val="00A75291"/>
    <w:rsid w:val="00A75369"/>
    <w:rsid w:val="00A755C4"/>
    <w:rsid w:val="00A75914"/>
    <w:rsid w:val="00A75C6C"/>
    <w:rsid w:val="00A76000"/>
    <w:rsid w:val="00A76289"/>
    <w:rsid w:val="00A76340"/>
    <w:rsid w:val="00A76609"/>
    <w:rsid w:val="00A76857"/>
    <w:rsid w:val="00A76B6F"/>
    <w:rsid w:val="00A76D25"/>
    <w:rsid w:val="00A76D2D"/>
    <w:rsid w:val="00A76E53"/>
    <w:rsid w:val="00A77472"/>
    <w:rsid w:val="00A777FD"/>
    <w:rsid w:val="00A77CC8"/>
    <w:rsid w:val="00A8011A"/>
    <w:rsid w:val="00A8065E"/>
    <w:rsid w:val="00A81951"/>
    <w:rsid w:val="00A81954"/>
    <w:rsid w:val="00A81E65"/>
    <w:rsid w:val="00A823A2"/>
    <w:rsid w:val="00A82B9E"/>
    <w:rsid w:val="00A82D7A"/>
    <w:rsid w:val="00A832AE"/>
    <w:rsid w:val="00A83588"/>
    <w:rsid w:val="00A836D8"/>
    <w:rsid w:val="00A837D0"/>
    <w:rsid w:val="00A83B1F"/>
    <w:rsid w:val="00A83D92"/>
    <w:rsid w:val="00A83EB2"/>
    <w:rsid w:val="00A83F0D"/>
    <w:rsid w:val="00A841B3"/>
    <w:rsid w:val="00A84430"/>
    <w:rsid w:val="00A84486"/>
    <w:rsid w:val="00A84568"/>
    <w:rsid w:val="00A848B7"/>
    <w:rsid w:val="00A84CC9"/>
    <w:rsid w:val="00A84D5F"/>
    <w:rsid w:val="00A858AA"/>
    <w:rsid w:val="00A85E94"/>
    <w:rsid w:val="00A85EB8"/>
    <w:rsid w:val="00A86022"/>
    <w:rsid w:val="00A8606A"/>
    <w:rsid w:val="00A86459"/>
    <w:rsid w:val="00A864E3"/>
    <w:rsid w:val="00A8667E"/>
    <w:rsid w:val="00A86781"/>
    <w:rsid w:val="00A86941"/>
    <w:rsid w:val="00A8699B"/>
    <w:rsid w:val="00A86C00"/>
    <w:rsid w:val="00A86E8E"/>
    <w:rsid w:val="00A87438"/>
    <w:rsid w:val="00A879A3"/>
    <w:rsid w:val="00A87E42"/>
    <w:rsid w:val="00A905EC"/>
    <w:rsid w:val="00A90859"/>
    <w:rsid w:val="00A90865"/>
    <w:rsid w:val="00A9087B"/>
    <w:rsid w:val="00A90B66"/>
    <w:rsid w:val="00A90E38"/>
    <w:rsid w:val="00A90FCC"/>
    <w:rsid w:val="00A911AC"/>
    <w:rsid w:val="00A91396"/>
    <w:rsid w:val="00A915E9"/>
    <w:rsid w:val="00A9188E"/>
    <w:rsid w:val="00A91C97"/>
    <w:rsid w:val="00A91E01"/>
    <w:rsid w:val="00A91E31"/>
    <w:rsid w:val="00A91E43"/>
    <w:rsid w:val="00A9212A"/>
    <w:rsid w:val="00A922DD"/>
    <w:rsid w:val="00A92A86"/>
    <w:rsid w:val="00A92F8D"/>
    <w:rsid w:val="00A93987"/>
    <w:rsid w:val="00A939C2"/>
    <w:rsid w:val="00A94247"/>
    <w:rsid w:val="00A9476A"/>
    <w:rsid w:val="00A9488F"/>
    <w:rsid w:val="00A957B9"/>
    <w:rsid w:val="00A95A6D"/>
    <w:rsid w:val="00A95A78"/>
    <w:rsid w:val="00A9672F"/>
    <w:rsid w:val="00A967A7"/>
    <w:rsid w:val="00A96EAD"/>
    <w:rsid w:val="00A97178"/>
    <w:rsid w:val="00A97708"/>
    <w:rsid w:val="00A97727"/>
    <w:rsid w:val="00A97F6A"/>
    <w:rsid w:val="00AA066A"/>
    <w:rsid w:val="00AA07D0"/>
    <w:rsid w:val="00AA0FF2"/>
    <w:rsid w:val="00AA1674"/>
    <w:rsid w:val="00AA23EC"/>
    <w:rsid w:val="00AA2916"/>
    <w:rsid w:val="00AA2AF5"/>
    <w:rsid w:val="00AA2B8D"/>
    <w:rsid w:val="00AA2C9E"/>
    <w:rsid w:val="00AA30AC"/>
    <w:rsid w:val="00AA33D3"/>
    <w:rsid w:val="00AA354E"/>
    <w:rsid w:val="00AA3568"/>
    <w:rsid w:val="00AA3CA1"/>
    <w:rsid w:val="00AA4275"/>
    <w:rsid w:val="00AA44F8"/>
    <w:rsid w:val="00AA4B82"/>
    <w:rsid w:val="00AA4F45"/>
    <w:rsid w:val="00AA51FF"/>
    <w:rsid w:val="00AA5410"/>
    <w:rsid w:val="00AA5899"/>
    <w:rsid w:val="00AA5AC4"/>
    <w:rsid w:val="00AA62EE"/>
    <w:rsid w:val="00AA64C9"/>
    <w:rsid w:val="00AA6573"/>
    <w:rsid w:val="00AA69BA"/>
    <w:rsid w:val="00AA6B66"/>
    <w:rsid w:val="00AA6CA3"/>
    <w:rsid w:val="00AA6E8C"/>
    <w:rsid w:val="00AA73DA"/>
    <w:rsid w:val="00AA756C"/>
    <w:rsid w:val="00AA778E"/>
    <w:rsid w:val="00AA7830"/>
    <w:rsid w:val="00AA7A4A"/>
    <w:rsid w:val="00AA7AE5"/>
    <w:rsid w:val="00AB0415"/>
    <w:rsid w:val="00AB06E2"/>
    <w:rsid w:val="00AB0A1B"/>
    <w:rsid w:val="00AB0A32"/>
    <w:rsid w:val="00AB0C46"/>
    <w:rsid w:val="00AB0C96"/>
    <w:rsid w:val="00AB0D71"/>
    <w:rsid w:val="00AB1227"/>
    <w:rsid w:val="00AB14A9"/>
    <w:rsid w:val="00AB1845"/>
    <w:rsid w:val="00AB1B0F"/>
    <w:rsid w:val="00AB2AAA"/>
    <w:rsid w:val="00AB2AFC"/>
    <w:rsid w:val="00AB318D"/>
    <w:rsid w:val="00AB39F7"/>
    <w:rsid w:val="00AB3BF4"/>
    <w:rsid w:val="00AB3CD5"/>
    <w:rsid w:val="00AB3E20"/>
    <w:rsid w:val="00AB40E5"/>
    <w:rsid w:val="00AB42D6"/>
    <w:rsid w:val="00AB4390"/>
    <w:rsid w:val="00AB43C8"/>
    <w:rsid w:val="00AB45D5"/>
    <w:rsid w:val="00AB4658"/>
    <w:rsid w:val="00AB47A9"/>
    <w:rsid w:val="00AB4C7C"/>
    <w:rsid w:val="00AB4DD8"/>
    <w:rsid w:val="00AB4E1F"/>
    <w:rsid w:val="00AB4F12"/>
    <w:rsid w:val="00AB57BD"/>
    <w:rsid w:val="00AB678F"/>
    <w:rsid w:val="00AB6A18"/>
    <w:rsid w:val="00AB6B76"/>
    <w:rsid w:val="00AB7776"/>
    <w:rsid w:val="00AB7A09"/>
    <w:rsid w:val="00AB7D78"/>
    <w:rsid w:val="00AC0554"/>
    <w:rsid w:val="00AC0933"/>
    <w:rsid w:val="00AC0A23"/>
    <w:rsid w:val="00AC0D80"/>
    <w:rsid w:val="00AC1518"/>
    <w:rsid w:val="00AC16FB"/>
    <w:rsid w:val="00AC17C7"/>
    <w:rsid w:val="00AC18E1"/>
    <w:rsid w:val="00AC1974"/>
    <w:rsid w:val="00AC1B8D"/>
    <w:rsid w:val="00AC1DAE"/>
    <w:rsid w:val="00AC1DD6"/>
    <w:rsid w:val="00AC2059"/>
    <w:rsid w:val="00AC294F"/>
    <w:rsid w:val="00AC3A3B"/>
    <w:rsid w:val="00AC3C63"/>
    <w:rsid w:val="00AC3CE6"/>
    <w:rsid w:val="00AC3FEE"/>
    <w:rsid w:val="00AC47E7"/>
    <w:rsid w:val="00AC489C"/>
    <w:rsid w:val="00AC48AB"/>
    <w:rsid w:val="00AC4E85"/>
    <w:rsid w:val="00AC549F"/>
    <w:rsid w:val="00AC5529"/>
    <w:rsid w:val="00AC59D1"/>
    <w:rsid w:val="00AC6384"/>
    <w:rsid w:val="00AC6BBF"/>
    <w:rsid w:val="00AC6C35"/>
    <w:rsid w:val="00AC6EB9"/>
    <w:rsid w:val="00AC6FDC"/>
    <w:rsid w:val="00AC724D"/>
    <w:rsid w:val="00AC729D"/>
    <w:rsid w:val="00AC72A5"/>
    <w:rsid w:val="00AC730E"/>
    <w:rsid w:val="00AC75D2"/>
    <w:rsid w:val="00AC7E2E"/>
    <w:rsid w:val="00AC7F06"/>
    <w:rsid w:val="00AC7F3E"/>
    <w:rsid w:val="00AC7F47"/>
    <w:rsid w:val="00AC7FD1"/>
    <w:rsid w:val="00AD025A"/>
    <w:rsid w:val="00AD02BB"/>
    <w:rsid w:val="00AD03D4"/>
    <w:rsid w:val="00AD0891"/>
    <w:rsid w:val="00AD0D9C"/>
    <w:rsid w:val="00AD0DFA"/>
    <w:rsid w:val="00AD0EBA"/>
    <w:rsid w:val="00AD0F1B"/>
    <w:rsid w:val="00AD1731"/>
    <w:rsid w:val="00AD17D4"/>
    <w:rsid w:val="00AD18B5"/>
    <w:rsid w:val="00AD2129"/>
    <w:rsid w:val="00AD21FE"/>
    <w:rsid w:val="00AD299F"/>
    <w:rsid w:val="00AD317B"/>
    <w:rsid w:val="00AD36C5"/>
    <w:rsid w:val="00AD3C67"/>
    <w:rsid w:val="00AD3E04"/>
    <w:rsid w:val="00AD3EB8"/>
    <w:rsid w:val="00AD4199"/>
    <w:rsid w:val="00AD432B"/>
    <w:rsid w:val="00AD4928"/>
    <w:rsid w:val="00AD4C10"/>
    <w:rsid w:val="00AD4E2A"/>
    <w:rsid w:val="00AD63C5"/>
    <w:rsid w:val="00AD6485"/>
    <w:rsid w:val="00AD6563"/>
    <w:rsid w:val="00AD6654"/>
    <w:rsid w:val="00AD675D"/>
    <w:rsid w:val="00AD6937"/>
    <w:rsid w:val="00AD6BF3"/>
    <w:rsid w:val="00AD6D16"/>
    <w:rsid w:val="00AD7013"/>
    <w:rsid w:val="00AD71AB"/>
    <w:rsid w:val="00AD76C5"/>
    <w:rsid w:val="00AD7701"/>
    <w:rsid w:val="00AD78BA"/>
    <w:rsid w:val="00AD7BAE"/>
    <w:rsid w:val="00AE00A4"/>
    <w:rsid w:val="00AE00C5"/>
    <w:rsid w:val="00AE00DE"/>
    <w:rsid w:val="00AE0B85"/>
    <w:rsid w:val="00AE0C5B"/>
    <w:rsid w:val="00AE0C9B"/>
    <w:rsid w:val="00AE1332"/>
    <w:rsid w:val="00AE14D2"/>
    <w:rsid w:val="00AE14E5"/>
    <w:rsid w:val="00AE2206"/>
    <w:rsid w:val="00AE24BF"/>
    <w:rsid w:val="00AE27F2"/>
    <w:rsid w:val="00AE28F4"/>
    <w:rsid w:val="00AE2A4B"/>
    <w:rsid w:val="00AE2B3C"/>
    <w:rsid w:val="00AE30E4"/>
    <w:rsid w:val="00AE3C5B"/>
    <w:rsid w:val="00AE3F89"/>
    <w:rsid w:val="00AE4084"/>
    <w:rsid w:val="00AE4381"/>
    <w:rsid w:val="00AE441E"/>
    <w:rsid w:val="00AE57F5"/>
    <w:rsid w:val="00AE5B67"/>
    <w:rsid w:val="00AE5D8A"/>
    <w:rsid w:val="00AE603F"/>
    <w:rsid w:val="00AE67A4"/>
    <w:rsid w:val="00AE6809"/>
    <w:rsid w:val="00AE68B9"/>
    <w:rsid w:val="00AE68D7"/>
    <w:rsid w:val="00AE6AFF"/>
    <w:rsid w:val="00AE6B57"/>
    <w:rsid w:val="00AE6CDD"/>
    <w:rsid w:val="00AE6F49"/>
    <w:rsid w:val="00AE7044"/>
    <w:rsid w:val="00AE7212"/>
    <w:rsid w:val="00AE76CF"/>
    <w:rsid w:val="00AE79E7"/>
    <w:rsid w:val="00AE7A41"/>
    <w:rsid w:val="00AE7BDE"/>
    <w:rsid w:val="00AE7F76"/>
    <w:rsid w:val="00AF062F"/>
    <w:rsid w:val="00AF0D28"/>
    <w:rsid w:val="00AF10E9"/>
    <w:rsid w:val="00AF1276"/>
    <w:rsid w:val="00AF1289"/>
    <w:rsid w:val="00AF13CF"/>
    <w:rsid w:val="00AF14F2"/>
    <w:rsid w:val="00AF154B"/>
    <w:rsid w:val="00AF159C"/>
    <w:rsid w:val="00AF1876"/>
    <w:rsid w:val="00AF1BB9"/>
    <w:rsid w:val="00AF1C85"/>
    <w:rsid w:val="00AF1CD5"/>
    <w:rsid w:val="00AF21AC"/>
    <w:rsid w:val="00AF263C"/>
    <w:rsid w:val="00AF27D6"/>
    <w:rsid w:val="00AF288E"/>
    <w:rsid w:val="00AF292D"/>
    <w:rsid w:val="00AF2A99"/>
    <w:rsid w:val="00AF2B1A"/>
    <w:rsid w:val="00AF303F"/>
    <w:rsid w:val="00AF34AF"/>
    <w:rsid w:val="00AF39EA"/>
    <w:rsid w:val="00AF3BA7"/>
    <w:rsid w:val="00AF3CE6"/>
    <w:rsid w:val="00AF3FB8"/>
    <w:rsid w:val="00AF421B"/>
    <w:rsid w:val="00AF448D"/>
    <w:rsid w:val="00AF451B"/>
    <w:rsid w:val="00AF4BAB"/>
    <w:rsid w:val="00AF4D64"/>
    <w:rsid w:val="00AF4EF2"/>
    <w:rsid w:val="00AF4F23"/>
    <w:rsid w:val="00AF5174"/>
    <w:rsid w:val="00AF5419"/>
    <w:rsid w:val="00AF597A"/>
    <w:rsid w:val="00AF5B70"/>
    <w:rsid w:val="00AF5BC2"/>
    <w:rsid w:val="00AF61A3"/>
    <w:rsid w:val="00AF694E"/>
    <w:rsid w:val="00AF717A"/>
    <w:rsid w:val="00AF71DE"/>
    <w:rsid w:val="00AF7667"/>
    <w:rsid w:val="00AF78C2"/>
    <w:rsid w:val="00AF7965"/>
    <w:rsid w:val="00AF7DA3"/>
    <w:rsid w:val="00B00C3C"/>
    <w:rsid w:val="00B01D7D"/>
    <w:rsid w:val="00B02E48"/>
    <w:rsid w:val="00B032E6"/>
    <w:rsid w:val="00B03920"/>
    <w:rsid w:val="00B03E06"/>
    <w:rsid w:val="00B04F94"/>
    <w:rsid w:val="00B051FE"/>
    <w:rsid w:val="00B0567F"/>
    <w:rsid w:val="00B0576A"/>
    <w:rsid w:val="00B05ED3"/>
    <w:rsid w:val="00B06267"/>
    <w:rsid w:val="00B072C4"/>
    <w:rsid w:val="00B07467"/>
    <w:rsid w:val="00B07785"/>
    <w:rsid w:val="00B07792"/>
    <w:rsid w:val="00B07DB4"/>
    <w:rsid w:val="00B108ED"/>
    <w:rsid w:val="00B10D01"/>
    <w:rsid w:val="00B10E43"/>
    <w:rsid w:val="00B10EC9"/>
    <w:rsid w:val="00B10ECB"/>
    <w:rsid w:val="00B1108A"/>
    <w:rsid w:val="00B1179B"/>
    <w:rsid w:val="00B11936"/>
    <w:rsid w:val="00B11AC7"/>
    <w:rsid w:val="00B11B11"/>
    <w:rsid w:val="00B11FE0"/>
    <w:rsid w:val="00B12207"/>
    <w:rsid w:val="00B12209"/>
    <w:rsid w:val="00B1227E"/>
    <w:rsid w:val="00B12575"/>
    <w:rsid w:val="00B12871"/>
    <w:rsid w:val="00B130E2"/>
    <w:rsid w:val="00B132CA"/>
    <w:rsid w:val="00B134BD"/>
    <w:rsid w:val="00B138A1"/>
    <w:rsid w:val="00B13C1A"/>
    <w:rsid w:val="00B13DA2"/>
    <w:rsid w:val="00B13EEE"/>
    <w:rsid w:val="00B13F13"/>
    <w:rsid w:val="00B13FEC"/>
    <w:rsid w:val="00B1409A"/>
    <w:rsid w:val="00B141A5"/>
    <w:rsid w:val="00B144F7"/>
    <w:rsid w:val="00B14908"/>
    <w:rsid w:val="00B14C28"/>
    <w:rsid w:val="00B14C33"/>
    <w:rsid w:val="00B14D3F"/>
    <w:rsid w:val="00B14EFA"/>
    <w:rsid w:val="00B15112"/>
    <w:rsid w:val="00B15130"/>
    <w:rsid w:val="00B151B2"/>
    <w:rsid w:val="00B15871"/>
    <w:rsid w:val="00B15CA9"/>
    <w:rsid w:val="00B1601E"/>
    <w:rsid w:val="00B16335"/>
    <w:rsid w:val="00B163C7"/>
    <w:rsid w:val="00B16803"/>
    <w:rsid w:val="00B16875"/>
    <w:rsid w:val="00B170F6"/>
    <w:rsid w:val="00B17105"/>
    <w:rsid w:val="00B172CC"/>
    <w:rsid w:val="00B175ED"/>
    <w:rsid w:val="00B178AE"/>
    <w:rsid w:val="00B17F9C"/>
    <w:rsid w:val="00B17FF5"/>
    <w:rsid w:val="00B204D6"/>
    <w:rsid w:val="00B208AD"/>
    <w:rsid w:val="00B21006"/>
    <w:rsid w:val="00B2101A"/>
    <w:rsid w:val="00B21C19"/>
    <w:rsid w:val="00B220E1"/>
    <w:rsid w:val="00B221E9"/>
    <w:rsid w:val="00B226E4"/>
    <w:rsid w:val="00B22CDD"/>
    <w:rsid w:val="00B233F9"/>
    <w:rsid w:val="00B23686"/>
    <w:rsid w:val="00B23E5A"/>
    <w:rsid w:val="00B23E89"/>
    <w:rsid w:val="00B24916"/>
    <w:rsid w:val="00B24B39"/>
    <w:rsid w:val="00B24D31"/>
    <w:rsid w:val="00B259DB"/>
    <w:rsid w:val="00B25C4C"/>
    <w:rsid w:val="00B25C7C"/>
    <w:rsid w:val="00B26063"/>
    <w:rsid w:val="00B261B9"/>
    <w:rsid w:val="00B26373"/>
    <w:rsid w:val="00B26DEC"/>
    <w:rsid w:val="00B2700D"/>
    <w:rsid w:val="00B27018"/>
    <w:rsid w:val="00B27540"/>
    <w:rsid w:val="00B278C5"/>
    <w:rsid w:val="00B30167"/>
    <w:rsid w:val="00B302C1"/>
    <w:rsid w:val="00B30319"/>
    <w:rsid w:val="00B30348"/>
    <w:rsid w:val="00B30381"/>
    <w:rsid w:val="00B305DB"/>
    <w:rsid w:val="00B309B0"/>
    <w:rsid w:val="00B30FC9"/>
    <w:rsid w:val="00B312BC"/>
    <w:rsid w:val="00B31484"/>
    <w:rsid w:val="00B3167F"/>
    <w:rsid w:val="00B317A9"/>
    <w:rsid w:val="00B31958"/>
    <w:rsid w:val="00B31AA3"/>
    <w:rsid w:val="00B31B3A"/>
    <w:rsid w:val="00B3257A"/>
    <w:rsid w:val="00B334AF"/>
    <w:rsid w:val="00B3362C"/>
    <w:rsid w:val="00B33C76"/>
    <w:rsid w:val="00B33C98"/>
    <w:rsid w:val="00B3411C"/>
    <w:rsid w:val="00B34186"/>
    <w:rsid w:val="00B35BA4"/>
    <w:rsid w:val="00B35EBE"/>
    <w:rsid w:val="00B364C5"/>
    <w:rsid w:val="00B36B45"/>
    <w:rsid w:val="00B36FA9"/>
    <w:rsid w:val="00B37393"/>
    <w:rsid w:val="00B37629"/>
    <w:rsid w:val="00B376AF"/>
    <w:rsid w:val="00B37ACC"/>
    <w:rsid w:val="00B37B58"/>
    <w:rsid w:val="00B37B75"/>
    <w:rsid w:val="00B40985"/>
    <w:rsid w:val="00B40BCA"/>
    <w:rsid w:val="00B40D88"/>
    <w:rsid w:val="00B40DB3"/>
    <w:rsid w:val="00B40F7E"/>
    <w:rsid w:val="00B411C9"/>
    <w:rsid w:val="00B41269"/>
    <w:rsid w:val="00B4172C"/>
    <w:rsid w:val="00B41776"/>
    <w:rsid w:val="00B41DBB"/>
    <w:rsid w:val="00B4213E"/>
    <w:rsid w:val="00B42611"/>
    <w:rsid w:val="00B42998"/>
    <w:rsid w:val="00B42B78"/>
    <w:rsid w:val="00B42DB9"/>
    <w:rsid w:val="00B42E04"/>
    <w:rsid w:val="00B42EB1"/>
    <w:rsid w:val="00B42F09"/>
    <w:rsid w:val="00B43564"/>
    <w:rsid w:val="00B4359C"/>
    <w:rsid w:val="00B43A3E"/>
    <w:rsid w:val="00B43C44"/>
    <w:rsid w:val="00B43E53"/>
    <w:rsid w:val="00B43E8A"/>
    <w:rsid w:val="00B44122"/>
    <w:rsid w:val="00B44224"/>
    <w:rsid w:val="00B4429A"/>
    <w:rsid w:val="00B442A1"/>
    <w:rsid w:val="00B44346"/>
    <w:rsid w:val="00B44524"/>
    <w:rsid w:val="00B445D6"/>
    <w:rsid w:val="00B446DD"/>
    <w:rsid w:val="00B44C07"/>
    <w:rsid w:val="00B45112"/>
    <w:rsid w:val="00B45340"/>
    <w:rsid w:val="00B45370"/>
    <w:rsid w:val="00B456D0"/>
    <w:rsid w:val="00B45964"/>
    <w:rsid w:val="00B45ADF"/>
    <w:rsid w:val="00B46063"/>
    <w:rsid w:val="00B460F8"/>
    <w:rsid w:val="00B46627"/>
    <w:rsid w:val="00B46815"/>
    <w:rsid w:val="00B469D6"/>
    <w:rsid w:val="00B46B06"/>
    <w:rsid w:val="00B4707D"/>
    <w:rsid w:val="00B471EC"/>
    <w:rsid w:val="00B474D5"/>
    <w:rsid w:val="00B4787B"/>
    <w:rsid w:val="00B47C6F"/>
    <w:rsid w:val="00B47EBB"/>
    <w:rsid w:val="00B500AF"/>
    <w:rsid w:val="00B501E8"/>
    <w:rsid w:val="00B506B0"/>
    <w:rsid w:val="00B5098C"/>
    <w:rsid w:val="00B50F01"/>
    <w:rsid w:val="00B51058"/>
    <w:rsid w:val="00B51AC9"/>
    <w:rsid w:val="00B51AE3"/>
    <w:rsid w:val="00B51F47"/>
    <w:rsid w:val="00B5246E"/>
    <w:rsid w:val="00B52540"/>
    <w:rsid w:val="00B528A9"/>
    <w:rsid w:val="00B52F2D"/>
    <w:rsid w:val="00B52F64"/>
    <w:rsid w:val="00B52F98"/>
    <w:rsid w:val="00B52FE1"/>
    <w:rsid w:val="00B53183"/>
    <w:rsid w:val="00B53254"/>
    <w:rsid w:val="00B539E9"/>
    <w:rsid w:val="00B53A86"/>
    <w:rsid w:val="00B53C83"/>
    <w:rsid w:val="00B53E41"/>
    <w:rsid w:val="00B53F2F"/>
    <w:rsid w:val="00B543FB"/>
    <w:rsid w:val="00B5444C"/>
    <w:rsid w:val="00B54B1F"/>
    <w:rsid w:val="00B54E8D"/>
    <w:rsid w:val="00B54F0B"/>
    <w:rsid w:val="00B54FCD"/>
    <w:rsid w:val="00B5500B"/>
    <w:rsid w:val="00B551E4"/>
    <w:rsid w:val="00B555F2"/>
    <w:rsid w:val="00B55712"/>
    <w:rsid w:val="00B558FE"/>
    <w:rsid w:val="00B55AD1"/>
    <w:rsid w:val="00B55AF9"/>
    <w:rsid w:val="00B56682"/>
    <w:rsid w:val="00B5673F"/>
    <w:rsid w:val="00B56B0D"/>
    <w:rsid w:val="00B56C79"/>
    <w:rsid w:val="00B56CC2"/>
    <w:rsid w:val="00B570A4"/>
    <w:rsid w:val="00B573B3"/>
    <w:rsid w:val="00B574DD"/>
    <w:rsid w:val="00B577C8"/>
    <w:rsid w:val="00B5794F"/>
    <w:rsid w:val="00B57FBA"/>
    <w:rsid w:val="00B60239"/>
    <w:rsid w:val="00B60364"/>
    <w:rsid w:val="00B6061A"/>
    <w:rsid w:val="00B60756"/>
    <w:rsid w:val="00B60F87"/>
    <w:rsid w:val="00B60F8D"/>
    <w:rsid w:val="00B6101E"/>
    <w:rsid w:val="00B612C4"/>
    <w:rsid w:val="00B61720"/>
    <w:rsid w:val="00B618A3"/>
    <w:rsid w:val="00B619CF"/>
    <w:rsid w:val="00B61A46"/>
    <w:rsid w:val="00B61CF3"/>
    <w:rsid w:val="00B61FEC"/>
    <w:rsid w:val="00B621F0"/>
    <w:rsid w:val="00B62460"/>
    <w:rsid w:val="00B628D2"/>
    <w:rsid w:val="00B6296E"/>
    <w:rsid w:val="00B62B31"/>
    <w:rsid w:val="00B62BA4"/>
    <w:rsid w:val="00B63207"/>
    <w:rsid w:val="00B6379A"/>
    <w:rsid w:val="00B637DE"/>
    <w:rsid w:val="00B63961"/>
    <w:rsid w:val="00B63A93"/>
    <w:rsid w:val="00B63B36"/>
    <w:rsid w:val="00B63BA1"/>
    <w:rsid w:val="00B63C77"/>
    <w:rsid w:val="00B6431D"/>
    <w:rsid w:val="00B6449D"/>
    <w:rsid w:val="00B64927"/>
    <w:rsid w:val="00B64A65"/>
    <w:rsid w:val="00B64C6D"/>
    <w:rsid w:val="00B6536C"/>
    <w:rsid w:val="00B65B21"/>
    <w:rsid w:val="00B65BB2"/>
    <w:rsid w:val="00B6635C"/>
    <w:rsid w:val="00B668E8"/>
    <w:rsid w:val="00B66E62"/>
    <w:rsid w:val="00B67099"/>
    <w:rsid w:val="00B67221"/>
    <w:rsid w:val="00B67340"/>
    <w:rsid w:val="00B673C1"/>
    <w:rsid w:val="00B70235"/>
    <w:rsid w:val="00B70492"/>
    <w:rsid w:val="00B7068B"/>
    <w:rsid w:val="00B706F5"/>
    <w:rsid w:val="00B70730"/>
    <w:rsid w:val="00B70AA1"/>
    <w:rsid w:val="00B70AA8"/>
    <w:rsid w:val="00B70B25"/>
    <w:rsid w:val="00B70C47"/>
    <w:rsid w:val="00B712DB"/>
    <w:rsid w:val="00B71713"/>
    <w:rsid w:val="00B72658"/>
    <w:rsid w:val="00B7286A"/>
    <w:rsid w:val="00B72D88"/>
    <w:rsid w:val="00B72FA6"/>
    <w:rsid w:val="00B73BA9"/>
    <w:rsid w:val="00B73C67"/>
    <w:rsid w:val="00B73D87"/>
    <w:rsid w:val="00B73EB5"/>
    <w:rsid w:val="00B73F8C"/>
    <w:rsid w:val="00B74438"/>
    <w:rsid w:val="00B748AF"/>
    <w:rsid w:val="00B74A34"/>
    <w:rsid w:val="00B74C62"/>
    <w:rsid w:val="00B7510A"/>
    <w:rsid w:val="00B751CD"/>
    <w:rsid w:val="00B752B9"/>
    <w:rsid w:val="00B7536C"/>
    <w:rsid w:val="00B75740"/>
    <w:rsid w:val="00B7589A"/>
    <w:rsid w:val="00B75F2D"/>
    <w:rsid w:val="00B760D5"/>
    <w:rsid w:val="00B7613C"/>
    <w:rsid w:val="00B764C5"/>
    <w:rsid w:val="00B76860"/>
    <w:rsid w:val="00B76B28"/>
    <w:rsid w:val="00B76BAB"/>
    <w:rsid w:val="00B76CA4"/>
    <w:rsid w:val="00B771E2"/>
    <w:rsid w:val="00B77865"/>
    <w:rsid w:val="00B77A52"/>
    <w:rsid w:val="00B80151"/>
    <w:rsid w:val="00B801CF"/>
    <w:rsid w:val="00B803A8"/>
    <w:rsid w:val="00B80420"/>
    <w:rsid w:val="00B80C3C"/>
    <w:rsid w:val="00B80E16"/>
    <w:rsid w:val="00B810DE"/>
    <w:rsid w:val="00B8119D"/>
    <w:rsid w:val="00B81543"/>
    <w:rsid w:val="00B815AD"/>
    <w:rsid w:val="00B81A94"/>
    <w:rsid w:val="00B81C23"/>
    <w:rsid w:val="00B81DF1"/>
    <w:rsid w:val="00B81E07"/>
    <w:rsid w:val="00B827B5"/>
    <w:rsid w:val="00B828A8"/>
    <w:rsid w:val="00B82DFD"/>
    <w:rsid w:val="00B8338D"/>
    <w:rsid w:val="00B83605"/>
    <w:rsid w:val="00B83B34"/>
    <w:rsid w:val="00B83D3C"/>
    <w:rsid w:val="00B83DBB"/>
    <w:rsid w:val="00B83DE8"/>
    <w:rsid w:val="00B83E0B"/>
    <w:rsid w:val="00B8410A"/>
    <w:rsid w:val="00B84271"/>
    <w:rsid w:val="00B84505"/>
    <w:rsid w:val="00B849C4"/>
    <w:rsid w:val="00B84B5D"/>
    <w:rsid w:val="00B84B62"/>
    <w:rsid w:val="00B84D90"/>
    <w:rsid w:val="00B8530D"/>
    <w:rsid w:val="00B85353"/>
    <w:rsid w:val="00B855CB"/>
    <w:rsid w:val="00B8563B"/>
    <w:rsid w:val="00B85678"/>
    <w:rsid w:val="00B85917"/>
    <w:rsid w:val="00B85928"/>
    <w:rsid w:val="00B859B3"/>
    <w:rsid w:val="00B85EC9"/>
    <w:rsid w:val="00B86A7B"/>
    <w:rsid w:val="00B86F28"/>
    <w:rsid w:val="00B86F3D"/>
    <w:rsid w:val="00B872F7"/>
    <w:rsid w:val="00B873CD"/>
    <w:rsid w:val="00B8742F"/>
    <w:rsid w:val="00B87430"/>
    <w:rsid w:val="00B87512"/>
    <w:rsid w:val="00B87A6C"/>
    <w:rsid w:val="00B87C72"/>
    <w:rsid w:val="00B907DC"/>
    <w:rsid w:val="00B90897"/>
    <w:rsid w:val="00B90A77"/>
    <w:rsid w:val="00B90AC8"/>
    <w:rsid w:val="00B91089"/>
    <w:rsid w:val="00B912D7"/>
    <w:rsid w:val="00B917FB"/>
    <w:rsid w:val="00B923F8"/>
    <w:rsid w:val="00B9247F"/>
    <w:rsid w:val="00B928A8"/>
    <w:rsid w:val="00B92AE0"/>
    <w:rsid w:val="00B92EA3"/>
    <w:rsid w:val="00B930B4"/>
    <w:rsid w:val="00B935AA"/>
    <w:rsid w:val="00B9362F"/>
    <w:rsid w:val="00B94F0E"/>
    <w:rsid w:val="00B95852"/>
    <w:rsid w:val="00B9587A"/>
    <w:rsid w:val="00B95CE1"/>
    <w:rsid w:val="00B96031"/>
    <w:rsid w:val="00B96B72"/>
    <w:rsid w:val="00B97302"/>
    <w:rsid w:val="00B97743"/>
    <w:rsid w:val="00B97D1B"/>
    <w:rsid w:val="00BA0236"/>
    <w:rsid w:val="00BA1577"/>
    <w:rsid w:val="00BA162C"/>
    <w:rsid w:val="00BA18AC"/>
    <w:rsid w:val="00BA1DD1"/>
    <w:rsid w:val="00BA1E07"/>
    <w:rsid w:val="00BA28F8"/>
    <w:rsid w:val="00BA293B"/>
    <w:rsid w:val="00BA29B5"/>
    <w:rsid w:val="00BA2DAB"/>
    <w:rsid w:val="00BA3180"/>
    <w:rsid w:val="00BA31A2"/>
    <w:rsid w:val="00BA3256"/>
    <w:rsid w:val="00BA3578"/>
    <w:rsid w:val="00BA3966"/>
    <w:rsid w:val="00BA4724"/>
    <w:rsid w:val="00BA498F"/>
    <w:rsid w:val="00BA4AD9"/>
    <w:rsid w:val="00BA4D94"/>
    <w:rsid w:val="00BA4EBA"/>
    <w:rsid w:val="00BA4F66"/>
    <w:rsid w:val="00BA5052"/>
    <w:rsid w:val="00BA5189"/>
    <w:rsid w:val="00BA51D2"/>
    <w:rsid w:val="00BA57F3"/>
    <w:rsid w:val="00BA66C5"/>
    <w:rsid w:val="00BA678A"/>
    <w:rsid w:val="00BA67D6"/>
    <w:rsid w:val="00BA6805"/>
    <w:rsid w:val="00BA6F9B"/>
    <w:rsid w:val="00BA729F"/>
    <w:rsid w:val="00BA7C3F"/>
    <w:rsid w:val="00BA7E7F"/>
    <w:rsid w:val="00BA7EE4"/>
    <w:rsid w:val="00BB00BC"/>
    <w:rsid w:val="00BB03C1"/>
    <w:rsid w:val="00BB03C3"/>
    <w:rsid w:val="00BB0474"/>
    <w:rsid w:val="00BB0646"/>
    <w:rsid w:val="00BB0B7B"/>
    <w:rsid w:val="00BB0FF6"/>
    <w:rsid w:val="00BB185C"/>
    <w:rsid w:val="00BB19C4"/>
    <w:rsid w:val="00BB1E27"/>
    <w:rsid w:val="00BB1F8C"/>
    <w:rsid w:val="00BB21E0"/>
    <w:rsid w:val="00BB226C"/>
    <w:rsid w:val="00BB2FEE"/>
    <w:rsid w:val="00BB3656"/>
    <w:rsid w:val="00BB3A5C"/>
    <w:rsid w:val="00BB3D49"/>
    <w:rsid w:val="00BB3F50"/>
    <w:rsid w:val="00BB4174"/>
    <w:rsid w:val="00BB476D"/>
    <w:rsid w:val="00BB4AC7"/>
    <w:rsid w:val="00BB4B07"/>
    <w:rsid w:val="00BB4D03"/>
    <w:rsid w:val="00BB4D0E"/>
    <w:rsid w:val="00BB4D32"/>
    <w:rsid w:val="00BB522C"/>
    <w:rsid w:val="00BB5373"/>
    <w:rsid w:val="00BB542E"/>
    <w:rsid w:val="00BB5481"/>
    <w:rsid w:val="00BB568B"/>
    <w:rsid w:val="00BB5C11"/>
    <w:rsid w:val="00BB5C5D"/>
    <w:rsid w:val="00BB5C84"/>
    <w:rsid w:val="00BB6098"/>
    <w:rsid w:val="00BB6159"/>
    <w:rsid w:val="00BB67D5"/>
    <w:rsid w:val="00BB6861"/>
    <w:rsid w:val="00BB68A6"/>
    <w:rsid w:val="00BB6909"/>
    <w:rsid w:val="00BB6924"/>
    <w:rsid w:val="00BB6B00"/>
    <w:rsid w:val="00BB6EED"/>
    <w:rsid w:val="00BB7A1D"/>
    <w:rsid w:val="00BB7AE3"/>
    <w:rsid w:val="00BB7F42"/>
    <w:rsid w:val="00BC0030"/>
    <w:rsid w:val="00BC0068"/>
    <w:rsid w:val="00BC019C"/>
    <w:rsid w:val="00BC0459"/>
    <w:rsid w:val="00BC07AB"/>
    <w:rsid w:val="00BC0A80"/>
    <w:rsid w:val="00BC0A92"/>
    <w:rsid w:val="00BC0D27"/>
    <w:rsid w:val="00BC1391"/>
    <w:rsid w:val="00BC1506"/>
    <w:rsid w:val="00BC1783"/>
    <w:rsid w:val="00BC1E10"/>
    <w:rsid w:val="00BC1F17"/>
    <w:rsid w:val="00BC2B73"/>
    <w:rsid w:val="00BC333C"/>
    <w:rsid w:val="00BC338B"/>
    <w:rsid w:val="00BC457B"/>
    <w:rsid w:val="00BC49E9"/>
    <w:rsid w:val="00BC4A56"/>
    <w:rsid w:val="00BC4AD4"/>
    <w:rsid w:val="00BC4B05"/>
    <w:rsid w:val="00BC51CB"/>
    <w:rsid w:val="00BC5461"/>
    <w:rsid w:val="00BC5809"/>
    <w:rsid w:val="00BC6333"/>
    <w:rsid w:val="00BC647A"/>
    <w:rsid w:val="00BC64C1"/>
    <w:rsid w:val="00BC6702"/>
    <w:rsid w:val="00BC67A4"/>
    <w:rsid w:val="00BC6A4C"/>
    <w:rsid w:val="00BC711E"/>
    <w:rsid w:val="00BC74F4"/>
    <w:rsid w:val="00BC7774"/>
    <w:rsid w:val="00BC79E0"/>
    <w:rsid w:val="00BC7ECD"/>
    <w:rsid w:val="00BD081D"/>
    <w:rsid w:val="00BD0A27"/>
    <w:rsid w:val="00BD1207"/>
    <w:rsid w:val="00BD120E"/>
    <w:rsid w:val="00BD189F"/>
    <w:rsid w:val="00BD1A24"/>
    <w:rsid w:val="00BD2109"/>
    <w:rsid w:val="00BD2513"/>
    <w:rsid w:val="00BD2A7B"/>
    <w:rsid w:val="00BD2BD5"/>
    <w:rsid w:val="00BD2D3A"/>
    <w:rsid w:val="00BD3873"/>
    <w:rsid w:val="00BD3E6A"/>
    <w:rsid w:val="00BD4014"/>
    <w:rsid w:val="00BD401C"/>
    <w:rsid w:val="00BD410E"/>
    <w:rsid w:val="00BD4326"/>
    <w:rsid w:val="00BD457C"/>
    <w:rsid w:val="00BD488D"/>
    <w:rsid w:val="00BD5177"/>
    <w:rsid w:val="00BD55D6"/>
    <w:rsid w:val="00BD56AF"/>
    <w:rsid w:val="00BD573C"/>
    <w:rsid w:val="00BD5B04"/>
    <w:rsid w:val="00BD5BD3"/>
    <w:rsid w:val="00BD6762"/>
    <w:rsid w:val="00BD6778"/>
    <w:rsid w:val="00BD6832"/>
    <w:rsid w:val="00BD6BBC"/>
    <w:rsid w:val="00BD703C"/>
    <w:rsid w:val="00BD79AD"/>
    <w:rsid w:val="00BD7BB6"/>
    <w:rsid w:val="00BE00DD"/>
    <w:rsid w:val="00BE088A"/>
    <w:rsid w:val="00BE0ACB"/>
    <w:rsid w:val="00BE0D91"/>
    <w:rsid w:val="00BE11BB"/>
    <w:rsid w:val="00BE1943"/>
    <w:rsid w:val="00BE1A6C"/>
    <w:rsid w:val="00BE1B5E"/>
    <w:rsid w:val="00BE1BED"/>
    <w:rsid w:val="00BE1C34"/>
    <w:rsid w:val="00BE2256"/>
    <w:rsid w:val="00BE22A9"/>
    <w:rsid w:val="00BE2392"/>
    <w:rsid w:val="00BE24E5"/>
    <w:rsid w:val="00BE2922"/>
    <w:rsid w:val="00BE2A07"/>
    <w:rsid w:val="00BE309F"/>
    <w:rsid w:val="00BE33DA"/>
    <w:rsid w:val="00BE36E6"/>
    <w:rsid w:val="00BE3E5E"/>
    <w:rsid w:val="00BE4858"/>
    <w:rsid w:val="00BE4B83"/>
    <w:rsid w:val="00BE4CF7"/>
    <w:rsid w:val="00BE4F15"/>
    <w:rsid w:val="00BE56C1"/>
    <w:rsid w:val="00BE5744"/>
    <w:rsid w:val="00BE57EC"/>
    <w:rsid w:val="00BE5EDB"/>
    <w:rsid w:val="00BE61D8"/>
    <w:rsid w:val="00BE6902"/>
    <w:rsid w:val="00BE690C"/>
    <w:rsid w:val="00BE75BD"/>
    <w:rsid w:val="00BE78D9"/>
    <w:rsid w:val="00BE799D"/>
    <w:rsid w:val="00BE7BA8"/>
    <w:rsid w:val="00BF0332"/>
    <w:rsid w:val="00BF044B"/>
    <w:rsid w:val="00BF050C"/>
    <w:rsid w:val="00BF0704"/>
    <w:rsid w:val="00BF083E"/>
    <w:rsid w:val="00BF0B08"/>
    <w:rsid w:val="00BF12C6"/>
    <w:rsid w:val="00BF2E1F"/>
    <w:rsid w:val="00BF3088"/>
    <w:rsid w:val="00BF3893"/>
    <w:rsid w:val="00BF38BE"/>
    <w:rsid w:val="00BF3987"/>
    <w:rsid w:val="00BF3A1D"/>
    <w:rsid w:val="00BF3CFE"/>
    <w:rsid w:val="00BF447A"/>
    <w:rsid w:val="00BF44DD"/>
    <w:rsid w:val="00BF465A"/>
    <w:rsid w:val="00BF481C"/>
    <w:rsid w:val="00BF4C34"/>
    <w:rsid w:val="00BF4F4C"/>
    <w:rsid w:val="00BF5185"/>
    <w:rsid w:val="00BF5564"/>
    <w:rsid w:val="00BF582C"/>
    <w:rsid w:val="00BF58C4"/>
    <w:rsid w:val="00BF5A89"/>
    <w:rsid w:val="00BF5CEF"/>
    <w:rsid w:val="00BF669D"/>
    <w:rsid w:val="00BF674B"/>
    <w:rsid w:val="00BF6B7C"/>
    <w:rsid w:val="00BF6B9A"/>
    <w:rsid w:val="00BF6F52"/>
    <w:rsid w:val="00BF7189"/>
    <w:rsid w:val="00BF79E9"/>
    <w:rsid w:val="00BF7AAA"/>
    <w:rsid w:val="00BF7D66"/>
    <w:rsid w:val="00BF7EFA"/>
    <w:rsid w:val="00C002D5"/>
    <w:rsid w:val="00C00854"/>
    <w:rsid w:val="00C012A1"/>
    <w:rsid w:val="00C01986"/>
    <w:rsid w:val="00C01A60"/>
    <w:rsid w:val="00C01E5A"/>
    <w:rsid w:val="00C020CF"/>
    <w:rsid w:val="00C02379"/>
    <w:rsid w:val="00C02459"/>
    <w:rsid w:val="00C02680"/>
    <w:rsid w:val="00C026F7"/>
    <w:rsid w:val="00C02BB4"/>
    <w:rsid w:val="00C03533"/>
    <w:rsid w:val="00C038B2"/>
    <w:rsid w:val="00C03B79"/>
    <w:rsid w:val="00C042A3"/>
    <w:rsid w:val="00C04478"/>
    <w:rsid w:val="00C04513"/>
    <w:rsid w:val="00C0451F"/>
    <w:rsid w:val="00C04A8C"/>
    <w:rsid w:val="00C04C10"/>
    <w:rsid w:val="00C057D3"/>
    <w:rsid w:val="00C058F8"/>
    <w:rsid w:val="00C060DB"/>
    <w:rsid w:val="00C062CD"/>
    <w:rsid w:val="00C06332"/>
    <w:rsid w:val="00C067F2"/>
    <w:rsid w:val="00C06A1B"/>
    <w:rsid w:val="00C06B83"/>
    <w:rsid w:val="00C06BCF"/>
    <w:rsid w:val="00C06ED8"/>
    <w:rsid w:val="00C06F04"/>
    <w:rsid w:val="00C07438"/>
    <w:rsid w:val="00C07829"/>
    <w:rsid w:val="00C07A3D"/>
    <w:rsid w:val="00C07A6E"/>
    <w:rsid w:val="00C07E24"/>
    <w:rsid w:val="00C101CE"/>
    <w:rsid w:val="00C105A4"/>
    <w:rsid w:val="00C10793"/>
    <w:rsid w:val="00C10DF3"/>
    <w:rsid w:val="00C10F4D"/>
    <w:rsid w:val="00C11190"/>
    <w:rsid w:val="00C117A3"/>
    <w:rsid w:val="00C1199C"/>
    <w:rsid w:val="00C11AC6"/>
    <w:rsid w:val="00C11B0D"/>
    <w:rsid w:val="00C12537"/>
    <w:rsid w:val="00C126CC"/>
    <w:rsid w:val="00C12972"/>
    <w:rsid w:val="00C1314B"/>
    <w:rsid w:val="00C1345C"/>
    <w:rsid w:val="00C13597"/>
    <w:rsid w:val="00C13657"/>
    <w:rsid w:val="00C13919"/>
    <w:rsid w:val="00C13B19"/>
    <w:rsid w:val="00C13C3D"/>
    <w:rsid w:val="00C1430D"/>
    <w:rsid w:val="00C14426"/>
    <w:rsid w:val="00C1480F"/>
    <w:rsid w:val="00C14CA6"/>
    <w:rsid w:val="00C15070"/>
    <w:rsid w:val="00C15454"/>
    <w:rsid w:val="00C1567D"/>
    <w:rsid w:val="00C158E7"/>
    <w:rsid w:val="00C15A99"/>
    <w:rsid w:val="00C15EFD"/>
    <w:rsid w:val="00C167A8"/>
    <w:rsid w:val="00C17800"/>
    <w:rsid w:val="00C17C08"/>
    <w:rsid w:val="00C2002F"/>
    <w:rsid w:val="00C20094"/>
    <w:rsid w:val="00C206E7"/>
    <w:rsid w:val="00C207AE"/>
    <w:rsid w:val="00C208AD"/>
    <w:rsid w:val="00C20DC9"/>
    <w:rsid w:val="00C20E15"/>
    <w:rsid w:val="00C20EEA"/>
    <w:rsid w:val="00C21025"/>
    <w:rsid w:val="00C21641"/>
    <w:rsid w:val="00C2192D"/>
    <w:rsid w:val="00C22086"/>
    <w:rsid w:val="00C2214D"/>
    <w:rsid w:val="00C22255"/>
    <w:rsid w:val="00C22266"/>
    <w:rsid w:val="00C2251A"/>
    <w:rsid w:val="00C226C5"/>
    <w:rsid w:val="00C22E6D"/>
    <w:rsid w:val="00C23734"/>
    <w:rsid w:val="00C239EF"/>
    <w:rsid w:val="00C23BCE"/>
    <w:rsid w:val="00C23BE5"/>
    <w:rsid w:val="00C24670"/>
    <w:rsid w:val="00C24B89"/>
    <w:rsid w:val="00C24E47"/>
    <w:rsid w:val="00C24F2E"/>
    <w:rsid w:val="00C24FAB"/>
    <w:rsid w:val="00C24FBF"/>
    <w:rsid w:val="00C253B6"/>
    <w:rsid w:val="00C253B9"/>
    <w:rsid w:val="00C2575D"/>
    <w:rsid w:val="00C257FA"/>
    <w:rsid w:val="00C25C16"/>
    <w:rsid w:val="00C261B6"/>
    <w:rsid w:val="00C26342"/>
    <w:rsid w:val="00C2648C"/>
    <w:rsid w:val="00C267EC"/>
    <w:rsid w:val="00C26E1B"/>
    <w:rsid w:val="00C26F92"/>
    <w:rsid w:val="00C27534"/>
    <w:rsid w:val="00C30375"/>
    <w:rsid w:val="00C30C86"/>
    <w:rsid w:val="00C315A0"/>
    <w:rsid w:val="00C3201E"/>
    <w:rsid w:val="00C3223B"/>
    <w:rsid w:val="00C324E6"/>
    <w:rsid w:val="00C3260B"/>
    <w:rsid w:val="00C32848"/>
    <w:rsid w:val="00C32851"/>
    <w:rsid w:val="00C32E2F"/>
    <w:rsid w:val="00C3308C"/>
    <w:rsid w:val="00C3321D"/>
    <w:rsid w:val="00C3348C"/>
    <w:rsid w:val="00C33A4B"/>
    <w:rsid w:val="00C33F61"/>
    <w:rsid w:val="00C3490D"/>
    <w:rsid w:val="00C349F2"/>
    <w:rsid w:val="00C34B1D"/>
    <w:rsid w:val="00C35D29"/>
    <w:rsid w:val="00C367BB"/>
    <w:rsid w:val="00C36EA6"/>
    <w:rsid w:val="00C36F82"/>
    <w:rsid w:val="00C37011"/>
    <w:rsid w:val="00C370C2"/>
    <w:rsid w:val="00C37330"/>
    <w:rsid w:val="00C37362"/>
    <w:rsid w:val="00C37A38"/>
    <w:rsid w:val="00C37ACA"/>
    <w:rsid w:val="00C37CAB"/>
    <w:rsid w:val="00C404DD"/>
    <w:rsid w:val="00C405F2"/>
    <w:rsid w:val="00C4094E"/>
    <w:rsid w:val="00C40A99"/>
    <w:rsid w:val="00C40C58"/>
    <w:rsid w:val="00C40E8A"/>
    <w:rsid w:val="00C41577"/>
    <w:rsid w:val="00C415C5"/>
    <w:rsid w:val="00C418D3"/>
    <w:rsid w:val="00C41AB9"/>
    <w:rsid w:val="00C41F38"/>
    <w:rsid w:val="00C42483"/>
    <w:rsid w:val="00C4283D"/>
    <w:rsid w:val="00C42A9C"/>
    <w:rsid w:val="00C42F4E"/>
    <w:rsid w:val="00C431B8"/>
    <w:rsid w:val="00C432BA"/>
    <w:rsid w:val="00C4346B"/>
    <w:rsid w:val="00C434D2"/>
    <w:rsid w:val="00C4369A"/>
    <w:rsid w:val="00C43D2F"/>
    <w:rsid w:val="00C441E2"/>
    <w:rsid w:val="00C44633"/>
    <w:rsid w:val="00C44944"/>
    <w:rsid w:val="00C44A0A"/>
    <w:rsid w:val="00C44C60"/>
    <w:rsid w:val="00C44F42"/>
    <w:rsid w:val="00C452DD"/>
    <w:rsid w:val="00C453D2"/>
    <w:rsid w:val="00C456EE"/>
    <w:rsid w:val="00C456F3"/>
    <w:rsid w:val="00C4587C"/>
    <w:rsid w:val="00C45912"/>
    <w:rsid w:val="00C4594B"/>
    <w:rsid w:val="00C4596C"/>
    <w:rsid w:val="00C45AC9"/>
    <w:rsid w:val="00C45AD9"/>
    <w:rsid w:val="00C45CED"/>
    <w:rsid w:val="00C45DAE"/>
    <w:rsid w:val="00C45F17"/>
    <w:rsid w:val="00C46C84"/>
    <w:rsid w:val="00C46DE6"/>
    <w:rsid w:val="00C46F16"/>
    <w:rsid w:val="00C47C99"/>
    <w:rsid w:val="00C47EBE"/>
    <w:rsid w:val="00C5020A"/>
    <w:rsid w:val="00C50304"/>
    <w:rsid w:val="00C509D5"/>
    <w:rsid w:val="00C509FA"/>
    <w:rsid w:val="00C50BE4"/>
    <w:rsid w:val="00C518BA"/>
    <w:rsid w:val="00C518F5"/>
    <w:rsid w:val="00C51CE5"/>
    <w:rsid w:val="00C5200C"/>
    <w:rsid w:val="00C52852"/>
    <w:rsid w:val="00C52AB6"/>
    <w:rsid w:val="00C52FB3"/>
    <w:rsid w:val="00C53509"/>
    <w:rsid w:val="00C535C9"/>
    <w:rsid w:val="00C53830"/>
    <w:rsid w:val="00C53C38"/>
    <w:rsid w:val="00C53DBF"/>
    <w:rsid w:val="00C540FC"/>
    <w:rsid w:val="00C54366"/>
    <w:rsid w:val="00C545DE"/>
    <w:rsid w:val="00C5485E"/>
    <w:rsid w:val="00C54A28"/>
    <w:rsid w:val="00C54C00"/>
    <w:rsid w:val="00C55002"/>
    <w:rsid w:val="00C55197"/>
    <w:rsid w:val="00C55498"/>
    <w:rsid w:val="00C554C6"/>
    <w:rsid w:val="00C55736"/>
    <w:rsid w:val="00C55BC4"/>
    <w:rsid w:val="00C55CD8"/>
    <w:rsid w:val="00C5600A"/>
    <w:rsid w:val="00C56592"/>
    <w:rsid w:val="00C565EF"/>
    <w:rsid w:val="00C5723B"/>
    <w:rsid w:val="00C5725E"/>
    <w:rsid w:val="00C5755C"/>
    <w:rsid w:val="00C576BB"/>
    <w:rsid w:val="00C57DC6"/>
    <w:rsid w:val="00C60105"/>
    <w:rsid w:val="00C60493"/>
    <w:rsid w:val="00C6079C"/>
    <w:rsid w:val="00C6080E"/>
    <w:rsid w:val="00C60C1A"/>
    <w:rsid w:val="00C60C82"/>
    <w:rsid w:val="00C60CBB"/>
    <w:rsid w:val="00C60FD8"/>
    <w:rsid w:val="00C61829"/>
    <w:rsid w:val="00C61A0F"/>
    <w:rsid w:val="00C61BED"/>
    <w:rsid w:val="00C61E62"/>
    <w:rsid w:val="00C6201A"/>
    <w:rsid w:val="00C622CC"/>
    <w:rsid w:val="00C62488"/>
    <w:rsid w:val="00C62911"/>
    <w:rsid w:val="00C629C1"/>
    <w:rsid w:val="00C63254"/>
    <w:rsid w:val="00C632F7"/>
    <w:rsid w:val="00C63326"/>
    <w:rsid w:val="00C635BA"/>
    <w:rsid w:val="00C6363D"/>
    <w:rsid w:val="00C63979"/>
    <w:rsid w:val="00C6459A"/>
    <w:rsid w:val="00C6513B"/>
    <w:rsid w:val="00C653BE"/>
    <w:rsid w:val="00C6550A"/>
    <w:rsid w:val="00C65964"/>
    <w:rsid w:val="00C6597B"/>
    <w:rsid w:val="00C65CBE"/>
    <w:rsid w:val="00C65FDC"/>
    <w:rsid w:val="00C65FF2"/>
    <w:rsid w:val="00C6615B"/>
    <w:rsid w:val="00C6664E"/>
    <w:rsid w:val="00C66762"/>
    <w:rsid w:val="00C66C62"/>
    <w:rsid w:val="00C66F79"/>
    <w:rsid w:val="00C67575"/>
    <w:rsid w:val="00C67B72"/>
    <w:rsid w:val="00C70469"/>
    <w:rsid w:val="00C705F7"/>
    <w:rsid w:val="00C70805"/>
    <w:rsid w:val="00C71006"/>
    <w:rsid w:val="00C7142D"/>
    <w:rsid w:val="00C714A2"/>
    <w:rsid w:val="00C71588"/>
    <w:rsid w:val="00C720C3"/>
    <w:rsid w:val="00C726A1"/>
    <w:rsid w:val="00C72721"/>
    <w:rsid w:val="00C72D63"/>
    <w:rsid w:val="00C73253"/>
    <w:rsid w:val="00C73383"/>
    <w:rsid w:val="00C737D0"/>
    <w:rsid w:val="00C73CE3"/>
    <w:rsid w:val="00C73D0A"/>
    <w:rsid w:val="00C74121"/>
    <w:rsid w:val="00C7435F"/>
    <w:rsid w:val="00C7494C"/>
    <w:rsid w:val="00C74A8E"/>
    <w:rsid w:val="00C75233"/>
    <w:rsid w:val="00C752F4"/>
    <w:rsid w:val="00C75379"/>
    <w:rsid w:val="00C7557A"/>
    <w:rsid w:val="00C759B9"/>
    <w:rsid w:val="00C75FBD"/>
    <w:rsid w:val="00C76094"/>
    <w:rsid w:val="00C76224"/>
    <w:rsid w:val="00C7629B"/>
    <w:rsid w:val="00C763A7"/>
    <w:rsid w:val="00C76907"/>
    <w:rsid w:val="00C76D09"/>
    <w:rsid w:val="00C76D74"/>
    <w:rsid w:val="00C76F68"/>
    <w:rsid w:val="00C76FB6"/>
    <w:rsid w:val="00C7737C"/>
    <w:rsid w:val="00C77A3A"/>
    <w:rsid w:val="00C77B73"/>
    <w:rsid w:val="00C77CD2"/>
    <w:rsid w:val="00C80008"/>
    <w:rsid w:val="00C803BE"/>
    <w:rsid w:val="00C804B4"/>
    <w:rsid w:val="00C8087A"/>
    <w:rsid w:val="00C809A2"/>
    <w:rsid w:val="00C80B9B"/>
    <w:rsid w:val="00C8189E"/>
    <w:rsid w:val="00C81941"/>
    <w:rsid w:val="00C81A91"/>
    <w:rsid w:val="00C81E31"/>
    <w:rsid w:val="00C81F4A"/>
    <w:rsid w:val="00C8222A"/>
    <w:rsid w:val="00C8227D"/>
    <w:rsid w:val="00C82AC7"/>
    <w:rsid w:val="00C82E1D"/>
    <w:rsid w:val="00C8317E"/>
    <w:rsid w:val="00C8336C"/>
    <w:rsid w:val="00C83446"/>
    <w:rsid w:val="00C83C2B"/>
    <w:rsid w:val="00C83F0E"/>
    <w:rsid w:val="00C8443D"/>
    <w:rsid w:val="00C845F7"/>
    <w:rsid w:val="00C8469F"/>
    <w:rsid w:val="00C84B02"/>
    <w:rsid w:val="00C84BDB"/>
    <w:rsid w:val="00C8508E"/>
    <w:rsid w:val="00C8521B"/>
    <w:rsid w:val="00C85532"/>
    <w:rsid w:val="00C85599"/>
    <w:rsid w:val="00C857F2"/>
    <w:rsid w:val="00C85F56"/>
    <w:rsid w:val="00C86259"/>
    <w:rsid w:val="00C8685B"/>
    <w:rsid w:val="00C86B19"/>
    <w:rsid w:val="00C86B50"/>
    <w:rsid w:val="00C86BF5"/>
    <w:rsid w:val="00C86D55"/>
    <w:rsid w:val="00C8725B"/>
    <w:rsid w:val="00C875BC"/>
    <w:rsid w:val="00C8787E"/>
    <w:rsid w:val="00C87AD9"/>
    <w:rsid w:val="00C87CD2"/>
    <w:rsid w:val="00C9083F"/>
    <w:rsid w:val="00C90D16"/>
    <w:rsid w:val="00C90DBE"/>
    <w:rsid w:val="00C91705"/>
    <w:rsid w:val="00C91B1A"/>
    <w:rsid w:val="00C92025"/>
    <w:rsid w:val="00C92560"/>
    <w:rsid w:val="00C926D2"/>
    <w:rsid w:val="00C92741"/>
    <w:rsid w:val="00C928C2"/>
    <w:rsid w:val="00C92B05"/>
    <w:rsid w:val="00C92C6F"/>
    <w:rsid w:val="00C93157"/>
    <w:rsid w:val="00C93573"/>
    <w:rsid w:val="00C93894"/>
    <w:rsid w:val="00C93DF6"/>
    <w:rsid w:val="00C93EE3"/>
    <w:rsid w:val="00C940D8"/>
    <w:rsid w:val="00C945BA"/>
    <w:rsid w:val="00C9479C"/>
    <w:rsid w:val="00C94A21"/>
    <w:rsid w:val="00C94AD9"/>
    <w:rsid w:val="00C950B7"/>
    <w:rsid w:val="00C9535A"/>
    <w:rsid w:val="00C95399"/>
    <w:rsid w:val="00C9583A"/>
    <w:rsid w:val="00C95A08"/>
    <w:rsid w:val="00C95C35"/>
    <w:rsid w:val="00C961C4"/>
    <w:rsid w:val="00C96291"/>
    <w:rsid w:val="00C966BC"/>
    <w:rsid w:val="00C9678D"/>
    <w:rsid w:val="00C96BE6"/>
    <w:rsid w:val="00C96DA1"/>
    <w:rsid w:val="00C96EB4"/>
    <w:rsid w:val="00C97070"/>
    <w:rsid w:val="00C97423"/>
    <w:rsid w:val="00C974B9"/>
    <w:rsid w:val="00C9770B"/>
    <w:rsid w:val="00C9794C"/>
    <w:rsid w:val="00C97EFF"/>
    <w:rsid w:val="00CA05F2"/>
    <w:rsid w:val="00CA0627"/>
    <w:rsid w:val="00CA0716"/>
    <w:rsid w:val="00CA101B"/>
    <w:rsid w:val="00CA104D"/>
    <w:rsid w:val="00CA13AD"/>
    <w:rsid w:val="00CA17C7"/>
    <w:rsid w:val="00CA189F"/>
    <w:rsid w:val="00CA18DC"/>
    <w:rsid w:val="00CA191C"/>
    <w:rsid w:val="00CA1D70"/>
    <w:rsid w:val="00CA21B4"/>
    <w:rsid w:val="00CA23B1"/>
    <w:rsid w:val="00CA28D1"/>
    <w:rsid w:val="00CA2BB4"/>
    <w:rsid w:val="00CA2C4E"/>
    <w:rsid w:val="00CA30B8"/>
    <w:rsid w:val="00CA3433"/>
    <w:rsid w:val="00CA345C"/>
    <w:rsid w:val="00CA3879"/>
    <w:rsid w:val="00CA3D69"/>
    <w:rsid w:val="00CA446A"/>
    <w:rsid w:val="00CA498B"/>
    <w:rsid w:val="00CA4C7D"/>
    <w:rsid w:val="00CA4D73"/>
    <w:rsid w:val="00CA4DCB"/>
    <w:rsid w:val="00CA4DE9"/>
    <w:rsid w:val="00CA5067"/>
    <w:rsid w:val="00CA5154"/>
    <w:rsid w:val="00CA53DB"/>
    <w:rsid w:val="00CA5AF6"/>
    <w:rsid w:val="00CA5CE2"/>
    <w:rsid w:val="00CA5CFB"/>
    <w:rsid w:val="00CA61E0"/>
    <w:rsid w:val="00CA62D1"/>
    <w:rsid w:val="00CA63C4"/>
    <w:rsid w:val="00CA652A"/>
    <w:rsid w:val="00CA6588"/>
    <w:rsid w:val="00CA65F5"/>
    <w:rsid w:val="00CA6764"/>
    <w:rsid w:val="00CA6A54"/>
    <w:rsid w:val="00CA6B58"/>
    <w:rsid w:val="00CA77F6"/>
    <w:rsid w:val="00CA7B6B"/>
    <w:rsid w:val="00CA7D94"/>
    <w:rsid w:val="00CB0889"/>
    <w:rsid w:val="00CB08C0"/>
    <w:rsid w:val="00CB099D"/>
    <w:rsid w:val="00CB0A88"/>
    <w:rsid w:val="00CB0D6B"/>
    <w:rsid w:val="00CB1233"/>
    <w:rsid w:val="00CB12F8"/>
    <w:rsid w:val="00CB1BB3"/>
    <w:rsid w:val="00CB1C2A"/>
    <w:rsid w:val="00CB29F2"/>
    <w:rsid w:val="00CB2B76"/>
    <w:rsid w:val="00CB2E3D"/>
    <w:rsid w:val="00CB2F33"/>
    <w:rsid w:val="00CB34DD"/>
    <w:rsid w:val="00CB356B"/>
    <w:rsid w:val="00CB360C"/>
    <w:rsid w:val="00CB38BF"/>
    <w:rsid w:val="00CB38E1"/>
    <w:rsid w:val="00CB3A06"/>
    <w:rsid w:val="00CB3B2D"/>
    <w:rsid w:val="00CB3B50"/>
    <w:rsid w:val="00CB3EB4"/>
    <w:rsid w:val="00CB403B"/>
    <w:rsid w:val="00CB4134"/>
    <w:rsid w:val="00CB4378"/>
    <w:rsid w:val="00CB48AB"/>
    <w:rsid w:val="00CB5121"/>
    <w:rsid w:val="00CB5552"/>
    <w:rsid w:val="00CB5718"/>
    <w:rsid w:val="00CB5723"/>
    <w:rsid w:val="00CB593E"/>
    <w:rsid w:val="00CB6177"/>
    <w:rsid w:val="00CB6B73"/>
    <w:rsid w:val="00CB735B"/>
    <w:rsid w:val="00CB763E"/>
    <w:rsid w:val="00CB7808"/>
    <w:rsid w:val="00CB797C"/>
    <w:rsid w:val="00CB7E1D"/>
    <w:rsid w:val="00CB7E8C"/>
    <w:rsid w:val="00CC01A9"/>
    <w:rsid w:val="00CC0346"/>
    <w:rsid w:val="00CC0388"/>
    <w:rsid w:val="00CC0B44"/>
    <w:rsid w:val="00CC0CE7"/>
    <w:rsid w:val="00CC0FFD"/>
    <w:rsid w:val="00CC11A7"/>
    <w:rsid w:val="00CC16D1"/>
    <w:rsid w:val="00CC17BB"/>
    <w:rsid w:val="00CC1A4B"/>
    <w:rsid w:val="00CC1AFC"/>
    <w:rsid w:val="00CC22CD"/>
    <w:rsid w:val="00CC290B"/>
    <w:rsid w:val="00CC2963"/>
    <w:rsid w:val="00CC32CC"/>
    <w:rsid w:val="00CC347F"/>
    <w:rsid w:val="00CC3912"/>
    <w:rsid w:val="00CC399C"/>
    <w:rsid w:val="00CC3CFD"/>
    <w:rsid w:val="00CC3E8C"/>
    <w:rsid w:val="00CC415B"/>
    <w:rsid w:val="00CC428E"/>
    <w:rsid w:val="00CC433C"/>
    <w:rsid w:val="00CC4677"/>
    <w:rsid w:val="00CC48EB"/>
    <w:rsid w:val="00CC4CFA"/>
    <w:rsid w:val="00CC4DE9"/>
    <w:rsid w:val="00CC546F"/>
    <w:rsid w:val="00CC55BB"/>
    <w:rsid w:val="00CC59FF"/>
    <w:rsid w:val="00CC5D26"/>
    <w:rsid w:val="00CC5D72"/>
    <w:rsid w:val="00CC5DB0"/>
    <w:rsid w:val="00CC5DB9"/>
    <w:rsid w:val="00CC5DDE"/>
    <w:rsid w:val="00CC6334"/>
    <w:rsid w:val="00CC67DE"/>
    <w:rsid w:val="00CC6972"/>
    <w:rsid w:val="00CC6F21"/>
    <w:rsid w:val="00CC799F"/>
    <w:rsid w:val="00CC7A05"/>
    <w:rsid w:val="00CC7D44"/>
    <w:rsid w:val="00CC7D67"/>
    <w:rsid w:val="00CD0167"/>
    <w:rsid w:val="00CD03A0"/>
    <w:rsid w:val="00CD0667"/>
    <w:rsid w:val="00CD09B2"/>
    <w:rsid w:val="00CD0CFB"/>
    <w:rsid w:val="00CD1CFB"/>
    <w:rsid w:val="00CD21FA"/>
    <w:rsid w:val="00CD2586"/>
    <w:rsid w:val="00CD2706"/>
    <w:rsid w:val="00CD35E4"/>
    <w:rsid w:val="00CD3861"/>
    <w:rsid w:val="00CD3996"/>
    <w:rsid w:val="00CD3E8E"/>
    <w:rsid w:val="00CD42EE"/>
    <w:rsid w:val="00CD4346"/>
    <w:rsid w:val="00CD4592"/>
    <w:rsid w:val="00CD46C9"/>
    <w:rsid w:val="00CD4A55"/>
    <w:rsid w:val="00CD4B38"/>
    <w:rsid w:val="00CD4E72"/>
    <w:rsid w:val="00CD50B1"/>
    <w:rsid w:val="00CD6044"/>
    <w:rsid w:val="00CD6334"/>
    <w:rsid w:val="00CD63AE"/>
    <w:rsid w:val="00CD6699"/>
    <w:rsid w:val="00CD68BF"/>
    <w:rsid w:val="00CD6F5D"/>
    <w:rsid w:val="00CD7052"/>
    <w:rsid w:val="00CD707C"/>
    <w:rsid w:val="00CD7142"/>
    <w:rsid w:val="00CD71B1"/>
    <w:rsid w:val="00CD7B27"/>
    <w:rsid w:val="00CE0B55"/>
    <w:rsid w:val="00CE0BA8"/>
    <w:rsid w:val="00CE0C0A"/>
    <w:rsid w:val="00CE0C5F"/>
    <w:rsid w:val="00CE167A"/>
    <w:rsid w:val="00CE169E"/>
    <w:rsid w:val="00CE1BF5"/>
    <w:rsid w:val="00CE1CAB"/>
    <w:rsid w:val="00CE2386"/>
    <w:rsid w:val="00CE2AC0"/>
    <w:rsid w:val="00CE2F88"/>
    <w:rsid w:val="00CE3013"/>
    <w:rsid w:val="00CE3343"/>
    <w:rsid w:val="00CE342F"/>
    <w:rsid w:val="00CE36A6"/>
    <w:rsid w:val="00CE394B"/>
    <w:rsid w:val="00CE3A3A"/>
    <w:rsid w:val="00CE3B46"/>
    <w:rsid w:val="00CE3E49"/>
    <w:rsid w:val="00CE4106"/>
    <w:rsid w:val="00CE44B4"/>
    <w:rsid w:val="00CE4942"/>
    <w:rsid w:val="00CE567D"/>
    <w:rsid w:val="00CE5847"/>
    <w:rsid w:val="00CE5883"/>
    <w:rsid w:val="00CE610E"/>
    <w:rsid w:val="00CE65F4"/>
    <w:rsid w:val="00CE679E"/>
    <w:rsid w:val="00CE6A8E"/>
    <w:rsid w:val="00CE6C0A"/>
    <w:rsid w:val="00CE6CE2"/>
    <w:rsid w:val="00CE6CF3"/>
    <w:rsid w:val="00CE6D10"/>
    <w:rsid w:val="00CE728D"/>
    <w:rsid w:val="00CE75FE"/>
    <w:rsid w:val="00CE77C0"/>
    <w:rsid w:val="00CE7AF0"/>
    <w:rsid w:val="00CE7FD5"/>
    <w:rsid w:val="00CF03B8"/>
    <w:rsid w:val="00CF06D0"/>
    <w:rsid w:val="00CF0A00"/>
    <w:rsid w:val="00CF0C8D"/>
    <w:rsid w:val="00CF0D8A"/>
    <w:rsid w:val="00CF0E4F"/>
    <w:rsid w:val="00CF1086"/>
    <w:rsid w:val="00CF1A5F"/>
    <w:rsid w:val="00CF1E8B"/>
    <w:rsid w:val="00CF21BE"/>
    <w:rsid w:val="00CF23ED"/>
    <w:rsid w:val="00CF240B"/>
    <w:rsid w:val="00CF25BC"/>
    <w:rsid w:val="00CF2671"/>
    <w:rsid w:val="00CF26D2"/>
    <w:rsid w:val="00CF2A9F"/>
    <w:rsid w:val="00CF2E34"/>
    <w:rsid w:val="00CF3187"/>
    <w:rsid w:val="00CF3238"/>
    <w:rsid w:val="00CF355F"/>
    <w:rsid w:val="00CF3862"/>
    <w:rsid w:val="00CF3B11"/>
    <w:rsid w:val="00CF3C86"/>
    <w:rsid w:val="00CF4276"/>
    <w:rsid w:val="00CF4E15"/>
    <w:rsid w:val="00CF5308"/>
    <w:rsid w:val="00CF5676"/>
    <w:rsid w:val="00CF595E"/>
    <w:rsid w:val="00CF5B75"/>
    <w:rsid w:val="00CF5F70"/>
    <w:rsid w:val="00CF66F3"/>
    <w:rsid w:val="00CF6803"/>
    <w:rsid w:val="00CF6FF5"/>
    <w:rsid w:val="00CF7666"/>
    <w:rsid w:val="00CF7B81"/>
    <w:rsid w:val="00CF7C2C"/>
    <w:rsid w:val="00CF7E89"/>
    <w:rsid w:val="00D0041F"/>
    <w:rsid w:val="00D00569"/>
    <w:rsid w:val="00D00653"/>
    <w:rsid w:val="00D006B4"/>
    <w:rsid w:val="00D0078D"/>
    <w:rsid w:val="00D00C3B"/>
    <w:rsid w:val="00D00F7C"/>
    <w:rsid w:val="00D01246"/>
    <w:rsid w:val="00D01E14"/>
    <w:rsid w:val="00D022AF"/>
    <w:rsid w:val="00D0315A"/>
    <w:rsid w:val="00D03D5A"/>
    <w:rsid w:val="00D03EAC"/>
    <w:rsid w:val="00D041EA"/>
    <w:rsid w:val="00D044AC"/>
    <w:rsid w:val="00D04646"/>
    <w:rsid w:val="00D0467A"/>
    <w:rsid w:val="00D04755"/>
    <w:rsid w:val="00D04944"/>
    <w:rsid w:val="00D049D6"/>
    <w:rsid w:val="00D04B05"/>
    <w:rsid w:val="00D0545B"/>
    <w:rsid w:val="00D0546C"/>
    <w:rsid w:val="00D054DE"/>
    <w:rsid w:val="00D05CB1"/>
    <w:rsid w:val="00D06619"/>
    <w:rsid w:val="00D06797"/>
    <w:rsid w:val="00D074A0"/>
    <w:rsid w:val="00D074A8"/>
    <w:rsid w:val="00D07889"/>
    <w:rsid w:val="00D07925"/>
    <w:rsid w:val="00D07C8A"/>
    <w:rsid w:val="00D1010B"/>
    <w:rsid w:val="00D10516"/>
    <w:rsid w:val="00D107FA"/>
    <w:rsid w:val="00D109DF"/>
    <w:rsid w:val="00D11296"/>
    <w:rsid w:val="00D11553"/>
    <w:rsid w:val="00D118FA"/>
    <w:rsid w:val="00D11CED"/>
    <w:rsid w:val="00D12417"/>
    <w:rsid w:val="00D12550"/>
    <w:rsid w:val="00D12801"/>
    <w:rsid w:val="00D12A89"/>
    <w:rsid w:val="00D12EE7"/>
    <w:rsid w:val="00D131E2"/>
    <w:rsid w:val="00D13A15"/>
    <w:rsid w:val="00D13BBA"/>
    <w:rsid w:val="00D14469"/>
    <w:rsid w:val="00D14737"/>
    <w:rsid w:val="00D1574B"/>
    <w:rsid w:val="00D15837"/>
    <w:rsid w:val="00D15B47"/>
    <w:rsid w:val="00D1641C"/>
    <w:rsid w:val="00D1645C"/>
    <w:rsid w:val="00D169B8"/>
    <w:rsid w:val="00D16F1A"/>
    <w:rsid w:val="00D171B3"/>
    <w:rsid w:val="00D17B95"/>
    <w:rsid w:val="00D17D12"/>
    <w:rsid w:val="00D17F71"/>
    <w:rsid w:val="00D20C59"/>
    <w:rsid w:val="00D20CE1"/>
    <w:rsid w:val="00D20D17"/>
    <w:rsid w:val="00D213A0"/>
    <w:rsid w:val="00D21B90"/>
    <w:rsid w:val="00D222AB"/>
    <w:rsid w:val="00D22866"/>
    <w:rsid w:val="00D22A18"/>
    <w:rsid w:val="00D2350E"/>
    <w:rsid w:val="00D23ED7"/>
    <w:rsid w:val="00D249A2"/>
    <w:rsid w:val="00D249AD"/>
    <w:rsid w:val="00D249C2"/>
    <w:rsid w:val="00D24B26"/>
    <w:rsid w:val="00D24C0A"/>
    <w:rsid w:val="00D24D78"/>
    <w:rsid w:val="00D25BEB"/>
    <w:rsid w:val="00D25E17"/>
    <w:rsid w:val="00D25E93"/>
    <w:rsid w:val="00D265F7"/>
    <w:rsid w:val="00D266C9"/>
    <w:rsid w:val="00D2673B"/>
    <w:rsid w:val="00D2687F"/>
    <w:rsid w:val="00D26D9A"/>
    <w:rsid w:val="00D27167"/>
    <w:rsid w:val="00D2716F"/>
    <w:rsid w:val="00D2720F"/>
    <w:rsid w:val="00D27244"/>
    <w:rsid w:val="00D2767B"/>
    <w:rsid w:val="00D27691"/>
    <w:rsid w:val="00D27718"/>
    <w:rsid w:val="00D2786B"/>
    <w:rsid w:val="00D27978"/>
    <w:rsid w:val="00D27C75"/>
    <w:rsid w:val="00D3031A"/>
    <w:rsid w:val="00D303B9"/>
    <w:rsid w:val="00D305B2"/>
    <w:rsid w:val="00D30A89"/>
    <w:rsid w:val="00D30B8D"/>
    <w:rsid w:val="00D3101C"/>
    <w:rsid w:val="00D310F0"/>
    <w:rsid w:val="00D31939"/>
    <w:rsid w:val="00D31B13"/>
    <w:rsid w:val="00D31DDF"/>
    <w:rsid w:val="00D321D6"/>
    <w:rsid w:val="00D32374"/>
    <w:rsid w:val="00D32714"/>
    <w:rsid w:val="00D32775"/>
    <w:rsid w:val="00D32838"/>
    <w:rsid w:val="00D3283B"/>
    <w:rsid w:val="00D32A3B"/>
    <w:rsid w:val="00D32F6D"/>
    <w:rsid w:val="00D33B98"/>
    <w:rsid w:val="00D34065"/>
    <w:rsid w:val="00D34CE3"/>
    <w:rsid w:val="00D34FA7"/>
    <w:rsid w:val="00D3547F"/>
    <w:rsid w:val="00D355CF"/>
    <w:rsid w:val="00D35688"/>
    <w:rsid w:val="00D357D4"/>
    <w:rsid w:val="00D35833"/>
    <w:rsid w:val="00D3594F"/>
    <w:rsid w:val="00D35A35"/>
    <w:rsid w:val="00D36205"/>
    <w:rsid w:val="00D366E9"/>
    <w:rsid w:val="00D36782"/>
    <w:rsid w:val="00D36799"/>
    <w:rsid w:val="00D3695D"/>
    <w:rsid w:val="00D36B8F"/>
    <w:rsid w:val="00D37353"/>
    <w:rsid w:val="00D37375"/>
    <w:rsid w:val="00D37581"/>
    <w:rsid w:val="00D375BF"/>
    <w:rsid w:val="00D379B5"/>
    <w:rsid w:val="00D37BA4"/>
    <w:rsid w:val="00D37EE1"/>
    <w:rsid w:val="00D37F5E"/>
    <w:rsid w:val="00D4004B"/>
    <w:rsid w:val="00D40378"/>
    <w:rsid w:val="00D4082E"/>
    <w:rsid w:val="00D40D4C"/>
    <w:rsid w:val="00D4102A"/>
    <w:rsid w:val="00D41107"/>
    <w:rsid w:val="00D41363"/>
    <w:rsid w:val="00D41E28"/>
    <w:rsid w:val="00D42613"/>
    <w:rsid w:val="00D42691"/>
    <w:rsid w:val="00D4272A"/>
    <w:rsid w:val="00D42E6B"/>
    <w:rsid w:val="00D42F3F"/>
    <w:rsid w:val="00D430C8"/>
    <w:rsid w:val="00D43241"/>
    <w:rsid w:val="00D433E4"/>
    <w:rsid w:val="00D445B0"/>
    <w:rsid w:val="00D447CA"/>
    <w:rsid w:val="00D448F0"/>
    <w:rsid w:val="00D45656"/>
    <w:rsid w:val="00D45DE0"/>
    <w:rsid w:val="00D45F75"/>
    <w:rsid w:val="00D462EA"/>
    <w:rsid w:val="00D46690"/>
    <w:rsid w:val="00D46701"/>
    <w:rsid w:val="00D46979"/>
    <w:rsid w:val="00D46B1F"/>
    <w:rsid w:val="00D46F58"/>
    <w:rsid w:val="00D471CD"/>
    <w:rsid w:val="00D47BFD"/>
    <w:rsid w:val="00D47D33"/>
    <w:rsid w:val="00D501D5"/>
    <w:rsid w:val="00D50487"/>
    <w:rsid w:val="00D5060F"/>
    <w:rsid w:val="00D50844"/>
    <w:rsid w:val="00D50854"/>
    <w:rsid w:val="00D5085D"/>
    <w:rsid w:val="00D50EBD"/>
    <w:rsid w:val="00D50F1B"/>
    <w:rsid w:val="00D50F26"/>
    <w:rsid w:val="00D51C38"/>
    <w:rsid w:val="00D51CE1"/>
    <w:rsid w:val="00D51FBE"/>
    <w:rsid w:val="00D52265"/>
    <w:rsid w:val="00D523C0"/>
    <w:rsid w:val="00D52D6B"/>
    <w:rsid w:val="00D52E3B"/>
    <w:rsid w:val="00D5329B"/>
    <w:rsid w:val="00D5375C"/>
    <w:rsid w:val="00D5397F"/>
    <w:rsid w:val="00D53BD5"/>
    <w:rsid w:val="00D53D2C"/>
    <w:rsid w:val="00D53FFD"/>
    <w:rsid w:val="00D5400B"/>
    <w:rsid w:val="00D54155"/>
    <w:rsid w:val="00D54C67"/>
    <w:rsid w:val="00D54F85"/>
    <w:rsid w:val="00D5544D"/>
    <w:rsid w:val="00D55701"/>
    <w:rsid w:val="00D55BD0"/>
    <w:rsid w:val="00D561B4"/>
    <w:rsid w:val="00D5638C"/>
    <w:rsid w:val="00D564CC"/>
    <w:rsid w:val="00D566A5"/>
    <w:rsid w:val="00D567A3"/>
    <w:rsid w:val="00D56A76"/>
    <w:rsid w:val="00D56AAE"/>
    <w:rsid w:val="00D56C0D"/>
    <w:rsid w:val="00D56F69"/>
    <w:rsid w:val="00D56F90"/>
    <w:rsid w:val="00D57521"/>
    <w:rsid w:val="00D57D04"/>
    <w:rsid w:val="00D601AC"/>
    <w:rsid w:val="00D60D60"/>
    <w:rsid w:val="00D60EE6"/>
    <w:rsid w:val="00D6149A"/>
    <w:rsid w:val="00D614AF"/>
    <w:rsid w:val="00D61855"/>
    <w:rsid w:val="00D618BD"/>
    <w:rsid w:val="00D619A9"/>
    <w:rsid w:val="00D61A97"/>
    <w:rsid w:val="00D61C2A"/>
    <w:rsid w:val="00D61C55"/>
    <w:rsid w:val="00D62165"/>
    <w:rsid w:val="00D6237B"/>
    <w:rsid w:val="00D62C4B"/>
    <w:rsid w:val="00D62CAA"/>
    <w:rsid w:val="00D62E5C"/>
    <w:rsid w:val="00D62E77"/>
    <w:rsid w:val="00D62F84"/>
    <w:rsid w:val="00D63065"/>
    <w:rsid w:val="00D63212"/>
    <w:rsid w:val="00D6367F"/>
    <w:rsid w:val="00D63ED9"/>
    <w:rsid w:val="00D641E2"/>
    <w:rsid w:val="00D641E3"/>
    <w:rsid w:val="00D6441C"/>
    <w:rsid w:val="00D6477F"/>
    <w:rsid w:val="00D64B85"/>
    <w:rsid w:val="00D64CBA"/>
    <w:rsid w:val="00D64D72"/>
    <w:rsid w:val="00D64FF2"/>
    <w:rsid w:val="00D64FF5"/>
    <w:rsid w:val="00D6515C"/>
    <w:rsid w:val="00D65974"/>
    <w:rsid w:val="00D65D0B"/>
    <w:rsid w:val="00D66207"/>
    <w:rsid w:val="00D66AFB"/>
    <w:rsid w:val="00D670F7"/>
    <w:rsid w:val="00D672DA"/>
    <w:rsid w:val="00D70211"/>
    <w:rsid w:val="00D70B0E"/>
    <w:rsid w:val="00D70B45"/>
    <w:rsid w:val="00D70BAC"/>
    <w:rsid w:val="00D70D88"/>
    <w:rsid w:val="00D7125F"/>
    <w:rsid w:val="00D71424"/>
    <w:rsid w:val="00D7241A"/>
    <w:rsid w:val="00D72C3F"/>
    <w:rsid w:val="00D72D87"/>
    <w:rsid w:val="00D7320F"/>
    <w:rsid w:val="00D7363C"/>
    <w:rsid w:val="00D736A5"/>
    <w:rsid w:val="00D73791"/>
    <w:rsid w:val="00D73E02"/>
    <w:rsid w:val="00D73F43"/>
    <w:rsid w:val="00D7409A"/>
    <w:rsid w:val="00D742F6"/>
    <w:rsid w:val="00D743B7"/>
    <w:rsid w:val="00D74DF0"/>
    <w:rsid w:val="00D75040"/>
    <w:rsid w:val="00D7542D"/>
    <w:rsid w:val="00D75787"/>
    <w:rsid w:val="00D76133"/>
    <w:rsid w:val="00D76264"/>
    <w:rsid w:val="00D763BF"/>
    <w:rsid w:val="00D76433"/>
    <w:rsid w:val="00D76783"/>
    <w:rsid w:val="00D76901"/>
    <w:rsid w:val="00D7706A"/>
    <w:rsid w:val="00D77208"/>
    <w:rsid w:val="00D77735"/>
    <w:rsid w:val="00D77E4F"/>
    <w:rsid w:val="00D8059F"/>
    <w:rsid w:val="00D806F1"/>
    <w:rsid w:val="00D80847"/>
    <w:rsid w:val="00D80ADB"/>
    <w:rsid w:val="00D80D61"/>
    <w:rsid w:val="00D80EF2"/>
    <w:rsid w:val="00D80F5E"/>
    <w:rsid w:val="00D8108E"/>
    <w:rsid w:val="00D81433"/>
    <w:rsid w:val="00D81614"/>
    <w:rsid w:val="00D81BAC"/>
    <w:rsid w:val="00D81F4C"/>
    <w:rsid w:val="00D8238A"/>
    <w:rsid w:val="00D824C4"/>
    <w:rsid w:val="00D82943"/>
    <w:rsid w:val="00D82C73"/>
    <w:rsid w:val="00D82E5A"/>
    <w:rsid w:val="00D8301A"/>
    <w:rsid w:val="00D8302B"/>
    <w:rsid w:val="00D83376"/>
    <w:rsid w:val="00D83B88"/>
    <w:rsid w:val="00D83BD3"/>
    <w:rsid w:val="00D83CB1"/>
    <w:rsid w:val="00D840A7"/>
    <w:rsid w:val="00D845EF"/>
    <w:rsid w:val="00D8461E"/>
    <w:rsid w:val="00D84880"/>
    <w:rsid w:val="00D84A34"/>
    <w:rsid w:val="00D84F83"/>
    <w:rsid w:val="00D84F9D"/>
    <w:rsid w:val="00D85342"/>
    <w:rsid w:val="00D85465"/>
    <w:rsid w:val="00D85553"/>
    <w:rsid w:val="00D8579E"/>
    <w:rsid w:val="00D85852"/>
    <w:rsid w:val="00D86275"/>
    <w:rsid w:val="00D866C0"/>
    <w:rsid w:val="00D8673A"/>
    <w:rsid w:val="00D8696F"/>
    <w:rsid w:val="00D86BEA"/>
    <w:rsid w:val="00D86C78"/>
    <w:rsid w:val="00D8713D"/>
    <w:rsid w:val="00D87394"/>
    <w:rsid w:val="00D87500"/>
    <w:rsid w:val="00D8765A"/>
    <w:rsid w:val="00D8765E"/>
    <w:rsid w:val="00D876B2"/>
    <w:rsid w:val="00D901C0"/>
    <w:rsid w:val="00D90226"/>
    <w:rsid w:val="00D9055F"/>
    <w:rsid w:val="00D9069C"/>
    <w:rsid w:val="00D909C1"/>
    <w:rsid w:val="00D90A52"/>
    <w:rsid w:val="00D90C36"/>
    <w:rsid w:val="00D91684"/>
    <w:rsid w:val="00D91B25"/>
    <w:rsid w:val="00D92600"/>
    <w:rsid w:val="00D92821"/>
    <w:rsid w:val="00D928C2"/>
    <w:rsid w:val="00D92A23"/>
    <w:rsid w:val="00D93094"/>
    <w:rsid w:val="00D934DF"/>
    <w:rsid w:val="00D9373D"/>
    <w:rsid w:val="00D93B19"/>
    <w:rsid w:val="00D93DCE"/>
    <w:rsid w:val="00D941B0"/>
    <w:rsid w:val="00D9435E"/>
    <w:rsid w:val="00D95117"/>
    <w:rsid w:val="00D954AC"/>
    <w:rsid w:val="00D955C2"/>
    <w:rsid w:val="00D95615"/>
    <w:rsid w:val="00D9563C"/>
    <w:rsid w:val="00D95A75"/>
    <w:rsid w:val="00D95C95"/>
    <w:rsid w:val="00D9651B"/>
    <w:rsid w:val="00D9665B"/>
    <w:rsid w:val="00D96B1D"/>
    <w:rsid w:val="00D96BD6"/>
    <w:rsid w:val="00D96F5D"/>
    <w:rsid w:val="00D97C53"/>
    <w:rsid w:val="00D97C85"/>
    <w:rsid w:val="00DA05C1"/>
    <w:rsid w:val="00DA0C27"/>
    <w:rsid w:val="00DA1401"/>
    <w:rsid w:val="00DA15EE"/>
    <w:rsid w:val="00DA1792"/>
    <w:rsid w:val="00DA1970"/>
    <w:rsid w:val="00DA1A13"/>
    <w:rsid w:val="00DA1B09"/>
    <w:rsid w:val="00DA1FDE"/>
    <w:rsid w:val="00DA20EE"/>
    <w:rsid w:val="00DA2378"/>
    <w:rsid w:val="00DA24DA"/>
    <w:rsid w:val="00DA2609"/>
    <w:rsid w:val="00DA26FE"/>
    <w:rsid w:val="00DA2B3D"/>
    <w:rsid w:val="00DA2D28"/>
    <w:rsid w:val="00DA2D71"/>
    <w:rsid w:val="00DA2DE3"/>
    <w:rsid w:val="00DA303B"/>
    <w:rsid w:val="00DA303E"/>
    <w:rsid w:val="00DA31CF"/>
    <w:rsid w:val="00DA31F2"/>
    <w:rsid w:val="00DA3343"/>
    <w:rsid w:val="00DA370B"/>
    <w:rsid w:val="00DA379B"/>
    <w:rsid w:val="00DA3BC9"/>
    <w:rsid w:val="00DA3EA7"/>
    <w:rsid w:val="00DA402D"/>
    <w:rsid w:val="00DA4372"/>
    <w:rsid w:val="00DA469F"/>
    <w:rsid w:val="00DA4AF2"/>
    <w:rsid w:val="00DA4F46"/>
    <w:rsid w:val="00DA52D1"/>
    <w:rsid w:val="00DA55B1"/>
    <w:rsid w:val="00DA5896"/>
    <w:rsid w:val="00DA5A28"/>
    <w:rsid w:val="00DA5B8F"/>
    <w:rsid w:val="00DA5BC3"/>
    <w:rsid w:val="00DA5EE2"/>
    <w:rsid w:val="00DA5FF8"/>
    <w:rsid w:val="00DA6236"/>
    <w:rsid w:val="00DA64F8"/>
    <w:rsid w:val="00DA66E6"/>
    <w:rsid w:val="00DA690E"/>
    <w:rsid w:val="00DA75E4"/>
    <w:rsid w:val="00DA7625"/>
    <w:rsid w:val="00DA79FD"/>
    <w:rsid w:val="00DA7B9B"/>
    <w:rsid w:val="00DA7FD2"/>
    <w:rsid w:val="00DB000B"/>
    <w:rsid w:val="00DB0480"/>
    <w:rsid w:val="00DB0744"/>
    <w:rsid w:val="00DB07B3"/>
    <w:rsid w:val="00DB09BC"/>
    <w:rsid w:val="00DB0D5F"/>
    <w:rsid w:val="00DB0F04"/>
    <w:rsid w:val="00DB10A2"/>
    <w:rsid w:val="00DB12ED"/>
    <w:rsid w:val="00DB13C0"/>
    <w:rsid w:val="00DB1B5A"/>
    <w:rsid w:val="00DB2243"/>
    <w:rsid w:val="00DB227B"/>
    <w:rsid w:val="00DB2598"/>
    <w:rsid w:val="00DB2623"/>
    <w:rsid w:val="00DB28B3"/>
    <w:rsid w:val="00DB29BB"/>
    <w:rsid w:val="00DB2D86"/>
    <w:rsid w:val="00DB2F47"/>
    <w:rsid w:val="00DB306F"/>
    <w:rsid w:val="00DB323F"/>
    <w:rsid w:val="00DB3562"/>
    <w:rsid w:val="00DB39F1"/>
    <w:rsid w:val="00DB3DBB"/>
    <w:rsid w:val="00DB42A3"/>
    <w:rsid w:val="00DB4682"/>
    <w:rsid w:val="00DB4CAB"/>
    <w:rsid w:val="00DB5301"/>
    <w:rsid w:val="00DB5729"/>
    <w:rsid w:val="00DB5A1F"/>
    <w:rsid w:val="00DB6206"/>
    <w:rsid w:val="00DB6322"/>
    <w:rsid w:val="00DB64E5"/>
    <w:rsid w:val="00DB6637"/>
    <w:rsid w:val="00DB66AE"/>
    <w:rsid w:val="00DB6A78"/>
    <w:rsid w:val="00DB6D4B"/>
    <w:rsid w:val="00DB701A"/>
    <w:rsid w:val="00DB730B"/>
    <w:rsid w:val="00DB75D5"/>
    <w:rsid w:val="00DB79E0"/>
    <w:rsid w:val="00DB79F6"/>
    <w:rsid w:val="00DB7D75"/>
    <w:rsid w:val="00DB7DEC"/>
    <w:rsid w:val="00DB7E1B"/>
    <w:rsid w:val="00DB7E88"/>
    <w:rsid w:val="00DB7EB8"/>
    <w:rsid w:val="00DC028D"/>
    <w:rsid w:val="00DC057D"/>
    <w:rsid w:val="00DC0D3E"/>
    <w:rsid w:val="00DC13F1"/>
    <w:rsid w:val="00DC1689"/>
    <w:rsid w:val="00DC16A8"/>
    <w:rsid w:val="00DC1B63"/>
    <w:rsid w:val="00DC1C04"/>
    <w:rsid w:val="00DC1D8F"/>
    <w:rsid w:val="00DC1DCD"/>
    <w:rsid w:val="00DC1FF3"/>
    <w:rsid w:val="00DC2468"/>
    <w:rsid w:val="00DC2B29"/>
    <w:rsid w:val="00DC2C83"/>
    <w:rsid w:val="00DC35CF"/>
    <w:rsid w:val="00DC3BCB"/>
    <w:rsid w:val="00DC3ED6"/>
    <w:rsid w:val="00DC4048"/>
    <w:rsid w:val="00DC4060"/>
    <w:rsid w:val="00DC461F"/>
    <w:rsid w:val="00DC4736"/>
    <w:rsid w:val="00DC4BE8"/>
    <w:rsid w:val="00DC4CB9"/>
    <w:rsid w:val="00DC4CF4"/>
    <w:rsid w:val="00DC4F47"/>
    <w:rsid w:val="00DC532D"/>
    <w:rsid w:val="00DC564A"/>
    <w:rsid w:val="00DC5BF9"/>
    <w:rsid w:val="00DC6036"/>
    <w:rsid w:val="00DC623B"/>
    <w:rsid w:val="00DC6683"/>
    <w:rsid w:val="00DC6687"/>
    <w:rsid w:val="00DC688A"/>
    <w:rsid w:val="00DC6E7D"/>
    <w:rsid w:val="00DC7751"/>
    <w:rsid w:val="00DC79E4"/>
    <w:rsid w:val="00DD0016"/>
    <w:rsid w:val="00DD0567"/>
    <w:rsid w:val="00DD05CA"/>
    <w:rsid w:val="00DD11B2"/>
    <w:rsid w:val="00DD1AC8"/>
    <w:rsid w:val="00DD1BCA"/>
    <w:rsid w:val="00DD2093"/>
    <w:rsid w:val="00DD223C"/>
    <w:rsid w:val="00DD273B"/>
    <w:rsid w:val="00DD279C"/>
    <w:rsid w:val="00DD2919"/>
    <w:rsid w:val="00DD2D51"/>
    <w:rsid w:val="00DD3B1D"/>
    <w:rsid w:val="00DD4169"/>
    <w:rsid w:val="00DD4249"/>
    <w:rsid w:val="00DD44D5"/>
    <w:rsid w:val="00DD44E7"/>
    <w:rsid w:val="00DD451F"/>
    <w:rsid w:val="00DD453C"/>
    <w:rsid w:val="00DD47C2"/>
    <w:rsid w:val="00DD4E00"/>
    <w:rsid w:val="00DD4F64"/>
    <w:rsid w:val="00DD5162"/>
    <w:rsid w:val="00DD56A6"/>
    <w:rsid w:val="00DD5772"/>
    <w:rsid w:val="00DD5BE1"/>
    <w:rsid w:val="00DD5D68"/>
    <w:rsid w:val="00DD5DB8"/>
    <w:rsid w:val="00DD6386"/>
    <w:rsid w:val="00DD64C5"/>
    <w:rsid w:val="00DD65B7"/>
    <w:rsid w:val="00DD67B6"/>
    <w:rsid w:val="00DD68F6"/>
    <w:rsid w:val="00DD6A2C"/>
    <w:rsid w:val="00DD6BCA"/>
    <w:rsid w:val="00DD70CA"/>
    <w:rsid w:val="00DD7114"/>
    <w:rsid w:val="00DD7463"/>
    <w:rsid w:val="00DD7888"/>
    <w:rsid w:val="00DD7E55"/>
    <w:rsid w:val="00DE0079"/>
    <w:rsid w:val="00DE020B"/>
    <w:rsid w:val="00DE0334"/>
    <w:rsid w:val="00DE0510"/>
    <w:rsid w:val="00DE0AA6"/>
    <w:rsid w:val="00DE0C92"/>
    <w:rsid w:val="00DE0F87"/>
    <w:rsid w:val="00DE1247"/>
    <w:rsid w:val="00DE1284"/>
    <w:rsid w:val="00DE18F6"/>
    <w:rsid w:val="00DE1BD5"/>
    <w:rsid w:val="00DE1C3A"/>
    <w:rsid w:val="00DE1D5F"/>
    <w:rsid w:val="00DE1F6D"/>
    <w:rsid w:val="00DE2C73"/>
    <w:rsid w:val="00DE2EAA"/>
    <w:rsid w:val="00DE2F08"/>
    <w:rsid w:val="00DE36C8"/>
    <w:rsid w:val="00DE3EF1"/>
    <w:rsid w:val="00DE3F97"/>
    <w:rsid w:val="00DE45AB"/>
    <w:rsid w:val="00DE4A91"/>
    <w:rsid w:val="00DE4C35"/>
    <w:rsid w:val="00DE4CDE"/>
    <w:rsid w:val="00DE4F4C"/>
    <w:rsid w:val="00DE4FF3"/>
    <w:rsid w:val="00DE5A6D"/>
    <w:rsid w:val="00DE5FBF"/>
    <w:rsid w:val="00DE6220"/>
    <w:rsid w:val="00DE62F4"/>
    <w:rsid w:val="00DE69BF"/>
    <w:rsid w:val="00DE6C76"/>
    <w:rsid w:val="00DE6DCB"/>
    <w:rsid w:val="00DE6F92"/>
    <w:rsid w:val="00DE71D4"/>
    <w:rsid w:val="00DF0292"/>
    <w:rsid w:val="00DF04D2"/>
    <w:rsid w:val="00DF090C"/>
    <w:rsid w:val="00DF122F"/>
    <w:rsid w:val="00DF170F"/>
    <w:rsid w:val="00DF179B"/>
    <w:rsid w:val="00DF2054"/>
    <w:rsid w:val="00DF22DF"/>
    <w:rsid w:val="00DF22E6"/>
    <w:rsid w:val="00DF234E"/>
    <w:rsid w:val="00DF25B9"/>
    <w:rsid w:val="00DF25FE"/>
    <w:rsid w:val="00DF2BCA"/>
    <w:rsid w:val="00DF2D1F"/>
    <w:rsid w:val="00DF2E1F"/>
    <w:rsid w:val="00DF2F08"/>
    <w:rsid w:val="00DF34C4"/>
    <w:rsid w:val="00DF3601"/>
    <w:rsid w:val="00DF36A4"/>
    <w:rsid w:val="00DF387C"/>
    <w:rsid w:val="00DF4284"/>
    <w:rsid w:val="00DF447F"/>
    <w:rsid w:val="00DF47A6"/>
    <w:rsid w:val="00DF506A"/>
    <w:rsid w:val="00DF5219"/>
    <w:rsid w:val="00DF581B"/>
    <w:rsid w:val="00DF5850"/>
    <w:rsid w:val="00DF636A"/>
    <w:rsid w:val="00DF67C1"/>
    <w:rsid w:val="00DF6ACD"/>
    <w:rsid w:val="00DF6BF9"/>
    <w:rsid w:val="00DF7737"/>
    <w:rsid w:val="00DF7944"/>
    <w:rsid w:val="00E00492"/>
    <w:rsid w:val="00E00662"/>
    <w:rsid w:val="00E006FB"/>
    <w:rsid w:val="00E008B6"/>
    <w:rsid w:val="00E008E0"/>
    <w:rsid w:val="00E0098F"/>
    <w:rsid w:val="00E009D2"/>
    <w:rsid w:val="00E00CC9"/>
    <w:rsid w:val="00E012CA"/>
    <w:rsid w:val="00E01A27"/>
    <w:rsid w:val="00E01B38"/>
    <w:rsid w:val="00E01BB4"/>
    <w:rsid w:val="00E01E4C"/>
    <w:rsid w:val="00E0204B"/>
    <w:rsid w:val="00E02050"/>
    <w:rsid w:val="00E02892"/>
    <w:rsid w:val="00E02A89"/>
    <w:rsid w:val="00E02E29"/>
    <w:rsid w:val="00E0304F"/>
    <w:rsid w:val="00E0312C"/>
    <w:rsid w:val="00E0312D"/>
    <w:rsid w:val="00E032C6"/>
    <w:rsid w:val="00E0342C"/>
    <w:rsid w:val="00E039A7"/>
    <w:rsid w:val="00E03C99"/>
    <w:rsid w:val="00E03E6B"/>
    <w:rsid w:val="00E04644"/>
    <w:rsid w:val="00E047C6"/>
    <w:rsid w:val="00E04C95"/>
    <w:rsid w:val="00E04EAA"/>
    <w:rsid w:val="00E04EC1"/>
    <w:rsid w:val="00E06065"/>
    <w:rsid w:val="00E06AA8"/>
    <w:rsid w:val="00E06E12"/>
    <w:rsid w:val="00E06E73"/>
    <w:rsid w:val="00E07567"/>
    <w:rsid w:val="00E07839"/>
    <w:rsid w:val="00E07EA2"/>
    <w:rsid w:val="00E07EDC"/>
    <w:rsid w:val="00E1014D"/>
    <w:rsid w:val="00E103A7"/>
    <w:rsid w:val="00E11DFD"/>
    <w:rsid w:val="00E11F63"/>
    <w:rsid w:val="00E1213B"/>
    <w:rsid w:val="00E12151"/>
    <w:rsid w:val="00E123F4"/>
    <w:rsid w:val="00E12626"/>
    <w:rsid w:val="00E12E1B"/>
    <w:rsid w:val="00E131B5"/>
    <w:rsid w:val="00E131CC"/>
    <w:rsid w:val="00E1386C"/>
    <w:rsid w:val="00E13D7D"/>
    <w:rsid w:val="00E13FA7"/>
    <w:rsid w:val="00E1439A"/>
    <w:rsid w:val="00E14428"/>
    <w:rsid w:val="00E14737"/>
    <w:rsid w:val="00E1495D"/>
    <w:rsid w:val="00E14A88"/>
    <w:rsid w:val="00E14AE5"/>
    <w:rsid w:val="00E15094"/>
    <w:rsid w:val="00E151D3"/>
    <w:rsid w:val="00E1565B"/>
    <w:rsid w:val="00E156AA"/>
    <w:rsid w:val="00E157B5"/>
    <w:rsid w:val="00E15815"/>
    <w:rsid w:val="00E15A0B"/>
    <w:rsid w:val="00E1629C"/>
    <w:rsid w:val="00E162CE"/>
    <w:rsid w:val="00E16460"/>
    <w:rsid w:val="00E16600"/>
    <w:rsid w:val="00E16971"/>
    <w:rsid w:val="00E16AC4"/>
    <w:rsid w:val="00E16F44"/>
    <w:rsid w:val="00E16F74"/>
    <w:rsid w:val="00E17FD0"/>
    <w:rsid w:val="00E17FE2"/>
    <w:rsid w:val="00E20022"/>
    <w:rsid w:val="00E20163"/>
    <w:rsid w:val="00E202BD"/>
    <w:rsid w:val="00E22050"/>
    <w:rsid w:val="00E22178"/>
    <w:rsid w:val="00E22334"/>
    <w:rsid w:val="00E22A44"/>
    <w:rsid w:val="00E22D4F"/>
    <w:rsid w:val="00E22F59"/>
    <w:rsid w:val="00E22FF5"/>
    <w:rsid w:val="00E2359A"/>
    <w:rsid w:val="00E237EF"/>
    <w:rsid w:val="00E23810"/>
    <w:rsid w:val="00E23FA9"/>
    <w:rsid w:val="00E24B1C"/>
    <w:rsid w:val="00E24C34"/>
    <w:rsid w:val="00E24F95"/>
    <w:rsid w:val="00E25096"/>
    <w:rsid w:val="00E25401"/>
    <w:rsid w:val="00E2587B"/>
    <w:rsid w:val="00E259BC"/>
    <w:rsid w:val="00E25E56"/>
    <w:rsid w:val="00E260D0"/>
    <w:rsid w:val="00E2624F"/>
    <w:rsid w:val="00E262F4"/>
    <w:rsid w:val="00E2675A"/>
    <w:rsid w:val="00E26969"/>
    <w:rsid w:val="00E26B75"/>
    <w:rsid w:val="00E26F1B"/>
    <w:rsid w:val="00E27131"/>
    <w:rsid w:val="00E2739E"/>
    <w:rsid w:val="00E2740D"/>
    <w:rsid w:val="00E2793E"/>
    <w:rsid w:val="00E27A95"/>
    <w:rsid w:val="00E27FE3"/>
    <w:rsid w:val="00E3000C"/>
    <w:rsid w:val="00E30BA6"/>
    <w:rsid w:val="00E30CC1"/>
    <w:rsid w:val="00E30E00"/>
    <w:rsid w:val="00E31427"/>
    <w:rsid w:val="00E314A8"/>
    <w:rsid w:val="00E31813"/>
    <w:rsid w:val="00E31B26"/>
    <w:rsid w:val="00E32509"/>
    <w:rsid w:val="00E3263A"/>
    <w:rsid w:val="00E3318E"/>
    <w:rsid w:val="00E33193"/>
    <w:rsid w:val="00E334CD"/>
    <w:rsid w:val="00E33AD5"/>
    <w:rsid w:val="00E33EBC"/>
    <w:rsid w:val="00E33F6A"/>
    <w:rsid w:val="00E344BE"/>
    <w:rsid w:val="00E344D7"/>
    <w:rsid w:val="00E34C45"/>
    <w:rsid w:val="00E34D13"/>
    <w:rsid w:val="00E353D4"/>
    <w:rsid w:val="00E358DE"/>
    <w:rsid w:val="00E35B5C"/>
    <w:rsid w:val="00E35E3F"/>
    <w:rsid w:val="00E35FBB"/>
    <w:rsid w:val="00E362D8"/>
    <w:rsid w:val="00E362DE"/>
    <w:rsid w:val="00E36477"/>
    <w:rsid w:val="00E364D5"/>
    <w:rsid w:val="00E36524"/>
    <w:rsid w:val="00E368DE"/>
    <w:rsid w:val="00E36AB0"/>
    <w:rsid w:val="00E36EE6"/>
    <w:rsid w:val="00E37396"/>
    <w:rsid w:val="00E376FA"/>
    <w:rsid w:val="00E37868"/>
    <w:rsid w:val="00E37EA1"/>
    <w:rsid w:val="00E37EA5"/>
    <w:rsid w:val="00E40430"/>
    <w:rsid w:val="00E4058D"/>
    <w:rsid w:val="00E405E4"/>
    <w:rsid w:val="00E40756"/>
    <w:rsid w:val="00E408A8"/>
    <w:rsid w:val="00E40A54"/>
    <w:rsid w:val="00E40EF0"/>
    <w:rsid w:val="00E40F00"/>
    <w:rsid w:val="00E41899"/>
    <w:rsid w:val="00E41C7B"/>
    <w:rsid w:val="00E41D91"/>
    <w:rsid w:val="00E42339"/>
    <w:rsid w:val="00E4259A"/>
    <w:rsid w:val="00E42A78"/>
    <w:rsid w:val="00E42DC0"/>
    <w:rsid w:val="00E434F5"/>
    <w:rsid w:val="00E435E2"/>
    <w:rsid w:val="00E43952"/>
    <w:rsid w:val="00E43967"/>
    <w:rsid w:val="00E43B7D"/>
    <w:rsid w:val="00E43CC9"/>
    <w:rsid w:val="00E441B4"/>
    <w:rsid w:val="00E44393"/>
    <w:rsid w:val="00E447A9"/>
    <w:rsid w:val="00E4493B"/>
    <w:rsid w:val="00E44BC2"/>
    <w:rsid w:val="00E44CD1"/>
    <w:rsid w:val="00E44DDF"/>
    <w:rsid w:val="00E44E21"/>
    <w:rsid w:val="00E44ED2"/>
    <w:rsid w:val="00E450CA"/>
    <w:rsid w:val="00E453E1"/>
    <w:rsid w:val="00E45580"/>
    <w:rsid w:val="00E455B1"/>
    <w:rsid w:val="00E4575F"/>
    <w:rsid w:val="00E45C48"/>
    <w:rsid w:val="00E460BA"/>
    <w:rsid w:val="00E46641"/>
    <w:rsid w:val="00E46BFF"/>
    <w:rsid w:val="00E46ED1"/>
    <w:rsid w:val="00E4704A"/>
    <w:rsid w:val="00E47101"/>
    <w:rsid w:val="00E4769A"/>
    <w:rsid w:val="00E47785"/>
    <w:rsid w:val="00E47AA4"/>
    <w:rsid w:val="00E5028D"/>
    <w:rsid w:val="00E504FB"/>
    <w:rsid w:val="00E50535"/>
    <w:rsid w:val="00E50872"/>
    <w:rsid w:val="00E50A87"/>
    <w:rsid w:val="00E50BED"/>
    <w:rsid w:val="00E512BC"/>
    <w:rsid w:val="00E51310"/>
    <w:rsid w:val="00E5152B"/>
    <w:rsid w:val="00E518CC"/>
    <w:rsid w:val="00E523F6"/>
    <w:rsid w:val="00E5241B"/>
    <w:rsid w:val="00E52A0B"/>
    <w:rsid w:val="00E52B63"/>
    <w:rsid w:val="00E52D18"/>
    <w:rsid w:val="00E52E48"/>
    <w:rsid w:val="00E53240"/>
    <w:rsid w:val="00E53657"/>
    <w:rsid w:val="00E53BFB"/>
    <w:rsid w:val="00E53C0E"/>
    <w:rsid w:val="00E53CCE"/>
    <w:rsid w:val="00E53F74"/>
    <w:rsid w:val="00E54CF7"/>
    <w:rsid w:val="00E55097"/>
    <w:rsid w:val="00E5529F"/>
    <w:rsid w:val="00E5576F"/>
    <w:rsid w:val="00E55942"/>
    <w:rsid w:val="00E568DA"/>
    <w:rsid w:val="00E56939"/>
    <w:rsid w:val="00E569A6"/>
    <w:rsid w:val="00E569A7"/>
    <w:rsid w:val="00E57381"/>
    <w:rsid w:val="00E579A1"/>
    <w:rsid w:val="00E57D9F"/>
    <w:rsid w:val="00E602FF"/>
    <w:rsid w:val="00E605F4"/>
    <w:rsid w:val="00E60967"/>
    <w:rsid w:val="00E60AA4"/>
    <w:rsid w:val="00E60B4A"/>
    <w:rsid w:val="00E60C30"/>
    <w:rsid w:val="00E60F51"/>
    <w:rsid w:val="00E6133C"/>
    <w:rsid w:val="00E61820"/>
    <w:rsid w:val="00E6188E"/>
    <w:rsid w:val="00E61AB6"/>
    <w:rsid w:val="00E61DEA"/>
    <w:rsid w:val="00E61F40"/>
    <w:rsid w:val="00E62247"/>
    <w:rsid w:val="00E6228B"/>
    <w:rsid w:val="00E6237B"/>
    <w:rsid w:val="00E62A96"/>
    <w:rsid w:val="00E62AF4"/>
    <w:rsid w:val="00E63076"/>
    <w:rsid w:val="00E63814"/>
    <w:rsid w:val="00E63D88"/>
    <w:rsid w:val="00E63DFC"/>
    <w:rsid w:val="00E64230"/>
    <w:rsid w:val="00E6442C"/>
    <w:rsid w:val="00E6458C"/>
    <w:rsid w:val="00E64B58"/>
    <w:rsid w:val="00E64BBC"/>
    <w:rsid w:val="00E64C8B"/>
    <w:rsid w:val="00E650CA"/>
    <w:rsid w:val="00E651B2"/>
    <w:rsid w:val="00E653EE"/>
    <w:rsid w:val="00E65473"/>
    <w:rsid w:val="00E655EC"/>
    <w:rsid w:val="00E659CB"/>
    <w:rsid w:val="00E6607E"/>
    <w:rsid w:val="00E66285"/>
    <w:rsid w:val="00E66326"/>
    <w:rsid w:val="00E6738D"/>
    <w:rsid w:val="00E6747B"/>
    <w:rsid w:val="00E678A7"/>
    <w:rsid w:val="00E678D9"/>
    <w:rsid w:val="00E708DF"/>
    <w:rsid w:val="00E70B73"/>
    <w:rsid w:val="00E71168"/>
    <w:rsid w:val="00E71257"/>
    <w:rsid w:val="00E71643"/>
    <w:rsid w:val="00E71F6C"/>
    <w:rsid w:val="00E7201C"/>
    <w:rsid w:val="00E72080"/>
    <w:rsid w:val="00E720B9"/>
    <w:rsid w:val="00E720E2"/>
    <w:rsid w:val="00E72755"/>
    <w:rsid w:val="00E72DC9"/>
    <w:rsid w:val="00E73099"/>
    <w:rsid w:val="00E73859"/>
    <w:rsid w:val="00E73AAE"/>
    <w:rsid w:val="00E73E99"/>
    <w:rsid w:val="00E73FEC"/>
    <w:rsid w:val="00E74224"/>
    <w:rsid w:val="00E74B75"/>
    <w:rsid w:val="00E74ED8"/>
    <w:rsid w:val="00E752FE"/>
    <w:rsid w:val="00E75A6C"/>
    <w:rsid w:val="00E76390"/>
    <w:rsid w:val="00E76982"/>
    <w:rsid w:val="00E7698A"/>
    <w:rsid w:val="00E76C19"/>
    <w:rsid w:val="00E76CF8"/>
    <w:rsid w:val="00E76D8D"/>
    <w:rsid w:val="00E76DD5"/>
    <w:rsid w:val="00E76F49"/>
    <w:rsid w:val="00E77017"/>
    <w:rsid w:val="00E773D0"/>
    <w:rsid w:val="00E774BC"/>
    <w:rsid w:val="00E776A8"/>
    <w:rsid w:val="00E777C9"/>
    <w:rsid w:val="00E77995"/>
    <w:rsid w:val="00E7799A"/>
    <w:rsid w:val="00E779D1"/>
    <w:rsid w:val="00E77B72"/>
    <w:rsid w:val="00E77E3A"/>
    <w:rsid w:val="00E77FBC"/>
    <w:rsid w:val="00E8022D"/>
    <w:rsid w:val="00E806A2"/>
    <w:rsid w:val="00E808FA"/>
    <w:rsid w:val="00E80B0D"/>
    <w:rsid w:val="00E80DB0"/>
    <w:rsid w:val="00E8102B"/>
    <w:rsid w:val="00E81068"/>
    <w:rsid w:val="00E81260"/>
    <w:rsid w:val="00E81751"/>
    <w:rsid w:val="00E820D2"/>
    <w:rsid w:val="00E82189"/>
    <w:rsid w:val="00E823AC"/>
    <w:rsid w:val="00E825A7"/>
    <w:rsid w:val="00E82665"/>
    <w:rsid w:val="00E82910"/>
    <w:rsid w:val="00E82BA4"/>
    <w:rsid w:val="00E82DB1"/>
    <w:rsid w:val="00E82DC3"/>
    <w:rsid w:val="00E8306A"/>
    <w:rsid w:val="00E83247"/>
    <w:rsid w:val="00E83C17"/>
    <w:rsid w:val="00E840EA"/>
    <w:rsid w:val="00E841ED"/>
    <w:rsid w:val="00E84659"/>
    <w:rsid w:val="00E84667"/>
    <w:rsid w:val="00E848F5"/>
    <w:rsid w:val="00E84964"/>
    <w:rsid w:val="00E84A08"/>
    <w:rsid w:val="00E8520C"/>
    <w:rsid w:val="00E853A3"/>
    <w:rsid w:val="00E8560D"/>
    <w:rsid w:val="00E85797"/>
    <w:rsid w:val="00E85828"/>
    <w:rsid w:val="00E858C4"/>
    <w:rsid w:val="00E8631B"/>
    <w:rsid w:val="00E86607"/>
    <w:rsid w:val="00E8666A"/>
    <w:rsid w:val="00E867F4"/>
    <w:rsid w:val="00E875EC"/>
    <w:rsid w:val="00E8783A"/>
    <w:rsid w:val="00E90507"/>
    <w:rsid w:val="00E9062D"/>
    <w:rsid w:val="00E9085E"/>
    <w:rsid w:val="00E9086B"/>
    <w:rsid w:val="00E90A99"/>
    <w:rsid w:val="00E90B43"/>
    <w:rsid w:val="00E91083"/>
    <w:rsid w:val="00E912D0"/>
    <w:rsid w:val="00E91331"/>
    <w:rsid w:val="00E9142D"/>
    <w:rsid w:val="00E915CF"/>
    <w:rsid w:val="00E91628"/>
    <w:rsid w:val="00E9193E"/>
    <w:rsid w:val="00E91EDB"/>
    <w:rsid w:val="00E9221E"/>
    <w:rsid w:val="00E92614"/>
    <w:rsid w:val="00E926E2"/>
    <w:rsid w:val="00E92721"/>
    <w:rsid w:val="00E927E8"/>
    <w:rsid w:val="00E928A6"/>
    <w:rsid w:val="00E92CBA"/>
    <w:rsid w:val="00E92D70"/>
    <w:rsid w:val="00E932D5"/>
    <w:rsid w:val="00E934C9"/>
    <w:rsid w:val="00E9375D"/>
    <w:rsid w:val="00E9377F"/>
    <w:rsid w:val="00E93D1D"/>
    <w:rsid w:val="00E94240"/>
    <w:rsid w:val="00E943BB"/>
    <w:rsid w:val="00E947FB"/>
    <w:rsid w:val="00E94A1A"/>
    <w:rsid w:val="00E94A6B"/>
    <w:rsid w:val="00E94C50"/>
    <w:rsid w:val="00E94F22"/>
    <w:rsid w:val="00E9506A"/>
    <w:rsid w:val="00E95188"/>
    <w:rsid w:val="00E958A7"/>
    <w:rsid w:val="00E95BB7"/>
    <w:rsid w:val="00E95ED6"/>
    <w:rsid w:val="00E96A0E"/>
    <w:rsid w:val="00E96B1A"/>
    <w:rsid w:val="00E972D2"/>
    <w:rsid w:val="00E97464"/>
    <w:rsid w:val="00E97780"/>
    <w:rsid w:val="00E97936"/>
    <w:rsid w:val="00E9796B"/>
    <w:rsid w:val="00E97A29"/>
    <w:rsid w:val="00E97A99"/>
    <w:rsid w:val="00E97E9D"/>
    <w:rsid w:val="00EA056B"/>
    <w:rsid w:val="00EA08DE"/>
    <w:rsid w:val="00EA09C1"/>
    <w:rsid w:val="00EA09E5"/>
    <w:rsid w:val="00EA0DDD"/>
    <w:rsid w:val="00EA0E1C"/>
    <w:rsid w:val="00EA0E63"/>
    <w:rsid w:val="00EA1DC9"/>
    <w:rsid w:val="00EA1F88"/>
    <w:rsid w:val="00EA2851"/>
    <w:rsid w:val="00EA2D36"/>
    <w:rsid w:val="00EA2EFB"/>
    <w:rsid w:val="00EA32CF"/>
    <w:rsid w:val="00EA36C0"/>
    <w:rsid w:val="00EA3790"/>
    <w:rsid w:val="00EA37D1"/>
    <w:rsid w:val="00EA394A"/>
    <w:rsid w:val="00EA4200"/>
    <w:rsid w:val="00EA42A7"/>
    <w:rsid w:val="00EA43AD"/>
    <w:rsid w:val="00EA4478"/>
    <w:rsid w:val="00EA4A79"/>
    <w:rsid w:val="00EA5050"/>
    <w:rsid w:val="00EA5137"/>
    <w:rsid w:val="00EA51CB"/>
    <w:rsid w:val="00EA5ACB"/>
    <w:rsid w:val="00EA5D03"/>
    <w:rsid w:val="00EA67A5"/>
    <w:rsid w:val="00EA6A81"/>
    <w:rsid w:val="00EA7323"/>
    <w:rsid w:val="00EA76EC"/>
    <w:rsid w:val="00EA77A4"/>
    <w:rsid w:val="00EA7DD1"/>
    <w:rsid w:val="00EA7EF0"/>
    <w:rsid w:val="00EB025A"/>
    <w:rsid w:val="00EB0293"/>
    <w:rsid w:val="00EB0873"/>
    <w:rsid w:val="00EB0BF9"/>
    <w:rsid w:val="00EB120D"/>
    <w:rsid w:val="00EB1653"/>
    <w:rsid w:val="00EB181E"/>
    <w:rsid w:val="00EB1927"/>
    <w:rsid w:val="00EB1BD1"/>
    <w:rsid w:val="00EB2159"/>
    <w:rsid w:val="00EB2979"/>
    <w:rsid w:val="00EB2CD2"/>
    <w:rsid w:val="00EB2F22"/>
    <w:rsid w:val="00EB2F73"/>
    <w:rsid w:val="00EB3082"/>
    <w:rsid w:val="00EB3433"/>
    <w:rsid w:val="00EB3556"/>
    <w:rsid w:val="00EB385C"/>
    <w:rsid w:val="00EB3A5C"/>
    <w:rsid w:val="00EB3A7C"/>
    <w:rsid w:val="00EB3BBE"/>
    <w:rsid w:val="00EB4052"/>
    <w:rsid w:val="00EB4094"/>
    <w:rsid w:val="00EB480F"/>
    <w:rsid w:val="00EB4937"/>
    <w:rsid w:val="00EB4ADB"/>
    <w:rsid w:val="00EB4BCA"/>
    <w:rsid w:val="00EB4EE9"/>
    <w:rsid w:val="00EB5136"/>
    <w:rsid w:val="00EB5515"/>
    <w:rsid w:val="00EB5972"/>
    <w:rsid w:val="00EB59BE"/>
    <w:rsid w:val="00EB5C86"/>
    <w:rsid w:val="00EB6074"/>
    <w:rsid w:val="00EB60A3"/>
    <w:rsid w:val="00EB6B83"/>
    <w:rsid w:val="00EB6D65"/>
    <w:rsid w:val="00EB7132"/>
    <w:rsid w:val="00EB71D1"/>
    <w:rsid w:val="00EB7C91"/>
    <w:rsid w:val="00EB7EDE"/>
    <w:rsid w:val="00EC0801"/>
    <w:rsid w:val="00EC0A46"/>
    <w:rsid w:val="00EC0B1B"/>
    <w:rsid w:val="00EC0DA0"/>
    <w:rsid w:val="00EC1486"/>
    <w:rsid w:val="00EC1500"/>
    <w:rsid w:val="00EC234A"/>
    <w:rsid w:val="00EC25A0"/>
    <w:rsid w:val="00EC2CCE"/>
    <w:rsid w:val="00EC308E"/>
    <w:rsid w:val="00EC3B6F"/>
    <w:rsid w:val="00EC3C05"/>
    <w:rsid w:val="00EC3EE6"/>
    <w:rsid w:val="00EC3FCC"/>
    <w:rsid w:val="00EC4745"/>
    <w:rsid w:val="00EC4A93"/>
    <w:rsid w:val="00EC4B32"/>
    <w:rsid w:val="00EC4E93"/>
    <w:rsid w:val="00EC513A"/>
    <w:rsid w:val="00EC5230"/>
    <w:rsid w:val="00EC5403"/>
    <w:rsid w:val="00EC5632"/>
    <w:rsid w:val="00EC5B22"/>
    <w:rsid w:val="00EC6A5B"/>
    <w:rsid w:val="00EC6F87"/>
    <w:rsid w:val="00EC70C5"/>
    <w:rsid w:val="00EC71EE"/>
    <w:rsid w:val="00EC7CD7"/>
    <w:rsid w:val="00EC7DC0"/>
    <w:rsid w:val="00ED0901"/>
    <w:rsid w:val="00ED09EA"/>
    <w:rsid w:val="00ED12B4"/>
    <w:rsid w:val="00ED133D"/>
    <w:rsid w:val="00ED17D9"/>
    <w:rsid w:val="00ED1808"/>
    <w:rsid w:val="00ED1D72"/>
    <w:rsid w:val="00ED1FDB"/>
    <w:rsid w:val="00ED2193"/>
    <w:rsid w:val="00ED2197"/>
    <w:rsid w:val="00ED2586"/>
    <w:rsid w:val="00ED2799"/>
    <w:rsid w:val="00ED2D34"/>
    <w:rsid w:val="00ED2E58"/>
    <w:rsid w:val="00ED3466"/>
    <w:rsid w:val="00ED3585"/>
    <w:rsid w:val="00ED368B"/>
    <w:rsid w:val="00ED3DF6"/>
    <w:rsid w:val="00ED48DB"/>
    <w:rsid w:val="00ED4F25"/>
    <w:rsid w:val="00ED536A"/>
    <w:rsid w:val="00ED5378"/>
    <w:rsid w:val="00ED5614"/>
    <w:rsid w:val="00ED5C67"/>
    <w:rsid w:val="00ED60AB"/>
    <w:rsid w:val="00ED6116"/>
    <w:rsid w:val="00ED69AB"/>
    <w:rsid w:val="00ED6CAE"/>
    <w:rsid w:val="00ED6F9C"/>
    <w:rsid w:val="00ED7376"/>
    <w:rsid w:val="00ED7378"/>
    <w:rsid w:val="00ED7549"/>
    <w:rsid w:val="00ED75B1"/>
    <w:rsid w:val="00ED75DC"/>
    <w:rsid w:val="00ED7785"/>
    <w:rsid w:val="00ED778A"/>
    <w:rsid w:val="00ED7845"/>
    <w:rsid w:val="00ED7B11"/>
    <w:rsid w:val="00ED7E40"/>
    <w:rsid w:val="00EE0136"/>
    <w:rsid w:val="00EE022E"/>
    <w:rsid w:val="00EE025F"/>
    <w:rsid w:val="00EE05FC"/>
    <w:rsid w:val="00EE0BC1"/>
    <w:rsid w:val="00EE0BCE"/>
    <w:rsid w:val="00EE0EA8"/>
    <w:rsid w:val="00EE13B5"/>
    <w:rsid w:val="00EE164A"/>
    <w:rsid w:val="00EE16DB"/>
    <w:rsid w:val="00EE196B"/>
    <w:rsid w:val="00EE1A36"/>
    <w:rsid w:val="00EE1AFE"/>
    <w:rsid w:val="00EE1BC7"/>
    <w:rsid w:val="00EE1C3B"/>
    <w:rsid w:val="00EE1E36"/>
    <w:rsid w:val="00EE1EA0"/>
    <w:rsid w:val="00EE2213"/>
    <w:rsid w:val="00EE2583"/>
    <w:rsid w:val="00EE2DA8"/>
    <w:rsid w:val="00EE2F74"/>
    <w:rsid w:val="00EE2F98"/>
    <w:rsid w:val="00EE356E"/>
    <w:rsid w:val="00EE35CA"/>
    <w:rsid w:val="00EE3D92"/>
    <w:rsid w:val="00EE4132"/>
    <w:rsid w:val="00EE4212"/>
    <w:rsid w:val="00EE435F"/>
    <w:rsid w:val="00EE4ABA"/>
    <w:rsid w:val="00EE4EAE"/>
    <w:rsid w:val="00EE5365"/>
    <w:rsid w:val="00EE55CD"/>
    <w:rsid w:val="00EE58D8"/>
    <w:rsid w:val="00EE595E"/>
    <w:rsid w:val="00EE5D98"/>
    <w:rsid w:val="00EE5E4F"/>
    <w:rsid w:val="00EE613D"/>
    <w:rsid w:val="00EE6263"/>
    <w:rsid w:val="00EE6A34"/>
    <w:rsid w:val="00EE6AB2"/>
    <w:rsid w:val="00EE73CB"/>
    <w:rsid w:val="00EE7862"/>
    <w:rsid w:val="00EE7C16"/>
    <w:rsid w:val="00EF081C"/>
    <w:rsid w:val="00EF0C41"/>
    <w:rsid w:val="00EF0E5B"/>
    <w:rsid w:val="00EF0FEA"/>
    <w:rsid w:val="00EF13C3"/>
    <w:rsid w:val="00EF1451"/>
    <w:rsid w:val="00EF1654"/>
    <w:rsid w:val="00EF1D56"/>
    <w:rsid w:val="00EF2126"/>
    <w:rsid w:val="00EF27DA"/>
    <w:rsid w:val="00EF319E"/>
    <w:rsid w:val="00EF377A"/>
    <w:rsid w:val="00EF38B8"/>
    <w:rsid w:val="00EF3DF0"/>
    <w:rsid w:val="00EF4432"/>
    <w:rsid w:val="00EF4D91"/>
    <w:rsid w:val="00EF566E"/>
    <w:rsid w:val="00EF5A1A"/>
    <w:rsid w:val="00EF6150"/>
    <w:rsid w:val="00EF6635"/>
    <w:rsid w:val="00EF6A0D"/>
    <w:rsid w:val="00EF6CA1"/>
    <w:rsid w:val="00EF6CC8"/>
    <w:rsid w:val="00EF6E3D"/>
    <w:rsid w:val="00EF7224"/>
    <w:rsid w:val="00EF723A"/>
    <w:rsid w:val="00EF7327"/>
    <w:rsid w:val="00EF79CC"/>
    <w:rsid w:val="00EF7BF8"/>
    <w:rsid w:val="00EF7C3E"/>
    <w:rsid w:val="00F00101"/>
    <w:rsid w:val="00F00CE0"/>
    <w:rsid w:val="00F01337"/>
    <w:rsid w:val="00F013BF"/>
    <w:rsid w:val="00F014CE"/>
    <w:rsid w:val="00F0175C"/>
    <w:rsid w:val="00F01FF9"/>
    <w:rsid w:val="00F02066"/>
    <w:rsid w:val="00F020A9"/>
    <w:rsid w:val="00F02232"/>
    <w:rsid w:val="00F023C1"/>
    <w:rsid w:val="00F025D1"/>
    <w:rsid w:val="00F02EE1"/>
    <w:rsid w:val="00F0304B"/>
    <w:rsid w:val="00F0315F"/>
    <w:rsid w:val="00F032B3"/>
    <w:rsid w:val="00F03548"/>
    <w:rsid w:val="00F0374F"/>
    <w:rsid w:val="00F03D5B"/>
    <w:rsid w:val="00F03E31"/>
    <w:rsid w:val="00F03EC2"/>
    <w:rsid w:val="00F04436"/>
    <w:rsid w:val="00F0520D"/>
    <w:rsid w:val="00F05235"/>
    <w:rsid w:val="00F052E9"/>
    <w:rsid w:val="00F05675"/>
    <w:rsid w:val="00F056E5"/>
    <w:rsid w:val="00F05C93"/>
    <w:rsid w:val="00F05F0F"/>
    <w:rsid w:val="00F05F39"/>
    <w:rsid w:val="00F06052"/>
    <w:rsid w:val="00F06514"/>
    <w:rsid w:val="00F065AA"/>
    <w:rsid w:val="00F06790"/>
    <w:rsid w:val="00F06D6B"/>
    <w:rsid w:val="00F06DCC"/>
    <w:rsid w:val="00F0706E"/>
    <w:rsid w:val="00F071AE"/>
    <w:rsid w:val="00F07232"/>
    <w:rsid w:val="00F0794D"/>
    <w:rsid w:val="00F079F6"/>
    <w:rsid w:val="00F07CB8"/>
    <w:rsid w:val="00F07EC9"/>
    <w:rsid w:val="00F102A5"/>
    <w:rsid w:val="00F10991"/>
    <w:rsid w:val="00F10CF4"/>
    <w:rsid w:val="00F10EAB"/>
    <w:rsid w:val="00F1120E"/>
    <w:rsid w:val="00F1130C"/>
    <w:rsid w:val="00F11708"/>
    <w:rsid w:val="00F117E3"/>
    <w:rsid w:val="00F11802"/>
    <w:rsid w:val="00F11A59"/>
    <w:rsid w:val="00F11E9F"/>
    <w:rsid w:val="00F120AE"/>
    <w:rsid w:val="00F12135"/>
    <w:rsid w:val="00F1291C"/>
    <w:rsid w:val="00F12C1A"/>
    <w:rsid w:val="00F1312A"/>
    <w:rsid w:val="00F131BB"/>
    <w:rsid w:val="00F13518"/>
    <w:rsid w:val="00F13822"/>
    <w:rsid w:val="00F13926"/>
    <w:rsid w:val="00F13BA9"/>
    <w:rsid w:val="00F1408A"/>
    <w:rsid w:val="00F14C2C"/>
    <w:rsid w:val="00F156C2"/>
    <w:rsid w:val="00F1573B"/>
    <w:rsid w:val="00F157B2"/>
    <w:rsid w:val="00F158B8"/>
    <w:rsid w:val="00F15D04"/>
    <w:rsid w:val="00F15D8D"/>
    <w:rsid w:val="00F1619E"/>
    <w:rsid w:val="00F16525"/>
    <w:rsid w:val="00F165C5"/>
    <w:rsid w:val="00F165EB"/>
    <w:rsid w:val="00F16700"/>
    <w:rsid w:val="00F168F9"/>
    <w:rsid w:val="00F169C4"/>
    <w:rsid w:val="00F169CD"/>
    <w:rsid w:val="00F16C1C"/>
    <w:rsid w:val="00F16D97"/>
    <w:rsid w:val="00F17091"/>
    <w:rsid w:val="00F1709A"/>
    <w:rsid w:val="00F173D1"/>
    <w:rsid w:val="00F176EB"/>
    <w:rsid w:val="00F17864"/>
    <w:rsid w:val="00F178DE"/>
    <w:rsid w:val="00F17B6F"/>
    <w:rsid w:val="00F17D6B"/>
    <w:rsid w:val="00F17EC8"/>
    <w:rsid w:val="00F2039C"/>
    <w:rsid w:val="00F2050C"/>
    <w:rsid w:val="00F2070B"/>
    <w:rsid w:val="00F2075B"/>
    <w:rsid w:val="00F2096A"/>
    <w:rsid w:val="00F20DAF"/>
    <w:rsid w:val="00F20DF9"/>
    <w:rsid w:val="00F20EE4"/>
    <w:rsid w:val="00F20FA3"/>
    <w:rsid w:val="00F21396"/>
    <w:rsid w:val="00F214D9"/>
    <w:rsid w:val="00F2151F"/>
    <w:rsid w:val="00F215A9"/>
    <w:rsid w:val="00F215E3"/>
    <w:rsid w:val="00F2194B"/>
    <w:rsid w:val="00F21F4B"/>
    <w:rsid w:val="00F223A0"/>
    <w:rsid w:val="00F223BA"/>
    <w:rsid w:val="00F22696"/>
    <w:rsid w:val="00F22832"/>
    <w:rsid w:val="00F22CE6"/>
    <w:rsid w:val="00F23248"/>
    <w:rsid w:val="00F23515"/>
    <w:rsid w:val="00F2363B"/>
    <w:rsid w:val="00F236B4"/>
    <w:rsid w:val="00F23775"/>
    <w:rsid w:val="00F2545A"/>
    <w:rsid w:val="00F254A4"/>
    <w:rsid w:val="00F254AA"/>
    <w:rsid w:val="00F2661C"/>
    <w:rsid w:val="00F26932"/>
    <w:rsid w:val="00F26BCC"/>
    <w:rsid w:val="00F26E2E"/>
    <w:rsid w:val="00F272BB"/>
    <w:rsid w:val="00F272FE"/>
    <w:rsid w:val="00F27B65"/>
    <w:rsid w:val="00F27BD4"/>
    <w:rsid w:val="00F27DB0"/>
    <w:rsid w:val="00F27E9B"/>
    <w:rsid w:val="00F30705"/>
    <w:rsid w:val="00F3090B"/>
    <w:rsid w:val="00F309A9"/>
    <w:rsid w:val="00F30C99"/>
    <w:rsid w:val="00F31334"/>
    <w:rsid w:val="00F31712"/>
    <w:rsid w:val="00F317C6"/>
    <w:rsid w:val="00F31865"/>
    <w:rsid w:val="00F31AC0"/>
    <w:rsid w:val="00F31EBC"/>
    <w:rsid w:val="00F32A5D"/>
    <w:rsid w:val="00F32DB3"/>
    <w:rsid w:val="00F32E80"/>
    <w:rsid w:val="00F330BE"/>
    <w:rsid w:val="00F33506"/>
    <w:rsid w:val="00F33974"/>
    <w:rsid w:val="00F33B96"/>
    <w:rsid w:val="00F33CBC"/>
    <w:rsid w:val="00F34147"/>
    <w:rsid w:val="00F34235"/>
    <w:rsid w:val="00F344C2"/>
    <w:rsid w:val="00F34612"/>
    <w:rsid w:val="00F35807"/>
    <w:rsid w:val="00F35CE9"/>
    <w:rsid w:val="00F35FD7"/>
    <w:rsid w:val="00F3645B"/>
    <w:rsid w:val="00F3666D"/>
    <w:rsid w:val="00F36870"/>
    <w:rsid w:val="00F36ABB"/>
    <w:rsid w:val="00F36B71"/>
    <w:rsid w:val="00F36E26"/>
    <w:rsid w:val="00F36EE4"/>
    <w:rsid w:val="00F3734F"/>
    <w:rsid w:val="00F37517"/>
    <w:rsid w:val="00F375CD"/>
    <w:rsid w:val="00F37770"/>
    <w:rsid w:val="00F37772"/>
    <w:rsid w:val="00F377B6"/>
    <w:rsid w:val="00F37944"/>
    <w:rsid w:val="00F379AB"/>
    <w:rsid w:val="00F37A69"/>
    <w:rsid w:val="00F37BBC"/>
    <w:rsid w:val="00F40458"/>
    <w:rsid w:val="00F4054B"/>
    <w:rsid w:val="00F40747"/>
    <w:rsid w:val="00F409F9"/>
    <w:rsid w:val="00F40D7A"/>
    <w:rsid w:val="00F40EAB"/>
    <w:rsid w:val="00F41030"/>
    <w:rsid w:val="00F410FD"/>
    <w:rsid w:val="00F41194"/>
    <w:rsid w:val="00F41499"/>
    <w:rsid w:val="00F416DF"/>
    <w:rsid w:val="00F41893"/>
    <w:rsid w:val="00F41A44"/>
    <w:rsid w:val="00F421B8"/>
    <w:rsid w:val="00F42534"/>
    <w:rsid w:val="00F4257C"/>
    <w:rsid w:val="00F425CC"/>
    <w:rsid w:val="00F42C50"/>
    <w:rsid w:val="00F43196"/>
    <w:rsid w:val="00F4347F"/>
    <w:rsid w:val="00F4373E"/>
    <w:rsid w:val="00F43D02"/>
    <w:rsid w:val="00F4413F"/>
    <w:rsid w:val="00F443CD"/>
    <w:rsid w:val="00F44671"/>
    <w:rsid w:val="00F44961"/>
    <w:rsid w:val="00F449CE"/>
    <w:rsid w:val="00F44C43"/>
    <w:rsid w:val="00F44CC1"/>
    <w:rsid w:val="00F44F75"/>
    <w:rsid w:val="00F458A5"/>
    <w:rsid w:val="00F458C6"/>
    <w:rsid w:val="00F46112"/>
    <w:rsid w:val="00F466BC"/>
    <w:rsid w:val="00F468EB"/>
    <w:rsid w:val="00F46A56"/>
    <w:rsid w:val="00F47DAF"/>
    <w:rsid w:val="00F50110"/>
    <w:rsid w:val="00F50AF2"/>
    <w:rsid w:val="00F50C89"/>
    <w:rsid w:val="00F5148B"/>
    <w:rsid w:val="00F5174C"/>
    <w:rsid w:val="00F518E2"/>
    <w:rsid w:val="00F51A38"/>
    <w:rsid w:val="00F51D0E"/>
    <w:rsid w:val="00F520DB"/>
    <w:rsid w:val="00F52229"/>
    <w:rsid w:val="00F526CA"/>
    <w:rsid w:val="00F52DE1"/>
    <w:rsid w:val="00F531E6"/>
    <w:rsid w:val="00F5335A"/>
    <w:rsid w:val="00F534A5"/>
    <w:rsid w:val="00F5360F"/>
    <w:rsid w:val="00F5362B"/>
    <w:rsid w:val="00F5394A"/>
    <w:rsid w:val="00F53A2E"/>
    <w:rsid w:val="00F53AC0"/>
    <w:rsid w:val="00F53D38"/>
    <w:rsid w:val="00F53E06"/>
    <w:rsid w:val="00F54617"/>
    <w:rsid w:val="00F5493F"/>
    <w:rsid w:val="00F54ABE"/>
    <w:rsid w:val="00F54B98"/>
    <w:rsid w:val="00F55348"/>
    <w:rsid w:val="00F553C6"/>
    <w:rsid w:val="00F556F1"/>
    <w:rsid w:val="00F559FE"/>
    <w:rsid w:val="00F568C2"/>
    <w:rsid w:val="00F56954"/>
    <w:rsid w:val="00F56FD9"/>
    <w:rsid w:val="00F57233"/>
    <w:rsid w:val="00F5741E"/>
    <w:rsid w:val="00F575C4"/>
    <w:rsid w:val="00F57A79"/>
    <w:rsid w:val="00F57CF7"/>
    <w:rsid w:val="00F57F40"/>
    <w:rsid w:val="00F6020C"/>
    <w:rsid w:val="00F603BD"/>
    <w:rsid w:val="00F60435"/>
    <w:rsid w:val="00F606CA"/>
    <w:rsid w:val="00F6075F"/>
    <w:rsid w:val="00F607E5"/>
    <w:rsid w:val="00F60894"/>
    <w:rsid w:val="00F60906"/>
    <w:rsid w:val="00F60BB5"/>
    <w:rsid w:val="00F60C3B"/>
    <w:rsid w:val="00F60D11"/>
    <w:rsid w:val="00F60E21"/>
    <w:rsid w:val="00F60FF8"/>
    <w:rsid w:val="00F61368"/>
    <w:rsid w:val="00F61789"/>
    <w:rsid w:val="00F61F0B"/>
    <w:rsid w:val="00F61FCA"/>
    <w:rsid w:val="00F62034"/>
    <w:rsid w:val="00F624D1"/>
    <w:rsid w:val="00F62706"/>
    <w:rsid w:val="00F627E3"/>
    <w:rsid w:val="00F62A85"/>
    <w:rsid w:val="00F62B35"/>
    <w:rsid w:val="00F62C63"/>
    <w:rsid w:val="00F62CEB"/>
    <w:rsid w:val="00F62E07"/>
    <w:rsid w:val="00F62FCB"/>
    <w:rsid w:val="00F63010"/>
    <w:rsid w:val="00F630F8"/>
    <w:rsid w:val="00F63389"/>
    <w:rsid w:val="00F63433"/>
    <w:rsid w:val="00F634FE"/>
    <w:rsid w:val="00F6470B"/>
    <w:rsid w:val="00F64C32"/>
    <w:rsid w:val="00F64D87"/>
    <w:rsid w:val="00F64F5C"/>
    <w:rsid w:val="00F6509D"/>
    <w:rsid w:val="00F65181"/>
    <w:rsid w:val="00F65200"/>
    <w:rsid w:val="00F6594B"/>
    <w:rsid w:val="00F6596F"/>
    <w:rsid w:val="00F65B0D"/>
    <w:rsid w:val="00F65C14"/>
    <w:rsid w:val="00F66329"/>
    <w:rsid w:val="00F6657D"/>
    <w:rsid w:val="00F66943"/>
    <w:rsid w:val="00F67408"/>
    <w:rsid w:val="00F6750D"/>
    <w:rsid w:val="00F675D9"/>
    <w:rsid w:val="00F67609"/>
    <w:rsid w:val="00F6760E"/>
    <w:rsid w:val="00F67CC2"/>
    <w:rsid w:val="00F70146"/>
    <w:rsid w:val="00F70672"/>
    <w:rsid w:val="00F70802"/>
    <w:rsid w:val="00F70FAA"/>
    <w:rsid w:val="00F7125A"/>
    <w:rsid w:val="00F7153D"/>
    <w:rsid w:val="00F7187F"/>
    <w:rsid w:val="00F71D00"/>
    <w:rsid w:val="00F71DA2"/>
    <w:rsid w:val="00F71EF1"/>
    <w:rsid w:val="00F71EFE"/>
    <w:rsid w:val="00F72179"/>
    <w:rsid w:val="00F725F5"/>
    <w:rsid w:val="00F728A0"/>
    <w:rsid w:val="00F729D7"/>
    <w:rsid w:val="00F72F13"/>
    <w:rsid w:val="00F73114"/>
    <w:rsid w:val="00F73191"/>
    <w:rsid w:val="00F732CC"/>
    <w:rsid w:val="00F732DF"/>
    <w:rsid w:val="00F73A7B"/>
    <w:rsid w:val="00F73BFB"/>
    <w:rsid w:val="00F73DAA"/>
    <w:rsid w:val="00F73F6D"/>
    <w:rsid w:val="00F741C6"/>
    <w:rsid w:val="00F746DF"/>
    <w:rsid w:val="00F74736"/>
    <w:rsid w:val="00F749ED"/>
    <w:rsid w:val="00F74BBA"/>
    <w:rsid w:val="00F75270"/>
    <w:rsid w:val="00F75530"/>
    <w:rsid w:val="00F75899"/>
    <w:rsid w:val="00F75F15"/>
    <w:rsid w:val="00F76188"/>
    <w:rsid w:val="00F76249"/>
    <w:rsid w:val="00F76406"/>
    <w:rsid w:val="00F7659D"/>
    <w:rsid w:val="00F765FE"/>
    <w:rsid w:val="00F76735"/>
    <w:rsid w:val="00F76CA7"/>
    <w:rsid w:val="00F76E6E"/>
    <w:rsid w:val="00F76EC1"/>
    <w:rsid w:val="00F77038"/>
    <w:rsid w:val="00F775BD"/>
    <w:rsid w:val="00F7762C"/>
    <w:rsid w:val="00F7775F"/>
    <w:rsid w:val="00F77890"/>
    <w:rsid w:val="00F778CB"/>
    <w:rsid w:val="00F77960"/>
    <w:rsid w:val="00F779D2"/>
    <w:rsid w:val="00F77BD8"/>
    <w:rsid w:val="00F77FFB"/>
    <w:rsid w:val="00F800B3"/>
    <w:rsid w:val="00F80361"/>
    <w:rsid w:val="00F806F1"/>
    <w:rsid w:val="00F808BD"/>
    <w:rsid w:val="00F80972"/>
    <w:rsid w:val="00F80B33"/>
    <w:rsid w:val="00F80BDF"/>
    <w:rsid w:val="00F810CF"/>
    <w:rsid w:val="00F8124E"/>
    <w:rsid w:val="00F812BF"/>
    <w:rsid w:val="00F81690"/>
    <w:rsid w:val="00F817A1"/>
    <w:rsid w:val="00F81CDF"/>
    <w:rsid w:val="00F81E1B"/>
    <w:rsid w:val="00F820CC"/>
    <w:rsid w:val="00F829B4"/>
    <w:rsid w:val="00F82B8B"/>
    <w:rsid w:val="00F8313D"/>
    <w:rsid w:val="00F83437"/>
    <w:rsid w:val="00F83473"/>
    <w:rsid w:val="00F83720"/>
    <w:rsid w:val="00F83770"/>
    <w:rsid w:val="00F83D83"/>
    <w:rsid w:val="00F84004"/>
    <w:rsid w:val="00F84335"/>
    <w:rsid w:val="00F84396"/>
    <w:rsid w:val="00F850DD"/>
    <w:rsid w:val="00F8525B"/>
    <w:rsid w:val="00F852DB"/>
    <w:rsid w:val="00F853A9"/>
    <w:rsid w:val="00F853E7"/>
    <w:rsid w:val="00F85465"/>
    <w:rsid w:val="00F857AB"/>
    <w:rsid w:val="00F858A7"/>
    <w:rsid w:val="00F85CE1"/>
    <w:rsid w:val="00F85F8B"/>
    <w:rsid w:val="00F862D5"/>
    <w:rsid w:val="00F86608"/>
    <w:rsid w:val="00F867AE"/>
    <w:rsid w:val="00F8680A"/>
    <w:rsid w:val="00F86D7F"/>
    <w:rsid w:val="00F871AE"/>
    <w:rsid w:val="00F87449"/>
    <w:rsid w:val="00F90177"/>
    <w:rsid w:val="00F9043D"/>
    <w:rsid w:val="00F90597"/>
    <w:rsid w:val="00F90A3E"/>
    <w:rsid w:val="00F910A4"/>
    <w:rsid w:val="00F916B4"/>
    <w:rsid w:val="00F91722"/>
    <w:rsid w:val="00F9180C"/>
    <w:rsid w:val="00F92878"/>
    <w:rsid w:val="00F92CCC"/>
    <w:rsid w:val="00F931EE"/>
    <w:rsid w:val="00F93289"/>
    <w:rsid w:val="00F93368"/>
    <w:rsid w:val="00F93AA6"/>
    <w:rsid w:val="00F93F31"/>
    <w:rsid w:val="00F94515"/>
    <w:rsid w:val="00F94701"/>
    <w:rsid w:val="00F94712"/>
    <w:rsid w:val="00F94ADA"/>
    <w:rsid w:val="00F94EB3"/>
    <w:rsid w:val="00F94EB8"/>
    <w:rsid w:val="00F953B2"/>
    <w:rsid w:val="00F95A91"/>
    <w:rsid w:val="00F95F76"/>
    <w:rsid w:val="00F96149"/>
    <w:rsid w:val="00F96289"/>
    <w:rsid w:val="00F96E31"/>
    <w:rsid w:val="00F96E71"/>
    <w:rsid w:val="00F975F2"/>
    <w:rsid w:val="00F97637"/>
    <w:rsid w:val="00FA0A25"/>
    <w:rsid w:val="00FA11D0"/>
    <w:rsid w:val="00FA13DF"/>
    <w:rsid w:val="00FA161A"/>
    <w:rsid w:val="00FA19BB"/>
    <w:rsid w:val="00FA1A45"/>
    <w:rsid w:val="00FA253A"/>
    <w:rsid w:val="00FA27FE"/>
    <w:rsid w:val="00FA29A3"/>
    <w:rsid w:val="00FA29F2"/>
    <w:rsid w:val="00FA2B1D"/>
    <w:rsid w:val="00FA2DFF"/>
    <w:rsid w:val="00FA2F26"/>
    <w:rsid w:val="00FA2F46"/>
    <w:rsid w:val="00FA332E"/>
    <w:rsid w:val="00FA3599"/>
    <w:rsid w:val="00FA36CC"/>
    <w:rsid w:val="00FA3958"/>
    <w:rsid w:val="00FA3B74"/>
    <w:rsid w:val="00FA3BB1"/>
    <w:rsid w:val="00FA3D67"/>
    <w:rsid w:val="00FA3DEE"/>
    <w:rsid w:val="00FA46E8"/>
    <w:rsid w:val="00FA4730"/>
    <w:rsid w:val="00FA51D2"/>
    <w:rsid w:val="00FA53D4"/>
    <w:rsid w:val="00FA55F7"/>
    <w:rsid w:val="00FA573F"/>
    <w:rsid w:val="00FA5885"/>
    <w:rsid w:val="00FA59FA"/>
    <w:rsid w:val="00FA5B7B"/>
    <w:rsid w:val="00FA5C3F"/>
    <w:rsid w:val="00FA6154"/>
    <w:rsid w:val="00FA6176"/>
    <w:rsid w:val="00FA62CC"/>
    <w:rsid w:val="00FA638E"/>
    <w:rsid w:val="00FA6606"/>
    <w:rsid w:val="00FA669D"/>
    <w:rsid w:val="00FA6A33"/>
    <w:rsid w:val="00FA6A70"/>
    <w:rsid w:val="00FA6F25"/>
    <w:rsid w:val="00FA72E8"/>
    <w:rsid w:val="00FA7CCE"/>
    <w:rsid w:val="00FA7D1D"/>
    <w:rsid w:val="00FA7D52"/>
    <w:rsid w:val="00FB05AC"/>
    <w:rsid w:val="00FB1278"/>
    <w:rsid w:val="00FB1477"/>
    <w:rsid w:val="00FB17D4"/>
    <w:rsid w:val="00FB18AD"/>
    <w:rsid w:val="00FB1AD9"/>
    <w:rsid w:val="00FB2015"/>
    <w:rsid w:val="00FB203A"/>
    <w:rsid w:val="00FB219F"/>
    <w:rsid w:val="00FB22BB"/>
    <w:rsid w:val="00FB2CBC"/>
    <w:rsid w:val="00FB2F2E"/>
    <w:rsid w:val="00FB3067"/>
    <w:rsid w:val="00FB3247"/>
    <w:rsid w:val="00FB3B66"/>
    <w:rsid w:val="00FB3F96"/>
    <w:rsid w:val="00FB40A4"/>
    <w:rsid w:val="00FB47F5"/>
    <w:rsid w:val="00FB5037"/>
    <w:rsid w:val="00FB50AE"/>
    <w:rsid w:val="00FB5A19"/>
    <w:rsid w:val="00FB5BB0"/>
    <w:rsid w:val="00FB5FB2"/>
    <w:rsid w:val="00FB6138"/>
    <w:rsid w:val="00FB624D"/>
    <w:rsid w:val="00FB63CB"/>
    <w:rsid w:val="00FB665C"/>
    <w:rsid w:val="00FB67D3"/>
    <w:rsid w:val="00FB6AC0"/>
    <w:rsid w:val="00FB7A4A"/>
    <w:rsid w:val="00FB7B1C"/>
    <w:rsid w:val="00FC007C"/>
    <w:rsid w:val="00FC0352"/>
    <w:rsid w:val="00FC0635"/>
    <w:rsid w:val="00FC16CA"/>
    <w:rsid w:val="00FC1DA4"/>
    <w:rsid w:val="00FC1FAD"/>
    <w:rsid w:val="00FC22B0"/>
    <w:rsid w:val="00FC287B"/>
    <w:rsid w:val="00FC287C"/>
    <w:rsid w:val="00FC29CB"/>
    <w:rsid w:val="00FC2F5B"/>
    <w:rsid w:val="00FC2FA6"/>
    <w:rsid w:val="00FC2FA9"/>
    <w:rsid w:val="00FC31DA"/>
    <w:rsid w:val="00FC34DF"/>
    <w:rsid w:val="00FC38E5"/>
    <w:rsid w:val="00FC3EFC"/>
    <w:rsid w:val="00FC4397"/>
    <w:rsid w:val="00FC497B"/>
    <w:rsid w:val="00FC4DF4"/>
    <w:rsid w:val="00FC4E37"/>
    <w:rsid w:val="00FC4EC3"/>
    <w:rsid w:val="00FC53E9"/>
    <w:rsid w:val="00FC549F"/>
    <w:rsid w:val="00FC580F"/>
    <w:rsid w:val="00FC5833"/>
    <w:rsid w:val="00FC5BDB"/>
    <w:rsid w:val="00FC641C"/>
    <w:rsid w:val="00FC6A57"/>
    <w:rsid w:val="00FD06A5"/>
    <w:rsid w:val="00FD0E41"/>
    <w:rsid w:val="00FD1929"/>
    <w:rsid w:val="00FD19AD"/>
    <w:rsid w:val="00FD1BB4"/>
    <w:rsid w:val="00FD1D79"/>
    <w:rsid w:val="00FD2D86"/>
    <w:rsid w:val="00FD311B"/>
    <w:rsid w:val="00FD31DB"/>
    <w:rsid w:val="00FD3AF1"/>
    <w:rsid w:val="00FD3F33"/>
    <w:rsid w:val="00FD41EF"/>
    <w:rsid w:val="00FD43A2"/>
    <w:rsid w:val="00FD481D"/>
    <w:rsid w:val="00FD4BDA"/>
    <w:rsid w:val="00FD4E58"/>
    <w:rsid w:val="00FD52EE"/>
    <w:rsid w:val="00FD550B"/>
    <w:rsid w:val="00FD5A5C"/>
    <w:rsid w:val="00FD5BE0"/>
    <w:rsid w:val="00FD5C47"/>
    <w:rsid w:val="00FD634D"/>
    <w:rsid w:val="00FD6439"/>
    <w:rsid w:val="00FD648B"/>
    <w:rsid w:val="00FD64CF"/>
    <w:rsid w:val="00FD69AA"/>
    <w:rsid w:val="00FD6C70"/>
    <w:rsid w:val="00FD6EAA"/>
    <w:rsid w:val="00FD729C"/>
    <w:rsid w:val="00FD72D8"/>
    <w:rsid w:val="00FD73F0"/>
    <w:rsid w:val="00FD74B8"/>
    <w:rsid w:val="00FD7601"/>
    <w:rsid w:val="00FD767D"/>
    <w:rsid w:val="00FD768D"/>
    <w:rsid w:val="00FD7C43"/>
    <w:rsid w:val="00FE0744"/>
    <w:rsid w:val="00FE0983"/>
    <w:rsid w:val="00FE0AE3"/>
    <w:rsid w:val="00FE0B91"/>
    <w:rsid w:val="00FE0D6B"/>
    <w:rsid w:val="00FE109E"/>
    <w:rsid w:val="00FE144F"/>
    <w:rsid w:val="00FE20F5"/>
    <w:rsid w:val="00FE2419"/>
    <w:rsid w:val="00FE24A5"/>
    <w:rsid w:val="00FE2B9C"/>
    <w:rsid w:val="00FE2DC3"/>
    <w:rsid w:val="00FE338B"/>
    <w:rsid w:val="00FE36D1"/>
    <w:rsid w:val="00FE381D"/>
    <w:rsid w:val="00FE3B9E"/>
    <w:rsid w:val="00FE4425"/>
    <w:rsid w:val="00FE4976"/>
    <w:rsid w:val="00FE4B42"/>
    <w:rsid w:val="00FE4BEC"/>
    <w:rsid w:val="00FE4FBA"/>
    <w:rsid w:val="00FE50AE"/>
    <w:rsid w:val="00FE528E"/>
    <w:rsid w:val="00FE5E3B"/>
    <w:rsid w:val="00FE61C5"/>
    <w:rsid w:val="00FE6282"/>
    <w:rsid w:val="00FE67BD"/>
    <w:rsid w:val="00FE7246"/>
    <w:rsid w:val="00FE761B"/>
    <w:rsid w:val="00FE7B89"/>
    <w:rsid w:val="00FF00F6"/>
    <w:rsid w:val="00FF04E8"/>
    <w:rsid w:val="00FF0F4D"/>
    <w:rsid w:val="00FF15C6"/>
    <w:rsid w:val="00FF172E"/>
    <w:rsid w:val="00FF1B36"/>
    <w:rsid w:val="00FF1CA0"/>
    <w:rsid w:val="00FF1D03"/>
    <w:rsid w:val="00FF1D13"/>
    <w:rsid w:val="00FF1DA5"/>
    <w:rsid w:val="00FF249F"/>
    <w:rsid w:val="00FF2511"/>
    <w:rsid w:val="00FF261E"/>
    <w:rsid w:val="00FF2EC3"/>
    <w:rsid w:val="00FF3406"/>
    <w:rsid w:val="00FF3907"/>
    <w:rsid w:val="00FF3989"/>
    <w:rsid w:val="00FF39B2"/>
    <w:rsid w:val="00FF3C13"/>
    <w:rsid w:val="00FF3CA9"/>
    <w:rsid w:val="00FF43DB"/>
    <w:rsid w:val="00FF4410"/>
    <w:rsid w:val="00FF4475"/>
    <w:rsid w:val="00FF463C"/>
    <w:rsid w:val="00FF488E"/>
    <w:rsid w:val="00FF4A16"/>
    <w:rsid w:val="00FF4CF6"/>
    <w:rsid w:val="00FF5025"/>
    <w:rsid w:val="00FF53D1"/>
    <w:rsid w:val="00FF5482"/>
    <w:rsid w:val="00FF54D1"/>
    <w:rsid w:val="00FF56D4"/>
    <w:rsid w:val="00FF59D9"/>
    <w:rsid w:val="00FF603B"/>
    <w:rsid w:val="00FF652D"/>
    <w:rsid w:val="00FF65E1"/>
    <w:rsid w:val="00FF6617"/>
    <w:rsid w:val="00FF6BB7"/>
    <w:rsid w:val="00FF6D34"/>
    <w:rsid w:val="00FF6D51"/>
    <w:rsid w:val="00FF70CF"/>
    <w:rsid w:val="00FF7218"/>
    <w:rsid w:val="00FF733F"/>
    <w:rsid w:val="00FF74FD"/>
    <w:rsid w:val="00FF79A4"/>
    <w:rsid w:val="00FF7D92"/>
    <w:rsid w:val="00FF7F0F"/>
    <w:rsid w:val="0103997B"/>
    <w:rsid w:val="01100B9A"/>
    <w:rsid w:val="01162642"/>
    <w:rsid w:val="013A2937"/>
    <w:rsid w:val="013ADF00"/>
    <w:rsid w:val="01491956"/>
    <w:rsid w:val="015A7D99"/>
    <w:rsid w:val="016E4BD5"/>
    <w:rsid w:val="017F9D2D"/>
    <w:rsid w:val="018B7B2C"/>
    <w:rsid w:val="0193F718"/>
    <w:rsid w:val="01A490AC"/>
    <w:rsid w:val="01AEA3D4"/>
    <w:rsid w:val="01B6AAD8"/>
    <w:rsid w:val="01C06765"/>
    <w:rsid w:val="01D8947C"/>
    <w:rsid w:val="01E5AF9D"/>
    <w:rsid w:val="01E794AC"/>
    <w:rsid w:val="01F4E9BE"/>
    <w:rsid w:val="020463ED"/>
    <w:rsid w:val="021A42F1"/>
    <w:rsid w:val="021DDDCF"/>
    <w:rsid w:val="0247B267"/>
    <w:rsid w:val="02576B65"/>
    <w:rsid w:val="0283F218"/>
    <w:rsid w:val="02B2350D"/>
    <w:rsid w:val="02C5618A"/>
    <w:rsid w:val="02C6241A"/>
    <w:rsid w:val="02FD3F84"/>
    <w:rsid w:val="0329BC06"/>
    <w:rsid w:val="034AD808"/>
    <w:rsid w:val="0365342B"/>
    <w:rsid w:val="0376402F"/>
    <w:rsid w:val="03A5C4EA"/>
    <w:rsid w:val="03A8C8FA"/>
    <w:rsid w:val="03B5A0E5"/>
    <w:rsid w:val="03E1CFC4"/>
    <w:rsid w:val="03E313B4"/>
    <w:rsid w:val="0418D141"/>
    <w:rsid w:val="042D7A11"/>
    <w:rsid w:val="0448939A"/>
    <w:rsid w:val="046F1599"/>
    <w:rsid w:val="0475992D"/>
    <w:rsid w:val="0475BB7B"/>
    <w:rsid w:val="047C4C3C"/>
    <w:rsid w:val="049F03A1"/>
    <w:rsid w:val="04ACBEC6"/>
    <w:rsid w:val="04B91820"/>
    <w:rsid w:val="04E35756"/>
    <w:rsid w:val="04E4FED5"/>
    <w:rsid w:val="0509A584"/>
    <w:rsid w:val="0514CDBE"/>
    <w:rsid w:val="0545ED0C"/>
    <w:rsid w:val="0548104A"/>
    <w:rsid w:val="0549DEDB"/>
    <w:rsid w:val="0551D6CC"/>
    <w:rsid w:val="05880E9C"/>
    <w:rsid w:val="05AB371E"/>
    <w:rsid w:val="06260E9B"/>
    <w:rsid w:val="062C2B71"/>
    <w:rsid w:val="062FEB51"/>
    <w:rsid w:val="06561BCF"/>
    <w:rsid w:val="069A7CC9"/>
    <w:rsid w:val="06B74105"/>
    <w:rsid w:val="06DDBA4E"/>
    <w:rsid w:val="06F7CD01"/>
    <w:rsid w:val="070C317E"/>
    <w:rsid w:val="072689AE"/>
    <w:rsid w:val="073E3AEA"/>
    <w:rsid w:val="0742D380"/>
    <w:rsid w:val="07498821"/>
    <w:rsid w:val="075D9F08"/>
    <w:rsid w:val="07727759"/>
    <w:rsid w:val="079674B5"/>
    <w:rsid w:val="07A7EDD2"/>
    <w:rsid w:val="07A936FA"/>
    <w:rsid w:val="07AB42CE"/>
    <w:rsid w:val="08255E7A"/>
    <w:rsid w:val="0838CAA0"/>
    <w:rsid w:val="088691CC"/>
    <w:rsid w:val="088BB259"/>
    <w:rsid w:val="088D4DE8"/>
    <w:rsid w:val="08BF45A6"/>
    <w:rsid w:val="08DDF02F"/>
    <w:rsid w:val="08DF9CE9"/>
    <w:rsid w:val="08E63181"/>
    <w:rsid w:val="08E854FC"/>
    <w:rsid w:val="08F45053"/>
    <w:rsid w:val="09240D92"/>
    <w:rsid w:val="0939DDA7"/>
    <w:rsid w:val="09A3704D"/>
    <w:rsid w:val="09A665C5"/>
    <w:rsid w:val="09AF21D4"/>
    <w:rsid w:val="09BF7346"/>
    <w:rsid w:val="09D29D43"/>
    <w:rsid w:val="09E1EA4C"/>
    <w:rsid w:val="09EFA057"/>
    <w:rsid w:val="09FF640A"/>
    <w:rsid w:val="0A031355"/>
    <w:rsid w:val="0A09C409"/>
    <w:rsid w:val="0A18E40E"/>
    <w:rsid w:val="0A43DB33"/>
    <w:rsid w:val="0A47E24D"/>
    <w:rsid w:val="0A63519A"/>
    <w:rsid w:val="0A67E497"/>
    <w:rsid w:val="0A6BB6E2"/>
    <w:rsid w:val="0A739BD0"/>
    <w:rsid w:val="0A7DECA4"/>
    <w:rsid w:val="0A7FEF6C"/>
    <w:rsid w:val="0ABD23EA"/>
    <w:rsid w:val="0AD4654C"/>
    <w:rsid w:val="0AE5868D"/>
    <w:rsid w:val="0AEA919D"/>
    <w:rsid w:val="0AECDEA9"/>
    <w:rsid w:val="0AF30C44"/>
    <w:rsid w:val="0AF6309F"/>
    <w:rsid w:val="0AFB2572"/>
    <w:rsid w:val="0B03773E"/>
    <w:rsid w:val="0B189AFD"/>
    <w:rsid w:val="0B5FCF23"/>
    <w:rsid w:val="0B700C43"/>
    <w:rsid w:val="0B784042"/>
    <w:rsid w:val="0B8010A7"/>
    <w:rsid w:val="0BAF10E6"/>
    <w:rsid w:val="0BC81B55"/>
    <w:rsid w:val="0BCBBD4C"/>
    <w:rsid w:val="0BE16352"/>
    <w:rsid w:val="0C086A6E"/>
    <w:rsid w:val="0C29EDC8"/>
    <w:rsid w:val="0C5DCB3F"/>
    <w:rsid w:val="0C6ECF91"/>
    <w:rsid w:val="0C711EA2"/>
    <w:rsid w:val="0C719FD7"/>
    <w:rsid w:val="0CBB04D8"/>
    <w:rsid w:val="0CC5C93D"/>
    <w:rsid w:val="0CC726F9"/>
    <w:rsid w:val="0CC7AD39"/>
    <w:rsid w:val="0CD0B582"/>
    <w:rsid w:val="0CDE4B25"/>
    <w:rsid w:val="0CEB5A80"/>
    <w:rsid w:val="0CF8BEFD"/>
    <w:rsid w:val="0D15E472"/>
    <w:rsid w:val="0D3C2489"/>
    <w:rsid w:val="0D58DF4D"/>
    <w:rsid w:val="0D631AFE"/>
    <w:rsid w:val="0D7E0FF1"/>
    <w:rsid w:val="0DA1ED9E"/>
    <w:rsid w:val="0DD2FA29"/>
    <w:rsid w:val="0DDB1D71"/>
    <w:rsid w:val="0DEE0E52"/>
    <w:rsid w:val="0DF313B9"/>
    <w:rsid w:val="0DFAB5C0"/>
    <w:rsid w:val="0DFCB15E"/>
    <w:rsid w:val="0E0E594F"/>
    <w:rsid w:val="0E2840E7"/>
    <w:rsid w:val="0E2C6411"/>
    <w:rsid w:val="0E382DB7"/>
    <w:rsid w:val="0E38445D"/>
    <w:rsid w:val="0E6CBC6E"/>
    <w:rsid w:val="0E708B5E"/>
    <w:rsid w:val="0E74D2A9"/>
    <w:rsid w:val="0E861D49"/>
    <w:rsid w:val="0E9351BF"/>
    <w:rsid w:val="0E9E2F88"/>
    <w:rsid w:val="0EA94D6A"/>
    <w:rsid w:val="0EB12AF0"/>
    <w:rsid w:val="0EC1CDE1"/>
    <w:rsid w:val="0EC95C9D"/>
    <w:rsid w:val="0EEB5A5C"/>
    <w:rsid w:val="0EFAFD05"/>
    <w:rsid w:val="0EFD16CF"/>
    <w:rsid w:val="0F151AE9"/>
    <w:rsid w:val="0F15C416"/>
    <w:rsid w:val="0F2D7F47"/>
    <w:rsid w:val="0F472F0F"/>
    <w:rsid w:val="0F4A6740"/>
    <w:rsid w:val="0F4A814F"/>
    <w:rsid w:val="0F61E9DB"/>
    <w:rsid w:val="0F6E71FB"/>
    <w:rsid w:val="0F7FA7F1"/>
    <w:rsid w:val="0FA1ED78"/>
    <w:rsid w:val="0FA80865"/>
    <w:rsid w:val="0FAF9CA8"/>
    <w:rsid w:val="0FE1B44B"/>
    <w:rsid w:val="0FF71F67"/>
    <w:rsid w:val="0FFBFF76"/>
    <w:rsid w:val="101D65D2"/>
    <w:rsid w:val="1082D2F6"/>
    <w:rsid w:val="10996CB7"/>
    <w:rsid w:val="109C94B0"/>
    <w:rsid w:val="10A9CAE5"/>
    <w:rsid w:val="10D8B42F"/>
    <w:rsid w:val="110BD75C"/>
    <w:rsid w:val="1114E6C1"/>
    <w:rsid w:val="1128D46E"/>
    <w:rsid w:val="1143F891"/>
    <w:rsid w:val="116082D8"/>
    <w:rsid w:val="116C8128"/>
    <w:rsid w:val="11707EDF"/>
    <w:rsid w:val="119A14C0"/>
    <w:rsid w:val="11A4B301"/>
    <w:rsid w:val="11A5B7B1"/>
    <w:rsid w:val="11A768AC"/>
    <w:rsid w:val="11BE4D12"/>
    <w:rsid w:val="11C2090C"/>
    <w:rsid w:val="11C34245"/>
    <w:rsid w:val="11E8ED76"/>
    <w:rsid w:val="11F20146"/>
    <w:rsid w:val="12006E7F"/>
    <w:rsid w:val="120FA28D"/>
    <w:rsid w:val="121AB2B0"/>
    <w:rsid w:val="122644B5"/>
    <w:rsid w:val="124692D5"/>
    <w:rsid w:val="1252D993"/>
    <w:rsid w:val="12872E11"/>
    <w:rsid w:val="12A3A780"/>
    <w:rsid w:val="12B2BD72"/>
    <w:rsid w:val="12B336F5"/>
    <w:rsid w:val="12B45121"/>
    <w:rsid w:val="12C4646E"/>
    <w:rsid w:val="12EC2BEB"/>
    <w:rsid w:val="130464EA"/>
    <w:rsid w:val="132A0B0D"/>
    <w:rsid w:val="13538884"/>
    <w:rsid w:val="13622B55"/>
    <w:rsid w:val="1398722C"/>
    <w:rsid w:val="13CE110A"/>
    <w:rsid w:val="13D4F0B1"/>
    <w:rsid w:val="13F7C341"/>
    <w:rsid w:val="13F8D4B5"/>
    <w:rsid w:val="14007E24"/>
    <w:rsid w:val="14083AD2"/>
    <w:rsid w:val="14238D2E"/>
    <w:rsid w:val="1439B3BB"/>
    <w:rsid w:val="145093B4"/>
    <w:rsid w:val="145D706B"/>
    <w:rsid w:val="1461E66B"/>
    <w:rsid w:val="1488E6EF"/>
    <w:rsid w:val="14B1AEDC"/>
    <w:rsid w:val="14BC3BAB"/>
    <w:rsid w:val="14C1FD2C"/>
    <w:rsid w:val="14CD36C2"/>
    <w:rsid w:val="14D738AF"/>
    <w:rsid w:val="14DCA833"/>
    <w:rsid w:val="14E099AB"/>
    <w:rsid w:val="14F53AD9"/>
    <w:rsid w:val="150A566C"/>
    <w:rsid w:val="1539133C"/>
    <w:rsid w:val="1589DA18"/>
    <w:rsid w:val="1590F2BD"/>
    <w:rsid w:val="15FB6BB8"/>
    <w:rsid w:val="160E205C"/>
    <w:rsid w:val="1616482A"/>
    <w:rsid w:val="16448E7E"/>
    <w:rsid w:val="1644FD7C"/>
    <w:rsid w:val="165E36EA"/>
    <w:rsid w:val="1664281B"/>
    <w:rsid w:val="166F9A92"/>
    <w:rsid w:val="16908F39"/>
    <w:rsid w:val="16AC176F"/>
    <w:rsid w:val="16D7C42E"/>
    <w:rsid w:val="16E7E9AB"/>
    <w:rsid w:val="16F3C496"/>
    <w:rsid w:val="16F83209"/>
    <w:rsid w:val="16FC5722"/>
    <w:rsid w:val="1704384B"/>
    <w:rsid w:val="172897A1"/>
    <w:rsid w:val="17440B16"/>
    <w:rsid w:val="1744B93A"/>
    <w:rsid w:val="177588D3"/>
    <w:rsid w:val="177C4CAB"/>
    <w:rsid w:val="17B0AE4F"/>
    <w:rsid w:val="17D6579E"/>
    <w:rsid w:val="180AF3C4"/>
    <w:rsid w:val="180ED116"/>
    <w:rsid w:val="18114693"/>
    <w:rsid w:val="185540A9"/>
    <w:rsid w:val="1863AA57"/>
    <w:rsid w:val="186CFDDA"/>
    <w:rsid w:val="189A477F"/>
    <w:rsid w:val="18ABA2D6"/>
    <w:rsid w:val="18D527E8"/>
    <w:rsid w:val="18D66819"/>
    <w:rsid w:val="18D81746"/>
    <w:rsid w:val="18F69252"/>
    <w:rsid w:val="1912E4C9"/>
    <w:rsid w:val="1937275E"/>
    <w:rsid w:val="198D0063"/>
    <w:rsid w:val="19A44F6E"/>
    <w:rsid w:val="19C5B07D"/>
    <w:rsid w:val="19EC70DD"/>
    <w:rsid w:val="19EC8E0C"/>
    <w:rsid w:val="1A028559"/>
    <w:rsid w:val="1A2D93C3"/>
    <w:rsid w:val="1A2EB06F"/>
    <w:rsid w:val="1A471FC6"/>
    <w:rsid w:val="1A67698F"/>
    <w:rsid w:val="1AAEDC76"/>
    <w:rsid w:val="1AB6138F"/>
    <w:rsid w:val="1AB9C57D"/>
    <w:rsid w:val="1ACD4EEA"/>
    <w:rsid w:val="1ACE4DA9"/>
    <w:rsid w:val="1B08B24F"/>
    <w:rsid w:val="1B48140F"/>
    <w:rsid w:val="1B74E46D"/>
    <w:rsid w:val="1B8054B3"/>
    <w:rsid w:val="1B80DB68"/>
    <w:rsid w:val="1B860B5F"/>
    <w:rsid w:val="1B8C2053"/>
    <w:rsid w:val="1B9D6F52"/>
    <w:rsid w:val="1BAB2D79"/>
    <w:rsid w:val="1BDFB36C"/>
    <w:rsid w:val="1BF6C23A"/>
    <w:rsid w:val="1C06F428"/>
    <w:rsid w:val="1C6F4807"/>
    <w:rsid w:val="1C7086AD"/>
    <w:rsid w:val="1C77A6E5"/>
    <w:rsid w:val="1C87DEDE"/>
    <w:rsid w:val="1C95304F"/>
    <w:rsid w:val="1CCC9A3C"/>
    <w:rsid w:val="1D334CD3"/>
    <w:rsid w:val="1D416082"/>
    <w:rsid w:val="1D41C14C"/>
    <w:rsid w:val="1D6F130F"/>
    <w:rsid w:val="1D80241A"/>
    <w:rsid w:val="1D9AD580"/>
    <w:rsid w:val="1DB2C880"/>
    <w:rsid w:val="1DCB0C15"/>
    <w:rsid w:val="1E0AE35C"/>
    <w:rsid w:val="1E0E7666"/>
    <w:rsid w:val="1E14AD8D"/>
    <w:rsid w:val="1E197C96"/>
    <w:rsid w:val="1E550DD6"/>
    <w:rsid w:val="1E566E47"/>
    <w:rsid w:val="1E5B68BE"/>
    <w:rsid w:val="1E700DA3"/>
    <w:rsid w:val="1E7ADE43"/>
    <w:rsid w:val="1E89BAB0"/>
    <w:rsid w:val="1EAE1AFB"/>
    <w:rsid w:val="1EB09673"/>
    <w:rsid w:val="1EC029CC"/>
    <w:rsid w:val="1ECE45A5"/>
    <w:rsid w:val="1F0440E6"/>
    <w:rsid w:val="1F0805D5"/>
    <w:rsid w:val="1F0ECD1D"/>
    <w:rsid w:val="1F10F03A"/>
    <w:rsid w:val="1F12D4ED"/>
    <w:rsid w:val="1F5497B3"/>
    <w:rsid w:val="1F83689C"/>
    <w:rsid w:val="1F8995F2"/>
    <w:rsid w:val="1F908AAA"/>
    <w:rsid w:val="1FAE92E2"/>
    <w:rsid w:val="1FBB44C7"/>
    <w:rsid w:val="1FC65A43"/>
    <w:rsid w:val="1FC6E043"/>
    <w:rsid w:val="1FCDB6C2"/>
    <w:rsid w:val="1FD32352"/>
    <w:rsid w:val="1FD4E0D8"/>
    <w:rsid w:val="1FE458BC"/>
    <w:rsid w:val="1FE77728"/>
    <w:rsid w:val="1FEE4574"/>
    <w:rsid w:val="200A0FC8"/>
    <w:rsid w:val="20419AD4"/>
    <w:rsid w:val="20586EC4"/>
    <w:rsid w:val="205A3A86"/>
    <w:rsid w:val="205BED60"/>
    <w:rsid w:val="20850443"/>
    <w:rsid w:val="209DF136"/>
    <w:rsid w:val="20B1D9A4"/>
    <w:rsid w:val="20C133ED"/>
    <w:rsid w:val="20FC0EC2"/>
    <w:rsid w:val="210B0F40"/>
    <w:rsid w:val="210F2F36"/>
    <w:rsid w:val="212509BF"/>
    <w:rsid w:val="2135AECD"/>
    <w:rsid w:val="216498F3"/>
    <w:rsid w:val="216A1745"/>
    <w:rsid w:val="21A62D58"/>
    <w:rsid w:val="21BC3443"/>
    <w:rsid w:val="21C66C47"/>
    <w:rsid w:val="21CE5708"/>
    <w:rsid w:val="21F46DCA"/>
    <w:rsid w:val="220E71B3"/>
    <w:rsid w:val="2225AEBE"/>
    <w:rsid w:val="22262BA8"/>
    <w:rsid w:val="22402CF9"/>
    <w:rsid w:val="2244C384"/>
    <w:rsid w:val="226FDF8D"/>
    <w:rsid w:val="22714AAC"/>
    <w:rsid w:val="2272886C"/>
    <w:rsid w:val="22ADE027"/>
    <w:rsid w:val="22C7B51A"/>
    <w:rsid w:val="231E99F9"/>
    <w:rsid w:val="23252C34"/>
    <w:rsid w:val="2339F6B7"/>
    <w:rsid w:val="233B1529"/>
    <w:rsid w:val="233DB001"/>
    <w:rsid w:val="236FEDF9"/>
    <w:rsid w:val="23892848"/>
    <w:rsid w:val="2391D631"/>
    <w:rsid w:val="23A0446B"/>
    <w:rsid w:val="23B13F49"/>
    <w:rsid w:val="23BCE4B3"/>
    <w:rsid w:val="240AB2FD"/>
    <w:rsid w:val="243CB2B6"/>
    <w:rsid w:val="2464EF37"/>
    <w:rsid w:val="248E21A7"/>
    <w:rsid w:val="2496F19C"/>
    <w:rsid w:val="24A2977D"/>
    <w:rsid w:val="24B7E901"/>
    <w:rsid w:val="24D08DB2"/>
    <w:rsid w:val="24E45BD2"/>
    <w:rsid w:val="24F03D87"/>
    <w:rsid w:val="24F2FBC4"/>
    <w:rsid w:val="256C974F"/>
    <w:rsid w:val="2571C44C"/>
    <w:rsid w:val="2598776B"/>
    <w:rsid w:val="259A979C"/>
    <w:rsid w:val="25A1AA57"/>
    <w:rsid w:val="25A225ED"/>
    <w:rsid w:val="25A5EE0B"/>
    <w:rsid w:val="25A8DA4E"/>
    <w:rsid w:val="25B1C149"/>
    <w:rsid w:val="25B56819"/>
    <w:rsid w:val="25F2D0BB"/>
    <w:rsid w:val="263A9174"/>
    <w:rsid w:val="264F8C96"/>
    <w:rsid w:val="266434E4"/>
    <w:rsid w:val="266DF22A"/>
    <w:rsid w:val="266E87BB"/>
    <w:rsid w:val="26750A2F"/>
    <w:rsid w:val="268D8B79"/>
    <w:rsid w:val="268EEB7D"/>
    <w:rsid w:val="269004C1"/>
    <w:rsid w:val="269A29BA"/>
    <w:rsid w:val="26A6D551"/>
    <w:rsid w:val="26A8732A"/>
    <w:rsid w:val="26B5FAA8"/>
    <w:rsid w:val="26E076C2"/>
    <w:rsid w:val="2704F600"/>
    <w:rsid w:val="271EED50"/>
    <w:rsid w:val="272CD4AC"/>
    <w:rsid w:val="272E0205"/>
    <w:rsid w:val="273A02B4"/>
    <w:rsid w:val="277619F5"/>
    <w:rsid w:val="27B57763"/>
    <w:rsid w:val="27F346E4"/>
    <w:rsid w:val="27F6AA25"/>
    <w:rsid w:val="2801C266"/>
    <w:rsid w:val="280D0574"/>
    <w:rsid w:val="28A53756"/>
    <w:rsid w:val="28B0F17B"/>
    <w:rsid w:val="28C25AC3"/>
    <w:rsid w:val="28D3E305"/>
    <w:rsid w:val="28D545D8"/>
    <w:rsid w:val="28E61940"/>
    <w:rsid w:val="290BDB3E"/>
    <w:rsid w:val="290DA15A"/>
    <w:rsid w:val="291D1659"/>
    <w:rsid w:val="292CB080"/>
    <w:rsid w:val="292F5D12"/>
    <w:rsid w:val="29555FAE"/>
    <w:rsid w:val="296DDC46"/>
    <w:rsid w:val="29976EA2"/>
    <w:rsid w:val="29AFA16B"/>
    <w:rsid w:val="29C86BFD"/>
    <w:rsid w:val="29D1AA5A"/>
    <w:rsid w:val="29E1B5A8"/>
    <w:rsid w:val="29F3876C"/>
    <w:rsid w:val="2A07D1BA"/>
    <w:rsid w:val="2A195C62"/>
    <w:rsid w:val="2A5CAF02"/>
    <w:rsid w:val="2A703467"/>
    <w:rsid w:val="2A91B164"/>
    <w:rsid w:val="2AADC413"/>
    <w:rsid w:val="2ABB27EC"/>
    <w:rsid w:val="2ADF9EFB"/>
    <w:rsid w:val="2AF46B7A"/>
    <w:rsid w:val="2B04674A"/>
    <w:rsid w:val="2B26376E"/>
    <w:rsid w:val="2B320D43"/>
    <w:rsid w:val="2B390E5B"/>
    <w:rsid w:val="2B500F9E"/>
    <w:rsid w:val="2B5B8169"/>
    <w:rsid w:val="2B6BB300"/>
    <w:rsid w:val="2B82833A"/>
    <w:rsid w:val="2B924B76"/>
    <w:rsid w:val="2BC4606E"/>
    <w:rsid w:val="2BC7FB27"/>
    <w:rsid w:val="2BCA480A"/>
    <w:rsid w:val="2BEC2FF0"/>
    <w:rsid w:val="2C1C3249"/>
    <w:rsid w:val="2C386833"/>
    <w:rsid w:val="2C3F909F"/>
    <w:rsid w:val="2C40BDF0"/>
    <w:rsid w:val="2C51D0DD"/>
    <w:rsid w:val="2C53F444"/>
    <w:rsid w:val="2C7E2256"/>
    <w:rsid w:val="2C82CDC2"/>
    <w:rsid w:val="2C87D6D6"/>
    <w:rsid w:val="2C8F2503"/>
    <w:rsid w:val="2CA5E4CA"/>
    <w:rsid w:val="2CC0533B"/>
    <w:rsid w:val="2CC6B2FD"/>
    <w:rsid w:val="2CD62B3C"/>
    <w:rsid w:val="2D0A00A9"/>
    <w:rsid w:val="2D22E51F"/>
    <w:rsid w:val="2D34F496"/>
    <w:rsid w:val="2D4D9005"/>
    <w:rsid w:val="2D5E0CAA"/>
    <w:rsid w:val="2D60FC13"/>
    <w:rsid w:val="2D7FD928"/>
    <w:rsid w:val="2D9AE679"/>
    <w:rsid w:val="2DAAE52F"/>
    <w:rsid w:val="2DB799B7"/>
    <w:rsid w:val="2DBBECB3"/>
    <w:rsid w:val="2DC6D067"/>
    <w:rsid w:val="2DD864B7"/>
    <w:rsid w:val="2DF18930"/>
    <w:rsid w:val="2E123CB1"/>
    <w:rsid w:val="2E1FDE34"/>
    <w:rsid w:val="2E417462"/>
    <w:rsid w:val="2E57C6C9"/>
    <w:rsid w:val="2E68B069"/>
    <w:rsid w:val="2E7C9FE7"/>
    <w:rsid w:val="2E83179E"/>
    <w:rsid w:val="2E92AB9B"/>
    <w:rsid w:val="2E9CEF63"/>
    <w:rsid w:val="2EA83FEA"/>
    <w:rsid w:val="2EA966A4"/>
    <w:rsid w:val="2EBF9D64"/>
    <w:rsid w:val="2EE4DAB9"/>
    <w:rsid w:val="2EF1F22A"/>
    <w:rsid w:val="2F0F7139"/>
    <w:rsid w:val="2F11FB63"/>
    <w:rsid w:val="2F3135F0"/>
    <w:rsid w:val="2F412FEE"/>
    <w:rsid w:val="2F501247"/>
    <w:rsid w:val="2F53C880"/>
    <w:rsid w:val="2F734CAA"/>
    <w:rsid w:val="2F808253"/>
    <w:rsid w:val="2F92016C"/>
    <w:rsid w:val="2F96EA4C"/>
    <w:rsid w:val="2FCC9140"/>
    <w:rsid w:val="2FDF6CA6"/>
    <w:rsid w:val="30128535"/>
    <w:rsid w:val="3015DE3C"/>
    <w:rsid w:val="30322F1E"/>
    <w:rsid w:val="3037DD4B"/>
    <w:rsid w:val="30495EB3"/>
    <w:rsid w:val="3056D17C"/>
    <w:rsid w:val="3067C61A"/>
    <w:rsid w:val="306E6C36"/>
    <w:rsid w:val="30795E9C"/>
    <w:rsid w:val="3086B7E0"/>
    <w:rsid w:val="308EACFA"/>
    <w:rsid w:val="30901226"/>
    <w:rsid w:val="30A5C815"/>
    <w:rsid w:val="30F8E0A0"/>
    <w:rsid w:val="30FA1A50"/>
    <w:rsid w:val="3104FBFC"/>
    <w:rsid w:val="3106C8E7"/>
    <w:rsid w:val="311043B7"/>
    <w:rsid w:val="31224D27"/>
    <w:rsid w:val="314E46D7"/>
    <w:rsid w:val="316FFF70"/>
    <w:rsid w:val="3170E0DF"/>
    <w:rsid w:val="31741DB8"/>
    <w:rsid w:val="31773FA0"/>
    <w:rsid w:val="31B7D5E6"/>
    <w:rsid w:val="31B85248"/>
    <w:rsid w:val="31D837BD"/>
    <w:rsid w:val="31E4C645"/>
    <w:rsid w:val="31E72D34"/>
    <w:rsid w:val="321CC389"/>
    <w:rsid w:val="32211FAD"/>
    <w:rsid w:val="322DF8C8"/>
    <w:rsid w:val="3240C985"/>
    <w:rsid w:val="329A7197"/>
    <w:rsid w:val="32BF27FC"/>
    <w:rsid w:val="32E8EE82"/>
    <w:rsid w:val="3313F0D7"/>
    <w:rsid w:val="3324C3C0"/>
    <w:rsid w:val="33398436"/>
    <w:rsid w:val="3349C5B7"/>
    <w:rsid w:val="336E262F"/>
    <w:rsid w:val="337E1913"/>
    <w:rsid w:val="337E4FBF"/>
    <w:rsid w:val="3389E4BF"/>
    <w:rsid w:val="33B163C1"/>
    <w:rsid w:val="33BCAF05"/>
    <w:rsid w:val="33D363DA"/>
    <w:rsid w:val="33E03531"/>
    <w:rsid w:val="33EC9DE3"/>
    <w:rsid w:val="33F8DB73"/>
    <w:rsid w:val="3405B552"/>
    <w:rsid w:val="3423D0DF"/>
    <w:rsid w:val="342C925A"/>
    <w:rsid w:val="3453DAD5"/>
    <w:rsid w:val="3457014F"/>
    <w:rsid w:val="346E6016"/>
    <w:rsid w:val="34782562"/>
    <w:rsid w:val="347E4027"/>
    <w:rsid w:val="34B683AE"/>
    <w:rsid w:val="34C33830"/>
    <w:rsid w:val="34C3D892"/>
    <w:rsid w:val="34C69263"/>
    <w:rsid w:val="34E9434E"/>
    <w:rsid w:val="34EC128C"/>
    <w:rsid w:val="3535B4AC"/>
    <w:rsid w:val="354AA164"/>
    <w:rsid w:val="354C3A8F"/>
    <w:rsid w:val="359EDE8C"/>
    <w:rsid w:val="35CFB91E"/>
    <w:rsid w:val="35F04C63"/>
    <w:rsid w:val="360B8414"/>
    <w:rsid w:val="36159CAD"/>
    <w:rsid w:val="36167D38"/>
    <w:rsid w:val="36213DBF"/>
    <w:rsid w:val="362547B1"/>
    <w:rsid w:val="36294624"/>
    <w:rsid w:val="364902C5"/>
    <w:rsid w:val="36563F2D"/>
    <w:rsid w:val="366FB0C1"/>
    <w:rsid w:val="36CFCD11"/>
    <w:rsid w:val="36D941C3"/>
    <w:rsid w:val="36E0F020"/>
    <w:rsid w:val="36E2D91F"/>
    <w:rsid w:val="36F3E840"/>
    <w:rsid w:val="370038D5"/>
    <w:rsid w:val="372216E0"/>
    <w:rsid w:val="3732FCCE"/>
    <w:rsid w:val="3745078F"/>
    <w:rsid w:val="375BCA6A"/>
    <w:rsid w:val="37717F02"/>
    <w:rsid w:val="3790EF5D"/>
    <w:rsid w:val="37AB7F8E"/>
    <w:rsid w:val="37CC4D55"/>
    <w:rsid w:val="37E80E1E"/>
    <w:rsid w:val="37EBB7E6"/>
    <w:rsid w:val="380B2ADC"/>
    <w:rsid w:val="38210650"/>
    <w:rsid w:val="382C625E"/>
    <w:rsid w:val="3840903B"/>
    <w:rsid w:val="38451943"/>
    <w:rsid w:val="386582F8"/>
    <w:rsid w:val="387719CE"/>
    <w:rsid w:val="38962600"/>
    <w:rsid w:val="38AD5F6A"/>
    <w:rsid w:val="38B4CB4F"/>
    <w:rsid w:val="38D4497D"/>
    <w:rsid w:val="38DC40B7"/>
    <w:rsid w:val="38DFB98F"/>
    <w:rsid w:val="38E86AC0"/>
    <w:rsid w:val="38EAC3C3"/>
    <w:rsid w:val="3900963A"/>
    <w:rsid w:val="390B85D3"/>
    <w:rsid w:val="39489F11"/>
    <w:rsid w:val="398766DB"/>
    <w:rsid w:val="39965F8D"/>
    <w:rsid w:val="39A4B3AB"/>
    <w:rsid w:val="39AA5D28"/>
    <w:rsid w:val="39C2B58D"/>
    <w:rsid w:val="39E9ED43"/>
    <w:rsid w:val="3A02A210"/>
    <w:rsid w:val="3A039240"/>
    <w:rsid w:val="3A23443D"/>
    <w:rsid w:val="3A358FB3"/>
    <w:rsid w:val="3A56C78E"/>
    <w:rsid w:val="3A62F941"/>
    <w:rsid w:val="3A7BF9A1"/>
    <w:rsid w:val="3A7D0D18"/>
    <w:rsid w:val="3A8E3232"/>
    <w:rsid w:val="3A8FF5C7"/>
    <w:rsid w:val="3A9EA943"/>
    <w:rsid w:val="3AC31288"/>
    <w:rsid w:val="3AF41EF6"/>
    <w:rsid w:val="3B399C6C"/>
    <w:rsid w:val="3B53099B"/>
    <w:rsid w:val="3B72BAE4"/>
    <w:rsid w:val="3BA0C0E8"/>
    <w:rsid w:val="3BA540FC"/>
    <w:rsid w:val="3BD6F590"/>
    <w:rsid w:val="3BF3CB94"/>
    <w:rsid w:val="3BFCE02E"/>
    <w:rsid w:val="3C44A7C5"/>
    <w:rsid w:val="3C4C9A02"/>
    <w:rsid w:val="3C55AE93"/>
    <w:rsid w:val="3C6E8F97"/>
    <w:rsid w:val="3CA9669E"/>
    <w:rsid w:val="3CD61065"/>
    <w:rsid w:val="3CDF9652"/>
    <w:rsid w:val="3D001A80"/>
    <w:rsid w:val="3D0350D2"/>
    <w:rsid w:val="3D0E992D"/>
    <w:rsid w:val="3D176CBA"/>
    <w:rsid w:val="3D18DF42"/>
    <w:rsid w:val="3D31363C"/>
    <w:rsid w:val="3D474F1D"/>
    <w:rsid w:val="3D4A40A8"/>
    <w:rsid w:val="3D4F0CC7"/>
    <w:rsid w:val="3D7D63DB"/>
    <w:rsid w:val="3D8BAD96"/>
    <w:rsid w:val="3DBF72D8"/>
    <w:rsid w:val="3DE46E89"/>
    <w:rsid w:val="3DF1F3BA"/>
    <w:rsid w:val="3E05B16C"/>
    <w:rsid w:val="3E05F7F3"/>
    <w:rsid w:val="3E1DD2B7"/>
    <w:rsid w:val="3E74E447"/>
    <w:rsid w:val="3E9E2652"/>
    <w:rsid w:val="3EA55D0A"/>
    <w:rsid w:val="3EAF9F69"/>
    <w:rsid w:val="3EB3AEC1"/>
    <w:rsid w:val="3EBB75C7"/>
    <w:rsid w:val="3EFDCC94"/>
    <w:rsid w:val="3F266DFE"/>
    <w:rsid w:val="3F33E72A"/>
    <w:rsid w:val="3F37F8E6"/>
    <w:rsid w:val="3F40B03F"/>
    <w:rsid w:val="3F8FDB43"/>
    <w:rsid w:val="3FA5A64D"/>
    <w:rsid w:val="3FA9E6BF"/>
    <w:rsid w:val="3FB73296"/>
    <w:rsid w:val="3FCE712F"/>
    <w:rsid w:val="3FD08771"/>
    <w:rsid w:val="400DC432"/>
    <w:rsid w:val="401DE9F6"/>
    <w:rsid w:val="4047F753"/>
    <w:rsid w:val="405CE1E2"/>
    <w:rsid w:val="4067E569"/>
    <w:rsid w:val="4084D887"/>
    <w:rsid w:val="408D0449"/>
    <w:rsid w:val="40D0438D"/>
    <w:rsid w:val="4100220B"/>
    <w:rsid w:val="412C1BB4"/>
    <w:rsid w:val="412CEFA4"/>
    <w:rsid w:val="41720B15"/>
    <w:rsid w:val="41835FB9"/>
    <w:rsid w:val="418453F7"/>
    <w:rsid w:val="419E139C"/>
    <w:rsid w:val="41A11793"/>
    <w:rsid w:val="41BAAE67"/>
    <w:rsid w:val="41BAAF88"/>
    <w:rsid w:val="41C26F8D"/>
    <w:rsid w:val="41D4ED6F"/>
    <w:rsid w:val="41DB0778"/>
    <w:rsid w:val="41EA0862"/>
    <w:rsid w:val="41F4A6DA"/>
    <w:rsid w:val="41FD97D7"/>
    <w:rsid w:val="41FDE581"/>
    <w:rsid w:val="420EA044"/>
    <w:rsid w:val="421B62E4"/>
    <w:rsid w:val="424D9372"/>
    <w:rsid w:val="429AE029"/>
    <w:rsid w:val="42A78AED"/>
    <w:rsid w:val="42BA55DF"/>
    <w:rsid w:val="42C67F42"/>
    <w:rsid w:val="42F899B9"/>
    <w:rsid w:val="4303A907"/>
    <w:rsid w:val="4328468F"/>
    <w:rsid w:val="434EACD7"/>
    <w:rsid w:val="435DD36A"/>
    <w:rsid w:val="437235EF"/>
    <w:rsid w:val="4385EF62"/>
    <w:rsid w:val="43A2D2FB"/>
    <w:rsid w:val="43BE00B4"/>
    <w:rsid w:val="43C4E3FA"/>
    <w:rsid w:val="43E37EB1"/>
    <w:rsid w:val="43F9E751"/>
    <w:rsid w:val="44124157"/>
    <w:rsid w:val="44174F88"/>
    <w:rsid w:val="442CE8B1"/>
    <w:rsid w:val="444C88BD"/>
    <w:rsid w:val="44C430C0"/>
    <w:rsid w:val="44E1C50F"/>
    <w:rsid w:val="44F22930"/>
    <w:rsid w:val="4505B000"/>
    <w:rsid w:val="45135504"/>
    <w:rsid w:val="45182B5E"/>
    <w:rsid w:val="45276E87"/>
    <w:rsid w:val="452E25F6"/>
    <w:rsid w:val="458195B3"/>
    <w:rsid w:val="458E115E"/>
    <w:rsid w:val="45A999EC"/>
    <w:rsid w:val="45B96F1C"/>
    <w:rsid w:val="45EF6C36"/>
    <w:rsid w:val="45FE514F"/>
    <w:rsid w:val="460B5F54"/>
    <w:rsid w:val="4611FF26"/>
    <w:rsid w:val="4621175D"/>
    <w:rsid w:val="462D4A33"/>
    <w:rsid w:val="46328A41"/>
    <w:rsid w:val="46414B3D"/>
    <w:rsid w:val="4648FDED"/>
    <w:rsid w:val="4657279F"/>
    <w:rsid w:val="465C69A3"/>
    <w:rsid w:val="465EB318"/>
    <w:rsid w:val="465F8356"/>
    <w:rsid w:val="469144DE"/>
    <w:rsid w:val="46D3DF74"/>
    <w:rsid w:val="46E2049C"/>
    <w:rsid w:val="46E8A3C6"/>
    <w:rsid w:val="470E10EC"/>
    <w:rsid w:val="471D334F"/>
    <w:rsid w:val="474F193F"/>
    <w:rsid w:val="4756651E"/>
    <w:rsid w:val="476E6B25"/>
    <w:rsid w:val="47730EDC"/>
    <w:rsid w:val="4775EDDD"/>
    <w:rsid w:val="477C796F"/>
    <w:rsid w:val="47A61535"/>
    <w:rsid w:val="47AF950C"/>
    <w:rsid w:val="4813B15A"/>
    <w:rsid w:val="48199B32"/>
    <w:rsid w:val="4839F445"/>
    <w:rsid w:val="484F9EFE"/>
    <w:rsid w:val="485CA0B0"/>
    <w:rsid w:val="485E4A9A"/>
    <w:rsid w:val="4889F9E3"/>
    <w:rsid w:val="48C96048"/>
    <w:rsid w:val="48DFBCB3"/>
    <w:rsid w:val="490745B5"/>
    <w:rsid w:val="49286207"/>
    <w:rsid w:val="49290028"/>
    <w:rsid w:val="492FA25C"/>
    <w:rsid w:val="4936B2E7"/>
    <w:rsid w:val="49466A47"/>
    <w:rsid w:val="494B97E8"/>
    <w:rsid w:val="49507AE5"/>
    <w:rsid w:val="4952C227"/>
    <w:rsid w:val="49641980"/>
    <w:rsid w:val="496A2C2C"/>
    <w:rsid w:val="498371D7"/>
    <w:rsid w:val="49987A6D"/>
    <w:rsid w:val="49AA5970"/>
    <w:rsid w:val="49C7B6FD"/>
    <w:rsid w:val="49E86DB6"/>
    <w:rsid w:val="49EA19C9"/>
    <w:rsid w:val="49ECD0F0"/>
    <w:rsid w:val="49FBCC32"/>
    <w:rsid w:val="4A336751"/>
    <w:rsid w:val="4A6D60F4"/>
    <w:rsid w:val="4A6D7A6C"/>
    <w:rsid w:val="4AB0EC48"/>
    <w:rsid w:val="4ADA62B6"/>
    <w:rsid w:val="4B0011E5"/>
    <w:rsid w:val="4B00EC5C"/>
    <w:rsid w:val="4B27BC51"/>
    <w:rsid w:val="4B3E60D1"/>
    <w:rsid w:val="4B4966A5"/>
    <w:rsid w:val="4B7C3350"/>
    <w:rsid w:val="4B991205"/>
    <w:rsid w:val="4BC72729"/>
    <w:rsid w:val="4BF81E4C"/>
    <w:rsid w:val="4C2D2CDC"/>
    <w:rsid w:val="4C2F5762"/>
    <w:rsid w:val="4C3BE20F"/>
    <w:rsid w:val="4CA62ED8"/>
    <w:rsid w:val="4CD75B72"/>
    <w:rsid w:val="4CE05C21"/>
    <w:rsid w:val="4CE32F53"/>
    <w:rsid w:val="4CFE7D40"/>
    <w:rsid w:val="4D0F30E6"/>
    <w:rsid w:val="4D1D028A"/>
    <w:rsid w:val="4D2BB638"/>
    <w:rsid w:val="4D2F1D90"/>
    <w:rsid w:val="4D493EB2"/>
    <w:rsid w:val="4D4EC8B2"/>
    <w:rsid w:val="4D60CBA3"/>
    <w:rsid w:val="4D8D5D6E"/>
    <w:rsid w:val="4D918E30"/>
    <w:rsid w:val="4DA907FD"/>
    <w:rsid w:val="4DC74621"/>
    <w:rsid w:val="4DD25B8C"/>
    <w:rsid w:val="4DD8B6B3"/>
    <w:rsid w:val="4DE39A7B"/>
    <w:rsid w:val="4E1D3870"/>
    <w:rsid w:val="4E291732"/>
    <w:rsid w:val="4E447F97"/>
    <w:rsid w:val="4E4AF575"/>
    <w:rsid w:val="4E7882CD"/>
    <w:rsid w:val="4E7904A7"/>
    <w:rsid w:val="4E9A6AB4"/>
    <w:rsid w:val="4EB4EC48"/>
    <w:rsid w:val="4EF0246E"/>
    <w:rsid w:val="4F111196"/>
    <w:rsid w:val="4F207E33"/>
    <w:rsid w:val="4F2AEF58"/>
    <w:rsid w:val="4F3417A1"/>
    <w:rsid w:val="4F805302"/>
    <w:rsid w:val="4F817939"/>
    <w:rsid w:val="4F85D5D6"/>
    <w:rsid w:val="4FA0BF6A"/>
    <w:rsid w:val="4FA56BA2"/>
    <w:rsid w:val="4FC02D72"/>
    <w:rsid w:val="4FCA52F0"/>
    <w:rsid w:val="4FD47A6E"/>
    <w:rsid w:val="4FE54D60"/>
    <w:rsid w:val="4FFE975E"/>
    <w:rsid w:val="504D1EBF"/>
    <w:rsid w:val="50A914CB"/>
    <w:rsid w:val="50BE5669"/>
    <w:rsid w:val="50EA733D"/>
    <w:rsid w:val="511C544D"/>
    <w:rsid w:val="5120C81E"/>
    <w:rsid w:val="51577F36"/>
    <w:rsid w:val="515D568D"/>
    <w:rsid w:val="515DA74B"/>
    <w:rsid w:val="516524E2"/>
    <w:rsid w:val="516B1872"/>
    <w:rsid w:val="51960B24"/>
    <w:rsid w:val="51991117"/>
    <w:rsid w:val="51C5E200"/>
    <w:rsid w:val="51E44D7E"/>
    <w:rsid w:val="5214A18F"/>
    <w:rsid w:val="522FE243"/>
    <w:rsid w:val="523F8FA7"/>
    <w:rsid w:val="524344A4"/>
    <w:rsid w:val="527DEC6F"/>
    <w:rsid w:val="5286F296"/>
    <w:rsid w:val="52B745C3"/>
    <w:rsid w:val="52C353D5"/>
    <w:rsid w:val="52E843FA"/>
    <w:rsid w:val="52EE48C0"/>
    <w:rsid w:val="52FB6630"/>
    <w:rsid w:val="52FC8919"/>
    <w:rsid w:val="531D8531"/>
    <w:rsid w:val="5320B550"/>
    <w:rsid w:val="532548FA"/>
    <w:rsid w:val="532879F2"/>
    <w:rsid w:val="532C461F"/>
    <w:rsid w:val="534B211A"/>
    <w:rsid w:val="5369CCB4"/>
    <w:rsid w:val="5375F63A"/>
    <w:rsid w:val="5384BE20"/>
    <w:rsid w:val="539B18FB"/>
    <w:rsid w:val="53C0CFCB"/>
    <w:rsid w:val="53D2511F"/>
    <w:rsid w:val="53FDED1B"/>
    <w:rsid w:val="54036321"/>
    <w:rsid w:val="54105193"/>
    <w:rsid w:val="541E4C64"/>
    <w:rsid w:val="5432B74A"/>
    <w:rsid w:val="5437C610"/>
    <w:rsid w:val="543AB5C5"/>
    <w:rsid w:val="54849F1F"/>
    <w:rsid w:val="5495A5F6"/>
    <w:rsid w:val="54C157CE"/>
    <w:rsid w:val="54D3B6AF"/>
    <w:rsid w:val="54D5F4AF"/>
    <w:rsid w:val="54E5C8FE"/>
    <w:rsid w:val="54F2DE7A"/>
    <w:rsid w:val="55067734"/>
    <w:rsid w:val="550EADC0"/>
    <w:rsid w:val="551ECBF7"/>
    <w:rsid w:val="552A743C"/>
    <w:rsid w:val="554322D1"/>
    <w:rsid w:val="5548DD0A"/>
    <w:rsid w:val="556E72C2"/>
    <w:rsid w:val="556EFD26"/>
    <w:rsid w:val="557683A5"/>
    <w:rsid w:val="5577D686"/>
    <w:rsid w:val="55937962"/>
    <w:rsid w:val="55BB8D2A"/>
    <w:rsid w:val="55D20A48"/>
    <w:rsid w:val="55F324E7"/>
    <w:rsid w:val="55F90931"/>
    <w:rsid w:val="56146F98"/>
    <w:rsid w:val="5636BA2A"/>
    <w:rsid w:val="5644E197"/>
    <w:rsid w:val="566D8B7C"/>
    <w:rsid w:val="56762B6B"/>
    <w:rsid w:val="5690DDAA"/>
    <w:rsid w:val="56B3B388"/>
    <w:rsid w:val="56C7E8FB"/>
    <w:rsid w:val="56F78681"/>
    <w:rsid w:val="5709953A"/>
    <w:rsid w:val="57310929"/>
    <w:rsid w:val="574081CC"/>
    <w:rsid w:val="57942456"/>
    <w:rsid w:val="579DFCD5"/>
    <w:rsid w:val="57A2F329"/>
    <w:rsid w:val="57AF11A0"/>
    <w:rsid w:val="57B56171"/>
    <w:rsid w:val="57C89E7A"/>
    <w:rsid w:val="57D06425"/>
    <w:rsid w:val="57EA32D5"/>
    <w:rsid w:val="57F14B5A"/>
    <w:rsid w:val="57FB856A"/>
    <w:rsid w:val="5801DD70"/>
    <w:rsid w:val="5808C2C1"/>
    <w:rsid w:val="58109249"/>
    <w:rsid w:val="58116785"/>
    <w:rsid w:val="58219942"/>
    <w:rsid w:val="5837FA46"/>
    <w:rsid w:val="585157AB"/>
    <w:rsid w:val="5859DC41"/>
    <w:rsid w:val="5875596F"/>
    <w:rsid w:val="5886DB1D"/>
    <w:rsid w:val="5889FDB5"/>
    <w:rsid w:val="58984869"/>
    <w:rsid w:val="58C99FD0"/>
    <w:rsid w:val="58D1908D"/>
    <w:rsid w:val="58D5AE60"/>
    <w:rsid w:val="58E60588"/>
    <w:rsid w:val="58F8A1FA"/>
    <w:rsid w:val="58FA76D0"/>
    <w:rsid w:val="59019D3C"/>
    <w:rsid w:val="5910D69C"/>
    <w:rsid w:val="592AB215"/>
    <w:rsid w:val="592B6543"/>
    <w:rsid w:val="592D077A"/>
    <w:rsid w:val="592D3573"/>
    <w:rsid w:val="595F3A9B"/>
    <w:rsid w:val="5960FCC3"/>
    <w:rsid w:val="5974CB12"/>
    <w:rsid w:val="597D815D"/>
    <w:rsid w:val="59B7A1AF"/>
    <w:rsid w:val="59DFBC2F"/>
    <w:rsid w:val="5A1E28FF"/>
    <w:rsid w:val="5A2211BE"/>
    <w:rsid w:val="5A4199B2"/>
    <w:rsid w:val="5A56A9EC"/>
    <w:rsid w:val="5A608419"/>
    <w:rsid w:val="5A61FF21"/>
    <w:rsid w:val="5A652671"/>
    <w:rsid w:val="5A792002"/>
    <w:rsid w:val="5A920585"/>
    <w:rsid w:val="5AB3647B"/>
    <w:rsid w:val="5B04C41F"/>
    <w:rsid w:val="5B1B6426"/>
    <w:rsid w:val="5B5707FB"/>
    <w:rsid w:val="5B669FB1"/>
    <w:rsid w:val="5B6A094C"/>
    <w:rsid w:val="5B7D44A3"/>
    <w:rsid w:val="5B92875D"/>
    <w:rsid w:val="5BAFA39D"/>
    <w:rsid w:val="5BB06A09"/>
    <w:rsid w:val="5BB165CC"/>
    <w:rsid w:val="5BBCEB86"/>
    <w:rsid w:val="5BBF50E2"/>
    <w:rsid w:val="5BED4575"/>
    <w:rsid w:val="5BEF2061"/>
    <w:rsid w:val="5C1AD8E7"/>
    <w:rsid w:val="5C31C86D"/>
    <w:rsid w:val="5C42C19A"/>
    <w:rsid w:val="5C79726F"/>
    <w:rsid w:val="5C956C2C"/>
    <w:rsid w:val="5CA8AC1F"/>
    <w:rsid w:val="5CD00637"/>
    <w:rsid w:val="5CD0511E"/>
    <w:rsid w:val="5CD6DD39"/>
    <w:rsid w:val="5CEAA424"/>
    <w:rsid w:val="5CF5B8D6"/>
    <w:rsid w:val="5CFC0A1C"/>
    <w:rsid w:val="5D11857B"/>
    <w:rsid w:val="5D3376A9"/>
    <w:rsid w:val="5D43A1CC"/>
    <w:rsid w:val="5D7E6DB6"/>
    <w:rsid w:val="5D87D6FB"/>
    <w:rsid w:val="5DCF5A79"/>
    <w:rsid w:val="5DD63990"/>
    <w:rsid w:val="5DF2AF85"/>
    <w:rsid w:val="5DF4B26F"/>
    <w:rsid w:val="5DF4C7A2"/>
    <w:rsid w:val="5E2E6EFA"/>
    <w:rsid w:val="5E6A1084"/>
    <w:rsid w:val="5E6C4017"/>
    <w:rsid w:val="5EACD6E9"/>
    <w:rsid w:val="5EB249A9"/>
    <w:rsid w:val="5EB761FF"/>
    <w:rsid w:val="5EBB5C1E"/>
    <w:rsid w:val="5ECBDCF1"/>
    <w:rsid w:val="5EE48026"/>
    <w:rsid w:val="5F132D09"/>
    <w:rsid w:val="5F293009"/>
    <w:rsid w:val="5F3C774C"/>
    <w:rsid w:val="5F3C83FD"/>
    <w:rsid w:val="5F46E7B5"/>
    <w:rsid w:val="5F4E1CA1"/>
    <w:rsid w:val="5F4EB60C"/>
    <w:rsid w:val="5F55757B"/>
    <w:rsid w:val="5F5AD98A"/>
    <w:rsid w:val="5F84FCF2"/>
    <w:rsid w:val="5F8CCEF7"/>
    <w:rsid w:val="5F8D1170"/>
    <w:rsid w:val="5FA8DF4D"/>
    <w:rsid w:val="5FB3A480"/>
    <w:rsid w:val="5FC1D294"/>
    <w:rsid w:val="5FC71427"/>
    <w:rsid w:val="5FCC0DCF"/>
    <w:rsid w:val="5FFFDF22"/>
    <w:rsid w:val="602AEEC5"/>
    <w:rsid w:val="605067B7"/>
    <w:rsid w:val="606A552D"/>
    <w:rsid w:val="606A5688"/>
    <w:rsid w:val="6077C688"/>
    <w:rsid w:val="6084C533"/>
    <w:rsid w:val="60D78EE1"/>
    <w:rsid w:val="60EE948E"/>
    <w:rsid w:val="60EF4759"/>
    <w:rsid w:val="60F2A267"/>
    <w:rsid w:val="617C717A"/>
    <w:rsid w:val="617E1C34"/>
    <w:rsid w:val="6198559F"/>
    <w:rsid w:val="61BD734A"/>
    <w:rsid w:val="61C11667"/>
    <w:rsid w:val="61CA9F1E"/>
    <w:rsid w:val="61CE94AF"/>
    <w:rsid w:val="61E1E26A"/>
    <w:rsid w:val="625FF9AF"/>
    <w:rsid w:val="627326F9"/>
    <w:rsid w:val="627D1C62"/>
    <w:rsid w:val="62902FFF"/>
    <w:rsid w:val="62980C2F"/>
    <w:rsid w:val="62BD8A6E"/>
    <w:rsid w:val="62CA95BB"/>
    <w:rsid w:val="62E2D1DE"/>
    <w:rsid w:val="63041A21"/>
    <w:rsid w:val="6312EF76"/>
    <w:rsid w:val="6317B564"/>
    <w:rsid w:val="6350DE76"/>
    <w:rsid w:val="63587E1C"/>
    <w:rsid w:val="636604A1"/>
    <w:rsid w:val="6380BDE5"/>
    <w:rsid w:val="638E8739"/>
    <w:rsid w:val="6414A002"/>
    <w:rsid w:val="64180FE8"/>
    <w:rsid w:val="6420F8DB"/>
    <w:rsid w:val="64264E41"/>
    <w:rsid w:val="64362983"/>
    <w:rsid w:val="644331CF"/>
    <w:rsid w:val="646741F8"/>
    <w:rsid w:val="648E7508"/>
    <w:rsid w:val="6499E4A6"/>
    <w:rsid w:val="64A84DE2"/>
    <w:rsid w:val="64E505B7"/>
    <w:rsid w:val="6527F04F"/>
    <w:rsid w:val="652A2820"/>
    <w:rsid w:val="652EC6AB"/>
    <w:rsid w:val="6535F66B"/>
    <w:rsid w:val="6537D041"/>
    <w:rsid w:val="653E144F"/>
    <w:rsid w:val="65436FED"/>
    <w:rsid w:val="654B2047"/>
    <w:rsid w:val="6557BE0C"/>
    <w:rsid w:val="655E0B8C"/>
    <w:rsid w:val="659BC291"/>
    <w:rsid w:val="65B0C943"/>
    <w:rsid w:val="65BF7436"/>
    <w:rsid w:val="6615F58F"/>
    <w:rsid w:val="663ED2AA"/>
    <w:rsid w:val="66769E96"/>
    <w:rsid w:val="668E4118"/>
    <w:rsid w:val="6697D6EB"/>
    <w:rsid w:val="66BE6F59"/>
    <w:rsid w:val="66D57CC0"/>
    <w:rsid w:val="66FB898A"/>
    <w:rsid w:val="67005535"/>
    <w:rsid w:val="670441B6"/>
    <w:rsid w:val="67457BA5"/>
    <w:rsid w:val="677DE385"/>
    <w:rsid w:val="67823378"/>
    <w:rsid w:val="67970E76"/>
    <w:rsid w:val="67971AE3"/>
    <w:rsid w:val="679E570E"/>
    <w:rsid w:val="67B4BD27"/>
    <w:rsid w:val="67B6D93E"/>
    <w:rsid w:val="67DB99BE"/>
    <w:rsid w:val="68100101"/>
    <w:rsid w:val="6830A686"/>
    <w:rsid w:val="6860BA4F"/>
    <w:rsid w:val="686286FA"/>
    <w:rsid w:val="689B07C9"/>
    <w:rsid w:val="68AD8E97"/>
    <w:rsid w:val="68D45AEC"/>
    <w:rsid w:val="68DD1AEE"/>
    <w:rsid w:val="68F9BCE0"/>
    <w:rsid w:val="68FA235B"/>
    <w:rsid w:val="6904AC53"/>
    <w:rsid w:val="69051893"/>
    <w:rsid w:val="69246A7A"/>
    <w:rsid w:val="6925C74B"/>
    <w:rsid w:val="69460FB0"/>
    <w:rsid w:val="6953D2C6"/>
    <w:rsid w:val="69D38EFE"/>
    <w:rsid w:val="69D39F97"/>
    <w:rsid w:val="69DB9B41"/>
    <w:rsid w:val="69EC29A3"/>
    <w:rsid w:val="6A32911C"/>
    <w:rsid w:val="6A39FBEF"/>
    <w:rsid w:val="6A5D2CB9"/>
    <w:rsid w:val="6A6ACEC0"/>
    <w:rsid w:val="6A6E790B"/>
    <w:rsid w:val="6A9547B2"/>
    <w:rsid w:val="6A97AB2D"/>
    <w:rsid w:val="6AB31B71"/>
    <w:rsid w:val="6AD4B7AE"/>
    <w:rsid w:val="6B066DC8"/>
    <w:rsid w:val="6B174464"/>
    <w:rsid w:val="6B36A44E"/>
    <w:rsid w:val="6B54765C"/>
    <w:rsid w:val="6B586EF9"/>
    <w:rsid w:val="6B5C9C5B"/>
    <w:rsid w:val="6B5E9C19"/>
    <w:rsid w:val="6B676165"/>
    <w:rsid w:val="6B6F6022"/>
    <w:rsid w:val="6B8B8900"/>
    <w:rsid w:val="6BABE866"/>
    <w:rsid w:val="6BDE566A"/>
    <w:rsid w:val="6BEF7E28"/>
    <w:rsid w:val="6BFDD775"/>
    <w:rsid w:val="6C0B9647"/>
    <w:rsid w:val="6C2A16AC"/>
    <w:rsid w:val="6C2D6220"/>
    <w:rsid w:val="6C3523FF"/>
    <w:rsid w:val="6C5ED67B"/>
    <w:rsid w:val="6C802D7E"/>
    <w:rsid w:val="6CAA571C"/>
    <w:rsid w:val="6CB08E0A"/>
    <w:rsid w:val="6CCA5A5E"/>
    <w:rsid w:val="6CE084BA"/>
    <w:rsid w:val="6CE9C0A6"/>
    <w:rsid w:val="6CF90B1D"/>
    <w:rsid w:val="6CFF345E"/>
    <w:rsid w:val="6D011C17"/>
    <w:rsid w:val="6D1B9FD7"/>
    <w:rsid w:val="6D28EACB"/>
    <w:rsid w:val="6D36B07A"/>
    <w:rsid w:val="6D37397C"/>
    <w:rsid w:val="6D386E97"/>
    <w:rsid w:val="6D65686D"/>
    <w:rsid w:val="6D6E8357"/>
    <w:rsid w:val="6D8C0077"/>
    <w:rsid w:val="6DAB7DE3"/>
    <w:rsid w:val="6DBBC739"/>
    <w:rsid w:val="6DC29F7A"/>
    <w:rsid w:val="6E35AFD0"/>
    <w:rsid w:val="6E48942E"/>
    <w:rsid w:val="6E4FA9E4"/>
    <w:rsid w:val="6E579AE2"/>
    <w:rsid w:val="6E6DC1A2"/>
    <w:rsid w:val="6E98ACDB"/>
    <w:rsid w:val="6EAF0193"/>
    <w:rsid w:val="6EB8EBBE"/>
    <w:rsid w:val="6EC1B173"/>
    <w:rsid w:val="6ED6C25F"/>
    <w:rsid w:val="6EDCAC8F"/>
    <w:rsid w:val="6F024FB6"/>
    <w:rsid w:val="6F27ED52"/>
    <w:rsid w:val="6F2A1060"/>
    <w:rsid w:val="6F58F497"/>
    <w:rsid w:val="6F5B80FB"/>
    <w:rsid w:val="6F73CDDA"/>
    <w:rsid w:val="6F7F29F3"/>
    <w:rsid w:val="6F7FE19F"/>
    <w:rsid w:val="6F94CAAE"/>
    <w:rsid w:val="6FB0B314"/>
    <w:rsid w:val="6FB76CCA"/>
    <w:rsid w:val="6FBA2D8C"/>
    <w:rsid w:val="6FD76809"/>
    <w:rsid w:val="6FE253E5"/>
    <w:rsid w:val="6FEDE545"/>
    <w:rsid w:val="70097A9E"/>
    <w:rsid w:val="701028A6"/>
    <w:rsid w:val="70324560"/>
    <w:rsid w:val="703E0C16"/>
    <w:rsid w:val="7054700D"/>
    <w:rsid w:val="706977E9"/>
    <w:rsid w:val="7072905F"/>
    <w:rsid w:val="70755920"/>
    <w:rsid w:val="7083BD00"/>
    <w:rsid w:val="709A27BB"/>
    <w:rsid w:val="70A3D78D"/>
    <w:rsid w:val="70C5E5EC"/>
    <w:rsid w:val="70D726BF"/>
    <w:rsid w:val="710EC051"/>
    <w:rsid w:val="712AE7B4"/>
    <w:rsid w:val="713313E5"/>
    <w:rsid w:val="7153AF72"/>
    <w:rsid w:val="719486B7"/>
    <w:rsid w:val="71A62D9E"/>
    <w:rsid w:val="71A8E1B3"/>
    <w:rsid w:val="71AF4B22"/>
    <w:rsid w:val="71B773BF"/>
    <w:rsid w:val="71BC3532"/>
    <w:rsid w:val="71CAF745"/>
    <w:rsid w:val="725092A3"/>
    <w:rsid w:val="72739850"/>
    <w:rsid w:val="727566A7"/>
    <w:rsid w:val="7283E485"/>
    <w:rsid w:val="72CD8047"/>
    <w:rsid w:val="72F17C14"/>
    <w:rsid w:val="72FF2A97"/>
    <w:rsid w:val="7320817A"/>
    <w:rsid w:val="732F36E7"/>
    <w:rsid w:val="735DCB83"/>
    <w:rsid w:val="738726C9"/>
    <w:rsid w:val="73A3E3AF"/>
    <w:rsid w:val="73B070B0"/>
    <w:rsid w:val="73C457CA"/>
    <w:rsid w:val="73C8E67E"/>
    <w:rsid w:val="73D24DD1"/>
    <w:rsid w:val="73D2F988"/>
    <w:rsid w:val="7406BB57"/>
    <w:rsid w:val="741A1E72"/>
    <w:rsid w:val="7458088D"/>
    <w:rsid w:val="74810610"/>
    <w:rsid w:val="748D4113"/>
    <w:rsid w:val="74DC9782"/>
    <w:rsid w:val="74F921C9"/>
    <w:rsid w:val="7504457B"/>
    <w:rsid w:val="7512B7BC"/>
    <w:rsid w:val="7517DA1E"/>
    <w:rsid w:val="75392809"/>
    <w:rsid w:val="75427FD3"/>
    <w:rsid w:val="755443B1"/>
    <w:rsid w:val="755CC3A5"/>
    <w:rsid w:val="7572F645"/>
    <w:rsid w:val="758EC81E"/>
    <w:rsid w:val="75943B92"/>
    <w:rsid w:val="7596F656"/>
    <w:rsid w:val="75B41773"/>
    <w:rsid w:val="75B829E1"/>
    <w:rsid w:val="7600D029"/>
    <w:rsid w:val="7629CD6E"/>
    <w:rsid w:val="763B301F"/>
    <w:rsid w:val="765827F0"/>
    <w:rsid w:val="76C63672"/>
    <w:rsid w:val="76D08F8C"/>
    <w:rsid w:val="76E3332D"/>
    <w:rsid w:val="76F7092A"/>
    <w:rsid w:val="772ED739"/>
    <w:rsid w:val="773D1B78"/>
    <w:rsid w:val="775850D9"/>
    <w:rsid w:val="7779231D"/>
    <w:rsid w:val="77811609"/>
    <w:rsid w:val="7781E030"/>
    <w:rsid w:val="77876EF3"/>
    <w:rsid w:val="77C3824A"/>
    <w:rsid w:val="77C83ECB"/>
    <w:rsid w:val="78371C92"/>
    <w:rsid w:val="78394C4B"/>
    <w:rsid w:val="784B1AE1"/>
    <w:rsid w:val="787FF88D"/>
    <w:rsid w:val="7883479F"/>
    <w:rsid w:val="788E9F84"/>
    <w:rsid w:val="788F3229"/>
    <w:rsid w:val="78B6AED0"/>
    <w:rsid w:val="78B72F62"/>
    <w:rsid w:val="78F50AF8"/>
    <w:rsid w:val="79166710"/>
    <w:rsid w:val="7917BC5F"/>
    <w:rsid w:val="793A4021"/>
    <w:rsid w:val="79457647"/>
    <w:rsid w:val="79659C73"/>
    <w:rsid w:val="7967639C"/>
    <w:rsid w:val="797C0B8A"/>
    <w:rsid w:val="79947C22"/>
    <w:rsid w:val="799B6C1F"/>
    <w:rsid w:val="79A0EE62"/>
    <w:rsid w:val="79BFCD35"/>
    <w:rsid w:val="79C5E527"/>
    <w:rsid w:val="79E39057"/>
    <w:rsid w:val="79E7A2E2"/>
    <w:rsid w:val="79F5189F"/>
    <w:rsid w:val="7A28EE5B"/>
    <w:rsid w:val="7A3A8F1E"/>
    <w:rsid w:val="7A4308AF"/>
    <w:rsid w:val="7A5DBFFC"/>
    <w:rsid w:val="7A79581A"/>
    <w:rsid w:val="7A842C78"/>
    <w:rsid w:val="7A966F8A"/>
    <w:rsid w:val="7AAE2214"/>
    <w:rsid w:val="7ADBB48C"/>
    <w:rsid w:val="7ADD493C"/>
    <w:rsid w:val="7B3BC0D5"/>
    <w:rsid w:val="7B3C6C7A"/>
    <w:rsid w:val="7B5A5DB1"/>
    <w:rsid w:val="7B73130F"/>
    <w:rsid w:val="7B73FDF1"/>
    <w:rsid w:val="7B8C65DF"/>
    <w:rsid w:val="7BC43062"/>
    <w:rsid w:val="7BCFA21F"/>
    <w:rsid w:val="7BE58BD7"/>
    <w:rsid w:val="7BEFA13A"/>
    <w:rsid w:val="7BF70348"/>
    <w:rsid w:val="7C2B0FB8"/>
    <w:rsid w:val="7C3D76AA"/>
    <w:rsid w:val="7C8E503C"/>
    <w:rsid w:val="7C999A8C"/>
    <w:rsid w:val="7CAADDE2"/>
    <w:rsid w:val="7CCFEB96"/>
    <w:rsid w:val="7D0C46DD"/>
    <w:rsid w:val="7D293235"/>
    <w:rsid w:val="7D5672F5"/>
    <w:rsid w:val="7D5791CE"/>
    <w:rsid w:val="7D74AC52"/>
    <w:rsid w:val="7D93CE00"/>
    <w:rsid w:val="7DAEF56B"/>
    <w:rsid w:val="7DC19075"/>
    <w:rsid w:val="7E21E76A"/>
    <w:rsid w:val="7E411884"/>
    <w:rsid w:val="7E58083B"/>
    <w:rsid w:val="7E7E602F"/>
    <w:rsid w:val="7E858D5C"/>
    <w:rsid w:val="7E85FE1A"/>
    <w:rsid w:val="7E930EF6"/>
    <w:rsid w:val="7EB0F5E6"/>
    <w:rsid w:val="7EB3617E"/>
    <w:rsid w:val="7EBC36C4"/>
    <w:rsid w:val="7ECCB585"/>
    <w:rsid w:val="7ED080BC"/>
    <w:rsid w:val="7EDE7C20"/>
    <w:rsid w:val="7EE79C25"/>
    <w:rsid w:val="7EE8190A"/>
    <w:rsid w:val="7F2745D7"/>
    <w:rsid w:val="7F41AC2E"/>
    <w:rsid w:val="7F45C936"/>
    <w:rsid w:val="7F774907"/>
    <w:rsid w:val="7F9B8076"/>
    <w:rsid w:val="7FA71460"/>
    <w:rsid w:val="7FD00FE9"/>
  </w:rsids>
  <w:docVars>
    <w:docVar w:name="dspoo" w:val="False"/>
    <w:docVar w:name="notmodified" w:val="True"/>
    <w:docVar w:name="repetitions" w:val="26"/>
    <w:docVar w:name="stylepaneshow" w:val="True"/>
    <w:docVar w:name="ui"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0E947A9"/>
  <w15:chartTrackingRefBased/>
  <w15:docId w15:val="{30A453B3-C14C-42FC-9FBD-9D8D451E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6E37F0"/>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19"/>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19"/>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19"/>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19"/>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19"/>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19"/>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link w:val="ParagraphChar"/>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pPr>
  </w:style>
  <w:style w:type="paragraph" w:styleId="ListNumber">
    <w:name w:val="List Number"/>
    <w:basedOn w:val="Normal"/>
    <w:qFormat/>
    <w:rsid w:val="00B36B45"/>
    <w:pPr>
      <w:numPr>
        <w:numId w:val="119"/>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64"/>
      </w:numPr>
      <w:adjustRightInd w:val="0"/>
      <w:spacing w:after="80"/>
    </w:pPr>
  </w:style>
  <w:style w:type="paragraph" w:styleId="ListNumber4">
    <w:name w:val="List Number 4"/>
    <w:basedOn w:val="Normal"/>
    <w:semiHidden/>
    <w:rsid w:val="000200AA"/>
    <w:pPr>
      <w:numPr>
        <w:numId w:val="13"/>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5"/>
      </w:numPr>
    </w:pPr>
  </w:style>
  <w:style w:type="paragraph" w:customStyle="1" w:styleId="ESListNumber">
    <w:name w:val="ES List Number"/>
    <w:basedOn w:val="ESParagraph"/>
    <w:semiHidden/>
    <w:unhideWhenUsed/>
    <w:rsid w:val="00B36B45"/>
    <w:pPr>
      <w:numPr>
        <w:numId w:val="16"/>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7"/>
      </w:numPr>
    </w:pPr>
  </w:style>
  <w:style w:type="paragraph" w:customStyle="1" w:styleId="TableListBullet">
    <w:name w:val="Table List Bullet"/>
    <w:basedOn w:val="TableTextLeft"/>
    <w:qFormat/>
    <w:rsid w:val="00B36B45"/>
    <w:pPr>
      <w:numPr>
        <w:numId w:val="18"/>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19"/>
      </w:numPr>
    </w:pPr>
  </w:style>
  <w:style w:type="paragraph" w:customStyle="1" w:styleId="ListAlpha2">
    <w:name w:val="List Alpha 2"/>
    <w:basedOn w:val="List2"/>
    <w:qFormat/>
    <w:rsid w:val="00EB60A3"/>
    <w:pPr>
      <w:numPr>
        <w:ilvl w:val="0"/>
        <w:numId w:val="20"/>
      </w:numPr>
      <w:spacing w:after="80"/>
      <w:contextualSpacing w:val="0"/>
    </w:pPr>
  </w:style>
  <w:style w:type="paragraph" w:customStyle="1" w:styleId="ListAlpha3">
    <w:name w:val="List Alpha 3"/>
    <w:basedOn w:val="List3"/>
    <w:qFormat/>
    <w:rsid w:val="00EB60A3"/>
    <w:pPr>
      <w:numPr>
        <w:ilvl w:val="0"/>
        <w:numId w:val="21"/>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2"/>
      </w:numPr>
      <w:spacing w:after="0"/>
    </w:pPr>
  </w:style>
  <w:style w:type="paragraph" w:customStyle="1" w:styleId="Outline3">
    <w:name w:val="Outline 3"/>
    <w:basedOn w:val="List3"/>
    <w:semiHidden/>
    <w:rsid w:val="00B36B45"/>
    <w:pPr>
      <w:numPr>
        <w:numId w:val="22"/>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4"/>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7"/>
      </w:numPr>
    </w:pPr>
  </w:style>
  <w:style w:type="paragraph" w:customStyle="1" w:styleId="SidebarListNumber">
    <w:name w:val="Sidebar List Number"/>
    <w:basedOn w:val="Sidebar"/>
    <w:qFormat/>
    <w:rsid w:val="00EE356E"/>
    <w:pPr>
      <w:numPr>
        <w:numId w:val="25"/>
      </w:numPr>
      <w:adjustRightInd w:val="0"/>
    </w:pPr>
  </w:style>
  <w:style w:type="paragraph" w:customStyle="1" w:styleId="TableListBullet2">
    <w:name w:val="Table List Bullet 2"/>
    <w:basedOn w:val="TableListBullet"/>
    <w:qFormat/>
    <w:rsid w:val="003C63E3"/>
    <w:pPr>
      <w:numPr>
        <w:numId w:val="23"/>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4"/>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67"/>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68"/>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2"/>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6"/>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NormalSS">
    <w:name w:val="NormalSS"/>
    <w:basedOn w:val="Normal"/>
    <w:link w:val="NormalSSChar"/>
    <w:semiHidden/>
    <w:rsid w:val="007678D9"/>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locked/>
    <w:rsid w:val="007678D9"/>
    <w:rPr>
      <w:rFonts w:ascii="Times New Roman" w:eastAsia="Times New Roman" w:hAnsi="Times New Roman" w:cs="Times New Roman"/>
      <w:sz w:val="24"/>
      <w:szCs w:val="20"/>
    </w:rPr>
  </w:style>
  <w:style w:type="paragraph" w:customStyle="1" w:styleId="NumberedBullet">
    <w:name w:val="Numbered Bullet"/>
    <w:basedOn w:val="Normal"/>
    <w:link w:val="NumberedBulletChar"/>
    <w:semiHidden/>
    <w:rsid w:val="0083786C"/>
    <w:pPr>
      <w:numPr>
        <w:numId w:val="28"/>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semiHidden/>
    <w:rsid w:val="0083786C"/>
    <w:rPr>
      <w:rFonts w:ascii="Times New Roman" w:eastAsia="Times New Roman" w:hAnsi="Times New Roman" w:cs="Times New Roman"/>
      <w:sz w:val="24"/>
      <w:szCs w:val="20"/>
    </w:rPr>
  </w:style>
  <w:style w:type="character" w:customStyle="1" w:styleId="ParagraphChar">
    <w:name w:val="Paragraph Char"/>
    <w:basedOn w:val="DefaultParagraphFont"/>
    <w:link w:val="Paragraph"/>
    <w:rsid w:val="00B26373"/>
    <w:rPr>
      <w:sz w:val="20"/>
    </w:rPr>
  </w:style>
  <w:style w:type="character" w:customStyle="1" w:styleId="cf01">
    <w:name w:val="cf01"/>
    <w:basedOn w:val="DefaultParagraphFont"/>
    <w:semiHidden/>
    <w:rsid w:val="00463DF5"/>
    <w:rPr>
      <w:rFonts w:asciiTheme="minorHAnsi" w:eastAsiaTheme="minorEastAsia" w:hAnsiTheme="minorHAnsi" w:cstheme="minorBidi"/>
      <w:sz w:val="18"/>
      <w:szCs w:val="18"/>
    </w:rPr>
  </w:style>
  <w:style w:type="paragraph" w:customStyle="1" w:styleId="paragraph0">
    <w:name w:val="paragraph"/>
    <w:basedOn w:val="Normal"/>
    <w:semiHidden/>
    <w:rsid w:val="00F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F2050C"/>
  </w:style>
  <w:style w:type="character" w:customStyle="1" w:styleId="eop">
    <w:name w:val="eop"/>
    <w:basedOn w:val="DefaultParagraphFont"/>
    <w:semiHidden/>
    <w:rsid w:val="00F20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TANFPilotEval@mathematica-mpr.co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eddins\Mathematica\Mathematica%20Templates%20-%20Documents\1MathU-Report.dotm" TargetMode="External" /></Relationships>
</file>

<file path=word/theme/theme1.xml><?xml version="1.0" encoding="utf-8"?>
<a:theme xmlns:a="http://schemas.openxmlformats.org/drawingml/2006/main" xmlns:thm15="http://schemas.microsoft.com/office/thememl/2012/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d807ba-ce93-4749-b262-fd4a695cbd71">
      <Terms xmlns="http://schemas.microsoft.com/office/infopath/2007/PartnerControls"/>
    </lcf76f155ced4ddcb4097134ff3c332f>
    <TaxCatchAll xmlns="a1cf07fa-1404-42f7-92c8-c35263bb2c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B4BA43B869F98428762FB62AEF9D3F6" ma:contentTypeVersion="12" ma:contentTypeDescription="Create a new document." ma:contentTypeScope="" ma:versionID="ff22c250b65990ff510f199538687fe3">
  <xsd:schema xmlns:xsd="http://www.w3.org/2001/XMLSchema" xmlns:xs="http://www.w3.org/2001/XMLSchema" xmlns:p="http://schemas.microsoft.com/office/2006/metadata/properties" xmlns:ns2="44d807ba-ce93-4749-b262-fd4a695cbd71" xmlns:ns3="a1cf07fa-1404-42f7-92c8-c35263bb2c2b" targetNamespace="http://schemas.microsoft.com/office/2006/metadata/properties" ma:root="true" ma:fieldsID="19ba9df207622edad97f304af25268e4" ns2:_="" ns3:_="">
    <xsd:import namespace="44d807ba-ce93-4749-b262-fd4a695cbd71"/>
    <xsd:import namespace="a1cf07fa-1404-42f7-92c8-c35263bb2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7ba-ce93-4749-b262-fd4a695cb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f07fa-1404-42f7-92c8-c35263bb2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3eb4-40e1-405f-8d13-6469fc84b2b4}" ma:internalName="TaxCatchAll" ma:showField="CatchAllData" ma:web="a1cf07fa-1404-42f7-92c8-c35263bb2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B78A19-0053-4E29-947B-A6B16D9F8EFA}">
  <ds:schemaRefs>
    <ds:schemaRef ds:uri="http://schemas.microsoft.com/office/2006/metadata/properties"/>
    <ds:schemaRef ds:uri="http://schemas.microsoft.com/office/infopath/2007/PartnerControls"/>
    <ds:schemaRef ds:uri="44d807ba-ce93-4749-b262-fd4a695cbd71"/>
    <ds:schemaRef ds:uri="a1cf07fa-1404-42f7-92c8-c35263bb2c2b"/>
  </ds:schemaRefs>
</ds:datastoreItem>
</file>

<file path=customXml/itemProps3.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4.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5.xml><?xml version="1.0" encoding="utf-8"?>
<ds:datastoreItem xmlns:ds="http://schemas.openxmlformats.org/officeDocument/2006/customXml" ds:itemID="{E5149AE8-9191-409D-BE14-8B0A0E332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7ba-ce93-4749-b262-fd4a695cbd71"/>
    <ds:schemaRef ds:uri="a1cf07fa-1404-42f7-92c8-c35263bb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1MathU-Report.dotm</Template>
  <TotalTime>0</TotalTime>
  <Pages>0</Pages>
  <Words>0</Words>
  <Characters>0</Characters>
  <Application>Microsoft Office Word</Application>
  <DocSecurity>0</DocSecurity>
  <Lines>0</Lines>
  <Paragraphs>0</Paragraphs>
  <ScaleCrop>false</ScaleCrop>
  <Company>Mathematica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Katie Eddins</dc:creator>
  <cp:lastModifiedBy>Julia Lyskawa - Mathematica</cp:lastModifiedBy>
  <cp:revision>19</cp:revision>
  <cp:lastPrinted>2020-09-12T18:32:00Z</cp:lastPrinted>
  <dcterms:created xsi:type="dcterms:W3CDTF">2026-06-09T16:08:00Z</dcterms:created>
  <dcterms:modified xsi:type="dcterms:W3CDTF">2026-06-09T15:16:38Z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0x0101001B4BA43B869F98428762FB62AEF9D3F6</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483bab15-c684-4679-beba-ae922f4bcd47</vt:lpwstr>
  </property>
  <property fmtid="{D5CDD505-2E9C-101B-9397-08002B2CF9AE}" pid="9" name="ID Number">
    <vt:lpwstr/>
  </property>
  <property fmtid="{D5CDD505-2E9C-101B-9397-08002B2CF9AE}" pid="10" name="Language Proficiency">
    <vt:lpwstr/>
  </property>
  <property fmtid="{D5CDD505-2E9C-101B-9397-08002B2CF9AE}" pid="11" name="MediaServiceImageTags">
    <vt:lpwstr/>
  </property>
  <property fmtid="{D5CDD505-2E9C-101B-9397-08002B2CF9AE}" pid="12" name="MPR Experienc">
    <vt:lpwstr/>
  </property>
  <property fmtid="{D5CDD505-2E9C-101B-9397-08002B2CF9AE}" pid="13" name="MPR Status">
    <vt:lpwstr/>
  </property>
  <property fmtid="{D5CDD505-2E9C-101B-9397-08002B2CF9AE}" pid="14" name="Position Title">
    <vt:lpwstr/>
  </property>
  <property fmtid="{D5CDD505-2E9C-101B-9397-08002B2CF9AE}" pid="15" name="Project Deliverable">
    <vt:lpwstr>All</vt:lpwstr>
  </property>
  <property fmtid="{D5CDD505-2E9C-101B-9397-08002B2CF9AE}" pid="16" name="Resume Contact">
    <vt:lpwstr/>
  </property>
  <property fmtid="{D5CDD505-2E9C-101B-9397-08002B2CF9AE}" pid="17" name="Resume Status">
    <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ies>
</file>