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0D52" w:rsidP="00DB5E27" w14:paraId="2F61B447" w14:textId="402A5988">
      <w:pPr>
        <w:pStyle w:val="LetterDateLeft"/>
      </w:pPr>
      <w:r>
        <w:fldChar w:fldCharType="begin">
          <w:ffData>
            <w:name w:val="Text27"/>
            <w:enabled/>
            <w:calcOnExit w:val="0"/>
            <w:textInput>
              <w:default w:val="Month DD, YYYY"/>
            </w:textInput>
          </w:ffData>
        </w:fldChar>
      </w:r>
      <w:bookmarkStart w:id="0" w:name="Text27"/>
      <w:r>
        <w:instrText xml:space="preserve"> FORMTEXT </w:instrText>
      </w:r>
      <w:r>
        <w:fldChar w:fldCharType="separate"/>
      </w:r>
      <w:r>
        <w:rPr>
          <w:noProof/>
        </w:rPr>
        <w:t>Month DD, YYYY</w:t>
      </w:r>
      <w:r>
        <w:fldChar w:fldCharType="end"/>
      </w:r>
      <w:bookmarkEnd w:id="0"/>
    </w:p>
    <w:p w:rsidR="00E313B2" w:rsidP="00535BD7" w14:paraId="51DF8FBC" w14:textId="0458BCA0">
      <w:pPr>
        <w:pStyle w:val="LetterReturnAddressLeft"/>
      </w:pPr>
      <w:r>
        <w:fldChar w:fldCharType="begin">
          <w:ffData>
            <w:name w:val="Text28"/>
            <w:enabled/>
            <w:calcOnExit w:val="0"/>
            <w:textInput>
              <w:default w:val="Point of Contact and Executive"/>
            </w:textInput>
          </w:ffData>
        </w:fldChar>
      </w:r>
      <w:bookmarkStart w:id="1" w:name="Text28"/>
      <w:r>
        <w:instrText xml:space="preserve"> FORMTEXT </w:instrText>
      </w:r>
      <w:r>
        <w:fldChar w:fldCharType="separate"/>
      </w:r>
      <w:r>
        <w:rPr>
          <w:noProof/>
        </w:rPr>
        <w:t>Point of Contact and Executive</w:t>
      </w:r>
      <w:r>
        <w:fldChar w:fldCharType="end"/>
      </w:r>
      <w:bookmarkEnd w:id="1"/>
    </w:p>
    <w:p w:rsidR="00E313B2" w:rsidP="00535BD7" w14:paraId="0899F23F" w14:textId="6C2B1ED0">
      <w:pPr>
        <w:pStyle w:val="LetterReturnAddressLeft"/>
      </w:pPr>
      <w:r>
        <w:fldChar w:fldCharType="begin">
          <w:ffData>
            <w:name w:val="Text29"/>
            <w:enabled/>
            <w:calcOnExit w:val="0"/>
            <w:textInput>
              <w:default w:val="Entity Name"/>
            </w:textInput>
          </w:ffData>
        </w:fldChar>
      </w:r>
      <w:bookmarkStart w:id="2" w:name="Text29"/>
      <w:r>
        <w:instrText xml:space="preserve"> FORMTEXT </w:instrText>
      </w:r>
      <w:r>
        <w:fldChar w:fldCharType="separate"/>
      </w:r>
      <w:r>
        <w:rPr>
          <w:noProof/>
        </w:rPr>
        <w:t>Entity Name</w:t>
      </w:r>
      <w:r>
        <w:fldChar w:fldCharType="end"/>
      </w:r>
      <w:bookmarkEnd w:id="2"/>
    </w:p>
    <w:p w:rsidR="00E313B2" w:rsidP="00535BD7" w14:paraId="14EF114A" w14:textId="64D8C89B">
      <w:pPr>
        <w:pStyle w:val="LetterReturnAddressLeft"/>
      </w:pPr>
      <w:r>
        <w:fldChar w:fldCharType="begin">
          <w:ffData>
            <w:name w:val="Text30"/>
            <w:enabled/>
            <w:calcOnExit w:val="0"/>
            <w:textInput>
              <w:default w:val="Address"/>
            </w:textInput>
          </w:ffData>
        </w:fldChar>
      </w:r>
      <w:bookmarkStart w:id="3" w:name="Text30"/>
      <w:r>
        <w:instrText xml:space="preserve"> FORMTEXT </w:instrText>
      </w:r>
      <w:r>
        <w:fldChar w:fldCharType="separate"/>
      </w:r>
      <w:r>
        <w:rPr>
          <w:noProof/>
        </w:rPr>
        <w:t>Address</w:t>
      </w:r>
      <w:r>
        <w:fldChar w:fldCharType="end"/>
      </w:r>
      <w:bookmarkEnd w:id="3"/>
    </w:p>
    <w:p w:rsidR="00C92F38" w:rsidP="00805C49" w14:paraId="04AAD75B" w14:textId="62F0E867">
      <w:pPr>
        <w:pStyle w:val="LetterReturnAddressLeftLastLine"/>
      </w:pPr>
      <w:r>
        <w:fldChar w:fldCharType="begin">
          <w:ffData>
            <w:name w:val="Text31"/>
            <w:enabled/>
            <w:calcOnExit w:val="0"/>
            <w:textInput>
              <w:default w:val="City, State Zip"/>
            </w:textInput>
          </w:ffData>
        </w:fldChar>
      </w:r>
      <w:bookmarkStart w:id="4" w:name="Text31"/>
      <w:r>
        <w:instrText xml:space="preserve"> FORMTEXT </w:instrText>
      </w:r>
      <w:r>
        <w:fldChar w:fldCharType="separate"/>
      </w:r>
      <w:r>
        <w:rPr>
          <w:noProof/>
        </w:rPr>
        <w:t>City, State Zip</w:t>
      </w:r>
      <w:r>
        <w:fldChar w:fldCharType="end"/>
      </w:r>
      <w:bookmarkEnd w:id="4"/>
    </w:p>
    <w:p w:rsidR="005C291A" w:rsidRPr="00A05699" w:rsidP="005D164E" w14:paraId="166B1D8B" w14:textId="4D49A974">
      <w:pPr>
        <w:pStyle w:val="LetterRecipientAddressLeft"/>
      </w:pPr>
      <w:r w:rsidRPr="00A05699">
        <w:t xml:space="preserve">Director, Office of Enterprise Data </w:t>
      </w:r>
      <w:r w:rsidR="009D21A9">
        <w:t>&amp;</w:t>
      </w:r>
      <w:r w:rsidRPr="00A05699">
        <w:t xml:space="preserve"> Analytics</w:t>
      </w:r>
    </w:p>
    <w:p w:rsidR="005C291A" w:rsidRPr="00A05699" w:rsidP="005D164E" w14:paraId="26592880" w14:textId="77777777">
      <w:pPr>
        <w:pStyle w:val="LetterRecipientAddressLeft"/>
      </w:pPr>
      <w:r w:rsidRPr="00A05699">
        <w:t>Centers for Medicare &amp; Medicaid Services</w:t>
      </w:r>
    </w:p>
    <w:p w:rsidR="005C291A" w:rsidRPr="00A05699" w:rsidP="005D164E" w14:paraId="45738985" w14:textId="77777777">
      <w:pPr>
        <w:pStyle w:val="LetterRecipientAddressLeft"/>
      </w:pPr>
      <w:r w:rsidRPr="00A05699">
        <w:t>7500 Security Boulevard</w:t>
      </w:r>
    </w:p>
    <w:p w:rsidR="005C291A" w:rsidRPr="00A05699" w:rsidP="00BE20DA" w14:paraId="7C6F970B" w14:textId="77777777">
      <w:pPr>
        <w:pStyle w:val="LetterRecipientAddressLeft"/>
      </w:pPr>
      <w:r w:rsidRPr="00A05699">
        <w:t>Mail stop:</w:t>
      </w:r>
      <w:r>
        <w:t xml:space="preserve"> </w:t>
      </w:r>
      <w:r w:rsidRPr="00A05699">
        <w:t>B2-29-04</w:t>
      </w:r>
    </w:p>
    <w:p w:rsidR="00026A45" w:rsidP="00BE20DA" w14:paraId="29A40E99" w14:textId="247D3A48">
      <w:pPr>
        <w:pStyle w:val="LetterRecipientAddressLeftLast"/>
      </w:pPr>
      <w:r w:rsidRPr="00A05699">
        <w:t>Baltimore, Maryland 21244-1850</w:t>
      </w:r>
    </w:p>
    <w:p w:rsidR="00BE20DA" w:rsidP="00BE20DA" w14:paraId="73319087" w14:textId="5E042F30">
      <w:pPr>
        <w:pStyle w:val="LetterGreeting"/>
      </w:pPr>
      <w:r>
        <w:t>Dear Director:</w:t>
      </w:r>
    </w:p>
    <w:p w:rsidR="00BE20DA" w:rsidP="00BE20DA" w14:paraId="4666BE2E" w14:textId="5E986234">
      <w:pPr>
        <w:pStyle w:val="BodyText"/>
      </w:pPr>
      <w:r w:rsidRPr="30F4295F">
        <w:t xml:space="preserve">This letter </w:t>
      </w:r>
      <w:r>
        <w:t xml:space="preserve">outlines the understanding between the Centers for Medicare &amp; Medicaid Services (CMS) and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regarding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’s intent to complete the remaining Qualified Entity Certification Program (QECP) minimum requirements:</w:t>
      </w:r>
    </w:p>
    <w:p w:rsidR="00BE20DA" w:rsidP="00BE20DA" w14:paraId="6E9AD28F" w14:textId="77777777">
      <w:pPr>
        <w:pStyle w:val="BodyTextBullet"/>
      </w:pPr>
      <w:r>
        <w:t>Data Security Review (Element 2.1)</w:t>
      </w:r>
    </w:p>
    <w:p w:rsidR="00BE20DA" w:rsidP="00BE20DA" w14:paraId="448CAEB6" w14:textId="75D26B74">
      <w:pPr>
        <w:pStyle w:val="BodyTextBullet"/>
      </w:pPr>
      <w:r>
        <w:t xml:space="preserve">Intentions Regarding </w:t>
      </w:r>
      <w:r w:rsidR="0EEAEB0A">
        <w:t>Reporting Levels</w:t>
      </w:r>
      <w:r>
        <w:t xml:space="preserve"> (Element 2.2)</w:t>
      </w:r>
    </w:p>
    <w:p w:rsidR="00BE20DA" w:rsidP="00BE20DA" w14:paraId="64175235" w14:textId="77777777">
      <w:pPr>
        <w:pStyle w:val="BodyTextBullet"/>
      </w:pPr>
      <w:r>
        <w:t>Provider Corrections and Appeals, if applicable (Element 2.3)</w:t>
      </w:r>
    </w:p>
    <w:p w:rsidR="00BE20DA" w:rsidP="00BE20DA" w14:paraId="6DB9B024" w14:textId="77777777">
      <w:pPr>
        <w:pStyle w:val="BodyTextBullet"/>
      </w:pPr>
      <w:r>
        <w:t>Secure transmission of beneficiary data, if applicable (Element 2.4)</w:t>
      </w:r>
    </w:p>
    <w:p w:rsidR="00BE20DA" w:rsidP="00BE20DA" w14:paraId="07A73CB5" w14:textId="63879F75">
      <w:pPr>
        <w:pStyle w:val="BodyTextBullet"/>
      </w:pPr>
      <w:r>
        <w:t>Standard Measure Use, if applicable (Element 3.1)</w:t>
      </w:r>
    </w:p>
    <w:p w:rsidR="007340B3" w:rsidP="00BE20DA" w14:paraId="64FD3E71" w14:textId="734393AC">
      <w:pPr>
        <w:pStyle w:val="BodyTextBullet"/>
      </w:pPr>
      <w:r>
        <w:t>QCDR Self-Nominated Measure Use, if applicable (Element 3.1)</w:t>
      </w:r>
    </w:p>
    <w:p w:rsidR="00BE20DA" w:rsidP="00BE20DA" w14:paraId="35D0A753" w14:textId="77777777">
      <w:pPr>
        <w:pStyle w:val="BodyTextBullet"/>
      </w:pPr>
      <w:r>
        <w:t>Alternative Measure Use, if applicable (Element 3.2)</w:t>
      </w:r>
    </w:p>
    <w:p w:rsidR="00BE20DA" w:rsidRPr="00F95979" w:rsidP="00BE20DA" w14:paraId="20AFDE24" w14:textId="77777777">
      <w:pPr>
        <w:pStyle w:val="BodyTextBullet"/>
      </w:pPr>
      <w:r>
        <w:t>Provider and Public Report Design (Element 3.3)</w:t>
      </w:r>
    </w:p>
    <w:p w:rsidR="00BE20DA" w:rsidP="00BE20DA" w14:paraId="15E9CD64" w14:textId="77777777">
      <w:pPr>
        <w:pStyle w:val="BodyText"/>
      </w:pPr>
      <w:r>
        <w:t>This letter includes the following:</w:t>
      </w:r>
    </w:p>
    <w:p w:rsidR="00BE20DA" w:rsidP="00BE20DA" w14:paraId="457945A7" w14:textId="77777777">
      <w:pPr>
        <w:pStyle w:val="BodyTextBullet"/>
      </w:pPr>
      <w:r>
        <w:t>Attachment A: QECP Public Reporting Attestation</w:t>
      </w:r>
    </w:p>
    <w:p w:rsidR="00BE20DA" w:rsidP="00BE20DA" w14:paraId="5871E6B7" w14:textId="77777777">
      <w:pPr>
        <w:pStyle w:val="BodyTextBullet"/>
      </w:pPr>
      <w:r>
        <w:t>Attachment B: Contractual Relationship Attestation (if applicable)</w:t>
      </w:r>
    </w:p>
    <w:p w:rsidR="00BE20DA" w:rsidP="00BE20DA" w14:paraId="24ACEC86" w14:textId="77777777">
      <w:pPr>
        <w:pStyle w:val="BodyTextBullet"/>
      </w:pPr>
      <w:r>
        <w:t>Attachment C: Cloud Service Provider (CSP) Identification (if applicable)</w:t>
      </w:r>
    </w:p>
    <w:p w:rsidR="00BE20DA" w:rsidP="00BE20DA" w14:paraId="18FA95B1" w14:textId="77777777">
      <w:pPr>
        <w:pStyle w:val="BodyTextBullet"/>
      </w:pPr>
      <w:r>
        <w:t>Attachment D: Quality Improvement Organization (QIO) Attestation (if applicable)</w:t>
      </w:r>
    </w:p>
    <w:p w:rsidR="00EE7591" w:rsidRPr="00F95979" w:rsidP="00BE20DA" w14:paraId="1F879BD8" w14:textId="4BAE4F47">
      <w:pPr>
        <w:pStyle w:val="BodyTextBullet"/>
      </w:pPr>
      <w:r>
        <w:t xml:space="preserve">Attachment E: QCDR Identification </w:t>
      </w:r>
    </w:p>
    <w:p w:rsidR="00BE20DA" w:rsidP="00BE20DA" w14:paraId="604D65F0" w14:textId="68FB85D0">
      <w:pPr>
        <w:pStyle w:val="BodyText"/>
      </w:pPr>
      <w:r>
        <w:t xml:space="preserve">If CMS deems us to have sufficiently met the remaining minimum requirements listed above,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will publicly release a </w:t>
      </w:r>
      <w:r w:rsidR="000D3587">
        <w:t>Qualified Ent</w:t>
      </w:r>
      <w:r w:rsidR="00EA2691">
        <w:t>it</w:t>
      </w:r>
      <w:r w:rsidR="000D3587">
        <w:t>y (</w:t>
      </w:r>
      <w:r>
        <w:t>QE</w:t>
      </w:r>
      <w:r w:rsidR="000D3587">
        <w:t>)</w:t>
      </w:r>
      <w:r>
        <w:t xml:space="preserve"> provider performance report within 12 months of receipt of the QE Medicare data (as proposed in </w:t>
      </w:r>
      <w:r w:rsidRPr="00574A88" w:rsidR="00BE3AB9">
        <w:rPr>
          <w:rStyle w:val="BodyTextItalicChar"/>
        </w:rPr>
        <w:fldChar w:fldCharType="begin"/>
      </w:r>
      <w:r w:rsidRPr="00574A88" w:rsidR="00BE3AB9">
        <w:rPr>
          <w:rStyle w:val="BodyTextItalicChar"/>
        </w:rPr>
        <w:instrText xml:space="preserve"> REF AttachmentA \h </w:instrText>
      </w:r>
      <w:r w:rsidRPr="00574A88" w:rsidR="004862C5">
        <w:rPr>
          <w:rStyle w:val="BodyTextItalicChar"/>
        </w:rPr>
        <w:instrText xml:space="preserve"> \* MERGEFORMAT </w:instrText>
      </w:r>
      <w:r w:rsidRPr="00574A88" w:rsidR="00BE3AB9">
        <w:rPr>
          <w:rStyle w:val="BodyTextItalicChar"/>
        </w:rPr>
        <w:fldChar w:fldCharType="separate"/>
      </w:r>
      <w:r w:rsidRPr="00930F92" w:rsidR="00930F92">
        <w:rPr>
          <w:rStyle w:val="BodyTextItalicChar"/>
        </w:rPr>
        <w:t>Attachment A</w:t>
      </w:r>
      <w:r w:rsidRPr="00574A88" w:rsidR="00BE3AB9">
        <w:rPr>
          <w:rStyle w:val="BodyTextItalicChar"/>
        </w:rPr>
        <w:fldChar w:fldCharType="end"/>
      </w:r>
      <w:r>
        <w:t>).</w:t>
      </w:r>
    </w:p>
    <w:p w:rsidR="00BE20DA" w:rsidP="00BE20DA" w14:paraId="144CA2B3" w14:textId="1A7B0A27">
      <w:pPr>
        <w:pStyle w:val="BodyText"/>
      </w:pPr>
      <w:r>
        <w:t xml:space="preserve">We acknowledge that, prior to our Phase 1 </w:t>
      </w:r>
      <w:r w:rsidR="00C61C0F">
        <w:t>Application</w:t>
      </w:r>
      <w:r>
        <w:t xml:space="preserve"> submission, we will have sufficiently completed the following:</w:t>
      </w:r>
    </w:p>
    <w:p w:rsidR="00BE20DA" w:rsidRPr="00EB6179" w:rsidP="00BE20DA" w14:paraId="5B0A5FD4" w14:textId="4CDC326F">
      <w:pPr>
        <w:pStyle w:val="BodyTextBullet"/>
      </w:pPr>
      <w:r w:rsidRPr="00EB6179">
        <w:t xml:space="preserve">Attached evidence in the QECP online </w:t>
      </w:r>
      <w:r w:rsidR="00C61C0F">
        <w:t>Application</w:t>
      </w:r>
      <w:r w:rsidRPr="00EB6179">
        <w:t xml:space="preserve"> for Elements 1.1, 1.2,</w:t>
      </w:r>
      <w:r w:rsidR="00105271">
        <w:t xml:space="preserve"> </w:t>
      </w:r>
      <w:r w:rsidRPr="00EB6179">
        <w:t>and 1.4, including:</w:t>
      </w:r>
    </w:p>
    <w:p w:rsidR="00BE20DA" w:rsidRPr="00E35A61" w:rsidP="00BE20DA" w14:paraId="380B27B3" w14:textId="77777777">
      <w:pPr>
        <w:pStyle w:val="BodyTextBulletLevel2"/>
      </w:pPr>
      <w:r w:rsidRPr="00E35A61">
        <w:t>This Letter of Commitment, signed and uploaded to Element 1.1</w:t>
      </w:r>
    </w:p>
    <w:p w:rsidR="00BE20DA" w:rsidRPr="00E35A61" w:rsidP="00BE20DA" w14:paraId="1EFED625" w14:textId="0ECA563E">
      <w:pPr>
        <w:pStyle w:val="BodyTextBulletLevel2"/>
      </w:pPr>
      <w:r w:rsidRPr="00E35A61">
        <w:t xml:space="preserve">An attestation of </w:t>
      </w:r>
      <w:r w:rsidRPr="00E35A61">
        <w:fldChar w:fldCharType="begin">
          <w:ffData>
            <w:name w:val="Text20"/>
            <w:enabled/>
            <w:calcOnExit w:val="0"/>
            <w:textInput>
              <w:default w:val="Entity Name"/>
            </w:textInput>
          </w:ffData>
        </w:fldChar>
      </w:r>
      <w:r w:rsidRPr="00E35A61">
        <w:instrText xml:space="preserve"> FORMTEXT </w:instrText>
      </w:r>
      <w:r w:rsidRPr="00E35A61">
        <w:fldChar w:fldCharType="separate"/>
      </w:r>
      <w:r w:rsidRPr="00EE01CF">
        <w:t>Entity Name</w:t>
      </w:r>
      <w:r w:rsidRPr="00E35A61">
        <w:fldChar w:fldCharType="end"/>
      </w:r>
      <w:r w:rsidRPr="00E35A61">
        <w:t xml:space="preserve">’s ability to meet all applicable requirements for Phases 2 and 3 and the ability to provide evidence during the relevant phase of the </w:t>
      </w:r>
      <w:r w:rsidR="00C61C0F">
        <w:t>Application</w:t>
      </w:r>
    </w:p>
    <w:p w:rsidR="00BE20DA" w:rsidP="00BE20DA" w14:paraId="316A144C" w14:textId="78676E94">
      <w:pPr>
        <w:pStyle w:val="BodyText"/>
      </w:pP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understands that QE Medicare data will only be distributed to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upon successful completion of Phase 2: Data Security &amp; Corrections and Appeals, CMS approval of submitted QE Data Use Agreement (DUA) materials, and payment of appropriate fees for the QE Medicare data. Further,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also understands that a Compliant Phase 2 review outcome does not provide a CMS endorsement, nor does it validate the sufficiency of the </w:t>
      </w:r>
      <w:r w:rsidR="008F55D1">
        <w:t>quasi-</w:t>
      </w:r>
      <w:r>
        <w:t xml:space="preserve">QE’s data security and privacy program for purposes outside of the QECP. QECP Phase 2 review outcomes are based solely on the information </w:t>
      </w:r>
      <w:r w:rsidR="008F55D1">
        <w:t>quasi-</w:t>
      </w:r>
      <w:r>
        <w:t xml:space="preserve">QEs </w:t>
      </w:r>
      <w:r>
        <w:t>provide</w:t>
      </w:r>
      <w:r>
        <w:t xml:space="preserve"> to CMS at the time of the Phase 2 review. There is no guarantee regarding the future performance of a </w:t>
      </w:r>
      <w:r w:rsidR="008F55D1">
        <w:t>quasi-</w:t>
      </w:r>
      <w:r>
        <w:t xml:space="preserve">QE, especially as new system, personnel, and environmental vulnerabilities and threats </w:t>
      </w:r>
      <w:r w:rsidR="00B10C8B">
        <w:t>continually evolve</w:t>
      </w:r>
      <w:r>
        <w:t>.</w:t>
      </w:r>
    </w:p>
    <w:p w:rsidR="00BE20DA" w:rsidP="00BE20DA" w14:paraId="4D996CB1" w14:textId="330A23D2">
      <w:pPr>
        <w:pStyle w:val="BodyText"/>
      </w:pP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may not distribute provider or public reports containing QE Medicare claims data provided under this program until the QECP Team has reviewed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’s compliance with all program requirements. Upon review, if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does not demonstrate compliance with QECP requirements, CMS reserves the right to retract QE certification and require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to destroy or return QE Medicare data. </w:t>
      </w:r>
    </w:p>
    <w:p w:rsidR="00BE20DA" w:rsidP="00BE20DA" w14:paraId="69A31040" w14:textId="79D5EAC0">
      <w:pPr>
        <w:pStyle w:val="BodyText"/>
      </w:pPr>
      <w:r>
        <w:t xml:space="preserve">The terms of this understanding are acceptable to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and </w:t>
      </w: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acknowledges our agreement below.</w:t>
      </w:r>
    </w:p>
    <w:p w:rsidR="00B30EC1" w:rsidP="00B30EC1" w14:paraId="1287C325" w14:textId="0E6B83EB">
      <w:pPr>
        <w:pStyle w:val="BodyText"/>
      </w:pPr>
      <w:r>
        <w:t>Approved by</w:t>
      </w:r>
      <w:r>
        <w:t>:</w:t>
      </w:r>
    </w:p>
    <w:p w:rsidR="00651F7B" w:rsidP="00651F7B" w14:paraId="1ED963AE" w14:textId="3F6255E1">
      <w:pPr>
        <w:pStyle w:val="Caption"/>
      </w:pPr>
      <w:r>
        <w:t xml:space="preserve">Table </w:t>
      </w:r>
      <w:r>
        <w:fldChar w:fldCharType="begin"/>
      </w:r>
      <w:r>
        <w:instrText>SEQ Table \* ARABIC</w:instrText>
      </w:r>
      <w:r>
        <w:fldChar w:fldCharType="separate"/>
      </w:r>
      <w:r w:rsidR="00930F92">
        <w:rPr>
          <w:noProof/>
        </w:rPr>
        <w:t>1</w:t>
      </w:r>
      <w:r>
        <w:fldChar w:fldCharType="end"/>
      </w:r>
      <w:r>
        <w:t>: Entity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3"/>
        <w:gridCol w:w="1913"/>
        <w:gridCol w:w="1349"/>
        <w:gridCol w:w="1472"/>
        <w:gridCol w:w="2081"/>
      </w:tblGrid>
      <w:tr w14:paraId="7074EBC4" w14:textId="77777777" w:rsidTr="003252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0" w:type="auto"/>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B30EC1" w:rsidP="007C0D40" w14:paraId="7D56244D" w14:textId="77777777">
            <w:pPr>
              <w:pStyle w:val="TableText10HeaderCenter"/>
            </w:pPr>
            <w:r>
              <w:t>Entity Name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hideMark/>
          </w:tcPr>
          <w:p w:rsidR="00B30EC1" w:rsidP="007C0D40" w14:paraId="6CBB9136" w14:textId="77777777">
            <w:pPr>
              <w:pStyle w:val="TableText10HeaderCenter"/>
            </w:pPr>
            <w:r>
              <w:t>Address</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30EC1" w:rsidP="007C0D40" w14:paraId="72BEAC8A" w14:textId="77777777">
            <w:pPr>
              <w:pStyle w:val="TableText10HeaderCenter"/>
            </w:pPr>
            <w:r>
              <w:t>Date</w:t>
            </w:r>
          </w:p>
        </w:tc>
        <w:tc>
          <w:tcPr>
            <w:tcW w:w="0" w:type="auto"/>
            <w:tcBorders>
              <w:top w:val="single" w:sz="4" w:space="0" w:color="000000"/>
              <w:left w:val="single" w:sz="4" w:space="0" w:color="FFFFFF" w:themeColor="background1"/>
              <w:bottom w:val="single" w:sz="4" w:space="0" w:color="000000"/>
              <w:right w:val="single" w:sz="4" w:space="0" w:color="000000"/>
            </w:tcBorders>
            <w:shd w:val="clear" w:color="auto" w:fill="0E1E41"/>
            <w:vAlign w:val="center"/>
          </w:tcPr>
          <w:p w:rsidR="00B30EC1" w:rsidP="007C0D40" w14:paraId="17EE27F1" w14:textId="77777777">
            <w:pPr>
              <w:pStyle w:val="TableText10HeaderCenter"/>
            </w:pPr>
            <w:r>
              <w:t>Phone Number</w:t>
            </w:r>
          </w:p>
        </w:tc>
        <w:tc>
          <w:tcPr>
            <w:tcW w:w="0" w:type="auto"/>
            <w:tcBorders>
              <w:top w:val="single" w:sz="4" w:space="0" w:color="000000"/>
              <w:left w:val="single" w:sz="4" w:space="0" w:color="000000"/>
              <w:bottom w:val="single" w:sz="4" w:space="0" w:color="000000"/>
              <w:right w:val="single" w:sz="4" w:space="0" w:color="000000"/>
            </w:tcBorders>
            <w:shd w:val="clear" w:color="auto" w:fill="0E1E41"/>
            <w:vAlign w:val="center"/>
          </w:tcPr>
          <w:p w:rsidR="00B30EC1" w:rsidRPr="009670A0" w:rsidP="007C0D40" w14:paraId="267EFB21" w14:textId="77777777">
            <w:pPr>
              <w:pStyle w:val="TableText10HeaderCenter"/>
            </w:pPr>
            <w:r w:rsidRPr="009670A0">
              <w:t>Entity Signature</w:t>
            </w:r>
          </w:p>
        </w:tc>
      </w:tr>
      <w:tr w14:paraId="5685D646" w14:textId="77777777" w:rsidTr="00112FEA">
        <w:tblPrEx>
          <w:tblW w:w="0" w:type="auto"/>
          <w:tblLook w:val="00A0"/>
        </w:tblPrEx>
        <w:trPr>
          <w:cantSplit/>
        </w:trPr>
        <w:tc>
          <w:tcPr>
            <w:tcW w:w="0" w:type="auto"/>
            <w:tcBorders>
              <w:top w:val="nil"/>
              <w:left w:val="single" w:sz="4" w:space="0" w:color="000000"/>
              <w:bottom w:val="single" w:sz="4" w:space="0" w:color="auto"/>
              <w:right w:val="single" w:sz="4" w:space="0" w:color="000000"/>
            </w:tcBorders>
            <w:hideMark/>
          </w:tcPr>
          <w:p w:rsidR="00B30EC1" w:rsidP="009564D5" w14:paraId="5085A2AE" w14:textId="4F7C0017">
            <w:pPr>
              <w:pStyle w:val="TableText10"/>
            </w:pPr>
            <w:r>
              <w:fldChar w:fldCharType="begin">
                <w:ffData>
                  <w:name w:val="Text1"/>
                  <w:enabled/>
                  <w:calcOnExit w:val="0"/>
                  <w:textInput>
                    <w:default w:val="Entity Name"/>
                  </w:textInput>
                </w:ffData>
              </w:fldChar>
            </w:r>
            <w:r>
              <w:instrText xml:space="preserve"> FORMTEXT </w:instrText>
            </w:r>
            <w:r>
              <w:fldChar w:fldCharType="separate"/>
            </w:r>
            <w:r>
              <w:rPr>
                <w:noProof/>
              </w:rPr>
              <w:t>Entity Name</w:t>
            </w:r>
            <w:r>
              <w:fldChar w:fldCharType="end"/>
            </w:r>
          </w:p>
        </w:tc>
        <w:tc>
          <w:tcPr>
            <w:tcW w:w="0" w:type="auto"/>
            <w:tcBorders>
              <w:top w:val="nil"/>
              <w:left w:val="single" w:sz="4" w:space="0" w:color="000000"/>
              <w:bottom w:val="single" w:sz="4" w:space="0" w:color="auto"/>
              <w:right w:val="single" w:sz="4" w:space="0" w:color="000000"/>
            </w:tcBorders>
            <w:hideMark/>
          </w:tcPr>
          <w:p w:rsidR="00B30EC1" w:rsidP="009564D5" w14:paraId="4F75DEA5" w14:textId="771E638F">
            <w:pPr>
              <w:pStyle w:val="TableText10NoSpace"/>
            </w:pPr>
            <w:r>
              <w:fldChar w:fldCharType="begin">
                <w:ffData>
                  <w:name w:val=""/>
                  <w:enabled/>
                  <w:calcOnExit w:val="0"/>
                  <w:textInput>
                    <w:default w:val="Entity Address Line 1"/>
                  </w:textInput>
                </w:ffData>
              </w:fldChar>
            </w:r>
            <w:r>
              <w:instrText xml:space="preserve"> FORMTEXT </w:instrText>
            </w:r>
            <w:r>
              <w:fldChar w:fldCharType="separate"/>
            </w:r>
            <w:r>
              <w:rPr>
                <w:noProof/>
              </w:rPr>
              <w:t>Entity Address Line 1</w:t>
            </w:r>
            <w:r>
              <w:fldChar w:fldCharType="end"/>
            </w:r>
          </w:p>
          <w:p w:rsidR="000B1E29" w:rsidP="009564D5" w14:paraId="15178AB6" w14:textId="091A6454">
            <w:pPr>
              <w:pStyle w:val="TableText10NoSpace"/>
            </w:pPr>
            <w:r>
              <w:fldChar w:fldCharType="begin">
                <w:ffData>
                  <w:name w:val=""/>
                  <w:enabled/>
                  <w:calcOnExit w:val="0"/>
                  <w:textInput>
                    <w:default w:val="Entity Address Line 2"/>
                  </w:textInput>
                </w:ffData>
              </w:fldChar>
            </w:r>
            <w:r>
              <w:instrText xml:space="preserve"> FORMTEXT </w:instrText>
            </w:r>
            <w:r>
              <w:fldChar w:fldCharType="separate"/>
            </w:r>
            <w:r>
              <w:rPr>
                <w:noProof/>
              </w:rPr>
              <w:t>Entity Address Line 2</w:t>
            </w:r>
            <w:r>
              <w:fldChar w:fldCharType="end"/>
            </w:r>
          </w:p>
          <w:p w:rsidR="000B1E29" w:rsidP="009564D5" w14:paraId="43312CAD" w14:textId="1313814D">
            <w:pPr>
              <w:pStyle w:val="TableText10NoSpace"/>
            </w:pPr>
            <w:r>
              <w:fldChar w:fldCharType="begin">
                <w:ffData>
                  <w:name w:val=""/>
                  <w:enabled/>
                  <w:calcOnExit w:val="0"/>
                  <w:textInput>
                    <w:default w:val="Entity Address Line 3"/>
                  </w:textInput>
                </w:ffData>
              </w:fldChar>
            </w:r>
            <w:r>
              <w:instrText xml:space="preserve"> FORMTEXT </w:instrText>
            </w:r>
            <w:r>
              <w:fldChar w:fldCharType="separate"/>
            </w:r>
            <w:r>
              <w:rPr>
                <w:noProof/>
              </w:rPr>
              <w:t>Entity Address Line 3</w:t>
            </w:r>
            <w:r>
              <w:fldChar w:fldCharType="end"/>
            </w:r>
          </w:p>
          <w:p w:rsidR="000B1E29" w:rsidP="009564D5" w14:paraId="508BCA67" w14:textId="51A5C320">
            <w:pPr>
              <w:pStyle w:val="TableText10NoSpace"/>
            </w:pPr>
            <w:r>
              <w:fldChar w:fldCharType="begin">
                <w:ffData>
                  <w:name w:val=""/>
                  <w:enabled/>
                  <w:calcOnExit w:val="0"/>
                  <w:textInput>
                    <w:default w:val="Entity Address Line 4"/>
                  </w:textInput>
                </w:ffData>
              </w:fldChar>
            </w:r>
            <w:r>
              <w:instrText xml:space="preserve"> FORMTEXT </w:instrText>
            </w:r>
            <w:r>
              <w:fldChar w:fldCharType="separate"/>
            </w:r>
            <w:r>
              <w:rPr>
                <w:noProof/>
              </w:rPr>
              <w:t>Entity Address Line 4</w:t>
            </w:r>
            <w:r>
              <w:fldChar w:fldCharType="end"/>
            </w:r>
          </w:p>
          <w:p w:rsidR="000B1E29" w:rsidP="009564D5" w14:paraId="31BEDD61" w14:textId="4D526204">
            <w:pPr>
              <w:pStyle w:val="TableText10NoSpace"/>
            </w:pPr>
            <w:r>
              <w:fldChar w:fldCharType="begin">
                <w:ffData>
                  <w:name w:val=""/>
                  <w:enabled/>
                  <w:calcOnExit w:val="0"/>
                  <w:textInput>
                    <w:default w:val="Entity Address Line 5"/>
                  </w:textInput>
                </w:ffData>
              </w:fldChar>
            </w:r>
            <w:r>
              <w:instrText xml:space="preserve"> FORMTEXT </w:instrText>
            </w:r>
            <w:r>
              <w:fldChar w:fldCharType="separate"/>
            </w:r>
            <w:r>
              <w:rPr>
                <w:noProof/>
              </w:rPr>
              <w:t>Entity Address Line 5</w:t>
            </w:r>
            <w:r>
              <w:fldChar w:fldCharType="end"/>
            </w:r>
          </w:p>
        </w:tc>
        <w:tc>
          <w:tcPr>
            <w:tcW w:w="0" w:type="auto"/>
            <w:tcBorders>
              <w:top w:val="nil"/>
              <w:left w:val="single" w:sz="4" w:space="0" w:color="000000"/>
              <w:bottom w:val="single" w:sz="4" w:space="0" w:color="auto"/>
              <w:right w:val="single" w:sz="4" w:space="0" w:color="000000"/>
            </w:tcBorders>
          </w:tcPr>
          <w:p w:rsidR="00B30EC1" w:rsidP="009564D5" w14:paraId="023FA8DC" w14:textId="77777777">
            <w:pPr>
              <w:pStyle w:val="TableText10"/>
            </w:pPr>
            <w:r>
              <w:fldChar w:fldCharType="begin">
                <w:ffData>
                  <w:name w:val="Text24"/>
                  <w:enabled/>
                  <w:calcOnExit w:val="0"/>
                  <w:textInput>
                    <w:default w:val="MM/DD/YYYY"/>
                  </w:textInput>
                </w:ffData>
              </w:fldChar>
            </w:r>
            <w:r>
              <w:instrText xml:space="preserve"> FORMTEXT </w:instrText>
            </w:r>
            <w:r>
              <w:fldChar w:fldCharType="separate"/>
            </w:r>
            <w:r>
              <w:rPr>
                <w:noProof/>
              </w:rPr>
              <w:t>MM/DD/YYYY</w:t>
            </w:r>
            <w:r>
              <w:fldChar w:fldCharType="end"/>
            </w:r>
          </w:p>
        </w:tc>
        <w:tc>
          <w:tcPr>
            <w:tcW w:w="0" w:type="auto"/>
            <w:tcBorders>
              <w:top w:val="nil"/>
              <w:left w:val="single" w:sz="4" w:space="0" w:color="000000"/>
              <w:bottom w:val="single" w:sz="4" w:space="0" w:color="auto"/>
              <w:right w:val="single" w:sz="4" w:space="0" w:color="000000"/>
            </w:tcBorders>
          </w:tcPr>
          <w:p w:rsidR="00B30EC1" w:rsidP="009564D5" w14:paraId="5F3DB27F" w14:textId="77777777">
            <w:pPr>
              <w:pStyle w:val="TableText10"/>
            </w:pPr>
            <w:r>
              <w:fldChar w:fldCharType="begin">
                <w:ffData>
                  <w:name w:val=""/>
                  <w:enabled/>
                  <w:calcOnExit w:val="0"/>
                  <w:textInput>
                    <w:default w:val="Phone Number"/>
                  </w:textInput>
                </w:ffData>
              </w:fldChar>
            </w:r>
            <w:r>
              <w:instrText xml:space="preserve"> FORMTEXT </w:instrText>
            </w:r>
            <w:r>
              <w:fldChar w:fldCharType="separate"/>
            </w:r>
            <w:r>
              <w:rPr>
                <w:noProof/>
              </w:rPr>
              <w:t>Phone Number</w:t>
            </w:r>
            <w:r>
              <w:fldChar w:fldCharType="end"/>
            </w:r>
          </w:p>
        </w:tc>
        <w:tc>
          <w:tcPr>
            <w:tcW w:w="0" w:type="auto"/>
            <w:tcBorders>
              <w:top w:val="nil"/>
              <w:left w:val="single" w:sz="4" w:space="0" w:color="000000"/>
              <w:bottom w:val="single" w:sz="4" w:space="0" w:color="auto"/>
              <w:right w:val="single" w:sz="4" w:space="0" w:color="000000"/>
            </w:tcBorders>
          </w:tcPr>
          <w:p w:rsidR="00B30EC1" w:rsidP="00112FEA" w14:paraId="5CF5A348" w14:textId="77777777">
            <w:pPr>
              <w:pStyle w:val="ElectronicSignature"/>
            </w:pPr>
            <w:r>
              <w:fldChar w:fldCharType="begin">
                <w:ffData>
                  <w:name w:val="Text33"/>
                  <w:enabled/>
                  <w:calcOnExit w:val="0"/>
                  <w:textInput>
                    <w:default w:val="Entity Signature"/>
                  </w:textInput>
                </w:ffData>
              </w:fldChar>
            </w:r>
            <w:r>
              <w:instrText xml:space="preserve"> FORMTEXT </w:instrText>
            </w:r>
            <w:r>
              <w:fldChar w:fldCharType="separate"/>
            </w:r>
            <w:r>
              <w:rPr>
                <w:noProof/>
              </w:rPr>
              <w:t>Entity Signature</w:t>
            </w:r>
            <w:r>
              <w:fldChar w:fldCharType="end"/>
            </w:r>
          </w:p>
        </w:tc>
      </w:tr>
    </w:tbl>
    <w:p w:rsidR="00B30EC1" w:rsidP="00BA46E6" w14:paraId="677A2274" w14:textId="572D97DF">
      <w:pPr>
        <w:pStyle w:val="ParagraphSpacer10"/>
      </w:pPr>
    </w:p>
    <w:p w:rsidR="00651F7B" w:rsidP="00651F7B" w14:paraId="75859994" w14:textId="657734DC">
      <w:pPr>
        <w:pStyle w:val="Caption"/>
      </w:pPr>
      <w:r>
        <w:t xml:space="preserve">Table </w:t>
      </w:r>
      <w:r>
        <w:fldChar w:fldCharType="begin"/>
      </w:r>
      <w:r>
        <w:instrText>SEQ Table \* ARABIC</w:instrText>
      </w:r>
      <w:r>
        <w:fldChar w:fldCharType="separate"/>
      </w:r>
      <w:r w:rsidR="00930F92">
        <w:rPr>
          <w:noProof/>
        </w:rPr>
        <w:t>2</w:t>
      </w:r>
      <w:r>
        <w:fldChar w:fldCharType="end"/>
      </w:r>
      <w:r>
        <w:t>: Authorized Officer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1349"/>
        <w:gridCol w:w="3506"/>
      </w:tblGrid>
      <w:tr w14:paraId="1F24472C" w14:textId="77777777" w:rsidTr="003252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0" w:type="auto"/>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8B2AB3" w:rsidP="007C0D40" w14:paraId="5388B2FA" w14:textId="54E02E25">
            <w:pPr>
              <w:pStyle w:val="TableText10HeaderCenter"/>
            </w:pPr>
            <w:r>
              <w:t>Authorized Officer</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8B2AB3" w:rsidP="007C0D40" w14:paraId="4483B1A2" w14:textId="77777777">
            <w:pPr>
              <w:pStyle w:val="TableText10HeaderCenter"/>
            </w:pPr>
            <w:r>
              <w:t>Date</w:t>
            </w:r>
          </w:p>
        </w:tc>
        <w:tc>
          <w:tcPr>
            <w:tcW w:w="0" w:type="auto"/>
            <w:tcBorders>
              <w:top w:val="single" w:sz="4" w:space="0" w:color="000000"/>
              <w:left w:val="single" w:sz="4" w:space="0" w:color="FFFFFF" w:themeColor="background1"/>
              <w:bottom w:val="single" w:sz="4" w:space="0" w:color="000000"/>
              <w:right w:val="single" w:sz="4" w:space="0" w:color="000000"/>
            </w:tcBorders>
            <w:shd w:val="clear" w:color="auto" w:fill="0E1E41"/>
            <w:vAlign w:val="center"/>
          </w:tcPr>
          <w:p w:rsidR="008B2AB3" w:rsidRPr="009670A0" w:rsidP="007C0D40" w14:paraId="1134516C" w14:textId="1DA29B4C">
            <w:pPr>
              <w:pStyle w:val="TableText10HeaderCenter"/>
            </w:pPr>
            <w:r>
              <w:t>Authorized</w:t>
            </w:r>
            <w:r w:rsidRPr="009670A0">
              <w:t xml:space="preserve"> </w:t>
            </w:r>
            <w:r w:rsidR="00943F3E">
              <w:t xml:space="preserve">Officer </w:t>
            </w:r>
            <w:r w:rsidRPr="009670A0">
              <w:t>Signature</w:t>
            </w:r>
          </w:p>
        </w:tc>
      </w:tr>
      <w:tr w14:paraId="59731F69" w14:textId="77777777" w:rsidTr="007C0D40">
        <w:tblPrEx>
          <w:tblW w:w="0" w:type="auto"/>
          <w:tblLook w:val="00A0"/>
        </w:tblPrEx>
        <w:trPr>
          <w:cantSplit/>
        </w:trPr>
        <w:tc>
          <w:tcPr>
            <w:tcW w:w="0" w:type="auto"/>
            <w:tcBorders>
              <w:top w:val="nil"/>
              <w:left w:val="single" w:sz="4" w:space="0" w:color="000000"/>
              <w:bottom w:val="single" w:sz="4" w:space="0" w:color="auto"/>
              <w:right w:val="single" w:sz="4" w:space="0" w:color="000000"/>
            </w:tcBorders>
            <w:hideMark/>
          </w:tcPr>
          <w:p w:rsidR="008B2AB3" w:rsidP="007C0D40" w14:paraId="4DCB1988" w14:textId="631C50B0">
            <w:pPr>
              <w:pStyle w:val="TableText10"/>
            </w:pPr>
            <w:r>
              <w:fldChar w:fldCharType="begin">
                <w:ffData>
                  <w:name w:val="Text1"/>
                  <w:enabled/>
                  <w:calcOnExit w:val="0"/>
                  <w:textInput>
                    <w:default w:val="Authorized Officer Name, Title"/>
                  </w:textInput>
                </w:ffData>
              </w:fldChar>
            </w:r>
            <w:bookmarkStart w:id="5" w:name="Text1"/>
            <w:r>
              <w:instrText xml:space="preserve"> FORMTEXT </w:instrText>
            </w:r>
            <w:r>
              <w:fldChar w:fldCharType="separate"/>
            </w:r>
            <w:r>
              <w:rPr>
                <w:noProof/>
              </w:rPr>
              <w:t>Authorized Officer Name, Title</w:t>
            </w:r>
            <w:r>
              <w:fldChar w:fldCharType="end"/>
            </w:r>
            <w:bookmarkEnd w:id="5"/>
          </w:p>
        </w:tc>
        <w:tc>
          <w:tcPr>
            <w:tcW w:w="0" w:type="auto"/>
            <w:tcBorders>
              <w:top w:val="nil"/>
              <w:left w:val="single" w:sz="4" w:space="0" w:color="000000"/>
              <w:bottom w:val="single" w:sz="4" w:space="0" w:color="auto"/>
              <w:right w:val="single" w:sz="4" w:space="0" w:color="000000"/>
            </w:tcBorders>
          </w:tcPr>
          <w:p w:rsidR="008B2AB3" w:rsidP="007C0D40" w14:paraId="132F430B" w14:textId="77777777">
            <w:pPr>
              <w:pStyle w:val="TableText10"/>
            </w:pPr>
            <w:r>
              <w:fldChar w:fldCharType="begin">
                <w:ffData>
                  <w:name w:val="Text24"/>
                  <w:enabled/>
                  <w:calcOnExit w:val="0"/>
                  <w:textInput>
                    <w:default w:val="MM/DD/YYYY"/>
                  </w:textInput>
                </w:ffData>
              </w:fldChar>
            </w:r>
            <w:r>
              <w:instrText xml:space="preserve"> FORMTEXT </w:instrText>
            </w:r>
            <w:r>
              <w:fldChar w:fldCharType="separate"/>
            </w:r>
            <w:r>
              <w:rPr>
                <w:noProof/>
              </w:rPr>
              <w:t>MM/DD/YYYY</w:t>
            </w:r>
            <w:r>
              <w:fldChar w:fldCharType="end"/>
            </w:r>
          </w:p>
        </w:tc>
        <w:tc>
          <w:tcPr>
            <w:tcW w:w="0" w:type="auto"/>
            <w:tcBorders>
              <w:top w:val="nil"/>
              <w:left w:val="single" w:sz="4" w:space="0" w:color="000000"/>
              <w:bottom w:val="single" w:sz="4" w:space="0" w:color="auto"/>
              <w:right w:val="single" w:sz="4" w:space="0" w:color="000000"/>
            </w:tcBorders>
          </w:tcPr>
          <w:p w:rsidR="008B2AB3" w:rsidP="007C0D40" w14:paraId="02AD9D2B" w14:textId="4B91DE58">
            <w:pPr>
              <w:pStyle w:val="ElectronicSignature"/>
            </w:pPr>
            <w:r>
              <w:fldChar w:fldCharType="begin">
                <w:ffData>
                  <w:name w:val="Text33"/>
                  <w:enabled/>
                  <w:calcOnExit w:val="0"/>
                  <w:textInput>
                    <w:default w:val="Authorized Officer Signature"/>
                  </w:textInput>
                </w:ffData>
              </w:fldChar>
            </w:r>
            <w:bookmarkStart w:id="6" w:name="Text33"/>
            <w:r>
              <w:instrText xml:space="preserve"> FORMTEXT </w:instrText>
            </w:r>
            <w:r>
              <w:fldChar w:fldCharType="separate"/>
            </w:r>
            <w:r>
              <w:rPr>
                <w:noProof/>
              </w:rPr>
              <w:t>Authorized Officer Signature</w:t>
            </w:r>
            <w:r>
              <w:fldChar w:fldCharType="end"/>
            </w:r>
            <w:bookmarkEnd w:id="6"/>
          </w:p>
        </w:tc>
      </w:tr>
    </w:tbl>
    <w:p w:rsidR="00BF5D74" w:rsidP="007939F6" w14:paraId="5A21B124" w14:textId="77777777">
      <w:pPr>
        <w:pStyle w:val="ParagraphSpacer10"/>
      </w:pPr>
    </w:p>
    <w:p w:rsidR="001A0D52" w:rsidP="002F7C81" w14:paraId="5994A879" w14:textId="5294BE9F">
      <w:pPr>
        <w:pStyle w:val="BodyText"/>
        <w:sectPr w:rsidSect="00C62515">
          <w:headerReference w:type="default" r:id="rId8"/>
          <w:footerReference w:type="default" r:id="rId9"/>
          <w:headerReference w:type="first" r:id="rId10"/>
          <w:footerReference w:type="first" r:id="rId11"/>
          <w:pgSz w:w="12240" w:h="15840"/>
          <w:pgMar w:top="1350" w:right="1440" w:bottom="1440" w:left="1440" w:header="720" w:footer="720" w:gutter="0"/>
          <w:pgNumType w:start="1"/>
          <w:cols w:space="720"/>
          <w:titlePg/>
          <w:docGrid w:linePitch="360"/>
        </w:sectPr>
      </w:pPr>
    </w:p>
    <w:p w:rsidR="006D4113" w:rsidP="00EA5D15" w14:paraId="0C048DCA" w14:textId="573C32BD">
      <w:pPr>
        <w:pStyle w:val="BodyText"/>
      </w:pPr>
      <w:r>
        <w:fldChar w:fldCharType="begin">
          <w:ffData>
            <w:name w:val="Text20"/>
            <w:enabled/>
            <w:calcOnExit w:val="0"/>
            <w:textInput>
              <w:default w:val="Entity Name"/>
            </w:textInput>
          </w:ffData>
        </w:fldChar>
      </w:r>
      <w:r>
        <w:instrText xml:space="preserve"> FORMTEXT </w:instrText>
      </w:r>
      <w:r>
        <w:fldChar w:fldCharType="separate"/>
      </w:r>
      <w:r>
        <w:rPr>
          <w:noProof/>
        </w:rPr>
        <w:t>Entity Name</w:t>
      </w:r>
      <w:r>
        <w:fldChar w:fldCharType="end"/>
      </w:r>
      <w:r>
        <w:t xml:space="preserve"> will publicly report within 1 year of receiving QE Medicare data.</w:t>
      </w:r>
    </w:p>
    <w:p w:rsidR="00B10C8B" w:rsidP="005748CC" w14:paraId="75B7C0F9" w14:textId="08DC6336">
      <w:pPr>
        <w:pStyle w:val="BodyText"/>
      </w:pPr>
      <w:r>
        <w:t>Approved by</w:t>
      </w:r>
      <w:r w:rsidR="008F33D5">
        <w:t>:</w:t>
      </w:r>
    </w:p>
    <w:p w:rsidR="00BF56A5" w:rsidP="00BF56A5" w14:paraId="0F3A9C66" w14:textId="3946C40F">
      <w:pPr>
        <w:pStyle w:val="Caption"/>
      </w:pPr>
      <w:r>
        <w:t xml:space="preserve">Table </w:t>
      </w:r>
      <w:r>
        <w:fldChar w:fldCharType="begin"/>
      </w:r>
      <w:r>
        <w:instrText>SEQ Table \* ARABIC</w:instrText>
      </w:r>
      <w:r>
        <w:fldChar w:fldCharType="separate"/>
      </w:r>
      <w:r w:rsidR="00930F92">
        <w:rPr>
          <w:noProof/>
        </w:rPr>
        <w:t>3</w:t>
      </w:r>
      <w:r>
        <w:fldChar w:fldCharType="end"/>
      </w:r>
      <w:r>
        <w:t>: Authorized Officer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1349"/>
        <w:gridCol w:w="3506"/>
      </w:tblGrid>
      <w:tr w14:paraId="26C2DD63" w14:textId="77777777" w:rsidTr="003252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0" w:type="auto"/>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8F33D5" w:rsidP="007C0D40" w14:paraId="0815A95E" w14:textId="77777777">
            <w:pPr>
              <w:pStyle w:val="TableText10HeaderCenter"/>
            </w:pPr>
            <w:r>
              <w:t>Authorized Officer</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8F33D5" w:rsidP="007C0D40" w14:paraId="420F4135" w14:textId="77777777">
            <w:pPr>
              <w:pStyle w:val="TableText10HeaderCenter"/>
            </w:pPr>
            <w:r>
              <w:t>Date</w:t>
            </w:r>
          </w:p>
        </w:tc>
        <w:tc>
          <w:tcPr>
            <w:tcW w:w="0" w:type="auto"/>
            <w:tcBorders>
              <w:top w:val="single" w:sz="4" w:space="0" w:color="000000"/>
              <w:left w:val="single" w:sz="4" w:space="0" w:color="FFFFFF" w:themeColor="background1"/>
              <w:bottom w:val="single" w:sz="4" w:space="0" w:color="000000"/>
              <w:right w:val="single" w:sz="4" w:space="0" w:color="000000"/>
            </w:tcBorders>
            <w:shd w:val="clear" w:color="auto" w:fill="0E1E41"/>
            <w:vAlign w:val="center"/>
          </w:tcPr>
          <w:p w:rsidR="008F33D5" w:rsidRPr="009670A0" w:rsidP="007C0D40" w14:paraId="5E4561B9" w14:textId="275F2B6A">
            <w:pPr>
              <w:pStyle w:val="TableText10HeaderCenter"/>
            </w:pPr>
            <w:r>
              <w:t xml:space="preserve">Authorized Officer </w:t>
            </w:r>
            <w:r w:rsidRPr="009670A0">
              <w:t>Signature</w:t>
            </w:r>
          </w:p>
        </w:tc>
      </w:tr>
      <w:tr w14:paraId="6A6ABC2C" w14:textId="77777777" w:rsidTr="007C0D40">
        <w:tblPrEx>
          <w:tblW w:w="0" w:type="auto"/>
          <w:tblLook w:val="00A0"/>
        </w:tblPrEx>
        <w:trPr>
          <w:cantSplit/>
        </w:trPr>
        <w:tc>
          <w:tcPr>
            <w:tcW w:w="0" w:type="auto"/>
            <w:tcBorders>
              <w:top w:val="nil"/>
              <w:left w:val="single" w:sz="4" w:space="0" w:color="000000"/>
              <w:bottom w:val="single" w:sz="4" w:space="0" w:color="auto"/>
              <w:right w:val="single" w:sz="4" w:space="0" w:color="000000"/>
            </w:tcBorders>
            <w:hideMark/>
          </w:tcPr>
          <w:p w:rsidR="008F33D5" w:rsidP="007C0D40" w14:paraId="1CB3D704" w14:textId="704BF5D6">
            <w:pPr>
              <w:pStyle w:val="TableText10"/>
            </w:pPr>
            <w:r>
              <w:fldChar w:fldCharType="begin">
                <w:ffData>
                  <w:name w:val="Text1"/>
                  <w:enabled/>
                  <w:calcOnExit w:val="0"/>
                  <w:textInput>
                    <w:default w:val="Authorized Officer Name, Title"/>
                  </w:textInput>
                </w:ffData>
              </w:fldChar>
            </w:r>
            <w:r>
              <w:instrText xml:space="preserve"> FORMTEXT </w:instrText>
            </w:r>
            <w:r>
              <w:fldChar w:fldCharType="separate"/>
            </w:r>
            <w:r>
              <w:rPr>
                <w:noProof/>
              </w:rPr>
              <w:t>Authorized Officer Name, Title</w:t>
            </w:r>
            <w:r>
              <w:fldChar w:fldCharType="end"/>
            </w:r>
          </w:p>
        </w:tc>
        <w:tc>
          <w:tcPr>
            <w:tcW w:w="0" w:type="auto"/>
            <w:tcBorders>
              <w:top w:val="nil"/>
              <w:left w:val="single" w:sz="4" w:space="0" w:color="000000"/>
              <w:bottom w:val="single" w:sz="4" w:space="0" w:color="auto"/>
              <w:right w:val="single" w:sz="4" w:space="0" w:color="000000"/>
            </w:tcBorders>
          </w:tcPr>
          <w:p w:rsidR="008F33D5" w:rsidP="007C0D40" w14:paraId="3A4C62D6" w14:textId="77777777">
            <w:pPr>
              <w:pStyle w:val="TableText10"/>
            </w:pPr>
            <w:r>
              <w:fldChar w:fldCharType="begin">
                <w:ffData>
                  <w:name w:val="Text24"/>
                  <w:enabled/>
                  <w:calcOnExit w:val="0"/>
                  <w:textInput>
                    <w:default w:val="MM/DD/YYYY"/>
                  </w:textInput>
                </w:ffData>
              </w:fldChar>
            </w:r>
            <w:r>
              <w:instrText xml:space="preserve"> FORMTEXT </w:instrText>
            </w:r>
            <w:r>
              <w:fldChar w:fldCharType="separate"/>
            </w:r>
            <w:r>
              <w:rPr>
                <w:noProof/>
              </w:rPr>
              <w:t>MM/DD/YYYY</w:t>
            </w:r>
            <w:r>
              <w:fldChar w:fldCharType="end"/>
            </w:r>
          </w:p>
        </w:tc>
        <w:tc>
          <w:tcPr>
            <w:tcW w:w="0" w:type="auto"/>
            <w:tcBorders>
              <w:top w:val="nil"/>
              <w:left w:val="single" w:sz="4" w:space="0" w:color="000000"/>
              <w:bottom w:val="single" w:sz="4" w:space="0" w:color="auto"/>
              <w:right w:val="single" w:sz="4" w:space="0" w:color="000000"/>
            </w:tcBorders>
          </w:tcPr>
          <w:p w:rsidR="008F33D5" w:rsidP="007C0D40" w14:paraId="1F786FEE" w14:textId="77777777">
            <w:pPr>
              <w:pStyle w:val="ElectronicSignature"/>
            </w:pPr>
            <w:r>
              <w:fldChar w:fldCharType="begin">
                <w:ffData>
                  <w:name w:val="Text33"/>
                  <w:enabled/>
                  <w:calcOnExit w:val="0"/>
                  <w:textInput>
                    <w:default w:val="Authorized Officer Signature"/>
                  </w:textInput>
                </w:ffData>
              </w:fldChar>
            </w:r>
            <w:r>
              <w:instrText xml:space="preserve"> FORMTEXT </w:instrText>
            </w:r>
            <w:r>
              <w:fldChar w:fldCharType="separate"/>
            </w:r>
            <w:r>
              <w:rPr>
                <w:noProof/>
              </w:rPr>
              <w:t>Authorized Officer Signature</w:t>
            </w:r>
            <w:r>
              <w:fldChar w:fldCharType="end"/>
            </w:r>
          </w:p>
        </w:tc>
      </w:tr>
    </w:tbl>
    <w:p w:rsidR="00113346" w:rsidP="00CC296C" w14:paraId="3F9D3795" w14:textId="77777777">
      <w:pPr>
        <w:pStyle w:val="ParagraphSpacer10"/>
        <w:rPr>
          <w:rFonts w:eastAsiaTheme="minorEastAsia"/>
        </w:rPr>
      </w:pPr>
    </w:p>
    <w:p w:rsidR="006159F6" w:rsidP="00EA5D15" w14:paraId="106E9584" w14:textId="77777777">
      <w:pPr>
        <w:pStyle w:val="BodyText"/>
        <w:rPr>
          <w:rFonts w:eastAsiaTheme="minorEastAsia"/>
        </w:rPr>
        <w:sectPr w:rsidSect="00C62515">
          <w:headerReference w:type="default" r:id="rId12"/>
          <w:footerReference w:type="default" r:id="rId13"/>
          <w:headerReference w:type="first" r:id="rId14"/>
          <w:footerReference w:type="first" r:id="rId15"/>
          <w:pgSz w:w="12240" w:h="15840"/>
          <w:pgMar w:top="1350" w:right="1440" w:bottom="1440" w:left="1440" w:header="720" w:footer="720" w:gutter="0"/>
          <w:pgNumType w:start="1"/>
          <w:cols w:space="720"/>
          <w:titlePg/>
          <w:docGrid w:linePitch="360"/>
        </w:sectPr>
      </w:pPr>
    </w:p>
    <w:p w:rsidR="00FC0878" w:rsidP="00FC0878" w14:paraId="2DC5A4BD" w14:textId="13DF6C05">
      <w:pPr>
        <w:pStyle w:val="Caption"/>
      </w:pPr>
      <w:r>
        <w:t xml:space="preserve">Table </w:t>
      </w:r>
      <w:r>
        <w:fldChar w:fldCharType="begin"/>
      </w:r>
      <w:r>
        <w:instrText>SEQ Table \* ARABIC</w:instrText>
      </w:r>
      <w:r>
        <w:fldChar w:fldCharType="separate"/>
      </w:r>
      <w:r w:rsidR="00930F92">
        <w:rPr>
          <w:noProof/>
        </w:rPr>
        <w:t>4</w:t>
      </w:r>
      <w:r>
        <w:fldChar w:fldCharType="end"/>
      </w:r>
      <w:r>
        <w:t>: Lead and Contractor or Member Organizations</w:t>
      </w:r>
    </w:p>
    <w:tbl>
      <w:tblPr>
        <w:tblStyle w:val="TableGrid"/>
        <w:tblW w:w="0" w:type="auto"/>
        <w:tblLook w:val="04A0"/>
      </w:tblPr>
      <w:tblGrid>
        <w:gridCol w:w="4675"/>
        <w:gridCol w:w="4675"/>
      </w:tblGrid>
      <w:tr w14:paraId="7DDE8DB8" w14:textId="77777777" w:rsidTr="0032527D">
        <w:tblPrEx>
          <w:tblW w:w="0" w:type="auto"/>
          <w:tblLook w:val="04A0"/>
        </w:tblPrEx>
        <w:trPr>
          <w:cantSplit/>
          <w:tblHeader/>
        </w:trPr>
        <w:tc>
          <w:tcPr>
            <w:tcW w:w="4675" w:type="dxa"/>
            <w:tcBorders>
              <w:right w:val="single" w:sz="4" w:space="0" w:color="FFFFFF" w:themeColor="background1"/>
            </w:tcBorders>
            <w:shd w:val="clear" w:color="auto" w:fill="0E1E41"/>
          </w:tcPr>
          <w:p w:rsidR="003F3D9B" w:rsidP="00FC0878" w14:paraId="2FA81EA7" w14:textId="744DE76A">
            <w:pPr>
              <w:pStyle w:val="TableText10HeaderCenter"/>
            </w:pPr>
            <w:r>
              <w:t>Category</w:t>
            </w:r>
          </w:p>
        </w:tc>
        <w:tc>
          <w:tcPr>
            <w:tcW w:w="4675" w:type="dxa"/>
            <w:tcBorders>
              <w:left w:val="single" w:sz="4" w:space="0" w:color="FFFFFF" w:themeColor="background1"/>
            </w:tcBorders>
            <w:shd w:val="clear" w:color="auto" w:fill="0E1E41"/>
          </w:tcPr>
          <w:p w:rsidR="003F3D9B" w:rsidP="00FC0878" w14:paraId="5FACA90F" w14:textId="19B28984">
            <w:pPr>
              <w:pStyle w:val="TableText10HeaderCenter"/>
            </w:pPr>
            <w:r>
              <w:t>Details</w:t>
            </w:r>
          </w:p>
        </w:tc>
      </w:tr>
      <w:tr w14:paraId="54960CD0" w14:textId="77777777" w:rsidTr="00EE01CF">
        <w:tblPrEx>
          <w:tblW w:w="0" w:type="auto"/>
          <w:tblLook w:val="04A0"/>
        </w:tblPrEx>
        <w:trPr>
          <w:cantSplit/>
        </w:trPr>
        <w:tc>
          <w:tcPr>
            <w:tcW w:w="4675" w:type="dxa"/>
          </w:tcPr>
          <w:p w:rsidR="003F3D9B" w:rsidRPr="006524BD" w:rsidP="002B2A7C" w14:paraId="5DEFD3E9" w14:textId="34DBA9CE">
            <w:pPr>
              <w:pStyle w:val="TableText10"/>
            </w:pPr>
            <w:r w:rsidRPr="006524BD">
              <w:t>Legal Name of Lead Entity</w:t>
            </w:r>
          </w:p>
        </w:tc>
        <w:tc>
          <w:tcPr>
            <w:tcW w:w="4675" w:type="dxa"/>
          </w:tcPr>
          <w:p w:rsidR="003F3D9B" w:rsidP="00F412E7" w14:paraId="54A18C73" w14:textId="7DBB6393">
            <w:pPr>
              <w:pStyle w:val="TableText10"/>
            </w:pPr>
            <w:r>
              <w:fldChar w:fldCharType="begin">
                <w:ffData>
                  <w:name w:val="Text22"/>
                  <w:enabled/>
                  <w:calcOnExit w:val="0"/>
                  <w:textInput>
                    <w:default w:val="Organization Name"/>
                  </w:textInput>
                </w:ffData>
              </w:fldChar>
            </w:r>
            <w:bookmarkStart w:id="8" w:name="Text22"/>
            <w:r>
              <w:instrText xml:space="preserve"> FORMTEXT </w:instrText>
            </w:r>
            <w:r>
              <w:fldChar w:fldCharType="separate"/>
            </w:r>
            <w:r>
              <w:rPr>
                <w:noProof/>
              </w:rPr>
              <w:t>Organization Name</w:t>
            </w:r>
            <w:r>
              <w:fldChar w:fldCharType="end"/>
            </w:r>
            <w:bookmarkEnd w:id="8"/>
          </w:p>
        </w:tc>
      </w:tr>
      <w:tr w14:paraId="5C4E1D4A" w14:textId="77777777" w:rsidTr="00EE01CF">
        <w:tblPrEx>
          <w:tblW w:w="0" w:type="auto"/>
          <w:tblLook w:val="04A0"/>
        </w:tblPrEx>
        <w:trPr>
          <w:cantSplit/>
        </w:trPr>
        <w:tc>
          <w:tcPr>
            <w:tcW w:w="4675" w:type="dxa"/>
          </w:tcPr>
          <w:p w:rsidR="003F3D9B" w:rsidRPr="006524BD" w:rsidP="002B2A7C" w14:paraId="1B767D21" w14:textId="77FCEB03">
            <w:pPr>
              <w:pStyle w:val="TableText10"/>
            </w:pPr>
            <w:r w:rsidRPr="006524BD">
              <w:t>Trade Name/</w:t>
            </w:r>
            <w:r w:rsidRPr="006524BD" w:rsidR="006A39B7">
              <w:t>Database Administrator (</w:t>
            </w:r>
            <w:r w:rsidRPr="006524BD">
              <w:t>DBA</w:t>
            </w:r>
            <w:r w:rsidRPr="006524BD" w:rsidR="006A39B7">
              <w:t>)</w:t>
            </w:r>
          </w:p>
        </w:tc>
        <w:tc>
          <w:tcPr>
            <w:tcW w:w="4675" w:type="dxa"/>
          </w:tcPr>
          <w:p w:rsidR="003F3D9B" w:rsidP="00F412E7" w14:paraId="2BAB0E3E" w14:textId="70AF285E">
            <w:pPr>
              <w:pStyle w:val="TableText10"/>
            </w:pPr>
            <w:r>
              <w:fldChar w:fldCharType="begin">
                <w:ffData>
                  <w:name w:val="Text22"/>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r w14:paraId="384A78BE" w14:textId="77777777" w:rsidTr="00EE01CF">
        <w:tblPrEx>
          <w:tblW w:w="0" w:type="auto"/>
          <w:tblLook w:val="04A0"/>
        </w:tblPrEx>
        <w:trPr>
          <w:cantSplit/>
        </w:trPr>
        <w:tc>
          <w:tcPr>
            <w:tcW w:w="4675" w:type="dxa"/>
          </w:tcPr>
          <w:p w:rsidR="003F3D9B" w:rsidRPr="006524BD" w:rsidP="002B2A7C" w14:paraId="3BC685A3" w14:textId="2E5EF3AE">
            <w:pPr>
              <w:pStyle w:val="TableText10"/>
            </w:pPr>
            <w:r w:rsidRPr="006524BD">
              <w:t>Name(s) of Contractor or Member Organizations</w:t>
            </w:r>
            <w:r w:rsidRPr="006524BD" w:rsidR="00493DDA">
              <w:t>, if applicable</w:t>
            </w:r>
          </w:p>
        </w:tc>
        <w:tc>
          <w:tcPr>
            <w:tcW w:w="4675" w:type="dxa"/>
          </w:tcPr>
          <w:p w:rsidR="003F3D9B" w:rsidP="00F412E7" w14:paraId="4A018B51" w14:textId="4F756974">
            <w:pPr>
              <w:pStyle w:val="TableText10"/>
            </w:pPr>
            <w:r>
              <w:fldChar w:fldCharType="begin">
                <w:ffData>
                  <w:name w:val="Text22"/>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r w14:paraId="21C00F67" w14:textId="77777777" w:rsidTr="00EE01CF">
        <w:tblPrEx>
          <w:tblW w:w="0" w:type="auto"/>
          <w:tblLook w:val="04A0"/>
        </w:tblPrEx>
        <w:trPr>
          <w:cantSplit/>
        </w:trPr>
        <w:tc>
          <w:tcPr>
            <w:tcW w:w="4675" w:type="dxa"/>
          </w:tcPr>
          <w:p w:rsidR="003F3D9B" w:rsidRPr="006524BD" w:rsidP="002B2A7C" w14:paraId="1C06F475" w14:textId="1AF6857D">
            <w:pPr>
              <w:pStyle w:val="TableText10"/>
            </w:pPr>
            <w:r w:rsidRPr="006524BD">
              <w:t>Does any organization on your team (lead or other) also hold a QIO contract with CMS?</w:t>
            </w:r>
          </w:p>
        </w:tc>
        <w:tc>
          <w:tcPr>
            <w:tcW w:w="4675" w:type="dxa"/>
          </w:tcPr>
          <w:p w:rsidR="003F3D9B" w:rsidP="00F412E7" w14:paraId="464E3B2B" w14:textId="4EAB5C06">
            <w:pPr>
              <w:pStyle w:val="TableText10"/>
            </w:pPr>
            <w:r>
              <w:fldChar w:fldCharType="begin">
                <w:ffData>
                  <w:name w:val="Check1"/>
                  <w:enabled/>
                  <w:calcOnExit w:val="0"/>
                  <w:checkBox>
                    <w:sizeAuto/>
                    <w:default w:val="0"/>
                    <w:checked w:val="0"/>
                  </w:checkBox>
                </w:ffData>
              </w:fldChar>
            </w:r>
            <w:bookmarkStart w:id="9" w:name="Check1"/>
            <w:r>
              <w:instrText xml:space="preserve"> FORMCHECKBOX </w:instrText>
            </w:r>
            <w:r>
              <w:fldChar w:fldCharType="separate"/>
            </w:r>
            <w:r>
              <w:fldChar w:fldCharType="end"/>
            </w:r>
            <w:bookmarkEnd w:id="9"/>
            <w:r>
              <w:t xml:space="preserve"> Yes</w:t>
            </w:r>
            <w:r w:rsidR="007B76A3">
              <w:t>,</w:t>
            </w:r>
            <w:r>
              <w:t xml:space="preserve"> list organizations below</w:t>
            </w:r>
            <w:r w:rsidR="007B76A3">
              <w:t>:</w:t>
            </w:r>
          </w:p>
          <w:p w:rsidR="00F412E7" w:rsidRPr="00F412E7" w:rsidP="0057591C" w14:paraId="27116305" w14:textId="31DB17EF">
            <w:pPr>
              <w:pStyle w:val="TableText10BulletLevel2"/>
            </w:pPr>
            <w:r>
              <w:fldChar w:fldCharType="begin">
                <w:ffData>
                  <w:name w:val="Text21"/>
                  <w:enabled/>
                  <w:calcOnExit w:val="0"/>
                  <w:textInput>
                    <w:default w:val="Organization Name or NA"/>
                  </w:textInput>
                </w:ffData>
              </w:fldChar>
            </w:r>
            <w:bookmarkStart w:id="10" w:name="Text21"/>
            <w:r>
              <w:instrText xml:space="preserve"> FORMTEXT </w:instrText>
            </w:r>
            <w:r>
              <w:fldChar w:fldCharType="separate"/>
            </w:r>
            <w:r>
              <w:rPr>
                <w:noProof/>
              </w:rPr>
              <w:t>Organization Name or NA</w:t>
            </w:r>
            <w:r>
              <w:fldChar w:fldCharType="end"/>
            </w:r>
            <w:bookmarkEnd w:id="10"/>
          </w:p>
          <w:p w:rsidR="00F412E7" w:rsidP="0057591C" w14:paraId="70309533" w14:textId="135244DA">
            <w:pPr>
              <w:pStyle w:val="TableText10BulletLevel2"/>
            </w:pPr>
            <w:r>
              <w:fldChar w:fldCharType="begin">
                <w:ffData>
                  <w:name w:val="Text21"/>
                  <w:enabled/>
                  <w:calcOnExit w:val="0"/>
                  <w:textInput>
                    <w:default w:val="Organization Name or NA"/>
                  </w:textInput>
                </w:ffData>
              </w:fldChar>
            </w:r>
            <w:r>
              <w:instrText xml:space="preserve"> FORMTEXT </w:instrText>
            </w:r>
            <w:r>
              <w:fldChar w:fldCharType="separate"/>
            </w:r>
            <w:r>
              <w:rPr>
                <w:noProof/>
              </w:rPr>
              <w:t>Organization Name or NA</w:t>
            </w:r>
            <w:r>
              <w:fldChar w:fldCharType="end"/>
            </w:r>
          </w:p>
          <w:p w:rsidR="007A7EAD" w:rsidP="0057591C" w14:paraId="6C176E71" w14:textId="5C9768AD">
            <w:pPr>
              <w:pStyle w:val="TableText10BulletLevel2"/>
            </w:pPr>
            <w:r>
              <w:fldChar w:fldCharType="begin">
                <w:ffData>
                  <w:name w:val="Text21"/>
                  <w:enabled/>
                  <w:calcOnExit w:val="0"/>
                  <w:textInput>
                    <w:default w:val="Organization Name or NA"/>
                  </w:textInput>
                </w:ffData>
              </w:fldChar>
            </w:r>
            <w:r>
              <w:instrText xml:space="preserve"> FORMTEXT </w:instrText>
            </w:r>
            <w:r>
              <w:fldChar w:fldCharType="separate"/>
            </w:r>
            <w:r>
              <w:rPr>
                <w:noProof/>
              </w:rPr>
              <w:t>Organization Name or NA</w:t>
            </w:r>
            <w:r>
              <w:fldChar w:fldCharType="end"/>
            </w:r>
          </w:p>
          <w:p w:rsidR="007A7EAD" w:rsidP="0057591C" w14:paraId="3281AC92" w14:textId="5109B0E7">
            <w:pPr>
              <w:pStyle w:val="TableText10BulletLevel2"/>
            </w:pPr>
            <w:r>
              <w:fldChar w:fldCharType="begin">
                <w:ffData>
                  <w:name w:val="Text21"/>
                  <w:enabled/>
                  <w:calcOnExit w:val="0"/>
                  <w:textInput>
                    <w:default w:val="Organization Name or NA"/>
                  </w:textInput>
                </w:ffData>
              </w:fldChar>
            </w:r>
            <w:r>
              <w:instrText xml:space="preserve"> FORMTEXT </w:instrText>
            </w:r>
            <w:r>
              <w:fldChar w:fldCharType="separate"/>
            </w:r>
            <w:r>
              <w:rPr>
                <w:noProof/>
              </w:rPr>
              <w:t>Organization Name or NA</w:t>
            </w:r>
            <w:r>
              <w:fldChar w:fldCharType="end"/>
            </w:r>
          </w:p>
          <w:p w:rsidR="00F412E7" w:rsidP="00F412E7" w14:paraId="51DCE167" w14:textId="6E19D5EB">
            <w:pPr>
              <w:pStyle w:val="TableText10"/>
            </w:pPr>
            <w:r>
              <w:fldChar w:fldCharType="begin">
                <w:ffData>
                  <w:name w:val="Check2"/>
                  <w:enabled/>
                  <w:calcOnExit w:val="0"/>
                  <w:checkBox>
                    <w:sizeAuto/>
                    <w:default w:val="0"/>
                  </w:checkBox>
                </w:ffData>
              </w:fldChar>
            </w:r>
            <w:bookmarkStart w:id="11" w:name="Check2"/>
            <w:r>
              <w:instrText xml:space="preserve"> FORMCHECKBOX </w:instrText>
            </w:r>
            <w:r>
              <w:fldChar w:fldCharType="separate"/>
            </w:r>
            <w:r>
              <w:fldChar w:fldCharType="end"/>
            </w:r>
            <w:bookmarkEnd w:id="11"/>
            <w:r>
              <w:t xml:space="preserve"> No</w:t>
            </w:r>
          </w:p>
        </w:tc>
      </w:tr>
    </w:tbl>
    <w:p w:rsidR="00BA48AD" w:rsidP="00B6677F" w14:paraId="737FA9BF" w14:textId="77777777">
      <w:pPr>
        <w:pStyle w:val="ParagraphSpacer10"/>
      </w:pPr>
    </w:p>
    <w:p w:rsidR="008D429B" w:rsidP="00BA48AD" w14:paraId="5952D452" w14:textId="27B47807">
      <w:pPr>
        <w:pStyle w:val="Instruction"/>
      </w:pPr>
      <w:r>
        <w:t>Repeat the following</w:t>
      </w:r>
      <w:r w:rsidR="0057591C">
        <w:t xml:space="preserve"> two tables for each contractor or member organization relevant to the</w:t>
      </w:r>
      <w:r w:rsidR="00AC6823">
        <w:t xml:space="preserve"> quasi-Qualified </w:t>
      </w:r>
      <w:r w:rsidR="00CE3375">
        <w:t>Entity</w:t>
      </w:r>
      <w:r w:rsidR="00405073">
        <w:t>’s</w:t>
      </w:r>
      <w:r w:rsidR="004B49CE">
        <w:t xml:space="preserve"> </w:t>
      </w:r>
      <w:r w:rsidR="00C61C0F">
        <w:t>Application</w:t>
      </w:r>
      <w:r w:rsidR="004B49CE">
        <w:t xml:space="preserve"> and program.</w:t>
      </w:r>
    </w:p>
    <w:p w:rsidR="004B49CE" w:rsidP="004B49CE" w14:paraId="58F6A7CB" w14:textId="2A3F993F">
      <w:pPr>
        <w:pStyle w:val="Caption"/>
      </w:pPr>
      <w:r>
        <w:t xml:space="preserve">Table </w:t>
      </w:r>
      <w:r>
        <w:fldChar w:fldCharType="begin"/>
      </w:r>
      <w:r>
        <w:instrText>SEQ Table \* ARABIC</w:instrText>
      </w:r>
      <w:r>
        <w:fldChar w:fldCharType="separate"/>
      </w:r>
      <w:r w:rsidR="00930F92">
        <w:rPr>
          <w:noProof/>
        </w:rPr>
        <w:t>5</w:t>
      </w:r>
      <w:r>
        <w:fldChar w:fldCharType="end"/>
      </w:r>
      <w:r>
        <w:t>: Attestation of Agreement with Contractor or Member Organization</w:t>
      </w:r>
    </w:p>
    <w:tbl>
      <w:tblPr>
        <w:tblStyle w:val="TableGrid"/>
        <w:tblW w:w="0" w:type="auto"/>
        <w:tblLook w:val="04A0"/>
      </w:tblPr>
      <w:tblGrid>
        <w:gridCol w:w="4675"/>
        <w:gridCol w:w="4675"/>
      </w:tblGrid>
      <w:tr w14:paraId="601E3378" w14:textId="77777777" w:rsidTr="0032527D">
        <w:tblPrEx>
          <w:tblW w:w="0" w:type="auto"/>
          <w:tblLook w:val="04A0"/>
        </w:tblPrEx>
        <w:trPr>
          <w:cantSplit/>
          <w:tblHeader/>
        </w:trPr>
        <w:tc>
          <w:tcPr>
            <w:tcW w:w="4675" w:type="dxa"/>
            <w:tcBorders>
              <w:right w:val="single" w:sz="4" w:space="0" w:color="FFFFFF" w:themeColor="background1"/>
            </w:tcBorders>
            <w:shd w:val="clear" w:color="auto" w:fill="0E1E41"/>
          </w:tcPr>
          <w:p w:rsidR="004B49CE" w:rsidP="00112FEA" w14:paraId="01B6F6F9" w14:textId="77777777">
            <w:pPr>
              <w:pStyle w:val="TableText10HeaderCenter"/>
            </w:pPr>
            <w:r>
              <w:t>Category</w:t>
            </w:r>
          </w:p>
        </w:tc>
        <w:tc>
          <w:tcPr>
            <w:tcW w:w="4675" w:type="dxa"/>
            <w:tcBorders>
              <w:left w:val="single" w:sz="4" w:space="0" w:color="FFFFFF" w:themeColor="background1"/>
            </w:tcBorders>
            <w:shd w:val="clear" w:color="auto" w:fill="0E1E41"/>
          </w:tcPr>
          <w:p w:rsidR="004B49CE" w:rsidP="00112FEA" w14:paraId="632D68E6" w14:textId="77777777">
            <w:pPr>
              <w:pStyle w:val="TableText10HeaderCenter"/>
            </w:pPr>
            <w:r>
              <w:t>Details</w:t>
            </w:r>
          </w:p>
        </w:tc>
      </w:tr>
      <w:tr w14:paraId="1F07A593" w14:textId="77777777" w:rsidTr="183B7E14">
        <w:tblPrEx>
          <w:tblW w:w="0" w:type="auto"/>
          <w:tblLook w:val="04A0"/>
        </w:tblPrEx>
        <w:trPr>
          <w:cantSplit/>
        </w:trPr>
        <w:tc>
          <w:tcPr>
            <w:tcW w:w="4675" w:type="dxa"/>
          </w:tcPr>
          <w:p w:rsidR="004B49CE" w:rsidP="00B52009" w14:paraId="01A9735D" w14:textId="76388307">
            <w:pPr>
              <w:pStyle w:val="TableText10"/>
            </w:pPr>
            <w:r>
              <w:t>Legal Name of Contractor</w:t>
            </w:r>
            <w:r w:rsidR="00405073">
              <w:t>, Vendor, Partner, Subsidiary or Member Organization</w:t>
            </w:r>
          </w:p>
        </w:tc>
        <w:tc>
          <w:tcPr>
            <w:tcW w:w="4675" w:type="dxa"/>
          </w:tcPr>
          <w:p w:rsidR="004B49CE" w:rsidP="00B52009" w14:paraId="5CBB786C" w14:textId="598BB13B">
            <w:pPr>
              <w:pStyle w:val="TableText10"/>
            </w:pPr>
            <w:r>
              <w:fldChar w:fldCharType="begin">
                <w:ffData>
                  <w:name w:val="Text22"/>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r w14:paraId="3BCB4E69" w14:textId="77777777" w:rsidTr="183B7E14">
        <w:tblPrEx>
          <w:tblW w:w="0" w:type="auto"/>
          <w:tblLook w:val="04A0"/>
        </w:tblPrEx>
        <w:trPr>
          <w:cantSplit/>
        </w:trPr>
        <w:tc>
          <w:tcPr>
            <w:tcW w:w="4675" w:type="dxa"/>
          </w:tcPr>
          <w:p w:rsidR="004B49CE" w:rsidP="00B52009" w14:paraId="0367AB48" w14:textId="31B49806">
            <w:pPr>
              <w:pStyle w:val="TableText10"/>
            </w:pPr>
            <w:r>
              <w:t>Trade Name/DBA</w:t>
            </w:r>
          </w:p>
        </w:tc>
        <w:tc>
          <w:tcPr>
            <w:tcW w:w="4675" w:type="dxa"/>
          </w:tcPr>
          <w:p w:rsidR="004B49CE" w:rsidP="00B52009" w14:paraId="3B22A972" w14:textId="2B122FA0">
            <w:pPr>
              <w:pStyle w:val="TableText10"/>
            </w:pPr>
            <w:r>
              <w:fldChar w:fldCharType="begin">
                <w:ffData>
                  <w:name w:val="Text22"/>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r w14:paraId="1CD50101" w14:textId="77777777" w:rsidTr="183B7E14">
        <w:tblPrEx>
          <w:tblW w:w="0" w:type="auto"/>
          <w:tblLook w:val="04A0"/>
        </w:tblPrEx>
        <w:trPr>
          <w:cantSplit/>
          <w:trHeight w:val="300"/>
        </w:trPr>
        <w:tc>
          <w:tcPr>
            <w:tcW w:w="4675" w:type="dxa"/>
          </w:tcPr>
          <w:p w:rsidR="00B46291" w:rsidRPr="008648D2" w:rsidP="008648D2" w14:paraId="59F4C96D" w14:textId="1E1DEE41">
            <w:pPr>
              <w:pStyle w:val="TableText10"/>
            </w:pPr>
            <w:r w:rsidRPr="008648D2">
              <w:t>Mailing Address</w:t>
            </w:r>
          </w:p>
        </w:tc>
        <w:tc>
          <w:tcPr>
            <w:tcW w:w="4675" w:type="dxa"/>
          </w:tcPr>
          <w:p w:rsidR="00B46291" w:rsidRPr="008648D2" w:rsidP="008648D2" w14:paraId="38C435A1" w14:textId="27A28D77">
            <w:pPr>
              <w:pStyle w:val="TableText10"/>
            </w:pPr>
            <w:r>
              <w:fldChar w:fldCharType="begin">
                <w:ffData>
                  <w:name w:val="Text40"/>
                  <w:enabled/>
                  <w:calcOnExit w:val="0"/>
                  <w:textInput>
                    <w:default w:val="Address"/>
                  </w:textInput>
                </w:ffData>
              </w:fldChar>
            </w:r>
            <w:bookmarkStart w:id="12" w:name="Text40"/>
            <w:r>
              <w:instrText xml:space="preserve"> FORMTEXT </w:instrText>
            </w:r>
            <w:r>
              <w:fldChar w:fldCharType="separate"/>
            </w:r>
            <w:r>
              <w:rPr>
                <w:noProof/>
              </w:rPr>
              <w:t>Address</w:t>
            </w:r>
            <w:r>
              <w:fldChar w:fldCharType="end"/>
            </w:r>
            <w:bookmarkEnd w:id="12"/>
          </w:p>
          <w:p w:rsidR="00B46291" w:rsidP="008648D2" w14:paraId="1EE04573" w14:textId="7350BD5D">
            <w:pPr>
              <w:pStyle w:val="TableText10"/>
              <w:rPr>
                <w:rStyle w:val="eop"/>
                <w:rFonts w:cs="Calibri"/>
              </w:rPr>
            </w:pPr>
            <w:r>
              <w:fldChar w:fldCharType="begin">
                <w:ffData>
                  <w:name w:val="Text41"/>
                  <w:enabled/>
                  <w:calcOnExit w:val="0"/>
                  <w:textInput>
                    <w:default w:val="City, State Zip"/>
                  </w:textInput>
                </w:ffData>
              </w:fldChar>
            </w:r>
            <w:bookmarkStart w:id="13" w:name="Text41"/>
            <w:r>
              <w:instrText xml:space="preserve"> FORMTEXT </w:instrText>
            </w:r>
            <w:r>
              <w:fldChar w:fldCharType="separate"/>
            </w:r>
            <w:r>
              <w:rPr>
                <w:noProof/>
              </w:rPr>
              <w:t>City, State Zip</w:t>
            </w:r>
            <w:r>
              <w:fldChar w:fldCharType="end"/>
            </w:r>
            <w:bookmarkEnd w:id="13"/>
          </w:p>
        </w:tc>
      </w:tr>
      <w:tr w14:paraId="2C8DAD2B" w14:textId="77777777" w:rsidTr="183B7E14">
        <w:tblPrEx>
          <w:tblW w:w="0" w:type="auto"/>
          <w:tblLook w:val="04A0"/>
        </w:tblPrEx>
        <w:trPr>
          <w:cantSplit/>
          <w:trHeight w:val="300"/>
        </w:trPr>
        <w:tc>
          <w:tcPr>
            <w:tcW w:w="4675" w:type="dxa"/>
          </w:tcPr>
          <w:p w:rsidR="00B46291" w:rsidRPr="008648D2" w:rsidP="008648D2" w14:paraId="15B9559E" w14:textId="0FD94AF9">
            <w:pPr>
              <w:pStyle w:val="TableText10"/>
            </w:pPr>
            <w:r w:rsidRPr="008648D2">
              <w:t>Type of Organization</w:t>
            </w:r>
          </w:p>
        </w:tc>
        <w:tc>
          <w:tcPr>
            <w:tcW w:w="4675" w:type="dxa"/>
          </w:tcPr>
          <w:p w:rsidR="00B46291" w:rsidRPr="008648D2" w:rsidP="008648D2" w14:paraId="05D832B6" w14:textId="29256056">
            <w:pPr>
              <w:pStyle w:val="TableText10"/>
            </w:pPr>
            <w:r>
              <w:fldChar w:fldCharType="begin"/>
            </w:r>
            <w:r>
              <w:instrText>FORMCHECKBOX</w:instrText>
            </w:r>
            <w:r>
              <w:fldChar w:fldCharType="separate"/>
            </w:r>
            <w:r>
              <w:fldChar w:fldCharType="end"/>
            </w:r>
            <w:r w:rsidRPr="008648D2" w:rsidR="00825E9E">
              <w:fldChar w:fldCharType="begin">
                <w:ffData>
                  <w:name w:val="Check5"/>
                  <w:enabled/>
                  <w:calcOnExit w:val="0"/>
                  <w:checkBox>
                    <w:sizeAuto/>
                    <w:default w:val="0"/>
                  </w:checkBox>
                </w:ffData>
              </w:fldChar>
            </w:r>
            <w:bookmarkStart w:id="14" w:name="Check5"/>
            <w:r w:rsidRPr="008648D2" w:rsidR="00825E9E">
              <w:instrText xml:space="preserve"> FORMCHECKBOX </w:instrText>
            </w:r>
            <w:r w:rsidRPr="008648D2" w:rsidR="00825E9E">
              <w:fldChar w:fldCharType="separate"/>
            </w:r>
            <w:r w:rsidRPr="008648D2" w:rsidR="00825E9E">
              <w:fldChar w:fldCharType="end"/>
            </w:r>
            <w:bookmarkEnd w:id="14"/>
            <w:r w:rsidRPr="008648D2">
              <w:t xml:space="preserve"> For-Profit Organization</w:t>
            </w:r>
          </w:p>
          <w:p w:rsidR="00B46291" w:rsidRPr="008648D2" w:rsidP="008648D2" w14:paraId="521E138F" w14:textId="3BEDB429">
            <w:pPr>
              <w:pStyle w:val="TableText10"/>
            </w:pPr>
            <w:r>
              <w:fldChar w:fldCharType="begin"/>
            </w:r>
            <w:r>
              <w:instrText>FORMCHECKBOX</w:instrText>
            </w:r>
            <w:r>
              <w:fldChar w:fldCharType="separate"/>
            </w:r>
            <w:r>
              <w:fldChar w:fldCharType="end"/>
            </w:r>
            <w:r w:rsidRPr="008648D2" w:rsidR="00825E9E">
              <w:fldChar w:fldCharType="begin">
                <w:ffData>
                  <w:name w:val="Check6"/>
                  <w:enabled/>
                  <w:calcOnExit w:val="0"/>
                  <w:checkBox>
                    <w:sizeAuto/>
                    <w:default w:val="0"/>
                  </w:checkBox>
                </w:ffData>
              </w:fldChar>
            </w:r>
            <w:bookmarkStart w:id="15" w:name="Check6"/>
            <w:r w:rsidRPr="008648D2" w:rsidR="00825E9E">
              <w:instrText xml:space="preserve"> FORMCHECKBOX </w:instrText>
            </w:r>
            <w:r w:rsidRPr="008648D2" w:rsidR="00825E9E">
              <w:fldChar w:fldCharType="separate"/>
            </w:r>
            <w:r w:rsidRPr="008648D2" w:rsidR="00825E9E">
              <w:fldChar w:fldCharType="end"/>
            </w:r>
            <w:bookmarkEnd w:id="15"/>
            <w:r w:rsidRPr="008648D2">
              <w:t xml:space="preserve"> Non-Profit Organization</w:t>
            </w:r>
          </w:p>
          <w:p w:rsidR="00B46291" w:rsidRPr="008648D2" w:rsidP="008648D2" w14:paraId="4B8AA1FB" w14:textId="77777777">
            <w:pPr>
              <w:pStyle w:val="TableText10"/>
            </w:pPr>
            <w:r>
              <w:fldChar w:fldCharType="begin"/>
            </w:r>
            <w:r>
              <w:instrText>FORMCHECKBOX</w:instrText>
            </w:r>
            <w:r>
              <w:fldChar w:fldCharType="separate"/>
            </w:r>
            <w:r>
              <w:fldChar w:fldCharType="end"/>
            </w:r>
            <w:r w:rsidRPr="008648D2" w:rsidR="00825E9E">
              <w:fldChar w:fldCharType="begin">
                <w:ffData>
                  <w:name w:val="Check7"/>
                  <w:enabled/>
                  <w:calcOnExit w:val="0"/>
                  <w:checkBox>
                    <w:sizeAuto/>
                    <w:default w:val="0"/>
                  </w:checkBox>
                </w:ffData>
              </w:fldChar>
            </w:r>
            <w:bookmarkStart w:id="16" w:name="Check7"/>
            <w:r w:rsidRPr="008648D2" w:rsidR="00825E9E">
              <w:instrText xml:space="preserve"> FORMCHECKBOX </w:instrText>
            </w:r>
            <w:r w:rsidRPr="008648D2" w:rsidR="00825E9E">
              <w:fldChar w:fldCharType="separate"/>
            </w:r>
            <w:r w:rsidRPr="008648D2" w:rsidR="00825E9E">
              <w:fldChar w:fldCharType="end"/>
            </w:r>
            <w:bookmarkEnd w:id="16"/>
            <w:r w:rsidRPr="008648D2">
              <w:t xml:space="preserve"> Other (please describe)</w:t>
            </w:r>
          </w:p>
          <w:p w:rsidR="00825E9E" w:rsidRPr="00825E9E" w:rsidP="00825E9E" w14:paraId="02164CD1" w14:textId="73FBE5D6">
            <w:pPr>
              <w:pStyle w:val="TableText10Indent"/>
            </w:pPr>
            <w:r w:rsidRPr="00825E9E">
              <w:fldChar w:fldCharType="begin">
                <w:ffData>
                  <w:name w:val="Text39"/>
                  <w:enabled/>
                  <w:calcOnExit w:val="0"/>
                  <w:textInput>
                    <w:default w:val="Insert Description"/>
                  </w:textInput>
                </w:ffData>
              </w:fldChar>
            </w:r>
            <w:bookmarkStart w:id="17" w:name="Text39"/>
            <w:r w:rsidRPr="00825E9E">
              <w:instrText xml:space="preserve"> FORMTEXT </w:instrText>
            </w:r>
            <w:r w:rsidRPr="00825E9E">
              <w:fldChar w:fldCharType="separate"/>
            </w:r>
            <w:r w:rsidRPr="00825E9E">
              <w:t>Insert Description</w:t>
            </w:r>
            <w:r w:rsidRPr="00825E9E">
              <w:fldChar w:fldCharType="end"/>
            </w:r>
            <w:bookmarkEnd w:id="17"/>
          </w:p>
        </w:tc>
      </w:tr>
      <w:tr w14:paraId="339A0D1B" w14:textId="77777777" w:rsidTr="183B7E14">
        <w:tblPrEx>
          <w:tblW w:w="0" w:type="auto"/>
          <w:tblLook w:val="04A0"/>
        </w:tblPrEx>
        <w:trPr>
          <w:cantSplit/>
          <w:trHeight w:val="300"/>
        </w:trPr>
        <w:tc>
          <w:tcPr>
            <w:tcW w:w="4675" w:type="dxa"/>
          </w:tcPr>
          <w:p w:rsidR="00B46291" w:rsidRPr="008648D2" w:rsidP="008648D2" w14:paraId="27C76024" w14:textId="7D49E523">
            <w:pPr>
              <w:pStyle w:val="TableText10"/>
            </w:pPr>
            <w:r w:rsidRPr="008648D2">
              <w:t>Employer Number</w:t>
            </w:r>
          </w:p>
        </w:tc>
        <w:tc>
          <w:tcPr>
            <w:tcW w:w="4675" w:type="dxa"/>
          </w:tcPr>
          <w:p w:rsidR="00B46291" w:rsidRPr="00825E9E" w:rsidP="00825E9E" w14:paraId="26C0200B" w14:textId="71A5460D">
            <w:pPr>
              <w:pStyle w:val="TableText10"/>
            </w:pPr>
            <w:r>
              <w:fldChar w:fldCharType="begin">
                <w:ffData>
                  <w:name w:val="Text42"/>
                  <w:enabled/>
                  <w:calcOnExit w:val="0"/>
                  <w:textInput>
                    <w:default w:val="Insert Text"/>
                  </w:textInput>
                </w:ffData>
              </w:fldChar>
            </w:r>
            <w:bookmarkStart w:id="18" w:name="Text42"/>
            <w:r>
              <w:instrText xml:space="preserve"> FORMTEXT </w:instrText>
            </w:r>
            <w:r>
              <w:fldChar w:fldCharType="separate"/>
            </w:r>
            <w:r>
              <w:rPr>
                <w:noProof/>
              </w:rPr>
              <w:t>Insert Text</w:t>
            </w:r>
            <w:r>
              <w:fldChar w:fldCharType="end"/>
            </w:r>
            <w:bookmarkEnd w:id="18"/>
          </w:p>
        </w:tc>
      </w:tr>
      <w:tr w14:paraId="574B390E" w14:textId="77777777" w:rsidTr="183B7E14">
        <w:tblPrEx>
          <w:tblW w:w="0" w:type="auto"/>
          <w:tblLook w:val="04A0"/>
        </w:tblPrEx>
        <w:trPr>
          <w:cantSplit/>
        </w:trPr>
        <w:tc>
          <w:tcPr>
            <w:tcW w:w="4675" w:type="dxa"/>
          </w:tcPr>
          <w:p w:rsidR="004B49CE" w:rsidP="00B52009" w14:paraId="018BDD60" w14:textId="75638C1E">
            <w:pPr>
              <w:pStyle w:val="TableText10"/>
            </w:pPr>
            <w:r>
              <w:t xml:space="preserve">Description of </w:t>
            </w:r>
            <w:r w:rsidR="00A6487C">
              <w:t xml:space="preserve">contractual </w:t>
            </w:r>
            <w:r w:rsidR="00A6487C">
              <w:t>relationship</w:t>
            </w:r>
            <w:r w:rsidR="00A6487C">
              <w:t xml:space="preserve"> </w:t>
            </w:r>
            <w:r w:rsidR="00405073">
              <w:t xml:space="preserve">(A general description of agreements in place between the lead </w:t>
            </w:r>
            <w:r w:rsidR="00CE3375">
              <w:t>Entity</w:t>
            </w:r>
            <w:r w:rsidR="00405073">
              <w:t xml:space="preserve"> and other contractor or member organizations, as applicable)</w:t>
            </w:r>
          </w:p>
        </w:tc>
        <w:tc>
          <w:tcPr>
            <w:tcW w:w="4675" w:type="dxa"/>
          </w:tcPr>
          <w:p w:rsidR="004B49CE" w:rsidP="00B52009" w14:paraId="6DB86D6F" w14:textId="57E1EDDF">
            <w:pPr>
              <w:pStyle w:val="TableText10"/>
            </w:pPr>
            <w:r>
              <w:fldChar w:fldCharType="begin">
                <w:ffData>
                  <w:name w:val=""/>
                  <w:enabled/>
                  <w:calcOnExit w:val="0"/>
                  <w:textInput>
                    <w:default w:val="Insert Text"/>
                  </w:textInput>
                </w:ffData>
              </w:fldChar>
            </w:r>
            <w:r>
              <w:instrText xml:space="preserve"> FORMTEXT </w:instrText>
            </w:r>
            <w:r>
              <w:fldChar w:fldCharType="separate"/>
            </w:r>
            <w:r>
              <w:rPr>
                <w:noProof/>
              </w:rPr>
              <w:t>Insert Text</w:t>
            </w:r>
            <w:r>
              <w:fldChar w:fldCharType="end"/>
            </w:r>
          </w:p>
        </w:tc>
      </w:tr>
      <w:tr w14:paraId="0A1CA355" w14:textId="77777777" w:rsidTr="183B7E14">
        <w:tblPrEx>
          <w:tblW w:w="0" w:type="auto"/>
          <w:tblLook w:val="04A0"/>
        </w:tblPrEx>
        <w:trPr>
          <w:cantSplit/>
        </w:trPr>
        <w:tc>
          <w:tcPr>
            <w:tcW w:w="4675" w:type="dxa"/>
          </w:tcPr>
          <w:p w:rsidR="004B49CE" w:rsidP="00B52009" w14:paraId="7BD8AB85" w14:textId="231910D1">
            <w:pPr>
              <w:pStyle w:val="TableText10"/>
            </w:pPr>
            <w:r>
              <w:t xml:space="preserve">Effective </w:t>
            </w:r>
            <w:r w:rsidR="00A6487C">
              <w:t>dates on agreement</w:t>
            </w:r>
          </w:p>
        </w:tc>
        <w:tc>
          <w:tcPr>
            <w:tcW w:w="4675" w:type="dxa"/>
          </w:tcPr>
          <w:p w:rsidR="004B49CE" w:rsidP="00B52009" w14:paraId="2E9AF7AE" w14:textId="1C45EA62">
            <w:pPr>
              <w:pStyle w:val="TableText10"/>
            </w:pPr>
            <w:r>
              <w:fldChar w:fldCharType="begin">
                <w:ffData>
                  <w:name w:val="Text35"/>
                  <w:enabled/>
                  <w:calcOnExit w:val="0"/>
                  <w:textInput>
                    <w:default w:val="Month DD, YYYY to Month DD, YYYY"/>
                  </w:textInput>
                </w:ffData>
              </w:fldChar>
            </w:r>
            <w:bookmarkStart w:id="19" w:name="Text35"/>
            <w:r>
              <w:instrText xml:space="preserve"> FORMTEXT </w:instrText>
            </w:r>
            <w:r>
              <w:fldChar w:fldCharType="separate"/>
            </w:r>
            <w:r>
              <w:rPr>
                <w:noProof/>
              </w:rPr>
              <w:t>Month DD, YYYY to Month DD, YYYY</w:t>
            </w:r>
            <w:r>
              <w:fldChar w:fldCharType="end"/>
            </w:r>
            <w:bookmarkEnd w:id="19"/>
          </w:p>
        </w:tc>
      </w:tr>
      <w:tr w14:paraId="18EC3E88" w14:textId="77777777" w:rsidTr="183B7E14">
        <w:tblPrEx>
          <w:tblW w:w="0" w:type="auto"/>
          <w:tblLook w:val="04A0"/>
        </w:tblPrEx>
        <w:trPr>
          <w:cantSplit/>
        </w:trPr>
        <w:tc>
          <w:tcPr>
            <w:tcW w:w="4675" w:type="dxa"/>
          </w:tcPr>
          <w:p w:rsidR="003B7BF4" w:rsidP="00112FEA" w14:paraId="3C26B198" w14:textId="10B1B034">
            <w:pPr>
              <w:pStyle w:val="TableText10"/>
            </w:pPr>
            <w:r>
              <w:t xml:space="preserve">The partner noted above will be responsible for, or involved in meeting, compliance </w:t>
            </w:r>
            <w:r>
              <w:t>for</w:t>
            </w:r>
            <w:r>
              <w:t xml:space="preserve"> the following QECP elements:</w:t>
            </w:r>
          </w:p>
        </w:tc>
        <w:tc>
          <w:tcPr>
            <w:tcW w:w="4675" w:type="dxa"/>
            <w:vAlign w:val="bottom"/>
          </w:tcPr>
          <w:p w:rsidR="003B7BF4" w:rsidRPr="008524FE" w:rsidP="00996C0A" w14:paraId="0C270C23" w14:textId="4429018D">
            <w:pPr>
              <w:pStyle w:val="TableText10Bullet"/>
              <w:rPr>
                <w:rFonts w:eastAsiaTheme="minorEastAsia"/>
              </w:rPr>
            </w:pPr>
            <w:r>
              <w:fldChar w:fldCharType="begin">
                <w:ffData>
                  <w:name w:val=""/>
                  <w:enabled/>
                  <w:calcOnExit w:val="0"/>
                  <w:textInput>
                    <w:default w:val="Insert Text or NA"/>
                  </w:textInput>
                </w:ffData>
              </w:fldChar>
            </w:r>
            <w:r>
              <w:instrText xml:space="preserve"> FORMTEXT </w:instrText>
            </w:r>
            <w:r>
              <w:fldChar w:fldCharType="separate"/>
            </w:r>
            <w:r>
              <w:rPr>
                <w:noProof/>
              </w:rPr>
              <w:t>Insert Text or NA</w:t>
            </w:r>
            <w:r>
              <w:fldChar w:fldCharType="end"/>
            </w:r>
          </w:p>
          <w:p w:rsidR="008524FE" w:rsidRPr="008524FE" w:rsidP="00996C0A" w14:paraId="792B29FF" w14:textId="647EE47C">
            <w:pPr>
              <w:pStyle w:val="TableText10Bullet"/>
              <w:rPr>
                <w:rFonts w:eastAsiaTheme="minorEastAsia"/>
              </w:rPr>
            </w:pPr>
            <w:r>
              <w:fldChar w:fldCharType="begin">
                <w:ffData>
                  <w:name w:val=""/>
                  <w:enabled/>
                  <w:calcOnExit w:val="0"/>
                  <w:textInput>
                    <w:default w:val="Insert Text or NA"/>
                  </w:textInput>
                </w:ffData>
              </w:fldChar>
            </w:r>
            <w:r>
              <w:instrText xml:space="preserve"> FORMTEXT </w:instrText>
            </w:r>
            <w:r>
              <w:fldChar w:fldCharType="separate"/>
            </w:r>
            <w:r>
              <w:rPr>
                <w:noProof/>
              </w:rPr>
              <w:t>Insert Text or NA</w:t>
            </w:r>
            <w:r>
              <w:fldChar w:fldCharType="end"/>
            </w:r>
          </w:p>
          <w:p w:rsidR="008524FE" w:rsidP="00996C0A" w14:paraId="3377E07F" w14:textId="538F1CDE">
            <w:pPr>
              <w:pStyle w:val="TableText10Bullet"/>
              <w:rPr>
                <w:rFonts w:eastAsiaTheme="minorEastAsia"/>
              </w:rPr>
            </w:pPr>
            <w:r>
              <w:fldChar w:fldCharType="begin">
                <w:ffData>
                  <w:name w:val=""/>
                  <w:enabled/>
                  <w:calcOnExit w:val="0"/>
                  <w:textInput>
                    <w:default w:val="Insert Text or NA"/>
                  </w:textInput>
                </w:ffData>
              </w:fldChar>
            </w:r>
            <w:r>
              <w:instrText xml:space="preserve"> FORMTEXT </w:instrText>
            </w:r>
            <w:r>
              <w:fldChar w:fldCharType="separate"/>
            </w:r>
            <w:r>
              <w:rPr>
                <w:noProof/>
              </w:rPr>
              <w:t>Insert Text or NA</w:t>
            </w:r>
            <w:r>
              <w:fldChar w:fldCharType="end"/>
            </w:r>
          </w:p>
        </w:tc>
      </w:tr>
    </w:tbl>
    <w:p w:rsidR="00E95D35" w:rsidP="00947DA0" w14:paraId="08C0ADEC" w14:textId="03F80E37">
      <w:pPr>
        <w:pStyle w:val="ParagraphSpacer10"/>
        <w:rPr>
          <w:rFonts w:eastAsiaTheme="minorEastAsia"/>
        </w:rPr>
      </w:pPr>
    </w:p>
    <w:p w:rsidR="00384413" w:rsidP="00B41BC9" w14:paraId="4D3BDAC2" w14:textId="132266FE">
      <w:pPr>
        <w:pStyle w:val="BodyText"/>
        <w:rPr>
          <w:rFonts w:eastAsiaTheme="minorEastAsia"/>
        </w:rPr>
      </w:pPr>
      <w:r>
        <w:rPr>
          <w:rFonts w:eastAsiaTheme="minorEastAsia"/>
        </w:rPr>
        <w:t xml:space="preserve">The lead </w:t>
      </w:r>
      <w:r w:rsidR="00CE3375">
        <w:rPr>
          <w:rFonts w:eastAsiaTheme="minorEastAsia"/>
        </w:rPr>
        <w:t>Entity</w:t>
      </w:r>
      <w:r>
        <w:rPr>
          <w:rFonts w:eastAsiaTheme="minorEastAsia"/>
        </w:rPr>
        <w:t xml:space="preserve"> must attest to the following statements </w:t>
      </w:r>
      <w:r w:rsidR="001516D1">
        <w:rPr>
          <w:rFonts w:eastAsiaTheme="minorEastAsia"/>
        </w:rPr>
        <w:t>regarding</w:t>
      </w:r>
      <w:r>
        <w:rPr>
          <w:rFonts w:eastAsiaTheme="minorEastAsia"/>
        </w:rPr>
        <w:t xml:space="preserve"> each contractor or member organization (as applicable) by responding </w:t>
      </w:r>
      <w:r w:rsidR="007B76A3">
        <w:rPr>
          <w:rFonts w:eastAsiaTheme="minorEastAsia"/>
        </w:rPr>
        <w:t>yes or no</w:t>
      </w:r>
      <w:r>
        <w:rPr>
          <w:rFonts w:eastAsiaTheme="minorEastAsia"/>
        </w:rPr>
        <w:t xml:space="preserve"> to each statement.</w:t>
      </w:r>
    </w:p>
    <w:p w:rsidR="003B7BF4" w:rsidP="003B7BF4" w14:paraId="6AB68BCA" w14:textId="259ED048">
      <w:pPr>
        <w:pStyle w:val="Caption"/>
      </w:pPr>
      <w:r>
        <w:t xml:space="preserve">Table </w:t>
      </w:r>
      <w:r>
        <w:fldChar w:fldCharType="begin"/>
      </w:r>
      <w:r>
        <w:instrText>SEQ Table \* ARABIC</w:instrText>
      </w:r>
      <w:r>
        <w:fldChar w:fldCharType="separate"/>
      </w:r>
      <w:r w:rsidR="00930F92">
        <w:rPr>
          <w:noProof/>
        </w:rPr>
        <w:t>6</w:t>
      </w:r>
      <w:r>
        <w:fldChar w:fldCharType="end"/>
      </w:r>
      <w:r>
        <w:t>: Affirmation Statements</w:t>
      </w:r>
    </w:p>
    <w:tbl>
      <w:tblPr>
        <w:tblStyle w:val="TableGrid"/>
        <w:tblW w:w="0" w:type="auto"/>
        <w:tblLook w:val="04A0"/>
      </w:tblPr>
      <w:tblGrid>
        <w:gridCol w:w="4675"/>
        <w:gridCol w:w="4675"/>
      </w:tblGrid>
      <w:tr w14:paraId="44FAEC9B" w14:textId="77777777" w:rsidTr="0032527D">
        <w:tblPrEx>
          <w:tblW w:w="0" w:type="auto"/>
          <w:tblLook w:val="04A0"/>
        </w:tblPrEx>
        <w:trPr>
          <w:cantSplit/>
          <w:tblHeader/>
        </w:trPr>
        <w:tc>
          <w:tcPr>
            <w:tcW w:w="4675" w:type="dxa"/>
            <w:tcBorders>
              <w:right w:val="single" w:sz="4" w:space="0" w:color="FFFFFF" w:themeColor="background1"/>
            </w:tcBorders>
            <w:shd w:val="clear" w:color="auto" w:fill="0E1E41"/>
          </w:tcPr>
          <w:p w:rsidR="003B7BF4" w:rsidP="007C0D40" w14:paraId="0B538212" w14:textId="2DAED403">
            <w:pPr>
              <w:pStyle w:val="TableText10HeaderCenter"/>
            </w:pPr>
            <w:r>
              <w:t>Statement</w:t>
            </w:r>
          </w:p>
        </w:tc>
        <w:tc>
          <w:tcPr>
            <w:tcW w:w="4675" w:type="dxa"/>
            <w:tcBorders>
              <w:left w:val="single" w:sz="4" w:space="0" w:color="FFFFFF" w:themeColor="background1"/>
            </w:tcBorders>
            <w:shd w:val="clear" w:color="auto" w:fill="0E1E41"/>
          </w:tcPr>
          <w:p w:rsidR="003B7BF4" w:rsidP="007C0D40" w14:paraId="1DB1B1B3" w14:textId="1F4D224D">
            <w:pPr>
              <w:pStyle w:val="TableText10HeaderCenter"/>
            </w:pPr>
            <w:r>
              <w:t>Response</w:t>
            </w:r>
          </w:p>
        </w:tc>
      </w:tr>
      <w:tr w14:paraId="5480190C" w14:textId="77777777" w:rsidTr="00EE01CF">
        <w:tblPrEx>
          <w:tblW w:w="0" w:type="auto"/>
          <w:tblLook w:val="04A0"/>
        </w:tblPrEx>
        <w:trPr>
          <w:cantSplit/>
        </w:trPr>
        <w:tc>
          <w:tcPr>
            <w:tcW w:w="4675" w:type="dxa"/>
          </w:tcPr>
          <w:p w:rsidR="003B7BF4" w:rsidP="00112FEA" w14:paraId="6953C235" w14:textId="712547C7">
            <w:pPr>
              <w:pStyle w:val="TableText10"/>
            </w:pPr>
            <w:r>
              <w:t>The co</w:t>
            </w:r>
            <w:r w:rsidR="00EA1515">
              <w:t xml:space="preserve">ntractor or </w:t>
            </w:r>
            <w:r>
              <w:t>m</w:t>
            </w:r>
            <w:r w:rsidR="00EA1515">
              <w:t xml:space="preserve">ember </w:t>
            </w:r>
            <w:r>
              <w:t>o</w:t>
            </w:r>
            <w:r w:rsidR="00EA1515">
              <w:t xml:space="preserve">rganization is willing to sign a QECP </w:t>
            </w:r>
            <w:r w:rsidR="00504D22">
              <w:t>DUA</w:t>
            </w:r>
            <w:r w:rsidR="001516D1">
              <w:t>.</w:t>
            </w:r>
          </w:p>
        </w:tc>
        <w:tc>
          <w:tcPr>
            <w:tcW w:w="4675" w:type="dxa"/>
          </w:tcPr>
          <w:p w:rsidR="003B7BF4" w:rsidP="00112FEA" w14:paraId="43FCB942" w14:textId="77777777">
            <w:pPr>
              <w:pStyle w:val="TableText10"/>
            </w:pPr>
            <w:r>
              <w:fldChar w:fldCharType="begin">
                <w:ffData>
                  <w:name w:val="Check3"/>
                  <w:enabled/>
                  <w:calcOnExit w:val="0"/>
                  <w:checkBox>
                    <w:sizeAuto/>
                    <w:default w:val="0"/>
                  </w:checkBox>
                </w:ffData>
              </w:fldChar>
            </w:r>
            <w:bookmarkStart w:id="20" w:name="Check3"/>
            <w:r>
              <w:instrText xml:space="preserve"> FORMCHECKBOX </w:instrText>
            </w:r>
            <w:r>
              <w:fldChar w:fldCharType="separate"/>
            </w:r>
            <w:r>
              <w:fldChar w:fldCharType="end"/>
            </w:r>
            <w:bookmarkEnd w:id="20"/>
            <w:r>
              <w:t xml:space="preserve"> Yes</w:t>
            </w:r>
          </w:p>
          <w:p w:rsidR="00504D22" w:rsidP="00112FEA" w14:paraId="4D4E6B88" w14:textId="78093D3D">
            <w:pPr>
              <w:pStyle w:val="TableText10"/>
            </w:pPr>
            <w:r>
              <w:fldChar w:fldCharType="begin">
                <w:ffData>
                  <w:name w:val="Check4"/>
                  <w:enabled/>
                  <w:calcOnExit w:val="0"/>
                  <w:checkBox>
                    <w:sizeAuto/>
                    <w:default w:val="0"/>
                  </w:checkBox>
                </w:ffData>
              </w:fldChar>
            </w:r>
            <w:bookmarkStart w:id="21" w:name="Check4"/>
            <w:r>
              <w:instrText xml:space="preserve"> FORMCHECKBOX </w:instrText>
            </w:r>
            <w:r>
              <w:fldChar w:fldCharType="separate"/>
            </w:r>
            <w:r>
              <w:fldChar w:fldCharType="end"/>
            </w:r>
            <w:bookmarkEnd w:id="21"/>
            <w:r>
              <w:t xml:space="preserve"> No</w:t>
            </w:r>
          </w:p>
        </w:tc>
      </w:tr>
      <w:tr w14:paraId="7256F395" w14:textId="77777777" w:rsidTr="00EE01CF">
        <w:tblPrEx>
          <w:tblW w:w="0" w:type="auto"/>
          <w:tblLook w:val="04A0"/>
        </w:tblPrEx>
        <w:trPr>
          <w:cantSplit/>
        </w:trPr>
        <w:tc>
          <w:tcPr>
            <w:tcW w:w="4675" w:type="dxa"/>
          </w:tcPr>
          <w:p w:rsidR="003B7BF4" w:rsidP="00112FEA" w14:paraId="514DB6A1" w14:textId="59F49CCC">
            <w:pPr>
              <w:pStyle w:val="TableText10"/>
            </w:pPr>
            <w:r>
              <w:t xml:space="preserve">The contractor or member organization understands that it will also be subject to CMS review as part of the QECP and its actions may result in sanctions and/or termination of the </w:t>
            </w:r>
            <w:r w:rsidR="00AC6823">
              <w:t>quasi-Q</w:t>
            </w:r>
            <w:r w:rsidR="001E0EF3">
              <w:t>ualified</w:t>
            </w:r>
            <w:r>
              <w:t xml:space="preserve"> </w:t>
            </w:r>
            <w:r w:rsidR="00CE3375">
              <w:t>Entity</w:t>
            </w:r>
            <w:r w:rsidR="008F73B4">
              <w:t>.</w:t>
            </w:r>
          </w:p>
        </w:tc>
        <w:tc>
          <w:tcPr>
            <w:tcW w:w="4675" w:type="dxa"/>
          </w:tcPr>
          <w:p w:rsidR="00504D22" w:rsidP="00504D22" w14:paraId="6D6F739E" w14:textId="465BAAD3">
            <w:pPr>
              <w:pStyle w:val="TableText1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p>
          <w:p w:rsidR="003B7BF4" w:rsidP="00504D22" w14:paraId="2D640D17" w14:textId="67B37559">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r w14:paraId="271AA5CD" w14:textId="77777777" w:rsidTr="00EE01CF">
        <w:tblPrEx>
          <w:tblW w:w="0" w:type="auto"/>
          <w:tblLook w:val="04A0"/>
        </w:tblPrEx>
        <w:trPr>
          <w:cantSplit/>
        </w:trPr>
        <w:tc>
          <w:tcPr>
            <w:tcW w:w="4675" w:type="dxa"/>
          </w:tcPr>
          <w:p w:rsidR="003B7BF4" w:rsidP="00112FEA" w14:paraId="0CCB9F3B" w14:textId="28E5A51B">
            <w:pPr>
              <w:pStyle w:val="TableText10"/>
            </w:pPr>
            <w:r>
              <w:t>The</w:t>
            </w:r>
            <w:r w:rsidR="00751210">
              <w:t xml:space="preserve"> lead and contractor or member organization have a legally enforceable agreement in place that includes </w:t>
            </w:r>
            <w:r w:rsidR="00E95D35">
              <w:t>breach of contract liability if one of the members of the group fails to deliver and there would be the potential of collecting damages for that failure to perform.</w:t>
            </w:r>
          </w:p>
        </w:tc>
        <w:tc>
          <w:tcPr>
            <w:tcW w:w="4675" w:type="dxa"/>
          </w:tcPr>
          <w:p w:rsidR="00504D22" w:rsidP="00504D22" w14:paraId="6AA9C866" w14:textId="7B07FE9D">
            <w:pPr>
              <w:pStyle w:val="TableText1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p>
          <w:p w:rsidR="003B7BF4" w:rsidP="00504D22" w14:paraId="7AA856E6" w14:textId="0E79CE92">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bl>
    <w:p w:rsidR="00BA48AD" w:rsidRPr="005D7D56" w:rsidP="005D7D56" w14:paraId="0889D1C9" w14:textId="77777777">
      <w:pPr>
        <w:pStyle w:val="ParagraphSpacer10"/>
        <w:rPr>
          <w:rFonts w:eastAsia="Calibri"/>
        </w:rPr>
      </w:pPr>
    </w:p>
    <w:p w:rsidR="008A233F" w:rsidP="008A233F" w14:paraId="5EBFD199" w14:textId="3CB50B93">
      <w:pPr>
        <w:pStyle w:val="BodyText"/>
        <w:rPr>
          <w:rFonts w:eastAsia="Calibri"/>
        </w:rPr>
      </w:pPr>
      <w:r w:rsidRPr="008A233F">
        <w:rPr>
          <w:rFonts w:eastAsia="Calibri"/>
        </w:rPr>
        <w:t xml:space="preserve">To the best of my knowledge and belief, all data in this attestation are true and correct, the document has been authorized by the governing body of the lead </w:t>
      </w:r>
      <w:r w:rsidR="00CE3375">
        <w:rPr>
          <w:rFonts w:eastAsia="Calibri"/>
        </w:rPr>
        <w:t>Entity</w:t>
      </w:r>
      <w:r w:rsidRPr="008A233F">
        <w:rPr>
          <w:rFonts w:eastAsia="Calibri"/>
        </w:rPr>
        <w:t xml:space="preserve">, and the lead </w:t>
      </w:r>
      <w:r w:rsidR="00CE3375">
        <w:rPr>
          <w:rFonts w:eastAsia="Calibri"/>
        </w:rPr>
        <w:t>Entity</w:t>
      </w:r>
      <w:r w:rsidRPr="008A233F">
        <w:rPr>
          <w:rFonts w:eastAsia="Calibri"/>
        </w:rPr>
        <w:t xml:space="preserve"> will comply with the terms and conditions of the award and applicable Federal requirements.</w:t>
      </w:r>
    </w:p>
    <w:p w:rsidR="00BA46E6" w:rsidP="00BA46E6" w14:paraId="39CF91D6" w14:textId="117BC664">
      <w:pPr>
        <w:pStyle w:val="BodyText"/>
      </w:pPr>
      <w:r>
        <w:t>Approved by</w:t>
      </w:r>
      <w:r>
        <w:t>:</w:t>
      </w:r>
    </w:p>
    <w:p w:rsidR="00336697" w:rsidP="00336697" w14:paraId="07047D6E" w14:textId="7F147781">
      <w:pPr>
        <w:pStyle w:val="Caption"/>
      </w:pPr>
      <w:r>
        <w:t xml:space="preserve">Table </w:t>
      </w:r>
      <w:r>
        <w:fldChar w:fldCharType="begin"/>
      </w:r>
      <w:r>
        <w:instrText>SEQ Table \* ARABIC</w:instrText>
      </w:r>
      <w:r>
        <w:fldChar w:fldCharType="separate"/>
      </w:r>
      <w:r w:rsidR="00930F92">
        <w:rPr>
          <w:noProof/>
        </w:rPr>
        <w:t>7</w:t>
      </w:r>
      <w:r>
        <w:fldChar w:fldCharType="end"/>
      </w:r>
      <w:r>
        <w:t>: Authorized Representative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02"/>
        <w:gridCol w:w="1349"/>
        <w:gridCol w:w="1329"/>
        <w:gridCol w:w="3770"/>
      </w:tblGrid>
      <w:tr w14:paraId="651E7509" w14:textId="77777777" w:rsidTr="003252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0" w:type="auto"/>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BA46E6" w:rsidP="007C0D40" w14:paraId="6B1AA0F9" w14:textId="03DB4ADC">
            <w:pPr>
              <w:pStyle w:val="TableText10HeaderCenter"/>
            </w:pPr>
            <w:r>
              <w:t>Authorized Representative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A46E6" w:rsidP="007C0D40" w14:paraId="779E4F50" w14:textId="77777777">
            <w:pPr>
              <w:pStyle w:val="TableText10HeaderCenter"/>
            </w:pPr>
            <w:r>
              <w:t>Date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A46E6" w:rsidRPr="009670A0" w:rsidP="007C0D40" w14:paraId="747ECD3C" w14:textId="25CD26FE">
            <w:pPr>
              <w:pStyle w:val="TableText10HeaderCenter"/>
            </w:pPr>
            <w:r w:rsidRPr="009670A0">
              <w:t>Phone Number</w:t>
            </w:r>
          </w:p>
        </w:tc>
        <w:tc>
          <w:tcPr>
            <w:tcW w:w="0" w:type="auto"/>
            <w:tcBorders>
              <w:top w:val="single" w:sz="4" w:space="0" w:color="000000"/>
              <w:left w:val="single" w:sz="4" w:space="0" w:color="FFFFFF" w:themeColor="background1"/>
              <w:bottom w:val="single" w:sz="4" w:space="0" w:color="000000"/>
              <w:right w:val="single" w:sz="4" w:space="0" w:color="000000"/>
            </w:tcBorders>
            <w:shd w:val="clear" w:color="auto" w:fill="0E1E41"/>
            <w:vAlign w:val="center"/>
          </w:tcPr>
          <w:p w:rsidR="00BA46E6" w:rsidRPr="009670A0" w:rsidP="007C0D40" w14:paraId="0F55AEC5" w14:textId="65B10887">
            <w:pPr>
              <w:pStyle w:val="TableText10HeaderCenter"/>
            </w:pPr>
            <w:r w:rsidRPr="009670A0">
              <w:t>Authorized Representative Signature</w:t>
            </w:r>
          </w:p>
        </w:tc>
      </w:tr>
      <w:tr w14:paraId="6DFDB132" w14:textId="77777777" w:rsidTr="007C0D40">
        <w:tblPrEx>
          <w:tblW w:w="0" w:type="auto"/>
          <w:tblLook w:val="00A0"/>
        </w:tblPrEx>
        <w:trPr>
          <w:cantSplit/>
        </w:trPr>
        <w:tc>
          <w:tcPr>
            <w:tcW w:w="0" w:type="auto"/>
            <w:tcBorders>
              <w:top w:val="nil"/>
              <w:left w:val="single" w:sz="4" w:space="0" w:color="000000"/>
              <w:bottom w:val="single" w:sz="4" w:space="0" w:color="auto"/>
              <w:right w:val="single" w:sz="4" w:space="0" w:color="000000"/>
            </w:tcBorders>
            <w:hideMark/>
          </w:tcPr>
          <w:p w:rsidR="00BA46E6" w:rsidRPr="007C0D40" w:rsidP="007C0D40" w14:paraId="5C7CC052" w14:textId="11BC14DD">
            <w:pPr>
              <w:pStyle w:val="TableText10"/>
            </w:pPr>
            <w:r w:rsidRPr="007C0D40">
              <w:fldChar w:fldCharType="begin">
                <w:ffData>
                  <w:name w:val=""/>
                  <w:enabled/>
                  <w:calcOnExit w:val="0"/>
                  <w:textInput>
                    <w:default w:val="Authorized Representative Name, Title"/>
                  </w:textInput>
                </w:ffData>
              </w:fldChar>
            </w:r>
            <w:r w:rsidRPr="007C0D40">
              <w:instrText xml:space="preserve"> FORMTEXT </w:instrText>
            </w:r>
            <w:r w:rsidRPr="007C0D40">
              <w:fldChar w:fldCharType="separate"/>
            </w:r>
            <w:r w:rsidRPr="007C0D40">
              <w:t>Authorized Representative Name, Title</w:t>
            </w:r>
            <w:r w:rsidRPr="007C0D40">
              <w:fldChar w:fldCharType="end"/>
            </w:r>
          </w:p>
        </w:tc>
        <w:tc>
          <w:tcPr>
            <w:tcW w:w="0" w:type="auto"/>
            <w:tcBorders>
              <w:top w:val="nil"/>
              <w:left w:val="single" w:sz="4" w:space="0" w:color="000000"/>
              <w:bottom w:val="single" w:sz="4" w:space="0" w:color="auto"/>
              <w:right w:val="single" w:sz="4" w:space="0" w:color="000000"/>
            </w:tcBorders>
          </w:tcPr>
          <w:p w:rsidR="00BA46E6" w:rsidRPr="007C0D40" w:rsidP="007C0D40" w14:paraId="38EAF2C4" w14:textId="77777777">
            <w:pPr>
              <w:pStyle w:val="TableText10"/>
            </w:pPr>
            <w:r w:rsidRPr="007C0D40">
              <w:fldChar w:fldCharType="begin">
                <w:ffData>
                  <w:name w:val="Text24"/>
                  <w:enabled/>
                  <w:calcOnExit w:val="0"/>
                  <w:textInput>
                    <w:default w:val="MM/DD/YYYY"/>
                  </w:textInput>
                </w:ffData>
              </w:fldChar>
            </w:r>
            <w:r w:rsidRPr="007C0D40">
              <w:instrText xml:space="preserve"> FORMTEXT </w:instrText>
            </w:r>
            <w:r w:rsidRPr="007C0D40">
              <w:fldChar w:fldCharType="separate"/>
            </w:r>
            <w:r w:rsidRPr="007C0D40">
              <w:t>MM/DD/YYYY</w:t>
            </w:r>
            <w:r w:rsidRPr="007C0D40">
              <w:fldChar w:fldCharType="end"/>
            </w:r>
          </w:p>
        </w:tc>
        <w:tc>
          <w:tcPr>
            <w:tcW w:w="0" w:type="auto"/>
            <w:tcBorders>
              <w:top w:val="nil"/>
              <w:left w:val="single" w:sz="4" w:space="0" w:color="000000"/>
              <w:bottom w:val="single" w:sz="4" w:space="0" w:color="auto"/>
              <w:right w:val="single" w:sz="4" w:space="0" w:color="000000"/>
            </w:tcBorders>
          </w:tcPr>
          <w:p w:rsidR="00BA46E6" w:rsidRPr="007C0D40" w:rsidP="007C0D40" w14:paraId="6D19121A" w14:textId="4A5DAA1A">
            <w:pPr>
              <w:pStyle w:val="TableText10"/>
            </w:pPr>
            <w:r w:rsidRPr="007C0D40">
              <w:fldChar w:fldCharType="begin">
                <w:ffData>
                  <w:name w:val=""/>
                  <w:enabled/>
                  <w:calcOnExit w:val="0"/>
                  <w:textInput>
                    <w:default w:val="Phone Number"/>
                  </w:textInput>
                </w:ffData>
              </w:fldChar>
            </w:r>
            <w:r w:rsidRPr="007C0D40">
              <w:instrText xml:space="preserve"> FORMTEXT </w:instrText>
            </w:r>
            <w:r w:rsidRPr="007C0D40">
              <w:fldChar w:fldCharType="separate"/>
            </w:r>
            <w:r w:rsidRPr="007C0D40">
              <w:t>Phone Number</w:t>
            </w:r>
            <w:r w:rsidRPr="007C0D40">
              <w:fldChar w:fldCharType="end"/>
            </w:r>
          </w:p>
        </w:tc>
        <w:tc>
          <w:tcPr>
            <w:tcW w:w="0" w:type="auto"/>
            <w:tcBorders>
              <w:top w:val="nil"/>
              <w:left w:val="single" w:sz="4" w:space="0" w:color="000000"/>
              <w:bottom w:val="single" w:sz="4" w:space="0" w:color="auto"/>
              <w:right w:val="single" w:sz="4" w:space="0" w:color="000000"/>
            </w:tcBorders>
          </w:tcPr>
          <w:p w:rsidR="00BA46E6" w:rsidP="007C0D40" w14:paraId="28700F0A" w14:textId="0D73E2BF">
            <w:pPr>
              <w:pStyle w:val="ElectronicSignature"/>
            </w:pPr>
            <w:r>
              <w:fldChar w:fldCharType="begin">
                <w:ffData>
                  <w:name w:val=""/>
                  <w:enabled/>
                  <w:calcOnExit w:val="0"/>
                  <w:textInput>
                    <w:default w:val="Authorized Representative Signature"/>
                  </w:textInput>
                </w:ffData>
              </w:fldChar>
            </w:r>
            <w:r>
              <w:instrText xml:space="preserve"> FORMTEXT </w:instrText>
            </w:r>
            <w:r>
              <w:fldChar w:fldCharType="separate"/>
            </w:r>
            <w:r>
              <w:rPr>
                <w:noProof/>
              </w:rPr>
              <w:t>Authorized Representative Signature</w:t>
            </w:r>
            <w:r>
              <w:fldChar w:fldCharType="end"/>
            </w:r>
          </w:p>
        </w:tc>
      </w:tr>
    </w:tbl>
    <w:p w:rsidR="008A233F" w:rsidP="002742EC" w14:paraId="5D995788" w14:textId="18F45F22">
      <w:pPr>
        <w:pStyle w:val="ParagraphSpacer10"/>
        <w:rPr>
          <w:rFonts w:eastAsiaTheme="minorEastAsia"/>
        </w:rPr>
      </w:pPr>
    </w:p>
    <w:p w:rsidR="00921120" w:rsidP="00B41BC9" w14:paraId="6BBDBC4D" w14:textId="77777777">
      <w:pPr>
        <w:pStyle w:val="BodyText"/>
        <w:rPr>
          <w:rFonts w:eastAsiaTheme="minorEastAsia"/>
        </w:rPr>
        <w:sectPr w:rsidSect="00C62515">
          <w:headerReference w:type="default" r:id="rId16"/>
          <w:footerReference w:type="default" r:id="rId17"/>
          <w:headerReference w:type="first" r:id="rId18"/>
          <w:footerReference w:type="first" r:id="rId19"/>
          <w:pgSz w:w="12240" w:h="15840"/>
          <w:pgMar w:top="1350" w:right="1440" w:bottom="1440" w:left="1440" w:header="720" w:footer="720" w:gutter="0"/>
          <w:pgNumType w:start="1"/>
          <w:cols w:space="720"/>
          <w:titlePg/>
          <w:docGrid w:linePitch="360"/>
        </w:sectPr>
      </w:pPr>
    </w:p>
    <w:p w:rsidR="00743290" w:rsidP="00B43BB1" w14:paraId="4B143741" w14:textId="5854153C">
      <w:pPr>
        <w:pStyle w:val="BodyText"/>
        <w:rPr>
          <w:rFonts w:eastAsia="Calibri"/>
        </w:rPr>
      </w:pPr>
      <w:r>
        <w:rPr>
          <w:rFonts w:eastAsia="Calibri"/>
        </w:rPr>
        <w:t xml:space="preserve">The lead </w:t>
      </w:r>
      <w:r w:rsidR="00CE3375">
        <w:rPr>
          <w:rFonts w:eastAsia="Calibri"/>
        </w:rPr>
        <w:t>Entity</w:t>
      </w:r>
      <w:r>
        <w:rPr>
          <w:rFonts w:eastAsia="Calibri"/>
        </w:rPr>
        <w:t xml:space="preserve"> must attest to the following statements regarding the planned use of </w:t>
      </w:r>
      <w:r>
        <w:rPr>
          <w:rFonts w:eastAsia="Calibri"/>
        </w:rPr>
        <w:t>a CSP</w:t>
      </w:r>
      <w:r>
        <w:rPr>
          <w:rFonts w:eastAsia="Calibri"/>
        </w:rPr>
        <w:t>, within the lead organization either directly or with a contractually identified data vendor.</w:t>
      </w:r>
    </w:p>
    <w:p w:rsidR="00545AE4" w:rsidP="00B43BB1" w14:paraId="46F86D1D" w14:textId="437ECEAC">
      <w:pPr>
        <w:pStyle w:val="BodyText"/>
        <w:rPr>
          <w:rFonts w:eastAsia="Calibri"/>
        </w:rPr>
      </w:pPr>
      <w:r>
        <w:rPr>
          <w:rFonts w:eastAsiaTheme="minorEastAsia"/>
        </w:rPr>
        <w:fldChar w:fldCharType="begin">
          <w:ffData>
            <w:name w:val="Text26"/>
            <w:enabled/>
            <w:calcOnExit w:val="0"/>
            <w:textInput>
              <w:default w:val="Name of Intended CSP"/>
            </w:textInput>
          </w:ffData>
        </w:fldChar>
      </w:r>
      <w:bookmarkStart w:id="23" w:name="Text26"/>
      <w:r>
        <w:rPr>
          <w:rFonts w:eastAsiaTheme="minorEastAsia"/>
        </w:rPr>
        <w:instrText xml:space="preserve"> FORMTEXT </w:instrText>
      </w:r>
      <w:r>
        <w:rPr>
          <w:rFonts w:eastAsiaTheme="minorEastAsia"/>
        </w:rPr>
        <w:fldChar w:fldCharType="separate"/>
      </w:r>
      <w:r>
        <w:rPr>
          <w:rFonts w:eastAsiaTheme="minorEastAsia"/>
          <w:noProof/>
        </w:rPr>
        <w:t>Name of Intended CSP</w:t>
      </w:r>
      <w:r>
        <w:rPr>
          <w:rFonts w:eastAsiaTheme="minorEastAsia"/>
        </w:rPr>
        <w:fldChar w:fldCharType="end"/>
      </w:r>
      <w:bookmarkEnd w:id="23"/>
    </w:p>
    <w:p w:rsidR="002A5B73" w:rsidP="002A5B73" w14:paraId="5F2294B0" w14:textId="744A18A9">
      <w:pPr>
        <w:pStyle w:val="Caption"/>
      </w:pPr>
      <w:r>
        <w:t xml:space="preserve">Table </w:t>
      </w:r>
      <w:r>
        <w:fldChar w:fldCharType="begin"/>
      </w:r>
      <w:r>
        <w:instrText>SEQ Table \* ARABIC</w:instrText>
      </w:r>
      <w:r>
        <w:fldChar w:fldCharType="separate"/>
      </w:r>
      <w:r w:rsidR="00930F92">
        <w:rPr>
          <w:noProof/>
        </w:rPr>
        <w:t>8</w:t>
      </w:r>
      <w:r>
        <w:fldChar w:fldCharType="end"/>
      </w:r>
      <w:r>
        <w:t>: CSP Identification</w:t>
      </w:r>
    </w:p>
    <w:tbl>
      <w:tblPr>
        <w:tblStyle w:val="TableGrid"/>
        <w:tblW w:w="0" w:type="auto"/>
        <w:tblLook w:val="04A0"/>
      </w:tblPr>
      <w:tblGrid>
        <w:gridCol w:w="6565"/>
        <w:gridCol w:w="2785"/>
      </w:tblGrid>
      <w:tr w14:paraId="420A48D9" w14:textId="77777777" w:rsidTr="0032527D">
        <w:tblPrEx>
          <w:tblW w:w="0" w:type="auto"/>
          <w:tblLook w:val="04A0"/>
        </w:tblPrEx>
        <w:trPr>
          <w:cantSplit/>
          <w:tblHeader/>
        </w:trPr>
        <w:tc>
          <w:tcPr>
            <w:tcW w:w="6565" w:type="dxa"/>
            <w:tcBorders>
              <w:right w:val="single" w:sz="4" w:space="0" w:color="FFFFFF" w:themeColor="background1"/>
            </w:tcBorders>
            <w:shd w:val="clear" w:color="auto" w:fill="0E1E41"/>
            <w:vAlign w:val="center"/>
          </w:tcPr>
          <w:p w:rsidR="002A5B73" w:rsidP="007C0D40" w14:paraId="6BA4EC45" w14:textId="77777777">
            <w:pPr>
              <w:pStyle w:val="TableText10HeaderCenter"/>
            </w:pPr>
            <w:r>
              <w:t>Statement</w:t>
            </w:r>
          </w:p>
        </w:tc>
        <w:tc>
          <w:tcPr>
            <w:tcW w:w="2785" w:type="dxa"/>
            <w:tcBorders>
              <w:left w:val="single" w:sz="4" w:space="0" w:color="FFFFFF" w:themeColor="background1"/>
            </w:tcBorders>
            <w:shd w:val="clear" w:color="auto" w:fill="0E1E41"/>
            <w:vAlign w:val="center"/>
          </w:tcPr>
          <w:p w:rsidR="002A5B73" w:rsidP="007C0D40" w14:paraId="310904CF" w14:textId="77777777">
            <w:pPr>
              <w:pStyle w:val="TableText10HeaderCenter"/>
            </w:pPr>
            <w:r>
              <w:t>Response</w:t>
            </w:r>
          </w:p>
        </w:tc>
      </w:tr>
      <w:tr w14:paraId="02F8B5AF" w14:textId="77777777" w:rsidTr="008204A9">
        <w:tblPrEx>
          <w:tblW w:w="0" w:type="auto"/>
          <w:tblLook w:val="04A0"/>
        </w:tblPrEx>
        <w:trPr>
          <w:cantSplit/>
        </w:trPr>
        <w:tc>
          <w:tcPr>
            <w:tcW w:w="6565" w:type="dxa"/>
          </w:tcPr>
          <w:p w:rsidR="002A5B73" w:rsidP="00112FEA" w14:paraId="1F9989E5" w14:textId="481C5B8B">
            <w:pPr>
              <w:pStyle w:val="TableText10"/>
            </w:pPr>
            <w:r>
              <w:t xml:space="preserve">The </w:t>
            </w:r>
            <w:r w:rsidR="00E553E3">
              <w:t xml:space="preserve">lead </w:t>
            </w:r>
            <w:r w:rsidR="00CE3375">
              <w:t>Entity</w:t>
            </w:r>
            <w:r w:rsidR="00E553E3">
              <w:t xml:space="preserve"> plans to use a CSP within their system or has a contract that uses a CSP.</w:t>
            </w:r>
          </w:p>
        </w:tc>
        <w:tc>
          <w:tcPr>
            <w:tcW w:w="2785" w:type="dxa"/>
          </w:tcPr>
          <w:p w:rsidR="002A5B73" w:rsidP="00112FEA" w14:paraId="604BE098" w14:textId="77777777">
            <w:pPr>
              <w:pStyle w:val="TableText1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p>
          <w:p w:rsidR="002A5B73" w:rsidP="00112FEA" w14:paraId="59F40F38" w14:textId="77777777">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r w14:paraId="532BD181" w14:textId="77777777" w:rsidTr="008204A9">
        <w:tblPrEx>
          <w:tblW w:w="0" w:type="auto"/>
          <w:tblLook w:val="04A0"/>
        </w:tblPrEx>
        <w:trPr>
          <w:cantSplit/>
        </w:trPr>
        <w:tc>
          <w:tcPr>
            <w:tcW w:w="6565" w:type="dxa"/>
          </w:tcPr>
          <w:p w:rsidR="002A5B73" w:rsidP="00112FEA" w14:paraId="1A5EA1FD" w14:textId="4E9E1F46">
            <w:pPr>
              <w:pStyle w:val="TableText10"/>
            </w:pPr>
            <w:r>
              <w:t xml:space="preserve">The lead </w:t>
            </w:r>
            <w:r w:rsidR="00CE3375">
              <w:t>Entity</w:t>
            </w:r>
            <w:r>
              <w:t xml:space="preserve"> understands that any CSP </w:t>
            </w:r>
            <w:r w:rsidR="007723EC">
              <w:t>that will be used for CMS data storage must have FedRAMP approval</w:t>
            </w:r>
            <w:r w:rsidR="000B78DD">
              <w:t>.</w:t>
            </w:r>
          </w:p>
        </w:tc>
        <w:tc>
          <w:tcPr>
            <w:tcW w:w="2785" w:type="dxa"/>
          </w:tcPr>
          <w:p w:rsidR="002A5B73" w:rsidP="00112FEA" w14:paraId="3B792F38" w14:textId="77777777">
            <w:pPr>
              <w:pStyle w:val="TableText1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p>
          <w:p w:rsidR="002A5B73" w:rsidP="00112FEA" w14:paraId="33154CB0" w14:textId="77777777">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bl>
    <w:p w:rsidR="00545AE4" w:rsidP="00545AE4" w14:paraId="01424E71" w14:textId="77777777">
      <w:pPr>
        <w:pStyle w:val="ParagraphSpacer10"/>
        <w:rPr>
          <w:rFonts w:eastAsia="Calibri"/>
        </w:rPr>
      </w:pPr>
    </w:p>
    <w:p w:rsidR="007723EC" w:rsidP="007723EC" w14:paraId="3BFF2231" w14:textId="72CB6DDB">
      <w:pPr>
        <w:pStyle w:val="BodyText"/>
        <w:rPr>
          <w:rFonts w:eastAsia="Calibri"/>
        </w:rPr>
      </w:pPr>
      <w:r w:rsidRPr="008A233F">
        <w:rPr>
          <w:rFonts w:eastAsia="Calibri"/>
        </w:rPr>
        <w:t xml:space="preserve">To the best of my knowledge and belief, all data in this attestation are true and correct, the document has been authorized by the governing body of the lead </w:t>
      </w:r>
      <w:r w:rsidR="00CE3375">
        <w:rPr>
          <w:rFonts w:eastAsia="Calibri"/>
        </w:rPr>
        <w:t>Entity</w:t>
      </w:r>
      <w:r w:rsidRPr="008A233F">
        <w:rPr>
          <w:rFonts w:eastAsia="Calibri"/>
        </w:rPr>
        <w:t xml:space="preserve">, and the lead </w:t>
      </w:r>
      <w:r w:rsidR="00CE3375">
        <w:rPr>
          <w:rFonts w:eastAsia="Calibri"/>
        </w:rPr>
        <w:t>Entity</w:t>
      </w:r>
      <w:r w:rsidRPr="008A233F">
        <w:rPr>
          <w:rFonts w:eastAsia="Calibri"/>
        </w:rPr>
        <w:t xml:space="preserve"> will comply with the terms and conditions of the award and applicable </w:t>
      </w:r>
      <w:r w:rsidR="00B44BF2">
        <w:rPr>
          <w:rFonts w:eastAsia="Calibri"/>
        </w:rPr>
        <w:t>f</w:t>
      </w:r>
      <w:r w:rsidRPr="008A233F">
        <w:rPr>
          <w:rFonts w:eastAsia="Calibri"/>
        </w:rPr>
        <w:t>ederal requirements.</w:t>
      </w:r>
    </w:p>
    <w:p w:rsidR="00BA46E6" w:rsidP="00BA46E6" w14:paraId="2EB34331" w14:textId="110A1A59">
      <w:pPr>
        <w:pStyle w:val="BodyText"/>
      </w:pPr>
      <w:r>
        <w:t>Approved by</w:t>
      </w:r>
      <w:r>
        <w:t>:</w:t>
      </w:r>
    </w:p>
    <w:p w:rsidR="00A939D6" w:rsidP="00A939D6" w14:paraId="1817B5B7" w14:textId="503D369F">
      <w:pPr>
        <w:pStyle w:val="Caption"/>
      </w:pPr>
      <w:r>
        <w:t xml:space="preserve">Table </w:t>
      </w:r>
      <w:r>
        <w:fldChar w:fldCharType="begin"/>
      </w:r>
      <w:r>
        <w:instrText>SEQ Table \* ARABIC</w:instrText>
      </w:r>
      <w:r>
        <w:fldChar w:fldCharType="separate"/>
      </w:r>
      <w:r w:rsidR="00930F92">
        <w:rPr>
          <w:noProof/>
        </w:rPr>
        <w:t>9</w:t>
      </w:r>
      <w:r>
        <w:fldChar w:fldCharType="end"/>
      </w:r>
      <w:r>
        <w:t>: Authorized Representative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79"/>
        <w:gridCol w:w="2515"/>
        <w:gridCol w:w="1349"/>
        <w:gridCol w:w="1653"/>
        <w:gridCol w:w="2354"/>
      </w:tblGrid>
      <w:tr w14:paraId="49DEDD72" w14:textId="77777777" w:rsidTr="003252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1479" w:type="dxa"/>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BA46E6" w:rsidP="007C0D40" w14:paraId="2E257FF3" w14:textId="5EA34FCA">
            <w:pPr>
              <w:pStyle w:val="TableText10HeaderCenter"/>
            </w:pPr>
            <w:r>
              <w:t>Authorized Representative</w:t>
            </w:r>
          </w:p>
        </w:tc>
        <w:tc>
          <w:tcPr>
            <w:tcW w:w="2515"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hideMark/>
          </w:tcPr>
          <w:p w:rsidR="00BA46E6" w:rsidP="007C0D40" w14:paraId="6FAA5C40" w14:textId="77777777">
            <w:pPr>
              <w:pStyle w:val="TableText10HeaderCenter"/>
            </w:pPr>
            <w:r>
              <w:t>Address</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A46E6" w:rsidP="007C0D40" w14:paraId="75A1EE52" w14:textId="77777777">
            <w:pPr>
              <w:pStyle w:val="TableText10HeaderCenter"/>
            </w:pPr>
            <w:r>
              <w:t>Date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A46E6" w:rsidP="007C0D40" w14:paraId="6040AF5B" w14:textId="77777777">
            <w:pPr>
              <w:pStyle w:val="TableText10HeaderCenter"/>
            </w:pPr>
            <w:r>
              <w:t>Phone Number</w:t>
            </w:r>
          </w:p>
        </w:tc>
        <w:tc>
          <w:tcPr>
            <w:tcW w:w="0" w:type="auto"/>
            <w:tcBorders>
              <w:top w:val="single" w:sz="4" w:space="0" w:color="000000"/>
              <w:left w:val="single" w:sz="4" w:space="0" w:color="FFFFFF" w:themeColor="background1"/>
              <w:bottom w:val="single" w:sz="4" w:space="0" w:color="000000"/>
              <w:right w:val="single" w:sz="4" w:space="0" w:color="000000"/>
            </w:tcBorders>
            <w:shd w:val="clear" w:color="auto" w:fill="0E1E41"/>
            <w:vAlign w:val="center"/>
          </w:tcPr>
          <w:p w:rsidR="00BA46E6" w:rsidRPr="009670A0" w:rsidP="007C0D40" w14:paraId="2C9421BB" w14:textId="1D1160F5">
            <w:pPr>
              <w:pStyle w:val="TableText10HeaderCenter"/>
            </w:pPr>
            <w:r>
              <w:t>Authorized Representative</w:t>
            </w:r>
            <w:r w:rsidRPr="009670A0">
              <w:t xml:space="preserve"> Signature</w:t>
            </w:r>
          </w:p>
        </w:tc>
      </w:tr>
      <w:tr w14:paraId="449038F9" w14:textId="77777777" w:rsidTr="00A939D6">
        <w:tblPrEx>
          <w:tblW w:w="0" w:type="auto"/>
          <w:tblLook w:val="00A0"/>
        </w:tblPrEx>
        <w:trPr>
          <w:cantSplit/>
        </w:trPr>
        <w:tc>
          <w:tcPr>
            <w:tcW w:w="1479" w:type="dxa"/>
            <w:tcBorders>
              <w:top w:val="nil"/>
              <w:left w:val="single" w:sz="4" w:space="0" w:color="000000"/>
              <w:bottom w:val="single" w:sz="4" w:space="0" w:color="auto"/>
              <w:right w:val="single" w:sz="4" w:space="0" w:color="000000"/>
            </w:tcBorders>
            <w:hideMark/>
          </w:tcPr>
          <w:p w:rsidR="0014772C" w:rsidRPr="00C877EC" w:rsidP="007C0D40" w14:paraId="05E24871" w14:textId="70743FE5">
            <w:pPr>
              <w:pStyle w:val="TableText10"/>
            </w:pPr>
            <w:r>
              <w:fldChar w:fldCharType="begin">
                <w:ffData>
                  <w:name w:val=""/>
                  <w:enabled/>
                  <w:calcOnExit w:val="0"/>
                  <w:textInput>
                    <w:default w:val="Authorized Representative Name, Title"/>
                  </w:textInput>
                </w:ffData>
              </w:fldChar>
            </w:r>
            <w:r>
              <w:instrText xml:space="preserve"> FORMTEXT </w:instrText>
            </w:r>
            <w:r>
              <w:fldChar w:fldCharType="separate"/>
            </w:r>
            <w:r>
              <w:rPr>
                <w:noProof/>
              </w:rPr>
              <w:t>Authorized Representative Name, Title</w:t>
            </w:r>
            <w:r>
              <w:fldChar w:fldCharType="end"/>
            </w:r>
          </w:p>
        </w:tc>
        <w:tc>
          <w:tcPr>
            <w:tcW w:w="2515" w:type="dxa"/>
            <w:tcBorders>
              <w:top w:val="nil"/>
              <w:left w:val="single" w:sz="4" w:space="0" w:color="000000"/>
              <w:bottom w:val="single" w:sz="4" w:space="0" w:color="auto"/>
              <w:right w:val="single" w:sz="4" w:space="0" w:color="000000"/>
            </w:tcBorders>
            <w:hideMark/>
          </w:tcPr>
          <w:p w:rsidR="00CE5B0B" w:rsidP="00CE5B0B" w14:paraId="52C73A81" w14:textId="77777777">
            <w:pPr>
              <w:pStyle w:val="TableText10"/>
            </w:pPr>
            <w:r>
              <w:fldChar w:fldCharType="begin">
                <w:ffData>
                  <w:name w:val=""/>
                  <w:enabled/>
                  <w:calcOnExit w:val="0"/>
                  <w:textInput>
                    <w:default w:val="Authorized Representative Address Line 1"/>
                  </w:textInput>
                </w:ffData>
              </w:fldChar>
            </w:r>
            <w:r>
              <w:instrText xml:space="preserve"> FORMTEXT </w:instrText>
            </w:r>
            <w:r>
              <w:fldChar w:fldCharType="separate"/>
            </w:r>
            <w:r>
              <w:rPr>
                <w:noProof/>
              </w:rPr>
              <w:t>Authorized Representative Address Line 1</w:t>
            </w:r>
            <w:r>
              <w:fldChar w:fldCharType="end"/>
            </w:r>
          </w:p>
          <w:p w:rsidR="00CE5B0B" w:rsidP="00CE5B0B" w14:paraId="401C41D4" w14:textId="77777777">
            <w:pPr>
              <w:pStyle w:val="TableText10"/>
            </w:pPr>
            <w:r>
              <w:fldChar w:fldCharType="begin">
                <w:ffData>
                  <w:name w:val=""/>
                  <w:enabled/>
                  <w:calcOnExit w:val="0"/>
                  <w:textInput>
                    <w:default w:val="Authorized Representative Address Line 2"/>
                  </w:textInput>
                </w:ffData>
              </w:fldChar>
            </w:r>
            <w:r>
              <w:instrText xml:space="preserve"> FORMTEXT </w:instrText>
            </w:r>
            <w:r>
              <w:fldChar w:fldCharType="separate"/>
            </w:r>
            <w:r>
              <w:rPr>
                <w:noProof/>
              </w:rPr>
              <w:t>Authorized Representative Address Line 2</w:t>
            </w:r>
            <w:r>
              <w:fldChar w:fldCharType="end"/>
            </w:r>
          </w:p>
          <w:p w:rsidR="00CE5B0B" w:rsidP="00CE5B0B" w14:paraId="17162920" w14:textId="77777777">
            <w:pPr>
              <w:pStyle w:val="TableText10"/>
            </w:pPr>
            <w:r>
              <w:fldChar w:fldCharType="begin">
                <w:ffData>
                  <w:name w:val=""/>
                  <w:enabled/>
                  <w:calcOnExit w:val="0"/>
                  <w:textInput>
                    <w:default w:val="Authorized Representative Address Line 3"/>
                  </w:textInput>
                </w:ffData>
              </w:fldChar>
            </w:r>
            <w:r>
              <w:instrText xml:space="preserve"> FORMTEXT </w:instrText>
            </w:r>
            <w:r>
              <w:fldChar w:fldCharType="separate"/>
            </w:r>
            <w:r>
              <w:rPr>
                <w:noProof/>
              </w:rPr>
              <w:t>Authorized Representative Address Line 3</w:t>
            </w:r>
            <w:r>
              <w:fldChar w:fldCharType="end"/>
            </w:r>
          </w:p>
          <w:p w:rsidR="00CE5B0B" w:rsidP="00CE5B0B" w14:paraId="48347290" w14:textId="77777777">
            <w:pPr>
              <w:pStyle w:val="TableText10"/>
            </w:pPr>
            <w:r>
              <w:fldChar w:fldCharType="begin">
                <w:ffData>
                  <w:name w:val=""/>
                  <w:enabled/>
                  <w:calcOnExit w:val="0"/>
                  <w:textInput>
                    <w:default w:val="Authorized Representative Address Line 4"/>
                  </w:textInput>
                </w:ffData>
              </w:fldChar>
            </w:r>
            <w:r>
              <w:instrText xml:space="preserve"> FORMTEXT </w:instrText>
            </w:r>
            <w:r>
              <w:fldChar w:fldCharType="separate"/>
            </w:r>
            <w:r>
              <w:rPr>
                <w:noProof/>
              </w:rPr>
              <w:t>Authorized Representative Address Line 4</w:t>
            </w:r>
            <w:r>
              <w:fldChar w:fldCharType="end"/>
            </w:r>
          </w:p>
          <w:p w:rsidR="0014772C" w:rsidRPr="00C877EC" w:rsidP="00CE5B0B" w14:paraId="5501CB5A" w14:textId="1F1BD229">
            <w:pPr>
              <w:pStyle w:val="TableText10NoSpace"/>
            </w:pPr>
            <w:r>
              <w:fldChar w:fldCharType="begin">
                <w:ffData>
                  <w:name w:val=""/>
                  <w:enabled/>
                  <w:calcOnExit w:val="0"/>
                  <w:textInput>
                    <w:default w:val="Authorized Representative Address Line 5"/>
                  </w:textInput>
                </w:ffData>
              </w:fldChar>
            </w:r>
            <w:r>
              <w:instrText xml:space="preserve"> FORMTEXT </w:instrText>
            </w:r>
            <w:r>
              <w:fldChar w:fldCharType="separate"/>
            </w:r>
            <w:r>
              <w:rPr>
                <w:noProof/>
              </w:rPr>
              <w:t>Authorized Representative Address Line 5</w:t>
            </w:r>
            <w:r>
              <w:fldChar w:fldCharType="end"/>
            </w:r>
          </w:p>
        </w:tc>
        <w:tc>
          <w:tcPr>
            <w:tcW w:w="0" w:type="auto"/>
            <w:tcBorders>
              <w:top w:val="nil"/>
              <w:left w:val="single" w:sz="4" w:space="0" w:color="000000"/>
              <w:bottom w:val="single" w:sz="4" w:space="0" w:color="auto"/>
              <w:right w:val="single" w:sz="4" w:space="0" w:color="000000"/>
            </w:tcBorders>
          </w:tcPr>
          <w:p w:rsidR="0014772C" w:rsidRPr="00C877EC" w:rsidP="007C0D40" w14:paraId="40E30D4B" w14:textId="77777777">
            <w:pPr>
              <w:pStyle w:val="TableText10"/>
            </w:pPr>
            <w:r w:rsidRPr="00C877EC">
              <w:fldChar w:fldCharType="begin">
                <w:ffData>
                  <w:name w:val="Text24"/>
                  <w:enabled/>
                  <w:calcOnExit w:val="0"/>
                  <w:textInput>
                    <w:default w:val="MM/DD/YYYY"/>
                  </w:textInput>
                </w:ffData>
              </w:fldChar>
            </w:r>
            <w:r w:rsidRPr="00C877EC">
              <w:instrText xml:space="preserve"> FORMTEXT </w:instrText>
            </w:r>
            <w:r w:rsidRPr="00C877EC">
              <w:fldChar w:fldCharType="separate"/>
            </w:r>
            <w:r w:rsidRPr="00C877EC">
              <w:t>MM/DD/YYYY</w:t>
            </w:r>
            <w:r w:rsidRPr="00C877EC">
              <w:fldChar w:fldCharType="end"/>
            </w:r>
          </w:p>
        </w:tc>
        <w:tc>
          <w:tcPr>
            <w:tcW w:w="0" w:type="auto"/>
            <w:tcBorders>
              <w:top w:val="nil"/>
              <w:left w:val="single" w:sz="4" w:space="0" w:color="000000"/>
              <w:bottom w:val="single" w:sz="4" w:space="0" w:color="auto"/>
              <w:right w:val="single" w:sz="4" w:space="0" w:color="000000"/>
            </w:tcBorders>
          </w:tcPr>
          <w:p w:rsidR="0014772C" w:rsidRPr="00C877EC" w:rsidP="007C0D40" w14:paraId="6181C8AA" w14:textId="5D6F72D0">
            <w:pPr>
              <w:pStyle w:val="TableText10"/>
            </w:pPr>
            <w:r w:rsidRPr="00C877EC">
              <w:fldChar w:fldCharType="begin">
                <w:ffData>
                  <w:name w:val="Text34"/>
                  <w:enabled/>
                  <w:calcOnExit w:val="0"/>
                  <w:textInput>
                    <w:default w:val="Phone Number/Email Address"/>
                  </w:textInput>
                </w:ffData>
              </w:fldChar>
            </w:r>
            <w:bookmarkStart w:id="24" w:name="Text34"/>
            <w:r w:rsidRPr="00C877EC">
              <w:instrText xml:space="preserve"> FORMTEXT </w:instrText>
            </w:r>
            <w:r w:rsidRPr="00C877EC">
              <w:fldChar w:fldCharType="separate"/>
            </w:r>
            <w:r w:rsidRPr="00C877EC">
              <w:t>Phone Number/Email Address</w:t>
            </w:r>
            <w:r w:rsidRPr="00C877EC">
              <w:fldChar w:fldCharType="end"/>
            </w:r>
            <w:bookmarkEnd w:id="24"/>
          </w:p>
        </w:tc>
        <w:tc>
          <w:tcPr>
            <w:tcW w:w="0" w:type="auto"/>
            <w:tcBorders>
              <w:top w:val="nil"/>
              <w:left w:val="single" w:sz="4" w:space="0" w:color="000000"/>
              <w:bottom w:val="single" w:sz="4" w:space="0" w:color="auto"/>
              <w:right w:val="single" w:sz="4" w:space="0" w:color="000000"/>
            </w:tcBorders>
          </w:tcPr>
          <w:p w:rsidR="0014772C" w:rsidP="007C0D40" w14:paraId="4AFC1A78" w14:textId="4FC0077C">
            <w:pPr>
              <w:pStyle w:val="ElectronicSignature"/>
            </w:pPr>
            <w:r>
              <w:fldChar w:fldCharType="begin">
                <w:ffData>
                  <w:name w:val=""/>
                  <w:enabled/>
                  <w:calcOnExit w:val="0"/>
                  <w:textInput>
                    <w:default w:val="Authorized Representative Signature"/>
                  </w:textInput>
                </w:ffData>
              </w:fldChar>
            </w:r>
            <w:r>
              <w:instrText xml:space="preserve"> FORMTEXT </w:instrText>
            </w:r>
            <w:r>
              <w:fldChar w:fldCharType="separate"/>
            </w:r>
            <w:r>
              <w:rPr>
                <w:noProof/>
              </w:rPr>
              <w:t>Authorized Representative Signature</w:t>
            </w:r>
            <w:r>
              <w:fldChar w:fldCharType="end"/>
            </w:r>
          </w:p>
        </w:tc>
      </w:tr>
    </w:tbl>
    <w:p w:rsidR="00001F7E" w:rsidP="00A939D6" w14:paraId="24D90D24" w14:textId="77777777">
      <w:pPr>
        <w:pStyle w:val="ParagraphSpacer10"/>
        <w:rPr>
          <w:rFonts w:eastAsiaTheme="minorEastAsia"/>
        </w:rPr>
      </w:pPr>
    </w:p>
    <w:p w:rsidR="00001F7E" w:rsidP="00B41BC9" w14:paraId="52596FD3" w14:textId="3D5945D7">
      <w:pPr>
        <w:pStyle w:val="BodyText"/>
        <w:rPr>
          <w:rFonts w:eastAsiaTheme="minorEastAsia"/>
        </w:rPr>
        <w:sectPr w:rsidSect="00C62515">
          <w:headerReference w:type="first" r:id="rId20"/>
          <w:footerReference w:type="first" r:id="rId21"/>
          <w:pgSz w:w="12240" w:h="15840"/>
          <w:pgMar w:top="1350" w:right="1440" w:bottom="1440" w:left="1440" w:header="720" w:footer="720" w:gutter="0"/>
          <w:pgNumType w:start="1"/>
          <w:cols w:space="720"/>
          <w:titlePg/>
          <w:docGrid w:linePitch="360"/>
        </w:sectPr>
      </w:pPr>
    </w:p>
    <w:p w:rsidR="007723EC" w:rsidP="00B41BC9" w14:paraId="0E0FA50A" w14:textId="5FACF47D">
      <w:pPr>
        <w:pStyle w:val="BodyText"/>
        <w:rPr>
          <w:rFonts w:eastAsiaTheme="minorEastAsia"/>
        </w:rPr>
      </w:pPr>
      <w:r>
        <w:rPr>
          <w:rFonts w:eastAsiaTheme="minorEastAsia"/>
        </w:rPr>
        <w:t xml:space="preserve">An </w:t>
      </w:r>
      <w:r w:rsidR="00CE3375">
        <w:rPr>
          <w:rFonts w:eastAsiaTheme="minorEastAsia"/>
        </w:rPr>
        <w:t>Entity</w:t>
      </w:r>
      <w:r>
        <w:rPr>
          <w:rFonts w:eastAsiaTheme="minorEastAsia"/>
        </w:rPr>
        <w:t xml:space="preserve"> that holds a QIO contract with CMS is permitted to function as a </w:t>
      </w:r>
      <w:r w:rsidR="0051241A">
        <w:rPr>
          <w:rFonts w:eastAsiaTheme="minorEastAsia"/>
        </w:rPr>
        <w:t>quasi-</w:t>
      </w:r>
      <w:r>
        <w:rPr>
          <w:rFonts w:eastAsiaTheme="minorEastAsia"/>
        </w:rPr>
        <w:t xml:space="preserve">QE, or as part of a </w:t>
      </w:r>
      <w:r w:rsidR="0051241A">
        <w:rPr>
          <w:rFonts w:eastAsiaTheme="minorEastAsia"/>
        </w:rPr>
        <w:t>quasi-</w:t>
      </w:r>
      <w:r w:rsidR="00D96331">
        <w:rPr>
          <w:rFonts w:eastAsiaTheme="minorEastAsia"/>
        </w:rPr>
        <w:t>QE Team</w:t>
      </w:r>
      <w:r>
        <w:rPr>
          <w:rFonts w:eastAsiaTheme="minorEastAsia"/>
        </w:rPr>
        <w:t>, under the following conditions:</w:t>
      </w:r>
    </w:p>
    <w:p w:rsidR="007E4446" w:rsidP="00E443C3" w14:paraId="71614B5B" w14:textId="603D41BD">
      <w:pPr>
        <w:pStyle w:val="BodyTextBullet"/>
        <w:rPr>
          <w:rFonts w:eastAsiaTheme="minorEastAsia"/>
        </w:rPr>
      </w:pPr>
      <w:r>
        <w:rPr>
          <w:rFonts w:eastAsiaTheme="minorEastAsia"/>
        </w:rPr>
        <w:t xml:space="preserve">The </w:t>
      </w:r>
      <w:r w:rsidR="00CE3375">
        <w:rPr>
          <w:rFonts w:eastAsiaTheme="minorEastAsia"/>
        </w:rPr>
        <w:t>Entity</w:t>
      </w:r>
      <w:r>
        <w:rPr>
          <w:rFonts w:eastAsiaTheme="minorEastAsia"/>
        </w:rPr>
        <w:t xml:space="preserve"> may not represent the fact that they are a QIO while conducting the </w:t>
      </w:r>
      <w:r w:rsidR="0051241A">
        <w:rPr>
          <w:rFonts w:eastAsiaTheme="minorEastAsia"/>
        </w:rPr>
        <w:t>quasi-</w:t>
      </w:r>
      <w:r>
        <w:rPr>
          <w:rFonts w:eastAsiaTheme="minorEastAsia"/>
        </w:rPr>
        <w:t>QE activities.</w:t>
      </w:r>
    </w:p>
    <w:p w:rsidR="00E443C3" w:rsidP="00E443C3" w14:paraId="3455F672" w14:textId="1B24E64A">
      <w:pPr>
        <w:pStyle w:val="BodyTextBullet"/>
        <w:rPr>
          <w:rFonts w:eastAsiaTheme="minorEastAsia"/>
        </w:rPr>
      </w:pPr>
      <w:r>
        <w:rPr>
          <w:rFonts w:eastAsiaTheme="minorEastAsia"/>
        </w:rPr>
        <w:t xml:space="preserve">Any resources, both financial and operational, funded by CMS as part of the QIO contract may not be used to sustain the </w:t>
      </w:r>
      <w:r w:rsidR="00CE3375">
        <w:rPr>
          <w:rFonts w:eastAsiaTheme="minorEastAsia"/>
        </w:rPr>
        <w:t>Entity</w:t>
      </w:r>
      <w:r>
        <w:rPr>
          <w:rFonts w:eastAsiaTheme="minorEastAsia"/>
        </w:rPr>
        <w:t xml:space="preserve">’s </w:t>
      </w:r>
      <w:r w:rsidR="0051241A">
        <w:rPr>
          <w:rFonts w:eastAsiaTheme="minorEastAsia"/>
        </w:rPr>
        <w:t>quasi-</w:t>
      </w:r>
      <w:r>
        <w:rPr>
          <w:rFonts w:eastAsiaTheme="minorEastAsia"/>
        </w:rPr>
        <w:t>QE program in any way.</w:t>
      </w:r>
    </w:p>
    <w:p w:rsidR="00E443C3" w:rsidP="00E443C3" w14:paraId="34770FCD" w14:textId="51CC28DB">
      <w:pPr>
        <w:pStyle w:val="BodyTextBullet"/>
        <w:rPr>
          <w:rFonts w:eastAsiaTheme="minorEastAsia"/>
        </w:rPr>
      </w:pPr>
      <w:r>
        <w:rPr>
          <w:rFonts w:eastAsiaTheme="minorEastAsia"/>
        </w:rPr>
        <w:t xml:space="preserve">The </w:t>
      </w:r>
      <w:r w:rsidR="00CE3375">
        <w:rPr>
          <w:rFonts w:eastAsiaTheme="minorEastAsia"/>
        </w:rPr>
        <w:t>Entity</w:t>
      </w:r>
      <w:r>
        <w:rPr>
          <w:rFonts w:eastAsiaTheme="minorEastAsia"/>
        </w:rPr>
        <w:t xml:space="preserve"> must continue to uphold all terms of their QIO contract, including their confidentiality and conflict of interest contractual obligations. The </w:t>
      </w:r>
      <w:r w:rsidR="00CE3375">
        <w:rPr>
          <w:rFonts w:eastAsiaTheme="minorEastAsia"/>
        </w:rPr>
        <w:t>Entity</w:t>
      </w:r>
      <w:r>
        <w:rPr>
          <w:rFonts w:eastAsiaTheme="minorEastAsia"/>
        </w:rPr>
        <w:t xml:space="preserve"> may wish to request a </w:t>
      </w:r>
      <w:r>
        <w:rPr>
          <w:rFonts w:eastAsiaTheme="minorEastAsia"/>
        </w:rPr>
        <w:t>conflict of interest</w:t>
      </w:r>
      <w:r>
        <w:rPr>
          <w:rFonts w:eastAsiaTheme="minorEastAsia"/>
        </w:rPr>
        <w:t xml:space="preserve"> determination</w:t>
      </w:r>
      <w:r w:rsidR="00AB7CAC">
        <w:rPr>
          <w:rFonts w:eastAsiaTheme="minorEastAsia"/>
        </w:rPr>
        <w:t xml:space="preserve"> </w:t>
      </w:r>
      <w:r>
        <w:rPr>
          <w:rFonts w:eastAsiaTheme="minorEastAsia"/>
        </w:rPr>
        <w:t>by the CMS Office of Acquisitions and Grants Management.</w:t>
      </w:r>
    </w:p>
    <w:p w:rsidR="00E443C3" w:rsidP="00E443C3" w14:paraId="2104810D" w14:textId="0F38C717">
      <w:pPr>
        <w:pStyle w:val="BodyTextBullet"/>
        <w:rPr>
          <w:rFonts w:eastAsiaTheme="minorEastAsia"/>
        </w:rPr>
      </w:pPr>
      <w:r>
        <w:rPr>
          <w:rFonts w:eastAsiaTheme="minorEastAsia"/>
        </w:rPr>
        <w:t xml:space="preserve">The </w:t>
      </w:r>
      <w:r w:rsidR="00CE3375">
        <w:rPr>
          <w:rFonts w:eastAsiaTheme="minorEastAsia"/>
        </w:rPr>
        <w:t>Entity</w:t>
      </w:r>
      <w:r>
        <w:rPr>
          <w:rFonts w:eastAsiaTheme="minorEastAsia"/>
        </w:rPr>
        <w:t xml:space="preserve"> must complete an attestation during Phase 1 of the QECP Minimum Requirements Review attesting that they will adhere</w:t>
      </w:r>
      <w:r w:rsidR="00386ABD">
        <w:rPr>
          <w:rFonts w:eastAsiaTheme="minorEastAsia"/>
        </w:rPr>
        <w:t xml:space="preserve"> to the three conditions listed above.</w:t>
      </w:r>
    </w:p>
    <w:p w:rsidR="00146ACF" w:rsidP="002F7C81" w14:paraId="03BEDDD5" w14:textId="15814CFC">
      <w:pPr>
        <w:pStyle w:val="BodyText"/>
        <w:rPr>
          <w:rFonts w:eastAsiaTheme="minorEastAsia"/>
        </w:rPr>
      </w:pPr>
      <w:r>
        <w:rPr>
          <w:rFonts w:eastAsiaTheme="minorEastAsia"/>
        </w:rPr>
        <w:t>The table and signature</w:t>
      </w:r>
      <w:r w:rsidR="002F2BF7">
        <w:rPr>
          <w:rFonts w:eastAsiaTheme="minorEastAsia"/>
        </w:rPr>
        <w:t xml:space="preserve"> section below must be completed by an authorized representative for each </w:t>
      </w:r>
      <w:r w:rsidR="00CE3375">
        <w:rPr>
          <w:rFonts w:eastAsiaTheme="minorEastAsia"/>
        </w:rPr>
        <w:t>Entity</w:t>
      </w:r>
      <w:r w:rsidR="002F2BF7">
        <w:rPr>
          <w:rFonts w:eastAsiaTheme="minorEastAsia"/>
        </w:rPr>
        <w:t xml:space="preserve"> in yo</w:t>
      </w:r>
      <w:r>
        <w:rPr>
          <w:rFonts w:eastAsiaTheme="minorEastAsia"/>
        </w:rPr>
        <w:t xml:space="preserve">ur </w:t>
      </w:r>
      <w:r w:rsidR="0051241A">
        <w:rPr>
          <w:rFonts w:eastAsiaTheme="minorEastAsia"/>
        </w:rPr>
        <w:t>quasi-</w:t>
      </w:r>
      <w:r w:rsidR="00D96331">
        <w:rPr>
          <w:rFonts w:eastAsiaTheme="minorEastAsia"/>
        </w:rPr>
        <w:t>QE Team</w:t>
      </w:r>
      <w:r>
        <w:rPr>
          <w:rFonts w:eastAsiaTheme="minorEastAsia"/>
        </w:rPr>
        <w:t xml:space="preserve"> that holds a QIO contract with CMS. If </w:t>
      </w:r>
      <w:r>
        <w:rPr>
          <w:rFonts w:eastAsiaTheme="minorEastAsia"/>
        </w:rPr>
        <w:t>none</w:t>
      </w:r>
      <w:r>
        <w:rPr>
          <w:rFonts w:eastAsiaTheme="minorEastAsia"/>
        </w:rPr>
        <w:t xml:space="preserve">, you are not required to submit </w:t>
      </w:r>
      <w:hyperlink w:anchor="AttachmentD" w:history="1">
        <w:r w:rsidRPr="00621D02" w:rsidR="002B1ACC">
          <w:rPr>
            <w:rStyle w:val="BodyTextItalicChar"/>
            <w:rFonts w:eastAsiaTheme="minorEastAsia"/>
          </w:rPr>
          <w:t>Attachment D</w:t>
        </w:r>
      </w:hyperlink>
      <w:r>
        <w:rPr>
          <w:rFonts w:eastAsiaTheme="minorEastAsia"/>
        </w:rPr>
        <w:t>.</w:t>
      </w:r>
    </w:p>
    <w:p w:rsidR="00146ACF" w:rsidP="00146ACF" w14:paraId="561ACAA8" w14:textId="20250B58">
      <w:pPr>
        <w:pStyle w:val="Caption"/>
      </w:pPr>
      <w:r>
        <w:t xml:space="preserve">Table </w:t>
      </w:r>
      <w:r>
        <w:fldChar w:fldCharType="begin"/>
      </w:r>
      <w:r>
        <w:instrText>SEQ Table \* ARABIC</w:instrText>
      </w:r>
      <w:r>
        <w:fldChar w:fldCharType="separate"/>
      </w:r>
      <w:r w:rsidR="00930F92">
        <w:rPr>
          <w:noProof/>
        </w:rPr>
        <w:t>10</w:t>
      </w:r>
      <w:r>
        <w:fldChar w:fldCharType="end"/>
      </w:r>
      <w:r>
        <w:t>: QIO Demographics</w:t>
      </w:r>
    </w:p>
    <w:tbl>
      <w:tblPr>
        <w:tblStyle w:val="TableGrid"/>
        <w:tblW w:w="0" w:type="auto"/>
        <w:tblLook w:val="04A0"/>
      </w:tblPr>
      <w:tblGrid>
        <w:gridCol w:w="4675"/>
        <w:gridCol w:w="4675"/>
      </w:tblGrid>
      <w:tr w14:paraId="04FE685D" w14:textId="77777777" w:rsidTr="0032527D">
        <w:tblPrEx>
          <w:tblW w:w="0" w:type="auto"/>
          <w:tblLook w:val="04A0"/>
        </w:tblPrEx>
        <w:trPr>
          <w:cantSplit/>
          <w:tblHeader/>
        </w:trPr>
        <w:tc>
          <w:tcPr>
            <w:tcW w:w="4675" w:type="dxa"/>
            <w:tcBorders>
              <w:right w:val="single" w:sz="4" w:space="0" w:color="FFFFFF" w:themeColor="background1"/>
            </w:tcBorders>
            <w:shd w:val="clear" w:color="auto" w:fill="0E1E41"/>
            <w:vAlign w:val="center"/>
          </w:tcPr>
          <w:p w:rsidR="00146ACF" w:rsidP="007C0D40" w14:paraId="52A8DE9B" w14:textId="77777777">
            <w:pPr>
              <w:pStyle w:val="TableText10HeaderCenter"/>
            </w:pPr>
            <w:r>
              <w:t>Category</w:t>
            </w:r>
          </w:p>
        </w:tc>
        <w:tc>
          <w:tcPr>
            <w:tcW w:w="4675" w:type="dxa"/>
            <w:tcBorders>
              <w:left w:val="single" w:sz="4" w:space="0" w:color="FFFFFF" w:themeColor="background1"/>
            </w:tcBorders>
            <w:shd w:val="clear" w:color="auto" w:fill="0E1E41"/>
            <w:vAlign w:val="center"/>
          </w:tcPr>
          <w:p w:rsidR="00146ACF" w:rsidP="007C0D40" w14:paraId="3370AF36" w14:textId="77777777">
            <w:pPr>
              <w:pStyle w:val="TableText10HeaderCenter"/>
            </w:pPr>
            <w:r>
              <w:t>Details</w:t>
            </w:r>
          </w:p>
        </w:tc>
      </w:tr>
      <w:tr w14:paraId="1A46BDDA" w14:textId="77777777" w:rsidTr="00EE01CF">
        <w:tblPrEx>
          <w:tblW w:w="0" w:type="auto"/>
          <w:tblLook w:val="04A0"/>
        </w:tblPrEx>
        <w:trPr>
          <w:cantSplit/>
        </w:trPr>
        <w:tc>
          <w:tcPr>
            <w:tcW w:w="4675" w:type="dxa"/>
          </w:tcPr>
          <w:p w:rsidR="00146ACF" w:rsidP="00112FEA" w14:paraId="2EF65EAD" w14:textId="30B19330">
            <w:pPr>
              <w:pStyle w:val="TableText10"/>
            </w:pPr>
            <w:r>
              <w:t xml:space="preserve">Name of Entity </w:t>
            </w:r>
            <w:r w:rsidR="00FA3B7C">
              <w:t>r</w:t>
            </w:r>
            <w:r>
              <w:t xml:space="preserve">ecognized as a QIO (lead </w:t>
            </w:r>
            <w:r w:rsidR="00CE3375">
              <w:t>Entity</w:t>
            </w:r>
            <w:r>
              <w:t xml:space="preserve"> or partner/collaborator as part of the </w:t>
            </w:r>
            <w:r w:rsidR="00F965C1">
              <w:t>quasi-</w:t>
            </w:r>
            <w:r w:rsidR="00D96331">
              <w:t>QE Team</w:t>
            </w:r>
            <w:r>
              <w:t>)</w:t>
            </w:r>
          </w:p>
        </w:tc>
        <w:tc>
          <w:tcPr>
            <w:tcW w:w="4675" w:type="dxa"/>
          </w:tcPr>
          <w:p w:rsidR="00146ACF" w:rsidP="00112FEA" w14:paraId="3C9AD0BD" w14:textId="778D5B7C">
            <w:pPr>
              <w:pStyle w:val="TableText10"/>
            </w:pPr>
            <w:r>
              <w:fldChar w:fldCharType="begin">
                <w:ffData>
                  <w:name w:val="Text22"/>
                  <w:enabled/>
                  <w:calcOnExit w:val="0"/>
                  <w:textInput>
                    <w:default w:val="Organization Name"/>
                  </w:textInput>
                </w:ffData>
              </w:fldChar>
            </w:r>
            <w:r>
              <w:instrText xml:space="preserve"> FORMTEXT </w:instrText>
            </w:r>
            <w:r>
              <w:fldChar w:fldCharType="separate"/>
            </w:r>
            <w:r>
              <w:rPr>
                <w:noProof/>
              </w:rPr>
              <w:t>Organization Name</w:t>
            </w:r>
            <w:r>
              <w:fldChar w:fldCharType="end"/>
            </w:r>
          </w:p>
        </w:tc>
      </w:tr>
      <w:tr w14:paraId="35B08DC0" w14:textId="77777777" w:rsidTr="00EE01CF">
        <w:tblPrEx>
          <w:tblW w:w="0" w:type="auto"/>
          <w:tblLook w:val="04A0"/>
        </w:tblPrEx>
        <w:trPr>
          <w:cantSplit/>
        </w:trPr>
        <w:tc>
          <w:tcPr>
            <w:tcW w:w="4675" w:type="dxa"/>
          </w:tcPr>
          <w:p w:rsidR="00146ACF" w:rsidP="00112FEA" w14:paraId="26EE09D9" w14:textId="5DDD9347">
            <w:pPr>
              <w:pStyle w:val="TableText10"/>
            </w:pPr>
            <w:r>
              <w:t xml:space="preserve">States for which Entity </w:t>
            </w:r>
            <w:r w:rsidR="00CE3375">
              <w:t>f</w:t>
            </w:r>
            <w:r w:rsidR="007F6075">
              <w:t>unctions as a QIO</w:t>
            </w:r>
          </w:p>
        </w:tc>
        <w:tc>
          <w:tcPr>
            <w:tcW w:w="4675" w:type="dxa"/>
          </w:tcPr>
          <w:p w:rsidR="00146ACF" w:rsidP="00112FEA" w14:paraId="14FC7F69" w14:textId="1BF92D76">
            <w:pPr>
              <w:pStyle w:val="TableText10"/>
            </w:pPr>
            <w:r>
              <w:fldChar w:fldCharType="begin">
                <w:ffData>
                  <w:name w:val="Text38"/>
                  <w:enabled/>
                  <w:calcOnExit w:val="0"/>
                  <w:textInput>
                    <w:default w:val="State(s)"/>
                  </w:textInput>
                </w:ffData>
              </w:fldChar>
            </w:r>
            <w:bookmarkStart w:id="26" w:name="Text38"/>
            <w:r>
              <w:instrText xml:space="preserve"> FORMTEXT </w:instrText>
            </w:r>
            <w:r>
              <w:fldChar w:fldCharType="separate"/>
            </w:r>
            <w:r>
              <w:rPr>
                <w:noProof/>
              </w:rPr>
              <w:t>State(s)</w:t>
            </w:r>
            <w:r>
              <w:fldChar w:fldCharType="end"/>
            </w:r>
            <w:bookmarkEnd w:id="26"/>
          </w:p>
        </w:tc>
      </w:tr>
      <w:tr w14:paraId="4BD8F387" w14:textId="77777777" w:rsidTr="00EE01CF">
        <w:tblPrEx>
          <w:tblW w:w="0" w:type="auto"/>
          <w:tblLook w:val="04A0"/>
        </w:tblPrEx>
        <w:trPr>
          <w:cantSplit/>
        </w:trPr>
        <w:tc>
          <w:tcPr>
            <w:tcW w:w="4675" w:type="dxa"/>
          </w:tcPr>
          <w:p w:rsidR="00146ACF" w:rsidP="00112FEA" w14:paraId="513AD7D7" w14:textId="49D73406">
            <w:pPr>
              <w:pStyle w:val="TableText10"/>
            </w:pPr>
            <w:r>
              <w:t>QIO Contact within the Entity (Name, Title, Email Address, and Phone Number)</w:t>
            </w:r>
          </w:p>
        </w:tc>
        <w:tc>
          <w:tcPr>
            <w:tcW w:w="4675" w:type="dxa"/>
          </w:tcPr>
          <w:p w:rsidR="00146ACF" w:rsidP="00AE240A" w14:paraId="7FF173CA" w14:textId="77777777">
            <w:pPr>
              <w:pStyle w:val="TableText10NoSpace"/>
            </w:pPr>
            <w:r>
              <w:fldChar w:fldCharType="begin">
                <w:ffData>
                  <w:name w:val=""/>
                  <w:enabled/>
                  <w:calcOnExit w:val="0"/>
                  <w:textInput>
                    <w:default w:val="First Name Last Name, Title"/>
                  </w:textInput>
                </w:ffData>
              </w:fldChar>
            </w:r>
            <w:r>
              <w:instrText xml:space="preserve"> FORMTEXT </w:instrText>
            </w:r>
            <w:r>
              <w:fldChar w:fldCharType="separate"/>
            </w:r>
            <w:r>
              <w:rPr>
                <w:noProof/>
              </w:rPr>
              <w:t>First Name Last Name, Title</w:t>
            </w:r>
            <w:r>
              <w:fldChar w:fldCharType="end"/>
            </w:r>
          </w:p>
          <w:p w:rsidR="00FC2660" w:rsidP="00AE240A" w14:paraId="02BD7C58" w14:textId="77777777">
            <w:pPr>
              <w:pStyle w:val="TableText10NoSpace"/>
            </w:pPr>
            <w:r>
              <w:fldChar w:fldCharType="begin">
                <w:ffData>
                  <w:name w:val="Text36"/>
                  <w:enabled/>
                  <w:calcOnExit w:val="0"/>
                  <w:textInput>
                    <w:default w:val="Email Address"/>
                  </w:textInput>
                </w:ffData>
              </w:fldChar>
            </w:r>
            <w:bookmarkStart w:id="27" w:name="Text36"/>
            <w:r>
              <w:instrText xml:space="preserve"> FORMTEXT </w:instrText>
            </w:r>
            <w:r>
              <w:fldChar w:fldCharType="separate"/>
            </w:r>
            <w:r>
              <w:rPr>
                <w:noProof/>
              </w:rPr>
              <w:t>Email Address</w:t>
            </w:r>
            <w:r>
              <w:fldChar w:fldCharType="end"/>
            </w:r>
            <w:bookmarkEnd w:id="27"/>
          </w:p>
          <w:p w:rsidR="00FC2660" w:rsidP="00AE240A" w14:paraId="59772BD2" w14:textId="1EDE3C99">
            <w:pPr>
              <w:pStyle w:val="TableText10NoSpace"/>
            </w:pPr>
            <w:r>
              <w:fldChar w:fldCharType="begin">
                <w:ffData>
                  <w:name w:val="Text37"/>
                  <w:enabled/>
                  <w:calcOnExit w:val="0"/>
                  <w:textInput>
                    <w:default w:val="Phone Number"/>
                  </w:textInput>
                </w:ffData>
              </w:fldChar>
            </w:r>
            <w:bookmarkStart w:id="28" w:name="Text37"/>
            <w:r>
              <w:instrText xml:space="preserve"> FORMTEXT </w:instrText>
            </w:r>
            <w:r>
              <w:fldChar w:fldCharType="separate"/>
            </w:r>
            <w:r>
              <w:rPr>
                <w:noProof/>
              </w:rPr>
              <w:t>Phone Number</w:t>
            </w:r>
            <w:r>
              <w:fldChar w:fldCharType="end"/>
            </w:r>
            <w:bookmarkEnd w:id="28"/>
          </w:p>
        </w:tc>
      </w:tr>
      <w:tr w14:paraId="4CAA74F3" w14:textId="77777777" w:rsidTr="00EE01CF">
        <w:tblPrEx>
          <w:tblW w:w="0" w:type="auto"/>
          <w:tblLook w:val="04A0"/>
        </w:tblPrEx>
        <w:trPr>
          <w:cantSplit/>
        </w:trPr>
        <w:tc>
          <w:tcPr>
            <w:tcW w:w="4675" w:type="dxa"/>
          </w:tcPr>
          <w:p w:rsidR="00146ACF" w:rsidP="00112FEA" w14:paraId="5D034C85" w14:textId="1C7CB395">
            <w:pPr>
              <w:pStyle w:val="TableText10"/>
            </w:pPr>
            <w:r>
              <w:t>QIO Contact within CMS (Name, Title, Email Address, and Phone Number)</w:t>
            </w:r>
          </w:p>
        </w:tc>
        <w:tc>
          <w:tcPr>
            <w:tcW w:w="4675" w:type="dxa"/>
          </w:tcPr>
          <w:p w:rsidR="00AE240A" w:rsidP="00AE240A" w14:paraId="6D7E6E24" w14:textId="77777777">
            <w:pPr>
              <w:pStyle w:val="TableText10NoSpace"/>
            </w:pPr>
            <w:r>
              <w:fldChar w:fldCharType="begin">
                <w:ffData>
                  <w:name w:val=""/>
                  <w:enabled/>
                  <w:calcOnExit w:val="0"/>
                  <w:textInput>
                    <w:default w:val="First Name Last Name, Title"/>
                  </w:textInput>
                </w:ffData>
              </w:fldChar>
            </w:r>
            <w:r>
              <w:instrText xml:space="preserve"> FORMTEXT </w:instrText>
            </w:r>
            <w:r>
              <w:fldChar w:fldCharType="separate"/>
            </w:r>
            <w:r>
              <w:rPr>
                <w:noProof/>
              </w:rPr>
              <w:t>First Name Last Name, Title</w:t>
            </w:r>
            <w:r>
              <w:fldChar w:fldCharType="end"/>
            </w:r>
          </w:p>
          <w:p w:rsidR="00AE240A" w:rsidP="00AE240A" w14:paraId="26545DC1" w14:textId="77777777">
            <w:pPr>
              <w:pStyle w:val="TableText10NoSpace"/>
            </w:pPr>
            <w:r>
              <w:fldChar w:fldCharType="begin">
                <w:ffData>
                  <w:name w:val="Text36"/>
                  <w:enabled/>
                  <w:calcOnExit w:val="0"/>
                  <w:textInput>
                    <w:default w:val="Email Address"/>
                  </w:textInput>
                </w:ffData>
              </w:fldChar>
            </w:r>
            <w:r>
              <w:instrText xml:space="preserve"> FORMTEXT </w:instrText>
            </w:r>
            <w:r>
              <w:fldChar w:fldCharType="separate"/>
            </w:r>
            <w:r>
              <w:rPr>
                <w:noProof/>
              </w:rPr>
              <w:t>Email Address</w:t>
            </w:r>
            <w:r>
              <w:fldChar w:fldCharType="end"/>
            </w:r>
          </w:p>
          <w:p w:rsidR="00146ACF" w:rsidP="00AE240A" w14:paraId="387DC990" w14:textId="7C9D443D">
            <w:pPr>
              <w:pStyle w:val="TableText10NoSpace"/>
            </w:pPr>
            <w:r>
              <w:fldChar w:fldCharType="begin">
                <w:ffData>
                  <w:name w:val="Text37"/>
                  <w:enabled/>
                  <w:calcOnExit w:val="0"/>
                  <w:textInput>
                    <w:default w:val="Phone Number"/>
                  </w:textInput>
                </w:ffData>
              </w:fldChar>
            </w:r>
            <w:r>
              <w:instrText xml:space="preserve"> FORMTEXT </w:instrText>
            </w:r>
            <w:r>
              <w:fldChar w:fldCharType="separate"/>
            </w:r>
            <w:r>
              <w:rPr>
                <w:noProof/>
              </w:rPr>
              <w:t>Phone Number</w:t>
            </w:r>
            <w:r>
              <w:fldChar w:fldCharType="end"/>
            </w:r>
          </w:p>
        </w:tc>
      </w:tr>
    </w:tbl>
    <w:p w:rsidR="00CB7E33" w:rsidP="008F2F75" w14:paraId="23E40D17" w14:textId="638BE58A">
      <w:pPr>
        <w:pStyle w:val="ParagraphSpacer10"/>
        <w:rPr>
          <w:rFonts w:eastAsiaTheme="minorEastAsia"/>
        </w:rPr>
      </w:pPr>
      <w:r>
        <w:rPr>
          <w:rFonts w:eastAsiaTheme="minorEastAsia"/>
        </w:rPr>
        <w:br w:type="page"/>
      </w:r>
    </w:p>
    <w:p w:rsidR="006E0ABC" w:rsidP="006E0ABC" w14:paraId="1E985DCB" w14:textId="71CDE7A9">
      <w:pPr>
        <w:pStyle w:val="Caption"/>
      </w:pPr>
      <w:r>
        <w:t xml:space="preserve">Table </w:t>
      </w:r>
      <w:r>
        <w:fldChar w:fldCharType="begin"/>
      </w:r>
      <w:r>
        <w:instrText>SEQ Table \* ARABIC</w:instrText>
      </w:r>
      <w:r>
        <w:fldChar w:fldCharType="separate"/>
      </w:r>
      <w:r w:rsidR="00930F92">
        <w:rPr>
          <w:noProof/>
        </w:rPr>
        <w:t>11</w:t>
      </w:r>
      <w:r>
        <w:fldChar w:fldCharType="end"/>
      </w:r>
      <w:r>
        <w:t>: QIO Affirmation Statements</w:t>
      </w:r>
    </w:p>
    <w:tbl>
      <w:tblPr>
        <w:tblStyle w:val="TableGrid"/>
        <w:tblW w:w="0" w:type="auto"/>
        <w:tblLook w:val="04A0"/>
      </w:tblPr>
      <w:tblGrid>
        <w:gridCol w:w="6655"/>
        <w:gridCol w:w="2695"/>
      </w:tblGrid>
      <w:tr w14:paraId="66E038BC" w14:textId="77777777" w:rsidTr="0032527D">
        <w:tblPrEx>
          <w:tblW w:w="0" w:type="auto"/>
          <w:tblLook w:val="04A0"/>
        </w:tblPrEx>
        <w:trPr>
          <w:cantSplit/>
          <w:tblHeader/>
        </w:trPr>
        <w:tc>
          <w:tcPr>
            <w:tcW w:w="6655" w:type="dxa"/>
            <w:tcBorders>
              <w:right w:val="single" w:sz="4" w:space="0" w:color="FFFFFF" w:themeColor="background1"/>
            </w:tcBorders>
            <w:shd w:val="clear" w:color="auto" w:fill="0E1E41"/>
          </w:tcPr>
          <w:p w:rsidR="006E0ABC" w:rsidP="00112FEA" w14:paraId="6BE730EE" w14:textId="77777777">
            <w:pPr>
              <w:pStyle w:val="TableText10HeaderCenter"/>
            </w:pPr>
            <w:r>
              <w:t>Category</w:t>
            </w:r>
          </w:p>
        </w:tc>
        <w:tc>
          <w:tcPr>
            <w:tcW w:w="2695" w:type="dxa"/>
            <w:tcBorders>
              <w:left w:val="single" w:sz="4" w:space="0" w:color="FFFFFF" w:themeColor="background1"/>
            </w:tcBorders>
            <w:shd w:val="clear" w:color="auto" w:fill="0E1E41"/>
          </w:tcPr>
          <w:p w:rsidR="006E0ABC" w:rsidP="00112FEA" w14:paraId="1F4CF859" w14:textId="77777777">
            <w:pPr>
              <w:pStyle w:val="TableText10HeaderCenter"/>
            </w:pPr>
            <w:r>
              <w:t>Details</w:t>
            </w:r>
          </w:p>
        </w:tc>
      </w:tr>
      <w:tr w14:paraId="75CC7AB0" w14:textId="77777777" w:rsidTr="003135D6">
        <w:tblPrEx>
          <w:tblW w:w="0" w:type="auto"/>
          <w:tblLook w:val="04A0"/>
        </w:tblPrEx>
        <w:trPr>
          <w:cantSplit/>
        </w:trPr>
        <w:tc>
          <w:tcPr>
            <w:tcW w:w="6655" w:type="dxa"/>
          </w:tcPr>
          <w:p w:rsidR="006E0ABC" w:rsidRPr="00D65BD5" w:rsidP="00D65BD5" w14:paraId="42ED6C4C" w14:textId="7589A0F8">
            <w:pPr>
              <w:pStyle w:val="TableText10"/>
            </w:pPr>
            <w:r w:rsidRPr="00D65BD5">
              <w:t xml:space="preserve">We agree to maintain distinct and separate representation between </w:t>
            </w:r>
            <w:r w:rsidR="00F965C1">
              <w:t>quasi-</w:t>
            </w:r>
            <w:r w:rsidRPr="00D65BD5">
              <w:t xml:space="preserve">QE and QIO activities. We will not represent </w:t>
            </w:r>
            <w:r w:rsidR="00F965C1">
              <w:t>quasi-</w:t>
            </w:r>
            <w:r w:rsidRPr="00D65BD5">
              <w:t>QE work or resulting products to be a function of our QIO contract with CMS.</w:t>
            </w:r>
          </w:p>
        </w:tc>
        <w:tc>
          <w:tcPr>
            <w:tcW w:w="2695" w:type="dxa"/>
          </w:tcPr>
          <w:p w:rsidR="006E0ABC" w:rsidP="006E0ABC" w14:paraId="41EDD9F5" w14:textId="77777777">
            <w:pPr>
              <w:pStyle w:val="TableText1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p>
          <w:p w:rsidR="006E0ABC" w:rsidP="006E0ABC" w14:paraId="29607DF2" w14:textId="5CCF6997">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r w14:paraId="768A1498" w14:textId="77777777" w:rsidTr="003135D6">
        <w:tblPrEx>
          <w:tblW w:w="0" w:type="auto"/>
          <w:tblLook w:val="04A0"/>
        </w:tblPrEx>
        <w:trPr>
          <w:cantSplit/>
        </w:trPr>
        <w:tc>
          <w:tcPr>
            <w:tcW w:w="6655" w:type="dxa"/>
          </w:tcPr>
          <w:p w:rsidR="006E0ABC" w:rsidRPr="00D65BD5" w:rsidP="00D65BD5" w14:paraId="408BA09B" w14:textId="2BD0CD9A">
            <w:pPr>
              <w:pStyle w:val="TableText10"/>
            </w:pPr>
            <w:r w:rsidRPr="00D65BD5">
              <w:t xml:space="preserve">We agree to maintain funding for QE activities separate from QIO funded CMS sources. Funds or resources provided by CMS to support the QIO program will not be used or spent for the </w:t>
            </w:r>
            <w:r w:rsidR="00F965C1">
              <w:t>quasi-</w:t>
            </w:r>
            <w:r w:rsidRPr="00D65BD5">
              <w:t xml:space="preserve">QE program, including funds or resources for operating the QIO Standard Data Processing Systems (SDPS). </w:t>
            </w:r>
            <w:r w:rsidRPr="00D65BD5" w:rsidR="00CB7E33">
              <w:t>Medicare obtained by QEs will not be stored on the SDPS.</w:t>
            </w:r>
          </w:p>
        </w:tc>
        <w:tc>
          <w:tcPr>
            <w:tcW w:w="2695" w:type="dxa"/>
          </w:tcPr>
          <w:p w:rsidR="006E0ABC" w:rsidP="006E0ABC" w14:paraId="1C129AAD" w14:textId="77777777">
            <w:pPr>
              <w:pStyle w:val="TableText1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p>
          <w:p w:rsidR="006E0ABC" w:rsidP="006E0ABC" w14:paraId="479D3F16" w14:textId="10C4AA01">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r w14:paraId="4724DF77" w14:textId="77777777" w:rsidTr="003135D6">
        <w:tblPrEx>
          <w:tblW w:w="0" w:type="auto"/>
          <w:tblLook w:val="04A0"/>
        </w:tblPrEx>
        <w:trPr>
          <w:cantSplit/>
        </w:trPr>
        <w:tc>
          <w:tcPr>
            <w:tcW w:w="6655" w:type="dxa"/>
          </w:tcPr>
          <w:p w:rsidR="006E0ABC" w:rsidRPr="00D65BD5" w:rsidP="00D65BD5" w14:paraId="2A44F0C0" w14:textId="384348D8">
            <w:pPr>
              <w:pStyle w:val="TableText10"/>
            </w:pPr>
            <w:r w:rsidRPr="00D65BD5">
              <w:t xml:space="preserve">If approved as a Certified QE (or a member of a </w:t>
            </w:r>
            <w:r w:rsidRPr="00D65BD5" w:rsidR="00C003B3">
              <w:t>c</w:t>
            </w:r>
            <w:r w:rsidRPr="00D65BD5">
              <w:t xml:space="preserve">ertified </w:t>
            </w:r>
            <w:r w:rsidR="00F965C1">
              <w:t>quasi-</w:t>
            </w:r>
            <w:r w:rsidRPr="00D65BD5" w:rsidR="00D96331">
              <w:t>QE Team</w:t>
            </w:r>
            <w:r w:rsidRPr="00D65BD5">
              <w:t>), we agree to uphold all terms of our QIO contract, including confidentiality and conflict of interest contractual obligations. We understand that, per our request, a QE/QIO conflict of interest analysis can be performed by CMS</w:t>
            </w:r>
            <w:r w:rsidRPr="00D65BD5" w:rsidR="00275C00">
              <w:t xml:space="preserve"> Office of </w:t>
            </w:r>
            <w:r w:rsidRPr="00D65BD5" w:rsidR="00D854B0">
              <w:t>Acquisition and Grants Management (</w:t>
            </w:r>
            <w:r w:rsidRPr="00D65BD5">
              <w:t>OAGM</w:t>
            </w:r>
            <w:r w:rsidRPr="00D65BD5" w:rsidR="00D854B0">
              <w:t>)</w:t>
            </w:r>
            <w:r w:rsidRPr="00D65BD5">
              <w:t>.</w:t>
            </w:r>
          </w:p>
        </w:tc>
        <w:tc>
          <w:tcPr>
            <w:tcW w:w="2695" w:type="dxa"/>
          </w:tcPr>
          <w:p w:rsidR="0041077E" w:rsidP="0041077E" w14:paraId="64542A7F" w14:textId="77777777">
            <w:pPr>
              <w:pStyle w:val="TableText10"/>
            </w:pP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Yes</w:t>
            </w:r>
          </w:p>
          <w:p w:rsidR="006E0ABC" w:rsidP="0041077E" w14:paraId="31D4AE06" w14:textId="0BEF3F41">
            <w:pPr>
              <w:pStyle w:val="TableText10"/>
            </w:pP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No</w:t>
            </w:r>
          </w:p>
        </w:tc>
      </w:tr>
    </w:tbl>
    <w:p w:rsidR="006A13AE" w:rsidP="006A13AE" w14:paraId="63E74F83" w14:textId="77777777">
      <w:pPr>
        <w:pStyle w:val="ParagraphSpacer10"/>
        <w:rPr>
          <w:rFonts w:eastAsiaTheme="minorEastAsia"/>
        </w:rPr>
      </w:pPr>
    </w:p>
    <w:p w:rsidR="000B106E" w:rsidP="007F6075" w14:paraId="202E8E3F" w14:textId="1FF8518A">
      <w:pPr>
        <w:pStyle w:val="BodyText"/>
        <w:rPr>
          <w:rFonts w:eastAsiaTheme="minorEastAsia"/>
        </w:rPr>
      </w:pPr>
      <w:r>
        <w:rPr>
          <w:rFonts w:eastAsiaTheme="minorEastAsia"/>
        </w:rPr>
        <w:t>To the best of my knowledge and belief, all information in this attestation is true and correct</w:t>
      </w:r>
      <w:r w:rsidR="00267380">
        <w:rPr>
          <w:rFonts w:eastAsiaTheme="minorEastAsia"/>
        </w:rPr>
        <w:t xml:space="preserve">. The document </w:t>
      </w:r>
      <w:r w:rsidR="00AA7042">
        <w:rPr>
          <w:rFonts w:eastAsiaTheme="minorEastAsia"/>
        </w:rPr>
        <w:t xml:space="preserve">has been authorized by the governing body of the </w:t>
      </w:r>
      <w:r w:rsidR="00CE3375">
        <w:rPr>
          <w:rFonts w:eastAsiaTheme="minorEastAsia"/>
        </w:rPr>
        <w:t>Entity</w:t>
      </w:r>
      <w:r w:rsidR="00AA7042">
        <w:rPr>
          <w:rFonts w:eastAsiaTheme="minorEastAsia"/>
        </w:rPr>
        <w:t xml:space="preserve"> mentioned on page </w:t>
      </w:r>
      <w:r w:rsidR="000B78DD">
        <w:rPr>
          <w:rFonts w:eastAsiaTheme="minorEastAsia"/>
        </w:rPr>
        <w:t>D</w:t>
      </w:r>
      <w:r w:rsidR="00AA7042">
        <w:rPr>
          <w:rFonts w:eastAsiaTheme="minorEastAsia"/>
        </w:rPr>
        <w:t xml:space="preserve">-1, and the </w:t>
      </w:r>
      <w:r w:rsidR="00CE3375">
        <w:rPr>
          <w:rFonts w:eastAsiaTheme="minorEastAsia"/>
        </w:rPr>
        <w:t>Entity</w:t>
      </w:r>
      <w:r w:rsidR="00AA7042">
        <w:rPr>
          <w:rFonts w:eastAsiaTheme="minorEastAsia"/>
        </w:rPr>
        <w:t xml:space="preserve"> will comply with all terms and conditions of the affirmation statements mentioned on pages </w:t>
      </w:r>
      <w:r w:rsidR="000B78DD">
        <w:rPr>
          <w:rFonts w:eastAsiaTheme="minorEastAsia"/>
        </w:rPr>
        <w:t>D</w:t>
      </w:r>
      <w:r w:rsidR="00AA7042">
        <w:rPr>
          <w:rFonts w:eastAsiaTheme="minorEastAsia"/>
        </w:rPr>
        <w:t xml:space="preserve">-1 through </w:t>
      </w:r>
      <w:r w:rsidR="000B78DD">
        <w:rPr>
          <w:rFonts w:eastAsiaTheme="minorEastAsia"/>
        </w:rPr>
        <w:t>D</w:t>
      </w:r>
      <w:r w:rsidR="00AA7042">
        <w:rPr>
          <w:rFonts w:eastAsiaTheme="minorEastAsia"/>
        </w:rPr>
        <w:t>-2.</w:t>
      </w:r>
    </w:p>
    <w:p w:rsidR="00BA46E6" w:rsidP="007F6075" w14:paraId="2E56F190" w14:textId="0D624283">
      <w:pPr>
        <w:pStyle w:val="BodyText"/>
        <w:rPr>
          <w:rFonts w:eastAsiaTheme="minorEastAsia"/>
        </w:rPr>
      </w:pPr>
      <w:r>
        <w:rPr>
          <w:rFonts w:eastAsiaTheme="minorEastAsia"/>
        </w:rPr>
        <w:t>Approved by</w:t>
      </w:r>
      <w:r>
        <w:rPr>
          <w:rFonts w:eastAsiaTheme="minorEastAsia"/>
        </w:rPr>
        <w:t>:</w:t>
      </w:r>
    </w:p>
    <w:p w:rsidR="0012716A" w:rsidP="0012716A" w14:paraId="2C205D5C" w14:textId="5F7112B0">
      <w:pPr>
        <w:pStyle w:val="Caption"/>
      </w:pPr>
      <w:r>
        <w:t xml:space="preserve">Table </w:t>
      </w:r>
      <w:r>
        <w:fldChar w:fldCharType="begin"/>
      </w:r>
      <w:r>
        <w:instrText>SEQ Table \* ARABIC</w:instrText>
      </w:r>
      <w:r>
        <w:fldChar w:fldCharType="separate"/>
      </w:r>
      <w:r w:rsidR="00930F92">
        <w:rPr>
          <w:noProof/>
        </w:rPr>
        <w:t>12</w:t>
      </w:r>
      <w:r>
        <w:fldChar w:fldCharType="end"/>
      </w:r>
      <w:r>
        <w:t>: Authorized Representative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13"/>
        <w:gridCol w:w="2202"/>
        <w:gridCol w:w="1377"/>
        <w:gridCol w:w="1524"/>
        <w:gridCol w:w="2134"/>
      </w:tblGrid>
      <w:tr w14:paraId="2EC9E850" w14:textId="77777777" w:rsidTr="0032527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blHeader/>
        </w:trPr>
        <w:tc>
          <w:tcPr>
            <w:tcW w:w="2113" w:type="dxa"/>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BA46E6" w:rsidP="009670A0" w14:paraId="054ED0FB" w14:textId="77777777">
            <w:pPr>
              <w:pStyle w:val="TableText10HeaderCenter"/>
            </w:pPr>
            <w:r>
              <w:t>Authorized Representative</w:t>
            </w:r>
          </w:p>
        </w:tc>
        <w:tc>
          <w:tcPr>
            <w:tcW w:w="2202"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hideMark/>
          </w:tcPr>
          <w:p w:rsidR="00BA46E6" w:rsidP="009670A0" w14:paraId="3BB3D712" w14:textId="77777777">
            <w:pPr>
              <w:pStyle w:val="TableText10HeaderCenter"/>
            </w:pPr>
            <w:r>
              <w:t>Address</w:t>
            </w:r>
          </w:p>
        </w:tc>
        <w:tc>
          <w:tcPr>
            <w:tcW w:w="1377"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A46E6" w:rsidP="009670A0" w14:paraId="7D4E959E" w14:textId="77777777">
            <w:pPr>
              <w:pStyle w:val="TableText10HeaderCenter"/>
            </w:pPr>
            <w:r>
              <w:t>Date</w:t>
            </w:r>
          </w:p>
        </w:tc>
        <w:tc>
          <w:tcPr>
            <w:tcW w:w="1524"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tcPr>
          <w:p w:rsidR="00BA46E6" w:rsidP="009670A0" w14:paraId="4ACEC48F" w14:textId="77777777">
            <w:pPr>
              <w:pStyle w:val="TableText10HeaderCenter"/>
            </w:pPr>
            <w:r>
              <w:t>Phone Number</w:t>
            </w:r>
          </w:p>
        </w:tc>
        <w:tc>
          <w:tcPr>
            <w:tcW w:w="2134" w:type="dxa"/>
            <w:tcBorders>
              <w:top w:val="single" w:sz="4" w:space="0" w:color="000000"/>
              <w:left w:val="single" w:sz="4" w:space="0" w:color="FFFFFF" w:themeColor="background1"/>
              <w:bottom w:val="single" w:sz="4" w:space="0" w:color="000000"/>
              <w:right w:val="single" w:sz="4" w:space="0" w:color="000000"/>
            </w:tcBorders>
            <w:shd w:val="clear" w:color="auto" w:fill="0E1E41"/>
            <w:vAlign w:val="center"/>
          </w:tcPr>
          <w:p w:rsidR="00BA46E6" w:rsidRPr="009670A0" w:rsidP="009670A0" w14:paraId="79578D05" w14:textId="4B56BC05">
            <w:pPr>
              <w:pStyle w:val="TableText10HeaderCenter"/>
            </w:pPr>
            <w:r>
              <w:t>Authorized Representative</w:t>
            </w:r>
            <w:r w:rsidRPr="009670A0">
              <w:t xml:space="preserve"> Signature</w:t>
            </w:r>
          </w:p>
        </w:tc>
      </w:tr>
      <w:tr w14:paraId="7C66075D" w14:textId="77777777" w:rsidTr="007C0D40">
        <w:tblPrEx>
          <w:tblW w:w="0" w:type="auto"/>
          <w:tblLayout w:type="fixed"/>
          <w:tblLook w:val="00A0"/>
        </w:tblPrEx>
        <w:trPr>
          <w:cantSplit/>
        </w:trPr>
        <w:tc>
          <w:tcPr>
            <w:tcW w:w="2113" w:type="dxa"/>
            <w:tcBorders>
              <w:top w:val="nil"/>
              <w:left w:val="single" w:sz="4" w:space="0" w:color="000000"/>
              <w:bottom w:val="single" w:sz="4" w:space="0" w:color="auto"/>
              <w:right w:val="single" w:sz="4" w:space="0" w:color="000000"/>
            </w:tcBorders>
            <w:hideMark/>
          </w:tcPr>
          <w:p w:rsidR="00CE3375" w:rsidP="007C0D40" w14:paraId="12E20355" w14:textId="5538223F">
            <w:pPr>
              <w:pStyle w:val="TableText10"/>
            </w:pPr>
            <w:r>
              <w:fldChar w:fldCharType="begin">
                <w:ffData>
                  <w:name w:val=""/>
                  <w:enabled/>
                  <w:calcOnExit w:val="0"/>
                  <w:textInput>
                    <w:default w:val="Authorized Representative Name, Title"/>
                  </w:textInput>
                </w:ffData>
              </w:fldChar>
            </w:r>
            <w:r>
              <w:instrText xml:space="preserve"> FORMTEXT </w:instrText>
            </w:r>
            <w:r>
              <w:fldChar w:fldCharType="separate"/>
            </w:r>
            <w:r>
              <w:rPr>
                <w:noProof/>
              </w:rPr>
              <w:t>Authorized Representative Name, Title</w:t>
            </w:r>
            <w:r>
              <w:fldChar w:fldCharType="end"/>
            </w:r>
          </w:p>
        </w:tc>
        <w:tc>
          <w:tcPr>
            <w:tcW w:w="2202" w:type="dxa"/>
            <w:tcBorders>
              <w:top w:val="nil"/>
              <w:left w:val="single" w:sz="4" w:space="0" w:color="000000"/>
              <w:bottom w:val="single" w:sz="4" w:space="0" w:color="auto"/>
              <w:right w:val="single" w:sz="4" w:space="0" w:color="000000"/>
            </w:tcBorders>
            <w:hideMark/>
          </w:tcPr>
          <w:p w:rsidR="00CE3375" w:rsidP="007C0D40" w14:paraId="3355A03D" w14:textId="77777777">
            <w:pPr>
              <w:pStyle w:val="TableText10"/>
            </w:pPr>
            <w:r>
              <w:fldChar w:fldCharType="begin">
                <w:ffData>
                  <w:name w:val=""/>
                  <w:enabled/>
                  <w:calcOnExit w:val="0"/>
                  <w:textInput>
                    <w:default w:val="Authorized Representative Address Line 1"/>
                  </w:textInput>
                </w:ffData>
              </w:fldChar>
            </w:r>
            <w:r>
              <w:instrText xml:space="preserve"> FORMTEXT </w:instrText>
            </w:r>
            <w:r>
              <w:fldChar w:fldCharType="separate"/>
            </w:r>
            <w:r>
              <w:rPr>
                <w:noProof/>
              </w:rPr>
              <w:t>Authorized Representative Address Line 1</w:t>
            </w:r>
            <w:r>
              <w:fldChar w:fldCharType="end"/>
            </w:r>
          </w:p>
          <w:p w:rsidR="00CE3375" w:rsidP="007C0D40" w14:paraId="76F104BF" w14:textId="77777777">
            <w:pPr>
              <w:pStyle w:val="TableText10"/>
            </w:pPr>
            <w:r>
              <w:fldChar w:fldCharType="begin">
                <w:ffData>
                  <w:name w:val=""/>
                  <w:enabled/>
                  <w:calcOnExit w:val="0"/>
                  <w:textInput>
                    <w:default w:val="Authorized Representative Address Line 2"/>
                  </w:textInput>
                </w:ffData>
              </w:fldChar>
            </w:r>
            <w:r>
              <w:instrText xml:space="preserve"> FORMTEXT </w:instrText>
            </w:r>
            <w:r>
              <w:fldChar w:fldCharType="separate"/>
            </w:r>
            <w:r>
              <w:rPr>
                <w:noProof/>
              </w:rPr>
              <w:t>Authorized Representative Address Line 2</w:t>
            </w:r>
            <w:r>
              <w:fldChar w:fldCharType="end"/>
            </w:r>
          </w:p>
          <w:p w:rsidR="00CE3375" w:rsidP="007C0D40" w14:paraId="17500342" w14:textId="77777777">
            <w:pPr>
              <w:pStyle w:val="TableText10"/>
            </w:pPr>
            <w:r>
              <w:fldChar w:fldCharType="begin">
                <w:ffData>
                  <w:name w:val=""/>
                  <w:enabled/>
                  <w:calcOnExit w:val="0"/>
                  <w:textInput>
                    <w:default w:val="Authorized Representative Address Line 3"/>
                  </w:textInput>
                </w:ffData>
              </w:fldChar>
            </w:r>
            <w:r>
              <w:instrText xml:space="preserve"> FORMTEXT </w:instrText>
            </w:r>
            <w:r>
              <w:fldChar w:fldCharType="separate"/>
            </w:r>
            <w:r>
              <w:rPr>
                <w:noProof/>
              </w:rPr>
              <w:t>Authorized Representative Address Line 3</w:t>
            </w:r>
            <w:r>
              <w:fldChar w:fldCharType="end"/>
            </w:r>
          </w:p>
          <w:p w:rsidR="00CE3375" w:rsidP="007C0D40" w14:paraId="7399B5CB" w14:textId="77777777">
            <w:pPr>
              <w:pStyle w:val="TableText10"/>
            </w:pPr>
            <w:r>
              <w:fldChar w:fldCharType="begin">
                <w:ffData>
                  <w:name w:val=""/>
                  <w:enabled/>
                  <w:calcOnExit w:val="0"/>
                  <w:textInput>
                    <w:default w:val="Authorized Representative Address Line 4"/>
                  </w:textInput>
                </w:ffData>
              </w:fldChar>
            </w:r>
            <w:r>
              <w:instrText xml:space="preserve"> FORMTEXT </w:instrText>
            </w:r>
            <w:r>
              <w:fldChar w:fldCharType="separate"/>
            </w:r>
            <w:r>
              <w:rPr>
                <w:noProof/>
              </w:rPr>
              <w:t>Authorized Representative Address Line 4</w:t>
            </w:r>
            <w:r>
              <w:fldChar w:fldCharType="end"/>
            </w:r>
          </w:p>
          <w:p w:rsidR="00CE3375" w:rsidP="007C0D40" w14:paraId="03A68530" w14:textId="6AE01D23">
            <w:pPr>
              <w:pStyle w:val="TableText10"/>
            </w:pPr>
            <w:r>
              <w:fldChar w:fldCharType="begin">
                <w:ffData>
                  <w:name w:val=""/>
                  <w:enabled/>
                  <w:calcOnExit w:val="0"/>
                  <w:textInput>
                    <w:default w:val="Authorized Representative Address Line 5"/>
                  </w:textInput>
                </w:ffData>
              </w:fldChar>
            </w:r>
            <w:r>
              <w:instrText xml:space="preserve"> FORMTEXT </w:instrText>
            </w:r>
            <w:r>
              <w:fldChar w:fldCharType="separate"/>
            </w:r>
            <w:r>
              <w:rPr>
                <w:noProof/>
              </w:rPr>
              <w:t>Authorized Representative Address Line 5</w:t>
            </w:r>
            <w:r>
              <w:fldChar w:fldCharType="end"/>
            </w:r>
          </w:p>
        </w:tc>
        <w:tc>
          <w:tcPr>
            <w:tcW w:w="1377" w:type="dxa"/>
            <w:tcBorders>
              <w:top w:val="nil"/>
              <w:left w:val="single" w:sz="4" w:space="0" w:color="000000"/>
              <w:bottom w:val="single" w:sz="4" w:space="0" w:color="auto"/>
              <w:right w:val="single" w:sz="4" w:space="0" w:color="000000"/>
            </w:tcBorders>
          </w:tcPr>
          <w:p w:rsidR="00CE3375" w:rsidP="007C0D40" w14:paraId="2650237C" w14:textId="77777777">
            <w:pPr>
              <w:pStyle w:val="TableText10"/>
            </w:pPr>
            <w:r>
              <w:fldChar w:fldCharType="begin">
                <w:ffData>
                  <w:name w:val="Text24"/>
                  <w:enabled/>
                  <w:calcOnExit w:val="0"/>
                  <w:textInput>
                    <w:default w:val="MM/DD/YYYY"/>
                  </w:textInput>
                </w:ffData>
              </w:fldChar>
            </w:r>
            <w:r>
              <w:instrText xml:space="preserve"> FORMTEXT </w:instrText>
            </w:r>
            <w:r>
              <w:fldChar w:fldCharType="separate"/>
            </w:r>
            <w:r>
              <w:rPr>
                <w:noProof/>
              </w:rPr>
              <w:t>MM/DD/YYYY</w:t>
            </w:r>
            <w:r>
              <w:fldChar w:fldCharType="end"/>
            </w:r>
          </w:p>
        </w:tc>
        <w:tc>
          <w:tcPr>
            <w:tcW w:w="1524" w:type="dxa"/>
            <w:tcBorders>
              <w:top w:val="nil"/>
              <w:left w:val="single" w:sz="4" w:space="0" w:color="000000"/>
              <w:bottom w:val="single" w:sz="4" w:space="0" w:color="auto"/>
              <w:right w:val="single" w:sz="4" w:space="0" w:color="000000"/>
            </w:tcBorders>
          </w:tcPr>
          <w:p w:rsidR="00CE3375" w:rsidP="007C0D40" w14:paraId="6B6E037E" w14:textId="77777777">
            <w:pPr>
              <w:pStyle w:val="TableText10"/>
            </w:pPr>
            <w:r>
              <w:fldChar w:fldCharType="begin">
                <w:ffData>
                  <w:name w:val="Text34"/>
                  <w:enabled/>
                  <w:calcOnExit w:val="0"/>
                  <w:textInput>
                    <w:default w:val="Phone Number/Email Address"/>
                  </w:textInput>
                </w:ffData>
              </w:fldChar>
            </w:r>
            <w:r>
              <w:instrText xml:space="preserve"> FORMTEXT </w:instrText>
            </w:r>
            <w:r>
              <w:fldChar w:fldCharType="separate"/>
            </w:r>
            <w:r>
              <w:rPr>
                <w:noProof/>
              </w:rPr>
              <w:t>Phone Number/Email Address</w:t>
            </w:r>
            <w:r>
              <w:fldChar w:fldCharType="end"/>
            </w:r>
          </w:p>
        </w:tc>
        <w:tc>
          <w:tcPr>
            <w:tcW w:w="2134" w:type="dxa"/>
            <w:tcBorders>
              <w:top w:val="nil"/>
              <w:left w:val="single" w:sz="4" w:space="0" w:color="000000"/>
              <w:bottom w:val="single" w:sz="4" w:space="0" w:color="auto"/>
              <w:right w:val="single" w:sz="4" w:space="0" w:color="000000"/>
            </w:tcBorders>
          </w:tcPr>
          <w:p w:rsidR="00CE3375" w:rsidP="007C0D40" w14:paraId="7688E27F" w14:textId="77777777">
            <w:pPr>
              <w:pStyle w:val="ElectronicSignature"/>
            </w:pPr>
            <w:r>
              <w:fldChar w:fldCharType="begin">
                <w:ffData>
                  <w:name w:val=""/>
                  <w:enabled/>
                  <w:calcOnExit w:val="0"/>
                  <w:textInput>
                    <w:default w:val="Authorized Representative Signature"/>
                  </w:textInput>
                </w:ffData>
              </w:fldChar>
            </w:r>
            <w:r>
              <w:instrText xml:space="preserve"> FORMTEXT </w:instrText>
            </w:r>
            <w:r>
              <w:fldChar w:fldCharType="separate"/>
            </w:r>
            <w:r>
              <w:rPr>
                <w:noProof/>
              </w:rPr>
              <w:t>Authorized Representative Signature</w:t>
            </w:r>
            <w:r>
              <w:fldChar w:fldCharType="end"/>
            </w:r>
          </w:p>
        </w:tc>
      </w:tr>
    </w:tbl>
    <w:p w:rsidR="00EE7591" w:rsidP="00EE7591" w14:paraId="62D623AB" w14:textId="77777777">
      <w:pPr>
        <w:pStyle w:val="BodyText"/>
        <w:rPr>
          <w:rFonts w:eastAsiaTheme="minorEastAsia"/>
        </w:rPr>
        <w:sectPr w:rsidSect="00C62515">
          <w:headerReference w:type="default" r:id="rId22"/>
          <w:footerReference w:type="default" r:id="rId23"/>
          <w:headerReference w:type="first" r:id="rId24"/>
          <w:footerReference w:type="first" r:id="rId25"/>
          <w:pgSz w:w="12240" w:h="15840"/>
          <w:pgMar w:top="1350" w:right="1440" w:bottom="1440" w:left="1440" w:header="720" w:footer="720" w:gutter="0"/>
          <w:pgNumType w:start="1"/>
          <w:cols w:space="720"/>
          <w:titlePg/>
          <w:docGrid w:linePitch="360"/>
        </w:sectPr>
      </w:pPr>
    </w:p>
    <w:p w:rsidR="00EE7591" w:rsidRPr="00EE7591" w:rsidP="00EE7591" w14:paraId="3E5E971D" w14:textId="77777777">
      <w:pPr>
        <w:pStyle w:val="BodyText"/>
        <w:rPr>
          <w:rFonts w:eastAsiaTheme="minorEastAsia"/>
        </w:rPr>
      </w:pPr>
      <w:r w:rsidRPr="00EE7591">
        <w:rPr>
          <w:rFonts w:eastAsiaTheme="minorEastAsia"/>
        </w:rPr>
        <w:t>The lead Entity must provide the following information about its Qualified Clinical Data Registry.</w:t>
      </w:r>
    </w:p>
    <w:p w:rsidR="00EE7591" w:rsidRPr="00EE7591" w:rsidP="00EE7591" w14:paraId="4DD7F925" w14:textId="77777777">
      <w:pPr>
        <w:pStyle w:val="BodyText"/>
        <w:rPr>
          <w:rFonts w:eastAsiaTheme="minorEastAsia"/>
          <w:b/>
          <w:bCs/>
        </w:rPr>
      </w:pPr>
      <w:r w:rsidRPr="00EE7591">
        <w:rPr>
          <w:rFonts w:eastAsiaTheme="minorEastAsia"/>
          <w:b/>
          <w:bCs/>
        </w:rPr>
        <w:t>Table 13: QCDR Affirmation Statements</w:t>
      </w:r>
    </w:p>
    <w:tbl>
      <w:tblPr>
        <w:tblStyle w:val="TableGrid"/>
        <w:tblW w:w="0" w:type="auto"/>
        <w:tblLook w:val="04A0"/>
      </w:tblPr>
      <w:tblGrid>
        <w:gridCol w:w="4675"/>
        <w:gridCol w:w="4675"/>
      </w:tblGrid>
      <w:tr w14:paraId="317BE7CE" w14:textId="77777777">
        <w:tblPrEx>
          <w:tblW w:w="0" w:type="auto"/>
          <w:tblLook w:val="04A0"/>
        </w:tblPrEx>
        <w:trPr>
          <w:cantSplit/>
          <w:tblHeader/>
        </w:trPr>
        <w:tc>
          <w:tcPr>
            <w:tcW w:w="467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E1E41"/>
            <w:hideMark/>
          </w:tcPr>
          <w:p w:rsidR="00EE7591" w:rsidRPr="00EE7591" w:rsidP="00EE7591" w14:paraId="717DD076" w14:textId="77777777">
            <w:pPr>
              <w:pStyle w:val="BodyText"/>
              <w:rPr>
                <w:rFonts w:eastAsiaTheme="minorEastAsia"/>
                <w:b/>
              </w:rPr>
            </w:pPr>
            <w:r w:rsidRPr="00EE7591">
              <w:rPr>
                <w:rFonts w:eastAsiaTheme="minorEastAsia"/>
                <w:b/>
              </w:rPr>
              <w:t>Category</w:t>
            </w:r>
          </w:p>
        </w:tc>
        <w:tc>
          <w:tcPr>
            <w:tcW w:w="467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E1E41"/>
            <w:hideMark/>
          </w:tcPr>
          <w:p w:rsidR="00EE7591" w:rsidRPr="00EE7591" w:rsidP="00EE7591" w14:paraId="02B33EC6" w14:textId="77777777">
            <w:pPr>
              <w:pStyle w:val="BodyText"/>
              <w:rPr>
                <w:rFonts w:eastAsiaTheme="minorEastAsia"/>
                <w:b/>
              </w:rPr>
            </w:pPr>
            <w:r w:rsidRPr="00EE7591">
              <w:rPr>
                <w:rFonts w:eastAsiaTheme="minorEastAsia"/>
                <w:b/>
              </w:rPr>
              <w:t>Details</w:t>
            </w:r>
          </w:p>
        </w:tc>
      </w:tr>
      <w:tr w14:paraId="7A86756A" w14:textId="77777777">
        <w:tblPrEx>
          <w:tblW w:w="0" w:type="auto"/>
          <w:tblLook w:val="04A0"/>
        </w:tblPrEx>
        <w:trPr>
          <w:cantSplit/>
        </w:trPr>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Pr="00EE7591" w:rsidP="00EE7591" w14:paraId="79789450" w14:textId="77777777">
            <w:pPr>
              <w:pStyle w:val="BodyText"/>
              <w:rPr>
                <w:rFonts w:eastAsiaTheme="minorEastAsia"/>
              </w:rPr>
            </w:pPr>
            <w:r w:rsidRPr="00EE7591">
              <w:rPr>
                <w:rFonts w:eastAsiaTheme="minorEastAsia"/>
              </w:rPr>
              <w:t>Name of Lead Entity</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Pr="00EE7591" w:rsidP="00EE7591" w14:paraId="21DEC709" w14:textId="77777777">
            <w:pPr>
              <w:pStyle w:val="BodyText"/>
              <w:rPr>
                <w:rFonts w:eastAsiaTheme="minorEastAsia"/>
              </w:rPr>
            </w:pPr>
            <w:r w:rsidRPr="00EE7591">
              <w:rPr>
                <w:rFonts w:eastAsiaTheme="minorEastAsia"/>
              </w:rPr>
              <w:t>Organization Name</w:t>
            </w:r>
          </w:p>
        </w:tc>
      </w:tr>
      <w:tr w14:paraId="0FD8FA5F" w14:textId="77777777">
        <w:tblPrEx>
          <w:tblW w:w="0" w:type="auto"/>
          <w:tblLook w:val="04A0"/>
        </w:tblPrEx>
        <w:trPr>
          <w:cantSplit/>
        </w:trPr>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Pr="00EE7591" w:rsidP="00EE7591" w14:paraId="135358D9" w14:textId="77777777">
            <w:pPr>
              <w:pStyle w:val="BodyText"/>
              <w:rPr>
                <w:rFonts w:eastAsiaTheme="minorEastAsia"/>
              </w:rPr>
            </w:pPr>
            <w:r w:rsidRPr="00EE7591">
              <w:rPr>
                <w:rFonts w:eastAsiaTheme="minorEastAsia"/>
              </w:rPr>
              <w:t>Name of CMS-approved Qualified Clinical Data Registry</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Pr="00EE7591" w:rsidP="00EE7591" w14:paraId="7F8441B0" w14:textId="77777777">
            <w:pPr>
              <w:pStyle w:val="BodyText"/>
              <w:rPr>
                <w:rFonts w:eastAsiaTheme="minorEastAsia"/>
              </w:rPr>
            </w:pPr>
            <w:r w:rsidRPr="00EE7591">
              <w:rPr>
                <w:rFonts w:eastAsiaTheme="minorEastAsia"/>
              </w:rPr>
              <w:t>QCDR Name</w:t>
            </w:r>
          </w:p>
        </w:tc>
      </w:tr>
      <w:tr w14:paraId="062DF4D8" w14:textId="77777777">
        <w:tblPrEx>
          <w:tblW w:w="0" w:type="auto"/>
          <w:tblLook w:val="04A0"/>
        </w:tblPrEx>
        <w:trPr>
          <w:cantSplit/>
        </w:trPr>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Pr="00EE7591" w:rsidP="00EE7591" w14:paraId="1209C4B0" w14:textId="77777777">
            <w:pPr>
              <w:pStyle w:val="BodyText"/>
              <w:rPr>
                <w:rFonts w:eastAsiaTheme="minorEastAsia"/>
              </w:rPr>
            </w:pPr>
            <w:r w:rsidRPr="00EE7591">
              <w:rPr>
                <w:rFonts w:eastAsiaTheme="minorEastAsia"/>
              </w:rPr>
              <w:t>Does your organization receive beneficiary-identified clinical data through this registry?</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7591" w:rsidRPr="00EE7591" w:rsidP="00EE7591" w14:paraId="1BCB53EE" w14:textId="77777777">
            <w:pPr>
              <w:pStyle w:val="BodyText"/>
              <w:rPr>
                <w:rFonts w:eastAsiaTheme="minorEastAsia"/>
              </w:rPr>
            </w:pPr>
            <w:r w:rsidRPr="00EE7591">
              <w:rPr>
                <w:rFonts w:eastAsiaTheme="minorEastAsia"/>
              </w:rPr>
              <w:fldChar w:fldCharType="begin">
                <w:ffData>
                  <w:name w:val="Check1"/>
                  <w:enabled/>
                  <w:calcOnExit w:val="0"/>
                  <w:checkBox>
                    <w:sizeAuto/>
                    <w:default w:val="0"/>
                    <w:checked w:val="0"/>
                  </w:checkBox>
                </w:ffData>
              </w:fldChar>
            </w:r>
            <w:r w:rsidRPr="00EE7591">
              <w:rPr>
                <w:rFonts w:eastAsiaTheme="minorEastAsia"/>
              </w:rPr>
              <w:instrText xml:space="preserve"> FORMCHECKBOX </w:instrText>
            </w:r>
            <w:r w:rsidRPr="00EE7591">
              <w:rPr>
                <w:rFonts w:eastAsiaTheme="minorEastAsia"/>
              </w:rPr>
              <w:fldChar w:fldCharType="separate"/>
            </w:r>
            <w:r w:rsidRPr="00EE7591">
              <w:rPr>
                <w:rFonts w:eastAsiaTheme="minorEastAsia"/>
              </w:rPr>
              <w:fldChar w:fldCharType="end"/>
            </w:r>
            <w:r w:rsidRPr="00EE7591">
              <w:rPr>
                <w:rFonts w:eastAsiaTheme="minorEastAsia"/>
              </w:rPr>
              <w:t xml:space="preserve"> Yes, all or some of the clinical data from this registry is beneficiary identified</w:t>
            </w:r>
          </w:p>
          <w:p w:rsidR="00EE7591" w:rsidRPr="00EE7591" w:rsidP="00EE7591" w14:paraId="625F8995" w14:textId="77777777">
            <w:pPr>
              <w:pStyle w:val="BodyText"/>
              <w:rPr>
                <w:rFonts w:eastAsiaTheme="minorEastAsia"/>
              </w:rPr>
            </w:pPr>
            <w:r w:rsidRPr="00EE7591">
              <w:rPr>
                <w:rFonts w:eastAsiaTheme="minorEastAsia"/>
              </w:rPr>
              <w:fldChar w:fldCharType="begin">
                <w:ffData>
                  <w:name w:val="Check2"/>
                  <w:enabled/>
                  <w:calcOnExit w:val="0"/>
                  <w:checkBox>
                    <w:sizeAuto/>
                    <w:default w:val="0"/>
                  </w:checkBox>
                </w:ffData>
              </w:fldChar>
            </w:r>
            <w:r w:rsidRPr="00EE7591">
              <w:rPr>
                <w:rFonts w:eastAsiaTheme="minorEastAsia"/>
              </w:rPr>
              <w:instrText xml:space="preserve"> FORMCHECKBOX </w:instrText>
            </w:r>
            <w:r w:rsidRPr="00EE7591">
              <w:rPr>
                <w:rFonts w:eastAsiaTheme="minorEastAsia"/>
              </w:rPr>
              <w:fldChar w:fldCharType="separate"/>
            </w:r>
            <w:r w:rsidRPr="00EE7591">
              <w:rPr>
                <w:rFonts w:eastAsiaTheme="minorEastAsia"/>
              </w:rPr>
              <w:fldChar w:fldCharType="end"/>
            </w:r>
            <w:r w:rsidRPr="00EE7591">
              <w:rPr>
                <w:rFonts w:eastAsiaTheme="minorEastAsia"/>
              </w:rPr>
              <w:t xml:space="preserve"> No, none of the clinical data received from this registry is beneficiary identified</w:t>
            </w:r>
          </w:p>
        </w:tc>
      </w:tr>
    </w:tbl>
    <w:p w:rsidR="00EE7591" w:rsidRPr="00EE7591" w:rsidP="00EE7591" w14:paraId="2C16C289" w14:textId="77777777">
      <w:pPr>
        <w:pStyle w:val="BodyText"/>
        <w:rPr>
          <w:rFonts w:eastAsiaTheme="minorEastAsia"/>
        </w:rPr>
      </w:pPr>
    </w:p>
    <w:p w:rsidR="00EE7591" w:rsidRPr="00EE7591" w:rsidP="00EE7591" w14:paraId="0031C0DD" w14:textId="77777777">
      <w:pPr>
        <w:pStyle w:val="BodyText"/>
        <w:rPr>
          <w:rFonts w:eastAsiaTheme="minorEastAsia"/>
        </w:rPr>
      </w:pPr>
      <w:r w:rsidRPr="00EE7591">
        <w:rPr>
          <w:rFonts w:eastAsiaTheme="minorEastAsia"/>
        </w:rPr>
        <w:t>To the best of my knowledge and belief, all data in this attestation are true and correct, the document has been authorized by the governing body of the lead Entity, and the lead Entity will comply with all applicable federal requirements.</w:t>
      </w:r>
    </w:p>
    <w:p w:rsidR="00EE7591" w:rsidRPr="00EE7591" w:rsidP="00EE7591" w14:paraId="0FC08F84" w14:textId="77777777">
      <w:pPr>
        <w:pStyle w:val="BodyText"/>
        <w:rPr>
          <w:rFonts w:eastAsiaTheme="minorEastAsia"/>
          <w:b/>
          <w:bCs/>
        </w:rPr>
      </w:pPr>
      <w:r w:rsidRPr="00EE7591">
        <w:rPr>
          <w:rFonts w:eastAsiaTheme="minorEastAsia"/>
          <w:b/>
          <w:bCs/>
        </w:rPr>
        <w:t>Table 14: Authorized Representative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5"/>
        <w:gridCol w:w="2515"/>
        <w:gridCol w:w="1462"/>
        <w:gridCol w:w="1788"/>
        <w:gridCol w:w="1980"/>
      </w:tblGrid>
      <w:tr w14:paraId="3931ECE1" w14:textId="7777777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cantSplit/>
          <w:tblHeader/>
        </w:trPr>
        <w:tc>
          <w:tcPr>
            <w:tcW w:w="1479" w:type="dxa"/>
            <w:tcBorders>
              <w:top w:val="single" w:sz="4" w:space="0" w:color="000000"/>
              <w:left w:val="single" w:sz="4" w:space="0" w:color="000000"/>
              <w:bottom w:val="single" w:sz="4" w:space="0" w:color="000000"/>
              <w:right w:val="single" w:sz="4" w:space="0" w:color="FFFFFF" w:themeColor="background1"/>
            </w:tcBorders>
            <w:shd w:val="clear" w:color="auto" w:fill="0E1E41"/>
            <w:vAlign w:val="center"/>
            <w:hideMark/>
          </w:tcPr>
          <w:p w:rsidR="00EE7591" w:rsidRPr="00EE7591" w:rsidP="00EE7591" w14:paraId="694E7B64" w14:textId="77777777">
            <w:pPr>
              <w:pStyle w:val="BodyText"/>
              <w:rPr>
                <w:rFonts w:eastAsiaTheme="minorEastAsia"/>
                <w:b/>
              </w:rPr>
            </w:pPr>
            <w:r w:rsidRPr="00EE7591">
              <w:rPr>
                <w:rFonts w:eastAsiaTheme="minorEastAsia"/>
                <w:b/>
              </w:rPr>
              <w:t>Authorized Representative</w:t>
            </w:r>
          </w:p>
        </w:tc>
        <w:tc>
          <w:tcPr>
            <w:tcW w:w="2515" w:type="dxa"/>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hideMark/>
          </w:tcPr>
          <w:p w:rsidR="00EE7591" w:rsidRPr="00EE7591" w:rsidP="00EE7591" w14:paraId="02E09BA2" w14:textId="77777777">
            <w:pPr>
              <w:pStyle w:val="BodyText"/>
              <w:rPr>
                <w:rFonts w:eastAsiaTheme="minorEastAsia"/>
                <w:b/>
              </w:rPr>
            </w:pPr>
            <w:r w:rsidRPr="00EE7591">
              <w:rPr>
                <w:rFonts w:eastAsiaTheme="minorEastAsia"/>
                <w:b/>
              </w:rPr>
              <w:t>Address</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hideMark/>
          </w:tcPr>
          <w:p w:rsidR="00EE7591" w:rsidRPr="00EE7591" w:rsidP="00EE7591" w14:paraId="7DBF358B" w14:textId="77777777">
            <w:pPr>
              <w:pStyle w:val="BodyText"/>
              <w:rPr>
                <w:rFonts w:eastAsiaTheme="minorEastAsia"/>
                <w:b/>
              </w:rPr>
            </w:pPr>
            <w:r w:rsidRPr="00EE7591">
              <w:rPr>
                <w:rFonts w:eastAsiaTheme="minorEastAsia"/>
                <w:b/>
              </w:rPr>
              <w:t>Date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shd w:val="clear" w:color="auto" w:fill="0E1E41"/>
            <w:vAlign w:val="center"/>
            <w:hideMark/>
          </w:tcPr>
          <w:p w:rsidR="00EE7591" w:rsidRPr="00EE7591" w:rsidP="00EE7591" w14:paraId="2B760F55" w14:textId="77777777">
            <w:pPr>
              <w:pStyle w:val="BodyText"/>
              <w:rPr>
                <w:rFonts w:eastAsiaTheme="minorEastAsia"/>
                <w:b/>
              </w:rPr>
            </w:pPr>
            <w:r w:rsidRPr="00EE7591">
              <w:rPr>
                <w:rFonts w:eastAsiaTheme="minorEastAsia"/>
                <w:b/>
              </w:rPr>
              <w:t>Phone Number</w:t>
            </w:r>
          </w:p>
        </w:tc>
        <w:tc>
          <w:tcPr>
            <w:tcW w:w="0" w:type="auto"/>
            <w:tcBorders>
              <w:top w:val="single" w:sz="4" w:space="0" w:color="000000"/>
              <w:left w:val="single" w:sz="4" w:space="0" w:color="FFFFFF" w:themeColor="background1"/>
              <w:bottom w:val="single" w:sz="4" w:space="0" w:color="000000"/>
              <w:right w:val="single" w:sz="4" w:space="0" w:color="000000"/>
            </w:tcBorders>
            <w:shd w:val="clear" w:color="auto" w:fill="0E1E41"/>
            <w:vAlign w:val="center"/>
            <w:hideMark/>
          </w:tcPr>
          <w:p w:rsidR="00EE7591" w:rsidRPr="00EE7591" w:rsidP="00EE7591" w14:paraId="6B3707C4" w14:textId="77777777">
            <w:pPr>
              <w:pStyle w:val="BodyText"/>
              <w:rPr>
                <w:rFonts w:eastAsiaTheme="minorEastAsia"/>
                <w:b/>
              </w:rPr>
            </w:pPr>
            <w:r w:rsidRPr="00EE7591">
              <w:rPr>
                <w:rFonts w:eastAsiaTheme="minorEastAsia"/>
                <w:b/>
              </w:rPr>
              <w:t>Authorized Representative Signature</w:t>
            </w:r>
          </w:p>
        </w:tc>
      </w:tr>
      <w:tr w14:paraId="55DC3180" w14:textId="77777777">
        <w:tblPrEx>
          <w:tblW w:w="0" w:type="auto"/>
          <w:tblLook w:val="00A0"/>
        </w:tblPrEx>
        <w:trPr>
          <w:cantSplit/>
        </w:trPr>
        <w:tc>
          <w:tcPr>
            <w:tcW w:w="1479" w:type="dxa"/>
            <w:tcBorders>
              <w:top w:val="nil"/>
              <w:left w:val="single" w:sz="4" w:space="0" w:color="000000"/>
              <w:bottom w:val="single" w:sz="4" w:space="0" w:color="auto"/>
              <w:right w:val="single" w:sz="4" w:space="0" w:color="000000"/>
            </w:tcBorders>
            <w:hideMark/>
          </w:tcPr>
          <w:p w:rsidR="00EE7591" w:rsidRPr="00EE7591" w:rsidP="00EE7591" w14:paraId="4B59452F" w14:textId="77777777">
            <w:pPr>
              <w:pStyle w:val="BodyText"/>
              <w:rPr>
                <w:rFonts w:eastAsiaTheme="minorEastAsia"/>
              </w:rPr>
            </w:pPr>
            <w:r w:rsidRPr="00EE7591">
              <w:rPr>
                <w:rFonts w:eastAsiaTheme="minorEastAsia"/>
              </w:rPr>
              <w:fldChar w:fldCharType="begin">
                <w:ffData>
                  <w:name w:val=""/>
                  <w:enabled/>
                  <w:calcOnExit w:val="0"/>
                  <w:textInput>
                    <w:default w:val="Authorized Representative Name, Title"/>
                  </w:textInput>
                </w:ffData>
              </w:fldChar>
            </w:r>
            <w:r w:rsidRPr="00EE7591">
              <w:rPr>
                <w:rFonts w:eastAsiaTheme="minorEastAsia"/>
              </w:rPr>
              <w:instrText xml:space="preserve"> FORMTEXT </w:instrText>
            </w:r>
            <w:r w:rsidRPr="00EE7591">
              <w:rPr>
                <w:rFonts w:eastAsiaTheme="minorEastAsia"/>
              </w:rPr>
              <w:fldChar w:fldCharType="separate"/>
            </w:r>
            <w:r w:rsidRPr="00EE7591">
              <w:rPr>
                <w:rFonts w:eastAsiaTheme="minorEastAsia"/>
              </w:rPr>
              <w:t>Authorized Representative Name, Title</w:t>
            </w:r>
            <w:r w:rsidRPr="00EE7591">
              <w:rPr>
                <w:rFonts w:eastAsiaTheme="minorEastAsia"/>
              </w:rPr>
              <w:fldChar w:fldCharType="end"/>
            </w:r>
          </w:p>
        </w:tc>
        <w:tc>
          <w:tcPr>
            <w:tcW w:w="2515" w:type="dxa"/>
            <w:tcBorders>
              <w:top w:val="nil"/>
              <w:left w:val="single" w:sz="4" w:space="0" w:color="000000"/>
              <w:bottom w:val="single" w:sz="4" w:space="0" w:color="auto"/>
              <w:right w:val="single" w:sz="4" w:space="0" w:color="000000"/>
            </w:tcBorders>
            <w:hideMark/>
          </w:tcPr>
          <w:p w:rsidR="00EE7591" w:rsidRPr="00EE7591" w:rsidP="00EE7591" w14:paraId="3AC006EC" w14:textId="77777777">
            <w:pPr>
              <w:pStyle w:val="BodyText"/>
              <w:rPr>
                <w:rFonts w:eastAsiaTheme="minorEastAsia"/>
              </w:rPr>
            </w:pPr>
            <w:r w:rsidRPr="00EE7591">
              <w:rPr>
                <w:rFonts w:eastAsiaTheme="minorEastAsia"/>
              </w:rPr>
              <w:fldChar w:fldCharType="begin">
                <w:ffData>
                  <w:name w:val=""/>
                  <w:enabled/>
                  <w:calcOnExit w:val="0"/>
                  <w:textInput>
                    <w:default w:val="Authorized Representative Address Line 1"/>
                  </w:textInput>
                </w:ffData>
              </w:fldChar>
            </w:r>
            <w:r w:rsidRPr="00EE7591">
              <w:rPr>
                <w:rFonts w:eastAsiaTheme="minorEastAsia"/>
              </w:rPr>
              <w:instrText xml:space="preserve"> FORMTEXT </w:instrText>
            </w:r>
            <w:r w:rsidRPr="00EE7591">
              <w:rPr>
                <w:rFonts w:eastAsiaTheme="minorEastAsia"/>
              </w:rPr>
              <w:fldChar w:fldCharType="separate"/>
            </w:r>
            <w:r w:rsidRPr="00EE7591">
              <w:rPr>
                <w:rFonts w:eastAsiaTheme="minorEastAsia"/>
              </w:rPr>
              <w:t>Authorized Representative Address Line 1</w:t>
            </w:r>
            <w:r w:rsidRPr="00EE7591">
              <w:rPr>
                <w:rFonts w:eastAsiaTheme="minorEastAsia"/>
              </w:rPr>
              <w:fldChar w:fldCharType="end"/>
            </w:r>
          </w:p>
        </w:tc>
        <w:tc>
          <w:tcPr>
            <w:tcW w:w="0" w:type="auto"/>
            <w:tcBorders>
              <w:top w:val="nil"/>
              <w:left w:val="single" w:sz="4" w:space="0" w:color="000000"/>
              <w:bottom w:val="single" w:sz="4" w:space="0" w:color="auto"/>
              <w:right w:val="single" w:sz="4" w:space="0" w:color="000000"/>
            </w:tcBorders>
            <w:hideMark/>
          </w:tcPr>
          <w:p w:rsidR="00EE7591" w:rsidRPr="00EE7591" w:rsidP="00EE7591" w14:paraId="73D66652" w14:textId="77777777">
            <w:pPr>
              <w:pStyle w:val="BodyText"/>
              <w:rPr>
                <w:rFonts w:eastAsiaTheme="minorEastAsia"/>
              </w:rPr>
            </w:pPr>
            <w:r w:rsidRPr="00EE7591">
              <w:rPr>
                <w:rFonts w:eastAsiaTheme="minorEastAsia"/>
              </w:rPr>
              <w:fldChar w:fldCharType="begin">
                <w:ffData>
                  <w:name w:val="Text24"/>
                  <w:enabled/>
                  <w:calcOnExit w:val="0"/>
                  <w:textInput>
                    <w:default w:val="MM/DD/YYYY"/>
                  </w:textInput>
                </w:ffData>
              </w:fldChar>
            </w:r>
            <w:r w:rsidRPr="00EE7591">
              <w:rPr>
                <w:rFonts w:eastAsiaTheme="minorEastAsia"/>
              </w:rPr>
              <w:instrText xml:space="preserve"> FORMTEXT </w:instrText>
            </w:r>
            <w:r w:rsidRPr="00EE7591">
              <w:rPr>
                <w:rFonts w:eastAsiaTheme="minorEastAsia"/>
              </w:rPr>
              <w:fldChar w:fldCharType="separate"/>
            </w:r>
            <w:r w:rsidRPr="00EE7591">
              <w:rPr>
                <w:rFonts w:eastAsiaTheme="minorEastAsia"/>
              </w:rPr>
              <w:t>MM/DD/YYYY</w:t>
            </w:r>
            <w:r w:rsidRPr="00EE7591">
              <w:rPr>
                <w:rFonts w:eastAsiaTheme="minorEastAsia"/>
              </w:rPr>
              <w:fldChar w:fldCharType="end"/>
            </w:r>
          </w:p>
        </w:tc>
        <w:tc>
          <w:tcPr>
            <w:tcW w:w="0" w:type="auto"/>
            <w:tcBorders>
              <w:top w:val="nil"/>
              <w:left w:val="single" w:sz="4" w:space="0" w:color="000000"/>
              <w:bottom w:val="single" w:sz="4" w:space="0" w:color="auto"/>
              <w:right w:val="single" w:sz="4" w:space="0" w:color="000000"/>
            </w:tcBorders>
            <w:hideMark/>
          </w:tcPr>
          <w:p w:rsidR="00EE7591" w:rsidRPr="00EE7591" w:rsidP="00EE7591" w14:paraId="032048C9" w14:textId="77777777">
            <w:pPr>
              <w:pStyle w:val="BodyText"/>
              <w:rPr>
                <w:rFonts w:eastAsiaTheme="minorEastAsia"/>
              </w:rPr>
            </w:pPr>
            <w:r w:rsidRPr="00EE7591">
              <w:rPr>
                <w:rFonts w:eastAsiaTheme="minorEastAsia"/>
              </w:rPr>
              <w:fldChar w:fldCharType="begin">
                <w:ffData>
                  <w:name w:val="Text34"/>
                  <w:enabled/>
                  <w:calcOnExit w:val="0"/>
                  <w:textInput>
                    <w:default w:val="Phone Number/Email Address"/>
                  </w:textInput>
                </w:ffData>
              </w:fldChar>
            </w:r>
            <w:r w:rsidRPr="00EE7591">
              <w:rPr>
                <w:rFonts w:eastAsiaTheme="minorEastAsia"/>
              </w:rPr>
              <w:instrText xml:space="preserve"> FORMTEXT </w:instrText>
            </w:r>
            <w:r w:rsidRPr="00EE7591">
              <w:rPr>
                <w:rFonts w:eastAsiaTheme="minorEastAsia"/>
              </w:rPr>
              <w:fldChar w:fldCharType="separate"/>
            </w:r>
            <w:r w:rsidRPr="00EE7591">
              <w:rPr>
                <w:rFonts w:eastAsiaTheme="minorEastAsia"/>
              </w:rPr>
              <w:t>Phone Number/Email Address</w:t>
            </w:r>
            <w:r w:rsidRPr="00EE7591">
              <w:rPr>
                <w:rFonts w:eastAsiaTheme="minorEastAsia"/>
              </w:rPr>
              <w:fldChar w:fldCharType="end"/>
            </w:r>
          </w:p>
        </w:tc>
        <w:tc>
          <w:tcPr>
            <w:tcW w:w="0" w:type="auto"/>
            <w:tcBorders>
              <w:top w:val="nil"/>
              <w:left w:val="single" w:sz="4" w:space="0" w:color="000000"/>
              <w:bottom w:val="single" w:sz="4" w:space="0" w:color="auto"/>
              <w:right w:val="single" w:sz="4" w:space="0" w:color="000000"/>
            </w:tcBorders>
            <w:hideMark/>
          </w:tcPr>
          <w:p w:rsidR="00EE7591" w:rsidRPr="00EE7591" w:rsidP="00EE7591" w14:paraId="0894F734" w14:textId="77777777">
            <w:pPr>
              <w:pStyle w:val="BodyText"/>
              <w:rPr>
                <w:rFonts w:eastAsiaTheme="minorEastAsia"/>
              </w:rPr>
            </w:pPr>
            <w:r w:rsidRPr="00EE7591">
              <w:rPr>
                <w:rFonts w:eastAsiaTheme="minorEastAsia"/>
              </w:rPr>
              <w:fldChar w:fldCharType="begin">
                <w:ffData>
                  <w:name w:val=""/>
                  <w:enabled/>
                  <w:calcOnExit w:val="0"/>
                  <w:textInput>
                    <w:default w:val="Authorized Representative Signature"/>
                  </w:textInput>
                </w:ffData>
              </w:fldChar>
            </w:r>
            <w:r w:rsidRPr="00EE7591">
              <w:rPr>
                <w:rFonts w:eastAsiaTheme="minorEastAsia"/>
              </w:rPr>
              <w:instrText xml:space="preserve"> FORMTEXT </w:instrText>
            </w:r>
            <w:r w:rsidRPr="00EE7591">
              <w:rPr>
                <w:rFonts w:eastAsiaTheme="minorEastAsia"/>
              </w:rPr>
              <w:fldChar w:fldCharType="separate"/>
            </w:r>
            <w:r w:rsidRPr="00EE7591">
              <w:rPr>
                <w:rFonts w:eastAsiaTheme="minorEastAsia"/>
              </w:rPr>
              <w:t>Authorized Representative Signature</w:t>
            </w:r>
            <w:r w:rsidRPr="00EE7591">
              <w:rPr>
                <w:rFonts w:eastAsiaTheme="minorEastAsia"/>
              </w:rPr>
              <w:fldChar w:fldCharType="end"/>
            </w:r>
          </w:p>
        </w:tc>
      </w:tr>
    </w:tbl>
    <w:p w:rsidR="00EE7591" w:rsidRPr="00EE7591" w:rsidP="00EE7591" w14:paraId="3DC1EFF6" w14:textId="77777777">
      <w:pPr>
        <w:pStyle w:val="BodyText"/>
        <w:rPr>
          <w:rFonts w:eastAsiaTheme="minorEastAsia"/>
        </w:rPr>
      </w:pPr>
    </w:p>
    <w:sectPr w:rsidSect="00C62515">
      <w:headerReference w:type="first" r:id="rId26"/>
      <w:pgSz w:w="12240" w:h="15840"/>
      <w:pgMar w:top="135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Lucida Handwriting">
    <w:panose1 w:val="03010101010101010101"/>
    <w:charset w:val="00"/>
    <w:family w:val="script"/>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6F129A90"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893C7B" w:rsidP="00893C7B" w14:paraId="5A784FC0" w14:textId="77777777">
          <w:pPr>
            <w:pStyle w:val="Footer"/>
          </w:pPr>
        </w:p>
      </w:tc>
      <w:tc>
        <w:tcPr>
          <w:tcW w:w="5040" w:type="dxa"/>
        </w:tcPr>
        <w:p w:rsidR="00893C7B" w:rsidP="00893C7B" w14:paraId="54986193" w14:textId="77777777">
          <w:pPr>
            <w:pStyle w:val="SensitivityLabel"/>
            <w:spacing w:before="60" w:after="60"/>
          </w:pPr>
        </w:p>
      </w:tc>
      <w:tc>
        <w:tcPr>
          <w:tcW w:w="2160" w:type="dxa"/>
        </w:tcPr>
        <w:p w:rsidR="00893C7B" w:rsidP="00893C7B" w14:paraId="74E422A9" w14:textId="148A6434">
          <w:pPr>
            <w:pStyle w:val="Footer"/>
            <w:jc w:val="right"/>
          </w:pPr>
          <w:r>
            <w:fldChar w:fldCharType="begin"/>
          </w:r>
          <w:r>
            <w:instrText xml:space="preserve"> PAGE  \* Arabic  \* MERGEFORMAT </w:instrText>
          </w:r>
          <w:r>
            <w:fldChar w:fldCharType="separate"/>
          </w:r>
          <w:r>
            <w:rPr>
              <w:noProof/>
            </w:rPr>
            <w:t>3</w:t>
          </w:r>
          <w:r>
            <w:fldChar w:fldCharType="end"/>
          </w:r>
        </w:p>
      </w:tc>
    </w:tr>
  </w:tbl>
  <w:p w:rsidR="00705DBA" w:rsidRPr="003F20D3" w:rsidP="008F33D5" w14:paraId="14BE5078" w14:textId="7497CCFC">
    <w:pPr>
      <w:pStyle w:val="Footer"/>
      <w:tabs>
        <w:tab w:val="center" w:pos="0"/>
      </w:tabs>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339B3683" w14:textId="77777777" w:rsidTr="183B7E14">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F453C0" w:rsidP="00F453C0" w14:paraId="53257F9D" w14:textId="13CAFE42">
          <w:pPr>
            <w:pStyle w:val="Footer"/>
          </w:pPr>
          <w:r>
            <w:t>Version 2024-I</w:t>
          </w:r>
        </w:p>
      </w:tc>
      <w:tc>
        <w:tcPr>
          <w:tcW w:w="5040" w:type="dxa"/>
        </w:tcPr>
        <w:p w:rsidR="00F453C0" w:rsidP="00F453C0" w14:paraId="609D9AA7" w14:textId="77777777">
          <w:pPr>
            <w:pStyle w:val="SensitivityLabel"/>
            <w:spacing w:before="60" w:after="60"/>
          </w:pPr>
        </w:p>
      </w:tc>
      <w:tc>
        <w:tcPr>
          <w:tcW w:w="2160" w:type="dxa"/>
        </w:tcPr>
        <w:p w:rsidR="00F453C0" w:rsidP="00F453C0" w14:paraId="1942D2BC" w14:textId="2E3C7771">
          <w:pPr>
            <w:pStyle w:val="Footer"/>
            <w:jc w:val="right"/>
          </w:pPr>
          <w:r>
            <w:fldChar w:fldCharType="begin"/>
          </w:r>
          <w:r>
            <w:instrText xml:space="preserve"> PAGE  \* Arabic  \* MERGEFORMAT </w:instrText>
          </w:r>
          <w:r>
            <w:fldChar w:fldCharType="separate"/>
          </w:r>
          <w:r>
            <w:rPr>
              <w:noProof/>
            </w:rPr>
            <w:t>2</w:t>
          </w:r>
          <w:r>
            <w:fldChar w:fldCharType="end"/>
          </w:r>
        </w:p>
      </w:tc>
    </w:tr>
  </w:tbl>
  <w:p w:rsidR="00F453C0" w14:paraId="346BDAE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7FFCB626"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6159F6" w:rsidP="00893C7B" w14:paraId="0B7D2C89" w14:textId="77777777">
          <w:pPr>
            <w:pStyle w:val="Footer"/>
          </w:pPr>
        </w:p>
      </w:tc>
      <w:tc>
        <w:tcPr>
          <w:tcW w:w="5040" w:type="dxa"/>
        </w:tcPr>
        <w:p w:rsidR="006159F6" w:rsidP="00893C7B" w14:paraId="5C2238BE" w14:textId="77777777">
          <w:pPr>
            <w:pStyle w:val="SensitivityLabel"/>
            <w:spacing w:before="60" w:after="60"/>
          </w:pPr>
        </w:p>
      </w:tc>
      <w:tc>
        <w:tcPr>
          <w:tcW w:w="2160" w:type="dxa"/>
        </w:tcPr>
        <w:p w:rsidR="006159F6" w:rsidP="00893C7B" w14:paraId="27E7BAF9" w14:textId="77777777">
          <w:pPr>
            <w:pStyle w:val="Footer"/>
            <w:jc w:val="right"/>
          </w:pPr>
          <w:r>
            <w:t>A-</w:t>
          </w:r>
          <w:r>
            <w:fldChar w:fldCharType="begin"/>
          </w:r>
          <w:r>
            <w:instrText xml:space="preserve"> PAGE  \* Arabic  \* MERGEFORMAT </w:instrText>
          </w:r>
          <w:r>
            <w:fldChar w:fldCharType="separate"/>
          </w:r>
          <w:r>
            <w:rPr>
              <w:noProof/>
            </w:rPr>
            <w:t>3</w:t>
          </w:r>
          <w:r>
            <w:fldChar w:fldCharType="end"/>
          </w:r>
        </w:p>
      </w:tc>
    </w:tr>
  </w:tbl>
  <w:p w:rsidR="006159F6" w:rsidRPr="003F20D3" w:rsidP="00893C7B" w14:paraId="1CE4CBE3" w14:textId="77777777">
    <w:pPr>
      <w:pStyle w:val="Footer"/>
      <w:tabs>
        <w:tab w:val="center" w:pos="0"/>
      </w:tabs>
      <w:rPr>
        <w:rFonts w:asciiTheme="minorHAnsi" w:hAnsiTheme="minorHAnsi"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00C0EDB3"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6159F6" w:rsidP="00F453C0" w14:paraId="35BCD5A8" w14:textId="77777777">
          <w:pPr>
            <w:pStyle w:val="Footer"/>
          </w:pPr>
        </w:p>
      </w:tc>
      <w:tc>
        <w:tcPr>
          <w:tcW w:w="5040" w:type="dxa"/>
        </w:tcPr>
        <w:p w:rsidR="006159F6" w:rsidP="00F453C0" w14:paraId="285D6134" w14:textId="77777777">
          <w:pPr>
            <w:pStyle w:val="SensitivityLabel"/>
            <w:spacing w:before="60" w:after="60"/>
          </w:pPr>
        </w:p>
      </w:tc>
      <w:tc>
        <w:tcPr>
          <w:tcW w:w="2160" w:type="dxa"/>
        </w:tcPr>
        <w:p w:rsidR="006159F6" w:rsidP="00F453C0" w14:paraId="2166D332" w14:textId="6121AB47">
          <w:pPr>
            <w:pStyle w:val="Footer"/>
            <w:jc w:val="right"/>
          </w:pPr>
          <w:r>
            <w:t>A-</w:t>
          </w:r>
          <w:r>
            <w:fldChar w:fldCharType="begin"/>
          </w:r>
          <w:r>
            <w:instrText xml:space="preserve"> PAGE  \* Arabic  \* MERGEFORMAT </w:instrText>
          </w:r>
          <w:r>
            <w:fldChar w:fldCharType="separate"/>
          </w:r>
          <w:r>
            <w:rPr>
              <w:noProof/>
            </w:rPr>
            <w:t>2</w:t>
          </w:r>
          <w:r>
            <w:fldChar w:fldCharType="end"/>
          </w:r>
        </w:p>
      </w:tc>
    </w:tr>
  </w:tbl>
  <w:p w:rsidR="006159F6" w:rsidP="00BA46E6" w14:paraId="046B98E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4F3031B7"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0B0486" w:rsidP="00893C7B" w14:paraId="4CB8C82D" w14:textId="77777777">
          <w:pPr>
            <w:pStyle w:val="Footer"/>
          </w:pPr>
        </w:p>
      </w:tc>
      <w:tc>
        <w:tcPr>
          <w:tcW w:w="5040" w:type="dxa"/>
        </w:tcPr>
        <w:p w:rsidR="000B0486" w:rsidP="00893C7B" w14:paraId="67E4388B" w14:textId="77777777">
          <w:pPr>
            <w:pStyle w:val="SensitivityLabel"/>
            <w:spacing w:before="60" w:after="60"/>
          </w:pPr>
        </w:p>
      </w:tc>
      <w:tc>
        <w:tcPr>
          <w:tcW w:w="2160" w:type="dxa"/>
        </w:tcPr>
        <w:p w:rsidR="000B0486" w:rsidP="00893C7B" w14:paraId="395A104D" w14:textId="22AFF8FD">
          <w:pPr>
            <w:pStyle w:val="Footer"/>
            <w:jc w:val="right"/>
          </w:pPr>
          <w:r>
            <w:t>B-</w:t>
          </w:r>
          <w:r>
            <w:fldChar w:fldCharType="begin"/>
          </w:r>
          <w:r>
            <w:instrText xml:space="preserve"> PAGE  \* Arabic  \* MERGEFORMAT </w:instrText>
          </w:r>
          <w:r>
            <w:fldChar w:fldCharType="separate"/>
          </w:r>
          <w:r>
            <w:rPr>
              <w:noProof/>
            </w:rPr>
            <w:t>3</w:t>
          </w:r>
          <w:r>
            <w:fldChar w:fldCharType="end"/>
          </w:r>
        </w:p>
      </w:tc>
    </w:tr>
  </w:tbl>
  <w:p w:rsidR="000B0486" w:rsidRPr="003F20D3" w:rsidP="00893C7B" w14:paraId="06F007DC" w14:textId="77777777">
    <w:pPr>
      <w:pStyle w:val="Footer"/>
      <w:tabs>
        <w:tab w:val="center" w:pos="0"/>
      </w:tabs>
      <w:rPr>
        <w:rFonts w:asciiTheme="minorHAnsi" w:hAnsiTheme="minorHAnsi" w:cstheme="minorHAnsi"/>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28E58F15"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DF21B7" w:rsidP="00F453C0" w14:paraId="047395A5" w14:textId="77777777">
          <w:pPr>
            <w:pStyle w:val="Footer"/>
          </w:pPr>
        </w:p>
      </w:tc>
      <w:tc>
        <w:tcPr>
          <w:tcW w:w="5040" w:type="dxa"/>
        </w:tcPr>
        <w:p w:rsidR="00DF21B7" w:rsidP="00F453C0" w14:paraId="614098C2" w14:textId="77777777">
          <w:pPr>
            <w:pStyle w:val="SensitivityLabel"/>
            <w:spacing w:before="60" w:after="60"/>
          </w:pPr>
        </w:p>
      </w:tc>
      <w:tc>
        <w:tcPr>
          <w:tcW w:w="2160" w:type="dxa"/>
        </w:tcPr>
        <w:p w:rsidR="00DF21B7" w:rsidP="00F453C0" w14:paraId="063135B2" w14:textId="6E62006F">
          <w:pPr>
            <w:pStyle w:val="Footer"/>
            <w:jc w:val="right"/>
          </w:pPr>
          <w:r>
            <w:t>B-</w:t>
          </w:r>
          <w:r>
            <w:fldChar w:fldCharType="begin"/>
          </w:r>
          <w:r>
            <w:instrText xml:space="preserve"> PAGE  \* Arabic  \* MERGEFORMAT </w:instrText>
          </w:r>
          <w:r>
            <w:fldChar w:fldCharType="separate"/>
          </w:r>
          <w:r>
            <w:rPr>
              <w:noProof/>
            </w:rPr>
            <w:t>2</w:t>
          </w:r>
          <w:r>
            <w:fldChar w:fldCharType="end"/>
          </w:r>
        </w:p>
      </w:tc>
    </w:tr>
  </w:tbl>
  <w:p w:rsidR="00DF21B7" w14:paraId="09AEF2EC"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6487C9C1"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0B0486" w:rsidP="00F453C0" w14:paraId="42793F21" w14:textId="77777777">
          <w:pPr>
            <w:pStyle w:val="Footer"/>
          </w:pPr>
        </w:p>
      </w:tc>
      <w:tc>
        <w:tcPr>
          <w:tcW w:w="5040" w:type="dxa"/>
        </w:tcPr>
        <w:p w:rsidR="000B0486" w:rsidP="00F453C0" w14:paraId="40779B59" w14:textId="77777777">
          <w:pPr>
            <w:pStyle w:val="SensitivityLabel"/>
            <w:spacing w:before="60" w:after="60"/>
          </w:pPr>
        </w:p>
      </w:tc>
      <w:tc>
        <w:tcPr>
          <w:tcW w:w="2160" w:type="dxa"/>
        </w:tcPr>
        <w:p w:rsidR="000B0486" w:rsidP="00F453C0" w14:paraId="478F6E50" w14:textId="10C88B99">
          <w:pPr>
            <w:pStyle w:val="Footer"/>
            <w:jc w:val="right"/>
          </w:pPr>
          <w:r>
            <w:t>C-</w:t>
          </w:r>
          <w:r>
            <w:fldChar w:fldCharType="begin"/>
          </w:r>
          <w:r>
            <w:instrText xml:space="preserve"> PAGE  \* Arabic  \* MERGEFORMAT </w:instrText>
          </w:r>
          <w:r>
            <w:fldChar w:fldCharType="separate"/>
          </w:r>
          <w:r>
            <w:rPr>
              <w:noProof/>
            </w:rPr>
            <w:t>2</w:t>
          </w:r>
          <w:r>
            <w:fldChar w:fldCharType="end"/>
          </w:r>
        </w:p>
      </w:tc>
    </w:tr>
  </w:tbl>
  <w:p w:rsidR="000B0486" w14:paraId="4853D105"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3EF5C793"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0B0486" w:rsidP="00893C7B" w14:paraId="7DD72F84" w14:textId="77777777">
          <w:pPr>
            <w:pStyle w:val="Footer"/>
          </w:pPr>
        </w:p>
      </w:tc>
      <w:tc>
        <w:tcPr>
          <w:tcW w:w="5040" w:type="dxa"/>
        </w:tcPr>
        <w:p w:rsidR="000B0486" w:rsidP="00893C7B" w14:paraId="4346E45F" w14:textId="77777777">
          <w:pPr>
            <w:pStyle w:val="SensitivityLabel"/>
            <w:spacing w:before="60" w:after="60"/>
          </w:pPr>
        </w:p>
      </w:tc>
      <w:tc>
        <w:tcPr>
          <w:tcW w:w="2160" w:type="dxa"/>
        </w:tcPr>
        <w:p w:rsidR="000B0486" w:rsidP="00893C7B" w14:paraId="11B3EF73" w14:textId="227A0D45">
          <w:pPr>
            <w:pStyle w:val="Footer"/>
            <w:jc w:val="right"/>
          </w:pPr>
          <w:r>
            <w:t>D-</w:t>
          </w:r>
          <w:r>
            <w:fldChar w:fldCharType="begin"/>
          </w:r>
          <w:r>
            <w:instrText xml:space="preserve"> PAGE  \* Arabic  \* MERGEFORMAT </w:instrText>
          </w:r>
          <w:r>
            <w:fldChar w:fldCharType="separate"/>
          </w:r>
          <w:r>
            <w:rPr>
              <w:noProof/>
            </w:rPr>
            <w:t>3</w:t>
          </w:r>
          <w:r>
            <w:fldChar w:fldCharType="end"/>
          </w:r>
        </w:p>
      </w:tc>
    </w:tr>
  </w:tbl>
  <w:p w:rsidR="000B0486" w:rsidRPr="003F20D3" w:rsidP="00893C7B" w14:paraId="75F6201A" w14:textId="77777777">
    <w:pPr>
      <w:pStyle w:val="Footer"/>
      <w:tabs>
        <w:tab w:val="center" w:pos="0"/>
      </w:tabs>
      <w:rPr>
        <w:rFonts w:asciiTheme="minorHAnsi" w:hAnsiTheme="minorHAnsi" w:cstheme="minorHAnsi"/>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60"/>
      <w:gridCol w:w="5040"/>
      <w:gridCol w:w="2160"/>
    </w:tblGrid>
    <w:tr w14:paraId="5D27FCBE" w14:textId="77777777" w:rsidTr="00112FEA">
      <w:tblPrEx>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160" w:type="dxa"/>
        </w:tcPr>
        <w:p w:rsidR="000B0486" w:rsidP="00F453C0" w14:paraId="5B910053" w14:textId="77777777">
          <w:pPr>
            <w:pStyle w:val="Footer"/>
          </w:pPr>
        </w:p>
      </w:tc>
      <w:tc>
        <w:tcPr>
          <w:tcW w:w="5040" w:type="dxa"/>
        </w:tcPr>
        <w:p w:rsidR="000B0486" w:rsidP="00F453C0" w14:paraId="64C64E7C" w14:textId="77777777">
          <w:pPr>
            <w:pStyle w:val="SensitivityLabel"/>
            <w:spacing w:before="60" w:after="60"/>
          </w:pPr>
        </w:p>
      </w:tc>
      <w:tc>
        <w:tcPr>
          <w:tcW w:w="2160" w:type="dxa"/>
        </w:tcPr>
        <w:p w:rsidR="000B0486" w:rsidP="00F453C0" w14:paraId="26BDDF30" w14:textId="07E0AB8B">
          <w:pPr>
            <w:pStyle w:val="Footer"/>
            <w:jc w:val="right"/>
          </w:pPr>
          <w:r>
            <w:t>D-</w:t>
          </w:r>
          <w:r>
            <w:fldChar w:fldCharType="begin"/>
          </w:r>
          <w:r>
            <w:instrText xml:space="preserve"> PAGE  \* Arabic  \* MERGEFORMAT </w:instrText>
          </w:r>
          <w:r>
            <w:fldChar w:fldCharType="separate"/>
          </w:r>
          <w:r>
            <w:rPr>
              <w:noProof/>
            </w:rPr>
            <w:t>2</w:t>
          </w:r>
          <w:r>
            <w:fldChar w:fldCharType="end"/>
          </w:r>
        </w:p>
      </w:tc>
    </w:tr>
  </w:tbl>
  <w:p w:rsidR="000B0486" w14:paraId="6217E9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4675"/>
      <w:gridCol w:w="4675"/>
    </w:tblGrid>
    <w:tr w14:paraId="5138945C" w14:textId="77777777" w:rsidTr="00112FEA">
      <w:tblPrEx>
        <w:tblW w:w="0" w:type="auto"/>
        <w:tblBorders>
          <w:top w:val="none" w:sz="0" w:space="0" w:color="auto"/>
          <w:left w:val="none" w:sz="0" w:space="0" w:color="auto"/>
          <w:right w:val="none" w:sz="0" w:space="0" w:color="auto"/>
          <w:insideV w:val="none" w:sz="0" w:space="0" w:color="auto"/>
        </w:tblBorders>
        <w:tblLook w:val="04A0"/>
      </w:tblPrEx>
      <w:tc>
        <w:tcPr>
          <w:tcW w:w="4675" w:type="dxa"/>
          <w:vAlign w:val="bottom"/>
        </w:tcPr>
        <w:p w:rsidR="00C4400E" w:rsidP="00C4400E" w14:paraId="23FE95A1" w14:textId="77777777">
          <w:pPr>
            <w:pStyle w:val="Header"/>
            <w:spacing w:after="60"/>
          </w:pPr>
          <w:r w:rsidRPr="00883710">
            <w:rPr>
              <w:rFonts w:cs="Arial"/>
              <w:noProof/>
              <w:sz w:val="24"/>
              <w:szCs w:val="24"/>
            </w:rPr>
            <w:drawing>
              <wp:inline distT="0" distB="0" distL="0" distR="0">
                <wp:extent cx="1076241" cy="514482"/>
                <wp:effectExtent l="0" t="0" r="0" b="0"/>
                <wp:docPr id="1" name="Picture 1" descr="The QECP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The QECP logo and taglin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2584" cy="522295"/>
                        </a:xfrm>
                        <a:prstGeom prst="rect">
                          <a:avLst/>
                        </a:prstGeom>
                        <a:solidFill>
                          <a:srgbClr val="921A1D"/>
                        </a:solidFill>
                        <a:ln>
                          <a:noFill/>
                        </a:ln>
                      </pic:spPr>
                    </pic:pic>
                  </a:graphicData>
                </a:graphic>
              </wp:inline>
            </w:drawing>
          </w:r>
        </w:p>
      </w:tc>
      <w:tc>
        <w:tcPr>
          <w:tcW w:w="4675" w:type="dxa"/>
          <w:vAlign w:val="center"/>
        </w:tcPr>
        <w:p w:rsidR="00C4400E" w:rsidP="00C4400E" w14:paraId="78BEF7E2" w14:textId="0FD49087">
          <w:pPr>
            <w:pStyle w:val="Header"/>
            <w:spacing w:after="60"/>
            <w:jc w:val="right"/>
          </w:pPr>
          <w:r>
            <w:t>Q</w:t>
          </w:r>
          <w:r w:rsidR="00BD58B2">
            <w:t xml:space="preserve">uasi-QE </w:t>
          </w:r>
          <w:r>
            <w:t>Letter of Commitment</w:t>
          </w:r>
        </w:p>
      </w:tc>
    </w:tr>
  </w:tbl>
  <w:p w:rsidR="00A32A51" w14:paraId="29D6AAB5"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591" w:rsidRPr="00282A22" w:rsidP="002346E1" w14:paraId="04819393" w14:textId="5EE05238">
    <w:pPr>
      <w:pStyle w:val="HeaderBoldCenter"/>
    </w:pPr>
    <w:r>
      <w:t>Attachment E: QCDR Identification</w:t>
    </w:r>
  </w:p>
  <w:p w:rsidR="00EE7591" w14:paraId="7A071FB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V w:val="none" w:sz="0" w:space="0" w:color="auto"/>
      </w:tblBorders>
      <w:tblLook w:val="04A0"/>
    </w:tblPr>
    <w:tblGrid>
      <w:gridCol w:w="4675"/>
      <w:gridCol w:w="4675"/>
    </w:tblGrid>
    <w:tr w14:paraId="64EC4BAA" w14:textId="77777777" w:rsidTr="00112FEA">
      <w:tblPrEx>
        <w:tblW w:w="0" w:type="auto"/>
        <w:tblBorders>
          <w:top w:val="none" w:sz="0" w:space="0" w:color="auto"/>
          <w:left w:val="none" w:sz="0" w:space="0" w:color="auto"/>
          <w:right w:val="none" w:sz="0" w:space="0" w:color="auto"/>
          <w:insideV w:val="none" w:sz="0" w:space="0" w:color="auto"/>
        </w:tblBorders>
        <w:tblLook w:val="04A0"/>
      </w:tblPrEx>
      <w:tc>
        <w:tcPr>
          <w:tcW w:w="4675" w:type="dxa"/>
          <w:vAlign w:val="bottom"/>
        </w:tcPr>
        <w:p w:rsidR="005E610F" w:rsidP="005E610F" w14:paraId="00C95BF1" w14:textId="77777777">
          <w:pPr>
            <w:pStyle w:val="Header"/>
            <w:spacing w:after="60"/>
          </w:pPr>
          <w:r w:rsidRPr="00883710">
            <w:rPr>
              <w:rFonts w:cs="Arial"/>
              <w:noProof/>
              <w:sz w:val="24"/>
              <w:szCs w:val="24"/>
            </w:rPr>
            <w:drawing>
              <wp:inline distT="0" distB="0" distL="0" distR="0">
                <wp:extent cx="1076241" cy="514482"/>
                <wp:effectExtent l="0" t="0" r="0" b="0"/>
                <wp:docPr id="11" name="Picture 11" descr="The QECP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The QECP logo and tagline."/>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92584" cy="522295"/>
                        </a:xfrm>
                        <a:prstGeom prst="rect">
                          <a:avLst/>
                        </a:prstGeom>
                        <a:solidFill>
                          <a:srgbClr val="921A1D"/>
                        </a:solidFill>
                        <a:ln>
                          <a:noFill/>
                        </a:ln>
                      </pic:spPr>
                    </pic:pic>
                  </a:graphicData>
                </a:graphic>
              </wp:inline>
            </w:drawing>
          </w:r>
        </w:p>
      </w:tc>
      <w:tc>
        <w:tcPr>
          <w:tcW w:w="4675" w:type="dxa"/>
          <w:vAlign w:val="center"/>
        </w:tcPr>
        <w:p w:rsidR="005E610F" w:rsidP="005E610F" w14:paraId="47D8D83C" w14:textId="4591B013">
          <w:pPr>
            <w:pStyle w:val="Header"/>
            <w:spacing w:after="60"/>
            <w:jc w:val="right"/>
          </w:pPr>
          <w:r>
            <w:t>Q</w:t>
          </w:r>
          <w:r w:rsidR="00BD58B2">
            <w:t xml:space="preserve">uasi-QE </w:t>
          </w:r>
          <w:r>
            <w:t>Letter of Commitment</w:t>
          </w:r>
        </w:p>
      </w:tc>
    </w:tr>
  </w:tbl>
  <w:p w:rsidR="005E610F" w14:paraId="7496963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3455" w:rsidRPr="00282A22" w:rsidP="00B35CF6" w14:paraId="10B2A5CA" w14:textId="77777777">
    <w:pPr>
      <w:pStyle w:val="HeaderBoldCenter"/>
    </w:pPr>
    <w:r w:rsidRPr="00282A22">
      <w:t xml:space="preserve">Attachment </w:t>
    </w:r>
    <w:r>
      <w:t>B</w:t>
    </w:r>
    <w:r w:rsidRPr="00282A22">
      <w:t>:</w:t>
    </w:r>
    <w:r>
      <w:t xml:space="preserve"> Extension Rationale and Data Use Explanation</w:t>
    </w:r>
    <w:r w:rsidRPr="00282A22">
      <w:t xml:space="preserve"> </w:t>
    </w:r>
  </w:p>
  <w:p w:rsidR="004F3455" w:rsidRPr="003F132E" w:rsidP="003F132E" w14:paraId="308EF5B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46E1" w:rsidRPr="00282A22" w:rsidP="002346E1" w14:paraId="2C433A2E" w14:textId="4D30837D">
    <w:pPr>
      <w:pStyle w:val="HeaderBoldCenter"/>
    </w:pPr>
    <w:bookmarkStart w:id="7" w:name="AttachmentA"/>
    <w:r w:rsidRPr="00282A22">
      <w:t xml:space="preserve">Attachment </w:t>
    </w:r>
    <w:r>
      <w:t>A</w:t>
    </w:r>
    <w:bookmarkEnd w:id="7"/>
    <w:r w:rsidRPr="00282A22">
      <w:t>:</w:t>
    </w:r>
    <w:r>
      <w:t xml:space="preserve"> </w:t>
    </w:r>
    <w:r w:rsidR="00113346">
      <w:t>QECP Public Reporting Attestation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1CB" w:rsidRPr="00282A22" w:rsidP="002751CB" w14:paraId="08DCC9D8" w14:textId="77777777">
    <w:pPr>
      <w:pStyle w:val="HeaderBoldCenter"/>
    </w:pPr>
    <w:bookmarkStart w:id="22" w:name="AttachmentB"/>
    <w:r w:rsidRPr="00282A22">
      <w:t xml:space="preserve">Attachment </w:t>
    </w:r>
    <w:r>
      <w:t>B</w:t>
    </w:r>
    <w:bookmarkEnd w:id="22"/>
    <w:r>
      <w:t>: Contractual Relationship Attestation</w:t>
    </w:r>
  </w:p>
  <w:p w:rsidR="002751CB" w:rsidRPr="003F132E" w:rsidP="003F132E" w14:paraId="12FDED4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9F6" w:rsidRPr="00282A22" w:rsidP="002346E1" w14:paraId="2E97251F" w14:textId="037F7C2B">
    <w:pPr>
      <w:pStyle w:val="HeaderBoldCenter"/>
    </w:pPr>
    <w:r w:rsidRPr="00282A22">
      <w:t xml:space="preserve">Attachment </w:t>
    </w:r>
    <w:r w:rsidR="002751CB">
      <w:t>B: Contractual Relationship Attestation</w:t>
    </w:r>
  </w:p>
  <w:p w:rsidR="006159F6" w14:paraId="7777F20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2A51" w:rsidRPr="00282A22" w:rsidP="002346E1" w14:paraId="546698EA" w14:textId="48B1F957">
    <w:pPr>
      <w:pStyle w:val="HeaderBoldCenter"/>
    </w:pPr>
    <w:bookmarkStart w:id="25" w:name="AttachmentC"/>
    <w:r w:rsidRPr="00282A22">
      <w:t xml:space="preserve">Attachment </w:t>
    </w:r>
    <w:r>
      <w:t>C</w:t>
    </w:r>
    <w:bookmarkEnd w:id="25"/>
    <w:r>
      <w:t>: CSP Identification</w:t>
    </w:r>
  </w:p>
  <w:p w:rsidR="00A32A51" w14:paraId="7F05329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59D9" w:rsidRPr="00282A22" w:rsidP="00F159D9" w14:paraId="10C750EC" w14:textId="26BFC2CE">
    <w:pPr>
      <w:pStyle w:val="HeaderBoldCenter"/>
    </w:pPr>
    <w:r w:rsidRPr="00282A22">
      <w:t xml:space="preserve">Attachment </w:t>
    </w:r>
    <w:r>
      <w:t xml:space="preserve">D: CMS </w:t>
    </w:r>
    <w:r w:rsidR="00FC4A2F">
      <w:t>QIO</w:t>
    </w:r>
    <w:r>
      <w:t xml:space="preserve"> Attestation</w:t>
    </w:r>
  </w:p>
  <w:p w:rsidR="00F159D9" w:rsidRPr="003F132E" w:rsidP="003F132E" w14:paraId="2F5854B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23EC" w:rsidRPr="00282A22" w:rsidP="002346E1" w14:paraId="4FEB250F" w14:textId="71A55007">
    <w:pPr>
      <w:pStyle w:val="HeaderBoldCenter"/>
    </w:pPr>
    <w:bookmarkStart w:id="29" w:name="AttachmentD"/>
    <w:bookmarkEnd w:id="29"/>
    <w:r w:rsidRPr="00282A22">
      <w:t xml:space="preserve">Attachment </w:t>
    </w:r>
    <w:r>
      <w:t xml:space="preserve">D: CMS </w:t>
    </w:r>
    <w:r w:rsidR="00FC4A2F">
      <w:t>QIO</w:t>
    </w:r>
    <w:r>
      <w:t xml:space="preserve"> Attestation</w:t>
    </w:r>
  </w:p>
  <w:p w:rsidR="007723EC" w14:paraId="0AF98A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F3F48"/>
    <w:multiLevelType w:val="hybridMultilevel"/>
    <w:tmpl w:val="BB2AF03C"/>
    <w:lvl w:ilvl="0">
      <w:start w:val="1"/>
      <w:numFmt w:val="lowerLetter"/>
      <w:pStyle w:val="TableText10NumberLetter"/>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2">
    <w:nsid w:val="0BDB2B8A"/>
    <w:multiLevelType w:val="hybridMultilevel"/>
    <w:tmpl w:val="F66403F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2B52E6"/>
    <w:multiLevelType w:val="hybridMultilevel"/>
    <w:tmpl w:val="018482A6"/>
    <w:lvl w:ilvl="0">
      <w:start w:val="1"/>
      <w:numFmt w:val="decimal"/>
      <w:lvlText w:val="%1."/>
      <w:lvlJc w:val="left"/>
      <w:pPr>
        <w:ind w:left="765" w:hanging="360"/>
      </w:pPr>
    </w:lvl>
    <w:lvl w:ilvl="1">
      <w:start w:val="1"/>
      <w:numFmt w:val="lowerLetter"/>
      <w:lvlText w:val="%2."/>
      <w:lvlJc w:val="left"/>
      <w:pPr>
        <w:ind w:left="1530"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4">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5">
    <w:nsid w:val="16712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EE78AD"/>
    <w:multiLevelType w:val="hybridMultilevel"/>
    <w:tmpl w:val="EB92FCB2"/>
    <w:lvl w:ilvl="0">
      <w:start w:val="1"/>
      <w:numFmt w:val="decimal"/>
      <w:pStyle w:val="TableTextBoldNumber"/>
      <w:lvlText w:val="%1."/>
      <w:lvlJc w:val="left"/>
      <w:pPr>
        <w:ind w:left="1080" w:hanging="360"/>
      </w:pPr>
      <w:rPr>
        <w:rFonts w:ascii="Calibri" w:hAnsi="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3A0625F"/>
    <w:multiLevelType w:val="hybridMultilevel"/>
    <w:tmpl w:val="2A6E395E"/>
    <w:lvl w:ilvl="0">
      <w:start w:val="0"/>
      <w:numFmt w:val="bullet"/>
      <w:lvlText w:val=""/>
      <w:lvlJc w:val="left"/>
      <w:pPr>
        <w:tabs>
          <w:tab w:val="num" w:pos="360"/>
        </w:tabs>
        <w:ind w:left="360" w:hanging="360"/>
      </w:pPr>
      <w:rPr>
        <w:rFonts w:ascii="Symbol" w:eastAsia="Times New Roman"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346B82"/>
    <w:multiLevelType w:val="hybridMultilevel"/>
    <w:tmpl w:val="63D093B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2B370B97"/>
    <w:multiLevelType w:val="hybridMultilevel"/>
    <w:tmpl w:val="C7269B9E"/>
    <w:lvl w:ilvl="0">
      <w:start w:val="1"/>
      <w:numFmt w:val="decimal"/>
      <w:pStyle w:val="BodyTextNumberBold"/>
      <w:lvlText w:val="%1."/>
      <w:lvlJc w:val="left"/>
      <w:pPr>
        <w:ind w:left="720" w:hanging="360"/>
      </w:pPr>
      <w:rPr>
        <w:rFonts w:ascii="Calibri" w:hAnsi="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A70B25"/>
    <w:multiLevelType w:val="hybridMultilevel"/>
    <w:tmpl w:val="76645964"/>
    <w:lvl w:ilvl="0">
      <w:start w:val="1"/>
      <w:numFmt w:val="bullet"/>
      <w:pStyle w:val="BodyTextNumberStepResultsNotes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2E8729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1C6424D"/>
    <w:multiLevelType w:val="hybridMultilevel"/>
    <w:tmpl w:val="830CFB56"/>
    <w:lvl w:ilvl="0">
      <w:start w:val="1"/>
      <w:numFmt w:val="bullet"/>
      <w:pStyle w:val="BodyTextBullet"/>
      <w:lvlText w:val=""/>
      <w:lvlJc w:val="left"/>
      <w:pPr>
        <w:tabs>
          <w:tab w:val="num" w:pos="936"/>
        </w:tabs>
        <w:ind w:left="936"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57E6C12"/>
    <w:multiLevelType w:val="singleLevel"/>
    <w:tmpl w:val="04090011"/>
    <w:lvl w:ilvl="0">
      <w:start w:val="1"/>
      <w:numFmt w:val="decimal"/>
      <w:lvlText w:val="%1)"/>
      <w:lvlJc w:val="left"/>
      <w:pPr>
        <w:tabs>
          <w:tab w:val="num" w:pos="360"/>
        </w:tabs>
        <w:ind w:left="360" w:hanging="360"/>
      </w:pPr>
      <w:rPr>
        <w:rFonts w:hint="default"/>
      </w:rPr>
    </w:lvl>
  </w:abstractNum>
  <w:abstractNum w:abstractNumId="14">
    <w:nsid w:val="396639BE"/>
    <w:multiLevelType w:val="hybridMultilevel"/>
    <w:tmpl w:val="FCD8B214"/>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5">
    <w:nsid w:val="39A831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AC30128"/>
    <w:multiLevelType w:val="hybridMultilevel"/>
    <w:tmpl w:val="D01E9FA0"/>
    <w:lvl w:ilvl="0">
      <w:start w:val="1"/>
      <w:numFmt w:val="bullet"/>
      <w:pStyle w:val="TableText10Bullet"/>
      <w:lvlText w:val=""/>
      <w:lvlJc w:val="left"/>
      <w:pPr>
        <w:tabs>
          <w:tab w:val="num" w:pos="216"/>
        </w:tabs>
      </w:pPr>
      <w:rPr>
        <w:rFonts w:ascii="Symbol" w:hAnsi="Symbol"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B946EDA"/>
    <w:multiLevelType w:val="hybridMultilevel"/>
    <w:tmpl w:val="FB36EF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022C6C"/>
    <w:multiLevelType w:val="hybridMultilevel"/>
    <w:tmpl w:val="CD3069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FC20C9"/>
    <w:multiLevelType w:val="hybridMultilevel"/>
    <w:tmpl w:val="1AC696A4"/>
    <w:lvl w:ilvl="0">
      <w:start w:val="1"/>
      <w:numFmt w:val="upperLetter"/>
      <w:pStyle w:val="TableTextNumberLetterLevel2"/>
      <w:lvlText w:val="%1."/>
      <w:lvlJc w:val="left"/>
      <w:pPr>
        <w:ind w:left="1008" w:hanging="360"/>
      </w:pPr>
      <w:rPr>
        <w:rFonts w:ascii="Calibri" w:hAnsi="Calibri" w:hint="default"/>
        <w:b w:val="0"/>
        <w:i w:val="0"/>
      </w:rPr>
    </w:lvl>
    <w:lvl w:ilvl="1" w:tentative="1">
      <w:start w:val="1"/>
      <w:numFmt w:val="lowerLetter"/>
      <w:lvlText w:val="%2."/>
      <w:lvlJc w:val="left"/>
      <w:pPr>
        <w:ind w:left="1728" w:hanging="360"/>
      </w:pPr>
      <w:rPr>
        <w:rFonts w:cs="Times New Roman"/>
      </w:rPr>
    </w:lvl>
    <w:lvl w:ilvl="2" w:tentative="1">
      <w:start w:val="1"/>
      <w:numFmt w:val="lowerRoman"/>
      <w:lvlText w:val="%3."/>
      <w:lvlJc w:val="right"/>
      <w:pPr>
        <w:ind w:left="2448" w:hanging="180"/>
      </w:pPr>
      <w:rPr>
        <w:rFonts w:cs="Times New Roman"/>
      </w:rPr>
    </w:lvl>
    <w:lvl w:ilvl="3" w:tentative="1">
      <w:start w:val="1"/>
      <w:numFmt w:val="decimal"/>
      <w:lvlText w:val="%4."/>
      <w:lvlJc w:val="left"/>
      <w:pPr>
        <w:ind w:left="3168" w:hanging="360"/>
      </w:pPr>
      <w:rPr>
        <w:rFonts w:cs="Times New Roman"/>
      </w:rPr>
    </w:lvl>
    <w:lvl w:ilvl="4" w:tentative="1">
      <w:start w:val="1"/>
      <w:numFmt w:val="lowerLetter"/>
      <w:lvlText w:val="%5."/>
      <w:lvlJc w:val="left"/>
      <w:pPr>
        <w:ind w:left="3888" w:hanging="360"/>
      </w:pPr>
      <w:rPr>
        <w:rFonts w:cs="Times New Roman"/>
      </w:rPr>
    </w:lvl>
    <w:lvl w:ilvl="5" w:tentative="1">
      <w:start w:val="1"/>
      <w:numFmt w:val="lowerRoman"/>
      <w:lvlText w:val="%6."/>
      <w:lvlJc w:val="right"/>
      <w:pPr>
        <w:ind w:left="4608" w:hanging="180"/>
      </w:pPr>
      <w:rPr>
        <w:rFonts w:cs="Times New Roman"/>
      </w:rPr>
    </w:lvl>
    <w:lvl w:ilvl="6" w:tentative="1">
      <w:start w:val="1"/>
      <w:numFmt w:val="decimal"/>
      <w:lvlText w:val="%7."/>
      <w:lvlJc w:val="left"/>
      <w:pPr>
        <w:ind w:left="5328" w:hanging="360"/>
      </w:pPr>
      <w:rPr>
        <w:rFonts w:cs="Times New Roman"/>
      </w:rPr>
    </w:lvl>
    <w:lvl w:ilvl="7" w:tentative="1">
      <w:start w:val="1"/>
      <w:numFmt w:val="lowerLetter"/>
      <w:lvlText w:val="%8."/>
      <w:lvlJc w:val="left"/>
      <w:pPr>
        <w:ind w:left="6048" w:hanging="360"/>
      </w:pPr>
      <w:rPr>
        <w:rFonts w:cs="Times New Roman"/>
      </w:rPr>
    </w:lvl>
    <w:lvl w:ilvl="8" w:tentative="1">
      <w:start w:val="1"/>
      <w:numFmt w:val="lowerRoman"/>
      <w:lvlText w:val="%9."/>
      <w:lvlJc w:val="right"/>
      <w:pPr>
        <w:ind w:left="6768" w:hanging="180"/>
      </w:pPr>
      <w:rPr>
        <w:rFonts w:cs="Times New Roman"/>
      </w:rPr>
    </w:lvl>
  </w:abstractNum>
  <w:abstractNum w:abstractNumId="20">
    <w:nsid w:val="4A84341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9A42E2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5CA913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14855DD"/>
    <w:multiLevelType w:val="hybridMultilevel"/>
    <w:tmpl w:val="AF68AEA6"/>
    <w:lvl w:ilvl="0">
      <w:start w:val="1"/>
      <w:numFmt w:val="lowerRoman"/>
      <w:pStyle w:val="BodyTextNumberLetterLevel3"/>
      <w:lvlText w:val="%1."/>
      <w:lvlJc w:val="left"/>
      <w:pPr>
        <w:ind w:left="1368" w:hanging="360"/>
      </w:pPr>
      <w:rPr>
        <w:rFonts w:cs="Times New Roman" w:hint="default"/>
        <w:b w:val="0"/>
        <w:bCs w:val="0"/>
      </w:rPr>
    </w:lvl>
    <w:lvl w:ilvl="1">
      <w:start w:val="1"/>
      <w:numFmt w:val="lowerLetter"/>
      <w:lvlText w:val="%2."/>
      <w:lvlJc w:val="left"/>
      <w:pPr>
        <w:ind w:left="2088" w:hanging="360"/>
      </w:pPr>
    </w:lvl>
    <w:lvl w:ilvl="2">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24">
    <w:nsid w:val="6176329C"/>
    <w:multiLevelType w:val="hybridMultilevel"/>
    <w:tmpl w:val="4AEE1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E55CF2"/>
    <w:multiLevelType w:val="multilevel"/>
    <w:tmpl w:val="F5EE43B0"/>
    <w:lvl w:ilvl="0">
      <w:start w:val="1"/>
      <w:numFmt w:val="decimal"/>
      <w:pStyle w:val="BodyTextNumber"/>
      <w:lvlText w:val="%1."/>
      <w:lvlJc w:val="left"/>
      <w:pPr>
        <w:ind w:left="648" w:hanging="360"/>
      </w:pPr>
      <w:rPr>
        <w:rFonts w:ascii="Calibri" w:hAnsi="Calibri"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6">
    <w:nsid w:val="62244F61"/>
    <w:multiLevelType w:val="singleLevel"/>
    <w:tmpl w:val="1A581096"/>
    <w:lvl w:ilvl="0">
      <w:start w:val="1"/>
      <w:numFmt w:val="bullet"/>
      <w:lvlText w:val=""/>
      <w:lvlJc w:val="left"/>
      <w:pPr>
        <w:tabs>
          <w:tab w:val="num" w:pos="360"/>
        </w:tabs>
        <w:ind w:left="360" w:hanging="360"/>
      </w:pPr>
      <w:rPr>
        <w:rFonts w:ascii="Symbol" w:hAnsi="Symbol" w:hint="default"/>
        <w:sz w:val="24"/>
      </w:rPr>
    </w:lvl>
  </w:abstractNum>
  <w:abstractNum w:abstractNumId="27">
    <w:nsid w:val="6CEF52FA"/>
    <w:multiLevelType w:val="hybridMultilevel"/>
    <w:tmpl w:val="D8C0CAE8"/>
    <w:lvl w:ilvl="0">
      <w:start w:val="1"/>
      <w:numFmt w:val="bullet"/>
      <w:pStyle w:val="BodyTextBulletLevel2"/>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E724F25"/>
    <w:multiLevelType w:val="hybridMultilevel"/>
    <w:tmpl w:val="EAE8632C"/>
    <w:lvl w:ilvl="0">
      <w:start w:val="1"/>
      <w:numFmt w:val="decimal"/>
      <w:lvlText w:val="%1."/>
      <w:lvlJc w:val="left"/>
      <w:pPr>
        <w:tabs>
          <w:tab w:val="num" w:pos="360"/>
        </w:tabs>
        <w:ind w:left="360" w:hanging="360"/>
      </w:pPr>
      <w:rPr>
        <w:rFonts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14700E8"/>
    <w:multiLevelType w:val="hybridMultilevel"/>
    <w:tmpl w:val="F32A2A66"/>
    <w:lvl w:ilvl="0">
      <w:start w:val="1"/>
      <w:numFmt w:val="bullet"/>
      <w:pStyle w:val="TableText8Bullet"/>
      <w:lvlText w:val=""/>
      <w:lvlJc w:val="left"/>
      <w:pPr>
        <w:tabs>
          <w:tab w:val="num" w:pos="216"/>
        </w:tabs>
      </w:pPr>
      <w:rPr>
        <w:rFonts w:ascii="Symbol" w:hAnsi="Symbol" w:hint="default"/>
        <w:b w:val="0"/>
        <w:i w:val="0"/>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6AF0F2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C534E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EF8560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0807434">
    <w:abstractNumId w:val="11"/>
  </w:num>
  <w:num w:numId="2" w16cid:durableId="1093161952">
    <w:abstractNumId w:val="31"/>
  </w:num>
  <w:num w:numId="3" w16cid:durableId="1401711472">
    <w:abstractNumId w:val="32"/>
  </w:num>
  <w:num w:numId="4" w16cid:durableId="730006272">
    <w:abstractNumId w:val="26"/>
  </w:num>
  <w:num w:numId="5" w16cid:durableId="28605236">
    <w:abstractNumId w:val="5"/>
  </w:num>
  <w:num w:numId="6" w16cid:durableId="1983581626">
    <w:abstractNumId w:val="15"/>
  </w:num>
  <w:num w:numId="7" w16cid:durableId="1507477319">
    <w:abstractNumId w:val="13"/>
  </w:num>
  <w:num w:numId="8" w16cid:durableId="820846794">
    <w:abstractNumId w:val="21"/>
  </w:num>
  <w:num w:numId="9" w16cid:durableId="1860511367">
    <w:abstractNumId w:val="7"/>
  </w:num>
  <w:num w:numId="10" w16cid:durableId="1011644058">
    <w:abstractNumId w:val="28"/>
  </w:num>
  <w:num w:numId="11" w16cid:durableId="415202250">
    <w:abstractNumId w:val="8"/>
  </w:num>
  <w:num w:numId="12" w16cid:durableId="547255858">
    <w:abstractNumId w:val="3"/>
  </w:num>
  <w:num w:numId="13" w16cid:durableId="436560567">
    <w:abstractNumId w:val="17"/>
  </w:num>
  <w:num w:numId="14" w16cid:durableId="1300450585">
    <w:abstractNumId w:val="14"/>
  </w:num>
  <w:num w:numId="15" w16cid:durableId="1209681092">
    <w:abstractNumId w:val="18"/>
  </w:num>
  <w:num w:numId="16" w16cid:durableId="746804414">
    <w:abstractNumId w:val="24"/>
  </w:num>
  <w:num w:numId="17" w16cid:durableId="2071998179">
    <w:abstractNumId w:val="22"/>
  </w:num>
  <w:num w:numId="18" w16cid:durableId="51781920">
    <w:abstractNumId w:val="30"/>
  </w:num>
  <w:num w:numId="19" w16cid:durableId="195586459">
    <w:abstractNumId w:val="20"/>
  </w:num>
  <w:num w:numId="20" w16cid:durableId="846411082">
    <w:abstractNumId w:val="2"/>
  </w:num>
  <w:num w:numId="21" w16cid:durableId="1893466122">
    <w:abstractNumId w:val="9"/>
  </w:num>
  <w:num w:numId="22" w16cid:durableId="809246729">
    <w:abstractNumId w:val="2"/>
    <w:lvlOverride w:ilvl="0">
      <w:startOverride w:val="1"/>
    </w:lvlOverride>
  </w:num>
  <w:num w:numId="23" w16cid:durableId="1107239278">
    <w:abstractNumId w:val="2"/>
    <w:lvlOverride w:ilvl="0">
      <w:startOverride w:val="1"/>
    </w:lvlOverride>
  </w:num>
  <w:num w:numId="24" w16cid:durableId="1021706418">
    <w:abstractNumId w:val="9"/>
    <w:lvlOverride w:ilvl="0">
      <w:startOverride w:val="1"/>
    </w:lvlOverride>
  </w:num>
  <w:num w:numId="25" w16cid:durableId="870151443">
    <w:abstractNumId w:val="6"/>
  </w:num>
  <w:num w:numId="26" w16cid:durableId="1805924901">
    <w:abstractNumId w:val="2"/>
    <w:lvlOverride w:ilvl="0">
      <w:startOverride w:val="1"/>
    </w:lvlOverride>
  </w:num>
  <w:num w:numId="27" w16cid:durableId="514196197">
    <w:abstractNumId w:val="25"/>
  </w:num>
  <w:num w:numId="28" w16cid:durableId="1166431794">
    <w:abstractNumId w:val="19"/>
  </w:num>
  <w:num w:numId="29" w16cid:durableId="121195405">
    <w:abstractNumId w:val="23"/>
  </w:num>
  <w:num w:numId="30" w16cid:durableId="355078090">
    <w:abstractNumId w:val="10"/>
  </w:num>
  <w:num w:numId="31" w16cid:durableId="841507613">
    <w:abstractNumId w:val="19"/>
    <w:lvlOverride w:ilvl="0">
      <w:startOverride w:val="1"/>
    </w:lvlOverride>
  </w:num>
  <w:num w:numId="32" w16cid:durableId="1439567649">
    <w:abstractNumId w:val="16"/>
  </w:num>
  <w:num w:numId="33" w16cid:durableId="609748498">
    <w:abstractNumId w:val="16"/>
  </w:num>
  <w:num w:numId="34" w16cid:durableId="299506919">
    <w:abstractNumId w:val="16"/>
  </w:num>
  <w:num w:numId="35" w16cid:durableId="297107015">
    <w:abstractNumId w:val="16"/>
  </w:num>
  <w:num w:numId="36" w16cid:durableId="983704947">
    <w:abstractNumId w:val="1"/>
  </w:num>
  <w:num w:numId="37" w16cid:durableId="1721900549">
    <w:abstractNumId w:val="0"/>
  </w:num>
  <w:num w:numId="38" w16cid:durableId="1386831188">
    <w:abstractNumId w:val="29"/>
  </w:num>
  <w:num w:numId="39" w16cid:durableId="500707251">
    <w:abstractNumId w:val="4"/>
  </w:num>
  <w:num w:numId="40" w16cid:durableId="514270141">
    <w:abstractNumId w:val="12"/>
  </w:num>
  <w:num w:numId="41" w16cid:durableId="1725830764">
    <w:abstractNumId w:val="27"/>
  </w:num>
  <w:num w:numId="42" w16cid:durableId="13365692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144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D1"/>
    <w:rsid w:val="00001CF9"/>
    <w:rsid w:val="00001F7E"/>
    <w:rsid w:val="00002F93"/>
    <w:rsid w:val="000031DF"/>
    <w:rsid w:val="0001C9FA"/>
    <w:rsid w:val="00023FDE"/>
    <w:rsid w:val="000248F6"/>
    <w:rsid w:val="00026A45"/>
    <w:rsid w:val="00026C4C"/>
    <w:rsid w:val="00031C7E"/>
    <w:rsid w:val="000332D8"/>
    <w:rsid w:val="0003381D"/>
    <w:rsid w:val="00034428"/>
    <w:rsid w:val="00043144"/>
    <w:rsid w:val="0004449A"/>
    <w:rsid w:val="00046E01"/>
    <w:rsid w:val="0005265D"/>
    <w:rsid w:val="00061284"/>
    <w:rsid w:val="00063509"/>
    <w:rsid w:val="00063AC4"/>
    <w:rsid w:val="00064C79"/>
    <w:rsid w:val="0006769E"/>
    <w:rsid w:val="00071228"/>
    <w:rsid w:val="00072D51"/>
    <w:rsid w:val="00073CC7"/>
    <w:rsid w:val="000751BB"/>
    <w:rsid w:val="00086CE5"/>
    <w:rsid w:val="00087EE4"/>
    <w:rsid w:val="000A279B"/>
    <w:rsid w:val="000A6890"/>
    <w:rsid w:val="000B0486"/>
    <w:rsid w:val="000B0546"/>
    <w:rsid w:val="000B106E"/>
    <w:rsid w:val="000B1E29"/>
    <w:rsid w:val="000B2B62"/>
    <w:rsid w:val="000B78DD"/>
    <w:rsid w:val="000C0FE5"/>
    <w:rsid w:val="000C5B31"/>
    <w:rsid w:val="000D0764"/>
    <w:rsid w:val="000D18C3"/>
    <w:rsid w:val="000D1F89"/>
    <w:rsid w:val="000D34AE"/>
    <w:rsid w:val="000D3587"/>
    <w:rsid w:val="000E0638"/>
    <w:rsid w:val="000E07BA"/>
    <w:rsid w:val="000E45B8"/>
    <w:rsid w:val="000E63C9"/>
    <w:rsid w:val="000F0F1A"/>
    <w:rsid w:val="000F4D4A"/>
    <w:rsid w:val="000F5402"/>
    <w:rsid w:val="00102D31"/>
    <w:rsid w:val="001049FB"/>
    <w:rsid w:val="00105271"/>
    <w:rsid w:val="00112FEA"/>
    <w:rsid w:val="00113346"/>
    <w:rsid w:val="001173DE"/>
    <w:rsid w:val="00121E63"/>
    <w:rsid w:val="00123EC5"/>
    <w:rsid w:val="00124DB9"/>
    <w:rsid w:val="0012716A"/>
    <w:rsid w:val="00127C73"/>
    <w:rsid w:val="00134380"/>
    <w:rsid w:val="00140FFD"/>
    <w:rsid w:val="00143026"/>
    <w:rsid w:val="00146ACF"/>
    <w:rsid w:val="0014772C"/>
    <w:rsid w:val="001516D1"/>
    <w:rsid w:val="00152A17"/>
    <w:rsid w:val="00152DC7"/>
    <w:rsid w:val="001547C9"/>
    <w:rsid w:val="00155F1E"/>
    <w:rsid w:val="0015675D"/>
    <w:rsid w:val="0015785F"/>
    <w:rsid w:val="0016358D"/>
    <w:rsid w:val="00167870"/>
    <w:rsid w:val="00167EC8"/>
    <w:rsid w:val="001739A5"/>
    <w:rsid w:val="00173EA9"/>
    <w:rsid w:val="00174B1A"/>
    <w:rsid w:val="00175930"/>
    <w:rsid w:val="00184F52"/>
    <w:rsid w:val="00185522"/>
    <w:rsid w:val="00187D79"/>
    <w:rsid w:val="00197FBC"/>
    <w:rsid w:val="001A0B51"/>
    <w:rsid w:val="001A0D52"/>
    <w:rsid w:val="001A3AF2"/>
    <w:rsid w:val="001A4766"/>
    <w:rsid w:val="001D0FD1"/>
    <w:rsid w:val="001D3FDB"/>
    <w:rsid w:val="001D78F2"/>
    <w:rsid w:val="001E0EF3"/>
    <w:rsid w:val="001E73BA"/>
    <w:rsid w:val="001F129B"/>
    <w:rsid w:val="001F1F37"/>
    <w:rsid w:val="001F29E9"/>
    <w:rsid w:val="00204EF6"/>
    <w:rsid w:val="002058D6"/>
    <w:rsid w:val="0021159C"/>
    <w:rsid w:val="00215BDA"/>
    <w:rsid w:val="00215E0A"/>
    <w:rsid w:val="00227DDE"/>
    <w:rsid w:val="00230DE0"/>
    <w:rsid w:val="002332CF"/>
    <w:rsid w:val="002346E1"/>
    <w:rsid w:val="00234F42"/>
    <w:rsid w:val="00241084"/>
    <w:rsid w:val="00241AD7"/>
    <w:rsid w:val="002460F7"/>
    <w:rsid w:val="002472C0"/>
    <w:rsid w:val="00251ACB"/>
    <w:rsid w:val="002532F4"/>
    <w:rsid w:val="00254F01"/>
    <w:rsid w:val="0026022D"/>
    <w:rsid w:val="00261F95"/>
    <w:rsid w:val="00266280"/>
    <w:rsid w:val="00267380"/>
    <w:rsid w:val="00267D3D"/>
    <w:rsid w:val="0027099D"/>
    <w:rsid w:val="00271B62"/>
    <w:rsid w:val="0027217A"/>
    <w:rsid w:val="002742EC"/>
    <w:rsid w:val="002751CB"/>
    <w:rsid w:val="00275C00"/>
    <w:rsid w:val="00281C33"/>
    <w:rsid w:val="00282A22"/>
    <w:rsid w:val="0028662F"/>
    <w:rsid w:val="00290079"/>
    <w:rsid w:val="00297B3A"/>
    <w:rsid w:val="002A5B73"/>
    <w:rsid w:val="002B1ACC"/>
    <w:rsid w:val="002B2A7C"/>
    <w:rsid w:val="002B5D5D"/>
    <w:rsid w:val="002B5FD8"/>
    <w:rsid w:val="002C454C"/>
    <w:rsid w:val="002D2E9A"/>
    <w:rsid w:val="002D4DC2"/>
    <w:rsid w:val="002E05FE"/>
    <w:rsid w:val="002E2832"/>
    <w:rsid w:val="002E4BA1"/>
    <w:rsid w:val="002F2BF7"/>
    <w:rsid w:val="002F690A"/>
    <w:rsid w:val="002F6DEF"/>
    <w:rsid w:val="002F753D"/>
    <w:rsid w:val="002F7C81"/>
    <w:rsid w:val="003000F0"/>
    <w:rsid w:val="00300563"/>
    <w:rsid w:val="003053D9"/>
    <w:rsid w:val="00310105"/>
    <w:rsid w:val="0031093A"/>
    <w:rsid w:val="003135D6"/>
    <w:rsid w:val="00316DFB"/>
    <w:rsid w:val="00317BED"/>
    <w:rsid w:val="0032465C"/>
    <w:rsid w:val="0032527D"/>
    <w:rsid w:val="00331CF7"/>
    <w:rsid w:val="00332D10"/>
    <w:rsid w:val="003355B3"/>
    <w:rsid w:val="00336697"/>
    <w:rsid w:val="0034248C"/>
    <w:rsid w:val="003443CF"/>
    <w:rsid w:val="00345824"/>
    <w:rsid w:val="00345E01"/>
    <w:rsid w:val="00360E19"/>
    <w:rsid w:val="003621F3"/>
    <w:rsid w:val="003632C0"/>
    <w:rsid w:val="00363E66"/>
    <w:rsid w:val="003675C8"/>
    <w:rsid w:val="003707AB"/>
    <w:rsid w:val="00370878"/>
    <w:rsid w:val="00370C94"/>
    <w:rsid w:val="00374136"/>
    <w:rsid w:val="0038360F"/>
    <w:rsid w:val="00383E4B"/>
    <w:rsid w:val="00384413"/>
    <w:rsid w:val="00384958"/>
    <w:rsid w:val="0038664F"/>
    <w:rsid w:val="00386ABD"/>
    <w:rsid w:val="003A4A7D"/>
    <w:rsid w:val="003A5A0C"/>
    <w:rsid w:val="003A7934"/>
    <w:rsid w:val="003A7DB7"/>
    <w:rsid w:val="003B12AE"/>
    <w:rsid w:val="003B7BF4"/>
    <w:rsid w:val="003C4350"/>
    <w:rsid w:val="003C519B"/>
    <w:rsid w:val="003D36B5"/>
    <w:rsid w:val="003D7FE9"/>
    <w:rsid w:val="003E1627"/>
    <w:rsid w:val="003E234B"/>
    <w:rsid w:val="003F132E"/>
    <w:rsid w:val="003F20D3"/>
    <w:rsid w:val="003F3451"/>
    <w:rsid w:val="003F3D9B"/>
    <w:rsid w:val="003F4BC6"/>
    <w:rsid w:val="003F502D"/>
    <w:rsid w:val="004023BA"/>
    <w:rsid w:val="00404B58"/>
    <w:rsid w:val="00405073"/>
    <w:rsid w:val="00407B24"/>
    <w:rsid w:val="0041077E"/>
    <w:rsid w:val="00410D03"/>
    <w:rsid w:val="00412E72"/>
    <w:rsid w:val="00421965"/>
    <w:rsid w:val="00425F6C"/>
    <w:rsid w:val="0043366C"/>
    <w:rsid w:val="004372F6"/>
    <w:rsid w:val="00443F04"/>
    <w:rsid w:val="004549D0"/>
    <w:rsid w:val="00456D5F"/>
    <w:rsid w:val="00460A99"/>
    <w:rsid w:val="00461DC1"/>
    <w:rsid w:val="00472631"/>
    <w:rsid w:val="0047496B"/>
    <w:rsid w:val="00474AEB"/>
    <w:rsid w:val="00475B0C"/>
    <w:rsid w:val="00481C15"/>
    <w:rsid w:val="0048441C"/>
    <w:rsid w:val="004862C5"/>
    <w:rsid w:val="00487138"/>
    <w:rsid w:val="00493DDA"/>
    <w:rsid w:val="00494C52"/>
    <w:rsid w:val="00496AD7"/>
    <w:rsid w:val="004A18CA"/>
    <w:rsid w:val="004A2F56"/>
    <w:rsid w:val="004A3044"/>
    <w:rsid w:val="004A4F91"/>
    <w:rsid w:val="004B49CE"/>
    <w:rsid w:val="004B7C24"/>
    <w:rsid w:val="004C6686"/>
    <w:rsid w:val="004D0B42"/>
    <w:rsid w:val="004D59CF"/>
    <w:rsid w:val="004D6224"/>
    <w:rsid w:val="004D62DB"/>
    <w:rsid w:val="004E3F24"/>
    <w:rsid w:val="004E4675"/>
    <w:rsid w:val="004E4873"/>
    <w:rsid w:val="004E5D50"/>
    <w:rsid w:val="004F0ABD"/>
    <w:rsid w:val="004F2040"/>
    <w:rsid w:val="004F3455"/>
    <w:rsid w:val="005015CB"/>
    <w:rsid w:val="00501AD1"/>
    <w:rsid w:val="00504D22"/>
    <w:rsid w:val="00507DFA"/>
    <w:rsid w:val="00511457"/>
    <w:rsid w:val="0051241A"/>
    <w:rsid w:val="00512BFA"/>
    <w:rsid w:val="0051786E"/>
    <w:rsid w:val="00523BC8"/>
    <w:rsid w:val="005243E2"/>
    <w:rsid w:val="00524768"/>
    <w:rsid w:val="00535BD7"/>
    <w:rsid w:val="005428D4"/>
    <w:rsid w:val="00545AE4"/>
    <w:rsid w:val="005469A4"/>
    <w:rsid w:val="005514A8"/>
    <w:rsid w:val="00552CD1"/>
    <w:rsid w:val="005555DB"/>
    <w:rsid w:val="0055707B"/>
    <w:rsid w:val="00563263"/>
    <w:rsid w:val="0056617B"/>
    <w:rsid w:val="00566532"/>
    <w:rsid w:val="005748CC"/>
    <w:rsid w:val="00574A88"/>
    <w:rsid w:val="005757F1"/>
    <w:rsid w:val="0057591C"/>
    <w:rsid w:val="00576B3A"/>
    <w:rsid w:val="0058232E"/>
    <w:rsid w:val="005826EA"/>
    <w:rsid w:val="005840AA"/>
    <w:rsid w:val="005866D1"/>
    <w:rsid w:val="005957E5"/>
    <w:rsid w:val="00595F95"/>
    <w:rsid w:val="005A06EF"/>
    <w:rsid w:val="005A2BBC"/>
    <w:rsid w:val="005A37EE"/>
    <w:rsid w:val="005A3B9D"/>
    <w:rsid w:val="005A5AB7"/>
    <w:rsid w:val="005B6246"/>
    <w:rsid w:val="005B756E"/>
    <w:rsid w:val="005C0BF2"/>
    <w:rsid w:val="005C1535"/>
    <w:rsid w:val="005C291A"/>
    <w:rsid w:val="005C2AFE"/>
    <w:rsid w:val="005C31EC"/>
    <w:rsid w:val="005D0EDC"/>
    <w:rsid w:val="005D164E"/>
    <w:rsid w:val="005D4EBA"/>
    <w:rsid w:val="005D7D56"/>
    <w:rsid w:val="005E2ABE"/>
    <w:rsid w:val="005E401B"/>
    <w:rsid w:val="005E55BD"/>
    <w:rsid w:val="005E581E"/>
    <w:rsid w:val="005E610F"/>
    <w:rsid w:val="005E7C36"/>
    <w:rsid w:val="005E7EFC"/>
    <w:rsid w:val="005F363E"/>
    <w:rsid w:val="005F61BF"/>
    <w:rsid w:val="005F74D4"/>
    <w:rsid w:val="0060630D"/>
    <w:rsid w:val="00612155"/>
    <w:rsid w:val="00613999"/>
    <w:rsid w:val="006159F6"/>
    <w:rsid w:val="00617003"/>
    <w:rsid w:val="00621D02"/>
    <w:rsid w:val="00622AD7"/>
    <w:rsid w:val="00623371"/>
    <w:rsid w:val="006258E1"/>
    <w:rsid w:val="006270D6"/>
    <w:rsid w:val="00627CB3"/>
    <w:rsid w:val="00631C28"/>
    <w:rsid w:val="00632527"/>
    <w:rsid w:val="00632FB4"/>
    <w:rsid w:val="006409A4"/>
    <w:rsid w:val="00640C60"/>
    <w:rsid w:val="00641209"/>
    <w:rsid w:val="006429DC"/>
    <w:rsid w:val="00645C80"/>
    <w:rsid w:val="00651940"/>
    <w:rsid w:val="00651F7B"/>
    <w:rsid w:val="006524BD"/>
    <w:rsid w:val="00652B2A"/>
    <w:rsid w:val="0065671D"/>
    <w:rsid w:val="00664B94"/>
    <w:rsid w:val="00667BA4"/>
    <w:rsid w:val="00673836"/>
    <w:rsid w:val="00682A62"/>
    <w:rsid w:val="00683812"/>
    <w:rsid w:val="00684775"/>
    <w:rsid w:val="00686BE8"/>
    <w:rsid w:val="00686FF5"/>
    <w:rsid w:val="006904E8"/>
    <w:rsid w:val="0069580A"/>
    <w:rsid w:val="0069665C"/>
    <w:rsid w:val="006A0718"/>
    <w:rsid w:val="006A13AE"/>
    <w:rsid w:val="006A13D5"/>
    <w:rsid w:val="006A39B7"/>
    <w:rsid w:val="006B2BB7"/>
    <w:rsid w:val="006B2DCD"/>
    <w:rsid w:val="006C01EC"/>
    <w:rsid w:val="006C0854"/>
    <w:rsid w:val="006C1B49"/>
    <w:rsid w:val="006C3D2B"/>
    <w:rsid w:val="006C72F5"/>
    <w:rsid w:val="006C7712"/>
    <w:rsid w:val="006D4113"/>
    <w:rsid w:val="006D6B96"/>
    <w:rsid w:val="006D74DD"/>
    <w:rsid w:val="006E0ABC"/>
    <w:rsid w:val="006E63BA"/>
    <w:rsid w:val="006E7AE8"/>
    <w:rsid w:val="006F4E8F"/>
    <w:rsid w:val="007036F6"/>
    <w:rsid w:val="00704F63"/>
    <w:rsid w:val="007057BF"/>
    <w:rsid w:val="00705DBA"/>
    <w:rsid w:val="00707C19"/>
    <w:rsid w:val="00711102"/>
    <w:rsid w:val="00713EC4"/>
    <w:rsid w:val="00715408"/>
    <w:rsid w:val="0072766B"/>
    <w:rsid w:val="00730A9E"/>
    <w:rsid w:val="007326C3"/>
    <w:rsid w:val="007340B3"/>
    <w:rsid w:val="0073724F"/>
    <w:rsid w:val="00740813"/>
    <w:rsid w:val="007423D4"/>
    <w:rsid w:val="00742F25"/>
    <w:rsid w:val="00743290"/>
    <w:rsid w:val="00745687"/>
    <w:rsid w:val="0075059B"/>
    <w:rsid w:val="00751210"/>
    <w:rsid w:val="00756778"/>
    <w:rsid w:val="00756B6A"/>
    <w:rsid w:val="00757BB8"/>
    <w:rsid w:val="0076004C"/>
    <w:rsid w:val="0076029F"/>
    <w:rsid w:val="00760EF8"/>
    <w:rsid w:val="007614C8"/>
    <w:rsid w:val="007714C3"/>
    <w:rsid w:val="00771955"/>
    <w:rsid w:val="007723EC"/>
    <w:rsid w:val="00782409"/>
    <w:rsid w:val="00782E61"/>
    <w:rsid w:val="007939F6"/>
    <w:rsid w:val="007942AC"/>
    <w:rsid w:val="00794C87"/>
    <w:rsid w:val="007A1238"/>
    <w:rsid w:val="007A2E0F"/>
    <w:rsid w:val="007A5919"/>
    <w:rsid w:val="007A7EAD"/>
    <w:rsid w:val="007B0274"/>
    <w:rsid w:val="007B34CF"/>
    <w:rsid w:val="007B5CCB"/>
    <w:rsid w:val="007B76A3"/>
    <w:rsid w:val="007C0D40"/>
    <w:rsid w:val="007C115E"/>
    <w:rsid w:val="007C16B7"/>
    <w:rsid w:val="007C4850"/>
    <w:rsid w:val="007C4A1B"/>
    <w:rsid w:val="007D06C5"/>
    <w:rsid w:val="007D142D"/>
    <w:rsid w:val="007D239C"/>
    <w:rsid w:val="007D5291"/>
    <w:rsid w:val="007E145B"/>
    <w:rsid w:val="007E2BE8"/>
    <w:rsid w:val="007E4446"/>
    <w:rsid w:val="007E6F78"/>
    <w:rsid w:val="007F0726"/>
    <w:rsid w:val="007F1E2A"/>
    <w:rsid w:val="007F3AE0"/>
    <w:rsid w:val="007F4A2A"/>
    <w:rsid w:val="007F4FF2"/>
    <w:rsid w:val="007F6075"/>
    <w:rsid w:val="007F6AD1"/>
    <w:rsid w:val="007F7B7F"/>
    <w:rsid w:val="00802D24"/>
    <w:rsid w:val="00804B01"/>
    <w:rsid w:val="00805C49"/>
    <w:rsid w:val="008073E5"/>
    <w:rsid w:val="0081602A"/>
    <w:rsid w:val="008204A9"/>
    <w:rsid w:val="0082153D"/>
    <w:rsid w:val="008219C4"/>
    <w:rsid w:val="008222D9"/>
    <w:rsid w:val="0082441D"/>
    <w:rsid w:val="00825E9E"/>
    <w:rsid w:val="00827187"/>
    <w:rsid w:val="008358A1"/>
    <w:rsid w:val="008412B4"/>
    <w:rsid w:val="008524FE"/>
    <w:rsid w:val="008577B1"/>
    <w:rsid w:val="008640EF"/>
    <w:rsid w:val="008648D2"/>
    <w:rsid w:val="00866666"/>
    <w:rsid w:val="0086741C"/>
    <w:rsid w:val="008704BB"/>
    <w:rsid w:val="00873E01"/>
    <w:rsid w:val="0087424B"/>
    <w:rsid w:val="008774C9"/>
    <w:rsid w:val="00882B83"/>
    <w:rsid w:val="00883260"/>
    <w:rsid w:val="00887DC4"/>
    <w:rsid w:val="00890425"/>
    <w:rsid w:val="00890BC0"/>
    <w:rsid w:val="00891968"/>
    <w:rsid w:val="00893C7B"/>
    <w:rsid w:val="008A233F"/>
    <w:rsid w:val="008A3BEE"/>
    <w:rsid w:val="008A7EEE"/>
    <w:rsid w:val="008B2AB3"/>
    <w:rsid w:val="008C281C"/>
    <w:rsid w:val="008C3ED7"/>
    <w:rsid w:val="008C660A"/>
    <w:rsid w:val="008D429B"/>
    <w:rsid w:val="008E050B"/>
    <w:rsid w:val="008E26BE"/>
    <w:rsid w:val="008E33CC"/>
    <w:rsid w:val="008E4C9D"/>
    <w:rsid w:val="008E631C"/>
    <w:rsid w:val="008F0E9B"/>
    <w:rsid w:val="008F2F75"/>
    <w:rsid w:val="008F33D5"/>
    <w:rsid w:val="008F55D1"/>
    <w:rsid w:val="008F73B4"/>
    <w:rsid w:val="00902FC3"/>
    <w:rsid w:val="009046C6"/>
    <w:rsid w:val="00911968"/>
    <w:rsid w:val="00911A82"/>
    <w:rsid w:val="00912BC7"/>
    <w:rsid w:val="00912C43"/>
    <w:rsid w:val="0091601F"/>
    <w:rsid w:val="0091680C"/>
    <w:rsid w:val="0091791B"/>
    <w:rsid w:val="00917B5F"/>
    <w:rsid w:val="00921120"/>
    <w:rsid w:val="00930F92"/>
    <w:rsid w:val="00942775"/>
    <w:rsid w:val="00943F3E"/>
    <w:rsid w:val="00946711"/>
    <w:rsid w:val="00947B28"/>
    <w:rsid w:val="00947DA0"/>
    <w:rsid w:val="009517D7"/>
    <w:rsid w:val="009533BB"/>
    <w:rsid w:val="00954557"/>
    <w:rsid w:val="009564D5"/>
    <w:rsid w:val="00960510"/>
    <w:rsid w:val="009670A0"/>
    <w:rsid w:val="0096724F"/>
    <w:rsid w:val="009716E0"/>
    <w:rsid w:val="00973DBB"/>
    <w:rsid w:val="00976BED"/>
    <w:rsid w:val="00980926"/>
    <w:rsid w:val="0098495F"/>
    <w:rsid w:val="009871E1"/>
    <w:rsid w:val="00987B4A"/>
    <w:rsid w:val="0099289E"/>
    <w:rsid w:val="00995662"/>
    <w:rsid w:val="00996C0A"/>
    <w:rsid w:val="009A399F"/>
    <w:rsid w:val="009A4A95"/>
    <w:rsid w:val="009B27AA"/>
    <w:rsid w:val="009D21A9"/>
    <w:rsid w:val="009D4667"/>
    <w:rsid w:val="009D4C95"/>
    <w:rsid w:val="009E2196"/>
    <w:rsid w:val="009E2C1F"/>
    <w:rsid w:val="009E55E3"/>
    <w:rsid w:val="009E796E"/>
    <w:rsid w:val="009E7E61"/>
    <w:rsid w:val="009F1F6B"/>
    <w:rsid w:val="009F40E4"/>
    <w:rsid w:val="009F4EE0"/>
    <w:rsid w:val="009F6838"/>
    <w:rsid w:val="009F6B74"/>
    <w:rsid w:val="009F7859"/>
    <w:rsid w:val="00A053CE"/>
    <w:rsid w:val="00A05699"/>
    <w:rsid w:val="00A10863"/>
    <w:rsid w:val="00A1587A"/>
    <w:rsid w:val="00A25983"/>
    <w:rsid w:val="00A27A4D"/>
    <w:rsid w:val="00A32A51"/>
    <w:rsid w:val="00A36A6D"/>
    <w:rsid w:val="00A539C8"/>
    <w:rsid w:val="00A56F4E"/>
    <w:rsid w:val="00A6057E"/>
    <w:rsid w:val="00A60C69"/>
    <w:rsid w:val="00A6487C"/>
    <w:rsid w:val="00A67112"/>
    <w:rsid w:val="00A67572"/>
    <w:rsid w:val="00A70786"/>
    <w:rsid w:val="00A70CC7"/>
    <w:rsid w:val="00A71E74"/>
    <w:rsid w:val="00A7565B"/>
    <w:rsid w:val="00A75C0D"/>
    <w:rsid w:val="00A75CD4"/>
    <w:rsid w:val="00A76992"/>
    <w:rsid w:val="00A77436"/>
    <w:rsid w:val="00A90B96"/>
    <w:rsid w:val="00A939D6"/>
    <w:rsid w:val="00AA0728"/>
    <w:rsid w:val="00AA1CDD"/>
    <w:rsid w:val="00AA3358"/>
    <w:rsid w:val="00AA3A4C"/>
    <w:rsid w:val="00AA7042"/>
    <w:rsid w:val="00AB026E"/>
    <w:rsid w:val="00AB08BC"/>
    <w:rsid w:val="00AB471A"/>
    <w:rsid w:val="00AB4F43"/>
    <w:rsid w:val="00AB6691"/>
    <w:rsid w:val="00AB7CAC"/>
    <w:rsid w:val="00AC3857"/>
    <w:rsid w:val="00AC389C"/>
    <w:rsid w:val="00AC6823"/>
    <w:rsid w:val="00AD5B7F"/>
    <w:rsid w:val="00AE1C61"/>
    <w:rsid w:val="00AE240A"/>
    <w:rsid w:val="00AE4776"/>
    <w:rsid w:val="00AE51DC"/>
    <w:rsid w:val="00AE6119"/>
    <w:rsid w:val="00AF1671"/>
    <w:rsid w:val="00AF388E"/>
    <w:rsid w:val="00AF55DB"/>
    <w:rsid w:val="00AF56DF"/>
    <w:rsid w:val="00AF5847"/>
    <w:rsid w:val="00AF7AAC"/>
    <w:rsid w:val="00AF7ABA"/>
    <w:rsid w:val="00B0123B"/>
    <w:rsid w:val="00B05B52"/>
    <w:rsid w:val="00B10C8B"/>
    <w:rsid w:val="00B118AD"/>
    <w:rsid w:val="00B12823"/>
    <w:rsid w:val="00B12AE9"/>
    <w:rsid w:val="00B163DE"/>
    <w:rsid w:val="00B17023"/>
    <w:rsid w:val="00B215DB"/>
    <w:rsid w:val="00B22424"/>
    <w:rsid w:val="00B26E50"/>
    <w:rsid w:val="00B3022E"/>
    <w:rsid w:val="00B30EC1"/>
    <w:rsid w:val="00B35370"/>
    <w:rsid w:val="00B35B46"/>
    <w:rsid w:val="00B35CF6"/>
    <w:rsid w:val="00B41BC9"/>
    <w:rsid w:val="00B424DE"/>
    <w:rsid w:val="00B43BB1"/>
    <w:rsid w:val="00B44BF2"/>
    <w:rsid w:val="00B4575E"/>
    <w:rsid w:val="00B46291"/>
    <w:rsid w:val="00B47045"/>
    <w:rsid w:val="00B50F3E"/>
    <w:rsid w:val="00B52009"/>
    <w:rsid w:val="00B52EC9"/>
    <w:rsid w:val="00B53DEF"/>
    <w:rsid w:val="00B55683"/>
    <w:rsid w:val="00B56B05"/>
    <w:rsid w:val="00B56B4C"/>
    <w:rsid w:val="00B57B5A"/>
    <w:rsid w:val="00B6090D"/>
    <w:rsid w:val="00B645D5"/>
    <w:rsid w:val="00B6677F"/>
    <w:rsid w:val="00B66CB9"/>
    <w:rsid w:val="00B84058"/>
    <w:rsid w:val="00B91050"/>
    <w:rsid w:val="00B921EE"/>
    <w:rsid w:val="00B93581"/>
    <w:rsid w:val="00B9480B"/>
    <w:rsid w:val="00BA1D28"/>
    <w:rsid w:val="00BA2E88"/>
    <w:rsid w:val="00BA371E"/>
    <w:rsid w:val="00BA46E6"/>
    <w:rsid w:val="00BA48AD"/>
    <w:rsid w:val="00BB054F"/>
    <w:rsid w:val="00BB5902"/>
    <w:rsid w:val="00BB7146"/>
    <w:rsid w:val="00BB7420"/>
    <w:rsid w:val="00BC1375"/>
    <w:rsid w:val="00BC145C"/>
    <w:rsid w:val="00BC5818"/>
    <w:rsid w:val="00BC79B3"/>
    <w:rsid w:val="00BD0A04"/>
    <w:rsid w:val="00BD58B2"/>
    <w:rsid w:val="00BD6EDD"/>
    <w:rsid w:val="00BE0A96"/>
    <w:rsid w:val="00BE20DA"/>
    <w:rsid w:val="00BE3AB9"/>
    <w:rsid w:val="00BE50DF"/>
    <w:rsid w:val="00BE58BF"/>
    <w:rsid w:val="00BF56A5"/>
    <w:rsid w:val="00BF5D74"/>
    <w:rsid w:val="00C00374"/>
    <w:rsid w:val="00C003B3"/>
    <w:rsid w:val="00C01B9B"/>
    <w:rsid w:val="00C06680"/>
    <w:rsid w:val="00C23469"/>
    <w:rsid w:val="00C24B20"/>
    <w:rsid w:val="00C24E64"/>
    <w:rsid w:val="00C3006C"/>
    <w:rsid w:val="00C31DAD"/>
    <w:rsid w:val="00C375E2"/>
    <w:rsid w:val="00C4400E"/>
    <w:rsid w:val="00C51918"/>
    <w:rsid w:val="00C61119"/>
    <w:rsid w:val="00C61727"/>
    <w:rsid w:val="00C61C0F"/>
    <w:rsid w:val="00C62515"/>
    <w:rsid w:val="00C76A82"/>
    <w:rsid w:val="00C81729"/>
    <w:rsid w:val="00C854DA"/>
    <w:rsid w:val="00C86FA0"/>
    <w:rsid w:val="00C877EC"/>
    <w:rsid w:val="00C92F38"/>
    <w:rsid w:val="00C94A74"/>
    <w:rsid w:val="00C96768"/>
    <w:rsid w:val="00CA0DCB"/>
    <w:rsid w:val="00CA2A33"/>
    <w:rsid w:val="00CA4F4A"/>
    <w:rsid w:val="00CA5C7D"/>
    <w:rsid w:val="00CB72B4"/>
    <w:rsid w:val="00CB7E33"/>
    <w:rsid w:val="00CC296C"/>
    <w:rsid w:val="00CC5A13"/>
    <w:rsid w:val="00CD26B8"/>
    <w:rsid w:val="00CD523E"/>
    <w:rsid w:val="00CD7482"/>
    <w:rsid w:val="00CE2359"/>
    <w:rsid w:val="00CE3375"/>
    <w:rsid w:val="00CE5B0B"/>
    <w:rsid w:val="00CE76DD"/>
    <w:rsid w:val="00CF1E4E"/>
    <w:rsid w:val="00D1279F"/>
    <w:rsid w:val="00D1479D"/>
    <w:rsid w:val="00D147AB"/>
    <w:rsid w:val="00D20FAA"/>
    <w:rsid w:val="00D23FD7"/>
    <w:rsid w:val="00D25D6B"/>
    <w:rsid w:val="00D31823"/>
    <w:rsid w:val="00D4417C"/>
    <w:rsid w:val="00D51FFC"/>
    <w:rsid w:val="00D55564"/>
    <w:rsid w:val="00D55828"/>
    <w:rsid w:val="00D626C0"/>
    <w:rsid w:val="00D65BD5"/>
    <w:rsid w:val="00D675DB"/>
    <w:rsid w:val="00D72CDE"/>
    <w:rsid w:val="00D74480"/>
    <w:rsid w:val="00D76337"/>
    <w:rsid w:val="00D801A7"/>
    <w:rsid w:val="00D854B0"/>
    <w:rsid w:val="00D90C19"/>
    <w:rsid w:val="00D9383C"/>
    <w:rsid w:val="00D95EE1"/>
    <w:rsid w:val="00D96331"/>
    <w:rsid w:val="00DB295E"/>
    <w:rsid w:val="00DB3CD6"/>
    <w:rsid w:val="00DB5E27"/>
    <w:rsid w:val="00DB642C"/>
    <w:rsid w:val="00DB6695"/>
    <w:rsid w:val="00DC73CD"/>
    <w:rsid w:val="00DC74D5"/>
    <w:rsid w:val="00DC7BF8"/>
    <w:rsid w:val="00DD5D97"/>
    <w:rsid w:val="00DD635A"/>
    <w:rsid w:val="00DD73A6"/>
    <w:rsid w:val="00DE273E"/>
    <w:rsid w:val="00DE2F9C"/>
    <w:rsid w:val="00DE6EB1"/>
    <w:rsid w:val="00DF1299"/>
    <w:rsid w:val="00DF1E79"/>
    <w:rsid w:val="00DF21B7"/>
    <w:rsid w:val="00DF2F07"/>
    <w:rsid w:val="00DF624E"/>
    <w:rsid w:val="00E05913"/>
    <w:rsid w:val="00E06081"/>
    <w:rsid w:val="00E10F8B"/>
    <w:rsid w:val="00E11CF5"/>
    <w:rsid w:val="00E12893"/>
    <w:rsid w:val="00E15E11"/>
    <w:rsid w:val="00E21205"/>
    <w:rsid w:val="00E25CB5"/>
    <w:rsid w:val="00E313B2"/>
    <w:rsid w:val="00E34304"/>
    <w:rsid w:val="00E35A61"/>
    <w:rsid w:val="00E443C3"/>
    <w:rsid w:val="00E459B2"/>
    <w:rsid w:val="00E4608B"/>
    <w:rsid w:val="00E461C0"/>
    <w:rsid w:val="00E47893"/>
    <w:rsid w:val="00E553E3"/>
    <w:rsid w:val="00E555E8"/>
    <w:rsid w:val="00E617A4"/>
    <w:rsid w:val="00E64FA2"/>
    <w:rsid w:val="00E67A1A"/>
    <w:rsid w:val="00E839A0"/>
    <w:rsid w:val="00E85D72"/>
    <w:rsid w:val="00E90B63"/>
    <w:rsid w:val="00E9404A"/>
    <w:rsid w:val="00E95D35"/>
    <w:rsid w:val="00E96E5F"/>
    <w:rsid w:val="00EA1515"/>
    <w:rsid w:val="00EA2691"/>
    <w:rsid w:val="00EA3A85"/>
    <w:rsid w:val="00EA3E43"/>
    <w:rsid w:val="00EA45E0"/>
    <w:rsid w:val="00EA5D15"/>
    <w:rsid w:val="00EA67F4"/>
    <w:rsid w:val="00EB6179"/>
    <w:rsid w:val="00EC5638"/>
    <w:rsid w:val="00ED5794"/>
    <w:rsid w:val="00ED79BE"/>
    <w:rsid w:val="00EE01CF"/>
    <w:rsid w:val="00EE076A"/>
    <w:rsid w:val="00EE3AC2"/>
    <w:rsid w:val="00EE4735"/>
    <w:rsid w:val="00EE7591"/>
    <w:rsid w:val="00EF05ED"/>
    <w:rsid w:val="00F00B49"/>
    <w:rsid w:val="00F04332"/>
    <w:rsid w:val="00F05E0C"/>
    <w:rsid w:val="00F10509"/>
    <w:rsid w:val="00F159D9"/>
    <w:rsid w:val="00F168E9"/>
    <w:rsid w:val="00F170F0"/>
    <w:rsid w:val="00F204C9"/>
    <w:rsid w:val="00F22437"/>
    <w:rsid w:val="00F23DF2"/>
    <w:rsid w:val="00F23F44"/>
    <w:rsid w:val="00F260F5"/>
    <w:rsid w:val="00F27DE2"/>
    <w:rsid w:val="00F401B7"/>
    <w:rsid w:val="00F40BFE"/>
    <w:rsid w:val="00F412E7"/>
    <w:rsid w:val="00F453C0"/>
    <w:rsid w:val="00F45446"/>
    <w:rsid w:val="00F471A9"/>
    <w:rsid w:val="00F52A90"/>
    <w:rsid w:val="00F52C1D"/>
    <w:rsid w:val="00F55803"/>
    <w:rsid w:val="00F565D8"/>
    <w:rsid w:val="00F70A20"/>
    <w:rsid w:val="00F72D85"/>
    <w:rsid w:val="00F7423F"/>
    <w:rsid w:val="00F75544"/>
    <w:rsid w:val="00F76D71"/>
    <w:rsid w:val="00F830EA"/>
    <w:rsid w:val="00F91C10"/>
    <w:rsid w:val="00F95979"/>
    <w:rsid w:val="00F965C1"/>
    <w:rsid w:val="00FA31D1"/>
    <w:rsid w:val="00FA34FD"/>
    <w:rsid w:val="00FA3B7C"/>
    <w:rsid w:val="00FB7315"/>
    <w:rsid w:val="00FC0878"/>
    <w:rsid w:val="00FC0A1D"/>
    <w:rsid w:val="00FC21D6"/>
    <w:rsid w:val="00FC2660"/>
    <w:rsid w:val="00FC3F0D"/>
    <w:rsid w:val="00FC4A2F"/>
    <w:rsid w:val="00FC569F"/>
    <w:rsid w:val="00FC6656"/>
    <w:rsid w:val="00FD017E"/>
    <w:rsid w:val="00FD20B2"/>
    <w:rsid w:val="00FD5BE0"/>
    <w:rsid w:val="00FD64FB"/>
    <w:rsid w:val="00FE3D38"/>
    <w:rsid w:val="00FF1EAB"/>
    <w:rsid w:val="00FF2C72"/>
    <w:rsid w:val="01366A2C"/>
    <w:rsid w:val="0158672C"/>
    <w:rsid w:val="033CCE5B"/>
    <w:rsid w:val="035F4B7F"/>
    <w:rsid w:val="07680B2F"/>
    <w:rsid w:val="08280712"/>
    <w:rsid w:val="0BAE2563"/>
    <w:rsid w:val="0BDA5DB1"/>
    <w:rsid w:val="0CAD97A1"/>
    <w:rsid w:val="0DA86ACD"/>
    <w:rsid w:val="0EEAEB0A"/>
    <w:rsid w:val="0F1D44FD"/>
    <w:rsid w:val="137A2E28"/>
    <w:rsid w:val="139DE5FF"/>
    <w:rsid w:val="183B7E14"/>
    <w:rsid w:val="19A06484"/>
    <w:rsid w:val="1C462ADD"/>
    <w:rsid w:val="1C4975C8"/>
    <w:rsid w:val="1D34393E"/>
    <w:rsid w:val="210368FB"/>
    <w:rsid w:val="21BC0AB7"/>
    <w:rsid w:val="243B09BD"/>
    <w:rsid w:val="2782249A"/>
    <w:rsid w:val="286D4432"/>
    <w:rsid w:val="290ED073"/>
    <w:rsid w:val="29BB9398"/>
    <w:rsid w:val="29BE75D4"/>
    <w:rsid w:val="2A4CDC92"/>
    <w:rsid w:val="2CF61696"/>
    <w:rsid w:val="30004520"/>
    <w:rsid w:val="303BF8BA"/>
    <w:rsid w:val="306E89FF"/>
    <w:rsid w:val="30F4295F"/>
    <w:rsid w:val="320A5A60"/>
    <w:rsid w:val="344F8ADC"/>
    <w:rsid w:val="35DD4794"/>
    <w:rsid w:val="366A29CF"/>
    <w:rsid w:val="3B3D9AF2"/>
    <w:rsid w:val="3E74BDE8"/>
    <w:rsid w:val="3E753BB4"/>
    <w:rsid w:val="4355F732"/>
    <w:rsid w:val="44E47D38"/>
    <w:rsid w:val="454B5DF0"/>
    <w:rsid w:val="49AFF344"/>
    <w:rsid w:val="4B3A965F"/>
    <w:rsid w:val="4BA87697"/>
    <w:rsid w:val="51794A72"/>
    <w:rsid w:val="54B74842"/>
    <w:rsid w:val="552CC986"/>
    <w:rsid w:val="56E129CE"/>
    <w:rsid w:val="57DDAF3C"/>
    <w:rsid w:val="587E759C"/>
    <w:rsid w:val="59402777"/>
    <w:rsid w:val="59AAA058"/>
    <w:rsid w:val="5DC07BCE"/>
    <w:rsid w:val="60A10D33"/>
    <w:rsid w:val="61C7E933"/>
    <w:rsid w:val="62B58FA0"/>
    <w:rsid w:val="64BF3125"/>
    <w:rsid w:val="64E06D4B"/>
    <w:rsid w:val="663917BD"/>
    <w:rsid w:val="67A19218"/>
    <w:rsid w:val="681E025A"/>
    <w:rsid w:val="6B2FCFB1"/>
    <w:rsid w:val="6DDEA730"/>
    <w:rsid w:val="6FDBA6D8"/>
    <w:rsid w:val="6FDE7580"/>
    <w:rsid w:val="711CD732"/>
    <w:rsid w:val="71D22EFB"/>
    <w:rsid w:val="72B8A793"/>
    <w:rsid w:val="73DC443B"/>
    <w:rsid w:val="74D183CC"/>
    <w:rsid w:val="79353372"/>
    <w:rsid w:val="7A81C279"/>
    <w:rsid w:val="7BEAD2E1"/>
    <w:rsid w:val="7C14EB1A"/>
    <w:rsid w:val="7F972A9B"/>
    <w:rsid w:val="7FC304C0"/>
    <w:rsid w:val="7FF14F2B"/>
    <w:rsid w:val="7FFE0B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EF5460"/>
  <w15:docId w15:val="{0CB7B2CE-2044-42CE-826F-A7DFF9D2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3AB9"/>
  </w:style>
  <w:style w:type="paragraph" w:styleId="Heading1">
    <w:name w:val="heading 1"/>
    <w:basedOn w:val="Normal"/>
    <w:next w:val="Normal"/>
    <w:qFormat/>
    <w:rsid w:val="00CE2359"/>
    <w:pPr>
      <w:spacing w:after="100" w:afterAutospacing="1" w:line="276" w:lineRule="auto"/>
      <w:ind w:left="720"/>
      <w:contextualSpacing/>
      <w:jc w:val="center"/>
      <w:outlineLvl w:val="0"/>
    </w:pPr>
    <w:rPr>
      <w:rFonts w:ascii="Calibri" w:hAnsi="Calibri" w:cs="Calibri"/>
      <w:b/>
      <w:bCs/>
      <w:sz w:val="28"/>
      <w:szCs w:val="40"/>
    </w:rPr>
  </w:style>
  <w:style w:type="paragraph" w:styleId="Heading2">
    <w:name w:val="heading 2"/>
    <w:basedOn w:val="Normal"/>
    <w:next w:val="Normal"/>
    <w:qFormat/>
    <w:rsid w:val="00D626C0"/>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42775"/>
    <w:pPr>
      <w:tabs>
        <w:tab w:val="center" w:pos="4320"/>
        <w:tab w:val="right" w:pos="8640"/>
      </w:tabs>
    </w:pPr>
    <w:rPr>
      <w:rFonts w:ascii="Calibri" w:hAnsi="Calibri"/>
      <w:sz w:val="18"/>
    </w:rPr>
  </w:style>
  <w:style w:type="paragraph" w:styleId="Footer">
    <w:name w:val="footer"/>
    <w:basedOn w:val="Normal"/>
    <w:link w:val="FooterChar"/>
    <w:rsid w:val="00FD64FB"/>
    <w:pPr>
      <w:tabs>
        <w:tab w:val="center" w:pos="4320"/>
        <w:tab w:val="right" w:pos="8640"/>
      </w:tabs>
    </w:pPr>
    <w:rPr>
      <w:rFonts w:ascii="Calibri" w:hAnsi="Calibri"/>
      <w:sz w:val="18"/>
    </w:rPr>
  </w:style>
  <w:style w:type="character" w:styleId="Hyperlink">
    <w:name w:val="Hyperlink"/>
    <w:basedOn w:val="DefaultParagraphFont"/>
    <w:rsid w:val="00D626C0"/>
    <w:rPr>
      <w:color w:val="0000FF"/>
      <w:u w:val="single"/>
    </w:rPr>
  </w:style>
  <w:style w:type="paragraph" w:styleId="BodyText">
    <w:name w:val="Body Text"/>
    <w:basedOn w:val="Normal"/>
    <w:link w:val="BodyTextChar"/>
    <w:uiPriority w:val="99"/>
    <w:rsid w:val="00F95979"/>
    <w:pPr>
      <w:spacing w:before="120" w:after="120"/>
    </w:pPr>
    <w:rPr>
      <w:rFonts w:ascii="Calibri" w:hAnsi="Calibri"/>
      <w:sz w:val="22"/>
    </w:rPr>
  </w:style>
  <w:style w:type="character" w:styleId="FollowedHyperlink">
    <w:name w:val="FollowedHyperlink"/>
    <w:basedOn w:val="DefaultParagraphFont"/>
    <w:rsid w:val="00D626C0"/>
    <w:rPr>
      <w:color w:val="800080"/>
      <w:u w:val="single"/>
    </w:rPr>
  </w:style>
  <w:style w:type="paragraph" w:styleId="Title">
    <w:name w:val="Title"/>
    <w:basedOn w:val="Normal"/>
    <w:qFormat/>
    <w:rsid w:val="00D626C0"/>
    <w:pPr>
      <w:jc w:val="center"/>
    </w:pPr>
    <w:rPr>
      <w:rFonts w:ascii="Arial" w:hAnsi="Arial"/>
      <w:b/>
      <w:sz w:val="28"/>
    </w:rPr>
  </w:style>
  <w:style w:type="character" w:styleId="CommentReference">
    <w:name w:val="annotation reference"/>
    <w:basedOn w:val="DefaultParagraphFont"/>
    <w:uiPriority w:val="99"/>
    <w:semiHidden/>
    <w:rsid w:val="009D4667"/>
    <w:rPr>
      <w:sz w:val="16"/>
      <w:szCs w:val="16"/>
    </w:rPr>
  </w:style>
  <w:style w:type="paragraph" w:styleId="CommentText">
    <w:name w:val="annotation text"/>
    <w:basedOn w:val="Normal"/>
    <w:link w:val="CommentTextChar"/>
    <w:uiPriority w:val="99"/>
    <w:rsid w:val="009D4667"/>
  </w:style>
  <w:style w:type="paragraph" w:styleId="CommentSubject">
    <w:name w:val="annotation subject"/>
    <w:basedOn w:val="CommentText"/>
    <w:next w:val="CommentText"/>
    <w:semiHidden/>
    <w:rsid w:val="009D4667"/>
    <w:rPr>
      <w:b/>
      <w:bCs/>
    </w:rPr>
  </w:style>
  <w:style w:type="paragraph" w:styleId="BalloonText">
    <w:name w:val="Balloon Text"/>
    <w:basedOn w:val="Normal"/>
    <w:semiHidden/>
    <w:rsid w:val="009D4667"/>
    <w:rPr>
      <w:rFonts w:ascii="Tahoma" w:hAnsi="Tahoma" w:cs="Tahoma"/>
      <w:sz w:val="16"/>
      <w:szCs w:val="16"/>
    </w:rPr>
  </w:style>
  <w:style w:type="table" w:styleId="TableGrid">
    <w:name w:val="Table Grid"/>
    <w:aliases w:val="Deloitte,Deloitte Table Grid,Table Definitions Grid,Table Definitions Grid1,Table Definitions Grid11,Table Definitions Grid12,Table Definitions Grid2,Table Definitions Grid3"/>
    <w:basedOn w:val="TableNormal"/>
    <w:rsid w:val="00D763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160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42775"/>
    <w:rPr>
      <w:rFonts w:ascii="Calibri" w:hAnsi="Calibri"/>
      <w:sz w:val="18"/>
    </w:rPr>
  </w:style>
  <w:style w:type="character" w:customStyle="1" w:styleId="CommentTextChar">
    <w:name w:val="Comment Text Char"/>
    <w:basedOn w:val="DefaultParagraphFont"/>
    <w:link w:val="CommentText"/>
    <w:uiPriority w:val="99"/>
    <w:rsid w:val="005840AA"/>
  </w:style>
  <w:style w:type="paragraph" w:styleId="Revision">
    <w:name w:val="Revision"/>
    <w:hidden/>
    <w:uiPriority w:val="99"/>
    <w:semiHidden/>
    <w:rsid w:val="0015675D"/>
  </w:style>
  <w:style w:type="character" w:customStyle="1" w:styleId="FooterChar">
    <w:name w:val="Footer Char"/>
    <w:basedOn w:val="DefaultParagraphFont"/>
    <w:link w:val="Footer"/>
    <w:rsid w:val="00FD64FB"/>
    <w:rPr>
      <w:rFonts w:ascii="Calibri" w:hAnsi="Calibri"/>
      <w:sz w:val="18"/>
    </w:rPr>
  </w:style>
  <w:style w:type="paragraph" w:customStyle="1" w:styleId="SensitivityLabel">
    <w:name w:val="Sensitivity Label"/>
    <w:basedOn w:val="Normal"/>
    <w:link w:val="SensitivityLabelChar"/>
    <w:qFormat/>
    <w:rsid w:val="00443F04"/>
    <w:pPr>
      <w:spacing w:before="120" w:after="120"/>
      <w:jc w:val="center"/>
    </w:pPr>
    <w:rPr>
      <w:rFonts w:ascii="Arial" w:eastAsia="Calibri" w:hAnsi="Arial" w:cs="Calibri"/>
      <w:noProof/>
      <w:color w:val="C00000"/>
      <w:sz w:val="18"/>
    </w:rPr>
  </w:style>
  <w:style w:type="character" w:customStyle="1" w:styleId="SensitivityLabelChar">
    <w:name w:val="Sensitivity Label Char"/>
    <w:basedOn w:val="DefaultParagraphFont"/>
    <w:link w:val="SensitivityLabel"/>
    <w:rsid w:val="00443F04"/>
    <w:rPr>
      <w:rFonts w:ascii="Arial" w:eastAsia="Calibri" w:hAnsi="Arial" w:cs="Calibri"/>
      <w:noProof/>
      <w:color w:val="C00000"/>
      <w:sz w:val="18"/>
    </w:rPr>
  </w:style>
  <w:style w:type="paragraph" w:customStyle="1" w:styleId="BodyTextBold">
    <w:name w:val="Body Text Bold"/>
    <w:basedOn w:val="Normal"/>
    <w:qFormat/>
    <w:rsid w:val="00BC1375"/>
    <w:pPr>
      <w:spacing w:before="240" w:line="257" w:lineRule="auto"/>
    </w:pPr>
    <w:rPr>
      <w:rFonts w:asciiTheme="minorHAnsi" w:eastAsiaTheme="minorEastAsia" w:hAnsiTheme="minorHAnsi" w:cstheme="minorBidi"/>
      <w:b/>
      <w:bCs/>
      <w:sz w:val="22"/>
      <w:szCs w:val="24"/>
    </w:rPr>
  </w:style>
  <w:style w:type="paragraph" w:customStyle="1" w:styleId="BodyTextNumber">
    <w:name w:val="Body Text Number"/>
    <w:link w:val="BodyTextNumberChar"/>
    <w:uiPriority w:val="99"/>
    <w:rsid w:val="00AF5847"/>
    <w:pPr>
      <w:numPr>
        <w:numId w:val="27"/>
      </w:numPr>
    </w:pPr>
    <w:rPr>
      <w:rFonts w:ascii="Calibri" w:hAnsi="Calibri"/>
      <w:sz w:val="22"/>
      <w:szCs w:val="24"/>
    </w:rPr>
  </w:style>
  <w:style w:type="paragraph" w:customStyle="1" w:styleId="BodyTextNumberBold">
    <w:name w:val="Body Text Number Bold"/>
    <w:basedOn w:val="Normal"/>
    <w:link w:val="BodyTextNumberBoldChar"/>
    <w:rsid w:val="00CE2359"/>
    <w:pPr>
      <w:numPr>
        <w:numId w:val="21"/>
      </w:numPr>
      <w:spacing w:beforeAutospacing="1" w:afterAutospacing="1" w:line="276" w:lineRule="auto"/>
      <w:contextualSpacing/>
    </w:pPr>
    <w:rPr>
      <w:rFonts w:ascii="Calibri" w:hAnsi="Calibri" w:cs="Calibri"/>
      <w:b/>
      <w:color w:val="000000" w:themeColor="text1"/>
      <w:sz w:val="24"/>
      <w:szCs w:val="24"/>
    </w:rPr>
  </w:style>
  <w:style w:type="character" w:customStyle="1" w:styleId="BodyTextNumberBoldChar">
    <w:name w:val="Body Text Number Bold Char"/>
    <w:basedOn w:val="DefaultParagraphFont"/>
    <w:link w:val="BodyTextNumberBold"/>
    <w:rsid w:val="00CE2359"/>
    <w:rPr>
      <w:rFonts w:ascii="Calibri" w:hAnsi="Calibri" w:cs="Calibri"/>
      <w:b/>
      <w:color w:val="000000" w:themeColor="text1"/>
      <w:sz w:val="24"/>
      <w:szCs w:val="24"/>
    </w:rPr>
  </w:style>
  <w:style w:type="character" w:customStyle="1" w:styleId="BodyTextChar">
    <w:name w:val="Body Text Char"/>
    <w:basedOn w:val="DefaultParagraphFont"/>
    <w:link w:val="BodyText"/>
    <w:uiPriority w:val="99"/>
    <w:rsid w:val="00F95979"/>
    <w:rPr>
      <w:rFonts w:ascii="Calibri" w:hAnsi="Calibri"/>
      <w:sz w:val="22"/>
    </w:rPr>
  </w:style>
  <w:style w:type="paragraph" w:customStyle="1" w:styleId="HeaderBoldCenter">
    <w:name w:val="Header Bold Center"/>
    <w:basedOn w:val="Header"/>
    <w:link w:val="HeaderBoldCenterChar"/>
    <w:qFormat/>
    <w:rsid w:val="00686FF5"/>
    <w:pPr>
      <w:jc w:val="center"/>
    </w:pPr>
    <w:rPr>
      <w:rFonts w:asciiTheme="minorHAnsi" w:hAnsiTheme="minorHAnsi" w:cstheme="minorHAnsi"/>
      <w:b/>
      <w:sz w:val="24"/>
      <w:szCs w:val="24"/>
    </w:rPr>
  </w:style>
  <w:style w:type="character" w:customStyle="1" w:styleId="HeaderBoldCenterChar">
    <w:name w:val="Header Bold Center Char"/>
    <w:basedOn w:val="HeaderChar"/>
    <w:link w:val="HeaderBoldCenter"/>
    <w:rsid w:val="00686FF5"/>
    <w:rPr>
      <w:rFonts w:asciiTheme="minorHAnsi" w:hAnsiTheme="minorHAnsi" w:cstheme="minorHAnsi"/>
      <w:b/>
      <w:sz w:val="24"/>
      <w:szCs w:val="24"/>
    </w:rPr>
  </w:style>
  <w:style w:type="paragraph" w:customStyle="1" w:styleId="TableText10HeaderCenter">
    <w:name w:val="Table Text 10 Header Center"/>
    <w:basedOn w:val="Normal"/>
    <w:link w:val="TableText10HeaderCenterChar"/>
    <w:uiPriority w:val="99"/>
    <w:rsid w:val="00FC0878"/>
    <w:pPr>
      <w:keepNext/>
      <w:spacing w:after="120"/>
      <w:jc w:val="center"/>
    </w:pPr>
    <w:rPr>
      <w:rFonts w:ascii="Calibri" w:hAnsi="Calibri"/>
      <w:b/>
      <w:color w:val="FFFFFF" w:themeColor="background1"/>
      <w:szCs w:val="24"/>
    </w:rPr>
  </w:style>
  <w:style w:type="character" w:customStyle="1" w:styleId="TableText10HeaderCenterChar">
    <w:name w:val="Table Text 10 Header Center Char"/>
    <w:basedOn w:val="DefaultParagraphFont"/>
    <w:link w:val="TableText10HeaderCenter"/>
    <w:uiPriority w:val="99"/>
    <w:locked/>
    <w:rsid w:val="00FC0878"/>
    <w:rPr>
      <w:rFonts w:ascii="Calibri" w:hAnsi="Calibri"/>
      <w:b/>
      <w:color w:val="FFFFFF" w:themeColor="background1"/>
      <w:szCs w:val="24"/>
    </w:rPr>
  </w:style>
  <w:style w:type="paragraph" w:customStyle="1" w:styleId="SignatureText">
    <w:name w:val="Signature Text"/>
    <w:basedOn w:val="Normal"/>
    <w:link w:val="SignatureTextChar"/>
    <w:qFormat/>
    <w:rsid w:val="00713EC4"/>
    <w:pPr>
      <w:pBdr>
        <w:top w:val="single" w:sz="4" w:space="1" w:color="auto"/>
      </w:pBdr>
      <w:spacing w:before="480"/>
    </w:pPr>
    <w:rPr>
      <w:rFonts w:ascii="Calibri" w:hAnsi="Calibri"/>
    </w:rPr>
  </w:style>
  <w:style w:type="character" w:customStyle="1" w:styleId="SignatureTextChar">
    <w:name w:val="Signature Text Char"/>
    <w:basedOn w:val="DefaultParagraphFont"/>
    <w:link w:val="SignatureText"/>
    <w:rsid w:val="00713EC4"/>
    <w:rPr>
      <w:rFonts w:ascii="Calibri" w:hAnsi="Calibri"/>
    </w:rPr>
  </w:style>
  <w:style w:type="paragraph" w:customStyle="1" w:styleId="SignatureTextNoBorder">
    <w:name w:val="Signature Text No Border"/>
    <w:basedOn w:val="SignatureText"/>
    <w:qFormat/>
    <w:rsid w:val="000A6890"/>
    <w:pPr>
      <w:pBdr>
        <w:top w:val="none" w:sz="0" w:space="0" w:color="auto"/>
      </w:pBdr>
    </w:pPr>
    <w:rPr>
      <w:rFonts w:eastAsiaTheme="minorHAnsi" w:cstheme="minorBidi"/>
      <w:sz w:val="22"/>
      <w:szCs w:val="22"/>
    </w:rPr>
  </w:style>
  <w:style w:type="paragraph" w:customStyle="1" w:styleId="TableTextBoldNumber">
    <w:name w:val="Table Text Bold Number"/>
    <w:basedOn w:val="BodyTextNumber"/>
    <w:next w:val="Normal"/>
    <w:link w:val="TableTextBoldNumberChar"/>
    <w:qFormat/>
    <w:rsid w:val="00AF5847"/>
    <w:pPr>
      <w:numPr>
        <w:numId w:val="25"/>
      </w:numPr>
      <w:tabs>
        <w:tab w:val="left" w:pos="343"/>
      </w:tabs>
      <w:ind w:left="0" w:firstLine="0"/>
    </w:pPr>
    <w:rPr>
      <w:b/>
    </w:rPr>
  </w:style>
  <w:style w:type="character" w:customStyle="1" w:styleId="BodyTextNumberChar">
    <w:name w:val="Body Text Number Char"/>
    <w:basedOn w:val="DefaultParagraphFont"/>
    <w:link w:val="BodyTextNumber"/>
    <w:uiPriority w:val="99"/>
    <w:rsid w:val="00AF5847"/>
    <w:rPr>
      <w:rFonts w:ascii="Calibri" w:hAnsi="Calibri"/>
      <w:sz w:val="22"/>
      <w:szCs w:val="24"/>
    </w:rPr>
  </w:style>
  <w:style w:type="character" w:customStyle="1" w:styleId="TableTextBoldNumberChar">
    <w:name w:val="Table Text Bold Number Char"/>
    <w:basedOn w:val="BodyTextNumberChar"/>
    <w:link w:val="TableTextBoldNumber"/>
    <w:rsid w:val="00AF5847"/>
    <w:rPr>
      <w:rFonts w:ascii="Calibri" w:hAnsi="Calibri"/>
      <w:b/>
      <w:sz w:val="22"/>
      <w:szCs w:val="24"/>
    </w:rPr>
  </w:style>
  <w:style w:type="paragraph" w:customStyle="1" w:styleId="TableTextNumberLetterLevel2">
    <w:name w:val="Table Text Number Letter Level 2"/>
    <w:basedOn w:val="BodyTextNumber"/>
    <w:link w:val="TableTextNumberLetterLevel2Char"/>
    <w:uiPriority w:val="99"/>
    <w:rsid w:val="00370878"/>
    <w:pPr>
      <w:numPr>
        <w:numId w:val="28"/>
      </w:numPr>
      <w:tabs>
        <w:tab w:val="left" w:pos="253"/>
      </w:tabs>
      <w:spacing w:before="120" w:after="120"/>
      <w:ind w:left="0" w:firstLine="0"/>
    </w:pPr>
    <w:rPr>
      <w:rFonts w:eastAsiaTheme="minorHAnsi" w:cstheme="minorBidi"/>
    </w:rPr>
  </w:style>
  <w:style w:type="character" w:customStyle="1" w:styleId="TableTextNumberLetterLevel2Char">
    <w:name w:val="Table Text Number Letter Level 2 Char"/>
    <w:basedOn w:val="BodyTextNumberChar"/>
    <w:link w:val="TableTextNumberLetterLevel2"/>
    <w:uiPriority w:val="99"/>
    <w:locked/>
    <w:rsid w:val="00370878"/>
    <w:rPr>
      <w:rFonts w:ascii="Calibri" w:hAnsi="Calibri" w:eastAsiaTheme="minorHAnsi" w:cstheme="minorBidi"/>
      <w:sz w:val="22"/>
      <w:szCs w:val="24"/>
    </w:rPr>
  </w:style>
  <w:style w:type="paragraph" w:customStyle="1" w:styleId="BodyTextNumberStepResultsNotes">
    <w:name w:val="Body Text Number Step Results/Notes"/>
    <w:basedOn w:val="Normal"/>
    <w:next w:val="BodyTextNumber"/>
    <w:link w:val="BodyTextNumberStepResultsNotesChar"/>
    <w:uiPriority w:val="99"/>
    <w:rsid w:val="00AF5847"/>
    <w:pPr>
      <w:spacing w:before="120" w:after="120"/>
      <w:ind w:left="720"/>
    </w:pPr>
    <w:rPr>
      <w:rFonts w:ascii="Arial" w:hAnsi="Arial"/>
      <w:sz w:val="22"/>
    </w:rPr>
  </w:style>
  <w:style w:type="character" w:customStyle="1" w:styleId="BodyTextNumberStepResultsNotesChar">
    <w:name w:val="Body Text Number Step Results/Notes Char"/>
    <w:basedOn w:val="DefaultParagraphFont"/>
    <w:link w:val="BodyTextNumberStepResultsNotes"/>
    <w:uiPriority w:val="99"/>
    <w:locked/>
    <w:rsid w:val="00AF5847"/>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AF5847"/>
    <w:pPr>
      <w:ind w:left="1008"/>
    </w:pPr>
    <w:rPr>
      <w:rFonts w:ascii="Calibri" w:hAnsi="Calibri"/>
    </w:rPr>
  </w:style>
  <w:style w:type="character" w:customStyle="1" w:styleId="BodyTextNumberLetterLevel2StepResultsNotesChar">
    <w:name w:val="Body Text Number Letter Level 2 Step Results/Notes Char"/>
    <w:basedOn w:val="BodyTextNumberStepResultsNotesChar"/>
    <w:link w:val="BodyTextNumberLetterLevel2StepResultsNotes"/>
    <w:rsid w:val="00AF5847"/>
    <w:rPr>
      <w:rFonts w:ascii="Calibri" w:hAnsi="Calibri"/>
      <w:sz w:val="22"/>
    </w:rPr>
  </w:style>
  <w:style w:type="paragraph" w:customStyle="1" w:styleId="BodyTextNumberLetterLevel3">
    <w:name w:val="Body Text Number Letter Level 3"/>
    <w:basedOn w:val="TableTextNumberLetterLevel2"/>
    <w:qFormat/>
    <w:rsid w:val="00AF5847"/>
    <w:pPr>
      <w:numPr>
        <w:numId w:val="29"/>
      </w:numPr>
    </w:pPr>
  </w:style>
  <w:style w:type="paragraph" w:customStyle="1" w:styleId="BodyTextNumberStepResultsNotesBullet">
    <w:name w:val="Body Text Number Step Results/Notes Bullet"/>
    <w:basedOn w:val="BodyTextNumberStepResultsNotes"/>
    <w:link w:val="BodyTextNumberStepResultsNotesBulletChar"/>
    <w:qFormat/>
    <w:rsid w:val="00AF5847"/>
    <w:pPr>
      <w:numPr>
        <w:numId w:val="30"/>
      </w:numPr>
    </w:pPr>
  </w:style>
  <w:style w:type="character" w:customStyle="1" w:styleId="BodyTextNumberStepResultsNotesBulletChar">
    <w:name w:val="Body Text Number Step Results/Notes Bullet Char"/>
    <w:basedOn w:val="BodyTextNumberStepResultsNotesChar"/>
    <w:link w:val="BodyTextNumberStepResultsNotesBullet"/>
    <w:rsid w:val="00AF5847"/>
    <w:rPr>
      <w:rFonts w:ascii="Arial" w:hAnsi="Arial"/>
      <w:sz w:val="22"/>
    </w:rPr>
  </w:style>
  <w:style w:type="paragraph" w:customStyle="1" w:styleId="TableTextUnderline">
    <w:name w:val="Table Text Underline"/>
    <w:basedOn w:val="Normal"/>
    <w:link w:val="TableTextUnderlineChar"/>
    <w:qFormat/>
    <w:rsid w:val="004D6224"/>
    <w:pPr>
      <w:tabs>
        <w:tab w:val="left" w:pos="343"/>
      </w:tabs>
    </w:pPr>
    <w:rPr>
      <w:rFonts w:ascii="Calibri" w:hAnsi="Calibri" w:eastAsiaTheme="minorHAnsi" w:cstheme="minorBidi"/>
      <w:sz w:val="22"/>
      <w:szCs w:val="24"/>
      <w:u w:val="single"/>
    </w:rPr>
  </w:style>
  <w:style w:type="character" w:customStyle="1" w:styleId="TableTextUnderlineChar">
    <w:name w:val="Table Text Underline Char"/>
    <w:basedOn w:val="DefaultParagraphFont"/>
    <w:link w:val="TableTextUnderline"/>
    <w:rsid w:val="004D6224"/>
    <w:rPr>
      <w:rFonts w:ascii="Calibri" w:hAnsi="Calibri" w:eastAsiaTheme="minorHAnsi" w:cstheme="minorBidi"/>
      <w:b w:val="0"/>
      <w:sz w:val="22"/>
      <w:szCs w:val="24"/>
      <w:u w:val="single"/>
    </w:rPr>
  </w:style>
  <w:style w:type="paragraph" w:styleId="FootnoteText">
    <w:name w:val="footnote text"/>
    <w:basedOn w:val="Normal"/>
    <w:link w:val="FootnoteTextChar"/>
    <w:semiHidden/>
    <w:unhideWhenUsed/>
    <w:rsid w:val="00475B0C"/>
    <w:rPr>
      <w:rFonts w:asciiTheme="minorHAnsi" w:hAnsiTheme="minorHAnsi"/>
      <w:sz w:val="18"/>
    </w:rPr>
  </w:style>
  <w:style w:type="character" w:customStyle="1" w:styleId="FootnoteTextChar">
    <w:name w:val="Footnote Text Char"/>
    <w:basedOn w:val="DefaultParagraphFont"/>
    <w:link w:val="FootnoteText"/>
    <w:semiHidden/>
    <w:rsid w:val="00475B0C"/>
    <w:rPr>
      <w:rFonts w:asciiTheme="minorHAnsi" w:hAnsiTheme="minorHAnsi"/>
      <w:sz w:val="18"/>
    </w:rPr>
  </w:style>
  <w:style w:type="character" w:styleId="FootnoteReference">
    <w:name w:val="footnote reference"/>
    <w:basedOn w:val="DefaultParagraphFont"/>
    <w:unhideWhenUsed/>
    <w:rsid w:val="00EA3E43"/>
    <w:rPr>
      <w:vertAlign w:val="superscript"/>
    </w:rPr>
  </w:style>
  <w:style w:type="paragraph" w:customStyle="1" w:styleId="TableText10">
    <w:name w:val="Table Text 10"/>
    <w:basedOn w:val="Normal"/>
    <w:link w:val="TableText10Char"/>
    <w:rsid w:val="002B5FD8"/>
    <w:pPr>
      <w:spacing w:before="20" w:after="120"/>
    </w:pPr>
    <w:rPr>
      <w:rFonts w:ascii="Calibri" w:hAnsi="Calibri"/>
    </w:rPr>
  </w:style>
  <w:style w:type="paragraph" w:customStyle="1" w:styleId="TableText10Center">
    <w:name w:val="Table Text 10 Center"/>
    <w:basedOn w:val="TableText10"/>
    <w:link w:val="TableText10CenterChar"/>
    <w:uiPriority w:val="99"/>
    <w:rsid w:val="002B5FD8"/>
    <w:pPr>
      <w:jc w:val="center"/>
    </w:pPr>
  </w:style>
  <w:style w:type="paragraph" w:customStyle="1" w:styleId="TableText10Bold">
    <w:name w:val="Table Text 10 Bold"/>
    <w:basedOn w:val="TableText10"/>
    <w:next w:val="TableText10"/>
    <w:link w:val="TableText10BoldChar"/>
    <w:uiPriority w:val="99"/>
    <w:rsid w:val="002B5FD8"/>
    <w:rPr>
      <w:b/>
    </w:rPr>
  </w:style>
  <w:style w:type="character" w:customStyle="1" w:styleId="TableText10Char">
    <w:name w:val="Table Text 10 Char"/>
    <w:basedOn w:val="DefaultParagraphFont"/>
    <w:link w:val="TableText10"/>
    <w:rsid w:val="002B5FD8"/>
    <w:rPr>
      <w:rFonts w:ascii="Calibri" w:hAnsi="Calibri"/>
    </w:rPr>
  </w:style>
  <w:style w:type="character" w:customStyle="1" w:styleId="TableText10CenterChar">
    <w:name w:val="Table Text 10 Center Char"/>
    <w:basedOn w:val="TableText10Char"/>
    <w:link w:val="TableText10Center"/>
    <w:uiPriority w:val="99"/>
    <w:rsid w:val="002B5FD8"/>
    <w:rPr>
      <w:rFonts w:ascii="Calibri" w:hAnsi="Calibri"/>
    </w:rPr>
  </w:style>
  <w:style w:type="character" w:customStyle="1" w:styleId="TableText10BoldChar">
    <w:name w:val="Table Text 10 Bold Char"/>
    <w:basedOn w:val="TableText10Char"/>
    <w:link w:val="TableText10Bold"/>
    <w:uiPriority w:val="99"/>
    <w:locked/>
    <w:rsid w:val="002B5FD8"/>
    <w:rPr>
      <w:rFonts w:ascii="Calibri" w:hAnsi="Calibri"/>
      <w:b/>
    </w:rPr>
  </w:style>
  <w:style w:type="paragraph" w:customStyle="1" w:styleId="TableText10Bullet">
    <w:name w:val="Table Text 10 Bullet"/>
    <w:basedOn w:val="TableText10"/>
    <w:link w:val="TableText10BulletChar"/>
    <w:uiPriority w:val="99"/>
    <w:rsid w:val="002B5FD8"/>
    <w:pPr>
      <w:numPr>
        <w:numId w:val="35"/>
      </w:numPr>
      <w:spacing w:after="60"/>
    </w:pPr>
  </w:style>
  <w:style w:type="character" w:customStyle="1" w:styleId="TableText10BulletChar">
    <w:name w:val="Table Text 10 Bullet Char"/>
    <w:basedOn w:val="DefaultParagraphFont"/>
    <w:link w:val="TableText10Bullet"/>
    <w:uiPriority w:val="99"/>
    <w:locked/>
    <w:rsid w:val="002B5FD8"/>
    <w:rPr>
      <w:rFonts w:ascii="Arial" w:hAnsi="Arial"/>
    </w:rPr>
  </w:style>
  <w:style w:type="paragraph" w:customStyle="1" w:styleId="TableText10BulletBold">
    <w:name w:val="Table Text 10 Bullet Bold"/>
    <w:basedOn w:val="TableText10Bullet"/>
    <w:link w:val="TableText10BulletBoldChar"/>
    <w:qFormat/>
    <w:rsid w:val="002B5FD8"/>
    <w:pPr>
      <w:ind w:left="504" w:hanging="216"/>
    </w:pPr>
    <w:rPr>
      <w:b/>
    </w:rPr>
  </w:style>
  <w:style w:type="character" w:customStyle="1" w:styleId="TableText10BulletBoldChar">
    <w:name w:val="Table Text 10 Bullet Bold Char"/>
    <w:basedOn w:val="TableText10BulletChar"/>
    <w:link w:val="TableText10BulletBold"/>
    <w:rsid w:val="002B5FD8"/>
    <w:rPr>
      <w:rFonts w:ascii="Arial" w:hAnsi="Arial"/>
      <w:b/>
    </w:rPr>
  </w:style>
  <w:style w:type="paragraph" w:customStyle="1" w:styleId="TableText10BulletBoldFlush">
    <w:name w:val="Table Text 10 Bullet Bold Flush"/>
    <w:basedOn w:val="TableText10BulletBold"/>
    <w:link w:val="TableText10BulletBoldFlushChar"/>
    <w:qFormat/>
    <w:rsid w:val="002B5FD8"/>
    <w:pPr>
      <w:ind w:left="216"/>
    </w:pPr>
  </w:style>
  <w:style w:type="character" w:customStyle="1" w:styleId="TableText10BulletBoldFlushChar">
    <w:name w:val="Table Text 10 Bullet Bold Flush Char"/>
    <w:basedOn w:val="TableText10BulletBoldChar"/>
    <w:link w:val="TableText10BulletBoldFlush"/>
    <w:rsid w:val="002B5FD8"/>
    <w:rPr>
      <w:rFonts w:ascii="Arial" w:hAnsi="Arial"/>
      <w:b/>
    </w:rPr>
  </w:style>
  <w:style w:type="paragraph" w:customStyle="1" w:styleId="TableText10BulletLevel2">
    <w:name w:val="Table Text 10 Bullet Level 2"/>
    <w:basedOn w:val="TableText10Bullet"/>
    <w:qFormat/>
    <w:rsid w:val="002B5FD8"/>
    <w:pPr>
      <w:ind w:left="792" w:hanging="216"/>
    </w:pPr>
  </w:style>
  <w:style w:type="paragraph" w:customStyle="1" w:styleId="TableText10Glossary">
    <w:name w:val="Table Text 10 Glossary"/>
    <w:basedOn w:val="TableText10"/>
    <w:next w:val="TableText10"/>
    <w:link w:val="TableText10GlossaryChar"/>
    <w:qFormat/>
    <w:rsid w:val="002B5FD8"/>
  </w:style>
  <w:style w:type="character" w:customStyle="1" w:styleId="TableText10GlossaryChar">
    <w:name w:val="Table Text 10 Glossary Char"/>
    <w:basedOn w:val="TableText10Char"/>
    <w:link w:val="TableText10Glossary"/>
    <w:qFormat/>
    <w:rsid w:val="002B5FD8"/>
    <w:rPr>
      <w:rFonts w:ascii="Calibri" w:hAnsi="Calibri"/>
    </w:rPr>
  </w:style>
  <w:style w:type="paragraph" w:customStyle="1" w:styleId="TableText10HeaderLeft">
    <w:name w:val="Table Text 10 Header Left"/>
    <w:basedOn w:val="Normal"/>
    <w:link w:val="TableText10HeaderLeftChar"/>
    <w:uiPriority w:val="99"/>
    <w:rsid w:val="002B5FD8"/>
    <w:pPr>
      <w:keepNext/>
      <w:spacing w:before="120" w:after="120"/>
    </w:pPr>
    <w:rPr>
      <w:rFonts w:ascii="Arial" w:hAnsi="Arial"/>
      <w:b/>
    </w:rPr>
  </w:style>
  <w:style w:type="character" w:customStyle="1" w:styleId="TableText10HeaderLeftChar">
    <w:name w:val="Table Text 10 Header Left Char"/>
    <w:basedOn w:val="DefaultParagraphFont"/>
    <w:link w:val="TableText10HeaderLeft"/>
    <w:uiPriority w:val="99"/>
    <w:rsid w:val="002B5FD8"/>
    <w:rPr>
      <w:rFonts w:ascii="Arial" w:hAnsi="Arial"/>
      <w:b/>
    </w:rPr>
  </w:style>
  <w:style w:type="paragraph" w:customStyle="1" w:styleId="TableText10Indent">
    <w:name w:val="Table Text 10 Indent"/>
    <w:basedOn w:val="TableText10"/>
    <w:link w:val="TableText10IndentChar"/>
    <w:uiPriority w:val="99"/>
    <w:rsid w:val="002B5FD8"/>
    <w:pPr>
      <w:ind w:left="144"/>
    </w:pPr>
  </w:style>
  <w:style w:type="character" w:customStyle="1" w:styleId="TableText10IndentChar">
    <w:name w:val="Table Text 10 Indent Char"/>
    <w:basedOn w:val="TableText10Char"/>
    <w:link w:val="TableText10Indent"/>
    <w:uiPriority w:val="99"/>
    <w:locked/>
    <w:rsid w:val="002B5FD8"/>
    <w:rPr>
      <w:rFonts w:ascii="Calibri" w:hAnsi="Calibri"/>
    </w:rPr>
  </w:style>
  <w:style w:type="paragraph" w:customStyle="1" w:styleId="TableText10Italic">
    <w:name w:val="Table Text 10 Italic"/>
    <w:basedOn w:val="TableText10"/>
    <w:link w:val="TableText10ItalicChar"/>
    <w:uiPriority w:val="99"/>
    <w:rsid w:val="002B5FD8"/>
    <w:rPr>
      <w:i/>
      <w:iCs/>
    </w:rPr>
  </w:style>
  <w:style w:type="character" w:customStyle="1" w:styleId="TableText10ItalicChar">
    <w:name w:val="Table Text 10 Italic Char"/>
    <w:basedOn w:val="TableText10Char"/>
    <w:link w:val="TableText10Italic"/>
    <w:uiPriority w:val="99"/>
    <w:locked/>
    <w:rsid w:val="002B5FD8"/>
    <w:rPr>
      <w:rFonts w:ascii="Calibri" w:hAnsi="Calibri"/>
      <w:i/>
      <w:iCs/>
    </w:rPr>
  </w:style>
  <w:style w:type="paragraph" w:customStyle="1" w:styleId="TableText10NoSpace">
    <w:name w:val="Table Text 10 No Space"/>
    <w:link w:val="TableText10NoSpaceChar"/>
    <w:uiPriority w:val="99"/>
    <w:rsid w:val="008073E5"/>
    <w:rPr>
      <w:rFonts w:asciiTheme="minorHAnsi" w:hAnsiTheme="minorHAnsi"/>
      <w:szCs w:val="24"/>
    </w:rPr>
  </w:style>
  <w:style w:type="character" w:customStyle="1" w:styleId="TableText10NoSpaceChar">
    <w:name w:val="Table Text 10 No Space Char"/>
    <w:basedOn w:val="DefaultParagraphFont"/>
    <w:link w:val="TableText10NoSpace"/>
    <w:uiPriority w:val="99"/>
    <w:locked/>
    <w:rsid w:val="008073E5"/>
    <w:rPr>
      <w:rFonts w:asciiTheme="minorHAnsi" w:hAnsiTheme="minorHAnsi"/>
      <w:szCs w:val="24"/>
    </w:rPr>
  </w:style>
  <w:style w:type="paragraph" w:customStyle="1" w:styleId="TableText10Number">
    <w:name w:val="Table Text 10 Number"/>
    <w:basedOn w:val="TableText10"/>
    <w:link w:val="TableText10NumberChar"/>
    <w:uiPriority w:val="99"/>
    <w:rsid w:val="002B5FD8"/>
    <w:pPr>
      <w:numPr>
        <w:numId w:val="3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2B5FD8"/>
    <w:rPr>
      <w:rFonts w:ascii="Arial" w:hAnsi="Arial"/>
      <w:szCs w:val="24"/>
    </w:rPr>
  </w:style>
  <w:style w:type="paragraph" w:customStyle="1" w:styleId="TableText10NumberLetter">
    <w:name w:val="Table Text 10 Number Letter"/>
    <w:basedOn w:val="TableText10Number"/>
    <w:qFormat/>
    <w:rsid w:val="002B5FD8"/>
    <w:pPr>
      <w:keepNext/>
      <w:numPr>
        <w:numId w:val="3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2B5FD8"/>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2B5FD8"/>
    <w:rPr>
      <w:rFonts w:ascii="Arial" w:hAnsi="Arial"/>
    </w:rPr>
  </w:style>
  <w:style w:type="paragraph" w:customStyle="1" w:styleId="TableText10Right">
    <w:name w:val="Table Text 10 Right"/>
    <w:basedOn w:val="TableText10"/>
    <w:link w:val="TableText10RightChar"/>
    <w:uiPriority w:val="99"/>
    <w:rsid w:val="002B5FD8"/>
    <w:pPr>
      <w:jc w:val="right"/>
    </w:pPr>
  </w:style>
  <w:style w:type="character" w:customStyle="1" w:styleId="TableText10RightChar">
    <w:name w:val="Table Text 10 Right Char"/>
    <w:basedOn w:val="TableText10Char"/>
    <w:link w:val="TableText10Right"/>
    <w:uiPriority w:val="99"/>
    <w:locked/>
    <w:rsid w:val="002B5FD8"/>
    <w:rPr>
      <w:rFonts w:ascii="Calibri" w:hAnsi="Calibri"/>
    </w:rPr>
  </w:style>
  <w:style w:type="paragraph" w:customStyle="1" w:styleId="TableText8">
    <w:name w:val="Table Text 8"/>
    <w:link w:val="TableText8Char"/>
    <w:uiPriority w:val="99"/>
    <w:rsid w:val="002B5FD8"/>
    <w:rPr>
      <w:rFonts w:ascii="Arial" w:hAnsi="Arial"/>
      <w:sz w:val="16"/>
      <w:szCs w:val="24"/>
    </w:rPr>
  </w:style>
  <w:style w:type="character" w:customStyle="1" w:styleId="TableText8Char">
    <w:name w:val="Table Text 8 Char"/>
    <w:basedOn w:val="DefaultParagraphFont"/>
    <w:link w:val="TableText8"/>
    <w:uiPriority w:val="99"/>
    <w:locked/>
    <w:rsid w:val="002B5FD8"/>
    <w:rPr>
      <w:rFonts w:ascii="Arial" w:hAnsi="Arial"/>
      <w:sz w:val="16"/>
      <w:szCs w:val="24"/>
    </w:rPr>
  </w:style>
  <w:style w:type="paragraph" w:customStyle="1" w:styleId="TableText8Bold">
    <w:name w:val="Table Text 8 Bold"/>
    <w:basedOn w:val="TableText8"/>
    <w:next w:val="TableText8"/>
    <w:link w:val="TableText8BoldChar"/>
    <w:uiPriority w:val="99"/>
    <w:rsid w:val="002B5FD8"/>
    <w:rPr>
      <w:b/>
    </w:rPr>
  </w:style>
  <w:style w:type="character" w:customStyle="1" w:styleId="TableText8BoldChar">
    <w:name w:val="Table Text 8 Bold Char"/>
    <w:basedOn w:val="DefaultParagraphFont"/>
    <w:link w:val="TableText8Bold"/>
    <w:uiPriority w:val="99"/>
    <w:locked/>
    <w:rsid w:val="002B5FD8"/>
    <w:rPr>
      <w:rFonts w:ascii="Arial" w:hAnsi="Arial"/>
      <w:b/>
      <w:sz w:val="16"/>
      <w:szCs w:val="24"/>
    </w:rPr>
  </w:style>
  <w:style w:type="paragraph" w:customStyle="1" w:styleId="TableText8Bullet">
    <w:name w:val="Table Text 8 Bullet"/>
    <w:basedOn w:val="TableText8"/>
    <w:link w:val="TableText8BulletChar"/>
    <w:uiPriority w:val="99"/>
    <w:rsid w:val="002B5FD8"/>
    <w:pPr>
      <w:numPr>
        <w:numId w:val="38"/>
      </w:numPr>
    </w:pPr>
  </w:style>
  <w:style w:type="character" w:customStyle="1" w:styleId="TableText8BulletChar">
    <w:name w:val="Table Text 8 Bullet Char"/>
    <w:basedOn w:val="DefaultParagraphFont"/>
    <w:link w:val="TableText8Bullet"/>
    <w:uiPriority w:val="99"/>
    <w:locked/>
    <w:rsid w:val="002B5FD8"/>
    <w:rPr>
      <w:rFonts w:ascii="Arial" w:hAnsi="Arial"/>
      <w:sz w:val="16"/>
      <w:szCs w:val="24"/>
    </w:rPr>
  </w:style>
  <w:style w:type="paragraph" w:customStyle="1" w:styleId="TableText8Glossary">
    <w:name w:val="Table Text 8 Glossary"/>
    <w:basedOn w:val="TableText8"/>
    <w:next w:val="TableText8"/>
    <w:link w:val="TableText8GlossaryChar"/>
    <w:qFormat/>
    <w:rsid w:val="002B5FD8"/>
  </w:style>
  <w:style w:type="character" w:customStyle="1" w:styleId="TableText8GlossaryChar">
    <w:name w:val="Table Text 8 Glossary Char"/>
    <w:basedOn w:val="TableText10Char"/>
    <w:link w:val="TableText8Glossary"/>
    <w:rsid w:val="002B5FD8"/>
    <w:rPr>
      <w:rFonts w:ascii="Calibri" w:hAnsi="Calibri"/>
      <w:sz w:val="16"/>
      <w:szCs w:val="24"/>
    </w:rPr>
  </w:style>
  <w:style w:type="paragraph" w:customStyle="1" w:styleId="TableText8Italic">
    <w:name w:val="Table Text 8 Italic"/>
    <w:basedOn w:val="TableText8"/>
    <w:next w:val="TableText8"/>
    <w:link w:val="TableText8ItalicChar"/>
    <w:uiPriority w:val="99"/>
    <w:rsid w:val="002B5FD8"/>
    <w:rPr>
      <w:i/>
    </w:rPr>
  </w:style>
  <w:style w:type="character" w:customStyle="1" w:styleId="TableText8ItalicChar">
    <w:name w:val="Table Text 8 Italic Char"/>
    <w:basedOn w:val="TableText8Char"/>
    <w:link w:val="TableText8Italic"/>
    <w:uiPriority w:val="99"/>
    <w:locked/>
    <w:rsid w:val="002B5FD8"/>
    <w:rPr>
      <w:rFonts w:ascii="Arial" w:hAnsi="Arial"/>
      <w:i/>
      <w:sz w:val="16"/>
      <w:szCs w:val="24"/>
    </w:rPr>
  </w:style>
  <w:style w:type="paragraph" w:customStyle="1" w:styleId="TableText8Number">
    <w:name w:val="Table Text 8 Number"/>
    <w:basedOn w:val="TableText8"/>
    <w:link w:val="TableText8NumberChar"/>
    <w:uiPriority w:val="99"/>
    <w:rsid w:val="002B5FD8"/>
    <w:pPr>
      <w:numPr>
        <w:numId w:val="39"/>
      </w:numPr>
    </w:pPr>
  </w:style>
  <w:style w:type="character" w:customStyle="1" w:styleId="TableText8NumberChar">
    <w:name w:val="Table Text 8 Number Char"/>
    <w:basedOn w:val="DefaultParagraphFont"/>
    <w:link w:val="TableText8Number"/>
    <w:uiPriority w:val="99"/>
    <w:locked/>
    <w:rsid w:val="002B5FD8"/>
    <w:rPr>
      <w:rFonts w:ascii="Arial" w:hAnsi="Arial"/>
      <w:sz w:val="16"/>
      <w:szCs w:val="24"/>
    </w:rPr>
  </w:style>
  <w:style w:type="paragraph" w:styleId="Caption">
    <w:name w:val="caption"/>
    <w:basedOn w:val="Normal"/>
    <w:next w:val="Normal"/>
    <w:link w:val="CaptionChar"/>
    <w:uiPriority w:val="35"/>
    <w:qFormat/>
    <w:rsid w:val="00BA46E6"/>
    <w:pPr>
      <w:keepNext/>
      <w:spacing w:before="120"/>
    </w:pPr>
    <w:rPr>
      <w:rFonts w:ascii="Calibri" w:hAnsi="Calibri"/>
      <w:b/>
      <w:bCs/>
      <w:sz w:val="22"/>
    </w:rPr>
  </w:style>
  <w:style w:type="character" w:customStyle="1" w:styleId="CaptionChar">
    <w:name w:val="Caption Char"/>
    <w:link w:val="Caption"/>
    <w:uiPriority w:val="35"/>
    <w:locked/>
    <w:rsid w:val="00BA46E6"/>
    <w:rPr>
      <w:rFonts w:ascii="Calibri" w:hAnsi="Calibri"/>
      <w:b/>
      <w:bCs/>
      <w:sz w:val="22"/>
    </w:rPr>
  </w:style>
  <w:style w:type="paragraph" w:customStyle="1" w:styleId="FigureCaption">
    <w:name w:val="Figure Caption"/>
    <w:basedOn w:val="Caption"/>
    <w:next w:val="BodyText"/>
    <w:uiPriority w:val="99"/>
    <w:rsid w:val="00121E63"/>
    <w:pPr>
      <w:keepNext w:val="0"/>
      <w:widowControl w:val="0"/>
      <w:spacing w:before="0" w:after="300"/>
      <w:jc w:val="center"/>
    </w:pPr>
    <w:rPr>
      <w:rFonts w:eastAsia="Batang"/>
      <w:szCs w:val="24"/>
    </w:rPr>
  </w:style>
  <w:style w:type="paragraph" w:customStyle="1" w:styleId="BodyTextBullet">
    <w:name w:val="Body Text Bullet"/>
    <w:basedOn w:val="BodyText"/>
    <w:link w:val="BodyTextBulletChar"/>
    <w:uiPriority w:val="99"/>
    <w:rsid w:val="0016358D"/>
    <w:pPr>
      <w:numPr>
        <w:numId w:val="40"/>
      </w:numPr>
      <w:spacing w:before="20" w:after="60"/>
      <w:ind w:left="648"/>
    </w:pPr>
  </w:style>
  <w:style w:type="character" w:customStyle="1" w:styleId="BodyTextBulletChar">
    <w:name w:val="Body Text Bullet Char"/>
    <w:basedOn w:val="DefaultParagraphFont"/>
    <w:link w:val="BodyTextBullet"/>
    <w:uiPriority w:val="99"/>
    <w:locked/>
    <w:rsid w:val="0016358D"/>
    <w:rPr>
      <w:rFonts w:ascii="Calibri" w:hAnsi="Calibri"/>
      <w:sz w:val="22"/>
    </w:rPr>
  </w:style>
  <w:style w:type="paragraph" w:customStyle="1" w:styleId="BodyTextBulletLevel2">
    <w:name w:val="Body Text Bullet Level 2"/>
    <w:basedOn w:val="BodyTextBullet"/>
    <w:link w:val="BodyTextBulletLevel2Char"/>
    <w:uiPriority w:val="99"/>
    <w:rsid w:val="0016358D"/>
    <w:pPr>
      <w:numPr>
        <w:numId w:val="42"/>
      </w:numPr>
      <w:ind w:left="936"/>
    </w:pPr>
    <w:rPr>
      <w:lang w:eastAsia="ar-SA"/>
    </w:rPr>
  </w:style>
  <w:style w:type="character" w:customStyle="1" w:styleId="BodyTextBulletLevel2Char">
    <w:name w:val="Body Text Bullet Level 2 Char"/>
    <w:basedOn w:val="BodyTextBulletChar"/>
    <w:link w:val="BodyTextBulletLevel2"/>
    <w:uiPriority w:val="99"/>
    <w:locked/>
    <w:rsid w:val="0016358D"/>
    <w:rPr>
      <w:rFonts w:ascii="Calibri" w:hAnsi="Calibri"/>
      <w:sz w:val="22"/>
      <w:lang w:eastAsia="ar-SA"/>
    </w:rPr>
  </w:style>
  <w:style w:type="paragraph" w:customStyle="1" w:styleId="BodyTextBulletLevel3">
    <w:name w:val="Body Text Bullet Level 3"/>
    <w:basedOn w:val="BodyTextBulletLevel2"/>
    <w:link w:val="BodyTextBulletLevel3Char"/>
    <w:qFormat/>
    <w:rsid w:val="000248F6"/>
    <w:pPr>
      <w:ind w:left="1224"/>
    </w:pPr>
  </w:style>
  <w:style w:type="character" w:customStyle="1" w:styleId="BodyTextBulletLevel3Char">
    <w:name w:val="Body Text Bullet Level 3 Char"/>
    <w:basedOn w:val="BodyTextBulletLevel2Char"/>
    <w:link w:val="BodyTextBulletLevel3"/>
    <w:rsid w:val="000248F6"/>
    <w:rPr>
      <w:rFonts w:ascii="Calibri" w:hAnsi="Calibri"/>
      <w:sz w:val="22"/>
      <w:lang w:eastAsia="ar-SA"/>
    </w:rPr>
  </w:style>
  <w:style w:type="paragraph" w:customStyle="1" w:styleId="BodyTextNoSpace">
    <w:name w:val="Body Text No Space"/>
    <w:basedOn w:val="Normal"/>
    <w:link w:val="BodyTextNoSpaceChar"/>
    <w:qFormat/>
    <w:rsid w:val="0058232E"/>
    <w:rPr>
      <w:rFonts w:asciiTheme="minorHAnsi" w:hAnsiTheme="minorHAnsi"/>
      <w:bCs/>
      <w:sz w:val="22"/>
    </w:rPr>
  </w:style>
  <w:style w:type="character" w:customStyle="1" w:styleId="BodyTextNoSpaceChar">
    <w:name w:val="Body Text No Space Char"/>
    <w:basedOn w:val="DefaultParagraphFont"/>
    <w:link w:val="BodyTextNoSpace"/>
    <w:rsid w:val="0058232E"/>
    <w:rPr>
      <w:rFonts w:asciiTheme="minorHAnsi" w:hAnsiTheme="minorHAnsi"/>
      <w:bCs/>
      <w:sz w:val="22"/>
    </w:rPr>
  </w:style>
  <w:style w:type="paragraph" w:customStyle="1" w:styleId="LetterDateLeft">
    <w:name w:val="Letter Date Left"/>
    <w:basedOn w:val="BodyText"/>
    <w:next w:val="BodyText"/>
    <w:link w:val="LetterDateLeftChar"/>
    <w:qFormat/>
    <w:rsid w:val="00DB5E27"/>
    <w:pPr>
      <w:spacing w:after="240"/>
    </w:pPr>
  </w:style>
  <w:style w:type="paragraph" w:customStyle="1" w:styleId="LetterReturnAddressLeft">
    <w:name w:val="Letter Return Address Left"/>
    <w:basedOn w:val="BodyText"/>
    <w:link w:val="LetterReturnAddressLeftChar"/>
    <w:qFormat/>
    <w:rsid w:val="00882B83"/>
    <w:pPr>
      <w:spacing w:before="0" w:after="0"/>
    </w:pPr>
  </w:style>
  <w:style w:type="character" w:customStyle="1" w:styleId="LetterDateLeftChar">
    <w:name w:val="Letter Date Left Char"/>
    <w:basedOn w:val="BodyTextChar"/>
    <w:link w:val="LetterDateLeft"/>
    <w:rsid w:val="00DB5E27"/>
    <w:rPr>
      <w:rFonts w:ascii="Calibri" w:hAnsi="Calibri"/>
      <w:sz w:val="22"/>
    </w:rPr>
  </w:style>
  <w:style w:type="paragraph" w:customStyle="1" w:styleId="LetterReturnAddressLeftLastLine">
    <w:name w:val="Letter Return Address Left Last Line"/>
    <w:basedOn w:val="LetterReturnAddressLeft"/>
    <w:next w:val="BodyText"/>
    <w:link w:val="LetterReturnAddressLeftLastLineChar"/>
    <w:qFormat/>
    <w:rsid w:val="00805C49"/>
    <w:pPr>
      <w:spacing w:after="240"/>
    </w:pPr>
  </w:style>
  <w:style w:type="character" w:customStyle="1" w:styleId="LetterReturnAddressLeftChar">
    <w:name w:val="Letter Return Address Left Char"/>
    <w:basedOn w:val="BodyTextChar"/>
    <w:link w:val="LetterReturnAddressLeft"/>
    <w:rsid w:val="00882B83"/>
    <w:rPr>
      <w:rFonts w:ascii="Calibri" w:hAnsi="Calibri"/>
      <w:sz w:val="22"/>
    </w:rPr>
  </w:style>
  <w:style w:type="paragraph" w:customStyle="1" w:styleId="LetterRecipientAddressLeft">
    <w:name w:val="Letter Recipient Address Left"/>
    <w:basedOn w:val="LetterReturnAddressLeft"/>
    <w:link w:val="LetterRecipientAddressLeftChar"/>
    <w:qFormat/>
    <w:rsid w:val="005D164E"/>
  </w:style>
  <w:style w:type="character" w:customStyle="1" w:styleId="LetterReturnAddressLeftLastLineChar">
    <w:name w:val="Letter Return Address Left Last Line Char"/>
    <w:basedOn w:val="LetterReturnAddressLeftChar"/>
    <w:link w:val="LetterReturnAddressLeftLastLine"/>
    <w:rsid w:val="00805C49"/>
    <w:rPr>
      <w:rFonts w:ascii="Calibri" w:hAnsi="Calibri"/>
      <w:sz w:val="22"/>
    </w:rPr>
  </w:style>
  <w:style w:type="paragraph" w:customStyle="1" w:styleId="LetterRecipientAddressLeftLast">
    <w:name w:val="Letter Recipient Address Left Last"/>
    <w:basedOn w:val="LetterReturnAddressLeftLastLine"/>
    <w:next w:val="BodyText"/>
    <w:link w:val="LetterRecipientAddressLeftLastChar"/>
    <w:qFormat/>
    <w:rsid w:val="00031C7E"/>
  </w:style>
  <w:style w:type="character" w:customStyle="1" w:styleId="LetterRecipientAddressLeftChar">
    <w:name w:val="Letter Recipient Address Left Char"/>
    <w:basedOn w:val="LetterReturnAddressLeftChar"/>
    <w:link w:val="LetterRecipientAddressLeft"/>
    <w:rsid w:val="005D164E"/>
    <w:rPr>
      <w:rFonts w:ascii="Calibri" w:hAnsi="Calibri"/>
      <w:sz w:val="22"/>
    </w:rPr>
  </w:style>
  <w:style w:type="paragraph" w:customStyle="1" w:styleId="LetterGreeting">
    <w:name w:val="Letter Greeting"/>
    <w:basedOn w:val="BodyText"/>
    <w:next w:val="BodyText"/>
    <w:link w:val="LetterGreetingChar"/>
    <w:qFormat/>
    <w:rsid w:val="00BE20DA"/>
    <w:pPr>
      <w:spacing w:after="240"/>
    </w:pPr>
  </w:style>
  <w:style w:type="character" w:customStyle="1" w:styleId="LetterRecipientAddressLeftLastChar">
    <w:name w:val="Letter Recipient Address Left Last Char"/>
    <w:basedOn w:val="LetterReturnAddressLeftLastLineChar"/>
    <w:link w:val="LetterRecipientAddressLeftLast"/>
    <w:rsid w:val="00031C7E"/>
    <w:rPr>
      <w:rFonts w:ascii="Calibri" w:hAnsi="Calibri"/>
      <w:sz w:val="22"/>
    </w:rPr>
  </w:style>
  <w:style w:type="paragraph" w:customStyle="1" w:styleId="ElectronicSignature">
    <w:name w:val="Electronic Signature"/>
    <w:basedOn w:val="Normal"/>
    <w:link w:val="ElectronicSignatureChar"/>
    <w:qFormat/>
    <w:rsid w:val="00267D3D"/>
    <w:pPr>
      <w:spacing w:before="120" w:after="120"/>
    </w:pPr>
    <w:rPr>
      <w:rFonts w:ascii="Lucida Handwriting" w:hAnsi="Lucida Handwriting"/>
    </w:rPr>
  </w:style>
  <w:style w:type="character" w:customStyle="1" w:styleId="LetterGreetingChar">
    <w:name w:val="Letter Greeting Char"/>
    <w:basedOn w:val="BodyTextChar"/>
    <w:link w:val="LetterGreeting"/>
    <w:rsid w:val="00BE20DA"/>
    <w:rPr>
      <w:rFonts w:ascii="Calibri" w:hAnsi="Calibri"/>
      <w:sz w:val="22"/>
    </w:rPr>
  </w:style>
  <w:style w:type="paragraph" w:customStyle="1" w:styleId="ElectronicSignatureText">
    <w:name w:val="Electronic Signature Text"/>
    <w:basedOn w:val="Normal"/>
    <w:link w:val="ElectronicSignatureTextChar"/>
    <w:uiPriority w:val="99"/>
    <w:rsid w:val="007C4A1B"/>
    <w:pPr>
      <w:pBdr>
        <w:top w:val="dashed" w:sz="4" w:space="1" w:color="auto"/>
      </w:pBdr>
    </w:pPr>
    <w:rPr>
      <w:rFonts w:asciiTheme="minorHAnsi" w:hAnsiTheme="minorHAnsi"/>
    </w:rPr>
  </w:style>
  <w:style w:type="character" w:customStyle="1" w:styleId="ElectronicSignatureTextChar">
    <w:name w:val="Electronic Signature Text Char"/>
    <w:basedOn w:val="DefaultParagraphFont"/>
    <w:link w:val="ElectronicSignatureText"/>
    <w:uiPriority w:val="99"/>
    <w:rsid w:val="007C4A1B"/>
    <w:rPr>
      <w:rFonts w:asciiTheme="minorHAnsi" w:hAnsiTheme="minorHAnsi"/>
    </w:rPr>
  </w:style>
  <w:style w:type="character" w:customStyle="1" w:styleId="ElectronicSignatureChar">
    <w:name w:val="Electronic Signature Char"/>
    <w:basedOn w:val="DefaultParagraphFont"/>
    <w:link w:val="ElectronicSignature"/>
    <w:rsid w:val="00267D3D"/>
    <w:rPr>
      <w:rFonts w:ascii="Lucida Handwriting" w:hAnsi="Lucida Handwriting"/>
    </w:rPr>
  </w:style>
  <w:style w:type="paragraph" w:customStyle="1" w:styleId="ElectronicSignature2">
    <w:name w:val="Electronic Signature 2"/>
    <w:basedOn w:val="BodyText"/>
    <w:link w:val="ElectronicSignature2Char"/>
    <w:qFormat/>
    <w:rsid w:val="008B2AB3"/>
    <w:rPr>
      <w:rFonts w:ascii="Baguet Script" w:hAnsi="Baguet Script"/>
    </w:rPr>
  </w:style>
  <w:style w:type="paragraph" w:customStyle="1" w:styleId="ElectronicSignature3">
    <w:name w:val="Electronic Signature 3"/>
    <w:basedOn w:val="ElectronicSignature2"/>
    <w:next w:val="BodyText"/>
    <w:link w:val="ElectronicSignature3Char"/>
    <w:qFormat/>
    <w:rsid w:val="008F33D5"/>
    <w:rPr>
      <w:rFonts w:ascii="Bradley Hand ITC" w:hAnsi="Bradley Hand ITC"/>
    </w:rPr>
  </w:style>
  <w:style w:type="character" w:customStyle="1" w:styleId="ElectronicSignature2Char">
    <w:name w:val="Electronic Signature 2 Char"/>
    <w:basedOn w:val="BodyTextChar"/>
    <w:link w:val="ElectronicSignature2"/>
    <w:rsid w:val="008B2AB3"/>
    <w:rPr>
      <w:rFonts w:ascii="Baguet Script" w:hAnsi="Baguet Script"/>
      <w:sz w:val="22"/>
    </w:rPr>
  </w:style>
  <w:style w:type="paragraph" w:customStyle="1" w:styleId="ElectronicSignature4">
    <w:name w:val="Electronic Signature 4"/>
    <w:basedOn w:val="ElectronicSignature3"/>
    <w:next w:val="BodyText"/>
    <w:link w:val="ElectronicSignature4Char"/>
    <w:qFormat/>
    <w:rsid w:val="00BA46E6"/>
    <w:rPr>
      <w:rFonts w:ascii="Blackadder ITC" w:hAnsi="Blackadder ITC"/>
      <w:sz w:val="24"/>
    </w:rPr>
  </w:style>
  <w:style w:type="character" w:customStyle="1" w:styleId="ElectronicSignature3Char">
    <w:name w:val="Electronic Signature 3 Char"/>
    <w:basedOn w:val="ElectronicSignature2Char"/>
    <w:link w:val="ElectronicSignature3"/>
    <w:rsid w:val="008F33D5"/>
    <w:rPr>
      <w:rFonts w:ascii="Bradley Hand ITC" w:hAnsi="Bradley Hand ITC"/>
      <w:sz w:val="22"/>
    </w:rPr>
  </w:style>
  <w:style w:type="paragraph" w:customStyle="1" w:styleId="ElectronicSignature6">
    <w:name w:val="Electronic Signature 6"/>
    <w:basedOn w:val="ElectronicSignature"/>
    <w:next w:val="BodyText"/>
    <w:link w:val="ElectronicSignature6Char"/>
    <w:qFormat/>
    <w:rsid w:val="00BA46E6"/>
    <w:rPr>
      <w:rFonts w:ascii="Pristina" w:hAnsi="Pristina"/>
      <w:sz w:val="22"/>
    </w:rPr>
  </w:style>
  <w:style w:type="character" w:customStyle="1" w:styleId="ElectronicSignature4Char">
    <w:name w:val="Electronic Signature 4 Char"/>
    <w:basedOn w:val="ElectronicSignature3Char"/>
    <w:link w:val="ElectronicSignature4"/>
    <w:rsid w:val="00BA46E6"/>
    <w:rPr>
      <w:rFonts w:ascii="Blackadder ITC" w:hAnsi="Blackadder ITC"/>
      <w:sz w:val="24"/>
    </w:rPr>
  </w:style>
  <w:style w:type="paragraph" w:customStyle="1" w:styleId="ElectronicSignature5">
    <w:name w:val="Electronic Signature 5"/>
    <w:basedOn w:val="ElectronicSignature6"/>
    <w:next w:val="BodyText"/>
    <w:link w:val="ElectronicSignature5Char"/>
    <w:qFormat/>
    <w:rsid w:val="00BA46E6"/>
    <w:rPr>
      <w:rFonts w:ascii="Viner Hand ITC" w:hAnsi="Viner Hand ITC"/>
      <w:sz w:val="20"/>
    </w:rPr>
  </w:style>
  <w:style w:type="character" w:customStyle="1" w:styleId="ElectronicSignature6Char">
    <w:name w:val="Electronic Signature 6 Char"/>
    <w:basedOn w:val="ElectronicSignatureChar"/>
    <w:link w:val="ElectronicSignature6"/>
    <w:rsid w:val="00BA46E6"/>
    <w:rPr>
      <w:rFonts w:ascii="Pristina" w:hAnsi="Pristina"/>
      <w:sz w:val="22"/>
    </w:rPr>
  </w:style>
  <w:style w:type="paragraph" w:customStyle="1" w:styleId="ParagraphSpacer10">
    <w:name w:val="Paragraph Spacer 10"/>
    <w:basedOn w:val="BodyText"/>
    <w:next w:val="BodyText"/>
    <w:link w:val="ParagraphSpacer10Char"/>
    <w:qFormat/>
    <w:rsid w:val="00BA46E6"/>
    <w:rPr>
      <w:sz w:val="20"/>
    </w:rPr>
  </w:style>
  <w:style w:type="character" w:customStyle="1" w:styleId="ElectronicSignature5Char">
    <w:name w:val="Electronic Signature 5 Char"/>
    <w:basedOn w:val="ElectronicSignature6Char"/>
    <w:link w:val="ElectronicSignature5"/>
    <w:rsid w:val="00BA46E6"/>
    <w:rPr>
      <w:rFonts w:ascii="Viner Hand ITC" w:hAnsi="Viner Hand ITC"/>
      <w:sz w:val="22"/>
    </w:rPr>
  </w:style>
  <w:style w:type="character" w:customStyle="1" w:styleId="ParagraphSpacer10Char">
    <w:name w:val="Paragraph Spacer 10 Char"/>
    <w:basedOn w:val="BodyTextChar"/>
    <w:link w:val="ParagraphSpacer10"/>
    <w:rsid w:val="00BA46E6"/>
    <w:rPr>
      <w:rFonts w:ascii="Calibri" w:hAnsi="Calibri"/>
      <w:sz w:val="22"/>
    </w:rPr>
  </w:style>
  <w:style w:type="paragraph" w:customStyle="1" w:styleId="BodyTextItalic">
    <w:name w:val="Body Text Italic"/>
    <w:basedOn w:val="BodyText"/>
    <w:link w:val="BodyTextItalicChar"/>
    <w:qFormat/>
    <w:rsid w:val="004862C5"/>
    <w:rPr>
      <w:i/>
    </w:rPr>
  </w:style>
  <w:style w:type="character" w:customStyle="1" w:styleId="BodyTextItalicChar">
    <w:name w:val="Body Text Italic Char"/>
    <w:basedOn w:val="BodyTextChar"/>
    <w:link w:val="BodyTextItalic"/>
    <w:rsid w:val="004862C5"/>
    <w:rPr>
      <w:rFonts w:ascii="Calibri" w:hAnsi="Calibri"/>
      <w:i/>
      <w:sz w:val="22"/>
    </w:rPr>
  </w:style>
  <w:style w:type="paragraph" w:customStyle="1" w:styleId="Instruction">
    <w:name w:val="Instruction"/>
    <w:basedOn w:val="BodyText"/>
    <w:link w:val="InstructionChar"/>
    <w:qFormat/>
    <w:rsid w:val="00BA48AD"/>
    <w:pPr>
      <w:spacing w:after="240"/>
    </w:pPr>
    <w:rPr>
      <w:rFonts w:eastAsiaTheme="minorEastAsia"/>
    </w:rPr>
  </w:style>
  <w:style w:type="character" w:customStyle="1" w:styleId="InstructionChar">
    <w:name w:val="Instruction Char"/>
    <w:basedOn w:val="BodyTextChar"/>
    <w:link w:val="Instruction"/>
    <w:rsid w:val="00BA48AD"/>
    <w:rPr>
      <w:rFonts w:ascii="Calibri" w:hAnsi="Calibri" w:eastAsiaTheme="minorEastAsia"/>
      <w:sz w:val="22"/>
    </w:rPr>
  </w:style>
  <w:style w:type="character" w:styleId="PlaceholderText">
    <w:name w:val="Placeholder Text"/>
    <w:basedOn w:val="DefaultParagraphFont"/>
    <w:uiPriority w:val="99"/>
    <w:semiHidden/>
    <w:rsid w:val="00BA48AD"/>
    <w:rPr>
      <w:color w:val="666666"/>
    </w:rPr>
  </w:style>
  <w:style w:type="character" w:customStyle="1" w:styleId="normaltextrun">
    <w:name w:val="normaltextrun"/>
    <w:basedOn w:val="DefaultParagraphFont"/>
    <w:rsid w:val="00B46291"/>
  </w:style>
  <w:style w:type="character" w:customStyle="1" w:styleId="eop">
    <w:name w:val="eop"/>
    <w:basedOn w:val="DefaultParagraphFont"/>
    <w:rsid w:val="00B46291"/>
  </w:style>
  <w:style w:type="paragraph" w:customStyle="1" w:styleId="paragraph">
    <w:name w:val="paragraph"/>
    <w:basedOn w:val="Normal"/>
    <w:rsid w:val="00B46291"/>
    <w:pPr>
      <w:spacing w:before="100" w:beforeAutospacing="1" w:after="100" w:afterAutospacing="1"/>
    </w:pPr>
    <w:rPr>
      <w:sz w:val="24"/>
      <w:szCs w:val="24"/>
    </w:rPr>
  </w:style>
  <w:style w:type="paragraph" w:customStyle="1" w:styleId="ParagraphSpacer6">
    <w:name w:val="Paragraph Spacer 6"/>
    <w:basedOn w:val="ParagraphSpacer10"/>
    <w:qFormat/>
    <w:rsid w:val="000F5402"/>
    <w:rPr>
      <w:rFonts w:eastAsiaTheme="minorEastAsia"/>
      <w:sz w:val="12"/>
    </w:rPr>
  </w:style>
  <w:style w:type="character" w:styleId="UnresolvedMention">
    <w:name w:val="Unresolved Mention"/>
    <w:basedOn w:val="DefaultParagraphFont"/>
    <w:uiPriority w:val="99"/>
    <w:semiHidden/>
    <w:unhideWhenUsed/>
    <w:rsid w:val="00621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1\woods\LOCALS~1\Temp\NCQA%20Memo%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d6739e1-9fa9-47bb-b2a4-78af15c09d72">
      <Terms xmlns="http://schemas.microsoft.com/office/infopath/2007/PartnerControls"/>
    </lcf76f155ced4ddcb4097134ff3c332f>
    <TaxCatchAll xmlns="73a5122f-a0fa-48ee-a163-4e57e6ee4a70">
      <Value>166</Value>
    </TaxCatchAll>
    <TaxKeywordTaxHTField xmlns="73a5122f-a0fa-48ee-a163-4e57e6ee4a70">
      <Terms xmlns="http://schemas.microsoft.com/office/infopath/2007/PartnerControls">
        <TermInfo xmlns="http://schemas.microsoft.com/office/infopath/2007/PartnerControls">
          <TermName xmlns="http://schemas.microsoft.com/office/infopath/2007/PartnerControls">Quasi-QE Letter of Commitment</TermName>
          <TermId xmlns="http://schemas.microsoft.com/office/infopath/2007/PartnerControls">55ddd344-471e-4806-9f4d-cbdb67663ad8</TermId>
        </TermInfo>
      </Terms>
    </TaxKeywordTaxHTField>
    <eeb49a3377164f5c91917c2abc2a532e xmlns="ed6739e1-9fa9-47bb-b2a4-78af15c09d72">
      <Terms xmlns="http://schemas.microsoft.com/office/infopath/2007/PartnerControls"/>
    </eeb49a3377164f5c91917c2abc2a532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05DF2BCAC9F84D91AD758682BE0612" ma:contentTypeVersion="24" ma:contentTypeDescription="Create a new document." ma:contentTypeScope="" ma:versionID="5afa47ce1672f1a2a8143edda916bda5">
  <xsd:schema xmlns:xsd="http://www.w3.org/2001/XMLSchema" xmlns:xs="http://www.w3.org/2001/XMLSchema" xmlns:p="http://schemas.microsoft.com/office/2006/metadata/properties" xmlns:ns1="http://schemas.microsoft.com/sharepoint/v3" xmlns:ns2="ed6739e1-9fa9-47bb-b2a4-78af15c09d72" xmlns:ns3="73a5122f-a0fa-48ee-a163-4e57e6ee4a70" targetNamespace="http://schemas.microsoft.com/office/2006/metadata/properties" ma:root="true" ma:fieldsID="3eb8ebc1a1b19d7115bc3cd6ced8799a" ns1:_="" ns2:_="" ns3:_="">
    <xsd:import namespace="http://schemas.microsoft.com/sharepoint/v3"/>
    <xsd:import namespace="ed6739e1-9fa9-47bb-b2a4-78af15c09d72"/>
    <xsd:import namespace="73a5122f-a0fa-48ee-a163-4e57e6ee4a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eeb49a3377164f5c91917c2abc2a532e" minOccurs="0"/>
                <xsd:element ref="ns3:TaxKeywordTaxHTFiel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739e1-9fa9-47bb-b2a4-78af15c09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e6f00f8-b02d-48c9-aaea-464224f8418c" ma:termSetId="09814cd3-568e-fe90-9814-8d621ff8fb84" ma:anchorId="fba54fb3-c3e1-fe81-a776-ca4b69148c4d" ma:open="true" ma:isKeyword="false">
      <xsd:complexType>
        <xsd:sequence>
          <xsd:element ref="pc:Terms" minOccurs="0" maxOccurs="1"/>
        </xsd:sequence>
      </xsd:complexType>
    </xsd:element>
    <xsd:element name="eeb49a3377164f5c91917c2abc2a532e" ma:index="27" nillable="true" ma:taxonomy="true" ma:internalName="eeb49a3377164f5c91917c2abc2a532e" ma:taxonomyFieldName="_x0022_Requirement_x0022_" ma:displayName="Requirement" ma:default="" ma:fieldId="{eeb49a33-7716-4f5c-9191-7c2abc2a532e}" ma:taxonomyMulti="true" ma:sspId="7e6f00f8-b02d-48c9-aaea-464224f8418c" ma:termSetId="6a9b49a4-7634-4470-9bc2-d52b4bfa9af6" ma:anchorId="00000000-0000-0000-0000-000000000000"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5122f-a0fa-48ee-a163-4e57e6ee4a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dd03f27-25e4-4a63-ae63-973ef3202fcf}" ma:internalName="TaxCatchAll" ma:showField="CatchAllData" ma:web="73a5122f-a0fa-48ee-a163-4e57e6ee4a70">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7e6f00f8-b02d-48c9-aaea-464224f8418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68435-BC4A-4D7F-A0AA-A1B324CE988E}">
  <ds:schemaRefs>
    <ds:schemaRef ds:uri="http://schemas.microsoft.com/sharepoint/v3/contenttype/forms"/>
  </ds:schemaRefs>
</ds:datastoreItem>
</file>

<file path=customXml/itemProps2.xml><?xml version="1.0" encoding="utf-8"?>
<ds:datastoreItem xmlns:ds="http://schemas.openxmlformats.org/officeDocument/2006/customXml" ds:itemID="{1623EE23-0647-4452-9B8C-5EDE53431040}">
  <ds:schemaRefs>
    <ds:schemaRef ds:uri="http://schemas.microsoft.com/office/2006/metadata/properties"/>
    <ds:schemaRef ds:uri="http://schemas.microsoft.com/office/infopath/2007/PartnerControls"/>
    <ds:schemaRef ds:uri="http://schemas.microsoft.com/sharepoint/v3"/>
    <ds:schemaRef ds:uri="ed6739e1-9fa9-47bb-b2a4-78af15c09d72"/>
    <ds:schemaRef ds:uri="73a5122f-a0fa-48ee-a163-4e57e6ee4a70"/>
  </ds:schemaRefs>
</ds:datastoreItem>
</file>

<file path=customXml/itemProps3.xml><?xml version="1.0" encoding="utf-8"?>
<ds:datastoreItem xmlns:ds="http://schemas.openxmlformats.org/officeDocument/2006/customXml" ds:itemID="{4B00A618-52BE-4882-958B-430E531F3B23}">
  <ds:schemaRefs>
    <ds:schemaRef ds:uri="http://schemas.openxmlformats.org/officeDocument/2006/bibliography"/>
  </ds:schemaRefs>
</ds:datastoreItem>
</file>

<file path=customXml/itemProps4.xml><?xml version="1.0" encoding="utf-8"?>
<ds:datastoreItem xmlns:ds="http://schemas.openxmlformats.org/officeDocument/2006/customXml" ds:itemID="{C4478E5D-FF4E-414E-B8BC-C28ACBAA6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739e1-9fa9-47bb-b2a4-78af15c09d72"/>
    <ds:schemaRef ds:uri="73a5122f-a0fa-48ee-a163-4e57e6ee4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NCQA Memo .dot</Template>
  <TotalTime>0</TotalTime>
  <Pages>9</Pages>
  <Words>2158</Words>
  <Characters>12194</Characters>
  <Application>Microsoft Office Word</Application>
  <DocSecurity>0</DocSecurity>
  <Lines>451</Lines>
  <Paragraphs>318</Paragraphs>
  <ScaleCrop>false</ScaleCrop>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Quasi-QE Letter of Commitment Template</dc:title>
  <dc:subject>Quasi-QE Letter of Commitment</dc:subject>
  <dc:creator>CMS</dc:creator>
  <cp:keywords>Quasi-QE Letter of Commitment</cp:keywords>
  <dc:description>Template updated 11/07/2024.</dc:description>
  <cp:lastModifiedBy>McKenzie, Stephan (CMS/OSORA)</cp:lastModifiedBy>
  <cp:revision>4</cp:revision>
  <cp:lastPrinted>2006-03-02T16:10:00Z</cp:lastPrinted>
  <dcterms:created xsi:type="dcterms:W3CDTF">2025-11-10T18:25:00Z</dcterms:created>
  <dcterms:modified xsi:type="dcterms:W3CDTF">2026-07-07T13:51:00Z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uot;Requirement&quot;">
    <vt:lpwstr/>
  </property>
  <property fmtid="{D5CDD505-2E9C-101B-9397-08002B2CF9AE}" pid="3" name="ContentTypeId">
    <vt:lpwstr>0x0101003E05DF2BCAC9F84D91AD758682BE0612</vt:lpwstr>
  </property>
  <property fmtid="{D5CDD505-2E9C-101B-9397-08002B2CF9AE}" pid="4" name="Editor">
    <vt:lpwstr>Elizabeth Gorman</vt:lpwstr>
  </property>
  <property fmtid="{D5CDD505-2E9C-101B-9397-08002B2CF9AE}" pid="5" name="Language">
    <vt:lpwstr>English</vt:lpwstr>
  </property>
  <property fmtid="{D5CDD505-2E9C-101B-9397-08002B2CF9AE}" pid="6" name="MediaServiceImageTags">
    <vt:lpwstr/>
  </property>
  <property fmtid="{D5CDD505-2E9C-101B-9397-08002B2CF9AE}" pid="7" name="TaxKeyword">
    <vt:lpwstr>166;#Quasi-QE Letter of Commitment|55ddd344-471e-4806-9f4d-cbdb67663ad8</vt:lpwstr>
  </property>
  <property fmtid="{D5CDD505-2E9C-101B-9397-08002B2CF9AE}" pid="8" name="_x0022_Requirement_x0022_">
    <vt:lpwstr/>
  </property>
</Properties>
</file>