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A0D52" w:rsidP="00DB5E27" w14:paraId="2F61B447" w14:textId="370E2AAE">
      <w:pPr>
        <w:pStyle w:val="LetterDateLeft"/>
      </w:pPr>
      <w:r>
        <w:fldChar w:fldCharType="begin">
          <w:ffData>
            <w:name w:val="Text27"/>
            <w:enabled/>
            <w:calcOnExit w:val="0"/>
            <w:textInput>
              <w:default w:val="Month DD, YYYY"/>
            </w:textInput>
          </w:ffData>
        </w:fldChar>
      </w:r>
      <w:bookmarkStart w:id="0" w:name="Text27"/>
      <w:r>
        <w:instrText xml:space="preserve"> FORMTEXT </w:instrText>
      </w:r>
      <w:r>
        <w:fldChar w:fldCharType="separate"/>
      </w:r>
      <w:r>
        <w:rPr>
          <w:noProof/>
        </w:rPr>
        <w:t>Month DD, YYYY</w:t>
      </w:r>
      <w:r>
        <w:fldChar w:fldCharType="end"/>
      </w:r>
      <w:bookmarkEnd w:id="0"/>
    </w:p>
    <w:p w:rsidR="00E313B2" w:rsidP="00535BD7" w14:paraId="51DF8FBC" w14:textId="6820A78B">
      <w:pPr>
        <w:pStyle w:val="LetterReturnAddressLeft"/>
      </w:pPr>
      <w:r>
        <w:fldChar w:fldCharType="begin">
          <w:ffData>
            <w:name w:val="Text28"/>
            <w:enabled/>
            <w:calcOnExit w:val="0"/>
            <w:textInput>
              <w:default w:val="Point of Contact and Executive"/>
            </w:textInput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Point of Contact and Executive</w:t>
      </w:r>
      <w:r>
        <w:fldChar w:fldCharType="end"/>
      </w:r>
      <w:bookmarkEnd w:id="1"/>
    </w:p>
    <w:p w:rsidR="00E313B2" w:rsidP="00535BD7" w14:paraId="0899F23F" w14:textId="6F9E43BA">
      <w:pPr>
        <w:pStyle w:val="LetterReturnAddressLeft"/>
      </w:pPr>
      <w:r>
        <w:fldChar w:fldCharType="begin">
          <w:ffData>
            <w:name w:val="Text29"/>
            <w:enabled/>
            <w:calcOnExit w:val="0"/>
            <w:textInput>
              <w:default w:val="Entity"/>
            </w:textInput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Entity</w:t>
      </w:r>
      <w:r>
        <w:fldChar w:fldCharType="end"/>
      </w:r>
      <w:bookmarkEnd w:id="2"/>
    </w:p>
    <w:p w:rsidR="00E313B2" w:rsidP="00535BD7" w14:paraId="14EF114A" w14:textId="46902FB6">
      <w:pPr>
        <w:pStyle w:val="LetterReturnAddressLeft"/>
      </w:pPr>
      <w:r>
        <w:fldChar w:fldCharType="begin">
          <w:ffData>
            <w:name w:val="Text39"/>
            <w:enabled/>
            <w:calcOnExit w:val="0"/>
            <w:textInput>
              <w:default w:val="Address"/>
            </w:textInput>
          </w:ffData>
        </w:fldChar>
      </w:r>
      <w:bookmarkStart w:id="3" w:name="Text39"/>
      <w:r>
        <w:instrText xml:space="preserve"> FORMTEXT </w:instrText>
      </w:r>
      <w:r>
        <w:fldChar w:fldCharType="separate"/>
      </w:r>
      <w:r>
        <w:rPr>
          <w:noProof/>
        </w:rPr>
        <w:t>Address</w:t>
      </w:r>
      <w:r>
        <w:fldChar w:fldCharType="end"/>
      </w:r>
      <w:bookmarkEnd w:id="3"/>
    </w:p>
    <w:p w:rsidR="00C92F38" w:rsidP="00805C49" w14:paraId="04AAD75B" w14:textId="1DF94397">
      <w:pPr>
        <w:pStyle w:val="LetterReturnAddressLeftLastLine"/>
      </w:pPr>
      <w:r>
        <w:fldChar w:fldCharType="begin">
          <w:ffData>
            <w:name w:val="Text31"/>
            <w:enabled/>
            <w:calcOnExit w:val="0"/>
            <w:textInput>
              <w:default w:val="City, State ZIP Code"/>
            </w:textInput>
          </w:ffData>
        </w:fldChar>
      </w:r>
      <w:bookmarkStart w:id="4" w:name="Text31"/>
      <w:r>
        <w:instrText xml:space="preserve"> FORMTEXT </w:instrText>
      </w:r>
      <w:r>
        <w:fldChar w:fldCharType="separate"/>
      </w:r>
      <w:r>
        <w:rPr>
          <w:noProof/>
        </w:rPr>
        <w:t>City, State ZIP Code</w:t>
      </w:r>
      <w:r>
        <w:fldChar w:fldCharType="end"/>
      </w:r>
      <w:bookmarkEnd w:id="4"/>
    </w:p>
    <w:p w:rsidR="00AB248B" w:rsidRPr="00AB248B" w:rsidP="00AB248B" w14:paraId="3FDA8C86" w14:textId="1A632448">
      <w:pPr>
        <w:pStyle w:val="LetterAddressLeft"/>
      </w:pPr>
      <w:r w:rsidRPr="00AB248B">
        <w:t>Director, Office of Enterprise Data</w:t>
      </w:r>
      <w:r w:rsidR="004166C6">
        <w:t xml:space="preserve"> &amp; </w:t>
      </w:r>
      <w:r w:rsidRPr="00AB248B">
        <w:t>Analytics</w:t>
      </w:r>
    </w:p>
    <w:p w:rsidR="00AB248B" w:rsidRPr="00AB248B" w:rsidP="00AB248B" w14:paraId="3E4DD7B5" w14:textId="51A8E561">
      <w:pPr>
        <w:pStyle w:val="LetterAddressLeft"/>
      </w:pPr>
      <w:r w:rsidRPr="00AB248B">
        <w:t>Centers for Medicare &amp; Medicaid Services</w:t>
      </w:r>
      <w:r w:rsidR="00721488">
        <w:t xml:space="preserve"> (CMS)</w:t>
      </w:r>
    </w:p>
    <w:p w:rsidR="00AB248B" w:rsidRPr="00AB248B" w:rsidP="00AB248B" w14:paraId="4B590B3A" w14:textId="77777777">
      <w:pPr>
        <w:pStyle w:val="LetterAddressLeft"/>
      </w:pPr>
      <w:r w:rsidRPr="00AB248B">
        <w:t>7500 Security Boulevard</w:t>
      </w:r>
    </w:p>
    <w:p w:rsidR="00AB248B" w:rsidRPr="00AB248B" w:rsidP="00AB248B" w14:paraId="32108D0F" w14:textId="525897E1">
      <w:pPr>
        <w:pStyle w:val="LetterAddressLeft"/>
      </w:pPr>
      <w:r w:rsidRPr="00AB248B">
        <w:t>Mail stop:</w:t>
      </w:r>
      <w:r w:rsidR="00876548">
        <w:t xml:space="preserve"> </w:t>
      </w:r>
      <w:r w:rsidRPr="00AB248B">
        <w:t>B2-29-04</w:t>
      </w:r>
    </w:p>
    <w:p w:rsidR="00AB248B" w:rsidRPr="00AB248B" w:rsidP="00AB248B" w14:paraId="40003BE3" w14:textId="77777777">
      <w:pPr>
        <w:pStyle w:val="LetterAddressLeft"/>
      </w:pPr>
      <w:r w:rsidRPr="00AB248B">
        <w:t>Baltimore, Maryland 21244-1850</w:t>
      </w:r>
    </w:p>
    <w:p w:rsidR="00BE20DA" w:rsidRPr="007E0F6E" w:rsidP="00BE20DA" w14:paraId="73319087" w14:textId="748FBC39">
      <w:pPr>
        <w:pStyle w:val="LetterGreeting"/>
      </w:pPr>
      <w:r w:rsidRPr="007E0F6E">
        <w:t xml:space="preserve">Dear </w:t>
      </w:r>
      <w:r w:rsidRPr="007E0F6E" w:rsidR="0068078A">
        <w:t>Director</w:t>
      </w:r>
      <w:r w:rsidRPr="007E0F6E">
        <w:t>:</w:t>
      </w:r>
    </w:p>
    <w:p w:rsidR="007E0F6E" w:rsidP="00343659" w14:paraId="088FC4CA" w14:textId="5645ED15">
      <w:pPr>
        <w:pStyle w:val="BodyText"/>
      </w:pPr>
      <w:r w:rsidRPr="007E0F6E">
        <w:t xml:space="preserve">This letter is to request an extension for the release of our public performance reports as a certified Qualified Entity (QE). While we have been diligently working to publicly report within </w:t>
      </w:r>
      <w:r w:rsidR="00A40EC6">
        <w:t>[</w:t>
      </w:r>
      <w:r w:rsidR="00A40EC6">
        <w:fldChar w:fldCharType="begin">
          <w:ffData>
            <w:name w:val="Text40"/>
            <w:enabled/>
            <w:calcOnExit w:val="0"/>
            <w:textInput>
              <w:default w:val="one year of receipt of the QE Medicare data with a public reporting deadline of Month DD, YYYY"/>
            </w:textInput>
          </w:ffData>
        </w:fldChar>
      </w:r>
      <w:bookmarkStart w:id="5" w:name="Text40"/>
      <w:r w:rsidR="00A40EC6">
        <w:instrText xml:space="preserve"> FORMTEXT </w:instrText>
      </w:r>
      <w:r w:rsidR="00A40EC6">
        <w:fldChar w:fldCharType="separate"/>
      </w:r>
      <w:r w:rsidR="00A40EC6">
        <w:rPr>
          <w:noProof/>
        </w:rPr>
        <w:t>one year of receipt of the QE Medicare data with a public reporting deadline of Month DD, YYYY</w:t>
      </w:r>
      <w:r w:rsidR="00A40EC6">
        <w:fldChar w:fldCharType="end"/>
      </w:r>
      <w:bookmarkEnd w:id="5"/>
      <w:r w:rsidRPr="007E0F6E" w:rsidR="003A53D5">
        <w:t>,</w:t>
      </w:r>
      <w:r w:rsidRPr="007E0F6E" w:rsidR="00886E27">
        <w:t xml:space="preserve"> </w:t>
      </w:r>
      <w:r w:rsidRPr="007E0F6E" w:rsidR="003A53D5">
        <w:fldChar w:fldCharType="begin">
          <w:ffData>
            <w:name w:val=""/>
            <w:enabled/>
            <w:calcOnExit w:val="0"/>
            <w:textInput>
              <w:default w:val="OR our public report date of Month DD, YYYY"/>
            </w:textInput>
          </w:ffData>
        </w:fldChar>
      </w:r>
      <w:r w:rsidRPr="007E0F6E" w:rsidR="003A53D5">
        <w:instrText xml:space="preserve"> FORMTEXT </w:instrText>
      </w:r>
      <w:r w:rsidRPr="007E0F6E" w:rsidR="003A53D5">
        <w:fldChar w:fldCharType="separate"/>
      </w:r>
      <w:r w:rsidRPr="007E0F6E" w:rsidR="003A53D5">
        <w:rPr>
          <w:noProof/>
        </w:rPr>
        <w:t>OR our public report date of Month DD, YYYY</w:t>
      </w:r>
      <w:r w:rsidRPr="007E0F6E" w:rsidR="003A53D5">
        <w:fldChar w:fldCharType="end"/>
      </w:r>
      <w:r w:rsidR="00A40EC6">
        <w:t>]</w:t>
      </w:r>
      <w:r w:rsidRPr="007E0F6E" w:rsidR="00886E27">
        <w:t>,</w:t>
      </w:r>
      <w:r w:rsidRPr="007E0F6E" w:rsidR="002225F4">
        <w:t xml:space="preserve"> we discovered that we are unable to meet this goal. This is </w:t>
      </w:r>
      <w:r w:rsidRPr="007E0F6E" w:rsidR="002225F4">
        <w:fldChar w:fldCharType="begin">
          <w:ffData>
            <w:name w:val="Text41"/>
            <w:enabled/>
            <w:calcOnExit w:val="0"/>
            <w:textInput>
              <w:default w:val="QE Name"/>
            </w:textInput>
          </w:ffData>
        </w:fldChar>
      </w:r>
      <w:bookmarkStart w:id="6" w:name="Text41"/>
      <w:r w:rsidRPr="007E0F6E" w:rsidR="002225F4">
        <w:instrText xml:space="preserve"> FORMTEXT </w:instrText>
      </w:r>
      <w:r w:rsidRPr="007E0F6E" w:rsidR="002225F4">
        <w:fldChar w:fldCharType="separate"/>
      </w:r>
      <w:r w:rsidRPr="007E0F6E" w:rsidR="002225F4">
        <w:rPr>
          <w:noProof/>
        </w:rPr>
        <w:t>QE Name</w:t>
      </w:r>
      <w:r w:rsidRPr="007E0F6E" w:rsidR="002225F4">
        <w:fldChar w:fldCharType="end"/>
      </w:r>
      <w:bookmarkEnd w:id="6"/>
      <w:r w:rsidRPr="007E0F6E" w:rsidR="002225F4">
        <w:t xml:space="preserve">’s </w:t>
      </w:r>
      <w:r w:rsidRPr="007E0F6E" w:rsidR="00841966">
        <w:fldChar w:fldCharType="begin">
          <w:ffData>
            <w:name w:val="Text42"/>
            <w:enabled/>
            <w:calcOnExit w:val="0"/>
            <w:textInput>
              <w:default w:val="first, second, third, etc."/>
            </w:textInput>
          </w:ffData>
        </w:fldChar>
      </w:r>
      <w:bookmarkStart w:id="7" w:name="Text42"/>
      <w:r w:rsidRPr="007E0F6E" w:rsidR="00841966">
        <w:instrText xml:space="preserve"> FORMTEXT </w:instrText>
      </w:r>
      <w:r w:rsidRPr="007E0F6E" w:rsidR="00841966">
        <w:fldChar w:fldCharType="separate"/>
      </w:r>
      <w:r w:rsidRPr="007E0F6E" w:rsidR="00841966">
        <w:rPr>
          <w:noProof/>
        </w:rPr>
        <w:t>first, second, third, etc.</w:t>
      </w:r>
      <w:r w:rsidRPr="007E0F6E" w:rsidR="00841966">
        <w:fldChar w:fldCharType="end"/>
      </w:r>
      <w:bookmarkEnd w:id="7"/>
      <w:r w:rsidRPr="007E0F6E" w:rsidR="00841966">
        <w:t xml:space="preserve"> request for an extension. </w:t>
      </w:r>
      <w:bookmarkStart w:id="8" w:name="Text43"/>
      <w:bookmarkEnd w:id="8"/>
      <w:r w:rsidRPr="496E64B4">
        <w:rPr>
          <w:i/>
          <w:iCs/>
        </w:rPr>
        <w:t xml:space="preserve"> </w:t>
      </w:r>
      <w:r w:rsidR="00A40EC6">
        <w:t>[</w:t>
      </w:r>
      <w:r w:rsidRPr="496E64B4">
        <w:rPr>
          <w:i/>
          <w:iCs/>
        </w:rPr>
        <w:t>If QE has previously received an extension:</w:t>
      </w:r>
      <w:r>
        <w:t xml:space="preserve"> [</w:t>
      </w:r>
      <w:r w:rsidRPr="00A40EC6">
        <w:rPr>
          <w:highlight w:val="lightGray"/>
        </w:rPr>
        <w:t>QE’s Name</w:t>
      </w:r>
      <w:r>
        <w:t>]’s previous extension request was approved by CMS and extended our public reporting deadline by [</w:t>
      </w:r>
      <w:r w:rsidRPr="00A40EC6">
        <w:rPr>
          <w:highlight w:val="lightGray"/>
        </w:rPr>
        <w:t>XX</w:t>
      </w:r>
      <w:r>
        <w:t>] months.</w:t>
      </w:r>
      <w:r w:rsidR="00A40EC6">
        <w:t>]</w:t>
      </w:r>
    </w:p>
    <w:p w:rsidR="007E0F6E" w:rsidP="00343659" w14:paraId="5817EE80" w14:textId="77777777">
      <w:pPr>
        <w:pStyle w:val="BodyText"/>
      </w:pPr>
    </w:p>
    <w:p w:rsidR="007E0F6E" w:rsidP="00343659" w14:paraId="3357B8C7" w14:textId="77777777">
      <w:pPr>
        <w:pStyle w:val="BodyText"/>
      </w:pPr>
      <w:r>
        <w:t>We attest that [</w:t>
      </w:r>
      <w:r w:rsidRPr="496E64B4">
        <w:rPr>
          <w:highlight w:val="lightGray"/>
        </w:rPr>
        <w:t>QE Name</w:t>
      </w:r>
      <w:r>
        <w:t>] has not used the QE Medicare data for any additional permissible uses, including non-public analyses and dissemination of combined or Medicare-only data.</w:t>
      </w:r>
    </w:p>
    <w:p w:rsidR="007E0F6E" w:rsidP="00343659" w14:paraId="39DEEDD5" w14:textId="77777777">
      <w:pPr>
        <w:pStyle w:val="BodyText"/>
      </w:pPr>
    </w:p>
    <w:p w:rsidR="00886E27" w:rsidP="00343659" w14:paraId="59C40613" w14:textId="362532BD">
      <w:pPr>
        <w:pStyle w:val="BodyText"/>
      </w:pPr>
      <w:r w:rsidRPr="007E0F6E">
        <w:t>We re-evaluated our program progress at this time and present an updated timeline</w:t>
      </w:r>
      <w:r w:rsidRPr="007E0F6E" w:rsidR="00BD607B">
        <w:t xml:space="preserve"> for the release of our public report by </w:t>
      </w:r>
      <w:r w:rsidRPr="007E0F6E" w:rsidR="00BD607B">
        <w:fldChar w:fldCharType="begin">
          <w:ffData>
            <w:name w:val="Text44"/>
            <w:enabled/>
            <w:calcOnExit w:val="0"/>
            <w:textInput>
              <w:default w:val="Month DD, YYYY"/>
            </w:textInput>
          </w:ffData>
        </w:fldChar>
      </w:r>
      <w:bookmarkStart w:id="9" w:name="Text44"/>
      <w:r w:rsidRPr="007E0F6E" w:rsidR="00BD607B">
        <w:instrText xml:space="preserve"> FORMTEXT </w:instrText>
      </w:r>
      <w:r w:rsidRPr="007E0F6E" w:rsidR="00BD607B">
        <w:fldChar w:fldCharType="separate"/>
      </w:r>
      <w:r w:rsidRPr="007E0F6E" w:rsidR="00BD607B">
        <w:rPr>
          <w:noProof/>
        </w:rPr>
        <w:t>Month DD, YYYY</w:t>
      </w:r>
      <w:r w:rsidRPr="007E0F6E" w:rsidR="00BD607B">
        <w:fldChar w:fldCharType="end"/>
      </w:r>
      <w:bookmarkEnd w:id="9"/>
      <w:r w:rsidR="00A40EC6">
        <w:t>.</w:t>
      </w:r>
      <w:r w:rsidRPr="007E0F6E" w:rsidR="00721488">
        <w:t xml:space="preserve"> </w:t>
      </w:r>
      <w:r w:rsidR="007E0F6E">
        <w:t xml:space="preserve"> In Attachment A, we provide our rationale for requiring a public reporting extension, an explanation of how [</w:t>
      </w:r>
      <w:r w:rsidRPr="00A40EC6" w:rsidR="007E0F6E">
        <w:rPr>
          <w:highlight w:val="lightGray"/>
        </w:rPr>
        <w:t>QE Name</w:t>
      </w:r>
      <w:r w:rsidR="007E0F6E">
        <w:t>] has used the QE Medicare data since it was received on [</w:t>
      </w:r>
      <w:r w:rsidRPr="00A40EC6" w:rsidR="007E0F6E">
        <w:rPr>
          <w:highlight w:val="lightGray"/>
        </w:rPr>
        <w:t>MM/DD/YYYY</w:t>
      </w:r>
      <w:r w:rsidR="007E0F6E">
        <w:t xml:space="preserve">]. </w:t>
      </w:r>
      <w:r w:rsidRPr="007E0F6E" w:rsidR="00721488">
        <w:t xml:space="preserve"> Following the review of our updated timeline, we request that CMS grant </w:t>
      </w:r>
      <w:r w:rsidR="007E0F6E">
        <w:t>[</w:t>
      </w:r>
      <w:r w:rsidRPr="007E0F6E" w:rsidR="00721488">
        <w:fldChar w:fldCharType="begin">
          <w:ffData>
            <w:name w:val="Text41"/>
            <w:enabled/>
            <w:calcOnExit w:val="0"/>
            <w:textInput>
              <w:default w:val="QE Name"/>
            </w:textInput>
          </w:ffData>
        </w:fldChar>
      </w:r>
      <w:r w:rsidRPr="007E0F6E" w:rsidR="00721488">
        <w:instrText xml:space="preserve"> FORMTEXT </w:instrText>
      </w:r>
      <w:r w:rsidRPr="007E0F6E" w:rsidR="00721488">
        <w:fldChar w:fldCharType="separate"/>
      </w:r>
      <w:r w:rsidRPr="007E0F6E" w:rsidR="00721488">
        <w:rPr>
          <w:noProof/>
        </w:rPr>
        <w:t>QE Name</w:t>
      </w:r>
      <w:r w:rsidRPr="007E0F6E" w:rsidR="00721488">
        <w:fldChar w:fldCharType="end"/>
      </w:r>
      <w:r w:rsidR="007E0F6E">
        <w:t>]</w:t>
      </w:r>
      <w:r w:rsidRPr="007E0F6E" w:rsidR="00721488">
        <w:t>an extension for the date by which we must release our QE public performance report.</w:t>
      </w:r>
    </w:p>
    <w:p w:rsidR="007E0F6E" w:rsidP="00343659" w14:paraId="43643A15" w14:textId="77777777">
      <w:pPr>
        <w:pStyle w:val="BodyText"/>
      </w:pPr>
    </w:p>
    <w:p w:rsidR="007E0F6E" w:rsidRPr="007E0F6E" w:rsidP="00343659" w14:paraId="3815E934" w14:textId="59B5E1D3">
      <w:pPr>
        <w:pStyle w:val="BodyText"/>
      </w:pPr>
      <w:r>
        <w:t>By signing this document, we attest that we cannot engage in additional permissible uses until we have published and received notice of meeting requirements for our public report.</w:t>
      </w:r>
    </w:p>
    <w:p w:rsidR="00721488" w:rsidRPr="00343659" w:rsidP="00343659" w14:paraId="286C090C" w14:textId="5B92424E">
      <w:pPr>
        <w:pStyle w:val="Closing"/>
      </w:pPr>
      <w:r w:rsidRPr="007E0F6E">
        <w:t>Sincerely,</w:t>
      </w:r>
    </w:p>
    <w:p w:rsidR="00721488" w:rsidP="00343659" w14:paraId="39C998D3" w14:textId="5D8CD922">
      <w:pPr>
        <w:pStyle w:val="Style1"/>
      </w:pPr>
      <w:r>
        <w:fldChar w:fldCharType="begin">
          <w:ffData>
            <w:name w:val="Text45"/>
            <w:enabled/>
            <w:calcOnExit w:val="0"/>
            <w:textInput>
              <w:default w:val="Name of Applicant Entity"/>
            </w:textInput>
          </w:ffData>
        </w:fldChar>
      </w:r>
      <w:bookmarkStart w:id="10" w:name="Text45"/>
      <w:r>
        <w:instrText xml:space="preserve"> FORMTEXT </w:instrText>
      </w:r>
      <w:r>
        <w:fldChar w:fldCharType="separate"/>
      </w:r>
      <w:r>
        <w:rPr>
          <w:noProof/>
        </w:rPr>
        <w:t>Name of Applicant Entity</w:t>
      </w:r>
      <w:r>
        <w:fldChar w:fldCharType="end"/>
      </w:r>
      <w:bookmarkEnd w:id="10"/>
    </w:p>
    <w:p w:rsidR="007E0F6E" w:rsidRPr="00A31ACF" w:rsidP="00343659" w14:paraId="17E6ED10" w14:textId="1B269339">
      <w:pPr>
        <w:pStyle w:val="Style1"/>
      </w:pPr>
      <w:r w:rsidRPr="00A31ACF">
        <w:t xml:space="preserve">___________________________________    </w:t>
      </w:r>
      <w:r w:rsidRPr="00A31ACF" w:rsidR="00C2211C">
        <w:t xml:space="preserve">        </w:t>
      </w:r>
      <w:r w:rsidRPr="00A31ACF">
        <w:t xml:space="preserve"> ______________</w:t>
      </w:r>
    </w:p>
    <w:p w:rsidR="00A10E1B" w:rsidP="496E64B4" w14:paraId="6202B6C1" w14:textId="77777777">
      <w:pPr>
        <w:pStyle w:val="Style1"/>
        <w:rPr>
          <w:sz w:val="20"/>
        </w:rPr>
      </w:pPr>
      <w:r w:rsidRPr="00A31ACF">
        <w:rPr>
          <w:sz w:val="20"/>
          <w:highlight w:val="lightGray"/>
        </w:rPr>
        <w:t>Signature of Authorized Officer                                            Date</w:t>
      </w:r>
      <w:r w:rsidRPr="00A31ACF" w:rsidR="00A40EC6">
        <w:rPr>
          <w:sz w:val="20"/>
        </w:rPr>
        <w:t xml:space="preserve">          </w:t>
      </w:r>
    </w:p>
    <w:p w:rsidR="00A40EC6" w:rsidRPr="00A31ACF" w:rsidP="496E64B4" w14:paraId="5ED07459" w14:textId="455ED448">
      <w:pPr>
        <w:pStyle w:val="Style1"/>
        <w:rPr>
          <w:sz w:val="20"/>
        </w:rPr>
      </w:pPr>
      <w:r w:rsidRPr="00A31ACF">
        <w:rPr>
          <w:sz w:val="20"/>
        </w:rPr>
        <w:t xml:space="preserve">               ___________________________________</w:t>
      </w:r>
    </w:p>
    <w:p w:rsidR="00A40EC6" w:rsidRPr="00A31ACF" w:rsidP="496E64B4" w14:paraId="3783BDF3" w14:textId="4FCDF685">
      <w:pPr>
        <w:pStyle w:val="Style1"/>
        <w:rPr>
          <w:sz w:val="20"/>
          <w:highlight w:val="lightGray"/>
        </w:rPr>
      </w:pPr>
      <w:r w:rsidRPr="00A31ACF">
        <w:rPr>
          <w:sz w:val="20"/>
          <w:highlight w:val="lightGray"/>
        </w:rPr>
        <w:t xml:space="preserve">Name and Title of Authorized Officer                              </w:t>
      </w:r>
    </w:p>
    <w:p w:rsidR="00083AD3" w:rsidP="496E64B4" w14:paraId="31CBFE04" w14:textId="5CF80120">
      <w:pPr>
        <w:pStyle w:val="Caption"/>
        <w:rPr>
          <w:highlight w:val="lightGray"/>
        </w:rPr>
      </w:pPr>
    </w:p>
    <w:p w:rsidR="00F60D32" w:rsidP="00C820F2" w14:paraId="1BE33002" w14:textId="18BBD432">
      <w:pPr>
        <w:pStyle w:val="BodyText"/>
        <w:sectPr w:rsidSect="0057303D">
          <w:headerReference w:type="first" r:id="rId8"/>
          <w:footerReference w:type="first" r:id="rId9"/>
          <w:pgSz w:w="12240" w:h="15840"/>
          <w:pgMar w:top="135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BB58C8" w:rsidP="00BB58C8" w14:paraId="569ED48A" w14:textId="69D4888B">
      <w:pPr>
        <w:pStyle w:val="Caption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21"/>
        <w:gridCol w:w="2229"/>
      </w:tblGrid>
      <w:tr w14:paraId="6994AAD2" w14:textId="77777777" w:rsidTr="00E92F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cantSplit/>
          <w:tblHeader/>
        </w:trPr>
        <w:tc>
          <w:tcPr>
            <w:tcW w:w="0" w:type="auto"/>
            <w:shd w:val="clear" w:color="auto" w:fill="0E1E41"/>
            <w:vAlign w:val="center"/>
            <w:hideMark/>
          </w:tcPr>
          <w:p w:rsidR="00E92FB4" w:rsidRPr="007D6920" w:rsidP="005601C9" w14:paraId="1875A3FC" w14:textId="5524374B">
            <w:pPr>
              <w:pStyle w:val="TableText10HeaderCenter"/>
            </w:pPr>
            <w:r>
              <w:t>Milestone</w:t>
            </w:r>
          </w:p>
        </w:tc>
        <w:tc>
          <w:tcPr>
            <w:tcW w:w="0" w:type="auto"/>
            <w:shd w:val="clear" w:color="auto" w:fill="0E1E41"/>
            <w:vAlign w:val="center"/>
            <w:hideMark/>
          </w:tcPr>
          <w:p w:rsidR="00E92FB4" w:rsidRPr="007D6920" w:rsidP="005601C9" w14:paraId="7420AB79" w14:textId="54E617D5">
            <w:pPr>
              <w:pStyle w:val="TableText10HeaderCenter"/>
            </w:pPr>
            <w:r>
              <w:t>QE Updated Request Date</w:t>
            </w:r>
          </w:p>
        </w:tc>
      </w:tr>
      <w:tr w14:paraId="6BC43B54" w14:textId="77777777" w:rsidTr="00E92FB4">
        <w:tblPrEx>
          <w:tblW w:w="0" w:type="auto"/>
          <w:tblLook w:val="00A0"/>
        </w:tblPrEx>
        <w:trPr>
          <w:cantSplit/>
        </w:trPr>
        <w:tc>
          <w:tcPr>
            <w:tcW w:w="0" w:type="auto"/>
            <w:hideMark/>
          </w:tcPr>
          <w:p w:rsidR="00E92FB4" w:rsidP="005601C9" w14:paraId="076A3134" w14:textId="51549402">
            <w:pPr>
              <w:pStyle w:val="TableText10"/>
            </w:pPr>
            <w:r>
              <w:t>Phase 3 Evidence Submitted (Elements 3.1 to 3.3)</w:t>
            </w:r>
          </w:p>
        </w:tc>
        <w:tc>
          <w:tcPr>
            <w:tcW w:w="0" w:type="auto"/>
            <w:hideMark/>
          </w:tcPr>
          <w:p w:rsidR="00E92FB4" w:rsidP="005601C9" w14:paraId="4552355C" w14:textId="2474FF62">
            <w:pPr>
              <w:pStyle w:val="TableText10NoSpac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</w:p>
        </w:tc>
      </w:tr>
      <w:tr w14:paraId="0CC58636" w14:textId="77777777" w:rsidTr="00E92FB4">
        <w:tblPrEx>
          <w:tblW w:w="0" w:type="auto"/>
          <w:tblLook w:val="00A0"/>
        </w:tblPrEx>
        <w:trPr>
          <w:cantSplit/>
        </w:trPr>
        <w:tc>
          <w:tcPr>
            <w:tcW w:w="0" w:type="auto"/>
          </w:tcPr>
          <w:p w:rsidR="00E92FB4" w:rsidP="005601C9" w14:paraId="1EC4A339" w14:textId="5F7925CB">
            <w:pPr>
              <w:pStyle w:val="TableText10"/>
            </w:pPr>
            <w:r>
              <w:t>Initiation of Provider Corrections and Appeals Process (required 60 days before the Public Report)</w:t>
            </w:r>
          </w:p>
        </w:tc>
        <w:tc>
          <w:tcPr>
            <w:tcW w:w="0" w:type="auto"/>
          </w:tcPr>
          <w:p w:rsidR="00E92FB4" w:rsidP="005601C9" w14:paraId="78B682D1" w14:textId="66192B02">
            <w:pPr>
              <w:pStyle w:val="TableText10NoSpac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</w:p>
        </w:tc>
      </w:tr>
      <w:tr w14:paraId="603E16A2" w14:textId="77777777" w:rsidTr="00E92FB4">
        <w:tblPrEx>
          <w:tblW w:w="0" w:type="auto"/>
          <w:tblLook w:val="00A0"/>
        </w:tblPrEx>
        <w:trPr>
          <w:cantSplit/>
        </w:trPr>
        <w:tc>
          <w:tcPr>
            <w:tcW w:w="0" w:type="auto"/>
          </w:tcPr>
          <w:p w:rsidR="00E92FB4" w:rsidP="005601C9" w14:paraId="30774E36" w14:textId="6C4BFEE7">
            <w:pPr>
              <w:pStyle w:val="TableText10"/>
            </w:pPr>
            <w:r>
              <w:t>Public Report Released</w:t>
            </w:r>
          </w:p>
        </w:tc>
        <w:tc>
          <w:tcPr>
            <w:tcW w:w="0" w:type="auto"/>
          </w:tcPr>
          <w:p w:rsidR="00E92FB4" w:rsidP="005601C9" w14:paraId="6C003D57" w14:textId="6E93C9E9">
            <w:pPr>
              <w:pStyle w:val="TableText10NoSpac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</w:p>
        </w:tc>
      </w:tr>
    </w:tbl>
    <w:p w:rsidR="00BB58C8" w:rsidP="00C820F2" w14:paraId="1EA54678" w14:textId="77777777">
      <w:pPr>
        <w:pStyle w:val="BodyText"/>
        <w:sectPr w:rsidSect="0057303D">
          <w:headerReference w:type="first" r:id="rId10"/>
          <w:footerReference w:type="first" r:id="rId11"/>
          <w:pgSz w:w="12240" w:h="15840"/>
          <w:pgMar w:top="135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AA6F36" w:rsidP="00C21511" w14:paraId="1CF64653" w14:textId="0C710FFB">
      <w:pPr>
        <w:pStyle w:val="BodyTextNumber"/>
      </w:pPr>
      <w:r>
        <w:t>Rationale as to why a public reporting extension request letter is needed:</w:t>
      </w:r>
    </w:p>
    <w:p w:rsidR="006C2B11" w:rsidP="00876548" w14:paraId="632D702B" w14:textId="4C184514">
      <w:pPr>
        <w:pStyle w:val="EntityRationale"/>
      </w:pPr>
      <w:r w:rsidRPr="00C2211C">
        <w:rPr>
          <w:highlight w:val="lightGray"/>
        </w:rPr>
        <w:t xml:space="preserve">Entity to Complete </w:t>
      </w:r>
    </w:p>
    <w:p w:rsidR="00623DA4" w:rsidP="00C21511" w14:paraId="2E51D6D4" w14:textId="1A0F49E8">
      <w:pPr>
        <w:pStyle w:val="BodyTextNumber"/>
      </w:pPr>
      <w:r>
        <w:t xml:space="preserve">Explanation of how the QE Medicare data has been used by </w:t>
      </w:r>
      <w:r w:rsidR="002A7040">
        <w:t xml:space="preserve"> [</w:t>
      </w:r>
      <w:r w:rsidRPr="00C2211C" w:rsidR="002A7040">
        <w:rPr>
          <w:highlight w:val="lightGray"/>
        </w:rPr>
        <w:t>QE Name</w:t>
      </w:r>
      <w:r w:rsidR="002A7040">
        <w:t xml:space="preserve">] </w:t>
      </w:r>
      <w:r>
        <w:t xml:space="preserve"> since it was received on</w:t>
      </w:r>
      <w:r>
        <w:t xml:space="preserve"> </w:t>
      </w:r>
      <w:r w:rsidR="002A7040">
        <w:t>[</w:t>
      </w:r>
      <w:r w:rsidRPr="00C2211C" w:rsidR="002A7040">
        <w:rPr>
          <w:highlight w:val="lightGray"/>
        </w:rPr>
        <w:t>MM/DD/YYYY</w:t>
      </w:r>
      <w:r w:rsidR="002A7040">
        <w:t>]</w:t>
      </w:r>
      <w:r>
        <w:t>:</w:t>
      </w:r>
    </w:p>
    <w:p w:rsidR="00876548" w:rsidP="00876548" w14:paraId="1CC84829" w14:textId="5792FC28">
      <w:pPr>
        <w:pStyle w:val="EntityRationale"/>
      </w:pPr>
      <w:r>
        <w:t xml:space="preserve"> </w:t>
      </w:r>
      <w:r w:rsidRPr="00C2211C">
        <w:rPr>
          <w:highlight w:val="lightGray"/>
        </w:rPr>
        <w:t>Entity to Complete</w:t>
      </w:r>
      <w:r>
        <w:t xml:space="preserve"> </w:t>
      </w:r>
    </w:p>
    <w:p w:rsidR="00876548" w:rsidP="00876548" w14:paraId="0E2F66F9" w14:textId="5A9FFD72">
      <w:pPr>
        <w:pStyle w:val="EntityRationale"/>
      </w:pPr>
    </w:p>
    <w:sectPr w:rsidSect="00876548">
      <w:headerReference w:type="first" r:id="rId12"/>
      <w:footerReference w:type="first" r:id="rId13"/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Pristina">
    <w:charset w:val="00"/>
    <w:family w:val="script"/>
    <w:pitch w:val="variable"/>
    <w:sig w:usb0="00000003" w:usb1="00000000" w:usb2="00000000" w:usb3="00000000" w:csb0="00000001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80"/>
      <w:gridCol w:w="4680"/>
    </w:tblGrid>
    <w:tr w14:paraId="26F8371B" w14:textId="77777777" w:rsidTr="00C50A6E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00" w:type="pct"/>
        </w:tcPr>
        <w:p w:rsidR="00C50A6E" w:rsidP="0030353C" w14:paraId="0BB9CDEE" w14:textId="77777777">
          <w:pPr>
            <w:pStyle w:val="Footer"/>
          </w:pPr>
        </w:p>
      </w:tc>
      <w:tc>
        <w:tcPr>
          <w:tcW w:w="2500" w:type="pct"/>
        </w:tcPr>
        <w:p w:rsidR="00C50A6E" w:rsidP="0030353C" w14:paraId="00B1257F" w14:textId="7D8D5560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B71ECE" w14:paraId="13345B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80"/>
      <w:gridCol w:w="4680"/>
    </w:tblGrid>
    <w:tr w14:paraId="64A69807" w14:textId="77777777" w:rsidTr="00C50A6E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00" w:type="pct"/>
        </w:tcPr>
        <w:p w:rsidR="00BB58C8" w:rsidP="0030353C" w14:paraId="3DAEEB76" w14:textId="77777777">
          <w:pPr>
            <w:pStyle w:val="Footer"/>
          </w:pPr>
        </w:p>
      </w:tc>
      <w:tc>
        <w:tcPr>
          <w:tcW w:w="2500" w:type="pct"/>
        </w:tcPr>
        <w:p w:rsidR="00BB58C8" w:rsidP="0030353C" w14:paraId="7A8BEA40" w14:textId="2142E704">
          <w:pPr>
            <w:pStyle w:val="Footer"/>
            <w:jc w:val="right"/>
          </w:pPr>
          <w:r>
            <w:t>A-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BB58C8" w14:paraId="66232B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80"/>
      <w:gridCol w:w="4680"/>
    </w:tblGrid>
    <w:tr w14:paraId="3283E760" w14:textId="77777777" w:rsidTr="00C50A6E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00" w:type="pct"/>
        </w:tcPr>
        <w:p w:rsidR="00876548" w:rsidP="0030353C" w14:paraId="287A0165" w14:textId="77777777">
          <w:pPr>
            <w:pStyle w:val="Footer"/>
          </w:pPr>
        </w:p>
      </w:tc>
      <w:tc>
        <w:tcPr>
          <w:tcW w:w="2500" w:type="pct"/>
        </w:tcPr>
        <w:p w:rsidR="00876548" w:rsidP="0030353C" w14:paraId="6B944765" w14:textId="77777777">
          <w:pPr>
            <w:pStyle w:val="Footer"/>
            <w:jc w:val="right"/>
          </w:pPr>
          <w:r>
            <w:t>A-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876548" w14:paraId="095027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75"/>
      <w:gridCol w:w="4675"/>
    </w:tblGrid>
    <w:tr w14:paraId="42661506" w14:textId="77777777" w:rsidTr="005601C9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4675" w:type="dxa"/>
          <w:vAlign w:val="bottom"/>
        </w:tcPr>
        <w:p w:rsidR="007D3525" w:rsidP="007D3525" w14:paraId="11522F5D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11" name="Picture 11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:rsidR="007D3525" w:rsidP="00123EF5" w14:paraId="18EFCBB1" w14:textId="2271C9B2">
          <w:pPr>
            <w:pStyle w:val="HeaderRight"/>
          </w:pPr>
          <w:r>
            <w:t>Public Reporting Extension</w:t>
          </w:r>
          <w:r w:rsidR="00085172">
            <w:t xml:space="preserve"> Request</w:t>
          </w:r>
          <w:r>
            <w:t xml:space="preserve"> </w:t>
          </w:r>
          <w:r w:rsidR="00607C79">
            <w:t>Form</w:t>
          </w:r>
        </w:p>
      </w:tc>
    </w:tr>
  </w:tbl>
  <w:p w:rsidR="008B32E9" w:rsidRPr="0057303D" w:rsidP="00375887" w14:paraId="230788B1" w14:textId="23DC97AF">
    <w:pPr>
      <w:pStyle w:val="HeaderBoldCent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9360"/>
    </w:tblGrid>
    <w:tr w14:paraId="67F4884F" w14:textId="77777777" w:rsidTr="00F60D32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5000" w:type="pct"/>
          <w:vAlign w:val="bottom"/>
        </w:tcPr>
        <w:p w:rsidR="00F60D32" w:rsidP="00F60D32" w14:paraId="4F2D507B" w14:textId="2429BE11">
          <w:pPr>
            <w:pStyle w:val="HeaderBoldCenter"/>
          </w:pPr>
          <w:bookmarkStart w:id="11" w:name="AttachmentA"/>
          <w:r>
            <w:t>Attachment A</w:t>
          </w:r>
          <w:bookmarkEnd w:id="11"/>
        </w:p>
      </w:tc>
    </w:tr>
  </w:tbl>
  <w:p w:rsidR="00F60D32" w:rsidRPr="0057303D" w:rsidP="00375887" w14:paraId="2B1E2281" w14:textId="77777777">
    <w:pPr>
      <w:pStyle w:val="HeaderBoldCent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9360"/>
    </w:tblGrid>
    <w:tr w14:paraId="4DFB9E14" w14:textId="77777777" w:rsidTr="00F60D32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5000" w:type="pct"/>
          <w:vAlign w:val="bottom"/>
        </w:tcPr>
        <w:p w:rsidR="00BB58C8" w:rsidP="00F60D32" w14:paraId="7467D24C" w14:textId="659FA893">
          <w:pPr>
            <w:pStyle w:val="HeaderBoldCenter"/>
          </w:pPr>
          <w:bookmarkStart w:id="12" w:name="AttachmentB"/>
          <w:r>
            <w:t xml:space="preserve">Attachment </w:t>
          </w:r>
          <w:r w:rsidR="002A7040">
            <w:t xml:space="preserve">A </w:t>
          </w:r>
          <w:bookmarkEnd w:id="12"/>
        </w:p>
      </w:tc>
    </w:tr>
  </w:tbl>
  <w:p w:rsidR="00BB58C8" w:rsidRPr="0057303D" w:rsidP="00375887" w14:paraId="48EC3178" w14:textId="77777777">
    <w:pPr>
      <w:pStyle w:val="HeaderBoldCent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9D84CBA"/>
    <w:multiLevelType w:val="multilevel"/>
    <w:tmpl w:val="144AA7C6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 w:firstLine="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2">
    <w:nsid w:val="0BDB2B8A"/>
    <w:multiLevelType w:val="hybridMultilevel"/>
    <w:tmpl w:val="F66403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2E6"/>
    <w:multiLevelType w:val="hybridMultilevel"/>
    <w:tmpl w:val="018482A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5">
    <w:nsid w:val="16712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EE78AD"/>
    <w:multiLevelType w:val="hybridMultilevel"/>
    <w:tmpl w:val="EB92FCB2"/>
    <w:lvl w:ilvl="0">
      <w:start w:val="1"/>
      <w:numFmt w:val="decimal"/>
      <w:pStyle w:val="TableTextBoldNumb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0625F"/>
    <w:multiLevelType w:val="hybridMultilevel"/>
    <w:tmpl w:val="2A6E395E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346B82"/>
    <w:multiLevelType w:val="hybridMultilevel"/>
    <w:tmpl w:val="63D093B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B370B97"/>
    <w:multiLevelType w:val="hybridMultilevel"/>
    <w:tmpl w:val="C7269B9E"/>
    <w:lvl w:ilvl="0">
      <w:start w:val="1"/>
      <w:numFmt w:val="decimal"/>
      <w:pStyle w:val="BodyTextNumberBold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70B25"/>
    <w:multiLevelType w:val="hybridMultilevel"/>
    <w:tmpl w:val="76645964"/>
    <w:lvl w:ilvl="0">
      <w:start w:val="1"/>
      <w:numFmt w:val="bullet"/>
      <w:pStyle w:val="BodyTextNumberStepResultsNotes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>
    <w:nsid w:val="2E8729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C6424D"/>
    <w:multiLevelType w:val="hybridMultilevel"/>
    <w:tmpl w:val="830CFB56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7E6C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6639BE"/>
    <w:multiLevelType w:val="hybridMultilevel"/>
    <w:tmpl w:val="FCD8B214"/>
    <w:lvl w:ilvl="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9A83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C30128"/>
    <w:multiLevelType w:val="hybridMultilevel"/>
    <w:tmpl w:val="D01E9FA0"/>
    <w:lvl w:ilvl="0">
      <w:start w:val="1"/>
      <w:numFmt w:val="bullet"/>
      <w:pStyle w:val="TableText10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946EDA"/>
    <w:multiLevelType w:val="hybridMultilevel"/>
    <w:tmpl w:val="FB36E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22C6C"/>
    <w:multiLevelType w:val="hybridMultilevel"/>
    <w:tmpl w:val="CD3069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C20C9"/>
    <w:multiLevelType w:val="hybridMultilevel"/>
    <w:tmpl w:val="1AC696A4"/>
    <w:lvl w:ilvl="0">
      <w:start w:val="1"/>
      <w:numFmt w:val="upperLetter"/>
      <w:pStyle w:val="TableTextNumberLetterLevel2"/>
      <w:lvlText w:val="%1."/>
      <w:lvlJc w:val="left"/>
      <w:pPr>
        <w:ind w:left="1008" w:hanging="360"/>
      </w:pPr>
      <w:rPr>
        <w:rFonts w:ascii="Calibri" w:hAnsi="Calibr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0">
    <w:nsid w:val="4A84341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42E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CA913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14855DD"/>
    <w:multiLevelType w:val="hybridMultilevel"/>
    <w:tmpl w:val="AF68AEA6"/>
    <w:lvl w:ilvl="0">
      <w:start w:val="1"/>
      <w:numFmt w:val="lowerRoman"/>
      <w:pStyle w:val="BodyTextNumberLetterLevel3"/>
      <w:lvlText w:val="%1."/>
      <w:lvlJc w:val="left"/>
      <w:pPr>
        <w:ind w:left="1368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88" w:hanging="360"/>
      </w:pPr>
    </w:lvl>
    <w:lvl w:ilvl="2">
      <w:start w:val="1"/>
      <w:numFmt w:val="lowerRoman"/>
      <w:lvlText w:val="%3."/>
      <w:lvlJc w:val="right"/>
      <w:pPr>
        <w:ind w:left="2808" w:hanging="180"/>
      </w:pPr>
    </w:lvl>
    <w:lvl w:ilvl="3" w:tentative="1">
      <w:start w:val="1"/>
      <w:numFmt w:val="decimal"/>
      <w:lvlText w:val="%4."/>
      <w:lvlJc w:val="left"/>
      <w:pPr>
        <w:ind w:left="3528" w:hanging="360"/>
      </w:pPr>
    </w:lvl>
    <w:lvl w:ilvl="4" w:tentative="1">
      <w:start w:val="1"/>
      <w:numFmt w:val="lowerLetter"/>
      <w:lvlText w:val="%5."/>
      <w:lvlJc w:val="left"/>
      <w:pPr>
        <w:ind w:left="4248" w:hanging="360"/>
      </w:pPr>
    </w:lvl>
    <w:lvl w:ilvl="5" w:tentative="1">
      <w:start w:val="1"/>
      <w:numFmt w:val="lowerRoman"/>
      <w:lvlText w:val="%6."/>
      <w:lvlJc w:val="right"/>
      <w:pPr>
        <w:ind w:left="4968" w:hanging="180"/>
      </w:pPr>
    </w:lvl>
    <w:lvl w:ilvl="6" w:tentative="1">
      <w:start w:val="1"/>
      <w:numFmt w:val="decimal"/>
      <w:lvlText w:val="%7."/>
      <w:lvlJc w:val="left"/>
      <w:pPr>
        <w:ind w:left="5688" w:hanging="360"/>
      </w:pPr>
    </w:lvl>
    <w:lvl w:ilvl="7" w:tentative="1">
      <w:start w:val="1"/>
      <w:numFmt w:val="lowerLetter"/>
      <w:lvlText w:val="%8."/>
      <w:lvlJc w:val="left"/>
      <w:pPr>
        <w:ind w:left="6408" w:hanging="360"/>
      </w:pPr>
    </w:lvl>
    <w:lvl w:ilvl="8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4">
    <w:nsid w:val="6176329C"/>
    <w:multiLevelType w:val="hybridMultilevel"/>
    <w:tmpl w:val="4AEE1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55CF2"/>
    <w:multiLevelType w:val="multilevel"/>
    <w:tmpl w:val="D8F26E68"/>
    <w:lvl w:ilvl="0">
      <w:start w:val="1"/>
      <w:numFmt w:val="decimal"/>
      <w:pStyle w:val="BodyTextNumber"/>
      <w:lvlText w:val="%1."/>
      <w:lvlJc w:val="left"/>
      <w:pPr>
        <w:ind w:left="648" w:hanging="360"/>
      </w:p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6">
    <w:nsid w:val="62244F61"/>
    <w:multiLevelType w:val="singleLevel"/>
    <w:tmpl w:val="1A581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E724F25"/>
    <w:multiLevelType w:val="hybridMultilevel"/>
    <w:tmpl w:val="EAE86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2410E5"/>
    <w:multiLevelType w:val="hybridMultilevel"/>
    <w:tmpl w:val="6338E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AF0F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34E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EF856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807434">
    <w:abstractNumId w:val="11"/>
  </w:num>
  <w:num w:numId="2" w16cid:durableId="1093161952">
    <w:abstractNumId w:val="32"/>
  </w:num>
  <w:num w:numId="3" w16cid:durableId="1401711472">
    <w:abstractNumId w:val="33"/>
  </w:num>
  <w:num w:numId="4" w16cid:durableId="730006272">
    <w:abstractNumId w:val="26"/>
  </w:num>
  <w:num w:numId="5" w16cid:durableId="28605236">
    <w:abstractNumId w:val="5"/>
  </w:num>
  <w:num w:numId="6" w16cid:durableId="1983581626">
    <w:abstractNumId w:val="15"/>
  </w:num>
  <w:num w:numId="7" w16cid:durableId="1507477319">
    <w:abstractNumId w:val="13"/>
  </w:num>
  <w:num w:numId="8" w16cid:durableId="820846794">
    <w:abstractNumId w:val="21"/>
  </w:num>
  <w:num w:numId="9" w16cid:durableId="1860511367">
    <w:abstractNumId w:val="7"/>
  </w:num>
  <w:num w:numId="10" w16cid:durableId="1011644058">
    <w:abstractNumId w:val="28"/>
  </w:num>
  <w:num w:numId="11" w16cid:durableId="415202250">
    <w:abstractNumId w:val="8"/>
  </w:num>
  <w:num w:numId="12" w16cid:durableId="547255858">
    <w:abstractNumId w:val="3"/>
  </w:num>
  <w:num w:numId="13" w16cid:durableId="436560567">
    <w:abstractNumId w:val="17"/>
  </w:num>
  <w:num w:numId="14" w16cid:durableId="1300450585">
    <w:abstractNumId w:val="14"/>
  </w:num>
  <w:num w:numId="15" w16cid:durableId="1209681092">
    <w:abstractNumId w:val="18"/>
  </w:num>
  <w:num w:numId="16" w16cid:durableId="746804414">
    <w:abstractNumId w:val="24"/>
  </w:num>
  <w:num w:numId="17" w16cid:durableId="2071998179">
    <w:abstractNumId w:val="22"/>
  </w:num>
  <w:num w:numId="18" w16cid:durableId="51781920">
    <w:abstractNumId w:val="31"/>
  </w:num>
  <w:num w:numId="19" w16cid:durableId="195586459">
    <w:abstractNumId w:val="20"/>
  </w:num>
  <w:num w:numId="20" w16cid:durableId="846411082">
    <w:abstractNumId w:val="2"/>
  </w:num>
  <w:num w:numId="21" w16cid:durableId="1893466122">
    <w:abstractNumId w:val="9"/>
  </w:num>
  <w:num w:numId="22" w16cid:durableId="809246729">
    <w:abstractNumId w:val="2"/>
    <w:lvlOverride w:ilvl="0">
      <w:startOverride w:val="1"/>
    </w:lvlOverride>
  </w:num>
  <w:num w:numId="23" w16cid:durableId="1107239278">
    <w:abstractNumId w:val="2"/>
    <w:lvlOverride w:ilvl="0">
      <w:startOverride w:val="1"/>
    </w:lvlOverride>
  </w:num>
  <w:num w:numId="24" w16cid:durableId="1021706418">
    <w:abstractNumId w:val="9"/>
    <w:lvlOverride w:ilvl="0">
      <w:startOverride w:val="1"/>
    </w:lvlOverride>
  </w:num>
  <w:num w:numId="25" w16cid:durableId="870151443">
    <w:abstractNumId w:val="6"/>
  </w:num>
  <w:num w:numId="26" w16cid:durableId="1805924901">
    <w:abstractNumId w:val="2"/>
    <w:lvlOverride w:ilvl="0">
      <w:startOverride w:val="1"/>
    </w:lvlOverride>
  </w:num>
  <w:num w:numId="27" w16cid:durableId="514196197">
    <w:abstractNumId w:val="25"/>
  </w:num>
  <w:num w:numId="28" w16cid:durableId="1166431794">
    <w:abstractNumId w:val="19"/>
  </w:num>
  <w:num w:numId="29" w16cid:durableId="121195405">
    <w:abstractNumId w:val="23"/>
  </w:num>
  <w:num w:numId="30" w16cid:durableId="355078090">
    <w:abstractNumId w:val="10"/>
  </w:num>
  <w:num w:numId="31" w16cid:durableId="841507613">
    <w:abstractNumId w:val="19"/>
    <w:lvlOverride w:ilvl="0">
      <w:startOverride w:val="1"/>
    </w:lvlOverride>
  </w:num>
  <w:num w:numId="32" w16cid:durableId="1439567649">
    <w:abstractNumId w:val="16"/>
  </w:num>
  <w:num w:numId="33" w16cid:durableId="609748498">
    <w:abstractNumId w:val="16"/>
  </w:num>
  <w:num w:numId="34" w16cid:durableId="299506919">
    <w:abstractNumId w:val="16"/>
  </w:num>
  <w:num w:numId="35" w16cid:durableId="297107015">
    <w:abstractNumId w:val="16"/>
  </w:num>
  <w:num w:numId="36" w16cid:durableId="983704947">
    <w:abstractNumId w:val="1"/>
  </w:num>
  <w:num w:numId="37" w16cid:durableId="1721900549">
    <w:abstractNumId w:val="0"/>
  </w:num>
  <w:num w:numId="38" w16cid:durableId="1386831188">
    <w:abstractNumId w:val="30"/>
  </w:num>
  <w:num w:numId="39" w16cid:durableId="500707251">
    <w:abstractNumId w:val="4"/>
  </w:num>
  <w:num w:numId="40" w16cid:durableId="514270141">
    <w:abstractNumId w:val="12"/>
  </w:num>
  <w:num w:numId="41" w16cid:durableId="1725830764">
    <w:abstractNumId w:val="27"/>
  </w:num>
  <w:num w:numId="42" w16cid:durableId="1336569243">
    <w:abstractNumId w:val="27"/>
  </w:num>
  <w:num w:numId="43" w16cid:durableId="5758226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ocumentProtection w:edit="forms" w:enforcement="0"/>
  <w:defaultTabStop w:val="144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D1"/>
    <w:rsid w:val="00001CF9"/>
    <w:rsid w:val="00001F7E"/>
    <w:rsid w:val="00002F93"/>
    <w:rsid w:val="00007C02"/>
    <w:rsid w:val="00017E47"/>
    <w:rsid w:val="0001C9FA"/>
    <w:rsid w:val="00023FDE"/>
    <w:rsid w:val="000248F6"/>
    <w:rsid w:val="00024A32"/>
    <w:rsid w:val="00024B03"/>
    <w:rsid w:val="00024F6D"/>
    <w:rsid w:val="000252F0"/>
    <w:rsid w:val="00026A45"/>
    <w:rsid w:val="00026C4C"/>
    <w:rsid w:val="000274D3"/>
    <w:rsid w:val="00027974"/>
    <w:rsid w:val="00031C7E"/>
    <w:rsid w:val="00032C27"/>
    <w:rsid w:val="000332D8"/>
    <w:rsid w:val="0003381D"/>
    <w:rsid w:val="00034428"/>
    <w:rsid w:val="00043144"/>
    <w:rsid w:val="0004449A"/>
    <w:rsid w:val="00046E01"/>
    <w:rsid w:val="0005265D"/>
    <w:rsid w:val="000608A9"/>
    <w:rsid w:val="00061284"/>
    <w:rsid w:val="00063509"/>
    <w:rsid w:val="00063657"/>
    <w:rsid w:val="00063AC4"/>
    <w:rsid w:val="00064C79"/>
    <w:rsid w:val="0006769E"/>
    <w:rsid w:val="00067C27"/>
    <w:rsid w:val="00071228"/>
    <w:rsid w:val="000723F6"/>
    <w:rsid w:val="00072D51"/>
    <w:rsid w:val="000751BB"/>
    <w:rsid w:val="00075AFA"/>
    <w:rsid w:val="00083AD3"/>
    <w:rsid w:val="00085172"/>
    <w:rsid w:val="000869B5"/>
    <w:rsid w:val="00086CE5"/>
    <w:rsid w:val="00087EE4"/>
    <w:rsid w:val="000922E6"/>
    <w:rsid w:val="00092619"/>
    <w:rsid w:val="000A0015"/>
    <w:rsid w:val="000A279B"/>
    <w:rsid w:val="000A6890"/>
    <w:rsid w:val="000A72D1"/>
    <w:rsid w:val="000A733F"/>
    <w:rsid w:val="000A754E"/>
    <w:rsid w:val="000B0486"/>
    <w:rsid w:val="000B0546"/>
    <w:rsid w:val="000B106E"/>
    <w:rsid w:val="000B1E29"/>
    <w:rsid w:val="000B2B62"/>
    <w:rsid w:val="000B3753"/>
    <w:rsid w:val="000B79BC"/>
    <w:rsid w:val="000C09DC"/>
    <w:rsid w:val="000C0FE5"/>
    <w:rsid w:val="000C5B31"/>
    <w:rsid w:val="000D031D"/>
    <w:rsid w:val="000D0764"/>
    <w:rsid w:val="000D18C3"/>
    <w:rsid w:val="000D1F89"/>
    <w:rsid w:val="000D34AE"/>
    <w:rsid w:val="000D3587"/>
    <w:rsid w:val="000D7BCA"/>
    <w:rsid w:val="000E07BA"/>
    <w:rsid w:val="000E2D27"/>
    <w:rsid w:val="000E45B8"/>
    <w:rsid w:val="000E4878"/>
    <w:rsid w:val="000E63C9"/>
    <w:rsid w:val="000F2E60"/>
    <w:rsid w:val="000F3499"/>
    <w:rsid w:val="000F4D4A"/>
    <w:rsid w:val="000F572D"/>
    <w:rsid w:val="000F75C9"/>
    <w:rsid w:val="000F7635"/>
    <w:rsid w:val="00102D31"/>
    <w:rsid w:val="001049FB"/>
    <w:rsid w:val="00105271"/>
    <w:rsid w:val="00106D0E"/>
    <w:rsid w:val="00111783"/>
    <w:rsid w:val="00113346"/>
    <w:rsid w:val="001173DE"/>
    <w:rsid w:val="00121C85"/>
    <w:rsid w:val="00121E63"/>
    <w:rsid w:val="0012370F"/>
    <w:rsid w:val="00123EC5"/>
    <w:rsid w:val="00123EF5"/>
    <w:rsid w:val="00124DB9"/>
    <w:rsid w:val="00127C73"/>
    <w:rsid w:val="001334F2"/>
    <w:rsid w:val="00134380"/>
    <w:rsid w:val="0014061D"/>
    <w:rsid w:val="00140FFD"/>
    <w:rsid w:val="00143026"/>
    <w:rsid w:val="001436D5"/>
    <w:rsid w:val="00145E2F"/>
    <w:rsid w:val="00146ACF"/>
    <w:rsid w:val="0014772C"/>
    <w:rsid w:val="001516D1"/>
    <w:rsid w:val="00152DC7"/>
    <w:rsid w:val="00155F1E"/>
    <w:rsid w:val="0015675D"/>
    <w:rsid w:val="001576F5"/>
    <w:rsid w:val="0015785F"/>
    <w:rsid w:val="00160224"/>
    <w:rsid w:val="001605D3"/>
    <w:rsid w:val="0016358D"/>
    <w:rsid w:val="00167870"/>
    <w:rsid w:val="00172874"/>
    <w:rsid w:val="001739A5"/>
    <w:rsid w:val="00173EA9"/>
    <w:rsid w:val="00174B1A"/>
    <w:rsid w:val="0017570A"/>
    <w:rsid w:val="00175930"/>
    <w:rsid w:val="00184F52"/>
    <w:rsid w:val="00185522"/>
    <w:rsid w:val="00186842"/>
    <w:rsid w:val="00187D79"/>
    <w:rsid w:val="00197FBC"/>
    <w:rsid w:val="001A0B51"/>
    <w:rsid w:val="001A0D52"/>
    <w:rsid w:val="001A3AF2"/>
    <w:rsid w:val="001A4766"/>
    <w:rsid w:val="001A7A95"/>
    <w:rsid w:val="001B4C52"/>
    <w:rsid w:val="001D0FD1"/>
    <w:rsid w:val="001D3FDB"/>
    <w:rsid w:val="001D532A"/>
    <w:rsid w:val="001D6DFA"/>
    <w:rsid w:val="001D78F2"/>
    <w:rsid w:val="001E0EF3"/>
    <w:rsid w:val="001E20ED"/>
    <w:rsid w:val="001E6351"/>
    <w:rsid w:val="001E67C0"/>
    <w:rsid w:val="001E73BA"/>
    <w:rsid w:val="001F129B"/>
    <w:rsid w:val="001F1F37"/>
    <w:rsid w:val="001F29E9"/>
    <w:rsid w:val="001F7568"/>
    <w:rsid w:val="00204EF6"/>
    <w:rsid w:val="002058D6"/>
    <w:rsid w:val="00205B78"/>
    <w:rsid w:val="0021159C"/>
    <w:rsid w:val="00211621"/>
    <w:rsid w:val="0021597E"/>
    <w:rsid w:val="00215BDA"/>
    <w:rsid w:val="00215E0A"/>
    <w:rsid w:val="002225F4"/>
    <w:rsid w:val="00230DE0"/>
    <w:rsid w:val="00231E53"/>
    <w:rsid w:val="002346E1"/>
    <w:rsid w:val="00236172"/>
    <w:rsid w:val="00241084"/>
    <w:rsid w:val="00241AD7"/>
    <w:rsid w:val="00241E7A"/>
    <w:rsid w:val="002460F7"/>
    <w:rsid w:val="002472C0"/>
    <w:rsid w:val="00251ACB"/>
    <w:rsid w:val="002532F4"/>
    <w:rsid w:val="00254F01"/>
    <w:rsid w:val="0026022D"/>
    <w:rsid w:val="00260DB7"/>
    <w:rsid w:val="00261F95"/>
    <w:rsid w:val="00266280"/>
    <w:rsid w:val="00267380"/>
    <w:rsid w:val="00267D3D"/>
    <w:rsid w:val="0027099D"/>
    <w:rsid w:val="0027217A"/>
    <w:rsid w:val="0027235F"/>
    <w:rsid w:val="00272A03"/>
    <w:rsid w:val="002751CB"/>
    <w:rsid w:val="00275C00"/>
    <w:rsid w:val="00277E99"/>
    <w:rsid w:val="00281C33"/>
    <w:rsid w:val="00282A22"/>
    <w:rsid w:val="002859BA"/>
    <w:rsid w:val="0028662F"/>
    <w:rsid w:val="00296154"/>
    <w:rsid w:val="00297331"/>
    <w:rsid w:val="00297B3A"/>
    <w:rsid w:val="002A5B73"/>
    <w:rsid w:val="002A7040"/>
    <w:rsid w:val="002B13F3"/>
    <w:rsid w:val="002B2755"/>
    <w:rsid w:val="002B2A7C"/>
    <w:rsid w:val="002B5D5D"/>
    <w:rsid w:val="002B5FD8"/>
    <w:rsid w:val="002C0885"/>
    <w:rsid w:val="002C18DA"/>
    <w:rsid w:val="002C454C"/>
    <w:rsid w:val="002C74FB"/>
    <w:rsid w:val="002D2E9A"/>
    <w:rsid w:val="002D4DC2"/>
    <w:rsid w:val="002E05FE"/>
    <w:rsid w:val="002E0741"/>
    <w:rsid w:val="002E11A1"/>
    <w:rsid w:val="002E2326"/>
    <w:rsid w:val="002E47FF"/>
    <w:rsid w:val="002E4BA1"/>
    <w:rsid w:val="002E5145"/>
    <w:rsid w:val="002E5A1A"/>
    <w:rsid w:val="002F2BF7"/>
    <w:rsid w:val="002F588A"/>
    <w:rsid w:val="002F64B4"/>
    <w:rsid w:val="002F690A"/>
    <w:rsid w:val="002F6DEF"/>
    <w:rsid w:val="002F7C81"/>
    <w:rsid w:val="003000F0"/>
    <w:rsid w:val="00300563"/>
    <w:rsid w:val="0030353C"/>
    <w:rsid w:val="00303BDF"/>
    <w:rsid w:val="003053D9"/>
    <w:rsid w:val="00310105"/>
    <w:rsid w:val="0031093A"/>
    <w:rsid w:val="003135D6"/>
    <w:rsid w:val="00316DFB"/>
    <w:rsid w:val="0032465C"/>
    <w:rsid w:val="00332D10"/>
    <w:rsid w:val="00336EEF"/>
    <w:rsid w:val="0034248C"/>
    <w:rsid w:val="00343659"/>
    <w:rsid w:val="003443CF"/>
    <w:rsid w:val="00344606"/>
    <w:rsid w:val="00345824"/>
    <w:rsid w:val="00345E01"/>
    <w:rsid w:val="00356FDF"/>
    <w:rsid w:val="00360E19"/>
    <w:rsid w:val="003621F3"/>
    <w:rsid w:val="003632C0"/>
    <w:rsid w:val="003659CC"/>
    <w:rsid w:val="003672FA"/>
    <w:rsid w:val="003707AB"/>
    <w:rsid w:val="00370878"/>
    <w:rsid w:val="00370C94"/>
    <w:rsid w:val="00371CEE"/>
    <w:rsid w:val="00375887"/>
    <w:rsid w:val="00375CB5"/>
    <w:rsid w:val="003810A1"/>
    <w:rsid w:val="00381AA7"/>
    <w:rsid w:val="00382154"/>
    <w:rsid w:val="0038360F"/>
    <w:rsid w:val="00383E4B"/>
    <w:rsid w:val="00384413"/>
    <w:rsid w:val="00384958"/>
    <w:rsid w:val="0038572A"/>
    <w:rsid w:val="00385C5E"/>
    <w:rsid w:val="00385FCD"/>
    <w:rsid w:val="0038664F"/>
    <w:rsid w:val="00386ABD"/>
    <w:rsid w:val="0039177A"/>
    <w:rsid w:val="00396B2C"/>
    <w:rsid w:val="003A4A7D"/>
    <w:rsid w:val="003A53D5"/>
    <w:rsid w:val="003A5A0C"/>
    <w:rsid w:val="003A7934"/>
    <w:rsid w:val="003A7DB7"/>
    <w:rsid w:val="003B0A5B"/>
    <w:rsid w:val="003B12AE"/>
    <w:rsid w:val="003B7BF4"/>
    <w:rsid w:val="003C033A"/>
    <w:rsid w:val="003C0CDF"/>
    <w:rsid w:val="003C4350"/>
    <w:rsid w:val="003C519B"/>
    <w:rsid w:val="003D36B5"/>
    <w:rsid w:val="003D569A"/>
    <w:rsid w:val="003D5D02"/>
    <w:rsid w:val="003D7FE9"/>
    <w:rsid w:val="003E1627"/>
    <w:rsid w:val="003E234B"/>
    <w:rsid w:val="003F0CFD"/>
    <w:rsid w:val="003F132E"/>
    <w:rsid w:val="003F20D3"/>
    <w:rsid w:val="003F3451"/>
    <w:rsid w:val="003F3D9B"/>
    <w:rsid w:val="003F4BC6"/>
    <w:rsid w:val="003F502D"/>
    <w:rsid w:val="003F6A23"/>
    <w:rsid w:val="00402230"/>
    <w:rsid w:val="004023BA"/>
    <w:rsid w:val="00404B58"/>
    <w:rsid w:val="00405073"/>
    <w:rsid w:val="00407B24"/>
    <w:rsid w:val="0041077E"/>
    <w:rsid w:val="00410D03"/>
    <w:rsid w:val="00412E72"/>
    <w:rsid w:val="00413882"/>
    <w:rsid w:val="004157A1"/>
    <w:rsid w:val="004166C6"/>
    <w:rsid w:val="00421965"/>
    <w:rsid w:val="00421C9C"/>
    <w:rsid w:val="00425F6C"/>
    <w:rsid w:val="004372F6"/>
    <w:rsid w:val="004410A0"/>
    <w:rsid w:val="00443F04"/>
    <w:rsid w:val="00451C08"/>
    <w:rsid w:val="004549D0"/>
    <w:rsid w:val="00456D5F"/>
    <w:rsid w:val="00460A99"/>
    <w:rsid w:val="00461DC1"/>
    <w:rsid w:val="00472631"/>
    <w:rsid w:val="0047496B"/>
    <w:rsid w:val="00474AEB"/>
    <w:rsid w:val="00475B0C"/>
    <w:rsid w:val="00481C15"/>
    <w:rsid w:val="0048441C"/>
    <w:rsid w:val="00487138"/>
    <w:rsid w:val="00493CBC"/>
    <w:rsid w:val="00493DDA"/>
    <w:rsid w:val="00494C52"/>
    <w:rsid w:val="004952FF"/>
    <w:rsid w:val="00496AD7"/>
    <w:rsid w:val="004A18CA"/>
    <w:rsid w:val="004A2F56"/>
    <w:rsid w:val="004A3044"/>
    <w:rsid w:val="004A4F91"/>
    <w:rsid w:val="004B49CE"/>
    <w:rsid w:val="004B6F53"/>
    <w:rsid w:val="004B7C24"/>
    <w:rsid w:val="004C1538"/>
    <w:rsid w:val="004C6686"/>
    <w:rsid w:val="004D03F7"/>
    <w:rsid w:val="004D0B42"/>
    <w:rsid w:val="004D14C0"/>
    <w:rsid w:val="004D59CF"/>
    <w:rsid w:val="004D6224"/>
    <w:rsid w:val="004D62DB"/>
    <w:rsid w:val="004E336C"/>
    <w:rsid w:val="004E3F24"/>
    <w:rsid w:val="004E40DC"/>
    <w:rsid w:val="004E4675"/>
    <w:rsid w:val="004E4873"/>
    <w:rsid w:val="004E5D50"/>
    <w:rsid w:val="004F0ABD"/>
    <w:rsid w:val="004F0C3B"/>
    <w:rsid w:val="004F2040"/>
    <w:rsid w:val="004F3455"/>
    <w:rsid w:val="005015CB"/>
    <w:rsid w:val="00501AD1"/>
    <w:rsid w:val="0050483D"/>
    <w:rsid w:val="00504D22"/>
    <w:rsid w:val="00507DFA"/>
    <w:rsid w:val="00507FB0"/>
    <w:rsid w:val="00511457"/>
    <w:rsid w:val="00512BFA"/>
    <w:rsid w:val="005139AC"/>
    <w:rsid w:val="0051533A"/>
    <w:rsid w:val="0051786E"/>
    <w:rsid w:val="00523B4C"/>
    <w:rsid w:val="0052407A"/>
    <w:rsid w:val="005243E2"/>
    <w:rsid w:val="00524768"/>
    <w:rsid w:val="00533FCA"/>
    <w:rsid w:val="00535BD7"/>
    <w:rsid w:val="005428D4"/>
    <w:rsid w:val="00545E0A"/>
    <w:rsid w:val="005469A4"/>
    <w:rsid w:val="005514A8"/>
    <w:rsid w:val="00552CD1"/>
    <w:rsid w:val="005555DB"/>
    <w:rsid w:val="0055707B"/>
    <w:rsid w:val="00557D9A"/>
    <w:rsid w:val="005601C9"/>
    <w:rsid w:val="005653EE"/>
    <w:rsid w:val="0057303D"/>
    <w:rsid w:val="005757F1"/>
    <w:rsid w:val="0057591C"/>
    <w:rsid w:val="00576B3A"/>
    <w:rsid w:val="00576E59"/>
    <w:rsid w:val="0058232E"/>
    <w:rsid w:val="005826EA"/>
    <w:rsid w:val="005840AA"/>
    <w:rsid w:val="00593C2D"/>
    <w:rsid w:val="005957E5"/>
    <w:rsid w:val="00595F95"/>
    <w:rsid w:val="00596AF8"/>
    <w:rsid w:val="005A06EF"/>
    <w:rsid w:val="005A2BBC"/>
    <w:rsid w:val="005A37EE"/>
    <w:rsid w:val="005A3B9D"/>
    <w:rsid w:val="005A5AB7"/>
    <w:rsid w:val="005B6246"/>
    <w:rsid w:val="005B756E"/>
    <w:rsid w:val="005C0747"/>
    <w:rsid w:val="005C1535"/>
    <w:rsid w:val="005C291A"/>
    <w:rsid w:val="005C2AFE"/>
    <w:rsid w:val="005C46F1"/>
    <w:rsid w:val="005D0EDC"/>
    <w:rsid w:val="005D164E"/>
    <w:rsid w:val="005D23E4"/>
    <w:rsid w:val="005D4EBA"/>
    <w:rsid w:val="005D6273"/>
    <w:rsid w:val="005E2ABE"/>
    <w:rsid w:val="005E401B"/>
    <w:rsid w:val="005E4BBA"/>
    <w:rsid w:val="005E55BD"/>
    <w:rsid w:val="005E581E"/>
    <w:rsid w:val="005E610F"/>
    <w:rsid w:val="005E7C36"/>
    <w:rsid w:val="005E7EFC"/>
    <w:rsid w:val="005F363E"/>
    <w:rsid w:val="005F5D0B"/>
    <w:rsid w:val="005F61BF"/>
    <w:rsid w:val="005F74D4"/>
    <w:rsid w:val="0060630D"/>
    <w:rsid w:val="00607C79"/>
    <w:rsid w:val="00612155"/>
    <w:rsid w:val="00613999"/>
    <w:rsid w:val="00614CB1"/>
    <w:rsid w:val="006159F6"/>
    <w:rsid w:val="00617003"/>
    <w:rsid w:val="00620165"/>
    <w:rsid w:val="00622AD7"/>
    <w:rsid w:val="00623371"/>
    <w:rsid w:val="00623DA4"/>
    <w:rsid w:val="00624F14"/>
    <w:rsid w:val="006258E1"/>
    <w:rsid w:val="006270D6"/>
    <w:rsid w:val="00627CB3"/>
    <w:rsid w:val="00631C28"/>
    <w:rsid w:val="00632527"/>
    <w:rsid w:val="00632D7E"/>
    <w:rsid w:val="00632FB4"/>
    <w:rsid w:val="006409A4"/>
    <w:rsid w:val="00640C60"/>
    <w:rsid w:val="00641209"/>
    <w:rsid w:val="006429DC"/>
    <w:rsid w:val="00642F15"/>
    <w:rsid w:val="00644FD8"/>
    <w:rsid w:val="00645C80"/>
    <w:rsid w:val="00651940"/>
    <w:rsid w:val="006524BD"/>
    <w:rsid w:val="00652B2A"/>
    <w:rsid w:val="0065671D"/>
    <w:rsid w:val="006630BC"/>
    <w:rsid w:val="00664B94"/>
    <w:rsid w:val="00665F72"/>
    <w:rsid w:val="00667BA4"/>
    <w:rsid w:val="00671471"/>
    <w:rsid w:val="006731AB"/>
    <w:rsid w:val="00673836"/>
    <w:rsid w:val="0068078A"/>
    <w:rsid w:val="00682A62"/>
    <w:rsid w:val="00683812"/>
    <w:rsid w:val="00684775"/>
    <w:rsid w:val="00686BE8"/>
    <w:rsid w:val="00686FF5"/>
    <w:rsid w:val="00690206"/>
    <w:rsid w:val="006904E8"/>
    <w:rsid w:val="00692F54"/>
    <w:rsid w:val="0069580A"/>
    <w:rsid w:val="0069665C"/>
    <w:rsid w:val="006A0718"/>
    <w:rsid w:val="006A0775"/>
    <w:rsid w:val="006A13D5"/>
    <w:rsid w:val="006A21D2"/>
    <w:rsid w:val="006A39B7"/>
    <w:rsid w:val="006B2BB7"/>
    <w:rsid w:val="006B2DCD"/>
    <w:rsid w:val="006C01EC"/>
    <w:rsid w:val="006C0854"/>
    <w:rsid w:val="006C1B49"/>
    <w:rsid w:val="006C2B11"/>
    <w:rsid w:val="006C377D"/>
    <w:rsid w:val="006C3B12"/>
    <w:rsid w:val="006C53A4"/>
    <w:rsid w:val="006C72F5"/>
    <w:rsid w:val="006C7712"/>
    <w:rsid w:val="006D4113"/>
    <w:rsid w:val="006D4CD2"/>
    <w:rsid w:val="006D6B96"/>
    <w:rsid w:val="006D74DD"/>
    <w:rsid w:val="006E0ABC"/>
    <w:rsid w:val="006E25BF"/>
    <w:rsid w:val="006E2A25"/>
    <w:rsid w:val="006E63BA"/>
    <w:rsid w:val="006E7AE8"/>
    <w:rsid w:val="006E7B71"/>
    <w:rsid w:val="006F23E5"/>
    <w:rsid w:val="006F4E8F"/>
    <w:rsid w:val="007036F6"/>
    <w:rsid w:val="00704F63"/>
    <w:rsid w:val="007057BF"/>
    <w:rsid w:val="00705DBA"/>
    <w:rsid w:val="00707C19"/>
    <w:rsid w:val="00710713"/>
    <w:rsid w:val="00711102"/>
    <w:rsid w:val="00713EC4"/>
    <w:rsid w:val="00715408"/>
    <w:rsid w:val="00721488"/>
    <w:rsid w:val="007238F1"/>
    <w:rsid w:val="0072766B"/>
    <w:rsid w:val="00730A9E"/>
    <w:rsid w:val="007326C3"/>
    <w:rsid w:val="00734B1D"/>
    <w:rsid w:val="0073724F"/>
    <w:rsid w:val="00740291"/>
    <w:rsid w:val="00740813"/>
    <w:rsid w:val="0074216D"/>
    <w:rsid w:val="007423D4"/>
    <w:rsid w:val="00742F25"/>
    <w:rsid w:val="00743290"/>
    <w:rsid w:val="00744125"/>
    <w:rsid w:val="00745687"/>
    <w:rsid w:val="0075059B"/>
    <w:rsid w:val="00751210"/>
    <w:rsid w:val="00756778"/>
    <w:rsid w:val="00756B6A"/>
    <w:rsid w:val="00757BB8"/>
    <w:rsid w:val="0076004C"/>
    <w:rsid w:val="0076029F"/>
    <w:rsid w:val="00760EF8"/>
    <w:rsid w:val="007614C8"/>
    <w:rsid w:val="00771955"/>
    <w:rsid w:val="007723EC"/>
    <w:rsid w:val="00776C4B"/>
    <w:rsid w:val="00782409"/>
    <w:rsid w:val="00782E61"/>
    <w:rsid w:val="007834E9"/>
    <w:rsid w:val="00792F11"/>
    <w:rsid w:val="007942AC"/>
    <w:rsid w:val="00794C87"/>
    <w:rsid w:val="007A1238"/>
    <w:rsid w:val="007A270A"/>
    <w:rsid w:val="007A2792"/>
    <w:rsid w:val="007A2E0F"/>
    <w:rsid w:val="007A5919"/>
    <w:rsid w:val="007A7EAD"/>
    <w:rsid w:val="007B0274"/>
    <w:rsid w:val="007B34CF"/>
    <w:rsid w:val="007B5CCB"/>
    <w:rsid w:val="007B76A3"/>
    <w:rsid w:val="007C0D40"/>
    <w:rsid w:val="007C0F92"/>
    <w:rsid w:val="007C115E"/>
    <w:rsid w:val="007C4850"/>
    <w:rsid w:val="007C4A1B"/>
    <w:rsid w:val="007D06C5"/>
    <w:rsid w:val="007D0AAC"/>
    <w:rsid w:val="007D142D"/>
    <w:rsid w:val="007D239C"/>
    <w:rsid w:val="007D3525"/>
    <w:rsid w:val="007D5291"/>
    <w:rsid w:val="007D6920"/>
    <w:rsid w:val="007E0F6E"/>
    <w:rsid w:val="007E145B"/>
    <w:rsid w:val="007E2BE8"/>
    <w:rsid w:val="007E4446"/>
    <w:rsid w:val="007E6F78"/>
    <w:rsid w:val="007F0726"/>
    <w:rsid w:val="007F1E2A"/>
    <w:rsid w:val="007F1EA7"/>
    <w:rsid w:val="007F37D9"/>
    <w:rsid w:val="007F3AE0"/>
    <w:rsid w:val="007F4A2A"/>
    <w:rsid w:val="007F4FF2"/>
    <w:rsid w:val="007F6075"/>
    <w:rsid w:val="007F6AD1"/>
    <w:rsid w:val="007F7B7F"/>
    <w:rsid w:val="00802D24"/>
    <w:rsid w:val="00804B01"/>
    <w:rsid w:val="00805C49"/>
    <w:rsid w:val="008073E5"/>
    <w:rsid w:val="0081338E"/>
    <w:rsid w:val="0081602A"/>
    <w:rsid w:val="0082153D"/>
    <w:rsid w:val="008219C4"/>
    <w:rsid w:val="008222D9"/>
    <w:rsid w:val="00822892"/>
    <w:rsid w:val="0082441D"/>
    <w:rsid w:val="00827187"/>
    <w:rsid w:val="008305C5"/>
    <w:rsid w:val="008358A1"/>
    <w:rsid w:val="00841070"/>
    <w:rsid w:val="008412B4"/>
    <w:rsid w:val="00841966"/>
    <w:rsid w:val="00844078"/>
    <w:rsid w:val="00844226"/>
    <w:rsid w:val="00844246"/>
    <w:rsid w:val="00851635"/>
    <w:rsid w:val="008524FE"/>
    <w:rsid w:val="008577B1"/>
    <w:rsid w:val="0086011D"/>
    <w:rsid w:val="0086542A"/>
    <w:rsid w:val="00866666"/>
    <w:rsid w:val="0086741C"/>
    <w:rsid w:val="008704BB"/>
    <w:rsid w:val="00870E41"/>
    <w:rsid w:val="00873E01"/>
    <w:rsid w:val="0087424B"/>
    <w:rsid w:val="00876548"/>
    <w:rsid w:val="008774C9"/>
    <w:rsid w:val="008809DC"/>
    <w:rsid w:val="00882B83"/>
    <w:rsid w:val="00883260"/>
    <w:rsid w:val="00886E27"/>
    <w:rsid w:val="00887DC4"/>
    <w:rsid w:val="00890425"/>
    <w:rsid w:val="00890BC0"/>
    <w:rsid w:val="00891968"/>
    <w:rsid w:val="00893C7B"/>
    <w:rsid w:val="00896A69"/>
    <w:rsid w:val="00897306"/>
    <w:rsid w:val="008A233F"/>
    <w:rsid w:val="008A3BEE"/>
    <w:rsid w:val="008A4339"/>
    <w:rsid w:val="008A7EEE"/>
    <w:rsid w:val="008B2AB3"/>
    <w:rsid w:val="008B32E9"/>
    <w:rsid w:val="008B5414"/>
    <w:rsid w:val="008C281C"/>
    <w:rsid w:val="008C2E7A"/>
    <w:rsid w:val="008C3ED7"/>
    <w:rsid w:val="008C660A"/>
    <w:rsid w:val="008D429B"/>
    <w:rsid w:val="008E050B"/>
    <w:rsid w:val="008E26BE"/>
    <w:rsid w:val="008E2B06"/>
    <w:rsid w:val="008E33CC"/>
    <w:rsid w:val="008E4C9D"/>
    <w:rsid w:val="008E631C"/>
    <w:rsid w:val="008F0E9B"/>
    <w:rsid w:val="008F33D5"/>
    <w:rsid w:val="008F73B4"/>
    <w:rsid w:val="008F77E4"/>
    <w:rsid w:val="00902FC3"/>
    <w:rsid w:val="009046C6"/>
    <w:rsid w:val="009073CE"/>
    <w:rsid w:val="0091147C"/>
    <w:rsid w:val="00911A82"/>
    <w:rsid w:val="00912BC7"/>
    <w:rsid w:val="00912C43"/>
    <w:rsid w:val="0091601F"/>
    <w:rsid w:val="0091791B"/>
    <w:rsid w:val="00917B5F"/>
    <w:rsid w:val="00921120"/>
    <w:rsid w:val="00921C3B"/>
    <w:rsid w:val="00926394"/>
    <w:rsid w:val="00926604"/>
    <w:rsid w:val="009275F0"/>
    <w:rsid w:val="00931E44"/>
    <w:rsid w:val="009334ED"/>
    <w:rsid w:val="00942775"/>
    <w:rsid w:val="00943F3E"/>
    <w:rsid w:val="00946711"/>
    <w:rsid w:val="00947B28"/>
    <w:rsid w:val="009517D7"/>
    <w:rsid w:val="009530F6"/>
    <w:rsid w:val="009533BB"/>
    <w:rsid w:val="00954557"/>
    <w:rsid w:val="009555CB"/>
    <w:rsid w:val="009564D5"/>
    <w:rsid w:val="00960510"/>
    <w:rsid w:val="009670A0"/>
    <w:rsid w:val="0096724F"/>
    <w:rsid w:val="00970804"/>
    <w:rsid w:val="00971619"/>
    <w:rsid w:val="009716E0"/>
    <w:rsid w:val="00973DBB"/>
    <w:rsid w:val="00976BED"/>
    <w:rsid w:val="00980C9A"/>
    <w:rsid w:val="0098128E"/>
    <w:rsid w:val="009820D3"/>
    <w:rsid w:val="0098495F"/>
    <w:rsid w:val="00985B61"/>
    <w:rsid w:val="009871E1"/>
    <w:rsid w:val="00987B4A"/>
    <w:rsid w:val="0099289E"/>
    <w:rsid w:val="00995662"/>
    <w:rsid w:val="00996C0A"/>
    <w:rsid w:val="009A220A"/>
    <w:rsid w:val="009A399F"/>
    <w:rsid w:val="009A4A95"/>
    <w:rsid w:val="009B27AA"/>
    <w:rsid w:val="009B6B58"/>
    <w:rsid w:val="009C026B"/>
    <w:rsid w:val="009D35E7"/>
    <w:rsid w:val="009D4667"/>
    <w:rsid w:val="009D4C95"/>
    <w:rsid w:val="009D5B68"/>
    <w:rsid w:val="009D638B"/>
    <w:rsid w:val="009E2196"/>
    <w:rsid w:val="009E2C1F"/>
    <w:rsid w:val="009E3347"/>
    <w:rsid w:val="009E55E3"/>
    <w:rsid w:val="009E796E"/>
    <w:rsid w:val="009E7E61"/>
    <w:rsid w:val="009F1F6B"/>
    <w:rsid w:val="009F4EE0"/>
    <w:rsid w:val="009F5BAE"/>
    <w:rsid w:val="009F6838"/>
    <w:rsid w:val="009F6B74"/>
    <w:rsid w:val="009F7859"/>
    <w:rsid w:val="00A01BC0"/>
    <w:rsid w:val="00A053CE"/>
    <w:rsid w:val="00A05699"/>
    <w:rsid w:val="00A05A94"/>
    <w:rsid w:val="00A06B0F"/>
    <w:rsid w:val="00A10863"/>
    <w:rsid w:val="00A10E1B"/>
    <w:rsid w:val="00A1587A"/>
    <w:rsid w:val="00A25B18"/>
    <w:rsid w:val="00A27A4D"/>
    <w:rsid w:val="00A31ACF"/>
    <w:rsid w:val="00A32A51"/>
    <w:rsid w:val="00A36A6D"/>
    <w:rsid w:val="00A373BD"/>
    <w:rsid w:val="00A40966"/>
    <w:rsid w:val="00A40EC6"/>
    <w:rsid w:val="00A42DC5"/>
    <w:rsid w:val="00A45633"/>
    <w:rsid w:val="00A475C9"/>
    <w:rsid w:val="00A539C8"/>
    <w:rsid w:val="00A56F4E"/>
    <w:rsid w:val="00A57A64"/>
    <w:rsid w:val="00A6057E"/>
    <w:rsid w:val="00A60C69"/>
    <w:rsid w:val="00A6487C"/>
    <w:rsid w:val="00A67572"/>
    <w:rsid w:val="00A70786"/>
    <w:rsid w:val="00A70CC7"/>
    <w:rsid w:val="00A71E74"/>
    <w:rsid w:val="00A72FB4"/>
    <w:rsid w:val="00A7565B"/>
    <w:rsid w:val="00A75C0D"/>
    <w:rsid w:val="00A75CD4"/>
    <w:rsid w:val="00A76992"/>
    <w:rsid w:val="00A77436"/>
    <w:rsid w:val="00A83BB4"/>
    <w:rsid w:val="00A87B21"/>
    <w:rsid w:val="00A90B96"/>
    <w:rsid w:val="00AA0728"/>
    <w:rsid w:val="00AA1CDD"/>
    <w:rsid w:val="00AA3358"/>
    <w:rsid w:val="00AA3A4C"/>
    <w:rsid w:val="00AA6298"/>
    <w:rsid w:val="00AA6F36"/>
    <w:rsid w:val="00AA7042"/>
    <w:rsid w:val="00AB008C"/>
    <w:rsid w:val="00AB026E"/>
    <w:rsid w:val="00AB08BC"/>
    <w:rsid w:val="00AB248B"/>
    <w:rsid w:val="00AB471A"/>
    <w:rsid w:val="00AB6691"/>
    <w:rsid w:val="00AB7CAC"/>
    <w:rsid w:val="00AC1B62"/>
    <w:rsid w:val="00AC3857"/>
    <w:rsid w:val="00AC389C"/>
    <w:rsid w:val="00AD1867"/>
    <w:rsid w:val="00AD5B7F"/>
    <w:rsid w:val="00AE06F9"/>
    <w:rsid w:val="00AE1C61"/>
    <w:rsid w:val="00AE240A"/>
    <w:rsid w:val="00AE4776"/>
    <w:rsid w:val="00AE51DC"/>
    <w:rsid w:val="00AE6119"/>
    <w:rsid w:val="00AF1671"/>
    <w:rsid w:val="00AF388E"/>
    <w:rsid w:val="00AF55DB"/>
    <w:rsid w:val="00AF56DF"/>
    <w:rsid w:val="00AF5847"/>
    <w:rsid w:val="00AF7AAC"/>
    <w:rsid w:val="00AF7ABA"/>
    <w:rsid w:val="00B0123B"/>
    <w:rsid w:val="00B05B52"/>
    <w:rsid w:val="00B06F4A"/>
    <w:rsid w:val="00B118AD"/>
    <w:rsid w:val="00B11E67"/>
    <w:rsid w:val="00B12823"/>
    <w:rsid w:val="00B12AE9"/>
    <w:rsid w:val="00B12BBA"/>
    <w:rsid w:val="00B13C3C"/>
    <w:rsid w:val="00B163DE"/>
    <w:rsid w:val="00B17023"/>
    <w:rsid w:val="00B215DB"/>
    <w:rsid w:val="00B22424"/>
    <w:rsid w:val="00B241E7"/>
    <w:rsid w:val="00B26E50"/>
    <w:rsid w:val="00B3022E"/>
    <w:rsid w:val="00B3045F"/>
    <w:rsid w:val="00B30EC1"/>
    <w:rsid w:val="00B313C3"/>
    <w:rsid w:val="00B35B46"/>
    <w:rsid w:val="00B35CF6"/>
    <w:rsid w:val="00B37850"/>
    <w:rsid w:val="00B41BC9"/>
    <w:rsid w:val="00B424DE"/>
    <w:rsid w:val="00B43BB1"/>
    <w:rsid w:val="00B44BF2"/>
    <w:rsid w:val="00B4575E"/>
    <w:rsid w:val="00B47045"/>
    <w:rsid w:val="00B50F3E"/>
    <w:rsid w:val="00B52009"/>
    <w:rsid w:val="00B52EC9"/>
    <w:rsid w:val="00B53DEF"/>
    <w:rsid w:val="00B55683"/>
    <w:rsid w:val="00B558AC"/>
    <w:rsid w:val="00B56B4C"/>
    <w:rsid w:val="00B57B5A"/>
    <w:rsid w:val="00B6090D"/>
    <w:rsid w:val="00B645D5"/>
    <w:rsid w:val="00B64DF1"/>
    <w:rsid w:val="00B66CB9"/>
    <w:rsid w:val="00B71ECE"/>
    <w:rsid w:val="00B7374B"/>
    <w:rsid w:val="00B84058"/>
    <w:rsid w:val="00B91050"/>
    <w:rsid w:val="00B921EE"/>
    <w:rsid w:val="00B93581"/>
    <w:rsid w:val="00B9480B"/>
    <w:rsid w:val="00BA1390"/>
    <w:rsid w:val="00BA1D28"/>
    <w:rsid w:val="00BA2E88"/>
    <w:rsid w:val="00BA371E"/>
    <w:rsid w:val="00BA46E6"/>
    <w:rsid w:val="00BB054F"/>
    <w:rsid w:val="00BB58C8"/>
    <w:rsid w:val="00BB5902"/>
    <w:rsid w:val="00BB7146"/>
    <w:rsid w:val="00BB7420"/>
    <w:rsid w:val="00BC1375"/>
    <w:rsid w:val="00BC145C"/>
    <w:rsid w:val="00BC5818"/>
    <w:rsid w:val="00BC79B3"/>
    <w:rsid w:val="00BD0A04"/>
    <w:rsid w:val="00BD607B"/>
    <w:rsid w:val="00BE20DA"/>
    <w:rsid w:val="00BE242B"/>
    <w:rsid w:val="00BE58BF"/>
    <w:rsid w:val="00BF3CB3"/>
    <w:rsid w:val="00BF5D74"/>
    <w:rsid w:val="00C00374"/>
    <w:rsid w:val="00C003B3"/>
    <w:rsid w:val="00C00B0A"/>
    <w:rsid w:val="00C01B9B"/>
    <w:rsid w:val="00C03C36"/>
    <w:rsid w:val="00C0526E"/>
    <w:rsid w:val="00C21511"/>
    <w:rsid w:val="00C2211C"/>
    <w:rsid w:val="00C23469"/>
    <w:rsid w:val="00C24B20"/>
    <w:rsid w:val="00C24E64"/>
    <w:rsid w:val="00C3006C"/>
    <w:rsid w:val="00C31BEC"/>
    <w:rsid w:val="00C31DAD"/>
    <w:rsid w:val="00C375E2"/>
    <w:rsid w:val="00C40C6E"/>
    <w:rsid w:val="00C4400E"/>
    <w:rsid w:val="00C44FDB"/>
    <w:rsid w:val="00C50A6E"/>
    <w:rsid w:val="00C51918"/>
    <w:rsid w:val="00C61119"/>
    <w:rsid w:val="00C61727"/>
    <w:rsid w:val="00C76A82"/>
    <w:rsid w:val="00C81729"/>
    <w:rsid w:val="00C820F2"/>
    <w:rsid w:val="00C854DA"/>
    <w:rsid w:val="00C86FA0"/>
    <w:rsid w:val="00C877EC"/>
    <w:rsid w:val="00C92F38"/>
    <w:rsid w:val="00C94A74"/>
    <w:rsid w:val="00CA0DCB"/>
    <w:rsid w:val="00CA2A33"/>
    <w:rsid w:val="00CA4F4A"/>
    <w:rsid w:val="00CB3DAE"/>
    <w:rsid w:val="00CB51A0"/>
    <w:rsid w:val="00CB5859"/>
    <w:rsid w:val="00CB72B4"/>
    <w:rsid w:val="00CB7E33"/>
    <w:rsid w:val="00CC5A13"/>
    <w:rsid w:val="00CD16B8"/>
    <w:rsid w:val="00CD26B8"/>
    <w:rsid w:val="00CD523E"/>
    <w:rsid w:val="00CD7482"/>
    <w:rsid w:val="00CE1803"/>
    <w:rsid w:val="00CE2359"/>
    <w:rsid w:val="00CE2ACE"/>
    <w:rsid w:val="00CE3375"/>
    <w:rsid w:val="00CE76DD"/>
    <w:rsid w:val="00CF1E4E"/>
    <w:rsid w:val="00CF4362"/>
    <w:rsid w:val="00D0130E"/>
    <w:rsid w:val="00D073AD"/>
    <w:rsid w:val="00D07EEF"/>
    <w:rsid w:val="00D112CE"/>
    <w:rsid w:val="00D1279F"/>
    <w:rsid w:val="00D1479D"/>
    <w:rsid w:val="00D147AB"/>
    <w:rsid w:val="00D177E6"/>
    <w:rsid w:val="00D17941"/>
    <w:rsid w:val="00D23FD7"/>
    <w:rsid w:val="00D25D6B"/>
    <w:rsid w:val="00D31823"/>
    <w:rsid w:val="00D350BB"/>
    <w:rsid w:val="00D4358C"/>
    <w:rsid w:val="00D4417C"/>
    <w:rsid w:val="00D47642"/>
    <w:rsid w:val="00D51B00"/>
    <w:rsid w:val="00D51FFC"/>
    <w:rsid w:val="00D53A60"/>
    <w:rsid w:val="00D55564"/>
    <w:rsid w:val="00D55769"/>
    <w:rsid w:val="00D55828"/>
    <w:rsid w:val="00D607AB"/>
    <w:rsid w:val="00D626C0"/>
    <w:rsid w:val="00D65BD5"/>
    <w:rsid w:val="00D675DB"/>
    <w:rsid w:val="00D676AB"/>
    <w:rsid w:val="00D72CDE"/>
    <w:rsid w:val="00D74480"/>
    <w:rsid w:val="00D74659"/>
    <w:rsid w:val="00D76337"/>
    <w:rsid w:val="00D801A7"/>
    <w:rsid w:val="00D854B0"/>
    <w:rsid w:val="00D90C19"/>
    <w:rsid w:val="00D9383C"/>
    <w:rsid w:val="00D95E89"/>
    <w:rsid w:val="00D95EE1"/>
    <w:rsid w:val="00D96331"/>
    <w:rsid w:val="00D976B2"/>
    <w:rsid w:val="00DA6AEE"/>
    <w:rsid w:val="00DB06F7"/>
    <w:rsid w:val="00DB295E"/>
    <w:rsid w:val="00DB3CD6"/>
    <w:rsid w:val="00DB5E27"/>
    <w:rsid w:val="00DB642C"/>
    <w:rsid w:val="00DB6695"/>
    <w:rsid w:val="00DC67C6"/>
    <w:rsid w:val="00DC7BF8"/>
    <w:rsid w:val="00DD198B"/>
    <w:rsid w:val="00DD635A"/>
    <w:rsid w:val="00DE273E"/>
    <w:rsid w:val="00DE2F9C"/>
    <w:rsid w:val="00DE3B2F"/>
    <w:rsid w:val="00DE5049"/>
    <w:rsid w:val="00DF1299"/>
    <w:rsid w:val="00DF1E79"/>
    <w:rsid w:val="00DF21B7"/>
    <w:rsid w:val="00DF2F07"/>
    <w:rsid w:val="00DF624E"/>
    <w:rsid w:val="00DF64F0"/>
    <w:rsid w:val="00E05913"/>
    <w:rsid w:val="00E06081"/>
    <w:rsid w:val="00E10F8B"/>
    <w:rsid w:val="00E11CF5"/>
    <w:rsid w:val="00E12893"/>
    <w:rsid w:val="00E15E11"/>
    <w:rsid w:val="00E179B2"/>
    <w:rsid w:val="00E21205"/>
    <w:rsid w:val="00E25CB5"/>
    <w:rsid w:val="00E313B2"/>
    <w:rsid w:val="00E320D9"/>
    <w:rsid w:val="00E329CA"/>
    <w:rsid w:val="00E33223"/>
    <w:rsid w:val="00E34304"/>
    <w:rsid w:val="00E35A61"/>
    <w:rsid w:val="00E35E7C"/>
    <w:rsid w:val="00E3609D"/>
    <w:rsid w:val="00E443C3"/>
    <w:rsid w:val="00E459B2"/>
    <w:rsid w:val="00E45C9C"/>
    <w:rsid w:val="00E4608B"/>
    <w:rsid w:val="00E461C0"/>
    <w:rsid w:val="00E47893"/>
    <w:rsid w:val="00E553E3"/>
    <w:rsid w:val="00E555E8"/>
    <w:rsid w:val="00E569E3"/>
    <w:rsid w:val="00E617A4"/>
    <w:rsid w:val="00E67A1A"/>
    <w:rsid w:val="00E700F5"/>
    <w:rsid w:val="00E8108D"/>
    <w:rsid w:val="00E839A0"/>
    <w:rsid w:val="00E841D7"/>
    <w:rsid w:val="00E85D72"/>
    <w:rsid w:val="00E90B63"/>
    <w:rsid w:val="00E91E64"/>
    <w:rsid w:val="00E92FB4"/>
    <w:rsid w:val="00E95D35"/>
    <w:rsid w:val="00E96E5F"/>
    <w:rsid w:val="00EA1515"/>
    <w:rsid w:val="00EA2691"/>
    <w:rsid w:val="00EA2C45"/>
    <w:rsid w:val="00EA3A85"/>
    <w:rsid w:val="00EA3E43"/>
    <w:rsid w:val="00EA45E0"/>
    <w:rsid w:val="00EA5D15"/>
    <w:rsid w:val="00EA67F4"/>
    <w:rsid w:val="00EB6179"/>
    <w:rsid w:val="00EC43E8"/>
    <w:rsid w:val="00EC5638"/>
    <w:rsid w:val="00EC599E"/>
    <w:rsid w:val="00EC7462"/>
    <w:rsid w:val="00ED5794"/>
    <w:rsid w:val="00ED719B"/>
    <w:rsid w:val="00ED79BE"/>
    <w:rsid w:val="00EE01CF"/>
    <w:rsid w:val="00EE076A"/>
    <w:rsid w:val="00EE11E0"/>
    <w:rsid w:val="00EE4735"/>
    <w:rsid w:val="00EF05ED"/>
    <w:rsid w:val="00EF764F"/>
    <w:rsid w:val="00F02A83"/>
    <w:rsid w:val="00F03148"/>
    <w:rsid w:val="00F04332"/>
    <w:rsid w:val="00F0577E"/>
    <w:rsid w:val="00F05E0C"/>
    <w:rsid w:val="00F10509"/>
    <w:rsid w:val="00F13A61"/>
    <w:rsid w:val="00F159D9"/>
    <w:rsid w:val="00F168E9"/>
    <w:rsid w:val="00F170F0"/>
    <w:rsid w:val="00F204C9"/>
    <w:rsid w:val="00F22437"/>
    <w:rsid w:val="00F23F44"/>
    <w:rsid w:val="00F260F5"/>
    <w:rsid w:val="00F27DE2"/>
    <w:rsid w:val="00F3124B"/>
    <w:rsid w:val="00F401B7"/>
    <w:rsid w:val="00F40BFE"/>
    <w:rsid w:val="00F412E7"/>
    <w:rsid w:val="00F43904"/>
    <w:rsid w:val="00F453C0"/>
    <w:rsid w:val="00F45446"/>
    <w:rsid w:val="00F45EC9"/>
    <w:rsid w:val="00F471A9"/>
    <w:rsid w:val="00F525ED"/>
    <w:rsid w:val="00F52A90"/>
    <w:rsid w:val="00F52C1D"/>
    <w:rsid w:val="00F565D8"/>
    <w:rsid w:val="00F56CD6"/>
    <w:rsid w:val="00F60D32"/>
    <w:rsid w:val="00F62B93"/>
    <w:rsid w:val="00F70A20"/>
    <w:rsid w:val="00F72D85"/>
    <w:rsid w:val="00F7423F"/>
    <w:rsid w:val="00F75544"/>
    <w:rsid w:val="00F76D71"/>
    <w:rsid w:val="00F8145B"/>
    <w:rsid w:val="00F830EA"/>
    <w:rsid w:val="00F91C10"/>
    <w:rsid w:val="00F92F68"/>
    <w:rsid w:val="00F954B6"/>
    <w:rsid w:val="00F95979"/>
    <w:rsid w:val="00FA31D1"/>
    <w:rsid w:val="00FA34FD"/>
    <w:rsid w:val="00FA3B7C"/>
    <w:rsid w:val="00FC0878"/>
    <w:rsid w:val="00FC0A1D"/>
    <w:rsid w:val="00FC21D6"/>
    <w:rsid w:val="00FC2660"/>
    <w:rsid w:val="00FC4A2F"/>
    <w:rsid w:val="00FC569F"/>
    <w:rsid w:val="00FC6656"/>
    <w:rsid w:val="00FD017E"/>
    <w:rsid w:val="00FD20B2"/>
    <w:rsid w:val="00FD45B8"/>
    <w:rsid w:val="00FD5BE0"/>
    <w:rsid w:val="00FD64FB"/>
    <w:rsid w:val="00FE3D38"/>
    <w:rsid w:val="00FF1EAB"/>
    <w:rsid w:val="00FF2C72"/>
    <w:rsid w:val="00FF65CA"/>
    <w:rsid w:val="01366A2C"/>
    <w:rsid w:val="0158672C"/>
    <w:rsid w:val="07680B2F"/>
    <w:rsid w:val="08280712"/>
    <w:rsid w:val="0BDA5DB1"/>
    <w:rsid w:val="0CAD97A1"/>
    <w:rsid w:val="0DA86ACD"/>
    <w:rsid w:val="0F1D44FD"/>
    <w:rsid w:val="137A2E28"/>
    <w:rsid w:val="139DE5FF"/>
    <w:rsid w:val="19A06484"/>
    <w:rsid w:val="1C462ADD"/>
    <w:rsid w:val="1C4975C8"/>
    <w:rsid w:val="1D34393E"/>
    <w:rsid w:val="210368FB"/>
    <w:rsid w:val="243B09BD"/>
    <w:rsid w:val="2782249A"/>
    <w:rsid w:val="286D4432"/>
    <w:rsid w:val="290ED073"/>
    <w:rsid w:val="29BB9398"/>
    <w:rsid w:val="29BE75D4"/>
    <w:rsid w:val="2A4CDC92"/>
    <w:rsid w:val="2CF61696"/>
    <w:rsid w:val="30004520"/>
    <w:rsid w:val="303BF8BA"/>
    <w:rsid w:val="306E89FF"/>
    <w:rsid w:val="30F4295F"/>
    <w:rsid w:val="320A5A60"/>
    <w:rsid w:val="344F8ADC"/>
    <w:rsid w:val="35DD4794"/>
    <w:rsid w:val="366A29CF"/>
    <w:rsid w:val="3B3D9AF2"/>
    <w:rsid w:val="3E74BDE8"/>
    <w:rsid w:val="3E753BB4"/>
    <w:rsid w:val="4355F732"/>
    <w:rsid w:val="44E47D38"/>
    <w:rsid w:val="454B5DF0"/>
    <w:rsid w:val="496E64B4"/>
    <w:rsid w:val="4B3A965F"/>
    <w:rsid w:val="4BA87697"/>
    <w:rsid w:val="54B74842"/>
    <w:rsid w:val="56E129CE"/>
    <w:rsid w:val="587E759C"/>
    <w:rsid w:val="59402777"/>
    <w:rsid w:val="59AAA058"/>
    <w:rsid w:val="5DC07BCE"/>
    <w:rsid w:val="60A10D33"/>
    <w:rsid w:val="61C7E933"/>
    <w:rsid w:val="62B58FA0"/>
    <w:rsid w:val="64BF3125"/>
    <w:rsid w:val="64E06D4B"/>
    <w:rsid w:val="663917BD"/>
    <w:rsid w:val="67A19218"/>
    <w:rsid w:val="681E025A"/>
    <w:rsid w:val="6DDEA730"/>
    <w:rsid w:val="6FDBA6D8"/>
    <w:rsid w:val="6FDE7580"/>
    <w:rsid w:val="711CD732"/>
    <w:rsid w:val="71D22EFB"/>
    <w:rsid w:val="72B8A793"/>
    <w:rsid w:val="73DC443B"/>
    <w:rsid w:val="74D183CC"/>
    <w:rsid w:val="79353372"/>
    <w:rsid w:val="7A81C279"/>
    <w:rsid w:val="7BEAD2E1"/>
    <w:rsid w:val="7C14EB1A"/>
    <w:rsid w:val="7F972A9B"/>
    <w:rsid w:val="7FC304C0"/>
    <w:rsid w:val="7FFE0B5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EF5460"/>
  <w15:docId w15:val="{2B9FC74C-A32F-4D09-B686-290F805B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52FF"/>
  </w:style>
  <w:style w:type="paragraph" w:styleId="Heading1">
    <w:name w:val="heading 1"/>
    <w:basedOn w:val="Normal"/>
    <w:next w:val="Normal"/>
    <w:qFormat/>
    <w:rsid w:val="00CE2359"/>
    <w:pPr>
      <w:spacing w:after="100" w:afterAutospacing="1" w:line="276" w:lineRule="auto"/>
      <w:ind w:left="720"/>
      <w:contextualSpacing/>
      <w:jc w:val="center"/>
      <w:outlineLvl w:val="0"/>
    </w:pPr>
    <w:rPr>
      <w:rFonts w:ascii="Calibri" w:hAnsi="Calibri" w:cs="Calibri"/>
      <w:b/>
      <w:bCs/>
      <w:sz w:val="28"/>
      <w:szCs w:val="40"/>
    </w:rPr>
  </w:style>
  <w:style w:type="paragraph" w:styleId="Heading2">
    <w:name w:val="heading 2"/>
    <w:basedOn w:val="Normal"/>
    <w:next w:val="Normal"/>
    <w:qFormat/>
    <w:rsid w:val="00D626C0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775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paragraph" w:styleId="Footer">
    <w:name w:val="footer"/>
    <w:basedOn w:val="Normal"/>
    <w:link w:val="FooterChar"/>
    <w:rsid w:val="00FD64FB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basedOn w:val="DefaultParagraphFont"/>
    <w:rsid w:val="00D626C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B248B"/>
    <w:rPr>
      <w:rFonts w:ascii="Calibri" w:hAnsi="Calibri"/>
      <w:sz w:val="22"/>
    </w:rPr>
  </w:style>
  <w:style w:type="character" w:styleId="FollowedHyperlink">
    <w:name w:val="FollowedHyperlink"/>
    <w:basedOn w:val="DefaultParagraphFont"/>
    <w:rsid w:val="00D626C0"/>
    <w:rPr>
      <w:color w:val="800080"/>
      <w:u w:val="single"/>
    </w:rPr>
  </w:style>
  <w:style w:type="paragraph" w:styleId="Title">
    <w:name w:val="Title"/>
    <w:basedOn w:val="Normal"/>
    <w:qFormat/>
    <w:rsid w:val="00D626C0"/>
    <w:pPr>
      <w:jc w:val="center"/>
    </w:pPr>
    <w:rPr>
      <w:rFonts w:ascii="Arial" w:hAnsi="Arial"/>
      <w:b/>
      <w:sz w:val="28"/>
    </w:rPr>
  </w:style>
  <w:style w:type="character" w:styleId="CommentReference">
    <w:name w:val="annotation reference"/>
    <w:basedOn w:val="DefaultParagraphFont"/>
    <w:uiPriority w:val="99"/>
    <w:semiHidden/>
    <w:rsid w:val="009D4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667"/>
  </w:style>
  <w:style w:type="paragraph" w:styleId="CommentSubject">
    <w:name w:val="annotation subject"/>
    <w:basedOn w:val="CommentText"/>
    <w:next w:val="CommentText"/>
    <w:semiHidden/>
    <w:rsid w:val="009D4667"/>
    <w:rPr>
      <w:b/>
      <w:bCs/>
    </w:rPr>
  </w:style>
  <w:style w:type="paragraph" w:styleId="BalloonText">
    <w:name w:val="Balloon Text"/>
    <w:basedOn w:val="Normal"/>
    <w:semiHidden/>
    <w:rsid w:val="009D4667"/>
    <w:rPr>
      <w:rFonts w:ascii="Tahoma" w:hAnsi="Tahoma" w:cs="Tahoma"/>
      <w:sz w:val="16"/>
      <w:szCs w:val="16"/>
    </w:rPr>
  </w:style>
  <w:style w:type="table" w:styleId="TableGrid">
    <w:name w:val="Table Grid"/>
    <w:aliases w:val="Deloitte,Deloitte Table Grid,Table Definitions Grid,Table Definitions Grid1,Table Definitions Grid11,Table Definitions Grid12,Table Definitions Grid2,Table Definitions Grid3"/>
    <w:basedOn w:val="TableNormal"/>
    <w:rsid w:val="00D763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160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42775"/>
    <w:rPr>
      <w:rFonts w:ascii="Calibri" w:hAnsi="Calibri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0AA"/>
  </w:style>
  <w:style w:type="paragraph" w:styleId="Revision">
    <w:name w:val="Revision"/>
    <w:hidden/>
    <w:uiPriority w:val="99"/>
    <w:semiHidden/>
    <w:rsid w:val="0015675D"/>
  </w:style>
  <w:style w:type="character" w:customStyle="1" w:styleId="FooterChar">
    <w:name w:val="Footer Char"/>
    <w:basedOn w:val="DefaultParagraphFont"/>
    <w:link w:val="Footer"/>
    <w:rsid w:val="00FD64FB"/>
    <w:rPr>
      <w:rFonts w:ascii="Calibri" w:hAnsi="Calibri"/>
      <w:sz w:val="18"/>
    </w:rPr>
  </w:style>
  <w:style w:type="paragraph" w:customStyle="1" w:styleId="SensitivityLabel">
    <w:name w:val="Sensitivity Label"/>
    <w:basedOn w:val="Normal"/>
    <w:link w:val="SensitivityLabelChar"/>
    <w:qFormat/>
    <w:rsid w:val="00443F04"/>
    <w:pPr>
      <w:spacing w:before="120" w:after="120"/>
      <w:jc w:val="center"/>
    </w:pPr>
    <w:rPr>
      <w:rFonts w:ascii="Arial" w:eastAsia="Calibri" w:hAnsi="Arial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443F04"/>
    <w:rPr>
      <w:rFonts w:ascii="Arial" w:eastAsia="Calibri" w:hAnsi="Arial" w:cs="Calibri"/>
      <w:noProof/>
      <w:color w:val="C00000"/>
      <w:sz w:val="18"/>
    </w:rPr>
  </w:style>
  <w:style w:type="paragraph" w:customStyle="1" w:styleId="BodyTextBold">
    <w:name w:val="Body Text Bold"/>
    <w:basedOn w:val="Normal"/>
    <w:qFormat/>
    <w:rsid w:val="00BC1375"/>
    <w:pPr>
      <w:spacing w:before="240" w:line="257" w:lineRule="auto"/>
    </w:pPr>
    <w:rPr>
      <w:rFonts w:asciiTheme="minorHAnsi" w:eastAsiaTheme="minorEastAsia" w:hAnsiTheme="minorHAnsi" w:cstheme="minorBidi"/>
      <w:b/>
      <w:bCs/>
      <w:sz w:val="22"/>
      <w:szCs w:val="24"/>
    </w:rPr>
  </w:style>
  <w:style w:type="paragraph" w:customStyle="1" w:styleId="BodyTextNumber">
    <w:name w:val="Body Text Number"/>
    <w:link w:val="BodyTextNumberChar"/>
    <w:uiPriority w:val="99"/>
    <w:rsid w:val="00C21511"/>
    <w:pPr>
      <w:numPr>
        <w:numId w:val="27"/>
      </w:numPr>
      <w:ind w:left="360"/>
    </w:pPr>
    <w:rPr>
      <w:rFonts w:ascii="Calibri" w:hAnsi="Calibri"/>
      <w:b/>
      <w:sz w:val="22"/>
      <w:szCs w:val="24"/>
    </w:rPr>
  </w:style>
  <w:style w:type="paragraph" w:customStyle="1" w:styleId="BodyTextNumberBold">
    <w:name w:val="Body Text Number Bold"/>
    <w:basedOn w:val="Normal"/>
    <w:link w:val="BodyTextNumberBoldChar"/>
    <w:rsid w:val="00CE2359"/>
    <w:pPr>
      <w:numPr>
        <w:numId w:val="21"/>
      </w:numPr>
      <w:spacing w:beforeAutospacing="1" w:afterAutospacing="1" w:line="276" w:lineRule="auto"/>
      <w:contextualSpacing/>
    </w:pPr>
    <w:rPr>
      <w:rFonts w:ascii="Calibri" w:hAnsi="Calibri" w:cs="Calibri"/>
      <w:b/>
      <w:color w:val="000000" w:themeColor="text1"/>
      <w:sz w:val="24"/>
      <w:szCs w:val="24"/>
    </w:rPr>
  </w:style>
  <w:style w:type="character" w:customStyle="1" w:styleId="BodyTextNumberBoldChar">
    <w:name w:val="Body Text Number Bold Char"/>
    <w:basedOn w:val="DefaultParagraphFont"/>
    <w:link w:val="BodyTextNumberBold"/>
    <w:rsid w:val="00CE2359"/>
    <w:rPr>
      <w:rFonts w:ascii="Calibri" w:hAnsi="Calibri" w:cs="Calibri"/>
      <w:b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248B"/>
    <w:rPr>
      <w:rFonts w:ascii="Calibri" w:hAnsi="Calibri"/>
      <w:sz w:val="22"/>
    </w:rPr>
  </w:style>
  <w:style w:type="paragraph" w:customStyle="1" w:styleId="HeaderBoldCenter">
    <w:name w:val="Header Bold Center"/>
    <w:basedOn w:val="Header"/>
    <w:link w:val="HeaderBoldCenterChar"/>
    <w:qFormat/>
    <w:rsid w:val="0017570A"/>
    <w:pPr>
      <w:spacing w:after="60"/>
      <w:jc w:val="center"/>
    </w:pPr>
    <w:rPr>
      <w:rFonts w:asciiTheme="minorHAnsi" w:hAnsiTheme="minorHAnsi" w:cstheme="minorHAnsi"/>
      <w:b/>
      <w:sz w:val="24"/>
      <w:szCs w:val="24"/>
    </w:rPr>
  </w:style>
  <w:style w:type="character" w:customStyle="1" w:styleId="HeaderBoldCenterChar">
    <w:name w:val="Header Bold Center Char"/>
    <w:basedOn w:val="HeaderChar"/>
    <w:link w:val="HeaderBoldCenter"/>
    <w:rsid w:val="0017570A"/>
    <w:rPr>
      <w:rFonts w:asciiTheme="minorHAnsi" w:hAnsiTheme="minorHAnsi" w:cstheme="minorHAnsi"/>
      <w:b/>
      <w:sz w:val="24"/>
      <w:szCs w:val="24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F60D32"/>
    <w:pPr>
      <w:keepNext/>
      <w:spacing w:after="120"/>
      <w:jc w:val="center"/>
    </w:pPr>
    <w:rPr>
      <w:rFonts w:ascii="Calibri" w:hAnsi="Calibri" w:eastAsiaTheme="minorHAnsi" w:cstheme="minorBidi"/>
      <w:b/>
      <w:color w:val="FFFFFF" w:themeColor="background1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F60D32"/>
    <w:rPr>
      <w:rFonts w:ascii="Calibri" w:hAnsi="Calibri" w:eastAsiaTheme="minorHAnsi" w:cstheme="minorBidi"/>
      <w:b/>
      <w:color w:val="FFFFFF" w:themeColor="background1"/>
    </w:rPr>
  </w:style>
  <w:style w:type="paragraph" w:customStyle="1" w:styleId="SignatureText">
    <w:name w:val="Signature Text"/>
    <w:basedOn w:val="Normal"/>
    <w:link w:val="SignatureTextChar"/>
    <w:qFormat/>
    <w:rsid w:val="00713EC4"/>
    <w:pPr>
      <w:pBdr>
        <w:top w:val="single" w:sz="4" w:space="1" w:color="auto"/>
      </w:pBdr>
      <w:spacing w:before="480"/>
    </w:pPr>
    <w:rPr>
      <w:rFonts w:ascii="Calibri" w:hAnsi="Calibri"/>
    </w:rPr>
  </w:style>
  <w:style w:type="character" w:customStyle="1" w:styleId="SignatureTextChar">
    <w:name w:val="Signature Text Char"/>
    <w:basedOn w:val="DefaultParagraphFont"/>
    <w:link w:val="SignatureText"/>
    <w:rsid w:val="00713EC4"/>
    <w:rPr>
      <w:rFonts w:ascii="Calibri" w:hAnsi="Calibri"/>
    </w:rPr>
  </w:style>
  <w:style w:type="paragraph" w:customStyle="1" w:styleId="SignatureTextNoBorder">
    <w:name w:val="Signature Text No Border"/>
    <w:basedOn w:val="SignatureText"/>
    <w:qFormat/>
    <w:rsid w:val="000A6890"/>
    <w:pPr>
      <w:pBdr>
        <w:top w:val="none" w:sz="0" w:space="0" w:color="auto"/>
      </w:pBdr>
    </w:pPr>
    <w:rPr>
      <w:rFonts w:eastAsiaTheme="minorHAnsi" w:cstheme="minorBidi"/>
      <w:sz w:val="22"/>
      <w:szCs w:val="22"/>
    </w:rPr>
  </w:style>
  <w:style w:type="paragraph" w:customStyle="1" w:styleId="TableTextBoldNumber">
    <w:name w:val="Table Text Bold Number"/>
    <w:basedOn w:val="BodyTextNumber"/>
    <w:next w:val="Normal"/>
    <w:link w:val="TableTextBoldNumberChar"/>
    <w:qFormat/>
    <w:rsid w:val="00AF5847"/>
    <w:pPr>
      <w:numPr>
        <w:numId w:val="25"/>
      </w:numPr>
      <w:tabs>
        <w:tab w:val="left" w:pos="343"/>
      </w:tabs>
      <w:ind w:left="0" w:firstLine="0"/>
    </w:pPr>
    <w:rPr>
      <w:b w:val="0"/>
    </w:rPr>
  </w:style>
  <w:style w:type="character" w:customStyle="1" w:styleId="BodyTextNumberChar">
    <w:name w:val="Body Text Number Char"/>
    <w:basedOn w:val="DefaultParagraphFont"/>
    <w:link w:val="BodyTextNumber"/>
    <w:uiPriority w:val="99"/>
    <w:rsid w:val="00C21511"/>
    <w:rPr>
      <w:rFonts w:ascii="Calibri" w:hAnsi="Calibri"/>
      <w:b/>
      <w:sz w:val="22"/>
      <w:szCs w:val="24"/>
    </w:rPr>
  </w:style>
  <w:style w:type="character" w:customStyle="1" w:styleId="TableTextBoldNumberChar">
    <w:name w:val="Table Text Bold Number Char"/>
    <w:basedOn w:val="BodyTextNumberChar"/>
    <w:link w:val="TableTextBoldNumber"/>
    <w:rsid w:val="00AF5847"/>
    <w:rPr>
      <w:rFonts w:ascii="Calibri" w:hAnsi="Calibri"/>
      <w:b w:val="0"/>
      <w:sz w:val="22"/>
      <w:szCs w:val="24"/>
    </w:rPr>
  </w:style>
  <w:style w:type="paragraph" w:customStyle="1" w:styleId="TableTextNumberLetterLevel2">
    <w:name w:val="Table Text Number Letter Level 2"/>
    <w:basedOn w:val="BodyTextNumber"/>
    <w:link w:val="TableTextNumberLetterLevel2Char"/>
    <w:uiPriority w:val="99"/>
    <w:rsid w:val="00370878"/>
    <w:pPr>
      <w:numPr>
        <w:numId w:val="28"/>
      </w:numPr>
      <w:tabs>
        <w:tab w:val="left" w:pos="253"/>
      </w:tabs>
      <w:spacing w:before="120" w:after="120"/>
      <w:ind w:left="0" w:firstLine="0"/>
    </w:pPr>
    <w:rPr>
      <w:rFonts w:eastAsiaTheme="minorHAnsi" w:cstheme="minorBidi"/>
    </w:rPr>
  </w:style>
  <w:style w:type="character" w:customStyle="1" w:styleId="TableTextNumberLetterLevel2Char">
    <w:name w:val="Table Text Number Letter Level 2 Char"/>
    <w:basedOn w:val="BodyTextNumberChar"/>
    <w:link w:val="TableTextNumberLetterLevel2"/>
    <w:uiPriority w:val="99"/>
    <w:locked/>
    <w:rsid w:val="00370878"/>
    <w:rPr>
      <w:rFonts w:ascii="Calibri" w:hAnsi="Calibri" w:eastAsiaTheme="minorHAnsi" w:cstheme="minorBidi"/>
      <w:b/>
      <w:sz w:val="22"/>
      <w:szCs w:val="24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AF5847"/>
    <w:pPr>
      <w:spacing w:before="120" w:after="120"/>
      <w:ind w:left="720"/>
    </w:pPr>
    <w:rPr>
      <w:rFonts w:ascii="Arial" w:hAnsi="Arial"/>
      <w:sz w:val="22"/>
    </w:r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AF5847"/>
    <w:rPr>
      <w:rFonts w:ascii="Arial" w:hAnsi="Arial"/>
      <w:sz w:val="22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AF5847"/>
    <w:pPr>
      <w:ind w:left="1008"/>
    </w:pPr>
    <w:rPr>
      <w:rFonts w:ascii="Calibri" w:hAnsi="Calibr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AF5847"/>
    <w:rPr>
      <w:rFonts w:ascii="Calibri" w:hAnsi="Calibri"/>
      <w:sz w:val="22"/>
    </w:rPr>
  </w:style>
  <w:style w:type="paragraph" w:customStyle="1" w:styleId="BodyTextNumberLetterLevel3">
    <w:name w:val="Body Text Number Letter Level 3"/>
    <w:basedOn w:val="TableTextNumberLetterLevel2"/>
    <w:qFormat/>
    <w:rsid w:val="00AF5847"/>
    <w:pPr>
      <w:numPr>
        <w:numId w:val="29"/>
      </w:numPr>
    </w:p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AF5847"/>
    <w:pPr>
      <w:numPr>
        <w:numId w:val="30"/>
      </w:numPr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AF5847"/>
    <w:rPr>
      <w:rFonts w:ascii="Arial" w:hAnsi="Arial"/>
      <w:sz w:val="22"/>
    </w:rPr>
  </w:style>
  <w:style w:type="paragraph" w:customStyle="1" w:styleId="TableTextUnderline">
    <w:name w:val="Table Text Underline"/>
    <w:basedOn w:val="Normal"/>
    <w:link w:val="TableTextUnderlineChar"/>
    <w:qFormat/>
    <w:rsid w:val="004D6224"/>
    <w:pPr>
      <w:tabs>
        <w:tab w:val="left" w:pos="343"/>
      </w:tabs>
    </w:pPr>
    <w:rPr>
      <w:rFonts w:ascii="Calibri" w:hAnsi="Calibri" w:eastAsiaTheme="minorHAnsi" w:cstheme="minorBidi"/>
      <w:sz w:val="22"/>
      <w:szCs w:val="24"/>
      <w:u w:val="single"/>
    </w:rPr>
  </w:style>
  <w:style w:type="character" w:customStyle="1" w:styleId="TableTextUnderlineChar">
    <w:name w:val="Table Text Underline Char"/>
    <w:basedOn w:val="DefaultParagraphFont"/>
    <w:link w:val="TableTextUnderline"/>
    <w:rsid w:val="004D6224"/>
    <w:rPr>
      <w:rFonts w:ascii="Calibri" w:hAnsi="Calibri" w:eastAsiaTheme="minorHAnsi" w:cstheme="minorBidi"/>
      <w:b w:val="0"/>
      <w:sz w:val="22"/>
      <w:szCs w:val="24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75B0C"/>
    <w:rPr>
      <w:rFonts w:asciiTheme="minorHAnsi" w:hAnsiTheme="minorHAnsi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475B0C"/>
    <w:rPr>
      <w:rFonts w:asciiTheme="minorHAnsi" w:hAnsiTheme="minorHAnsi"/>
      <w:sz w:val="18"/>
    </w:rPr>
  </w:style>
  <w:style w:type="character" w:styleId="FootnoteReference">
    <w:name w:val="footnote reference"/>
    <w:basedOn w:val="DefaultParagraphFont"/>
    <w:unhideWhenUsed/>
    <w:rsid w:val="00EA3E43"/>
    <w:rPr>
      <w:vertAlign w:val="superscript"/>
    </w:rPr>
  </w:style>
  <w:style w:type="paragraph" w:customStyle="1" w:styleId="TableText10">
    <w:name w:val="Table Text 10"/>
    <w:basedOn w:val="Normal"/>
    <w:link w:val="TableText10Char"/>
    <w:rsid w:val="003B0A5B"/>
    <w:pPr>
      <w:spacing w:before="20" w:after="120"/>
    </w:pPr>
    <w:rPr>
      <w:rFonts w:ascii="Calibri" w:hAnsi="Calibri" w:eastAsiaTheme="minorHAnsi" w:cstheme="minorBidi"/>
    </w:rPr>
  </w:style>
  <w:style w:type="paragraph" w:customStyle="1" w:styleId="TableText10Center">
    <w:name w:val="Table Text 10 Center"/>
    <w:basedOn w:val="TableText10"/>
    <w:link w:val="TableText10CenterChar"/>
    <w:uiPriority w:val="99"/>
    <w:rsid w:val="002B5FD8"/>
    <w:pPr>
      <w:jc w:val="center"/>
    </w:p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2B5FD8"/>
    <w:rPr>
      <w:b/>
    </w:rPr>
  </w:style>
  <w:style w:type="character" w:customStyle="1" w:styleId="TableText10Char">
    <w:name w:val="Table Text 10 Char"/>
    <w:basedOn w:val="DefaultParagraphFont"/>
    <w:link w:val="TableText10"/>
    <w:rsid w:val="003B0A5B"/>
    <w:rPr>
      <w:rFonts w:ascii="Calibri" w:hAnsi="Calibri" w:eastAsiaTheme="minorHAnsi" w:cstheme="minorBidi"/>
    </w:rPr>
  </w:style>
  <w:style w:type="character" w:customStyle="1" w:styleId="TableText10CenterChar">
    <w:name w:val="Table Text 10 Center Char"/>
    <w:basedOn w:val="TableText10Char"/>
    <w:link w:val="TableText10Center"/>
    <w:uiPriority w:val="99"/>
    <w:rsid w:val="002B5FD8"/>
    <w:rPr>
      <w:rFonts w:ascii="Calibri" w:hAnsi="Calibri" w:eastAsiaTheme="minorHAnsi" w:cstheme="minorBidi"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2B5FD8"/>
    <w:rPr>
      <w:rFonts w:ascii="Calibri" w:hAnsi="Calibri" w:eastAsiaTheme="minorHAnsi" w:cstheme="minorBidi"/>
      <w:b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2B5FD8"/>
    <w:pPr>
      <w:numPr>
        <w:numId w:val="35"/>
      </w:numPr>
      <w:spacing w:after="60"/>
    </w:p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2B5FD8"/>
    <w:rPr>
      <w:rFonts w:ascii="Arial" w:hAnsi="Arial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2B5FD8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2B5FD8"/>
    <w:rPr>
      <w:rFonts w:ascii="Arial" w:hAnsi="Arial"/>
      <w:b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2B5FD8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2B5FD8"/>
    <w:rPr>
      <w:rFonts w:ascii="Arial" w:hAnsi="Arial"/>
      <w:b/>
    </w:rPr>
  </w:style>
  <w:style w:type="paragraph" w:customStyle="1" w:styleId="TableText10BulletLevel2">
    <w:name w:val="Table Text 10 Bullet Level 2"/>
    <w:basedOn w:val="TableText10Bullet"/>
    <w:qFormat/>
    <w:rsid w:val="002B5FD8"/>
    <w:pPr>
      <w:ind w:left="792" w:hanging="216"/>
    </w:p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2B5FD8"/>
  </w:style>
  <w:style w:type="character" w:customStyle="1" w:styleId="TableText10GlossaryChar">
    <w:name w:val="Table Text 10 Glossary Char"/>
    <w:basedOn w:val="TableText10Char"/>
    <w:link w:val="TableText10Glossary"/>
    <w:qFormat/>
    <w:rsid w:val="002B5FD8"/>
    <w:rPr>
      <w:rFonts w:ascii="Calibri" w:hAnsi="Calibri" w:eastAsiaTheme="minorHAnsi" w:cstheme="minorBidi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2B5FD8"/>
    <w:pPr>
      <w:keepNext/>
      <w:spacing w:before="120" w:after="120"/>
    </w:pPr>
    <w:rPr>
      <w:rFonts w:ascii="Arial" w:hAnsi="Arial"/>
      <w:b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2B5FD8"/>
    <w:rPr>
      <w:rFonts w:ascii="Arial" w:hAnsi="Arial"/>
      <w:b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2B5FD8"/>
    <w:pPr>
      <w:ind w:left="144"/>
    </w:p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2B5FD8"/>
    <w:rPr>
      <w:rFonts w:ascii="Calibri" w:hAnsi="Calibri" w:eastAsiaTheme="minorHAnsi" w:cstheme="minorBidi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2B5FD8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2B5FD8"/>
    <w:rPr>
      <w:rFonts w:ascii="Calibri" w:hAnsi="Calibri" w:eastAsiaTheme="minorHAnsi" w:cstheme="minorBidi"/>
      <w:i/>
      <w:iCs/>
    </w:rPr>
  </w:style>
  <w:style w:type="paragraph" w:customStyle="1" w:styleId="TableText10NoSpace">
    <w:name w:val="Table Text 10 No Space"/>
    <w:link w:val="TableText10NoSpaceChar"/>
    <w:uiPriority w:val="99"/>
    <w:rsid w:val="008073E5"/>
    <w:rPr>
      <w:rFonts w:asciiTheme="minorHAnsi" w:hAnsiTheme="minorHAnsi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8073E5"/>
    <w:rPr>
      <w:rFonts w:asciiTheme="minorHAnsi" w:hAnsiTheme="minorHAnsi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E329CA"/>
    <w:pPr>
      <w:numPr>
        <w:numId w:val="36"/>
      </w:numPr>
      <w:tabs>
        <w:tab w:val="left" w:pos="196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E329CA"/>
    <w:rPr>
      <w:rFonts w:ascii="Calibri" w:hAnsi="Calibri" w:eastAsiaTheme="minorHAnsi" w:cstheme="minorBidi"/>
      <w:szCs w:val="24"/>
    </w:rPr>
  </w:style>
  <w:style w:type="paragraph" w:customStyle="1" w:styleId="TableText10NumberLetter">
    <w:name w:val="Table Text 10 Number Letter"/>
    <w:basedOn w:val="TableText10Number"/>
    <w:qFormat/>
    <w:rsid w:val="002B5FD8"/>
    <w:pPr>
      <w:keepNext/>
      <w:numPr>
        <w:numId w:val="3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2B5FD8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2B5FD8"/>
    <w:rPr>
      <w:rFonts w:ascii="Arial" w:hAnsi="Arial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2B5FD8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2B5FD8"/>
    <w:rPr>
      <w:rFonts w:ascii="Calibri" w:hAnsi="Calibri" w:eastAsiaTheme="minorHAnsi" w:cstheme="minorBidi"/>
    </w:rPr>
  </w:style>
  <w:style w:type="paragraph" w:customStyle="1" w:styleId="TableText8">
    <w:name w:val="Table Text 8"/>
    <w:link w:val="TableText8Char"/>
    <w:uiPriority w:val="99"/>
    <w:rsid w:val="002B5FD8"/>
    <w:rPr>
      <w:rFonts w:ascii="Arial" w:hAnsi="Arial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2B5FD8"/>
    <w:rPr>
      <w:rFonts w:ascii="Arial" w:hAnsi="Arial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2B5FD8"/>
    <w:rPr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2B5FD8"/>
    <w:rPr>
      <w:rFonts w:ascii="Arial" w:hAnsi="Arial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2B5FD8"/>
    <w:pPr>
      <w:numPr>
        <w:numId w:val="3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2B5FD8"/>
    <w:rPr>
      <w:rFonts w:ascii="Arial" w:hAnsi="Arial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2B5FD8"/>
  </w:style>
  <w:style w:type="character" w:customStyle="1" w:styleId="TableText8GlossaryChar">
    <w:name w:val="Table Text 8 Glossary Char"/>
    <w:basedOn w:val="TableText10Char"/>
    <w:link w:val="TableText8Glossary"/>
    <w:rsid w:val="002B5FD8"/>
    <w:rPr>
      <w:rFonts w:ascii="Calibri" w:hAnsi="Calibri" w:eastAsiaTheme="minorHAnsi" w:cstheme="minorBidi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2B5FD8"/>
    <w:rPr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2B5FD8"/>
    <w:rPr>
      <w:rFonts w:ascii="Arial" w:hAnsi="Arial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2B5FD8"/>
    <w:pPr>
      <w:numPr>
        <w:numId w:val="39"/>
      </w:numPr>
    </w:p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2B5FD8"/>
    <w:rPr>
      <w:rFonts w:ascii="Arial" w:hAnsi="Arial"/>
      <w:sz w:val="16"/>
      <w:szCs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7D6920"/>
    <w:pPr>
      <w:keepNext/>
      <w:spacing w:before="120"/>
    </w:pPr>
    <w:rPr>
      <w:rFonts w:ascii="Calibri" w:hAnsi="Calibri"/>
      <w:b/>
      <w:bCs/>
    </w:rPr>
  </w:style>
  <w:style w:type="character" w:customStyle="1" w:styleId="CaptionChar">
    <w:name w:val="Caption Char"/>
    <w:link w:val="Caption"/>
    <w:uiPriority w:val="35"/>
    <w:locked/>
    <w:rsid w:val="007D6920"/>
    <w:rPr>
      <w:rFonts w:ascii="Calibri" w:hAnsi="Calibri"/>
      <w:b/>
      <w:bCs/>
    </w:rPr>
  </w:style>
  <w:style w:type="paragraph" w:customStyle="1" w:styleId="FigureCaption">
    <w:name w:val="Figure Caption"/>
    <w:basedOn w:val="Caption"/>
    <w:next w:val="BodyText"/>
    <w:uiPriority w:val="99"/>
    <w:rsid w:val="00121E63"/>
    <w:pPr>
      <w:keepNext w:val="0"/>
      <w:widowControl w:val="0"/>
      <w:spacing w:before="0" w:after="300"/>
      <w:jc w:val="center"/>
    </w:pPr>
    <w:rPr>
      <w:rFonts w:eastAsia="Batang"/>
      <w:szCs w:val="24"/>
    </w:rPr>
  </w:style>
  <w:style w:type="paragraph" w:customStyle="1" w:styleId="BodyTextBullet">
    <w:name w:val="Body Text Bullet"/>
    <w:basedOn w:val="BodyText"/>
    <w:link w:val="BodyTextBulletChar"/>
    <w:uiPriority w:val="99"/>
    <w:rsid w:val="0016358D"/>
    <w:pPr>
      <w:numPr>
        <w:numId w:val="40"/>
      </w:numPr>
      <w:spacing w:before="20" w:after="60"/>
      <w:ind w:left="648"/>
    </w:pPr>
  </w:style>
  <w:style w:type="character" w:customStyle="1" w:styleId="BodyTextBulletChar">
    <w:name w:val="Body Text Bullet Char"/>
    <w:basedOn w:val="DefaultParagraphFont"/>
    <w:link w:val="BodyTextBullet"/>
    <w:uiPriority w:val="99"/>
    <w:locked/>
    <w:rsid w:val="0016358D"/>
    <w:rPr>
      <w:rFonts w:ascii="Calibri" w:hAnsi="Calibri"/>
      <w:sz w:val="22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16358D"/>
    <w:pPr>
      <w:numPr>
        <w:numId w:val="42"/>
      </w:numPr>
      <w:ind w:left="936"/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16358D"/>
    <w:rPr>
      <w:rFonts w:ascii="Calibri" w:hAnsi="Calibri"/>
      <w:sz w:val="22"/>
      <w:lang w:eastAsia="ar-SA"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0248F6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0248F6"/>
    <w:rPr>
      <w:rFonts w:ascii="Calibri" w:hAnsi="Calibri"/>
      <w:sz w:val="22"/>
      <w:lang w:eastAsia="ar-SA"/>
    </w:rPr>
  </w:style>
  <w:style w:type="paragraph" w:customStyle="1" w:styleId="BodyTextNoSpace">
    <w:name w:val="Body Text No Space"/>
    <w:basedOn w:val="Normal"/>
    <w:link w:val="BodyTextNoSpaceChar"/>
    <w:qFormat/>
    <w:rsid w:val="0058232E"/>
    <w:rPr>
      <w:rFonts w:asciiTheme="minorHAnsi" w:hAnsiTheme="minorHAnsi"/>
      <w:bCs/>
      <w:sz w:val="22"/>
    </w:rPr>
  </w:style>
  <w:style w:type="character" w:customStyle="1" w:styleId="BodyTextNoSpaceChar">
    <w:name w:val="Body Text No Space Char"/>
    <w:basedOn w:val="DefaultParagraphFont"/>
    <w:link w:val="BodyTextNoSpace"/>
    <w:rsid w:val="0058232E"/>
    <w:rPr>
      <w:rFonts w:asciiTheme="minorHAnsi" w:hAnsiTheme="minorHAnsi"/>
      <w:bCs/>
      <w:sz w:val="22"/>
    </w:rPr>
  </w:style>
  <w:style w:type="paragraph" w:customStyle="1" w:styleId="LetterDateLeft">
    <w:name w:val="Letter Date Left"/>
    <w:basedOn w:val="BodyText"/>
    <w:next w:val="BodyText"/>
    <w:link w:val="LetterDateLeftChar"/>
    <w:qFormat/>
    <w:rsid w:val="00DB5E27"/>
    <w:pPr>
      <w:spacing w:after="240"/>
    </w:pPr>
  </w:style>
  <w:style w:type="paragraph" w:customStyle="1" w:styleId="LetterReturnAddressLeft">
    <w:name w:val="Letter Return Address Left"/>
    <w:basedOn w:val="BodyText"/>
    <w:link w:val="LetterReturnAddressLeftChar"/>
    <w:qFormat/>
    <w:rsid w:val="00882B83"/>
  </w:style>
  <w:style w:type="character" w:customStyle="1" w:styleId="LetterDateLeftChar">
    <w:name w:val="Letter Date Left Char"/>
    <w:basedOn w:val="BodyTextChar"/>
    <w:link w:val="LetterDateLeft"/>
    <w:rsid w:val="00DB5E27"/>
    <w:rPr>
      <w:rFonts w:ascii="Calibri" w:hAnsi="Calibri"/>
      <w:sz w:val="22"/>
    </w:rPr>
  </w:style>
  <w:style w:type="paragraph" w:customStyle="1" w:styleId="LetterReturnAddressLeftLastLine">
    <w:name w:val="Letter Return Address Left Last Line"/>
    <w:basedOn w:val="LetterReturnAddressLeft"/>
    <w:next w:val="BodyText"/>
    <w:link w:val="LetterReturnAddressLeftLastLineChar"/>
    <w:qFormat/>
    <w:rsid w:val="00805C49"/>
    <w:pPr>
      <w:spacing w:after="240"/>
    </w:pPr>
  </w:style>
  <w:style w:type="character" w:customStyle="1" w:styleId="LetterReturnAddressLeftChar">
    <w:name w:val="Letter Return Address Left Char"/>
    <w:basedOn w:val="BodyTextChar"/>
    <w:link w:val="LetterReturnAddressLeft"/>
    <w:rsid w:val="00882B83"/>
    <w:rPr>
      <w:rFonts w:ascii="Calibri" w:hAnsi="Calibri"/>
      <w:sz w:val="22"/>
    </w:rPr>
  </w:style>
  <w:style w:type="paragraph" w:customStyle="1" w:styleId="LetterRecipientAddressLeft">
    <w:name w:val="Letter Recipient Address Left"/>
    <w:basedOn w:val="LetterReturnAddressLeft"/>
    <w:link w:val="LetterRecipientAddressLeftChar"/>
    <w:qFormat/>
    <w:rsid w:val="005D164E"/>
  </w:style>
  <w:style w:type="character" w:customStyle="1" w:styleId="LetterReturnAddressLeftLastLineChar">
    <w:name w:val="Letter Return Address Left Last Line Char"/>
    <w:basedOn w:val="LetterReturnAddressLeftChar"/>
    <w:link w:val="LetterReturnAddressLeftLastLine"/>
    <w:rsid w:val="00805C49"/>
    <w:rPr>
      <w:rFonts w:ascii="Calibri" w:hAnsi="Calibri"/>
      <w:sz w:val="22"/>
    </w:rPr>
  </w:style>
  <w:style w:type="paragraph" w:customStyle="1" w:styleId="LetterRecipientAddressLeftLast">
    <w:name w:val="Letter Recipient Address Left Last"/>
    <w:basedOn w:val="LetterReturnAddressLeftLastLine"/>
    <w:next w:val="BodyText"/>
    <w:link w:val="LetterRecipientAddressLeftLastChar"/>
    <w:qFormat/>
    <w:rsid w:val="00031C7E"/>
  </w:style>
  <w:style w:type="character" w:customStyle="1" w:styleId="LetterRecipientAddressLeftChar">
    <w:name w:val="Letter Recipient Address Left Char"/>
    <w:basedOn w:val="LetterReturnAddressLeftChar"/>
    <w:link w:val="LetterRecipientAddressLeft"/>
    <w:rsid w:val="005D164E"/>
    <w:rPr>
      <w:rFonts w:ascii="Calibri" w:hAnsi="Calibri"/>
      <w:sz w:val="22"/>
    </w:rPr>
  </w:style>
  <w:style w:type="paragraph" w:customStyle="1" w:styleId="LetterGreeting">
    <w:name w:val="Letter Greeting"/>
    <w:basedOn w:val="BodyText"/>
    <w:next w:val="BodyText"/>
    <w:link w:val="LetterGreetingChar"/>
    <w:qFormat/>
    <w:rsid w:val="00343659"/>
    <w:pPr>
      <w:spacing w:before="240" w:after="240"/>
    </w:pPr>
  </w:style>
  <w:style w:type="character" w:customStyle="1" w:styleId="LetterRecipientAddressLeftLastChar">
    <w:name w:val="Letter Recipient Address Left Last Char"/>
    <w:basedOn w:val="LetterReturnAddressLeftLastLineChar"/>
    <w:link w:val="LetterRecipientAddressLeftLast"/>
    <w:rsid w:val="00031C7E"/>
    <w:rPr>
      <w:rFonts w:ascii="Calibri" w:hAnsi="Calibri"/>
      <w:sz w:val="22"/>
    </w:rPr>
  </w:style>
  <w:style w:type="paragraph" w:customStyle="1" w:styleId="ElectronicSignature">
    <w:name w:val="Electronic Signature"/>
    <w:basedOn w:val="Normal"/>
    <w:link w:val="ElectronicSignatureChar"/>
    <w:qFormat/>
    <w:rsid w:val="00267D3D"/>
    <w:pPr>
      <w:spacing w:before="120" w:after="120"/>
    </w:pPr>
    <w:rPr>
      <w:rFonts w:ascii="Lucida Handwriting" w:hAnsi="Lucida Handwriting"/>
    </w:rPr>
  </w:style>
  <w:style w:type="character" w:customStyle="1" w:styleId="LetterGreetingChar">
    <w:name w:val="Letter Greeting Char"/>
    <w:basedOn w:val="BodyTextChar"/>
    <w:link w:val="LetterGreeting"/>
    <w:rsid w:val="00343659"/>
    <w:rPr>
      <w:rFonts w:ascii="Calibri" w:hAnsi="Calibri"/>
      <w:sz w:val="22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7C4A1B"/>
    <w:pPr>
      <w:pBdr>
        <w:top w:val="dashed" w:sz="4" w:space="1" w:color="auto"/>
      </w:pBdr>
    </w:pPr>
    <w:rPr>
      <w:rFonts w:asciiTheme="minorHAnsi" w:hAnsiTheme="minorHAnsi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7C4A1B"/>
    <w:rPr>
      <w:rFonts w:asciiTheme="minorHAnsi" w:hAnsiTheme="minorHAnsi"/>
    </w:rPr>
  </w:style>
  <w:style w:type="character" w:customStyle="1" w:styleId="ElectronicSignatureChar">
    <w:name w:val="Electronic Signature Char"/>
    <w:basedOn w:val="DefaultParagraphFont"/>
    <w:link w:val="ElectronicSignature"/>
    <w:rsid w:val="00267D3D"/>
    <w:rPr>
      <w:rFonts w:ascii="Lucida Handwriting" w:hAnsi="Lucida Handwriting"/>
    </w:rPr>
  </w:style>
  <w:style w:type="paragraph" w:customStyle="1" w:styleId="ElectronicSignature2">
    <w:name w:val="Electronic Signature 2"/>
    <w:basedOn w:val="BodyText"/>
    <w:link w:val="ElectronicSignature2Char"/>
    <w:qFormat/>
    <w:rsid w:val="008B2AB3"/>
    <w:rPr>
      <w:rFonts w:ascii="Baguet Script" w:hAnsi="Baguet Script"/>
    </w:rPr>
  </w:style>
  <w:style w:type="paragraph" w:customStyle="1" w:styleId="ElectronicSignature3">
    <w:name w:val="Electronic Signature 3"/>
    <w:basedOn w:val="ElectronicSignature2"/>
    <w:next w:val="BodyText"/>
    <w:link w:val="ElectronicSignature3Char"/>
    <w:qFormat/>
    <w:rsid w:val="008F33D5"/>
    <w:rPr>
      <w:rFonts w:ascii="Bradley Hand ITC" w:hAnsi="Bradley Hand ITC"/>
    </w:rPr>
  </w:style>
  <w:style w:type="character" w:customStyle="1" w:styleId="ElectronicSignature2Char">
    <w:name w:val="Electronic Signature 2 Char"/>
    <w:basedOn w:val="BodyTextChar"/>
    <w:link w:val="ElectronicSignature2"/>
    <w:rsid w:val="008B2AB3"/>
    <w:rPr>
      <w:rFonts w:ascii="Baguet Script" w:hAnsi="Baguet Script"/>
      <w:sz w:val="22"/>
    </w:rPr>
  </w:style>
  <w:style w:type="paragraph" w:customStyle="1" w:styleId="ElectronicSignature4">
    <w:name w:val="Electronic Signature 4"/>
    <w:basedOn w:val="ElectronicSignature3"/>
    <w:next w:val="BodyText"/>
    <w:link w:val="ElectronicSignature4Char"/>
    <w:qFormat/>
    <w:rsid w:val="00BA46E6"/>
    <w:rPr>
      <w:rFonts w:ascii="Blackadder ITC" w:hAnsi="Blackadder ITC"/>
      <w:sz w:val="24"/>
    </w:rPr>
  </w:style>
  <w:style w:type="character" w:customStyle="1" w:styleId="ElectronicSignature3Char">
    <w:name w:val="Electronic Signature 3 Char"/>
    <w:basedOn w:val="ElectronicSignature2Char"/>
    <w:link w:val="ElectronicSignature3"/>
    <w:rsid w:val="008F33D5"/>
    <w:rPr>
      <w:rFonts w:ascii="Bradley Hand ITC" w:hAnsi="Bradley Hand ITC"/>
      <w:sz w:val="22"/>
    </w:rPr>
  </w:style>
  <w:style w:type="paragraph" w:customStyle="1" w:styleId="ElectronicSignature6">
    <w:name w:val="Electronic Signature 6"/>
    <w:basedOn w:val="ElectronicSignature"/>
    <w:next w:val="BodyText"/>
    <w:link w:val="ElectronicSignature6Char"/>
    <w:qFormat/>
    <w:rsid w:val="00BA46E6"/>
    <w:rPr>
      <w:rFonts w:ascii="Pristina" w:hAnsi="Pristina"/>
      <w:sz w:val="22"/>
    </w:rPr>
  </w:style>
  <w:style w:type="character" w:customStyle="1" w:styleId="ElectronicSignature4Char">
    <w:name w:val="Electronic Signature 4 Char"/>
    <w:basedOn w:val="ElectronicSignature3Char"/>
    <w:link w:val="ElectronicSignature4"/>
    <w:rsid w:val="00BA46E6"/>
    <w:rPr>
      <w:rFonts w:ascii="Blackadder ITC" w:hAnsi="Blackadder ITC"/>
      <w:sz w:val="24"/>
    </w:rPr>
  </w:style>
  <w:style w:type="paragraph" w:customStyle="1" w:styleId="ElectronicSignature5">
    <w:name w:val="Electronic Signature 5"/>
    <w:basedOn w:val="ElectronicSignature6"/>
    <w:next w:val="BodyText"/>
    <w:link w:val="ElectronicSignature5Char"/>
    <w:qFormat/>
    <w:rsid w:val="00BA46E6"/>
    <w:rPr>
      <w:rFonts w:ascii="Viner Hand ITC" w:hAnsi="Viner Hand ITC"/>
      <w:sz w:val="20"/>
    </w:rPr>
  </w:style>
  <w:style w:type="character" w:customStyle="1" w:styleId="ElectronicSignature6Char">
    <w:name w:val="Electronic Signature 6 Char"/>
    <w:basedOn w:val="ElectronicSignatureChar"/>
    <w:link w:val="ElectronicSignature6"/>
    <w:rsid w:val="00BA46E6"/>
    <w:rPr>
      <w:rFonts w:ascii="Pristina" w:hAnsi="Pristina"/>
      <w:sz w:val="22"/>
    </w:rPr>
  </w:style>
  <w:style w:type="paragraph" w:customStyle="1" w:styleId="ParagraphSpacer10">
    <w:name w:val="Paragraph Spacer 10"/>
    <w:basedOn w:val="BodyText"/>
    <w:next w:val="BodyText"/>
    <w:link w:val="ParagraphSpacer10Char"/>
    <w:qFormat/>
    <w:rsid w:val="00BA46E6"/>
    <w:rPr>
      <w:sz w:val="20"/>
    </w:rPr>
  </w:style>
  <w:style w:type="character" w:customStyle="1" w:styleId="ElectronicSignature5Char">
    <w:name w:val="Electronic Signature 5 Char"/>
    <w:basedOn w:val="ElectronicSignature6Char"/>
    <w:link w:val="ElectronicSignature5"/>
    <w:rsid w:val="00BA46E6"/>
    <w:rPr>
      <w:rFonts w:ascii="Viner Hand ITC" w:hAnsi="Viner Hand ITC"/>
      <w:sz w:val="22"/>
    </w:rPr>
  </w:style>
  <w:style w:type="character" w:customStyle="1" w:styleId="ParagraphSpacer10Char">
    <w:name w:val="Paragraph Spacer 10 Char"/>
    <w:basedOn w:val="BodyTextChar"/>
    <w:link w:val="ParagraphSpacer10"/>
    <w:rsid w:val="00BA46E6"/>
    <w:rPr>
      <w:rFonts w:ascii="Calibri" w:hAnsi="Calibri"/>
      <w:sz w:val="22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620165"/>
    <w:rPr>
      <w:i/>
      <w:color w:val="0000FF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620165"/>
    <w:rPr>
      <w:rFonts w:ascii="Calibri" w:hAnsi="Calibri"/>
      <w:i/>
      <w:color w:val="0000FF"/>
      <w:sz w:val="22"/>
      <w:lang w:eastAsia="ar-SA"/>
    </w:rPr>
  </w:style>
  <w:style w:type="paragraph" w:customStyle="1" w:styleId="Figure">
    <w:name w:val="Figure"/>
    <w:next w:val="FigureCaption"/>
    <w:rsid w:val="00D073AD"/>
    <w:pPr>
      <w:keepNext/>
      <w:keepLines/>
      <w:spacing w:before="120"/>
    </w:pPr>
    <w:rPr>
      <w:rFonts w:ascii="Arial" w:hAnsi="Arial"/>
      <w:sz w:val="22"/>
    </w:rPr>
  </w:style>
  <w:style w:type="paragraph" w:customStyle="1" w:styleId="BodyTextItalic">
    <w:name w:val="Body Text Italic"/>
    <w:basedOn w:val="BodyText"/>
    <w:link w:val="BodyTextItalicChar"/>
    <w:qFormat/>
    <w:rsid w:val="00E8108D"/>
    <w:rPr>
      <w:i/>
    </w:rPr>
  </w:style>
  <w:style w:type="character" w:customStyle="1" w:styleId="BodyTextItalicChar">
    <w:name w:val="Body Text Italic Char"/>
    <w:basedOn w:val="BodyTextChar"/>
    <w:link w:val="BodyTextItalic"/>
    <w:rsid w:val="00E8108D"/>
    <w:rPr>
      <w:rFonts w:ascii="Calibri" w:hAnsi="Calibri"/>
      <w:i/>
      <w:sz w:val="22"/>
    </w:rPr>
  </w:style>
  <w:style w:type="paragraph" w:customStyle="1" w:styleId="LetterAddressLeft">
    <w:name w:val="Letter Address Left"/>
    <w:basedOn w:val="BodyText"/>
    <w:link w:val="LetterAddressLeftChar"/>
    <w:qFormat/>
    <w:rsid w:val="00AB248B"/>
  </w:style>
  <w:style w:type="character" w:customStyle="1" w:styleId="LetterAddressLeftChar">
    <w:name w:val="Letter Address Left Char"/>
    <w:basedOn w:val="BodyTextChar"/>
    <w:link w:val="LetterAddressLeft"/>
    <w:rsid w:val="00AB248B"/>
    <w:rPr>
      <w:rFonts w:ascii="Calibri" w:hAnsi="Calibri"/>
      <w:sz w:val="22"/>
    </w:rPr>
  </w:style>
  <w:style w:type="paragraph" w:customStyle="1" w:styleId="ApplicantEntity">
    <w:name w:val="Applicant Entity"/>
    <w:basedOn w:val="BodyText"/>
    <w:link w:val="ApplicantEntityChar"/>
    <w:qFormat/>
    <w:rsid w:val="002C0885"/>
    <w:pPr>
      <w:spacing w:before="120" w:after="120"/>
    </w:pPr>
  </w:style>
  <w:style w:type="character" w:customStyle="1" w:styleId="ApplicantEntityChar">
    <w:name w:val="Applicant Entity Char"/>
    <w:basedOn w:val="BodyTextChar"/>
    <w:link w:val="ApplicantEntity"/>
    <w:rsid w:val="002C0885"/>
    <w:rPr>
      <w:rFonts w:ascii="Calibri" w:hAnsi="Calibri"/>
      <w:sz w:val="22"/>
    </w:rPr>
  </w:style>
  <w:style w:type="paragraph" w:styleId="Closing">
    <w:name w:val="Closing"/>
    <w:link w:val="ClosingChar"/>
    <w:unhideWhenUsed/>
    <w:rsid w:val="00343659"/>
    <w:pPr>
      <w:spacing w:before="240" w:after="240"/>
    </w:pPr>
    <w:rPr>
      <w:rFonts w:ascii="Calibri" w:hAnsi="Calibri"/>
      <w:sz w:val="22"/>
    </w:rPr>
  </w:style>
  <w:style w:type="character" w:customStyle="1" w:styleId="ClosingChar">
    <w:name w:val="Closing Char"/>
    <w:basedOn w:val="DefaultParagraphFont"/>
    <w:link w:val="Closing"/>
    <w:rsid w:val="00343659"/>
    <w:rPr>
      <w:rFonts w:ascii="Calibri" w:hAnsi="Calibri"/>
      <w:sz w:val="22"/>
    </w:rPr>
  </w:style>
  <w:style w:type="paragraph" w:customStyle="1" w:styleId="Style1">
    <w:name w:val="Style1"/>
    <w:basedOn w:val="ApplicantEntity"/>
    <w:qFormat/>
    <w:rsid w:val="00343659"/>
    <w:pPr>
      <w:spacing w:after="240"/>
    </w:pPr>
  </w:style>
  <w:style w:type="paragraph" w:customStyle="1" w:styleId="EntityRationale">
    <w:name w:val="Entity Rationale"/>
    <w:basedOn w:val="BodyText"/>
    <w:link w:val="EntityRationaleChar"/>
    <w:qFormat/>
    <w:rsid w:val="00876548"/>
    <w:pPr>
      <w:spacing w:after="1000"/>
    </w:pPr>
  </w:style>
  <w:style w:type="character" w:customStyle="1" w:styleId="EntityRationaleChar">
    <w:name w:val="Entity Rationale Char"/>
    <w:basedOn w:val="BodyTextChar"/>
    <w:link w:val="EntityRationale"/>
    <w:rsid w:val="00876548"/>
    <w:rPr>
      <w:rFonts w:ascii="Calibri" w:hAnsi="Calibri"/>
      <w:sz w:val="22"/>
    </w:rPr>
  </w:style>
  <w:style w:type="paragraph" w:customStyle="1" w:styleId="HeaderRight">
    <w:name w:val="Header Right"/>
    <w:basedOn w:val="Header"/>
    <w:link w:val="HeaderRightChar"/>
    <w:qFormat/>
    <w:rsid w:val="00123EF5"/>
    <w:pPr>
      <w:spacing w:after="60"/>
      <w:jc w:val="right"/>
    </w:pPr>
    <w:rPr>
      <w:rFonts w:eastAsiaTheme="minorHAnsi" w:cstheme="minorBidi"/>
      <w:szCs w:val="22"/>
    </w:rPr>
  </w:style>
  <w:style w:type="character" w:customStyle="1" w:styleId="HeaderRightChar">
    <w:name w:val="Header Right Char"/>
    <w:basedOn w:val="HeaderChar"/>
    <w:link w:val="HeaderRight"/>
    <w:rsid w:val="00123EF5"/>
    <w:rPr>
      <w:rFonts w:ascii="Calibri" w:hAnsi="Calibri" w:eastAsiaTheme="minorHAnsi" w:cstheme="min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~1\woods\LOCALS~1\Temp\NCQA%20Memo%20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5afa47ce1672f1a2a8143edda916bda5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3eb8ebc1a1b19d7115bc3cd6ced8799a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116</Value>
      <Value>60</Value>
      <Value>261</Value>
      <Value>111</Value>
      <Value>218</Value>
    </TaxCatchAll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QE</TermName>
          <TermId xmlns="http://schemas.microsoft.com/office/infopath/2007/PartnerControls">f28f70fb-c77c-414b-91ca-d4a293079e9f</TermId>
        </TermInfo>
        <TermInfo xmlns="http://schemas.microsoft.com/office/infopath/2007/PartnerControls">
          <TermName xmlns="http://schemas.microsoft.com/office/infopath/2007/PartnerControls">QECP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Public Reporting Extension Request</TermName>
          <TermId xmlns="http://schemas.microsoft.com/office/infopath/2007/PartnerControls">116c37ba-9af6-4a3a-9298-5f97bc20e39a</TermId>
        </TermInfo>
        <TermInfo xmlns="http://schemas.microsoft.com/office/infopath/2007/PartnerControls">
          <TermName xmlns="http://schemas.microsoft.com/office/infopath/2007/PartnerControls">Public Reporting</TermName>
          <TermId xmlns="http://schemas.microsoft.com/office/infopath/2007/PartnerControls">2e38aafa-fcd3-4ee0-a3ea-9b8297a7f952</TermId>
        </TermInfo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c4a313c8-6b9c-480b-9605-7fbb54b3d607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52517-DA9F-466E-8A11-714547626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6739e1-9fa9-47bb-b2a4-78af15c09d72"/>
    <ds:schemaRef ds:uri="73a5122f-a0fa-48ee-a163-4e57e6ee4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0A618-52BE-4882-958B-430E531F3B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3EE23-0647-4452-9B8C-5EDE534310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739e1-9fa9-47bb-b2a4-78af15c09d72"/>
    <ds:schemaRef ds:uri="73a5122f-a0fa-48ee-a163-4e57e6ee4a70"/>
  </ds:schemaRefs>
</ds:datastoreItem>
</file>

<file path=customXml/itemProps4.xml><?xml version="1.0" encoding="utf-8"?>
<ds:datastoreItem xmlns:ds="http://schemas.openxmlformats.org/officeDocument/2006/customXml" ds:itemID="{03768435-BC4A-4D7F-A0AA-A1B324CE9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NCQA%20Memo%20.dot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Reporting Extension Request Form</dc:title>
  <dc:subject>Public Reporting Extension Request</dc:subject>
  <dc:creator>CMS</dc:creator>
  <cp:keywords>QECP, QE, Public Reporting Extension Request, Letter, Public Reporting</cp:keywords>
  <cp:lastModifiedBy>Wynter Wates</cp:lastModifiedBy>
  <cp:revision>5</cp:revision>
  <cp:lastPrinted>2006-03-02T22:10:00Z</cp:lastPrinted>
  <dcterms:created xsi:type="dcterms:W3CDTF">2026-01-20T21:34:00Z</dcterms:created>
  <dcterms:modified xsi:type="dcterms:W3CDTF">2026-01-20T18:36:00Z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111;#QE|f28f70fb-c77c-414b-91ca-d4a293079e9f;#60;#QECP|11111111-1111-1111-1111-111111111111;#261;#Public Reporting Extension Request|116c37ba-9af6-4a3a-9298-5f97bc20e39a;#116;#Public Reporting|2e38aafa-fcd3-4ee0-a3ea-9b8297a7f952;#218;#Letter|c4a313c8-6b9c-480b-9605-7fbb54b3d607</vt:lpwstr>
  </property>
  <property fmtid="{D5CDD505-2E9C-101B-9397-08002B2CF9AE}" pid="8" name="_x0022_Requirement_x0022_">
    <vt:lpwstr/>
  </property>
</Properties>
</file>